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F1E8" w14:textId="77777777" w:rsidR="00CE79FD" w:rsidRDefault="00CE79FD" w:rsidP="00CE79FD">
      <w:pPr>
        <w:ind w:firstLine="0"/>
        <w:rPr>
          <w:strike/>
        </w:rPr>
      </w:pPr>
    </w:p>
    <w:p w14:paraId="5C9E3FCD" w14:textId="77777777" w:rsidR="00CE79FD" w:rsidRDefault="00CE79FD" w:rsidP="00CE79FD">
      <w:pPr>
        <w:ind w:firstLine="0"/>
        <w:rPr>
          <w:strike/>
        </w:rPr>
      </w:pPr>
      <w:r>
        <w:rPr>
          <w:strike/>
        </w:rPr>
        <w:t>Indicates Matter Stricken</w:t>
      </w:r>
    </w:p>
    <w:p w14:paraId="3E027251" w14:textId="77777777" w:rsidR="00CE79FD" w:rsidRDefault="00CE79FD" w:rsidP="00CE79FD">
      <w:pPr>
        <w:ind w:firstLine="0"/>
        <w:rPr>
          <w:u w:val="single"/>
        </w:rPr>
      </w:pPr>
      <w:r>
        <w:rPr>
          <w:u w:val="single"/>
        </w:rPr>
        <w:t>Indicates New Matter</w:t>
      </w:r>
    </w:p>
    <w:p w14:paraId="7EE854E7" w14:textId="77777777" w:rsidR="00375044" w:rsidRDefault="00375044"/>
    <w:p w14:paraId="75FE2E54" w14:textId="77777777" w:rsidR="00CE79FD" w:rsidRDefault="00CE79FD">
      <w:r>
        <w:t>The House assembled at 10:00 a.m.</w:t>
      </w:r>
    </w:p>
    <w:p w14:paraId="6D9A87CD" w14:textId="77777777" w:rsidR="00CE79FD" w:rsidRDefault="00CE79FD">
      <w:r>
        <w:t>Deliberations were opened with prayer by Rev. Charles E. Seastrunk Jr. as follows:</w:t>
      </w:r>
    </w:p>
    <w:p w14:paraId="500746B8" w14:textId="5C58AD45" w:rsidR="00CE79FD" w:rsidRDefault="00CE79FD"/>
    <w:p w14:paraId="343409B3" w14:textId="1BBE271F" w:rsidR="00CE79FD" w:rsidRPr="00205C81" w:rsidRDefault="00CE79FD" w:rsidP="00CE79FD">
      <w:pPr>
        <w:tabs>
          <w:tab w:val="left" w:pos="270"/>
        </w:tabs>
        <w:ind w:firstLine="0"/>
        <w:rPr>
          <w:szCs w:val="24"/>
        </w:rPr>
      </w:pPr>
      <w:bookmarkStart w:id="0" w:name="file_start2"/>
      <w:bookmarkEnd w:id="0"/>
      <w:r w:rsidRPr="00205C81">
        <w:rPr>
          <w:szCs w:val="38"/>
        </w:rPr>
        <w:tab/>
      </w:r>
      <w:r w:rsidRPr="00205C81">
        <w:rPr>
          <w:szCs w:val="24"/>
        </w:rPr>
        <w:t xml:space="preserve">Our thought for today is from Isaiah 35:4: “Say to those who are of a fearful heart, </w:t>
      </w:r>
      <w:r w:rsidR="000B09AF">
        <w:rPr>
          <w:szCs w:val="24"/>
        </w:rPr>
        <w:t>‘</w:t>
      </w:r>
      <w:r w:rsidRPr="00205C81">
        <w:rPr>
          <w:szCs w:val="24"/>
        </w:rPr>
        <w:t>Be strong, do not fear! Here is your God.</w:t>
      </w:r>
      <w:r w:rsidR="000B09AF">
        <w:rPr>
          <w:szCs w:val="24"/>
        </w:rPr>
        <w:t>’</w:t>
      </w:r>
      <w:r w:rsidRPr="00205C81">
        <w:rPr>
          <w:szCs w:val="24"/>
        </w:rPr>
        <w:t>”</w:t>
      </w:r>
    </w:p>
    <w:p w14:paraId="72D23B65" w14:textId="1147ED22" w:rsidR="00CE79FD" w:rsidRDefault="00CE79FD" w:rsidP="00CE79FD">
      <w:pPr>
        <w:tabs>
          <w:tab w:val="left" w:pos="270"/>
        </w:tabs>
        <w:ind w:firstLine="0"/>
        <w:rPr>
          <w:szCs w:val="24"/>
        </w:rPr>
      </w:pPr>
      <w:r w:rsidRPr="00205C81">
        <w:rPr>
          <w:szCs w:val="24"/>
        </w:rPr>
        <w:tab/>
        <w:t>Let us pray. Almighty God, help us to rely on You above all things that our lives may find hope and peace. Almighty God</w:t>
      </w:r>
      <w:r w:rsidR="006A3BD0">
        <w:rPr>
          <w:szCs w:val="24"/>
        </w:rPr>
        <w:t>,</w:t>
      </w:r>
      <w:r w:rsidRPr="00205C81">
        <w:rPr>
          <w:szCs w:val="24"/>
        </w:rPr>
        <w:t xml:space="preserve"> fill</w:t>
      </w:r>
      <w:r w:rsidR="000B09AF">
        <w:rPr>
          <w:szCs w:val="24"/>
        </w:rPr>
        <w:t xml:space="preserve"> our</w:t>
      </w:r>
      <w:r w:rsidRPr="00205C81">
        <w:rPr>
          <w:szCs w:val="24"/>
        </w:rPr>
        <w:t xml:space="preserve"> hearts and li</w:t>
      </w:r>
      <w:r w:rsidR="00BA126D">
        <w:rPr>
          <w:szCs w:val="24"/>
        </w:rPr>
        <w:t>v</w:t>
      </w:r>
      <w:r w:rsidRPr="00205C81">
        <w:rPr>
          <w:szCs w:val="24"/>
        </w:rPr>
        <w:t>e</w:t>
      </w:r>
      <w:r w:rsidR="00BA126D">
        <w:rPr>
          <w:szCs w:val="24"/>
        </w:rPr>
        <w:t>s</w:t>
      </w:r>
      <w:r w:rsidRPr="00205C81">
        <w:rPr>
          <w:szCs w:val="24"/>
        </w:rPr>
        <w:t xml:space="preserve"> with Your joy and healing. </w:t>
      </w:r>
      <w:r w:rsidR="006A3BD0">
        <w:rPr>
          <w:szCs w:val="24"/>
        </w:rPr>
        <w:t>W</w:t>
      </w:r>
      <w:r w:rsidRPr="00205C81">
        <w:rPr>
          <w:szCs w:val="24"/>
        </w:rPr>
        <w:t>e be</w:t>
      </w:r>
      <w:r w:rsidR="006A3BD0">
        <w:rPr>
          <w:szCs w:val="24"/>
        </w:rPr>
        <w:t>se</w:t>
      </w:r>
      <w:r w:rsidRPr="00205C81">
        <w:rPr>
          <w:szCs w:val="24"/>
        </w:rPr>
        <w:t xml:space="preserve">ech You to keep our men and women in Your love and care. Bless and keep our defenders of freedom and first responders in Your care. Look in favor </w:t>
      </w:r>
      <w:r w:rsidR="006A3BD0">
        <w:rPr>
          <w:szCs w:val="24"/>
        </w:rPr>
        <w:t>up</w:t>
      </w:r>
      <w:r w:rsidRPr="00205C81">
        <w:rPr>
          <w:szCs w:val="24"/>
        </w:rPr>
        <w:t>on our World, Nation, President, State, Governor</w:t>
      </w:r>
      <w:r w:rsidR="006A3BD0">
        <w:rPr>
          <w:szCs w:val="24"/>
        </w:rPr>
        <w:t>,</w:t>
      </w:r>
      <w:r w:rsidRPr="00205C81">
        <w:rPr>
          <w:szCs w:val="24"/>
        </w:rPr>
        <w:t xml:space="preserve"> Speaker, Staff, and all who labor in these Halls of Government. </w:t>
      </w:r>
      <w:r w:rsidR="000B09AF">
        <w:rPr>
          <w:szCs w:val="24"/>
        </w:rPr>
        <w:t>Bless</w:t>
      </w:r>
      <w:r w:rsidRPr="00205C81">
        <w:rPr>
          <w:szCs w:val="24"/>
        </w:rPr>
        <w:t xml:space="preserve"> our men and women in our Armed Forces and those with hidden wounds. Lord, in Your mercy, hear our prayers. Amen.</w:t>
      </w:r>
    </w:p>
    <w:p w14:paraId="3991740A" w14:textId="063D895B" w:rsidR="00CE79FD" w:rsidRDefault="00CE79FD" w:rsidP="00CE79FD">
      <w:pPr>
        <w:tabs>
          <w:tab w:val="left" w:pos="270"/>
        </w:tabs>
        <w:ind w:firstLine="0"/>
        <w:rPr>
          <w:szCs w:val="24"/>
        </w:rPr>
      </w:pPr>
    </w:p>
    <w:p w14:paraId="4B64EE7F" w14:textId="77777777" w:rsidR="00CE79FD" w:rsidRDefault="00CE79FD" w:rsidP="00CE79FD">
      <w:r>
        <w:t>Pursuant to Rule 6.3, the House of Representatives was led in the Pledge of Allegiance to the Flag of the United States of America by the SPEAKER.</w:t>
      </w:r>
    </w:p>
    <w:p w14:paraId="40B0FF80" w14:textId="77777777" w:rsidR="00CE79FD" w:rsidRDefault="00CE79FD" w:rsidP="00CE79FD"/>
    <w:p w14:paraId="6E396502" w14:textId="2D618B9F" w:rsidR="00CE79FD" w:rsidRDefault="00CE79FD" w:rsidP="00CE79FD">
      <w:r>
        <w:t>After corrections to the Journal of the proceedings of yesterday, the SPEAKER ordered it confirmed.</w:t>
      </w:r>
    </w:p>
    <w:p w14:paraId="41239B18" w14:textId="77777777" w:rsidR="00CE79FD" w:rsidRDefault="00CE79FD" w:rsidP="00CE79FD"/>
    <w:p w14:paraId="7548B2A9" w14:textId="00FAF2BD" w:rsidR="00CE79FD" w:rsidRDefault="00CE79FD" w:rsidP="00CE79FD">
      <w:pPr>
        <w:keepNext/>
        <w:jc w:val="center"/>
        <w:rPr>
          <w:b/>
        </w:rPr>
      </w:pPr>
      <w:r w:rsidRPr="00CE79FD">
        <w:rPr>
          <w:b/>
        </w:rPr>
        <w:t>MOTION ADOPTED</w:t>
      </w:r>
    </w:p>
    <w:p w14:paraId="246A649A" w14:textId="425E2A3A" w:rsidR="00CE79FD" w:rsidRDefault="00CE79FD" w:rsidP="00CE79FD">
      <w:r>
        <w:t>Rep. CLYBURN moved that when the House adjourns, it adjourn in memory of Myra Irene Mance, which was agreed to.</w:t>
      </w:r>
    </w:p>
    <w:p w14:paraId="18B277E0" w14:textId="77777777" w:rsidR="00CE79FD" w:rsidRDefault="00CE79FD" w:rsidP="00CE79FD"/>
    <w:p w14:paraId="4933D2AD" w14:textId="642611E2" w:rsidR="00CE79FD" w:rsidRDefault="00CE79FD" w:rsidP="00CE79FD">
      <w:pPr>
        <w:keepNext/>
        <w:jc w:val="center"/>
        <w:rPr>
          <w:b/>
        </w:rPr>
      </w:pPr>
      <w:r w:rsidRPr="00CE79FD">
        <w:rPr>
          <w:b/>
        </w:rPr>
        <w:t>REPORTS OF STANDING COMMITTEES</w:t>
      </w:r>
    </w:p>
    <w:p w14:paraId="59C03550" w14:textId="7DD5ABE7" w:rsidR="00CE79FD" w:rsidRDefault="00CE79FD" w:rsidP="00CE79FD">
      <w:pPr>
        <w:keepNext/>
      </w:pPr>
      <w:r>
        <w:t>Rep. ERICKSON, from the Committee on Education and Public Works, submitted a favorable report with amendments on:</w:t>
      </w:r>
    </w:p>
    <w:p w14:paraId="3DCCC31F" w14:textId="77777777" w:rsidR="00CE79FD" w:rsidRDefault="00CE79FD" w:rsidP="00CE79FD">
      <w:pPr>
        <w:keepNext/>
      </w:pPr>
      <w:bookmarkStart w:id="1" w:name="include_clip_start_8"/>
      <w:bookmarkEnd w:id="1"/>
    </w:p>
    <w:p w14:paraId="5F544A32" w14:textId="77777777" w:rsidR="00CE79FD" w:rsidRDefault="00CE79FD" w:rsidP="00CE79FD">
      <w:pPr>
        <w:keepNext/>
      </w:pPr>
      <w:r>
        <w:t xml:space="preserve">H. 4011 -- Rep. Erickson: A BILL TO AMEND THE SOUTH CAROLINA CODE OF LAWS BY AMENDING SECTION 56-1-70, RELATING TO THE ISSUANCE OF TEMPORARY DRIVERS' PERMITS, SO AS TO DELETE THE TERM "TEMPORARY DRIVER'S PERMIT" AND REPLACE IT WITH THE TERM "TEMPORARY DRIVING CERTIFICATE," AND TO PROVIDE </w:t>
      </w:r>
      <w:r>
        <w:lastRenderedPageBreak/>
        <w:t>FOR THE ISSUANCE OF TEMPORARY IDENTIFICATION CERTIFICATES; AND BY ADDING SECTION 56-1-560 SO AS TO PROVIDE FOR THE EXPEDITED ISSUANCE OF BEGINNERS' PERMITS, DRIVERS' LICENSES, AND IDENTIFICATION CARDS.</w:t>
      </w:r>
    </w:p>
    <w:p w14:paraId="2B0E1FE1" w14:textId="3FAF49D0" w:rsidR="00CE79FD" w:rsidRDefault="00CE79FD" w:rsidP="00CE79FD">
      <w:bookmarkStart w:id="2" w:name="include_clip_end_8"/>
      <w:bookmarkEnd w:id="2"/>
      <w:r>
        <w:t>Ordered for consideration tomorrow.</w:t>
      </w:r>
    </w:p>
    <w:p w14:paraId="64041B96" w14:textId="77777777" w:rsidR="00CE79FD" w:rsidRDefault="00CE79FD" w:rsidP="00CE79FD"/>
    <w:p w14:paraId="6DEA935F" w14:textId="205FE84A" w:rsidR="00CE79FD" w:rsidRDefault="00CE79FD" w:rsidP="00CE79FD">
      <w:pPr>
        <w:keepNext/>
      </w:pPr>
      <w:r>
        <w:t>Rep. ERICKSON, from the Committee on Education and Public Works, submitted a favorable report with amendments on:</w:t>
      </w:r>
    </w:p>
    <w:p w14:paraId="7C5EB5CA" w14:textId="77777777" w:rsidR="00CE79FD" w:rsidRDefault="00CE79FD" w:rsidP="00CE79FD">
      <w:pPr>
        <w:keepNext/>
      </w:pPr>
      <w:bookmarkStart w:id="3" w:name="include_clip_start_10"/>
      <w:bookmarkEnd w:id="3"/>
    </w:p>
    <w:p w14:paraId="1C49F054" w14:textId="77777777" w:rsidR="00CE79FD" w:rsidRDefault="00CE79FD" w:rsidP="00CE79FD">
      <w:pPr>
        <w:keepNext/>
      </w:pPr>
      <w:r>
        <w:t xml:space="preserve">H. 3856 -- 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w:t>
      </w:r>
      <w:r>
        <w:lastRenderedPageBreak/>
        <w:t>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4D1C3BE9" w14:textId="5B9581B5" w:rsidR="00CE79FD" w:rsidRDefault="00CE79FD" w:rsidP="00CE79FD">
      <w:bookmarkStart w:id="4" w:name="include_clip_end_10"/>
      <w:bookmarkEnd w:id="4"/>
      <w:r>
        <w:t>Ordered for consideration tomorrow.</w:t>
      </w:r>
    </w:p>
    <w:p w14:paraId="73D1B23A" w14:textId="77777777" w:rsidR="00CE79FD" w:rsidRDefault="00CE79FD" w:rsidP="00CE79FD"/>
    <w:p w14:paraId="344E0C38" w14:textId="24BAA97D" w:rsidR="00CE79FD" w:rsidRDefault="00CE79FD" w:rsidP="00CE79FD">
      <w:pPr>
        <w:keepNext/>
      </w:pPr>
      <w:r>
        <w:t>Rep. ERICKSON, from the Committee on Education and Public Works, submitted a favorable report on:</w:t>
      </w:r>
    </w:p>
    <w:p w14:paraId="69260268" w14:textId="77777777" w:rsidR="00CE79FD" w:rsidRDefault="00CE79FD" w:rsidP="00CE79FD">
      <w:pPr>
        <w:keepNext/>
      </w:pPr>
      <w:bookmarkStart w:id="5" w:name="include_clip_start_12"/>
      <w:bookmarkEnd w:id="5"/>
    </w:p>
    <w:p w14:paraId="4AA8FA66" w14:textId="77777777" w:rsidR="00CE79FD" w:rsidRDefault="00CE79FD" w:rsidP="00CE79FD">
      <w:pPr>
        <w:keepNext/>
      </w:pPr>
      <w:r>
        <w:t>H. 3768 -- Reps. Brewer, Gatch, Robbins, Schuessler and Sessions: A BILL TO AMEND THE SOUTH CAROLINA CODE OF LAWS BY AMENDING ACT 36 OF 2019, RELATING TO HIGHWAY SYSTEM CONSTRUCTION, SO AS TO CHANGE THE SUNSET EXPIRATION PROVISION TO JULY 1, 2031.</w:t>
      </w:r>
    </w:p>
    <w:p w14:paraId="5DC58BAD" w14:textId="4F9AE84E" w:rsidR="00CE79FD" w:rsidRDefault="00CE79FD" w:rsidP="00CE79FD">
      <w:bookmarkStart w:id="6" w:name="include_clip_end_12"/>
      <w:bookmarkEnd w:id="6"/>
      <w:r>
        <w:t>Ordered for consideration tomorrow.</w:t>
      </w:r>
    </w:p>
    <w:p w14:paraId="0EF1680C" w14:textId="77777777" w:rsidR="00CE79FD" w:rsidRDefault="00CE79FD" w:rsidP="00CE79FD"/>
    <w:p w14:paraId="23F10AAA" w14:textId="1EC91248" w:rsidR="00CE79FD" w:rsidRDefault="00CE79FD" w:rsidP="00CE79FD">
      <w:pPr>
        <w:keepNext/>
      </w:pPr>
      <w:r>
        <w:t>Rep. ERICKSON, from the Committee on Education and Public Works, submitted a favorable report on:</w:t>
      </w:r>
    </w:p>
    <w:p w14:paraId="63D3E4EF" w14:textId="77777777" w:rsidR="00CE79FD" w:rsidRDefault="00CE79FD" w:rsidP="00CE79FD">
      <w:pPr>
        <w:keepNext/>
      </w:pPr>
      <w:bookmarkStart w:id="7" w:name="include_clip_start_14"/>
      <w:bookmarkEnd w:id="7"/>
    </w:p>
    <w:p w14:paraId="71684814" w14:textId="77777777" w:rsidR="00CE79FD" w:rsidRDefault="00CE79FD" w:rsidP="00CE79FD">
      <w:pPr>
        <w:keepNext/>
      </w:pPr>
      <w:r>
        <w:t>H. 3801 -- Reps. Erickson, Willis and Crawford: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7E3902EE" w14:textId="48A22BE3" w:rsidR="00CE79FD" w:rsidRDefault="00CE79FD" w:rsidP="00CE79FD">
      <w:bookmarkStart w:id="8" w:name="include_clip_end_14"/>
      <w:bookmarkEnd w:id="8"/>
      <w:r>
        <w:t>Ordered for consideration tomorrow.</w:t>
      </w:r>
    </w:p>
    <w:p w14:paraId="49114962" w14:textId="77777777" w:rsidR="00CE79FD" w:rsidRDefault="00CE79FD" w:rsidP="00CE79FD"/>
    <w:p w14:paraId="234212D8" w14:textId="619326CF" w:rsidR="00CE79FD" w:rsidRDefault="00CE79FD" w:rsidP="00CE79FD">
      <w:pPr>
        <w:keepNext/>
      </w:pPr>
      <w:r>
        <w:t>Rep. ERICKSON, from the Committee on Education and Public Works, submitted a favorable report with amendments on:</w:t>
      </w:r>
    </w:p>
    <w:p w14:paraId="55EA701D" w14:textId="77777777" w:rsidR="00CE79FD" w:rsidRDefault="00CE79FD" w:rsidP="00CE79FD">
      <w:pPr>
        <w:keepNext/>
      </w:pPr>
      <w:bookmarkStart w:id="9" w:name="include_clip_start_16"/>
      <w:bookmarkEnd w:id="9"/>
    </w:p>
    <w:p w14:paraId="514CB7B2" w14:textId="77777777" w:rsidR="00CE79FD" w:rsidRDefault="00CE79FD" w:rsidP="00CE79FD">
      <w:pPr>
        <w:keepNext/>
      </w:pPr>
      <w:r>
        <w:t xml:space="preserve">H. 3863 -- Reps. Davis, M. M. Smith and Rivers: A BILL TO AMEND THE SOUTH CAROLINA CODE OF LAWS BY ENACTING THE "SOUTH CAROLINA STEM OPPORTUNITY ACT" BY ADDING ARTICLE 17 TO CHAPTER 1, TITLE 13, SO AS </w:t>
      </w:r>
      <w:r>
        <w:lastRenderedPageBreak/>
        <w:t>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1A697F5F" w14:textId="07300C99" w:rsidR="00CE79FD" w:rsidRDefault="00CE79FD" w:rsidP="00CE79FD">
      <w:bookmarkStart w:id="10" w:name="include_clip_end_16"/>
      <w:bookmarkEnd w:id="10"/>
      <w:r>
        <w:t>Ordered for consideration tomorrow.</w:t>
      </w:r>
    </w:p>
    <w:p w14:paraId="50962FFA" w14:textId="77777777" w:rsidR="00CE79FD" w:rsidRDefault="00CE79FD" w:rsidP="00CE79FD"/>
    <w:p w14:paraId="2CBCF2A1" w14:textId="2F0E68A2" w:rsidR="00CE79FD" w:rsidRDefault="00CE79FD" w:rsidP="00CE79FD">
      <w:pPr>
        <w:keepNext/>
      </w:pPr>
      <w:r>
        <w:t>Rep. ERICKSON, from the Committee on Education and Public Works, submitted a favorable report on:</w:t>
      </w:r>
    </w:p>
    <w:p w14:paraId="2A7AA4E7" w14:textId="77777777" w:rsidR="00CE79FD" w:rsidRDefault="00CE79FD" w:rsidP="00CE79FD">
      <w:pPr>
        <w:keepNext/>
      </w:pPr>
      <w:bookmarkStart w:id="11" w:name="include_clip_start_18"/>
      <w:bookmarkEnd w:id="11"/>
    </w:p>
    <w:p w14:paraId="4F7BBFD8" w14:textId="77777777" w:rsidR="00CE79FD" w:rsidRDefault="00CE79FD" w:rsidP="00CE79FD">
      <w:pPr>
        <w:keepNext/>
      </w:pPr>
      <w:r>
        <w:t>H. 3201 -- Reps. Davis, Erickson, Pope, Spann-Wilder, Pedalino, Forrest, Cobb-Hunter and Rivers: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2608D0A8" w14:textId="597BA7D2" w:rsidR="00CE79FD" w:rsidRDefault="00CE79FD" w:rsidP="00CE79FD">
      <w:bookmarkStart w:id="12" w:name="include_clip_end_18"/>
      <w:bookmarkEnd w:id="12"/>
      <w:r>
        <w:t>Ordered for consideration tomorrow.</w:t>
      </w:r>
    </w:p>
    <w:p w14:paraId="346AE4A5" w14:textId="77777777" w:rsidR="00CE79FD" w:rsidRDefault="00CE79FD" w:rsidP="00CE79FD"/>
    <w:p w14:paraId="360761D1" w14:textId="73E30158" w:rsidR="00CE79FD" w:rsidRDefault="00CE79FD" w:rsidP="00CE79FD">
      <w:pPr>
        <w:keepNext/>
      </w:pPr>
      <w:r>
        <w:t>Rep. ERICKSON, from the Committee on Education and Public Works, submitted a favorable report with amendments on:</w:t>
      </w:r>
    </w:p>
    <w:p w14:paraId="0BFD67AF" w14:textId="77777777" w:rsidR="00CE79FD" w:rsidRDefault="00CE79FD" w:rsidP="00CE79FD">
      <w:pPr>
        <w:keepNext/>
      </w:pPr>
      <w:bookmarkStart w:id="13" w:name="include_clip_start_20"/>
      <w:bookmarkEnd w:id="13"/>
    </w:p>
    <w:p w14:paraId="7D888DD6" w14:textId="77777777" w:rsidR="00CE79FD" w:rsidRDefault="00CE79FD" w:rsidP="00CE79FD">
      <w:pPr>
        <w:keepNext/>
      </w:pPr>
      <w:r>
        <w:t>H. 3578 -- Reps. Rivers, Spann-Wilder, Pedalino, Cobb-Hunter, Atkinson, McDaniel, M. M. Smith and Schuessler: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27290B57" w14:textId="7AB64C84" w:rsidR="00CE79FD" w:rsidRDefault="00CE79FD" w:rsidP="00CE79FD">
      <w:bookmarkStart w:id="14" w:name="include_clip_end_20"/>
      <w:bookmarkEnd w:id="14"/>
      <w:r>
        <w:t>Ordered for consideration tomorrow.</w:t>
      </w:r>
    </w:p>
    <w:p w14:paraId="749EBEA8" w14:textId="77777777" w:rsidR="00CE79FD" w:rsidRDefault="00CE79FD" w:rsidP="00CE79FD"/>
    <w:p w14:paraId="2806F10F" w14:textId="4E035F44" w:rsidR="00CE79FD" w:rsidRDefault="00CE79FD" w:rsidP="00CE79FD">
      <w:pPr>
        <w:keepNext/>
      </w:pPr>
      <w:r>
        <w:t>Rep. ERICKSON, from the Committee on Education and Public Works, submitted a favorable report with amendments on:</w:t>
      </w:r>
    </w:p>
    <w:p w14:paraId="5F4FFCF4" w14:textId="77777777" w:rsidR="00CE79FD" w:rsidRDefault="00CE79FD" w:rsidP="00CE79FD">
      <w:pPr>
        <w:keepNext/>
      </w:pPr>
      <w:bookmarkStart w:id="15" w:name="include_clip_start_22"/>
      <w:bookmarkEnd w:id="15"/>
    </w:p>
    <w:p w14:paraId="471D2045" w14:textId="77777777" w:rsidR="00CE79FD" w:rsidRDefault="00CE79FD" w:rsidP="00CE79FD">
      <w:pPr>
        <w:keepNext/>
      </w:pPr>
      <w:r>
        <w:t>H. 3831 -- Reps. Lawson, Hayes, Sessions, T. Moore, McCravy, Guffey, Chapman, M. M. Smith, Gagnon, Martin, Moss, Duncan, Sanders, Grant, Howard, Bauer, Pedalino, Robbins, Schuessler and Rivers: 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7DF87154" w14:textId="436BDD7E" w:rsidR="00CE79FD" w:rsidRDefault="00CE79FD" w:rsidP="00CE79FD">
      <w:bookmarkStart w:id="16" w:name="include_clip_end_22"/>
      <w:bookmarkEnd w:id="16"/>
      <w:r>
        <w:t>Ordered for consideration tomorrow.</w:t>
      </w:r>
    </w:p>
    <w:p w14:paraId="220458AA" w14:textId="77777777" w:rsidR="00CE79FD" w:rsidRDefault="00CE79FD" w:rsidP="00CE79FD"/>
    <w:p w14:paraId="36F48A19" w14:textId="02BBB45F" w:rsidR="00CE79FD" w:rsidRDefault="00CE79FD" w:rsidP="00CE79FD">
      <w:pPr>
        <w:keepNext/>
      </w:pPr>
      <w:r>
        <w:t>Rep. W. NEWTON, from the Committee on Judiciary, submitted a favorable report with amendments on:</w:t>
      </w:r>
    </w:p>
    <w:p w14:paraId="677DC997" w14:textId="77777777" w:rsidR="00CE79FD" w:rsidRDefault="00CE79FD" w:rsidP="00CE79FD">
      <w:pPr>
        <w:keepNext/>
      </w:pPr>
      <w:bookmarkStart w:id="17" w:name="include_clip_start_24"/>
      <w:bookmarkEnd w:id="17"/>
    </w:p>
    <w:p w14:paraId="01518D58" w14:textId="77777777" w:rsidR="00CE79FD" w:rsidRDefault="00CE79FD" w:rsidP="00CE79FD">
      <w:pPr>
        <w:keepNext/>
      </w:pPr>
      <w:r>
        <w:t>H. 3058 -- Reps. Wooten, Pope, Spann-Wilder, McCravy, Taylor, Cobb-Hunter, Govan, Erickson, Bradley and Guffey: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769A9B06" w14:textId="30A81913" w:rsidR="00CE79FD" w:rsidRDefault="00CE79FD" w:rsidP="00CE79FD">
      <w:bookmarkStart w:id="18" w:name="include_clip_end_24"/>
      <w:bookmarkEnd w:id="18"/>
      <w:r>
        <w:t>Ordered for consideration tomorrow.</w:t>
      </w:r>
    </w:p>
    <w:p w14:paraId="37807ACE" w14:textId="77777777" w:rsidR="00CE79FD" w:rsidRDefault="00CE79FD" w:rsidP="00CE79FD"/>
    <w:p w14:paraId="69369871" w14:textId="71D36957" w:rsidR="00CE79FD" w:rsidRDefault="00CE79FD" w:rsidP="00CE79FD">
      <w:pPr>
        <w:keepNext/>
      </w:pPr>
      <w:r>
        <w:lastRenderedPageBreak/>
        <w:t>Rep. W. NEWTON, from the Committee on Judiciary, submitted a favorable report on:</w:t>
      </w:r>
    </w:p>
    <w:p w14:paraId="52A32BFE" w14:textId="77777777" w:rsidR="00CE79FD" w:rsidRDefault="00CE79FD" w:rsidP="00CE79FD">
      <w:pPr>
        <w:keepNext/>
      </w:pPr>
      <w:bookmarkStart w:id="19" w:name="include_clip_start_26"/>
      <w:bookmarkEnd w:id="19"/>
    </w:p>
    <w:p w14:paraId="109481DA" w14:textId="77777777" w:rsidR="00CE79FD" w:rsidRDefault="00CE79FD" w:rsidP="00CE79FD">
      <w:pPr>
        <w:keepNext/>
      </w:pPr>
      <w:r>
        <w:t>H. 3285 -- Reps. Landing, Spann-Wilder, Garvin, Cobb-Hunter, Henderson-Myers, Hartnett, Bustos, J. L. Johnson, Teeple and Wickensimer: 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1BB8CA1A" w14:textId="2C464929" w:rsidR="00CE79FD" w:rsidRDefault="00CE79FD" w:rsidP="00CE79FD">
      <w:bookmarkStart w:id="20" w:name="include_clip_end_26"/>
      <w:bookmarkEnd w:id="20"/>
      <w:r>
        <w:t>Ordered for consideration tomorrow.</w:t>
      </w:r>
    </w:p>
    <w:p w14:paraId="5DDDD73D" w14:textId="77777777" w:rsidR="00CE79FD" w:rsidRDefault="00CE79FD" w:rsidP="00CE79FD"/>
    <w:p w14:paraId="1C44A88B" w14:textId="3CACFF35" w:rsidR="00CE79FD" w:rsidRDefault="00CE79FD" w:rsidP="00CE79FD">
      <w:pPr>
        <w:keepNext/>
      </w:pPr>
      <w:r>
        <w:t>Rep. W. NEWTON, from the Committee on Judiciary, submitted a favorable report with amendments on:</w:t>
      </w:r>
    </w:p>
    <w:p w14:paraId="3ECAA472" w14:textId="77777777" w:rsidR="00CE79FD" w:rsidRDefault="00CE79FD" w:rsidP="00CE79FD">
      <w:pPr>
        <w:keepNext/>
      </w:pPr>
      <w:bookmarkStart w:id="21" w:name="include_clip_start_28"/>
      <w:bookmarkEnd w:id="21"/>
    </w:p>
    <w:p w14:paraId="08FB65EA" w14:textId="77777777" w:rsidR="00CE79FD" w:rsidRDefault="00CE79FD" w:rsidP="00CE79FD">
      <w:pPr>
        <w:keepNext/>
      </w:pPr>
      <w:r>
        <w:t>H. 3569 -- Reps. M. M. Smith, Pope, Davis, Cobb-Hunter and Wetmore: 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22509D7E" w14:textId="2F81818C" w:rsidR="00CE79FD" w:rsidRDefault="00CE79FD" w:rsidP="00CE79FD">
      <w:bookmarkStart w:id="22" w:name="include_clip_end_28"/>
      <w:bookmarkEnd w:id="22"/>
      <w:r>
        <w:t>Ordered for consideration tomorrow.</w:t>
      </w:r>
    </w:p>
    <w:p w14:paraId="2402EFA2" w14:textId="77777777" w:rsidR="00CE79FD" w:rsidRDefault="00CE79FD" w:rsidP="00CE79FD"/>
    <w:p w14:paraId="37F18F57" w14:textId="381ECCDC" w:rsidR="00CE79FD" w:rsidRDefault="00CE79FD" w:rsidP="00CE79FD">
      <w:pPr>
        <w:keepNext/>
      </w:pPr>
      <w:r>
        <w:t>Rep. W. NEWTON, from the Committee on Judiciary, submitted a favorable report on:</w:t>
      </w:r>
    </w:p>
    <w:p w14:paraId="2168ACBC" w14:textId="77777777" w:rsidR="00CE79FD" w:rsidRDefault="00CE79FD" w:rsidP="00CE79FD">
      <w:pPr>
        <w:keepNext/>
      </w:pPr>
      <w:bookmarkStart w:id="23" w:name="include_clip_start_30"/>
      <w:bookmarkEnd w:id="23"/>
    </w:p>
    <w:p w14:paraId="67DB45E5" w14:textId="77777777" w:rsidR="00CE79FD" w:rsidRDefault="00CE79FD" w:rsidP="00CE79FD">
      <w:pPr>
        <w:keepNext/>
      </w:pPr>
      <w:r>
        <w:t xml:space="preserve">H. 3930 -- Reps. B. J. Cox, G. M. Smith, T. Moore, Hiott, B. Newton, Neese, Sessions, Edgerton, Beach, B. L. Cox, Hardee, Montgomery, M. M. Smith, Holman, Willis, Lawson, Hager, McGinnis, Vaughan, Burns, Frank, Davis, White, Caskey, Wickensimer, Hartnett, Rankin, Magnuson, Guffey, Kilmartin, Haddon, Schuessler, Cromer, Gilreath and Long: A BILL TO AMEND THE SOUTH CAROLINA CODE OF LAWS BY ENACTING THE "SECOND AMENDMENT FINANCIAL PRIVACY ACT" BY ADDING ARTICLE 11 TO CHAPTER 31, </w:t>
      </w:r>
      <w:r>
        <w:lastRenderedPageBreak/>
        <w:t>TITLE 23 SO AS TO DEFINE CERTAIN TERMS, TO PROVIDE UNDER CERTAIN CIRCUMSTANCES NO GOVERNMENT ENTITY SHALL KNOWINGLY KEEP A RECORD OF PRIVATELY OWNED FIREARMS OR THEIR OWNERS AND TO PROVIDE PENALTIES FOR VIOLATIONS.</w:t>
      </w:r>
    </w:p>
    <w:p w14:paraId="482C3FB0" w14:textId="62154B8A" w:rsidR="00CE79FD" w:rsidRDefault="00CE79FD" w:rsidP="00CE79FD">
      <w:bookmarkStart w:id="24" w:name="include_clip_end_30"/>
      <w:bookmarkEnd w:id="24"/>
      <w:r>
        <w:t>Ordered for consideration tomorrow.</w:t>
      </w:r>
    </w:p>
    <w:p w14:paraId="22BA3686" w14:textId="77777777" w:rsidR="00CE79FD" w:rsidRDefault="00CE79FD" w:rsidP="00CE79FD"/>
    <w:p w14:paraId="5FDFAE9C" w14:textId="11F2159C" w:rsidR="00CE79FD" w:rsidRDefault="00CE79FD" w:rsidP="00CE79FD">
      <w:pPr>
        <w:keepNext/>
      </w:pPr>
      <w:r>
        <w:t>Rep. W. NEWTON, from the Committee on Judiciary, submitted a favorable report with amendments on:</w:t>
      </w:r>
    </w:p>
    <w:p w14:paraId="25E08591" w14:textId="77777777" w:rsidR="00CE79FD" w:rsidRDefault="00CE79FD" w:rsidP="00CE79FD">
      <w:pPr>
        <w:keepNext/>
      </w:pPr>
      <w:bookmarkStart w:id="25" w:name="include_clip_start_32"/>
      <w:bookmarkEnd w:id="25"/>
    </w:p>
    <w:p w14:paraId="0648A551" w14:textId="77777777" w:rsidR="00CE79FD" w:rsidRDefault="00CE79FD" w:rsidP="00CE79FD">
      <w:pPr>
        <w:keepNext/>
      </w:pPr>
      <w:r>
        <w:t>H. 4160 -- Reps. W. Newton, G. M. Smith, Jordan, Caskey, Bannister and Pope: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4E9F3A21" w14:textId="2BFACD5F" w:rsidR="00CE79FD" w:rsidRDefault="00CE79FD" w:rsidP="00CE79FD">
      <w:bookmarkStart w:id="26" w:name="include_clip_end_32"/>
      <w:bookmarkEnd w:id="26"/>
      <w:r>
        <w:t>Ordered for consideration tomorrow.</w:t>
      </w:r>
    </w:p>
    <w:p w14:paraId="1DBE3E44" w14:textId="77777777" w:rsidR="00CE79FD" w:rsidRDefault="00CE79FD" w:rsidP="00CE79FD"/>
    <w:p w14:paraId="6ABCDD39" w14:textId="1A39EBF2" w:rsidR="00CE79FD" w:rsidRDefault="00CE79FD" w:rsidP="00CE79FD">
      <w:pPr>
        <w:keepNext/>
      </w:pPr>
      <w:r>
        <w:t>Rep. W. NEWTON, from the Committee on Judiciary, submitted a favorable report on:</w:t>
      </w:r>
    </w:p>
    <w:p w14:paraId="3070390D" w14:textId="77777777" w:rsidR="00CE79FD" w:rsidRDefault="00CE79FD" w:rsidP="00CE79FD">
      <w:pPr>
        <w:keepNext/>
      </w:pPr>
      <w:bookmarkStart w:id="27" w:name="include_clip_start_34"/>
      <w:bookmarkEnd w:id="27"/>
    </w:p>
    <w:p w14:paraId="3472F58C" w14:textId="77777777" w:rsidR="00CE79FD" w:rsidRDefault="00CE79FD" w:rsidP="00CE79FD">
      <w:pPr>
        <w:keepNext/>
      </w:pPr>
      <w:r>
        <w:t xml:space="preserve">S. 126 -- 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w:t>
      </w:r>
      <w:r>
        <w:lastRenderedPageBreak/>
        <w:t>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720BEF07" w14:textId="3942D4A6" w:rsidR="00CE79FD" w:rsidRDefault="00CE79FD" w:rsidP="00CE79FD">
      <w:bookmarkStart w:id="28" w:name="include_clip_end_34"/>
      <w:bookmarkEnd w:id="28"/>
      <w:r>
        <w:t>Ordered for consideration tomorrow.</w:t>
      </w:r>
    </w:p>
    <w:p w14:paraId="0AC6B2F3" w14:textId="77777777" w:rsidR="00CE79FD" w:rsidRDefault="00CE79FD" w:rsidP="00CE79FD"/>
    <w:p w14:paraId="3EF403AB" w14:textId="7888A0FA" w:rsidR="00CE79FD" w:rsidRDefault="00CE79FD" w:rsidP="00CE79FD">
      <w:pPr>
        <w:keepNext/>
      </w:pPr>
      <w:r>
        <w:t>Rep. W. NEWTON, from the Committee on Judiciary, submitted a favorable report with amendments on:</w:t>
      </w:r>
    </w:p>
    <w:p w14:paraId="037D34E1" w14:textId="77777777" w:rsidR="00CE79FD" w:rsidRDefault="00CE79FD" w:rsidP="00CE79FD">
      <w:pPr>
        <w:keepNext/>
      </w:pPr>
      <w:bookmarkStart w:id="29" w:name="include_clip_start_36"/>
      <w:bookmarkEnd w:id="29"/>
    </w:p>
    <w:p w14:paraId="62B84AF7" w14:textId="77777777" w:rsidR="00CE79FD" w:rsidRDefault="00CE79FD" w:rsidP="00CE79FD">
      <w:pPr>
        <w:keepNext/>
      </w:pPr>
      <w:r>
        <w:t xml:space="preserve">H. 3924 -- Reps. Wooten, W. Newton, Erickson, Neese, Hager, Bannister, Herbkersman, M. M. Smith, Pedalino, Mitchell, Bustos, </w:t>
      </w:r>
      <w:r>
        <w:lastRenderedPageBreak/>
        <w:t>Lawson, Guffey, Hiott, Taylor, Ballentine, Vaughan, White, Long, Ligon, Guest, Gilliam, Hartnett, Bailey, Landing, B. J. Cox, Hayes, Atkinson, Willis, Lowe, T. Moore, Davis, Hixon, Martin, Pope and Robbins: A BILL TO AMEND THE SOUTH CAROLINA CODE OF LAWS BY ADDING CHAPTER 56 TO TITLE 46 SO AS TO REGULATE THE SALE OF HEMP-DERIVED CONSUMABLES, AMONG OTHER THINGS.</w:t>
      </w:r>
    </w:p>
    <w:p w14:paraId="58EBD019" w14:textId="5320CF61" w:rsidR="00CE79FD" w:rsidRDefault="00CE79FD" w:rsidP="00CE79FD">
      <w:bookmarkStart w:id="30" w:name="include_clip_end_36"/>
      <w:bookmarkEnd w:id="30"/>
      <w:r>
        <w:t>Ordered for consideration tomorrow.</w:t>
      </w:r>
    </w:p>
    <w:p w14:paraId="73F1076F" w14:textId="77777777" w:rsidR="00CE79FD" w:rsidRDefault="00CE79FD" w:rsidP="00CE79FD"/>
    <w:p w14:paraId="0CF5F5D4" w14:textId="52E48C4C" w:rsidR="00CE79FD" w:rsidRDefault="00CE79FD" w:rsidP="00CE79FD">
      <w:pPr>
        <w:keepNext/>
        <w:jc w:val="center"/>
        <w:rPr>
          <w:b/>
        </w:rPr>
      </w:pPr>
      <w:r w:rsidRPr="00CE79FD">
        <w:rPr>
          <w:b/>
        </w:rPr>
        <w:t>HOUSE RESOLUTION</w:t>
      </w:r>
    </w:p>
    <w:p w14:paraId="54AF058C" w14:textId="59749C1B" w:rsidR="00CE79FD" w:rsidRDefault="00CE79FD" w:rsidP="00CE79FD">
      <w:pPr>
        <w:keepNext/>
      </w:pPr>
      <w:r>
        <w:t>The following was introduced:</w:t>
      </w:r>
    </w:p>
    <w:p w14:paraId="1EAEEB9B" w14:textId="77777777" w:rsidR="00CE79FD" w:rsidRDefault="00CE79FD" w:rsidP="00CE79FD">
      <w:pPr>
        <w:keepNext/>
      </w:pPr>
      <w:bookmarkStart w:id="31" w:name="include_clip_start_39"/>
      <w:bookmarkEnd w:id="31"/>
    </w:p>
    <w:p w14:paraId="2C4D8BEF" w14:textId="77777777" w:rsidR="00CE79FD" w:rsidRDefault="00CE79FD" w:rsidP="00CE79FD">
      <w:r>
        <w:t>H. 4280 -- Reps. J. L. Johnson, Weeks and Williams: A HOUSE RESOLUTION TO HONOR THE BETA CHI SIGMA ALUMNI CHAPTER OF PHI BETA SIGMA FRATERNITY INC. FOR ITS OUTSTANDING CONTRIBUTIONS TO THE COMMUNITY, TO WELCOME MEMBERS OF THE FRATERNITY TO THE SOUTH CAROLINA STATE HOUSE ON APRIL 9, 2025, AND TO DECLARE THE DATE "SIGMA ADVOCACY DAY."</w:t>
      </w:r>
    </w:p>
    <w:p w14:paraId="2D17DB6A" w14:textId="5E7792F4" w:rsidR="00CE79FD" w:rsidRDefault="00CE79FD" w:rsidP="00CE79FD">
      <w:bookmarkStart w:id="32" w:name="include_clip_end_39"/>
      <w:bookmarkEnd w:id="32"/>
    </w:p>
    <w:p w14:paraId="70804839" w14:textId="045FA979" w:rsidR="00CE79FD" w:rsidRDefault="00CE79FD" w:rsidP="00CE79FD">
      <w:r>
        <w:t>The Resolution was adopted.</w:t>
      </w:r>
    </w:p>
    <w:p w14:paraId="2E3FCC77" w14:textId="77777777" w:rsidR="00CE79FD" w:rsidRDefault="00CE79FD" w:rsidP="00CE79FD"/>
    <w:p w14:paraId="1D336DA2" w14:textId="59019BDE" w:rsidR="00CE79FD" w:rsidRDefault="00CE79FD" w:rsidP="00CE79FD">
      <w:pPr>
        <w:keepNext/>
        <w:jc w:val="center"/>
        <w:rPr>
          <w:b/>
        </w:rPr>
      </w:pPr>
      <w:r w:rsidRPr="00CE79FD">
        <w:rPr>
          <w:b/>
        </w:rPr>
        <w:t>CONCURRENT RESOLUTION</w:t>
      </w:r>
    </w:p>
    <w:p w14:paraId="0CDD655E" w14:textId="2486735C" w:rsidR="00CE79FD" w:rsidRDefault="00CE79FD" w:rsidP="00CE79FD">
      <w:r>
        <w:t>The Senate sent to the House the following:</w:t>
      </w:r>
    </w:p>
    <w:p w14:paraId="2E833088" w14:textId="77777777" w:rsidR="00CE79FD" w:rsidRDefault="00CE79FD" w:rsidP="00CE79FD">
      <w:bookmarkStart w:id="33" w:name="include_clip_start_42"/>
      <w:bookmarkEnd w:id="33"/>
    </w:p>
    <w:p w14:paraId="346BEAEC" w14:textId="77777777" w:rsidR="00CE79FD" w:rsidRDefault="00CE79FD" w:rsidP="00CE79FD">
      <w:r>
        <w:t>S. 502 -- Senator Graham: 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0CFD3D35" w14:textId="6A21E315" w:rsidR="00CE79FD" w:rsidRDefault="00CE79FD" w:rsidP="00CE79FD">
      <w:bookmarkStart w:id="34" w:name="include_clip_end_42"/>
      <w:bookmarkEnd w:id="34"/>
      <w:r>
        <w:t>The Concurrent Resolution was ordered referred to the Committee on Invitations and Memorial Resolutions.</w:t>
      </w:r>
    </w:p>
    <w:p w14:paraId="092B068A" w14:textId="77777777" w:rsidR="00CE79FD" w:rsidRDefault="00CE79FD" w:rsidP="00CE79FD"/>
    <w:p w14:paraId="5DA34587" w14:textId="5BAF3B76" w:rsidR="00CE79FD" w:rsidRDefault="00CE79FD" w:rsidP="00CE79FD">
      <w:pPr>
        <w:keepNext/>
        <w:jc w:val="center"/>
        <w:rPr>
          <w:b/>
        </w:rPr>
      </w:pPr>
      <w:r w:rsidRPr="00CE79FD">
        <w:rPr>
          <w:b/>
        </w:rPr>
        <w:t xml:space="preserve">INTRODUCTION OF BILLS  </w:t>
      </w:r>
    </w:p>
    <w:p w14:paraId="5E2645D4" w14:textId="7D51C37C" w:rsidR="00CE79FD" w:rsidRDefault="00CE79FD" w:rsidP="00CE79FD">
      <w:r>
        <w:t>The following Bills were introduced, read the first time, and referred to appropriate committees:</w:t>
      </w:r>
    </w:p>
    <w:p w14:paraId="6141AE2D" w14:textId="77777777" w:rsidR="00CE79FD" w:rsidRPr="00DE7FCB" w:rsidRDefault="00CE79FD" w:rsidP="00CE79FD">
      <w:pPr>
        <w:rPr>
          <w:sz w:val="16"/>
          <w:szCs w:val="16"/>
        </w:rPr>
      </w:pPr>
    </w:p>
    <w:p w14:paraId="42015430" w14:textId="77777777" w:rsidR="00CE79FD" w:rsidRDefault="00CE79FD" w:rsidP="00CE79FD">
      <w:pPr>
        <w:keepNext/>
      </w:pPr>
      <w:bookmarkStart w:id="35" w:name="include_clip_start_46"/>
      <w:bookmarkEnd w:id="35"/>
      <w:r>
        <w:t xml:space="preserve">H. 4281 -- Rep. Taylor: A BILL TO AMEND THE SOUTH CAROLINA CODE OF LAWS BY AMENDING SECTION 56-19-480, RELATING TO THE TRANSFER, SURRENDER, AND </w:t>
      </w:r>
      <w:r>
        <w:lastRenderedPageBreak/>
        <w:t>ISSUANCE OF CERTAIN CERTIFICATES OF TITLE, LICENSE PLATES, REGISTRATION CARDS, AND MANUFACTURERS' SERIAL PLATES OF VEHICLES SOLD AS SALVAGED, ABANDONED, SCRAPPED, OR DESTROYED, SO AS TO PROVIDE IN ADDITION TO OTHER REQUIREMENTS, THE OWNERS OF REBUILT, SALVAGE, SALVAGE FLOOD, OR SALVAGE FIRE VEHICLES MAY NOT BE ISSUED CERTIFICATES OF TITLE UNLESS THE VEHICLES ARE EQUIPPED WITH CERTAIN SAFETY FEATURES.</w:t>
      </w:r>
    </w:p>
    <w:p w14:paraId="0742682C" w14:textId="48077F2B" w:rsidR="00CE79FD" w:rsidRDefault="00CE79FD" w:rsidP="00CE79FD">
      <w:bookmarkStart w:id="36" w:name="include_clip_end_46"/>
      <w:bookmarkEnd w:id="36"/>
      <w:r>
        <w:t>Referred to Committee on Education and Public Works</w:t>
      </w:r>
    </w:p>
    <w:p w14:paraId="24618821" w14:textId="77777777" w:rsidR="00CE79FD" w:rsidRDefault="00CE79FD" w:rsidP="00CE79FD"/>
    <w:p w14:paraId="101B9CC4" w14:textId="77777777" w:rsidR="00CE79FD" w:rsidRDefault="00CE79FD" w:rsidP="00CE79FD">
      <w:pPr>
        <w:keepNext/>
      </w:pPr>
      <w:bookmarkStart w:id="37" w:name="include_clip_start_48"/>
      <w:bookmarkEnd w:id="37"/>
      <w:r>
        <w:t>H. 4282 -- Rep. Pace: A BILL TO AMEND THE SOUTH CAROLINA CODE OF LAWS BY ADDING ARTICLE 6 TO CHAPTER 9, TITLE 16 SO AS TO PROVIDE THAT ANY PERSON ARRESTED FOR VIOLATING A CRIMINAL LAW OF THIS STATE WHO IS SUBSEQUENTLY DETERMINED TO BE UNLAWFULLY PRESENT IN THE UNITED STATES IS GUILTY OF A FELONY, TO PROVIDE PENALTIES FOR VIOLATIONS, TO ALLOW FOR DEPORTATION IN LIEU OF IMPRISONMENT, AND TO REQUIRE THE COLLECTION AND MAINTENANCE OF IDENTIFYING INFORMATION OF PERSONS ARRESTED PURSUANT TO THIS ARTICLE.</w:t>
      </w:r>
    </w:p>
    <w:p w14:paraId="1C70F855" w14:textId="0E59C99F" w:rsidR="00CE79FD" w:rsidRDefault="00CE79FD" w:rsidP="00CE79FD">
      <w:bookmarkStart w:id="38" w:name="include_clip_end_48"/>
      <w:bookmarkEnd w:id="38"/>
      <w:r>
        <w:t>Referred to Committee on Judiciary</w:t>
      </w:r>
    </w:p>
    <w:p w14:paraId="6A0C1D87" w14:textId="77777777" w:rsidR="00CE79FD" w:rsidRDefault="00CE79FD" w:rsidP="00CE79FD"/>
    <w:p w14:paraId="7223DE89" w14:textId="77777777" w:rsidR="00CE79FD" w:rsidRDefault="00CE79FD" w:rsidP="00CE79FD">
      <w:pPr>
        <w:keepNext/>
      </w:pPr>
      <w:bookmarkStart w:id="39" w:name="include_clip_start_50"/>
      <w:bookmarkEnd w:id="39"/>
      <w:r>
        <w:t>S. 150 -- 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37CBD0A0" w14:textId="651D346A" w:rsidR="00CE79FD" w:rsidRDefault="00CE79FD" w:rsidP="00CE79FD">
      <w:bookmarkStart w:id="40" w:name="include_clip_end_50"/>
      <w:bookmarkEnd w:id="40"/>
      <w:r>
        <w:t>Referred to Committee on Labor, Commerce and Industry</w:t>
      </w:r>
    </w:p>
    <w:p w14:paraId="7A1FECD8" w14:textId="77777777" w:rsidR="00CE79FD" w:rsidRDefault="00CE79FD" w:rsidP="00CE79FD"/>
    <w:p w14:paraId="39A9F194" w14:textId="77777777" w:rsidR="00CE79FD" w:rsidRDefault="00CE79FD" w:rsidP="00CE79FD">
      <w:pPr>
        <w:keepNext/>
      </w:pPr>
      <w:bookmarkStart w:id="41" w:name="include_clip_start_52"/>
      <w:bookmarkEnd w:id="41"/>
      <w:r>
        <w:t xml:space="preserve">S. 233 -- Senators Leber, Kennedy and Zell: A BILL TO AMEND THE SOUTH CAROLINA CODE OF LAWS BY AMENDING </w:t>
      </w:r>
      <w:r>
        <w:lastRenderedPageBreak/>
        <w:t>SECTION 44-48-30, RELATING TO DEFINITIONS OF TERMS USED IN THE "SEXUALLY VIOLENT PREDATOR ACT," SO AS TO REDEFINE "LIKELY TO ENGAGE IN ACTS OF SEXUAL VIOLENCE."</w:t>
      </w:r>
    </w:p>
    <w:p w14:paraId="3B9AAFFF" w14:textId="47A57CED" w:rsidR="00CE79FD" w:rsidRDefault="00CE79FD" w:rsidP="00CE79FD">
      <w:bookmarkStart w:id="42" w:name="include_clip_end_52"/>
      <w:bookmarkEnd w:id="42"/>
      <w:r>
        <w:t>Referred to Committee on Judiciary</w:t>
      </w:r>
    </w:p>
    <w:p w14:paraId="1D46F420" w14:textId="77777777" w:rsidR="00CE79FD" w:rsidRDefault="00CE79FD" w:rsidP="00CE79FD"/>
    <w:p w14:paraId="6B542DB8" w14:textId="77777777" w:rsidR="00CE79FD" w:rsidRDefault="00CE79FD" w:rsidP="00CE79FD">
      <w:pPr>
        <w:keepNext/>
      </w:pPr>
      <w:bookmarkStart w:id="43" w:name="include_clip_start_54"/>
      <w:bookmarkEnd w:id="43"/>
      <w:r>
        <w:t>S. 235 -- 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77A325A3" w14:textId="176AE648" w:rsidR="00CE79FD" w:rsidRDefault="00CE79FD" w:rsidP="00CE79FD">
      <w:bookmarkStart w:id="44" w:name="include_clip_end_54"/>
      <w:bookmarkEnd w:id="44"/>
      <w:r>
        <w:t>Referred to Committee on Judiciary</w:t>
      </w:r>
    </w:p>
    <w:p w14:paraId="56D8A474" w14:textId="77777777" w:rsidR="00CE79FD" w:rsidRDefault="00CE79FD" w:rsidP="00CE79FD"/>
    <w:p w14:paraId="7355713A" w14:textId="2FE5AED7" w:rsidR="00CE79FD" w:rsidRDefault="00CE79FD" w:rsidP="00CE79FD">
      <w:pPr>
        <w:keepNext/>
        <w:jc w:val="center"/>
        <w:rPr>
          <w:b/>
        </w:rPr>
      </w:pPr>
      <w:r w:rsidRPr="00CE79FD">
        <w:rPr>
          <w:b/>
        </w:rPr>
        <w:t>ROLL CALL</w:t>
      </w:r>
    </w:p>
    <w:p w14:paraId="5411D209" w14:textId="77777777" w:rsidR="00CE79FD" w:rsidRDefault="00CE79FD" w:rsidP="00CE79F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E79FD" w:rsidRPr="00CE79FD" w14:paraId="3A7E8F1E" w14:textId="77777777" w:rsidTr="00CE79FD">
        <w:trPr>
          <w:jc w:val="right"/>
        </w:trPr>
        <w:tc>
          <w:tcPr>
            <w:tcW w:w="2179" w:type="dxa"/>
            <w:shd w:val="clear" w:color="auto" w:fill="auto"/>
          </w:tcPr>
          <w:p w14:paraId="36B74105" w14:textId="69B5322B" w:rsidR="00CE79FD" w:rsidRPr="00CE79FD" w:rsidRDefault="00CE79FD" w:rsidP="00CE79FD">
            <w:pPr>
              <w:keepNext/>
              <w:ind w:firstLine="0"/>
            </w:pPr>
            <w:bookmarkStart w:id="45" w:name="vote_start57"/>
            <w:bookmarkEnd w:id="45"/>
            <w:r>
              <w:t>Alexander</w:t>
            </w:r>
          </w:p>
        </w:tc>
        <w:tc>
          <w:tcPr>
            <w:tcW w:w="2179" w:type="dxa"/>
            <w:shd w:val="clear" w:color="auto" w:fill="auto"/>
          </w:tcPr>
          <w:p w14:paraId="2F4628B8" w14:textId="67529B86" w:rsidR="00CE79FD" w:rsidRPr="00CE79FD" w:rsidRDefault="00CE79FD" w:rsidP="00CE79FD">
            <w:pPr>
              <w:keepNext/>
              <w:ind w:firstLine="0"/>
            </w:pPr>
            <w:r>
              <w:t>Anderson</w:t>
            </w:r>
          </w:p>
        </w:tc>
        <w:tc>
          <w:tcPr>
            <w:tcW w:w="2180" w:type="dxa"/>
            <w:shd w:val="clear" w:color="auto" w:fill="auto"/>
          </w:tcPr>
          <w:p w14:paraId="3194F4C2" w14:textId="67253FD7" w:rsidR="00CE79FD" w:rsidRPr="00CE79FD" w:rsidRDefault="00CE79FD" w:rsidP="00CE79FD">
            <w:pPr>
              <w:keepNext/>
              <w:ind w:firstLine="0"/>
            </w:pPr>
            <w:r>
              <w:t>Atkinson</w:t>
            </w:r>
          </w:p>
        </w:tc>
      </w:tr>
      <w:tr w:rsidR="00CE79FD" w:rsidRPr="00CE79FD" w14:paraId="2E4B41ED" w14:textId="77777777" w:rsidTr="00CE79FD">
        <w:tblPrEx>
          <w:jc w:val="left"/>
        </w:tblPrEx>
        <w:tc>
          <w:tcPr>
            <w:tcW w:w="2179" w:type="dxa"/>
            <w:shd w:val="clear" w:color="auto" w:fill="auto"/>
          </w:tcPr>
          <w:p w14:paraId="2445472B" w14:textId="1B0F04FB" w:rsidR="00CE79FD" w:rsidRPr="00CE79FD" w:rsidRDefault="00CE79FD" w:rsidP="00CE79FD">
            <w:pPr>
              <w:ind w:firstLine="0"/>
            </w:pPr>
            <w:r>
              <w:t>Bailey</w:t>
            </w:r>
          </w:p>
        </w:tc>
        <w:tc>
          <w:tcPr>
            <w:tcW w:w="2179" w:type="dxa"/>
            <w:shd w:val="clear" w:color="auto" w:fill="auto"/>
          </w:tcPr>
          <w:p w14:paraId="10C80B39" w14:textId="2A3EDDE9" w:rsidR="00CE79FD" w:rsidRPr="00CE79FD" w:rsidRDefault="00CE79FD" w:rsidP="00CE79FD">
            <w:pPr>
              <w:ind w:firstLine="0"/>
            </w:pPr>
            <w:r>
              <w:t>Ballentine</w:t>
            </w:r>
          </w:p>
        </w:tc>
        <w:tc>
          <w:tcPr>
            <w:tcW w:w="2180" w:type="dxa"/>
            <w:shd w:val="clear" w:color="auto" w:fill="auto"/>
          </w:tcPr>
          <w:p w14:paraId="656351F0" w14:textId="48D40D7C" w:rsidR="00CE79FD" w:rsidRPr="00CE79FD" w:rsidRDefault="00CE79FD" w:rsidP="00CE79FD">
            <w:pPr>
              <w:ind w:firstLine="0"/>
            </w:pPr>
            <w:r>
              <w:t>Bamberg</w:t>
            </w:r>
          </w:p>
        </w:tc>
      </w:tr>
      <w:tr w:rsidR="00CE79FD" w:rsidRPr="00CE79FD" w14:paraId="76C28299" w14:textId="77777777" w:rsidTr="00CE79FD">
        <w:tblPrEx>
          <w:jc w:val="left"/>
        </w:tblPrEx>
        <w:tc>
          <w:tcPr>
            <w:tcW w:w="2179" w:type="dxa"/>
            <w:shd w:val="clear" w:color="auto" w:fill="auto"/>
          </w:tcPr>
          <w:p w14:paraId="182CDD7E" w14:textId="0A161FB9" w:rsidR="00CE79FD" w:rsidRPr="00CE79FD" w:rsidRDefault="00CE79FD" w:rsidP="00CE79FD">
            <w:pPr>
              <w:ind w:firstLine="0"/>
            </w:pPr>
            <w:r>
              <w:t>Bannister</w:t>
            </w:r>
          </w:p>
        </w:tc>
        <w:tc>
          <w:tcPr>
            <w:tcW w:w="2179" w:type="dxa"/>
            <w:shd w:val="clear" w:color="auto" w:fill="auto"/>
          </w:tcPr>
          <w:p w14:paraId="0C39EDB0" w14:textId="0DCBAF3D" w:rsidR="00CE79FD" w:rsidRPr="00CE79FD" w:rsidRDefault="00CE79FD" w:rsidP="00CE79FD">
            <w:pPr>
              <w:ind w:firstLine="0"/>
            </w:pPr>
            <w:r>
              <w:t>Bauer</w:t>
            </w:r>
          </w:p>
        </w:tc>
        <w:tc>
          <w:tcPr>
            <w:tcW w:w="2180" w:type="dxa"/>
            <w:shd w:val="clear" w:color="auto" w:fill="auto"/>
          </w:tcPr>
          <w:p w14:paraId="25603448" w14:textId="5A0E5F05" w:rsidR="00CE79FD" w:rsidRPr="00CE79FD" w:rsidRDefault="00CE79FD" w:rsidP="00CE79FD">
            <w:pPr>
              <w:ind w:firstLine="0"/>
            </w:pPr>
            <w:r>
              <w:t>Beach</w:t>
            </w:r>
          </w:p>
        </w:tc>
      </w:tr>
      <w:tr w:rsidR="00CE79FD" w:rsidRPr="00CE79FD" w14:paraId="408D3018" w14:textId="77777777" w:rsidTr="00CE79FD">
        <w:tblPrEx>
          <w:jc w:val="left"/>
        </w:tblPrEx>
        <w:tc>
          <w:tcPr>
            <w:tcW w:w="2179" w:type="dxa"/>
            <w:shd w:val="clear" w:color="auto" w:fill="auto"/>
          </w:tcPr>
          <w:p w14:paraId="1F191C9F" w14:textId="746034EE" w:rsidR="00CE79FD" w:rsidRPr="00CE79FD" w:rsidRDefault="00CE79FD" w:rsidP="00CE79FD">
            <w:pPr>
              <w:ind w:firstLine="0"/>
            </w:pPr>
            <w:r>
              <w:t>Bernstein</w:t>
            </w:r>
          </w:p>
        </w:tc>
        <w:tc>
          <w:tcPr>
            <w:tcW w:w="2179" w:type="dxa"/>
            <w:shd w:val="clear" w:color="auto" w:fill="auto"/>
          </w:tcPr>
          <w:p w14:paraId="216BCF1D" w14:textId="29DB80CE" w:rsidR="00CE79FD" w:rsidRPr="00CE79FD" w:rsidRDefault="00CE79FD" w:rsidP="00CE79FD">
            <w:pPr>
              <w:ind w:firstLine="0"/>
            </w:pPr>
            <w:r>
              <w:t>Bowers</w:t>
            </w:r>
          </w:p>
        </w:tc>
        <w:tc>
          <w:tcPr>
            <w:tcW w:w="2180" w:type="dxa"/>
            <w:shd w:val="clear" w:color="auto" w:fill="auto"/>
          </w:tcPr>
          <w:p w14:paraId="3FF54CB9" w14:textId="64E91981" w:rsidR="00CE79FD" w:rsidRPr="00CE79FD" w:rsidRDefault="00CE79FD" w:rsidP="00CE79FD">
            <w:pPr>
              <w:ind w:firstLine="0"/>
            </w:pPr>
            <w:r>
              <w:t>Bradley</w:t>
            </w:r>
          </w:p>
        </w:tc>
      </w:tr>
      <w:tr w:rsidR="00CE79FD" w:rsidRPr="00CE79FD" w14:paraId="05D152AA" w14:textId="77777777" w:rsidTr="00CE79FD">
        <w:tblPrEx>
          <w:jc w:val="left"/>
        </w:tblPrEx>
        <w:tc>
          <w:tcPr>
            <w:tcW w:w="2179" w:type="dxa"/>
            <w:shd w:val="clear" w:color="auto" w:fill="auto"/>
          </w:tcPr>
          <w:p w14:paraId="037AEF3A" w14:textId="5D844C51" w:rsidR="00CE79FD" w:rsidRPr="00CE79FD" w:rsidRDefault="00CE79FD" w:rsidP="00CE79FD">
            <w:pPr>
              <w:ind w:firstLine="0"/>
            </w:pPr>
            <w:r>
              <w:t>Brewer</w:t>
            </w:r>
          </w:p>
        </w:tc>
        <w:tc>
          <w:tcPr>
            <w:tcW w:w="2179" w:type="dxa"/>
            <w:shd w:val="clear" w:color="auto" w:fill="auto"/>
          </w:tcPr>
          <w:p w14:paraId="1E3823C4" w14:textId="3770B331" w:rsidR="00CE79FD" w:rsidRPr="00CE79FD" w:rsidRDefault="00CE79FD" w:rsidP="00CE79FD">
            <w:pPr>
              <w:ind w:firstLine="0"/>
            </w:pPr>
            <w:r>
              <w:t>Brittain</w:t>
            </w:r>
          </w:p>
        </w:tc>
        <w:tc>
          <w:tcPr>
            <w:tcW w:w="2180" w:type="dxa"/>
            <w:shd w:val="clear" w:color="auto" w:fill="auto"/>
          </w:tcPr>
          <w:p w14:paraId="6AC0E9AC" w14:textId="79972AA0" w:rsidR="00CE79FD" w:rsidRPr="00CE79FD" w:rsidRDefault="00CE79FD" w:rsidP="00CE79FD">
            <w:pPr>
              <w:ind w:firstLine="0"/>
            </w:pPr>
            <w:r>
              <w:t>Burns</w:t>
            </w:r>
          </w:p>
        </w:tc>
      </w:tr>
      <w:tr w:rsidR="00CE79FD" w:rsidRPr="00CE79FD" w14:paraId="4AC80C4A" w14:textId="77777777" w:rsidTr="00CE79FD">
        <w:tblPrEx>
          <w:jc w:val="left"/>
        </w:tblPrEx>
        <w:tc>
          <w:tcPr>
            <w:tcW w:w="2179" w:type="dxa"/>
            <w:shd w:val="clear" w:color="auto" w:fill="auto"/>
          </w:tcPr>
          <w:p w14:paraId="4A5CFBCE" w14:textId="374B356F" w:rsidR="00CE79FD" w:rsidRPr="00CE79FD" w:rsidRDefault="00CE79FD" w:rsidP="00CE79FD">
            <w:pPr>
              <w:ind w:firstLine="0"/>
            </w:pPr>
            <w:r>
              <w:t>Bustos</w:t>
            </w:r>
          </w:p>
        </w:tc>
        <w:tc>
          <w:tcPr>
            <w:tcW w:w="2179" w:type="dxa"/>
            <w:shd w:val="clear" w:color="auto" w:fill="auto"/>
          </w:tcPr>
          <w:p w14:paraId="6C34E294" w14:textId="5B4DC029" w:rsidR="00CE79FD" w:rsidRPr="00CE79FD" w:rsidRDefault="00CE79FD" w:rsidP="00CE79FD">
            <w:pPr>
              <w:ind w:firstLine="0"/>
            </w:pPr>
            <w:r>
              <w:t>Calhoon</w:t>
            </w:r>
          </w:p>
        </w:tc>
        <w:tc>
          <w:tcPr>
            <w:tcW w:w="2180" w:type="dxa"/>
            <w:shd w:val="clear" w:color="auto" w:fill="auto"/>
          </w:tcPr>
          <w:p w14:paraId="43E53250" w14:textId="50D1C0C2" w:rsidR="00CE79FD" w:rsidRPr="00CE79FD" w:rsidRDefault="00CE79FD" w:rsidP="00CE79FD">
            <w:pPr>
              <w:ind w:firstLine="0"/>
            </w:pPr>
            <w:r>
              <w:t>Caskey</w:t>
            </w:r>
          </w:p>
        </w:tc>
      </w:tr>
      <w:tr w:rsidR="00CE79FD" w:rsidRPr="00CE79FD" w14:paraId="4DDCBC3F" w14:textId="77777777" w:rsidTr="00CE79FD">
        <w:tblPrEx>
          <w:jc w:val="left"/>
        </w:tblPrEx>
        <w:tc>
          <w:tcPr>
            <w:tcW w:w="2179" w:type="dxa"/>
            <w:shd w:val="clear" w:color="auto" w:fill="auto"/>
          </w:tcPr>
          <w:p w14:paraId="778C5BEE" w14:textId="19DCA07B" w:rsidR="00CE79FD" w:rsidRPr="00CE79FD" w:rsidRDefault="00CE79FD" w:rsidP="00CE79FD">
            <w:pPr>
              <w:ind w:firstLine="0"/>
            </w:pPr>
            <w:r>
              <w:t>Chapman</w:t>
            </w:r>
          </w:p>
        </w:tc>
        <w:tc>
          <w:tcPr>
            <w:tcW w:w="2179" w:type="dxa"/>
            <w:shd w:val="clear" w:color="auto" w:fill="auto"/>
          </w:tcPr>
          <w:p w14:paraId="5EAFACA0" w14:textId="40054588" w:rsidR="00CE79FD" w:rsidRPr="00CE79FD" w:rsidRDefault="00CE79FD" w:rsidP="00CE79FD">
            <w:pPr>
              <w:ind w:firstLine="0"/>
            </w:pPr>
            <w:r>
              <w:t>Chumley</w:t>
            </w:r>
          </w:p>
        </w:tc>
        <w:tc>
          <w:tcPr>
            <w:tcW w:w="2180" w:type="dxa"/>
            <w:shd w:val="clear" w:color="auto" w:fill="auto"/>
          </w:tcPr>
          <w:p w14:paraId="147E5703" w14:textId="25494AC0" w:rsidR="00CE79FD" w:rsidRPr="00CE79FD" w:rsidRDefault="00CE79FD" w:rsidP="00CE79FD">
            <w:pPr>
              <w:ind w:firstLine="0"/>
            </w:pPr>
            <w:r>
              <w:t>Clyburn</w:t>
            </w:r>
          </w:p>
        </w:tc>
      </w:tr>
      <w:tr w:rsidR="00CE79FD" w:rsidRPr="00CE79FD" w14:paraId="3F73F1E1" w14:textId="77777777" w:rsidTr="00CE79FD">
        <w:tblPrEx>
          <w:jc w:val="left"/>
        </w:tblPrEx>
        <w:tc>
          <w:tcPr>
            <w:tcW w:w="2179" w:type="dxa"/>
            <w:shd w:val="clear" w:color="auto" w:fill="auto"/>
          </w:tcPr>
          <w:p w14:paraId="282E9288" w14:textId="07C56126" w:rsidR="00CE79FD" w:rsidRPr="00CE79FD" w:rsidRDefault="00CE79FD" w:rsidP="00CE79FD">
            <w:pPr>
              <w:ind w:firstLine="0"/>
            </w:pPr>
            <w:r>
              <w:t>Cobb-Hunter</w:t>
            </w:r>
          </w:p>
        </w:tc>
        <w:tc>
          <w:tcPr>
            <w:tcW w:w="2179" w:type="dxa"/>
            <w:shd w:val="clear" w:color="auto" w:fill="auto"/>
          </w:tcPr>
          <w:p w14:paraId="1DB8367D" w14:textId="3A2CA787" w:rsidR="00CE79FD" w:rsidRPr="00CE79FD" w:rsidRDefault="00CE79FD" w:rsidP="00CE79FD">
            <w:pPr>
              <w:ind w:firstLine="0"/>
            </w:pPr>
            <w:r>
              <w:t>Collins</w:t>
            </w:r>
          </w:p>
        </w:tc>
        <w:tc>
          <w:tcPr>
            <w:tcW w:w="2180" w:type="dxa"/>
            <w:shd w:val="clear" w:color="auto" w:fill="auto"/>
          </w:tcPr>
          <w:p w14:paraId="3F0F0D09" w14:textId="5E23ACC6" w:rsidR="00CE79FD" w:rsidRPr="00CE79FD" w:rsidRDefault="00CE79FD" w:rsidP="00CE79FD">
            <w:pPr>
              <w:ind w:firstLine="0"/>
            </w:pPr>
            <w:r>
              <w:t>B. L. Cox</w:t>
            </w:r>
          </w:p>
        </w:tc>
      </w:tr>
      <w:tr w:rsidR="00CE79FD" w:rsidRPr="00CE79FD" w14:paraId="41D81CF8" w14:textId="77777777" w:rsidTr="00CE79FD">
        <w:tblPrEx>
          <w:jc w:val="left"/>
        </w:tblPrEx>
        <w:tc>
          <w:tcPr>
            <w:tcW w:w="2179" w:type="dxa"/>
            <w:shd w:val="clear" w:color="auto" w:fill="auto"/>
          </w:tcPr>
          <w:p w14:paraId="5E1315E2" w14:textId="19A813C1" w:rsidR="00CE79FD" w:rsidRPr="00CE79FD" w:rsidRDefault="00CE79FD" w:rsidP="00CE79FD">
            <w:pPr>
              <w:ind w:firstLine="0"/>
            </w:pPr>
            <w:r>
              <w:t>Crawford</w:t>
            </w:r>
          </w:p>
        </w:tc>
        <w:tc>
          <w:tcPr>
            <w:tcW w:w="2179" w:type="dxa"/>
            <w:shd w:val="clear" w:color="auto" w:fill="auto"/>
          </w:tcPr>
          <w:p w14:paraId="1D3B7471" w14:textId="600A9533" w:rsidR="00CE79FD" w:rsidRPr="00CE79FD" w:rsidRDefault="00CE79FD" w:rsidP="00CE79FD">
            <w:pPr>
              <w:ind w:firstLine="0"/>
            </w:pPr>
            <w:r>
              <w:t>Cromer</w:t>
            </w:r>
          </w:p>
        </w:tc>
        <w:tc>
          <w:tcPr>
            <w:tcW w:w="2180" w:type="dxa"/>
            <w:shd w:val="clear" w:color="auto" w:fill="auto"/>
          </w:tcPr>
          <w:p w14:paraId="0CEED7C3" w14:textId="110AA750" w:rsidR="00CE79FD" w:rsidRPr="00CE79FD" w:rsidRDefault="00CE79FD" w:rsidP="00CE79FD">
            <w:pPr>
              <w:ind w:firstLine="0"/>
            </w:pPr>
            <w:r>
              <w:t>Davis</w:t>
            </w:r>
          </w:p>
        </w:tc>
      </w:tr>
      <w:tr w:rsidR="00CE79FD" w:rsidRPr="00CE79FD" w14:paraId="72D70077" w14:textId="77777777" w:rsidTr="00CE79FD">
        <w:tblPrEx>
          <w:jc w:val="left"/>
        </w:tblPrEx>
        <w:tc>
          <w:tcPr>
            <w:tcW w:w="2179" w:type="dxa"/>
            <w:shd w:val="clear" w:color="auto" w:fill="auto"/>
          </w:tcPr>
          <w:p w14:paraId="1ADC3ABA" w14:textId="60C15D1C" w:rsidR="00CE79FD" w:rsidRPr="00CE79FD" w:rsidRDefault="00CE79FD" w:rsidP="00CE79FD">
            <w:pPr>
              <w:ind w:firstLine="0"/>
            </w:pPr>
            <w:r>
              <w:t>Dillard</w:t>
            </w:r>
          </w:p>
        </w:tc>
        <w:tc>
          <w:tcPr>
            <w:tcW w:w="2179" w:type="dxa"/>
            <w:shd w:val="clear" w:color="auto" w:fill="auto"/>
          </w:tcPr>
          <w:p w14:paraId="0DC5A2E0" w14:textId="751DEC16" w:rsidR="00CE79FD" w:rsidRPr="00CE79FD" w:rsidRDefault="00CE79FD" w:rsidP="00CE79FD">
            <w:pPr>
              <w:ind w:firstLine="0"/>
            </w:pPr>
            <w:r>
              <w:t>Duncan</w:t>
            </w:r>
          </w:p>
        </w:tc>
        <w:tc>
          <w:tcPr>
            <w:tcW w:w="2180" w:type="dxa"/>
            <w:shd w:val="clear" w:color="auto" w:fill="auto"/>
          </w:tcPr>
          <w:p w14:paraId="720632C7" w14:textId="17F6FDEF" w:rsidR="00CE79FD" w:rsidRPr="00CE79FD" w:rsidRDefault="00CE79FD" w:rsidP="00CE79FD">
            <w:pPr>
              <w:ind w:firstLine="0"/>
            </w:pPr>
            <w:r>
              <w:t>Edgerton</w:t>
            </w:r>
          </w:p>
        </w:tc>
      </w:tr>
      <w:tr w:rsidR="00CE79FD" w:rsidRPr="00CE79FD" w14:paraId="66628BFA" w14:textId="77777777" w:rsidTr="00CE79FD">
        <w:tblPrEx>
          <w:jc w:val="left"/>
        </w:tblPrEx>
        <w:tc>
          <w:tcPr>
            <w:tcW w:w="2179" w:type="dxa"/>
            <w:shd w:val="clear" w:color="auto" w:fill="auto"/>
          </w:tcPr>
          <w:p w14:paraId="3D39BEF4" w14:textId="797869B3" w:rsidR="00CE79FD" w:rsidRPr="00CE79FD" w:rsidRDefault="00CE79FD" w:rsidP="00CE79FD">
            <w:pPr>
              <w:ind w:firstLine="0"/>
            </w:pPr>
            <w:r>
              <w:t>Erickson</w:t>
            </w:r>
          </w:p>
        </w:tc>
        <w:tc>
          <w:tcPr>
            <w:tcW w:w="2179" w:type="dxa"/>
            <w:shd w:val="clear" w:color="auto" w:fill="auto"/>
          </w:tcPr>
          <w:p w14:paraId="6B5F7BDE" w14:textId="1B7BFADB" w:rsidR="00CE79FD" w:rsidRPr="00CE79FD" w:rsidRDefault="00CE79FD" w:rsidP="00CE79FD">
            <w:pPr>
              <w:ind w:firstLine="0"/>
            </w:pPr>
            <w:r>
              <w:t>Forrest</w:t>
            </w:r>
          </w:p>
        </w:tc>
        <w:tc>
          <w:tcPr>
            <w:tcW w:w="2180" w:type="dxa"/>
            <w:shd w:val="clear" w:color="auto" w:fill="auto"/>
          </w:tcPr>
          <w:p w14:paraId="491FDCB3" w14:textId="7E535CBA" w:rsidR="00CE79FD" w:rsidRPr="00CE79FD" w:rsidRDefault="00CE79FD" w:rsidP="00CE79FD">
            <w:pPr>
              <w:ind w:firstLine="0"/>
            </w:pPr>
            <w:r>
              <w:t>Gagnon</w:t>
            </w:r>
          </w:p>
        </w:tc>
      </w:tr>
      <w:tr w:rsidR="00CE79FD" w:rsidRPr="00CE79FD" w14:paraId="49069A58" w14:textId="77777777" w:rsidTr="00CE79FD">
        <w:tblPrEx>
          <w:jc w:val="left"/>
        </w:tblPrEx>
        <w:tc>
          <w:tcPr>
            <w:tcW w:w="2179" w:type="dxa"/>
            <w:shd w:val="clear" w:color="auto" w:fill="auto"/>
          </w:tcPr>
          <w:p w14:paraId="6DA0E490" w14:textId="5F193C1C" w:rsidR="00CE79FD" w:rsidRPr="00CE79FD" w:rsidRDefault="00CE79FD" w:rsidP="00CE79FD">
            <w:pPr>
              <w:ind w:firstLine="0"/>
            </w:pPr>
            <w:r>
              <w:t>Garvin</w:t>
            </w:r>
          </w:p>
        </w:tc>
        <w:tc>
          <w:tcPr>
            <w:tcW w:w="2179" w:type="dxa"/>
            <w:shd w:val="clear" w:color="auto" w:fill="auto"/>
          </w:tcPr>
          <w:p w14:paraId="506D53FC" w14:textId="6623F7C7" w:rsidR="00CE79FD" w:rsidRPr="00CE79FD" w:rsidRDefault="00CE79FD" w:rsidP="00CE79FD">
            <w:pPr>
              <w:ind w:firstLine="0"/>
            </w:pPr>
            <w:r>
              <w:t>Gibson</w:t>
            </w:r>
          </w:p>
        </w:tc>
        <w:tc>
          <w:tcPr>
            <w:tcW w:w="2180" w:type="dxa"/>
            <w:shd w:val="clear" w:color="auto" w:fill="auto"/>
          </w:tcPr>
          <w:p w14:paraId="0D3BC523" w14:textId="0CE585EE" w:rsidR="00CE79FD" w:rsidRPr="00CE79FD" w:rsidRDefault="00CE79FD" w:rsidP="00CE79FD">
            <w:pPr>
              <w:ind w:firstLine="0"/>
            </w:pPr>
            <w:r>
              <w:t>Gilliam</w:t>
            </w:r>
          </w:p>
        </w:tc>
      </w:tr>
      <w:tr w:rsidR="00CE79FD" w:rsidRPr="00CE79FD" w14:paraId="743215CB" w14:textId="77777777" w:rsidTr="00CE79FD">
        <w:tblPrEx>
          <w:jc w:val="left"/>
        </w:tblPrEx>
        <w:tc>
          <w:tcPr>
            <w:tcW w:w="2179" w:type="dxa"/>
            <w:shd w:val="clear" w:color="auto" w:fill="auto"/>
          </w:tcPr>
          <w:p w14:paraId="1D5BF883" w14:textId="5C4FBFDE" w:rsidR="00CE79FD" w:rsidRPr="00CE79FD" w:rsidRDefault="00CE79FD" w:rsidP="00CE79FD">
            <w:pPr>
              <w:ind w:firstLine="0"/>
            </w:pPr>
            <w:r>
              <w:t>Gilliard</w:t>
            </w:r>
          </w:p>
        </w:tc>
        <w:tc>
          <w:tcPr>
            <w:tcW w:w="2179" w:type="dxa"/>
            <w:shd w:val="clear" w:color="auto" w:fill="auto"/>
          </w:tcPr>
          <w:p w14:paraId="6C598B8F" w14:textId="7A80A1A1" w:rsidR="00CE79FD" w:rsidRPr="00CE79FD" w:rsidRDefault="00CE79FD" w:rsidP="00CE79FD">
            <w:pPr>
              <w:ind w:firstLine="0"/>
            </w:pPr>
            <w:r>
              <w:t>Gilreath</w:t>
            </w:r>
          </w:p>
        </w:tc>
        <w:tc>
          <w:tcPr>
            <w:tcW w:w="2180" w:type="dxa"/>
            <w:shd w:val="clear" w:color="auto" w:fill="auto"/>
          </w:tcPr>
          <w:p w14:paraId="424BE236" w14:textId="33C5929A" w:rsidR="00CE79FD" w:rsidRPr="00CE79FD" w:rsidRDefault="00CE79FD" w:rsidP="00CE79FD">
            <w:pPr>
              <w:ind w:firstLine="0"/>
            </w:pPr>
            <w:r>
              <w:t>Govan</w:t>
            </w:r>
          </w:p>
        </w:tc>
      </w:tr>
      <w:tr w:rsidR="00CE79FD" w:rsidRPr="00CE79FD" w14:paraId="539FD523" w14:textId="77777777" w:rsidTr="00CE79FD">
        <w:tblPrEx>
          <w:jc w:val="left"/>
        </w:tblPrEx>
        <w:tc>
          <w:tcPr>
            <w:tcW w:w="2179" w:type="dxa"/>
            <w:shd w:val="clear" w:color="auto" w:fill="auto"/>
          </w:tcPr>
          <w:p w14:paraId="407B0754" w14:textId="3D95F430" w:rsidR="00CE79FD" w:rsidRPr="00CE79FD" w:rsidRDefault="00CE79FD" w:rsidP="00CE79FD">
            <w:pPr>
              <w:ind w:firstLine="0"/>
            </w:pPr>
            <w:r>
              <w:t>Grant</w:t>
            </w:r>
          </w:p>
        </w:tc>
        <w:tc>
          <w:tcPr>
            <w:tcW w:w="2179" w:type="dxa"/>
            <w:shd w:val="clear" w:color="auto" w:fill="auto"/>
          </w:tcPr>
          <w:p w14:paraId="4AD501A6" w14:textId="3CC5B1E6" w:rsidR="00CE79FD" w:rsidRPr="00CE79FD" w:rsidRDefault="00CE79FD" w:rsidP="00CE79FD">
            <w:pPr>
              <w:ind w:firstLine="0"/>
            </w:pPr>
            <w:r>
              <w:t>Guest</w:t>
            </w:r>
          </w:p>
        </w:tc>
        <w:tc>
          <w:tcPr>
            <w:tcW w:w="2180" w:type="dxa"/>
            <w:shd w:val="clear" w:color="auto" w:fill="auto"/>
          </w:tcPr>
          <w:p w14:paraId="68AD18DD" w14:textId="0746A3F1" w:rsidR="00CE79FD" w:rsidRPr="00CE79FD" w:rsidRDefault="00CE79FD" w:rsidP="00CE79FD">
            <w:pPr>
              <w:ind w:firstLine="0"/>
            </w:pPr>
            <w:r>
              <w:t>Guffey</w:t>
            </w:r>
          </w:p>
        </w:tc>
      </w:tr>
      <w:tr w:rsidR="00CE79FD" w:rsidRPr="00CE79FD" w14:paraId="03EF911C" w14:textId="77777777" w:rsidTr="00CE79FD">
        <w:tblPrEx>
          <w:jc w:val="left"/>
        </w:tblPrEx>
        <w:tc>
          <w:tcPr>
            <w:tcW w:w="2179" w:type="dxa"/>
            <w:shd w:val="clear" w:color="auto" w:fill="auto"/>
          </w:tcPr>
          <w:p w14:paraId="35C08D69" w14:textId="3C0C10CB" w:rsidR="00CE79FD" w:rsidRPr="00CE79FD" w:rsidRDefault="00CE79FD" w:rsidP="00CE79FD">
            <w:pPr>
              <w:ind w:firstLine="0"/>
            </w:pPr>
            <w:r>
              <w:t>Haddon</w:t>
            </w:r>
          </w:p>
        </w:tc>
        <w:tc>
          <w:tcPr>
            <w:tcW w:w="2179" w:type="dxa"/>
            <w:shd w:val="clear" w:color="auto" w:fill="auto"/>
          </w:tcPr>
          <w:p w14:paraId="36FDCBFD" w14:textId="35ED1716" w:rsidR="00CE79FD" w:rsidRPr="00CE79FD" w:rsidRDefault="00CE79FD" w:rsidP="00CE79FD">
            <w:pPr>
              <w:ind w:firstLine="0"/>
            </w:pPr>
            <w:r>
              <w:t>Hager</w:t>
            </w:r>
          </w:p>
        </w:tc>
        <w:tc>
          <w:tcPr>
            <w:tcW w:w="2180" w:type="dxa"/>
            <w:shd w:val="clear" w:color="auto" w:fill="auto"/>
          </w:tcPr>
          <w:p w14:paraId="41877064" w14:textId="639B6A93" w:rsidR="00CE79FD" w:rsidRPr="00CE79FD" w:rsidRDefault="00CE79FD" w:rsidP="00CE79FD">
            <w:pPr>
              <w:ind w:firstLine="0"/>
            </w:pPr>
            <w:r>
              <w:t>Hardee</w:t>
            </w:r>
          </w:p>
        </w:tc>
      </w:tr>
      <w:tr w:rsidR="00CE79FD" w:rsidRPr="00CE79FD" w14:paraId="6076F8AD" w14:textId="77777777" w:rsidTr="00CE79FD">
        <w:tblPrEx>
          <w:jc w:val="left"/>
        </w:tblPrEx>
        <w:tc>
          <w:tcPr>
            <w:tcW w:w="2179" w:type="dxa"/>
            <w:shd w:val="clear" w:color="auto" w:fill="auto"/>
          </w:tcPr>
          <w:p w14:paraId="189E9E6A" w14:textId="5C548376" w:rsidR="00CE79FD" w:rsidRPr="00CE79FD" w:rsidRDefault="00CE79FD" w:rsidP="00CE79FD">
            <w:pPr>
              <w:ind w:firstLine="0"/>
            </w:pPr>
            <w:r>
              <w:t>Harris</w:t>
            </w:r>
          </w:p>
        </w:tc>
        <w:tc>
          <w:tcPr>
            <w:tcW w:w="2179" w:type="dxa"/>
            <w:shd w:val="clear" w:color="auto" w:fill="auto"/>
          </w:tcPr>
          <w:p w14:paraId="183007AD" w14:textId="31441B96" w:rsidR="00CE79FD" w:rsidRPr="00CE79FD" w:rsidRDefault="00CE79FD" w:rsidP="00CE79FD">
            <w:pPr>
              <w:ind w:firstLine="0"/>
            </w:pPr>
            <w:r>
              <w:t>Hart</w:t>
            </w:r>
          </w:p>
        </w:tc>
        <w:tc>
          <w:tcPr>
            <w:tcW w:w="2180" w:type="dxa"/>
            <w:shd w:val="clear" w:color="auto" w:fill="auto"/>
          </w:tcPr>
          <w:p w14:paraId="05A3300C" w14:textId="1CE31B8B" w:rsidR="00CE79FD" w:rsidRPr="00CE79FD" w:rsidRDefault="00CE79FD" w:rsidP="00CE79FD">
            <w:pPr>
              <w:ind w:firstLine="0"/>
            </w:pPr>
            <w:r>
              <w:t>Hartnett</w:t>
            </w:r>
          </w:p>
        </w:tc>
      </w:tr>
      <w:tr w:rsidR="00CE79FD" w:rsidRPr="00CE79FD" w14:paraId="3FD07BF3" w14:textId="77777777" w:rsidTr="00CE79FD">
        <w:tblPrEx>
          <w:jc w:val="left"/>
        </w:tblPrEx>
        <w:tc>
          <w:tcPr>
            <w:tcW w:w="2179" w:type="dxa"/>
            <w:shd w:val="clear" w:color="auto" w:fill="auto"/>
          </w:tcPr>
          <w:p w14:paraId="4F2EE727" w14:textId="4FA45300" w:rsidR="00CE79FD" w:rsidRPr="00CE79FD" w:rsidRDefault="00CE79FD" w:rsidP="00CE79FD">
            <w:pPr>
              <w:ind w:firstLine="0"/>
            </w:pPr>
            <w:r>
              <w:t>Hartz</w:t>
            </w:r>
          </w:p>
        </w:tc>
        <w:tc>
          <w:tcPr>
            <w:tcW w:w="2179" w:type="dxa"/>
            <w:shd w:val="clear" w:color="auto" w:fill="auto"/>
          </w:tcPr>
          <w:p w14:paraId="5566A8FF" w14:textId="6E1106FB" w:rsidR="00CE79FD" w:rsidRPr="00CE79FD" w:rsidRDefault="00CE79FD" w:rsidP="00CE79FD">
            <w:pPr>
              <w:ind w:firstLine="0"/>
            </w:pPr>
            <w:r>
              <w:t>Hayes</w:t>
            </w:r>
          </w:p>
        </w:tc>
        <w:tc>
          <w:tcPr>
            <w:tcW w:w="2180" w:type="dxa"/>
            <w:shd w:val="clear" w:color="auto" w:fill="auto"/>
          </w:tcPr>
          <w:p w14:paraId="5E6E12B4" w14:textId="1E45BF2D" w:rsidR="00CE79FD" w:rsidRPr="00CE79FD" w:rsidRDefault="00CE79FD" w:rsidP="00CE79FD">
            <w:pPr>
              <w:ind w:firstLine="0"/>
            </w:pPr>
            <w:r>
              <w:t>Henderson-Myers</w:t>
            </w:r>
          </w:p>
        </w:tc>
      </w:tr>
      <w:tr w:rsidR="00CE79FD" w:rsidRPr="00CE79FD" w14:paraId="796C1627" w14:textId="77777777" w:rsidTr="00CE79FD">
        <w:tblPrEx>
          <w:jc w:val="left"/>
        </w:tblPrEx>
        <w:tc>
          <w:tcPr>
            <w:tcW w:w="2179" w:type="dxa"/>
            <w:shd w:val="clear" w:color="auto" w:fill="auto"/>
          </w:tcPr>
          <w:p w14:paraId="3C2FFD15" w14:textId="74C3DBB7" w:rsidR="00CE79FD" w:rsidRPr="00CE79FD" w:rsidRDefault="00CE79FD" w:rsidP="00CE79FD">
            <w:pPr>
              <w:ind w:firstLine="0"/>
            </w:pPr>
            <w:r>
              <w:lastRenderedPageBreak/>
              <w:t>Herbkersman</w:t>
            </w:r>
          </w:p>
        </w:tc>
        <w:tc>
          <w:tcPr>
            <w:tcW w:w="2179" w:type="dxa"/>
            <w:shd w:val="clear" w:color="auto" w:fill="auto"/>
          </w:tcPr>
          <w:p w14:paraId="180CE65F" w14:textId="18D0E86E" w:rsidR="00CE79FD" w:rsidRPr="00CE79FD" w:rsidRDefault="00CE79FD" w:rsidP="00CE79FD">
            <w:pPr>
              <w:ind w:firstLine="0"/>
            </w:pPr>
            <w:r>
              <w:t>Hewitt</w:t>
            </w:r>
          </w:p>
        </w:tc>
        <w:tc>
          <w:tcPr>
            <w:tcW w:w="2180" w:type="dxa"/>
            <w:shd w:val="clear" w:color="auto" w:fill="auto"/>
          </w:tcPr>
          <w:p w14:paraId="41EE98E3" w14:textId="21717BA3" w:rsidR="00CE79FD" w:rsidRPr="00CE79FD" w:rsidRDefault="00CE79FD" w:rsidP="00CE79FD">
            <w:pPr>
              <w:ind w:firstLine="0"/>
            </w:pPr>
            <w:r>
              <w:t>Hiott</w:t>
            </w:r>
          </w:p>
        </w:tc>
      </w:tr>
      <w:tr w:rsidR="00CE79FD" w:rsidRPr="00CE79FD" w14:paraId="720A37A3" w14:textId="77777777" w:rsidTr="00CE79FD">
        <w:tblPrEx>
          <w:jc w:val="left"/>
        </w:tblPrEx>
        <w:tc>
          <w:tcPr>
            <w:tcW w:w="2179" w:type="dxa"/>
            <w:shd w:val="clear" w:color="auto" w:fill="auto"/>
          </w:tcPr>
          <w:p w14:paraId="429AC044" w14:textId="19A0CE1F" w:rsidR="00CE79FD" w:rsidRPr="00CE79FD" w:rsidRDefault="00CE79FD" w:rsidP="00CE79FD">
            <w:pPr>
              <w:ind w:firstLine="0"/>
            </w:pPr>
            <w:r>
              <w:t>Hixon</w:t>
            </w:r>
          </w:p>
        </w:tc>
        <w:tc>
          <w:tcPr>
            <w:tcW w:w="2179" w:type="dxa"/>
            <w:shd w:val="clear" w:color="auto" w:fill="auto"/>
          </w:tcPr>
          <w:p w14:paraId="45CED256" w14:textId="49102DB0" w:rsidR="00CE79FD" w:rsidRPr="00CE79FD" w:rsidRDefault="00CE79FD" w:rsidP="00CE79FD">
            <w:pPr>
              <w:ind w:firstLine="0"/>
            </w:pPr>
            <w:r>
              <w:t>Holman</w:t>
            </w:r>
          </w:p>
        </w:tc>
        <w:tc>
          <w:tcPr>
            <w:tcW w:w="2180" w:type="dxa"/>
            <w:shd w:val="clear" w:color="auto" w:fill="auto"/>
          </w:tcPr>
          <w:p w14:paraId="2A67FAB8" w14:textId="0CB59C25" w:rsidR="00CE79FD" w:rsidRPr="00CE79FD" w:rsidRDefault="00CE79FD" w:rsidP="00CE79FD">
            <w:pPr>
              <w:ind w:firstLine="0"/>
            </w:pPr>
            <w:r>
              <w:t>Hosey</w:t>
            </w:r>
          </w:p>
        </w:tc>
      </w:tr>
      <w:tr w:rsidR="00CE79FD" w:rsidRPr="00CE79FD" w14:paraId="003ACFE3" w14:textId="77777777" w:rsidTr="00CE79FD">
        <w:tblPrEx>
          <w:jc w:val="left"/>
        </w:tblPrEx>
        <w:tc>
          <w:tcPr>
            <w:tcW w:w="2179" w:type="dxa"/>
            <w:shd w:val="clear" w:color="auto" w:fill="auto"/>
          </w:tcPr>
          <w:p w14:paraId="0D055D68" w14:textId="2E33FDCD" w:rsidR="00CE79FD" w:rsidRPr="00CE79FD" w:rsidRDefault="00CE79FD" w:rsidP="00CE79FD">
            <w:pPr>
              <w:ind w:firstLine="0"/>
            </w:pPr>
            <w:r>
              <w:t>Howard</w:t>
            </w:r>
          </w:p>
        </w:tc>
        <w:tc>
          <w:tcPr>
            <w:tcW w:w="2179" w:type="dxa"/>
            <w:shd w:val="clear" w:color="auto" w:fill="auto"/>
          </w:tcPr>
          <w:p w14:paraId="21DD158E" w14:textId="1B9C6A75" w:rsidR="00CE79FD" w:rsidRPr="00CE79FD" w:rsidRDefault="00CE79FD" w:rsidP="00CE79FD">
            <w:pPr>
              <w:ind w:firstLine="0"/>
            </w:pPr>
            <w:r>
              <w:t>Huff</w:t>
            </w:r>
          </w:p>
        </w:tc>
        <w:tc>
          <w:tcPr>
            <w:tcW w:w="2180" w:type="dxa"/>
            <w:shd w:val="clear" w:color="auto" w:fill="auto"/>
          </w:tcPr>
          <w:p w14:paraId="3990B9F5" w14:textId="5AACBAD5" w:rsidR="00CE79FD" w:rsidRPr="00CE79FD" w:rsidRDefault="00CE79FD" w:rsidP="00CE79FD">
            <w:pPr>
              <w:ind w:firstLine="0"/>
            </w:pPr>
            <w:r>
              <w:t>J. E. Johnson</w:t>
            </w:r>
          </w:p>
        </w:tc>
      </w:tr>
      <w:tr w:rsidR="00CE79FD" w:rsidRPr="00CE79FD" w14:paraId="57453E9A" w14:textId="77777777" w:rsidTr="00CE79FD">
        <w:tblPrEx>
          <w:jc w:val="left"/>
        </w:tblPrEx>
        <w:tc>
          <w:tcPr>
            <w:tcW w:w="2179" w:type="dxa"/>
            <w:shd w:val="clear" w:color="auto" w:fill="auto"/>
          </w:tcPr>
          <w:p w14:paraId="6B45EFCF" w14:textId="2F885D4A" w:rsidR="00CE79FD" w:rsidRPr="00CE79FD" w:rsidRDefault="00CE79FD" w:rsidP="00CE79FD">
            <w:pPr>
              <w:ind w:firstLine="0"/>
            </w:pPr>
            <w:r>
              <w:t>J. L. Johnson</w:t>
            </w:r>
          </w:p>
        </w:tc>
        <w:tc>
          <w:tcPr>
            <w:tcW w:w="2179" w:type="dxa"/>
            <w:shd w:val="clear" w:color="auto" w:fill="auto"/>
          </w:tcPr>
          <w:p w14:paraId="750DC8D1" w14:textId="1D6FA68B" w:rsidR="00CE79FD" w:rsidRPr="00CE79FD" w:rsidRDefault="00CE79FD" w:rsidP="00CE79FD">
            <w:pPr>
              <w:ind w:firstLine="0"/>
            </w:pPr>
            <w:r>
              <w:t>Jones</w:t>
            </w:r>
          </w:p>
        </w:tc>
        <w:tc>
          <w:tcPr>
            <w:tcW w:w="2180" w:type="dxa"/>
            <w:shd w:val="clear" w:color="auto" w:fill="auto"/>
          </w:tcPr>
          <w:p w14:paraId="2CDDE274" w14:textId="5F54E0FC" w:rsidR="00CE79FD" w:rsidRPr="00CE79FD" w:rsidRDefault="00CE79FD" w:rsidP="00CE79FD">
            <w:pPr>
              <w:ind w:firstLine="0"/>
            </w:pPr>
            <w:r>
              <w:t>Jordan</w:t>
            </w:r>
          </w:p>
        </w:tc>
      </w:tr>
      <w:tr w:rsidR="00CE79FD" w:rsidRPr="00CE79FD" w14:paraId="7661027C" w14:textId="77777777" w:rsidTr="00CE79FD">
        <w:tblPrEx>
          <w:jc w:val="left"/>
        </w:tblPrEx>
        <w:tc>
          <w:tcPr>
            <w:tcW w:w="2179" w:type="dxa"/>
            <w:shd w:val="clear" w:color="auto" w:fill="auto"/>
          </w:tcPr>
          <w:p w14:paraId="167F7835" w14:textId="5648101E" w:rsidR="00CE79FD" w:rsidRPr="00CE79FD" w:rsidRDefault="00CE79FD" w:rsidP="00CE79FD">
            <w:pPr>
              <w:ind w:firstLine="0"/>
            </w:pPr>
            <w:r>
              <w:t>Kilmartin</w:t>
            </w:r>
          </w:p>
        </w:tc>
        <w:tc>
          <w:tcPr>
            <w:tcW w:w="2179" w:type="dxa"/>
            <w:shd w:val="clear" w:color="auto" w:fill="auto"/>
          </w:tcPr>
          <w:p w14:paraId="33335010" w14:textId="259F304F" w:rsidR="00CE79FD" w:rsidRPr="00CE79FD" w:rsidRDefault="00CE79FD" w:rsidP="00CE79FD">
            <w:pPr>
              <w:ind w:firstLine="0"/>
            </w:pPr>
            <w:r>
              <w:t>King</w:t>
            </w:r>
          </w:p>
        </w:tc>
        <w:tc>
          <w:tcPr>
            <w:tcW w:w="2180" w:type="dxa"/>
            <w:shd w:val="clear" w:color="auto" w:fill="auto"/>
          </w:tcPr>
          <w:p w14:paraId="5293423D" w14:textId="670CFF45" w:rsidR="00CE79FD" w:rsidRPr="00CE79FD" w:rsidRDefault="00CE79FD" w:rsidP="00CE79FD">
            <w:pPr>
              <w:ind w:firstLine="0"/>
            </w:pPr>
            <w:r>
              <w:t>Kirby</w:t>
            </w:r>
          </w:p>
        </w:tc>
      </w:tr>
      <w:tr w:rsidR="00CE79FD" w:rsidRPr="00CE79FD" w14:paraId="45C97924" w14:textId="77777777" w:rsidTr="00CE79FD">
        <w:tblPrEx>
          <w:jc w:val="left"/>
        </w:tblPrEx>
        <w:tc>
          <w:tcPr>
            <w:tcW w:w="2179" w:type="dxa"/>
            <w:shd w:val="clear" w:color="auto" w:fill="auto"/>
          </w:tcPr>
          <w:p w14:paraId="02A95792" w14:textId="78A9D939" w:rsidR="00CE79FD" w:rsidRPr="00CE79FD" w:rsidRDefault="00CE79FD" w:rsidP="00CE79FD">
            <w:pPr>
              <w:ind w:firstLine="0"/>
            </w:pPr>
            <w:r>
              <w:t>Landing</w:t>
            </w:r>
          </w:p>
        </w:tc>
        <w:tc>
          <w:tcPr>
            <w:tcW w:w="2179" w:type="dxa"/>
            <w:shd w:val="clear" w:color="auto" w:fill="auto"/>
          </w:tcPr>
          <w:p w14:paraId="35912DB8" w14:textId="26FF53C6" w:rsidR="00CE79FD" w:rsidRPr="00CE79FD" w:rsidRDefault="00CE79FD" w:rsidP="00CE79FD">
            <w:pPr>
              <w:ind w:firstLine="0"/>
            </w:pPr>
            <w:r>
              <w:t>Lawson</w:t>
            </w:r>
          </w:p>
        </w:tc>
        <w:tc>
          <w:tcPr>
            <w:tcW w:w="2180" w:type="dxa"/>
            <w:shd w:val="clear" w:color="auto" w:fill="auto"/>
          </w:tcPr>
          <w:p w14:paraId="1D93AFBC" w14:textId="2C3D9458" w:rsidR="00CE79FD" w:rsidRPr="00CE79FD" w:rsidRDefault="00CE79FD" w:rsidP="00CE79FD">
            <w:pPr>
              <w:ind w:firstLine="0"/>
            </w:pPr>
            <w:r>
              <w:t>Ligon</w:t>
            </w:r>
          </w:p>
        </w:tc>
      </w:tr>
      <w:tr w:rsidR="00CE79FD" w:rsidRPr="00CE79FD" w14:paraId="26202ECA" w14:textId="77777777" w:rsidTr="00CE79FD">
        <w:tblPrEx>
          <w:jc w:val="left"/>
        </w:tblPrEx>
        <w:tc>
          <w:tcPr>
            <w:tcW w:w="2179" w:type="dxa"/>
            <w:shd w:val="clear" w:color="auto" w:fill="auto"/>
          </w:tcPr>
          <w:p w14:paraId="5D393C9B" w14:textId="5170BD66" w:rsidR="00CE79FD" w:rsidRPr="00CE79FD" w:rsidRDefault="00CE79FD" w:rsidP="00CE79FD">
            <w:pPr>
              <w:ind w:firstLine="0"/>
            </w:pPr>
            <w:r>
              <w:t>Long</w:t>
            </w:r>
          </w:p>
        </w:tc>
        <w:tc>
          <w:tcPr>
            <w:tcW w:w="2179" w:type="dxa"/>
            <w:shd w:val="clear" w:color="auto" w:fill="auto"/>
          </w:tcPr>
          <w:p w14:paraId="77D7010A" w14:textId="6D1ECC31" w:rsidR="00CE79FD" w:rsidRPr="00CE79FD" w:rsidRDefault="00CE79FD" w:rsidP="00CE79FD">
            <w:pPr>
              <w:ind w:firstLine="0"/>
            </w:pPr>
            <w:r>
              <w:t>Lowe</w:t>
            </w:r>
          </w:p>
        </w:tc>
        <w:tc>
          <w:tcPr>
            <w:tcW w:w="2180" w:type="dxa"/>
            <w:shd w:val="clear" w:color="auto" w:fill="auto"/>
          </w:tcPr>
          <w:p w14:paraId="0E4FCAB5" w14:textId="518C6158" w:rsidR="00CE79FD" w:rsidRPr="00CE79FD" w:rsidRDefault="00CE79FD" w:rsidP="00CE79FD">
            <w:pPr>
              <w:ind w:firstLine="0"/>
            </w:pPr>
            <w:r>
              <w:t>Luck</w:t>
            </w:r>
          </w:p>
        </w:tc>
      </w:tr>
      <w:tr w:rsidR="00CE79FD" w:rsidRPr="00CE79FD" w14:paraId="48E22722" w14:textId="77777777" w:rsidTr="00CE79FD">
        <w:tblPrEx>
          <w:jc w:val="left"/>
        </w:tblPrEx>
        <w:tc>
          <w:tcPr>
            <w:tcW w:w="2179" w:type="dxa"/>
            <w:shd w:val="clear" w:color="auto" w:fill="auto"/>
          </w:tcPr>
          <w:p w14:paraId="3BAFB53A" w14:textId="117F5C64" w:rsidR="00CE79FD" w:rsidRPr="00CE79FD" w:rsidRDefault="00CE79FD" w:rsidP="00CE79FD">
            <w:pPr>
              <w:ind w:firstLine="0"/>
            </w:pPr>
            <w:r>
              <w:t>Magnuson</w:t>
            </w:r>
          </w:p>
        </w:tc>
        <w:tc>
          <w:tcPr>
            <w:tcW w:w="2179" w:type="dxa"/>
            <w:shd w:val="clear" w:color="auto" w:fill="auto"/>
          </w:tcPr>
          <w:p w14:paraId="5EC85499" w14:textId="5E081FA0" w:rsidR="00CE79FD" w:rsidRPr="00CE79FD" w:rsidRDefault="00CE79FD" w:rsidP="00CE79FD">
            <w:pPr>
              <w:ind w:firstLine="0"/>
            </w:pPr>
            <w:r>
              <w:t>Martin</w:t>
            </w:r>
          </w:p>
        </w:tc>
        <w:tc>
          <w:tcPr>
            <w:tcW w:w="2180" w:type="dxa"/>
            <w:shd w:val="clear" w:color="auto" w:fill="auto"/>
          </w:tcPr>
          <w:p w14:paraId="46626C51" w14:textId="78B218E9" w:rsidR="00CE79FD" w:rsidRPr="00CE79FD" w:rsidRDefault="00CE79FD" w:rsidP="00CE79FD">
            <w:pPr>
              <w:ind w:firstLine="0"/>
            </w:pPr>
            <w:r>
              <w:t>May</w:t>
            </w:r>
          </w:p>
        </w:tc>
      </w:tr>
      <w:tr w:rsidR="00CE79FD" w:rsidRPr="00CE79FD" w14:paraId="0C83D3EC" w14:textId="77777777" w:rsidTr="00CE79FD">
        <w:tblPrEx>
          <w:jc w:val="left"/>
        </w:tblPrEx>
        <w:tc>
          <w:tcPr>
            <w:tcW w:w="2179" w:type="dxa"/>
            <w:shd w:val="clear" w:color="auto" w:fill="auto"/>
          </w:tcPr>
          <w:p w14:paraId="270416AC" w14:textId="6372900A" w:rsidR="00CE79FD" w:rsidRPr="00CE79FD" w:rsidRDefault="00CE79FD" w:rsidP="00CE79FD">
            <w:pPr>
              <w:ind w:firstLine="0"/>
            </w:pPr>
            <w:r>
              <w:t>McCabe</w:t>
            </w:r>
          </w:p>
        </w:tc>
        <w:tc>
          <w:tcPr>
            <w:tcW w:w="2179" w:type="dxa"/>
            <w:shd w:val="clear" w:color="auto" w:fill="auto"/>
          </w:tcPr>
          <w:p w14:paraId="62E69DB9" w14:textId="3D0CB0F7" w:rsidR="00CE79FD" w:rsidRPr="00CE79FD" w:rsidRDefault="00CE79FD" w:rsidP="00CE79FD">
            <w:pPr>
              <w:ind w:firstLine="0"/>
            </w:pPr>
            <w:r>
              <w:t>McCravy</w:t>
            </w:r>
          </w:p>
        </w:tc>
        <w:tc>
          <w:tcPr>
            <w:tcW w:w="2180" w:type="dxa"/>
            <w:shd w:val="clear" w:color="auto" w:fill="auto"/>
          </w:tcPr>
          <w:p w14:paraId="443DA8DC" w14:textId="2AEDCBB3" w:rsidR="00CE79FD" w:rsidRPr="00CE79FD" w:rsidRDefault="00CE79FD" w:rsidP="00CE79FD">
            <w:pPr>
              <w:ind w:firstLine="0"/>
            </w:pPr>
            <w:r>
              <w:t>McDaniel</w:t>
            </w:r>
          </w:p>
        </w:tc>
      </w:tr>
      <w:tr w:rsidR="00CE79FD" w:rsidRPr="00CE79FD" w14:paraId="4174ED1E" w14:textId="77777777" w:rsidTr="00CE79FD">
        <w:tblPrEx>
          <w:jc w:val="left"/>
        </w:tblPrEx>
        <w:tc>
          <w:tcPr>
            <w:tcW w:w="2179" w:type="dxa"/>
            <w:shd w:val="clear" w:color="auto" w:fill="auto"/>
          </w:tcPr>
          <w:p w14:paraId="3865A99A" w14:textId="7FAC4EF1" w:rsidR="00CE79FD" w:rsidRPr="00CE79FD" w:rsidRDefault="00CE79FD" w:rsidP="00CE79FD">
            <w:pPr>
              <w:ind w:firstLine="0"/>
            </w:pPr>
            <w:r>
              <w:t>McGinnis</w:t>
            </w:r>
          </w:p>
        </w:tc>
        <w:tc>
          <w:tcPr>
            <w:tcW w:w="2179" w:type="dxa"/>
            <w:shd w:val="clear" w:color="auto" w:fill="auto"/>
          </w:tcPr>
          <w:p w14:paraId="2F283A82" w14:textId="105D673E" w:rsidR="00CE79FD" w:rsidRPr="00CE79FD" w:rsidRDefault="00CE79FD" w:rsidP="00CE79FD">
            <w:pPr>
              <w:ind w:firstLine="0"/>
            </w:pPr>
            <w:r>
              <w:t>Mitchell</w:t>
            </w:r>
          </w:p>
        </w:tc>
        <w:tc>
          <w:tcPr>
            <w:tcW w:w="2180" w:type="dxa"/>
            <w:shd w:val="clear" w:color="auto" w:fill="auto"/>
          </w:tcPr>
          <w:p w14:paraId="35596498" w14:textId="6A4E7A61" w:rsidR="00CE79FD" w:rsidRPr="00CE79FD" w:rsidRDefault="00CE79FD" w:rsidP="00CE79FD">
            <w:pPr>
              <w:ind w:firstLine="0"/>
            </w:pPr>
            <w:r>
              <w:t>Montgomery</w:t>
            </w:r>
          </w:p>
        </w:tc>
      </w:tr>
      <w:tr w:rsidR="00CE79FD" w:rsidRPr="00CE79FD" w14:paraId="72303BD4" w14:textId="77777777" w:rsidTr="00CE79FD">
        <w:tblPrEx>
          <w:jc w:val="left"/>
        </w:tblPrEx>
        <w:tc>
          <w:tcPr>
            <w:tcW w:w="2179" w:type="dxa"/>
            <w:shd w:val="clear" w:color="auto" w:fill="auto"/>
          </w:tcPr>
          <w:p w14:paraId="3DB95FD4" w14:textId="5FB9D8AB" w:rsidR="00CE79FD" w:rsidRPr="00CE79FD" w:rsidRDefault="00CE79FD" w:rsidP="00CE79FD">
            <w:pPr>
              <w:ind w:firstLine="0"/>
            </w:pPr>
            <w:r>
              <w:t>J. Moore</w:t>
            </w:r>
          </w:p>
        </w:tc>
        <w:tc>
          <w:tcPr>
            <w:tcW w:w="2179" w:type="dxa"/>
            <w:shd w:val="clear" w:color="auto" w:fill="auto"/>
          </w:tcPr>
          <w:p w14:paraId="0B9E303F" w14:textId="77B9F481" w:rsidR="00CE79FD" w:rsidRPr="00CE79FD" w:rsidRDefault="00CE79FD" w:rsidP="00CE79FD">
            <w:pPr>
              <w:ind w:firstLine="0"/>
            </w:pPr>
            <w:r>
              <w:t>T. Moore</w:t>
            </w:r>
          </w:p>
        </w:tc>
        <w:tc>
          <w:tcPr>
            <w:tcW w:w="2180" w:type="dxa"/>
            <w:shd w:val="clear" w:color="auto" w:fill="auto"/>
          </w:tcPr>
          <w:p w14:paraId="4EAD8766" w14:textId="33E5F7A5" w:rsidR="00CE79FD" w:rsidRPr="00CE79FD" w:rsidRDefault="00CE79FD" w:rsidP="00CE79FD">
            <w:pPr>
              <w:ind w:firstLine="0"/>
            </w:pPr>
            <w:r>
              <w:t>Morgan</w:t>
            </w:r>
          </w:p>
        </w:tc>
      </w:tr>
      <w:tr w:rsidR="00CE79FD" w:rsidRPr="00CE79FD" w14:paraId="341D644A" w14:textId="77777777" w:rsidTr="00CE79FD">
        <w:tblPrEx>
          <w:jc w:val="left"/>
        </w:tblPrEx>
        <w:tc>
          <w:tcPr>
            <w:tcW w:w="2179" w:type="dxa"/>
            <w:shd w:val="clear" w:color="auto" w:fill="auto"/>
          </w:tcPr>
          <w:p w14:paraId="3F7423CF" w14:textId="185A354F" w:rsidR="00CE79FD" w:rsidRPr="00CE79FD" w:rsidRDefault="00CE79FD" w:rsidP="00CE79FD">
            <w:pPr>
              <w:ind w:firstLine="0"/>
            </w:pPr>
            <w:r>
              <w:t>Moss</w:t>
            </w:r>
          </w:p>
        </w:tc>
        <w:tc>
          <w:tcPr>
            <w:tcW w:w="2179" w:type="dxa"/>
            <w:shd w:val="clear" w:color="auto" w:fill="auto"/>
          </w:tcPr>
          <w:p w14:paraId="658E9656" w14:textId="57BBCC4C" w:rsidR="00CE79FD" w:rsidRPr="00CE79FD" w:rsidRDefault="00CE79FD" w:rsidP="00CE79FD">
            <w:pPr>
              <w:ind w:firstLine="0"/>
            </w:pPr>
            <w:r>
              <w:t>Neese</w:t>
            </w:r>
          </w:p>
        </w:tc>
        <w:tc>
          <w:tcPr>
            <w:tcW w:w="2180" w:type="dxa"/>
            <w:shd w:val="clear" w:color="auto" w:fill="auto"/>
          </w:tcPr>
          <w:p w14:paraId="2A2A4ECA" w14:textId="5A996D14" w:rsidR="00CE79FD" w:rsidRPr="00CE79FD" w:rsidRDefault="00CE79FD" w:rsidP="00CE79FD">
            <w:pPr>
              <w:ind w:firstLine="0"/>
            </w:pPr>
            <w:r>
              <w:t>B. Newton</w:t>
            </w:r>
          </w:p>
        </w:tc>
      </w:tr>
      <w:tr w:rsidR="00CE79FD" w:rsidRPr="00CE79FD" w14:paraId="482CCFD7" w14:textId="77777777" w:rsidTr="00CE79FD">
        <w:tblPrEx>
          <w:jc w:val="left"/>
        </w:tblPrEx>
        <w:tc>
          <w:tcPr>
            <w:tcW w:w="2179" w:type="dxa"/>
            <w:shd w:val="clear" w:color="auto" w:fill="auto"/>
          </w:tcPr>
          <w:p w14:paraId="669D3A9B" w14:textId="4AFA8091" w:rsidR="00CE79FD" w:rsidRPr="00CE79FD" w:rsidRDefault="00CE79FD" w:rsidP="00CE79FD">
            <w:pPr>
              <w:ind w:firstLine="0"/>
            </w:pPr>
            <w:r>
              <w:t>W. Newton</w:t>
            </w:r>
          </w:p>
        </w:tc>
        <w:tc>
          <w:tcPr>
            <w:tcW w:w="2179" w:type="dxa"/>
            <w:shd w:val="clear" w:color="auto" w:fill="auto"/>
          </w:tcPr>
          <w:p w14:paraId="38DE3057" w14:textId="07230E86" w:rsidR="00CE79FD" w:rsidRPr="00CE79FD" w:rsidRDefault="00CE79FD" w:rsidP="00CE79FD">
            <w:pPr>
              <w:ind w:firstLine="0"/>
            </w:pPr>
            <w:r>
              <w:t>Oremus</w:t>
            </w:r>
          </w:p>
        </w:tc>
        <w:tc>
          <w:tcPr>
            <w:tcW w:w="2180" w:type="dxa"/>
            <w:shd w:val="clear" w:color="auto" w:fill="auto"/>
          </w:tcPr>
          <w:p w14:paraId="3EF13FE3" w14:textId="66F0E7F8" w:rsidR="00CE79FD" w:rsidRPr="00CE79FD" w:rsidRDefault="00CE79FD" w:rsidP="00CE79FD">
            <w:pPr>
              <w:ind w:firstLine="0"/>
            </w:pPr>
            <w:r>
              <w:t>Pace</w:t>
            </w:r>
          </w:p>
        </w:tc>
      </w:tr>
      <w:tr w:rsidR="00CE79FD" w:rsidRPr="00CE79FD" w14:paraId="354A96D6" w14:textId="77777777" w:rsidTr="00CE79FD">
        <w:tblPrEx>
          <w:jc w:val="left"/>
        </w:tblPrEx>
        <w:tc>
          <w:tcPr>
            <w:tcW w:w="2179" w:type="dxa"/>
            <w:shd w:val="clear" w:color="auto" w:fill="auto"/>
          </w:tcPr>
          <w:p w14:paraId="7A2E45EA" w14:textId="43000543" w:rsidR="00CE79FD" w:rsidRPr="00CE79FD" w:rsidRDefault="00CE79FD" w:rsidP="00CE79FD">
            <w:pPr>
              <w:ind w:firstLine="0"/>
            </w:pPr>
            <w:r>
              <w:t>Pedalino</w:t>
            </w:r>
          </w:p>
        </w:tc>
        <w:tc>
          <w:tcPr>
            <w:tcW w:w="2179" w:type="dxa"/>
            <w:shd w:val="clear" w:color="auto" w:fill="auto"/>
          </w:tcPr>
          <w:p w14:paraId="5C3D27E7" w14:textId="72D6B1F4" w:rsidR="00CE79FD" w:rsidRPr="00CE79FD" w:rsidRDefault="00CE79FD" w:rsidP="00CE79FD">
            <w:pPr>
              <w:ind w:firstLine="0"/>
            </w:pPr>
            <w:r>
              <w:t>Pope</w:t>
            </w:r>
          </w:p>
        </w:tc>
        <w:tc>
          <w:tcPr>
            <w:tcW w:w="2180" w:type="dxa"/>
            <w:shd w:val="clear" w:color="auto" w:fill="auto"/>
          </w:tcPr>
          <w:p w14:paraId="3130B989" w14:textId="3175DCF2" w:rsidR="00CE79FD" w:rsidRPr="00CE79FD" w:rsidRDefault="00CE79FD" w:rsidP="00CE79FD">
            <w:pPr>
              <w:ind w:firstLine="0"/>
            </w:pPr>
            <w:r>
              <w:t>Rankin</w:t>
            </w:r>
          </w:p>
        </w:tc>
      </w:tr>
      <w:tr w:rsidR="00CE79FD" w:rsidRPr="00CE79FD" w14:paraId="7A348E3C" w14:textId="77777777" w:rsidTr="00CE79FD">
        <w:tblPrEx>
          <w:jc w:val="left"/>
        </w:tblPrEx>
        <w:tc>
          <w:tcPr>
            <w:tcW w:w="2179" w:type="dxa"/>
            <w:shd w:val="clear" w:color="auto" w:fill="auto"/>
          </w:tcPr>
          <w:p w14:paraId="09894FF6" w14:textId="11A9FAC5" w:rsidR="00CE79FD" w:rsidRPr="00CE79FD" w:rsidRDefault="00CE79FD" w:rsidP="00CE79FD">
            <w:pPr>
              <w:ind w:firstLine="0"/>
            </w:pPr>
            <w:r>
              <w:t>Reese</w:t>
            </w:r>
          </w:p>
        </w:tc>
        <w:tc>
          <w:tcPr>
            <w:tcW w:w="2179" w:type="dxa"/>
            <w:shd w:val="clear" w:color="auto" w:fill="auto"/>
          </w:tcPr>
          <w:p w14:paraId="73CD3707" w14:textId="41061CA7" w:rsidR="00CE79FD" w:rsidRPr="00CE79FD" w:rsidRDefault="00CE79FD" w:rsidP="00CE79FD">
            <w:pPr>
              <w:ind w:firstLine="0"/>
            </w:pPr>
            <w:r>
              <w:t>Rivers</w:t>
            </w:r>
          </w:p>
        </w:tc>
        <w:tc>
          <w:tcPr>
            <w:tcW w:w="2180" w:type="dxa"/>
            <w:shd w:val="clear" w:color="auto" w:fill="auto"/>
          </w:tcPr>
          <w:p w14:paraId="22C4FD42" w14:textId="2285F847" w:rsidR="00CE79FD" w:rsidRPr="00CE79FD" w:rsidRDefault="00CE79FD" w:rsidP="00CE79FD">
            <w:pPr>
              <w:ind w:firstLine="0"/>
            </w:pPr>
            <w:r>
              <w:t>Robbins</w:t>
            </w:r>
          </w:p>
        </w:tc>
      </w:tr>
      <w:tr w:rsidR="00CE79FD" w:rsidRPr="00CE79FD" w14:paraId="4D877914" w14:textId="77777777" w:rsidTr="00CE79FD">
        <w:tblPrEx>
          <w:jc w:val="left"/>
        </w:tblPrEx>
        <w:tc>
          <w:tcPr>
            <w:tcW w:w="2179" w:type="dxa"/>
            <w:shd w:val="clear" w:color="auto" w:fill="auto"/>
          </w:tcPr>
          <w:p w14:paraId="4D419C04" w14:textId="08928BD2" w:rsidR="00CE79FD" w:rsidRPr="00CE79FD" w:rsidRDefault="00CE79FD" w:rsidP="00CE79FD">
            <w:pPr>
              <w:ind w:firstLine="0"/>
            </w:pPr>
            <w:r>
              <w:t>Rose</w:t>
            </w:r>
          </w:p>
        </w:tc>
        <w:tc>
          <w:tcPr>
            <w:tcW w:w="2179" w:type="dxa"/>
            <w:shd w:val="clear" w:color="auto" w:fill="auto"/>
          </w:tcPr>
          <w:p w14:paraId="690B27FB" w14:textId="790AAA76" w:rsidR="00CE79FD" w:rsidRPr="00CE79FD" w:rsidRDefault="00CE79FD" w:rsidP="00CE79FD">
            <w:pPr>
              <w:ind w:firstLine="0"/>
            </w:pPr>
            <w:r>
              <w:t>Rutherford</w:t>
            </w:r>
          </w:p>
        </w:tc>
        <w:tc>
          <w:tcPr>
            <w:tcW w:w="2180" w:type="dxa"/>
            <w:shd w:val="clear" w:color="auto" w:fill="auto"/>
          </w:tcPr>
          <w:p w14:paraId="6C09C2EA" w14:textId="293A7365" w:rsidR="00CE79FD" w:rsidRPr="00CE79FD" w:rsidRDefault="00CE79FD" w:rsidP="00CE79FD">
            <w:pPr>
              <w:ind w:firstLine="0"/>
            </w:pPr>
            <w:r>
              <w:t>Sanders</w:t>
            </w:r>
          </w:p>
        </w:tc>
      </w:tr>
      <w:tr w:rsidR="00CE79FD" w:rsidRPr="00CE79FD" w14:paraId="460068C4" w14:textId="77777777" w:rsidTr="00CE79FD">
        <w:tblPrEx>
          <w:jc w:val="left"/>
        </w:tblPrEx>
        <w:tc>
          <w:tcPr>
            <w:tcW w:w="2179" w:type="dxa"/>
            <w:shd w:val="clear" w:color="auto" w:fill="auto"/>
          </w:tcPr>
          <w:p w14:paraId="613CC7A9" w14:textId="4269AD5A" w:rsidR="00CE79FD" w:rsidRPr="00CE79FD" w:rsidRDefault="00CE79FD" w:rsidP="00CE79FD">
            <w:pPr>
              <w:ind w:firstLine="0"/>
            </w:pPr>
            <w:r>
              <w:t>Schuessler</w:t>
            </w:r>
          </w:p>
        </w:tc>
        <w:tc>
          <w:tcPr>
            <w:tcW w:w="2179" w:type="dxa"/>
            <w:shd w:val="clear" w:color="auto" w:fill="auto"/>
          </w:tcPr>
          <w:p w14:paraId="73C47E9A" w14:textId="6B2C305B" w:rsidR="00CE79FD" w:rsidRPr="00CE79FD" w:rsidRDefault="00CE79FD" w:rsidP="00CE79FD">
            <w:pPr>
              <w:ind w:firstLine="0"/>
            </w:pPr>
            <w:r>
              <w:t>Sessions</w:t>
            </w:r>
          </w:p>
        </w:tc>
        <w:tc>
          <w:tcPr>
            <w:tcW w:w="2180" w:type="dxa"/>
            <w:shd w:val="clear" w:color="auto" w:fill="auto"/>
          </w:tcPr>
          <w:p w14:paraId="5439BC7A" w14:textId="19480B05" w:rsidR="00CE79FD" w:rsidRPr="00CE79FD" w:rsidRDefault="00CE79FD" w:rsidP="00CE79FD">
            <w:pPr>
              <w:ind w:firstLine="0"/>
            </w:pPr>
            <w:r>
              <w:t>G. M. Smith</w:t>
            </w:r>
          </w:p>
        </w:tc>
      </w:tr>
      <w:tr w:rsidR="00CE79FD" w:rsidRPr="00CE79FD" w14:paraId="47642A9A" w14:textId="77777777" w:rsidTr="00CE79FD">
        <w:tblPrEx>
          <w:jc w:val="left"/>
        </w:tblPrEx>
        <w:tc>
          <w:tcPr>
            <w:tcW w:w="2179" w:type="dxa"/>
            <w:shd w:val="clear" w:color="auto" w:fill="auto"/>
          </w:tcPr>
          <w:p w14:paraId="18BFF5E1" w14:textId="7BDB914F" w:rsidR="00CE79FD" w:rsidRPr="00CE79FD" w:rsidRDefault="00CE79FD" w:rsidP="00CE79FD">
            <w:pPr>
              <w:ind w:firstLine="0"/>
            </w:pPr>
            <w:r>
              <w:t>M. M. Smith</w:t>
            </w:r>
          </w:p>
        </w:tc>
        <w:tc>
          <w:tcPr>
            <w:tcW w:w="2179" w:type="dxa"/>
            <w:shd w:val="clear" w:color="auto" w:fill="auto"/>
          </w:tcPr>
          <w:p w14:paraId="174887F1" w14:textId="31628361" w:rsidR="00CE79FD" w:rsidRPr="00CE79FD" w:rsidRDefault="00CE79FD" w:rsidP="00CE79FD">
            <w:pPr>
              <w:ind w:firstLine="0"/>
            </w:pPr>
            <w:r>
              <w:t>Spann-Wilder</w:t>
            </w:r>
          </w:p>
        </w:tc>
        <w:tc>
          <w:tcPr>
            <w:tcW w:w="2180" w:type="dxa"/>
            <w:shd w:val="clear" w:color="auto" w:fill="auto"/>
          </w:tcPr>
          <w:p w14:paraId="5493DBCD" w14:textId="2B56E77F" w:rsidR="00CE79FD" w:rsidRPr="00CE79FD" w:rsidRDefault="00CE79FD" w:rsidP="00CE79FD">
            <w:pPr>
              <w:ind w:firstLine="0"/>
            </w:pPr>
            <w:r>
              <w:t>Stavrinakis</w:t>
            </w:r>
          </w:p>
        </w:tc>
      </w:tr>
      <w:tr w:rsidR="00CE79FD" w:rsidRPr="00CE79FD" w14:paraId="3A6302C4" w14:textId="77777777" w:rsidTr="00CE79FD">
        <w:tblPrEx>
          <w:jc w:val="left"/>
        </w:tblPrEx>
        <w:tc>
          <w:tcPr>
            <w:tcW w:w="2179" w:type="dxa"/>
            <w:shd w:val="clear" w:color="auto" w:fill="auto"/>
          </w:tcPr>
          <w:p w14:paraId="68C33BB2" w14:textId="3FFBC303" w:rsidR="00CE79FD" w:rsidRPr="00CE79FD" w:rsidRDefault="00CE79FD" w:rsidP="00CE79FD">
            <w:pPr>
              <w:ind w:firstLine="0"/>
            </w:pPr>
            <w:r>
              <w:t>Taylor</w:t>
            </w:r>
          </w:p>
        </w:tc>
        <w:tc>
          <w:tcPr>
            <w:tcW w:w="2179" w:type="dxa"/>
            <w:shd w:val="clear" w:color="auto" w:fill="auto"/>
          </w:tcPr>
          <w:p w14:paraId="24D60F21" w14:textId="387515B1" w:rsidR="00CE79FD" w:rsidRPr="00CE79FD" w:rsidRDefault="00CE79FD" w:rsidP="00CE79FD">
            <w:pPr>
              <w:ind w:firstLine="0"/>
            </w:pPr>
            <w:r>
              <w:t>Teeple</w:t>
            </w:r>
          </w:p>
        </w:tc>
        <w:tc>
          <w:tcPr>
            <w:tcW w:w="2180" w:type="dxa"/>
            <w:shd w:val="clear" w:color="auto" w:fill="auto"/>
          </w:tcPr>
          <w:p w14:paraId="430F3B4E" w14:textId="7ECE0BB4" w:rsidR="00CE79FD" w:rsidRPr="00CE79FD" w:rsidRDefault="00CE79FD" w:rsidP="00CE79FD">
            <w:pPr>
              <w:ind w:firstLine="0"/>
            </w:pPr>
            <w:r>
              <w:t>Terribile</w:t>
            </w:r>
          </w:p>
        </w:tc>
      </w:tr>
      <w:tr w:rsidR="00CE79FD" w:rsidRPr="00CE79FD" w14:paraId="61EE86AA" w14:textId="77777777" w:rsidTr="00CE79FD">
        <w:tblPrEx>
          <w:jc w:val="left"/>
        </w:tblPrEx>
        <w:tc>
          <w:tcPr>
            <w:tcW w:w="2179" w:type="dxa"/>
            <w:shd w:val="clear" w:color="auto" w:fill="auto"/>
          </w:tcPr>
          <w:p w14:paraId="036DF478" w14:textId="41A3E184" w:rsidR="00CE79FD" w:rsidRPr="00CE79FD" w:rsidRDefault="00CE79FD" w:rsidP="00CE79FD">
            <w:pPr>
              <w:ind w:firstLine="0"/>
            </w:pPr>
            <w:r>
              <w:t>Vaughan</w:t>
            </w:r>
          </w:p>
        </w:tc>
        <w:tc>
          <w:tcPr>
            <w:tcW w:w="2179" w:type="dxa"/>
            <w:shd w:val="clear" w:color="auto" w:fill="auto"/>
          </w:tcPr>
          <w:p w14:paraId="2C485C36" w14:textId="470F58CC" w:rsidR="00CE79FD" w:rsidRPr="00CE79FD" w:rsidRDefault="00CE79FD" w:rsidP="00CE79FD">
            <w:pPr>
              <w:ind w:firstLine="0"/>
            </w:pPr>
            <w:r>
              <w:t>Waters</w:t>
            </w:r>
          </w:p>
        </w:tc>
        <w:tc>
          <w:tcPr>
            <w:tcW w:w="2180" w:type="dxa"/>
            <w:shd w:val="clear" w:color="auto" w:fill="auto"/>
          </w:tcPr>
          <w:p w14:paraId="6F065B6E" w14:textId="32CE6DC4" w:rsidR="00CE79FD" w:rsidRPr="00CE79FD" w:rsidRDefault="00CE79FD" w:rsidP="00CE79FD">
            <w:pPr>
              <w:ind w:firstLine="0"/>
            </w:pPr>
            <w:r>
              <w:t>Weeks</w:t>
            </w:r>
          </w:p>
        </w:tc>
      </w:tr>
      <w:tr w:rsidR="00CE79FD" w:rsidRPr="00CE79FD" w14:paraId="6DEBA80C" w14:textId="77777777" w:rsidTr="00CE79FD">
        <w:tblPrEx>
          <w:jc w:val="left"/>
        </w:tblPrEx>
        <w:tc>
          <w:tcPr>
            <w:tcW w:w="2179" w:type="dxa"/>
            <w:shd w:val="clear" w:color="auto" w:fill="auto"/>
          </w:tcPr>
          <w:p w14:paraId="16B123C4" w14:textId="3455C202" w:rsidR="00CE79FD" w:rsidRPr="00CE79FD" w:rsidRDefault="00CE79FD" w:rsidP="00CE79FD">
            <w:pPr>
              <w:ind w:firstLine="0"/>
            </w:pPr>
            <w:r>
              <w:t>Wetmore</w:t>
            </w:r>
          </w:p>
        </w:tc>
        <w:tc>
          <w:tcPr>
            <w:tcW w:w="2179" w:type="dxa"/>
            <w:shd w:val="clear" w:color="auto" w:fill="auto"/>
          </w:tcPr>
          <w:p w14:paraId="24B5E149" w14:textId="59009D58" w:rsidR="00CE79FD" w:rsidRPr="00CE79FD" w:rsidRDefault="00CE79FD" w:rsidP="00CE79FD">
            <w:pPr>
              <w:ind w:firstLine="0"/>
            </w:pPr>
            <w:r>
              <w:t>White</w:t>
            </w:r>
          </w:p>
        </w:tc>
        <w:tc>
          <w:tcPr>
            <w:tcW w:w="2180" w:type="dxa"/>
            <w:shd w:val="clear" w:color="auto" w:fill="auto"/>
          </w:tcPr>
          <w:p w14:paraId="70906124" w14:textId="07A111EA" w:rsidR="00CE79FD" w:rsidRPr="00CE79FD" w:rsidRDefault="00CE79FD" w:rsidP="00CE79FD">
            <w:pPr>
              <w:ind w:firstLine="0"/>
            </w:pPr>
            <w:r>
              <w:t>Whitmire</w:t>
            </w:r>
          </w:p>
        </w:tc>
      </w:tr>
      <w:tr w:rsidR="00CE79FD" w:rsidRPr="00CE79FD" w14:paraId="45A5F4C8" w14:textId="77777777" w:rsidTr="00CE79FD">
        <w:tblPrEx>
          <w:jc w:val="left"/>
        </w:tblPrEx>
        <w:tc>
          <w:tcPr>
            <w:tcW w:w="2179" w:type="dxa"/>
            <w:shd w:val="clear" w:color="auto" w:fill="auto"/>
          </w:tcPr>
          <w:p w14:paraId="049ACBE0" w14:textId="4938E26C" w:rsidR="00CE79FD" w:rsidRPr="00CE79FD" w:rsidRDefault="00CE79FD" w:rsidP="00CE79FD">
            <w:pPr>
              <w:keepNext/>
              <w:ind w:firstLine="0"/>
            </w:pPr>
            <w:r>
              <w:t>Wickensimer</w:t>
            </w:r>
          </w:p>
        </w:tc>
        <w:tc>
          <w:tcPr>
            <w:tcW w:w="2179" w:type="dxa"/>
            <w:shd w:val="clear" w:color="auto" w:fill="auto"/>
          </w:tcPr>
          <w:p w14:paraId="418BF910" w14:textId="26532DB7" w:rsidR="00CE79FD" w:rsidRPr="00CE79FD" w:rsidRDefault="00CE79FD" w:rsidP="00CE79FD">
            <w:pPr>
              <w:keepNext/>
              <w:ind w:firstLine="0"/>
            </w:pPr>
            <w:r>
              <w:t>Williams</w:t>
            </w:r>
          </w:p>
        </w:tc>
        <w:tc>
          <w:tcPr>
            <w:tcW w:w="2180" w:type="dxa"/>
            <w:shd w:val="clear" w:color="auto" w:fill="auto"/>
          </w:tcPr>
          <w:p w14:paraId="31DEA67E" w14:textId="600D8F35" w:rsidR="00CE79FD" w:rsidRPr="00CE79FD" w:rsidRDefault="00CE79FD" w:rsidP="00CE79FD">
            <w:pPr>
              <w:keepNext/>
              <w:ind w:firstLine="0"/>
            </w:pPr>
            <w:r>
              <w:t>Willis</w:t>
            </w:r>
          </w:p>
        </w:tc>
      </w:tr>
      <w:tr w:rsidR="00CE79FD" w:rsidRPr="00CE79FD" w14:paraId="5236724B" w14:textId="77777777" w:rsidTr="00CE79FD">
        <w:tblPrEx>
          <w:jc w:val="left"/>
        </w:tblPrEx>
        <w:tc>
          <w:tcPr>
            <w:tcW w:w="2179" w:type="dxa"/>
            <w:shd w:val="clear" w:color="auto" w:fill="auto"/>
          </w:tcPr>
          <w:p w14:paraId="0AAC81AA" w14:textId="033BDA45" w:rsidR="00CE79FD" w:rsidRPr="00CE79FD" w:rsidRDefault="00CE79FD" w:rsidP="00CE79FD">
            <w:pPr>
              <w:keepNext/>
              <w:ind w:firstLine="0"/>
            </w:pPr>
            <w:r>
              <w:t>Wooten</w:t>
            </w:r>
          </w:p>
        </w:tc>
        <w:tc>
          <w:tcPr>
            <w:tcW w:w="2179" w:type="dxa"/>
            <w:shd w:val="clear" w:color="auto" w:fill="auto"/>
          </w:tcPr>
          <w:p w14:paraId="16F7048B" w14:textId="2A313FC4" w:rsidR="00CE79FD" w:rsidRPr="00CE79FD" w:rsidRDefault="00CE79FD" w:rsidP="00CE79FD">
            <w:pPr>
              <w:keepNext/>
              <w:ind w:firstLine="0"/>
            </w:pPr>
            <w:r>
              <w:t>Yow</w:t>
            </w:r>
          </w:p>
        </w:tc>
        <w:tc>
          <w:tcPr>
            <w:tcW w:w="2180" w:type="dxa"/>
            <w:shd w:val="clear" w:color="auto" w:fill="auto"/>
          </w:tcPr>
          <w:p w14:paraId="1D75FB4D" w14:textId="77777777" w:rsidR="00CE79FD" w:rsidRPr="00CE79FD" w:rsidRDefault="00CE79FD" w:rsidP="00CE79FD">
            <w:pPr>
              <w:keepNext/>
              <w:ind w:firstLine="0"/>
            </w:pPr>
          </w:p>
        </w:tc>
      </w:tr>
    </w:tbl>
    <w:p w14:paraId="38B89550" w14:textId="77777777" w:rsidR="00CE79FD" w:rsidRDefault="00CE79FD" w:rsidP="00CE79FD"/>
    <w:p w14:paraId="26444A3B" w14:textId="1C44F355" w:rsidR="00CE79FD" w:rsidRDefault="00CE79FD" w:rsidP="00CE79FD">
      <w:pPr>
        <w:jc w:val="center"/>
        <w:rPr>
          <w:b/>
        </w:rPr>
      </w:pPr>
      <w:r w:rsidRPr="00CE79FD">
        <w:rPr>
          <w:b/>
        </w:rPr>
        <w:t>Total Present--119</w:t>
      </w:r>
    </w:p>
    <w:p w14:paraId="249280EB" w14:textId="77777777" w:rsidR="00CE79FD" w:rsidRDefault="00CE79FD" w:rsidP="00CE79FD"/>
    <w:p w14:paraId="786D51C7" w14:textId="14E72892" w:rsidR="00CE79FD" w:rsidRDefault="00CE79FD" w:rsidP="00CE79FD">
      <w:pPr>
        <w:keepNext/>
        <w:jc w:val="center"/>
        <w:rPr>
          <w:b/>
        </w:rPr>
      </w:pPr>
      <w:r w:rsidRPr="00CE79FD">
        <w:rPr>
          <w:b/>
        </w:rPr>
        <w:t>LEAVE OF ABSENCE</w:t>
      </w:r>
    </w:p>
    <w:p w14:paraId="03DF77EC" w14:textId="6A1636AA" w:rsidR="00CE79FD" w:rsidRDefault="00CE79FD" w:rsidP="00CE79FD">
      <w:r>
        <w:t>The SPEAKER granted Rep. GATCH a leave of absence for the day.</w:t>
      </w:r>
    </w:p>
    <w:p w14:paraId="253B8A83" w14:textId="77777777" w:rsidR="00CE79FD" w:rsidRDefault="00CE79FD" w:rsidP="00CE79FD"/>
    <w:p w14:paraId="6AD98427" w14:textId="35AFC4E1" w:rsidR="00CE79FD" w:rsidRDefault="00CE79FD" w:rsidP="00CE79FD">
      <w:pPr>
        <w:keepNext/>
        <w:jc w:val="center"/>
        <w:rPr>
          <w:b/>
        </w:rPr>
      </w:pPr>
      <w:r w:rsidRPr="00CE79FD">
        <w:rPr>
          <w:b/>
        </w:rPr>
        <w:t>LEAVE OF ABSENCE</w:t>
      </w:r>
    </w:p>
    <w:p w14:paraId="0920A946" w14:textId="3FEC908F" w:rsidR="00CE79FD" w:rsidRDefault="00CE79FD" w:rsidP="00CE79FD">
      <w:r>
        <w:t>The SPEAKER granted Rep. MURPHY a leave of absence for the day.</w:t>
      </w:r>
    </w:p>
    <w:p w14:paraId="55B160FC" w14:textId="77777777" w:rsidR="00CE79FD" w:rsidRDefault="00CE79FD" w:rsidP="00CE79FD"/>
    <w:p w14:paraId="5ADD1D0D" w14:textId="6FB06119" w:rsidR="00CE79FD" w:rsidRDefault="00CE79FD" w:rsidP="00CE79FD">
      <w:pPr>
        <w:keepNext/>
        <w:jc w:val="center"/>
        <w:rPr>
          <w:b/>
        </w:rPr>
      </w:pPr>
      <w:r w:rsidRPr="00CE79FD">
        <w:rPr>
          <w:b/>
        </w:rPr>
        <w:t>LEAVE OF ABSENCE</w:t>
      </w:r>
    </w:p>
    <w:p w14:paraId="333EBE19" w14:textId="3878A816" w:rsidR="00CE79FD" w:rsidRDefault="00CE79FD" w:rsidP="00CE79FD">
      <w:r>
        <w:t>The SPEAKER granted Rep. FRANK a leave of absence for the day due to family medical reasons.</w:t>
      </w:r>
    </w:p>
    <w:p w14:paraId="17DBFB19" w14:textId="77777777" w:rsidR="00CE79FD" w:rsidRDefault="00CE79FD" w:rsidP="00CE79FD"/>
    <w:p w14:paraId="4B1450DA" w14:textId="656E9D46" w:rsidR="00CE79FD" w:rsidRDefault="00CE79FD" w:rsidP="00CE79FD">
      <w:pPr>
        <w:keepNext/>
        <w:jc w:val="center"/>
        <w:rPr>
          <w:b/>
        </w:rPr>
      </w:pPr>
      <w:r w:rsidRPr="00CE79FD">
        <w:rPr>
          <w:b/>
        </w:rPr>
        <w:t>LEAVE OF ABSENCE</w:t>
      </w:r>
    </w:p>
    <w:p w14:paraId="444F24A3" w14:textId="694E771D" w:rsidR="00CE79FD" w:rsidRDefault="00CE79FD" w:rsidP="00CE79FD">
      <w:r>
        <w:t>The SPEAKER granted Rep. WILLIS a temporary leave of absence.</w:t>
      </w:r>
    </w:p>
    <w:p w14:paraId="32DE4C35" w14:textId="151E6200" w:rsidR="00CE79FD" w:rsidRDefault="00CE79FD" w:rsidP="00CE79FD">
      <w:pPr>
        <w:keepNext/>
        <w:jc w:val="center"/>
        <w:rPr>
          <w:b/>
        </w:rPr>
      </w:pPr>
      <w:r w:rsidRPr="00CE79FD">
        <w:rPr>
          <w:b/>
        </w:rPr>
        <w:lastRenderedPageBreak/>
        <w:t>DOCTOR OF THE DAY</w:t>
      </w:r>
    </w:p>
    <w:p w14:paraId="75041626" w14:textId="2555895A" w:rsidR="00CE79FD" w:rsidRDefault="00CE79FD" w:rsidP="00CE79FD">
      <w:r>
        <w:t>Announcement was made that Dr</w:t>
      </w:r>
      <w:r w:rsidR="006A3BD0">
        <w:t>.</w:t>
      </w:r>
      <w:r>
        <w:t xml:space="preserve"> Vincent Degenhart </w:t>
      </w:r>
      <w:r w:rsidR="006A3BD0">
        <w:t xml:space="preserve">of Columbia </w:t>
      </w:r>
      <w:r>
        <w:t>was the Doctor of the Day for the General Assembly.</w:t>
      </w:r>
    </w:p>
    <w:p w14:paraId="6D838F15" w14:textId="77777777" w:rsidR="00CE79FD" w:rsidRDefault="00CE79FD" w:rsidP="00CE79FD"/>
    <w:p w14:paraId="23D0D045" w14:textId="1CD29B25" w:rsidR="00CE79FD" w:rsidRDefault="00CE79FD" w:rsidP="00CE79FD">
      <w:pPr>
        <w:keepNext/>
        <w:jc w:val="center"/>
        <w:rPr>
          <w:b/>
        </w:rPr>
      </w:pPr>
      <w:r w:rsidRPr="00CE79FD">
        <w:rPr>
          <w:b/>
        </w:rPr>
        <w:t>SPECIAL PRESENTATION</w:t>
      </w:r>
    </w:p>
    <w:p w14:paraId="6A30D222" w14:textId="776D5B38" w:rsidR="00CE79FD" w:rsidRDefault="00CE79FD" w:rsidP="00CE79FD">
      <w:r>
        <w:t xml:space="preserve">Rep. BALLENTINE presented to the House the Chapin High School "Eagles" </w:t>
      </w:r>
      <w:r w:rsidR="006A3BD0">
        <w:t>AAAA</w:t>
      </w:r>
      <w:r>
        <w:t xml:space="preserve">A Championship Varsity Competitive Cheer Team. </w:t>
      </w:r>
    </w:p>
    <w:p w14:paraId="00D4F0EE" w14:textId="77777777" w:rsidR="00CE79FD" w:rsidRDefault="00CE79FD" w:rsidP="00CE79FD"/>
    <w:p w14:paraId="1669BC6F" w14:textId="716E9937" w:rsidR="00CE79FD" w:rsidRDefault="00CE79FD" w:rsidP="00CE79FD">
      <w:pPr>
        <w:keepNext/>
        <w:jc w:val="center"/>
        <w:rPr>
          <w:b/>
        </w:rPr>
      </w:pPr>
      <w:r w:rsidRPr="00CE79FD">
        <w:rPr>
          <w:b/>
        </w:rPr>
        <w:t>SPECIAL PRESENTATION</w:t>
      </w:r>
    </w:p>
    <w:p w14:paraId="72B65AD1" w14:textId="044A693E" w:rsidR="00CE79FD" w:rsidRDefault="00CE79FD" w:rsidP="00CE79FD">
      <w:r>
        <w:t xml:space="preserve">Rep. T. MOORE presented to the House the Dorman High School "Cavaliers" </w:t>
      </w:r>
      <w:r w:rsidR="006A3BD0">
        <w:t>AAAA</w:t>
      </w:r>
      <w:r>
        <w:t xml:space="preserve">A Boys Cross Country State Champions, the Wrestling State Champion, Div. 1 Individual Medalist Boys Golf State Champion, Boys Volleyball State Champions, Girls Golf State Champions, and Girls Volleyball State Champions. </w:t>
      </w:r>
    </w:p>
    <w:p w14:paraId="3A6F035D" w14:textId="77777777" w:rsidR="00CE79FD" w:rsidRDefault="00CE79FD" w:rsidP="00CE79FD"/>
    <w:p w14:paraId="7F10C312" w14:textId="4118962E" w:rsidR="00CE79FD" w:rsidRDefault="00CE79FD" w:rsidP="00CE79FD">
      <w:pPr>
        <w:keepNext/>
        <w:jc w:val="center"/>
        <w:rPr>
          <w:b/>
        </w:rPr>
      </w:pPr>
      <w:r w:rsidRPr="00CE79FD">
        <w:rPr>
          <w:b/>
        </w:rPr>
        <w:t>CO-SPONSORS ADDED AND REMOVED</w:t>
      </w:r>
    </w:p>
    <w:p w14:paraId="6829AD8E" w14:textId="77777777" w:rsidR="00CE79FD" w:rsidRDefault="00CE79FD" w:rsidP="00CE79FD">
      <w:r>
        <w:t>In accordance with House Rule 5.2 below:</w:t>
      </w:r>
    </w:p>
    <w:p w14:paraId="6767DA51" w14:textId="77777777" w:rsidR="00DE7FCB" w:rsidRDefault="00DE7FCB" w:rsidP="00CE79FD">
      <w:pPr>
        <w:ind w:firstLine="270"/>
        <w:rPr>
          <w:b/>
          <w:bCs/>
          <w:color w:val="000000"/>
          <w:szCs w:val="22"/>
          <w:lang w:val="en"/>
        </w:rPr>
      </w:pPr>
      <w:bookmarkStart w:id="46" w:name="file_start73"/>
      <w:bookmarkEnd w:id="46"/>
    </w:p>
    <w:p w14:paraId="21F416D3" w14:textId="157C94DF" w:rsidR="00CE79FD" w:rsidRPr="00CA29CB" w:rsidRDefault="00CE79FD" w:rsidP="00CE79F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B202C45" w14:textId="2025E0B1" w:rsidR="00CE79FD" w:rsidRDefault="00CE79FD" w:rsidP="00CE79FD">
      <w:bookmarkStart w:id="47" w:name="file_end73"/>
      <w:bookmarkEnd w:id="47"/>
    </w:p>
    <w:p w14:paraId="35BB95F5" w14:textId="7874B596"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2316"/>
      </w:tblGrid>
      <w:tr w:rsidR="00CE79FD" w:rsidRPr="00CE79FD" w14:paraId="29E52EDD" w14:textId="77777777" w:rsidTr="00CE79FD">
        <w:tc>
          <w:tcPr>
            <w:tcW w:w="1551" w:type="dxa"/>
            <w:shd w:val="clear" w:color="auto" w:fill="auto"/>
          </w:tcPr>
          <w:p w14:paraId="70C8624C" w14:textId="0258FAC7" w:rsidR="00CE79FD" w:rsidRPr="00CE79FD" w:rsidRDefault="00CE79FD" w:rsidP="00CE79FD">
            <w:pPr>
              <w:keepNext/>
              <w:ind w:firstLine="0"/>
            </w:pPr>
            <w:r w:rsidRPr="00CE79FD">
              <w:t>Bill Number:</w:t>
            </w:r>
          </w:p>
        </w:tc>
        <w:tc>
          <w:tcPr>
            <w:tcW w:w="2316" w:type="dxa"/>
            <w:shd w:val="clear" w:color="auto" w:fill="auto"/>
          </w:tcPr>
          <w:p w14:paraId="526FE65C" w14:textId="2A994D0E" w:rsidR="00CE79FD" w:rsidRPr="00CE79FD" w:rsidRDefault="00CE79FD" w:rsidP="00CE79FD">
            <w:pPr>
              <w:keepNext/>
              <w:ind w:firstLine="0"/>
            </w:pPr>
            <w:r w:rsidRPr="00CE79FD">
              <w:t>H. 3045</w:t>
            </w:r>
          </w:p>
        </w:tc>
      </w:tr>
      <w:tr w:rsidR="00CE79FD" w:rsidRPr="00CE79FD" w14:paraId="0AD2836C" w14:textId="77777777" w:rsidTr="00CE79FD">
        <w:tc>
          <w:tcPr>
            <w:tcW w:w="1551" w:type="dxa"/>
            <w:shd w:val="clear" w:color="auto" w:fill="auto"/>
          </w:tcPr>
          <w:p w14:paraId="5843AD26" w14:textId="562DE4BC" w:rsidR="00CE79FD" w:rsidRPr="00CE79FD" w:rsidRDefault="00CE79FD" w:rsidP="00CE79FD">
            <w:pPr>
              <w:keepNext/>
              <w:ind w:firstLine="0"/>
            </w:pPr>
            <w:r w:rsidRPr="00CE79FD">
              <w:t>Date:</w:t>
            </w:r>
          </w:p>
        </w:tc>
        <w:tc>
          <w:tcPr>
            <w:tcW w:w="2316" w:type="dxa"/>
            <w:shd w:val="clear" w:color="auto" w:fill="auto"/>
          </w:tcPr>
          <w:p w14:paraId="375674FB" w14:textId="39ACD830" w:rsidR="00CE79FD" w:rsidRPr="00CE79FD" w:rsidRDefault="00CE79FD" w:rsidP="00CE79FD">
            <w:pPr>
              <w:keepNext/>
              <w:ind w:firstLine="0"/>
            </w:pPr>
            <w:r w:rsidRPr="00CE79FD">
              <w:t>ADD:</w:t>
            </w:r>
          </w:p>
        </w:tc>
      </w:tr>
      <w:tr w:rsidR="00CE79FD" w:rsidRPr="00CE79FD" w14:paraId="147242D9" w14:textId="77777777" w:rsidTr="00CE79FD">
        <w:tc>
          <w:tcPr>
            <w:tcW w:w="1551" w:type="dxa"/>
            <w:shd w:val="clear" w:color="auto" w:fill="auto"/>
          </w:tcPr>
          <w:p w14:paraId="49088F97" w14:textId="36EE85C0" w:rsidR="00CE79FD" w:rsidRPr="00CE79FD" w:rsidRDefault="00CE79FD" w:rsidP="00CE79FD">
            <w:pPr>
              <w:keepNext/>
              <w:ind w:firstLine="0"/>
            </w:pPr>
            <w:r w:rsidRPr="00CE79FD">
              <w:t>04/02/25</w:t>
            </w:r>
          </w:p>
        </w:tc>
        <w:tc>
          <w:tcPr>
            <w:tcW w:w="2316" w:type="dxa"/>
            <w:shd w:val="clear" w:color="auto" w:fill="auto"/>
          </w:tcPr>
          <w:p w14:paraId="68796706" w14:textId="778DE832" w:rsidR="00CE79FD" w:rsidRPr="00CE79FD" w:rsidRDefault="00CE79FD" w:rsidP="00CE79FD">
            <w:pPr>
              <w:keepNext/>
              <w:ind w:firstLine="0"/>
            </w:pPr>
            <w:r w:rsidRPr="00CE79FD">
              <w:t>WILLIS and WEEKS</w:t>
            </w:r>
          </w:p>
        </w:tc>
      </w:tr>
    </w:tbl>
    <w:p w14:paraId="02A95601" w14:textId="77777777" w:rsidR="00CE79FD" w:rsidRDefault="00CE79FD" w:rsidP="00CE79FD"/>
    <w:p w14:paraId="32CDB44D" w14:textId="05AB23C0" w:rsidR="00CE79FD" w:rsidRDefault="00CE79FD" w:rsidP="00CE79FD">
      <w:pPr>
        <w:keepNext/>
        <w:jc w:val="center"/>
        <w:rPr>
          <w:b/>
        </w:rPr>
      </w:pPr>
      <w:r w:rsidRPr="00CE79FD">
        <w:rPr>
          <w:b/>
        </w:rPr>
        <w:lastRenderedPageBreak/>
        <w:t>CO-SPONSOR(S) ADDED</w:t>
      </w:r>
    </w:p>
    <w:tbl>
      <w:tblPr>
        <w:tblW w:w="0" w:type="auto"/>
        <w:tblLayout w:type="fixed"/>
        <w:tblLook w:val="0000" w:firstRow="0" w:lastRow="0" w:firstColumn="0" w:lastColumn="0" w:noHBand="0" w:noVBand="0"/>
      </w:tblPr>
      <w:tblGrid>
        <w:gridCol w:w="1551"/>
        <w:gridCol w:w="3696"/>
      </w:tblGrid>
      <w:tr w:rsidR="00CE79FD" w:rsidRPr="00CE79FD" w14:paraId="70961E72" w14:textId="77777777" w:rsidTr="00CE79FD">
        <w:tc>
          <w:tcPr>
            <w:tcW w:w="1551" w:type="dxa"/>
            <w:shd w:val="clear" w:color="auto" w:fill="auto"/>
          </w:tcPr>
          <w:p w14:paraId="7C3C8A27" w14:textId="070F0498" w:rsidR="00CE79FD" w:rsidRPr="00CE79FD" w:rsidRDefault="00CE79FD" w:rsidP="00CE79FD">
            <w:pPr>
              <w:keepNext/>
              <w:ind w:firstLine="0"/>
            </w:pPr>
            <w:r w:rsidRPr="00CE79FD">
              <w:t>Bill Number:</w:t>
            </w:r>
          </w:p>
        </w:tc>
        <w:tc>
          <w:tcPr>
            <w:tcW w:w="3696" w:type="dxa"/>
            <w:shd w:val="clear" w:color="auto" w:fill="auto"/>
          </w:tcPr>
          <w:p w14:paraId="398CFB6C" w14:textId="662FF9EF" w:rsidR="00CE79FD" w:rsidRPr="00CE79FD" w:rsidRDefault="00CE79FD" w:rsidP="00CE79FD">
            <w:pPr>
              <w:keepNext/>
              <w:ind w:firstLine="0"/>
            </w:pPr>
            <w:r w:rsidRPr="00CE79FD">
              <w:t>H. 3093</w:t>
            </w:r>
          </w:p>
        </w:tc>
      </w:tr>
      <w:tr w:rsidR="00CE79FD" w:rsidRPr="00CE79FD" w14:paraId="18A106A1" w14:textId="77777777" w:rsidTr="00CE79FD">
        <w:tc>
          <w:tcPr>
            <w:tcW w:w="1551" w:type="dxa"/>
            <w:shd w:val="clear" w:color="auto" w:fill="auto"/>
          </w:tcPr>
          <w:p w14:paraId="4A1AEECE" w14:textId="599420F0" w:rsidR="00CE79FD" w:rsidRPr="00CE79FD" w:rsidRDefault="00CE79FD" w:rsidP="00CE79FD">
            <w:pPr>
              <w:keepNext/>
              <w:ind w:firstLine="0"/>
            </w:pPr>
            <w:r w:rsidRPr="00CE79FD">
              <w:t>Date:</w:t>
            </w:r>
          </w:p>
        </w:tc>
        <w:tc>
          <w:tcPr>
            <w:tcW w:w="3696" w:type="dxa"/>
            <w:shd w:val="clear" w:color="auto" w:fill="auto"/>
          </w:tcPr>
          <w:p w14:paraId="06482430" w14:textId="22C06C3C" w:rsidR="00CE79FD" w:rsidRPr="00CE79FD" w:rsidRDefault="00CE79FD" w:rsidP="00CE79FD">
            <w:pPr>
              <w:keepNext/>
              <w:ind w:firstLine="0"/>
            </w:pPr>
            <w:r w:rsidRPr="00CE79FD">
              <w:t>ADD:</w:t>
            </w:r>
          </w:p>
        </w:tc>
      </w:tr>
      <w:tr w:rsidR="00CE79FD" w:rsidRPr="00CE79FD" w14:paraId="10343D48" w14:textId="77777777" w:rsidTr="00CE79FD">
        <w:tc>
          <w:tcPr>
            <w:tcW w:w="1551" w:type="dxa"/>
            <w:shd w:val="clear" w:color="auto" w:fill="auto"/>
          </w:tcPr>
          <w:p w14:paraId="74880303" w14:textId="4B04F37E" w:rsidR="00CE79FD" w:rsidRPr="00CE79FD" w:rsidRDefault="00CE79FD" w:rsidP="00CE79FD">
            <w:pPr>
              <w:keepNext/>
              <w:ind w:firstLine="0"/>
            </w:pPr>
            <w:r w:rsidRPr="00CE79FD">
              <w:t>04/02/25</w:t>
            </w:r>
          </w:p>
        </w:tc>
        <w:tc>
          <w:tcPr>
            <w:tcW w:w="3696" w:type="dxa"/>
            <w:shd w:val="clear" w:color="auto" w:fill="auto"/>
          </w:tcPr>
          <w:p w14:paraId="20E87098" w14:textId="17FDFD5F" w:rsidR="00CE79FD" w:rsidRPr="00CE79FD" w:rsidRDefault="00CE79FD" w:rsidP="00CE79FD">
            <w:pPr>
              <w:keepNext/>
              <w:ind w:firstLine="0"/>
            </w:pPr>
            <w:r w:rsidRPr="00CE79FD">
              <w:t>SCHUESSLER and J. E. JOHNSON</w:t>
            </w:r>
          </w:p>
        </w:tc>
      </w:tr>
    </w:tbl>
    <w:p w14:paraId="0A5A925C" w14:textId="77777777" w:rsidR="00CE79FD" w:rsidRDefault="00CE79FD" w:rsidP="00CE79FD"/>
    <w:p w14:paraId="11148ECD" w14:textId="21CB8EBF"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1101"/>
      </w:tblGrid>
      <w:tr w:rsidR="00CE79FD" w:rsidRPr="00CE79FD" w14:paraId="0D0E5A5C" w14:textId="77777777" w:rsidTr="00CE79FD">
        <w:tc>
          <w:tcPr>
            <w:tcW w:w="1551" w:type="dxa"/>
            <w:shd w:val="clear" w:color="auto" w:fill="auto"/>
          </w:tcPr>
          <w:p w14:paraId="06BC6A91" w14:textId="18AC407D" w:rsidR="00CE79FD" w:rsidRPr="00CE79FD" w:rsidRDefault="00CE79FD" w:rsidP="00CE79FD">
            <w:pPr>
              <w:keepNext/>
              <w:ind w:firstLine="0"/>
            </w:pPr>
            <w:r w:rsidRPr="00CE79FD">
              <w:t>Bill Number:</w:t>
            </w:r>
          </w:p>
        </w:tc>
        <w:tc>
          <w:tcPr>
            <w:tcW w:w="1101" w:type="dxa"/>
            <w:shd w:val="clear" w:color="auto" w:fill="auto"/>
          </w:tcPr>
          <w:p w14:paraId="0550EFDB" w14:textId="2332C67E" w:rsidR="00CE79FD" w:rsidRPr="00CE79FD" w:rsidRDefault="00CE79FD" w:rsidP="00CE79FD">
            <w:pPr>
              <w:keepNext/>
              <w:ind w:firstLine="0"/>
            </w:pPr>
            <w:r w:rsidRPr="00CE79FD">
              <w:t>H. 3387</w:t>
            </w:r>
          </w:p>
        </w:tc>
      </w:tr>
      <w:tr w:rsidR="00CE79FD" w:rsidRPr="00CE79FD" w14:paraId="2DE4B210" w14:textId="77777777" w:rsidTr="00CE79FD">
        <w:tc>
          <w:tcPr>
            <w:tcW w:w="1551" w:type="dxa"/>
            <w:shd w:val="clear" w:color="auto" w:fill="auto"/>
          </w:tcPr>
          <w:p w14:paraId="7AAD3EEE" w14:textId="6DF58366" w:rsidR="00CE79FD" w:rsidRPr="00CE79FD" w:rsidRDefault="00CE79FD" w:rsidP="00CE79FD">
            <w:pPr>
              <w:keepNext/>
              <w:ind w:firstLine="0"/>
            </w:pPr>
            <w:r w:rsidRPr="00CE79FD">
              <w:t>Date:</w:t>
            </w:r>
          </w:p>
        </w:tc>
        <w:tc>
          <w:tcPr>
            <w:tcW w:w="1101" w:type="dxa"/>
            <w:shd w:val="clear" w:color="auto" w:fill="auto"/>
          </w:tcPr>
          <w:p w14:paraId="6354238D" w14:textId="7EBEBFA9" w:rsidR="00CE79FD" w:rsidRPr="00CE79FD" w:rsidRDefault="00CE79FD" w:rsidP="00CE79FD">
            <w:pPr>
              <w:keepNext/>
              <w:ind w:firstLine="0"/>
            </w:pPr>
            <w:r w:rsidRPr="00CE79FD">
              <w:t>ADD:</w:t>
            </w:r>
          </w:p>
        </w:tc>
      </w:tr>
      <w:tr w:rsidR="00CE79FD" w:rsidRPr="00CE79FD" w14:paraId="69F135E9" w14:textId="77777777" w:rsidTr="00CE79FD">
        <w:tc>
          <w:tcPr>
            <w:tcW w:w="1551" w:type="dxa"/>
            <w:shd w:val="clear" w:color="auto" w:fill="auto"/>
          </w:tcPr>
          <w:p w14:paraId="398FE17C" w14:textId="76CBADE7" w:rsidR="00CE79FD" w:rsidRPr="00CE79FD" w:rsidRDefault="00CE79FD" w:rsidP="00CE79FD">
            <w:pPr>
              <w:keepNext/>
              <w:ind w:firstLine="0"/>
            </w:pPr>
            <w:r w:rsidRPr="00CE79FD">
              <w:t>04/02/25</w:t>
            </w:r>
          </w:p>
        </w:tc>
        <w:tc>
          <w:tcPr>
            <w:tcW w:w="1101" w:type="dxa"/>
            <w:shd w:val="clear" w:color="auto" w:fill="auto"/>
          </w:tcPr>
          <w:p w14:paraId="5FCA2B6F" w14:textId="7EDB6C54" w:rsidR="00CE79FD" w:rsidRPr="00CE79FD" w:rsidRDefault="00CE79FD" w:rsidP="00CE79FD">
            <w:pPr>
              <w:keepNext/>
              <w:ind w:firstLine="0"/>
            </w:pPr>
            <w:r w:rsidRPr="00CE79FD">
              <w:t>BURNS</w:t>
            </w:r>
          </w:p>
        </w:tc>
      </w:tr>
    </w:tbl>
    <w:p w14:paraId="5E5E53F2" w14:textId="77777777" w:rsidR="00CE79FD" w:rsidRDefault="00CE79FD" w:rsidP="00CE79FD"/>
    <w:p w14:paraId="0A83BE2E" w14:textId="7B35638F"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1101"/>
      </w:tblGrid>
      <w:tr w:rsidR="00CE79FD" w:rsidRPr="00CE79FD" w14:paraId="5AD34BB1" w14:textId="77777777" w:rsidTr="00CE79FD">
        <w:tc>
          <w:tcPr>
            <w:tcW w:w="1551" w:type="dxa"/>
            <w:shd w:val="clear" w:color="auto" w:fill="auto"/>
          </w:tcPr>
          <w:p w14:paraId="7099636F" w14:textId="5BA2178A" w:rsidR="00CE79FD" w:rsidRPr="00CE79FD" w:rsidRDefault="00CE79FD" w:rsidP="00CE79FD">
            <w:pPr>
              <w:keepNext/>
              <w:ind w:firstLine="0"/>
            </w:pPr>
            <w:r w:rsidRPr="00CE79FD">
              <w:t>Bill Number:</w:t>
            </w:r>
          </w:p>
        </w:tc>
        <w:tc>
          <w:tcPr>
            <w:tcW w:w="1101" w:type="dxa"/>
            <w:shd w:val="clear" w:color="auto" w:fill="auto"/>
          </w:tcPr>
          <w:p w14:paraId="47888140" w14:textId="746DF7CD" w:rsidR="00CE79FD" w:rsidRPr="00CE79FD" w:rsidRDefault="00CE79FD" w:rsidP="00CE79FD">
            <w:pPr>
              <w:keepNext/>
              <w:ind w:firstLine="0"/>
            </w:pPr>
            <w:r w:rsidRPr="00CE79FD">
              <w:t>H. 3542</w:t>
            </w:r>
          </w:p>
        </w:tc>
      </w:tr>
      <w:tr w:rsidR="00CE79FD" w:rsidRPr="00CE79FD" w14:paraId="38BAB3A3" w14:textId="77777777" w:rsidTr="00CE79FD">
        <w:tc>
          <w:tcPr>
            <w:tcW w:w="1551" w:type="dxa"/>
            <w:shd w:val="clear" w:color="auto" w:fill="auto"/>
          </w:tcPr>
          <w:p w14:paraId="770B9E2A" w14:textId="39C8582D" w:rsidR="00CE79FD" w:rsidRPr="00CE79FD" w:rsidRDefault="00CE79FD" w:rsidP="00CE79FD">
            <w:pPr>
              <w:keepNext/>
              <w:ind w:firstLine="0"/>
            </w:pPr>
            <w:r w:rsidRPr="00CE79FD">
              <w:t>Date:</w:t>
            </w:r>
          </w:p>
        </w:tc>
        <w:tc>
          <w:tcPr>
            <w:tcW w:w="1101" w:type="dxa"/>
            <w:shd w:val="clear" w:color="auto" w:fill="auto"/>
          </w:tcPr>
          <w:p w14:paraId="13BF9B6F" w14:textId="55EB94FB" w:rsidR="00CE79FD" w:rsidRPr="00CE79FD" w:rsidRDefault="00CE79FD" w:rsidP="00CE79FD">
            <w:pPr>
              <w:keepNext/>
              <w:ind w:firstLine="0"/>
            </w:pPr>
            <w:r w:rsidRPr="00CE79FD">
              <w:t>ADD:</w:t>
            </w:r>
          </w:p>
        </w:tc>
      </w:tr>
      <w:tr w:rsidR="00CE79FD" w:rsidRPr="00CE79FD" w14:paraId="408FA3D4" w14:textId="77777777" w:rsidTr="00CE79FD">
        <w:tc>
          <w:tcPr>
            <w:tcW w:w="1551" w:type="dxa"/>
            <w:shd w:val="clear" w:color="auto" w:fill="auto"/>
          </w:tcPr>
          <w:p w14:paraId="6D8A4489" w14:textId="49BF4AD5" w:rsidR="00CE79FD" w:rsidRPr="00CE79FD" w:rsidRDefault="00CE79FD" w:rsidP="00CE79FD">
            <w:pPr>
              <w:keepNext/>
              <w:ind w:firstLine="0"/>
            </w:pPr>
            <w:r w:rsidRPr="00CE79FD">
              <w:t>04/02/25</w:t>
            </w:r>
          </w:p>
        </w:tc>
        <w:tc>
          <w:tcPr>
            <w:tcW w:w="1101" w:type="dxa"/>
            <w:shd w:val="clear" w:color="auto" w:fill="auto"/>
          </w:tcPr>
          <w:p w14:paraId="6C74312E" w14:textId="4AA6AB90" w:rsidR="00CE79FD" w:rsidRPr="00CE79FD" w:rsidRDefault="00CE79FD" w:rsidP="00CE79FD">
            <w:pPr>
              <w:keepNext/>
              <w:ind w:firstLine="0"/>
            </w:pPr>
            <w:r w:rsidRPr="00CE79FD">
              <w:t>WILLIS</w:t>
            </w:r>
          </w:p>
        </w:tc>
      </w:tr>
    </w:tbl>
    <w:p w14:paraId="15F04618" w14:textId="77777777" w:rsidR="00CE79FD" w:rsidRDefault="00CE79FD" w:rsidP="00CE79FD"/>
    <w:p w14:paraId="440EB5E0" w14:textId="750678A4"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2826"/>
      </w:tblGrid>
      <w:tr w:rsidR="00CE79FD" w:rsidRPr="00CE79FD" w14:paraId="744B8639" w14:textId="77777777" w:rsidTr="00CE79FD">
        <w:tc>
          <w:tcPr>
            <w:tcW w:w="1551" w:type="dxa"/>
            <w:shd w:val="clear" w:color="auto" w:fill="auto"/>
          </w:tcPr>
          <w:p w14:paraId="4ABEE811" w14:textId="178352C4" w:rsidR="00CE79FD" w:rsidRPr="00CE79FD" w:rsidRDefault="00CE79FD" w:rsidP="00CE79FD">
            <w:pPr>
              <w:keepNext/>
              <w:ind w:firstLine="0"/>
            </w:pPr>
            <w:r w:rsidRPr="00CE79FD">
              <w:t>Bill Number:</w:t>
            </w:r>
          </w:p>
        </w:tc>
        <w:tc>
          <w:tcPr>
            <w:tcW w:w="2826" w:type="dxa"/>
            <w:shd w:val="clear" w:color="auto" w:fill="auto"/>
          </w:tcPr>
          <w:p w14:paraId="18D9BD9A" w14:textId="240ADCC1" w:rsidR="00CE79FD" w:rsidRPr="00CE79FD" w:rsidRDefault="00CE79FD" w:rsidP="00CE79FD">
            <w:pPr>
              <w:keepNext/>
              <w:ind w:firstLine="0"/>
            </w:pPr>
            <w:r w:rsidRPr="00CE79FD">
              <w:t>H. 3801</w:t>
            </w:r>
          </w:p>
        </w:tc>
      </w:tr>
      <w:tr w:rsidR="00CE79FD" w:rsidRPr="00CE79FD" w14:paraId="0440D897" w14:textId="77777777" w:rsidTr="00CE79FD">
        <w:tc>
          <w:tcPr>
            <w:tcW w:w="1551" w:type="dxa"/>
            <w:shd w:val="clear" w:color="auto" w:fill="auto"/>
          </w:tcPr>
          <w:p w14:paraId="10692B47" w14:textId="4FC3B0C1" w:rsidR="00CE79FD" w:rsidRPr="00CE79FD" w:rsidRDefault="00CE79FD" w:rsidP="00CE79FD">
            <w:pPr>
              <w:keepNext/>
              <w:ind w:firstLine="0"/>
            </w:pPr>
            <w:r w:rsidRPr="00CE79FD">
              <w:t>Date:</w:t>
            </w:r>
          </w:p>
        </w:tc>
        <w:tc>
          <w:tcPr>
            <w:tcW w:w="2826" w:type="dxa"/>
            <w:shd w:val="clear" w:color="auto" w:fill="auto"/>
          </w:tcPr>
          <w:p w14:paraId="2DADEBEE" w14:textId="2160B162" w:rsidR="00CE79FD" w:rsidRPr="00CE79FD" w:rsidRDefault="00CE79FD" w:rsidP="00CE79FD">
            <w:pPr>
              <w:keepNext/>
              <w:ind w:firstLine="0"/>
            </w:pPr>
            <w:r w:rsidRPr="00CE79FD">
              <w:t>ADD:</w:t>
            </w:r>
          </w:p>
        </w:tc>
      </w:tr>
      <w:tr w:rsidR="00CE79FD" w:rsidRPr="00CE79FD" w14:paraId="39DC071C" w14:textId="77777777" w:rsidTr="00CE79FD">
        <w:tc>
          <w:tcPr>
            <w:tcW w:w="1551" w:type="dxa"/>
            <w:shd w:val="clear" w:color="auto" w:fill="auto"/>
          </w:tcPr>
          <w:p w14:paraId="46C1C523" w14:textId="1581CB34" w:rsidR="00CE79FD" w:rsidRPr="00CE79FD" w:rsidRDefault="00CE79FD" w:rsidP="00CE79FD">
            <w:pPr>
              <w:keepNext/>
              <w:ind w:firstLine="0"/>
            </w:pPr>
            <w:r w:rsidRPr="00CE79FD">
              <w:t>04/02/25</w:t>
            </w:r>
          </w:p>
        </w:tc>
        <w:tc>
          <w:tcPr>
            <w:tcW w:w="2826" w:type="dxa"/>
            <w:shd w:val="clear" w:color="auto" w:fill="auto"/>
          </w:tcPr>
          <w:p w14:paraId="12B4B6F8" w14:textId="2F5D521F" w:rsidR="00CE79FD" w:rsidRPr="00CE79FD" w:rsidRDefault="00CE79FD" w:rsidP="00CE79FD">
            <w:pPr>
              <w:keepNext/>
              <w:ind w:firstLine="0"/>
            </w:pPr>
            <w:r w:rsidRPr="00CE79FD">
              <w:t>WILLIS and CRAWFORD</w:t>
            </w:r>
          </w:p>
        </w:tc>
      </w:tr>
    </w:tbl>
    <w:p w14:paraId="3B441582" w14:textId="77777777" w:rsidR="00CE79FD" w:rsidRDefault="00CE79FD" w:rsidP="00CE79FD"/>
    <w:p w14:paraId="05145137" w14:textId="0AC9E8B2"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4987"/>
      </w:tblGrid>
      <w:tr w:rsidR="00CE79FD" w:rsidRPr="00CE79FD" w14:paraId="1DAC7436" w14:textId="77777777" w:rsidTr="00CE79FD">
        <w:tc>
          <w:tcPr>
            <w:tcW w:w="1551" w:type="dxa"/>
            <w:shd w:val="clear" w:color="auto" w:fill="auto"/>
          </w:tcPr>
          <w:p w14:paraId="68E12052" w14:textId="0EAD8D53" w:rsidR="00CE79FD" w:rsidRPr="00CE79FD" w:rsidRDefault="00CE79FD" w:rsidP="00CE79FD">
            <w:pPr>
              <w:keepNext/>
              <w:ind w:firstLine="0"/>
            </w:pPr>
            <w:r w:rsidRPr="00CE79FD">
              <w:t>Bill Number:</w:t>
            </w:r>
          </w:p>
        </w:tc>
        <w:tc>
          <w:tcPr>
            <w:tcW w:w="4987" w:type="dxa"/>
            <w:shd w:val="clear" w:color="auto" w:fill="auto"/>
          </w:tcPr>
          <w:p w14:paraId="1FA1CFC5" w14:textId="33136552" w:rsidR="00CE79FD" w:rsidRPr="00CE79FD" w:rsidRDefault="00CE79FD" w:rsidP="00CE79FD">
            <w:pPr>
              <w:keepNext/>
              <w:ind w:firstLine="0"/>
            </w:pPr>
            <w:r w:rsidRPr="00CE79FD">
              <w:t>H. 3948</w:t>
            </w:r>
          </w:p>
        </w:tc>
      </w:tr>
      <w:tr w:rsidR="00CE79FD" w:rsidRPr="00CE79FD" w14:paraId="17831612" w14:textId="77777777" w:rsidTr="00CE79FD">
        <w:tc>
          <w:tcPr>
            <w:tcW w:w="1551" w:type="dxa"/>
            <w:shd w:val="clear" w:color="auto" w:fill="auto"/>
          </w:tcPr>
          <w:p w14:paraId="7BF30591" w14:textId="0A22CF29" w:rsidR="00CE79FD" w:rsidRPr="00CE79FD" w:rsidRDefault="00CE79FD" w:rsidP="00CE79FD">
            <w:pPr>
              <w:keepNext/>
              <w:ind w:firstLine="0"/>
            </w:pPr>
            <w:r w:rsidRPr="00CE79FD">
              <w:t>Date:</w:t>
            </w:r>
          </w:p>
        </w:tc>
        <w:tc>
          <w:tcPr>
            <w:tcW w:w="4987" w:type="dxa"/>
            <w:shd w:val="clear" w:color="auto" w:fill="auto"/>
          </w:tcPr>
          <w:p w14:paraId="35299698" w14:textId="74721F99" w:rsidR="00CE79FD" w:rsidRPr="00CE79FD" w:rsidRDefault="00CE79FD" w:rsidP="00CE79FD">
            <w:pPr>
              <w:keepNext/>
              <w:ind w:firstLine="0"/>
            </w:pPr>
            <w:r w:rsidRPr="00CE79FD">
              <w:t>ADD:</w:t>
            </w:r>
          </w:p>
        </w:tc>
      </w:tr>
      <w:tr w:rsidR="00CE79FD" w:rsidRPr="00CE79FD" w14:paraId="7D97F68F" w14:textId="77777777" w:rsidTr="00CE79FD">
        <w:tc>
          <w:tcPr>
            <w:tcW w:w="1551" w:type="dxa"/>
            <w:shd w:val="clear" w:color="auto" w:fill="auto"/>
          </w:tcPr>
          <w:p w14:paraId="1AF263A5" w14:textId="59332A44" w:rsidR="00CE79FD" w:rsidRPr="00CE79FD" w:rsidRDefault="00CE79FD" w:rsidP="00CE79FD">
            <w:pPr>
              <w:keepNext/>
              <w:ind w:firstLine="0"/>
            </w:pPr>
            <w:r w:rsidRPr="00CE79FD">
              <w:t>04/02/25</w:t>
            </w:r>
          </w:p>
        </w:tc>
        <w:tc>
          <w:tcPr>
            <w:tcW w:w="4987" w:type="dxa"/>
            <w:shd w:val="clear" w:color="auto" w:fill="auto"/>
          </w:tcPr>
          <w:p w14:paraId="5FE55FC5" w14:textId="1AE94BF2" w:rsidR="00CE79FD" w:rsidRPr="00CE79FD" w:rsidRDefault="00CE79FD" w:rsidP="00CE79FD">
            <w:pPr>
              <w:keepNext/>
              <w:ind w:firstLine="0"/>
            </w:pPr>
            <w:r w:rsidRPr="00CE79FD">
              <w:t>LUCK, WEEKS, ALEXANDER, BAUER and BERNSTEIN</w:t>
            </w:r>
          </w:p>
        </w:tc>
      </w:tr>
    </w:tbl>
    <w:p w14:paraId="704A0BF0" w14:textId="77777777" w:rsidR="00CE79FD" w:rsidRDefault="00CE79FD" w:rsidP="00CE79FD"/>
    <w:p w14:paraId="48CE6D04" w14:textId="569E594B"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3126"/>
      </w:tblGrid>
      <w:tr w:rsidR="00CE79FD" w:rsidRPr="00CE79FD" w14:paraId="74B54B60" w14:textId="77777777" w:rsidTr="00CE79FD">
        <w:tc>
          <w:tcPr>
            <w:tcW w:w="1551" w:type="dxa"/>
            <w:shd w:val="clear" w:color="auto" w:fill="auto"/>
          </w:tcPr>
          <w:p w14:paraId="1F481EB0" w14:textId="4308B354" w:rsidR="00CE79FD" w:rsidRPr="00CE79FD" w:rsidRDefault="00CE79FD" w:rsidP="00CE79FD">
            <w:pPr>
              <w:keepNext/>
              <w:ind w:firstLine="0"/>
            </w:pPr>
            <w:r w:rsidRPr="00CE79FD">
              <w:t>Bill Number:</w:t>
            </w:r>
          </w:p>
        </w:tc>
        <w:tc>
          <w:tcPr>
            <w:tcW w:w="3126" w:type="dxa"/>
            <w:shd w:val="clear" w:color="auto" w:fill="auto"/>
          </w:tcPr>
          <w:p w14:paraId="2CCDF824" w14:textId="3FD47183" w:rsidR="00CE79FD" w:rsidRPr="00CE79FD" w:rsidRDefault="00CE79FD" w:rsidP="00CE79FD">
            <w:pPr>
              <w:keepNext/>
              <w:ind w:firstLine="0"/>
            </w:pPr>
            <w:r w:rsidRPr="00CE79FD">
              <w:t>H. 4123</w:t>
            </w:r>
          </w:p>
        </w:tc>
      </w:tr>
      <w:tr w:rsidR="00CE79FD" w:rsidRPr="00CE79FD" w14:paraId="756846F6" w14:textId="77777777" w:rsidTr="00CE79FD">
        <w:tc>
          <w:tcPr>
            <w:tcW w:w="1551" w:type="dxa"/>
            <w:shd w:val="clear" w:color="auto" w:fill="auto"/>
          </w:tcPr>
          <w:p w14:paraId="6A199AF5" w14:textId="541379D1" w:rsidR="00CE79FD" w:rsidRPr="00CE79FD" w:rsidRDefault="00CE79FD" w:rsidP="00CE79FD">
            <w:pPr>
              <w:keepNext/>
              <w:ind w:firstLine="0"/>
            </w:pPr>
            <w:r w:rsidRPr="00CE79FD">
              <w:t>Date:</w:t>
            </w:r>
          </w:p>
        </w:tc>
        <w:tc>
          <w:tcPr>
            <w:tcW w:w="3126" w:type="dxa"/>
            <w:shd w:val="clear" w:color="auto" w:fill="auto"/>
          </w:tcPr>
          <w:p w14:paraId="735A9738" w14:textId="0A352EDB" w:rsidR="00CE79FD" w:rsidRPr="00CE79FD" w:rsidRDefault="00CE79FD" w:rsidP="00CE79FD">
            <w:pPr>
              <w:keepNext/>
              <w:ind w:firstLine="0"/>
            </w:pPr>
            <w:r w:rsidRPr="00CE79FD">
              <w:t>ADD:</w:t>
            </w:r>
          </w:p>
        </w:tc>
      </w:tr>
      <w:tr w:rsidR="00CE79FD" w:rsidRPr="00CE79FD" w14:paraId="26529110" w14:textId="77777777" w:rsidTr="00CE79FD">
        <w:tc>
          <w:tcPr>
            <w:tcW w:w="1551" w:type="dxa"/>
            <w:shd w:val="clear" w:color="auto" w:fill="auto"/>
          </w:tcPr>
          <w:p w14:paraId="3C7742E1" w14:textId="35533890" w:rsidR="00CE79FD" w:rsidRPr="00CE79FD" w:rsidRDefault="00CE79FD" w:rsidP="00CE79FD">
            <w:pPr>
              <w:keepNext/>
              <w:ind w:firstLine="0"/>
            </w:pPr>
            <w:r w:rsidRPr="00CE79FD">
              <w:t>04/02/25</w:t>
            </w:r>
          </w:p>
        </w:tc>
        <w:tc>
          <w:tcPr>
            <w:tcW w:w="3126" w:type="dxa"/>
            <w:shd w:val="clear" w:color="auto" w:fill="auto"/>
          </w:tcPr>
          <w:p w14:paraId="464D80CA" w14:textId="54ADBE35" w:rsidR="00CE79FD" w:rsidRPr="00CE79FD" w:rsidRDefault="00CE79FD" w:rsidP="00CE79FD">
            <w:pPr>
              <w:keepNext/>
              <w:ind w:firstLine="0"/>
            </w:pPr>
            <w:r w:rsidRPr="00CE79FD">
              <w:t>BURNS and WICKENSIMER</w:t>
            </w:r>
          </w:p>
        </w:tc>
      </w:tr>
    </w:tbl>
    <w:p w14:paraId="5A655595" w14:textId="77777777" w:rsidR="00CE79FD" w:rsidRDefault="00CE79FD" w:rsidP="00CE79FD"/>
    <w:p w14:paraId="317681AF" w14:textId="29EB97BA"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2679"/>
      </w:tblGrid>
      <w:tr w:rsidR="00CE79FD" w:rsidRPr="00CE79FD" w14:paraId="1B5B09FE" w14:textId="77777777" w:rsidTr="006A3BD0">
        <w:tc>
          <w:tcPr>
            <w:tcW w:w="1551" w:type="dxa"/>
            <w:shd w:val="clear" w:color="auto" w:fill="auto"/>
          </w:tcPr>
          <w:p w14:paraId="43E79288" w14:textId="509AC2A2" w:rsidR="00CE79FD" w:rsidRPr="00CE79FD" w:rsidRDefault="00CE79FD" w:rsidP="00CE79FD">
            <w:pPr>
              <w:keepNext/>
              <w:ind w:firstLine="0"/>
            </w:pPr>
            <w:r w:rsidRPr="00CE79FD">
              <w:t>Bill Number:</w:t>
            </w:r>
          </w:p>
        </w:tc>
        <w:tc>
          <w:tcPr>
            <w:tcW w:w="2679" w:type="dxa"/>
            <w:shd w:val="clear" w:color="auto" w:fill="auto"/>
          </w:tcPr>
          <w:p w14:paraId="25ED4ACB" w14:textId="5C29973E" w:rsidR="00CE79FD" w:rsidRPr="00CE79FD" w:rsidRDefault="00CE79FD" w:rsidP="00CE79FD">
            <w:pPr>
              <w:keepNext/>
              <w:ind w:firstLine="0"/>
            </w:pPr>
            <w:r w:rsidRPr="00CE79FD">
              <w:t>H. 4164</w:t>
            </w:r>
          </w:p>
        </w:tc>
      </w:tr>
      <w:tr w:rsidR="00CE79FD" w:rsidRPr="00CE79FD" w14:paraId="27C47170" w14:textId="77777777" w:rsidTr="006A3BD0">
        <w:tc>
          <w:tcPr>
            <w:tcW w:w="1551" w:type="dxa"/>
            <w:shd w:val="clear" w:color="auto" w:fill="auto"/>
          </w:tcPr>
          <w:p w14:paraId="0E9B0A40" w14:textId="429C0FEC" w:rsidR="00CE79FD" w:rsidRPr="00CE79FD" w:rsidRDefault="00CE79FD" w:rsidP="00CE79FD">
            <w:pPr>
              <w:keepNext/>
              <w:ind w:firstLine="0"/>
            </w:pPr>
            <w:r w:rsidRPr="00CE79FD">
              <w:t>Date:</w:t>
            </w:r>
          </w:p>
        </w:tc>
        <w:tc>
          <w:tcPr>
            <w:tcW w:w="2679" w:type="dxa"/>
            <w:shd w:val="clear" w:color="auto" w:fill="auto"/>
          </w:tcPr>
          <w:p w14:paraId="6CE4FCD5" w14:textId="781BA7DF" w:rsidR="00CE79FD" w:rsidRPr="00CE79FD" w:rsidRDefault="00CE79FD" w:rsidP="00CE79FD">
            <w:pPr>
              <w:keepNext/>
              <w:ind w:firstLine="0"/>
            </w:pPr>
            <w:r w:rsidRPr="00CE79FD">
              <w:t>ADD:</w:t>
            </w:r>
          </w:p>
        </w:tc>
      </w:tr>
      <w:tr w:rsidR="00CE79FD" w:rsidRPr="00CE79FD" w14:paraId="0613B2C7" w14:textId="77777777" w:rsidTr="006A3BD0">
        <w:tc>
          <w:tcPr>
            <w:tcW w:w="1551" w:type="dxa"/>
            <w:shd w:val="clear" w:color="auto" w:fill="auto"/>
          </w:tcPr>
          <w:p w14:paraId="3640AB7B" w14:textId="58041FBB" w:rsidR="00CE79FD" w:rsidRPr="00CE79FD" w:rsidRDefault="00CE79FD" w:rsidP="00CE79FD">
            <w:pPr>
              <w:keepNext/>
              <w:ind w:firstLine="0"/>
            </w:pPr>
            <w:r w:rsidRPr="00CE79FD">
              <w:t>04/02/25</w:t>
            </w:r>
          </w:p>
        </w:tc>
        <w:tc>
          <w:tcPr>
            <w:tcW w:w="2679" w:type="dxa"/>
            <w:shd w:val="clear" w:color="auto" w:fill="auto"/>
          </w:tcPr>
          <w:p w14:paraId="69FF66B2" w14:textId="577F844F" w:rsidR="00CE79FD" w:rsidRPr="00CE79FD" w:rsidRDefault="00CE79FD" w:rsidP="00CE79FD">
            <w:pPr>
              <w:keepNext/>
              <w:ind w:firstLine="0"/>
            </w:pPr>
            <w:r w:rsidRPr="00CE79FD">
              <w:t>JONES</w:t>
            </w:r>
            <w:r w:rsidR="006A3BD0">
              <w:t xml:space="preserve"> and DILLARD</w:t>
            </w:r>
          </w:p>
        </w:tc>
      </w:tr>
    </w:tbl>
    <w:p w14:paraId="04E97C4C" w14:textId="77777777" w:rsidR="00CE79FD" w:rsidRDefault="00CE79FD" w:rsidP="00CE79FD"/>
    <w:p w14:paraId="36540DE9" w14:textId="4AD99FF5" w:rsidR="00CE79FD" w:rsidRDefault="00CE79FD" w:rsidP="00CE79FD">
      <w:pPr>
        <w:keepNext/>
        <w:jc w:val="center"/>
        <w:rPr>
          <w:b/>
        </w:rPr>
      </w:pPr>
      <w:r w:rsidRPr="00CE79FD">
        <w:rPr>
          <w:b/>
        </w:rPr>
        <w:lastRenderedPageBreak/>
        <w:t>CO-SPONSOR(S) ADDED</w:t>
      </w:r>
    </w:p>
    <w:tbl>
      <w:tblPr>
        <w:tblW w:w="0" w:type="auto"/>
        <w:tblLayout w:type="fixed"/>
        <w:tblLook w:val="0000" w:firstRow="0" w:lastRow="0" w:firstColumn="0" w:lastColumn="0" w:noHBand="0" w:noVBand="0"/>
      </w:tblPr>
      <w:tblGrid>
        <w:gridCol w:w="1551"/>
        <w:gridCol w:w="4987"/>
      </w:tblGrid>
      <w:tr w:rsidR="00CE79FD" w:rsidRPr="00CE79FD" w14:paraId="62922759" w14:textId="77777777" w:rsidTr="00CE79FD">
        <w:tc>
          <w:tcPr>
            <w:tcW w:w="1551" w:type="dxa"/>
            <w:shd w:val="clear" w:color="auto" w:fill="auto"/>
          </w:tcPr>
          <w:p w14:paraId="61321F73" w14:textId="4EFD19DF" w:rsidR="00CE79FD" w:rsidRPr="00CE79FD" w:rsidRDefault="00CE79FD" w:rsidP="00CE79FD">
            <w:pPr>
              <w:keepNext/>
              <w:ind w:firstLine="0"/>
            </w:pPr>
            <w:r w:rsidRPr="00CE79FD">
              <w:t>Bill Number:</w:t>
            </w:r>
          </w:p>
        </w:tc>
        <w:tc>
          <w:tcPr>
            <w:tcW w:w="4987" w:type="dxa"/>
            <w:shd w:val="clear" w:color="auto" w:fill="auto"/>
          </w:tcPr>
          <w:p w14:paraId="5AED7443" w14:textId="5ED670B4" w:rsidR="00CE79FD" w:rsidRPr="00CE79FD" w:rsidRDefault="00CE79FD" w:rsidP="00CE79FD">
            <w:pPr>
              <w:keepNext/>
              <w:ind w:firstLine="0"/>
            </w:pPr>
            <w:r w:rsidRPr="00CE79FD">
              <w:t>H. 4257</w:t>
            </w:r>
          </w:p>
        </w:tc>
      </w:tr>
      <w:tr w:rsidR="00CE79FD" w:rsidRPr="00CE79FD" w14:paraId="1B57A8DA" w14:textId="77777777" w:rsidTr="00CE79FD">
        <w:tc>
          <w:tcPr>
            <w:tcW w:w="1551" w:type="dxa"/>
            <w:shd w:val="clear" w:color="auto" w:fill="auto"/>
          </w:tcPr>
          <w:p w14:paraId="1BFC6896" w14:textId="63AE8A6C" w:rsidR="00CE79FD" w:rsidRPr="00CE79FD" w:rsidRDefault="00CE79FD" w:rsidP="00CE79FD">
            <w:pPr>
              <w:keepNext/>
              <w:ind w:firstLine="0"/>
            </w:pPr>
            <w:r w:rsidRPr="00CE79FD">
              <w:t>Date:</w:t>
            </w:r>
          </w:p>
        </w:tc>
        <w:tc>
          <w:tcPr>
            <w:tcW w:w="4987" w:type="dxa"/>
            <w:shd w:val="clear" w:color="auto" w:fill="auto"/>
          </w:tcPr>
          <w:p w14:paraId="3D450182" w14:textId="3A0133B1" w:rsidR="00CE79FD" w:rsidRPr="00CE79FD" w:rsidRDefault="00CE79FD" w:rsidP="00CE79FD">
            <w:pPr>
              <w:keepNext/>
              <w:ind w:firstLine="0"/>
            </w:pPr>
            <w:r w:rsidRPr="00CE79FD">
              <w:t>ADD:</w:t>
            </w:r>
          </w:p>
        </w:tc>
      </w:tr>
      <w:tr w:rsidR="00CE79FD" w:rsidRPr="00CE79FD" w14:paraId="5C5974FE" w14:textId="77777777" w:rsidTr="00CE79FD">
        <w:tc>
          <w:tcPr>
            <w:tcW w:w="1551" w:type="dxa"/>
            <w:shd w:val="clear" w:color="auto" w:fill="auto"/>
          </w:tcPr>
          <w:p w14:paraId="0CF577C2" w14:textId="5B28DAB3" w:rsidR="00CE79FD" w:rsidRPr="00CE79FD" w:rsidRDefault="00CE79FD" w:rsidP="00CE79FD">
            <w:pPr>
              <w:keepNext/>
              <w:ind w:firstLine="0"/>
            </w:pPr>
            <w:r w:rsidRPr="00CE79FD">
              <w:t>04/02/25</w:t>
            </w:r>
          </w:p>
        </w:tc>
        <w:tc>
          <w:tcPr>
            <w:tcW w:w="4987" w:type="dxa"/>
            <w:shd w:val="clear" w:color="auto" w:fill="auto"/>
          </w:tcPr>
          <w:p w14:paraId="400008AC" w14:textId="495AF738" w:rsidR="00CE79FD" w:rsidRPr="00CE79FD" w:rsidRDefault="00CE79FD" w:rsidP="00CE79FD">
            <w:pPr>
              <w:keepNext/>
              <w:ind w:firstLine="0"/>
            </w:pPr>
            <w:r w:rsidRPr="00CE79FD">
              <w:t>BRITTAIN, JORDAN, B. NEWTON, CASKEY, GILLIAM, RANKIN, SCHUESSLER, HAYES, GUEST, CRAWFORD, GAGNON, MCCABE, PEDALINO and HIOTT</w:t>
            </w:r>
          </w:p>
        </w:tc>
      </w:tr>
    </w:tbl>
    <w:p w14:paraId="6693255D" w14:textId="77777777" w:rsidR="00CE79FD" w:rsidRDefault="00CE79FD" w:rsidP="00CE79FD"/>
    <w:p w14:paraId="1D751E20" w14:textId="79DF1F8C"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3216"/>
      </w:tblGrid>
      <w:tr w:rsidR="00CE79FD" w:rsidRPr="00CE79FD" w14:paraId="27C08B01" w14:textId="77777777" w:rsidTr="00CE79FD">
        <w:tc>
          <w:tcPr>
            <w:tcW w:w="1551" w:type="dxa"/>
            <w:shd w:val="clear" w:color="auto" w:fill="auto"/>
          </w:tcPr>
          <w:p w14:paraId="7B667420" w14:textId="5D4B01D5" w:rsidR="00CE79FD" w:rsidRPr="00CE79FD" w:rsidRDefault="00CE79FD" w:rsidP="00CE79FD">
            <w:pPr>
              <w:keepNext/>
              <w:ind w:firstLine="0"/>
            </w:pPr>
            <w:r w:rsidRPr="00CE79FD">
              <w:t>Bill Number:</w:t>
            </w:r>
          </w:p>
        </w:tc>
        <w:tc>
          <w:tcPr>
            <w:tcW w:w="3216" w:type="dxa"/>
            <w:shd w:val="clear" w:color="auto" w:fill="auto"/>
          </w:tcPr>
          <w:p w14:paraId="2481EF28" w14:textId="21923673" w:rsidR="00CE79FD" w:rsidRPr="00CE79FD" w:rsidRDefault="00CE79FD" w:rsidP="00CE79FD">
            <w:pPr>
              <w:keepNext/>
              <w:ind w:firstLine="0"/>
            </w:pPr>
            <w:r w:rsidRPr="00CE79FD">
              <w:t>H. 4260</w:t>
            </w:r>
          </w:p>
        </w:tc>
      </w:tr>
      <w:tr w:rsidR="00CE79FD" w:rsidRPr="00CE79FD" w14:paraId="455874DC" w14:textId="77777777" w:rsidTr="00CE79FD">
        <w:tc>
          <w:tcPr>
            <w:tcW w:w="1551" w:type="dxa"/>
            <w:shd w:val="clear" w:color="auto" w:fill="auto"/>
          </w:tcPr>
          <w:p w14:paraId="20A1650E" w14:textId="013FAD1A" w:rsidR="00CE79FD" w:rsidRPr="00CE79FD" w:rsidRDefault="00CE79FD" w:rsidP="00CE79FD">
            <w:pPr>
              <w:keepNext/>
              <w:ind w:firstLine="0"/>
            </w:pPr>
            <w:r w:rsidRPr="00CE79FD">
              <w:t>Date:</w:t>
            </w:r>
          </w:p>
        </w:tc>
        <w:tc>
          <w:tcPr>
            <w:tcW w:w="3216" w:type="dxa"/>
            <w:shd w:val="clear" w:color="auto" w:fill="auto"/>
          </w:tcPr>
          <w:p w14:paraId="6AAE8CB2" w14:textId="02E07153" w:rsidR="00CE79FD" w:rsidRPr="00CE79FD" w:rsidRDefault="00CE79FD" w:rsidP="00CE79FD">
            <w:pPr>
              <w:keepNext/>
              <w:ind w:firstLine="0"/>
            </w:pPr>
            <w:r w:rsidRPr="00CE79FD">
              <w:t>ADD:</w:t>
            </w:r>
          </w:p>
        </w:tc>
      </w:tr>
      <w:tr w:rsidR="00CE79FD" w:rsidRPr="00CE79FD" w14:paraId="2237B1F3" w14:textId="77777777" w:rsidTr="00CE79FD">
        <w:tc>
          <w:tcPr>
            <w:tcW w:w="1551" w:type="dxa"/>
            <w:shd w:val="clear" w:color="auto" w:fill="auto"/>
          </w:tcPr>
          <w:p w14:paraId="6D8800D9" w14:textId="77683D70" w:rsidR="00CE79FD" w:rsidRPr="00CE79FD" w:rsidRDefault="00CE79FD" w:rsidP="00CE79FD">
            <w:pPr>
              <w:keepNext/>
              <w:ind w:firstLine="0"/>
            </w:pPr>
            <w:r w:rsidRPr="00CE79FD">
              <w:t>04/02/25</w:t>
            </w:r>
          </w:p>
        </w:tc>
        <w:tc>
          <w:tcPr>
            <w:tcW w:w="3216" w:type="dxa"/>
            <w:shd w:val="clear" w:color="auto" w:fill="auto"/>
          </w:tcPr>
          <w:p w14:paraId="15957860" w14:textId="7509F78B" w:rsidR="00CE79FD" w:rsidRPr="00CE79FD" w:rsidRDefault="00CE79FD" w:rsidP="00CE79FD">
            <w:pPr>
              <w:keepNext/>
              <w:ind w:firstLine="0"/>
            </w:pPr>
            <w:r w:rsidRPr="00CE79FD">
              <w:t>HERBKERSMAN and WHITE</w:t>
            </w:r>
          </w:p>
        </w:tc>
      </w:tr>
    </w:tbl>
    <w:p w14:paraId="09E19E69" w14:textId="77777777" w:rsidR="00CE79FD" w:rsidRDefault="00CE79FD" w:rsidP="00CE79FD"/>
    <w:p w14:paraId="30528BE8" w14:textId="59A6E616" w:rsidR="00CE79FD" w:rsidRDefault="00CE79FD" w:rsidP="00CE79FD">
      <w:pPr>
        <w:keepNext/>
        <w:jc w:val="center"/>
        <w:rPr>
          <w:b/>
        </w:rPr>
      </w:pPr>
      <w:r w:rsidRPr="00CE79FD">
        <w:rPr>
          <w:b/>
        </w:rPr>
        <w:t>CO-SPONSOR(S) REMOVED</w:t>
      </w:r>
    </w:p>
    <w:tbl>
      <w:tblPr>
        <w:tblW w:w="0" w:type="auto"/>
        <w:tblLayout w:type="fixed"/>
        <w:tblLook w:val="0000" w:firstRow="0" w:lastRow="0" w:firstColumn="0" w:lastColumn="0" w:noHBand="0" w:noVBand="0"/>
      </w:tblPr>
      <w:tblGrid>
        <w:gridCol w:w="1551"/>
        <w:gridCol w:w="1341"/>
      </w:tblGrid>
      <w:tr w:rsidR="00CE79FD" w:rsidRPr="00CE79FD" w14:paraId="589D465D" w14:textId="77777777" w:rsidTr="00CE79FD">
        <w:tc>
          <w:tcPr>
            <w:tcW w:w="1551" w:type="dxa"/>
            <w:shd w:val="clear" w:color="auto" w:fill="auto"/>
          </w:tcPr>
          <w:p w14:paraId="348214D7" w14:textId="7396EEA9" w:rsidR="00CE79FD" w:rsidRPr="00CE79FD" w:rsidRDefault="00CE79FD" w:rsidP="00CE79FD">
            <w:pPr>
              <w:keepNext/>
              <w:ind w:firstLine="0"/>
            </w:pPr>
            <w:r w:rsidRPr="00CE79FD">
              <w:t>Bill Number:</w:t>
            </w:r>
          </w:p>
        </w:tc>
        <w:tc>
          <w:tcPr>
            <w:tcW w:w="1341" w:type="dxa"/>
            <w:shd w:val="clear" w:color="auto" w:fill="auto"/>
          </w:tcPr>
          <w:p w14:paraId="7D664CCD" w14:textId="004EBCDD" w:rsidR="00CE79FD" w:rsidRPr="00CE79FD" w:rsidRDefault="00CE79FD" w:rsidP="00CE79FD">
            <w:pPr>
              <w:keepNext/>
              <w:ind w:firstLine="0"/>
            </w:pPr>
            <w:r w:rsidRPr="00CE79FD">
              <w:t>H. 3045</w:t>
            </w:r>
          </w:p>
        </w:tc>
      </w:tr>
      <w:tr w:rsidR="00CE79FD" w:rsidRPr="00CE79FD" w14:paraId="6C0E3440" w14:textId="77777777" w:rsidTr="00CE79FD">
        <w:tc>
          <w:tcPr>
            <w:tcW w:w="1551" w:type="dxa"/>
            <w:shd w:val="clear" w:color="auto" w:fill="auto"/>
          </w:tcPr>
          <w:p w14:paraId="24A13B39" w14:textId="67B01A50" w:rsidR="00CE79FD" w:rsidRPr="00CE79FD" w:rsidRDefault="00CE79FD" w:rsidP="00CE79FD">
            <w:pPr>
              <w:keepNext/>
              <w:ind w:firstLine="0"/>
            </w:pPr>
            <w:r w:rsidRPr="00CE79FD">
              <w:t>Date:</w:t>
            </w:r>
          </w:p>
        </w:tc>
        <w:tc>
          <w:tcPr>
            <w:tcW w:w="1341" w:type="dxa"/>
            <w:shd w:val="clear" w:color="auto" w:fill="auto"/>
          </w:tcPr>
          <w:p w14:paraId="5869C097" w14:textId="69EE5976" w:rsidR="00CE79FD" w:rsidRPr="00CE79FD" w:rsidRDefault="00CE79FD" w:rsidP="00CE79FD">
            <w:pPr>
              <w:keepNext/>
              <w:ind w:firstLine="0"/>
            </w:pPr>
            <w:r w:rsidRPr="00CE79FD">
              <w:t>REMOVE:</w:t>
            </w:r>
          </w:p>
        </w:tc>
      </w:tr>
      <w:tr w:rsidR="00CE79FD" w:rsidRPr="00CE79FD" w14:paraId="2D627FB7" w14:textId="77777777" w:rsidTr="00CE79FD">
        <w:tc>
          <w:tcPr>
            <w:tcW w:w="1551" w:type="dxa"/>
            <w:shd w:val="clear" w:color="auto" w:fill="auto"/>
          </w:tcPr>
          <w:p w14:paraId="77F75B74" w14:textId="77EAE964" w:rsidR="00CE79FD" w:rsidRPr="00CE79FD" w:rsidRDefault="00CE79FD" w:rsidP="00CE79FD">
            <w:pPr>
              <w:keepNext/>
              <w:ind w:firstLine="0"/>
            </w:pPr>
            <w:r w:rsidRPr="00CE79FD">
              <w:t>04/02/25</w:t>
            </w:r>
          </w:p>
        </w:tc>
        <w:tc>
          <w:tcPr>
            <w:tcW w:w="1341" w:type="dxa"/>
            <w:shd w:val="clear" w:color="auto" w:fill="auto"/>
          </w:tcPr>
          <w:p w14:paraId="677C7A08" w14:textId="0A08A641" w:rsidR="00CE79FD" w:rsidRPr="00CE79FD" w:rsidRDefault="00CE79FD" w:rsidP="00CE79FD">
            <w:pPr>
              <w:keepNext/>
              <w:ind w:firstLine="0"/>
            </w:pPr>
            <w:r w:rsidRPr="00CE79FD">
              <w:t>RIVERS</w:t>
            </w:r>
          </w:p>
        </w:tc>
      </w:tr>
    </w:tbl>
    <w:p w14:paraId="0E380356" w14:textId="77777777" w:rsidR="00CE79FD" w:rsidRDefault="00CE79FD" w:rsidP="00CE79FD"/>
    <w:p w14:paraId="1868C922" w14:textId="77777777" w:rsidR="006A3BD0" w:rsidRDefault="006A3BD0" w:rsidP="006A3BD0">
      <w:pPr>
        <w:keepNext/>
        <w:jc w:val="center"/>
        <w:rPr>
          <w:b/>
        </w:rPr>
      </w:pPr>
      <w:r w:rsidRPr="00CE79FD">
        <w:rPr>
          <w:b/>
        </w:rPr>
        <w:t>CO-SPONSOR(S) REMOVED</w:t>
      </w:r>
    </w:p>
    <w:tbl>
      <w:tblPr>
        <w:tblW w:w="0" w:type="auto"/>
        <w:tblLayout w:type="fixed"/>
        <w:tblLook w:val="0000" w:firstRow="0" w:lastRow="0" w:firstColumn="0" w:lastColumn="0" w:noHBand="0" w:noVBand="0"/>
      </w:tblPr>
      <w:tblGrid>
        <w:gridCol w:w="1551"/>
        <w:gridCol w:w="3726"/>
      </w:tblGrid>
      <w:tr w:rsidR="006A3BD0" w:rsidRPr="00CE79FD" w14:paraId="70E7749E" w14:textId="77777777" w:rsidTr="007A5B72">
        <w:tc>
          <w:tcPr>
            <w:tcW w:w="1551" w:type="dxa"/>
            <w:shd w:val="clear" w:color="auto" w:fill="auto"/>
          </w:tcPr>
          <w:p w14:paraId="06F8EB5B" w14:textId="77777777" w:rsidR="006A3BD0" w:rsidRPr="00CE79FD" w:rsidRDefault="006A3BD0" w:rsidP="007A5B72">
            <w:pPr>
              <w:keepNext/>
              <w:ind w:firstLine="0"/>
            </w:pPr>
            <w:r w:rsidRPr="00CE79FD">
              <w:t>Bill Number:</w:t>
            </w:r>
          </w:p>
        </w:tc>
        <w:tc>
          <w:tcPr>
            <w:tcW w:w="3726" w:type="dxa"/>
            <w:shd w:val="clear" w:color="auto" w:fill="auto"/>
          </w:tcPr>
          <w:p w14:paraId="1669B8E9" w14:textId="77777777" w:rsidR="006A3BD0" w:rsidRPr="00CE79FD" w:rsidRDefault="006A3BD0" w:rsidP="007A5B72">
            <w:pPr>
              <w:keepNext/>
              <w:ind w:firstLine="0"/>
            </w:pPr>
            <w:r w:rsidRPr="00CE79FD">
              <w:t>H. 4216</w:t>
            </w:r>
          </w:p>
        </w:tc>
      </w:tr>
      <w:tr w:rsidR="006A3BD0" w:rsidRPr="00CE79FD" w14:paraId="6C973DF7" w14:textId="77777777" w:rsidTr="007A5B72">
        <w:tc>
          <w:tcPr>
            <w:tcW w:w="1551" w:type="dxa"/>
            <w:shd w:val="clear" w:color="auto" w:fill="auto"/>
          </w:tcPr>
          <w:p w14:paraId="7A71D784" w14:textId="77777777" w:rsidR="006A3BD0" w:rsidRPr="00CE79FD" w:rsidRDefault="006A3BD0" w:rsidP="007A5B72">
            <w:pPr>
              <w:keepNext/>
              <w:ind w:firstLine="0"/>
            </w:pPr>
            <w:r w:rsidRPr="00CE79FD">
              <w:t>Date:</w:t>
            </w:r>
          </w:p>
        </w:tc>
        <w:tc>
          <w:tcPr>
            <w:tcW w:w="3726" w:type="dxa"/>
            <w:shd w:val="clear" w:color="auto" w:fill="auto"/>
          </w:tcPr>
          <w:p w14:paraId="7C65E88C" w14:textId="77777777" w:rsidR="006A3BD0" w:rsidRPr="00CE79FD" w:rsidRDefault="006A3BD0" w:rsidP="007A5B72">
            <w:pPr>
              <w:keepNext/>
              <w:ind w:firstLine="0"/>
            </w:pPr>
            <w:r w:rsidRPr="00CE79FD">
              <w:t>REMOVE:</w:t>
            </w:r>
          </w:p>
        </w:tc>
      </w:tr>
      <w:tr w:rsidR="006A3BD0" w:rsidRPr="00CE79FD" w14:paraId="35BA06E3" w14:textId="77777777" w:rsidTr="007A5B72">
        <w:tc>
          <w:tcPr>
            <w:tcW w:w="1551" w:type="dxa"/>
            <w:shd w:val="clear" w:color="auto" w:fill="auto"/>
          </w:tcPr>
          <w:p w14:paraId="0131175C" w14:textId="77777777" w:rsidR="006A3BD0" w:rsidRPr="00CE79FD" w:rsidRDefault="006A3BD0" w:rsidP="007A5B72">
            <w:pPr>
              <w:keepNext/>
              <w:ind w:firstLine="0"/>
            </w:pPr>
            <w:r w:rsidRPr="00CE79FD">
              <w:t>04/02/25</w:t>
            </w:r>
          </w:p>
        </w:tc>
        <w:tc>
          <w:tcPr>
            <w:tcW w:w="3726" w:type="dxa"/>
            <w:shd w:val="clear" w:color="auto" w:fill="auto"/>
          </w:tcPr>
          <w:p w14:paraId="5359C3D1" w14:textId="77777777" w:rsidR="006A3BD0" w:rsidRPr="00CE79FD" w:rsidRDefault="006A3BD0" w:rsidP="007A5B72">
            <w:pPr>
              <w:keepNext/>
              <w:ind w:firstLine="0"/>
            </w:pPr>
            <w:r w:rsidRPr="00CE79FD">
              <w:t>OREMUS, RANKIN and HADDON</w:t>
            </w:r>
          </w:p>
        </w:tc>
      </w:tr>
    </w:tbl>
    <w:p w14:paraId="3CA70F3A" w14:textId="77777777" w:rsidR="006A3BD0" w:rsidRDefault="006A3BD0" w:rsidP="006A3BD0"/>
    <w:p w14:paraId="50791E12" w14:textId="77777777" w:rsidR="00CE79FD" w:rsidRDefault="00CE79FD" w:rsidP="00CE79FD"/>
    <w:p w14:paraId="73C3D4BF" w14:textId="3AC5871E" w:rsidR="00CE79FD" w:rsidRDefault="00CE79FD" w:rsidP="00CE79FD">
      <w:pPr>
        <w:keepNext/>
        <w:jc w:val="center"/>
        <w:rPr>
          <w:b/>
        </w:rPr>
      </w:pPr>
      <w:r w:rsidRPr="00CE79FD">
        <w:rPr>
          <w:b/>
        </w:rPr>
        <w:t xml:space="preserve">SPEAKER </w:t>
      </w:r>
      <w:r w:rsidRPr="00CE79FD">
        <w:rPr>
          <w:b/>
          <w:i/>
        </w:rPr>
        <w:t>PRO TEMPORE</w:t>
      </w:r>
      <w:r w:rsidRPr="00CE79FD">
        <w:rPr>
          <w:b/>
        </w:rPr>
        <w:t xml:space="preserve"> IN CHAIR</w:t>
      </w:r>
    </w:p>
    <w:p w14:paraId="34EF2ADA" w14:textId="77777777" w:rsidR="00CE79FD" w:rsidRDefault="00CE79FD" w:rsidP="00CE79FD"/>
    <w:p w14:paraId="336D3DF6" w14:textId="6516BA34" w:rsidR="00CE79FD" w:rsidRDefault="00CE79FD" w:rsidP="00CE79FD">
      <w:pPr>
        <w:keepNext/>
        <w:jc w:val="center"/>
        <w:rPr>
          <w:b/>
        </w:rPr>
      </w:pPr>
      <w:r w:rsidRPr="00CE79FD">
        <w:rPr>
          <w:b/>
        </w:rPr>
        <w:t>H. 3927--AMENDED AND ORDERED TO THIRD READING</w:t>
      </w:r>
    </w:p>
    <w:p w14:paraId="7007AB99" w14:textId="7EDFD0B7" w:rsidR="00CE79FD" w:rsidRDefault="00CE79FD" w:rsidP="00CE79FD">
      <w:pPr>
        <w:keepNext/>
      </w:pPr>
      <w:r>
        <w:t>The following Bill was taken up:</w:t>
      </w:r>
    </w:p>
    <w:p w14:paraId="079E75F5" w14:textId="77777777" w:rsidR="00CE79FD" w:rsidRDefault="00CE79FD" w:rsidP="00CE79FD">
      <w:pPr>
        <w:keepNext/>
      </w:pPr>
      <w:bookmarkStart w:id="48" w:name="include_clip_start_100"/>
      <w:bookmarkEnd w:id="48"/>
    </w:p>
    <w:p w14:paraId="2AEEF184" w14:textId="77777777" w:rsidR="00CE79FD" w:rsidRDefault="00CE79FD" w:rsidP="00CE79FD">
      <w:r>
        <w:t xml:space="preserve">H. 3927 --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w:t>
      </w:r>
      <w:r>
        <w:lastRenderedPageBreak/>
        <w:t>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1448374F" w14:textId="25AF29F1" w:rsidR="00CE79FD" w:rsidRDefault="00CE79FD" w:rsidP="00CE79FD"/>
    <w:p w14:paraId="7A1E4923" w14:textId="76AF10EE" w:rsidR="00CE79FD" w:rsidRPr="00E048AE" w:rsidRDefault="00CE79FD" w:rsidP="00CE79FD">
      <w:pPr>
        <w:pStyle w:val="scamendsponsorline"/>
        <w:ind w:firstLine="216"/>
        <w:jc w:val="both"/>
        <w:rPr>
          <w:sz w:val="22"/>
        </w:rPr>
      </w:pPr>
      <w:r w:rsidRPr="00E048AE">
        <w:rPr>
          <w:sz w:val="22"/>
        </w:rPr>
        <w:t>The Committee on Education and Public Works proposed the following Amendment No. 1</w:t>
      </w:r>
      <w:r w:rsidR="006A3BD0">
        <w:rPr>
          <w:sz w:val="22"/>
        </w:rPr>
        <w:t xml:space="preserve"> to </w:t>
      </w:r>
      <w:r w:rsidRPr="00E048AE">
        <w:rPr>
          <w:sz w:val="22"/>
        </w:rPr>
        <w:t>H. 3927 (LC-3927.DG0002H)</w:t>
      </w:r>
      <w:r w:rsidR="006A3BD0">
        <w:rPr>
          <w:sz w:val="22"/>
        </w:rPr>
        <w:t>, which was tabled</w:t>
      </w:r>
      <w:r w:rsidRPr="00E048AE">
        <w:rPr>
          <w:sz w:val="22"/>
        </w:rPr>
        <w:t>:</w:t>
      </w:r>
    </w:p>
    <w:p w14:paraId="317E87E0" w14:textId="77777777" w:rsidR="00CE79FD" w:rsidRPr="00E048AE" w:rsidRDefault="00CE79FD" w:rsidP="00CE79FD">
      <w:pPr>
        <w:pStyle w:val="scamendlanginstruction"/>
        <w:spacing w:before="0" w:after="0"/>
        <w:ind w:firstLine="216"/>
        <w:jc w:val="both"/>
        <w:rPr>
          <w:sz w:val="22"/>
        </w:rPr>
      </w:pPr>
      <w:r w:rsidRPr="00E048AE">
        <w:rPr>
          <w:sz w:val="22"/>
        </w:rPr>
        <w:t>Amend the bill, by striking all after the enacting words and inserting:</w:t>
      </w:r>
    </w:p>
    <w:p w14:paraId="5E2F5C5D" w14:textId="53E3521D" w:rsidR="00CE79FD" w:rsidRPr="00E048AE" w:rsidRDefault="00CE79FD" w:rsidP="00CE79F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048AE">
        <w:rPr>
          <w:rFonts w:cs="Times New Roman"/>
          <w:sz w:val="22"/>
        </w:rPr>
        <w:t>SECTION 1.</w:t>
      </w:r>
      <w:r w:rsidRPr="00E048AE">
        <w:rPr>
          <w:rFonts w:cs="Times New Roman"/>
          <w:sz w:val="22"/>
        </w:rPr>
        <w:tab/>
        <w:t>Chapter 1, Title 1 of the S.C. Code is amended by adding:</w:t>
      </w:r>
    </w:p>
    <w:p w14:paraId="59F73A45" w14:textId="77777777" w:rsidR="00CE79FD" w:rsidRPr="00E048AE" w:rsidRDefault="00CE79FD" w:rsidP="002618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E048AE">
        <w:rPr>
          <w:rFonts w:cs="Times New Roman"/>
          <w:sz w:val="22"/>
        </w:rPr>
        <w:t>Article 29</w:t>
      </w:r>
    </w:p>
    <w:p w14:paraId="7C8344C6" w14:textId="77777777" w:rsidR="00CE79FD" w:rsidRPr="00E048AE" w:rsidRDefault="00CE79FD" w:rsidP="002618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E048AE">
        <w:rPr>
          <w:rFonts w:cs="Times New Roman"/>
          <w:sz w:val="22"/>
        </w:rPr>
        <w:t>Diversity, Equity, and Inclusion</w:t>
      </w:r>
    </w:p>
    <w:p w14:paraId="52F26CB8"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Section 1-1-1910.</w:t>
      </w:r>
      <w:r w:rsidRPr="00E048AE">
        <w:rPr>
          <w:rFonts w:cs="Times New Roman"/>
          <w:sz w:val="22"/>
        </w:rPr>
        <w:tab/>
        <w:t>(A) For the purposes of this section:</w:t>
      </w:r>
    </w:p>
    <w:p w14:paraId="3941B45F"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(1) “Public institution of higher learning” means any state-supported, postsecondary educational institution and includes technical and comprehensive educational institutions.</w:t>
      </w:r>
    </w:p>
    <w:p w14:paraId="28B17F13"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(2) “Quasi-state agency” means an entity that is a legally separate organization over which the State has no direct control but for which the State is accountable for purposes of financial reporting.</w:t>
      </w:r>
    </w:p>
    <w:p w14:paraId="3C64B838"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(B) Except as required by state and federal law, any state agency or quasi-state agency, including institutions of higher education, school districts, charter schools, and all political subdivisions of this State, shall not establish or support any office, unit or division within that agency that is established or exists in whole or in part, for the promotion of diversity, equity, and inclusion.</w:t>
      </w:r>
    </w:p>
    <w:p w14:paraId="7EFC1EA5"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(C) Except as required by state and federal law, any state agency or quasi-state agency, including institutions of higher education, school districts, charter schools, and all political subdivisions of this State, shall not compel, require, induce, or solicit any person to provide a diversity, equity, and inclusion statement or give preferential consideration to any person based on the provision of a diversity, equity, and inclusion statement.</w:t>
      </w:r>
    </w:p>
    <w:p w14:paraId="2930AC22"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 xml:space="preserve">(D) Any state agency or quasi-state agency, including institutions </w:t>
      </w:r>
      <w:r w:rsidRPr="00E048AE">
        <w:rPr>
          <w:rFonts w:cs="Times New Roman"/>
          <w:sz w:val="22"/>
        </w:rPr>
        <w:lastRenderedPageBreak/>
        <w:t xml:space="preserve">of higher education, school districts, charter schools, and all political subdivisions of this State, shall not give preferential treatment on the basis of race, sex, color, ethnicity, gender, or sexual orientation to an applicant for employment and shall comply with the Constitution of this State and the Constitution of the United States by ensuring that all rules, policies, employment practices, use of state funds, and all other official actions treat people equally. </w:t>
      </w:r>
    </w:p>
    <w:p w14:paraId="4B48687F"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(E) Any state agency or quasi-state agency, including institutions of higher education, school districts, charter schools, and all political subdivisions of this State, shall not promote differential treatment, which is the intentional act of treating individuals or groups differently based on a protected characteristic, or provide special benefits to individuals on the basis of race, sex, color, ethnicity, gender, or sexual orientation. Nor shall any entity discriminate against any individual because of his or her race, color, sex or national origin, or classify or refer for employment any individual on the basis of his race, color, religion, sex, or national origin.</w:t>
      </w:r>
    </w:p>
    <w:p w14:paraId="33DDA94D"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(F) All state agencies or quasi-state agencies, including institutions of higher education, school districts, charter schools, and all political subdivisions of this State, shall adhere to and comply with the Equal Protection Clauses of the Constitution of this State and the Constitution of the United States.</w:t>
      </w:r>
    </w:p>
    <w:p w14:paraId="59B4CEA8"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(G) Any state agency or quasi-state agency, including institutions of higher education, school districts, charter schools, and all political subdivisions of this State shall, not require an individual to participate in a program that encourages preferential or differential treatment on the basis of race, sex, color, ethnicity, gender, or sexual orientation.</w:t>
      </w:r>
    </w:p>
    <w:p w14:paraId="0868DB27"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(H) For purposes of an institution of higher learning:</w:t>
      </w:r>
    </w:p>
    <w:p w14:paraId="39AC0BA9"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(1)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w:t>
      </w:r>
    </w:p>
    <w:p w14:paraId="1848177B"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(2)</w:t>
      </w:r>
      <w:r w:rsidRPr="00E048AE">
        <w:rPr>
          <w:rFonts w:cs="Times New Roman"/>
          <w:sz w:val="22"/>
        </w:rPr>
        <w:tab/>
        <w:t>A public institution of higher learning may not ask for or demand any political promise or declaration from an applicant, or a faculty member or employee.</w:t>
      </w:r>
    </w:p>
    <w:p w14:paraId="20B98F4B"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(3)</w:t>
      </w:r>
      <w:r w:rsidRPr="00E048AE">
        <w:rPr>
          <w:rFonts w:cs="Times New Roman"/>
          <w:sz w:val="22"/>
        </w:rPr>
        <w:tab/>
        <w:t xml:space="preserve">If a public institution of higher learning receives a promise </w:t>
      </w:r>
      <w:r w:rsidRPr="00E048AE">
        <w:rPr>
          <w:rFonts w:cs="Times New Roman"/>
          <w:sz w:val="22"/>
        </w:rPr>
        <w:lastRenderedPageBreak/>
        <w:t>or declaration describing a commitment to any political ideology or movement, including a political promise or declaration regarding diversity, equity, inclusion, or other associated political issues, it may not promote or engage in differential treatment, grant or deny admission or benefits to a student, or hire or promote a faculty member or employee, based on the opinions expressed in the promise or declaration.</w:t>
      </w:r>
    </w:p>
    <w:p w14:paraId="09BB0046"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(4)</w:t>
      </w:r>
      <w:r w:rsidRPr="00E048AE">
        <w:rPr>
          <w:rFonts w:cs="Times New Roman"/>
          <w:sz w:val="22"/>
        </w:rPr>
        <w:tab/>
        <w:t>A public institution of higher learning shall not require a faculty member or employee of the institution to complete or participate in mandatory training or other educational program regarding diversity, equity, inclusion. A public institution of higher learning shall not take an adverse employment action against a faculty member or employee of the institution for the faculty member’s or employee’s failure or refusal to participate in such training or program.</w:t>
      </w:r>
    </w:p>
    <w:p w14:paraId="6606309B"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(5)</w:t>
      </w:r>
      <w:r w:rsidRPr="00E048AE">
        <w:rPr>
          <w:rFonts w:cs="Times New Roman"/>
          <w:sz w:val="22"/>
        </w:rPr>
        <w:tab/>
        <w:t>A public institution of higher learning shall not infringe on a student, faculty member, or employee’s right to free speech provided by the Constitution of this State and the Constitution of the United States. A public institution of higher learning shall not discriminate on the basis of viewpoint discrimination.</w:t>
      </w:r>
    </w:p>
    <w:p w14:paraId="16838679"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(6)</w:t>
      </w:r>
      <w:r w:rsidRPr="00E048AE">
        <w:rPr>
          <w:rFonts w:cs="Times New Roman"/>
          <w:sz w:val="22"/>
        </w:rPr>
        <w:tab/>
        <w:t>Nothing in this subsection prohibits a public institution of higher learning from complying with federal law or applicable court order, or acting against a student, faculty member, or employee for violations of federal or state law or requiring a student, faculty member, or employee to comply with federal or state law, including antidiscrimination laws.</w:t>
      </w:r>
    </w:p>
    <w:p w14:paraId="4ECA9378"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(7) Nothing in this subsection may be construed to limit or prohibit an institution of higher learning or an employee or faculty member from:</w:t>
      </w:r>
    </w:p>
    <w:p w14:paraId="4C882F52"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r>
      <w:r w:rsidRPr="00E048AE">
        <w:rPr>
          <w:rFonts w:cs="Times New Roman"/>
          <w:sz w:val="22"/>
        </w:rPr>
        <w:tab/>
        <w:t>(a) applying for a grant;</w:t>
      </w:r>
    </w:p>
    <w:p w14:paraId="1F8C36A1"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r>
      <w:r w:rsidRPr="00E048AE">
        <w:rPr>
          <w:rFonts w:cs="Times New Roman"/>
          <w:sz w:val="22"/>
        </w:rPr>
        <w:tab/>
        <w:t>(b) complying with the terms of accreditation by an accrediting agency;</w:t>
      </w:r>
    </w:p>
    <w:p w14:paraId="61189029"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r>
      <w:r w:rsidRPr="00E048AE">
        <w:rPr>
          <w:rFonts w:cs="Times New Roman"/>
          <w:sz w:val="22"/>
        </w:rPr>
        <w:tab/>
        <w:t>(c) submitting to the grantor or accrediting agency a statement that highlights the institution’s work in supporting student populations; or</w:t>
      </w:r>
    </w:p>
    <w:p w14:paraId="065F4E4A"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r>
      <w:r w:rsidRPr="00E048AE">
        <w:rPr>
          <w:rFonts w:cs="Times New Roman"/>
          <w:sz w:val="22"/>
        </w:rPr>
        <w:tab/>
        <w:t>(d) certifying compliance with state and federal antidiscrimination laws.</w:t>
      </w:r>
    </w:p>
    <w:p w14:paraId="114B14BF"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(8)</w:t>
      </w:r>
      <w:r w:rsidRPr="00E048AE">
        <w:rPr>
          <w:rFonts w:cs="Times New Roman"/>
          <w:sz w:val="22"/>
        </w:rPr>
        <w:tab/>
        <w:t>Each public institution of higher learning shall provide each student, employee, and faculty member with an electronic copy of the language contained in this section.</w:t>
      </w:r>
    </w:p>
    <w:p w14:paraId="0867AF25"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 xml:space="preserve">(I) This section does not prevent any state agency or quasi-state agency, including institutions of higher education, school districts, charter schools, and all political subdivisions of this State from engaging </w:t>
      </w:r>
      <w:r w:rsidRPr="00E048AE">
        <w:rPr>
          <w:rFonts w:cs="Times New Roman"/>
          <w:sz w:val="22"/>
        </w:rPr>
        <w:lastRenderedPageBreak/>
        <w:t>in speech protected by the Constitution of this State or the Constitution of the United States.</w:t>
      </w:r>
    </w:p>
    <w:p w14:paraId="0CB6C40F"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(J) The attorney general shall enforce the provisions of this section and may bring an action for injunctive or declaratory relief in any court of competent jurisdiction to do so.</w:t>
      </w:r>
    </w:p>
    <w:p w14:paraId="5A8C2DF8"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(K) Every state agency or quasi-state agency, including institutions of higher education, school districts, charter schools, and all political subdivisions of this State shall report to the Department of Administration by August first of each year the total number and nature of the complaints made to the respective entity regarding a violation of the provisions of this section and the resolution, or status, of the complaint. The department shall provide a report to the Speaker of the House of Representatives and the President of the Senate by October first of each year summarizing this information. Nothing in this subsection requires the disclosure of the identity of the individual who made the complaint.</w:t>
      </w:r>
    </w:p>
    <w:p w14:paraId="4ECC579D"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(L) An individual making a report pursuant to this section is protected by the provisions set forth in Chapter 27, Title 8.</w:t>
      </w:r>
    </w:p>
    <w:p w14:paraId="1049F7AE"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(M) Nothing in this section prohibits any state agency or quasi-state agency, including institutions of higher education, school districts, charter schools, and all political subdivisions of this State from complying with state or federal law.</w:t>
      </w:r>
    </w:p>
    <w:p w14:paraId="00AF994B" w14:textId="77777777" w:rsidR="00CE79FD" w:rsidRPr="00E048AE"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SECTION 2.</w:t>
      </w:r>
      <w:r w:rsidRPr="00E048AE">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B9885DF" w14:textId="2EA03A24" w:rsidR="00CE79FD" w:rsidRPr="00E048AE"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SECTION 3.</w:t>
      </w:r>
      <w:r w:rsidRPr="00E048AE">
        <w:rPr>
          <w:rFonts w:cs="Times New Roman"/>
          <w:sz w:val="22"/>
        </w:rPr>
        <w:tab/>
        <w:t>This act takes effect on July 1, 2025.</w:t>
      </w:r>
    </w:p>
    <w:p w14:paraId="55549B9F" w14:textId="77777777" w:rsidR="00CE79FD" w:rsidRPr="00E048AE" w:rsidRDefault="00CE79FD" w:rsidP="00CE79FD">
      <w:pPr>
        <w:pStyle w:val="scamendconformline"/>
        <w:spacing w:before="0"/>
        <w:ind w:left="0" w:firstLine="216"/>
        <w:jc w:val="both"/>
        <w:rPr>
          <w:sz w:val="22"/>
        </w:rPr>
      </w:pPr>
      <w:r w:rsidRPr="00E048AE">
        <w:rPr>
          <w:sz w:val="22"/>
        </w:rPr>
        <w:t>Amend the bill further, by striking all after the title but before the enacting words.</w:t>
      </w:r>
    </w:p>
    <w:p w14:paraId="29E2FF73" w14:textId="77777777" w:rsidR="00CE79FD" w:rsidRPr="00E048AE" w:rsidRDefault="00CE79FD" w:rsidP="00CE79FD">
      <w:pPr>
        <w:pStyle w:val="scamendconformline"/>
        <w:spacing w:before="0"/>
        <w:ind w:firstLine="216"/>
        <w:jc w:val="both"/>
        <w:rPr>
          <w:sz w:val="22"/>
        </w:rPr>
      </w:pPr>
      <w:r w:rsidRPr="00E048AE">
        <w:rPr>
          <w:sz w:val="22"/>
        </w:rPr>
        <w:t>Renumber sections to conform.</w:t>
      </w:r>
    </w:p>
    <w:p w14:paraId="6864E302" w14:textId="77777777" w:rsidR="00CE79FD" w:rsidRDefault="00CE79FD" w:rsidP="00CE79FD">
      <w:pPr>
        <w:pStyle w:val="scamendtitleconform"/>
        <w:ind w:firstLine="216"/>
        <w:jc w:val="both"/>
        <w:rPr>
          <w:sz w:val="22"/>
        </w:rPr>
      </w:pPr>
      <w:r w:rsidRPr="00E048AE">
        <w:rPr>
          <w:sz w:val="22"/>
        </w:rPr>
        <w:t>Amend title to conform.</w:t>
      </w:r>
    </w:p>
    <w:p w14:paraId="50C410E4" w14:textId="0165AFDB" w:rsidR="00CE79FD" w:rsidRDefault="00CE79FD" w:rsidP="00CE79FD">
      <w:pPr>
        <w:pStyle w:val="scamendtitleconform"/>
        <w:ind w:firstLine="216"/>
        <w:jc w:val="both"/>
        <w:rPr>
          <w:sz w:val="22"/>
        </w:rPr>
      </w:pPr>
    </w:p>
    <w:p w14:paraId="76E8BD18" w14:textId="77777777" w:rsidR="00CE79FD" w:rsidRDefault="00CE79FD" w:rsidP="00CE79FD">
      <w:r>
        <w:t>Rep. ERICKSON moved to table the amendment, which was agreed to.</w:t>
      </w:r>
    </w:p>
    <w:p w14:paraId="33366549" w14:textId="0CC8D69E" w:rsidR="00CE79FD" w:rsidRDefault="00CE79FD" w:rsidP="00CE79FD"/>
    <w:p w14:paraId="59AB4BCF" w14:textId="77777777" w:rsidR="00CE79FD" w:rsidRPr="00864DB4" w:rsidRDefault="00CE79FD" w:rsidP="00CE79FD">
      <w:pPr>
        <w:pStyle w:val="scamendsponsorline"/>
        <w:ind w:firstLine="216"/>
        <w:jc w:val="both"/>
        <w:rPr>
          <w:sz w:val="22"/>
        </w:rPr>
      </w:pPr>
      <w:r w:rsidRPr="00864DB4">
        <w:rPr>
          <w:sz w:val="22"/>
        </w:rPr>
        <w:lastRenderedPageBreak/>
        <w:t>Rep. JONES proposed the following Amendment No. 3 to H. 3927 (LC-3927.DG0003H), which was tabled:</w:t>
      </w:r>
    </w:p>
    <w:p w14:paraId="48D86EB2" w14:textId="77777777" w:rsidR="00CE79FD" w:rsidRPr="00864DB4" w:rsidRDefault="00CE79FD" w:rsidP="00CE79FD">
      <w:pPr>
        <w:pStyle w:val="scamendlanginstruction"/>
        <w:spacing w:before="0" w:after="0"/>
        <w:ind w:firstLine="216"/>
        <w:jc w:val="both"/>
        <w:rPr>
          <w:sz w:val="22"/>
        </w:rPr>
      </w:pPr>
      <w:r w:rsidRPr="00864DB4">
        <w:rPr>
          <w:sz w:val="22"/>
        </w:rPr>
        <w:t>Amend the bill, as and if amended, SECTION 1, Section 1-1-1910, by adding a subsection to read:</w:t>
      </w:r>
    </w:p>
    <w:p w14:paraId="321B7FF3" w14:textId="027489E0" w:rsidR="00CE79FD" w:rsidRPr="00864DB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64DB4">
        <w:rPr>
          <w:rStyle w:val="scinsertblue"/>
          <w:rFonts w:cs="Times New Roman"/>
          <w:sz w:val="22"/>
        </w:rPr>
        <w:tab/>
        <w:t>(N)(1) Notwithstanding any other provision of this section, no public institution of higher education in South Carolina shall be restricted from engaging in academic discussions, research, or initiatives that include the study, discussion, or promotion of diversity, equity, and inclusion as part of its core mission as a marketplace of ideas. Furthermore, no state agency, public university, or school district shall be prohibited from considering diversity, equity, and inclusion-related perspectives in hiring, curriculum development, or student support services, in accordance with First Amendment protections of the United States Constitution against government-compelled speech and viewpoint discrimination.</w:t>
      </w:r>
    </w:p>
    <w:p w14:paraId="64086C96" w14:textId="2527C9C6" w:rsidR="00CE79FD" w:rsidRPr="00864DB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64DB4">
        <w:rPr>
          <w:rStyle w:val="scinsertblue"/>
          <w:rFonts w:cs="Times New Roman"/>
          <w:sz w:val="22"/>
        </w:rPr>
        <w:tab/>
      </w:r>
      <w:r w:rsidRPr="00864DB4">
        <w:rPr>
          <w:rStyle w:val="scinsertblue"/>
          <w:rFonts w:cs="Times New Roman"/>
          <w:sz w:val="22"/>
        </w:rPr>
        <w:tab/>
        <w:t>(2) If any provision of this section is determined to violate the United States Constitution, including the First Amendment’s protections of free speech and academic freedom, that provision shall be deemed null and void.</w:t>
      </w:r>
    </w:p>
    <w:p w14:paraId="323A9221" w14:textId="77777777" w:rsidR="00CE79FD" w:rsidRPr="00864DB4" w:rsidRDefault="00CE79FD" w:rsidP="00CE79FD">
      <w:pPr>
        <w:pStyle w:val="scamendconformline"/>
        <w:spacing w:before="0"/>
        <w:ind w:firstLine="216"/>
        <w:jc w:val="both"/>
        <w:rPr>
          <w:sz w:val="22"/>
        </w:rPr>
      </w:pPr>
      <w:r w:rsidRPr="00864DB4">
        <w:rPr>
          <w:sz w:val="22"/>
        </w:rPr>
        <w:t>Renumber sections to conform.</w:t>
      </w:r>
    </w:p>
    <w:p w14:paraId="76AFB657" w14:textId="77777777" w:rsidR="00CE79FD" w:rsidRDefault="00CE79FD" w:rsidP="00CE79FD">
      <w:pPr>
        <w:pStyle w:val="scamendtitleconform"/>
        <w:ind w:firstLine="216"/>
        <w:jc w:val="both"/>
        <w:rPr>
          <w:sz w:val="22"/>
        </w:rPr>
      </w:pPr>
      <w:r w:rsidRPr="00864DB4">
        <w:rPr>
          <w:sz w:val="22"/>
        </w:rPr>
        <w:t>Amend title to conform.</w:t>
      </w:r>
    </w:p>
    <w:p w14:paraId="4B63AB31" w14:textId="4DF310D7" w:rsidR="00CE79FD" w:rsidRDefault="00CE79FD" w:rsidP="00CE79FD">
      <w:pPr>
        <w:pStyle w:val="scamendtitleconform"/>
        <w:ind w:firstLine="216"/>
        <w:jc w:val="both"/>
        <w:rPr>
          <w:sz w:val="22"/>
        </w:rPr>
      </w:pPr>
    </w:p>
    <w:p w14:paraId="1B883B6A" w14:textId="77777777" w:rsidR="00CE79FD" w:rsidRDefault="00CE79FD" w:rsidP="00CE79FD">
      <w:r>
        <w:t>Rep. JONES explained the amendment.</w:t>
      </w:r>
    </w:p>
    <w:p w14:paraId="3D47F1ED" w14:textId="77777777" w:rsidR="00DE7FCB" w:rsidRDefault="00DE7FCB" w:rsidP="00CE79FD"/>
    <w:p w14:paraId="7C980995" w14:textId="166748AC" w:rsidR="00CE79FD" w:rsidRDefault="00CE79FD" w:rsidP="00CE79FD">
      <w:r>
        <w:t>Rep. HART spoke in favor of the amendment.</w:t>
      </w:r>
    </w:p>
    <w:p w14:paraId="3D4A2D13" w14:textId="6106C795" w:rsidR="00CE79FD" w:rsidRDefault="00CE79FD" w:rsidP="00CE79FD">
      <w:r>
        <w:t>Rep. HART spoke in favor of the amendment.</w:t>
      </w:r>
    </w:p>
    <w:p w14:paraId="5785B808" w14:textId="1F3A15FE" w:rsidR="00CE79FD" w:rsidRDefault="00CE79FD" w:rsidP="00CE79FD">
      <w:r>
        <w:t>Rep. BAMBERG spoke in favor of the amendment.</w:t>
      </w:r>
    </w:p>
    <w:p w14:paraId="454A29B8" w14:textId="77777777" w:rsidR="00CE79FD" w:rsidRDefault="00CE79FD" w:rsidP="00CE79FD">
      <w:r>
        <w:t>Rep. BAMBERG spoke in favor of the amendment.</w:t>
      </w:r>
    </w:p>
    <w:p w14:paraId="0E66BAB5" w14:textId="492F5355" w:rsidR="00CE79FD" w:rsidRDefault="00CE79FD" w:rsidP="00CE79FD"/>
    <w:p w14:paraId="545C049C" w14:textId="77777777" w:rsidR="00CE79FD" w:rsidRPr="00366E84" w:rsidRDefault="00CE79FD" w:rsidP="00CE79FD">
      <w:pPr>
        <w:keepNext/>
        <w:ind w:firstLine="0"/>
        <w:jc w:val="center"/>
        <w:rPr>
          <w:b/>
          <w:bCs/>
        </w:rPr>
      </w:pPr>
      <w:bookmarkStart w:id="49" w:name="file_start109"/>
      <w:bookmarkEnd w:id="49"/>
      <w:r w:rsidRPr="00366E84">
        <w:rPr>
          <w:b/>
          <w:bCs/>
        </w:rPr>
        <w:t>RULE 3.9 INVOKED</w:t>
      </w:r>
    </w:p>
    <w:p w14:paraId="322DB40B" w14:textId="77777777" w:rsidR="00DE7FCB" w:rsidRDefault="00CE79FD" w:rsidP="00CE79FD">
      <w:pPr>
        <w:ind w:firstLine="0"/>
      </w:pPr>
      <w:r w:rsidRPr="00366E84">
        <w:t xml:space="preserve">Rep. MCDANIEL moved that Rule 3.9 be invoked. </w:t>
      </w:r>
    </w:p>
    <w:p w14:paraId="03DB13E5" w14:textId="77777777" w:rsidR="00DE7FCB" w:rsidRDefault="00DE7FCB" w:rsidP="00CE79FD">
      <w:pPr>
        <w:ind w:firstLine="0"/>
      </w:pPr>
    </w:p>
    <w:p w14:paraId="139FC816" w14:textId="1E60D514" w:rsidR="00CE79FD" w:rsidRDefault="00CE79FD" w:rsidP="00CE79FD">
      <w:pPr>
        <w:ind w:firstLine="0"/>
      </w:pPr>
      <w:r w:rsidRPr="00366E84">
        <w:t xml:space="preserve">The SPEAKER </w:t>
      </w:r>
      <w:r w:rsidRPr="00366E84">
        <w:rPr>
          <w:i/>
          <w:iCs/>
        </w:rPr>
        <w:t>PRO TEMPORE</w:t>
      </w:r>
      <w:r w:rsidRPr="00366E84">
        <w:t xml:space="preserve"> ordered an attendance roll call.</w:t>
      </w:r>
    </w:p>
    <w:p w14:paraId="3E166C1F" w14:textId="73CBB9BF" w:rsidR="00CE79FD" w:rsidRDefault="00CE79FD" w:rsidP="00CE79FD">
      <w:pPr>
        <w:ind w:firstLine="0"/>
      </w:pPr>
    </w:p>
    <w:p w14:paraId="6929A9DD" w14:textId="023A4082" w:rsidR="00CE79FD" w:rsidRDefault="00BA126D" w:rsidP="00CE79FD">
      <w:r>
        <w:t>The roll call of the House of Representatives was taken resulting as follows</w:t>
      </w:r>
      <w:r w:rsidR="00CE79FD">
        <w:t xml:space="preserve">: </w:t>
      </w:r>
    </w:p>
    <w:p w14:paraId="2CA17907" w14:textId="77777777" w:rsidR="00CE79FD" w:rsidRPr="00CE79FD" w:rsidRDefault="00CE79FD" w:rsidP="00CE79FD">
      <w:r>
        <w:t xml:space="preserve"> </w:t>
      </w:r>
      <w:bookmarkStart w:id="50" w:name="vote_start110"/>
      <w:bookmarkEnd w:id="50"/>
    </w:p>
    <w:tbl>
      <w:tblPr>
        <w:tblW w:w="0" w:type="auto"/>
        <w:jc w:val="right"/>
        <w:tblLayout w:type="fixed"/>
        <w:tblLook w:val="0000" w:firstRow="0" w:lastRow="0" w:firstColumn="0" w:lastColumn="0" w:noHBand="0" w:noVBand="0"/>
      </w:tblPr>
      <w:tblGrid>
        <w:gridCol w:w="2179"/>
        <w:gridCol w:w="2179"/>
        <w:gridCol w:w="2180"/>
      </w:tblGrid>
      <w:tr w:rsidR="00CE79FD" w:rsidRPr="00CE79FD" w14:paraId="0E3ED772" w14:textId="77777777" w:rsidTr="00CE79FD">
        <w:trPr>
          <w:jc w:val="right"/>
        </w:trPr>
        <w:tc>
          <w:tcPr>
            <w:tcW w:w="2179" w:type="dxa"/>
            <w:shd w:val="clear" w:color="auto" w:fill="auto"/>
          </w:tcPr>
          <w:p w14:paraId="73C967F5" w14:textId="4F661DF0" w:rsidR="00CE79FD" w:rsidRPr="00CE79FD" w:rsidRDefault="00CE79FD" w:rsidP="00CE79FD">
            <w:pPr>
              <w:keepNext/>
              <w:ind w:firstLine="0"/>
            </w:pPr>
            <w:r>
              <w:t>Alexander</w:t>
            </w:r>
          </w:p>
        </w:tc>
        <w:tc>
          <w:tcPr>
            <w:tcW w:w="2179" w:type="dxa"/>
            <w:shd w:val="clear" w:color="auto" w:fill="auto"/>
          </w:tcPr>
          <w:p w14:paraId="10A624FB" w14:textId="1B976B7D" w:rsidR="00CE79FD" w:rsidRPr="00CE79FD" w:rsidRDefault="00CE79FD" w:rsidP="00CE79FD">
            <w:pPr>
              <w:keepNext/>
              <w:ind w:firstLine="0"/>
            </w:pPr>
            <w:r>
              <w:t>Anderson</w:t>
            </w:r>
          </w:p>
        </w:tc>
        <w:tc>
          <w:tcPr>
            <w:tcW w:w="2180" w:type="dxa"/>
            <w:shd w:val="clear" w:color="auto" w:fill="auto"/>
          </w:tcPr>
          <w:p w14:paraId="50E57824" w14:textId="1B035216" w:rsidR="00CE79FD" w:rsidRPr="00CE79FD" w:rsidRDefault="00CE79FD" w:rsidP="00CE79FD">
            <w:pPr>
              <w:keepNext/>
              <w:ind w:firstLine="0"/>
            </w:pPr>
            <w:r>
              <w:t>Bailey</w:t>
            </w:r>
          </w:p>
        </w:tc>
      </w:tr>
      <w:tr w:rsidR="00CE79FD" w:rsidRPr="00CE79FD" w14:paraId="13603524" w14:textId="77777777" w:rsidTr="00CE79FD">
        <w:tblPrEx>
          <w:jc w:val="left"/>
        </w:tblPrEx>
        <w:tc>
          <w:tcPr>
            <w:tcW w:w="2179" w:type="dxa"/>
            <w:shd w:val="clear" w:color="auto" w:fill="auto"/>
          </w:tcPr>
          <w:p w14:paraId="1BDBE624" w14:textId="6970C7E4" w:rsidR="00CE79FD" w:rsidRPr="00CE79FD" w:rsidRDefault="00CE79FD" w:rsidP="00CE79FD">
            <w:pPr>
              <w:ind w:firstLine="0"/>
            </w:pPr>
            <w:r>
              <w:t>Ballentine</w:t>
            </w:r>
          </w:p>
        </w:tc>
        <w:tc>
          <w:tcPr>
            <w:tcW w:w="2179" w:type="dxa"/>
            <w:shd w:val="clear" w:color="auto" w:fill="auto"/>
          </w:tcPr>
          <w:p w14:paraId="5E18AF9E" w14:textId="26B174FC" w:rsidR="00CE79FD" w:rsidRPr="00CE79FD" w:rsidRDefault="00CE79FD" w:rsidP="00CE79FD">
            <w:pPr>
              <w:ind w:firstLine="0"/>
            </w:pPr>
            <w:r>
              <w:t>Bamberg</w:t>
            </w:r>
          </w:p>
        </w:tc>
        <w:tc>
          <w:tcPr>
            <w:tcW w:w="2180" w:type="dxa"/>
            <w:shd w:val="clear" w:color="auto" w:fill="auto"/>
          </w:tcPr>
          <w:p w14:paraId="7416379B" w14:textId="00E1A465" w:rsidR="00CE79FD" w:rsidRPr="00CE79FD" w:rsidRDefault="00CE79FD" w:rsidP="00CE79FD">
            <w:pPr>
              <w:ind w:firstLine="0"/>
            </w:pPr>
            <w:r>
              <w:t>Bauer</w:t>
            </w:r>
          </w:p>
        </w:tc>
      </w:tr>
      <w:tr w:rsidR="00CE79FD" w:rsidRPr="00CE79FD" w14:paraId="46C1DEF3" w14:textId="77777777" w:rsidTr="00CE79FD">
        <w:tblPrEx>
          <w:jc w:val="left"/>
        </w:tblPrEx>
        <w:tc>
          <w:tcPr>
            <w:tcW w:w="2179" w:type="dxa"/>
            <w:shd w:val="clear" w:color="auto" w:fill="auto"/>
          </w:tcPr>
          <w:p w14:paraId="6CE3550E" w14:textId="6B6C56AF" w:rsidR="00CE79FD" w:rsidRPr="00CE79FD" w:rsidRDefault="00CE79FD" w:rsidP="00CE79FD">
            <w:pPr>
              <w:ind w:firstLine="0"/>
            </w:pPr>
            <w:r>
              <w:t>Beach</w:t>
            </w:r>
          </w:p>
        </w:tc>
        <w:tc>
          <w:tcPr>
            <w:tcW w:w="2179" w:type="dxa"/>
            <w:shd w:val="clear" w:color="auto" w:fill="auto"/>
          </w:tcPr>
          <w:p w14:paraId="6842F604" w14:textId="364666EB" w:rsidR="00CE79FD" w:rsidRPr="00CE79FD" w:rsidRDefault="00CE79FD" w:rsidP="00CE79FD">
            <w:pPr>
              <w:ind w:firstLine="0"/>
            </w:pPr>
            <w:r>
              <w:t>Bernstein</w:t>
            </w:r>
          </w:p>
        </w:tc>
        <w:tc>
          <w:tcPr>
            <w:tcW w:w="2180" w:type="dxa"/>
            <w:shd w:val="clear" w:color="auto" w:fill="auto"/>
          </w:tcPr>
          <w:p w14:paraId="6BE4E213" w14:textId="45E7279A" w:rsidR="00CE79FD" w:rsidRPr="00CE79FD" w:rsidRDefault="00CE79FD" w:rsidP="00CE79FD">
            <w:pPr>
              <w:ind w:firstLine="0"/>
            </w:pPr>
            <w:r>
              <w:t>Bowers</w:t>
            </w:r>
          </w:p>
        </w:tc>
      </w:tr>
      <w:tr w:rsidR="00CE79FD" w:rsidRPr="00CE79FD" w14:paraId="75F1F6E2" w14:textId="77777777" w:rsidTr="00CE79FD">
        <w:tblPrEx>
          <w:jc w:val="left"/>
        </w:tblPrEx>
        <w:tc>
          <w:tcPr>
            <w:tcW w:w="2179" w:type="dxa"/>
            <w:shd w:val="clear" w:color="auto" w:fill="auto"/>
          </w:tcPr>
          <w:p w14:paraId="1692E76C" w14:textId="4FE71DCE" w:rsidR="00CE79FD" w:rsidRPr="00CE79FD" w:rsidRDefault="00CE79FD" w:rsidP="00CE79FD">
            <w:pPr>
              <w:ind w:firstLine="0"/>
            </w:pPr>
            <w:r>
              <w:t>Brewer</w:t>
            </w:r>
          </w:p>
        </w:tc>
        <w:tc>
          <w:tcPr>
            <w:tcW w:w="2179" w:type="dxa"/>
            <w:shd w:val="clear" w:color="auto" w:fill="auto"/>
          </w:tcPr>
          <w:p w14:paraId="1CC4D73A" w14:textId="706F4006" w:rsidR="00CE79FD" w:rsidRPr="00CE79FD" w:rsidRDefault="00CE79FD" w:rsidP="00CE79FD">
            <w:pPr>
              <w:ind w:firstLine="0"/>
            </w:pPr>
            <w:r>
              <w:t>Brittain</w:t>
            </w:r>
          </w:p>
        </w:tc>
        <w:tc>
          <w:tcPr>
            <w:tcW w:w="2180" w:type="dxa"/>
            <w:shd w:val="clear" w:color="auto" w:fill="auto"/>
          </w:tcPr>
          <w:p w14:paraId="4681A05D" w14:textId="76F81E5D" w:rsidR="00CE79FD" w:rsidRPr="00CE79FD" w:rsidRDefault="00CE79FD" w:rsidP="00CE79FD">
            <w:pPr>
              <w:ind w:firstLine="0"/>
            </w:pPr>
            <w:r>
              <w:t>Burns</w:t>
            </w:r>
          </w:p>
        </w:tc>
      </w:tr>
      <w:tr w:rsidR="00CE79FD" w:rsidRPr="00CE79FD" w14:paraId="474EBC87" w14:textId="77777777" w:rsidTr="00CE79FD">
        <w:tblPrEx>
          <w:jc w:val="left"/>
        </w:tblPrEx>
        <w:tc>
          <w:tcPr>
            <w:tcW w:w="2179" w:type="dxa"/>
            <w:shd w:val="clear" w:color="auto" w:fill="auto"/>
          </w:tcPr>
          <w:p w14:paraId="5E9939E8" w14:textId="27B1BD1D" w:rsidR="00CE79FD" w:rsidRPr="00CE79FD" w:rsidRDefault="00CE79FD" w:rsidP="00CE79FD">
            <w:pPr>
              <w:ind w:firstLine="0"/>
            </w:pPr>
            <w:r>
              <w:lastRenderedPageBreak/>
              <w:t>Bustos</w:t>
            </w:r>
          </w:p>
        </w:tc>
        <w:tc>
          <w:tcPr>
            <w:tcW w:w="2179" w:type="dxa"/>
            <w:shd w:val="clear" w:color="auto" w:fill="auto"/>
          </w:tcPr>
          <w:p w14:paraId="374F5239" w14:textId="68B0C797" w:rsidR="00CE79FD" w:rsidRPr="00CE79FD" w:rsidRDefault="00CE79FD" w:rsidP="00CE79FD">
            <w:pPr>
              <w:ind w:firstLine="0"/>
            </w:pPr>
            <w:r>
              <w:t>Calhoon</w:t>
            </w:r>
          </w:p>
        </w:tc>
        <w:tc>
          <w:tcPr>
            <w:tcW w:w="2180" w:type="dxa"/>
            <w:shd w:val="clear" w:color="auto" w:fill="auto"/>
          </w:tcPr>
          <w:p w14:paraId="79121F7B" w14:textId="60E5E5B0" w:rsidR="00CE79FD" w:rsidRPr="00CE79FD" w:rsidRDefault="00CE79FD" w:rsidP="00CE79FD">
            <w:pPr>
              <w:ind w:firstLine="0"/>
            </w:pPr>
            <w:r>
              <w:t>Caskey</w:t>
            </w:r>
          </w:p>
        </w:tc>
      </w:tr>
      <w:tr w:rsidR="00CE79FD" w:rsidRPr="00CE79FD" w14:paraId="2789A4A0" w14:textId="77777777" w:rsidTr="00CE79FD">
        <w:tblPrEx>
          <w:jc w:val="left"/>
        </w:tblPrEx>
        <w:tc>
          <w:tcPr>
            <w:tcW w:w="2179" w:type="dxa"/>
            <w:shd w:val="clear" w:color="auto" w:fill="auto"/>
          </w:tcPr>
          <w:p w14:paraId="32A350D9" w14:textId="6EA9781C" w:rsidR="00CE79FD" w:rsidRPr="00CE79FD" w:rsidRDefault="00CE79FD" w:rsidP="00CE79FD">
            <w:pPr>
              <w:ind w:firstLine="0"/>
            </w:pPr>
            <w:r>
              <w:t>Chapman</w:t>
            </w:r>
          </w:p>
        </w:tc>
        <w:tc>
          <w:tcPr>
            <w:tcW w:w="2179" w:type="dxa"/>
            <w:shd w:val="clear" w:color="auto" w:fill="auto"/>
          </w:tcPr>
          <w:p w14:paraId="3E616B73" w14:textId="7671CEF1" w:rsidR="00CE79FD" w:rsidRPr="00CE79FD" w:rsidRDefault="00CE79FD" w:rsidP="00CE79FD">
            <w:pPr>
              <w:ind w:firstLine="0"/>
            </w:pPr>
            <w:r>
              <w:t>Clyburn</w:t>
            </w:r>
          </w:p>
        </w:tc>
        <w:tc>
          <w:tcPr>
            <w:tcW w:w="2180" w:type="dxa"/>
            <w:shd w:val="clear" w:color="auto" w:fill="auto"/>
          </w:tcPr>
          <w:p w14:paraId="3A63F3B8" w14:textId="071CEEA9" w:rsidR="00CE79FD" w:rsidRPr="00CE79FD" w:rsidRDefault="00CE79FD" w:rsidP="00CE79FD">
            <w:pPr>
              <w:ind w:firstLine="0"/>
            </w:pPr>
            <w:r>
              <w:t>Cobb-Hunter</w:t>
            </w:r>
          </w:p>
        </w:tc>
      </w:tr>
      <w:tr w:rsidR="00CE79FD" w:rsidRPr="00CE79FD" w14:paraId="5022507A" w14:textId="77777777" w:rsidTr="00CE79FD">
        <w:tblPrEx>
          <w:jc w:val="left"/>
        </w:tblPrEx>
        <w:tc>
          <w:tcPr>
            <w:tcW w:w="2179" w:type="dxa"/>
            <w:shd w:val="clear" w:color="auto" w:fill="auto"/>
          </w:tcPr>
          <w:p w14:paraId="667D4C3D" w14:textId="7BFC8DA7" w:rsidR="00CE79FD" w:rsidRPr="00CE79FD" w:rsidRDefault="00CE79FD" w:rsidP="00CE79FD">
            <w:pPr>
              <w:ind w:firstLine="0"/>
            </w:pPr>
            <w:r>
              <w:t>Collins</w:t>
            </w:r>
          </w:p>
        </w:tc>
        <w:tc>
          <w:tcPr>
            <w:tcW w:w="2179" w:type="dxa"/>
            <w:shd w:val="clear" w:color="auto" w:fill="auto"/>
          </w:tcPr>
          <w:p w14:paraId="6FE2B040" w14:textId="22D32BB7" w:rsidR="00CE79FD" w:rsidRPr="00CE79FD" w:rsidRDefault="00CE79FD" w:rsidP="00CE79FD">
            <w:pPr>
              <w:ind w:firstLine="0"/>
            </w:pPr>
            <w:r>
              <w:t>B. L. Cox</w:t>
            </w:r>
          </w:p>
        </w:tc>
        <w:tc>
          <w:tcPr>
            <w:tcW w:w="2180" w:type="dxa"/>
            <w:shd w:val="clear" w:color="auto" w:fill="auto"/>
          </w:tcPr>
          <w:p w14:paraId="66907D43" w14:textId="1A40E2A0" w:rsidR="00CE79FD" w:rsidRPr="00CE79FD" w:rsidRDefault="00CE79FD" w:rsidP="00CE79FD">
            <w:pPr>
              <w:ind w:firstLine="0"/>
            </w:pPr>
            <w:r>
              <w:t>Crawford</w:t>
            </w:r>
          </w:p>
        </w:tc>
      </w:tr>
      <w:tr w:rsidR="00CE79FD" w:rsidRPr="00CE79FD" w14:paraId="09C7D77F" w14:textId="77777777" w:rsidTr="00CE79FD">
        <w:tblPrEx>
          <w:jc w:val="left"/>
        </w:tblPrEx>
        <w:tc>
          <w:tcPr>
            <w:tcW w:w="2179" w:type="dxa"/>
            <w:shd w:val="clear" w:color="auto" w:fill="auto"/>
          </w:tcPr>
          <w:p w14:paraId="4F7629B1" w14:textId="4642D11E" w:rsidR="00CE79FD" w:rsidRPr="00CE79FD" w:rsidRDefault="00CE79FD" w:rsidP="00CE79FD">
            <w:pPr>
              <w:ind w:firstLine="0"/>
            </w:pPr>
            <w:r>
              <w:t>Cromer</w:t>
            </w:r>
          </w:p>
        </w:tc>
        <w:tc>
          <w:tcPr>
            <w:tcW w:w="2179" w:type="dxa"/>
            <w:shd w:val="clear" w:color="auto" w:fill="auto"/>
          </w:tcPr>
          <w:p w14:paraId="032A4F2F" w14:textId="0C5D4032" w:rsidR="00CE79FD" w:rsidRPr="00CE79FD" w:rsidRDefault="00CE79FD" w:rsidP="00CE79FD">
            <w:pPr>
              <w:ind w:firstLine="0"/>
            </w:pPr>
            <w:r>
              <w:t>Davis</w:t>
            </w:r>
          </w:p>
        </w:tc>
        <w:tc>
          <w:tcPr>
            <w:tcW w:w="2180" w:type="dxa"/>
            <w:shd w:val="clear" w:color="auto" w:fill="auto"/>
          </w:tcPr>
          <w:p w14:paraId="092C766D" w14:textId="70747EE6" w:rsidR="00CE79FD" w:rsidRPr="00CE79FD" w:rsidRDefault="00CE79FD" w:rsidP="00CE79FD">
            <w:pPr>
              <w:ind w:firstLine="0"/>
            </w:pPr>
            <w:r>
              <w:t>Dillard</w:t>
            </w:r>
          </w:p>
        </w:tc>
      </w:tr>
      <w:tr w:rsidR="00CE79FD" w:rsidRPr="00CE79FD" w14:paraId="7FCC9DAA" w14:textId="77777777" w:rsidTr="00CE79FD">
        <w:tblPrEx>
          <w:jc w:val="left"/>
        </w:tblPrEx>
        <w:tc>
          <w:tcPr>
            <w:tcW w:w="2179" w:type="dxa"/>
            <w:shd w:val="clear" w:color="auto" w:fill="auto"/>
          </w:tcPr>
          <w:p w14:paraId="52A2C777" w14:textId="40353B5C" w:rsidR="00CE79FD" w:rsidRPr="00CE79FD" w:rsidRDefault="00CE79FD" w:rsidP="00CE79FD">
            <w:pPr>
              <w:ind w:firstLine="0"/>
            </w:pPr>
            <w:r>
              <w:t>Duncan</w:t>
            </w:r>
          </w:p>
        </w:tc>
        <w:tc>
          <w:tcPr>
            <w:tcW w:w="2179" w:type="dxa"/>
            <w:shd w:val="clear" w:color="auto" w:fill="auto"/>
          </w:tcPr>
          <w:p w14:paraId="49CB14D9" w14:textId="5533115C" w:rsidR="00CE79FD" w:rsidRPr="00CE79FD" w:rsidRDefault="00CE79FD" w:rsidP="00CE79FD">
            <w:pPr>
              <w:ind w:firstLine="0"/>
            </w:pPr>
            <w:r>
              <w:t>Erickson</w:t>
            </w:r>
          </w:p>
        </w:tc>
        <w:tc>
          <w:tcPr>
            <w:tcW w:w="2180" w:type="dxa"/>
            <w:shd w:val="clear" w:color="auto" w:fill="auto"/>
          </w:tcPr>
          <w:p w14:paraId="0EEB9C01" w14:textId="232DE791" w:rsidR="00CE79FD" w:rsidRPr="00CE79FD" w:rsidRDefault="00CE79FD" w:rsidP="00CE79FD">
            <w:pPr>
              <w:ind w:firstLine="0"/>
            </w:pPr>
            <w:r>
              <w:t>Forrest</w:t>
            </w:r>
          </w:p>
        </w:tc>
      </w:tr>
      <w:tr w:rsidR="00CE79FD" w:rsidRPr="00CE79FD" w14:paraId="4A529B91" w14:textId="77777777" w:rsidTr="00CE79FD">
        <w:tblPrEx>
          <w:jc w:val="left"/>
        </w:tblPrEx>
        <w:tc>
          <w:tcPr>
            <w:tcW w:w="2179" w:type="dxa"/>
            <w:shd w:val="clear" w:color="auto" w:fill="auto"/>
          </w:tcPr>
          <w:p w14:paraId="67C971A6" w14:textId="331963CB" w:rsidR="00CE79FD" w:rsidRPr="00CE79FD" w:rsidRDefault="00CE79FD" w:rsidP="00CE79FD">
            <w:pPr>
              <w:ind w:firstLine="0"/>
            </w:pPr>
            <w:r>
              <w:t>Gagnon</w:t>
            </w:r>
          </w:p>
        </w:tc>
        <w:tc>
          <w:tcPr>
            <w:tcW w:w="2179" w:type="dxa"/>
            <w:shd w:val="clear" w:color="auto" w:fill="auto"/>
          </w:tcPr>
          <w:p w14:paraId="3619E6EA" w14:textId="70162C79" w:rsidR="00CE79FD" w:rsidRPr="00CE79FD" w:rsidRDefault="00CE79FD" w:rsidP="00CE79FD">
            <w:pPr>
              <w:ind w:firstLine="0"/>
            </w:pPr>
            <w:r>
              <w:t>Garvin</w:t>
            </w:r>
          </w:p>
        </w:tc>
        <w:tc>
          <w:tcPr>
            <w:tcW w:w="2180" w:type="dxa"/>
            <w:shd w:val="clear" w:color="auto" w:fill="auto"/>
          </w:tcPr>
          <w:p w14:paraId="1ABC7148" w14:textId="1DB513F9" w:rsidR="00CE79FD" w:rsidRPr="00CE79FD" w:rsidRDefault="00CE79FD" w:rsidP="00CE79FD">
            <w:pPr>
              <w:ind w:firstLine="0"/>
            </w:pPr>
            <w:r>
              <w:t>Gibson</w:t>
            </w:r>
          </w:p>
        </w:tc>
      </w:tr>
      <w:tr w:rsidR="00CE79FD" w:rsidRPr="00CE79FD" w14:paraId="32BCCC5A" w14:textId="77777777" w:rsidTr="00CE79FD">
        <w:tblPrEx>
          <w:jc w:val="left"/>
        </w:tblPrEx>
        <w:tc>
          <w:tcPr>
            <w:tcW w:w="2179" w:type="dxa"/>
            <w:shd w:val="clear" w:color="auto" w:fill="auto"/>
          </w:tcPr>
          <w:p w14:paraId="5E26DD4B" w14:textId="46CBEE3B" w:rsidR="00CE79FD" w:rsidRPr="00CE79FD" w:rsidRDefault="00CE79FD" w:rsidP="00CE79FD">
            <w:pPr>
              <w:ind w:firstLine="0"/>
            </w:pPr>
            <w:r>
              <w:t>Gilliam</w:t>
            </w:r>
          </w:p>
        </w:tc>
        <w:tc>
          <w:tcPr>
            <w:tcW w:w="2179" w:type="dxa"/>
            <w:shd w:val="clear" w:color="auto" w:fill="auto"/>
          </w:tcPr>
          <w:p w14:paraId="14047B5D" w14:textId="187F1ECF" w:rsidR="00CE79FD" w:rsidRPr="00CE79FD" w:rsidRDefault="00CE79FD" w:rsidP="00CE79FD">
            <w:pPr>
              <w:ind w:firstLine="0"/>
            </w:pPr>
            <w:r>
              <w:t>Gilliard</w:t>
            </w:r>
          </w:p>
        </w:tc>
        <w:tc>
          <w:tcPr>
            <w:tcW w:w="2180" w:type="dxa"/>
            <w:shd w:val="clear" w:color="auto" w:fill="auto"/>
          </w:tcPr>
          <w:p w14:paraId="0AFD4E98" w14:textId="5FCDA8B7" w:rsidR="00CE79FD" w:rsidRPr="00CE79FD" w:rsidRDefault="00CE79FD" w:rsidP="00CE79FD">
            <w:pPr>
              <w:ind w:firstLine="0"/>
            </w:pPr>
            <w:r>
              <w:t>Gilreath</w:t>
            </w:r>
          </w:p>
        </w:tc>
      </w:tr>
      <w:tr w:rsidR="00CE79FD" w:rsidRPr="00CE79FD" w14:paraId="2341829E" w14:textId="77777777" w:rsidTr="00CE79FD">
        <w:tblPrEx>
          <w:jc w:val="left"/>
        </w:tblPrEx>
        <w:tc>
          <w:tcPr>
            <w:tcW w:w="2179" w:type="dxa"/>
            <w:shd w:val="clear" w:color="auto" w:fill="auto"/>
          </w:tcPr>
          <w:p w14:paraId="0FF855D7" w14:textId="6FCE5330" w:rsidR="00CE79FD" w:rsidRPr="00CE79FD" w:rsidRDefault="00CE79FD" w:rsidP="00CE79FD">
            <w:pPr>
              <w:ind w:firstLine="0"/>
            </w:pPr>
            <w:r>
              <w:t>Govan</w:t>
            </w:r>
          </w:p>
        </w:tc>
        <w:tc>
          <w:tcPr>
            <w:tcW w:w="2179" w:type="dxa"/>
            <w:shd w:val="clear" w:color="auto" w:fill="auto"/>
          </w:tcPr>
          <w:p w14:paraId="4501D4F9" w14:textId="595A490E" w:rsidR="00CE79FD" w:rsidRPr="00CE79FD" w:rsidRDefault="00CE79FD" w:rsidP="00CE79FD">
            <w:pPr>
              <w:ind w:firstLine="0"/>
            </w:pPr>
            <w:r>
              <w:t>Grant</w:t>
            </w:r>
          </w:p>
        </w:tc>
        <w:tc>
          <w:tcPr>
            <w:tcW w:w="2180" w:type="dxa"/>
            <w:shd w:val="clear" w:color="auto" w:fill="auto"/>
          </w:tcPr>
          <w:p w14:paraId="72543350" w14:textId="77B17839" w:rsidR="00CE79FD" w:rsidRPr="00CE79FD" w:rsidRDefault="00CE79FD" w:rsidP="00CE79FD">
            <w:pPr>
              <w:ind w:firstLine="0"/>
            </w:pPr>
            <w:r>
              <w:t>Guest</w:t>
            </w:r>
          </w:p>
        </w:tc>
      </w:tr>
      <w:tr w:rsidR="00CE79FD" w:rsidRPr="00CE79FD" w14:paraId="41027460" w14:textId="77777777" w:rsidTr="00CE79FD">
        <w:tblPrEx>
          <w:jc w:val="left"/>
        </w:tblPrEx>
        <w:tc>
          <w:tcPr>
            <w:tcW w:w="2179" w:type="dxa"/>
            <w:shd w:val="clear" w:color="auto" w:fill="auto"/>
          </w:tcPr>
          <w:p w14:paraId="233CB94C" w14:textId="6E5E1040" w:rsidR="00CE79FD" w:rsidRPr="00CE79FD" w:rsidRDefault="00CE79FD" w:rsidP="00CE79FD">
            <w:pPr>
              <w:ind w:firstLine="0"/>
            </w:pPr>
            <w:r>
              <w:t>Guffey</w:t>
            </w:r>
          </w:p>
        </w:tc>
        <w:tc>
          <w:tcPr>
            <w:tcW w:w="2179" w:type="dxa"/>
            <w:shd w:val="clear" w:color="auto" w:fill="auto"/>
          </w:tcPr>
          <w:p w14:paraId="6B9D608A" w14:textId="29A256AC" w:rsidR="00CE79FD" w:rsidRPr="00CE79FD" w:rsidRDefault="00CE79FD" w:rsidP="00CE79FD">
            <w:pPr>
              <w:ind w:firstLine="0"/>
            </w:pPr>
            <w:r>
              <w:t>Haddon</w:t>
            </w:r>
          </w:p>
        </w:tc>
        <w:tc>
          <w:tcPr>
            <w:tcW w:w="2180" w:type="dxa"/>
            <w:shd w:val="clear" w:color="auto" w:fill="auto"/>
          </w:tcPr>
          <w:p w14:paraId="0F8D765D" w14:textId="53E3BBDB" w:rsidR="00CE79FD" w:rsidRPr="00CE79FD" w:rsidRDefault="00CE79FD" w:rsidP="00CE79FD">
            <w:pPr>
              <w:ind w:firstLine="0"/>
            </w:pPr>
            <w:r>
              <w:t>Hager</w:t>
            </w:r>
          </w:p>
        </w:tc>
      </w:tr>
      <w:tr w:rsidR="00CE79FD" w:rsidRPr="00CE79FD" w14:paraId="533117EE" w14:textId="77777777" w:rsidTr="00CE79FD">
        <w:tblPrEx>
          <w:jc w:val="left"/>
        </w:tblPrEx>
        <w:tc>
          <w:tcPr>
            <w:tcW w:w="2179" w:type="dxa"/>
            <w:shd w:val="clear" w:color="auto" w:fill="auto"/>
          </w:tcPr>
          <w:p w14:paraId="16374F42" w14:textId="62AAA350" w:rsidR="00CE79FD" w:rsidRPr="00CE79FD" w:rsidRDefault="00CE79FD" w:rsidP="00CE79FD">
            <w:pPr>
              <w:ind w:firstLine="0"/>
            </w:pPr>
            <w:r>
              <w:t>Harris</w:t>
            </w:r>
          </w:p>
        </w:tc>
        <w:tc>
          <w:tcPr>
            <w:tcW w:w="2179" w:type="dxa"/>
            <w:shd w:val="clear" w:color="auto" w:fill="auto"/>
          </w:tcPr>
          <w:p w14:paraId="62E85C49" w14:textId="47481D56" w:rsidR="00CE79FD" w:rsidRPr="00CE79FD" w:rsidRDefault="00CE79FD" w:rsidP="00CE79FD">
            <w:pPr>
              <w:ind w:firstLine="0"/>
            </w:pPr>
            <w:r>
              <w:t>Hart</w:t>
            </w:r>
          </w:p>
        </w:tc>
        <w:tc>
          <w:tcPr>
            <w:tcW w:w="2180" w:type="dxa"/>
            <w:shd w:val="clear" w:color="auto" w:fill="auto"/>
          </w:tcPr>
          <w:p w14:paraId="07293709" w14:textId="349A4DF3" w:rsidR="00CE79FD" w:rsidRPr="00CE79FD" w:rsidRDefault="00CE79FD" w:rsidP="00CE79FD">
            <w:pPr>
              <w:ind w:firstLine="0"/>
            </w:pPr>
            <w:r>
              <w:t>Hartnett</w:t>
            </w:r>
          </w:p>
        </w:tc>
      </w:tr>
      <w:tr w:rsidR="00CE79FD" w:rsidRPr="00CE79FD" w14:paraId="1C8F3256" w14:textId="77777777" w:rsidTr="00CE79FD">
        <w:tblPrEx>
          <w:jc w:val="left"/>
        </w:tblPrEx>
        <w:tc>
          <w:tcPr>
            <w:tcW w:w="2179" w:type="dxa"/>
            <w:shd w:val="clear" w:color="auto" w:fill="auto"/>
          </w:tcPr>
          <w:p w14:paraId="1D6FE020" w14:textId="1EAD37B9" w:rsidR="00CE79FD" w:rsidRPr="00CE79FD" w:rsidRDefault="00CE79FD" w:rsidP="00CE79FD">
            <w:pPr>
              <w:ind w:firstLine="0"/>
            </w:pPr>
            <w:r>
              <w:t>Hartz</w:t>
            </w:r>
          </w:p>
        </w:tc>
        <w:tc>
          <w:tcPr>
            <w:tcW w:w="2179" w:type="dxa"/>
            <w:shd w:val="clear" w:color="auto" w:fill="auto"/>
          </w:tcPr>
          <w:p w14:paraId="67F5FD38" w14:textId="763F82E1" w:rsidR="00CE79FD" w:rsidRPr="00CE79FD" w:rsidRDefault="00CE79FD" w:rsidP="00CE79FD">
            <w:pPr>
              <w:ind w:firstLine="0"/>
            </w:pPr>
            <w:r>
              <w:t>Hayes</w:t>
            </w:r>
          </w:p>
        </w:tc>
        <w:tc>
          <w:tcPr>
            <w:tcW w:w="2180" w:type="dxa"/>
            <w:shd w:val="clear" w:color="auto" w:fill="auto"/>
          </w:tcPr>
          <w:p w14:paraId="63004620" w14:textId="7D8CE74C" w:rsidR="00CE79FD" w:rsidRPr="00CE79FD" w:rsidRDefault="00CE79FD" w:rsidP="00CE79FD">
            <w:pPr>
              <w:ind w:firstLine="0"/>
            </w:pPr>
            <w:r>
              <w:t>Henderson-Myers</w:t>
            </w:r>
          </w:p>
        </w:tc>
      </w:tr>
      <w:tr w:rsidR="00CE79FD" w:rsidRPr="00CE79FD" w14:paraId="7F32AFDF" w14:textId="77777777" w:rsidTr="00CE79FD">
        <w:tblPrEx>
          <w:jc w:val="left"/>
        </w:tblPrEx>
        <w:tc>
          <w:tcPr>
            <w:tcW w:w="2179" w:type="dxa"/>
            <w:shd w:val="clear" w:color="auto" w:fill="auto"/>
          </w:tcPr>
          <w:p w14:paraId="3C8AD89F" w14:textId="21924EAA" w:rsidR="00CE79FD" w:rsidRPr="00CE79FD" w:rsidRDefault="00CE79FD" w:rsidP="00CE79FD">
            <w:pPr>
              <w:ind w:firstLine="0"/>
            </w:pPr>
            <w:r>
              <w:t>Herbkersman</w:t>
            </w:r>
          </w:p>
        </w:tc>
        <w:tc>
          <w:tcPr>
            <w:tcW w:w="2179" w:type="dxa"/>
            <w:shd w:val="clear" w:color="auto" w:fill="auto"/>
          </w:tcPr>
          <w:p w14:paraId="35A51B43" w14:textId="04E09392" w:rsidR="00CE79FD" w:rsidRPr="00CE79FD" w:rsidRDefault="00CE79FD" w:rsidP="00CE79FD">
            <w:pPr>
              <w:ind w:firstLine="0"/>
            </w:pPr>
            <w:r>
              <w:t>Hewitt</w:t>
            </w:r>
          </w:p>
        </w:tc>
        <w:tc>
          <w:tcPr>
            <w:tcW w:w="2180" w:type="dxa"/>
            <w:shd w:val="clear" w:color="auto" w:fill="auto"/>
          </w:tcPr>
          <w:p w14:paraId="1A13A877" w14:textId="368A0A47" w:rsidR="00CE79FD" w:rsidRPr="00CE79FD" w:rsidRDefault="00CE79FD" w:rsidP="00CE79FD">
            <w:pPr>
              <w:ind w:firstLine="0"/>
            </w:pPr>
            <w:r>
              <w:t>Hiott</w:t>
            </w:r>
          </w:p>
        </w:tc>
      </w:tr>
      <w:tr w:rsidR="00CE79FD" w:rsidRPr="00CE79FD" w14:paraId="5BE012C0" w14:textId="77777777" w:rsidTr="00CE79FD">
        <w:tblPrEx>
          <w:jc w:val="left"/>
        </w:tblPrEx>
        <w:tc>
          <w:tcPr>
            <w:tcW w:w="2179" w:type="dxa"/>
            <w:shd w:val="clear" w:color="auto" w:fill="auto"/>
          </w:tcPr>
          <w:p w14:paraId="56920BA0" w14:textId="68B90F25" w:rsidR="00CE79FD" w:rsidRPr="00CE79FD" w:rsidRDefault="00CE79FD" w:rsidP="00CE79FD">
            <w:pPr>
              <w:ind w:firstLine="0"/>
            </w:pPr>
            <w:r>
              <w:t>Holman</w:t>
            </w:r>
          </w:p>
        </w:tc>
        <w:tc>
          <w:tcPr>
            <w:tcW w:w="2179" w:type="dxa"/>
            <w:shd w:val="clear" w:color="auto" w:fill="auto"/>
          </w:tcPr>
          <w:p w14:paraId="3BD4DEA7" w14:textId="1E86F7FA" w:rsidR="00CE79FD" w:rsidRPr="00CE79FD" w:rsidRDefault="00CE79FD" w:rsidP="00CE79FD">
            <w:pPr>
              <w:ind w:firstLine="0"/>
            </w:pPr>
            <w:r>
              <w:t>Hosey</w:t>
            </w:r>
          </w:p>
        </w:tc>
        <w:tc>
          <w:tcPr>
            <w:tcW w:w="2180" w:type="dxa"/>
            <w:shd w:val="clear" w:color="auto" w:fill="auto"/>
          </w:tcPr>
          <w:p w14:paraId="706E8B3A" w14:textId="3AE3FD20" w:rsidR="00CE79FD" w:rsidRPr="00CE79FD" w:rsidRDefault="00CE79FD" w:rsidP="00CE79FD">
            <w:pPr>
              <w:ind w:firstLine="0"/>
            </w:pPr>
            <w:r>
              <w:t>Howard</w:t>
            </w:r>
          </w:p>
        </w:tc>
      </w:tr>
      <w:tr w:rsidR="00CE79FD" w:rsidRPr="00CE79FD" w14:paraId="6148BAAA" w14:textId="77777777" w:rsidTr="00CE79FD">
        <w:tblPrEx>
          <w:jc w:val="left"/>
        </w:tblPrEx>
        <w:tc>
          <w:tcPr>
            <w:tcW w:w="2179" w:type="dxa"/>
            <w:shd w:val="clear" w:color="auto" w:fill="auto"/>
          </w:tcPr>
          <w:p w14:paraId="3E3C3222" w14:textId="57727D28" w:rsidR="00CE79FD" w:rsidRPr="00CE79FD" w:rsidRDefault="00CE79FD" w:rsidP="00CE79FD">
            <w:pPr>
              <w:ind w:firstLine="0"/>
            </w:pPr>
            <w:r>
              <w:t>Huff</w:t>
            </w:r>
          </w:p>
        </w:tc>
        <w:tc>
          <w:tcPr>
            <w:tcW w:w="2179" w:type="dxa"/>
            <w:shd w:val="clear" w:color="auto" w:fill="auto"/>
          </w:tcPr>
          <w:p w14:paraId="265C08C9" w14:textId="5E383AC6" w:rsidR="00CE79FD" w:rsidRPr="00CE79FD" w:rsidRDefault="00CE79FD" w:rsidP="00CE79FD">
            <w:pPr>
              <w:ind w:firstLine="0"/>
            </w:pPr>
            <w:r>
              <w:t>J. E. Johnson</w:t>
            </w:r>
          </w:p>
        </w:tc>
        <w:tc>
          <w:tcPr>
            <w:tcW w:w="2180" w:type="dxa"/>
            <w:shd w:val="clear" w:color="auto" w:fill="auto"/>
          </w:tcPr>
          <w:p w14:paraId="33C9D6F8" w14:textId="2E33B691" w:rsidR="00CE79FD" w:rsidRPr="00CE79FD" w:rsidRDefault="00CE79FD" w:rsidP="00CE79FD">
            <w:pPr>
              <w:ind w:firstLine="0"/>
            </w:pPr>
            <w:r>
              <w:t>J. L. Johnson</w:t>
            </w:r>
          </w:p>
        </w:tc>
      </w:tr>
      <w:tr w:rsidR="00CE79FD" w:rsidRPr="00CE79FD" w14:paraId="6D303107" w14:textId="77777777" w:rsidTr="00CE79FD">
        <w:tblPrEx>
          <w:jc w:val="left"/>
        </w:tblPrEx>
        <w:tc>
          <w:tcPr>
            <w:tcW w:w="2179" w:type="dxa"/>
            <w:shd w:val="clear" w:color="auto" w:fill="auto"/>
          </w:tcPr>
          <w:p w14:paraId="3E2DEC0B" w14:textId="10EF9D17" w:rsidR="00CE79FD" w:rsidRPr="00CE79FD" w:rsidRDefault="00CE79FD" w:rsidP="00CE79FD">
            <w:pPr>
              <w:ind w:firstLine="0"/>
            </w:pPr>
            <w:r>
              <w:t>Jones</w:t>
            </w:r>
          </w:p>
        </w:tc>
        <w:tc>
          <w:tcPr>
            <w:tcW w:w="2179" w:type="dxa"/>
            <w:shd w:val="clear" w:color="auto" w:fill="auto"/>
          </w:tcPr>
          <w:p w14:paraId="02C52523" w14:textId="536A289C" w:rsidR="00CE79FD" w:rsidRPr="00CE79FD" w:rsidRDefault="00CE79FD" w:rsidP="00CE79FD">
            <w:pPr>
              <w:ind w:firstLine="0"/>
            </w:pPr>
            <w:r>
              <w:t>Jordan</w:t>
            </w:r>
          </w:p>
        </w:tc>
        <w:tc>
          <w:tcPr>
            <w:tcW w:w="2180" w:type="dxa"/>
            <w:shd w:val="clear" w:color="auto" w:fill="auto"/>
          </w:tcPr>
          <w:p w14:paraId="602E5999" w14:textId="2AA4DDC9" w:rsidR="00CE79FD" w:rsidRPr="00CE79FD" w:rsidRDefault="00CE79FD" w:rsidP="00CE79FD">
            <w:pPr>
              <w:ind w:firstLine="0"/>
            </w:pPr>
            <w:r>
              <w:t>King</w:t>
            </w:r>
          </w:p>
        </w:tc>
      </w:tr>
      <w:tr w:rsidR="00CE79FD" w:rsidRPr="00CE79FD" w14:paraId="16D95F77" w14:textId="77777777" w:rsidTr="00CE79FD">
        <w:tblPrEx>
          <w:jc w:val="left"/>
        </w:tblPrEx>
        <w:tc>
          <w:tcPr>
            <w:tcW w:w="2179" w:type="dxa"/>
            <w:shd w:val="clear" w:color="auto" w:fill="auto"/>
          </w:tcPr>
          <w:p w14:paraId="6CD5C058" w14:textId="11DD3E31" w:rsidR="00CE79FD" w:rsidRPr="00CE79FD" w:rsidRDefault="00CE79FD" w:rsidP="00CE79FD">
            <w:pPr>
              <w:ind w:firstLine="0"/>
            </w:pPr>
            <w:r>
              <w:t>Kirby</w:t>
            </w:r>
          </w:p>
        </w:tc>
        <w:tc>
          <w:tcPr>
            <w:tcW w:w="2179" w:type="dxa"/>
            <w:shd w:val="clear" w:color="auto" w:fill="auto"/>
          </w:tcPr>
          <w:p w14:paraId="5F40D1E6" w14:textId="6FA78CEE" w:rsidR="00CE79FD" w:rsidRPr="00CE79FD" w:rsidRDefault="00CE79FD" w:rsidP="00CE79FD">
            <w:pPr>
              <w:ind w:firstLine="0"/>
            </w:pPr>
            <w:r>
              <w:t>Landing</w:t>
            </w:r>
          </w:p>
        </w:tc>
        <w:tc>
          <w:tcPr>
            <w:tcW w:w="2180" w:type="dxa"/>
            <w:shd w:val="clear" w:color="auto" w:fill="auto"/>
          </w:tcPr>
          <w:p w14:paraId="54C14DFA" w14:textId="09D669F8" w:rsidR="00CE79FD" w:rsidRPr="00CE79FD" w:rsidRDefault="00CE79FD" w:rsidP="00CE79FD">
            <w:pPr>
              <w:ind w:firstLine="0"/>
            </w:pPr>
            <w:r>
              <w:t>Lawson</w:t>
            </w:r>
          </w:p>
        </w:tc>
      </w:tr>
      <w:tr w:rsidR="00CE79FD" w:rsidRPr="00CE79FD" w14:paraId="1ED1410D" w14:textId="77777777" w:rsidTr="00CE79FD">
        <w:tblPrEx>
          <w:jc w:val="left"/>
        </w:tblPrEx>
        <w:tc>
          <w:tcPr>
            <w:tcW w:w="2179" w:type="dxa"/>
            <w:shd w:val="clear" w:color="auto" w:fill="auto"/>
          </w:tcPr>
          <w:p w14:paraId="2C30246F" w14:textId="01AC0AF7" w:rsidR="00CE79FD" w:rsidRPr="00CE79FD" w:rsidRDefault="00CE79FD" w:rsidP="00CE79FD">
            <w:pPr>
              <w:ind w:firstLine="0"/>
            </w:pPr>
            <w:r>
              <w:t>Ligon</w:t>
            </w:r>
          </w:p>
        </w:tc>
        <w:tc>
          <w:tcPr>
            <w:tcW w:w="2179" w:type="dxa"/>
            <w:shd w:val="clear" w:color="auto" w:fill="auto"/>
          </w:tcPr>
          <w:p w14:paraId="4DF285BF" w14:textId="402D5E3A" w:rsidR="00CE79FD" w:rsidRPr="00CE79FD" w:rsidRDefault="00CE79FD" w:rsidP="00CE79FD">
            <w:pPr>
              <w:ind w:firstLine="0"/>
            </w:pPr>
            <w:r>
              <w:t>Long</w:t>
            </w:r>
          </w:p>
        </w:tc>
        <w:tc>
          <w:tcPr>
            <w:tcW w:w="2180" w:type="dxa"/>
            <w:shd w:val="clear" w:color="auto" w:fill="auto"/>
          </w:tcPr>
          <w:p w14:paraId="6C01DEE7" w14:textId="2784AF44" w:rsidR="00CE79FD" w:rsidRPr="00CE79FD" w:rsidRDefault="00CE79FD" w:rsidP="00CE79FD">
            <w:pPr>
              <w:ind w:firstLine="0"/>
            </w:pPr>
            <w:r>
              <w:t>Lowe</w:t>
            </w:r>
          </w:p>
        </w:tc>
      </w:tr>
      <w:tr w:rsidR="00CE79FD" w:rsidRPr="00CE79FD" w14:paraId="6DCB8748" w14:textId="77777777" w:rsidTr="00CE79FD">
        <w:tblPrEx>
          <w:jc w:val="left"/>
        </w:tblPrEx>
        <w:tc>
          <w:tcPr>
            <w:tcW w:w="2179" w:type="dxa"/>
            <w:shd w:val="clear" w:color="auto" w:fill="auto"/>
          </w:tcPr>
          <w:p w14:paraId="5CB95062" w14:textId="2844862B" w:rsidR="00CE79FD" w:rsidRPr="00CE79FD" w:rsidRDefault="00CE79FD" w:rsidP="00CE79FD">
            <w:pPr>
              <w:ind w:firstLine="0"/>
            </w:pPr>
            <w:r>
              <w:t>Luck</w:t>
            </w:r>
          </w:p>
        </w:tc>
        <w:tc>
          <w:tcPr>
            <w:tcW w:w="2179" w:type="dxa"/>
            <w:shd w:val="clear" w:color="auto" w:fill="auto"/>
          </w:tcPr>
          <w:p w14:paraId="4C4DB670" w14:textId="67DBD784" w:rsidR="00CE79FD" w:rsidRPr="00CE79FD" w:rsidRDefault="00CE79FD" w:rsidP="00CE79FD">
            <w:pPr>
              <w:ind w:firstLine="0"/>
            </w:pPr>
            <w:r>
              <w:t>Magnuson</w:t>
            </w:r>
          </w:p>
        </w:tc>
        <w:tc>
          <w:tcPr>
            <w:tcW w:w="2180" w:type="dxa"/>
            <w:shd w:val="clear" w:color="auto" w:fill="auto"/>
          </w:tcPr>
          <w:p w14:paraId="5C5CC3AC" w14:textId="77E7D01F" w:rsidR="00CE79FD" w:rsidRPr="00CE79FD" w:rsidRDefault="00CE79FD" w:rsidP="00CE79FD">
            <w:pPr>
              <w:ind w:firstLine="0"/>
            </w:pPr>
            <w:r>
              <w:t>Martin</w:t>
            </w:r>
          </w:p>
        </w:tc>
      </w:tr>
      <w:tr w:rsidR="00CE79FD" w:rsidRPr="00CE79FD" w14:paraId="6E6CB9F2" w14:textId="77777777" w:rsidTr="00CE79FD">
        <w:tblPrEx>
          <w:jc w:val="left"/>
        </w:tblPrEx>
        <w:tc>
          <w:tcPr>
            <w:tcW w:w="2179" w:type="dxa"/>
            <w:shd w:val="clear" w:color="auto" w:fill="auto"/>
          </w:tcPr>
          <w:p w14:paraId="3411C147" w14:textId="1328280E" w:rsidR="00CE79FD" w:rsidRPr="00CE79FD" w:rsidRDefault="00CE79FD" w:rsidP="00CE79FD">
            <w:pPr>
              <w:ind w:firstLine="0"/>
            </w:pPr>
            <w:r>
              <w:t>May</w:t>
            </w:r>
          </w:p>
        </w:tc>
        <w:tc>
          <w:tcPr>
            <w:tcW w:w="2179" w:type="dxa"/>
            <w:shd w:val="clear" w:color="auto" w:fill="auto"/>
          </w:tcPr>
          <w:p w14:paraId="28309ED4" w14:textId="06955F0E" w:rsidR="00CE79FD" w:rsidRPr="00CE79FD" w:rsidRDefault="00CE79FD" w:rsidP="00CE79FD">
            <w:pPr>
              <w:ind w:firstLine="0"/>
            </w:pPr>
            <w:r>
              <w:t>McCabe</w:t>
            </w:r>
          </w:p>
        </w:tc>
        <w:tc>
          <w:tcPr>
            <w:tcW w:w="2180" w:type="dxa"/>
            <w:shd w:val="clear" w:color="auto" w:fill="auto"/>
          </w:tcPr>
          <w:p w14:paraId="6C4A0347" w14:textId="2B6C57E1" w:rsidR="00CE79FD" w:rsidRPr="00CE79FD" w:rsidRDefault="00CE79FD" w:rsidP="00CE79FD">
            <w:pPr>
              <w:ind w:firstLine="0"/>
            </w:pPr>
            <w:r>
              <w:t>McCravy</w:t>
            </w:r>
          </w:p>
        </w:tc>
      </w:tr>
      <w:tr w:rsidR="00CE79FD" w:rsidRPr="00CE79FD" w14:paraId="627C84CF" w14:textId="77777777" w:rsidTr="00CE79FD">
        <w:tblPrEx>
          <w:jc w:val="left"/>
        </w:tblPrEx>
        <w:tc>
          <w:tcPr>
            <w:tcW w:w="2179" w:type="dxa"/>
            <w:shd w:val="clear" w:color="auto" w:fill="auto"/>
          </w:tcPr>
          <w:p w14:paraId="5C265C31" w14:textId="76742AA0" w:rsidR="00CE79FD" w:rsidRPr="00CE79FD" w:rsidRDefault="00CE79FD" w:rsidP="00CE79FD">
            <w:pPr>
              <w:ind w:firstLine="0"/>
            </w:pPr>
            <w:r>
              <w:t>McDaniel</w:t>
            </w:r>
          </w:p>
        </w:tc>
        <w:tc>
          <w:tcPr>
            <w:tcW w:w="2179" w:type="dxa"/>
            <w:shd w:val="clear" w:color="auto" w:fill="auto"/>
          </w:tcPr>
          <w:p w14:paraId="46ABB791" w14:textId="61943ECC" w:rsidR="00CE79FD" w:rsidRPr="00CE79FD" w:rsidRDefault="00CE79FD" w:rsidP="00CE79FD">
            <w:pPr>
              <w:ind w:firstLine="0"/>
            </w:pPr>
            <w:r>
              <w:t>McGinnis</w:t>
            </w:r>
          </w:p>
        </w:tc>
        <w:tc>
          <w:tcPr>
            <w:tcW w:w="2180" w:type="dxa"/>
            <w:shd w:val="clear" w:color="auto" w:fill="auto"/>
          </w:tcPr>
          <w:p w14:paraId="44AE0181" w14:textId="0F3A0FEC" w:rsidR="00CE79FD" w:rsidRPr="00CE79FD" w:rsidRDefault="00CE79FD" w:rsidP="00CE79FD">
            <w:pPr>
              <w:ind w:firstLine="0"/>
            </w:pPr>
            <w:r>
              <w:t>Mitchell</w:t>
            </w:r>
          </w:p>
        </w:tc>
      </w:tr>
      <w:tr w:rsidR="00CE79FD" w:rsidRPr="00CE79FD" w14:paraId="72EA62B3" w14:textId="77777777" w:rsidTr="00CE79FD">
        <w:tblPrEx>
          <w:jc w:val="left"/>
        </w:tblPrEx>
        <w:tc>
          <w:tcPr>
            <w:tcW w:w="2179" w:type="dxa"/>
            <w:shd w:val="clear" w:color="auto" w:fill="auto"/>
          </w:tcPr>
          <w:p w14:paraId="5DFFD5F5" w14:textId="41819538" w:rsidR="00CE79FD" w:rsidRPr="00CE79FD" w:rsidRDefault="00CE79FD" w:rsidP="00CE79FD">
            <w:pPr>
              <w:ind w:firstLine="0"/>
            </w:pPr>
            <w:r>
              <w:t>Montgomery</w:t>
            </w:r>
          </w:p>
        </w:tc>
        <w:tc>
          <w:tcPr>
            <w:tcW w:w="2179" w:type="dxa"/>
            <w:shd w:val="clear" w:color="auto" w:fill="auto"/>
          </w:tcPr>
          <w:p w14:paraId="3AC01343" w14:textId="23465FEF" w:rsidR="00CE79FD" w:rsidRPr="00CE79FD" w:rsidRDefault="00CE79FD" w:rsidP="00CE79FD">
            <w:pPr>
              <w:ind w:firstLine="0"/>
            </w:pPr>
            <w:r>
              <w:t>J. Moore</w:t>
            </w:r>
          </w:p>
        </w:tc>
        <w:tc>
          <w:tcPr>
            <w:tcW w:w="2180" w:type="dxa"/>
            <w:shd w:val="clear" w:color="auto" w:fill="auto"/>
          </w:tcPr>
          <w:p w14:paraId="75AFC375" w14:textId="5DDB1E74" w:rsidR="00CE79FD" w:rsidRPr="00CE79FD" w:rsidRDefault="00CE79FD" w:rsidP="00CE79FD">
            <w:pPr>
              <w:ind w:firstLine="0"/>
            </w:pPr>
            <w:r>
              <w:t>T. Moore</w:t>
            </w:r>
          </w:p>
        </w:tc>
      </w:tr>
      <w:tr w:rsidR="00CE79FD" w:rsidRPr="00CE79FD" w14:paraId="0202A553" w14:textId="77777777" w:rsidTr="00CE79FD">
        <w:tblPrEx>
          <w:jc w:val="left"/>
        </w:tblPrEx>
        <w:tc>
          <w:tcPr>
            <w:tcW w:w="2179" w:type="dxa"/>
            <w:shd w:val="clear" w:color="auto" w:fill="auto"/>
          </w:tcPr>
          <w:p w14:paraId="24D96F54" w14:textId="3A2C1EAF" w:rsidR="00CE79FD" w:rsidRPr="00CE79FD" w:rsidRDefault="00CE79FD" w:rsidP="00CE79FD">
            <w:pPr>
              <w:ind w:firstLine="0"/>
            </w:pPr>
            <w:r>
              <w:t>Morgan</w:t>
            </w:r>
          </w:p>
        </w:tc>
        <w:tc>
          <w:tcPr>
            <w:tcW w:w="2179" w:type="dxa"/>
            <w:shd w:val="clear" w:color="auto" w:fill="auto"/>
          </w:tcPr>
          <w:p w14:paraId="4490BE8F" w14:textId="49A1F18C" w:rsidR="00CE79FD" w:rsidRPr="00CE79FD" w:rsidRDefault="00CE79FD" w:rsidP="00CE79FD">
            <w:pPr>
              <w:ind w:firstLine="0"/>
            </w:pPr>
            <w:r>
              <w:t>Moss</w:t>
            </w:r>
          </w:p>
        </w:tc>
        <w:tc>
          <w:tcPr>
            <w:tcW w:w="2180" w:type="dxa"/>
            <w:shd w:val="clear" w:color="auto" w:fill="auto"/>
          </w:tcPr>
          <w:p w14:paraId="7FEB5401" w14:textId="64BC56C2" w:rsidR="00CE79FD" w:rsidRPr="00CE79FD" w:rsidRDefault="00CE79FD" w:rsidP="00CE79FD">
            <w:pPr>
              <w:ind w:firstLine="0"/>
            </w:pPr>
            <w:r>
              <w:t>W. Newton</w:t>
            </w:r>
          </w:p>
        </w:tc>
      </w:tr>
      <w:tr w:rsidR="00CE79FD" w:rsidRPr="00CE79FD" w14:paraId="4085CABF" w14:textId="77777777" w:rsidTr="00CE79FD">
        <w:tblPrEx>
          <w:jc w:val="left"/>
        </w:tblPrEx>
        <w:tc>
          <w:tcPr>
            <w:tcW w:w="2179" w:type="dxa"/>
            <w:shd w:val="clear" w:color="auto" w:fill="auto"/>
          </w:tcPr>
          <w:p w14:paraId="3A8D177A" w14:textId="28593495" w:rsidR="00CE79FD" w:rsidRPr="00CE79FD" w:rsidRDefault="00CE79FD" w:rsidP="00CE79FD">
            <w:pPr>
              <w:ind w:firstLine="0"/>
            </w:pPr>
            <w:r>
              <w:t>Oremus</w:t>
            </w:r>
          </w:p>
        </w:tc>
        <w:tc>
          <w:tcPr>
            <w:tcW w:w="2179" w:type="dxa"/>
            <w:shd w:val="clear" w:color="auto" w:fill="auto"/>
          </w:tcPr>
          <w:p w14:paraId="51CA713F" w14:textId="01430562" w:rsidR="00CE79FD" w:rsidRPr="00CE79FD" w:rsidRDefault="00CE79FD" w:rsidP="00CE79FD">
            <w:pPr>
              <w:ind w:firstLine="0"/>
            </w:pPr>
            <w:r>
              <w:t>Pace</w:t>
            </w:r>
          </w:p>
        </w:tc>
        <w:tc>
          <w:tcPr>
            <w:tcW w:w="2180" w:type="dxa"/>
            <w:shd w:val="clear" w:color="auto" w:fill="auto"/>
          </w:tcPr>
          <w:p w14:paraId="5E676B21" w14:textId="03323E7F" w:rsidR="00CE79FD" w:rsidRPr="00CE79FD" w:rsidRDefault="00CE79FD" w:rsidP="00CE79FD">
            <w:pPr>
              <w:ind w:firstLine="0"/>
            </w:pPr>
            <w:r>
              <w:t>Pedalino</w:t>
            </w:r>
          </w:p>
        </w:tc>
      </w:tr>
      <w:tr w:rsidR="00CE79FD" w:rsidRPr="00CE79FD" w14:paraId="415674F8" w14:textId="77777777" w:rsidTr="00CE79FD">
        <w:tblPrEx>
          <w:jc w:val="left"/>
        </w:tblPrEx>
        <w:tc>
          <w:tcPr>
            <w:tcW w:w="2179" w:type="dxa"/>
            <w:shd w:val="clear" w:color="auto" w:fill="auto"/>
          </w:tcPr>
          <w:p w14:paraId="67BFE198" w14:textId="399442F7" w:rsidR="00CE79FD" w:rsidRPr="00CE79FD" w:rsidRDefault="00CE79FD" w:rsidP="00CE79FD">
            <w:pPr>
              <w:ind w:firstLine="0"/>
            </w:pPr>
            <w:r>
              <w:t>Pope</w:t>
            </w:r>
          </w:p>
        </w:tc>
        <w:tc>
          <w:tcPr>
            <w:tcW w:w="2179" w:type="dxa"/>
            <w:shd w:val="clear" w:color="auto" w:fill="auto"/>
          </w:tcPr>
          <w:p w14:paraId="473E66C0" w14:textId="07D9BEE2" w:rsidR="00CE79FD" w:rsidRPr="00CE79FD" w:rsidRDefault="00CE79FD" w:rsidP="00CE79FD">
            <w:pPr>
              <w:ind w:firstLine="0"/>
            </w:pPr>
            <w:r>
              <w:t>Rankin</w:t>
            </w:r>
          </w:p>
        </w:tc>
        <w:tc>
          <w:tcPr>
            <w:tcW w:w="2180" w:type="dxa"/>
            <w:shd w:val="clear" w:color="auto" w:fill="auto"/>
          </w:tcPr>
          <w:p w14:paraId="3FF8A81F" w14:textId="477C915C" w:rsidR="00CE79FD" w:rsidRPr="00CE79FD" w:rsidRDefault="00CE79FD" w:rsidP="00CE79FD">
            <w:pPr>
              <w:ind w:firstLine="0"/>
            </w:pPr>
            <w:r>
              <w:t>Reese</w:t>
            </w:r>
          </w:p>
        </w:tc>
      </w:tr>
      <w:tr w:rsidR="00CE79FD" w:rsidRPr="00CE79FD" w14:paraId="648879A0" w14:textId="77777777" w:rsidTr="00CE79FD">
        <w:tblPrEx>
          <w:jc w:val="left"/>
        </w:tblPrEx>
        <w:tc>
          <w:tcPr>
            <w:tcW w:w="2179" w:type="dxa"/>
            <w:shd w:val="clear" w:color="auto" w:fill="auto"/>
          </w:tcPr>
          <w:p w14:paraId="2CD2216A" w14:textId="10E1452D" w:rsidR="00CE79FD" w:rsidRPr="00CE79FD" w:rsidRDefault="00CE79FD" w:rsidP="00CE79FD">
            <w:pPr>
              <w:ind w:firstLine="0"/>
            </w:pPr>
            <w:r>
              <w:t>Rivers</w:t>
            </w:r>
          </w:p>
        </w:tc>
        <w:tc>
          <w:tcPr>
            <w:tcW w:w="2179" w:type="dxa"/>
            <w:shd w:val="clear" w:color="auto" w:fill="auto"/>
          </w:tcPr>
          <w:p w14:paraId="1458B8C0" w14:textId="2D277F27" w:rsidR="00CE79FD" w:rsidRPr="00CE79FD" w:rsidRDefault="00CE79FD" w:rsidP="00CE79FD">
            <w:pPr>
              <w:ind w:firstLine="0"/>
            </w:pPr>
            <w:r>
              <w:t>Robbins</w:t>
            </w:r>
          </w:p>
        </w:tc>
        <w:tc>
          <w:tcPr>
            <w:tcW w:w="2180" w:type="dxa"/>
            <w:shd w:val="clear" w:color="auto" w:fill="auto"/>
          </w:tcPr>
          <w:p w14:paraId="2AB45E0A" w14:textId="5F45D0A9" w:rsidR="00CE79FD" w:rsidRPr="00CE79FD" w:rsidRDefault="00CE79FD" w:rsidP="00CE79FD">
            <w:pPr>
              <w:ind w:firstLine="0"/>
            </w:pPr>
            <w:r>
              <w:t>Rose</w:t>
            </w:r>
          </w:p>
        </w:tc>
      </w:tr>
      <w:tr w:rsidR="00CE79FD" w:rsidRPr="00CE79FD" w14:paraId="1DAC70B4" w14:textId="77777777" w:rsidTr="00CE79FD">
        <w:tblPrEx>
          <w:jc w:val="left"/>
        </w:tblPrEx>
        <w:tc>
          <w:tcPr>
            <w:tcW w:w="2179" w:type="dxa"/>
            <w:shd w:val="clear" w:color="auto" w:fill="auto"/>
          </w:tcPr>
          <w:p w14:paraId="62AEE0B7" w14:textId="1462C6E7" w:rsidR="00CE79FD" w:rsidRPr="00CE79FD" w:rsidRDefault="00CE79FD" w:rsidP="00CE79FD">
            <w:pPr>
              <w:ind w:firstLine="0"/>
            </w:pPr>
            <w:r>
              <w:t>Sanders</w:t>
            </w:r>
          </w:p>
        </w:tc>
        <w:tc>
          <w:tcPr>
            <w:tcW w:w="2179" w:type="dxa"/>
            <w:shd w:val="clear" w:color="auto" w:fill="auto"/>
          </w:tcPr>
          <w:p w14:paraId="69EFB467" w14:textId="2C7547CA" w:rsidR="00CE79FD" w:rsidRPr="00CE79FD" w:rsidRDefault="00CE79FD" w:rsidP="00CE79FD">
            <w:pPr>
              <w:ind w:firstLine="0"/>
            </w:pPr>
            <w:r>
              <w:t>Schuessler</w:t>
            </w:r>
          </w:p>
        </w:tc>
        <w:tc>
          <w:tcPr>
            <w:tcW w:w="2180" w:type="dxa"/>
            <w:shd w:val="clear" w:color="auto" w:fill="auto"/>
          </w:tcPr>
          <w:p w14:paraId="2BE8D126" w14:textId="2A4FC8E1" w:rsidR="00CE79FD" w:rsidRPr="00CE79FD" w:rsidRDefault="00CE79FD" w:rsidP="00CE79FD">
            <w:pPr>
              <w:ind w:firstLine="0"/>
            </w:pPr>
            <w:r>
              <w:t>G. M. Smith</w:t>
            </w:r>
          </w:p>
        </w:tc>
      </w:tr>
      <w:tr w:rsidR="00CE79FD" w:rsidRPr="00CE79FD" w14:paraId="5F36E329" w14:textId="77777777" w:rsidTr="00CE79FD">
        <w:tblPrEx>
          <w:jc w:val="left"/>
        </w:tblPrEx>
        <w:tc>
          <w:tcPr>
            <w:tcW w:w="2179" w:type="dxa"/>
            <w:shd w:val="clear" w:color="auto" w:fill="auto"/>
          </w:tcPr>
          <w:p w14:paraId="7B6C7152" w14:textId="51DA37EE" w:rsidR="00CE79FD" w:rsidRPr="00CE79FD" w:rsidRDefault="00CE79FD" w:rsidP="00CE79FD">
            <w:pPr>
              <w:ind w:firstLine="0"/>
            </w:pPr>
            <w:r>
              <w:t>M. M. Smith</w:t>
            </w:r>
          </w:p>
        </w:tc>
        <w:tc>
          <w:tcPr>
            <w:tcW w:w="2179" w:type="dxa"/>
            <w:shd w:val="clear" w:color="auto" w:fill="auto"/>
          </w:tcPr>
          <w:p w14:paraId="0A443F05" w14:textId="3BA07749" w:rsidR="00CE79FD" w:rsidRPr="00CE79FD" w:rsidRDefault="00CE79FD" w:rsidP="00CE79FD">
            <w:pPr>
              <w:ind w:firstLine="0"/>
            </w:pPr>
            <w:r>
              <w:t>Spann-Wilder</w:t>
            </w:r>
          </w:p>
        </w:tc>
        <w:tc>
          <w:tcPr>
            <w:tcW w:w="2180" w:type="dxa"/>
            <w:shd w:val="clear" w:color="auto" w:fill="auto"/>
          </w:tcPr>
          <w:p w14:paraId="77324967" w14:textId="160CEC7C" w:rsidR="00CE79FD" w:rsidRPr="00CE79FD" w:rsidRDefault="00CE79FD" w:rsidP="00CE79FD">
            <w:pPr>
              <w:ind w:firstLine="0"/>
            </w:pPr>
            <w:r>
              <w:t>Stavrinakis</w:t>
            </w:r>
          </w:p>
        </w:tc>
      </w:tr>
      <w:tr w:rsidR="00CE79FD" w:rsidRPr="00CE79FD" w14:paraId="423298F0" w14:textId="77777777" w:rsidTr="00CE79FD">
        <w:tblPrEx>
          <w:jc w:val="left"/>
        </w:tblPrEx>
        <w:tc>
          <w:tcPr>
            <w:tcW w:w="2179" w:type="dxa"/>
            <w:shd w:val="clear" w:color="auto" w:fill="auto"/>
          </w:tcPr>
          <w:p w14:paraId="57B587B7" w14:textId="08D91709" w:rsidR="00CE79FD" w:rsidRPr="00CE79FD" w:rsidRDefault="00CE79FD" w:rsidP="00CE79FD">
            <w:pPr>
              <w:ind w:firstLine="0"/>
            </w:pPr>
            <w:r>
              <w:t>Taylor</w:t>
            </w:r>
          </w:p>
        </w:tc>
        <w:tc>
          <w:tcPr>
            <w:tcW w:w="2179" w:type="dxa"/>
            <w:shd w:val="clear" w:color="auto" w:fill="auto"/>
          </w:tcPr>
          <w:p w14:paraId="6A245FEE" w14:textId="0B555A69" w:rsidR="00CE79FD" w:rsidRPr="00CE79FD" w:rsidRDefault="00CE79FD" w:rsidP="00CE79FD">
            <w:pPr>
              <w:ind w:firstLine="0"/>
            </w:pPr>
            <w:r>
              <w:t>Teeple</w:t>
            </w:r>
          </w:p>
        </w:tc>
        <w:tc>
          <w:tcPr>
            <w:tcW w:w="2180" w:type="dxa"/>
            <w:shd w:val="clear" w:color="auto" w:fill="auto"/>
          </w:tcPr>
          <w:p w14:paraId="10810F3F" w14:textId="647A3314" w:rsidR="00CE79FD" w:rsidRPr="00CE79FD" w:rsidRDefault="00CE79FD" w:rsidP="00CE79FD">
            <w:pPr>
              <w:ind w:firstLine="0"/>
            </w:pPr>
            <w:r>
              <w:t>Terribile</w:t>
            </w:r>
          </w:p>
        </w:tc>
      </w:tr>
      <w:tr w:rsidR="00CE79FD" w:rsidRPr="00CE79FD" w14:paraId="63D9F772" w14:textId="77777777" w:rsidTr="00CE79FD">
        <w:tblPrEx>
          <w:jc w:val="left"/>
        </w:tblPrEx>
        <w:tc>
          <w:tcPr>
            <w:tcW w:w="2179" w:type="dxa"/>
            <w:shd w:val="clear" w:color="auto" w:fill="auto"/>
          </w:tcPr>
          <w:p w14:paraId="2A21F9BE" w14:textId="3F06644D" w:rsidR="00CE79FD" w:rsidRPr="00CE79FD" w:rsidRDefault="00CE79FD" w:rsidP="00CE79FD">
            <w:pPr>
              <w:ind w:firstLine="0"/>
            </w:pPr>
            <w:r>
              <w:t>Vaughan</w:t>
            </w:r>
          </w:p>
        </w:tc>
        <w:tc>
          <w:tcPr>
            <w:tcW w:w="2179" w:type="dxa"/>
            <w:shd w:val="clear" w:color="auto" w:fill="auto"/>
          </w:tcPr>
          <w:p w14:paraId="7476BD98" w14:textId="7342B63C" w:rsidR="00CE79FD" w:rsidRPr="00CE79FD" w:rsidRDefault="00CE79FD" w:rsidP="00CE79FD">
            <w:pPr>
              <w:ind w:firstLine="0"/>
            </w:pPr>
            <w:r>
              <w:t>Waters</w:t>
            </w:r>
          </w:p>
        </w:tc>
        <w:tc>
          <w:tcPr>
            <w:tcW w:w="2180" w:type="dxa"/>
            <w:shd w:val="clear" w:color="auto" w:fill="auto"/>
          </w:tcPr>
          <w:p w14:paraId="0A546CAE" w14:textId="61561AF3" w:rsidR="00CE79FD" w:rsidRPr="00CE79FD" w:rsidRDefault="00CE79FD" w:rsidP="00CE79FD">
            <w:pPr>
              <w:ind w:firstLine="0"/>
            </w:pPr>
            <w:r>
              <w:t>Weeks</w:t>
            </w:r>
          </w:p>
        </w:tc>
      </w:tr>
      <w:tr w:rsidR="00CE79FD" w:rsidRPr="00CE79FD" w14:paraId="28271F0A" w14:textId="77777777" w:rsidTr="00CE79FD">
        <w:tblPrEx>
          <w:jc w:val="left"/>
        </w:tblPrEx>
        <w:tc>
          <w:tcPr>
            <w:tcW w:w="2179" w:type="dxa"/>
            <w:shd w:val="clear" w:color="auto" w:fill="auto"/>
          </w:tcPr>
          <w:p w14:paraId="3BF6BF02" w14:textId="3F54BF8F" w:rsidR="00CE79FD" w:rsidRPr="00CE79FD" w:rsidRDefault="00CE79FD" w:rsidP="00CE79FD">
            <w:pPr>
              <w:ind w:firstLine="0"/>
            </w:pPr>
            <w:r>
              <w:t>Wetmore</w:t>
            </w:r>
          </w:p>
        </w:tc>
        <w:tc>
          <w:tcPr>
            <w:tcW w:w="2179" w:type="dxa"/>
            <w:shd w:val="clear" w:color="auto" w:fill="auto"/>
          </w:tcPr>
          <w:p w14:paraId="040A8D77" w14:textId="31459E47" w:rsidR="00CE79FD" w:rsidRPr="00CE79FD" w:rsidRDefault="00CE79FD" w:rsidP="00CE79FD">
            <w:pPr>
              <w:ind w:firstLine="0"/>
            </w:pPr>
            <w:r>
              <w:t>Whitmire</w:t>
            </w:r>
          </w:p>
        </w:tc>
        <w:tc>
          <w:tcPr>
            <w:tcW w:w="2180" w:type="dxa"/>
            <w:shd w:val="clear" w:color="auto" w:fill="auto"/>
          </w:tcPr>
          <w:p w14:paraId="23E1CAA0" w14:textId="56D5CEA7" w:rsidR="00CE79FD" w:rsidRPr="00CE79FD" w:rsidRDefault="00CE79FD" w:rsidP="00CE79FD">
            <w:pPr>
              <w:ind w:firstLine="0"/>
            </w:pPr>
            <w:r>
              <w:t>Wickensimer</w:t>
            </w:r>
          </w:p>
        </w:tc>
      </w:tr>
      <w:tr w:rsidR="00CE79FD" w:rsidRPr="00CE79FD" w14:paraId="252F2F4F" w14:textId="77777777" w:rsidTr="00CE79FD">
        <w:tblPrEx>
          <w:jc w:val="left"/>
        </w:tblPrEx>
        <w:tc>
          <w:tcPr>
            <w:tcW w:w="2179" w:type="dxa"/>
            <w:shd w:val="clear" w:color="auto" w:fill="auto"/>
          </w:tcPr>
          <w:p w14:paraId="7FDE7DF9" w14:textId="6365B3BC" w:rsidR="00CE79FD" w:rsidRPr="00CE79FD" w:rsidRDefault="00CE79FD" w:rsidP="00CE79FD">
            <w:pPr>
              <w:keepNext/>
              <w:ind w:firstLine="0"/>
            </w:pPr>
            <w:r>
              <w:t>Williams</w:t>
            </w:r>
          </w:p>
        </w:tc>
        <w:tc>
          <w:tcPr>
            <w:tcW w:w="2179" w:type="dxa"/>
            <w:shd w:val="clear" w:color="auto" w:fill="auto"/>
          </w:tcPr>
          <w:p w14:paraId="1593B444" w14:textId="4FAD0FAF" w:rsidR="00CE79FD" w:rsidRPr="00CE79FD" w:rsidRDefault="00CE79FD" w:rsidP="00CE79FD">
            <w:pPr>
              <w:keepNext/>
              <w:ind w:firstLine="0"/>
            </w:pPr>
            <w:r>
              <w:t>Willis</w:t>
            </w:r>
          </w:p>
        </w:tc>
        <w:tc>
          <w:tcPr>
            <w:tcW w:w="2180" w:type="dxa"/>
            <w:shd w:val="clear" w:color="auto" w:fill="auto"/>
          </w:tcPr>
          <w:p w14:paraId="5E776374" w14:textId="3D3F84FD" w:rsidR="00CE79FD" w:rsidRPr="00CE79FD" w:rsidRDefault="00CE79FD" w:rsidP="00CE79FD">
            <w:pPr>
              <w:keepNext/>
              <w:ind w:firstLine="0"/>
            </w:pPr>
            <w:r>
              <w:t>Wooten</w:t>
            </w:r>
          </w:p>
        </w:tc>
      </w:tr>
      <w:tr w:rsidR="00CE79FD" w:rsidRPr="00CE79FD" w14:paraId="1976B18A" w14:textId="77777777" w:rsidTr="00CE79FD">
        <w:tblPrEx>
          <w:jc w:val="left"/>
        </w:tblPrEx>
        <w:tc>
          <w:tcPr>
            <w:tcW w:w="2179" w:type="dxa"/>
            <w:shd w:val="clear" w:color="auto" w:fill="auto"/>
          </w:tcPr>
          <w:p w14:paraId="1E36BF32" w14:textId="48DDC4A3" w:rsidR="00CE79FD" w:rsidRPr="00CE79FD" w:rsidRDefault="00CE79FD" w:rsidP="00CE79FD">
            <w:pPr>
              <w:keepNext/>
              <w:ind w:firstLine="0"/>
            </w:pPr>
            <w:r>
              <w:t>Yow</w:t>
            </w:r>
          </w:p>
        </w:tc>
        <w:tc>
          <w:tcPr>
            <w:tcW w:w="2179" w:type="dxa"/>
            <w:shd w:val="clear" w:color="auto" w:fill="auto"/>
          </w:tcPr>
          <w:p w14:paraId="35519E4E" w14:textId="77777777" w:rsidR="00CE79FD" w:rsidRPr="00CE79FD" w:rsidRDefault="00CE79FD" w:rsidP="00CE79FD">
            <w:pPr>
              <w:keepNext/>
              <w:ind w:firstLine="0"/>
            </w:pPr>
          </w:p>
        </w:tc>
        <w:tc>
          <w:tcPr>
            <w:tcW w:w="2180" w:type="dxa"/>
            <w:shd w:val="clear" w:color="auto" w:fill="auto"/>
          </w:tcPr>
          <w:p w14:paraId="1732F892" w14:textId="77777777" w:rsidR="00CE79FD" w:rsidRPr="00CE79FD" w:rsidRDefault="00CE79FD" w:rsidP="00CE79FD">
            <w:pPr>
              <w:keepNext/>
              <w:ind w:firstLine="0"/>
            </w:pPr>
          </w:p>
        </w:tc>
      </w:tr>
    </w:tbl>
    <w:p w14:paraId="2C21B7D2" w14:textId="77777777" w:rsidR="00CE79FD" w:rsidRDefault="00CE79FD" w:rsidP="00CE79FD"/>
    <w:p w14:paraId="5A41874B" w14:textId="77777777" w:rsidR="00CE79FD" w:rsidRDefault="00CE79FD" w:rsidP="00CE79FD">
      <w:pPr>
        <w:jc w:val="center"/>
        <w:rPr>
          <w:b/>
        </w:rPr>
      </w:pPr>
      <w:r w:rsidRPr="00CE79FD">
        <w:rPr>
          <w:b/>
        </w:rPr>
        <w:t>Total Present--106</w:t>
      </w:r>
    </w:p>
    <w:p w14:paraId="01038F92" w14:textId="77777777" w:rsidR="00CE79FD" w:rsidRDefault="00CE79FD" w:rsidP="00CE79FD">
      <w:pPr>
        <w:jc w:val="center"/>
        <w:rPr>
          <w:b/>
        </w:rPr>
      </w:pPr>
    </w:p>
    <w:p w14:paraId="7E667147" w14:textId="77777777" w:rsidR="00CE79FD" w:rsidRDefault="00CE79FD" w:rsidP="00CE79FD">
      <w:pPr>
        <w:ind w:firstLine="0"/>
      </w:pPr>
      <w:bookmarkStart w:id="51" w:name="file_start111"/>
      <w:bookmarkEnd w:id="51"/>
      <w:r w:rsidRPr="00677436">
        <w:t xml:space="preserve">The SPEAKER </w:t>
      </w:r>
      <w:r w:rsidRPr="00677436">
        <w:rPr>
          <w:i/>
          <w:iCs/>
        </w:rPr>
        <w:t xml:space="preserve">PRO TEMPORE </w:t>
      </w:r>
      <w:r w:rsidRPr="00677436">
        <w:t>announced that a quorum was present.</w:t>
      </w:r>
    </w:p>
    <w:p w14:paraId="7A501275" w14:textId="00A7722A" w:rsidR="00CE79FD" w:rsidRDefault="00CE79FD" w:rsidP="00CE79FD">
      <w:pPr>
        <w:ind w:firstLine="0"/>
      </w:pPr>
    </w:p>
    <w:p w14:paraId="3B14A382" w14:textId="77777777" w:rsidR="00CE79FD" w:rsidRDefault="00CE79FD" w:rsidP="00CE79FD">
      <w:pPr>
        <w:keepNext/>
        <w:jc w:val="center"/>
        <w:rPr>
          <w:b/>
        </w:rPr>
      </w:pPr>
      <w:r w:rsidRPr="00CE79FD">
        <w:rPr>
          <w:b/>
        </w:rPr>
        <w:t>LEAVE OF ABSENCE</w:t>
      </w:r>
    </w:p>
    <w:p w14:paraId="7DB9D0CA" w14:textId="4679A95D" w:rsidR="00CE79FD" w:rsidRDefault="00CE79FD" w:rsidP="00CE79FD">
      <w:r>
        <w:t xml:space="preserve">The SPEAKER </w:t>
      </w:r>
      <w:r w:rsidR="0026180A" w:rsidRPr="00677436">
        <w:rPr>
          <w:i/>
          <w:iCs/>
        </w:rPr>
        <w:t xml:space="preserve">PRO TEMPORE </w:t>
      </w:r>
      <w:r>
        <w:t>granted Rep. BEACH a temporary leave of absence.</w:t>
      </w:r>
    </w:p>
    <w:p w14:paraId="4513AEB7" w14:textId="77777777" w:rsidR="00DE7FCB" w:rsidRDefault="00DE7FCB" w:rsidP="00CE79FD"/>
    <w:p w14:paraId="2FE4939B" w14:textId="67B926D5" w:rsidR="00CE79FD" w:rsidRDefault="00CE79FD" w:rsidP="00CE79FD">
      <w:r>
        <w:lastRenderedPageBreak/>
        <w:t>Rep. RIVERS spoke in favor of the amendment.</w:t>
      </w:r>
    </w:p>
    <w:p w14:paraId="1C7EB97B" w14:textId="77777777" w:rsidR="00CE79FD" w:rsidRDefault="00CE79FD" w:rsidP="00CE79FD"/>
    <w:p w14:paraId="0CB2ECD7" w14:textId="0696F171" w:rsidR="00CE79FD" w:rsidRDefault="00CE79FD" w:rsidP="00CE79FD">
      <w:pPr>
        <w:keepNext/>
        <w:jc w:val="center"/>
        <w:rPr>
          <w:b/>
        </w:rPr>
      </w:pPr>
      <w:r w:rsidRPr="00CE79FD">
        <w:rPr>
          <w:b/>
        </w:rPr>
        <w:t>ACTING SPEAKER HIOTT</w:t>
      </w:r>
      <w:r w:rsidR="00DE7FCB">
        <w:rPr>
          <w:b/>
        </w:rPr>
        <w:t xml:space="preserve"> </w:t>
      </w:r>
      <w:r w:rsidRPr="00CE79FD">
        <w:rPr>
          <w:b/>
        </w:rPr>
        <w:t>IN CHAIR</w:t>
      </w:r>
    </w:p>
    <w:p w14:paraId="2444FB65" w14:textId="77777777" w:rsidR="00CE79FD" w:rsidRDefault="00CE79FD" w:rsidP="00CE79FD"/>
    <w:p w14:paraId="42B6D0EE" w14:textId="398912B6" w:rsidR="00CE79FD" w:rsidRDefault="00CE79FD" w:rsidP="00CE79FD">
      <w:r>
        <w:t>Rep. RIVERS continued speaking.</w:t>
      </w:r>
    </w:p>
    <w:p w14:paraId="3BB7DD1F" w14:textId="5B9B51F3" w:rsidR="00CE79FD" w:rsidRDefault="00CE79FD" w:rsidP="00CE79FD">
      <w:r>
        <w:t>Rep. RIVERS spoke in favor of the amendment.</w:t>
      </w:r>
    </w:p>
    <w:p w14:paraId="522AC4F1" w14:textId="77777777" w:rsidR="00CE79FD" w:rsidRDefault="00CE79FD" w:rsidP="00CE79FD"/>
    <w:p w14:paraId="137E2581" w14:textId="6971700C" w:rsidR="00CE79FD" w:rsidRDefault="00CE79FD" w:rsidP="00CE79FD">
      <w:pPr>
        <w:keepNext/>
        <w:jc w:val="center"/>
        <w:rPr>
          <w:b/>
        </w:rPr>
      </w:pPr>
      <w:r w:rsidRPr="00CE79FD">
        <w:rPr>
          <w:b/>
        </w:rPr>
        <w:t>LEAVE OF ABSENCE</w:t>
      </w:r>
    </w:p>
    <w:p w14:paraId="26420DF9" w14:textId="255EEBA5" w:rsidR="00CE79FD" w:rsidRDefault="0026180A" w:rsidP="00CE79FD">
      <w:r>
        <w:t xml:space="preserve">ACTING </w:t>
      </w:r>
      <w:r w:rsidR="00CE79FD">
        <w:t xml:space="preserve">SPEAKER </w:t>
      </w:r>
      <w:r>
        <w:t xml:space="preserve">HIOTT </w:t>
      </w:r>
      <w:r w:rsidR="00CE79FD">
        <w:t>granted Rep. PACE a temporary leave of absence.</w:t>
      </w:r>
    </w:p>
    <w:p w14:paraId="0B9D49B8" w14:textId="77777777" w:rsidR="00DE7FCB" w:rsidRDefault="00DE7FCB" w:rsidP="00CE79FD"/>
    <w:p w14:paraId="68092D35" w14:textId="1F228D8E" w:rsidR="00CE79FD" w:rsidRDefault="00CE79FD" w:rsidP="00CE79FD">
      <w:r>
        <w:t>Rep. RIVERS continued speaking.</w:t>
      </w:r>
    </w:p>
    <w:p w14:paraId="22CB838E" w14:textId="5A2969B1" w:rsidR="00CE79FD" w:rsidRDefault="00CE79FD" w:rsidP="00CE79FD">
      <w:r>
        <w:t>Rep. GRANT spoke in favor of the amendment.</w:t>
      </w:r>
    </w:p>
    <w:p w14:paraId="08CD3808" w14:textId="6A630888" w:rsidR="00CE79FD" w:rsidRDefault="00CE79FD" w:rsidP="00CE79FD">
      <w:r>
        <w:t>Rep. GRANT spoke in favor of the amendment.</w:t>
      </w:r>
    </w:p>
    <w:p w14:paraId="03F27E46" w14:textId="21125AE2" w:rsidR="00CE79FD" w:rsidRDefault="00CE79FD" w:rsidP="00CE79FD">
      <w:r>
        <w:t>Rep. J. MOORE spoke in favor of the amendment.</w:t>
      </w:r>
    </w:p>
    <w:p w14:paraId="1042E15C" w14:textId="66EA27BF" w:rsidR="00CE79FD" w:rsidRDefault="00CE79FD" w:rsidP="00CE79FD">
      <w:r>
        <w:t>Rep. SPANN-WILDER spoke in favor of the amendment.</w:t>
      </w:r>
    </w:p>
    <w:p w14:paraId="684FA4C4" w14:textId="77777777" w:rsidR="00CE79FD" w:rsidRDefault="00CE79FD" w:rsidP="00CE79FD"/>
    <w:p w14:paraId="4CCA4CEB" w14:textId="07F5A858" w:rsidR="00CE79FD" w:rsidRDefault="00CE79FD" w:rsidP="00CE79FD">
      <w:pPr>
        <w:keepNext/>
        <w:jc w:val="center"/>
        <w:rPr>
          <w:b/>
        </w:rPr>
      </w:pPr>
      <w:r w:rsidRPr="00CE79FD">
        <w:rPr>
          <w:b/>
        </w:rPr>
        <w:t>SPEAKER IN CHAIR</w:t>
      </w:r>
    </w:p>
    <w:p w14:paraId="40038761" w14:textId="77777777" w:rsidR="00CE79FD" w:rsidRDefault="00CE79FD" w:rsidP="00CE79FD"/>
    <w:p w14:paraId="1B80C2CD" w14:textId="5456087A" w:rsidR="00CE79FD" w:rsidRDefault="00CE79FD" w:rsidP="00CE79FD">
      <w:r>
        <w:t>Rep. SPANN-WILDER continued speaking.</w:t>
      </w:r>
    </w:p>
    <w:p w14:paraId="4BE1EA87" w14:textId="664E9888" w:rsidR="00CE79FD" w:rsidRDefault="00CE79FD" w:rsidP="00CE79FD">
      <w:r>
        <w:t>Rep. SPANN-WILDER spoke in favor of the amendment.</w:t>
      </w:r>
    </w:p>
    <w:p w14:paraId="294D8D3D" w14:textId="6CED65D4" w:rsidR="00CE79FD" w:rsidRDefault="00CE79FD" w:rsidP="00CE79FD">
      <w:r>
        <w:t>Rep. HOWARD spoke in favor of the amendment.</w:t>
      </w:r>
    </w:p>
    <w:p w14:paraId="44ABB2BE" w14:textId="79AF3BE1" w:rsidR="00CE79FD" w:rsidRDefault="00CE79FD" w:rsidP="00CE79FD">
      <w:r>
        <w:t>Rep. HOWARD spoke in favor of the amendment.</w:t>
      </w:r>
    </w:p>
    <w:p w14:paraId="55DCDB4D" w14:textId="1E31330D" w:rsidR="00CE79FD" w:rsidRDefault="00CE79FD" w:rsidP="00CE79FD">
      <w:r>
        <w:t>Rep. GOVAN spoke in favor of the amendment.</w:t>
      </w:r>
    </w:p>
    <w:p w14:paraId="3138C4DB" w14:textId="154C07DB" w:rsidR="00CE79FD" w:rsidRDefault="00CE79FD" w:rsidP="00CE79FD">
      <w:r>
        <w:t>Rep. GOVAN spoke in favor of the amendment.</w:t>
      </w:r>
    </w:p>
    <w:p w14:paraId="530BEE95" w14:textId="4EAB949C" w:rsidR="00CE79FD" w:rsidRDefault="00CE79FD" w:rsidP="00CE79FD">
      <w:r>
        <w:t>Rep. KIRBY spoke in favor of the amendment.</w:t>
      </w:r>
    </w:p>
    <w:p w14:paraId="373C5E1B" w14:textId="13CB7824" w:rsidR="00CE79FD" w:rsidRDefault="00CE79FD" w:rsidP="00CE79FD">
      <w:r>
        <w:t>Rep. KIRBY spoke in favor of the amendment.</w:t>
      </w:r>
    </w:p>
    <w:p w14:paraId="69BAFEF9" w14:textId="4E42D470" w:rsidR="00CE79FD" w:rsidRDefault="00CE79FD" w:rsidP="00CE79FD">
      <w:r>
        <w:t>Rep. WEEKS spoke in favor of the amendment.</w:t>
      </w:r>
    </w:p>
    <w:p w14:paraId="4FE4BB1A" w14:textId="77777777" w:rsidR="00CE79FD" w:rsidRDefault="00CE79FD" w:rsidP="00CE79FD"/>
    <w:p w14:paraId="0BF8E381" w14:textId="38C8CB78" w:rsidR="00CE79FD" w:rsidRDefault="00CE79FD" w:rsidP="00CE79FD">
      <w:r>
        <w:t>Rep. HIOTT moved cloture on the entire matter.</w:t>
      </w:r>
    </w:p>
    <w:p w14:paraId="5124BB9E" w14:textId="77777777" w:rsidR="00CE79FD" w:rsidRDefault="00CE79FD" w:rsidP="00CE79FD"/>
    <w:p w14:paraId="5EC3B2C2" w14:textId="77777777" w:rsidR="00CE79FD" w:rsidRDefault="00CE79FD" w:rsidP="00CE79FD">
      <w:r>
        <w:t>Rep. WEEKS demanded the yeas and nays which were taken, resulting as follows:</w:t>
      </w:r>
    </w:p>
    <w:p w14:paraId="3C451417" w14:textId="14ADB1AB" w:rsidR="00CE79FD" w:rsidRDefault="00CE79FD" w:rsidP="00CE79FD">
      <w:pPr>
        <w:jc w:val="center"/>
      </w:pPr>
      <w:bookmarkStart w:id="52" w:name="vote_start136"/>
      <w:bookmarkEnd w:id="52"/>
      <w:r>
        <w:t>Yeas 82; Nays 32</w:t>
      </w:r>
    </w:p>
    <w:p w14:paraId="2FED5991" w14:textId="77777777" w:rsidR="00CE79FD" w:rsidRDefault="00CE79FD" w:rsidP="00CE79FD">
      <w:pPr>
        <w:jc w:val="center"/>
      </w:pPr>
    </w:p>
    <w:p w14:paraId="446A0E22"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7D7C6106" w14:textId="77777777" w:rsidTr="00CE79FD">
        <w:tc>
          <w:tcPr>
            <w:tcW w:w="2179" w:type="dxa"/>
            <w:shd w:val="clear" w:color="auto" w:fill="auto"/>
          </w:tcPr>
          <w:p w14:paraId="54141A45" w14:textId="4C7AF9C6" w:rsidR="00CE79FD" w:rsidRPr="00CE79FD" w:rsidRDefault="00CE79FD" w:rsidP="00CE79FD">
            <w:pPr>
              <w:keepNext/>
              <w:ind w:firstLine="0"/>
            </w:pPr>
            <w:r>
              <w:t>Bailey</w:t>
            </w:r>
          </w:p>
        </w:tc>
        <w:tc>
          <w:tcPr>
            <w:tcW w:w="2179" w:type="dxa"/>
            <w:shd w:val="clear" w:color="auto" w:fill="auto"/>
          </w:tcPr>
          <w:p w14:paraId="2240BA36" w14:textId="24CD09E8" w:rsidR="00CE79FD" w:rsidRPr="00CE79FD" w:rsidRDefault="00CE79FD" w:rsidP="00CE79FD">
            <w:pPr>
              <w:keepNext/>
              <w:ind w:firstLine="0"/>
            </w:pPr>
            <w:r>
              <w:t>Ballentine</w:t>
            </w:r>
          </w:p>
        </w:tc>
        <w:tc>
          <w:tcPr>
            <w:tcW w:w="2180" w:type="dxa"/>
            <w:shd w:val="clear" w:color="auto" w:fill="auto"/>
          </w:tcPr>
          <w:p w14:paraId="283467BC" w14:textId="6901CF1D" w:rsidR="00CE79FD" w:rsidRPr="00CE79FD" w:rsidRDefault="00CE79FD" w:rsidP="00CE79FD">
            <w:pPr>
              <w:keepNext/>
              <w:ind w:firstLine="0"/>
            </w:pPr>
            <w:r>
              <w:t>Bannister</w:t>
            </w:r>
          </w:p>
        </w:tc>
      </w:tr>
      <w:tr w:rsidR="00CE79FD" w:rsidRPr="00CE79FD" w14:paraId="7F834AD3" w14:textId="77777777" w:rsidTr="00CE79FD">
        <w:tc>
          <w:tcPr>
            <w:tcW w:w="2179" w:type="dxa"/>
            <w:shd w:val="clear" w:color="auto" w:fill="auto"/>
          </w:tcPr>
          <w:p w14:paraId="27A31932" w14:textId="05737078" w:rsidR="00CE79FD" w:rsidRPr="00CE79FD" w:rsidRDefault="00CE79FD" w:rsidP="00CE79FD">
            <w:pPr>
              <w:ind w:firstLine="0"/>
            </w:pPr>
            <w:r>
              <w:t>Beach</w:t>
            </w:r>
          </w:p>
        </w:tc>
        <w:tc>
          <w:tcPr>
            <w:tcW w:w="2179" w:type="dxa"/>
            <w:shd w:val="clear" w:color="auto" w:fill="auto"/>
          </w:tcPr>
          <w:p w14:paraId="370A49F0" w14:textId="38AE5268" w:rsidR="00CE79FD" w:rsidRPr="00CE79FD" w:rsidRDefault="00CE79FD" w:rsidP="00CE79FD">
            <w:pPr>
              <w:ind w:firstLine="0"/>
            </w:pPr>
            <w:r>
              <w:t>Bowers</w:t>
            </w:r>
          </w:p>
        </w:tc>
        <w:tc>
          <w:tcPr>
            <w:tcW w:w="2180" w:type="dxa"/>
            <w:shd w:val="clear" w:color="auto" w:fill="auto"/>
          </w:tcPr>
          <w:p w14:paraId="20C34D90" w14:textId="129C3D12" w:rsidR="00CE79FD" w:rsidRPr="00CE79FD" w:rsidRDefault="00CE79FD" w:rsidP="00CE79FD">
            <w:pPr>
              <w:ind w:firstLine="0"/>
            </w:pPr>
            <w:r>
              <w:t>Bradley</w:t>
            </w:r>
          </w:p>
        </w:tc>
      </w:tr>
      <w:tr w:rsidR="00CE79FD" w:rsidRPr="00CE79FD" w14:paraId="700114ED" w14:textId="77777777" w:rsidTr="00CE79FD">
        <w:tc>
          <w:tcPr>
            <w:tcW w:w="2179" w:type="dxa"/>
            <w:shd w:val="clear" w:color="auto" w:fill="auto"/>
          </w:tcPr>
          <w:p w14:paraId="6ADA85B9" w14:textId="0EDF947D" w:rsidR="00CE79FD" w:rsidRPr="00CE79FD" w:rsidRDefault="00CE79FD" w:rsidP="00CE79FD">
            <w:pPr>
              <w:ind w:firstLine="0"/>
            </w:pPr>
            <w:r>
              <w:t>Brewer</w:t>
            </w:r>
          </w:p>
        </w:tc>
        <w:tc>
          <w:tcPr>
            <w:tcW w:w="2179" w:type="dxa"/>
            <w:shd w:val="clear" w:color="auto" w:fill="auto"/>
          </w:tcPr>
          <w:p w14:paraId="5C48FAD3" w14:textId="325034AF" w:rsidR="00CE79FD" w:rsidRPr="00CE79FD" w:rsidRDefault="00CE79FD" w:rsidP="00CE79FD">
            <w:pPr>
              <w:ind w:firstLine="0"/>
            </w:pPr>
            <w:r>
              <w:t>Brittain</w:t>
            </w:r>
          </w:p>
        </w:tc>
        <w:tc>
          <w:tcPr>
            <w:tcW w:w="2180" w:type="dxa"/>
            <w:shd w:val="clear" w:color="auto" w:fill="auto"/>
          </w:tcPr>
          <w:p w14:paraId="76CB4ACA" w14:textId="4A01FD08" w:rsidR="00CE79FD" w:rsidRPr="00CE79FD" w:rsidRDefault="00CE79FD" w:rsidP="00CE79FD">
            <w:pPr>
              <w:ind w:firstLine="0"/>
            </w:pPr>
            <w:r>
              <w:t>Burns</w:t>
            </w:r>
          </w:p>
        </w:tc>
      </w:tr>
      <w:tr w:rsidR="00CE79FD" w:rsidRPr="00CE79FD" w14:paraId="58636972" w14:textId="77777777" w:rsidTr="00CE79FD">
        <w:tc>
          <w:tcPr>
            <w:tcW w:w="2179" w:type="dxa"/>
            <w:shd w:val="clear" w:color="auto" w:fill="auto"/>
          </w:tcPr>
          <w:p w14:paraId="748CB783" w14:textId="4955057B" w:rsidR="00CE79FD" w:rsidRPr="00CE79FD" w:rsidRDefault="00CE79FD" w:rsidP="00CE79FD">
            <w:pPr>
              <w:ind w:firstLine="0"/>
            </w:pPr>
            <w:r>
              <w:t>Bustos</w:t>
            </w:r>
          </w:p>
        </w:tc>
        <w:tc>
          <w:tcPr>
            <w:tcW w:w="2179" w:type="dxa"/>
            <w:shd w:val="clear" w:color="auto" w:fill="auto"/>
          </w:tcPr>
          <w:p w14:paraId="556920B0" w14:textId="5DC016E6" w:rsidR="00CE79FD" w:rsidRPr="00CE79FD" w:rsidRDefault="00CE79FD" w:rsidP="00CE79FD">
            <w:pPr>
              <w:ind w:firstLine="0"/>
            </w:pPr>
            <w:r>
              <w:t>Calhoon</w:t>
            </w:r>
          </w:p>
        </w:tc>
        <w:tc>
          <w:tcPr>
            <w:tcW w:w="2180" w:type="dxa"/>
            <w:shd w:val="clear" w:color="auto" w:fill="auto"/>
          </w:tcPr>
          <w:p w14:paraId="3D17E2C5" w14:textId="2D3B5FE1" w:rsidR="00CE79FD" w:rsidRPr="00CE79FD" w:rsidRDefault="00CE79FD" w:rsidP="00CE79FD">
            <w:pPr>
              <w:ind w:firstLine="0"/>
            </w:pPr>
            <w:r>
              <w:t>Caskey</w:t>
            </w:r>
          </w:p>
        </w:tc>
      </w:tr>
      <w:tr w:rsidR="00CE79FD" w:rsidRPr="00CE79FD" w14:paraId="6C901301" w14:textId="77777777" w:rsidTr="00CE79FD">
        <w:tc>
          <w:tcPr>
            <w:tcW w:w="2179" w:type="dxa"/>
            <w:shd w:val="clear" w:color="auto" w:fill="auto"/>
          </w:tcPr>
          <w:p w14:paraId="78D117FF" w14:textId="59DA0AE9" w:rsidR="00CE79FD" w:rsidRPr="00CE79FD" w:rsidRDefault="00CE79FD" w:rsidP="00CE79FD">
            <w:pPr>
              <w:ind w:firstLine="0"/>
            </w:pPr>
            <w:r>
              <w:t>Chapman</w:t>
            </w:r>
          </w:p>
        </w:tc>
        <w:tc>
          <w:tcPr>
            <w:tcW w:w="2179" w:type="dxa"/>
            <w:shd w:val="clear" w:color="auto" w:fill="auto"/>
          </w:tcPr>
          <w:p w14:paraId="08928CD3" w14:textId="1CE1741F" w:rsidR="00CE79FD" w:rsidRPr="00CE79FD" w:rsidRDefault="00CE79FD" w:rsidP="00CE79FD">
            <w:pPr>
              <w:ind w:firstLine="0"/>
            </w:pPr>
            <w:r>
              <w:t>Chumley</w:t>
            </w:r>
          </w:p>
        </w:tc>
        <w:tc>
          <w:tcPr>
            <w:tcW w:w="2180" w:type="dxa"/>
            <w:shd w:val="clear" w:color="auto" w:fill="auto"/>
          </w:tcPr>
          <w:p w14:paraId="79311F70" w14:textId="10309D2F" w:rsidR="00CE79FD" w:rsidRPr="00CE79FD" w:rsidRDefault="00CE79FD" w:rsidP="00CE79FD">
            <w:pPr>
              <w:ind w:firstLine="0"/>
            </w:pPr>
            <w:r>
              <w:t>Collins</w:t>
            </w:r>
          </w:p>
        </w:tc>
      </w:tr>
      <w:tr w:rsidR="00CE79FD" w:rsidRPr="00CE79FD" w14:paraId="6FC8960F" w14:textId="77777777" w:rsidTr="00CE79FD">
        <w:tc>
          <w:tcPr>
            <w:tcW w:w="2179" w:type="dxa"/>
            <w:shd w:val="clear" w:color="auto" w:fill="auto"/>
          </w:tcPr>
          <w:p w14:paraId="6E360F5D" w14:textId="340AD856" w:rsidR="00CE79FD" w:rsidRPr="00CE79FD" w:rsidRDefault="00CE79FD" w:rsidP="00CE79FD">
            <w:pPr>
              <w:ind w:firstLine="0"/>
            </w:pPr>
            <w:r>
              <w:lastRenderedPageBreak/>
              <w:t>B. L. Cox</w:t>
            </w:r>
          </w:p>
        </w:tc>
        <w:tc>
          <w:tcPr>
            <w:tcW w:w="2179" w:type="dxa"/>
            <w:shd w:val="clear" w:color="auto" w:fill="auto"/>
          </w:tcPr>
          <w:p w14:paraId="2AF84252" w14:textId="1F1A20EE" w:rsidR="00CE79FD" w:rsidRPr="00CE79FD" w:rsidRDefault="00CE79FD" w:rsidP="00CE79FD">
            <w:pPr>
              <w:ind w:firstLine="0"/>
            </w:pPr>
            <w:r>
              <w:t>Crawford</w:t>
            </w:r>
          </w:p>
        </w:tc>
        <w:tc>
          <w:tcPr>
            <w:tcW w:w="2180" w:type="dxa"/>
            <w:shd w:val="clear" w:color="auto" w:fill="auto"/>
          </w:tcPr>
          <w:p w14:paraId="11150E0C" w14:textId="486DFB17" w:rsidR="00CE79FD" w:rsidRPr="00CE79FD" w:rsidRDefault="00CE79FD" w:rsidP="00CE79FD">
            <w:pPr>
              <w:ind w:firstLine="0"/>
            </w:pPr>
            <w:r>
              <w:t>Cromer</w:t>
            </w:r>
          </w:p>
        </w:tc>
      </w:tr>
      <w:tr w:rsidR="00CE79FD" w:rsidRPr="00CE79FD" w14:paraId="4F4B8C5A" w14:textId="77777777" w:rsidTr="00CE79FD">
        <w:tc>
          <w:tcPr>
            <w:tcW w:w="2179" w:type="dxa"/>
            <w:shd w:val="clear" w:color="auto" w:fill="auto"/>
          </w:tcPr>
          <w:p w14:paraId="7D31A406" w14:textId="3E4676C6" w:rsidR="00CE79FD" w:rsidRPr="00CE79FD" w:rsidRDefault="00CE79FD" w:rsidP="00CE79FD">
            <w:pPr>
              <w:ind w:firstLine="0"/>
            </w:pPr>
            <w:r>
              <w:t>Davis</w:t>
            </w:r>
          </w:p>
        </w:tc>
        <w:tc>
          <w:tcPr>
            <w:tcW w:w="2179" w:type="dxa"/>
            <w:shd w:val="clear" w:color="auto" w:fill="auto"/>
          </w:tcPr>
          <w:p w14:paraId="746E6DA4" w14:textId="30476678" w:rsidR="00CE79FD" w:rsidRPr="00CE79FD" w:rsidRDefault="00CE79FD" w:rsidP="00CE79FD">
            <w:pPr>
              <w:ind w:firstLine="0"/>
            </w:pPr>
            <w:r>
              <w:t>Duncan</w:t>
            </w:r>
          </w:p>
        </w:tc>
        <w:tc>
          <w:tcPr>
            <w:tcW w:w="2180" w:type="dxa"/>
            <w:shd w:val="clear" w:color="auto" w:fill="auto"/>
          </w:tcPr>
          <w:p w14:paraId="4B712955" w14:textId="3E32C995" w:rsidR="00CE79FD" w:rsidRPr="00CE79FD" w:rsidRDefault="00CE79FD" w:rsidP="00CE79FD">
            <w:pPr>
              <w:ind w:firstLine="0"/>
            </w:pPr>
            <w:r>
              <w:t>Edgerton</w:t>
            </w:r>
          </w:p>
        </w:tc>
      </w:tr>
      <w:tr w:rsidR="00CE79FD" w:rsidRPr="00CE79FD" w14:paraId="0E361BD6" w14:textId="77777777" w:rsidTr="00CE79FD">
        <w:tc>
          <w:tcPr>
            <w:tcW w:w="2179" w:type="dxa"/>
            <w:shd w:val="clear" w:color="auto" w:fill="auto"/>
          </w:tcPr>
          <w:p w14:paraId="205436CF" w14:textId="3D6C379D" w:rsidR="00CE79FD" w:rsidRPr="00CE79FD" w:rsidRDefault="00CE79FD" w:rsidP="00CE79FD">
            <w:pPr>
              <w:ind w:firstLine="0"/>
            </w:pPr>
            <w:r>
              <w:t>Erickson</w:t>
            </w:r>
          </w:p>
        </w:tc>
        <w:tc>
          <w:tcPr>
            <w:tcW w:w="2179" w:type="dxa"/>
            <w:shd w:val="clear" w:color="auto" w:fill="auto"/>
          </w:tcPr>
          <w:p w14:paraId="59C75C12" w14:textId="7B9E5DBE" w:rsidR="00CE79FD" w:rsidRPr="00CE79FD" w:rsidRDefault="00CE79FD" w:rsidP="00CE79FD">
            <w:pPr>
              <w:ind w:firstLine="0"/>
            </w:pPr>
            <w:r>
              <w:t>Forrest</w:t>
            </w:r>
          </w:p>
        </w:tc>
        <w:tc>
          <w:tcPr>
            <w:tcW w:w="2180" w:type="dxa"/>
            <w:shd w:val="clear" w:color="auto" w:fill="auto"/>
          </w:tcPr>
          <w:p w14:paraId="5023F335" w14:textId="057F4ED1" w:rsidR="00CE79FD" w:rsidRPr="00CE79FD" w:rsidRDefault="00CE79FD" w:rsidP="00CE79FD">
            <w:pPr>
              <w:ind w:firstLine="0"/>
            </w:pPr>
            <w:r>
              <w:t>Gagnon</w:t>
            </w:r>
          </w:p>
        </w:tc>
      </w:tr>
      <w:tr w:rsidR="00CE79FD" w:rsidRPr="00CE79FD" w14:paraId="686E1A42" w14:textId="77777777" w:rsidTr="00CE79FD">
        <w:tc>
          <w:tcPr>
            <w:tcW w:w="2179" w:type="dxa"/>
            <w:shd w:val="clear" w:color="auto" w:fill="auto"/>
          </w:tcPr>
          <w:p w14:paraId="4CD6A394" w14:textId="7FFF6716" w:rsidR="00CE79FD" w:rsidRPr="00CE79FD" w:rsidRDefault="00CE79FD" w:rsidP="00CE79FD">
            <w:pPr>
              <w:ind w:firstLine="0"/>
            </w:pPr>
            <w:r>
              <w:t>Gibson</w:t>
            </w:r>
          </w:p>
        </w:tc>
        <w:tc>
          <w:tcPr>
            <w:tcW w:w="2179" w:type="dxa"/>
            <w:shd w:val="clear" w:color="auto" w:fill="auto"/>
          </w:tcPr>
          <w:p w14:paraId="614E3F81" w14:textId="0422BBEB" w:rsidR="00CE79FD" w:rsidRPr="00CE79FD" w:rsidRDefault="00CE79FD" w:rsidP="00CE79FD">
            <w:pPr>
              <w:ind w:firstLine="0"/>
            </w:pPr>
            <w:r>
              <w:t>Gilliam</w:t>
            </w:r>
          </w:p>
        </w:tc>
        <w:tc>
          <w:tcPr>
            <w:tcW w:w="2180" w:type="dxa"/>
            <w:shd w:val="clear" w:color="auto" w:fill="auto"/>
          </w:tcPr>
          <w:p w14:paraId="11E7106F" w14:textId="438FE2D7" w:rsidR="00CE79FD" w:rsidRPr="00CE79FD" w:rsidRDefault="00CE79FD" w:rsidP="00CE79FD">
            <w:pPr>
              <w:ind w:firstLine="0"/>
            </w:pPr>
            <w:r>
              <w:t>Gilreath</w:t>
            </w:r>
          </w:p>
        </w:tc>
      </w:tr>
      <w:tr w:rsidR="00CE79FD" w:rsidRPr="00CE79FD" w14:paraId="0ED5173D" w14:textId="77777777" w:rsidTr="00CE79FD">
        <w:tc>
          <w:tcPr>
            <w:tcW w:w="2179" w:type="dxa"/>
            <w:shd w:val="clear" w:color="auto" w:fill="auto"/>
          </w:tcPr>
          <w:p w14:paraId="62F24F0F" w14:textId="01FE1BFD" w:rsidR="00CE79FD" w:rsidRPr="00CE79FD" w:rsidRDefault="00CE79FD" w:rsidP="00CE79FD">
            <w:pPr>
              <w:ind w:firstLine="0"/>
            </w:pPr>
            <w:r>
              <w:t>Guest</w:t>
            </w:r>
          </w:p>
        </w:tc>
        <w:tc>
          <w:tcPr>
            <w:tcW w:w="2179" w:type="dxa"/>
            <w:shd w:val="clear" w:color="auto" w:fill="auto"/>
          </w:tcPr>
          <w:p w14:paraId="04CFE0AC" w14:textId="0C847023" w:rsidR="00CE79FD" w:rsidRPr="00CE79FD" w:rsidRDefault="00CE79FD" w:rsidP="00CE79FD">
            <w:pPr>
              <w:ind w:firstLine="0"/>
            </w:pPr>
            <w:r>
              <w:t>Haddon</w:t>
            </w:r>
          </w:p>
        </w:tc>
        <w:tc>
          <w:tcPr>
            <w:tcW w:w="2180" w:type="dxa"/>
            <w:shd w:val="clear" w:color="auto" w:fill="auto"/>
          </w:tcPr>
          <w:p w14:paraId="35EAE161" w14:textId="4FCE9D2C" w:rsidR="00CE79FD" w:rsidRPr="00CE79FD" w:rsidRDefault="00CE79FD" w:rsidP="00CE79FD">
            <w:pPr>
              <w:ind w:firstLine="0"/>
            </w:pPr>
            <w:r>
              <w:t>Hager</w:t>
            </w:r>
          </w:p>
        </w:tc>
      </w:tr>
      <w:tr w:rsidR="00CE79FD" w:rsidRPr="00CE79FD" w14:paraId="5A98457C" w14:textId="77777777" w:rsidTr="00CE79FD">
        <w:tc>
          <w:tcPr>
            <w:tcW w:w="2179" w:type="dxa"/>
            <w:shd w:val="clear" w:color="auto" w:fill="auto"/>
          </w:tcPr>
          <w:p w14:paraId="1FE94033" w14:textId="44708322" w:rsidR="00CE79FD" w:rsidRPr="00CE79FD" w:rsidRDefault="00CE79FD" w:rsidP="00CE79FD">
            <w:pPr>
              <w:ind w:firstLine="0"/>
            </w:pPr>
            <w:r>
              <w:t>Hardee</w:t>
            </w:r>
          </w:p>
        </w:tc>
        <w:tc>
          <w:tcPr>
            <w:tcW w:w="2179" w:type="dxa"/>
            <w:shd w:val="clear" w:color="auto" w:fill="auto"/>
          </w:tcPr>
          <w:p w14:paraId="5250B17A" w14:textId="2B6377F5" w:rsidR="00CE79FD" w:rsidRPr="00CE79FD" w:rsidRDefault="00CE79FD" w:rsidP="00CE79FD">
            <w:pPr>
              <w:ind w:firstLine="0"/>
            </w:pPr>
            <w:r>
              <w:t>Harris</w:t>
            </w:r>
          </w:p>
        </w:tc>
        <w:tc>
          <w:tcPr>
            <w:tcW w:w="2180" w:type="dxa"/>
            <w:shd w:val="clear" w:color="auto" w:fill="auto"/>
          </w:tcPr>
          <w:p w14:paraId="7CB58410" w14:textId="21FDCC38" w:rsidR="00CE79FD" w:rsidRPr="00CE79FD" w:rsidRDefault="00CE79FD" w:rsidP="00CE79FD">
            <w:pPr>
              <w:ind w:firstLine="0"/>
            </w:pPr>
            <w:r>
              <w:t>Hartnett</w:t>
            </w:r>
          </w:p>
        </w:tc>
      </w:tr>
      <w:tr w:rsidR="00CE79FD" w:rsidRPr="00CE79FD" w14:paraId="7093350F" w14:textId="77777777" w:rsidTr="00CE79FD">
        <w:tc>
          <w:tcPr>
            <w:tcW w:w="2179" w:type="dxa"/>
            <w:shd w:val="clear" w:color="auto" w:fill="auto"/>
          </w:tcPr>
          <w:p w14:paraId="1EAE80A3" w14:textId="20904E7F" w:rsidR="00CE79FD" w:rsidRPr="00CE79FD" w:rsidRDefault="00CE79FD" w:rsidP="00CE79FD">
            <w:pPr>
              <w:ind w:firstLine="0"/>
            </w:pPr>
            <w:r>
              <w:t>Hartz</w:t>
            </w:r>
          </w:p>
        </w:tc>
        <w:tc>
          <w:tcPr>
            <w:tcW w:w="2179" w:type="dxa"/>
            <w:shd w:val="clear" w:color="auto" w:fill="auto"/>
          </w:tcPr>
          <w:p w14:paraId="2789B7D8" w14:textId="5B2022EB" w:rsidR="00CE79FD" w:rsidRPr="00CE79FD" w:rsidRDefault="00CE79FD" w:rsidP="00CE79FD">
            <w:pPr>
              <w:ind w:firstLine="0"/>
            </w:pPr>
            <w:r>
              <w:t>Herbkersman</w:t>
            </w:r>
          </w:p>
        </w:tc>
        <w:tc>
          <w:tcPr>
            <w:tcW w:w="2180" w:type="dxa"/>
            <w:shd w:val="clear" w:color="auto" w:fill="auto"/>
          </w:tcPr>
          <w:p w14:paraId="695EB002" w14:textId="7AE887D4" w:rsidR="00CE79FD" w:rsidRPr="00CE79FD" w:rsidRDefault="00CE79FD" w:rsidP="00CE79FD">
            <w:pPr>
              <w:ind w:firstLine="0"/>
            </w:pPr>
            <w:r>
              <w:t>Hewitt</w:t>
            </w:r>
          </w:p>
        </w:tc>
      </w:tr>
      <w:tr w:rsidR="00CE79FD" w:rsidRPr="00CE79FD" w14:paraId="611AE326" w14:textId="77777777" w:rsidTr="00CE79FD">
        <w:tc>
          <w:tcPr>
            <w:tcW w:w="2179" w:type="dxa"/>
            <w:shd w:val="clear" w:color="auto" w:fill="auto"/>
          </w:tcPr>
          <w:p w14:paraId="5A6775B6" w14:textId="45AFD6E3" w:rsidR="00CE79FD" w:rsidRPr="00CE79FD" w:rsidRDefault="00CE79FD" w:rsidP="00CE79FD">
            <w:pPr>
              <w:ind w:firstLine="0"/>
            </w:pPr>
            <w:r>
              <w:t>Hiott</w:t>
            </w:r>
          </w:p>
        </w:tc>
        <w:tc>
          <w:tcPr>
            <w:tcW w:w="2179" w:type="dxa"/>
            <w:shd w:val="clear" w:color="auto" w:fill="auto"/>
          </w:tcPr>
          <w:p w14:paraId="4E1BAB4C" w14:textId="05D39A82" w:rsidR="00CE79FD" w:rsidRPr="00CE79FD" w:rsidRDefault="00CE79FD" w:rsidP="00CE79FD">
            <w:pPr>
              <w:ind w:firstLine="0"/>
            </w:pPr>
            <w:r>
              <w:t>Hixon</w:t>
            </w:r>
          </w:p>
        </w:tc>
        <w:tc>
          <w:tcPr>
            <w:tcW w:w="2180" w:type="dxa"/>
            <w:shd w:val="clear" w:color="auto" w:fill="auto"/>
          </w:tcPr>
          <w:p w14:paraId="168756D5" w14:textId="21DB311D" w:rsidR="00CE79FD" w:rsidRPr="00CE79FD" w:rsidRDefault="00CE79FD" w:rsidP="00CE79FD">
            <w:pPr>
              <w:ind w:firstLine="0"/>
            </w:pPr>
            <w:r>
              <w:t>Holman</w:t>
            </w:r>
          </w:p>
        </w:tc>
      </w:tr>
      <w:tr w:rsidR="00CE79FD" w:rsidRPr="00CE79FD" w14:paraId="73C5657C" w14:textId="77777777" w:rsidTr="00CE79FD">
        <w:tc>
          <w:tcPr>
            <w:tcW w:w="2179" w:type="dxa"/>
            <w:shd w:val="clear" w:color="auto" w:fill="auto"/>
          </w:tcPr>
          <w:p w14:paraId="5F89045E" w14:textId="70F7EEBD" w:rsidR="00CE79FD" w:rsidRPr="00CE79FD" w:rsidRDefault="00CE79FD" w:rsidP="00CE79FD">
            <w:pPr>
              <w:ind w:firstLine="0"/>
            </w:pPr>
            <w:r>
              <w:t>Huff</w:t>
            </w:r>
          </w:p>
        </w:tc>
        <w:tc>
          <w:tcPr>
            <w:tcW w:w="2179" w:type="dxa"/>
            <w:shd w:val="clear" w:color="auto" w:fill="auto"/>
          </w:tcPr>
          <w:p w14:paraId="267962A4" w14:textId="728EB441" w:rsidR="00CE79FD" w:rsidRPr="00CE79FD" w:rsidRDefault="00CE79FD" w:rsidP="00CE79FD">
            <w:pPr>
              <w:ind w:firstLine="0"/>
            </w:pPr>
            <w:r>
              <w:t>J. E. Johnson</w:t>
            </w:r>
          </w:p>
        </w:tc>
        <w:tc>
          <w:tcPr>
            <w:tcW w:w="2180" w:type="dxa"/>
            <w:shd w:val="clear" w:color="auto" w:fill="auto"/>
          </w:tcPr>
          <w:p w14:paraId="19C9F4EA" w14:textId="67A61B85" w:rsidR="00CE79FD" w:rsidRPr="00CE79FD" w:rsidRDefault="00CE79FD" w:rsidP="00CE79FD">
            <w:pPr>
              <w:ind w:firstLine="0"/>
            </w:pPr>
            <w:r>
              <w:t>Jordan</w:t>
            </w:r>
          </w:p>
        </w:tc>
      </w:tr>
      <w:tr w:rsidR="00CE79FD" w:rsidRPr="00CE79FD" w14:paraId="52768CD3" w14:textId="77777777" w:rsidTr="00CE79FD">
        <w:tc>
          <w:tcPr>
            <w:tcW w:w="2179" w:type="dxa"/>
            <w:shd w:val="clear" w:color="auto" w:fill="auto"/>
          </w:tcPr>
          <w:p w14:paraId="76D333E4" w14:textId="6A7AAB89" w:rsidR="00CE79FD" w:rsidRPr="00CE79FD" w:rsidRDefault="00CE79FD" w:rsidP="00CE79FD">
            <w:pPr>
              <w:ind w:firstLine="0"/>
            </w:pPr>
            <w:r>
              <w:t>Kilmartin</w:t>
            </w:r>
          </w:p>
        </w:tc>
        <w:tc>
          <w:tcPr>
            <w:tcW w:w="2179" w:type="dxa"/>
            <w:shd w:val="clear" w:color="auto" w:fill="auto"/>
          </w:tcPr>
          <w:p w14:paraId="1F7A96C2" w14:textId="7F138806" w:rsidR="00CE79FD" w:rsidRPr="00CE79FD" w:rsidRDefault="00CE79FD" w:rsidP="00CE79FD">
            <w:pPr>
              <w:ind w:firstLine="0"/>
            </w:pPr>
            <w:r>
              <w:t>Landing</w:t>
            </w:r>
          </w:p>
        </w:tc>
        <w:tc>
          <w:tcPr>
            <w:tcW w:w="2180" w:type="dxa"/>
            <w:shd w:val="clear" w:color="auto" w:fill="auto"/>
          </w:tcPr>
          <w:p w14:paraId="3CF65DBA" w14:textId="2B56458B" w:rsidR="00CE79FD" w:rsidRPr="00CE79FD" w:rsidRDefault="00CE79FD" w:rsidP="00CE79FD">
            <w:pPr>
              <w:ind w:firstLine="0"/>
            </w:pPr>
            <w:r>
              <w:t>Lawson</w:t>
            </w:r>
          </w:p>
        </w:tc>
      </w:tr>
      <w:tr w:rsidR="00CE79FD" w:rsidRPr="00CE79FD" w14:paraId="1481F5B7" w14:textId="77777777" w:rsidTr="00CE79FD">
        <w:tc>
          <w:tcPr>
            <w:tcW w:w="2179" w:type="dxa"/>
            <w:shd w:val="clear" w:color="auto" w:fill="auto"/>
          </w:tcPr>
          <w:p w14:paraId="290555D8" w14:textId="27B6A69C" w:rsidR="00CE79FD" w:rsidRPr="00CE79FD" w:rsidRDefault="00CE79FD" w:rsidP="00CE79FD">
            <w:pPr>
              <w:ind w:firstLine="0"/>
            </w:pPr>
            <w:r>
              <w:t>Ligon</w:t>
            </w:r>
          </w:p>
        </w:tc>
        <w:tc>
          <w:tcPr>
            <w:tcW w:w="2179" w:type="dxa"/>
            <w:shd w:val="clear" w:color="auto" w:fill="auto"/>
          </w:tcPr>
          <w:p w14:paraId="4CBAF51E" w14:textId="25228298" w:rsidR="00CE79FD" w:rsidRPr="00CE79FD" w:rsidRDefault="00CE79FD" w:rsidP="00CE79FD">
            <w:pPr>
              <w:ind w:firstLine="0"/>
            </w:pPr>
            <w:r>
              <w:t>Long</w:t>
            </w:r>
          </w:p>
        </w:tc>
        <w:tc>
          <w:tcPr>
            <w:tcW w:w="2180" w:type="dxa"/>
            <w:shd w:val="clear" w:color="auto" w:fill="auto"/>
          </w:tcPr>
          <w:p w14:paraId="3B5A5BD6" w14:textId="37F8C57B" w:rsidR="00CE79FD" w:rsidRPr="00CE79FD" w:rsidRDefault="00CE79FD" w:rsidP="00CE79FD">
            <w:pPr>
              <w:ind w:firstLine="0"/>
            </w:pPr>
            <w:r>
              <w:t>Lowe</w:t>
            </w:r>
          </w:p>
        </w:tc>
      </w:tr>
      <w:tr w:rsidR="00CE79FD" w:rsidRPr="00CE79FD" w14:paraId="108D265C" w14:textId="77777777" w:rsidTr="00CE79FD">
        <w:tc>
          <w:tcPr>
            <w:tcW w:w="2179" w:type="dxa"/>
            <w:shd w:val="clear" w:color="auto" w:fill="auto"/>
          </w:tcPr>
          <w:p w14:paraId="58BC2035" w14:textId="5DBCC55E" w:rsidR="00CE79FD" w:rsidRPr="00CE79FD" w:rsidRDefault="00CE79FD" w:rsidP="00CE79FD">
            <w:pPr>
              <w:ind w:firstLine="0"/>
            </w:pPr>
            <w:r>
              <w:t>Magnuson</w:t>
            </w:r>
          </w:p>
        </w:tc>
        <w:tc>
          <w:tcPr>
            <w:tcW w:w="2179" w:type="dxa"/>
            <w:shd w:val="clear" w:color="auto" w:fill="auto"/>
          </w:tcPr>
          <w:p w14:paraId="442C69F8" w14:textId="2DEC7E24" w:rsidR="00CE79FD" w:rsidRPr="00CE79FD" w:rsidRDefault="00CE79FD" w:rsidP="00CE79FD">
            <w:pPr>
              <w:ind w:firstLine="0"/>
            </w:pPr>
            <w:r>
              <w:t>Martin</w:t>
            </w:r>
          </w:p>
        </w:tc>
        <w:tc>
          <w:tcPr>
            <w:tcW w:w="2180" w:type="dxa"/>
            <w:shd w:val="clear" w:color="auto" w:fill="auto"/>
          </w:tcPr>
          <w:p w14:paraId="76EA2B54" w14:textId="64B0007F" w:rsidR="00CE79FD" w:rsidRPr="00CE79FD" w:rsidRDefault="00CE79FD" w:rsidP="00CE79FD">
            <w:pPr>
              <w:ind w:firstLine="0"/>
            </w:pPr>
            <w:r>
              <w:t>May</w:t>
            </w:r>
          </w:p>
        </w:tc>
      </w:tr>
      <w:tr w:rsidR="00CE79FD" w:rsidRPr="00CE79FD" w14:paraId="7F065BC0" w14:textId="77777777" w:rsidTr="00CE79FD">
        <w:tc>
          <w:tcPr>
            <w:tcW w:w="2179" w:type="dxa"/>
            <w:shd w:val="clear" w:color="auto" w:fill="auto"/>
          </w:tcPr>
          <w:p w14:paraId="1205602E" w14:textId="4F0FE4AC" w:rsidR="00CE79FD" w:rsidRPr="00CE79FD" w:rsidRDefault="00CE79FD" w:rsidP="00CE79FD">
            <w:pPr>
              <w:ind w:firstLine="0"/>
            </w:pPr>
            <w:r>
              <w:t>McCabe</w:t>
            </w:r>
          </w:p>
        </w:tc>
        <w:tc>
          <w:tcPr>
            <w:tcW w:w="2179" w:type="dxa"/>
            <w:shd w:val="clear" w:color="auto" w:fill="auto"/>
          </w:tcPr>
          <w:p w14:paraId="7347867F" w14:textId="2FC480D6" w:rsidR="00CE79FD" w:rsidRPr="00CE79FD" w:rsidRDefault="00CE79FD" w:rsidP="00CE79FD">
            <w:pPr>
              <w:ind w:firstLine="0"/>
            </w:pPr>
            <w:r>
              <w:t>McCravy</w:t>
            </w:r>
          </w:p>
        </w:tc>
        <w:tc>
          <w:tcPr>
            <w:tcW w:w="2180" w:type="dxa"/>
            <w:shd w:val="clear" w:color="auto" w:fill="auto"/>
          </w:tcPr>
          <w:p w14:paraId="19FFA269" w14:textId="208F703B" w:rsidR="00CE79FD" w:rsidRPr="00CE79FD" w:rsidRDefault="00CE79FD" w:rsidP="00CE79FD">
            <w:pPr>
              <w:ind w:firstLine="0"/>
            </w:pPr>
            <w:r>
              <w:t>McGinnis</w:t>
            </w:r>
          </w:p>
        </w:tc>
      </w:tr>
      <w:tr w:rsidR="00CE79FD" w:rsidRPr="00CE79FD" w14:paraId="0B80F9F5" w14:textId="77777777" w:rsidTr="00CE79FD">
        <w:tc>
          <w:tcPr>
            <w:tcW w:w="2179" w:type="dxa"/>
            <w:shd w:val="clear" w:color="auto" w:fill="auto"/>
          </w:tcPr>
          <w:p w14:paraId="31FACB23" w14:textId="39D13CC9" w:rsidR="00CE79FD" w:rsidRPr="00CE79FD" w:rsidRDefault="00CE79FD" w:rsidP="00CE79FD">
            <w:pPr>
              <w:ind w:firstLine="0"/>
            </w:pPr>
            <w:r>
              <w:t>Mitchell</w:t>
            </w:r>
          </w:p>
        </w:tc>
        <w:tc>
          <w:tcPr>
            <w:tcW w:w="2179" w:type="dxa"/>
            <w:shd w:val="clear" w:color="auto" w:fill="auto"/>
          </w:tcPr>
          <w:p w14:paraId="7D4FD740" w14:textId="2B15AB16" w:rsidR="00CE79FD" w:rsidRPr="00CE79FD" w:rsidRDefault="00CE79FD" w:rsidP="00CE79FD">
            <w:pPr>
              <w:ind w:firstLine="0"/>
            </w:pPr>
            <w:r>
              <w:t>T. Moore</w:t>
            </w:r>
          </w:p>
        </w:tc>
        <w:tc>
          <w:tcPr>
            <w:tcW w:w="2180" w:type="dxa"/>
            <w:shd w:val="clear" w:color="auto" w:fill="auto"/>
          </w:tcPr>
          <w:p w14:paraId="7B01B4C6" w14:textId="79512A14" w:rsidR="00CE79FD" w:rsidRPr="00CE79FD" w:rsidRDefault="00CE79FD" w:rsidP="00CE79FD">
            <w:pPr>
              <w:ind w:firstLine="0"/>
            </w:pPr>
            <w:r>
              <w:t>Morgan</w:t>
            </w:r>
          </w:p>
        </w:tc>
      </w:tr>
      <w:tr w:rsidR="00CE79FD" w:rsidRPr="00CE79FD" w14:paraId="10C9332E" w14:textId="77777777" w:rsidTr="00CE79FD">
        <w:tc>
          <w:tcPr>
            <w:tcW w:w="2179" w:type="dxa"/>
            <w:shd w:val="clear" w:color="auto" w:fill="auto"/>
          </w:tcPr>
          <w:p w14:paraId="6E01E060" w14:textId="39C83F39" w:rsidR="00CE79FD" w:rsidRPr="00CE79FD" w:rsidRDefault="00CE79FD" w:rsidP="00CE79FD">
            <w:pPr>
              <w:ind w:firstLine="0"/>
            </w:pPr>
            <w:r>
              <w:t>Moss</w:t>
            </w:r>
          </w:p>
        </w:tc>
        <w:tc>
          <w:tcPr>
            <w:tcW w:w="2179" w:type="dxa"/>
            <w:shd w:val="clear" w:color="auto" w:fill="auto"/>
          </w:tcPr>
          <w:p w14:paraId="5909C1CD" w14:textId="522E2E38" w:rsidR="00CE79FD" w:rsidRPr="00CE79FD" w:rsidRDefault="00CE79FD" w:rsidP="00CE79FD">
            <w:pPr>
              <w:ind w:firstLine="0"/>
            </w:pPr>
            <w:r>
              <w:t>Neese</w:t>
            </w:r>
          </w:p>
        </w:tc>
        <w:tc>
          <w:tcPr>
            <w:tcW w:w="2180" w:type="dxa"/>
            <w:shd w:val="clear" w:color="auto" w:fill="auto"/>
          </w:tcPr>
          <w:p w14:paraId="665CCA49" w14:textId="50B0033E" w:rsidR="00CE79FD" w:rsidRPr="00CE79FD" w:rsidRDefault="00CE79FD" w:rsidP="00CE79FD">
            <w:pPr>
              <w:ind w:firstLine="0"/>
            </w:pPr>
            <w:r>
              <w:t>B. Newton</w:t>
            </w:r>
          </w:p>
        </w:tc>
      </w:tr>
      <w:tr w:rsidR="00CE79FD" w:rsidRPr="00CE79FD" w14:paraId="7A171862" w14:textId="77777777" w:rsidTr="00CE79FD">
        <w:tc>
          <w:tcPr>
            <w:tcW w:w="2179" w:type="dxa"/>
            <w:shd w:val="clear" w:color="auto" w:fill="auto"/>
          </w:tcPr>
          <w:p w14:paraId="11BD2B54" w14:textId="0B7946C1" w:rsidR="00CE79FD" w:rsidRPr="00CE79FD" w:rsidRDefault="00CE79FD" w:rsidP="00CE79FD">
            <w:pPr>
              <w:ind w:firstLine="0"/>
            </w:pPr>
            <w:r>
              <w:t>W. Newton</w:t>
            </w:r>
          </w:p>
        </w:tc>
        <w:tc>
          <w:tcPr>
            <w:tcW w:w="2179" w:type="dxa"/>
            <w:shd w:val="clear" w:color="auto" w:fill="auto"/>
          </w:tcPr>
          <w:p w14:paraId="2133F129" w14:textId="469C1CCD" w:rsidR="00CE79FD" w:rsidRPr="00CE79FD" w:rsidRDefault="00CE79FD" w:rsidP="00CE79FD">
            <w:pPr>
              <w:ind w:firstLine="0"/>
            </w:pPr>
            <w:r>
              <w:t>Oremus</w:t>
            </w:r>
          </w:p>
        </w:tc>
        <w:tc>
          <w:tcPr>
            <w:tcW w:w="2180" w:type="dxa"/>
            <w:shd w:val="clear" w:color="auto" w:fill="auto"/>
          </w:tcPr>
          <w:p w14:paraId="60B77BD9" w14:textId="6E09B146" w:rsidR="00CE79FD" w:rsidRPr="00CE79FD" w:rsidRDefault="00CE79FD" w:rsidP="00CE79FD">
            <w:pPr>
              <w:ind w:firstLine="0"/>
            </w:pPr>
            <w:r>
              <w:t>Pace</w:t>
            </w:r>
          </w:p>
        </w:tc>
      </w:tr>
      <w:tr w:rsidR="00CE79FD" w:rsidRPr="00CE79FD" w14:paraId="614563C6" w14:textId="77777777" w:rsidTr="00CE79FD">
        <w:tc>
          <w:tcPr>
            <w:tcW w:w="2179" w:type="dxa"/>
            <w:shd w:val="clear" w:color="auto" w:fill="auto"/>
          </w:tcPr>
          <w:p w14:paraId="630F5EA9" w14:textId="04E2AB3E" w:rsidR="00CE79FD" w:rsidRPr="00CE79FD" w:rsidRDefault="00CE79FD" w:rsidP="00CE79FD">
            <w:pPr>
              <w:ind w:firstLine="0"/>
            </w:pPr>
            <w:r>
              <w:t>Pedalino</w:t>
            </w:r>
          </w:p>
        </w:tc>
        <w:tc>
          <w:tcPr>
            <w:tcW w:w="2179" w:type="dxa"/>
            <w:shd w:val="clear" w:color="auto" w:fill="auto"/>
          </w:tcPr>
          <w:p w14:paraId="5FAF6B5C" w14:textId="06D010B7" w:rsidR="00CE79FD" w:rsidRPr="00CE79FD" w:rsidRDefault="00CE79FD" w:rsidP="00CE79FD">
            <w:pPr>
              <w:ind w:firstLine="0"/>
            </w:pPr>
            <w:r>
              <w:t>Pope</w:t>
            </w:r>
          </w:p>
        </w:tc>
        <w:tc>
          <w:tcPr>
            <w:tcW w:w="2180" w:type="dxa"/>
            <w:shd w:val="clear" w:color="auto" w:fill="auto"/>
          </w:tcPr>
          <w:p w14:paraId="67B68CD3" w14:textId="771DEFE1" w:rsidR="00CE79FD" w:rsidRPr="00CE79FD" w:rsidRDefault="00CE79FD" w:rsidP="00CE79FD">
            <w:pPr>
              <w:ind w:firstLine="0"/>
            </w:pPr>
            <w:r>
              <w:t>Rankin</w:t>
            </w:r>
          </w:p>
        </w:tc>
      </w:tr>
      <w:tr w:rsidR="00CE79FD" w:rsidRPr="00CE79FD" w14:paraId="55D89AD7" w14:textId="77777777" w:rsidTr="00CE79FD">
        <w:tc>
          <w:tcPr>
            <w:tcW w:w="2179" w:type="dxa"/>
            <w:shd w:val="clear" w:color="auto" w:fill="auto"/>
          </w:tcPr>
          <w:p w14:paraId="3E119D10" w14:textId="52887BCE" w:rsidR="00CE79FD" w:rsidRPr="00CE79FD" w:rsidRDefault="00CE79FD" w:rsidP="00CE79FD">
            <w:pPr>
              <w:ind w:firstLine="0"/>
            </w:pPr>
            <w:r>
              <w:t>Robbins</w:t>
            </w:r>
          </w:p>
        </w:tc>
        <w:tc>
          <w:tcPr>
            <w:tcW w:w="2179" w:type="dxa"/>
            <w:shd w:val="clear" w:color="auto" w:fill="auto"/>
          </w:tcPr>
          <w:p w14:paraId="44C34B80" w14:textId="59026B6C" w:rsidR="00CE79FD" w:rsidRPr="00CE79FD" w:rsidRDefault="00CE79FD" w:rsidP="00CE79FD">
            <w:pPr>
              <w:ind w:firstLine="0"/>
            </w:pPr>
            <w:r>
              <w:t>Sanders</w:t>
            </w:r>
          </w:p>
        </w:tc>
        <w:tc>
          <w:tcPr>
            <w:tcW w:w="2180" w:type="dxa"/>
            <w:shd w:val="clear" w:color="auto" w:fill="auto"/>
          </w:tcPr>
          <w:p w14:paraId="13343B6E" w14:textId="4CDFE30E" w:rsidR="00CE79FD" w:rsidRPr="00CE79FD" w:rsidRDefault="00CE79FD" w:rsidP="00CE79FD">
            <w:pPr>
              <w:ind w:firstLine="0"/>
            </w:pPr>
            <w:r>
              <w:t>Schuessler</w:t>
            </w:r>
          </w:p>
        </w:tc>
      </w:tr>
      <w:tr w:rsidR="00CE79FD" w:rsidRPr="00CE79FD" w14:paraId="25C7364C" w14:textId="77777777" w:rsidTr="00CE79FD">
        <w:tc>
          <w:tcPr>
            <w:tcW w:w="2179" w:type="dxa"/>
            <w:shd w:val="clear" w:color="auto" w:fill="auto"/>
          </w:tcPr>
          <w:p w14:paraId="71B90690" w14:textId="44165B3D" w:rsidR="00CE79FD" w:rsidRPr="00CE79FD" w:rsidRDefault="00CE79FD" w:rsidP="00CE79FD">
            <w:pPr>
              <w:ind w:firstLine="0"/>
            </w:pPr>
            <w:r>
              <w:t>Sessions</w:t>
            </w:r>
          </w:p>
        </w:tc>
        <w:tc>
          <w:tcPr>
            <w:tcW w:w="2179" w:type="dxa"/>
            <w:shd w:val="clear" w:color="auto" w:fill="auto"/>
          </w:tcPr>
          <w:p w14:paraId="623DC80F" w14:textId="28B7141E" w:rsidR="00CE79FD" w:rsidRPr="00CE79FD" w:rsidRDefault="00CE79FD" w:rsidP="00CE79FD">
            <w:pPr>
              <w:ind w:firstLine="0"/>
            </w:pPr>
            <w:r>
              <w:t>G. M. Smith</w:t>
            </w:r>
          </w:p>
        </w:tc>
        <w:tc>
          <w:tcPr>
            <w:tcW w:w="2180" w:type="dxa"/>
            <w:shd w:val="clear" w:color="auto" w:fill="auto"/>
          </w:tcPr>
          <w:p w14:paraId="7730CA20" w14:textId="128B9E64" w:rsidR="00CE79FD" w:rsidRPr="00CE79FD" w:rsidRDefault="00CE79FD" w:rsidP="00CE79FD">
            <w:pPr>
              <w:ind w:firstLine="0"/>
            </w:pPr>
            <w:r>
              <w:t>M. M. Smith</w:t>
            </w:r>
          </w:p>
        </w:tc>
      </w:tr>
      <w:tr w:rsidR="00CE79FD" w:rsidRPr="00CE79FD" w14:paraId="0CE0157A" w14:textId="77777777" w:rsidTr="00CE79FD">
        <w:tc>
          <w:tcPr>
            <w:tcW w:w="2179" w:type="dxa"/>
            <w:shd w:val="clear" w:color="auto" w:fill="auto"/>
          </w:tcPr>
          <w:p w14:paraId="667AC112" w14:textId="11480D7D" w:rsidR="00CE79FD" w:rsidRPr="00CE79FD" w:rsidRDefault="00CE79FD" w:rsidP="00CE79FD">
            <w:pPr>
              <w:ind w:firstLine="0"/>
            </w:pPr>
            <w:r>
              <w:t>Taylor</w:t>
            </w:r>
          </w:p>
        </w:tc>
        <w:tc>
          <w:tcPr>
            <w:tcW w:w="2179" w:type="dxa"/>
            <w:shd w:val="clear" w:color="auto" w:fill="auto"/>
          </w:tcPr>
          <w:p w14:paraId="0E4DC9FA" w14:textId="143A3FDE" w:rsidR="00CE79FD" w:rsidRPr="00CE79FD" w:rsidRDefault="00CE79FD" w:rsidP="00CE79FD">
            <w:pPr>
              <w:ind w:firstLine="0"/>
            </w:pPr>
            <w:r>
              <w:t>Teeple</w:t>
            </w:r>
          </w:p>
        </w:tc>
        <w:tc>
          <w:tcPr>
            <w:tcW w:w="2180" w:type="dxa"/>
            <w:shd w:val="clear" w:color="auto" w:fill="auto"/>
          </w:tcPr>
          <w:p w14:paraId="594A27A7" w14:textId="19B0D7C1" w:rsidR="00CE79FD" w:rsidRPr="00CE79FD" w:rsidRDefault="00CE79FD" w:rsidP="00CE79FD">
            <w:pPr>
              <w:ind w:firstLine="0"/>
            </w:pPr>
            <w:r>
              <w:t>Terribile</w:t>
            </w:r>
          </w:p>
        </w:tc>
      </w:tr>
      <w:tr w:rsidR="00CE79FD" w:rsidRPr="00CE79FD" w14:paraId="1AAEE5E9" w14:textId="77777777" w:rsidTr="00CE79FD">
        <w:tc>
          <w:tcPr>
            <w:tcW w:w="2179" w:type="dxa"/>
            <w:shd w:val="clear" w:color="auto" w:fill="auto"/>
          </w:tcPr>
          <w:p w14:paraId="0BA49AB4" w14:textId="3051D21E" w:rsidR="00CE79FD" w:rsidRPr="00CE79FD" w:rsidRDefault="00CE79FD" w:rsidP="00CE79FD">
            <w:pPr>
              <w:ind w:firstLine="0"/>
            </w:pPr>
            <w:r>
              <w:t>Vaughan</w:t>
            </w:r>
          </w:p>
        </w:tc>
        <w:tc>
          <w:tcPr>
            <w:tcW w:w="2179" w:type="dxa"/>
            <w:shd w:val="clear" w:color="auto" w:fill="auto"/>
          </w:tcPr>
          <w:p w14:paraId="44CF9367" w14:textId="4DF69BEB" w:rsidR="00CE79FD" w:rsidRPr="00CE79FD" w:rsidRDefault="00CE79FD" w:rsidP="00CE79FD">
            <w:pPr>
              <w:ind w:firstLine="0"/>
            </w:pPr>
            <w:r>
              <w:t>White</w:t>
            </w:r>
          </w:p>
        </w:tc>
        <w:tc>
          <w:tcPr>
            <w:tcW w:w="2180" w:type="dxa"/>
            <w:shd w:val="clear" w:color="auto" w:fill="auto"/>
          </w:tcPr>
          <w:p w14:paraId="6A56B01B" w14:textId="08C86A1B" w:rsidR="00CE79FD" w:rsidRPr="00CE79FD" w:rsidRDefault="00CE79FD" w:rsidP="00CE79FD">
            <w:pPr>
              <w:ind w:firstLine="0"/>
            </w:pPr>
            <w:r>
              <w:t>Whitmire</w:t>
            </w:r>
          </w:p>
        </w:tc>
      </w:tr>
      <w:tr w:rsidR="00CE79FD" w:rsidRPr="00CE79FD" w14:paraId="771D145D" w14:textId="77777777" w:rsidTr="00CE79FD">
        <w:tc>
          <w:tcPr>
            <w:tcW w:w="2179" w:type="dxa"/>
            <w:shd w:val="clear" w:color="auto" w:fill="auto"/>
          </w:tcPr>
          <w:p w14:paraId="42B6D6EA" w14:textId="0B9B3839" w:rsidR="00CE79FD" w:rsidRPr="00CE79FD" w:rsidRDefault="00CE79FD" w:rsidP="00CE79FD">
            <w:pPr>
              <w:keepNext/>
              <w:ind w:firstLine="0"/>
            </w:pPr>
            <w:r>
              <w:t>Wickensimer</w:t>
            </w:r>
          </w:p>
        </w:tc>
        <w:tc>
          <w:tcPr>
            <w:tcW w:w="2179" w:type="dxa"/>
            <w:shd w:val="clear" w:color="auto" w:fill="auto"/>
          </w:tcPr>
          <w:p w14:paraId="7B5F9C7B" w14:textId="5CC88ED7" w:rsidR="00CE79FD" w:rsidRPr="00CE79FD" w:rsidRDefault="00CE79FD" w:rsidP="00CE79FD">
            <w:pPr>
              <w:keepNext/>
              <w:ind w:firstLine="0"/>
            </w:pPr>
            <w:r>
              <w:t>Willis</w:t>
            </w:r>
          </w:p>
        </w:tc>
        <w:tc>
          <w:tcPr>
            <w:tcW w:w="2180" w:type="dxa"/>
            <w:shd w:val="clear" w:color="auto" w:fill="auto"/>
          </w:tcPr>
          <w:p w14:paraId="1E0313D8" w14:textId="151CA76C" w:rsidR="00CE79FD" w:rsidRPr="00CE79FD" w:rsidRDefault="00CE79FD" w:rsidP="00CE79FD">
            <w:pPr>
              <w:keepNext/>
              <w:ind w:firstLine="0"/>
            </w:pPr>
            <w:r>
              <w:t>Wooten</w:t>
            </w:r>
          </w:p>
        </w:tc>
      </w:tr>
      <w:tr w:rsidR="00CE79FD" w:rsidRPr="00CE79FD" w14:paraId="4858D352" w14:textId="77777777" w:rsidTr="00CE79FD">
        <w:tc>
          <w:tcPr>
            <w:tcW w:w="2179" w:type="dxa"/>
            <w:shd w:val="clear" w:color="auto" w:fill="auto"/>
          </w:tcPr>
          <w:p w14:paraId="31A33E41" w14:textId="074FA17F" w:rsidR="00CE79FD" w:rsidRPr="00CE79FD" w:rsidRDefault="00CE79FD" w:rsidP="00CE79FD">
            <w:pPr>
              <w:keepNext/>
              <w:ind w:firstLine="0"/>
            </w:pPr>
            <w:r>
              <w:t>Yow</w:t>
            </w:r>
          </w:p>
        </w:tc>
        <w:tc>
          <w:tcPr>
            <w:tcW w:w="2179" w:type="dxa"/>
            <w:shd w:val="clear" w:color="auto" w:fill="auto"/>
          </w:tcPr>
          <w:p w14:paraId="5E9810DD" w14:textId="77777777" w:rsidR="00CE79FD" w:rsidRPr="00CE79FD" w:rsidRDefault="00CE79FD" w:rsidP="00CE79FD">
            <w:pPr>
              <w:keepNext/>
              <w:ind w:firstLine="0"/>
            </w:pPr>
          </w:p>
        </w:tc>
        <w:tc>
          <w:tcPr>
            <w:tcW w:w="2180" w:type="dxa"/>
            <w:shd w:val="clear" w:color="auto" w:fill="auto"/>
          </w:tcPr>
          <w:p w14:paraId="0ACBD28B" w14:textId="77777777" w:rsidR="00CE79FD" w:rsidRPr="00CE79FD" w:rsidRDefault="00CE79FD" w:rsidP="00CE79FD">
            <w:pPr>
              <w:keepNext/>
              <w:ind w:firstLine="0"/>
            </w:pPr>
          </w:p>
        </w:tc>
      </w:tr>
    </w:tbl>
    <w:p w14:paraId="505161E8" w14:textId="77777777" w:rsidR="00CE79FD" w:rsidRDefault="00CE79FD" w:rsidP="00CE79FD"/>
    <w:p w14:paraId="5779AF82" w14:textId="5D25E5AF" w:rsidR="00CE79FD" w:rsidRDefault="00CE79FD" w:rsidP="00CE79FD">
      <w:pPr>
        <w:jc w:val="center"/>
        <w:rPr>
          <w:b/>
        </w:rPr>
      </w:pPr>
      <w:r w:rsidRPr="00CE79FD">
        <w:rPr>
          <w:b/>
        </w:rPr>
        <w:t>Total--82</w:t>
      </w:r>
    </w:p>
    <w:p w14:paraId="3F3CCDCC" w14:textId="77777777" w:rsidR="00CE79FD" w:rsidRDefault="00CE79FD" w:rsidP="00CE79FD">
      <w:pPr>
        <w:jc w:val="center"/>
        <w:rPr>
          <w:b/>
        </w:rPr>
      </w:pPr>
    </w:p>
    <w:p w14:paraId="0ACBF61C"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EF249A3" w14:textId="77777777" w:rsidTr="00CE79FD">
        <w:tc>
          <w:tcPr>
            <w:tcW w:w="2179" w:type="dxa"/>
            <w:shd w:val="clear" w:color="auto" w:fill="auto"/>
          </w:tcPr>
          <w:p w14:paraId="6830FC06" w14:textId="5C13207B" w:rsidR="00CE79FD" w:rsidRPr="00CE79FD" w:rsidRDefault="00CE79FD" w:rsidP="00CE79FD">
            <w:pPr>
              <w:keepNext/>
              <w:ind w:firstLine="0"/>
            </w:pPr>
            <w:r>
              <w:t>Alexander</w:t>
            </w:r>
          </w:p>
        </w:tc>
        <w:tc>
          <w:tcPr>
            <w:tcW w:w="2179" w:type="dxa"/>
            <w:shd w:val="clear" w:color="auto" w:fill="auto"/>
          </w:tcPr>
          <w:p w14:paraId="3A41662B" w14:textId="64D207B1" w:rsidR="00CE79FD" w:rsidRPr="00CE79FD" w:rsidRDefault="00CE79FD" w:rsidP="00CE79FD">
            <w:pPr>
              <w:keepNext/>
              <w:ind w:firstLine="0"/>
            </w:pPr>
            <w:r>
              <w:t>Anderson</w:t>
            </w:r>
          </w:p>
        </w:tc>
        <w:tc>
          <w:tcPr>
            <w:tcW w:w="2180" w:type="dxa"/>
            <w:shd w:val="clear" w:color="auto" w:fill="auto"/>
          </w:tcPr>
          <w:p w14:paraId="79F9605A" w14:textId="687DF88D" w:rsidR="00CE79FD" w:rsidRPr="00CE79FD" w:rsidRDefault="00CE79FD" w:rsidP="00CE79FD">
            <w:pPr>
              <w:keepNext/>
              <w:ind w:firstLine="0"/>
            </w:pPr>
            <w:r>
              <w:t>Atkinson</w:t>
            </w:r>
          </w:p>
        </w:tc>
      </w:tr>
      <w:tr w:rsidR="00CE79FD" w:rsidRPr="00CE79FD" w14:paraId="24B98516" w14:textId="77777777" w:rsidTr="00CE79FD">
        <w:tc>
          <w:tcPr>
            <w:tcW w:w="2179" w:type="dxa"/>
            <w:shd w:val="clear" w:color="auto" w:fill="auto"/>
          </w:tcPr>
          <w:p w14:paraId="5FFFF69D" w14:textId="43B51E9A" w:rsidR="00CE79FD" w:rsidRPr="00CE79FD" w:rsidRDefault="00CE79FD" w:rsidP="00CE79FD">
            <w:pPr>
              <w:ind w:firstLine="0"/>
            </w:pPr>
            <w:r>
              <w:t>Bamberg</w:t>
            </w:r>
          </w:p>
        </w:tc>
        <w:tc>
          <w:tcPr>
            <w:tcW w:w="2179" w:type="dxa"/>
            <w:shd w:val="clear" w:color="auto" w:fill="auto"/>
          </w:tcPr>
          <w:p w14:paraId="79A4BD5F" w14:textId="1663CA92" w:rsidR="00CE79FD" w:rsidRPr="00CE79FD" w:rsidRDefault="00CE79FD" w:rsidP="00CE79FD">
            <w:pPr>
              <w:ind w:firstLine="0"/>
            </w:pPr>
            <w:r>
              <w:t>Bauer</w:t>
            </w:r>
          </w:p>
        </w:tc>
        <w:tc>
          <w:tcPr>
            <w:tcW w:w="2180" w:type="dxa"/>
            <w:shd w:val="clear" w:color="auto" w:fill="auto"/>
          </w:tcPr>
          <w:p w14:paraId="4001EBA2" w14:textId="0D5F079A" w:rsidR="00CE79FD" w:rsidRPr="00CE79FD" w:rsidRDefault="00CE79FD" w:rsidP="00CE79FD">
            <w:pPr>
              <w:ind w:firstLine="0"/>
            </w:pPr>
            <w:r>
              <w:t>Bernstein</w:t>
            </w:r>
          </w:p>
        </w:tc>
      </w:tr>
      <w:tr w:rsidR="00CE79FD" w:rsidRPr="00CE79FD" w14:paraId="020537A5" w14:textId="77777777" w:rsidTr="00CE79FD">
        <w:tc>
          <w:tcPr>
            <w:tcW w:w="2179" w:type="dxa"/>
            <w:shd w:val="clear" w:color="auto" w:fill="auto"/>
          </w:tcPr>
          <w:p w14:paraId="7C3371A8" w14:textId="11B35A24" w:rsidR="00CE79FD" w:rsidRPr="00CE79FD" w:rsidRDefault="00CE79FD" w:rsidP="00CE79FD">
            <w:pPr>
              <w:ind w:firstLine="0"/>
            </w:pPr>
            <w:r>
              <w:t>Clyburn</w:t>
            </w:r>
          </w:p>
        </w:tc>
        <w:tc>
          <w:tcPr>
            <w:tcW w:w="2179" w:type="dxa"/>
            <w:shd w:val="clear" w:color="auto" w:fill="auto"/>
          </w:tcPr>
          <w:p w14:paraId="5C9C43F9" w14:textId="2895DD96" w:rsidR="00CE79FD" w:rsidRPr="00CE79FD" w:rsidRDefault="00CE79FD" w:rsidP="00CE79FD">
            <w:pPr>
              <w:ind w:firstLine="0"/>
            </w:pPr>
            <w:r>
              <w:t>Cobb-Hunter</w:t>
            </w:r>
          </w:p>
        </w:tc>
        <w:tc>
          <w:tcPr>
            <w:tcW w:w="2180" w:type="dxa"/>
            <w:shd w:val="clear" w:color="auto" w:fill="auto"/>
          </w:tcPr>
          <w:p w14:paraId="71E890BB" w14:textId="18629A69" w:rsidR="00CE79FD" w:rsidRPr="00CE79FD" w:rsidRDefault="00CE79FD" w:rsidP="00CE79FD">
            <w:pPr>
              <w:ind w:firstLine="0"/>
            </w:pPr>
            <w:r>
              <w:t>Dillard</w:t>
            </w:r>
          </w:p>
        </w:tc>
      </w:tr>
      <w:tr w:rsidR="00CE79FD" w:rsidRPr="00CE79FD" w14:paraId="03F3C764" w14:textId="77777777" w:rsidTr="00CE79FD">
        <w:tc>
          <w:tcPr>
            <w:tcW w:w="2179" w:type="dxa"/>
            <w:shd w:val="clear" w:color="auto" w:fill="auto"/>
          </w:tcPr>
          <w:p w14:paraId="1D346306" w14:textId="19CA7C99" w:rsidR="00CE79FD" w:rsidRPr="00CE79FD" w:rsidRDefault="00CE79FD" w:rsidP="00CE79FD">
            <w:pPr>
              <w:ind w:firstLine="0"/>
            </w:pPr>
            <w:r>
              <w:t>Garvin</w:t>
            </w:r>
          </w:p>
        </w:tc>
        <w:tc>
          <w:tcPr>
            <w:tcW w:w="2179" w:type="dxa"/>
            <w:shd w:val="clear" w:color="auto" w:fill="auto"/>
          </w:tcPr>
          <w:p w14:paraId="7DC7ABDA" w14:textId="081AB3E1" w:rsidR="00CE79FD" w:rsidRPr="00CE79FD" w:rsidRDefault="00CE79FD" w:rsidP="00CE79FD">
            <w:pPr>
              <w:ind w:firstLine="0"/>
            </w:pPr>
            <w:r>
              <w:t>Gilliard</w:t>
            </w:r>
          </w:p>
        </w:tc>
        <w:tc>
          <w:tcPr>
            <w:tcW w:w="2180" w:type="dxa"/>
            <w:shd w:val="clear" w:color="auto" w:fill="auto"/>
          </w:tcPr>
          <w:p w14:paraId="7018D6C2" w14:textId="03737E5B" w:rsidR="00CE79FD" w:rsidRPr="00CE79FD" w:rsidRDefault="00CE79FD" w:rsidP="00CE79FD">
            <w:pPr>
              <w:ind w:firstLine="0"/>
            </w:pPr>
            <w:r>
              <w:t>Govan</w:t>
            </w:r>
          </w:p>
        </w:tc>
      </w:tr>
      <w:tr w:rsidR="00CE79FD" w:rsidRPr="00CE79FD" w14:paraId="7D7BAD32" w14:textId="77777777" w:rsidTr="00CE79FD">
        <w:tc>
          <w:tcPr>
            <w:tcW w:w="2179" w:type="dxa"/>
            <w:shd w:val="clear" w:color="auto" w:fill="auto"/>
          </w:tcPr>
          <w:p w14:paraId="3A3504FF" w14:textId="00C324B5" w:rsidR="00CE79FD" w:rsidRPr="00CE79FD" w:rsidRDefault="00CE79FD" w:rsidP="00CE79FD">
            <w:pPr>
              <w:ind w:firstLine="0"/>
            </w:pPr>
            <w:r>
              <w:t>Grant</w:t>
            </w:r>
          </w:p>
        </w:tc>
        <w:tc>
          <w:tcPr>
            <w:tcW w:w="2179" w:type="dxa"/>
            <w:shd w:val="clear" w:color="auto" w:fill="auto"/>
          </w:tcPr>
          <w:p w14:paraId="1F0D70EC" w14:textId="5963D758" w:rsidR="00CE79FD" w:rsidRPr="00CE79FD" w:rsidRDefault="00CE79FD" w:rsidP="00CE79FD">
            <w:pPr>
              <w:ind w:firstLine="0"/>
            </w:pPr>
            <w:r>
              <w:t>Hart</w:t>
            </w:r>
          </w:p>
        </w:tc>
        <w:tc>
          <w:tcPr>
            <w:tcW w:w="2180" w:type="dxa"/>
            <w:shd w:val="clear" w:color="auto" w:fill="auto"/>
          </w:tcPr>
          <w:p w14:paraId="61B1CFBF" w14:textId="66492F86" w:rsidR="00CE79FD" w:rsidRPr="00CE79FD" w:rsidRDefault="00CE79FD" w:rsidP="00CE79FD">
            <w:pPr>
              <w:ind w:firstLine="0"/>
            </w:pPr>
            <w:r>
              <w:t>Hayes</w:t>
            </w:r>
          </w:p>
        </w:tc>
      </w:tr>
      <w:tr w:rsidR="00CE79FD" w:rsidRPr="00CE79FD" w14:paraId="2D4899BD" w14:textId="77777777" w:rsidTr="00CE79FD">
        <w:tc>
          <w:tcPr>
            <w:tcW w:w="2179" w:type="dxa"/>
            <w:shd w:val="clear" w:color="auto" w:fill="auto"/>
          </w:tcPr>
          <w:p w14:paraId="0CB05D10" w14:textId="20B103D8" w:rsidR="00CE79FD" w:rsidRPr="00CE79FD" w:rsidRDefault="00CE79FD" w:rsidP="00CE79FD">
            <w:pPr>
              <w:ind w:firstLine="0"/>
            </w:pPr>
            <w:r>
              <w:t>Hosey</w:t>
            </w:r>
          </w:p>
        </w:tc>
        <w:tc>
          <w:tcPr>
            <w:tcW w:w="2179" w:type="dxa"/>
            <w:shd w:val="clear" w:color="auto" w:fill="auto"/>
          </w:tcPr>
          <w:p w14:paraId="64EEF911" w14:textId="41ED38FB" w:rsidR="00CE79FD" w:rsidRPr="00CE79FD" w:rsidRDefault="00CE79FD" w:rsidP="00CE79FD">
            <w:pPr>
              <w:ind w:firstLine="0"/>
            </w:pPr>
            <w:r>
              <w:t>Howard</w:t>
            </w:r>
          </w:p>
        </w:tc>
        <w:tc>
          <w:tcPr>
            <w:tcW w:w="2180" w:type="dxa"/>
            <w:shd w:val="clear" w:color="auto" w:fill="auto"/>
          </w:tcPr>
          <w:p w14:paraId="3ED5DB3D" w14:textId="44AFC1E9" w:rsidR="00CE79FD" w:rsidRPr="00CE79FD" w:rsidRDefault="00CE79FD" w:rsidP="00CE79FD">
            <w:pPr>
              <w:ind w:firstLine="0"/>
            </w:pPr>
            <w:r>
              <w:t>J. L. Johnson</w:t>
            </w:r>
          </w:p>
        </w:tc>
      </w:tr>
      <w:tr w:rsidR="00CE79FD" w:rsidRPr="00CE79FD" w14:paraId="5019706D" w14:textId="77777777" w:rsidTr="00CE79FD">
        <w:tc>
          <w:tcPr>
            <w:tcW w:w="2179" w:type="dxa"/>
            <w:shd w:val="clear" w:color="auto" w:fill="auto"/>
          </w:tcPr>
          <w:p w14:paraId="553EB4AF" w14:textId="25AEE17C" w:rsidR="00CE79FD" w:rsidRPr="00CE79FD" w:rsidRDefault="00CE79FD" w:rsidP="00CE79FD">
            <w:pPr>
              <w:ind w:firstLine="0"/>
            </w:pPr>
            <w:r>
              <w:t>Jones</w:t>
            </w:r>
          </w:p>
        </w:tc>
        <w:tc>
          <w:tcPr>
            <w:tcW w:w="2179" w:type="dxa"/>
            <w:shd w:val="clear" w:color="auto" w:fill="auto"/>
          </w:tcPr>
          <w:p w14:paraId="61A69349" w14:textId="410D23B8" w:rsidR="00CE79FD" w:rsidRPr="00CE79FD" w:rsidRDefault="00CE79FD" w:rsidP="00CE79FD">
            <w:pPr>
              <w:ind w:firstLine="0"/>
            </w:pPr>
            <w:r>
              <w:t>King</w:t>
            </w:r>
          </w:p>
        </w:tc>
        <w:tc>
          <w:tcPr>
            <w:tcW w:w="2180" w:type="dxa"/>
            <w:shd w:val="clear" w:color="auto" w:fill="auto"/>
          </w:tcPr>
          <w:p w14:paraId="4E6D3F12" w14:textId="3020233C" w:rsidR="00CE79FD" w:rsidRPr="00CE79FD" w:rsidRDefault="00CE79FD" w:rsidP="00CE79FD">
            <w:pPr>
              <w:ind w:firstLine="0"/>
            </w:pPr>
            <w:r>
              <w:t>Luck</w:t>
            </w:r>
          </w:p>
        </w:tc>
      </w:tr>
      <w:tr w:rsidR="00CE79FD" w:rsidRPr="00CE79FD" w14:paraId="5256EAED" w14:textId="77777777" w:rsidTr="00CE79FD">
        <w:tc>
          <w:tcPr>
            <w:tcW w:w="2179" w:type="dxa"/>
            <w:shd w:val="clear" w:color="auto" w:fill="auto"/>
          </w:tcPr>
          <w:p w14:paraId="7AFAEC19" w14:textId="5BF48305" w:rsidR="00CE79FD" w:rsidRPr="00CE79FD" w:rsidRDefault="00CE79FD" w:rsidP="00CE79FD">
            <w:pPr>
              <w:ind w:firstLine="0"/>
            </w:pPr>
            <w:r>
              <w:t>McDaniel</w:t>
            </w:r>
          </w:p>
        </w:tc>
        <w:tc>
          <w:tcPr>
            <w:tcW w:w="2179" w:type="dxa"/>
            <w:shd w:val="clear" w:color="auto" w:fill="auto"/>
          </w:tcPr>
          <w:p w14:paraId="07406782" w14:textId="4E5348EF" w:rsidR="00CE79FD" w:rsidRPr="00CE79FD" w:rsidRDefault="00CE79FD" w:rsidP="00CE79FD">
            <w:pPr>
              <w:ind w:firstLine="0"/>
            </w:pPr>
            <w:r>
              <w:t>J. Moore</w:t>
            </w:r>
          </w:p>
        </w:tc>
        <w:tc>
          <w:tcPr>
            <w:tcW w:w="2180" w:type="dxa"/>
            <w:shd w:val="clear" w:color="auto" w:fill="auto"/>
          </w:tcPr>
          <w:p w14:paraId="4CCF9368" w14:textId="6C21C4CD" w:rsidR="00CE79FD" w:rsidRPr="00CE79FD" w:rsidRDefault="00CE79FD" w:rsidP="00CE79FD">
            <w:pPr>
              <w:ind w:firstLine="0"/>
            </w:pPr>
            <w:r>
              <w:t>Reese</w:t>
            </w:r>
          </w:p>
        </w:tc>
      </w:tr>
      <w:tr w:rsidR="00CE79FD" w:rsidRPr="00CE79FD" w14:paraId="59377C81" w14:textId="77777777" w:rsidTr="00CE79FD">
        <w:tc>
          <w:tcPr>
            <w:tcW w:w="2179" w:type="dxa"/>
            <w:shd w:val="clear" w:color="auto" w:fill="auto"/>
          </w:tcPr>
          <w:p w14:paraId="6B7F6062" w14:textId="6687CD5A" w:rsidR="00CE79FD" w:rsidRPr="00CE79FD" w:rsidRDefault="00CE79FD" w:rsidP="00CE79FD">
            <w:pPr>
              <w:ind w:firstLine="0"/>
            </w:pPr>
            <w:r>
              <w:t>Rivers</w:t>
            </w:r>
          </w:p>
        </w:tc>
        <w:tc>
          <w:tcPr>
            <w:tcW w:w="2179" w:type="dxa"/>
            <w:shd w:val="clear" w:color="auto" w:fill="auto"/>
          </w:tcPr>
          <w:p w14:paraId="10A18B16" w14:textId="02DDF0A8" w:rsidR="00CE79FD" w:rsidRPr="00CE79FD" w:rsidRDefault="00CE79FD" w:rsidP="00CE79FD">
            <w:pPr>
              <w:ind w:firstLine="0"/>
            </w:pPr>
            <w:r>
              <w:t>Rutherford</w:t>
            </w:r>
          </w:p>
        </w:tc>
        <w:tc>
          <w:tcPr>
            <w:tcW w:w="2180" w:type="dxa"/>
            <w:shd w:val="clear" w:color="auto" w:fill="auto"/>
          </w:tcPr>
          <w:p w14:paraId="20618BA8" w14:textId="17661348" w:rsidR="00CE79FD" w:rsidRPr="00CE79FD" w:rsidRDefault="00CE79FD" w:rsidP="00CE79FD">
            <w:pPr>
              <w:ind w:firstLine="0"/>
            </w:pPr>
            <w:r>
              <w:t>Spann-Wilder</w:t>
            </w:r>
          </w:p>
        </w:tc>
      </w:tr>
      <w:tr w:rsidR="00CE79FD" w:rsidRPr="00CE79FD" w14:paraId="245C29A2" w14:textId="77777777" w:rsidTr="00CE79FD">
        <w:tc>
          <w:tcPr>
            <w:tcW w:w="2179" w:type="dxa"/>
            <w:shd w:val="clear" w:color="auto" w:fill="auto"/>
          </w:tcPr>
          <w:p w14:paraId="40B03DD9" w14:textId="41FE781E" w:rsidR="00CE79FD" w:rsidRPr="00CE79FD" w:rsidRDefault="00CE79FD" w:rsidP="00CE79FD">
            <w:pPr>
              <w:keepNext/>
              <w:ind w:firstLine="0"/>
            </w:pPr>
            <w:r>
              <w:t>Stavrinakis</w:t>
            </w:r>
          </w:p>
        </w:tc>
        <w:tc>
          <w:tcPr>
            <w:tcW w:w="2179" w:type="dxa"/>
            <w:shd w:val="clear" w:color="auto" w:fill="auto"/>
          </w:tcPr>
          <w:p w14:paraId="444197A1" w14:textId="5A52E1E6" w:rsidR="00CE79FD" w:rsidRPr="00CE79FD" w:rsidRDefault="00CE79FD" w:rsidP="00CE79FD">
            <w:pPr>
              <w:keepNext/>
              <w:ind w:firstLine="0"/>
            </w:pPr>
            <w:r>
              <w:t>Waters</w:t>
            </w:r>
          </w:p>
        </w:tc>
        <w:tc>
          <w:tcPr>
            <w:tcW w:w="2180" w:type="dxa"/>
            <w:shd w:val="clear" w:color="auto" w:fill="auto"/>
          </w:tcPr>
          <w:p w14:paraId="2362E79D" w14:textId="38B12DF0" w:rsidR="00CE79FD" w:rsidRPr="00CE79FD" w:rsidRDefault="00CE79FD" w:rsidP="00CE79FD">
            <w:pPr>
              <w:keepNext/>
              <w:ind w:firstLine="0"/>
            </w:pPr>
            <w:r>
              <w:t>Weeks</w:t>
            </w:r>
          </w:p>
        </w:tc>
      </w:tr>
      <w:tr w:rsidR="00CE79FD" w:rsidRPr="00CE79FD" w14:paraId="0914E8F2" w14:textId="77777777" w:rsidTr="00CE79FD">
        <w:tc>
          <w:tcPr>
            <w:tcW w:w="2179" w:type="dxa"/>
            <w:shd w:val="clear" w:color="auto" w:fill="auto"/>
          </w:tcPr>
          <w:p w14:paraId="7EB5FD25" w14:textId="003C33EC" w:rsidR="00CE79FD" w:rsidRPr="00CE79FD" w:rsidRDefault="00CE79FD" w:rsidP="00CE79FD">
            <w:pPr>
              <w:keepNext/>
              <w:ind w:firstLine="0"/>
            </w:pPr>
            <w:r>
              <w:t>Wetmore</w:t>
            </w:r>
          </w:p>
        </w:tc>
        <w:tc>
          <w:tcPr>
            <w:tcW w:w="2179" w:type="dxa"/>
            <w:shd w:val="clear" w:color="auto" w:fill="auto"/>
          </w:tcPr>
          <w:p w14:paraId="26BD77B8" w14:textId="20A08F25" w:rsidR="00CE79FD" w:rsidRPr="00CE79FD" w:rsidRDefault="00CE79FD" w:rsidP="00CE79FD">
            <w:pPr>
              <w:keepNext/>
              <w:ind w:firstLine="0"/>
            </w:pPr>
            <w:r>
              <w:t>Williams</w:t>
            </w:r>
          </w:p>
        </w:tc>
        <w:tc>
          <w:tcPr>
            <w:tcW w:w="2180" w:type="dxa"/>
            <w:shd w:val="clear" w:color="auto" w:fill="auto"/>
          </w:tcPr>
          <w:p w14:paraId="4DA68A4F" w14:textId="77777777" w:rsidR="00CE79FD" w:rsidRPr="00CE79FD" w:rsidRDefault="00CE79FD" w:rsidP="00CE79FD">
            <w:pPr>
              <w:keepNext/>
              <w:ind w:firstLine="0"/>
            </w:pPr>
          </w:p>
        </w:tc>
      </w:tr>
    </w:tbl>
    <w:p w14:paraId="034DEEE4" w14:textId="77777777" w:rsidR="00CE79FD" w:rsidRDefault="00CE79FD" w:rsidP="00CE79FD"/>
    <w:p w14:paraId="011336E3" w14:textId="77777777" w:rsidR="00CE79FD" w:rsidRDefault="00CE79FD" w:rsidP="00CE79FD">
      <w:pPr>
        <w:jc w:val="center"/>
        <w:rPr>
          <w:b/>
        </w:rPr>
      </w:pPr>
      <w:r w:rsidRPr="00CE79FD">
        <w:rPr>
          <w:b/>
        </w:rPr>
        <w:t>Total--32</w:t>
      </w:r>
    </w:p>
    <w:p w14:paraId="12A867D6" w14:textId="592D40F6" w:rsidR="00CE79FD" w:rsidRDefault="00CE79FD" w:rsidP="00CE79FD">
      <w:pPr>
        <w:jc w:val="center"/>
        <w:rPr>
          <w:b/>
        </w:rPr>
      </w:pPr>
    </w:p>
    <w:p w14:paraId="21D18FAA" w14:textId="77777777" w:rsidR="00CE79FD" w:rsidRDefault="00CE79FD" w:rsidP="00CE79FD">
      <w:r>
        <w:lastRenderedPageBreak/>
        <w:t>So, cloture was ordered.</w:t>
      </w:r>
    </w:p>
    <w:p w14:paraId="5EE99C7D" w14:textId="77777777" w:rsidR="00CE79FD" w:rsidRDefault="00CE79FD" w:rsidP="00CE79FD"/>
    <w:p w14:paraId="0B6F75F2" w14:textId="521771D8" w:rsidR="00CE79FD" w:rsidRDefault="00CE79FD" w:rsidP="00CE79FD">
      <w:r>
        <w:t>Rep. DILLARD spoke in favor of the amendment.</w:t>
      </w:r>
    </w:p>
    <w:p w14:paraId="44CCE0CD" w14:textId="77777777" w:rsidR="00CE79FD" w:rsidRDefault="00CE79FD" w:rsidP="00CE79FD"/>
    <w:p w14:paraId="09AB2E2E" w14:textId="77777777" w:rsidR="00CE79FD" w:rsidRDefault="00CE79FD" w:rsidP="00CE79FD">
      <w:r>
        <w:t>Rep. ERICKSON moved to table the amendment, which was agreed to.</w:t>
      </w:r>
    </w:p>
    <w:p w14:paraId="3BF51597" w14:textId="071744C0" w:rsidR="00CE79FD" w:rsidRDefault="00CE79FD" w:rsidP="00CE79FD"/>
    <w:p w14:paraId="7F8133A3" w14:textId="77777777" w:rsidR="00CE79FD" w:rsidRPr="00E77759" w:rsidRDefault="00CE79FD" w:rsidP="00CE79FD">
      <w:pPr>
        <w:pStyle w:val="scamendsponsorline"/>
        <w:ind w:firstLine="216"/>
        <w:jc w:val="both"/>
        <w:rPr>
          <w:sz w:val="22"/>
        </w:rPr>
      </w:pPr>
      <w:r w:rsidRPr="00E77759">
        <w:rPr>
          <w:sz w:val="22"/>
        </w:rPr>
        <w:t>Rep. JONES proposed the following Amendment No. 4 to H. 3927 (LC-3927.DG0004H), which was tabled:</w:t>
      </w:r>
    </w:p>
    <w:p w14:paraId="444A07EA" w14:textId="77777777" w:rsidR="00CE79FD" w:rsidRPr="00E77759" w:rsidRDefault="00CE79FD" w:rsidP="00CE79FD">
      <w:pPr>
        <w:pStyle w:val="scamendlanginstruction"/>
        <w:spacing w:before="0" w:after="0"/>
        <w:ind w:firstLine="216"/>
        <w:jc w:val="both"/>
        <w:rPr>
          <w:sz w:val="22"/>
        </w:rPr>
      </w:pPr>
      <w:r w:rsidRPr="00E77759">
        <w:rPr>
          <w:sz w:val="22"/>
        </w:rPr>
        <w:t>Amend the bill, as and if amended, SECTION 1, Section 1-1-1910, by adding a subsection to read:</w:t>
      </w:r>
    </w:p>
    <w:p w14:paraId="671E6F7A" w14:textId="27454DB0" w:rsidR="00CE79FD" w:rsidRPr="00E77759"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7759">
        <w:rPr>
          <w:rStyle w:val="scinsertblue"/>
          <w:rFonts w:cs="Times New Roman"/>
          <w:sz w:val="22"/>
        </w:rPr>
        <w:tab/>
        <w:t>(N)(1) Notwithstanding any other provision of this section, no agency or quasi-state agency, including institutions of higher education, school districts, charter schools, and all political subdivisions of this State shall implement policies that result in the discriminatory exclusion or disproportionate harm of any group based on race, ethnicity, gender, or other protected characteristics under the Fourteenth Amendment’s Equal Protection Clause of the United State Constitution. If hiring preferences for veterans or other groups are permitted, such preferences shall not selectively prohibit programs aimed at addressing historical barriers for minority groups, women, or LGBTQ+ individuals.</w:t>
      </w:r>
    </w:p>
    <w:p w14:paraId="15A78280" w14:textId="70D144B2" w:rsidR="00CE79FD" w:rsidRPr="00E77759"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7759">
        <w:rPr>
          <w:rStyle w:val="scinsertblue"/>
          <w:rFonts w:cs="Times New Roman"/>
          <w:sz w:val="22"/>
        </w:rPr>
        <w:tab/>
      </w:r>
      <w:r w:rsidRPr="00E77759">
        <w:rPr>
          <w:rStyle w:val="scinsertblue"/>
          <w:rFonts w:cs="Times New Roman"/>
          <w:sz w:val="22"/>
        </w:rPr>
        <w:tab/>
        <w:t>(2) If any provision of this section is found to violate the Equal Protection Clause of the Fourteenth Amendment of the United States Constitution due to its selective prohibition of diversity-related programs while allowing other preferences, that provision shall be deemed null and void.</w:t>
      </w:r>
    </w:p>
    <w:p w14:paraId="5646208C" w14:textId="77777777" w:rsidR="00CE79FD" w:rsidRPr="00E77759" w:rsidRDefault="00CE79FD" w:rsidP="00CE79FD">
      <w:pPr>
        <w:pStyle w:val="scamendconformline"/>
        <w:spacing w:before="0"/>
        <w:ind w:firstLine="216"/>
        <w:jc w:val="both"/>
        <w:rPr>
          <w:sz w:val="22"/>
        </w:rPr>
      </w:pPr>
      <w:r w:rsidRPr="00E77759">
        <w:rPr>
          <w:sz w:val="22"/>
        </w:rPr>
        <w:t>Renumber sections to conform.</w:t>
      </w:r>
    </w:p>
    <w:p w14:paraId="5B5B6F9A" w14:textId="77777777" w:rsidR="00CE79FD" w:rsidRPr="00E77759" w:rsidRDefault="00CE79FD" w:rsidP="00CE79FD">
      <w:pPr>
        <w:pStyle w:val="scamendtitleconform"/>
        <w:ind w:firstLine="216"/>
        <w:jc w:val="both"/>
        <w:rPr>
          <w:sz w:val="22"/>
        </w:rPr>
      </w:pPr>
      <w:r w:rsidRPr="00E77759">
        <w:rPr>
          <w:sz w:val="22"/>
        </w:rPr>
        <w:t>Amend title to conform.</w:t>
      </w:r>
    </w:p>
    <w:p w14:paraId="73310E0E" w14:textId="77777777" w:rsidR="00CE79FD" w:rsidRDefault="00CE79FD" w:rsidP="00CE79FD">
      <w:bookmarkStart w:id="53" w:name="file_end140"/>
      <w:bookmarkEnd w:id="53"/>
    </w:p>
    <w:p w14:paraId="6172D410" w14:textId="51E8E46F" w:rsidR="00CE79FD" w:rsidRDefault="00CE79FD" w:rsidP="00CE79FD">
      <w:r>
        <w:t>Rep. JONES spoke in favor of the amendment.</w:t>
      </w:r>
    </w:p>
    <w:p w14:paraId="310FB08D" w14:textId="77777777" w:rsidR="00CE79FD" w:rsidRDefault="00CE79FD" w:rsidP="00CE79FD"/>
    <w:p w14:paraId="6BEA967B" w14:textId="75CA52FC" w:rsidR="00CE79FD" w:rsidRDefault="00CE79FD" w:rsidP="00CE79FD">
      <w:r>
        <w:t>Rep. ERICKSON moved to table the amendment.</w:t>
      </w:r>
    </w:p>
    <w:p w14:paraId="0CDFBCB6" w14:textId="77777777" w:rsidR="00CE79FD" w:rsidRDefault="00CE79FD" w:rsidP="00CE79FD"/>
    <w:p w14:paraId="14F81C6C" w14:textId="77777777" w:rsidR="00CE79FD" w:rsidRDefault="00CE79FD" w:rsidP="00CE79FD">
      <w:r>
        <w:t>Rep. JONES demanded the yeas and nays which were taken, resulting as follows:</w:t>
      </w:r>
    </w:p>
    <w:p w14:paraId="76351CF4" w14:textId="0D670F8A" w:rsidR="00CE79FD" w:rsidRDefault="00CE79FD" w:rsidP="00CE79FD">
      <w:pPr>
        <w:jc w:val="center"/>
      </w:pPr>
      <w:bookmarkStart w:id="54" w:name="vote_start143"/>
      <w:bookmarkEnd w:id="54"/>
      <w:r>
        <w:t>Yeas 84; Nays 32</w:t>
      </w:r>
    </w:p>
    <w:p w14:paraId="366C0492" w14:textId="77777777" w:rsidR="00CE79FD" w:rsidRDefault="00CE79FD" w:rsidP="00CE79FD">
      <w:pPr>
        <w:jc w:val="center"/>
      </w:pPr>
    </w:p>
    <w:p w14:paraId="7B9AFA7D"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8363925" w14:textId="77777777" w:rsidTr="00CE79FD">
        <w:tc>
          <w:tcPr>
            <w:tcW w:w="2179" w:type="dxa"/>
            <w:shd w:val="clear" w:color="auto" w:fill="auto"/>
          </w:tcPr>
          <w:p w14:paraId="0E1CCF34" w14:textId="560C5011" w:rsidR="00CE79FD" w:rsidRPr="00CE79FD" w:rsidRDefault="00CE79FD" w:rsidP="00CE79FD">
            <w:pPr>
              <w:keepNext/>
              <w:ind w:firstLine="0"/>
            </w:pPr>
            <w:r>
              <w:t>Bailey</w:t>
            </w:r>
          </w:p>
        </w:tc>
        <w:tc>
          <w:tcPr>
            <w:tcW w:w="2179" w:type="dxa"/>
            <w:shd w:val="clear" w:color="auto" w:fill="auto"/>
          </w:tcPr>
          <w:p w14:paraId="0245BB56" w14:textId="31687A49" w:rsidR="00CE79FD" w:rsidRPr="00CE79FD" w:rsidRDefault="00CE79FD" w:rsidP="00CE79FD">
            <w:pPr>
              <w:keepNext/>
              <w:ind w:firstLine="0"/>
            </w:pPr>
            <w:r>
              <w:t>Ballentine</w:t>
            </w:r>
          </w:p>
        </w:tc>
        <w:tc>
          <w:tcPr>
            <w:tcW w:w="2180" w:type="dxa"/>
            <w:shd w:val="clear" w:color="auto" w:fill="auto"/>
          </w:tcPr>
          <w:p w14:paraId="4830839F" w14:textId="102821C2" w:rsidR="00CE79FD" w:rsidRPr="00CE79FD" w:rsidRDefault="00CE79FD" w:rsidP="00CE79FD">
            <w:pPr>
              <w:keepNext/>
              <w:ind w:firstLine="0"/>
            </w:pPr>
            <w:r>
              <w:t>Bannister</w:t>
            </w:r>
          </w:p>
        </w:tc>
      </w:tr>
      <w:tr w:rsidR="00CE79FD" w:rsidRPr="00CE79FD" w14:paraId="78DFBD37" w14:textId="77777777" w:rsidTr="00CE79FD">
        <w:tc>
          <w:tcPr>
            <w:tcW w:w="2179" w:type="dxa"/>
            <w:shd w:val="clear" w:color="auto" w:fill="auto"/>
          </w:tcPr>
          <w:p w14:paraId="233AE469" w14:textId="6EA3BDC8" w:rsidR="00CE79FD" w:rsidRPr="00CE79FD" w:rsidRDefault="00CE79FD" w:rsidP="00CE79FD">
            <w:pPr>
              <w:ind w:firstLine="0"/>
            </w:pPr>
            <w:r>
              <w:t>Beach</w:t>
            </w:r>
          </w:p>
        </w:tc>
        <w:tc>
          <w:tcPr>
            <w:tcW w:w="2179" w:type="dxa"/>
            <w:shd w:val="clear" w:color="auto" w:fill="auto"/>
          </w:tcPr>
          <w:p w14:paraId="25594AD1" w14:textId="1AB4853D" w:rsidR="00CE79FD" w:rsidRPr="00CE79FD" w:rsidRDefault="00CE79FD" w:rsidP="00CE79FD">
            <w:pPr>
              <w:ind w:firstLine="0"/>
            </w:pPr>
            <w:r>
              <w:t>Bowers</w:t>
            </w:r>
          </w:p>
        </w:tc>
        <w:tc>
          <w:tcPr>
            <w:tcW w:w="2180" w:type="dxa"/>
            <w:shd w:val="clear" w:color="auto" w:fill="auto"/>
          </w:tcPr>
          <w:p w14:paraId="6D97F004" w14:textId="1A683813" w:rsidR="00CE79FD" w:rsidRPr="00CE79FD" w:rsidRDefault="00CE79FD" w:rsidP="00CE79FD">
            <w:pPr>
              <w:ind w:firstLine="0"/>
            </w:pPr>
            <w:r>
              <w:t>Bradley</w:t>
            </w:r>
          </w:p>
        </w:tc>
      </w:tr>
      <w:tr w:rsidR="00CE79FD" w:rsidRPr="00CE79FD" w14:paraId="47719BB2" w14:textId="77777777" w:rsidTr="00CE79FD">
        <w:tc>
          <w:tcPr>
            <w:tcW w:w="2179" w:type="dxa"/>
            <w:shd w:val="clear" w:color="auto" w:fill="auto"/>
          </w:tcPr>
          <w:p w14:paraId="3A6AD93F" w14:textId="2B3BEC3F" w:rsidR="00CE79FD" w:rsidRPr="00CE79FD" w:rsidRDefault="00CE79FD" w:rsidP="00CE79FD">
            <w:pPr>
              <w:ind w:firstLine="0"/>
            </w:pPr>
            <w:r>
              <w:t>Brewer</w:t>
            </w:r>
          </w:p>
        </w:tc>
        <w:tc>
          <w:tcPr>
            <w:tcW w:w="2179" w:type="dxa"/>
            <w:shd w:val="clear" w:color="auto" w:fill="auto"/>
          </w:tcPr>
          <w:p w14:paraId="301D1FE0" w14:textId="34E30155" w:rsidR="00CE79FD" w:rsidRPr="00CE79FD" w:rsidRDefault="00CE79FD" w:rsidP="00CE79FD">
            <w:pPr>
              <w:ind w:firstLine="0"/>
            </w:pPr>
            <w:r>
              <w:t>Brittain</w:t>
            </w:r>
          </w:p>
        </w:tc>
        <w:tc>
          <w:tcPr>
            <w:tcW w:w="2180" w:type="dxa"/>
            <w:shd w:val="clear" w:color="auto" w:fill="auto"/>
          </w:tcPr>
          <w:p w14:paraId="685CB3FB" w14:textId="03B6E88F" w:rsidR="00CE79FD" w:rsidRPr="00CE79FD" w:rsidRDefault="00CE79FD" w:rsidP="00CE79FD">
            <w:pPr>
              <w:ind w:firstLine="0"/>
            </w:pPr>
            <w:r>
              <w:t>Burns</w:t>
            </w:r>
          </w:p>
        </w:tc>
      </w:tr>
      <w:tr w:rsidR="00CE79FD" w:rsidRPr="00CE79FD" w14:paraId="3240A1AA" w14:textId="77777777" w:rsidTr="00CE79FD">
        <w:tc>
          <w:tcPr>
            <w:tcW w:w="2179" w:type="dxa"/>
            <w:shd w:val="clear" w:color="auto" w:fill="auto"/>
          </w:tcPr>
          <w:p w14:paraId="6C6ECAA3" w14:textId="1B045ECA" w:rsidR="00CE79FD" w:rsidRPr="00CE79FD" w:rsidRDefault="00CE79FD" w:rsidP="00CE79FD">
            <w:pPr>
              <w:ind w:firstLine="0"/>
            </w:pPr>
            <w:r>
              <w:lastRenderedPageBreak/>
              <w:t>Bustos</w:t>
            </w:r>
          </w:p>
        </w:tc>
        <w:tc>
          <w:tcPr>
            <w:tcW w:w="2179" w:type="dxa"/>
            <w:shd w:val="clear" w:color="auto" w:fill="auto"/>
          </w:tcPr>
          <w:p w14:paraId="7160BA49" w14:textId="11B51EA3" w:rsidR="00CE79FD" w:rsidRPr="00CE79FD" w:rsidRDefault="00CE79FD" w:rsidP="00CE79FD">
            <w:pPr>
              <w:ind w:firstLine="0"/>
            </w:pPr>
            <w:r>
              <w:t>Calhoon</w:t>
            </w:r>
          </w:p>
        </w:tc>
        <w:tc>
          <w:tcPr>
            <w:tcW w:w="2180" w:type="dxa"/>
            <w:shd w:val="clear" w:color="auto" w:fill="auto"/>
          </w:tcPr>
          <w:p w14:paraId="26D77217" w14:textId="6C650FFB" w:rsidR="00CE79FD" w:rsidRPr="00CE79FD" w:rsidRDefault="00CE79FD" w:rsidP="00CE79FD">
            <w:pPr>
              <w:ind w:firstLine="0"/>
            </w:pPr>
            <w:r>
              <w:t>Caskey</w:t>
            </w:r>
          </w:p>
        </w:tc>
      </w:tr>
      <w:tr w:rsidR="00CE79FD" w:rsidRPr="00CE79FD" w14:paraId="2793885C" w14:textId="77777777" w:rsidTr="00CE79FD">
        <w:tc>
          <w:tcPr>
            <w:tcW w:w="2179" w:type="dxa"/>
            <w:shd w:val="clear" w:color="auto" w:fill="auto"/>
          </w:tcPr>
          <w:p w14:paraId="7486D145" w14:textId="7C22F5EF" w:rsidR="00CE79FD" w:rsidRPr="00CE79FD" w:rsidRDefault="00CE79FD" w:rsidP="00CE79FD">
            <w:pPr>
              <w:ind w:firstLine="0"/>
            </w:pPr>
            <w:r>
              <w:t>Chapman</w:t>
            </w:r>
          </w:p>
        </w:tc>
        <w:tc>
          <w:tcPr>
            <w:tcW w:w="2179" w:type="dxa"/>
            <w:shd w:val="clear" w:color="auto" w:fill="auto"/>
          </w:tcPr>
          <w:p w14:paraId="73172E16" w14:textId="6441C570" w:rsidR="00CE79FD" w:rsidRPr="00CE79FD" w:rsidRDefault="00CE79FD" w:rsidP="00CE79FD">
            <w:pPr>
              <w:ind w:firstLine="0"/>
            </w:pPr>
            <w:r>
              <w:t>Chumley</w:t>
            </w:r>
          </w:p>
        </w:tc>
        <w:tc>
          <w:tcPr>
            <w:tcW w:w="2180" w:type="dxa"/>
            <w:shd w:val="clear" w:color="auto" w:fill="auto"/>
          </w:tcPr>
          <w:p w14:paraId="5B500318" w14:textId="4A403E04" w:rsidR="00CE79FD" w:rsidRPr="00CE79FD" w:rsidRDefault="00CE79FD" w:rsidP="00CE79FD">
            <w:pPr>
              <w:ind w:firstLine="0"/>
            </w:pPr>
            <w:r>
              <w:t>Collins</w:t>
            </w:r>
          </w:p>
        </w:tc>
      </w:tr>
      <w:tr w:rsidR="00CE79FD" w:rsidRPr="00CE79FD" w14:paraId="4372AF8A" w14:textId="77777777" w:rsidTr="00CE79FD">
        <w:tc>
          <w:tcPr>
            <w:tcW w:w="2179" w:type="dxa"/>
            <w:shd w:val="clear" w:color="auto" w:fill="auto"/>
          </w:tcPr>
          <w:p w14:paraId="61E306B0" w14:textId="1D98019D" w:rsidR="00CE79FD" w:rsidRPr="00CE79FD" w:rsidRDefault="00CE79FD" w:rsidP="00CE79FD">
            <w:pPr>
              <w:ind w:firstLine="0"/>
            </w:pPr>
            <w:r>
              <w:t>B. L. Cox</w:t>
            </w:r>
          </w:p>
        </w:tc>
        <w:tc>
          <w:tcPr>
            <w:tcW w:w="2179" w:type="dxa"/>
            <w:shd w:val="clear" w:color="auto" w:fill="auto"/>
          </w:tcPr>
          <w:p w14:paraId="5D8482E6" w14:textId="6B82958F" w:rsidR="00CE79FD" w:rsidRPr="00CE79FD" w:rsidRDefault="00CE79FD" w:rsidP="00CE79FD">
            <w:pPr>
              <w:ind w:firstLine="0"/>
            </w:pPr>
            <w:r>
              <w:t>Crawford</w:t>
            </w:r>
          </w:p>
        </w:tc>
        <w:tc>
          <w:tcPr>
            <w:tcW w:w="2180" w:type="dxa"/>
            <w:shd w:val="clear" w:color="auto" w:fill="auto"/>
          </w:tcPr>
          <w:p w14:paraId="3F9EA026" w14:textId="0BB091A1" w:rsidR="00CE79FD" w:rsidRPr="00CE79FD" w:rsidRDefault="00CE79FD" w:rsidP="00CE79FD">
            <w:pPr>
              <w:ind w:firstLine="0"/>
            </w:pPr>
            <w:r>
              <w:t>Cromer</w:t>
            </w:r>
          </w:p>
        </w:tc>
      </w:tr>
      <w:tr w:rsidR="00CE79FD" w:rsidRPr="00CE79FD" w14:paraId="6BCD9297" w14:textId="77777777" w:rsidTr="00CE79FD">
        <w:tc>
          <w:tcPr>
            <w:tcW w:w="2179" w:type="dxa"/>
            <w:shd w:val="clear" w:color="auto" w:fill="auto"/>
          </w:tcPr>
          <w:p w14:paraId="21C523E4" w14:textId="0FCF7893" w:rsidR="00CE79FD" w:rsidRPr="00CE79FD" w:rsidRDefault="00CE79FD" w:rsidP="00CE79FD">
            <w:pPr>
              <w:ind w:firstLine="0"/>
            </w:pPr>
            <w:r>
              <w:t>Davis</w:t>
            </w:r>
          </w:p>
        </w:tc>
        <w:tc>
          <w:tcPr>
            <w:tcW w:w="2179" w:type="dxa"/>
            <w:shd w:val="clear" w:color="auto" w:fill="auto"/>
          </w:tcPr>
          <w:p w14:paraId="22FEA4BE" w14:textId="255163E4" w:rsidR="00CE79FD" w:rsidRPr="00CE79FD" w:rsidRDefault="00CE79FD" w:rsidP="00CE79FD">
            <w:pPr>
              <w:ind w:firstLine="0"/>
            </w:pPr>
            <w:r>
              <w:t>Duncan</w:t>
            </w:r>
          </w:p>
        </w:tc>
        <w:tc>
          <w:tcPr>
            <w:tcW w:w="2180" w:type="dxa"/>
            <w:shd w:val="clear" w:color="auto" w:fill="auto"/>
          </w:tcPr>
          <w:p w14:paraId="1E02C85E" w14:textId="3E71D60E" w:rsidR="00CE79FD" w:rsidRPr="00CE79FD" w:rsidRDefault="00CE79FD" w:rsidP="00CE79FD">
            <w:pPr>
              <w:ind w:firstLine="0"/>
            </w:pPr>
            <w:r>
              <w:t>Edgerton</w:t>
            </w:r>
          </w:p>
        </w:tc>
      </w:tr>
      <w:tr w:rsidR="00CE79FD" w:rsidRPr="00CE79FD" w14:paraId="10C47077" w14:textId="77777777" w:rsidTr="00CE79FD">
        <w:tc>
          <w:tcPr>
            <w:tcW w:w="2179" w:type="dxa"/>
            <w:shd w:val="clear" w:color="auto" w:fill="auto"/>
          </w:tcPr>
          <w:p w14:paraId="487D9FE5" w14:textId="302DA1B7" w:rsidR="00CE79FD" w:rsidRPr="00CE79FD" w:rsidRDefault="00CE79FD" w:rsidP="00CE79FD">
            <w:pPr>
              <w:ind w:firstLine="0"/>
            </w:pPr>
            <w:r>
              <w:t>Erickson</w:t>
            </w:r>
          </w:p>
        </w:tc>
        <w:tc>
          <w:tcPr>
            <w:tcW w:w="2179" w:type="dxa"/>
            <w:shd w:val="clear" w:color="auto" w:fill="auto"/>
          </w:tcPr>
          <w:p w14:paraId="166BE38B" w14:textId="61A1C005" w:rsidR="00CE79FD" w:rsidRPr="00CE79FD" w:rsidRDefault="00CE79FD" w:rsidP="00CE79FD">
            <w:pPr>
              <w:ind w:firstLine="0"/>
            </w:pPr>
            <w:r>
              <w:t>Forrest</w:t>
            </w:r>
          </w:p>
        </w:tc>
        <w:tc>
          <w:tcPr>
            <w:tcW w:w="2180" w:type="dxa"/>
            <w:shd w:val="clear" w:color="auto" w:fill="auto"/>
          </w:tcPr>
          <w:p w14:paraId="44050CAF" w14:textId="15507827" w:rsidR="00CE79FD" w:rsidRPr="00CE79FD" w:rsidRDefault="00CE79FD" w:rsidP="00CE79FD">
            <w:pPr>
              <w:ind w:firstLine="0"/>
            </w:pPr>
            <w:r>
              <w:t>Gagnon</w:t>
            </w:r>
          </w:p>
        </w:tc>
      </w:tr>
      <w:tr w:rsidR="00CE79FD" w:rsidRPr="00CE79FD" w14:paraId="4892B167" w14:textId="77777777" w:rsidTr="00CE79FD">
        <w:tc>
          <w:tcPr>
            <w:tcW w:w="2179" w:type="dxa"/>
            <w:shd w:val="clear" w:color="auto" w:fill="auto"/>
          </w:tcPr>
          <w:p w14:paraId="5B1B455E" w14:textId="4B1E3F11" w:rsidR="00CE79FD" w:rsidRPr="00CE79FD" w:rsidRDefault="00CE79FD" w:rsidP="00CE79FD">
            <w:pPr>
              <w:ind w:firstLine="0"/>
            </w:pPr>
            <w:r>
              <w:t>Gibson</w:t>
            </w:r>
          </w:p>
        </w:tc>
        <w:tc>
          <w:tcPr>
            <w:tcW w:w="2179" w:type="dxa"/>
            <w:shd w:val="clear" w:color="auto" w:fill="auto"/>
          </w:tcPr>
          <w:p w14:paraId="40411392" w14:textId="62665347" w:rsidR="00CE79FD" w:rsidRPr="00CE79FD" w:rsidRDefault="00CE79FD" w:rsidP="00CE79FD">
            <w:pPr>
              <w:ind w:firstLine="0"/>
            </w:pPr>
            <w:r>
              <w:t>Gilliam</w:t>
            </w:r>
          </w:p>
        </w:tc>
        <w:tc>
          <w:tcPr>
            <w:tcW w:w="2180" w:type="dxa"/>
            <w:shd w:val="clear" w:color="auto" w:fill="auto"/>
          </w:tcPr>
          <w:p w14:paraId="1B989B83" w14:textId="0A95BE69" w:rsidR="00CE79FD" w:rsidRPr="00CE79FD" w:rsidRDefault="00CE79FD" w:rsidP="00CE79FD">
            <w:pPr>
              <w:ind w:firstLine="0"/>
            </w:pPr>
            <w:r>
              <w:t>Gilreath</w:t>
            </w:r>
          </w:p>
        </w:tc>
      </w:tr>
      <w:tr w:rsidR="00CE79FD" w:rsidRPr="00CE79FD" w14:paraId="1E84D769" w14:textId="77777777" w:rsidTr="00CE79FD">
        <w:tc>
          <w:tcPr>
            <w:tcW w:w="2179" w:type="dxa"/>
            <w:shd w:val="clear" w:color="auto" w:fill="auto"/>
          </w:tcPr>
          <w:p w14:paraId="3EAC9AD4" w14:textId="2DB68009" w:rsidR="00CE79FD" w:rsidRPr="00CE79FD" w:rsidRDefault="00CE79FD" w:rsidP="00CE79FD">
            <w:pPr>
              <w:ind w:firstLine="0"/>
            </w:pPr>
            <w:r>
              <w:t>Guest</w:t>
            </w:r>
          </w:p>
        </w:tc>
        <w:tc>
          <w:tcPr>
            <w:tcW w:w="2179" w:type="dxa"/>
            <w:shd w:val="clear" w:color="auto" w:fill="auto"/>
          </w:tcPr>
          <w:p w14:paraId="7EBC8BC2" w14:textId="4D5AB475" w:rsidR="00CE79FD" w:rsidRPr="00CE79FD" w:rsidRDefault="00CE79FD" w:rsidP="00CE79FD">
            <w:pPr>
              <w:ind w:firstLine="0"/>
            </w:pPr>
            <w:r>
              <w:t>Guffey</w:t>
            </w:r>
          </w:p>
        </w:tc>
        <w:tc>
          <w:tcPr>
            <w:tcW w:w="2180" w:type="dxa"/>
            <w:shd w:val="clear" w:color="auto" w:fill="auto"/>
          </w:tcPr>
          <w:p w14:paraId="224A7C07" w14:textId="2BC9C884" w:rsidR="00CE79FD" w:rsidRPr="00CE79FD" w:rsidRDefault="00CE79FD" w:rsidP="00CE79FD">
            <w:pPr>
              <w:ind w:firstLine="0"/>
            </w:pPr>
            <w:r>
              <w:t>Haddon</w:t>
            </w:r>
          </w:p>
        </w:tc>
      </w:tr>
      <w:tr w:rsidR="00CE79FD" w:rsidRPr="00CE79FD" w14:paraId="6374C1DE" w14:textId="77777777" w:rsidTr="00CE79FD">
        <w:tc>
          <w:tcPr>
            <w:tcW w:w="2179" w:type="dxa"/>
            <w:shd w:val="clear" w:color="auto" w:fill="auto"/>
          </w:tcPr>
          <w:p w14:paraId="694899D4" w14:textId="771E4BE3" w:rsidR="00CE79FD" w:rsidRPr="00CE79FD" w:rsidRDefault="00CE79FD" w:rsidP="00CE79FD">
            <w:pPr>
              <w:ind w:firstLine="0"/>
            </w:pPr>
            <w:r>
              <w:t>Hager</w:t>
            </w:r>
          </w:p>
        </w:tc>
        <w:tc>
          <w:tcPr>
            <w:tcW w:w="2179" w:type="dxa"/>
            <w:shd w:val="clear" w:color="auto" w:fill="auto"/>
          </w:tcPr>
          <w:p w14:paraId="21424D2F" w14:textId="60523ECC" w:rsidR="00CE79FD" w:rsidRPr="00CE79FD" w:rsidRDefault="00CE79FD" w:rsidP="00CE79FD">
            <w:pPr>
              <w:ind w:firstLine="0"/>
            </w:pPr>
            <w:r>
              <w:t>Hardee</w:t>
            </w:r>
          </w:p>
        </w:tc>
        <w:tc>
          <w:tcPr>
            <w:tcW w:w="2180" w:type="dxa"/>
            <w:shd w:val="clear" w:color="auto" w:fill="auto"/>
          </w:tcPr>
          <w:p w14:paraId="0797BE86" w14:textId="4E3FF159" w:rsidR="00CE79FD" w:rsidRPr="00CE79FD" w:rsidRDefault="00CE79FD" w:rsidP="00CE79FD">
            <w:pPr>
              <w:ind w:firstLine="0"/>
            </w:pPr>
            <w:r>
              <w:t>Harris</w:t>
            </w:r>
          </w:p>
        </w:tc>
      </w:tr>
      <w:tr w:rsidR="00CE79FD" w:rsidRPr="00CE79FD" w14:paraId="2B98BCD7" w14:textId="77777777" w:rsidTr="00CE79FD">
        <w:tc>
          <w:tcPr>
            <w:tcW w:w="2179" w:type="dxa"/>
            <w:shd w:val="clear" w:color="auto" w:fill="auto"/>
          </w:tcPr>
          <w:p w14:paraId="113E3B6A" w14:textId="061AC9FD" w:rsidR="00CE79FD" w:rsidRPr="00CE79FD" w:rsidRDefault="00CE79FD" w:rsidP="00CE79FD">
            <w:pPr>
              <w:ind w:firstLine="0"/>
            </w:pPr>
            <w:r>
              <w:t>Hartnett</w:t>
            </w:r>
          </w:p>
        </w:tc>
        <w:tc>
          <w:tcPr>
            <w:tcW w:w="2179" w:type="dxa"/>
            <w:shd w:val="clear" w:color="auto" w:fill="auto"/>
          </w:tcPr>
          <w:p w14:paraId="1B7A1C37" w14:textId="4CC39C8B" w:rsidR="00CE79FD" w:rsidRPr="00CE79FD" w:rsidRDefault="00CE79FD" w:rsidP="00CE79FD">
            <w:pPr>
              <w:ind w:firstLine="0"/>
            </w:pPr>
            <w:r>
              <w:t>Hartz</w:t>
            </w:r>
          </w:p>
        </w:tc>
        <w:tc>
          <w:tcPr>
            <w:tcW w:w="2180" w:type="dxa"/>
            <w:shd w:val="clear" w:color="auto" w:fill="auto"/>
          </w:tcPr>
          <w:p w14:paraId="36992121" w14:textId="07594BBA" w:rsidR="00CE79FD" w:rsidRPr="00CE79FD" w:rsidRDefault="00CE79FD" w:rsidP="00CE79FD">
            <w:pPr>
              <w:ind w:firstLine="0"/>
            </w:pPr>
            <w:r>
              <w:t>Herbkersman</w:t>
            </w:r>
          </w:p>
        </w:tc>
      </w:tr>
      <w:tr w:rsidR="00CE79FD" w:rsidRPr="00CE79FD" w14:paraId="70D6F4BC" w14:textId="77777777" w:rsidTr="00CE79FD">
        <w:tc>
          <w:tcPr>
            <w:tcW w:w="2179" w:type="dxa"/>
            <w:shd w:val="clear" w:color="auto" w:fill="auto"/>
          </w:tcPr>
          <w:p w14:paraId="1D915362" w14:textId="07BAE023" w:rsidR="00CE79FD" w:rsidRPr="00CE79FD" w:rsidRDefault="00CE79FD" w:rsidP="00CE79FD">
            <w:pPr>
              <w:ind w:firstLine="0"/>
            </w:pPr>
            <w:r>
              <w:t>Hewitt</w:t>
            </w:r>
          </w:p>
        </w:tc>
        <w:tc>
          <w:tcPr>
            <w:tcW w:w="2179" w:type="dxa"/>
            <w:shd w:val="clear" w:color="auto" w:fill="auto"/>
          </w:tcPr>
          <w:p w14:paraId="6B3890D2" w14:textId="27354FB8" w:rsidR="00CE79FD" w:rsidRPr="00CE79FD" w:rsidRDefault="00CE79FD" w:rsidP="00CE79FD">
            <w:pPr>
              <w:ind w:firstLine="0"/>
            </w:pPr>
            <w:r>
              <w:t>Hiott</w:t>
            </w:r>
          </w:p>
        </w:tc>
        <w:tc>
          <w:tcPr>
            <w:tcW w:w="2180" w:type="dxa"/>
            <w:shd w:val="clear" w:color="auto" w:fill="auto"/>
          </w:tcPr>
          <w:p w14:paraId="7418A74C" w14:textId="434017BE" w:rsidR="00CE79FD" w:rsidRPr="00CE79FD" w:rsidRDefault="00CE79FD" w:rsidP="00CE79FD">
            <w:pPr>
              <w:ind w:firstLine="0"/>
            </w:pPr>
            <w:r>
              <w:t>Hixon</w:t>
            </w:r>
          </w:p>
        </w:tc>
      </w:tr>
      <w:tr w:rsidR="00CE79FD" w:rsidRPr="00CE79FD" w14:paraId="77CB17A7" w14:textId="77777777" w:rsidTr="00CE79FD">
        <w:tc>
          <w:tcPr>
            <w:tcW w:w="2179" w:type="dxa"/>
            <w:shd w:val="clear" w:color="auto" w:fill="auto"/>
          </w:tcPr>
          <w:p w14:paraId="0177C052" w14:textId="0CDB9BF5" w:rsidR="00CE79FD" w:rsidRPr="00CE79FD" w:rsidRDefault="00CE79FD" w:rsidP="00CE79FD">
            <w:pPr>
              <w:ind w:firstLine="0"/>
            </w:pPr>
            <w:r>
              <w:t>Holman</w:t>
            </w:r>
          </w:p>
        </w:tc>
        <w:tc>
          <w:tcPr>
            <w:tcW w:w="2179" w:type="dxa"/>
            <w:shd w:val="clear" w:color="auto" w:fill="auto"/>
          </w:tcPr>
          <w:p w14:paraId="6A19AC2E" w14:textId="5FFAC7DD" w:rsidR="00CE79FD" w:rsidRPr="00CE79FD" w:rsidRDefault="00CE79FD" w:rsidP="00CE79FD">
            <w:pPr>
              <w:ind w:firstLine="0"/>
            </w:pPr>
            <w:r>
              <w:t>Huff</w:t>
            </w:r>
          </w:p>
        </w:tc>
        <w:tc>
          <w:tcPr>
            <w:tcW w:w="2180" w:type="dxa"/>
            <w:shd w:val="clear" w:color="auto" w:fill="auto"/>
          </w:tcPr>
          <w:p w14:paraId="75EF48DC" w14:textId="32D25C87" w:rsidR="00CE79FD" w:rsidRPr="00CE79FD" w:rsidRDefault="00CE79FD" w:rsidP="00CE79FD">
            <w:pPr>
              <w:ind w:firstLine="0"/>
            </w:pPr>
            <w:r>
              <w:t>J. E. Johnson</w:t>
            </w:r>
          </w:p>
        </w:tc>
      </w:tr>
      <w:tr w:rsidR="00CE79FD" w:rsidRPr="00CE79FD" w14:paraId="42F6626C" w14:textId="77777777" w:rsidTr="00CE79FD">
        <w:tc>
          <w:tcPr>
            <w:tcW w:w="2179" w:type="dxa"/>
            <w:shd w:val="clear" w:color="auto" w:fill="auto"/>
          </w:tcPr>
          <w:p w14:paraId="45576C0F" w14:textId="4B346874" w:rsidR="00CE79FD" w:rsidRPr="00CE79FD" w:rsidRDefault="00CE79FD" w:rsidP="00CE79FD">
            <w:pPr>
              <w:ind w:firstLine="0"/>
            </w:pPr>
            <w:r>
              <w:t>Jordan</w:t>
            </w:r>
          </w:p>
        </w:tc>
        <w:tc>
          <w:tcPr>
            <w:tcW w:w="2179" w:type="dxa"/>
            <w:shd w:val="clear" w:color="auto" w:fill="auto"/>
          </w:tcPr>
          <w:p w14:paraId="45D9682C" w14:textId="349819EF" w:rsidR="00CE79FD" w:rsidRPr="00CE79FD" w:rsidRDefault="00CE79FD" w:rsidP="00CE79FD">
            <w:pPr>
              <w:ind w:firstLine="0"/>
            </w:pPr>
            <w:r>
              <w:t>Kilmartin</w:t>
            </w:r>
          </w:p>
        </w:tc>
        <w:tc>
          <w:tcPr>
            <w:tcW w:w="2180" w:type="dxa"/>
            <w:shd w:val="clear" w:color="auto" w:fill="auto"/>
          </w:tcPr>
          <w:p w14:paraId="407E28F7" w14:textId="4A27BFF6" w:rsidR="00CE79FD" w:rsidRPr="00CE79FD" w:rsidRDefault="00CE79FD" w:rsidP="00CE79FD">
            <w:pPr>
              <w:ind w:firstLine="0"/>
            </w:pPr>
            <w:r>
              <w:t>Landing</w:t>
            </w:r>
          </w:p>
        </w:tc>
      </w:tr>
      <w:tr w:rsidR="00CE79FD" w:rsidRPr="00CE79FD" w14:paraId="0337AEDD" w14:textId="77777777" w:rsidTr="00CE79FD">
        <w:tc>
          <w:tcPr>
            <w:tcW w:w="2179" w:type="dxa"/>
            <w:shd w:val="clear" w:color="auto" w:fill="auto"/>
          </w:tcPr>
          <w:p w14:paraId="012AA926" w14:textId="71FC2DE9" w:rsidR="00CE79FD" w:rsidRPr="00CE79FD" w:rsidRDefault="00CE79FD" w:rsidP="00CE79FD">
            <w:pPr>
              <w:ind w:firstLine="0"/>
            </w:pPr>
            <w:r>
              <w:t>Lawson</w:t>
            </w:r>
          </w:p>
        </w:tc>
        <w:tc>
          <w:tcPr>
            <w:tcW w:w="2179" w:type="dxa"/>
            <w:shd w:val="clear" w:color="auto" w:fill="auto"/>
          </w:tcPr>
          <w:p w14:paraId="5CA7B719" w14:textId="727A32E9" w:rsidR="00CE79FD" w:rsidRPr="00CE79FD" w:rsidRDefault="00CE79FD" w:rsidP="00CE79FD">
            <w:pPr>
              <w:ind w:firstLine="0"/>
            </w:pPr>
            <w:r>
              <w:t>Ligon</w:t>
            </w:r>
          </w:p>
        </w:tc>
        <w:tc>
          <w:tcPr>
            <w:tcW w:w="2180" w:type="dxa"/>
            <w:shd w:val="clear" w:color="auto" w:fill="auto"/>
          </w:tcPr>
          <w:p w14:paraId="29281EF0" w14:textId="55000ACE" w:rsidR="00CE79FD" w:rsidRPr="00CE79FD" w:rsidRDefault="00CE79FD" w:rsidP="00CE79FD">
            <w:pPr>
              <w:ind w:firstLine="0"/>
            </w:pPr>
            <w:r>
              <w:t>Long</w:t>
            </w:r>
          </w:p>
        </w:tc>
      </w:tr>
      <w:tr w:rsidR="00CE79FD" w:rsidRPr="00CE79FD" w14:paraId="68CAF57A" w14:textId="77777777" w:rsidTr="00CE79FD">
        <w:tc>
          <w:tcPr>
            <w:tcW w:w="2179" w:type="dxa"/>
            <w:shd w:val="clear" w:color="auto" w:fill="auto"/>
          </w:tcPr>
          <w:p w14:paraId="0A3C0751" w14:textId="7DAB6BE8" w:rsidR="00CE79FD" w:rsidRPr="00CE79FD" w:rsidRDefault="00CE79FD" w:rsidP="00CE79FD">
            <w:pPr>
              <w:ind w:firstLine="0"/>
            </w:pPr>
            <w:r>
              <w:t>Lowe</w:t>
            </w:r>
          </w:p>
        </w:tc>
        <w:tc>
          <w:tcPr>
            <w:tcW w:w="2179" w:type="dxa"/>
            <w:shd w:val="clear" w:color="auto" w:fill="auto"/>
          </w:tcPr>
          <w:p w14:paraId="3BF1564A" w14:textId="345792C7" w:rsidR="00CE79FD" w:rsidRPr="00CE79FD" w:rsidRDefault="00CE79FD" w:rsidP="00CE79FD">
            <w:pPr>
              <w:ind w:firstLine="0"/>
            </w:pPr>
            <w:r>
              <w:t>Magnuson</w:t>
            </w:r>
          </w:p>
        </w:tc>
        <w:tc>
          <w:tcPr>
            <w:tcW w:w="2180" w:type="dxa"/>
            <w:shd w:val="clear" w:color="auto" w:fill="auto"/>
          </w:tcPr>
          <w:p w14:paraId="348837A1" w14:textId="1EA69A90" w:rsidR="00CE79FD" w:rsidRPr="00CE79FD" w:rsidRDefault="00CE79FD" w:rsidP="00CE79FD">
            <w:pPr>
              <w:ind w:firstLine="0"/>
            </w:pPr>
            <w:r>
              <w:t>Martin</w:t>
            </w:r>
          </w:p>
        </w:tc>
      </w:tr>
      <w:tr w:rsidR="00CE79FD" w:rsidRPr="00CE79FD" w14:paraId="187D132B" w14:textId="77777777" w:rsidTr="00CE79FD">
        <w:tc>
          <w:tcPr>
            <w:tcW w:w="2179" w:type="dxa"/>
            <w:shd w:val="clear" w:color="auto" w:fill="auto"/>
          </w:tcPr>
          <w:p w14:paraId="4D3828EE" w14:textId="7884379D" w:rsidR="00CE79FD" w:rsidRPr="00CE79FD" w:rsidRDefault="00CE79FD" w:rsidP="00CE79FD">
            <w:pPr>
              <w:ind w:firstLine="0"/>
            </w:pPr>
            <w:r>
              <w:t>May</w:t>
            </w:r>
          </w:p>
        </w:tc>
        <w:tc>
          <w:tcPr>
            <w:tcW w:w="2179" w:type="dxa"/>
            <w:shd w:val="clear" w:color="auto" w:fill="auto"/>
          </w:tcPr>
          <w:p w14:paraId="7E87039B" w14:textId="03566FCF" w:rsidR="00CE79FD" w:rsidRPr="00CE79FD" w:rsidRDefault="00CE79FD" w:rsidP="00CE79FD">
            <w:pPr>
              <w:ind w:firstLine="0"/>
            </w:pPr>
            <w:r>
              <w:t>McCabe</w:t>
            </w:r>
          </w:p>
        </w:tc>
        <w:tc>
          <w:tcPr>
            <w:tcW w:w="2180" w:type="dxa"/>
            <w:shd w:val="clear" w:color="auto" w:fill="auto"/>
          </w:tcPr>
          <w:p w14:paraId="1CA246A6" w14:textId="260C0FB9" w:rsidR="00CE79FD" w:rsidRPr="00CE79FD" w:rsidRDefault="00CE79FD" w:rsidP="00CE79FD">
            <w:pPr>
              <w:ind w:firstLine="0"/>
            </w:pPr>
            <w:r>
              <w:t>McCravy</w:t>
            </w:r>
          </w:p>
        </w:tc>
      </w:tr>
      <w:tr w:rsidR="00CE79FD" w:rsidRPr="00CE79FD" w14:paraId="48DD6896" w14:textId="77777777" w:rsidTr="00CE79FD">
        <w:tc>
          <w:tcPr>
            <w:tcW w:w="2179" w:type="dxa"/>
            <w:shd w:val="clear" w:color="auto" w:fill="auto"/>
          </w:tcPr>
          <w:p w14:paraId="11550954" w14:textId="37C3F689" w:rsidR="00CE79FD" w:rsidRPr="00CE79FD" w:rsidRDefault="00CE79FD" w:rsidP="00CE79FD">
            <w:pPr>
              <w:ind w:firstLine="0"/>
            </w:pPr>
            <w:r>
              <w:t>McGinnis</w:t>
            </w:r>
          </w:p>
        </w:tc>
        <w:tc>
          <w:tcPr>
            <w:tcW w:w="2179" w:type="dxa"/>
            <w:shd w:val="clear" w:color="auto" w:fill="auto"/>
          </w:tcPr>
          <w:p w14:paraId="0653918B" w14:textId="73D5C6CD" w:rsidR="00CE79FD" w:rsidRPr="00CE79FD" w:rsidRDefault="00CE79FD" w:rsidP="00CE79FD">
            <w:pPr>
              <w:ind w:firstLine="0"/>
            </w:pPr>
            <w:r>
              <w:t>Mitchell</w:t>
            </w:r>
          </w:p>
        </w:tc>
        <w:tc>
          <w:tcPr>
            <w:tcW w:w="2180" w:type="dxa"/>
            <w:shd w:val="clear" w:color="auto" w:fill="auto"/>
          </w:tcPr>
          <w:p w14:paraId="4F03338C" w14:textId="6B3888ED" w:rsidR="00CE79FD" w:rsidRPr="00CE79FD" w:rsidRDefault="00CE79FD" w:rsidP="00CE79FD">
            <w:pPr>
              <w:ind w:firstLine="0"/>
            </w:pPr>
            <w:r>
              <w:t>Montgomery</w:t>
            </w:r>
          </w:p>
        </w:tc>
      </w:tr>
      <w:tr w:rsidR="00CE79FD" w:rsidRPr="00CE79FD" w14:paraId="38E4C440" w14:textId="77777777" w:rsidTr="00CE79FD">
        <w:tc>
          <w:tcPr>
            <w:tcW w:w="2179" w:type="dxa"/>
            <w:shd w:val="clear" w:color="auto" w:fill="auto"/>
          </w:tcPr>
          <w:p w14:paraId="71021D74" w14:textId="72E9E002" w:rsidR="00CE79FD" w:rsidRPr="00CE79FD" w:rsidRDefault="00CE79FD" w:rsidP="00CE79FD">
            <w:pPr>
              <w:ind w:firstLine="0"/>
            </w:pPr>
            <w:r>
              <w:t>T. Moore</w:t>
            </w:r>
          </w:p>
        </w:tc>
        <w:tc>
          <w:tcPr>
            <w:tcW w:w="2179" w:type="dxa"/>
            <w:shd w:val="clear" w:color="auto" w:fill="auto"/>
          </w:tcPr>
          <w:p w14:paraId="7930D89C" w14:textId="1143ACEF" w:rsidR="00CE79FD" w:rsidRPr="00CE79FD" w:rsidRDefault="00CE79FD" w:rsidP="00CE79FD">
            <w:pPr>
              <w:ind w:firstLine="0"/>
            </w:pPr>
            <w:r>
              <w:t>Morgan</w:t>
            </w:r>
          </w:p>
        </w:tc>
        <w:tc>
          <w:tcPr>
            <w:tcW w:w="2180" w:type="dxa"/>
            <w:shd w:val="clear" w:color="auto" w:fill="auto"/>
          </w:tcPr>
          <w:p w14:paraId="61F2C10C" w14:textId="6C4DF835" w:rsidR="00CE79FD" w:rsidRPr="00CE79FD" w:rsidRDefault="00CE79FD" w:rsidP="00CE79FD">
            <w:pPr>
              <w:ind w:firstLine="0"/>
            </w:pPr>
            <w:r>
              <w:t>Moss</w:t>
            </w:r>
          </w:p>
        </w:tc>
      </w:tr>
      <w:tr w:rsidR="00CE79FD" w:rsidRPr="00CE79FD" w14:paraId="424CF780" w14:textId="77777777" w:rsidTr="00CE79FD">
        <w:tc>
          <w:tcPr>
            <w:tcW w:w="2179" w:type="dxa"/>
            <w:shd w:val="clear" w:color="auto" w:fill="auto"/>
          </w:tcPr>
          <w:p w14:paraId="3B498B64" w14:textId="0637E99E" w:rsidR="00CE79FD" w:rsidRPr="00CE79FD" w:rsidRDefault="00CE79FD" w:rsidP="00CE79FD">
            <w:pPr>
              <w:ind w:firstLine="0"/>
            </w:pPr>
            <w:r>
              <w:t>Neese</w:t>
            </w:r>
          </w:p>
        </w:tc>
        <w:tc>
          <w:tcPr>
            <w:tcW w:w="2179" w:type="dxa"/>
            <w:shd w:val="clear" w:color="auto" w:fill="auto"/>
          </w:tcPr>
          <w:p w14:paraId="0F754164" w14:textId="2A09F64A" w:rsidR="00CE79FD" w:rsidRPr="00CE79FD" w:rsidRDefault="00CE79FD" w:rsidP="00CE79FD">
            <w:pPr>
              <w:ind w:firstLine="0"/>
            </w:pPr>
            <w:r>
              <w:t>B. Newton</w:t>
            </w:r>
          </w:p>
        </w:tc>
        <w:tc>
          <w:tcPr>
            <w:tcW w:w="2180" w:type="dxa"/>
            <w:shd w:val="clear" w:color="auto" w:fill="auto"/>
          </w:tcPr>
          <w:p w14:paraId="205A4670" w14:textId="5B3A4EF2" w:rsidR="00CE79FD" w:rsidRPr="00CE79FD" w:rsidRDefault="00CE79FD" w:rsidP="00CE79FD">
            <w:pPr>
              <w:ind w:firstLine="0"/>
            </w:pPr>
            <w:r>
              <w:t>W. Newton</w:t>
            </w:r>
          </w:p>
        </w:tc>
      </w:tr>
      <w:tr w:rsidR="00CE79FD" w:rsidRPr="00CE79FD" w14:paraId="196C20AC" w14:textId="77777777" w:rsidTr="00CE79FD">
        <w:tc>
          <w:tcPr>
            <w:tcW w:w="2179" w:type="dxa"/>
            <w:shd w:val="clear" w:color="auto" w:fill="auto"/>
          </w:tcPr>
          <w:p w14:paraId="1DBFC7E9" w14:textId="66F3807D" w:rsidR="00CE79FD" w:rsidRPr="00CE79FD" w:rsidRDefault="00CE79FD" w:rsidP="00CE79FD">
            <w:pPr>
              <w:ind w:firstLine="0"/>
            </w:pPr>
            <w:r>
              <w:t>Oremus</w:t>
            </w:r>
          </w:p>
        </w:tc>
        <w:tc>
          <w:tcPr>
            <w:tcW w:w="2179" w:type="dxa"/>
            <w:shd w:val="clear" w:color="auto" w:fill="auto"/>
          </w:tcPr>
          <w:p w14:paraId="61650A63" w14:textId="26952ECD" w:rsidR="00CE79FD" w:rsidRPr="00CE79FD" w:rsidRDefault="00CE79FD" w:rsidP="00CE79FD">
            <w:pPr>
              <w:ind w:firstLine="0"/>
            </w:pPr>
            <w:r>
              <w:t>Pace</w:t>
            </w:r>
          </w:p>
        </w:tc>
        <w:tc>
          <w:tcPr>
            <w:tcW w:w="2180" w:type="dxa"/>
            <w:shd w:val="clear" w:color="auto" w:fill="auto"/>
          </w:tcPr>
          <w:p w14:paraId="7C4C6282" w14:textId="44313DD2" w:rsidR="00CE79FD" w:rsidRPr="00CE79FD" w:rsidRDefault="00CE79FD" w:rsidP="00CE79FD">
            <w:pPr>
              <w:ind w:firstLine="0"/>
            </w:pPr>
            <w:r>
              <w:t>Pedalino</w:t>
            </w:r>
          </w:p>
        </w:tc>
      </w:tr>
      <w:tr w:rsidR="00CE79FD" w:rsidRPr="00CE79FD" w14:paraId="787B910D" w14:textId="77777777" w:rsidTr="00CE79FD">
        <w:tc>
          <w:tcPr>
            <w:tcW w:w="2179" w:type="dxa"/>
            <w:shd w:val="clear" w:color="auto" w:fill="auto"/>
          </w:tcPr>
          <w:p w14:paraId="642E1B4F" w14:textId="301D88D7" w:rsidR="00CE79FD" w:rsidRPr="00CE79FD" w:rsidRDefault="00CE79FD" w:rsidP="00CE79FD">
            <w:pPr>
              <w:ind w:firstLine="0"/>
            </w:pPr>
            <w:r>
              <w:t>Pope</w:t>
            </w:r>
          </w:p>
        </w:tc>
        <w:tc>
          <w:tcPr>
            <w:tcW w:w="2179" w:type="dxa"/>
            <w:shd w:val="clear" w:color="auto" w:fill="auto"/>
          </w:tcPr>
          <w:p w14:paraId="57DA81B6" w14:textId="78177AFE" w:rsidR="00CE79FD" w:rsidRPr="00CE79FD" w:rsidRDefault="00CE79FD" w:rsidP="00CE79FD">
            <w:pPr>
              <w:ind w:firstLine="0"/>
            </w:pPr>
            <w:r>
              <w:t>Rankin</w:t>
            </w:r>
          </w:p>
        </w:tc>
        <w:tc>
          <w:tcPr>
            <w:tcW w:w="2180" w:type="dxa"/>
            <w:shd w:val="clear" w:color="auto" w:fill="auto"/>
          </w:tcPr>
          <w:p w14:paraId="74AEFF0D" w14:textId="37D648C7" w:rsidR="00CE79FD" w:rsidRPr="00CE79FD" w:rsidRDefault="00CE79FD" w:rsidP="00CE79FD">
            <w:pPr>
              <w:ind w:firstLine="0"/>
            </w:pPr>
            <w:r>
              <w:t>Robbins</w:t>
            </w:r>
          </w:p>
        </w:tc>
      </w:tr>
      <w:tr w:rsidR="00CE79FD" w:rsidRPr="00CE79FD" w14:paraId="68B46B7F" w14:textId="77777777" w:rsidTr="00CE79FD">
        <w:tc>
          <w:tcPr>
            <w:tcW w:w="2179" w:type="dxa"/>
            <w:shd w:val="clear" w:color="auto" w:fill="auto"/>
          </w:tcPr>
          <w:p w14:paraId="37789F54" w14:textId="32B2C05A" w:rsidR="00CE79FD" w:rsidRPr="00CE79FD" w:rsidRDefault="00CE79FD" w:rsidP="00CE79FD">
            <w:pPr>
              <w:ind w:firstLine="0"/>
            </w:pPr>
            <w:r>
              <w:t>Sanders</w:t>
            </w:r>
          </w:p>
        </w:tc>
        <w:tc>
          <w:tcPr>
            <w:tcW w:w="2179" w:type="dxa"/>
            <w:shd w:val="clear" w:color="auto" w:fill="auto"/>
          </w:tcPr>
          <w:p w14:paraId="298519E1" w14:textId="0E8A102B" w:rsidR="00CE79FD" w:rsidRPr="00CE79FD" w:rsidRDefault="00CE79FD" w:rsidP="00CE79FD">
            <w:pPr>
              <w:ind w:firstLine="0"/>
            </w:pPr>
            <w:r>
              <w:t>Schuessler</w:t>
            </w:r>
          </w:p>
        </w:tc>
        <w:tc>
          <w:tcPr>
            <w:tcW w:w="2180" w:type="dxa"/>
            <w:shd w:val="clear" w:color="auto" w:fill="auto"/>
          </w:tcPr>
          <w:p w14:paraId="723EA7B3" w14:textId="619B026F" w:rsidR="00CE79FD" w:rsidRPr="00CE79FD" w:rsidRDefault="00CE79FD" w:rsidP="00CE79FD">
            <w:pPr>
              <w:ind w:firstLine="0"/>
            </w:pPr>
            <w:r>
              <w:t>Sessions</w:t>
            </w:r>
          </w:p>
        </w:tc>
      </w:tr>
      <w:tr w:rsidR="00CE79FD" w:rsidRPr="00CE79FD" w14:paraId="319317E5" w14:textId="77777777" w:rsidTr="00CE79FD">
        <w:tc>
          <w:tcPr>
            <w:tcW w:w="2179" w:type="dxa"/>
            <w:shd w:val="clear" w:color="auto" w:fill="auto"/>
          </w:tcPr>
          <w:p w14:paraId="6C8CCF82" w14:textId="12B93ABD" w:rsidR="00CE79FD" w:rsidRPr="00CE79FD" w:rsidRDefault="00CE79FD" w:rsidP="00CE79FD">
            <w:pPr>
              <w:ind w:firstLine="0"/>
            </w:pPr>
            <w:r>
              <w:t>G. M. Smith</w:t>
            </w:r>
          </w:p>
        </w:tc>
        <w:tc>
          <w:tcPr>
            <w:tcW w:w="2179" w:type="dxa"/>
            <w:shd w:val="clear" w:color="auto" w:fill="auto"/>
          </w:tcPr>
          <w:p w14:paraId="7101AF66" w14:textId="670F130A" w:rsidR="00CE79FD" w:rsidRPr="00CE79FD" w:rsidRDefault="00CE79FD" w:rsidP="00CE79FD">
            <w:pPr>
              <w:ind w:firstLine="0"/>
            </w:pPr>
            <w:r>
              <w:t>M. M. Smith</w:t>
            </w:r>
          </w:p>
        </w:tc>
        <w:tc>
          <w:tcPr>
            <w:tcW w:w="2180" w:type="dxa"/>
            <w:shd w:val="clear" w:color="auto" w:fill="auto"/>
          </w:tcPr>
          <w:p w14:paraId="68B2E1F3" w14:textId="485A512E" w:rsidR="00CE79FD" w:rsidRPr="00CE79FD" w:rsidRDefault="00CE79FD" w:rsidP="00CE79FD">
            <w:pPr>
              <w:ind w:firstLine="0"/>
            </w:pPr>
            <w:r>
              <w:t>Taylor</w:t>
            </w:r>
          </w:p>
        </w:tc>
      </w:tr>
      <w:tr w:rsidR="00CE79FD" w:rsidRPr="00CE79FD" w14:paraId="208DEA3D" w14:textId="77777777" w:rsidTr="00CE79FD">
        <w:tc>
          <w:tcPr>
            <w:tcW w:w="2179" w:type="dxa"/>
            <w:shd w:val="clear" w:color="auto" w:fill="auto"/>
          </w:tcPr>
          <w:p w14:paraId="73088641" w14:textId="4BE936CA" w:rsidR="00CE79FD" w:rsidRPr="00CE79FD" w:rsidRDefault="00CE79FD" w:rsidP="00CE79FD">
            <w:pPr>
              <w:ind w:firstLine="0"/>
            </w:pPr>
            <w:r>
              <w:t>Teeple</w:t>
            </w:r>
          </w:p>
        </w:tc>
        <w:tc>
          <w:tcPr>
            <w:tcW w:w="2179" w:type="dxa"/>
            <w:shd w:val="clear" w:color="auto" w:fill="auto"/>
          </w:tcPr>
          <w:p w14:paraId="29135231" w14:textId="4CE7BE7F" w:rsidR="00CE79FD" w:rsidRPr="00CE79FD" w:rsidRDefault="00CE79FD" w:rsidP="00CE79FD">
            <w:pPr>
              <w:ind w:firstLine="0"/>
            </w:pPr>
            <w:r>
              <w:t>Terribile</w:t>
            </w:r>
          </w:p>
        </w:tc>
        <w:tc>
          <w:tcPr>
            <w:tcW w:w="2180" w:type="dxa"/>
            <w:shd w:val="clear" w:color="auto" w:fill="auto"/>
          </w:tcPr>
          <w:p w14:paraId="6544EEE6" w14:textId="7183E32D" w:rsidR="00CE79FD" w:rsidRPr="00CE79FD" w:rsidRDefault="00CE79FD" w:rsidP="00CE79FD">
            <w:pPr>
              <w:ind w:firstLine="0"/>
            </w:pPr>
            <w:r>
              <w:t>Vaughan</w:t>
            </w:r>
          </w:p>
        </w:tc>
      </w:tr>
      <w:tr w:rsidR="00CE79FD" w:rsidRPr="00CE79FD" w14:paraId="609AAD7A" w14:textId="77777777" w:rsidTr="00CE79FD">
        <w:tc>
          <w:tcPr>
            <w:tcW w:w="2179" w:type="dxa"/>
            <w:shd w:val="clear" w:color="auto" w:fill="auto"/>
          </w:tcPr>
          <w:p w14:paraId="7F5FE339" w14:textId="6BAF3BC4" w:rsidR="00CE79FD" w:rsidRPr="00CE79FD" w:rsidRDefault="00CE79FD" w:rsidP="00CE79FD">
            <w:pPr>
              <w:keepNext/>
              <w:ind w:firstLine="0"/>
            </w:pPr>
            <w:r>
              <w:t>White</w:t>
            </w:r>
          </w:p>
        </w:tc>
        <w:tc>
          <w:tcPr>
            <w:tcW w:w="2179" w:type="dxa"/>
            <w:shd w:val="clear" w:color="auto" w:fill="auto"/>
          </w:tcPr>
          <w:p w14:paraId="1C9D0356" w14:textId="3C94C950" w:rsidR="00CE79FD" w:rsidRPr="00CE79FD" w:rsidRDefault="00CE79FD" w:rsidP="00CE79FD">
            <w:pPr>
              <w:keepNext/>
              <w:ind w:firstLine="0"/>
            </w:pPr>
            <w:r>
              <w:t>Whitmire</w:t>
            </w:r>
          </w:p>
        </w:tc>
        <w:tc>
          <w:tcPr>
            <w:tcW w:w="2180" w:type="dxa"/>
            <w:shd w:val="clear" w:color="auto" w:fill="auto"/>
          </w:tcPr>
          <w:p w14:paraId="4E95B702" w14:textId="32FBC653" w:rsidR="00CE79FD" w:rsidRPr="00CE79FD" w:rsidRDefault="00CE79FD" w:rsidP="00CE79FD">
            <w:pPr>
              <w:keepNext/>
              <w:ind w:firstLine="0"/>
            </w:pPr>
            <w:r>
              <w:t>Wickensimer</w:t>
            </w:r>
          </w:p>
        </w:tc>
      </w:tr>
      <w:tr w:rsidR="00CE79FD" w:rsidRPr="00CE79FD" w14:paraId="661950BF" w14:textId="77777777" w:rsidTr="00CE79FD">
        <w:tc>
          <w:tcPr>
            <w:tcW w:w="2179" w:type="dxa"/>
            <w:shd w:val="clear" w:color="auto" w:fill="auto"/>
          </w:tcPr>
          <w:p w14:paraId="28FE14C9" w14:textId="7FF423D5" w:rsidR="00CE79FD" w:rsidRPr="00CE79FD" w:rsidRDefault="00CE79FD" w:rsidP="00CE79FD">
            <w:pPr>
              <w:keepNext/>
              <w:ind w:firstLine="0"/>
            </w:pPr>
            <w:r>
              <w:t>Willis</w:t>
            </w:r>
          </w:p>
        </w:tc>
        <w:tc>
          <w:tcPr>
            <w:tcW w:w="2179" w:type="dxa"/>
            <w:shd w:val="clear" w:color="auto" w:fill="auto"/>
          </w:tcPr>
          <w:p w14:paraId="36703956" w14:textId="540F9FBC" w:rsidR="00CE79FD" w:rsidRPr="00CE79FD" w:rsidRDefault="00CE79FD" w:rsidP="00CE79FD">
            <w:pPr>
              <w:keepNext/>
              <w:ind w:firstLine="0"/>
            </w:pPr>
            <w:r>
              <w:t>Wooten</w:t>
            </w:r>
          </w:p>
        </w:tc>
        <w:tc>
          <w:tcPr>
            <w:tcW w:w="2180" w:type="dxa"/>
            <w:shd w:val="clear" w:color="auto" w:fill="auto"/>
          </w:tcPr>
          <w:p w14:paraId="0A547BAD" w14:textId="766FC4C9" w:rsidR="00CE79FD" w:rsidRPr="00CE79FD" w:rsidRDefault="00CE79FD" w:rsidP="00CE79FD">
            <w:pPr>
              <w:keepNext/>
              <w:ind w:firstLine="0"/>
            </w:pPr>
            <w:r>
              <w:t>Yow</w:t>
            </w:r>
          </w:p>
        </w:tc>
      </w:tr>
    </w:tbl>
    <w:p w14:paraId="1F4152B3" w14:textId="77777777" w:rsidR="00CE79FD" w:rsidRDefault="00CE79FD" w:rsidP="00CE79FD"/>
    <w:p w14:paraId="130BCC59" w14:textId="280E5586" w:rsidR="00CE79FD" w:rsidRDefault="00CE79FD" w:rsidP="00CE79FD">
      <w:pPr>
        <w:jc w:val="center"/>
        <w:rPr>
          <w:b/>
        </w:rPr>
      </w:pPr>
      <w:r w:rsidRPr="00CE79FD">
        <w:rPr>
          <w:b/>
        </w:rPr>
        <w:t>Total--84</w:t>
      </w:r>
    </w:p>
    <w:p w14:paraId="4C2DB5D5" w14:textId="77777777" w:rsidR="00CE79FD" w:rsidRDefault="00CE79FD" w:rsidP="00CE79FD">
      <w:pPr>
        <w:jc w:val="center"/>
        <w:rPr>
          <w:b/>
        </w:rPr>
      </w:pPr>
    </w:p>
    <w:p w14:paraId="1C8ED8D7"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F1D44D2" w14:textId="77777777" w:rsidTr="00CE79FD">
        <w:tc>
          <w:tcPr>
            <w:tcW w:w="2179" w:type="dxa"/>
            <w:shd w:val="clear" w:color="auto" w:fill="auto"/>
          </w:tcPr>
          <w:p w14:paraId="049F243F" w14:textId="65DF2732" w:rsidR="00CE79FD" w:rsidRPr="00CE79FD" w:rsidRDefault="00CE79FD" w:rsidP="00CE79FD">
            <w:pPr>
              <w:keepNext/>
              <w:ind w:firstLine="0"/>
            </w:pPr>
            <w:r>
              <w:t>Alexander</w:t>
            </w:r>
          </w:p>
        </w:tc>
        <w:tc>
          <w:tcPr>
            <w:tcW w:w="2179" w:type="dxa"/>
            <w:shd w:val="clear" w:color="auto" w:fill="auto"/>
          </w:tcPr>
          <w:p w14:paraId="683E4360" w14:textId="3CEF87E0" w:rsidR="00CE79FD" w:rsidRPr="00CE79FD" w:rsidRDefault="00CE79FD" w:rsidP="00CE79FD">
            <w:pPr>
              <w:keepNext/>
              <w:ind w:firstLine="0"/>
            </w:pPr>
            <w:r>
              <w:t>Anderson</w:t>
            </w:r>
          </w:p>
        </w:tc>
        <w:tc>
          <w:tcPr>
            <w:tcW w:w="2180" w:type="dxa"/>
            <w:shd w:val="clear" w:color="auto" w:fill="auto"/>
          </w:tcPr>
          <w:p w14:paraId="37ABA672" w14:textId="4C3C66A1" w:rsidR="00CE79FD" w:rsidRPr="00CE79FD" w:rsidRDefault="00CE79FD" w:rsidP="00CE79FD">
            <w:pPr>
              <w:keepNext/>
              <w:ind w:firstLine="0"/>
            </w:pPr>
            <w:r>
              <w:t>Atkinson</w:t>
            </w:r>
          </w:p>
        </w:tc>
      </w:tr>
      <w:tr w:rsidR="00CE79FD" w:rsidRPr="00CE79FD" w14:paraId="78ED7008" w14:textId="77777777" w:rsidTr="00CE79FD">
        <w:tc>
          <w:tcPr>
            <w:tcW w:w="2179" w:type="dxa"/>
            <w:shd w:val="clear" w:color="auto" w:fill="auto"/>
          </w:tcPr>
          <w:p w14:paraId="30E60B39" w14:textId="443A088D" w:rsidR="00CE79FD" w:rsidRPr="00CE79FD" w:rsidRDefault="00CE79FD" w:rsidP="00CE79FD">
            <w:pPr>
              <w:ind w:firstLine="0"/>
            </w:pPr>
            <w:r>
              <w:t>Bamberg</w:t>
            </w:r>
          </w:p>
        </w:tc>
        <w:tc>
          <w:tcPr>
            <w:tcW w:w="2179" w:type="dxa"/>
            <w:shd w:val="clear" w:color="auto" w:fill="auto"/>
          </w:tcPr>
          <w:p w14:paraId="044968DF" w14:textId="0166EFCE" w:rsidR="00CE79FD" w:rsidRPr="00CE79FD" w:rsidRDefault="00CE79FD" w:rsidP="00CE79FD">
            <w:pPr>
              <w:ind w:firstLine="0"/>
            </w:pPr>
            <w:r>
              <w:t>Bauer</w:t>
            </w:r>
          </w:p>
        </w:tc>
        <w:tc>
          <w:tcPr>
            <w:tcW w:w="2180" w:type="dxa"/>
            <w:shd w:val="clear" w:color="auto" w:fill="auto"/>
          </w:tcPr>
          <w:p w14:paraId="0F48DA5A" w14:textId="650A587F" w:rsidR="00CE79FD" w:rsidRPr="00CE79FD" w:rsidRDefault="00CE79FD" w:rsidP="00CE79FD">
            <w:pPr>
              <w:ind w:firstLine="0"/>
            </w:pPr>
            <w:r>
              <w:t>Bernstein</w:t>
            </w:r>
          </w:p>
        </w:tc>
      </w:tr>
      <w:tr w:rsidR="00CE79FD" w:rsidRPr="00CE79FD" w14:paraId="10A335C7" w14:textId="77777777" w:rsidTr="00CE79FD">
        <w:tc>
          <w:tcPr>
            <w:tcW w:w="2179" w:type="dxa"/>
            <w:shd w:val="clear" w:color="auto" w:fill="auto"/>
          </w:tcPr>
          <w:p w14:paraId="47EFCBBB" w14:textId="58F1F5D9" w:rsidR="00CE79FD" w:rsidRPr="00CE79FD" w:rsidRDefault="00CE79FD" w:rsidP="00CE79FD">
            <w:pPr>
              <w:ind w:firstLine="0"/>
            </w:pPr>
            <w:r>
              <w:t>Clyburn</w:t>
            </w:r>
          </w:p>
        </w:tc>
        <w:tc>
          <w:tcPr>
            <w:tcW w:w="2179" w:type="dxa"/>
            <w:shd w:val="clear" w:color="auto" w:fill="auto"/>
          </w:tcPr>
          <w:p w14:paraId="5567A344" w14:textId="557178D9" w:rsidR="00CE79FD" w:rsidRPr="00CE79FD" w:rsidRDefault="00CE79FD" w:rsidP="00CE79FD">
            <w:pPr>
              <w:ind w:firstLine="0"/>
            </w:pPr>
            <w:r>
              <w:t>Cobb-Hunter</w:t>
            </w:r>
          </w:p>
        </w:tc>
        <w:tc>
          <w:tcPr>
            <w:tcW w:w="2180" w:type="dxa"/>
            <w:shd w:val="clear" w:color="auto" w:fill="auto"/>
          </w:tcPr>
          <w:p w14:paraId="03EF5BD9" w14:textId="7D35EFB3" w:rsidR="00CE79FD" w:rsidRPr="00CE79FD" w:rsidRDefault="00CE79FD" w:rsidP="00CE79FD">
            <w:pPr>
              <w:ind w:firstLine="0"/>
            </w:pPr>
            <w:r>
              <w:t>Dillard</w:t>
            </w:r>
          </w:p>
        </w:tc>
      </w:tr>
      <w:tr w:rsidR="00CE79FD" w:rsidRPr="00CE79FD" w14:paraId="51AD72D9" w14:textId="77777777" w:rsidTr="00CE79FD">
        <w:tc>
          <w:tcPr>
            <w:tcW w:w="2179" w:type="dxa"/>
            <w:shd w:val="clear" w:color="auto" w:fill="auto"/>
          </w:tcPr>
          <w:p w14:paraId="6052D1A2" w14:textId="1939A230" w:rsidR="00CE79FD" w:rsidRPr="00CE79FD" w:rsidRDefault="00CE79FD" w:rsidP="00CE79FD">
            <w:pPr>
              <w:ind w:firstLine="0"/>
            </w:pPr>
            <w:r>
              <w:t>Garvin</w:t>
            </w:r>
          </w:p>
        </w:tc>
        <w:tc>
          <w:tcPr>
            <w:tcW w:w="2179" w:type="dxa"/>
            <w:shd w:val="clear" w:color="auto" w:fill="auto"/>
          </w:tcPr>
          <w:p w14:paraId="6441127C" w14:textId="530FBE2A" w:rsidR="00CE79FD" w:rsidRPr="00CE79FD" w:rsidRDefault="00CE79FD" w:rsidP="00CE79FD">
            <w:pPr>
              <w:ind w:firstLine="0"/>
            </w:pPr>
            <w:r>
              <w:t>Gilliard</w:t>
            </w:r>
          </w:p>
        </w:tc>
        <w:tc>
          <w:tcPr>
            <w:tcW w:w="2180" w:type="dxa"/>
            <w:shd w:val="clear" w:color="auto" w:fill="auto"/>
          </w:tcPr>
          <w:p w14:paraId="2F6F08B2" w14:textId="1DFF29FA" w:rsidR="00CE79FD" w:rsidRPr="00CE79FD" w:rsidRDefault="00CE79FD" w:rsidP="00CE79FD">
            <w:pPr>
              <w:ind w:firstLine="0"/>
            </w:pPr>
            <w:r>
              <w:t>Govan</w:t>
            </w:r>
          </w:p>
        </w:tc>
      </w:tr>
      <w:tr w:rsidR="00CE79FD" w:rsidRPr="00CE79FD" w14:paraId="3F723891" w14:textId="77777777" w:rsidTr="00CE79FD">
        <w:tc>
          <w:tcPr>
            <w:tcW w:w="2179" w:type="dxa"/>
            <w:shd w:val="clear" w:color="auto" w:fill="auto"/>
          </w:tcPr>
          <w:p w14:paraId="061BD50A" w14:textId="60FA11B1" w:rsidR="00CE79FD" w:rsidRPr="00CE79FD" w:rsidRDefault="00CE79FD" w:rsidP="00CE79FD">
            <w:pPr>
              <w:ind w:firstLine="0"/>
            </w:pPr>
            <w:r>
              <w:t>Grant</w:t>
            </w:r>
          </w:p>
        </w:tc>
        <w:tc>
          <w:tcPr>
            <w:tcW w:w="2179" w:type="dxa"/>
            <w:shd w:val="clear" w:color="auto" w:fill="auto"/>
          </w:tcPr>
          <w:p w14:paraId="74C88AD1" w14:textId="7485A424" w:rsidR="00CE79FD" w:rsidRPr="00CE79FD" w:rsidRDefault="00CE79FD" w:rsidP="00CE79FD">
            <w:pPr>
              <w:ind w:firstLine="0"/>
            </w:pPr>
            <w:r>
              <w:t>Hart</w:t>
            </w:r>
          </w:p>
        </w:tc>
        <w:tc>
          <w:tcPr>
            <w:tcW w:w="2180" w:type="dxa"/>
            <w:shd w:val="clear" w:color="auto" w:fill="auto"/>
          </w:tcPr>
          <w:p w14:paraId="4C8257E1" w14:textId="45F6E80C" w:rsidR="00CE79FD" w:rsidRPr="00CE79FD" w:rsidRDefault="00CE79FD" w:rsidP="00CE79FD">
            <w:pPr>
              <w:ind w:firstLine="0"/>
            </w:pPr>
            <w:r>
              <w:t>Hayes</w:t>
            </w:r>
          </w:p>
        </w:tc>
      </w:tr>
      <w:tr w:rsidR="00CE79FD" w:rsidRPr="00CE79FD" w14:paraId="3D80DA91" w14:textId="77777777" w:rsidTr="00CE79FD">
        <w:tc>
          <w:tcPr>
            <w:tcW w:w="2179" w:type="dxa"/>
            <w:shd w:val="clear" w:color="auto" w:fill="auto"/>
          </w:tcPr>
          <w:p w14:paraId="1BF0E6BF" w14:textId="2C30EEA6" w:rsidR="00CE79FD" w:rsidRPr="00CE79FD" w:rsidRDefault="00CE79FD" w:rsidP="00CE79FD">
            <w:pPr>
              <w:ind w:firstLine="0"/>
            </w:pPr>
            <w:r>
              <w:t>Hosey</w:t>
            </w:r>
          </w:p>
        </w:tc>
        <w:tc>
          <w:tcPr>
            <w:tcW w:w="2179" w:type="dxa"/>
            <w:shd w:val="clear" w:color="auto" w:fill="auto"/>
          </w:tcPr>
          <w:p w14:paraId="03D0FF96" w14:textId="6C402B6C" w:rsidR="00CE79FD" w:rsidRPr="00CE79FD" w:rsidRDefault="00CE79FD" w:rsidP="00CE79FD">
            <w:pPr>
              <w:ind w:firstLine="0"/>
            </w:pPr>
            <w:r>
              <w:t>Howard</w:t>
            </w:r>
          </w:p>
        </w:tc>
        <w:tc>
          <w:tcPr>
            <w:tcW w:w="2180" w:type="dxa"/>
            <w:shd w:val="clear" w:color="auto" w:fill="auto"/>
          </w:tcPr>
          <w:p w14:paraId="03E9DAF0" w14:textId="74CEB542" w:rsidR="00CE79FD" w:rsidRPr="00CE79FD" w:rsidRDefault="00CE79FD" w:rsidP="00CE79FD">
            <w:pPr>
              <w:ind w:firstLine="0"/>
            </w:pPr>
            <w:r>
              <w:t>J. L. Johnson</w:t>
            </w:r>
          </w:p>
        </w:tc>
      </w:tr>
      <w:tr w:rsidR="00CE79FD" w:rsidRPr="00CE79FD" w14:paraId="4FF94D28" w14:textId="77777777" w:rsidTr="00CE79FD">
        <w:tc>
          <w:tcPr>
            <w:tcW w:w="2179" w:type="dxa"/>
            <w:shd w:val="clear" w:color="auto" w:fill="auto"/>
          </w:tcPr>
          <w:p w14:paraId="134DBB0E" w14:textId="390C9BE3" w:rsidR="00CE79FD" w:rsidRPr="00CE79FD" w:rsidRDefault="00CE79FD" w:rsidP="00CE79FD">
            <w:pPr>
              <w:ind w:firstLine="0"/>
            </w:pPr>
            <w:r>
              <w:t>Jones</w:t>
            </w:r>
          </w:p>
        </w:tc>
        <w:tc>
          <w:tcPr>
            <w:tcW w:w="2179" w:type="dxa"/>
            <w:shd w:val="clear" w:color="auto" w:fill="auto"/>
          </w:tcPr>
          <w:p w14:paraId="280DBB6A" w14:textId="33C5377F" w:rsidR="00CE79FD" w:rsidRPr="00CE79FD" w:rsidRDefault="00CE79FD" w:rsidP="00CE79FD">
            <w:pPr>
              <w:ind w:firstLine="0"/>
            </w:pPr>
            <w:r>
              <w:t>King</w:t>
            </w:r>
          </w:p>
        </w:tc>
        <w:tc>
          <w:tcPr>
            <w:tcW w:w="2180" w:type="dxa"/>
            <w:shd w:val="clear" w:color="auto" w:fill="auto"/>
          </w:tcPr>
          <w:p w14:paraId="31DB953F" w14:textId="2FEEC96C" w:rsidR="00CE79FD" w:rsidRPr="00CE79FD" w:rsidRDefault="00CE79FD" w:rsidP="00CE79FD">
            <w:pPr>
              <w:ind w:firstLine="0"/>
            </w:pPr>
            <w:r>
              <w:t>Kirby</w:t>
            </w:r>
          </w:p>
        </w:tc>
      </w:tr>
      <w:tr w:rsidR="00CE79FD" w:rsidRPr="00CE79FD" w14:paraId="7935D8FF" w14:textId="77777777" w:rsidTr="00CE79FD">
        <w:tc>
          <w:tcPr>
            <w:tcW w:w="2179" w:type="dxa"/>
            <w:shd w:val="clear" w:color="auto" w:fill="auto"/>
          </w:tcPr>
          <w:p w14:paraId="2A11C502" w14:textId="76B1F63E" w:rsidR="00CE79FD" w:rsidRPr="00CE79FD" w:rsidRDefault="00CE79FD" w:rsidP="00CE79FD">
            <w:pPr>
              <w:ind w:firstLine="0"/>
            </w:pPr>
            <w:r>
              <w:t>Luck</w:t>
            </w:r>
          </w:p>
        </w:tc>
        <w:tc>
          <w:tcPr>
            <w:tcW w:w="2179" w:type="dxa"/>
            <w:shd w:val="clear" w:color="auto" w:fill="auto"/>
          </w:tcPr>
          <w:p w14:paraId="06BFB087" w14:textId="2440A9B4" w:rsidR="00CE79FD" w:rsidRPr="00CE79FD" w:rsidRDefault="00CE79FD" w:rsidP="00CE79FD">
            <w:pPr>
              <w:ind w:firstLine="0"/>
            </w:pPr>
            <w:r>
              <w:t>McDaniel</w:t>
            </w:r>
          </w:p>
        </w:tc>
        <w:tc>
          <w:tcPr>
            <w:tcW w:w="2180" w:type="dxa"/>
            <w:shd w:val="clear" w:color="auto" w:fill="auto"/>
          </w:tcPr>
          <w:p w14:paraId="02E3D382" w14:textId="5FBB178F" w:rsidR="00CE79FD" w:rsidRPr="00CE79FD" w:rsidRDefault="00CE79FD" w:rsidP="00CE79FD">
            <w:pPr>
              <w:ind w:firstLine="0"/>
            </w:pPr>
            <w:r>
              <w:t>J. Moore</w:t>
            </w:r>
          </w:p>
        </w:tc>
      </w:tr>
      <w:tr w:rsidR="00CE79FD" w:rsidRPr="00CE79FD" w14:paraId="7F1F9D35" w14:textId="77777777" w:rsidTr="00CE79FD">
        <w:tc>
          <w:tcPr>
            <w:tcW w:w="2179" w:type="dxa"/>
            <w:shd w:val="clear" w:color="auto" w:fill="auto"/>
          </w:tcPr>
          <w:p w14:paraId="21D2A660" w14:textId="2783B97E" w:rsidR="00CE79FD" w:rsidRPr="00CE79FD" w:rsidRDefault="00CE79FD" w:rsidP="00CE79FD">
            <w:pPr>
              <w:ind w:firstLine="0"/>
            </w:pPr>
            <w:r>
              <w:t>Reese</w:t>
            </w:r>
          </w:p>
        </w:tc>
        <w:tc>
          <w:tcPr>
            <w:tcW w:w="2179" w:type="dxa"/>
            <w:shd w:val="clear" w:color="auto" w:fill="auto"/>
          </w:tcPr>
          <w:p w14:paraId="29458579" w14:textId="036FE9DF" w:rsidR="00CE79FD" w:rsidRPr="00CE79FD" w:rsidRDefault="00CE79FD" w:rsidP="00CE79FD">
            <w:pPr>
              <w:ind w:firstLine="0"/>
            </w:pPr>
            <w:r>
              <w:t>Rivers</w:t>
            </w:r>
          </w:p>
        </w:tc>
        <w:tc>
          <w:tcPr>
            <w:tcW w:w="2180" w:type="dxa"/>
            <w:shd w:val="clear" w:color="auto" w:fill="auto"/>
          </w:tcPr>
          <w:p w14:paraId="6B1E2934" w14:textId="776BD458" w:rsidR="00CE79FD" w:rsidRPr="00CE79FD" w:rsidRDefault="00CE79FD" w:rsidP="00CE79FD">
            <w:pPr>
              <w:ind w:firstLine="0"/>
            </w:pPr>
            <w:r>
              <w:t>Spann-Wilder</w:t>
            </w:r>
          </w:p>
        </w:tc>
      </w:tr>
      <w:tr w:rsidR="00CE79FD" w:rsidRPr="00CE79FD" w14:paraId="634E5344" w14:textId="77777777" w:rsidTr="00CE79FD">
        <w:tc>
          <w:tcPr>
            <w:tcW w:w="2179" w:type="dxa"/>
            <w:shd w:val="clear" w:color="auto" w:fill="auto"/>
          </w:tcPr>
          <w:p w14:paraId="7ADEFB0D" w14:textId="7EBE26FB" w:rsidR="00CE79FD" w:rsidRPr="00CE79FD" w:rsidRDefault="00CE79FD" w:rsidP="000B09AF">
            <w:pPr>
              <w:keepNext/>
              <w:ind w:firstLine="0"/>
            </w:pPr>
            <w:r>
              <w:lastRenderedPageBreak/>
              <w:t>Stavrinakis</w:t>
            </w:r>
          </w:p>
        </w:tc>
        <w:tc>
          <w:tcPr>
            <w:tcW w:w="2179" w:type="dxa"/>
            <w:shd w:val="clear" w:color="auto" w:fill="auto"/>
          </w:tcPr>
          <w:p w14:paraId="57522B37" w14:textId="5FEA647E" w:rsidR="00CE79FD" w:rsidRPr="00CE79FD" w:rsidRDefault="00CE79FD" w:rsidP="000B09AF">
            <w:pPr>
              <w:keepNext/>
              <w:ind w:firstLine="0"/>
            </w:pPr>
            <w:r>
              <w:t>Waters</w:t>
            </w:r>
          </w:p>
        </w:tc>
        <w:tc>
          <w:tcPr>
            <w:tcW w:w="2180" w:type="dxa"/>
            <w:shd w:val="clear" w:color="auto" w:fill="auto"/>
          </w:tcPr>
          <w:p w14:paraId="0650C2D0" w14:textId="3E1E129C" w:rsidR="00CE79FD" w:rsidRPr="00CE79FD" w:rsidRDefault="00CE79FD" w:rsidP="000B09AF">
            <w:pPr>
              <w:keepNext/>
              <w:ind w:firstLine="0"/>
            </w:pPr>
            <w:r>
              <w:t>Weeks</w:t>
            </w:r>
          </w:p>
        </w:tc>
      </w:tr>
      <w:tr w:rsidR="00CE79FD" w:rsidRPr="00CE79FD" w14:paraId="50FD3E73" w14:textId="77777777" w:rsidTr="00CE79FD">
        <w:tc>
          <w:tcPr>
            <w:tcW w:w="2179" w:type="dxa"/>
            <w:shd w:val="clear" w:color="auto" w:fill="auto"/>
          </w:tcPr>
          <w:p w14:paraId="4EDD5043" w14:textId="22BCC689" w:rsidR="00CE79FD" w:rsidRPr="00CE79FD" w:rsidRDefault="00CE79FD" w:rsidP="000B09AF">
            <w:pPr>
              <w:keepNext/>
              <w:ind w:firstLine="0"/>
            </w:pPr>
            <w:r>
              <w:t>Wetmore</w:t>
            </w:r>
          </w:p>
        </w:tc>
        <w:tc>
          <w:tcPr>
            <w:tcW w:w="2179" w:type="dxa"/>
            <w:shd w:val="clear" w:color="auto" w:fill="auto"/>
          </w:tcPr>
          <w:p w14:paraId="1B5CFE26" w14:textId="3F1943C5" w:rsidR="00CE79FD" w:rsidRPr="00CE79FD" w:rsidRDefault="00CE79FD" w:rsidP="000B09AF">
            <w:pPr>
              <w:keepNext/>
              <w:ind w:firstLine="0"/>
            </w:pPr>
            <w:r>
              <w:t>Williams</w:t>
            </w:r>
          </w:p>
        </w:tc>
        <w:tc>
          <w:tcPr>
            <w:tcW w:w="2180" w:type="dxa"/>
            <w:shd w:val="clear" w:color="auto" w:fill="auto"/>
          </w:tcPr>
          <w:p w14:paraId="598EA92E" w14:textId="77777777" w:rsidR="00CE79FD" w:rsidRPr="00CE79FD" w:rsidRDefault="00CE79FD" w:rsidP="000B09AF">
            <w:pPr>
              <w:keepNext/>
              <w:ind w:firstLine="0"/>
            </w:pPr>
          </w:p>
        </w:tc>
      </w:tr>
    </w:tbl>
    <w:p w14:paraId="7268DFA1" w14:textId="77777777" w:rsidR="00CE79FD" w:rsidRDefault="00CE79FD" w:rsidP="000B09AF">
      <w:pPr>
        <w:keepNext/>
      </w:pPr>
    </w:p>
    <w:p w14:paraId="1B024257" w14:textId="77777777" w:rsidR="00CE79FD" w:rsidRDefault="00CE79FD" w:rsidP="000B09AF">
      <w:pPr>
        <w:keepNext/>
        <w:jc w:val="center"/>
        <w:rPr>
          <w:b/>
        </w:rPr>
      </w:pPr>
      <w:r w:rsidRPr="00CE79FD">
        <w:rPr>
          <w:b/>
        </w:rPr>
        <w:t>Total--32</w:t>
      </w:r>
    </w:p>
    <w:p w14:paraId="199F03F8" w14:textId="40B7C8FD" w:rsidR="00CE79FD" w:rsidRDefault="00CE79FD" w:rsidP="00CE79FD">
      <w:pPr>
        <w:jc w:val="center"/>
        <w:rPr>
          <w:b/>
        </w:rPr>
      </w:pPr>
    </w:p>
    <w:p w14:paraId="1AA6EDFA" w14:textId="77777777" w:rsidR="00CE79FD" w:rsidRDefault="00CE79FD" w:rsidP="00CE79FD">
      <w:r>
        <w:t>So, the amendment was tabled.</w:t>
      </w:r>
    </w:p>
    <w:p w14:paraId="08EC7265" w14:textId="0467FE77" w:rsidR="00CE79FD" w:rsidRDefault="00CE79FD" w:rsidP="00CE79FD"/>
    <w:p w14:paraId="110449BE" w14:textId="77777777" w:rsidR="00CE79FD" w:rsidRPr="00013337" w:rsidRDefault="00CE79FD" w:rsidP="00CE79FD">
      <w:pPr>
        <w:pStyle w:val="scamendsponsorline"/>
        <w:ind w:firstLine="216"/>
        <w:jc w:val="both"/>
        <w:rPr>
          <w:sz w:val="22"/>
        </w:rPr>
      </w:pPr>
      <w:r w:rsidRPr="00013337">
        <w:rPr>
          <w:sz w:val="22"/>
        </w:rPr>
        <w:t>Rep. JONES proposed the following Amendment No. 5 to H. 3927 (LC-3927.DG0005H), which was tabled:</w:t>
      </w:r>
    </w:p>
    <w:p w14:paraId="71ED54EB" w14:textId="77777777" w:rsidR="00CE79FD" w:rsidRPr="00013337" w:rsidRDefault="00CE79FD" w:rsidP="00CE79FD">
      <w:pPr>
        <w:pStyle w:val="scamendlanginstruction"/>
        <w:spacing w:before="0" w:after="0"/>
        <w:ind w:firstLine="216"/>
        <w:jc w:val="both"/>
        <w:rPr>
          <w:sz w:val="22"/>
        </w:rPr>
      </w:pPr>
      <w:r w:rsidRPr="00013337">
        <w:rPr>
          <w:sz w:val="22"/>
        </w:rPr>
        <w:t>Amend the bill, as and if amended, SECTION 1, Section 1-1-1910, by adding a subsection to read:</w:t>
      </w:r>
    </w:p>
    <w:p w14:paraId="38DFBF78" w14:textId="07545F4F" w:rsidR="00CE79FD" w:rsidRPr="00013337"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3337">
        <w:rPr>
          <w:rStyle w:val="scinsertblue"/>
          <w:rFonts w:cs="Times New Roman"/>
          <w:sz w:val="22"/>
        </w:rPr>
        <w:tab/>
        <w:t>(N)(1) No provision of this act shall be applied retroactively to nullify, void, or otherwise impair any existing contract entered into by state agencies or quasi-state agencies, including institutions of higher education, school districts, charter schools, and all political subdivisions of this State prior to the enactment of this section. Any attempt to interfere with existing contractual obligations related to diversity, equity, and inclusion initiatives shall be considered a violation of the Contract Clause of Article I, Section 10 of the United States Constitution and shall be deemed unenforceable.</w:t>
      </w:r>
    </w:p>
    <w:p w14:paraId="7AC1416C" w14:textId="0A4B56FA" w:rsidR="00CE79FD" w:rsidRPr="00013337"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3337">
        <w:rPr>
          <w:rStyle w:val="scinsertblue"/>
          <w:rFonts w:cs="Times New Roman"/>
          <w:sz w:val="22"/>
        </w:rPr>
        <w:tab/>
      </w:r>
      <w:r w:rsidRPr="00013337">
        <w:rPr>
          <w:rStyle w:val="scinsertblue"/>
          <w:rFonts w:cs="Times New Roman"/>
          <w:sz w:val="22"/>
        </w:rPr>
        <w:tab/>
        <w:t>(2) If any provision of this section is found to unlawfully impair contractual agreements entered into in good faith, that provision shall be deemed null and void to the extent of its unconstitutional interference.</w:t>
      </w:r>
    </w:p>
    <w:p w14:paraId="62F7BC7A" w14:textId="77777777" w:rsidR="00CE79FD" w:rsidRPr="00013337" w:rsidRDefault="00CE79FD" w:rsidP="00CE79FD">
      <w:pPr>
        <w:pStyle w:val="scamendconformline"/>
        <w:spacing w:before="0"/>
        <w:ind w:firstLine="216"/>
        <w:jc w:val="both"/>
        <w:rPr>
          <w:sz w:val="22"/>
        </w:rPr>
      </w:pPr>
      <w:r w:rsidRPr="00013337">
        <w:rPr>
          <w:sz w:val="22"/>
        </w:rPr>
        <w:t>Renumber sections to conform.</w:t>
      </w:r>
    </w:p>
    <w:p w14:paraId="5506720E" w14:textId="77777777" w:rsidR="00CE79FD" w:rsidRPr="00013337" w:rsidRDefault="00CE79FD" w:rsidP="00CE79FD">
      <w:pPr>
        <w:pStyle w:val="scamendtitleconform"/>
        <w:ind w:firstLine="216"/>
        <w:jc w:val="both"/>
        <w:rPr>
          <w:sz w:val="22"/>
        </w:rPr>
      </w:pPr>
      <w:r w:rsidRPr="00013337">
        <w:rPr>
          <w:sz w:val="22"/>
        </w:rPr>
        <w:t>Amend title to conform.</w:t>
      </w:r>
    </w:p>
    <w:p w14:paraId="528D11B0" w14:textId="77777777" w:rsidR="00CE79FD" w:rsidRDefault="00CE79FD" w:rsidP="00CE79FD">
      <w:bookmarkStart w:id="55" w:name="file_end145"/>
      <w:bookmarkEnd w:id="55"/>
    </w:p>
    <w:p w14:paraId="5E507D45" w14:textId="08DB033F" w:rsidR="00CE79FD" w:rsidRDefault="00CE79FD" w:rsidP="00CE79FD">
      <w:r>
        <w:t>Rep. JONES spoke in favor of the amendment.</w:t>
      </w:r>
    </w:p>
    <w:p w14:paraId="1E2E6A83" w14:textId="77777777" w:rsidR="00CE79FD" w:rsidRDefault="00CE79FD" w:rsidP="00CE79FD"/>
    <w:p w14:paraId="4F6475BE" w14:textId="68FEFB8A" w:rsidR="00CE79FD" w:rsidRDefault="00CE79FD" w:rsidP="00CE79FD">
      <w:r>
        <w:t>Rep. ERICKSON moved to table the amendment.</w:t>
      </w:r>
    </w:p>
    <w:p w14:paraId="662871E7" w14:textId="77777777" w:rsidR="00CE79FD" w:rsidRDefault="00CE79FD" w:rsidP="00CE79FD"/>
    <w:p w14:paraId="503AC78D" w14:textId="77777777" w:rsidR="00CE79FD" w:rsidRDefault="00CE79FD" w:rsidP="00CE79FD">
      <w:r>
        <w:t>Rep. KING demanded the yeas and nays which were taken, resulting as follows:</w:t>
      </w:r>
    </w:p>
    <w:p w14:paraId="683CCCC4" w14:textId="7A06545F" w:rsidR="00CE79FD" w:rsidRDefault="00CE79FD" w:rsidP="00CE79FD">
      <w:pPr>
        <w:jc w:val="center"/>
      </w:pPr>
      <w:bookmarkStart w:id="56" w:name="vote_start148"/>
      <w:bookmarkEnd w:id="56"/>
      <w:r>
        <w:t>Yeas 82; Nays 33</w:t>
      </w:r>
    </w:p>
    <w:p w14:paraId="22F460A1" w14:textId="77777777" w:rsidR="00CE79FD" w:rsidRDefault="00CE79FD" w:rsidP="00CE79FD">
      <w:pPr>
        <w:jc w:val="center"/>
      </w:pPr>
    </w:p>
    <w:p w14:paraId="2D30E3AE"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A839AD2" w14:textId="77777777" w:rsidTr="00CE79FD">
        <w:tc>
          <w:tcPr>
            <w:tcW w:w="2179" w:type="dxa"/>
            <w:shd w:val="clear" w:color="auto" w:fill="auto"/>
          </w:tcPr>
          <w:p w14:paraId="08532EF0" w14:textId="1F1360C1" w:rsidR="00CE79FD" w:rsidRPr="00CE79FD" w:rsidRDefault="00CE79FD" w:rsidP="00CE79FD">
            <w:pPr>
              <w:keepNext/>
              <w:ind w:firstLine="0"/>
            </w:pPr>
            <w:r>
              <w:t>Bailey</w:t>
            </w:r>
          </w:p>
        </w:tc>
        <w:tc>
          <w:tcPr>
            <w:tcW w:w="2179" w:type="dxa"/>
            <w:shd w:val="clear" w:color="auto" w:fill="auto"/>
          </w:tcPr>
          <w:p w14:paraId="7A3C6322" w14:textId="45737F5D" w:rsidR="00CE79FD" w:rsidRPr="00CE79FD" w:rsidRDefault="00CE79FD" w:rsidP="00CE79FD">
            <w:pPr>
              <w:keepNext/>
              <w:ind w:firstLine="0"/>
            </w:pPr>
            <w:r>
              <w:t>Bannister</w:t>
            </w:r>
          </w:p>
        </w:tc>
        <w:tc>
          <w:tcPr>
            <w:tcW w:w="2180" w:type="dxa"/>
            <w:shd w:val="clear" w:color="auto" w:fill="auto"/>
          </w:tcPr>
          <w:p w14:paraId="79B40729" w14:textId="7AE9F5E9" w:rsidR="00CE79FD" w:rsidRPr="00CE79FD" w:rsidRDefault="00CE79FD" w:rsidP="00CE79FD">
            <w:pPr>
              <w:keepNext/>
              <w:ind w:firstLine="0"/>
            </w:pPr>
            <w:r>
              <w:t>Beach</w:t>
            </w:r>
          </w:p>
        </w:tc>
      </w:tr>
      <w:tr w:rsidR="00CE79FD" w:rsidRPr="00CE79FD" w14:paraId="42344542" w14:textId="77777777" w:rsidTr="00CE79FD">
        <w:tc>
          <w:tcPr>
            <w:tcW w:w="2179" w:type="dxa"/>
            <w:shd w:val="clear" w:color="auto" w:fill="auto"/>
          </w:tcPr>
          <w:p w14:paraId="75D7258E" w14:textId="7C8BF7C2" w:rsidR="00CE79FD" w:rsidRPr="00CE79FD" w:rsidRDefault="00CE79FD" w:rsidP="00CE79FD">
            <w:pPr>
              <w:ind w:firstLine="0"/>
            </w:pPr>
            <w:r>
              <w:t>Bowers</w:t>
            </w:r>
          </w:p>
        </w:tc>
        <w:tc>
          <w:tcPr>
            <w:tcW w:w="2179" w:type="dxa"/>
            <w:shd w:val="clear" w:color="auto" w:fill="auto"/>
          </w:tcPr>
          <w:p w14:paraId="59C8AC6D" w14:textId="20ACC118" w:rsidR="00CE79FD" w:rsidRPr="00CE79FD" w:rsidRDefault="00CE79FD" w:rsidP="00CE79FD">
            <w:pPr>
              <w:ind w:firstLine="0"/>
            </w:pPr>
            <w:r>
              <w:t>Bradley</w:t>
            </w:r>
          </w:p>
        </w:tc>
        <w:tc>
          <w:tcPr>
            <w:tcW w:w="2180" w:type="dxa"/>
            <w:shd w:val="clear" w:color="auto" w:fill="auto"/>
          </w:tcPr>
          <w:p w14:paraId="028BA48C" w14:textId="1E7873B0" w:rsidR="00CE79FD" w:rsidRPr="00CE79FD" w:rsidRDefault="00CE79FD" w:rsidP="00CE79FD">
            <w:pPr>
              <w:ind w:firstLine="0"/>
            </w:pPr>
            <w:r>
              <w:t>Brewer</w:t>
            </w:r>
          </w:p>
        </w:tc>
      </w:tr>
      <w:tr w:rsidR="00CE79FD" w:rsidRPr="00CE79FD" w14:paraId="7A60DCBB" w14:textId="77777777" w:rsidTr="00CE79FD">
        <w:tc>
          <w:tcPr>
            <w:tcW w:w="2179" w:type="dxa"/>
            <w:shd w:val="clear" w:color="auto" w:fill="auto"/>
          </w:tcPr>
          <w:p w14:paraId="6A51C9DF" w14:textId="0DFAE2BC" w:rsidR="00CE79FD" w:rsidRPr="00CE79FD" w:rsidRDefault="00CE79FD" w:rsidP="00CE79FD">
            <w:pPr>
              <w:ind w:firstLine="0"/>
            </w:pPr>
            <w:r>
              <w:t>Burns</w:t>
            </w:r>
          </w:p>
        </w:tc>
        <w:tc>
          <w:tcPr>
            <w:tcW w:w="2179" w:type="dxa"/>
            <w:shd w:val="clear" w:color="auto" w:fill="auto"/>
          </w:tcPr>
          <w:p w14:paraId="5EBA5922" w14:textId="6CD8F7D2" w:rsidR="00CE79FD" w:rsidRPr="00CE79FD" w:rsidRDefault="00CE79FD" w:rsidP="00CE79FD">
            <w:pPr>
              <w:ind w:firstLine="0"/>
            </w:pPr>
            <w:r>
              <w:t>Bustos</w:t>
            </w:r>
          </w:p>
        </w:tc>
        <w:tc>
          <w:tcPr>
            <w:tcW w:w="2180" w:type="dxa"/>
            <w:shd w:val="clear" w:color="auto" w:fill="auto"/>
          </w:tcPr>
          <w:p w14:paraId="2DFA677C" w14:textId="5AA835F6" w:rsidR="00CE79FD" w:rsidRPr="00CE79FD" w:rsidRDefault="00CE79FD" w:rsidP="00CE79FD">
            <w:pPr>
              <w:ind w:firstLine="0"/>
            </w:pPr>
            <w:r>
              <w:t>Calhoon</w:t>
            </w:r>
          </w:p>
        </w:tc>
      </w:tr>
      <w:tr w:rsidR="00CE79FD" w:rsidRPr="00CE79FD" w14:paraId="72D35DE9" w14:textId="77777777" w:rsidTr="00CE79FD">
        <w:tc>
          <w:tcPr>
            <w:tcW w:w="2179" w:type="dxa"/>
            <w:shd w:val="clear" w:color="auto" w:fill="auto"/>
          </w:tcPr>
          <w:p w14:paraId="7100E638" w14:textId="022B162E" w:rsidR="00CE79FD" w:rsidRPr="00CE79FD" w:rsidRDefault="00CE79FD" w:rsidP="00CE79FD">
            <w:pPr>
              <w:ind w:firstLine="0"/>
            </w:pPr>
            <w:r>
              <w:t>Caskey</w:t>
            </w:r>
          </w:p>
        </w:tc>
        <w:tc>
          <w:tcPr>
            <w:tcW w:w="2179" w:type="dxa"/>
            <w:shd w:val="clear" w:color="auto" w:fill="auto"/>
          </w:tcPr>
          <w:p w14:paraId="4A8CEEF3" w14:textId="49FEA732" w:rsidR="00CE79FD" w:rsidRPr="00CE79FD" w:rsidRDefault="00CE79FD" w:rsidP="00CE79FD">
            <w:pPr>
              <w:ind w:firstLine="0"/>
            </w:pPr>
            <w:r>
              <w:t>Chapman</w:t>
            </w:r>
          </w:p>
        </w:tc>
        <w:tc>
          <w:tcPr>
            <w:tcW w:w="2180" w:type="dxa"/>
            <w:shd w:val="clear" w:color="auto" w:fill="auto"/>
          </w:tcPr>
          <w:p w14:paraId="1BB7BCD1" w14:textId="496103C1" w:rsidR="00CE79FD" w:rsidRPr="00CE79FD" w:rsidRDefault="00CE79FD" w:rsidP="00CE79FD">
            <w:pPr>
              <w:ind w:firstLine="0"/>
            </w:pPr>
            <w:r>
              <w:t>Chumley</w:t>
            </w:r>
          </w:p>
        </w:tc>
      </w:tr>
      <w:tr w:rsidR="00CE79FD" w:rsidRPr="00CE79FD" w14:paraId="2E2D1D4D" w14:textId="77777777" w:rsidTr="00CE79FD">
        <w:tc>
          <w:tcPr>
            <w:tcW w:w="2179" w:type="dxa"/>
            <w:shd w:val="clear" w:color="auto" w:fill="auto"/>
          </w:tcPr>
          <w:p w14:paraId="31C6B87E" w14:textId="29D9E4BF" w:rsidR="00CE79FD" w:rsidRPr="00CE79FD" w:rsidRDefault="00CE79FD" w:rsidP="00CE79FD">
            <w:pPr>
              <w:ind w:firstLine="0"/>
            </w:pPr>
            <w:r>
              <w:t>Collins</w:t>
            </w:r>
          </w:p>
        </w:tc>
        <w:tc>
          <w:tcPr>
            <w:tcW w:w="2179" w:type="dxa"/>
            <w:shd w:val="clear" w:color="auto" w:fill="auto"/>
          </w:tcPr>
          <w:p w14:paraId="2FA09590" w14:textId="272940DD" w:rsidR="00CE79FD" w:rsidRPr="00CE79FD" w:rsidRDefault="00CE79FD" w:rsidP="00CE79FD">
            <w:pPr>
              <w:ind w:firstLine="0"/>
            </w:pPr>
            <w:r>
              <w:t>B. L. Cox</w:t>
            </w:r>
          </w:p>
        </w:tc>
        <w:tc>
          <w:tcPr>
            <w:tcW w:w="2180" w:type="dxa"/>
            <w:shd w:val="clear" w:color="auto" w:fill="auto"/>
          </w:tcPr>
          <w:p w14:paraId="3E967C58" w14:textId="74AA3114" w:rsidR="00CE79FD" w:rsidRPr="00CE79FD" w:rsidRDefault="00CE79FD" w:rsidP="00CE79FD">
            <w:pPr>
              <w:ind w:firstLine="0"/>
            </w:pPr>
            <w:r>
              <w:t>Crawford</w:t>
            </w:r>
          </w:p>
        </w:tc>
      </w:tr>
      <w:tr w:rsidR="00CE79FD" w:rsidRPr="00CE79FD" w14:paraId="171D8699" w14:textId="77777777" w:rsidTr="00CE79FD">
        <w:tc>
          <w:tcPr>
            <w:tcW w:w="2179" w:type="dxa"/>
            <w:shd w:val="clear" w:color="auto" w:fill="auto"/>
          </w:tcPr>
          <w:p w14:paraId="13C9EAF1" w14:textId="4029C174" w:rsidR="00CE79FD" w:rsidRPr="00CE79FD" w:rsidRDefault="00CE79FD" w:rsidP="00CE79FD">
            <w:pPr>
              <w:ind w:firstLine="0"/>
            </w:pPr>
            <w:r>
              <w:t>Cromer</w:t>
            </w:r>
          </w:p>
        </w:tc>
        <w:tc>
          <w:tcPr>
            <w:tcW w:w="2179" w:type="dxa"/>
            <w:shd w:val="clear" w:color="auto" w:fill="auto"/>
          </w:tcPr>
          <w:p w14:paraId="4446DC78" w14:textId="1CEF5C47" w:rsidR="00CE79FD" w:rsidRPr="00CE79FD" w:rsidRDefault="00CE79FD" w:rsidP="00CE79FD">
            <w:pPr>
              <w:ind w:firstLine="0"/>
            </w:pPr>
            <w:r>
              <w:t>Davis</w:t>
            </w:r>
          </w:p>
        </w:tc>
        <w:tc>
          <w:tcPr>
            <w:tcW w:w="2180" w:type="dxa"/>
            <w:shd w:val="clear" w:color="auto" w:fill="auto"/>
          </w:tcPr>
          <w:p w14:paraId="6D84B4EB" w14:textId="25B3E12B" w:rsidR="00CE79FD" w:rsidRPr="00CE79FD" w:rsidRDefault="00CE79FD" w:rsidP="00CE79FD">
            <w:pPr>
              <w:ind w:firstLine="0"/>
            </w:pPr>
            <w:r>
              <w:t>Duncan</w:t>
            </w:r>
          </w:p>
        </w:tc>
      </w:tr>
      <w:tr w:rsidR="00CE79FD" w:rsidRPr="00CE79FD" w14:paraId="30593798" w14:textId="77777777" w:rsidTr="00CE79FD">
        <w:tc>
          <w:tcPr>
            <w:tcW w:w="2179" w:type="dxa"/>
            <w:shd w:val="clear" w:color="auto" w:fill="auto"/>
          </w:tcPr>
          <w:p w14:paraId="62C14C5C" w14:textId="00D1EC24" w:rsidR="00CE79FD" w:rsidRPr="00CE79FD" w:rsidRDefault="00CE79FD" w:rsidP="00CE79FD">
            <w:pPr>
              <w:ind w:firstLine="0"/>
            </w:pPr>
            <w:r>
              <w:lastRenderedPageBreak/>
              <w:t>Edgerton</w:t>
            </w:r>
          </w:p>
        </w:tc>
        <w:tc>
          <w:tcPr>
            <w:tcW w:w="2179" w:type="dxa"/>
            <w:shd w:val="clear" w:color="auto" w:fill="auto"/>
          </w:tcPr>
          <w:p w14:paraId="2C9B48C7" w14:textId="105CD96D" w:rsidR="00CE79FD" w:rsidRPr="00CE79FD" w:rsidRDefault="00CE79FD" w:rsidP="00CE79FD">
            <w:pPr>
              <w:ind w:firstLine="0"/>
            </w:pPr>
            <w:r>
              <w:t>Erickson</w:t>
            </w:r>
          </w:p>
        </w:tc>
        <w:tc>
          <w:tcPr>
            <w:tcW w:w="2180" w:type="dxa"/>
            <w:shd w:val="clear" w:color="auto" w:fill="auto"/>
          </w:tcPr>
          <w:p w14:paraId="5C43CE96" w14:textId="550DF4DA" w:rsidR="00CE79FD" w:rsidRPr="00CE79FD" w:rsidRDefault="00CE79FD" w:rsidP="00CE79FD">
            <w:pPr>
              <w:ind w:firstLine="0"/>
            </w:pPr>
            <w:r>
              <w:t>Forrest</w:t>
            </w:r>
          </w:p>
        </w:tc>
      </w:tr>
      <w:tr w:rsidR="00CE79FD" w:rsidRPr="00CE79FD" w14:paraId="7B7CF967" w14:textId="77777777" w:rsidTr="00CE79FD">
        <w:tc>
          <w:tcPr>
            <w:tcW w:w="2179" w:type="dxa"/>
            <w:shd w:val="clear" w:color="auto" w:fill="auto"/>
          </w:tcPr>
          <w:p w14:paraId="69B699A8" w14:textId="137734C3" w:rsidR="00CE79FD" w:rsidRPr="00CE79FD" w:rsidRDefault="00CE79FD" w:rsidP="00CE79FD">
            <w:pPr>
              <w:ind w:firstLine="0"/>
            </w:pPr>
            <w:r>
              <w:t>Gagnon</w:t>
            </w:r>
          </w:p>
        </w:tc>
        <w:tc>
          <w:tcPr>
            <w:tcW w:w="2179" w:type="dxa"/>
            <w:shd w:val="clear" w:color="auto" w:fill="auto"/>
          </w:tcPr>
          <w:p w14:paraId="1D31C143" w14:textId="5F2FEBAA" w:rsidR="00CE79FD" w:rsidRPr="00CE79FD" w:rsidRDefault="00CE79FD" w:rsidP="00CE79FD">
            <w:pPr>
              <w:ind w:firstLine="0"/>
            </w:pPr>
            <w:r>
              <w:t>Gibson</w:t>
            </w:r>
          </w:p>
        </w:tc>
        <w:tc>
          <w:tcPr>
            <w:tcW w:w="2180" w:type="dxa"/>
            <w:shd w:val="clear" w:color="auto" w:fill="auto"/>
          </w:tcPr>
          <w:p w14:paraId="18CFEB27" w14:textId="4C70B5E5" w:rsidR="00CE79FD" w:rsidRPr="00CE79FD" w:rsidRDefault="00CE79FD" w:rsidP="00CE79FD">
            <w:pPr>
              <w:ind w:firstLine="0"/>
            </w:pPr>
            <w:r>
              <w:t>Gilliam</w:t>
            </w:r>
          </w:p>
        </w:tc>
      </w:tr>
      <w:tr w:rsidR="00CE79FD" w:rsidRPr="00CE79FD" w14:paraId="5AE467FD" w14:textId="77777777" w:rsidTr="00CE79FD">
        <w:tc>
          <w:tcPr>
            <w:tcW w:w="2179" w:type="dxa"/>
            <w:shd w:val="clear" w:color="auto" w:fill="auto"/>
          </w:tcPr>
          <w:p w14:paraId="0478D424" w14:textId="1AFEE391" w:rsidR="00CE79FD" w:rsidRPr="00CE79FD" w:rsidRDefault="00CE79FD" w:rsidP="00CE79FD">
            <w:pPr>
              <w:ind w:firstLine="0"/>
            </w:pPr>
            <w:r>
              <w:t>Gilreath</w:t>
            </w:r>
          </w:p>
        </w:tc>
        <w:tc>
          <w:tcPr>
            <w:tcW w:w="2179" w:type="dxa"/>
            <w:shd w:val="clear" w:color="auto" w:fill="auto"/>
          </w:tcPr>
          <w:p w14:paraId="2A6F15F6" w14:textId="3F6CEF31" w:rsidR="00CE79FD" w:rsidRPr="00CE79FD" w:rsidRDefault="00CE79FD" w:rsidP="00CE79FD">
            <w:pPr>
              <w:ind w:firstLine="0"/>
            </w:pPr>
            <w:r>
              <w:t>Guest</w:t>
            </w:r>
          </w:p>
        </w:tc>
        <w:tc>
          <w:tcPr>
            <w:tcW w:w="2180" w:type="dxa"/>
            <w:shd w:val="clear" w:color="auto" w:fill="auto"/>
          </w:tcPr>
          <w:p w14:paraId="02AA50A4" w14:textId="51210982" w:rsidR="00CE79FD" w:rsidRPr="00CE79FD" w:rsidRDefault="00CE79FD" w:rsidP="00CE79FD">
            <w:pPr>
              <w:ind w:firstLine="0"/>
            </w:pPr>
            <w:r>
              <w:t>Guffey</w:t>
            </w:r>
          </w:p>
        </w:tc>
      </w:tr>
      <w:tr w:rsidR="00CE79FD" w:rsidRPr="00CE79FD" w14:paraId="04F520F5" w14:textId="77777777" w:rsidTr="00CE79FD">
        <w:tc>
          <w:tcPr>
            <w:tcW w:w="2179" w:type="dxa"/>
            <w:shd w:val="clear" w:color="auto" w:fill="auto"/>
          </w:tcPr>
          <w:p w14:paraId="07762889" w14:textId="7B76B0D7" w:rsidR="00CE79FD" w:rsidRPr="00CE79FD" w:rsidRDefault="00CE79FD" w:rsidP="00CE79FD">
            <w:pPr>
              <w:ind w:firstLine="0"/>
            </w:pPr>
            <w:r>
              <w:t>Haddon</w:t>
            </w:r>
          </w:p>
        </w:tc>
        <w:tc>
          <w:tcPr>
            <w:tcW w:w="2179" w:type="dxa"/>
            <w:shd w:val="clear" w:color="auto" w:fill="auto"/>
          </w:tcPr>
          <w:p w14:paraId="5AFDCF28" w14:textId="136B2889" w:rsidR="00CE79FD" w:rsidRPr="00CE79FD" w:rsidRDefault="00CE79FD" w:rsidP="00CE79FD">
            <w:pPr>
              <w:ind w:firstLine="0"/>
            </w:pPr>
            <w:r>
              <w:t>Hager</w:t>
            </w:r>
          </w:p>
        </w:tc>
        <w:tc>
          <w:tcPr>
            <w:tcW w:w="2180" w:type="dxa"/>
            <w:shd w:val="clear" w:color="auto" w:fill="auto"/>
          </w:tcPr>
          <w:p w14:paraId="560124FF" w14:textId="10FED023" w:rsidR="00CE79FD" w:rsidRPr="00CE79FD" w:rsidRDefault="00CE79FD" w:rsidP="00CE79FD">
            <w:pPr>
              <w:ind w:firstLine="0"/>
            </w:pPr>
            <w:r>
              <w:t>Hardee</w:t>
            </w:r>
          </w:p>
        </w:tc>
      </w:tr>
      <w:tr w:rsidR="00CE79FD" w:rsidRPr="00CE79FD" w14:paraId="52DCA1F5" w14:textId="77777777" w:rsidTr="00CE79FD">
        <w:tc>
          <w:tcPr>
            <w:tcW w:w="2179" w:type="dxa"/>
            <w:shd w:val="clear" w:color="auto" w:fill="auto"/>
          </w:tcPr>
          <w:p w14:paraId="4AFE1412" w14:textId="1A838351" w:rsidR="00CE79FD" w:rsidRPr="00CE79FD" w:rsidRDefault="00CE79FD" w:rsidP="00CE79FD">
            <w:pPr>
              <w:ind w:firstLine="0"/>
            </w:pPr>
            <w:r>
              <w:t>Harris</w:t>
            </w:r>
          </w:p>
        </w:tc>
        <w:tc>
          <w:tcPr>
            <w:tcW w:w="2179" w:type="dxa"/>
            <w:shd w:val="clear" w:color="auto" w:fill="auto"/>
          </w:tcPr>
          <w:p w14:paraId="1054D1CE" w14:textId="42518188" w:rsidR="00CE79FD" w:rsidRPr="00CE79FD" w:rsidRDefault="00CE79FD" w:rsidP="00CE79FD">
            <w:pPr>
              <w:ind w:firstLine="0"/>
            </w:pPr>
            <w:r>
              <w:t>Hartnett</w:t>
            </w:r>
          </w:p>
        </w:tc>
        <w:tc>
          <w:tcPr>
            <w:tcW w:w="2180" w:type="dxa"/>
            <w:shd w:val="clear" w:color="auto" w:fill="auto"/>
          </w:tcPr>
          <w:p w14:paraId="21018875" w14:textId="4BE326B5" w:rsidR="00CE79FD" w:rsidRPr="00CE79FD" w:rsidRDefault="00CE79FD" w:rsidP="00CE79FD">
            <w:pPr>
              <w:ind w:firstLine="0"/>
            </w:pPr>
            <w:r>
              <w:t>Hartz</w:t>
            </w:r>
          </w:p>
        </w:tc>
      </w:tr>
      <w:tr w:rsidR="00CE79FD" w:rsidRPr="00CE79FD" w14:paraId="5E5F3465" w14:textId="77777777" w:rsidTr="00CE79FD">
        <w:tc>
          <w:tcPr>
            <w:tcW w:w="2179" w:type="dxa"/>
            <w:shd w:val="clear" w:color="auto" w:fill="auto"/>
          </w:tcPr>
          <w:p w14:paraId="753E0958" w14:textId="6450C199" w:rsidR="00CE79FD" w:rsidRPr="00CE79FD" w:rsidRDefault="00CE79FD" w:rsidP="00CE79FD">
            <w:pPr>
              <w:ind w:firstLine="0"/>
            </w:pPr>
            <w:r>
              <w:t>Herbkersman</w:t>
            </w:r>
          </w:p>
        </w:tc>
        <w:tc>
          <w:tcPr>
            <w:tcW w:w="2179" w:type="dxa"/>
            <w:shd w:val="clear" w:color="auto" w:fill="auto"/>
          </w:tcPr>
          <w:p w14:paraId="67F970E6" w14:textId="091FEE3E" w:rsidR="00CE79FD" w:rsidRPr="00CE79FD" w:rsidRDefault="00CE79FD" w:rsidP="00CE79FD">
            <w:pPr>
              <w:ind w:firstLine="0"/>
            </w:pPr>
            <w:r>
              <w:t>Hewitt</w:t>
            </w:r>
          </w:p>
        </w:tc>
        <w:tc>
          <w:tcPr>
            <w:tcW w:w="2180" w:type="dxa"/>
            <w:shd w:val="clear" w:color="auto" w:fill="auto"/>
          </w:tcPr>
          <w:p w14:paraId="676D122D" w14:textId="290363F7" w:rsidR="00CE79FD" w:rsidRPr="00CE79FD" w:rsidRDefault="00CE79FD" w:rsidP="00CE79FD">
            <w:pPr>
              <w:ind w:firstLine="0"/>
            </w:pPr>
            <w:r>
              <w:t>Hiott</w:t>
            </w:r>
          </w:p>
        </w:tc>
      </w:tr>
      <w:tr w:rsidR="00CE79FD" w:rsidRPr="00CE79FD" w14:paraId="1B6CF68E" w14:textId="77777777" w:rsidTr="00CE79FD">
        <w:tc>
          <w:tcPr>
            <w:tcW w:w="2179" w:type="dxa"/>
            <w:shd w:val="clear" w:color="auto" w:fill="auto"/>
          </w:tcPr>
          <w:p w14:paraId="0569DDB0" w14:textId="021ED15A" w:rsidR="00CE79FD" w:rsidRPr="00CE79FD" w:rsidRDefault="00CE79FD" w:rsidP="00CE79FD">
            <w:pPr>
              <w:ind w:firstLine="0"/>
            </w:pPr>
            <w:r>
              <w:t>Hixon</w:t>
            </w:r>
          </w:p>
        </w:tc>
        <w:tc>
          <w:tcPr>
            <w:tcW w:w="2179" w:type="dxa"/>
            <w:shd w:val="clear" w:color="auto" w:fill="auto"/>
          </w:tcPr>
          <w:p w14:paraId="496A57FE" w14:textId="73521C45" w:rsidR="00CE79FD" w:rsidRPr="00CE79FD" w:rsidRDefault="00CE79FD" w:rsidP="00CE79FD">
            <w:pPr>
              <w:ind w:firstLine="0"/>
            </w:pPr>
            <w:r>
              <w:t>Holman</w:t>
            </w:r>
          </w:p>
        </w:tc>
        <w:tc>
          <w:tcPr>
            <w:tcW w:w="2180" w:type="dxa"/>
            <w:shd w:val="clear" w:color="auto" w:fill="auto"/>
          </w:tcPr>
          <w:p w14:paraId="0FBE87D0" w14:textId="30137436" w:rsidR="00CE79FD" w:rsidRPr="00CE79FD" w:rsidRDefault="00CE79FD" w:rsidP="00CE79FD">
            <w:pPr>
              <w:ind w:firstLine="0"/>
            </w:pPr>
            <w:r>
              <w:t>Huff</w:t>
            </w:r>
          </w:p>
        </w:tc>
      </w:tr>
      <w:tr w:rsidR="00CE79FD" w:rsidRPr="00CE79FD" w14:paraId="5F95E57C" w14:textId="77777777" w:rsidTr="00CE79FD">
        <w:tc>
          <w:tcPr>
            <w:tcW w:w="2179" w:type="dxa"/>
            <w:shd w:val="clear" w:color="auto" w:fill="auto"/>
          </w:tcPr>
          <w:p w14:paraId="3E3B5DB5" w14:textId="755E10CF" w:rsidR="00CE79FD" w:rsidRPr="00CE79FD" w:rsidRDefault="00CE79FD" w:rsidP="00CE79FD">
            <w:pPr>
              <w:ind w:firstLine="0"/>
            </w:pPr>
            <w:r>
              <w:t>J. E. Johnson</w:t>
            </w:r>
          </w:p>
        </w:tc>
        <w:tc>
          <w:tcPr>
            <w:tcW w:w="2179" w:type="dxa"/>
            <w:shd w:val="clear" w:color="auto" w:fill="auto"/>
          </w:tcPr>
          <w:p w14:paraId="0686C478" w14:textId="34B7C332" w:rsidR="00CE79FD" w:rsidRPr="00CE79FD" w:rsidRDefault="00CE79FD" w:rsidP="00CE79FD">
            <w:pPr>
              <w:ind w:firstLine="0"/>
            </w:pPr>
            <w:r>
              <w:t>Jordan</w:t>
            </w:r>
          </w:p>
        </w:tc>
        <w:tc>
          <w:tcPr>
            <w:tcW w:w="2180" w:type="dxa"/>
            <w:shd w:val="clear" w:color="auto" w:fill="auto"/>
          </w:tcPr>
          <w:p w14:paraId="7B2BEFA7" w14:textId="08C82185" w:rsidR="00CE79FD" w:rsidRPr="00CE79FD" w:rsidRDefault="00CE79FD" w:rsidP="00CE79FD">
            <w:pPr>
              <w:ind w:firstLine="0"/>
            </w:pPr>
            <w:r>
              <w:t>Kilmartin</w:t>
            </w:r>
          </w:p>
        </w:tc>
      </w:tr>
      <w:tr w:rsidR="00CE79FD" w:rsidRPr="00CE79FD" w14:paraId="11AEED5C" w14:textId="77777777" w:rsidTr="00CE79FD">
        <w:tc>
          <w:tcPr>
            <w:tcW w:w="2179" w:type="dxa"/>
            <w:shd w:val="clear" w:color="auto" w:fill="auto"/>
          </w:tcPr>
          <w:p w14:paraId="14919DCA" w14:textId="00BAA251" w:rsidR="00CE79FD" w:rsidRPr="00CE79FD" w:rsidRDefault="00CE79FD" w:rsidP="00CE79FD">
            <w:pPr>
              <w:ind w:firstLine="0"/>
            </w:pPr>
            <w:r>
              <w:t>Landing</w:t>
            </w:r>
          </w:p>
        </w:tc>
        <w:tc>
          <w:tcPr>
            <w:tcW w:w="2179" w:type="dxa"/>
            <w:shd w:val="clear" w:color="auto" w:fill="auto"/>
          </w:tcPr>
          <w:p w14:paraId="315F1CC2" w14:textId="12F1BD58" w:rsidR="00CE79FD" w:rsidRPr="00CE79FD" w:rsidRDefault="00CE79FD" w:rsidP="00CE79FD">
            <w:pPr>
              <w:ind w:firstLine="0"/>
            </w:pPr>
            <w:r>
              <w:t>Lawson</w:t>
            </w:r>
          </w:p>
        </w:tc>
        <w:tc>
          <w:tcPr>
            <w:tcW w:w="2180" w:type="dxa"/>
            <w:shd w:val="clear" w:color="auto" w:fill="auto"/>
          </w:tcPr>
          <w:p w14:paraId="28DF182B" w14:textId="5EF98A1F" w:rsidR="00CE79FD" w:rsidRPr="00CE79FD" w:rsidRDefault="00CE79FD" w:rsidP="00CE79FD">
            <w:pPr>
              <w:ind w:firstLine="0"/>
            </w:pPr>
            <w:r>
              <w:t>Ligon</w:t>
            </w:r>
          </w:p>
        </w:tc>
      </w:tr>
      <w:tr w:rsidR="00CE79FD" w:rsidRPr="00CE79FD" w14:paraId="11082DED" w14:textId="77777777" w:rsidTr="00CE79FD">
        <w:tc>
          <w:tcPr>
            <w:tcW w:w="2179" w:type="dxa"/>
            <w:shd w:val="clear" w:color="auto" w:fill="auto"/>
          </w:tcPr>
          <w:p w14:paraId="7ED49DB0" w14:textId="2634B299" w:rsidR="00CE79FD" w:rsidRPr="00CE79FD" w:rsidRDefault="00CE79FD" w:rsidP="00CE79FD">
            <w:pPr>
              <w:ind w:firstLine="0"/>
            </w:pPr>
            <w:r>
              <w:t>Long</w:t>
            </w:r>
          </w:p>
        </w:tc>
        <w:tc>
          <w:tcPr>
            <w:tcW w:w="2179" w:type="dxa"/>
            <w:shd w:val="clear" w:color="auto" w:fill="auto"/>
          </w:tcPr>
          <w:p w14:paraId="3DB25CC7" w14:textId="4EB465F5" w:rsidR="00CE79FD" w:rsidRPr="00CE79FD" w:rsidRDefault="00CE79FD" w:rsidP="00CE79FD">
            <w:pPr>
              <w:ind w:firstLine="0"/>
            </w:pPr>
            <w:r>
              <w:t>Lowe</w:t>
            </w:r>
          </w:p>
        </w:tc>
        <w:tc>
          <w:tcPr>
            <w:tcW w:w="2180" w:type="dxa"/>
            <w:shd w:val="clear" w:color="auto" w:fill="auto"/>
          </w:tcPr>
          <w:p w14:paraId="7E9E113C" w14:textId="79B841B1" w:rsidR="00CE79FD" w:rsidRPr="00CE79FD" w:rsidRDefault="00CE79FD" w:rsidP="00CE79FD">
            <w:pPr>
              <w:ind w:firstLine="0"/>
            </w:pPr>
            <w:r>
              <w:t>Magnuson</w:t>
            </w:r>
          </w:p>
        </w:tc>
      </w:tr>
      <w:tr w:rsidR="00CE79FD" w:rsidRPr="00CE79FD" w14:paraId="3A65F07F" w14:textId="77777777" w:rsidTr="00CE79FD">
        <w:tc>
          <w:tcPr>
            <w:tcW w:w="2179" w:type="dxa"/>
            <w:shd w:val="clear" w:color="auto" w:fill="auto"/>
          </w:tcPr>
          <w:p w14:paraId="01D68BC8" w14:textId="2CBD0D67" w:rsidR="00CE79FD" w:rsidRPr="00CE79FD" w:rsidRDefault="00CE79FD" w:rsidP="00CE79FD">
            <w:pPr>
              <w:ind w:firstLine="0"/>
            </w:pPr>
            <w:r>
              <w:t>Martin</w:t>
            </w:r>
          </w:p>
        </w:tc>
        <w:tc>
          <w:tcPr>
            <w:tcW w:w="2179" w:type="dxa"/>
            <w:shd w:val="clear" w:color="auto" w:fill="auto"/>
          </w:tcPr>
          <w:p w14:paraId="1EBD315A" w14:textId="6BB7E3AF" w:rsidR="00CE79FD" w:rsidRPr="00CE79FD" w:rsidRDefault="00CE79FD" w:rsidP="00CE79FD">
            <w:pPr>
              <w:ind w:firstLine="0"/>
            </w:pPr>
            <w:r>
              <w:t>May</w:t>
            </w:r>
          </w:p>
        </w:tc>
        <w:tc>
          <w:tcPr>
            <w:tcW w:w="2180" w:type="dxa"/>
            <w:shd w:val="clear" w:color="auto" w:fill="auto"/>
          </w:tcPr>
          <w:p w14:paraId="5B1B1E4A" w14:textId="08A6A46B" w:rsidR="00CE79FD" w:rsidRPr="00CE79FD" w:rsidRDefault="00CE79FD" w:rsidP="00CE79FD">
            <w:pPr>
              <w:ind w:firstLine="0"/>
            </w:pPr>
            <w:r>
              <w:t>McCabe</w:t>
            </w:r>
          </w:p>
        </w:tc>
      </w:tr>
      <w:tr w:rsidR="00CE79FD" w:rsidRPr="00CE79FD" w14:paraId="3AA1518A" w14:textId="77777777" w:rsidTr="00CE79FD">
        <w:tc>
          <w:tcPr>
            <w:tcW w:w="2179" w:type="dxa"/>
            <w:shd w:val="clear" w:color="auto" w:fill="auto"/>
          </w:tcPr>
          <w:p w14:paraId="73C81C63" w14:textId="7BFE4973" w:rsidR="00CE79FD" w:rsidRPr="00CE79FD" w:rsidRDefault="00CE79FD" w:rsidP="00CE79FD">
            <w:pPr>
              <w:ind w:firstLine="0"/>
            </w:pPr>
            <w:r>
              <w:t>McCravy</w:t>
            </w:r>
          </w:p>
        </w:tc>
        <w:tc>
          <w:tcPr>
            <w:tcW w:w="2179" w:type="dxa"/>
            <w:shd w:val="clear" w:color="auto" w:fill="auto"/>
          </w:tcPr>
          <w:p w14:paraId="5EF60384" w14:textId="6554C3E6" w:rsidR="00CE79FD" w:rsidRPr="00CE79FD" w:rsidRDefault="00CE79FD" w:rsidP="00CE79FD">
            <w:pPr>
              <w:ind w:firstLine="0"/>
            </w:pPr>
            <w:r>
              <w:t>McGinnis</w:t>
            </w:r>
          </w:p>
        </w:tc>
        <w:tc>
          <w:tcPr>
            <w:tcW w:w="2180" w:type="dxa"/>
            <w:shd w:val="clear" w:color="auto" w:fill="auto"/>
          </w:tcPr>
          <w:p w14:paraId="1EF1BB0B" w14:textId="7FEC49F5" w:rsidR="00CE79FD" w:rsidRPr="00CE79FD" w:rsidRDefault="00CE79FD" w:rsidP="00CE79FD">
            <w:pPr>
              <w:ind w:firstLine="0"/>
            </w:pPr>
            <w:r>
              <w:t>Mitchell</w:t>
            </w:r>
          </w:p>
        </w:tc>
      </w:tr>
      <w:tr w:rsidR="00CE79FD" w:rsidRPr="00CE79FD" w14:paraId="27CEF435" w14:textId="77777777" w:rsidTr="00CE79FD">
        <w:tc>
          <w:tcPr>
            <w:tcW w:w="2179" w:type="dxa"/>
            <w:shd w:val="clear" w:color="auto" w:fill="auto"/>
          </w:tcPr>
          <w:p w14:paraId="59C1EBFB" w14:textId="26DE426D" w:rsidR="00CE79FD" w:rsidRPr="00CE79FD" w:rsidRDefault="00CE79FD" w:rsidP="00CE79FD">
            <w:pPr>
              <w:ind w:firstLine="0"/>
            </w:pPr>
            <w:r>
              <w:t>Montgomery</w:t>
            </w:r>
          </w:p>
        </w:tc>
        <w:tc>
          <w:tcPr>
            <w:tcW w:w="2179" w:type="dxa"/>
            <w:shd w:val="clear" w:color="auto" w:fill="auto"/>
          </w:tcPr>
          <w:p w14:paraId="7F86D5A5" w14:textId="37A72458" w:rsidR="00CE79FD" w:rsidRPr="00CE79FD" w:rsidRDefault="00CE79FD" w:rsidP="00CE79FD">
            <w:pPr>
              <w:ind w:firstLine="0"/>
            </w:pPr>
            <w:r>
              <w:t>T. Moore</w:t>
            </w:r>
          </w:p>
        </w:tc>
        <w:tc>
          <w:tcPr>
            <w:tcW w:w="2180" w:type="dxa"/>
            <w:shd w:val="clear" w:color="auto" w:fill="auto"/>
          </w:tcPr>
          <w:p w14:paraId="72BF167F" w14:textId="222A0828" w:rsidR="00CE79FD" w:rsidRPr="00CE79FD" w:rsidRDefault="00CE79FD" w:rsidP="00CE79FD">
            <w:pPr>
              <w:ind w:firstLine="0"/>
            </w:pPr>
            <w:r>
              <w:t>Morgan</w:t>
            </w:r>
          </w:p>
        </w:tc>
      </w:tr>
      <w:tr w:rsidR="00CE79FD" w:rsidRPr="00CE79FD" w14:paraId="498635A1" w14:textId="77777777" w:rsidTr="00CE79FD">
        <w:tc>
          <w:tcPr>
            <w:tcW w:w="2179" w:type="dxa"/>
            <w:shd w:val="clear" w:color="auto" w:fill="auto"/>
          </w:tcPr>
          <w:p w14:paraId="497B68A6" w14:textId="4187A53F" w:rsidR="00CE79FD" w:rsidRPr="00CE79FD" w:rsidRDefault="00CE79FD" w:rsidP="00CE79FD">
            <w:pPr>
              <w:ind w:firstLine="0"/>
            </w:pPr>
            <w:r>
              <w:t>Moss</w:t>
            </w:r>
          </w:p>
        </w:tc>
        <w:tc>
          <w:tcPr>
            <w:tcW w:w="2179" w:type="dxa"/>
            <w:shd w:val="clear" w:color="auto" w:fill="auto"/>
          </w:tcPr>
          <w:p w14:paraId="1E6A8884" w14:textId="0BDB3D01" w:rsidR="00CE79FD" w:rsidRPr="00CE79FD" w:rsidRDefault="00CE79FD" w:rsidP="00CE79FD">
            <w:pPr>
              <w:ind w:firstLine="0"/>
            </w:pPr>
            <w:r>
              <w:t>Neese</w:t>
            </w:r>
          </w:p>
        </w:tc>
        <w:tc>
          <w:tcPr>
            <w:tcW w:w="2180" w:type="dxa"/>
            <w:shd w:val="clear" w:color="auto" w:fill="auto"/>
          </w:tcPr>
          <w:p w14:paraId="7803EC1E" w14:textId="74BFFE0A" w:rsidR="00CE79FD" w:rsidRPr="00CE79FD" w:rsidRDefault="00CE79FD" w:rsidP="00CE79FD">
            <w:pPr>
              <w:ind w:firstLine="0"/>
            </w:pPr>
            <w:r>
              <w:t>B. Newton</w:t>
            </w:r>
          </w:p>
        </w:tc>
      </w:tr>
      <w:tr w:rsidR="00CE79FD" w:rsidRPr="00CE79FD" w14:paraId="2BAD3B65" w14:textId="77777777" w:rsidTr="00CE79FD">
        <w:tc>
          <w:tcPr>
            <w:tcW w:w="2179" w:type="dxa"/>
            <w:shd w:val="clear" w:color="auto" w:fill="auto"/>
          </w:tcPr>
          <w:p w14:paraId="3CC44FB5" w14:textId="0481CC0F" w:rsidR="00CE79FD" w:rsidRPr="00CE79FD" w:rsidRDefault="00CE79FD" w:rsidP="00CE79FD">
            <w:pPr>
              <w:ind w:firstLine="0"/>
            </w:pPr>
            <w:r>
              <w:t>W. Newton</w:t>
            </w:r>
          </w:p>
        </w:tc>
        <w:tc>
          <w:tcPr>
            <w:tcW w:w="2179" w:type="dxa"/>
            <w:shd w:val="clear" w:color="auto" w:fill="auto"/>
          </w:tcPr>
          <w:p w14:paraId="5232B403" w14:textId="027E09D5" w:rsidR="00CE79FD" w:rsidRPr="00CE79FD" w:rsidRDefault="00CE79FD" w:rsidP="00CE79FD">
            <w:pPr>
              <w:ind w:firstLine="0"/>
            </w:pPr>
            <w:r>
              <w:t>Oremus</w:t>
            </w:r>
          </w:p>
        </w:tc>
        <w:tc>
          <w:tcPr>
            <w:tcW w:w="2180" w:type="dxa"/>
            <w:shd w:val="clear" w:color="auto" w:fill="auto"/>
          </w:tcPr>
          <w:p w14:paraId="7E30A815" w14:textId="384BF490" w:rsidR="00CE79FD" w:rsidRPr="00CE79FD" w:rsidRDefault="00CE79FD" w:rsidP="00CE79FD">
            <w:pPr>
              <w:ind w:firstLine="0"/>
            </w:pPr>
            <w:r>
              <w:t>Pace</w:t>
            </w:r>
          </w:p>
        </w:tc>
      </w:tr>
      <w:tr w:rsidR="00CE79FD" w:rsidRPr="00CE79FD" w14:paraId="42FFB261" w14:textId="77777777" w:rsidTr="00CE79FD">
        <w:tc>
          <w:tcPr>
            <w:tcW w:w="2179" w:type="dxa"/>
            <w:shd w:val="clear" w:color="auto" w:fill="auto"/>
          </w:tcPr>
          <w:p w14:paraId="2FCC5EA5" w14:textId="54F21D64" w:rsidR="00CE79FD" w:rsidRPr="00CE79FD" w:rsidRDefault="00CE79FD" w:rsidP="00CE79FD">
            <w:pPr>
              <w:ind w:firstLine="0"/>
            </w:pPr>
            <w:r>
              <w:t>Pedalino</w:t>
            </w:r>
          </w:p>
        </w:tc>
        <w:tc>
          <w:tcPr>
            <w:tcW w:w="2179" w:type="dxa"/>
            <w:shd w:val="clear" w:color="auto" w:fill="auto"/>
          </w:tcPr>
          <w:p w14:paraId="4E57A852" w14:textId="675E7771" w:rsidR="00CE79FD" w:rsidRPr="00CE79FD" w:rsidRDefault="00CE79FD" w:rsidP="00CE79FD">
            <w:pPr>
              <w:ind w:firstLine="0"/>
            </w:pPr>
            <w:r>
              <w:t>Pope</w:t>
            </w:r>
          </w:p>
        </w:tc>
        <w:tc>
          <w:tcPr>
            <w:tcW w:w="2180" w:type="dxa"/>
            <w:shd w:val="clear" w:color="auto" w:fill="auto"/>
          </w:tcPr>
          <w:p w14:paraId="13E13D77" w14:textId="2E191C65" w:rsidR="00CE79FD" w:rsidRPr="00CE79FD" w:rsidRDefault="00CE79FD" w:rsidP="00CE79FD">
            <w:pPr>
              <w:ind w:firstLine="0"/>
            </w:pPr>
            <w:r>
              <w:t>Rankin</w:t>
            </w:r>
          </w:p>
        </w:tc>
      </w:tr>
      <w:tr w:rsidR="00CE79FD" w:rsidRPr="00CE79FD" w14:paraId="785BC8C9" w14:textId="77777777" w:rsidTr="00CE79FD">
        <w:tc>
          <w:tcPr>
            <w:tcW w:w="2179" w:type="dxa"/>
            <w:shd w:val="clear" w:color="auto" w:fill="auto"/>
          </w:tcPr>
          <w:p w14:paraId="666B1D43" w14:textId="14630937" w:rsidR="00CE79FD" w:rsidRPr="00CE79FD" w:rsidRDefault="00CE79FD" w:rsidP="00CE79FD">
            <w:pPr>
              <w:ind w:firstLine="0"/>
            </w:pPr>
            <w:r>
              <w:t>Robbins</w:t>
            </w:r>
          </w:p>
        </w:tc>
        <w:tc>
          <w:tcPr>
            <w:tcW w:w="2179" w:type="dxa"/>
            <w:shd w:val="clear" w:color="auto" w:fill="auto"/>
          </w:tcPr>
          <w:p w14:paraId="364E6E01" w14:textId="36653123" w:rsidR="00CE79FD" w:rsidRPr="00CE79FD" w:rsidRDefault="00CE79FD" w:rsidP="00CE79FD">
            <w:pPr>
              <w:ind w:firstLine="0"/>
            </w:pPr>
            <w:r>
              <w:t>Sanders</w:t>
            </w:r>
          </w:p>
        </w:tc>
        <w:tc>
          <w:tcPr>
            <w:tcW w:w="2180" w:type="dxa"/>
            <w:shd w:val="clear" w:color="auto" w:fill="auto"/>
          </w:tcPr>
          <w:p w14:paraId="79DEEDF5" w14:textId="631AE15B" w:rsidR="00CE79FD" w:rsidRPr="00CE79FD" w:rsidRDefault="00CE79FD" w:rsidP="00CE79FD">
            <w:pPr>
              <w:ind w:firstLine="0"/>
            </w:pPr>
            <w:r>
              <w:t>Schuessler</w:t>
            </w:r>
          </w:p>
        </w:tc>
      </w:tr>
      <w:tr w:rsidR="00CE79FD" w:rsidRPr="00CE79FD" w14:paraId="4B449D33" w14:textId="77777777" w:rsidTr="00CE79FD">
        <w:tc>
          <w:tcPr>
            <w:tcW w:w="2179" w:type="dxa"/>
            <w:shd w:val="clear" w:color="auto" w:fill="auto"/>
          </w:tcPr>
          <w:p w14:paraId="7432BFBA" w14:textId="19445181" w:rsidR="00CE79FD" w:rsidRPr="00CE79FD" w:rsidRDefault="00CE79FD" w:rsidP="00CE79FD">
            <w:pPr>
              <w:ind w:firstLine="0"/>
            </w:pPr>
            <w:r>
              <w:t>Sessions</w:t>
            </w:r>
          </w:p>
        </w:tc>
        <w:tc>
          <w:tcPr>
            <w:tcW w:w="2179" w:type="dxa"/>
            <w:shd w:val="clear" w:color="auto" w:fill="auto"/>
          </w:tcPr>
          <w:p w14:paraId="59F23463" w14:textId="6CF7757D" w:rsidR="00CE79FD" w:rsidRPr="00CE79FD" w:rsidRDefault="00CE79FD" w:rsidP="00CE79FD">
            <w:pPr>
              <w:ind w:firstLine="0"/>
            </w:pPr>
            <w:r>
              <w:t>G. M. Smith</w:t>
            </w:r>
          </w:p>
        </w:tc>
        <w:tc>
          <w:tcPr>
            <w:tcW w:w="2180" w:type="dxa"/>
            <w:shd w:val="clear" w:color="auto" w:fill="auto"/>
          </w:tcPr>
          <w:p w14:paraId="3BD09082" w14:textId="6C631C04" w:rsidR="00CE79FD" w:rsidRPr="00CE79FD" w:rsidRDefault="00CE79FD" w:rsidP="00CE79FD">
            <w:pPr>
              <w:ind w:firstLine="0"/>
            </w:pPr>
            <w:r>
              <w:t>M. M. Smith</w:t>
            </w:r>
          </w:p>
        </w:tc>
      </w:tr>
      <w:tr w:rsidR="00CE79FD" w:rsidRPr="00CE79FD" w14:paraId="3C7092D5" w14:textId="77777777" w:rsidTr="00CE79FD">
        <w:tc>
          <w:tcPr>
            <w:tcW w:w="2179" w:type="dxa"/>
            <w:shd w:val="clear" w:color="auto" w:fill="auto"/>
          </w:tcPr>
          <w:p w14:paraId="224F7C6E" w14:textId="3136BCF7" w:rsidR="00CE79FD" w:rsidRPr="00CE79FD" w:rsidRDefault="00CE79FD" w:rsidP="00CE79FD">
            <w:pPr>
              <w:ind w:firstLine="0"/>
            </w:pPr>
            <w:r>
              <w:t>Taylor</w:t>
            </w:r>
          </w:p>
        </w:tc>
        <w:tc>
          <w:tcPr>
            <w:tcW w:w="2179" w:type="dxa"/>
            <w:shd w:val="clear" w:color="auto" w:fill="auto"/>
          </w:tcPr>
          <w:p w14:paraId="5E6545B3" w14:textId="1BFC1EC8" w:rsidR="00CE79FD" w:rsidRPr="00CE79FD" w:rsidRDefault="00CE79FD" w:rsidP="00CE79FD">
            <w:pPr>
              <w:ind w:firstLine="0"/>
            </w:pPr>
            <w:r>
              <w:t>Teeple</w:t>
            </w:r>
          </w:p>
        </w:tc>
        <w:tc>
          <w:tcPr>
            <w:tcW w:w="2180" w:type="dxa"/>
            <w:shd w:val="clear" w:color="auto" w:fill="auto"/>
          </w:tcPr>
          <w:p w14:paraId="6E2FD7A4" w14:textId="3235AA56" w:rsidR="00CE79FD" w:rsidRPr="00CE79FD" w:rsidRDefault="00CE79FD" w:rsidP="00CE79FD">
            <w:pPr>
              <w:ind w:firstLine="0"/>
            </w:pPr>
            <w:r>
              <w:t>Terribile</w:t>
            </w:r>
          </w:p>
        </w:tc>
      </w:tr>
      <w:tr w:rsidR="00CE79FD" w:rsidRPr="00CE79FD" w14:paraId="29E44BC0" w14:textId="77777777" w:rsidTr="00CE79FD">
        <w:tc>
          <w:tcPr>
            <w:tcW w:w="2179" w:type="dxa"/>
            <w:shd w:val="clear" w:color="auto" w:fill="auto"/>
          </w:tcPr>
          <w:p w14:paraId="45BDD0B7" w14:textId="4FD46A40" w:rsidR="00CE79FD" w:rsidRPr="00CE79FD" w:rsidRDefault="00CE79FD" w:rsidP="00CE79FD">
            <w:pPr>
              <w:ind w:firstLine="0"/>
            </w:pPr>
            <w:r>
              <w:t>Vaughan</w:t>
            </w:r>
          </w:p>
        </w:tc>
        <w:tc>
          <w:tcPr>
            <w:tcW w:w="2179" w:type="dxa"/>
            <w:shd w:val="clear" w:color="auto" w:fill="auto"/>
          </w:tcPr>
          <w:p w14:paraId="1DFCE66E" w14:textId="22FCFE41" w:rsidR="00CE79FD" w:rsidRPr="00CE79FD" w:rsidRDefault="00CE79FD" w:rsidP="00CE79FD">
            <w:pPr>
              <w:ind w:firstLine="0"/>
            </w:pPr>
            <w:r>
              <w:t>White</w:t>
            </w:r>
          </w:p>
        </w:tc>
        <w:tc>
          <w:tcPr>
            <w:tcW w:w="2180" w:type="dxa"/>
            <w:shd w:val="clear" w:color="auto" w:fill="auto"/>
          </w:tcPr>
          <w:p w14:paraId="0A20DDA9" w14:textId="5EB2D7C2" w:rsidR="00CE79FD" w:rsidRPr="00CE79FD" w:rsidRDefault="00CE79FD" w:rsidP="00CE79FD">
            <w:pPr>
              <w:ind w:firstLine="0"/>
            </w:pPr>
            <w:r>
              <w:t>Whitmire</w:t>
            </w:r>
          </w:p>
        </w:tc>
      </w:tr>
      <w:tr w:rsidR="00CE79FD" w:rsidRPr="00CE79FD" w14:paraId="16ADF777" w14:textId="77777777" w:rsidTr="00CE79FD">
        <w:tc>
          <w:tcPr>
            <w:tcW w:w="2179" w:type="dxa"/>
            <w:shd w:val="clear" w:color="auto" w:fill="auto"/>
          </w:tcPr>
          <w:p w14:paraId="363AD6CC" w14:textId="0E0C06A5" w:rsidR="00CE79FD" w:rsidRPr="00CE79FD" w:rsidRDefault="00CE79FD" w:rsidP="00CE79FD">
            <w:pPr>
              <w:keepNext/>
              <w:ind w:firstLine="0"/>
            </w:pPr>
            <w:r>
              <w:t>Wickensimer</w:t>
            </w:r>
          </w:p>
        </w:tc>
        <w:tc>
          <w:tcPr>
            <w:tcW w:w="2179" w:type="dxa"/>
            <w:shd w:val="clear" w:color="auto" w:fill="auto"/>
          </w:tcPr>
          <w:p w14:paraId="0A4F25FB" w14:textId="7E67A142" w:rsidR="00CE79FD" w:rsidRPr="00CE79FD" w:rsidRDefault="00CE79FD" w:rsidP="00CE79FD">
            <w:pPr>
              <w:keepNext/>
              <w:ind w:firstLine="0"/>
            </w:pPr>
            <w:r>
              <w:t>Willis</w:t>
            </w:r>
          </w:p>
        </w:tc>
        <w:tc>
          <w:tcPr>
            <w:tcW w:w="2180" w:type="dxa"/>
            <w:shd w:val="clear" w:color="auto" w:fill="auto"/>
          </w:tcPr>
          <w:p w14:paraId="1970C7CE" w14:textId="68A25F74" w:rsidR="00CE79FD" w:rsidRPr="00CE79FD" w:rsidRDefault="00CE79FD" w:rsidP="00CE79FD">
            <w:pPr>
              <w:keepNext/>
              <w:ind w:firstLine="0"/>
            </w:pPr>
            <w:r>
              <w:t>Wooten</w:t>
            </w:r>
          </w:p>
        </w:tc>
      </w:tr>
      <w:tr w:rsidR="00CE79FD" w:rsidRPr="00CE79FD" w14:paraId="7396C8C9" w14:textId="77777777" w:rsidTr="00CE79FD">
        <w:tc>
          <w:tcPr>
            <w:tcW w:w="2179" w:type="dxa"/>
            <w:shd w:val="clear" w:color="auto" w:fill="auto"/>
          </w:tcPr>
          <w:p w14:paraId="2AFB4A9A" w14:textId="3834D65C" w:rsidR="00CE79FD" w:rsidRPr="00CE79FD" w:rsidRDefault="00CE79FD" w:rsidP="00CE79FD">
            <w:pPr>
              <w:keepNext/>
              <w:ind w:firstLine="0"/>
            </w:pPr>
            <w:r>
              <w:t>Yow</w:t>
            </w:r>
          </w:p>
        </w:tc>
        <w:tc>
          <w:tcPr>
            <w:tcW w:w="2179" w:type="dxa"/>
            <w:shd w:val="clear" w:color="auto" w:fill="auto"/>
          </w:tcPr>
          <w:p w14:paraId="0569BC88" w14:textId="77777777" w:rsidR="00CE79FD" w:rsidRPr="00CE79FD" w:rsidRDefault="00CE79FD" w:rsidP="00CE79FD">
            <w:pPr>
              <w:keepNext/>
              <w:ind w:firstLine="0"/>
            </w:pPr>
          </w:p>
        </w:tc>
        <w:tc>
          <w:tcPr>
            <w:tcW w:w="2180" w:type="dxa"/>
            <w:shd w:val="clear" w:color="auto" w:fill="auto"/>
          </w:tcPr>
          <w:p w14:paraId="447264EE" w14:textId="77777777" w:rsidR="00CE79FD" w:rsidRPr="00CE79FD" w:rsidRDefault="00CE79FD" w:rsidP="00CE79FD">
            <w:pPr>
              <w:keepNext/>
              <w:ind w:firstLine="0"/>
            </w:pPr>
          </w:p>
        </w:tc>
      </w:tr>
    </w:tbl>
    <w:p w14:paraId="3253DCD6" w14:textId="77777777" w:rsidR="00CE79FD" w:rsidRDefault="00CE79FD" w:rsidP="00CE79FD"/>
    <w:p w14:paraId="6FEB0B20" w14:textId="564BCDC4" w:rsidR="00CE79FD" w:rsidRDefault="00CE79FD" w:rsidP="00CE79FD">
      <w:pPr>
        <w:jc w:val="center"/>
        <w:rPr>
          <w:b/>
        </w:rPr>
      </w:pPr>
      <w:r w:rsidRPr="00CE79FD">
        <w:rPr>
          <w:b/>
        </w:rPr>
        <w:t>Total--82</w:t>
      </w:r>
    </w:p>
    <w:p w14:paraId="68ACA22F" w14:textId="77777777" w:rsidR="00CE79FD" w:rsidRDefault="00CE79FD" w:rsidP="00CE79FD">
      <w:pPr>
        <w:jc w:val="center"/>
        <w:rPr>
          <w:b/>
        </w:rPr>
      </w:pPr>
    </w:p>
    <w:p w14:paraId="142A5AB4"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DCE45F6" w14:textId="77777777" w:rsidTr="00CE79FD">
        <w:tc>
          <w:tcPr>
            <w:tcW w:w="2179" w:type="dxa"/>
            <w:shd w:val="clear" w:color="auto" w:fill="auto"/>
          </w:tcPr>
          <w:p w14:paraId="7C084A16" w14:textId="4B949D3B" w:rsidR="00CE79FD" w:rsidRPr="00CE79FD" w:rsidRDefault="00CE79FD" w:rsidP="00CE79FD">
            <w:pPr>
              <w:keepNext/>
              <w:ind w:firstLine="0"/>
            </w:pPr>
            <w:r>
              <w:t>Alexander</w:t>
            </w:r>
          </w:p>
        </w:tc>
        <w:tc>
          <w:tcPr>
            <w:tcW w:w="2179" w:type="dxa"/>
            <w:shd w:val="clear" w:color="auto" w:fill="auto"/>
          </w:tcPr>
          <w:p w14:paraId="650F19AA" w14:textId="1F60D0FA" w:rsidR="00CE79FD" w:rsidRPr="00CE79FD" w:rsidRDefault="00CE79FD" w:rsidP="00CE79FD">
            <w:pPr>
              <w:keepNext/>
              <w:ind w:firstLine="0"/>
            </w:pPr>
            <w:r>
              <w:t>Anderson</w:t>
            </w:r>
          </w:p>
        </w:tc>
        <w:tc>
          <w:tcPr>
            <w:tcW w:w="2180" w:type="dxa"/>
            <w:shd w:val="clear" w:color="auto" w:fill="auto"/>
          </w:tcPr>
          <w:p w14:paraId="0F586959" w14:textId="603DD9EA" w:rsidR="00CE79FD" w:rsidRPr="00CE79FD" w:rsidRDefault="00CE79FD" w:rsidP="00CE79FD">
            <w:pPr>
              <w:keepNext/>
              <w:ind w:firstLine="0"/>
            </w:pPr>
            <w:r>
              <w:t>Atkinson</w:t>
            </w:r>
          </w:p>
        </w:tc>
      </w:tr>
      <w:tr w:rsidR="00CE79FD" w:rsidRPr="00CE79FD" w14:paraId="44078374" w14:textId="77777777" w:rsidTr="00CE79FD">
        <w:tc>
          <w:tcPr>
            <w:tcW w:w="2179" w:type="dxa"/>
            <w:shd w:val="clear" w:color="auto" w:fill="auto"/>
          </w:tcPr>
          <w:p w14:paraId="7D5EC4E8" w14:textId="3FDDD0B5" w:rsidR="00CE79FD" w:rsidRPr="00CE79FD" w:rsidRDefault="00CE79FD" w:rsidP="00CE79FD">
            <w:pPr>
              <w:ind w:firstLine="0"/>
            </w:pPr>
            <w:r>
              <w:t>Bamberg</w:t>
            </w:r>
          </w:p>
        </w:tc>
        <w:tc>
          <w:tcPr>
            <w:tcW w:w="2179" w:type="dxa"/>
            <w:shd w:val="clear" w:color="auto" w:fill="auto"/>
          </w:tcPr>
          <w:p w14:paraId="37B4F09E" w14:textId="3B9C7C68" w:rsidR="00CE79FD" w:rsidRPr="00CE79FD" w:rsidRDefault="00CE79FD" w:rsidP="00CE79FD">
            <w:pPr>
              <w:ind w:firstLine="0"/>
            </w:pPr>
            <w:r>
              <w:t>Bauer</w:t>
            </w:r>
          </w:p>
        </w:tc>
        <w:tc>
          <w:tcPr>
            <w:tcW w:w="2180" w:type="dxa"/>
            <w:shd w:val="clear" w:color="auto" w:fill="auto"/>
          </w:tcPr>
          <w:p w14:paraId="337FAC73" w14:textId="7D5D74A6" w:rsidR="00CE79FD" w:rsidRPr="00CE79FD" w:rsidRDefault="00CE79FD" w:rsidP="00CE79FD">
            <w:pPr>
              <w:ind w:firstLine="0"/>
            </w:pPr>
            <w:r>
              <w:t>Bernstein</w:t>
            </w:r>
          </w:p>
        </w:tc>
      </w:tr>
      <w:tr w:rsidR="00CE79FD" w:rsidRPr="00CE79FD" w14:paraId="2419C1F4" w14:textId="77777777" w:rsidTr="00CE79FD">
        <w:tc>
          <w:tcPr>
            <w:tcW w:w="2179" w:type="dxa"/>
            <w:shd w:val="clear" w:color="auto" w:fill="auto"/>
          </w:tcPr>
          <w:p w14:paraId="6F4AE483" w14:textId="05510077" w:rsidR="00CE79FD" w:rsidRPr="00CE79FD" w:rsidRDefault="00CE79FD" w:rsidP="00CE79FD">
            <w:pPr>
              <w:ind w:firstLine="0"/>
            </w:pPr>
            <w:r>
              <w:t>Clyburn</w:t>
            </w:r>
          </w:p>
        </w:tc>
        <w:tc>
          <w:tcPr>
            <w:tcW w:w="2179" w:type="dxa"/>
            <w:shd w:val="clear" w:color="auto" w:fill="auto"/>
          </w:tcPr>
          <w:p w14:paraId="272D5A98" w14:textId="0F8B87F6" w:rsidR="00CE79FD" w:rsidRPr="00CE79FD" w:rsidRDefault="00CE79FD" w:rsidP="00CE79FD">
            <w:pPr>
              <w:ind w:firstLine="0"/>
            </w:pPr>
            <w:r>
              <w:t>Cobb-Hunter</w:t>
            </w:r>
          </w:p>
        </w:tc>
        <w:tc>
          <w:tcPr>
            <w:tcW w:w="2180" w:type="dxa"/>
            <w:shd w:val="clear" w:color="auto" w:fill="auto"/>
          </w:tcPr>
          <w:p w14:paraId="11F94D5E" w14:textId="76EB9AB7" w:rsidR="00CE79FD" w:rsidRPr="00CE79FD" w:rsidRDefault="00CE79FD" w:rsidP="00CE79FD">
            <w:pPr>
              <w:ind w:firstLine="0"/>
            </w:pPr>
            <w:r>
              <w:t>Dillard</w:t>
            </w:r>
          </w:p>
        </w:tc>
      </w:tr>
      <w:tr w:rsidR="00CE79FD" w:rsidRPr="00CE79FD" w14:paraId="5F030100" w14:textId="77777777" w:rsidTr="00CE79FD">
        <w:tc>
          <w:tcPr>
            <w:tcW w:w="2179" w:type="dxa"/>
            <w:shd w:val="clear" w:color="auto" w:fill="auto"/>
          </w:tcPr>
          <w:p w14:paraId="0B3266F7" w14:textId="479B6115" w:rsidR="00CE79FD" w:rsidRPr="00CE79FD" w:rsidRDefault="00CE79FD" w:rsidP="00CE79FD">
            <w:pPr>
              <w:ind w:firstLine="0"/>
            </w:pPr>
            <w:r>
              <w:t>Garvin</w:t>
            </w:r>
          </w:p>
        </w:tc>
        <w:tc>
          <w:tcPr>
            <w:tcW w:w="2179" w:type="dxa"/>
            <w:shd w:val="clear" w:color="auto" w:fill="auto"/>
          </w:tcPr>
          <w:p w14:paraId="27A4C37C" w14:textId="2EE82D2F" w:rsidR="00CE79FD" w:rsidRPr="00CE79FD" w:rsidRDefault="00CE79FD" w:rsidP="00CE79FD">
            <w:pPr>
              <w:ind w:firstLine="0"/>
            </w:pPr>
            <w:r>
              <w:t>Gilliard</w:t>
            </w:r>
          </w:p>
        </w:tc>
        <w:tc>
          <w:tcPr>
            <w:tcW w:w="2180" w:type="dxa"/>
            <w:shd w:val="clear" w:color="auto" w:fill="auto"/>
          </w:tcPr>
          <w:p w14:paraId="76EC36E6" w14:textId="1C1A33A7" w:rsidR="00CE79FD" w:rsidRPr="00CE79FD" w:rsidRDefault="00CE79FD" w:rsidP="00CE79FD">
            <w:pPr>
              <w:ind w:firstLine="0"/>
            </w:pPr>
            <w:r>
              <w:t>Govan</w:t>
            </w:r>
          </w:p>
        </w:tc>
      </w:tr>
      <w:tr w:rsidR="00CE79FD" w:rsidRPr="00CE79FD" w14:paraId="1369B747" w14:textId="77777777" w:rsidTr="00CE79FD">
        <w:tc>
          <w:tcPr>
            <w:tcW w:w="2179" w:type="dxa"/>
            <w:shd w:val="clear" w:color="auto" w:fill="auto"/>
          </w:tcPr>
          <w:p w14:paraId="114A4920" w14:textId="343C3D66" w:rsidR="00CE79FD" w:rsidRPr="00CE79FD" w:rsidRDefault="00CE79FD" w:rsidP="00CE79FD">
            <w:pPr>
              <w:ind w:firstLine="0"/>
            </w:pPr>
            <w:r>
              <w:t>Grant</w:t>
            </w:r>
          </w:p>
        </w:tc>
        <w:tc>
          <w:tcPr>
            <w:tcW w:w="2179" w:type="dxa"/>
            <w:shd w:val="clear" w:color="auto" w:fill="auto"/>
          </w:tcPr>
          <w:p w14:paraId="69E40838" w14:textId="060C4095" w:rsidR="00CE79FD" w:rsidRPr="00CE79FD" w:rsidRDefault="00CE79FD" w:rsidP="00CE79FD">
            <w:pPr>
              <w:ind w:firstLine="0"/>
            </w:pPr>
            <w:r>
              <w:t>Hart</w:t>
            </w:r>
          </w:p>
        </w:tc>
        <w:tc>
          <w:tcPr>
            <w:tcW w:w="2180" w:type="dxa"/>
            <w:shd w:val="clear" w:color="auto" w:fill="auto"/>
          </w:tcPr>
          <w:p w14:paraId="6C1C4400" w14:textId="1F165565" w:rsidR="00CE79FD" w:rsidRPr="00CE79FD" w:rsidRDefault="00CE79FD" w:rsidP="00CE79FD">
            <w:pPr>
              <w:ind w:firstLine="0"/>
            </w:pPr>
            <w:r>
              <w:t>Hayes</w:t>
            </w:r>
          </w:p>
        </w:tc>
      </w:tr>
      <w:tr w:rsidR="00CE79FD" w:rsidRPr="00CE79FD" w14:paraId="1163D748" w14:textId="77777777" w:rsidTr="00CE79FD">
        <w:tc>
          <w:tcPr>
            <w:tcW w:w="2179" w:type="dxa"/>
            <w:shd w:val="clear" w:color="auto" w:fill="auto"/>
          </w:tcPr>
          <w:p w14:paraId="59A8DB42" w14:textId="36D6BF2F" w:rsidR="00CE79FD" w:rsidRPr="00CE79FD" w:rsidRDefault="00CE79FD" w:rsidP="00CE79FD">
            <w:pPr>
              <w:ind w:firstLine="0"/>
            </w:pPr>
            <w:r>
              <w:t>Henderson-Myers</w:t>
            </w:r>
          </w:p>
        </w:tc>
        <w:tc>
          <w:tcPr>
            <w:tcW w:w="2179" w:type="dxa"/>
            <w:shd w:val="clear" w:color="auto" w:fill="auto"/>
          </w:tcPr>
          <w:p w14:paraId="3DF06338" w14:textId="67715074" w:rsidR="00CE79FD" w:rsidRPr="00CE79FD" w:rsidRDefault="00CE79FD" w:rsidP="00CE79FD">
            <w:pPr>
              <w:ind w:firstLine="0"/>
            </w:pPr>
            <w:r>
              <w:t>Hosey</w:t>
            </w:r>
          </w:p>
        </w:tc>
        <w:tc>
          <w:tcPr>
            <w:tcW w:w="2180" w:type="dxa"/>
            <w:shd w:val="clear" w:color="auto" w:fill="auto"/>
          </w:tcPr>
          <w:p w14:paraId="4A1B38EE" w14:textId="01285EF1" w:rsidR="00CE79FD" w:rsidRPr="00CE79FD" w:rsidRDefault="00CE79FD" w:rsidP="00CE79FD">
            <w:pPr>
              <w:ind w:firstLine="0"/>
            </w:pPr>
            <w:r>
              <w:t>Howard</w:t>
            </w:r>
          </w:p>
        </w:tc>
      </w:tr>
      <w:tr w:rsidR="00CE79FD" w:rsidRPr="00CE79FD" w14:paraId="2C85C6D7" w14:textId="77777777" w:rsidTr="00CE79FD">
        <w:tc>
          <w:tcPr>
            <w:tcW w:w="2179" w:type="dxa"/>
            <w:shd w:val="clear" w:color="auto" w:fill="auto"/>
          </w:tcPr>
          <w:p w14:paraId="3E46B04F" w14:textId="04CEED24" w:rsidR="00CE79FD" w:rsidRPr="00CE79FD" w:rsidRDefault="00CE79FD" w:rsidP="00CE79FD">
            <w:pPr>
              <w:ind w:firstLine="0"/>
            </w:pPr>
            <w:r>
              <w:t>J. L. Johnson</w:t>
            </w:r>
          </w:p>
        </w:tc>
        <w:tc>
          <w:tcPr>
            <w:tcW w:w="2179" w:type="dxa"/>
            <w:shd w:val="clear" w:color="auto" w:fill="auto"/>
          </w:tcPr>
          <w:p w14:paraId="38E6A7A8" w14:textId="116C2A4A" w:rsidR="00CE79FD" w:rsidRPr="00CE79FD" w:rsidRDefault="00CE79FD" w:rsidP="00CE79FD">
            <w:pPr>
              <w:ind w:firstLine="0"/>
            </w:pPr>
            <w:r>
              <w:t>Jones</w:t>
            </w:r>
          </w:p>
        </w:tc>
        <w:tc>
          <w:tcPr>
            <w:tcW w:w="2180" w:type="dxa"/>
            <w:shd w:val="clear" w:color="auto" w:fill="auto"/>
          </w:tcPr>
          <w:p w14:paraId="03BAB386" w14:textId="7D9F1E4C" w:rsidR="00CE79FD" w:rsidRPr="00CE79FD" w:rsidRDefault="00CE79FD" w:rsidP="00CE79FD">
            <w:pPr>
              <w:ind w:firstLine="0"/>
            </w:pPr>
            <w:r>
              <w:t>King</w:t>
            </w:r>
          </w:p>
        </w:tc>
      </w:tr>
      <w:tr w:rsidR="00CE79FD" w:rsidRPr="00CE79FD" w14:paraId="292E2466" w14:textId="77777777" w:rsidTr="00CE79FD">
        <w:tc>
          <w:tcPr>
            <w:tcW w:w="2179" w:type="dxa"/>
            <w:shd w:val="clear" w:color="auto" w:fill="auto"/>
          </w:tcPr>
          <w:p w14:paraId="2329F18F" w14:textId="5C5A3A22" w:rsidR="00CE79FD" w:rsidRPr="00CE79FD" w:rsidRDefault="00CE79FD" w:rsidP="00CE79FD">
            <w:pPr>
              <w:ind w:firstLine="0"/>
            </w:pPr>
            <w:r>
              <w:t>Luck</w:t>
            </w:r>
          </w:p>
        </w:tc>
        <w:tc>
          <w:tcPr>
            <w:tcW w:w="2179" w:type="dxa"/>
            <w:shd w:val="clear" w:color="auto" w:fill="auto"/>
          </w:tcPr>
          <w:p w14:paraId="1B24D16B" w14:textId="0C750565" w:rsidR="00CE79FD" w:rsidRPr="00CE79FD" w:rsidRDefault="00CE79FD" w:rsidP="00CE79FD">
            <w:pPr>
              <w:ind w:firstLine="0"/>
            </w:pPr>
            <w:r>
              <w:t>McDaniel</w:t>
            </w:r>
          </w:p>
        </w:tc>
        <w:tc>
          <w:tcPr>
            <w:tcW w:w="2180" w:type="dxa"/>
            <w:shd w:val="clear" w:color="auto" w:fill="auto"/>
          </w:tcPr>
          <w:p w14:paraId="6E82C0DF" w14:textId="005C9B68" w:rsidR="00CE79FD" w:rsidRPr="00CE79FD" w:rsidRDefault="00CE79FD" w:rsidP="00CE79FD">
            <w:pPr>
              <w:ind w:firstLine="0"/>
            </w:pPr>
            <w:r>
              <w:t>Reese</w:t>
            </w:r>
          </w:p>
        </w:tc>
      </w:tr>
      <w:tr w:rsidR="00CE79FD" w:rsidRPr="00CE79FD" w14:paraId="219C2906" w14:textId="77777777" w:rsidTr="00CE79FD">
        <w:tc>
          <w:tcPr>
            <w:tcW w:w="2179" w:type="dxa"/>
            <w:shd w:val="clear" w:color="auto" w:fill="auto"/>
          </w:tcPr>
          <w:p w14:paraId="6A371A6B" w14:textId="7BC2A298" w:rsidR="00CE79FD" w:rsidRPr="00CE79FD" w:rsidRDefault="00CE79FD" w:rsidP="00CE79FD">
            <w:pPr>
              <w:ind w:firstLine="0"/>
            </w:pPr>
            <w:r>
              <w:t>Rivers</w:t>
            </w:r>
          </w:p>
        </w:tc>
        <w:tc>
          <w:tcPr>
            <w:tcW w:w="2179" w:type="dxa"/>
            <w:shd w:val="clear" w:color="auto" w:fill="auto"/>
          </w:tcPr>
          <w:p w14:paraId="5EFD7201" w14:textId="74E49BCD" w:rsidR="00CE79FD" w:rsidRPr="00CE79FD" w:rsidRDefault="00CE79FD" w:rsidP="00CE79FD">
            <w:pPr>
              <w:ind w:firstLine="0"/>
            </w:pPr>
            <w:r>
              <w:t>Rose</w:t>
            </w:r>
          </w:p>
        </w:tc>
        <w:tc>
          <w:tcPr>
            <w:tcW w:w="2180" w:type="dxa"/>
            <w:shd w:val="clear" w:color="auto" w:fill="auto"/>
          </w:tcPr>
          <w:p w14:paraId="3C0B8939" w14:textId="0139F5FF" w:rsidR="00CE79FD" w:rsidRPr="00CE79FD" w:rsidRDefault="00CE79FD" w:rsidP="00CE79FD">
            <w:pPr>
              <w:ind w:firstLine="0"/>
            </w:pPr>
            <w:r>
              <w:t>Rutherford</w:t>
            </w:r>
          </w:p>
        </w:tc>
      </w:tr>
      <w:tr w:rsidR="00CE79FD" w:rsidRPr="00CE79FD" w14:paraId="4EA96A27" w14:textId="77777777" w:rsidTr="00CE79FD">
        <w:tc>
          <w:tcPr>
            <w:tcW w:w="2179" w:type="dxa"/>
            <w:shd w:val="clear" w:color="auto" w:fill="auto"/>
          </w:tcPr>
          <w:p w14:paraId="7EDE926F" w14:textId="279EE81E" w:rsidR="00CE79FD" w:rsidRPr="00CE79FD" w:rsidRDefault="00CE79FD" w:rsidP="00CE79FD">
            <w:pPr>
              <w:keepNext/>
              <w:ind w:firstLine="0"/>
            </w:pPr>
            <w:r>
              <w:t>Spann-Wilder</w:t>
            </w:r>
          </w:p>
        </w:tc>
        <w:tc>
          <w:tcPr>
            <w:tcW w:w="2179" w:type="dxa"/>
            <w:shd w:val="clear" w:color="auto" w:fill="auto"/>
          </w:tcPr>
          <w:p w14:paraId="3BA4A290" w14:textId="163B8E62" w:rsidR="00CE79FD" w:rsidRPr="00CE79FD" w:rsidRDefault="00CE79FD" w:rsidP="00CE79FD">
            <w:pPr>
              <w:keepNext/>
              <w:ind w:firstLine="0"/>
            </w:pPr>
            <w:r>
              <w:t>Stavrinakis</w:t>
            </w:r>
          </w:p>
        </w:tc>
        <w:tc>
          <w:tcPr>
            <w:tcW w:w="2180" w:type="dxa"/>
            <w:shd w:val="clear" w:color="auto" w:fill="auto"/>
          </w:tcPr>
          <w:p w14:paraId="35FD3A11" w14:textId="05D20F86" w:rsidR="00CE79FD" w:rsidRPr="00CE79FD" w:rsidRDefault="00CE79FD" w:rsidP="00CE79FD">
            <w:pPr>
              <w:keepNext/>
              <w:ind w:firstLine="0"/>
            </w:pPr>
            <w:r>
              <w:t>Waters</w:t>
            </w:r>
          </w:p>
        </w:tc>
      </w:tr>
      <w:tr w:rsidR="00CE79FD" w:rsidRPr="00CE79FD" w14:paraId="203D42B4" w14:textId="77777777" w:rsidTr="00CE79FD">
        <w:tc>
          <w:tcPr>
            <w:tcW w:w="2179" w:type="dxa"/>
            <w:shd w:val="clear" w:color="auto" w:fill="auto"/>
          </w:tcPr>
          <w:p w14:paraId="545A3B0D" w14:textId="66AA2F34" w:rsidR="00CE79FD" w:rsidRPr="00CE79FD" w:rsidRDefault="00CE79FD" w:rsidP="00CE79FD">
            <w:pPr>
              <w:keepNext/>
              <w:ind w:firstLine="0"/>
            </w:pPr>
            <w:r>
              <w:t>Weeks</w:t>
            </w:r>
          </w:p>
        </w:tc>
        <w:tc>
          <w:tcPr>
            <w:tcW w:w="2179" w:type="dxa"/>
            <w:shd w:val="clear" w:color="auto" w:fill="auto"/>
          </w:tcPr>
          <w:p w14:paraId="2498363E" w14:textId="29E1C3D5" w:rsidR="00CE79FD" w:rsidRPr="00CE79FD" w:rsidRDefault="00CE79FD" w:rsidP="00CE79FD">
            <w:pPr>
              <w:keepNext/>
              <w:ind w:firstLine="0"/>
            </w:pPr>
            <w:r>
              <w:t>Wetmore</w:t>
            </w:r>
          </w:p>
        </w:tc>
        <w:tc>
          <w:tcPr>
            <w:tcW w:w="2180" w:type="dxa"/>
            <w:shd w:val="clear" w:color="auto" w:fill="auto"/>
          </w:tcPr>
          <w:p w14:paraId="7E65BE2A" w14:textId="55228DC1" w:rsidR="00CE79FD" w:rsidRPr="00CE79FD" w:rsidRDefault="00CE79FD" w:rsidP="00CE79FD">
            <w:pPr>
              <w:keepNext/>
              <w:ind w:firstLine="0"/>
            </w:pPr>
            <w:r>
              <w:t>Williams</w:t>
            </w:r>
          </w:p>
        </w:tc>
      </w:tr>
    </w:tbl>
    <w:p w14:paraId="3E08B7F2" w14:textId="77777777" w:rsidR="00CE79FD" w:rsidRDefault="00CE79FD" w:rsidP="00CE79FD"/>
    <w:p w14:paraId="3DA5A93B" w14:textId="77777777" w:rsidR="00CE79FD" w:rsidRDefault="00CE79FD" w:rsidP="00CE79FD">
      <w:pPr>
        <w:jc w:val="center"/>
        <w:rPr>
          <w:b/>
        </w:rPr>
      </w:pPr>
      <w:r w:rsidRPr="00CE79FD">
        <w:rPr>
          <w:b/>
        </w:rPr>
        <w:t>Total--33</w:t>
      </w:r>
    </w:p>
    <w:p w14:paraId="5FC5446D" w14:textId="175A1779" w:rsidR="00CE79FD" w:rsidRDefault="00CE79FD" w:rsidP="00CE79FD">
      <w:pPr>
        <w:jc w:val="center"/>
        <w:rPr>
          <w:b/>
        </w:rPr>
      </w:pPr>
    </w:p>
    <w:p w14:paraId="6C8DC128" w14:textId="77777777" w:rsidR="00CE79FD" w:rsidRDefault="00CE79FD" w:rsidP="00CE79FD">
      <w:r>
        <w:t>So, the amendment was tabled.</w:t>
      </w:r>
    </w:p>
    <w:p w14:paraId="22394D3B" w14:textId="77777777" w:rsidR="00CE79FD" w:rsidRDefault="00CE79FD" w:rsidP="00CE79FD"/>
    <w:p w14:paraId="3A3FF713" w14:textId="2C21D61C" w:rsidR="00CE79FD" w:rsidRDefault="00CE79FD" w:rsidP="00CE79FD">
      <w:pPr>
        <w:keepNext/>
        <w:jc w:val="center"/>
        <w:rPr>
          <w:b/>
        </w:rPr>
      </w:pPr>
      <w:r w:rsidRPr="00CE79FD">
        <w:rPr>
          <w:b/>
        </w:rPr>
        <w:t>ACTING SPEAKER HIOTT</w:t>
      </w:r>
      <w:r w:rsidR="00DE7FCB">
        <w:rPr>
          <w:b/>
        </w:rPr>
        <w:t xml:space="preserve"> </w:t>
      </w:r>
      <w:r w:rsidRPr="00CE79FD">
        <w:rPr>
          <w:b/>
        </w:rPr>
        <w:t>IN CHAIR</w:t>
      </w:r>
    </w:p>
    <w:p w14:paraId="531E4867" w14:textId="42F66D38" w:rsidR="00CE79FD" w:rsidRDefault="00CE79FD" w:rsidP="00CE79FD">
      <w:pPr>
        <w:jc w:val="center"/>
        <w:rPr>
          <w:b/>
        </w:rPr>
      </w:pPr>
    </w:p>
    <w:p w14:paraId="15381225" w14:textId="77777777" w:rsidR="00CE79FD" w:rsidRPr="00C35C46" w:rsidRDefault="00CE79FD" w:rsidP="00CE79FD">
      <w:pPr>
        <w:pStyle w:val="scamendsponsorline"/>
        <w:ind w:firstLine="216"/>
        <w:jc w:val="both"/>
        <w:rPr>
          <w:sz w:val="22"/>
        </w:rPr>
      </w:pPr>
      <w:r w:rsidRPr="00C35C46">
        <w:rPr>
          <w:sz w:val="22"/>
        </w:rPr>
        <w:t>Rep. REESE proposed the following Amendment No. 6 to H. 3927 (LC-3927.AHB0004H), which was tabled:</w:t>
      </w:r>
    </w:p>
    <w:p w14:paraId="4BCC6E56" w14:textId="77777777" w:rsidR="00CE79FD" w:rsidRPr="00C35C46" w:rsidRDefault="00CE79FD" w:rsidP="00CE79FD">
      <w:pPr>
        <w:pStyle w:val="scamendlanginstruction"/>
        <w:spacing w:before="0" w:after="0"/>
        <w:ind w:firstLine="216"/>
        <w:jc w:val="both"/>
        <w:rPr>
          <w:sz w:val="22"/>
        </w:rPr>
      </w:pPr>
      <w:r w:rsidRPr="00C35C46">
        <w:rPr>
          <w:sz w:val="22"/>
        </w:rPr>
        <w:t>Amend the bill, as and if amended, SECTION 1, by striking Section 1-1-1910(H)(7)(c) and (d) and inserting:</w:t>
      </w:r>
    </w:p>
    <w:p w14:paraId="7CB1A7B0" w14:textId="25A6D398" w:rsidR="00CE79FD" w:rsidRPr="00C35C46"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5C46">
        <w:rPr>
          <w:rFonts w:cs="Times New Roman"/>
          <w:sz w:val="22"/>
        </w:rPr>
        <w:tab/>
      </w:r>
      <w:r w:rsidRPr="00C35C46">
        <w:rPr>
          <w:rFonts w:cs="Times New Roman"/>
          <w:sz w:val="22"/>
        </w:rPr>
        <w:tab/>
      </w:r>
      <w:r w:rsidRPr="00C35C46">
        <w:rPr>
          <w:rFonts w:cs="Times New Roman"/>
          <w:sz w:val="22"/>
        </w:rPr>
        <w:tab/>
        <w:t xml:space="preserve">(c) submitting to the grantor or accrediting agency a statement that highlights the institution’s work in supporting student populations; </w:t>
      </w:r>
      <w:r w:rsidRPr="00C35C46">
        <w:rPr>
          <w:rStyle w:val="scstrikered"/>
          <w:rFonts w:cs="Times New Roman"/>
          <w:sz w:val="22"/>
        </w:rPr>
        <w:t>or</w:t>
      </w:r>
    </w:p>
    <w:p w14:paraId="467B11F5" w14:textId="77777777" w:rsidR="00CE79FD" w:rsidRPr="00C35C46"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5C46">
        <w:rPr>
          <w:rFonts w:cs="Times New Roman"/>
          <w:sz w:val="22"/>
        </w:rPr>
        <w:tab/>
      </w:r>
      <w:r w:rsidRPr="00C35C46">
        <w:rPr>
          <w:rFonts w:cs="Times New Roman"/>
          <w:sz w:val="22"/>
        </w:rPr>
        <w:tab/>
      </w:r>
      <w:r w:rsidRPr="00C35C46">
        <w:rPr>
          <w:rFonts w:cs="Times New Roman"/>
          <w:sz w:val="22"/>
        </w:rPr>
        <w:tab/>
        <w:t>(d) certifying compliance with state and federal antidiscrimination laws</w:t>
      </w:r>
      <w:r w:rsidRPr="00C35C46">
        <w:rPr>
          <w:rStyle w:val="scstrikered"/>
          <w:rFonts w:cs="Times New Roman"/>
          <w:sz w:val="22"/>
        </w:rPr>
        <w:t>.</w:t>
      </w:r>
      <w:r w:rsidRPr="00C35C46">
        <w:rPr>
          <w:rStyle w:val="scinsertblue"/>
          <w:rFonts w:cs="Times New Roman"/>
          <w:sz w:val="22"/>
        </w:rPr>
        <w:t>; or</w:t>
      </w:r>
    </w:p>
    <w:p w14:paraId="7A6CCA21" w14:textId="3FD33BB8" w:rsidR="00CE79FD" w:rsidRPr="00C35C46"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5C46">
        <w:rPr>
          <w:rStyle w:val="scinsertblue"/>
          <w:rFonts w:cs="Times New Roman"/>
          <w:sz w:val="22"/>
        </w:rPr>
        <w:tab/>
      </w:r>
      <w:r w:rsidRPr="00C35C46">
        <w:rPr>
          <w:rStyle w:val="scinsertblue"/>
          <w:rFonts w:cs="Times New Roman"/>
          <w:sz w:val="22"/>
        </w:rPr>
        <w:tab/>
      </w:r>
      <w:r w:rsidRPr="00C35C46">
        <w:rPr>
          <w:rStyle w:val="scinsertblue"/>
          <w:rFonts w:cs="Times New Roman"/>
          <w:sz w:val="22"/>
        </w:rPr>
        <w:tab/>
        <w:t>(e) creating initiatives that seek to ensure that undergraduate premedical programs enroll a student population that is representative of the population of South Carolina.</w:t>
      </w:r>
    </w:p>
    <w:p w14:paraId="3A9343EF" w14:textId="77777777" w:rsidR="00CE79FD" w:rsidRPr="00C35C46" w:rsidRDefault="00CE79FD" w:rsidP="00CE79FD">
      <w:pPr>
        <w:pStyle w:val="scamendconformline"/>
        <w:spacing w:before="0"/>
        <w:ind w:firstLine="216"/>
        <w:jc w:val="both"/>
        <w:rPr>
          <w:sz w:val="22"/>
        </w:rPr>
      </w:pPr>
      <w:r w:rsidRPr="00C35C46">
        <w:rPr>
          <w:sz w:val="22"/>
        </w:rPr>
        <w:t>Renumber sections to conform.</w:t>
      </w:r>
    </w:p>
    <w:p w14:paraId="3EA1E9B0" w14:textId="77777777" w:rsidR="00CE79FD" w:rsidRPr="00C35C46" w:rsidRDefault="00CE79FD" w:rsidP="00CE79FD">
      <w:pPr>
        <w:pStyle w:val="scamendtitleconform"/>
        <w:ind w:firstLine="216"/>
        <w:jc w:val="both"/>
        <w:rPr>
          <w:sz w:val="22"/>
        </w:rPr>
      </w:pPr>
      <w:r w:rsidRPr="00C35C46">
        <w:rPr>
          <w:sz w:val="22"/>
        </w:rPr>
        <w:t>Amend title to conform.</w:t>
      </w:r>
    </w:p>
    <w:p w14:paraId="2F290129" w14:textId="77777777" w:rsidR="00CE79FD" w:rsidRDefault="00CE79FD" w:rsidP="00CE79FD">
      <w:bookmarkStart w:id="57" w:name="file_end151"/>
      <w:bookmarkEnd w:id="57"/>
    </w:p>
    <w:p w14:paraId="33254628" w14:textId="0E97EE3C" w:rsidR="00CE79FD" w:rsidRDefault="00CE79FD" w:rsidP="00CE79FD">
      <w:r>
        <w:t>Rep. REESE spoke in favor of the amendment.</w:t>
      </w:r>
    </w:p>
    <w:p w14:paraId="5C0D9C4C" w14:textId="2A24A577" w:rsidR="00CE79FD" w:rsidRDefault="00CE79FD" w:rsidP="00CE79FD">
      <w:r>
        <w:t>Rep. BAMBERG spoke against the amendment.</w:t>
      </w:r>
    </w:p>
    <w:p w14:paraId="4180D2D3" w14:textId="77777777" w:rsidR="00CE79FD" w:rsidRDefault="00CE79FD" w:rsidP="00CE79FD"/>
    <w:p w14:paraId="4C01050A" w14:textId="3911D53E" w:rsidR="00CE79FD" w:rsidRDefault="00CE79FD" w:rsidP="00CE79FD">
      <w:r>
        <w:t>Rep. BAMBERG moved to table the amendment.</w:t>
      </w:r>
    </w:p>
    <w:p w14:paraId="1DD38893" w14:textId="77777777" w:rsidR="00CE79FD" w:rsidRDefault="00CE79FD" w:rsidP="00CE79FD"/>
    <w:p w14:paraId="4DCF1B49" w14:textId="77777777" w:rsidR="00CE79FD" w:rsidRDefault="00CE79FD" w:rsidP="00CE79FD">
      <w:r>
        <w:t>Rep. J. L. JOHNSON demanded the yeas and nays which were taken, resulting as follows:</w:t>
      </w:r>
    </w:p>
    <w:p w14:paraId="2EF6CB9E" w14:textId="1D569218" w:rsidR="00CE79FD" w:rsidRDefault="00CE79FD" w:rsidP="00CE79FD">
      <w:pPr>
        <w:jc w:val="center"/>
      </w:pPr>
      <w:bookmarkStart w:id="58" w:name="vote_start155"/>
      <w:bookmarkEnd w:id="58"/>
      <w:r>
        <w:t>Yeas 82; Nays 32</w:t>
      </w:r>
    </w:p>
    <w:p w14:paraId="3D01C2B7" w14:textId="77777777" w:rsidR="00CE79FD" w:rsidRDefault="00CE79FD" w:rsidP="00CE79FD">
      <w:pPr>
        <w:jc w:val="center"/>
      </w:pPr>
    </w:p>
    <w:p w14:paraId="746DA069"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711D8FF9" w14:textId="77777777" w:rsidTr="00CE79FD">
        <w:tc>
          <w:tcPr>
            <w:tcW w:w="2179" w:type="dxa"/>
            <w:shd w:val="clear" w:color="auto" w:fill="auto"/>
          </w:tcPr>
          <w:p w14:paraId="741D79D2" w14:textId="572DCBCA" w:rsidR="00CE79FD" w:rsidRPr="00CE79FD" w:rsidRDefault="00CE79FD" w:rsidP="00CE79FD">
            <w:pPr>
              <w:keepNext/>
              <w:ind w:firstLine="0"/>
            </w:pPr>
            <w:r>
              <w:t>Bailey</w:t>
            </w:r>
          </w:p>
        </w:tc>
        <w:tc>
          <w:tcPr>
            <w:tcW w:w="2179" w:type="dxa"/>
            <w:shd w:val="clear" w:color="auto" w:fill="auto"/>
          </w:tcPr>
          <w:p w14:paraId="29D7596A" w14:textId="12EFFBAC" w:rsidR="00CE79FD" w:rsidRPr="00CE79FD" w:rsidRDefault="00CE79FD" w:rsidP="00CE79FD">
            <w:pPr>
              <w:keepNext/>
              <w:ind w:firstLine="0"/>
            </w:pPr>
            <w:r>
              <w:t>Ballentine</w:t>
            </w:r>
          </w:p>
        </w:tc>
        <w:tc>
          <w:tcPr>
            <w:tcW w:w="2180" w:type="dxa"/>
            <w:shd w:val="clear" w:color="auto" w:fill="auto"/>
          </w:tcPr>
          <w:p w14:paraId="458DEF2E" w14:textId="1B96AF8E" w:rsidR="00CE79FD" w:rsidRPr="00CE79FD" w:rsidRDefault="00CE79FD" w:rsidP="00CE79FD">
            <w:pPr>
              <w:keepNext/>
              <w:ind w:firstLine="0"/>
            </w:pPr>
            <w:r>
              <w:t>Bamberg</w:t>
            </w:r>
          </w:p>
        </w:tc>
      </w:tr>
      <w:tr w:rsidR="00CE79FD" w:rsidRPr="00CE79FD" w14:paraId="723C9CF3" w14:textId="77777777" w:rsidTr="00CE79FD">
        <w:tc>
          <w:tcPr>
            <w:tcW w:w="2179" w:type="dxa"/>
            <w:shd w:val="clear" w:color="auto" w:fill="auto"/>
          </w:tcPr>
          <w:p w14:paraId="1629429D" w14:textId="7ED9ABA8" w:rsidR="00CE79FD" w:rsidRPr="00CE79FD" w:rsidRDefault="00CE79FD" w:rsidP="00CE79FD">
            <w:pPr>
              <w:ind w:firstLine="0"/>
            </w:pPr>
            <w:r>
              <w:t>Bannister</w:t>
            </w:r>
          </w:p>
        </w:tc>
        <w:tc>
          <w:tcPr>
            <w:tcW w:w="2179" w:type="dxa"/>
            <w:shd w:val="clear" w:color="auto" w:fill="auto"/>
          </w:tcPr>
          <w:p w14:paraId="47ED3DF4" w14:textId="7F9B3A66" w:rsidR="00CE79FD" w:rsidRPr="00CE79FD" w:rsidRDefault="00CE79FD" w:rsidP="00CE79FD">
            <w:pPr>
              <w:ind w:firstLine="0"/>
            </w:pPr>
            <w:r>
              <w:t>Beach</w:t>
            </w:r>
          </w:p>
        </w:tc>
        <w:tc>
          <w:tcPr>
            <w:tcW w:w="2180" w:type="dxa"/>
            <w:shd w:val="clear" w:color="auto" w:fill="auto"/>
          </w:tcPr>
          <w:p w14:paraId="736E86F7" w14:textId="011C4A54" w:rsidR="00CE79FD" w:rsidRPr="00CE79FD" w:rsidRDefault="00CE79FD" w:rsidP="00CE79FD">
            <w:pPr>
              <w:ind w:firstLine="0"/>
            </w:pPr>
            <w:r>
              <w:t>Bowers</w:t>
            </w:r>
          </w:p>
        </w:tc>
      </w:tr>
      <w:tr w:rsidR="00CE79FD" w:rsidRPr="00CE79FD" w14:paraId="1E7FE699" w14:textId="77777777" w:rsidTr="00CE79FD">
        <w:tc>
          <w:tcPr>
            <w:tcW w:w="2179" w:type="dxa"/>
            <w:shd w:val="clear" w:color="auto" w:fill="auto"/>
          </w:tcPr>
          <w:p w14:paraId="1A5E13C9" w14:textId="355C21F4" w:rsidR="00CE79FD" w:rsidRPr="00CE79FD" w:rsidRDefault="00CE79FD" w:rsidP="00CE79FD">
            <w:pPr>
              <w:ind w:firstLine="0"/>
            </w:pPr>
            <w:r>
              <w:t>Bradley</w:t>
            </w:r>
          </w:p>
        </w:tc>
        <w:tc>
          <w:tcPr>
            <w:tcW w:w="2179" w:type="dxa"/>
            <w:shd w:val="clear" w:color="auto" w:fill="auto"/>
          </w:tcPr>
          <w:p w14:paraId="2629C317" w14:textId="2A8F5247" w:rsidR="00CE79FD" w:rsidRPr="00CE79FD" w:rsidRDefault="00CE79FD" w:rsidP="00CE79FD">
            <w:pPr>
              <w:ind w:firstLine="0"/>
            </w:pPr>
            <w:r>
              <w:t>Brewer</w:t>
            </w:r>
          </w:p>
        </w:tc>
        <w:tc>
          <w:tcPr>
            <w:tcW w:w="2180" w:type="dxa"/>
            <w:shd w:val="clear" w:color="auto" w:fill="auto"/>
          </w:tcPr>
          <w:p w14:paraId="2B2DFE42" w14:textId="57543B74" w:rsidR="00CE79FD" w:rsidRPr="00CE79FD" w:rsidRDefault="00CE79FD" w:rsidP="00CE79FD">
            <w:pPr>
              <w:ind w:firstLine="0"/>
            </w:pPr>
            <w:r>
              <w:t>Brittain</w:t>
            </w:r>
          </w:p>
        </w:tc>
      </w:tr>
      <w:tr w:rsidR="00CE79FD" w:rsidRPr="00CE79FD" w14:paraId="69F8696B" w14:textId="77777777" w:rsidTr="00CE79FD">
        <w:tc>
          <w:tcPr>
            <w:tcW w:w="2179" w:type="dxa"/>
            <w:shd w:val="clear" w:color="auto" w:fill="auto"/>
          </w:tcPr>
          <w:p w14:paraId="2BBE2D09" w14:textId="5579C88A" w:rsidR="00CE79FD" w:rsidRPr="00CE79FD" w:rsidRDefault="00CE79FD" w:rsidP="00CE79FD">
            <w:pPr>
              <w:ind w:firstLine="0"/>
            </w:pPr>
            <w:r>
              <w:t>Bustos</w:t>
            </w:r>
          </w:p>
        </w:tc>
        <w:tc>
          <w:tcPr>
            <w:tcW w:w="2179" w:type="dxa"/>
            <w:shd w:val="clear" w:color="auto" w:fill="auto"/>
          </w:tcPr>
          <w:p w14:paraId="39D2879D" w14:textId="3C0F2DCD" w:rsidR="00CE79FD" w:rsidRPr="00CE79FD" w:rsidRDefault="00CE79FD" w:rsidP="00CE79FD">
            <w:pPr>
              <w:ind w:firstLine="0"/>
            </w:pPr>
            <w:r>
              <w:t>Calhoon</w:t>
            </w:r>
          </w:p>
        </w:tc>
        <w:tc>
          <w:tcPr>
            <w:tcW w:w="2180" w:type="dxa"/>
            <w:shd w:val="clear" w:color="auto" w:fill="auto"/>
          </w:tcPr>
          <w:p w14:paraId="5CA9679A" w14:textId="2D5CD8E1" w:rsidR="00CE79FD" w:rsidRPr="00CE79FD" w:rsidRDefault="00CE79FD" w:rsidP="00CE79FD">
            <w:pPr>
              <w:ind w:firstLine="0"/>
            </w:pPr>
            <w:r>
              <w:t>Caskey</w:t>
            </w:r>
          </w:p>
        </w:tc>
      </w:tr>
      <w:tr w:rsidR="00CE79FD" w:rsidRPr="00CE79FD" w14:paraId="24EB4D96" w14:textId="77777777" w:rsidTr="00CE79FD">
        <w:tc>
          <w:tcPr>
            <w:tcW w:w="2179" w:type="dxa"/>
            <w:shd w:val="clear" w:color="auto" w:fill="auto"/>
          </w:tcPr>
          <w:p w14:paraId="79F10BFA" w14:textId="5DF90D8C" w:rsidR="00CE79FD" w:rsidRPr="00CE79FD" w:rsidRDefault="00CE79FD" w:rsidP="00CE79FD">
            <w:pPr>
              <w:ind w:firstLine="0"/>
            </w:pPr>
            <w:r>
              <w:t>Chapman</w:t>
            </w:r>
          </w:p>
        </w:tc>
        <w:tc>
          <w:tcPr>
            <w:tcW w:w="2179" w:type="dxa"/>
            <w:shd w:val="clear" w:color="auto" w:fill="auto"/>
          </w:tcPr>
          <w:p w14:paraId="2F657B6B" w14:textId="36899D96" w:rsidR="00CE79FD" w:rsidRPr="00CE79FD" w:rsidRDefault="00CE79FD" w:rsidP="00CE79FD">
            <w:pPr>
              <w:ind w:firstLine="0"/>
            </w:pPr>
            <w:r>
              <w:t>Chumley</w:t>
            </w:r>
          </w:p>
        </w:tc>
        <w:tc>
          <w:tcPr>
            <w:tcW w:w="2180" w:type="dxa"/>
            <w:shd w:val="clear" w:color="auto" w:fill="auto"/>
          </w:tcPr>
          <w:p w14:paraId="633C8C9D" w14:textId="586F4248" w:rsidR="00CE79FD" w:rsidRPr="00CE79FD" w:rsidRDefault="00CE79FD" w:rsidP="00CE79FD">
            <w:pPr>
              <w:ind w:firstLine="0"/>
            </w:pPr>
            <w:r>
              <w:t>Collins</w:t>
            </w:r>
          </w:p>
        </w:tc>
      </w:tr>
      <w:tr w:rsidR="00CE79FD" w:rsidRPr="00CE79FD" w14:paraId="3BFABCDC" w14:textId="77777777" w:rsidTr="00CE79FD">
        <w:tc>
          <w:tcPr>
            <w:tcW w:w="2179" w:type="dxa"/>
            <w:shd w:val="clear" w:color="auto" w:fill="auto"/>
          </w:tcPr>
          <w:p w14:paraId="720C3234" w14:textId="3F4EA63D" w:rsidR="00CE79FD" w:rsidRPr="00CE79FD" w:rsidRDefault="00CE79FD" w:rsidP="00CE79FD">
            <w:pPr>
              <w:ind w:firstLine="0"/>
            </w:pPr>
            <w:r>
              <w:t>B. L. Cox</w:t>
            </w:r>
          </w:p>
        </w:tc>
        <w:tc>
          <w:tcPr>
            <w:tcW w:w="2179" w:type="dxa"/>
            <w:shd w:val="clear" w:color="auto" w:fill="auto"/>
          </w:tcPr>
          <w:p w14:paraId="58EEF65E" w14:textId="474C4315" w:rsidR="00CE79FD" w:rsidRPr="00CE79FD" w:rsidRDefault="00CE79FD" w:rsidP="00CE79FD">
            <w:pPr>
              <w:ind w:firstLine="0"/>
            </w:pPr>
            <w:r>
              <w:t>Crawford</w:t>
            </w:r>
          </w:p>
        </w:tc>
        <w:tc>
          <w:tcPr>
            <w:tcW w:w="2180" w:type="dxa"/>
            <w:shd w:val="clear" w:color="auto" w:fill="auto"/>
          </w:tcPr>
          <w:p w14:paraId="626E4931" w14:textId="53B65D10" w:rsidR="00CE79FD" w:rsidRPr="00CE79FD" w:rsidRDefault="00CE79FD" w:rsidP="00CE79FD">
            <w:pPr>
              <w:ind w:firstLine="0"/>
            </w:pPr>
            <w:r>
              <w:t>Cromer</w:t>
            </w:r>
          </w:p>
        </w:tc>
      </w:tr>
      <w:tr w:rsidR="00CE79FD" w:rsidRPr="00CE79FD" w14:paraId="24253A38" w14:textId="77777777" w:rsidTr="00CE79FD">
        <w:tc>
          <w:tcPr>
            <w:tcW w:w="2179" w:type="dxa"/>
            <w:shd w:val="clear" w:color="auto" w:fill="auto"/>
          </w:tcPr>
          <w:p w14:paraId="1D2C1885" w14:textId="161CFFE3" w:rsidR="00CE79FD" w:rsidRPr="00CE79FD" w:rsidRDefault="00CE79FD" w:rsidP="00CE79FD">
            <w:pPr>
              <w:ind w:firstLine="0"/>
            </w:pPr>
            <w:r>
              <w:t>Davis</w:t>
            </w:r>
          </w:p>
        </w:tc>
        <w:tc>
          <w:tcPr>
            <w:tcW w:w="2179" w:type="dxa"/>
            <w:shd w:val="clear" w:color="auto" w:fill="auto"/>
          </w:tcPr>
          <w:p w14:paraId="3FB55C91" w14:textId="71916F78" w:rsidR="00CE79FD" w:rsidRPr="00CE79FD" w:rsidRDefault="00CE79FD" w:rsidP="00CE79FD">
            <w:pPr>
              <w:ind w:firstLine="0"/>
            </w:pPr>
            <w:r>
              <w:t>Duncan</w:t>
            </w:r>
          </w:p>
        </w:tc>
        <w:tc>
          <w:tcPr>
            <w:tcW w:w="2180" w:type="dxa"/>
            <w:shd w:val="clear" w:color="auto" w:fill="auto"/>
          </w:tcPr>
          <w:p w14:paraId="2BACEDA2" w14:textId="736E3DC9" w:rsidR="00CE79FD" w:rsidRPr="00CE79FD" w:rsidRDefault="00CE79FD" w:rsidP="00CE79FD">
            <w:pPr>
              <w:ind w:firstLine="0"/>
            </w:pPr>
            <w:r>
              <w:t>Edgerton</w:t>
            </w:r>
          </w:p>
        </w:tc>
      </w:tr>
      <w:tr w:rsidR="00CE79FD" w:rsidRPr="00CE79FD" w14:paraId="71F482C8" w14:textId="77777777" w:rsidTr="00CE79FD">
        <w:tc>
          <w:tcPr>
            <w:tcW w:w="2179" w:type="dxa"/>
            <w:shd w:val="clear" w:color="auto" w:fill="auto"/>
          </w:tcPr>
          <w:p w14:paraId="43372C11" w14:textId="67453723" w:rsidR="00CE79FD" w:rsidRPr="00CE79FD" w:rsidRDefault="00CE79FD" w:rsidP="00CE79FD">
            <w:pPr>
              <w:ind w:firstLine="0"/>
            </w:pPr>
            <w:r>
              <w:t>Erickson</w:t>
            </w:r>
          </w:p>
        </w:tc>
        <w:tc>
          <w:tcPr>
            <w:tcW w:w="2179" w:type="dxa"/>
            <w:shd w:val="clear" w:color="auto" w:fill="auto"/>
          </w:tcPr>
          <w:p w14:paraId="36A26B15" w14:textId="656121F0" w:rsidR="00CE79FD" w:rsidRPr="00CE79FD" w:rsidRDefault="00CE79FD" w:rsidP="00CE79FD">
            <w:pPr>
              <w:ind w:firstLine="0"/>
            </w:pPr>
            <w:r>
              <w:t>Forrest</w:t>
            </w:r>
          </w:p>
        </w:tc>
        <w:tc>
          <w:tcPr>
            <w:tcW w:w="2180" w:type="dxa"/>
            <w:shd w:val="clear" w:color="auto" w:fill="auto"/>
          </w:tcPr>
          <w:p w14:paraId="0FF2D57B" w14:textId="5A5FE76D" w:rsidR="00CE79FD" w:rsidRPr="00CE79FD" w:rsidRDefault="00CE79FD" w:rsidP="00CE79FD">
            <w:pPr>
              <w:ind w:firstLine="0"/>
            </w:pPr>
            <w:r>
              <w:t>Gagnon</w:t>
            </w:r>
          </w:p>
        </w:tc>
      </w:tr>
      <w:tr w:rsidR="00CE79FD" w:rsidRPr="00CE79FD" w14:paraId="287B1738" w14:textId="77777777" w:rsidTr="00CE79FD">
        <w:tc>
          <w:tcPr>
            <w:tcW w:w="2179" w:type="dxa"/>
            <w:shd w:val="clear" w:color="auto" w:fill="auto"/>
          </w:tcPr>
          <w:p w14:paraId="4C4A2E36" w14:textId="2C3E2860" w:rsidR="00CE79FD" w:rsidRPr="00CE79FD" w:rsidRDefault="00CE79FD" w:rsidP="00CE79FD">
            <w:pPr>
              <w:ind w:firstLine="0"/>
            </w:pPr>
            <w:r>
              <w:t>Gibson</w:t>
            </w:r>
          </w:p>
        </w:tc>
        <w:tc>
          <w:tcPr>
            <w:tcW w:w="2179" w:type="dxa"/>
            <w:shd w:val="clear" w:color="auto" w:fill="auto"/>
          </w:tcPr>
          <w:p w14:paraId="54DBBBB0" w14:textId="679FB44D" w:rsidR="00CE79FD" w:rsidRPr="00CE79FD" w:rsidRDefault="00CE79FD" w:rsidP="00CE79FD">
            <w:pPr>
              <w:ind w:firstLine="0"/>
            </w:pPr>
            <w:r>
              <w:t>Gilliam</w:t>
            </w:r>
          </w:p>
        </w:tc>
        <w:tc>
          <w:tcPr>
            <w:tcW w:w="2180" w:type="dxa"/>
            <w:shd w:val="clear" w:color="auto" w:fill="auto"/>
          </w:tcPr>
          <w:p w14:paraId="0CBC2243" w14:textId="74D4EE79" w:rsidR="00CE79FD" w:rsidRPr="00CE79FD" w:rsidRDefault="00CE79FD" w:rsidP="00CE79FD">
            <w:pPr>
              <w:ind w:firstLine="0"/>
            </w:pPr>
            <w:r>
              <w:t>Gilreath</w:t>
            </w:r>
          </w:p>
        </w:tc>
      </w:tr>
      <w:tr w:rsidR="00CE79FD" w:rsidRPr="00CE79FD" w14:paraId="79011C5F" w14:textId="77777777" w:rsidTr="00CE79FD">
        <w:tc>
          <w:tcPr>
            <w:tcW w:w="2179" w:type="dxa"/>
            <w:shd w:val="clear" w:color="auto" w:fill="auto"/>
          </w:tcPr>
          <w:p w14:paraId="15367FA3" w14:textId="27CD8581" w:rsidR="00CE79FD" w:rsidRPr="00CE79FD" w:rsidRDefault="00CE79FD" w:rsidP="00CE79FD">
            <w:pPr>
              <w:ind w:firstLine="0"/>
            </w:pPr>
            <w:r>
              <w:t>Guest</w:t>
            </w:r>
          </w:p>
        </w:tc>
        <w:tc>
          <w:tcPr>
            <w:tcW w:w="2179" w:type="dxa"/>
            <w:shd w:val="clear" w:color="auto" w:fill="auto"/>
          </w:tcPr>
          <w:p w14:paraId="66CB3DD8" w14:textId="12876EEC" w:rsidR="00CE79FD" w:rsidRPr="00CE79FD" w:rsidRDefault="00CE79FD" w:rsidP="00CE79FD">
            <w:pPr>
              <w:ind w:firstLine="0"/>
            </w:pPr>
            <w:r>
              <w:t>Guffey</w:t>
            </w:r>
          </w:p>
        </w:tc>
        <w:tc>
          <w:tcPr>
            <w:tcW w:w="2180" w:type="dxa"/>
            <w:shd w:val="clear" w:color="auto" w:fill="auto"/>
          </w:tcPr>
          <w:p w14:paraId="1E107910" w14:textId="70B70B07" w:rsidR="00CE79FD" w:rsidRPr="00CE79FD" w:rsidRDefault="00CE79FD" w:rsidP="00CE79FD">
            <w:pPr>
              <w:ind w:firstLine="0"/>
            </w:pPr>
            <w:r>
              <w:t>Haddon</w:t>
            </w:r>
          </w:p>
        </w:tc>
      </w:tr>
      <w:tr w:rsidR="00CE79FD" w:rsidRPr="00CE79FD" w14:paraId="6FDBBC43" w14:textId="77777777" w:rsidTr="00CE79FD">
        <w:tc>
          <w:tcPr>
            <w:tcW w:w="2179" w:type="dxa"/>
            <w:shd w:val="clear" w:color="auto" w:fill="auto"/>
          </w:tcPr>
          <w:p w14:paraId="3AAA663E" w14:textId="392F0DB2" w:rsidR="00CE79FD" w:rsidRPr="00CE79FD" w:rsidRDefault="00CE79FD" w:rsidP="00CE79FD">
            <w:pPr>
              <w:ind w:firstLine="0"/>
            </w:pPr>
            <w:r>
              <w:t>Hager</w:t>
            </w:r>
          </w:p>
        </w:tc>
        <w:tc>
          <w:tcPr>
            <w:tcW w:w="2179" w:type="dxa"/>
            <w:shd w:val="clear" w:color="auto" w:fill="auto"/>
          </w:tcPr>
          <w:p w14:paraId="36212A92" w14:textId="5D2D2CC5" w:rsidR="00CE79FD" w:rsidRPr="00CE79FD" w:rsidRDefault="00CE79FD" w:rsidP="00CE79FD">
            <w:pPr>
              <w:ind w:firstLine="0"/>
            </w:pPr>
            <w:r>
              <w:t>Harris</w:t>
            </w:r>
          </w:p>
        </w:tc>
        <w:tc>
          <w:tcPr>
            <w:tcW w:w="2180" w:type="dxa"/>
            <w:shd w:val="clear" w:color="auto" w:fill="auto"/>
          </w:tcPr>
          <w:p w14:paraId="316AF8E8" w14:textId="291B69DE" w:rsidR="00CE79FD" w:rsidRPr="00CE79FD" w:rsidRDefault="00CE79FD" w:rsidP="00CE79FD">
            <w:pPr>
              <w:ind w:firstLine="0"/>
            </w:pPr>
            <w:r>
              <w:t>Hartnett</w:t>
            </w:r>
          </w:p>
        </w:tc>
      </w:tr>
      <w:tr w:rsidR="00CE79FD" w:rsidRPr="00CE79FD" w14:paraId="33DF7344" w14:textId="77777777" w:rsidTr="00CE79FD">
        <w:tc>
          <w:tcPr>
            <w:tcW w:w="2179" w:type="dxa"/>
            <w:shd w:val="clear" w:color="auto" w:fill="auto"/>
          </w:tcPr>
          <w:p w14:paraId="5BD24A54" w14:textId="1BB93D7F" w:rsidR="00CE79FD" w:rsidRPr="00CE79FD" w:rsidRDefault="00CE79FD" w:rsidP="00CE79FD">
            <w:pPr>
              <w:ind w:firstLine="0"/>
            </w:pPr>
            <w:r>
              <w:t>Hartz</w:t>
            </w:r>
          </w:p>
        </w:tc>
        <w:tc>
          <w:tcPr>
            <w:tcW w:w="2179" w:type="dxa"/>
            <w:shd w:val="clear" w:color="auto" w:fill="auto"/>
          </w:tcPr>
          <w:p w14:paraId="2D7A5940" w14:textId="2C78EE6E" w:rsidR="00CE79FD" w:rsidRPr="00CE79FD" w:rsidRDefault="00CE79FD" w:rsidP="00CE79FD">
            <w:pPr>
              <w:ind w:firstLine="0"/>
            </w:pPr>
            <w:r>
              <w:t>Herbkersman</w:t>
            </w:r>
          </w:p>
        </w:tc>
        <w:tc>
          <w:tcPr>
            <w:tcW w:w="2180" w:type="dxa"/>
            <w:shd w:val="clear" w:color="auto" w:fill="auto"/>
          </w:tcPr>
          <w:p w14:paraId="49BEB2D5" w14:textId="365FBBC4" w:rsidR="00CE79FD" w:rsidRPr="00CE79FD" w:rsidRDefault="00CE79FD" w:rsidP="00CE79FD">
            <w:pPr>
              <w:ind w:firstLine="0"/>
            </w:pPr>
            <w:r>
              <w:t>Hewitt</w:t>
            </w:r>
          </w:p>
        </w:tc>
      </w:tr>
      <w:tr w:rsidR="00CE79FD" w:rsidRPr="00CE79FD" w14:paraId="086B1159" w14:textId="77777777" w:rsidTr="00CE79FD">
        <w:tc>
          <w:tcPr>
            <w:tcW w:w="2179" w:type="dxa"/>
            <w:shd w:val="clear" w:color="auto" w:fill="auto"/>
          </w:tcPr>
          <w:p w14:paraId="1E55C209" w14:textId="11B324D3" w:rsidR="00CE79FD" w:rsidRPr="00CE79FD" w:rsidRDefault="00CE79FD" w:rsidP="00CE79FD">
            <w:pPr>
              <w:ind w:firstLine="0"/>
            </w:pPr>
            <w:r>
              <w:t>Hiott</w:t>
            </w:r>
          </w:p>
        </w:tc>
        <w:tc>
          <w:tcPr>
            <w:tcW w:w="2179" w:type="dxa"/>
            <w:shd w:val="clear" w:color="auto" w:fill="auto"/>
          </w:tcPr>
          <w:p w14:paraId="5B018DF0" w14:textId="2098653B" w:rsidR="00CE79FD" w:rsidRPr="00CE79FD" w:rsidRDefault="00CE79FD" w:rsidP="00CE79FD">
            <w:pPr>
              <w:ind w:firstLine="0"/>
            </w:pPr>
            <w:r>
              <w:t>Hixon</w:t>
            </w:r>
          </w:p>
        </w:tc>
        <w:tc>
          <w:tcPr>
            <w:tcW w:w="2180" w:type="dxa"/>
            <w:shd w:val="clear" w:color="auto" w:fill="auto"/>
          </w:tcPr>
          <w:p w14:paraId="65AF12A4" w14:textId="11705337" w:rsidR="00CE79FD" w:rsidRPr="00CE79FD" w:rsidRDefault="00CE79FD" w:rsidP="00CE79FD">
            <w:pPr>
              <w:ind w:firstLine="0"/>
            </w:pPr>
            <w:r>
              <w:t>Holman</w:t>
            </w:r>
          </w:p>
        </w:tc>
      </w:tr>
      <w:tr w:rsidR="00CE79FD" w:rsidRPr="00CE79FD" w14:paraId="29776FBA" w14:textId="77777777" w:rsidTr="00CE79FD">
        <w:tc>
          <w:tcPr>
            <w:tcW w:w="2179" w:type="dxa"/>
            <w:shd w:val="clear" w:color="auto" w:fill="auto"/>
          </w:tcPr>
          <w:p w14:paraId="0E8528CD" w14:textId="1D352319" w:rsidR="00CE79FD" w:rsidRPr="00CE79FD" w:rsidRDefault="00CE79FD" w:rsidP="00CE79FD">
            <w:pPr>
              <w:ind w:firstLine="0"/>
            </w:pPr>
            <w:r>
              <w:lastRenderedPageBreak/>
              <w:t>Huff</w:t>
            </w:r>
          </w:p>
        </w:tc>
        <w:tc>
          <w:tcPr>
            <w:tcW w:w="2179" w:type="dxa"/>
            <w:shd w:val="clear" w:color="auto" w:fill="auto"/>
          </w:tcPr>
          <w:p w14:paraId="257AED0F" w14:textId="1A903FD0" w:rsidR="00CE79FD" w:rsidRPr="00CE79FD" w:rsidRDefault="00CE79FD" w:rsidP="00CE79FD">
            <w:pPr>
              <w:ind w:firstLine="0"/>
            </w:pPr>
            <w:r>
              <w:t>J. E. Johnson</w:t>
            </w:r>
          </w:p>
        </w:tc>
        <w:tc>
          <w:tcPr>
            <w:tcW w:w="2180" w:type="dxa"/>
            <w:shd w:val="clear" w:color="auto" w:fill="auto"/>
          </w:tcPr>
          <w:p w14:paraId="77E50ED8" w14:textId="2AECDE36" w:rsidR="00CE79FD" w:rsidRPr="00CE79FD" w:rsidRDefault="00CE79FD" w:rsidP="00CE79FD">
            <w:pPr>
              <w:ind w:firstLine="0"/>
            </w:pPr>
            <w:r>
              <w:t>Jordan</w:t>
            </w:r>
          </w:p>
        </w:tc>
      </w:tr>
      <w:tr w:rsidR="00CE79FD" w:rsidRPr="00CE79FD" w14:paraId="64208CF8" w14:textId="77777777" w:rsidTr="00CE79FD">
        <w:tc>
          <w:tcPr>
            <w:tcW w:w="2179" w:type="dxa"/>
            <w:shd w:val="clear" w:color="auto" w:fill="auto"/>
          </w:tcPr>
          <w:p w14:paraId="660604C4" w14:textId="5C159AAD" w:rsidR="00CE79FD" w:rsidRPr="00CE79FD" w:rsidRDefault="00CE79FD" w:rsidP="00CE79FD">
            <w:pPr>
              <w:ind w:firstLine="0"/>
            </w:pPr>
            <w:r>
              <w:t>Kilmartin</w:t>
            </w:r>
          </w:p>
        </w:tc>
        <w:tc>
          <w:tcPr>
            <w:tcW w:w="2179" w:type="dxa"/>
            <w:shd w:val="clear" w:color="auto" w:fill="auto"/>
          </w:tcPr>
          <w:p w14:paraId="0FF1B703" w14:textId="43DBCF9D" w:rsidR="00CE79FD" w:rsidRPr="00CE79FD" w:rsidRDefault="00CE79FD" w:rsidP="00CE79FD">
            <w:pPr>
              <w:ind w:firstLine="0"/>
            </w:pPr>
            <w:r>
              <w:t>Landing</w:t>
            </w:r>
          </w:p>
        </w:tc>
        <w:tc>
          <w:tcPr>
            <w:tcW w:w="2180" w:type="dxa"/>
            <w:shd w:val="clear" w:color="auto" w:fill="auto"/>
          </w:tcPr>
          <w:p w14:paraId="47069F78" w14:textId="62B8A209" w:rsidR="00CE79FD" w:rsidRPr="00CE79FD" w:rsidRDefault="00CE79FD" w:rsidP="00CE79FD">
            <w:pPr>
              <w:ind w:firstLine="0"/>
            </w:pPr>
            <w:r>
              <w:t>Lawson</w:t>
            </w:r>
          </w:p>
        </w:tc>
      </w:tr>
      <w:tr w:rsidR="00CE79FD" w:rsidRPr="00CE79FD" w14:paraId="3384B2DE" w14:textId="77777777" w:rsidTr="00CE79FD">
        <w:tc>
          <w:tcPr>
            <w:tcW w:w="2179" w:type="dxa"/>
            <w:shd w:val="clear" w:color="auto" w:fill="auto"/>
          </w:tcPr>
          <w:p w14:paraId="4FCCDFC8" w14:textId="602D119A" w:rsidR="00CE79FD" w:rsidRPr="00CE79FD" w:rsidRDefault="00CE79FD" w:rsidP="00CE79FD">
            <w:pPr>
              <w:ind w:firstLine="0"/>
            </w:pPr>
            <w:r>
              <w:t>Ligon</w:t>
            </w:r>
          </w:p>
        </w:tc>
        <w:tc>
          <w:tcPr>
            <w:tcW w:w="2179" w:type="dxa"/>
            <w:shd w:val="clear" w:color="auto" w:fill="auto"/>
          </w:tcPr>
          <w:p w14:paraId="01B1E5C2" w14:textId="3C093516" w:rsidR="00CE79FD" w:rsidRPr="00CE79FD" w:rsidRDefault="00CE79FD" w:rsidP="00CE79FD">
            <w:pPr>
              <w:ind w:firstLine="0"/>
            </w:pPr>
            <w:r>
              <w:t>Long</w:t>
            </w:r>
          </w:p>
        </w:tc>
        <w:tc>
          <w:tcPr>
            <w:tcW w:w="2180" w:type="dxa"/>
            <w:shd w:val="clear" w:color="auto" w:fill="auto"/>
          </w:tcPr>
          <w:p w14:paraId="20C7FEBF" w14:textId="4846554C" w:rsidR="00CE79FD" w:rsidRPr="00CE79FD" w:rsidRDefault="00CE79FD" w:rsidP="00CE79FD">
            <w:pPr>
              <w:ind w:firstLine="0"/>
            </w:pPr>
            <w:r>
              <w:t>Lowe</w:t>
            </w:r>
          </w:p>
        </w:tc>
      </w:tr>
      <w:tr w:rsidR="00CE79FD" w:rsidRPr="00CE79FD" w14:paraId="3BBE216A" w14:textId="77777777" w:rsidTr="00CE79FD">
        <w:tc>
          <w:tcPr>
            <w:tcW w:w="2179" w:type="dxa"/>
            <w:shd w:val="clear" w:color="auto" w:fill="auto"/>
          </w:tcPr>
          <w:p w14:paraId="04CEB216" w14:textId="4D432950" w:rsidR="00CE79FD" w:rsidRPr="00CE79FD" w:rsidRDefault="00CE79FD" w:rsidP="00CE79FD">
            <w:pPr>
              <w:ind w:firstLine="0"/>
            </w:pPr>
            <w:r>
              <w:t>Magnuson</w:t>
            </w:r>
          </w:p>
        </w:tc>
        <w:tc>
          <w:tcPr>
            <w:tcW w:w="2179" w:type="dxa"/>
            <w:shd w:val="clear" w:color="auto" w:fill="auto"/>
          </w:tcPr>
          <w:p w14:paraId="0892BBC1" w14:textId="2494C0B3" w:rsidR="00CE79FD" w:rsidRPr="00CE79FD" w:rsidRDefault="00CE79FD" w:rsidP="00CE79FD">
            <w:pPr>
              <w:ind w:firstLine="0"/>
            </w:pPr>
            <w:r>
              <w:t>Martin</w:t>
            </w:r>
          </w:p>
        </w:tc>
        <w:tc>
          <w:tcPr>
            <w:tcW w:w="2180" w:type="dxa"/>
            <w:shd w:val="clear" w:color="auto" w:fill="auto"/>
          </w:tcPr>
          <w:p w14:paraId="003992B7" w14:textId="79B1564F" w:rsidR="00CE79FD" w:rsidRPr="00CE79FD" w:rsidRDefault="00CE79FD" w:rsidP="00CE79FD">
            <w:pPr>
              <w:ind w:firstLine="0"/>
            </w:pPr>
            <w:r>
              <w:t>May</w:t>
            </w:r>
          </w:p>
        </w:tc>
      </w:tr>
      <w:tr w:rsidR="00CE79FD" w:rsidRPr="00CE79FD" w14:paraId="5BC5A5A8" w14:textId="77777777" w:rsidTr="00CE79FD">
        <w:tc>
          <w:tcPr>
            <w:tcW w:w="2179" w:type="dxa"/>
            <w:shd w:val="clear" w:color="auto" w:fill="auto"/>
          </w:tcPr>
          <w:p w14:paraId="0814BC6D" w14:textId="23491940" w:rsidR="00CE79FD" w:rsidRPr="00CE79FD" w:rsidRDefault="00CE79FD" w:rsidP="00CE79FD">
            <w:pPr>
              <w:ind w:firstLine="0"/>
            </w:pPr>
            <w:r>
              <w:t>McCabe</w:t>
            </w:r>
          </w:p>
        </w:tc>
        <w:tc>
          <w:tcPr>
            <w:tcW w:w="2179" w:type="dxa"/>
            <w:shd w:val="clear" w:color="auto" w:fill="auto"/>
          </w:tcPr>
          <w:p w14:paraId="1E8D4617" w14:textId="465A6C2A" w:rsidR="00CE79FD" w:rsidRPr="00CE79FD" w:rsidRDefault="00CE79FD" w:rsidP="00CE79FD">
            <w:pPr>
              <w:ind w:firstLine="0"/>
            </w:pPr>
            <w:r>
              <w:t>McCravy</w:t>
            </w:r>
          </w:p>
        </w:tc>
        <w:tc>
          <w:tcPr>
            <w:tcW w:w="2180" w:type="dxa"/>
            <w:shd w:val="clear" w:color="auto" w:fill="auto"/>
          </w:tcPr>
          <w:p w14:paraId="2CC6A571" w14:textId="15F45EC7" w:rsidR="00CE79FD" w:rsidRPr="00CE79FD" w:rsidRDefault="00CE79FD" w:rsidP="00CE79FD">
            <w:pPr>
              <w:ind w:firstLine="0"/>
            </w:pPr>
            <w:r>
              <w:t>McGinnis</w:t>
            </w:r>
          </w:p>
        </w:tc>
      </w:tr>
      <w:tr w:rsidR="00CE79FD" w:rsidRPr="00CE79FD" w14:paraId="2B68A836" w14:textId="77777777" w:rsidTr="00CE79FD">
        <w:tc>
          <w:tcPr>
            <w:tcW w:w="2179" w:type="dxa"/>
            <w:shd w:val="clear" w:color="auto" w:fill="auto"/>
          </w:tcPr>
          <w:p w14:paraId="4871146B" w14:textId="5AE4B1C3" w:rsidR="00CE79FD" w:rsidRPr="00CE79FD" w:rsidRDefault="00CE79FD" w:rsidP="00CE79FD">
            <w:pPr>
              <w:ind w:firstLine="0"/>
            </w:pPr>
            <w:r>
              <w:t>Mitchell</w:t>
            </w:r>
          </w:p>
        </w:tc>
        <w:tc>
          <w:tcPr>
            <w:tcW w:w="2179" w:type="dxa"/>
            <w:shd w:val="clear" w:color="auto" w:fill="auto"/>
          </w:tcPr>
          <w:p w14:paraId="35292669" w14:textId="12846BE5" w:rsidR="00CE79FD" w:rsidRPr="00CE79FD" w:rsidRDefault="00CE79FD" w:rsidP="00CE79FD">
            <w:pPr>
              <w:ind w:firstLine="0"/>
            </w:pPr>
            <w:r>
              <w:t>Montgomery</w:t>
            </w:r>
          </w:p>
        </w:tc>
        <w:tc>
          <w:tcPr>
            <w:tcW w:w="2180" w:type="dxa"/>
            <w:shd w:val="clear" w:color="auto" w:fill="auto"/>
          </w:tcPr>
          <w:p w14:paraId="06B3664F" w14:textId="7D2BF2CD" w:rsidR="00CE79FD" w:rsidRPr="00CE79FD" w:rsidRDefault="00CE79FD" w:rsidP="00CE79FD">
            <w:pPr>
              <w:ind w:firstLine="0"/>
            </w:pPr>
            <w:r>
              <w:t>T. Moore</w:t>
            </w:r>
          </w:p>
        </w:tc>
      </w:tr>
      <w:tr w:rsidR="00CE79FD" w:rsidRPr="00CE79FD" w14:paraId="0486AF68" w14:textId="77777777" w:rsidTr="00CE79FD">
        <w:tc>
          <w:tcPr>
            <w:tcW w:w="2179" w:type="dxa"/>
            <w:shd w:val="clear" w:color="auto" w:fill="auto"/>
          </w:tcPr>
          <w:p w14:paraId="6909EC57" w14:textId="1A0E8EAC" w:rsidR="00CE79FD" w:rsidRPr="00CE79FD" w:rsidRDefault="00CE79FD" w:rsidP="00CE79FD">
            <w:pPr>
              <w:ind w:firstLine="0"/>
            </w:pPr>
            <w:r>
              <w:t>Morgan</w:t>
            </w:r>
          </w:p>
        </w:tc>
        <w:tc>
          <w:tcPr>
            <w:tcW w:w="2179" w:type="dxa"/>
            <w:shd w:val="clear" w:color="auto" w:fill="auto"/>
          </w:tcPr>
          <w:p w14:paraId="3CBCC5CF" w14:textId="3B841B0D" w:rsidR="00CE79FD" w:rsidRPr="00CE79FD" w:rsidRDefault="00CE79FD" w:rsidP="00CE79FD">
            <w:pPr>
              <w:ind w:firstLine="0"/>
            </w:pPr>
            <w:r>
              <w:t>Moss</w:t>
            </w:r>
          </w:p>
        </w:tc>
        <w:tc>
          <w:tcPr>
            <w:tcW w:w="2180" w:type="dxa"/>
            <w:shd w:val="clear" w:color="auto" w:fill="auto"/>
          </w:tcPr>
          <w:p w14:paraId="30FD67DF" w14:textId="560E8EE6" w:rsidR="00CE79FD" w:rsidRPr="00CE79FD" w:rsidRDefault="00CE79FD" w:rsidP="00CE79FD">
            <w:pPr>
              <w:ind w:firstLine="0"/>
            </w:pPr>
            <w:r>
              <w:t>Neese</w:t>
            </w:r>
          </w:p>
        </w:tc>
      </w:tr>
      <w:tr w:rsidR="00CE79FD" w:rsidRPr="00CE79FD" w14:paraId="33858976" w14:textId="77777777" w:rsidTr="00CE79FD">
        <w:tc>
          <w:tcPr>
            <w:tcW w:w="2179" w:type="dxa"/>
            <w:shd w:val="clear" w:color="auto" w:fill="auto"/>
          </w:tcPr>
          <w:p w14:paraId="3E03D0A5" w14:textId="078CEAD8" w:rsidR="00CE79FD" w:rsidRPr="00CE79FD" w:rsidRDefault="00CE79FD" w:rsidP="00CE79FD">
            <w:pPr>
              <w:ind w:firstLine="0"/>
            </w:pPr>
            <w:r>
              <w:t>B. Newton</w:t>
            </w:r>
          </w:p>
        </w:tc>
        <w:tc>
          <w:tcPr>
            <w:tcW w:w="2179" w:type="dxa"/>
            <w:shd w:val="clear" w:color="auto" w:fill="auto"/>
          </w:tcPr>
          <w:p w14:paraId="336815B2" w14:textId="441A196A" w:rsidR="00CE79FD" w:rsidRPr="00CE79FD" w:rsidRDefault="00CE79FD" w:rsidP="00CE79FD">
            <w:pPr>
              <w:ind w:firstLine="0"/>
            </w:pPr>
            <w:r>
              <w:t>W. Newton</w:t>
            </w:r>
          </w:p>
        </w:tc>
        <w:tc>
          <w:tcPr>
            <w:tcW w:w="2180" w:type="dxa"/>
            <w:shd w:val="clear" w:color="auto" w:fill="auto"/>
          </w:tcPr>
          <w:p w14:paraId="3B1519A4" w14:textId="384DD325" w:rsidR="00CE79FD" w:rsidRPr="00CE79FD" w:rsidRDefault="00CE79FD" w:rsidP="00CE79FD">
            <w:pPr>
              <w:ind w:firstLine="0"/>
            </w:pPr>
            <w:r>
              <w:t>Oremus</w:t>
            </w:r>
          </w:p>
        </w:tc>
      </w:tr>
      <w:tr w:rsidR="00CE79FD" w:rsidRPr="00CE79FD" w14:paraId="61BBE9BD" w14:textId="77777777" w:rsidTr="00CE79FD">
        <w:tc>
          <w:tcPr>
            <w:tcW w:w="2179" w:type="dxa"/>
            <w:shd w:val="clear" w:color="auto" w:fill="auto"/>
          </w:tcPr>
          <w:p w14:paraId="24F74863" w14:textId="1CAA11E7" w:rsidR="00CE79FD" w:rsidRPr="00CE79FD" w:rsidRDefault="00CE79FD" w:rsidP="00CE79FD">
            <w:pPr>
              <w:ind w:firstLine="0"/>
            </w:pPr>
            <w:r>
              <w:t>Pedalino</w:t>
            </w:r>
          </w:p>
        </w:tc>
        <w:tc>
          <w:tcPr>
            <w:tcW w:w="2179" w:type="dxa"/>
            <w:shd w:val="clear" w:color="auto" w:fill="auto"/>
          </w:tcPr>
          <w:p w14:paraId="3DA0D39C" w14:textId="437D8E21" w:rsidR="00CE79FD" w:rsidRPr="00CE79FD" w:rsidRDefault="00CE79FD" w:rsidP="00CE79FD">
            <w:pPr>
              <w:ind w:firstLine="0"/>
            </w:pPr>
            <w:r>
              <w:t>Pope</w:t>
            </w:r>
          </w:p>
        </w:tc>
        <w:tc>
          <w:tcPr>
            <w:tcW w:w="2180" w:type="dxa"/>
            <w:shd w:val="clear" w:color="auto" w:fill="auto"/>
          </w:tcPr>
          <w:p w14:paraId="5DE2D2C0" w14:textId="42C25F34" w:rsidR="00CE79FD" w:rsidRPr="00CE79FD" w:rsidRDefault="00CE79FD" w:rsidP="00CE79FD">
            <w:pPr>
              <w:ind w:firstLine="0"/>
            </w:pPr>
            <w:r>
              <w:t>Rankin</w:t>
            </w:r>
          </w:p>
        </w:tc>
      </w:tr>
      <w:tr w:rsidR="00CE79FD" w:rsidRPr="00CE79FD" w14:paraId="395B7E2E" w14:textId="77777777" w:rsidTr="00CE79FD">
        <w:tc>
          <w:tcPr>
            <w:tcW w:w="2179" w:type="dxa"/>
            <w:shd w:val="clear" w:color="auto" w:fill="auto"/>
          </w:tcPr>
          <w:p w14:paraId="0102D746" w14:textId="35CB3837" w:rsidR="00CE79FD" w:rsidRPr="00CE79FD" w:rsidRDefault="00CE79FD" w:rsidP="00CE79FD">
            <w:pPr>
              <w:ind w:firstLine="0"/>
            </w:pPr>
            <w:r>
              <w:t>Robbins</w:t>
            </w:r>
          </w:p>
        </w:tc>
        <w:tc>
          <w:tcPr>
            <w:tcW w:w="2179" w:type="dxa"/>
            <w:shd w:val="clear" w:color="auto" w:fill="auto"/>
          </w:tcPr>
          <w:p w14:paraId="65094336" w14:textId="50386627" w:rsidR="00CE79FD" w:rsidRPr="00CE79FD" w:rsidRDefault="00CE79FD" w:rsidP="00CE79FD">
            <w:pPr>
              <w:ind w:firstLine="0"/>
            </w:pPr>
            <w:r>
              <w:t>Sanders</w:t>
            </w:r>
          </w:p>
        </w:tc>
        <w:tc>
          <w:tcPr>
            <w:tcW w:w="2180" w:type="dxa"/>
            <w:shd w:val="clear" w:color="auto" w:fill="auto"/>
          </w:tcPr>
          <w:p w14:paraId="2F6463F5" w14:textId="1EB3CDA5" w:rsidR="00CE79FD" w:rsidRPr="00CE79FD" w:rsidRDefault="00CE79FD" w:rsidP="00CE79FD">
            <w:pPr>
              <w:ind w:firstLine="0"/>
            </w:pPr>
            <w:r>
              <w:t>Schuessler</w:t>
            </w:r>
          </w:p>
        </w:tc>
      </w:tr>
      <w:tr w:rsidR="00CE79FD" w:rsidRPr="00CE79FD" w14:paraId="17A99785" w14:textId="77777777" w:rsidTr="00CE79FD">
        <w:tc>
          <w:tcPr>
            <w:tcW w:w="2179" w:type="dxa"/>
            <w:shd w:val="clear" w:color="auto" w:fill="auto"/>
          </w:tcPr>
          <w:p w14:paraId="06046BD4" w14:textId="72E506DC" w:rsidR="00CE79FD" w:rsidRPr="00CE79FD" w:rsidRDefault="00CE79FD" w:rsidP="00CE79FD">
            <w:pPr>
              <w:ind w:firstLine="0"/>
            </w:pPr>
            <w:r>
              <w:t>Sessions</w:t>
            </w:r>
          </w:p>
        </w:tc>
        <w:tc>
          <w:tcPr>
            <w:tcW w:w="2179" w:type="dxa"/>
            <w:shd w:val="clear" w:color="auto" w:fill="auto"/>
          </w:tcPr>
          <w:p w14:paraId="72A95192" w14:textId="5745108B" w:rsidR="00CE79FD" w:rsidRPr="00CE79FD" w:rsidRDefault="00CE79FD" w:rsidP="00CE79FD">
            <w:pPr>
              <w:ind w:firstLine="0"/>
            </w:pPr>
            <w:r>
              <w:t>G. M. Smith</w:t>
            </w:r>
          </w:p>
        </w:tc>
        <w:tc>
          <w:tcPr>
            <w:tcW w:w="2180" w:type="dxa"/>
            <w:shd w:val="clear" w:color="auto" w:fill="auto"/>
          </w:tcPr>
          <w:p w14:paraId="64AB38A9" w14:textId="0F98909F" w:rsidR="00CE79FD" w:rsidRPr="00CE79FD" w:rsidRDefault="00CE79FD" w:rsidP="00CE79FD">
            <w:pPr>
              <w:ind w:firstLine="0"/>
            </w:pPr>
            <w:r>
              <w:t>M. M. Smith</w:t>
            </w:r>
          </w:p>
        </w:tc>
      </w:tr>
      <w:tr w:rsidR="00CE79FD" w:rsidRPr="00CE79FD" w14:paraId="5D227EB7" w14:textId="77777777" w:rsidTr="00CE79FD">
        <w:tc>
          <w:tcPr>
            <w:tcW w:w="2179" w:type="dxa"/>
            <w:shd w:val="clear" w:color="auto" w:fill="auto"/>
          </w:tcPr>
          <w:p w14:paraId="602680E9" w14:textId="6AF0DB5B" w:rsidR="00CE79FD" w:rsidRPr="00CE79FD" w:rsidRDefault="00CE79FD" w:rsidP="00CE79FD">
            <w:pPr>
              <w:ind w:firstLine="0"/>
            </w:pPr>
            <w:r>
              <w:t>Taylor</w:t>
            </w:r>
          </w:p>
        </w:tc>
        <w:tc>
          <w:tcPr>
            <w:tcW w:w="2179" w:type="dxa"/>
            <w:shd w:val="clear" w:color="auto" w:fill="auto"/>
          </w:tcPr>
          <w:p w14:paraId="402C624E" w14:textId="351C29B8" w:rsidR="00CE79FD" w:rsidRPr="00CE79FD" w:rsidRDefault="00CE79FD" w:rsidP="00CE79FD">
            <w:pPr>
              <w:ind w:firstLine="0"/>
            </w:pPr>
            <w:r>
              <w:t>Teeple</w:t>
            </w:r>
          </w:p>
        </w:tc>
        <w:tc>
          <w:tcPr>
            <w:tcW w:w="2180" w:type="dxa"/>
            <w:shd w:val="clear" w:color="auto" w:fill="auto"/>
          </w:tcPr>
          <w:p w14:paraId="01C42740" w14:textId="147954D5" w:rsidR="00CE79FD" w:rsidRPr="00CE79FD" w:rsidRDefault="00CE79FD" w:rsidP="00CE79FD">
            <w:pPr>
              <w:ind w:firstLine="0"/>
            </w:pPr>
            <w:r>
              <w:t>Terribile</w:t>
            </w:r>
          </w:p>
        </w:tc>
      </w:tr>
      <w:tr w:rsidR="00CE79FD" w:rsidRPr="00CE79FD" w14:paraId="64EA3243" w14:textId="77777777" w:rsidTr="00CE79FD">
        <w:tc>
          <w:tcPr>
            <w:tcW w:w="2179" w:type="dxa"/>
            <w:shd w:val="clear" w:color="auto" w:fill="auto"/>
          </w:tcPr>
          <w:p w14:paraId="0F6422BB" w14:textId="0DB832D1" w:rsidR="00CE79FD" w:rsidRPr="00CE79FD" w:rsidRDefault="00CE79FD" w:rsidP="00CE79FD">
            <w:pPr>
              <w:ind w:firstLine="0"/>
            </w:pPr>
            <w:r>
              <w:t>Vaughan</w:t>
            </w:r>
          </w:p>
        </w:tc>
        <w:tc>
          <w:tcPr>
            <w:tcW w:w="2179" w:type="dxa"/>
            <w:shd w:val="clear" w:color="auto" w:fill="auto"/>
          </w:tcPr>
          <w:p w14:paraId="0F9507CC" w14:textId="6E8241AE" w:rsidR="00CE79FD" w:rsidRPr="00CE79FD" w:rsidRDefault="00CE79FD" w:rsidP="00CE79FD">
            <w:pPr>
              <w:ind w:firstLine="0"/>
            </w:pPr>
            <w:r>
              <w:t>White</w:t>
            </w:r>
          </w:p>
        </w:tc>
        <w:tc>
          <w:tcPr>
            <w:tcW w:w="2180" w:type="dxa"/>
            <w:shd w:val="clear" w:color="auto" w:fill="auto"/>
          </w:tcPr>
          <w:p w14:paraId="6358E8DC" w14:textId="161EB48A" w:rsidR="00CE79FD" w:rsidRPr="00CE79FD" w:rsidRDefault="00CE79FD" w:rsidP="00CE79FD">
            <w:pPr>
              <w:ind w:firstLine="0"/>
            </w:pPr>
            <w:r>
              <w:t>Whitmire</w:t>
            </w:r>
          </w:p>
        </w:tc>
      </w:tr>
      <w:tr w:rsidR="00CE79FD" w:rsidRPr="00CE79FD" w14:paraId="0D23E590" w14:textId="77777777" w:rsidTr="00CE79FD">
        <w:tc>
          <w:tcPr>
            <w:tcW w:w="2179" w:type="dxa"/>
            <w:shd w:val="clear" w:color="auto" w:fill="auto"/>
          </w:tcPr>
          <w:p w14:paraId="0797153A" w14:textId="3300BD38" w:rsidR="00CE79FD" w:rsidRPr="00CE79FD" w:rsidRDefault="00CE79FD" w:rsidP="00CE79FD">
            <w:pPr>
              <w:keepNext/>
              <w:ind w:firstLine="0"/>
            </w:pPr>
            <w:r>
              <w:t>Wickensimer</w:t>
            </w:r>
          </w:p>
        </w:tc>
        <w:tc>
          <w:tcPr>
            <w:tcW w:w="2179" w:type="dxa"/>
            <w:shd w:val="clear" w:color="auto" w:fill="auto"/>
          </w:tcPr>
          <w:p w14:paraId="4A16003A" w14:textId="3E67D1D4" w:rsidR="00CE79FD" w:rsidRPr="00CE79FD" w:rsidRDefault="00CE79FD" w:rsidP="00CE79FD">
            <w:pPr>
              <w:keepNext/>
              <w:ind w:firstLine="0"/>
            </w:pPr>
            <w:r>
              <w:t>Willis</w:t>
            </w:r>
          </w:p>
        </w:tc>
        <w:tc>
          <w:tcPr>
            <w:tcW w:w="2180" w:type="dxa"/>
            <w:shd w:val="clear" w:color="auto" w:fill="auto"/>
          </w:tcPr>
          <w:p w14:paraId="491386B7" w14:textId="2FE98C9B" w:rsidR="00CE79FD" w:rsidRPr="00CE79FD" w:rsidRDefault="00CE79FD" w:rsidP="00CE79FD">
            <w:pPr>
              <w:keepNext/>
              <w:ind w:firstLine="0"/>
            </w:pPr>
            <w:r>
              <w:t>Wooten</w:t>
            </w:r>
          </w:p>
        </w:tc>
      </w:tr>
      <w:tr w:rsidR="00CE79FD" w:rsidRPr="00CE79FD" w14:paraId="1B7607F4" w14:textId="77777777" w:rsidTr="00CE79FD">
        <w:tc>
          <w:tcPr>
            <w:tcW w:w="2179" w:type="dxa"/>
            <w:shd w:val="clear" w:color="auto" w:fill="auto"/>
          </w:tcPr>
          <w:p w14:paraId="352A78F0" w14:textId="2DC3E0F0" w:rsidR="00CE79FD" w:rsidRPr="00CE79FD" w:rsidRDefault="00CE79FD" w:rsidP="00CE79FD">
            <w:pPr>
              <w:keepNext/>
              <w:ind w:firstLine="0"/>
            </w:pPr>
            <w:r>
              <w:t>Yow</w:t>
            </w:r>
          </w:p>
        </w:tc>
        <w:tc>
          <w:tcPr>
            <w:tcW w:w="2179" w:type="dxa"/>
            <w:shd w:val="clear" w:color="auto" w:fill="auto"/>
          </w:tcPr>
          <w:p w14:paraId="396E6ECC" w14:textId="77777777" w:rsidR="00CE79FD" w:rsidRPr="00CE79FD" w:rsidRDefault="00CE79FD" w:rsidP="00CE79FD">
            <w:pPr>
              <w:keepNext/>
              <w:ind w:firstLine="0"/>
            </w:pPr>
          </w:p>
        </w:tc>
        <w:tc>
          <w:tcPr>
            <w:tcW w:w="2180" w:type="dxa"/>
            <w:shd w:val="clear" w:color="auto" w:fill="auto"/>
          </w:tcPr>
          <w:p w14:paraId="5C9D5941" w14:textId="77777777" w:rsidR="00CE79FD" w:rsidRPr="00CE79FD" w:rsidRDefault="00CE79FD" w:rsidP="00CE79FD">
            <w:pPr>
              <w:keepNext/>
              <w:ind w:firstLine="0"/>
            </w:pPr>
          </w:p>
        </w:tc>
      </w:tr>
    </w:tbl>
    <w:p w14:paraId="657C30E7" w14:textId="77777777" w:rsidR="00CE79FD" w:rsidRDefault="00CE79FD" w:rsidP="00CE79FD"/>
    <w:p w14:paraId="6249EC03" w14:textId="686D032E" w:rsidR="00CE79FD" w:rsidRDefault="00CE79FD" w:rsidP="00CE79FD">
      <w:pPr>
        <w:jc w:val="center"/>
        <w:rPr>
          <w:b/>
        </w:rPr>
      </w:pPr>
      <w:r w:rsidRPr="00CE79FD">
        <w:rPr>
          <w:b/>
        </w:rPr>
        <w:t>Total--82</w:t>
      </w:r>
    </w:p>
    <w:p w14:paraId="16DA222E" w14:textId="77777777" w:rsidR="00CE79FD" w:rsidRDefault="00CE79FD" w:rsidP="00CE79FD">
      <w:pPr>
        <w:jc w:val="center"/>
        <w:rPr>
          <w:b/>
        </w:rPr>
      </w:pPr>
    </w:p>
    <w:p w14:paraId="49CD482D"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58243476" w14:textId="77777777" w:rsidTr="00CE79FD">
        <w:tc>
          <w:tcPr>
            <w:tcW w:w="2179" w:type="dxa"/>
            <w:shd w:val="clear" w:color="auto" w:fill="auto"/>
          </w:tcPr>
          <w:p w14:paraId="1EC0001D" w14:textId="12DE172F" w:rsidR="00CE79FD" w:rsidRPr="00CE79FD" w:rsidRDefault="00CE79FD" w:rsidP="00CE79FD">
            <w:pPr>
              <w:keepNext/>
              <w:ind w:firstLine="0"/>
            </w:pPr>
            <w:r>
              <w:t>Alexander</w:t>
            </w:r>
          </w:p>
        </w:tc>
        <w:tc>
          <w:tcPr>
            <w:tcW w:w="2179" w:type="dxa"/>
            <w:shd w:val="clear" w:color="auto" w:fill="auto"/>
          </w:tcPr>
          <w:p w14:paraId="46D128A2" w14:textId="6D2C33D9" w:rsidR="00CE79FD" w:rsidRPr="00CE79FD" w:rsidRDefault="00CE79FD" w:rsidP="00CE79FD">
            <w:pPr>
              <w:keepNext/>
              <w:ind w:firstLine="0"/>
            </w:pPr>
            <w:r>
              <w:t>Anderson</w:t>
            </w:r>
          </w:p>
        </w:tc>
        <w:tc>
          <w:tcPr>
            <w:tcW w:w="2180" w:type="dxa"/>
            <w:shd w:val="clear" w:color="auto" w:fill="auto"/>
          </w:tcPr>
          <w:p w14:paraId="6110AF5C" w14:textId="53CDFA80" w:rsidR="00CE79FD" w:rsidRPr="00CE79FD" w:rsidRDefault="00CE79FD" w:rsidP="00CE79FD">
            <w:pPr>
              <w:keepNext/>
              <w:ind w:firstLine="0"/>
            </w:pPr>
            <w:r>
              <w:t>Atkinson</w:t>
            </w:r>
          </w:p>
        </w:tc>
      </w:tr>
      <w:tr w:rsidR="00CE79FD" w:rsidRPr="00CE79FD" w14:paraId="3A883F6A" w14:textId="77777777" w:rsidTr="00CE79FD">
        <w:tc>
          <w:tcPr>
            <w:tcW w:w="2179" w:type="dxa"/>
            <w:shd w:val="clear" w:color="auto" w:fill="auto"/>
          </w:tcPr>
          <w:p w14:paraId="7FFD7D1D" w14:textId="200FE548" w:rsidR="00CE79FD" w:rsidRPr="00CE79FD" w:rsidRDefault="00CE79FD" w:rsidP="00CE79FD">
            <w:pPr>
              <w:ind w:firstLine="0"/>
            </w:pPr>
            <w:r>
              <w:t>Bauer</w:t>
            </w:r>
          </w:p>
        </w:tc>
        <w:tc>
          <w:tcPr>
            <w:tcW w:w="2179" w:type="dxa"/>
            <w:shd w:val="clear" w:color="auto" w:fill="auto"/>
          </w:tcPr>
          <w:p w14:paraId="3AB5B11B" w14:textId="1CDBBA66" w:rsidR="00CE79FD" w:rsidRPr="00CE79FD" w:rsidRDefault="00CE79FD" w:rsidP="00CE79FD">
            <w:pPr>
              <w:ind w:firstLine="0"/>
            </w:pPr>
            <w:r>
              <w:t>Bernstein</w:t>
            </w:r>
          </w:p>
        </w:tc>
        <w:tc>
          <w:tcPr>
            <w:tcW w:w="2180" w:type="dxa"/>
            <w:shd w:val="clear" w:color="auto" w:fill="auto"/>
          </w:tcPr>
          <w:p w14:paraId="67581E1D" w14:textId="348A9A38" w:rsidR="00CE79FD" w:rsidRPr="00CE79FD" w:rsidRDefault="00CE79FD" w:rsidP="00CE79FD">
            <w:pPr>
              <w:ind w:firstLine="0"/>
            </w:pPr>
            <w:r>
              <w:t>Clyburn</w:t>
            </w:r>
          </w:p>
        </w:tc>
      </w:tr>
      <w:tr w:rsidR="00CE79FD" w:rsidRPr="00CE79FD" w14:paraId="64952451" w14:textId="77777777" w:rsidTr="00CE79FD">
        <w:tc>
          <w:tcPr>
            <w:tcW w:w="2179" w:type="dxa"/>
            <w:shd w:val="clear" w:color="auto" w:fill="auto"/>
          </w:tcPr>
          <w:p w14:paraId="17F5892C" w14:textId="444B34E7" w:rsidR="00CE79FD" w:rsidRPr="00CE79FD" w:rsidRDefault="00CE79FD" w:rsidP="00CE79FD">
            <w:pPr>
              <w:ind w:firstLine="0"/>
            </w:pPr>
            <w:r>
              <w:t>Cobb-Hunter</w:t>
            </w:r>
          </w:p>
        </w:tc>
        <w:tc>
          <w:tcPr>
            <w:tcW w:w="2179" w:type="dxa"/>
            <w:shd w:val="clear" w:color="auto" w:fill="auto"/>
          </w:tcPr>
          <w:p w14:paraId="419C1149" w14:textId="1439649A" w:rsidR="00CE79FD" w:rsidRPr="00CE79FD" w:rsidRDefault="00CE79FD" w:rsidP="00CE79FD">
            <w:pPr>
              <w:ind w:firstLine="0"/>
            </w:pPr>
            <w:r>
              <w:t>Dillard</w:t>
            </w:r>
          </w:p>
        </w:tc>
        <w:tc>
          <w:tcPr>
            <w:tcW w:w="2180" w:type="dxa"/>
            <w:shd w:val="clear" w:color="auto" w:fill="auto"/>
          </w:tcPr>
          <w:p w14:paraId="1B4FEF1E" w14:textId="78D523E3" w:rsidR="00CE79FD" w:rsidRPr="00CE79FD" w:rsidRDefault="00CE79FD" w:rsidP="00CE79FD">
            <w:pPr>
              <w:ind w:firstLine="0"/>
            </w:pPr>
            <w:r>
              <w:t>Garvin</w:t>
            </w:r>
          </w:p>
        </w:tc>
      </w:tr>
      <w:tr w:rsidR="00CE79FD" w:rsidRPr="00CE79FD" w14:paraId="40A2C578" w14:textId="77777777" w:rsidTr="00CE79FD">
        <w:tc>
          <w:tcPr>
            <w:tcW w:w="2179" w:type="dxa"/>
            <w:shd w:val="clear" w:color="auto" w:fill="auto"/>
          </w:tcPr>
          <w:p w14:paraId="489F3023" w14:textId="23CEA14B" w:rsidR="00CE79FD" w:rsidRPr="00CE79FD" w:rsidRDefault="00CE79FD" w:rsidP="00CE79FD">
            <w:pPr>
              <w:ind w:firstLine="0"/>
            </w:pPr>
            <w:r>
              <w:t>Gilliard</w:t>
            </w:r>
          </w:p>
        </w:tc>
        <w:tc>
          <w:tcPr>
            <w:tcW w:w="2179" w:type="dxa"/>
            <w:shd w:val="clear" w:color="auto" w:fill="auto"/>
          </w:tcPr>
          <w:p w14:paraId="1E067A18" w14:textId="490E8E64" w:rsidR="00CE79FD" w:rsidRPr="00CE79FD" w:rsidRDefault="00CE79FD" w:rsidP="00CE79FD">
            <w:pPr>
              <w:ind w:firstLine="0"/>
            </w:pPr>
            <w:r>
              <w:t>Govan</w:t>
            </w:r>
          </w:p>
        </w:tc>
        <w:tc>
          <w:tcPr>
            <w:tcW w:w="2180" w:type="dxa"/>
            <w:shd w:val="clear" w:color="auto" w:fill="auto"/>
          </w:tcPr>
          <w:p w14:paraId="7986BA37" w14:textId="4E796B7E" w:rsidR="00CE79FD" w:rsidRPr="00CE79FD" w:rsidRDefault="00CE79FD" w:rsidP="00CE79FD">
            <w:pPr>
              <w:ind w:firstLine="0"/>
            </w:pPr>
            <w:r>
              <w:t>Grant</w:t>
            </w:r>
          </w:p>
        </w:tc>
      </w:tr>
      <w:tr w:rsidR="00CE79FD" w:rsidRPr="00CE79FD" w14:paraId="388AE061" w14:textId="77777777" w:rsidTr="00CE79FD">
        <w:tc>
          <w:tcPr>
            <w:tcW w:w="2179" w:type="dxa"/>
            <w:shd w:val="clear" w:color="auto" w:fill="auto"/>
          </w:tcPr>
          <w:p w14:paraId="3F7E5F3D" w14:textId="231DA075" w:rsidR="00CE79FD" w:rsidRPr="00CE79FD" w:rsidRDefault="00CE79FD" w:rsidP="00CE79FD">
            <w:pPr>
              <w:ind w:firstLine="0"/>
            </w:pPr>
            <w:r>
              <w:t>Hart</w:t>
            </w:r>
          </w:p>
        </w:tc>
        <w:tc>
          <w:tcPr>
            <w:tcW w:w="2179" w:type="dxa"/>
            <w:shd w:val="clear" w:color="auto" w:fill="auto"/>
          </w:tcPr>
          <w:p w14:paraId="6E188E69" w14:textId="42A1809F" w:rsidR="00CE79FD" w:rsidRPr="00CE79FD" w:rsidRDefault="00CE79FD" w:rsidP="00CE79FD">
            <w:pPr>
              <w:ind w:firstLine="0"/>
            </w:pPr>
            <w:r>
              <w:t>Hayes</w:t>
            </w:r>
          </w:p>
        </w:tc>
        <w:tc>
          <w:tcPr>
            <w:tcW w:w="2180" w:type="dxa"/>
            <w:shd w:val="clear" w:color="auto" w:fill="auto"/>
          </w:tcPr>
          <w:p w14:paraId="3F1C3786" w14:textId="48D01E9D" w:rsidR="00CE79FD" w:rsidRPr="00CE79FD" w:rsidRDefault="00CE79FD" w:rsidP="00CE79FD">
            <w:pPr>
              <w:ind w:firstLine="0"/>
            </w:pPr>
            <w:r>
              <w:t>Henderson-Myers</w:t>
            </w:r>
          </w:p>
        </w:tc>
      </w:tr>
      <w:tr w:rsidR="00CE79FD" w:rsidRPr="00CE79FD" w14:paraId="702AD442" w14:textId="77777777" w:rsidTr="00CE79FD">
        <w:tc>
          <w:tcPr>
            <w:tcW w:w="2179" w:type="dxa"/>
            <w:shd w:val="clear" w:color="auto" w:fill="auto"/>
          </w:tcPr>
          <w:p w14:paraId="42CEB4C4" w14:textId="7333587B" w:rsidR="00CE79FD" w:rsidRPr="00CE79FD" w:rsidRDefault="00CE79FD" w:rsidP="00CE79FD">
            <w:pPr>
              <w:ind w:firstLine="0"/>
            </w:pPr>
            <w:r>
              <w:t>Hosey</w:t>
            </w:r>
          </w:p>
        </w:tc>
        <w:tc>
          <w:tcPr>
            <w:tcW w:w="2179" w:type="dxa"/>
            <w:shd w:val="clear" w:color="auto" w:fill="auto"/>
          </w:tcPr>
          <w:p w14:paraId="0EF9A0A4" w14:textId="13D652A9" w:rsidR="00CE79FD" w:rsidRPr="00CE79FD" w:rsidRDefault="00CE79FD" w:rsidP="00CE79FD">
            <w:pPr>
              <w:ind w:firstLine="0"/>
            </w:pPr>
            <w:r>
              <w:t>Howard</w:t>
            </w:r>
          </w:p>
        </w:tc>
        <w:tc>
          <w:tcPr>
            <w:tcW w:w="2180" w:type="dxa"/>
            <w:shd w:val="clear" w:color="auto" w:fill="auto"/>
          </w:tcPr>
          <w:p w14:paraId="19947A77" w14:textId="202DC722" w:rsidR="00CE79FD" w:rsidRPr="00CE79FD" w:rsidRDefault="00CE79FD" w:rsidP="00CE79FD">
            <w:pPr>
              <w:ind w:firstLine="0"/>
            </w:pPr>
            <w:r>
              <w:t>J. L. Johnson</w:t>
            </w:r>
          </w:p>
        </w:tc>
      </w:tr>
      <w:tr w:rsidR="00CE79FD" w:rsidRPr="00CE79FD" w14:paraId="606755BB" w14:textId="77777777" w:rsidTr="00CE79FD">
        <w:tc>
          <w:tcPr>
            <w:tcW w:w="2179" w:type="dxa"/>
            <w:shd w:val="clear" w:color="auto" w:fill="auto"/>
          </w:tcPr>
          <w:p w14:paraId="361DEE8C" w14:textId="173D1D80" w:rsidR="00CE79FD" w:rsidRPr="00CE79FD" w:rsidRDefault="00CE79FD" w:rsidP="00CE79FD">
            <w:pPr>
              <w:ind w:firstLine="0"/>
            </w:pPr>
            <w:r>
              <w:t>King</w:t>
            </w:r>
          </w:p>
        </w:tc>
        <w:tc>
          <w:tcPr>
            <w:tcW w:w="2179" w:type="dxa"/>
            <w:shd w:val="clear" w:color="auto" w:fill="auto"/>
          </w:tcPr>
          <w:p w14:paraId="35555364" w14:textId="1EA1692E" w:rsidR="00CE79FD" w:rsidRPr="00CE79FD" w:rsidRDefault="00CE79FD" w:rsidP="00CE79FD">
            <w:pPr>
              <w:ind w:firstLine="0"/>
            </w:pPr>
            <w:r>
              <w:t>Kirby</w:t>
            </w:r>
          </w:p>
        </w:tc>
        <w:tc>
          <w:tcPr>
            <w:tcW w:w="2180" w:type="dxa"/>
            <w:shd w:val="clear" w:color="auto" w:fill="auto"/>
          </w:tcPr>
          <w:p w14:paraId="256CF7B3" w14:textId="314CCD99" w:rsidR="00CE79FD" w:rsidRPr="00CE79FD" w:rsidRDefault="00CE79FD" w:rsidP="00CE79FD">
            <w:pPr>
              <w:ind w:firstLine="0"/>
            </w:pPr>
            <w:r>
              <w:t>Luck</w:t>
            </w:r>
          </w:p>
        </w:tc>
      </w:tr>
      <w:tr w:rsidR="00CE79FD" w:rsidRPr="00CE79FD" w14:paraId="6641B596" w14:textId="77777777" w:rsidTr="00CE79FD">
        <w:tc>
          <w:tcPr>
            <w:tcW w:w="2179" w:type="dxa"/>
            <w:shd w:val="clear" w:color="auto" w:fill="auto"/>
          </w:tcPr>
          <w:p w14:paraId="7750E09D" w14:textId="6A782FC9" w:rsidR="00CE79FD" w:rsidRPr="00CE79FD" w:rsidRDefault="00CE79FD" w:rsidP="00CE79FD">
            <w:pPr>
              <w:ind w:firstLine="0"/>
            </w:pPr>
            <w:r>
              <w:t>McDaniel</w:t>
            </w:r>
          </w:p>
        </w:tc>
        <w:tc>
          <w:tcPr>
            <w:tcW w:w="2179" w:type="dxa"/>
            <w:shd w:val="clear" w:color="auto" w:fill="auto"/>
          </w:tcPr>
          <w:p w14:paraId="74C5E6A3" w14:textId="1FCE1D9E" w:rsidR="00CE79FD" w:rsidRPr="00CE79FD" w:rsidRDefault="00CE79FD" w:rsidP="00CE79FD">
            <w:pPr>
              <w:ind w:firstLine="0"/>
            </w:pPr>
            <w:r>
              <w:t>Reese</w:t>
            </w:r>
          </w:p>
        </w:tc>
        <w:tc>
          <w:tcPr>
            <w:tcW w:w="2180" w:type="dxa"/>
            <w:shd w:val="clear" w:color="auto" w:fill="auto"/>
          </w:tcPr>
          <w:p w14:paraId="672DE1F1" w14:textId="415309F2" w:rsidR="00CE79FD" w:rsidRPr="00CE79FD" w:rsidRDefault="00CE79FD" w:rsidP="00CE79FD">
            <w:pPr>
              <w:ind w:firstLine="0"/>
            </w:pPr>
            <w:r>
              <w:t>Rivers</w:t>
            </w:r>
          </w:p>
        </w:tc>
      </w:tr>
      <w:tr w:rsidR="00CE79FD" w:rsidRPr="00CE79FD" w14:paraId="141A5D40" w14:textId="77777777" w:rsidTr="00CE79FD">
        <w:tc>
          <w:tcPr>
            <w:tcW w:w="2179" w:type="dxa"/>
            <w:shd w:val="clear" w:color="auto" w:fill="auto"/>
          </w:tcPr>
          <w:p w14:paraId="01E02FEF" w14:textId="29B150B2" w:rsidR="00CE79FD" w:rsidRPr="00CE79FD" w:rsidRDefault="00CE79FD" w:rsidP="00CE79FD">
            <w:pPr>
              <w:ind w:firstLine="0"/>
            </w:pPr>
            <w:r>
              <w:t>Rose</w:t>
            </w:r>
          </w:p>
        </w:tc>
        <w:tc>
          <w:tcPr>
            <w:tcW w:w="2179" w:type="dxa"/>
            <w:shd w:val="clear" w:color="auto" w:fill="auto"/>
          </w:tcPr>
          <w:p w14:paraId="109BA1A5" w14:textId="127196F5" w:rsidR="00CE79FD" w:rsidRPr="00CE79FD" w:rsidRDefault="00CE79FD" w:rsidP="00CE79FD">
            <w:pPr>
              <w:ind w:firstLine="0"/>
            </w:pPr>
            <w:r>
              <w:t>Rutherford</w:t>
            </w:r>
          </w:p>
        </w:tc>
        <w:tc>
          <w:tcPr>
            <w:tcW w:w="2180" w:type="dxa"/>
            <w:shd w:val="clear" w:color="auto" w:fill="auto"/>
          </w:tcPr>
          <w:p w14:paraId="3D94E4CD" w14:textId="2AB8E3C3" w:rsidR="00CE79FD" w:rsidRPr="00CE79FD" w:rsidRDefault="00CE79FD" w:rsidP="00CE79FD">
            <w:pPr>
              <w:ind w:firstLine="0"/>
            </w:pPr>
            <w:r>
              <w:t>Spann-Wilder</w:t>
            </w:r>
          </w:p>
        </w:tc>
      </w:tr>
      <w:tr w:rsidR="00CE79FD" w:rsidRPr="00CE79FD" w14:paraId="79063A5C" w14:textId="77777777" w:rsidTr="00CE79FD">
        <w:tc>
          <w:tcPr>
            <w:tcW w:w="2179" w:type="dxa"/>
            <w:shd w:val="clear" w:color="auto" w:fill="auto"/>
          </w:tcPr>
          <w:p w14:paraId="52780C62" w14:textId="12067082" w:rsidR="00CE79FD" w:rsidRPr="00CE79FD" w:rsidRDefault="00CE79FD" w:rsidP="00CE79FD">
            <w:pPr>
              <w:keepNext/>
              <w:ind w:firstLine="0"/>
            </w:pPr>
            <w:r>
              <w:t>Stavrinakis</w:t>
            </w:r>
          </w:p>
        </w:tc>
        <w:tc>
          <w:tcPr>
            <w:tcW w:w="2179" w:type="dxa"/>
            <w:shd w:val="clear" w:color="auto" w:fill="auto"/>
          </w:tcPr>
          <w:p w14:paraId="627FE4EA" w14:textId="1C16D557" w:rsidR="00CE79FD" w:rsidRPr="00CE79FD" w:rsidRDefault="00CE79FD" w:rsidP="00CE79FD">
            <w:pPr>
              <w:keepNext/>
              <w:ind w:firstLine="0"/>
            </w:pPr>
            <w:r>
              <w:t>Waters</w:t>
            </w:r>
          </w:p>
        </w:tc>
        <w:tc>
          <w:tcPr>
            <w:tcW w:w="2180" w:type="dxa"/>
            <w:shd w:val="clear" w:color="auto" w:fill="auto"/>
          </w:tcPr>
          <w:p w14:paraId="5F7DD2A0" w14:textId="3303213B" w:rsidR="00CE79FD" w:rsidRPr="00CE79FD" w:rsidRDefault="00CE79FD" w:rsidP="00CE79FD">
            <w:pPr>
              <w:keepNext/>
              <w:ind w:firstLine="0"/>
            </w:pPr>
            <w:r>
              <w:t>Weeks</w:t>
            </w:r>
          </w:p>
        </w:tc>
      </w:tr>
      <w:tr w:rsidR="00CE79FD" w:rsidRPr="00CE79FD" w14:paraId="052948F7" w14:textId="77777777" w:rsidTr="00CE79FD">
        <w:tc>
          <w:tcPr>
            <w:tcW w:w="2179" w:type="dxa"/>
            <w:shd w:val="clear" w:color="auto" w:fill="auto"/>
          </w:tcPr>
          <w:p w14:paraId="7EF9CD62" w14:textId="1A1E97DF" w:rsidR="00CE79FD" w:rsidRPr="00CE79FD" w:rsidRDefault="00CE79FD" w:rsidP="00CE79FD">
            <w:pPr>
              <w:keepNext/>
              <w:ind w:firstLine="0"/>
            </w:pPr>
            <w:r>
              <w:t>Wetmore</w:t>
            </w:r>
          </w:p>
        </w:tc>
        <w:tc>
          <w:tcPr>
            <w:tcW w:w="2179" w:type="dxa"/>
            <w:shd w:val="clear" w:color="auto" w:fill="auto"/>
          </w:tcPr>
          <w:p w14:paraId="50493371" w14:textId="22B50BC6" w:rsidR="00CE79FD" w:rsidRPr="00CE79FD" w:rsidRDefault="00CE79FD" w:rsidP="00CE79FD">
            <w:pPr>
              <w:keepNext/>
              <w:ind w:firstLine="0"/>
            </w:pPr>
            <w:r>
              <w:t>Williams</w:t>
            </w:r>
          </w:p>
        </w:tc>
        <w:tc>
          <w:tcPr>
            <w:tcW w:w="2180" w:type="dxa"/>
            <w:shd w:val="clear" w:color="auto" w:fill="auto"/>
          </w:tcPr>
          <w:p w14:paraId="23476638" w14:textId="77777777" w:rsidR="00CE79FD" w:rsidRPr="00CE79FD" w:rsidRDefault="00CE79FD" w:rsidP="00CE79FD">
            <w:pPr>
              <w:keepNext/>
              <w:ind w:firstLine="0"/>
            </w:pPr>
          </w:p>
        </w:tc>
      </w:tr>
    </w:tbl>
    <w:p w14:paraId="627DA657" w14:textId="77777777" w:rsidR="00CE79FD" w:rsidRDefault="00CE79FD" w:rsidP="00CE79FD"/>
    <w:p w14:paraId="0EA25617" w14:textId="77777777" w:rsidR="00CE79FD" w:rsidRDefault="00CE79FD" w:rsidP="00CE79FD">
      <w:pPr>
        <w:jc w:val="center"/>
        <w:rPr>
          <w:b/>
        </w:rPr>
      </w:pPr>
      <w:r w:rsidRPr="00CE79FD">
        <w:rPr>
          <w:b/>
        </w:rPr>
        <w:t>Total--32</w:t>
      </w:r>
    </w:p>
    <w:p w14:paraId="6CA7DAE7" w14:textId="04CD5E4A" w:rsidR="00CE79FD" w:rsidRDefault="00CE79FD" w:rsidP="00CE79FD">
      <w:pPr>
        <w:jc w:val="center"/>
        <w:rPr>
          <w:b/>
        </w:rPr>
      </w:pPr>
    </w:p>
    <w:p w14:paraId="231CDD99" w14:textId="77777777" w:rsidR="00CE79FD" w:rsidRDefault="00CE79FD" w:rsidP="00CE79FD">
      <w:r>
        <w:t>So, the amendment was tabled.</w:t>
      </w:r>
    </w:p>
    <w:p w14:paraId="106F6015" w14:textId="77777777" w:rsidR="00CE79FD" w:rsidRDefault="00CE79FD" w:rsidP="00CE79FD"/>
    <w:p w14:paraId="6B2B17D1" w14:textId="77777777" w:rsidR="00CE79FD" w:rsidRDefault="00CE79FD" w:rsidP="00CE79FD">
      <w:pPr>
        <w:keepNext/>
        <w:jc w:val="center"/>
        <w:rPr>
          <w:b/>
        </w:rPr>
      </w:pPr>
      <w:r w:rsidRPr="00CE79FD">
        <w:rPr>
          <w:b/>
        </w:rPr>
        <w:t xml:space="preserve">SPEAKER </w:t>
      </w:r>
      <w:r w:rsidRPr="00CE79FD">
        <w:rPr>
          <w:b/>
          <w:i/>
        </w:rPr>
        <w:t>PRO TEMPORE</w:t>
      </w:r>
      <w:r w:rsidRPr="00CE79FD">
        <w:rPr>
          <w:b/>
        </w:rPr>
        <w:t xml:space="preserve"> IN CHAIR</w:t>
      </w:r>
    </w:p>
    <w:p w14:paraId="73B5B9D0" w14:textId="6F3D9EE4" w:rsidR="00CE79FD" w:rsidRDefault="00CE79FD" w:rsidP="00CE79FD">
      <w:pPr>
        <w:jc w:val="center"/>
        <w:rPr>
          <w:b/>
        </w:rPr>
      </w:pPr>
    </w:p>
    <w:p w14:paraId="256E0D5A" w14:textId="77777777" w:rsidR="00CE79FD" w:rsidRPr="00651267" w:rsidRDefault="00CE79FD" w:rsidP="00CE79FD">
      <w:pPr>
        <w:pStyle w:val="scamendsponsorline"/>
        <w:ind w:firstLine="216"/>
        <w:jc w:val="both"/>
        <w:rPr>
          <w:sz w:val="22"/>
        </w:rPr>
      </w:pPr>
      <w:r w:rsidRPr="00651267">
        <w:rPr>
          <w:sz w:val="22"/>
        </w:rPr>
        <w:t>Rep. GARVIN proposed the following Amendment No. 10 to H. 3927 (LC-3927.AHB0007H), which was tabled:</w:t>
      </w:r>
    </w:p>
    <w:p w14:paraId="1DA659E0" w14:textId="77777777" w:rsidR="00CE79FD" w:rsidRPr="00651267" w:rsidRDefault="00CE79FD" w:rsidP="00CE79FD">
      <w:pPr>
        <w:pStyle w:val="scamendlanginstruction"/>
        <w:spacing w:before="0" w:after="0"/>
        <w:ind w:firstLine="216"/>
        <w:jc w:val="both"/>
        <w:rPr>
          <w:sz w:val="22"/>
        </w:rPr>
      </w:pPr>
      <w:r w:rsidRPr="00651267">
        <w:rPr>
          <w:sz w:val="22"/>
        </w:rPr>
        <w:t>Amend the bill, as and if amended, SECTION 1, by striking Section 1-1-1910(K) and inserting:</w:t>
      </w:r>
    </w:p>
    <w:p w14:paraId="11D29CDA" w14:textId="19B65777" w:rsidR="00CE79FD" w:rsidRPr="00651267"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51267">
        <w:rPr>
          <w:rFonts w:cs="Times New Roman"/>
          <w:sz w:val="22"/>
        </w:rPr>
        <w:lastRenderedPageBreak/>
        <w:tab/>
        <w:t xml:space="preserve">(K) Every state agency or quasi-state agency, including institutions of higher education, school districts, charter schools, and all political subdivisions of this State shall report to the Department of Administration by August first of each year the total number and nature of the complaints made to the respective entity regarding a violation of the provisions of this section and the resolution, or status, of the complaint. The department shall provide a report to the Speaker of the House of Representatives and the President of the Senate by October first of each year summarizing this information. </w:t>
      </w:r>
      <w:r w:rsidRPr="00651267">
        <w:rPr>
          <w:rStyle w:val="scstrikered"/>
          <w:rFonts w:cs="Times New Roman"/>
          <w:sz w:val="22"/>
        </w:rPr>
        <w:t>Nothing in this subsection requires the disclosure of the identity of the individual who made the complaint.</w:t>
      </w:r>
      <w:r w:rsidRPr="00651267">
        <w:rPr>
          <w:rStyle w:val="scinsertblue"/>
          <w:rFonts w:cs="Times New Roman"/>
          <w:sz w:val="22"/>
        </w:rPr>
        <w:t xml:space="preserve"> All reporting must include information on the source of the complaint and detailed descriptions of how the alleged actions may violate this subsection. However, identifying information of the subject of the complaint must be removed.</w:t>
      </w:r>
    </w:p>
    <w:p w14:paraId="57D80CB1" w14:textId="77777777" w:rsidR="00CE79FD" w:rsidRPr="00651267" w:rsidRDefault="00CE79FD" w:rsidP="00CE79FD">
      <w:pPr>
        <w:pStyle w:val="scamendconformline"/>
        <w:spacing w:before="0"/>
        <w:ind w:firstLine="216"/>
        <w:jc w:val="both"/>
        <w:rPr>
          <w:sz w:val="22"/>
        </w:rPr>
      </w:pPr>
      <w:r w:rsidRPr="00651267">
        <w:rPr>
          <w:sz w:val="22"/>
        </w:rPr>
        <w:t>Renumber sections to conform.</w:t>
      </w:r>
    </w:p>
    <w:p w14:paraId="166BD6AB" w14:textId="77777777" w:rsidR="00CE79FD" w:rsidRPr="00651267" w:rsidRDefault="00CE79FD" w:rsidP="00CE79FD">
      <w:pPr>
        <w:pStyle w:val="scamendtitleconform"/>
        <w:ind w:firstLine="216"/>
        <w:jc w:val="both"/>
        <w:rPr>
          <w:sz w:val="22"/>
        </w:rPr>
      </w:pPr>
      <w:r w:rsidRPr="00651267">
        <w:rPr>
          <w:sz w:val="22"/>
        </w:rPr>
        <w:t>Amend title to conform.</w:t>
      </w:r>
    </w:p>
    <w:p w14:paraId="617C2C20" w14:textId="77777777" w:rsidR="00CE79FD" w:rsidRDefault="00CE79FD" w:rsidP="00CE79FD">
      <w:bookmarkStart w:id="59" w:name="file_end158"/>
      <w:bookmarkEnd w:id="59"/>
    </w:p>
    <w:p w14:paraId="6DF78914" w14:textId="53A2489F" w:rsidR="00CE79FD" w:rsidRDefault="00CE79FD" w:rsidP="00CE79FD">
      <w:r>
        <w:t>Rep. GARVIN spoke in favor of the amendment.</w:t>
      </w:r>
    </w:p>
    <w:p w14:paraId="1ED35749" w14:textId="7F6F9079" w:rsidR="00CE79FD" w:rsidRDefault="00CE79FD" w:rsidP="00CE79FD">
      <w:r>
        <w:t>Rep. BAMBERG spoke against the amendment.</w:t>
      </w:r>
    </w:p>
    <w:p w14:paraId="70A9BCD0" w14:textId="77777777" w:rsidR="00CE79FD" w:rsidRDefault="00CE79FD" w:rsidP="00CE79FD"/>
    <w:p w14:paraId="10F0743B" w14:textId="03300F59" w:rsidR="00CE79FD" w:rsidRDefault="00CE79FD" w:rsidP="00CE79FD">
      <w:r>
        <w:t>Rep. BAMBERG moved to table the amendment.</w:t>
      </w:r>
    </w:p>
    <w:p w14:paraId="7B02C2AF" w14:textId="77777777" w:rsidR="00CE79FD" w:rsidRDefault="00CE79FD" w:rsidP="00CE79FD"/>
    <w:p w14:paraId="50FDA927" w14:textId="77777777" w:rsidR="00CE79FD" w:rsidRDefault="00CE79FD" w:rsidP="00CE79FD">
      <w:r>
        <w:t>Rep. GARVIN demanded the yeas and nays which were taken, resulting as follows:</w:t>
      </w:r>
    </w:p>
    <w:p w14:paraId="2758CA36" w14:textId="2E4F0B52" w:rsidR="00CE79FD" w:rsidRDefault="00CE79FD" w:rsidP="00CE79FD">
      <w:pPr>
        <w:jc w:val="center"/>
      </w:pPr>
      <w:bookmarkStart w:id="60" w:name="vote_start162"/>
      <w:bookmarkEnd w:id="60"/>
      <w:r>
        <w:t>Yeas 84; Nays 34</w:t>
      </w:r>
    </w:p>
    <w:p w14:paraId="177F9081" w14:textId="77777777" w:rsidR="00CE79FD" w:rsidRDefault="00CE79FD" w:rsidP="00CE79FD">
      <w:pPr>
        <w:jc w:val="center"/>
      </w:pPr>
    </w:p>
    <w:p w14:paraId="23F94E91"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59449276" w14:textId="77777777" w:rsidTr="00CE79FD">
        <w:tc>
          <w:tcPr>
            <w:tcW w:w="2179" w:type="dxa"/>
            <w:shd w:val="clear" w:color="auto" w:fill="auto"/>
          </w:tcPr>
          <w:p w14:paraId="1C1068B2" w14:textId="3C58161C" w:rsidR="00CE79FD" w:rsidRPr="00CE79FD" w:rsidRDefault="00CE79FD" w:rsidP="00CE79FD">
            <w:pPr>
              <w:keepNext/>
              <w:ind w:firstLine="0"/>
            </w:pPr>
            <w:r>
              <w:t>Bailey</w:t>
            </w:r>
          </w:p>
        </w:tc>
        <w:tc>
          <w:tcPr>
            <w:tcW w:w="2179" w:type="dxa"/>
            <w:shd w:val="clear" w:color="auto" w:fill="auto"/>
          </w:tcPr>
          <w:p w14:paraId="3C8D3A6C" w14:textId="1A550D29" w:rsidR="00CE79FD" w:rsidRPr="00CE79FD" w:rsidRDefault="00CE79FD" w:rsidP="00CE79FD">
            <w:pPr>
              <w:keepNext/>
              <w:ind w:firstLine="0"/>
            </w:pPr>
            <w:r>
              <w:t>Ballentine</w:t>
            </w:r>
          </w:p>
        </w:tc>
        <w:tc>
          <w:tcPr>
            <w:tcW w:w="2180" w:type="dxa"/>
            <w:shd w:val="clear" w:color="auto" w:fill="auto"/>
          </w:tcPr>
          <w:p w14:paraId="11071F33" w14:textId="4BE6A154" w:rsidR="00CE79FD" w:rsidRPr="00CE79FD" w:rsidRDefault="00CE79FD" w:rsidP="00CE79FD">
            <w:pPr>
              <w:keepNext/>
              <w:ind w:firstLine="0"/>
            </w:pPr>
            <w:r>
              <w:t>Bamberg</w:t>
            </w:r>
          </w:p>
        </w:tc>
      </w:tr>
      <w:tr w:rsidR="00CE79FD" w:rsidRPr="00CE79FD" w14:paraId="20B45973" w14:textId="77777777" w:rsidTr="00CE79FD">
        <w:tc>
          <w:tcPr>
            <w:tcW w:w="2179" w:type="dxa"/>
            <w:shd w:val="clear" w:color="auto" w:fill="auto"/>
          </w:tcPr>
          <w:p w14:paraId="36B395C7" w14:textId="69C7FFA3" w:rsidR="00CE79FD" w:rsidRPr="00CE79FD" w:rsidRDefault="00CE79FD" w:rsidP="00CE79FD">
            <w:pPr>
              <w:ind w:firstLine="0"/>
            </w:pPr>
            <w:r>
              <w:t>Bannister</w:t>
            </w:r>
          </w:p>
        </w:tc>
        <w:tc>
          <w:tcPr>
            <w:tcW w:w="2179" w:type="dxa"/>
            <w:shd w:val="clear" w:color="auto" w:fill="auto"/>
          </w:tcPr>
          <w:p w14:paraId="2285D620" w14:textId="38A6EE2D" w:rsidR="00CE79FD" w:rsidRPr="00CE79FD" w:rsidRDefault="00CE79FD" w:rsidP="00CE79FD">
            <w:pPr>
              <w:ind w:firstLine="0"/>
            </w:pPr>
            <w:r>
              <w:t>Beach</w:t>
            </w:r>
          </w:p>
        </w:tc>
        <w:tc>
          <w:tcPr>
            <w:tcW w:w="2180" w:type="dxa"/>
            <w:shd w:val="clear" w:color="auto" w:fill="auto"/>
          </w:tcPr>
          <w:p w14:paraId="03745382" w14:textId="770C05A4" w:rsidR="00CE79FD" w:rsidRPr="00CE79FD" w:rsidRDefault="00CE79FD" w:rsidP="00CE79FD">
            <w:pPr>
              <w:ind w:firstLine="0"/>
            </w:pPr>
            <w:r>
              <w:t>Bowers</w:t>
            </w:r>
          </w:p>
        </w:tc>
      </w:tr>
      <w:tr w:rsidR="00CE79FD" w:rsidRPr="00CE79FD" w14:paraId="1DF3C31A" w14:textId="77777777" w:rsidTr="00CE79FD">
        <w:tc>
          <w:tcPr>
            <w:tcW w:w="2179" w:type="dxa"/>
            <w:shd w:val="clear" w:color="auto" w:fill="auto"/>
          </w:tcPr>
          <w:p w14:paraId="41D86599" w14:textId="234167DB" w:rsidR="00CE79FD" w:rsidRPr="00CE79FD" w:rsidRDefault="00CE79FD" w:rsidP="00CE79FD">
            <w:pPr>
              <w:ind w:firstLine="0"/>
            </w:pPr>
            <w:r>
              <w:t>Bradley</w:t>
            </w:r>
          </w:p>
        </w:tc>
        <w:tc>
          <w:tcPr>
            <w:tcW w:w="2179" w:type="dxa"/>
            <w:shd w:val="clear" w:color="auto" w:fill="auto"/>
          </w:tcPr>
          <w:p w14:paraId="25BE69BD" w14:textId="1F39F907" w:rsidR="00CE79FD" w:rsidRPr="00CE79FD" w:rsidRDefault="00CE79FD" w:rsidP="00CE79FD">
            <w:pPr>
              <w:ind w:firstLine="0"/>
            </w:pPr>
            <w:r>
              <w:t>Brewer</w:t>
            </w:r>
          </w:p>
        </w:tc>
        <w:tc>
          <w:tcPr>
            <w:tcW w:w="2180" w:type="dxa"/>
            <w:shd w:val="clear" w:color="auto" w:fill="auto"/>
          </w:tcPr>
          <w:p w14:paraId="14EB3242" w14:textId="0E134B6D" w:rsidR="00CE79FD" w:rsidRPr="00CE79FD" w:rsidRDefault="00CE79FD" w:rsidP="00CE79FD">
            <w:pPr>
              <w:ind w:firstLine="0"/>
            </w:pPr>
            <w:r>
              <w:t>Brittain</w:t>
            </w:r>
          </w:p>
        </w:tc>
      </w:tr>
      <w:tr w:rsidR="00CE79FD" w:rsidRPr="00CE79FD" w14:paraId="017D6C86" w14:textId="77777777" w:rsidTr="00CE79FD">
        <w:tc>
          <w:tcPr>
            <w:tcW w:w="2179" w:type="dxa"/>
            <w:shd w:val="clear" w:color="auto" w:fill="auto"/>
          </w:tcPr>
          <w:p w14:paraId="2B908DF8" w14:textId="15414BD3" w:rsidR="00CE79FD" w:rsidRPr="00CE79FD" w:rsidRDefault="00CE79FD" w:rsidP="00CE79FD">
            <w:pPr>
              <w:ind w:firstLine="0"/>
            </w:pPr>
            <w:r>
              <w:t>Burns</w:t>
            </w:r>
          </w:p>
        </w:tc>
        <w:tc>
          <w:tcPr>
            <w:tcW w:w="2179" w:type="dxa"/>
            <w:shd w:val="clear" w:color="auto" w:fill="auto"/>
          </w:tcPr>
          <w:p w14:paraId="63A32E8B" w14:textId="05068C1D" w:rsidR="00CE79FD" w:rsidRPr="00CE79FD" w:rsidRDefault="00CE79FD" w:rsidP="00CE79FD">
            <w:pPr>
              <w:ind w:firstLine="0"/>
            </w:pPr>
            <w:r>
              <w:t>Bustos</w:t>
            </w:r>
          </w:p>
        </w:tc>
        <w:tc>
          <w:tcPr>
            <w:tcW w:w="2180" w:type="dxa"/>
            <w:shd w:val="clear" w:color="auto" w:fill="auto"/>
          </w:tcPr>
          <w:p w14:paraId="063D8755" w14:textId="6739D953" w:rsidR="00CE79FD" w:rsidRPr="00CE79FD" w:rsidRDefault="00CE79FD" w:rsidP="00CE79FD">
            <w:pPr>
              <w:ind w:firstLine="0"/>
            </w:pPr>
            <w:r>
              <w:t>Calhoon</w:t>
            </w:r>
          </w:p>
        </w:tc>
      </w:tr>
      <w:tr w:rsidR="00CE79FD" w:rsidRPr="00CE79FD" w14:paraId="5698DA24" w14:textId="77777777" w:rsidTr="00CE79FD">
        <w:tc>
          <w:tcPr>
            <w:tcW w:w="2179" w:type="dxa"/>
            <w:shd w:val="clear" w:color="auto" w:fill="auto"/>
          </w:tcPr>
          <w:p w14:paraId="43B8FD56" w14:textId="3153261C" w:rsidR="00CE79FD" w:rsidRPr="00CE79FD" w:rsidRDefault="00CE79FD" w:rsidP="00CE79FD">
            <w:pPr>
              <w:ind w:firstLine="0"/>
            </w:pPr>
            <w:r>
              <w:t>Caskey</w:t>
            </w:r>
          </w:p>
        </w:tc>
        <w:tc>
          <w:tcPr>
            <w:tcW w:w="2179" w:type="dxa"/>
            <w:shd w:val="clear" w:color="auto" w:fill="auto"/>
          </w:tcPr>
          <w:p w14:paraId="2ADBAFF9" w14:textId="5DE9DBA8" w:rsidR="00CE79FD" w:rsidRPr="00CE79FD" w:rsidRDefault="00CE79FD" w:rsidP="00CE79FD">
            <w:pPr>
              <w:ind w:firstLine="0"/>
            </w:pPr>
            <w:r>
              <w:t>Chapman</w:t>
            </w:r>
          </w:p>
        </w:tc>
        <w:tc>
          <w:tcPr>
            <w:tcW w:w="2180" w:type="dxa"/>
            <w:shd w:val="clear" w:color="auto" w:fill="auto"/>
          </w:tcPr>
          <w:p w14:paraId="48FABFB2" w14:textId="6F9CB3EA" w:rsidR="00CE79FD" w:rsidRPr="00CE79FD" w:rsidRDefault="00CE79FD" w:rsidP="00CE79FD">
            <w:pPr>
              <w:ind w:firstLine="0"/>
            </w:pPr>
            <w:r>
              <w:t>Chumley</w:t>
            </w:r>
          </w:p>
        </w:tc>
      </w:tr>
      <w:tr w:rsidR="00CE79FD" w:rsidRPr="00CE79FD" w14:paraId="12F16160" w14:textId="77777777" w:rsidTr="00CE79FD">
        <w:tc>
          <w:tcPr>
            <w:tcW w:w="2179" w:type="dxa"/>
            <w:shd w:val="clear" w:color="auto" w:fill="auto"/>
          </w:tcPr>
          <w:p w14:paraId="40F5860C" w14:textId="69AF09D2" w:rsidR="00CE79FD" w:rsidRPr="00CE79FD" w:rsidRDefault="00CE79FD" w:rsidP="00CE79FD">
            <w:pPr>
              <w:ind w:firstLine="0"/>
            </w:pPr>
            <w:r>
              <w:t>Collins</w:t>
            </w:r>
          </w:p>
        </w:tc>
        <w:tc>
          <w:tcPr>
            <w:tcW w:w="2179" w:type="dxa"/>
            <w:shd w:val="clear" w:color="auto" w:fill="auto"/>
          </w:tcPr>
          <w:p w14:paraId="26245493" w14:textId="7B18BA31" w:rsidR="00CE79FD" w:rsidRPr="00CE79FD" w:rsidRDefault="00CE79FD" w:rsidP="00CE79FD">
            <w:pPr>
              <w:ind w:firstLine="0"/>
            </w:pPr>
            <w:r>
              <w:t>B. L. Cox</w:t>
            </w:r>
          </w:p>
        </w:tc>
        <w:tc>
          <w:tcPr>
            <w:tcW w:w="2180" w:type="dxa"/>
            <w:shd w:val="clear" w:color="auto" w:fill="auto"/>
          </w:tcPr>
          <w:p w14:paraId="5ACD598D" w14:textId="7EABE222" w:rsidR="00CE79FD" w:rsidRPr="00CE79FD" w:rsidRDefault="00CE79FD" w:rsidP="00CE79FD">
            <w:pPr>
              <w:ind w:firstLine="0"/>
            </w:pPr>
            <w:r>
              <w:t>Crawford</w:t>
            </w:r>
          </w:p>
        </w:tc>
      </w:tr>
      <w:tr w:rsidR="00CE79FD" w:rsidRPr="00CE79FD" w14:paraId="33AF7213" w14:textId="77777777" w:rsidTr="00CE79FD">
        <w:tc>
          <w:tcPr>
            <w:tcW w:w="2179" w:type="dxa"/>
            <w:shd w:val="clear" w:color="auto" w:fill="auto"/>
          </w:tcPr>
          <w:p w14:paraId="5131499C" w14:textId="230F27C4" w:rsidR="00CE79FD" w:rsidRPr="00CE79FD" w:rsidRDefault="00CE79FD" w:rsidP="00CE79FD">
            <w:pPr>
              <w:ind w:firstLine="0"/>
            </w:pPr>
            <w:r>
              <w:t>Cromer</w:t>
            </w:r>
          </w:p>
        </w:tc>
        <w:tc>
          <w:tcPr>
            <w:tcW w:w="2179" w:type="dxa"/>
            <w:shd w:val="clear" w:color="auto" w:fill="auto"/>
          </w:tcPr>
          <w:p w14:paraId="6AE1C62D" w14:textId="177555F5" w:rsidR="00CE79FD" w:rsidRPr="00CE79FD" w:rsidRDefault="00CE79FD" w:rsidP="00CE79FD">
            <w:pPr>
              <w:ind w:firstLine="0"/>
            </w:pPr>
            <w:r>
              <w:t>Davis</w:t>
            </w:r>
          </w:p>
        </w:tc>
        <w:tc>
          <w:tcPr>
            <w:tcW w:w="2180" w:type="dxa"/>
            <w:shd w:val="clear" w:color="auto" w:fill="auto"/>
          </w:tcPr>
          <w:p w14:paraId="727CAAC0" w14:textId="0B6F63FC" w:rsidR="00CE79FD" w:rsidRPr="00CE79FD" w:rsidRDefault="00CE79FD" w:rsidP="00CE79FD">
            <w:pPr>
              <w:ind w:firstLine="0"/>
            </w:pPr>
            <w:r>
              <w:t>Duncan</w:t>
            </w:r>
          </w:p>
        </w:tc>
      </w:tr>
      <w:tr w:rsidR="00CE79FD" w:rsidRPr="00CE79FD" w14:paraId="3EB1E12C" w14:textId="77777777" w:rsidTr="00CE79FD">
        <w:tc>
          <w:tcPr>
            <w:tcW w:w="2179" w:type="dxa"/>
            <w:shd w:val="clear" w:color="auto" w:fill="auto"/>
          </w:tcPr>
          <w:p w14:paraId="6CB81326" w14:textId="4B5B7511" w:rsidR="00CE79FD" w:rsidRPr="00CE79FD" w:rsidRDefault="00CE79FD" w:rsidP="00CE79FD">
            <w:pPr>
              <w:ind w:firstLine="0"/>
            </w:pPr>
            <w:r>
              <w:t>Edgerton</w:t>
            </w:r>
          </w:p>
        </w:tc>
        <w:tc>
          <w:tcPr>
            <w:tcW w:w="2179" w:type="dxa"/>
            <w:shd w:val="clear" w:color="auto" w:fill="auto"/>
          </w:tcPr>
          <w:p w14:paraId="6CC3873F" w14:textId="0EA6E1B3" w:rsidR="00CE79FD" w:rsidRPr="00CE79FD" w:rsidRDefault="00CE79FD" w:rsidP="00CE79FD">
            <w:pPr>
              <w:ind w:firstLine="0"/>
            </w:pPr>
            <w:r>
              <w:t>Erickson</w:t>
            </w:r>
          </w:p>
        </w:tc>
        <w:tc>
          <w:tcPr>
            <w:tcW w:w="2180" w:type="dxa"/>
            <w:shd w:val="clear" w:color="auto" w:fill="auto"/>
          </w:tcPr>
          <w:p w14:paraId="24287233" w14:textId="332D3F4F" w:rsidR="00CE79FD" w:rsidRPr="00CE79FD" w:rsidRDefault="00CE79FD" w:rsidP="00CE79FD">
            <w:pPr>
              <w:ind w:firstLine="0"/>
            </w:pPr>
            <w:r>
              <w:t>Forrest</w:t>
            </w:r>
          </w:p>
        </w:tc>
      </w:tr>
      <w:tr w:rsidR="00CE79FD" w:rsidRPr="00CE79FD" w14:paraId="72801203" w14:textId="77777777" w:rsidTr="00CE79FD">
        <w:tc>
          <w:tcPr>
            <w:tcW w:w="2179" w:type="dxa"/>
            <w:shd w:val="clear" w:color="auto" w:fill="auto"/>
          </w:tcPr>
          <w:p w14:paraId="49183C3C" w14:textId="69E284C6" w:rsidR="00CE79FD" w:rsidRPr="00CE79FD" w:rsidRDefault="00CE79FD" w:rsidP="00CE79FD">
            <w:pPr>
              <w:ind w:firstLine="0"/>
            </w:pPr>
            <w:r>
              <w:t>Gagnon</w:t>
            </w:r>
          </w:p>
        </w:tc>
        <w:tc>
          <w:tcPr>
            <w:tcW w:w="2179" w:type="dxa"/>
            <w:shd w:val="clear" w:color="auto" w:fill="auto"/>
          </w:tcPr>
          <w:p w14:paraId="41CBAF2D" w14:textId="320CA048" w:rsidR="00CE79FD" w:rsidRPr="00CE79FD" w:rsidRDefault="00CE79FD" w:rsidP="00CE79FD">
            <w:pPr>
              <w:ind w:firstLine="0"/>
            </w:pPr>
            <w:r>
              <w:t>Gibson</w:t>
            </w:r>
          </w:p>
        </w:tc>
        <w:tc>
          <w:tcPr>
            <w:tcW w:w="2180" w:type="dxa"/>
            <w:shd w:val="clear" w:color="auto" w:fill="auto"/>
          </w:tcPr>
          <w:p w14:paraId="3E0C21F9" w14:textId="296DC9C4" w:rsidR="00CE79FD" w:rsidRPr="00CE79FD" w:rsidRDefault="00CE79FD" w:rsidP="00CE79FD">
            <w:pPr>
              <w:ind w:firstLine="0"/>
            </w:pPr>
            <w:r>
              <w:t>Gilliam</w:t>
            </w:r>
          </w:p>
        </w:tc>
      </w:tr>
      <w:tr w:rsidR="00CE79FD" w:rsidRPr="00CE79FD" w14:paraId="5C61DEBB" w14:textId="77777777" w:rsidTr="00CE79FD">
        <w:tc>
          <w:tcPr>
            <w:tcW w:w="2179" w:type="dxa"/>
            <w:shd w:val="clear" w:color="auto" w:fill="auto"/>
          </w:tcPr>
          <w:p w14:paraId="36400503" w14:textId="73E23559" w:rsidR="00CE79FD" w:rsidRPr="00CE79FD" w:rsidRDefault="00CE79FD" w:rsidP="00CE79FD">
            <w:pPr>
              <w:ind w:firstLine="0"/>
            </w:pPr>
            <w:r>
              <w:t>Gilreath</w:t>
            </w:r>
          </w:p>
        </w:tc>
        <w:tc>
          <w:tcPr>
            <w:tcW w:w="2179" w:type="dxa"/>
            <w:shd w:val="clear" w:color="auto" w:fill="auto"/>
          </w:tcPr>
          <w:p w14:paraId="510D0ABF" w14:textId="48258CAB" w:rsidR="00CE79FD" w:rsidRPr="00CE79FD" w:rsidRDefault="00CE79FD" w:rsidP="00CE79FD">
            <w:pPr>
              <w:ind w:firstLine="0"/>
            </w:pPr>
            <w:r>
              <w:t>Guest</w:t>
            </w:r>
          </w:p>
        </w:tc>
        <w:tc>
          <w:tcPr>
            <w:tcW w:w="2180" w:type="dxa"/>
            <w:shd w:val="clear" w:color="auto" w:fill="auto"/>
          </w:tcPr>
          <w:p w14:paraId="7C62263D" w14:textId="63926757" w:rsidR="00CE79FD" w:rsidRPr="00CE79FD" w:rsidRDefault="00CE79FD" w:rsidP="00CE79FD">
            <w:pPr>
              <w:ind w:firstLine="0"/>
            </w:pPr>
            <w:r>
              <w:t>Guffey</w:t>
            </w:r>
          </w:p>
        </w:tc>
      </w:tr>
      <w:tr w:rsidR="00CE79FD" w:rsidRPr="00CE79FD" w14:paraId="619E7D39" w14:textId="77777777" w:rsidTr="00CE79FD">
        <w:tc>
          <w:tcPr>
            <w:tcW w:w="2179" w:type="dxa"/>
            <w:shd w:val="clear" w:color="auto" w:fill="auto"/>
          </w:tcPr>
          <w:p w14:paraId="31AA8D6B" w14:textId="0293720A" w:rsidR="00CE79FD" w:rsidRPr="00CE79FD" w:rsidRDefault="00CE79FD" w:rsidP="00CE79FD">
            <w:pPr>
              <w:ind w:firstLine="0"/>
            </w:pPr>
            <w:r>
              <w:t>Haddon</w:t>
            </w:r>
          </w:p>
        </w:tc>
        <w:tc>
          <w:tcPr>
            <w:tcW w:w="2179" w:type="dxa"/>
            <w:shd w:val="clear" w:color="auto" w:fill="auto"/>
          </w:tcPr>
          <w:p w14:paraId="77000168" w14:textId="6D8A9FA7" w:rsidR="00CE79FD" w:rsidRPr="00CE79FD" w:rsidRDefault="00CE79FD" w:rsidP="00CE79FD">
            <w:pPr>
              <w:ind w:firstLine="0"/>
            </w:pPr>
            <w:r>
              <w:t>Hager</w:t>
            </w:r>
          </w:p>
        </w:tc>
        <w:tc>
          <w:tcPr>
            <w:tcW w:w="2180" w:type="dxa"/>
            <w:shd w:val="clear" w:color="auto" w:fill="auto"/>
          </w:tcPr>
          <w:p w14:paraId="5642F42E" w14:textId="7A1BC872" w:rsidR="00CE79FD" w:rsidRPr="00CE79FD" w:rsidRDefault="00CE79FD" w:rsidP="00CE79FD">
            <w:pPr>
              <w:ind w:firstLine="0"/>
            </w:pPr>
            <w:r>
              <w:t>Hardee</w:t>
            </w:r>
          </w:p>
        </w:tc>
      </w:tr>
      <w:tr w:rsidR="00CE79FD" w:rsidRPr="00CE79FD" w14:paraId="1414FE2D" w14:textId="77777777" w:rsidTr="00CE79FD">
        <w:tc>
          <w:tcPr>
            <w:tcW w:w="2179" w:type="dxa"/>
            <w:shd w:val="clear" w:color="auto" w:fill="auto"/>
          </w:tcPr>
          <w:p w14:paraId="1836DEDB" w14:textId="16E5BB39" w:rsidR="00CE79FD" w:rsidRPr="00CE79FD" w:rsidRDefault="00CE79FD" w:rsidP="00CE79FD">
            <w:pPr>
              <w:ind w:firstLine="0"/>
            </w:pPr>
            <w:r>
              <w:t>Harris</w:t>
            </w:r>
          </w:p>
        </w:tc>
        <w:tc>
          <w:tcPr>
            <w:tcW w:w="2179" w:type="dxa"/>
            <w:shd w:val="clear" w:color="auto" w:fill="auto"/>
          </w:tcPr>
          <w:p w14:paraId="0C1047A9" w14:textId="064C2C4A" w:rsidR="00CE79FD" w:rsidRPr="00CE79FD" w:rsidRDefault="00CE79FD" w:rsidP="00CE79FD">
            <w:pPr>
              <w:ind w:firstLine="0"/>
            </w:pPr>
            <w:r>
              <w:t>Hartnett</w:t>
            </w:r>
          </w:p>
        </w:tc>
        <w:tc>
          <w:tcPr>
            <w:tcW w:w="2180" w:type="dxa"/>
            <w:shd w:val="clear" w:color="auto" w:fill="auto"/>
          </w:tcPr>
          <w:p w14:paraId="6799D889" w14:textId="334BB74D" w:rsidR="00CE79FD" w:rsidRPr="00CE79FD" w:rsidRDefault="00CE79FD" w:rsidP="00CE79FD">
            <w:pPr>
              <w:ind w:firstLine="0"/>
            </w:pPr>
            <w:r>
              <w:t>Hartz</w:t>
            </w:r>
          </w:p>
        </w:tc>
      </w:tr>
      <w:tr w:rsidR="00CE79FD" w:rsidRPr="00CE79FD" w14:paraId="2D024721" w14:textId="77777777" w:rsidTr="00CE79FD">
        <w:tc>
          <w:tcPr>
            <w:tcW w:w="2179" w:type="dxa"/>
            <w:shd w:val="clear" w:color="auto" w:fill="auto"/>
          </w:tcPr>
          <w:p w14:paraId="0467C83D" w14:textId="7AC3C316" w:rsidR="00CE79FD" w:rsidRPr="00CE79FD" w:rsidRDefault="00CE79FD" w:rsidP="00CE79FD">
            <w:pPr>
              <w:ind w:firstLine="0"/>
            </w:pPr>
            <w:r>
              <w:t>Herbkersman</w:t>
            </w:r>
          </w:p>
        </w:tc>
        <w:tc>
          <w:tcPr>
            <w:tcW w:w="2179" w:type="dxa"/>
            <w:shd w:val="clear" w:color="auto" w:fill="auto"/>
          </w:tcPr>
          <w:p w14:paraId="1C796F01" w14:textId="43201316" w:rsidR="00CE79FD" w:rsidRPr="00CE79FD" w:rsidRDefault="00CE79FD" w:rsidP="00CE79FD">
            <w:pPr>
              <w:ind w:firstLine="0"/>
            </w:pPr>
            <w:r>
              <w:t>Hewitt</w:t>
            </w:r>
          </w:p>
        </w:tc>
        <w:tc>
          <w:tcPr>
            <w:tcW w:w="2180" w:type="dxa"/>
            <w:shd w:val="clear" w:color="auto" w:fill="auto"/>
          </w:tcPr>
          <w:p w14:paraId="79A43E98" w14:textId="408902A4" w:rsidR="00CE79FD" w:rsidRPr="00CE79FD" w:rsidRDefault="00CE79FD" w:rsidP="00CE79FD">
            <w:pPr>
              <w:ind w:firstLine="0"/>
            </w:pPr>
            <w:r>
              <w:t>Hiott</w:t>
            </w:r>
          </w:p>
        </w:tc>
      </w:tr>
      <w:tr w:rsidR="00CE79FD" w:rsidRPr="00CE79FD" w14:paraId="26619D14" w14:textId="77777777" w:rsidTr="00CE79FD">
        <w:tc>
          <w:tcPr>
            <w:tcW w:w="2179" w:type="dxa"/>
            <w:shd w:val="clear" w:color="auto" w:fill="auto"/>
          </w:tcPr>
          <w:p w14:paraId="4B6F84D8" w14:textId="63372AA3" w:rsidR="00CE79FD" w:rsidRPr="00CE79FD" w:rsidRDefault="00CE79FD" w:rsidP="00CE79FD">
            <w:pPr>
              <w:ind w:firstLine="0"/>
            </w:pPr>
            <w:r>
              <w:t>Hixon</w:t>
            </w:r>
          </w:p>
        </w:tc>
        <w:tc>
          <w:tcPr>
            <w:tcW w:w="2179" w:type="dxa"/>
            <w:shd w:val="clear" w:color="auto" w:fill="auto"/>
          </w:tcPr>
          <w:p w14:paraId="104833BB" w14:textId="566B9FFB" w:rsidR="00CE79FD" w:rsidRPr="00CE79FD" w:rsidRDefault="00CE79FD" w:rsidP="00CE79FD">
            <w:pPr>
              <w:ind w:firstLine="0"/>
            </w:pPr>
            <w:r>
              <w:t>Holman</w:t>
            </w:r>
          </w:p>
        </w:tc>
        <w:tc>
          <w:tcPr>
            <w:tcW w:w="2180" w:type="dxa"/>
            <w:shd w:val="clear" w:color="auto" w:fill="auto"/>
          </w:tcPr>
          <w:p w14:paraId="3CF53791" w14:textId="79E5482E" w:rsidR="00CE79FD" w:rsidRPr="00CE79FD" w:rsidRDefault="00CE79FD" w:rsidP="00CE79FD">
            <w:pPr>
              <w:ind w:firstLine="0"/>
            </w:pPr>
            <w:r>
              <w:t>Huff</w:t>
            </w:r>
          </w:p>
        </w:tc>
      </w:tr>
      <w:tr w:rsidR="00CE79FD" w:rsidRPr="00CE79FD" w14:paraId="78F0DB40" w14:textId="77777777" w:rsidTr="00CE79FD">
        <w:tc>
          <w:tcPr>
            <w:tcW w:w="2179" w:type="dxa"/>
            <w:shd w:val="clear" w:color="auto" w:fill="auto"/>
          </w:tcPr>
          <w:p w14:paraId="09D3D538" w14:textId="6C0F1168" w:rsidR="00CE79FD" w:rsidRPr="00CE79FD" w:rsidRDefault="00CE79FD" w:rsidP="00CE79FD">
            <w:pPr>
              <w:ind w:firstLine="0"/>
            </w:pPr>
            <w:r>
              <w:lastRenderedPageBreak/>
              <w:t>J. E. Johnson</w:t>
            </w:r>
          </w:p>
        </w:tc>
        <w:tc>
          <w:tcPr>
            <w:tcW w:w="2179" w:type="dxa"/>
            <w:shd w:val="clear" w:color="auto" w:fill="auto"/>
          </w:tcPr>
          <w:p w14:paraId="1EA78DBA" w14:textId="191BB6FF" w:rsidR="00CE79FD" w:rsidRPr="00CE79FD" w:rsidRDefault="00CE79FD" w:rsidP="00CE79FD">
            <w:pPr>
              <w:ind w:firstLine="0"/>
            </w:pPr>
            <w:r>
              <w:t>Jordan</w:t>
            </w:r>
          </w:p>
        </w:tc>
        <w:tc>
          <w:tcPr>
            <w:tcW w:w="2180" w:type="dxa"/>
            <w:shd w:val="clear" w:color="auto" w:fill="auto"/>
          </w:tcPr>
          <w:p w14:paraId="1CF4DDE2" w14:textId="574823FC" w:rsidR="00CE79FD" w:rsidRPr="00CE79FD" w:rsidRDefault="00CE79FD" w:rsidP="00CE79FD">
            <w:pPr>
              <w:ind w:firstLine="0"/>
            </w:pPr>
            <w:r>
              <w:t>Kilmartin</w:t>
            </w:r>
          </w:p>
        </w:tc>
      </w:tr>
      <w:tr w:rsidR="00CE79FD" w:rsidRPr="00CE79FD" w14:paraId="6B5649E3" w14:textId="77777777" w:rsidTr="00CE79FD">
        <w:tc>
          <w:tcPr>
            <w:tcW w:w="2179" w:type="dxa"/>
            <w:shd w:val="clear" w:color="auto" w:fill="auto"/>
          </w:tcPr>
          <w:p w14:paraId="4B181046" w14:textId="0599621A" w:rsidR="00CE79FD" w:rsidRPr="00CE79FD" w:rsidRDefault="00CE79FD" w:rsidP="00CE79FD">
            <w:pPr>
              <w:ind w:firstLine="0"/>
            </w:pPr>
            <w:r>
              <w:t>Landing</w:t>
            </w:r>
          </w:p>
        </w:tc>
        <w:tc>
          <w:tcPr>
            <w:tcW w:w="2179" w:type="dxa"/>
            <w:shd w:val="clear" w:color="auto" w:fill="auto"/>
          </w:tcPr>
          <w:p w14:paraId="7535282A" w14:textId="685533F8" w:rsidR="00CE79FD" w:rsidRPr="00CE79FD" w:rsidRDefault="00CE79FD" w:rsidP="00CE79FD">
            <w:pPr>
              <w:ind w:firstLine="0"/>
            </w:pPr>
            <w:r>
              <w:t>Lawson</w:t>
            </w:r>
          </w:p>
        </w:tc>
        <w:tc>
          <w:tcPr>
            <w:tcW w:w="2180" w:type="dxa"/>
            <w:shd w:val="clear" w:color="auto" w:fill="auto"/>
          </w:tcPr>
          <w:p w14:paraId="1352D230" w14:textId="27B79799" w:rsidR="00CE79FD" w:rsidRPr="00CE79FD" w:rsidRDefault="00CE79FD" w:rsidP="00CE79FD">
            <w:pPr>
              <w:ind w:firstLine="0"/>
            </w:pPr>
            <w:r>
              <w:t>Ligon</w:t>
            </w:r>
          </w:p>
        </w:tc>
      </w:tr>
      <w:tr w:rsidR="00CE79FD" w:rsidRPr="00CE79FD" w14:paraId="5F8C725B" w14:textId="77777777" w:rsidTr="00CE79FD">
        <w:tc>
          <w:tcPr>
            <w:tcW w:w="2179" w:type="dxa"/>
            <w:shd w:val="clear" w:color="auto" w:fill="auto"/>
          </w:tcPr>
          <w:p w14:paraId="685D6A1F" w14:textId="493F8EA4" w:rsidR="00CE79FD" w:rsidRPr="00CE79FD" w:rsidRDefault="00CE79FD" w:rsidP="00CE79FD">
            <w:pPr>
              <w:ind w:firstLine="0"/>
            </w:pPr>
            <w:r>
              <w:t>Long</w:t>
            </w:r>
          </w:p>
        </w:tc>
        <w:tc>
          <w:tcPr>
            <w:tcW w:w="2179" w:type="dxa"/>
            <w:shd w:val="clear" w:color="auto" w:fill="auto"/>
          </w:tcPr>
          <w:p w14:paraId="62BD0D63" w14:textId="264FFD0D" w:rsidR="00CE79FD" w:rsidRPr="00CE79FD" w:rsidRDefault="00CE79FD" w:rsidP="00CE79FD">
            <w:pPr>
              <w:ind w:firstLine="0"/>
            </w:pPr>
            <w:r>
              <w:t>Lowe</w:t>
            </w:r>
          </w:p>
        </w:tc>
        <w:tc>
          <w:tcPr>
            <w:tcW w:w="2180" w:type="dxa"/>
            <w:shd w:val="clear" w:color="auto" w:fill="auto"/>
          </w:tcPr>
          <w:p w14:paraId="09B77EE9" w14:textId="65AB9C89" w:rsidR="00CE79FD" w:rsidRPr="00CE79FD" w:rsidRDefault="00CE79FD" w:rsidP="00CE79FD">
            <w:pPr>
              <w:ind w:firstLine="0"/>
            </w:pPr>
            <w:r>
              <w:t>Magnuson</w:t>
            </w:r>
          </w:p>
        </w:tc>
      </w:tr>
      <w:tr w:rsidR="00CE79FD" w:rsidRPr="00CE79FD" w14:paraId="04FA5D1F" w14:textId="77777777" w:rsidTr="00CE79FD">
        <w:tc>
          <w:tcPr>
            <w:tcW w:w="2179" w:type="dxa"/>
            <w:shd w:val="clear" w:color="auto" w:fill="auto"/>
          </w:tcPr>
          <w:p w14:paraId="2A0BF25D" w14:textId="03A1122F" w:rsidR="00CE79FD" w:rsidRPr="00CE79FD" w:rsidRDefault="00CE79FD" w:rsidP="00CE79FD">
            <w:pPr>
              <w:ind w:firstLine="0"/>
            </w:pPr>
            <w:r>
              <w:t>Martin</w:t>
            </w:r>
          </w:p>
        </w:tc>
        <w:tc>
          <w:tcPr>
            <w:tcW w:w="2179" w:type="dxa"/>
            <w:shd w:val="clear" w:color="auto" w:fill="auto"/>
          </w:tcPr>
          <w:p w14:paraId="275DA371" w14:textId="55434374" w:rsidR="00CE79FD" w:rsidRPr="00CE79FD" w:rsidRDefault="00CE79FD" w:rsidP="00CE79FD">
            <w:pPr>
              <w:ind w:firstLine="0"/>
            </w:pPr>
            <w:r>
              <w:t>May</w:t>
            </w:r>
          </w:p>
        </w:tc>
        <w:tc>
          <w:tcPr>
            <w:tcW w:w="2180" w:type="dxa"/>
            <w:shd w:val="clear" w:color="auto" w:fill="auto"/>
          </w:tcPr>
          <w:p w14:paraId="4E53EEBB" w14:textId="107FA3B1" w:rsidR="00CE79FD" w:rsidRPr="00CE79FD" w:rsidRDefault="00CE79FD" w:rsidP="00CE79FD">
            <w:pPr>
              <w:ind w:firstLine="0"/>
            </w:pPr>
            <w:r>
              <w:t>McCabe</w:t>
            </w:r>
          </w:p>
        </w:tc>
      </w:tr>
      <w:tr w:rsidR="00CE79FD" w:rsidRPr="00CE79FD" w14:paraId="1E897183" w14:textId="77777777" w:rsidTr="00CE79FD">
        <w:tc>
          <w:tcPr>
            <w:tcW w:w="2179" w:type="dxa"/>
            <w:shd w:val="clear" w:color="auto" w:fill="auto"/>
          </w:tcPr>
          <w:p w14:paraId="13D311EE" w14:textId="0BB77C05" w:rsidR="00CE79FD" w:rsidRPr="00CE79FD" w:rsidRDefault="00CE79FD" w:rsidP="00CE79FD">
            <w:pPr>
              <w:ind w:firstLine="0"/>
            </w:pPr>
            <w:r>
              <w:t>McCravy</w:t>
            </w:r>
          </w:p>
        </w:tc>
        <w:tc>
          <w:tcPr>
            <w:tcW w:w="2179" w:type="dxa"/>
            <w:shd w:val="clear" w:color="auto" w:fill="auto"/>
          </w:tcPr>
          <w:p w14:paraId="23639C9F" w14:textId="191D8092" w:rsidR="00CE79FD" w:rsidRPr="00CE79FD" w:rsidRDefault="00CE79FD" w:rsidP="00CE79FD">
            <w:pPr>
              <w:ind w:firstLine="0"/>
            </w:pPr>
            <w:r>
              <w:t>McGinnis</w:t>
            </w:r>
          </w:p>
        </w:tc>
        <w:tc>
          <w:tcPr>
            <w:tcW w:w="2180" w:type="dxa"/>
            <w:shd w:val="clear" w:color="auto" w:fill="auto"/>
          </w:tcPr>
          <w:p w14:paraId="3F7C4C57" w14:textId="1BDA0FB9" w:rsidR="00CE79FD" w:rsidRPr="00CE79FD" w:rsidRDefault="00CE79FD" w:rsidP="00CE79FD">
            <w:pPr>
              <w:ind w:firstLine="0"/>
            </w:pPr>
            <w:r>
              <w:t>Mitchell</w:t>
            </w:r>
          </w:p>
        </w:tc>
      </w:tr>
      <w:tr w:rsidR="00CE79FD" w:rsidRPr="00CE79FD" w14:paraId="673FBE22" w14:textId="77777777" w:rsidTr="00CE79FD">
        <w:tc>
          <w:tcPr>
            <w:tcW w:w="2179" w:type="dxa"/>
            <w:shd w:val="clear" w:color="auto" w:fill="auto"/>
          </w:tcPr>
          <w:p w14:paraId="19D46225" w14:textId="1799E5E8" w:rsidR="00CE79FD" w:rsidRPr="00CE79FD" w:rsidRDefault="00CE79FD" w:rsidP="00CE79FD">
            <w:pPr>
              <w:ind w:firstLine="0"/>
            </w:pPr>
            <w:r>
              <w:t>Montgomery</w:t>
            </w:r>
          </w:p>
        </w:tc>
        <w:tc>
          <w:tcPr>
            <w:tcW w:w="2179" w:type="dxa"/>
            <w:shd w:val="clear" w:color="auto" w:fill="auto"/>
          </w:tcPr>
          <w:p w14:paraId="03C5D7B9" w14:textId="0615A384" w:rsidR="00CE79FD" w:rsidRPr="00CE79FD" w:rsidRDefault="00CE79FD" w:rsidP="00CE79FD">
            <w:pPr>
              <w:ind w:firstLine="0"/>
            </w:pPr>
            <w:r>
              <w:t>T. Moore</w:t>
            </w:r>
          </w:p>
        </w:tc>
        <w:tc>
          <w:tcPr>
            <w:tcW w:w="2180" w:type="dxa"/>
            <w:shd w:val="clear" w:color="auto" w:fill="auto"/>
          </w:tcPr>
          <w:p w14:paraId="57F1831C" w14:textId="072EB534" w:rsidR="00CE79FD" w:rsidRPr="00CE79FD" w:rsidRDefault="00CE79FD" w:rsidP="00CE79FD">
            <w:pPr>
              <w:ind w:firstLine="0"/>
            </w:pPr>
            <w:r>
              <w:t>Morgan</w:t>
            </w:r>
          </w:p>
        </w:tc>
      </w:tr>
      <w:tr w:rsidR="00CE79FD" w:rsidRPr="00CE79FD" w14:paraId="0F2F24E0" w14:textId="77777777" w:rsidTr="00CE79FD">
        <w:tc>
          <w:tcPr>
            <w:tcW w:w="2179" w:type="dxa"/>
            <w:shd w:val="clear" w:color="auto" w:fill="auto"/>
          </w:tcPr>
          <w:p w14:paraId="136E0CF3" w14:textId="25EA52DA" w:rsidR="00CE79FD" w:rsidRPr="00CE79FD" w:rsidRDefault="00CE79FD" w:rsidP="00CE79FD">
            <w:pPr>
              <w:ind w:firstLine="0"/>
            </w:pPr>
            <w:r>
              <w:t>Moss</w:t>
            </w:r>
          </w:p>
        </w:tc>
        <w:tc>
          <w:tcPr>
            <w:tcW w:w="2179" w:type="dxa"/>
            <w:shd w:val="clear" w:color="auto" w:fill="auto"/>
          </w:tcPr>
          <w:p w14:paraId="7FF37DA5" w14:textId="29792932" w:rsidR="00CE79FD" w:rsidRPr="00CE79FD" w:rsidRDefault="00CE79FD" w:rsidP="00CE79FD">
            <w:pPr>
              <w:ind w:firstLine="0"/>
            </w:pPr>
            <w:r>
              <w:t>Neese</w:t>
            </w:r>
          </w:p>
        </w:tc>
        <w:tc>
          <w:tcPr>
            <w:tcW w:w="2180" w:type="dxa"/>
            <w:shd w:val="clear" w:color="auto" w:fill="auto"/>
          </w:tcPr>
          <w:p w14:paraId="3B282C10" w14:textId="282E3F41" w:rsidR="00CE79FD" w:rsidRPr="00CE79FD" w:rsidRDefault="00CE79FD" w:rsidP="00CE79FD">
            <w:pPr>
              <w:ind w:firstLine="0"/>
            </w:pPr>
            <w:r>
              <w:t>B. Newton</w:t>
            </w:r>
          </w:p>
        </w:tc>
      </w:tr>
      <w:tr w:rsidR="00CE79FD" w:rsidRPr="00CE79FD" w14:paraId="184472DE" w14:textId="77777777" w:rsidTr="00CE79FD">
        <w:tc>
          <w:tcPr>
            <w:tcW w:w="2179" w:type="dxa"/>
            <w:shd w:val="clear" w:color="auto" w:fill="auto"/>
          </w:tcPr>
          <w:p w14:paraId="1EA66EA8" w14:textId="113D5D29" w:rsidR="00CE79FD" w:rsidRPr="00CE79FD" w:rsidRDefault="00CE79FD" w:rsidP="00CE79FD">
            <w:pPr>
              <w:ind w:firstLine="0"/>
            </w:pPr>
            <w:r>
              <w:t>W. Newton</w:t>
            </w:r>
          </w:p>
        </w:tc>
        <w:tc>
          <w:tcPr>
            <w:tcW w:w="2179" w:type="dxa"/>
            <w:shd w:val="clear" w:color="auto" w:fill="auto"/>
          </w:tcPr>
          <w:p w14:paraId="71EFEF3B" w14:textId="7A2B9860" w:rsidR="00CE79FD" w:rsidRPr="00CE79FD" w:rsidRDefault="00CE79FD" w:rsidP="00CE79FD">
            <w:pPr>
              <w:ind w:firstLine="0"/>
            </w:pPr>
            <w:r>
              <w:t>Oremus</w:t>
            </w:r>
          </w:p>
        </w:tc>
        <w:tc>
          <w:tcPr>
            <w:tcW w:w="2180" w:type="dxa"/>
            <w:shd w:val="clear" w:color="auto" w:fill="auto"/>
          </w:tcPr>
          <w:p w14:paraId="1CB9A039" w14:textId="75819AB3" w:rsidR="00CE79FD" w:rsidRPr="00CE79FD" w:rsidRDefault="00CE79FD" w:rsidP="00CE79FD">
            <w:pPr>
              <w:ind w:firstLine="0"/>
            </w:pPr>
            <w:r>
              <w:t>Pace</w:t>
            </w:r>
          </w:p>
        </w:tc>
      </w:tr>
      <w:tr w:rsidR="00CE79FD" w:rsidRPr="00CE79FD" w14:paraId="5CD24DE9" w14:textId="77777777" w:rsidTr="00CE79FD">
        <w:tc>
          <w:tcPr>
            <w:tcW w:w="2179" w:type="dxa"/>
            <w:shd w:val="clear" w:color="auto" w:fill="auto"/>
          </w:tcPr>
          <w:p w14:paraId="14F75F0E" w14:textId="0818C0BD" w:rsidR="00CE79FD" w:rsidRPr="00CE79FD" w:rsidRDefault="00CE79FD" w:rsidP="00CE79FD">
            <w:pPr>
              <w:ind w:firstLine="0"/>
            </w:pPr>
            <w:r>
              <w:t>Pope</w:t>
            </w:r>
          </w:p>
        </w:tc>
        <w:tc>
          <w:tcPr>
            <w:tcW w:w="2179" w:type="dxa"/>
            <w:shd w:val="clear" w:color="auto" w:fill="auto"/>
          </w:tcPr>
          <w:p w14:paraId="71065C99" w14:textId="38A6C1F1" w:rsidR="00CE79FD" w:rsidRPr="00CE79FD" w:rsidRDefault="00CE79FD" w:rsidP="00CE79FD">
            <w:pPr>
              <w:ind w:firstLine="0"/>
            </w:pPr>
            <w:r>
              <w:t>Rankin</w:t>
            </w:r>
          </w:p>
        </w:tc>
        <w:tc>
          <w:tcPr>
            <w:tcW w:w="2180" w:type="dxa"/>
            <w:shd w:val="clear" w:color="auto" w:fill="auto"/>
          </w:tcPr>
          <w:p w14:paraId="1C1B427C" w14:textId="706B05A0" w:rsidR="00CE79FD" w:rsidRPr="00CE79FD" w:rsidRDefault="00CE79FD" w:rsidP="00CE79FD">
            <w:pPr>
              <w:ind w:firstLine="0"/>
            </w:pPr>
            <w:r>
              <w:t>Robbins</w:t>
            </w:r>
          </w:p>
        </w:tc>
      </w:tr>
      <w:tr w:rsidR="00CE79FD" w:rsidRPr="00CE79FD" w14:paraId="14006830" w14:textId="77777777" w:rsidTr="00CE79FD">
        <w:tc>
          <w:tcPr>
            <w:tcW w:w="2179" w:type="dxa"/>
            <w:shd w:val="clear" w:color="auto" w:fill="auto"/>
          </w:tcPr>
          <w:p w14:paraId="0B03CCB3" w14:textId="54C3CB7A" w:rsidR="00CE79FD" w:rsidRPr="00CE79FD" w:rsidRDefault="00CE79FD" w:rsidP="00CE79FD">
            <w:pPr>
              <w:ind w:firstLine="0"/>
            </w:pPr>
            <w:r>
              <w:t>Sanders</w:t>
            </w:r>
          </w:p>
        </w:tc>
        <w:tc>
          <w:tcPr>
            <w:tcW w:w="2179" w:type="dxa"/>
            <w:shd w:val="clear" w:color="auto" w:fill="auto"/>
          </w:tcPr>
          <w:p w14:paraId="2BD09578" w14:textId="7661E700" w:rsidR="00CE79FD" w:rsidRPr="00CE79FD" w:rsidRDefault="00CE79FD" w:rsidP="00CE79FD">
            <w:pPr>
              <w:ind w:firstLine="0"/>
            </w:pPr>
            <w:r>
              <w:t>Schuessler</w:t>
            </w:r>
          </w:p>
        </w:tc>
        <w:tc>
          <w:tcPr>
            <w:tcW w:w="2180" w:type="dxa"/>
            <w:shd w:val="clear" w:color="auto" w:fill="auto"/>
          </w:tcPr>
          <w:p w14:paraId="7C02D709" w14:textId="24E7E97B" w:rsidR="00CE79FD" w:rsidRPr="00CE79FD" w:rsidRDefault="00CE79FD" w:rsidP="00CE79FD">
            <w:pPr>
              <w:ind w:firstLine="0"/>
            </w:pPr>
            <w:r>
              <w:t>Sessions</w:t>
            </w:r>
          </w:p>
        </w:tc>
      </w:tr>
      <w:tr w:rsidR="00CE79FD" w:rsidRPr="00CE79FD" w14:paraId="0B782BFE" w14:textId="77777777" w:rsidTr="00CE79FD">
        <w:tc>
          <w:tcPr>
            <w:tcW w:w="2179" w:type="dxa"/>
            <w:shd w:val="clear" w:color="auto" w:fill="auto"/>
          </w:tcPr>
          <w:p w14:paraId="6EA9ACE9" w14:textId="6FF4DE89" w:rsidR="00CE79FD" w:rsidRPr="00CE79FD" w:rsidRDefault="00CE79FD" w:rsidP="00CE79FD">
            <w:pPr>
              <w:ind w:firstLine="0"/>
            </w:pPr>
            <w:r>
              <w:t>G. M. Smith</w:t>
            </w:r>
          </w:p>
        </w:tc>
        <w:tc>
          <w:tcPr>
            <w:tcW w:w="2179" w:type="dxa"/>
            <w:shd w:val="clear" w:color="auto" w:fill="auto"/>
          </w:tcPr>
          <w:p w14:paraId="7E5B5EAD" w14:textId="200A1938" w:rsidR="00CE79FD" w:rsidRPr="00CE79FD" w:rsidRDefault="00CE79FD" w:rsidP="00CE79FD">
            <w:pPr>
              <w:ind w:firstLine="0"/>
            </w:pPr>
            <w:r>
              <w:t>M. M. Smith</w:t>
            </w:r>
          </w:p>
        </w:tc>
        <w:tc>
          <w:tcPr>
            <w:tcW w:w="2180" w:type="dxa"/>
            <w:shd w:val="clear" w:color="auto" w:fill="auto"/>
          </w:tcPr>
          <w:p w14:paraId="124C12C1" w14:textId="3E763F1A" w:rsidR="00CE79FD" w:rsidRPr="00CE79FD" w:rsidRDefault="00CE79FD" w:rsidP="00CE79FD">
            <w:pPr>
              <w:ind w:firstLine="0"/>
            </w:pPr>
            <w:r>
              <w:t>Taylor</w:t>
            </w:r>
          </w:p>
        </w:tc>
      </w:tr>
      <w:tr w:rsidR="00CE79FD" w:rsidRPr="00CE79FD" w14:paraId="50A4EFC8" w14:textId="77777777" w:rsidTr="00CE79FD">
        <w:tc>
          <w:tcPr>
            <w:tcW w:w="2179" w:type="dxa"/>
            <w:shd w:val="clear" w:color="auto" w:fill="auto"/>
          </w:tcPr>
          <w:p w14:paraId="1C3C5364" w14:textId="595FA667" w:rsidR="00CE79FD" w:rsidRPr="00CE79FD" w:rsidRDefault="00CE79FD" w:rsidP="00CE79FD">
            <w:pPr>
              <w:ind w:firstLine="0"/>
            </w:pPr>
            <w:r>
              <w:t>Teeple</w:t>
            </w:r>
          </w:p>
        </w:tc>
        <w:tc>
          <w:tcPr>
            <w:tcW w:w="2179" w:type="dxa"/>
            <w:shd w:val="clear" w:color="auto" w:fill="auto"/>
          </w:tcPr>
          <w:p w14:paraId="5157EBEF" w14:textId="457FB514" w:rsidR="00CE79FD" w:rsidRPr="00CE79FD" w:rsidRDefault="00CE79FD" w:rsidP="00CE79FD">
            <w:pPr>
              <w:ind w:firstLine="0"/>
            </w:pPr>
            <w:r>
              <w:t>Terribile</w:t>
            </w:r>
          </w:p>
        </w:tc>
        <w:tc>
          <w:tcPr>
            <w:tcW w:w="2180" w:type="dxa"/>
            <w:shd w:val="clear" w:color="auto" w:fill="auto"/>
          </w:tcPr>
          <w:p w14:paraId="35030A0A" w14:textId="4F529D2D" w:rsidR="00CE79FD" w:rsidRPr="00CE79FD" w:rsidRDefault="00CE79FD" w:rsidP="00CE79FD">
            <w:pPr>
              <w:ind w:firstLine="0"/>
            </w:pPr>
            <w:r>
              <w:t>Vaughan</w:t>
            </w:r>
          </w:p>
        </w:tc>
      </w:tr>
      <w:tr w:rsidR="00CE79FD" w:rsidRPr="00CE79FD" w14:paraId="51D00DEB" w14:textId="77777777" w:rsidTr="00CE79FD">
        <w:tc>
          <w:tcPr>
            <w:tcW w:w="2179" w:type="dxa"/>
            <w:shd w:val="clear" w:color="auto" w:fill="auto"/>
          </w:tcPr>
          <w:p w14:paraId="628FB6CD" w14:textId="2F64AA2E" w:rsidR="00CE79FD" w:rsidRPr="00CE79FD" w:rsidRDefault="00CE79FD" w:rsidP="00CE79FD">
            <w:pPr>
              <w:keepNext/>
              <w:ind w:firstLine="0"/>
            </w:pPr>
            <w:r>
              <w:t>White</w:t>
            </w:r>
          </w:p>
        </w:tc>
        <w:tc>
          <w:tcPr>
            <w:tcW w:w="2179" w:type="dxa"/>
            <w:shd w:val="clear" w:color="auto" w:fill="auto"/>
          </w:tcPr>
          <w:p w14:paraId="3E64CCEF" w14:textId="43E17097" w:rsidR="00CE79FD" w:rsidRPr="00CE79FD" w:rsidRDefault="00CE79FD" w:rsidP="00CE79FD">
            <w:pPr>
              <w:keepNext/>
              <w:ind w:firstLine="0"/>
            </w:pPr>
            <w:r>
              <w:t>Whitmire</w:t>
            </w:r>
          </w:p>
        </w:tc>
        <w:tc>
          <w:tcPr>
            <w:tcW w:w="2180" w:type="dxa"/>
            <w:shd w:val="clear" w:color="auto" w:fill="auto"/>
          </w:tcPr>
          <w:p w14:paraId="3C16CD55" w14:textId="3AA92E71" w:rsidR="00CE79FD" w:rsidRPr="00CE79FD" w:rsidRDefault="00CE79FD" w:rsidP="00CE79FD">
            <w:pPr>
              <w:keepNext/>
              <w:ind w:firstLine="0"/>
            </w:pPr>
            <w:r>
              <w:t>Wickensimer</w:t>
            </w:r>
          </w:p>
        </w:tc>
      </w:tr>
      <w:tr w:rsidR="00CE79FD" w:rsidRPr="00CE79FD" w14:paraId="156FFB10" w14:textId="77777777" w:rsidTr="00CE79FD">
        <w:tc>
          <w:tcPr>
            <w:tcW w:w="2179" w:type="dxa"/>
            <w:shd w:val="clear" w:color="auto" w:fill="auto"/>
          </w:tcPr>
          <w:p w14:paraId="35B2DA9F" w14:textId="076779E0" w:rsidR="00CE79FD" w:rsidRPr="00CE79FD" w:rsidRDefault="00CE79FD" w:rsidP="00CE79FD">
            <w:pPr>
              <w:keepNext/>
              <w:ind w:firstLine="0"/>
            </w:pPr>
            <w:r>
              <w:t>Willis</w:t>
            </w:r>
          </w:p>
        </w:tc>
        <w:tc>
          <w:tcPr>
            <w:tcW w:w="2179" w:type="dxa"/>
            <w:shd w:val="clear" w:color="auto" w:fill="auto"/>
          </w:tcPr>
          <w:p w14:paraId="2979CEF8" w14:textId="27BB2B2B" w:rsidR="00CE79FD" w:rsidRPr="00CE79FD" w:rsidRDefault="00CE79FD" w:rsidP="00CE79FD">
            <w:pPr>
              <w:keepNext/>
              <w:ind w:firstLine="0"/>
            </w:pPr>
            <w:r>
              <w:t>Wooten</w:t>
            </w:r>
          </w:p>
        </w:tc>
        <w:tc>
          <w:tcPr>
            <w:tcW w:w="2180" w:type="dxa"/>
            <w:shd w:val="clear" w:color="auto" w:fill="auto"/>
          </w:tcPr>
          <w:p w14:paraId="4105C554" w14:textId="5273CB37" w:rsidR="00CE79FD" w:rsidRPr="00CE79FD" w:rsidRDefault="00CE79FD" w:rsidP="00CE79FD">
            <w:pPr>
              <w:keepNext/>
              <w:ind w:firstLine="0"/>
            </w:pPr>
            <w:r>
              <w:t>Yow</w:t>
            </w:r>
          </w:p>
        </w:tc>
      </w:tr>
    </w:tbl>
    <w:p w14:paraId="4248451E" w14:textId="77777777" w:rsidR="00CE79FD" w:rsidRDefault="00CE79FD" w:rsidP="00CE79FD"/>
    <w:p w14:paraId="4864A7C4" w14:textId="69905B59" w:rsidR="00CE79FD" w:rsidRDefault="00CE79FD" w:rsidP="00CE79FD">
      <w:pPr>
        <w:jc w:val="center"/>
        <w:rPr>
          <w:b/>
        </w:rPr>
      </w:pPr>
      <w:r w:rsidRPr="00CE79FD">
        <w:rPr>
          <w:b/>
        </w:rPr>
        <w:t>Total--84</w:t>
      </w:r>
    </w:p>
    <w:p w14:paraId="367BB043" w14:textId="77777777" w:rsidR="00CE79FD" w:rsidRDefault="00CE79FD" w:rsidP="00CE79FD">
      <w:pPr>
        <w:jc w:val="center"/>
        <w:rPr>
          <w:b/>
        </w:rPr>
      </w:pPr>
    </w:p>
    <w:p w14:paraId="6B287BAC"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C730A9C" w14:textId="77777777" w:rsidTr="00CE79FD">
        <w:tc>
          <w:tcPr>
            <w:tcW w:w="2179" w:type="dxa"/>
            <w:shd w:val="clear" w:color="auto" w:fill="auto"/>
          </w:tcPr>
          <w:p w14:paraId="1F2D4F18" w14:textId="227CE9FA" w:rsidR="00CE79FD" w:rsidRPr="00CE79FD" w:rsidRDefault="00CE79FD" w:rsidP="00CE79FD">
            <w:pPr>
              <w:keepNext/>
              <w:ind w:firstLine="0"/>
            </w:pPr>
            <w:r>
              <w:t>Alexander</w:t>
            </w:r>
          </w:p>
        </w:tc>
        <w:tc>
          <w:tcPr>
            <w:tcW w:w="2179" w:type="dxa"/>
            <w:shd w:val="clear" w:color="auto" w:fill="auto"/>
          </w:tcPr>
          <w:p w14:paraId="28400EA2" w14:textId="2D28D37E" w:rsidR="00CE79FD" w:rsidRPr="00CE79FD" w:rsidRDefault="00CE79FD" w:rsidP="00CE79FD">
            <w:pPr>
              <w:keepNext/>
              <w:ind w:firstLine="0"/>
            </w:pPr>
            <w:r>
              <w:t>Anderson</w:t>
            </w:r>
          </w:p>
        </w:tc>
        <w:tc>
          <w:tcPr>
            <w:tcW w:w="2180" w:type="dxa"/>
            <w:shd w:val="clear" w:color="auto" w:fill="auto"/>
          </w:tcPr>
          <w:p w14:paraId="3C7E1832" w14:textId="1246610B" w:rsidR="00CE79FD" w:rsidRPr="00CE79FD" w:rsidRDefault="00CE79FD" w:rsidP="00CE79FD">
            <w:pPr>
              <w:keepNext/>
              <w:ind w:firstLine="0"/>
            </w:pPr>
            <w:r>
              <w:t>Atkinson</w:t>
            </w:r>
          </w:p>
        </w:tc>
      </w:tr>
      <w:tr w:rsidR="00CE79FD" w:rsidRPr="00CE79FD" w14:paraId="111B13D2" w14:textId="77777777" w:rsidTr="00CE79FD">
        <w:tc>
          <w:tcPr>
            <w:tcW w:w="2179" w:type="dxa"/>
            <w:shd w:val="clear" w:color="auto" w:fill="auto"/>
          </w:tcPr>
          <w:p w14:paraId="746AD158" w14:textId="3105956D" w:rsidR="00CE79FD" w:rsidRPr="00CE79FD" w:rsidRDefault="00CE79FD" w:rsidP="00CE79FD">
            <w:pPr>
              <w:ind w:firstLine="0"/>
            </w:pPr>
            <w:r>
              <w:t>Bauer</w:t>
            </w:r>
          </w:p>
        </w:tc>
        <w:tc>
          <w:tcPr>
            <w:tcW w:w="2179" w:type="dxa"/>
            <w:shd w:val="clear" w:color="auto" w:fill="auto"/>
          </w:tcPr>
          <w:p w14:paraId="40EE1288" w14:textId="3E423371" w:rsidR="00CE79FD" w:rsidRPr="00CE79FD" w:rsidRDefault="00CE79FD" w:rsidP="00CE79FD">
            <w:pPr>
              <w:ind w:firstLine="0"/>
            </w:pPr>
            <w:r>
              <w:t>Bernstein</w:t>
            </w:r>
          </w:p>
        </w:tc>
        <w:tc>
          <w:tcPr>
            <w:tcW w:w="2180" w:type="dxa"/>
            <w:shd w:val="clear" w:color="auto" w:fill="auto"/>
          </w:tcPr>
          <w:p w14:paraId="0849C519" w14:textId="0CBC3C69" w:rsidR="00CE79FD" w:rsidRPr="00CE79FD" w:rsidRDefault="00CE79FD" w:rsidP="00CE79FD">
            <w:pPr>
              <w:ind w:firstLine="0"/>
            </w:pPr>
            <w:r>
              <w:t>Clyburn</w:t>
            </w:r>
          </w:p>
        </w:tc>
      </w:tr>
      <w:tr w:rsidR="00CE79FD" w:rsidRPr="00CE79FD" w14:paraId="35874E84" w14:textId="77777777" w:rsidTr="00CE79FD">
        <w:tc>
          <w:tcPr>
            <w:tcW w:w="2179" w:type="dxa"/>
            <w:shd w:val="clear" w:color="auto" w:fill="auto"/>
          </w:tcPr>
          <w:p w14:paraId="56D41A8E" w14:textId="2C665120" w:rsidR="00CE79FD" w:rsidRPr="00CE79FD" w:rsidRDefault="00CE79FD" w:rsidP="00CE79FD">
            <w:pPr>
              <w:ind w:firstLine="0"/>
            </w:pPr>
            <w:r>
              <w:t>Cobb-Hunter</w:t>
            </w:r>
          </w:p>
        </w:tc>
        <w:tc>
          <w:tcPr>
            <w:tcW w:w="2179" w:type="dxa"/>
            <w:shd w:val="clear" w:color="auto" w:fill="auto"/>
          </w:tcPr>
          <w:p w14:paraId="220BAD6D" w14:textId="6C430F51" w:rsidR="00CE79FD" w:rsidRPr="00CE79FD" w:rsidRDefault="00CE79FD" w:rsidP="00CE79FD">
            <w:pPr>
              <w:ind w:firstLine="0"/>
            </w:pPr>
            <w:r>
              <w:t>Dillard</w:t>
            </w:r>
          </w:p>
        </w:tc>
        <w:tc>
          <w:tcPr>
            <w:tcW w:w="2180" w:type="dxa"/>
            <w:shd w:val="clear" w:color="auto" w:fill="auto"/>
          </w:tcPr>
          <w:p w14:paraId="35090165" w14:textId="63AF7655" w:rsidR="00CE79FD" w:rsidRPr="00CE79FD" w:rsidRDefault="00CE79FD" w:rsidP="00CE79FD">
            <w:pPr>
              <w:ind w:firstLine="0"/>
            </w:pPr>
            <w:r>
              <w:t>Garvin</w:t>
            </w:r>
          </w:p>
        </w:tc>
      </w:tr>
      <w:tr w:rsidR="00CE79FD" w:rsidRPr="00CE79FD" w14:paraId="2F7E7390" w14:textId="77777777" w:rsidTr="00CE79FD">
        <w:tc>
          <w:tcPr>
            <w:tcW w:w="2179" w:type="dxa"/>
            <w:shd w:val="clear" w:color="auto" w:fill="auto"/>
          </w:tcPr>
          <w:p w14:paraId="22DBFB17" w14:textId="5D5B87E6" w:rsidR="00CE79FD" w:rsidRPr="00CE79FD" w:rsidRDefault="00CE79FD" w:rsidP="00CE79FD">
            <w:pPr>
              <w:ind w:firstLine="0"/>
            </w:pPr>
            <w:r>
              <w:t>Gilliard</w:t>
            </w:r>
          </w:p>
        </w:tc>
        <w:tc>
          <w:tcPr>
            <w:tcW w:w="2179" w:type="dxa"/>
            <w:shd w:val="clear" w:color="auto" w:fill="auto"/>
          </w:tcPr>
          <w:p w14:paraId="6C3C72BA" w14:textId="1B796769" w:rsidR="00CE79FD" w:rsidRPr="00CE79FD" w:rsidRDefault="00CE79FD" w:rsidP="00CE79FD">
            <w:pPr>
              <w:ind w:firstLine="0"/>
            </w:pPr>
            <w:r>
              <w:t>Govan</w:t>
            </w:r>
          </w:p>
        </w:tc>
        <w:tc>
          <w:tcPr>
            <w:tcW w:w="2180" w:type="dxa"/>
            <w:shd w:val="clear" w:color="auto" w:fill="auto"/>
          </w:tcPr>
          <w:p w14:paraId="660A2D73" w14:textId="1B80ED5B" w:rsidR="00CE79FD" w:rsidRPr="00CE79FD" w:rsidRDefault="00CE79FD" w:rsidP="00CE79FD">
            <w:pPr>
              <w:ind w:firstLine="0"/>
            </w:pPr>
            <w:r>
              <w:t>Grant</w:t>
            </w:r>
          </w:p>
        </w:tc>
      </w:tr>
      <w:tr w:rsidR="00CE79FD" w:rsidRPr="00CE79FD" w14:paraId="6D45B60B" w14:textId="77777777" w:rsidTr="00CE79FD">
        <w:tc>
          <w:tcPr>
            <w:tcW w:w="2179" w:type="dxa"/>
            <w:shd w:val="clear" w:color="auto" w:fill="auto"/>
          </w:tcPr>
          <w:p w14:paraId="21242C89" w14:textId="3C1E771A" w:rsidR="00CE79FD" w:rsidRPr="00CE79FD" w:rsidRDefault="00CE79FD" w:rsidP="00CE79FD">
            <w:pPr>
              <w:ind w:firstLine="0"/>
            </w:pPr>
            <w:r>
              <w:t>Hart</w:t>
            </w:r>
          </w:p>
        </w:tc>
        <w:tc>
          <w:tcPr>
            <w:tcW w:w="2179" w:type="dxa"/>
            <w:shd w:val="clear" w:color="auto" w:fill="auto"/>
          </w:tcPr>
          <w:p w14:paraId="03CD59B7" w14:textId="77CBFF60" w:rsidR="00CE79FD" w:rsidRPr="00CE79FD" w:rsidRDefault="00CE79FD" w:rsidP="00CE79FD">
            <w:pPr>
              <w:ind w:firstLine="0"/>
            </w:pPr>
            <w:r>
              <w:t>Hayes</w:t>
            </w:r>
          </w:p>
        </w:tc>
        <w:tc>
          <w:tcPr>
            <w:tcW w:w="2180" w:type="dxa"/>
            <w:shd w:val="clear" w:color="auto" w:fill="auto"/>
          </w:tcPr>
          <w:p w14:paraId="77F78211" w14:textId="68110B65" w:rsidR="00CE79FD" w:rsidRPr="00CE79FD" w:rsidRDefault="00CE79FD" w:rsidP="00CE79FD">
            <w:pPr>
              <w:ind w:firstLine="0"/>
            </w:pPr>
            <w:r>
              <w:t>Henderson-Myers</w:t>
            </w:r>
          </w:p>
        </w:tc>
      </w:tr>
      <w:tr w:rsidR="00CE79FD" w:rsidRPr="00CE79FD" w14:paraId="4A579E8B" w14:textId="77777777" w:rsidTr="00CE79FD">
        <w:tc>
          <w:tcPr>
            <w:tcW w:w="2179" w:type="dxa"/>
            <w:shd w:val="clear" w:color="auto" w:fill="auto"/>
          </w:tcPr>
          <w:p w14:paraId="2665A52E" w14:textId="70EF15E7" w:rsidR="00CE79FD" w:rsidRPr="00CE79FD" w:rsidRDefault="00CE79FD" w:rsidP="00CE79FD">
            <w:pPr>
              <w:ind w:firstLine="0"/>
            </w:pPr>
            <w:r>
              <w:t>Hosey</w:t>
            </w:r>
          </w:p>
        </w:tc>
        <w:tc>
          <w:tcPr>
            <w:tcW w:w="2179" w:type="dxa"/>
            <w:shd w:val="clear" w:color="auto" w:fill="auto"/>
          </w:tcPr>
          <w:p w14:paraId="247E9FD1" w14:textId="1F28348F" w:rsidR="00CE79FD" w:rsidRPr="00CE79FD" w:rsidRDefault="00CE79FD" w:rsidP="00CE79FD">
            <w:pPr>
              <w:ind w:firstLine="0"/>
            </w:pPr>
            <w:r>
              <w:t>J. L. Johnson</w:t>
            </w:r>
          </w:p>
        </w:tc>
        <w:tc>
          <w:tcPr>
            <w:tcW w:w="2180" w:type="dxa"/>
            <w:shd w:val="clear" w:color="auto" w:fill="auto"/>
          </w:tcPr>
          <w:p w14:paraId="28C5E10E" w14:textId="64750C51" w:rsidR="00CE79FD" w:rsidRPr="00CE79FD" w:rsidRDefault="00CE79FD" w:rsidP="00CE79FD">
            <w:pPr>
              <w:ind w:firstLine="0"/>
            </w:pPr>
            <w:r>
              <w:t>Jones</w:t>
            </w:r>
          </w:p>
        </w:tc>
      </w:tr>
      <w:tr w:rsidR="00CE79FD" w:rsidRPr="00CE79FD" w14:paraId="44101C94" w14:textId="77777777" w:rsidTr="00CE79FD">
        <w:tc>
          <w:tcPr>
            <w:tcW w:w="2179" w:type="dxa"/>
            <w:shd w:val="clear" w:color="auto" w:fill="auto"/>
          </w:tcPr>
          <w:p w14:paraId="1E6A06C7" w14:textId="79666C5E" w:rsidR="00CE79FD" w:rsidRPr="00CE79FD" w:rsidRDefault="00CE79FD" w:rsidP="00CE79FD">
            <w:pPr>
              <w:ind w:firstLine="0"/>
            </w:pPr>
            <w:r>
              <w:t>King</w:t>
            </w:r>
          </w:p>
        </w:tc>
        <w:tc>
          <w:tcPr>
            <w:tcW w:w="2179" w:type="dxa"/>
            <w:shd w:val="clear" w:color="auto" w:fill="auto"/>
          </w:tcPr>
          <w:p w14:paraId="6492B052" w14:textId="69585665" w:rsidR="00CE79FD" w:rsidRPr="00CE79FD" w:rsidRDefault="00CE79FD" w:rsidP="00CE79FD">
            <w:pPr>
              <w:ind w:firstLine="0"/>
            </w:pPr>
            <w:r>
              <w:t>Kirby</w:t>
            </w:r>
          </w:p>
        </w:tc>
        <w:tc>
          <w:tcPr>
            <w:tcW w:w="2180" w:type="dxa"/>
            <w:shd w:val="clear" w:color="auto" w:fill="auto"/>
          </w:tcPr>
          <w:p w14:paraId="6A83242F" w14:textId="7CF75175" w:rsidR="00CE79FD" w:rsidRPr="00CE79FD" w:rsidRDefault="00CE79FD" w:rsidP="00CE79FD">
            <w:pPr>
              <w:ind w:firstLine="0"/>
            </w:pPr>
            <w:r>
              <w:t>Luck</w:t>
            </w:r>
          </w:p>
        </w:tc>
      </w:tr>
      <w:tr w:rsidR="00CE79FD" w:rsidRPr="00CE79FD" w14:paraId="73D51F60" w14:textId="77777777" w:rsidTr="00CE79FD">
        <w:tc>
          <w:tcPr>
            <w:tcW w:w="2179" w:type="dxa"/>
            <w:shd w:val="clear" w:color="auto" w:fill="auto"/>
          </w:tcPr>
          <w:p w14:paraId="39253D1F" w14:textId="36FCDD81" w:rsidR="00CE79FD" w:rsidRPr="00CE79FD" w:rsidRDefault="00CE79FD" w:rsidP="00CE79FD">
            <w:pPr>
              <w:ind w:firstLine="0"/>
            </w:pPr>
            <w:r>
              <w:t>McDaniel</w:t>
            </w:r>
          </w:p>
        </w:tc>
        <w:tc>
          <w:tcPr>
            <w:tcW w:w="2179" w:type="dxa"/>
            <w:shd w:val="clear" w:color="auto" w:fill="auto"/>
          </w:tcPr>
          <w:p w14:paraId="64A6A28E" w14:textId="1DCA7C33" w:rsidR="00CE79FD" w:rsidRPr="00CE79FD" w:rsidRDefault="00CE79FD" w:rsidP="00CE79FD">
            <w:pPr>
              <w:ind w:firstLine="0"/>
            </w:pPr>
            <w:r>
              <w:t>J. Moore</w:t>
            </w:r>
          </w:p>
        </w:tc>
        <w:tc>
          <w:tcPr>
            <w:tcW w:w="2180" w:type="dxa"/>
            <w:shd w:val="clear" w:color="auto" w:fill="auto"/>
          </w:tcPr>
          <w:p w14:paraId="67B708AF" w14:textId="7C0B7E4D" w:rsidR="00CE79FD" w:rsidRPr="00CE79FD" w:rsidRDefault="00CE79FD" w:rsidP="00CE79FD">
            <w:pPr>
              <w:ind w:firstLine="0"/>
            </w:pPr>
            <w:r>
              <w:t>Pedalino</w:t>
            </w:r>
          </w:p>
        </w:tc>
      </w:tr>
      <w:tr w:rsidR="00CE79FD" w:rsidRPr="00CE79FD" w14:paraId="3EBDDB49" w14:textId="77777777" w:rsidTr="00CE79FD">
        <w:tc>
          <w:tcPr>
            <w:tcW w:w="2179" w:type="dxa"/>
            <w:shd w:val="clear" w:color="auto" w:fill="auto"/>
          </w:tcPr>
          <w:p w14:paraId="5221A51A" w14:textId="5FF93EA4" w:rsidR="00CE79FD" w:rsidRPr="00CE79FD" w:rsidRDefault="00CE79FD" w:rsidP="00CE79FD">
            <w:pPr>
              <w:ind w:firstLine="0"/>
            </w:pPr>
            <w:r>
              <w:t>Reese</w:t>
            </w:r>
          </w:p>
        </w:tc>
        <w:tc>
          <w:tcPr>
            <w:tcW w:w="2179" w:type="dxa"/>
            <w:shd w:val="clear" w:color="auto" w:fill="auto"/>
          </w:tcPr>
          <w:p w14:paraId="6FC7C0C4" w14:textId="77E4FE5B" w:rsidR="00CE79FD" w:rsidRPr="00CE79FD" w:rsidRDefault="00CE79FD" w:rsidP="00CE79FD">
            <w:pPr>
              <w:ind w:firstLine="0"/>
            </w:pPr>
            <w:r>
              <w:t>Rivers</w:t>
            </w:r>
          </w:p>
        </w:tc>
        <w:tc>
          <w:tcPr>
            <w:tcW w:w="2180" w:type="dxa"/>
            <w:shd w:val="clear" w:color="auto" w:fill="auto"/>
          </w:tcPr>
          <w:p w14:paraId="5D3B15BD" w14:textId="26FECEAA" w:rsidR="00CE79FD" w:rsidRPr="00CE79FD" w:rsidRDefault="00CE79FD" w:rsidP="00CE79FD">
            <w:pPr>
              <w:ind w:firstLine="0"/>
            </w:pPr>
            <w:r>
              <w:t>Rose</w:t>
            </w:r>
          </w:p>
        </w:tc>
      </w:tr>
      <w:tr w:rsidR="00CE79FD" w:rsidRPr="00CE79FD" w14:paraId="6A926017" w14:textId="77777777" w:rsidTr="00CE79FD">
        <w:tc>
          <w:tcPr>
            <w:tcW w:w="2179" w:type="dxa"/>
            <w:shd w:val="clear" w:color="auto" w:fill="auto"/>
          </w:tcPr>
          <w:p w14:paraId="14926161" w14:textId="184B0EED" w:rsidR="00CE79FD" w:rsidRPr="00CE79FD" w:rsidRDefault="00CE79FD" w:rsidP="00CE79FD">
            <w:pPr>
              <w:ind w:firstLine="0"/>
            </w:pPr>
            <w:r>
              <w:t>Rutherford</w:t>
            </w:r>
          </w:p>
        </w:tc>
        <w:tc>
          <w:tcPr>
            <w:tcW w:w="2179" w:type="dxa"/>
            <w:shd w:val="clear" w:color="auto" w:fill="auto"/>
          </w:tcPr>
          <w:p w14:paraId="4EAE8241" w14:textId="1288524C" w:rsidR="00CE79FD" w:rsidRPr="00CE79FD" w:rsidRDefault="00CE79FD" w:rsidP="00CE79FD">
            <w:pPr>
              <w:ind w:firstLine="0"/>
            </w:pPr>
            <w:r>
              <w:t>Spann-Wilder</w:t>
            </w:r>
          </w:p>
        </w:tc>
        <w:tc>
          <w:tcPr>
            <w:tcW w:w="2180" w:type="dxa"/>
            <w:shd w:val="clear" w:color="auto" w:fill="auto"/>
          </w:tcPr>
          <w:p w14:paraId="17C7E469" w14:textId="12C9E9EE" w:rsidR="00CE79FD" w:rsidRPr="00CE79FD" w:rsidRDefault="00CE79FD" w:rsidP="00CE79FD">
            <w:pPr>
              <w:ind w:firstLine="0"/>
            </w:pPr>
            <w:r>
              <w:t>Stavrinakis</w:t>
            </w:r>
          </w:p>
        </w:tc>
      </w:tr>
      <w:tr w:rsidR="00CE79FD" w:rsidRPr="00CE79FD" w14:paraId="7D122CB9" w14:textId="77777777" w:rsidTr="00CE79FD">
        <w:tc>
          <w:tcPr>
            <w:tcW w:w="2179" w:type="dxa"/>
            <w:shd w:val="clear" w:color="auto" w:fill="auto"/>
          </w:tcPr>
          <w:p w14:paraId="0C7D4B4B" w14:textId="67200B67" w:rsidR="00CE79FD" w:rsidRPr="00CE79FD" w:rsidRDefault="00CE79FD" w:rsidP="00CE79FD">
            <w:pPr>
              <w:keepNext/>
              <w:ind w:firstLine="0"/>
            </w:pPr>
            <w:r>
              <w:t>Waters</w:t>
            </w:r>
          </w:p>
        </w:tc>
        <w:tc>
          <w:tcPr>
            <w:tcW w:w="2179" w:type="dxa"/>
            <w:shd w:val="clear" w:color="auto" w:fill="auto"/>
          </w:tcPr>
          <w:p w14:paraId="3DBE362B" w14:textId="5362543F" w:rsidR="00CE79FD" w:rsidRPr="00CE79FD" w:rsidRDefault="00CE79FD" w:rsidP="00CE79FD">
            <w:pPr>
              <w:keepNext/>
              <w:ind w:firstLine="0"/>
            </w:pPr>
            <w:r>
              <w:t>Weeks</w:t>
            </w:r>
          </w:p>
        </w:tc>
        <w:tc>
          <w:tcPr>
            <w:tcW w:w="2180" w:type="dxa"/>
            <w:shd w:val="clear" w:color="auto" w:fill="auto"/>
          </w:tcPr>
          <w:p w14:paraId="4530D2C2" w14:textId="7E46C8F4" w:rsidR="00CE79FD" w:rsidRPr="00CE79FD" w:rsidRDefault="00CE79FD" w:rsidP="00CE79FD">
            <w:pPr>
              <w:keepNext/>
              <w:ind w:firstLine="0"/>
            </w:pPr>
            <w:r>
              <w:t>Wetmore</w:t>
            </w:r>
          </w:p>
        </w:tc>
      </w:tr>
      <w:tr w:rsidR="00CE79FD" w:rsidRPr="00CE79FD" w14:paraId="26CE6287" w14:textId="77777777" w:rsidTr="00CE79FD">
        <w:tc>
          <w:tcPr>
            <w:tcW w:w="2179" w:type="dxa"/>
            <w:shd w:val="clear" w:color="auto" w:fill="auto"/>
          </w:tcPr>
          <w:p w14:paraId="3D4AA3A7" w14:textId="7C983132" w:rsidR="00CE79FD" w:rsidRPr="00CE79FD" w:rsidRDefault="00CE79FD" w:rsidP="00CE79FD">
            <w:pPr>
              <w:keepNext/>
              <w:ind w:firstLine="0"/>
            </w:pPr>
            <w:r>
              <w:t>Williams</w:t>
            </w:r>
          </w:p>
        </w:tc>
        <w:tc>
          <w:tcPr>
            <w:tcW w:w="2179" w:type="dxa"/>
            <w:shd w:val="clear" w:color="auto" w:fill="auto"/>
          </w:tcPr>
          <w:p w14:paraId="73750D9D" w14:textId="77777777" w:rsidR="00CE79FD" w:rsidRPr="00CE79FD" w:rsidRDefault="00CE79FD" w:rsidP="00CE79FD">
            <w:pPr>
              <w:keepNext/>
              <w:ind w:firstLine="0"/>
            </w:pPr>
          </w:p>
        </w:tc>
        <w:tc>
          <w:tcPr>
            <w:tcW w:w="2180" w:type="dxa"/>
            <w:shd w:val="clear" w:color="auto" w:fill="auto"/>
          </w:tcPr>
          <w:p w14:paraId="6C9838F8" w14:textId="77777777" w:rsidR="00CE79FD" w:rsidRPr="00CE79FD" w:rsidRDefault="00CE79FD" w:rsidP="00CE79FD">
            <w:pPr>
              <w:keepNext/>
              <w:ind w:firstLine="0"/>
            </w:pPr>
          </w:p>
        </w:tc>
      </w:tr>
    </w:tbl>
    <w:p w14:paraId="3C6D5591" w14:textId="77777777" w:rsidR="00CE79FD" w:rsidRDefault="00CE79FD" w:rsidP="00CE79FD"/>
    <w:p w14:paraId="025C9435" w14:textId="77777777" w:rsidR="00CE79FD" w:rsidRDefault="00CE79FD" w:rsidP="00CE79FD">
      <w:pPr>
        <w:jc w:val="center"/>
        <w:rPr>
          <w:b/>
        </w:rPr>
      </w:pPr>
      <w:r w:rsidRPr="00CE79FD">
        <w:rPr>
          <w:b/>
        </w:rPr>
        <w:t>Total--34</w:t>
      </w:r>
    </w:p>
    <w:p w14:paraId="31E1B9EE" w14:textId="34AE67C2" w:rsidR="00CE79FD" w:rsidRDefault="00CE79FD" w:rsidP="00CE79FD">
      <w:pPr>
        <w:jc w:val="center"/>
        <w:rPr>
          <w:b/>
        </w:rPr>
      </w:pPr>
    </w:p>
    <w:p w14:paraId="0A02F636" w14:textId="77777777" w:rsidR="00CE79FD" w:rsidRDefault="00CE79FD" w:rsidP="00CE79FD">
      <w:r>
        <w:t>So, the amendment was tabled.</w:t>
      </w:r>
    </w:p>
    <w:p w14:paraId="5F06BED7" w14:textId="3BA6BB06" w:rsidR="00CE79FD" w:rsidRDefault="00CE79FD" w:rsidP="00CE79FD"/>
    <w:p w14:paraId="2EAC3828" w14:textId="77777777" w:rsidR="00CE79FD" w:rsidRPr="00DB0FCE" w:rsidRDefault="00CE79FD" w:rsidP="00CE79FD">
      <w:pPr>
        <w:pStyle w:val="scamendsponsorline"/>
        <w:ind w:firstLine="216"/>
        <w:jc w:val="both"/>
        <w:rPr>
          <w:sz w:val="22"/>
        </w:rPr>
      </w:pPr>
      <w:r w:rsidRPr="00DB0FCE">
        <w:rPr>
          <w:sz w:val="22"/>
        </w:rPr>
        <w:t>Rep. GARVIN proposed the following Amendment No. 11 to H. 3927 (LC-3927.AHB0005H), which was tabled:</w:t>
      </w:r>
    </w:p>
    <w:p w14:paraId="20D416F9" w14:textId="77777777" w:rsidR="00CE79FD" w:rsidRPr="00DB0FCE" w:rsidRDefault="00CE79FD" w:rsidP="00CE79FD">
      <w:pPr>
        <w:pStyle w:val="scamendlanginstruction"/>
        <w:spacing w:before="0" w:after="0"/>
        <w:ind w:firstLine="216"/>
        <w:jc w:val="both"/>
        <w:rPr>
          <w:sz w:val="22"/>
        </w:rPr>
      </w:pPr>
      <w:r w:rsidRPr="00DB0FCE">
        <w:rPr>
          <w:sz w:val="22"/>
        </w:rPr>
        <w:t>Amend the bill, as and if amended, SECTION 1, by striking Section 1-1-1910(H)(7)(a), (b), (c), and (d) and inserting:</w:t>
      </w:r>
    </w:p>
    <w:p w14:paraId="03821245" w14:textId="4727F6EA" w:rsidR="00CE79FD" w:rsidRPr="00DB0FCE"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0FCE">
        <w:rPr>
          <w:rFonts w:cs="Times New Roman"/>
          <w:sz w:val="22"/>
        </w:rPr>
        <w:tab/>
      </w:r>
      <w:r w:rsidRPr="00DB0FCE">
        <w:rPr>
          <w:rFonts w:cs="Times New Roman"/>
          <w:sz w:val="22"/>
        </w:rPr>
        <w:tab/>
      </w:r>
      <w:r w:rsidRPr="00DB0FCE">
        <w:rPr>
          <w:rFonts w:cs="Times New Roman"/>
          <w:sz w:val="22"/>
        </w:rPr>
        <w:tab/>
        <w:t>(a) applying for a grant</w:t>
      </w:r>
      <w:r w:rsidRPr="00DB0FCE">
        <w:rPr>
          <w:rStyle w:val="scinsertblue"/>
          <w:rFonts w:cs="Times New Roman"/>
          <w:sz w:val="22"/>
        </w:rPr>
        <w:t xml:space="preserve">, or seeking private donations, federal funding, scholarships, charitable funds and endowments, or research and </w:t>
      </w:r>
      <w:r w:rsidRPr="00DB0FCE">
        <w:rPr>
          <w:rStyle w:val="scinsertblue"/>
          <w:rFonts w:cs="Times New Roman"/>
          <w:sz w:val="22"/>
        </w:rPr>
        <w:lastRenderedPageBreak/>
        <w:t>creative works</w:t>
      </w:r>
      <w:r w:rsidRPr="00DB0FCE">
        <w:rPr>
          <w:rFonts w:cs="Times New Roman"/>
          <w:sz w:val="22"/>
        </w:rPr>
        <w:t>;</w:t>
      </w:r>
    </w:p>
    <w:p w14:paraId="3003A34E" w14:textId="77777777" w:rsidR="00CE79FD" w:rsidRPr="00DB0FCE"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0FCE">
        <w:rPr>
          <w:rStyle w:val="scinsertblue"/>
          <w:rFonts w:cs="Times New Roman"/>
          <w:sz w:val="22"/>
        </w:rPr>
        <w:tab/>
      </w:r>
      <w:r w:rsidRPr="00DB0FCE">
        <w:rPr>
          <w:rStyle w:val="scinsertblue"/>
          <w:rFonts w:cs="Times New Roman"/>
          <w:sz w:val="22"/>
        </w:rPr>
        <w:tab/>
      </w:r>
      <w:r w:rsidRPr="00DB0FCE">
        <w:rPr>
          <w:rStyle w:val="scinsertblue"/>
          <w:rFonts w:cs="Times New Roman"/>
          <w:sz w:val="22"/>
        </w:rPr>
        <w:tab/>
        <w:t xml:space="preserve">(b) engaging in efforts to recruit and hire staff reflecting the demographics of the populations they serve; </w:t>
      </w:r>
    </w:p>
    <w:p w14:paraId="169CB0B2" w14:textId="77777777" w:rsidR="00CE79FD" w:rsidRPr="00DB0FCE"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0FCE">
        <w:rPr>
          <w:rFonts w:cs="Times New Roman"/>
          <w:sz w:val="22"/>
        </w:rPr>
        <w:tab/>
      </w:r>
      <w:r w:rsidRPr="00DB0FCE">
        <w:rPr>
          <w:rFonts w:cs="Times New Roman"/>
          <w:sz w:val="22"/>
        </w:rPr>
        <w:tab/>
      </w:r>
      <w:r w:rsidRPr="00DB0FCE">
        <w:rPr>
          <w:rFonts w:cs="Times New Roman"/>
          <w:sz w:val="22"/>
        </w:rPr>
        <w:tab/>
      </w:r>
      <w:r w:rsidRPr="00DB0FCE">
        <w:rPr>
          <w:rStyle w:val="scstrikered"/>
          <w:rFonts w:cs="Times New Roman"/>
          <w:sz w:val="22"/>
        </w:rPr>
        <w:t>(b)</w:t>
      </w:r>
      <w:r w:rsidRPr="00DB0FCE">
        <w:rPr>
          <w:rStyle w:val="scinsertblue"/>
          <w:rFonts w:cs="Times New Roman"/>
          <w:sz w:val="22"/>
        </w:rPr>
        <w:t>(c)</w:t>
      </w:r>
      <w:r w:rsidRPr="00DB0FCE">
        <w:rPr>
          <w:rFonts w:cs="Times New Roman"/>
          <w:sz w:val="22"/>
        </w:rPr>
        <w:t xml:space="preserve"> complying with the terms of accreditation by an accrediting agency;</w:t>
      </w:r>
    </w:p>
    <w:p w14:paraId="14334979" w14:textId="77777777" w:rsidR="00CE79FD" w:rsidRPr="00DB0FCE"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0FCE">
        <w:rPr>
          <w:rFonts w:cs="Times New Roman"/>
          <w:sz w:val="22"/>
        </w:rPr>
        <w:tab/>
      </w:r>
      <w:r w:rsidRPr="00DB0FCE">
        <w:rPr>
          <w:rFonts w:cs="Times New Roman"/>
          <w:sz w:val="22"/>
        </w:rPr>
        <w:tab/>
      </w:r>
      <w:r w:rsidRPr="00DB0FCE">
        <w:rPr>
          <w:rFonts w:cs="Times New Roman"/>
          <w:sz w:val="22"/>
        </w:rPr>
        <w:tab/>
      </w:r>
      <w:r w:rsidRPr="00DB0FCE">
        <w:rPr>
          <w:rStyle w:val="scstrikered"/>
          <w:rFonts w:cs="Times New Roman"/>
          <w:sz w:val="22"/>
        </w:rPr>
        <w:t>(c)</w:t>
      </w:r>
      <w:r w:rsidRPr="00DB0FCE">
        <w:rPr>
          <w:rStyle w:val="scinsertblue"/>
          <w:rFonts w:cs="Times New Roman"/>
          <w:sz w:val="22"/>
        </w:rPr>
        <w:t>(d)</w:t>
      </w:r>
      <w:r w:rsidRPr="00DB0FCE">
        <w:rPr>
          <w:rFonts w:cs="Times New Roman"/>
          <w:sz w:val="22"/>
        </w:rPr>
        <w:t xml:space="preserve"> submitting to the grantor or accrediting agency a statement that highlights the institution’s work in supporting student populations; or</w:t>
      </w:r>
    </w:p>
    <w:p w14:paraId="0E967243" w14:textId="4EDE747E" w:rsidR="00CE79FD" w:rsidRPr="00DB0FCE"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0FCE">
        <w:rPr>
          <w:rFonts w:cs="Times New Roman"/>
          <w:sz w:val="22"/>
        </w:rPr>
        <w:tab/>
      </w:r>
      <w:r w:rsidRPr="00DB0FCE">
        <w:rPr>
          <w:rFonts w:cs="Times New Roman"/>
          <w:sz w:val="22"/>
        </w:rPr>
        <w:tab/>
      </w:r>
      <w:r w:rsidRPr="00DB0FCE">
        <w:rPr>
          <w:rFonts w:cs="Times New Roman"/>
          <w:sz w:val="22"/>
        </w:rPr>
        <w:tab/>
      </w:r>
      <w:r w:rsidRPr="00DB0FCE">
        <w:rPr>
          <w:rStyle w:val="scstrikered"/>
          <w:rFonts w:cs="Times New Roman"/>
          <w:sz w:val="22"/>
        </w:rPr>
        <w:t>(d)</w:t>
      </w:r>
      <w:r w:rsidRPr="00DB0FCE">
        <w:rPr>
          <w:rStyle w:val="scinsertblue"/>
          <w:rFonts w:cs="Times New Roman"/>
          <w:sz w:val="22"/>
        </w:rPr>
        <w:t>(e)</w:t>
      </w:r>
      <w:r w:rsidRPr="00DB0FCE">
        <w:rPr>
          <w:rFonts w:cs="Times New Roman"/>
          <w:sz w:val="22"/>
        </w:rPr>
        <w:t xml:space="preserve"> certifying compliance with state and federal antidiscrimination laws.</w:t>
      </w:r>
    </w:p>
    <w:p w14:paraId="3CAA3CDF" w14:textId="77777777" w:rsidR="00CE79FD" w:rsidRPr="00DB0FCE" w:rsidRDefault="00CE79FD" w:rsidP="00CE79FD">
      <w:pPr>
        <w:pStyle w:val="scamendconformline"/>
        <w:spacing w:before="0"/>
        <w:ind w:firstLine="216"/>
        <w:jc w:val="both"/>
        <w:rPr>
          <w:sz w:val="22"/>
        </w:rPr>
      </w:pPr>
      <w:r w:rsidRPr="00DB0FCE">
        <w:rPr>
          <w:sz w:val="22"/>
        </w:rPr>
        <w:t>Renumber sections to conform.</w:t>
      </w:r>
    </w:p>
    <w:p w14:paraId="69EE0A41" w14:textId="77777777" w:rsidR="00CE79FD" w:rsidRPr="00DB0FCE" w:rsidRDefault="00CE79FD" w:rsidP="00CE79FD">
      <w:pPr>
        <w:pStyle w:val="scamendtitleconform"/>
        <w:ind w:firstLine="216"/>
        <w:jc w:val="both"/>
        <w:rPr>
          <w:sz w:val="22"/>
        </w:rPr>
      </w:pPr>
      <w:r w:rsidRPr="00DB0FCE">
        <w:rPr>
          <w:sz w:val="22"/>
        </w:rPr>
        <w:t>Amend title to conform.</w:t>
      </w:r>
    </w:p>
    <w:p w14:paraId="3D93829E" w14:textId="77777777" w:rsidR="00CE79FD" w:rsidRDefault="00CE79FD" w:rsidP="00CE79FD">
      <w:bookmarkStart w:id="61" w:name="file_end164"/>
      <w:bookmarkEnd w:id="61"/>
    </w:p>
    <w:p w14:paraId="0BF24D4C" w14:textId="30CED3C0" w:rsidR="00CE79FD" w:rsidRDefault="00CE79FD" w:rsidP="00CE79FD">
      <w:r>
        <w:t>Rep. GARVIN spoke in favor of the amendment.</w:t>
      </w:r>
    </w:p>
    <w:p w14:paraId="18BED841" w14:textId="77777777" w:rsidR="00CE79FD" w:rsidRDefault="00CE79FD" w:rsidP="00CE79FD"/>
    <w:p w14:paraId="42F3A187" w14:textId="6BECECCF" w:rsidR="00CE79FD" w:rsidRDefault="00CE79FD" w:rsidP="00CE79FD">
      <w:r>
        <w:t>Rep. ERICKSON moved to table the amendment.</w:t>
      </w:r>
    </w:p>
    <w:p w14:paraId="3A1FCBF2" w14:textId="77777777" w:rsidR="00CE79FD" w:rsidRDefault="00CE79FD" w:rsidP="00CE79FD"/>
    <w:p w14:paraId="0D9EFEE8" w14:textId="77777777" w:rsidR="00CE79FD" w:rsidRDefault="00CE79FD" w:rsidP="00CE79FD">
      <w:r>
        <w:t>Rep. KING demanded the yeas and nays which were taken, resulting as follows:</w:t>
      </w:r>
    </w:p>
    <w:p w14:paraId="5849DC98" w14:textId="27A5B824" w:rsidR="00CE79FD" w:rsidRDefault="00CE79FD" w:rsidP="00CE79FD">
      <w:pPr>
        <w:jc w:val="center"/>
      </w:pPr>
      <w:bookmarkStart w:id="62" w:name="vote_start167"/>
      <w:bookmarkEnd w:id="62"/>
      <w:r>
        <w:t>Yeas 81; Nays 34</w:t>
      </w:r>
    </w:p>
    <w:p w14:paraId="632BBE65" w14:textId="77777777" w:rsidR="00CE79FD" w:rsidRDefault="00CE79FD" w:rsidP="00CE79FD">
      <w:pPr>
        <w:jc w:val="center"/>
      </w:pPr>
    </w:p>
    <w:p w14:paraId="357FF317"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3F78B32A" w14:textId="77777777" w:rsidTr="00CE79FD">
        <w:tc>
          <w:tcPr>
            <w:tcW w:w="2179" w:type="dxa"/>
            <w:shd w:val="clear" w:color="auto" w:fill="auto"/>
          </w:tcPr>
          <w:p w14:paraId="338CE2CF" w14:textId="3DE0D787" w:rsidR="00CE79FD" w:rsidRPr="00CE79FD" w:rsidRDefault="00CE79FD" w:rsidP="00CE79FD">
            <w:pPr>
              <w:keepNext/>
              <w:ind w:firstLine="0"/>
            </w:pPr>
            <w:r>
              <w:t>Bailey</w:t>
            </w:r>
          </w:p>
        </w:tc>
        <w:tc>
          <w:tcPr>
            <w:tcW w:w="2179" w:type="dxa"/>
            <w:shd w:val="clear" w:color="auto" w:fill="auto"/>
          </w:tcPr>
          <w:p w14:paraId="3EE5DCA4" w14:textId="75B93533" w:rsidR="00CE79FD" w:rsidRPr="00CE79FD" w:rsidRDefault="00CE79FD" w:rsidP="00CE79FD">
            <w:pPr>
              <w:keepNext/>
              <w:ind w:firstLine="0"/>
            </w:pPr>
            <w:r>
              <w:t>Ballentine</w:t>
            </w:r>
          </w:p>
        </w:tc>
        <w:tc>
          <w:tcPr>
            <w:tcW w:w="2180" w:type="dxa"/>
            <w:shd w:val="clear" w:color="auto" w:fill="auto"/>
          </w:tcPr>
          <w:p w14:paraId="134E5752" w14:textId="5D3AD997" w:rsidR="00CE79FD" w:rsidRPr="00CE79FD" w:rsidRDefault="00CE79FD" w:rsidP="00CE79FD">
            <w:pPr>
              <w:keepNext/>
              <w:ind w:firstLine="0"/>
            </w:pPr>
            <w:r>
              <w:t>Bannister</w:t>
            </w:r>
          </w:p>
        </w:tc>
      </w:tr>
      <w:tr w:rsidR="00CE79FD" w:rsidRPr="00CE79FD" w14:paraId="4D19FFAF" w14:textId="77777777" w:rsidTr="00CE79FD">
        <w:tc>
          <w:tcPr>
            <w:tcW w:w="2179" w:type="dxa"/>
            <w:shd w:val="clear" w:color="auto" w:fill="auto"/>
          </w:tcPr>
          <w:p w14:paraId="147E2BF3" w14:textId="35BA5DA2" w:rsidR="00CE79FD" w:rsidRPr="00CE79FD" w:rsidRDefault="00CE79FD" w:rsidP="00CE79FD">
            <w:pPr>
              <w:ind w:firstLine="0"/>
            </w:pPr>
            <w:r>
              <w:t>Bowers</w:t>
            </w:r>
          </w:p>
        </w:tc>
        <w:tc>
          <w:tcPr>
            <w:tcW w:w="2179" w:type="dxa"/>
            <w:shd w:val="clear" w:color="auto" w:fill="auto"/>
          </w:tcPr>
          <w:p w14:paraId="4768CD03" w14:textId="49A6D948" w:rsidR="00CE79FD" w:rsidRPr="00CE79FD" w:rsidRDefault="00CE79FD" w:rsidP="00CE79FD">
            <w:pPr>
              <w:ind w:firstLine="0"/>
            </w:pPr>
            <w:r>
              <w:t>Bradley</w:t>
            </w:r>
          </w:p>
        </w:tc>
        <w:tc>
          <w:tcPr>
            <w:tcW w:w="2180" w:type="dxa"/>
            <w:shd w:val="clear" w:color="auto" w:fill="auto"/>
          </w:tcPr>
          <w:p w14:paraId="1A8DCDB9" w14:textId="20EA794C" w:rsidR="00CE79FD" w:rsidRPr="00CE79FD" w:rsidRDefault="00CE79FD" w:rsidP="00CE79FD">
            <w:pPr>
              <w:ind w:firstLine="0"/>
            </w:pPr>
            <w:r>
              <w:t>Brewer</w:t>
            </w:r>
          </w:p>
        </w:tc>
      </w:tr>
      <w:tr w:rsidR="00CE79FD" w:rsidRPr="00CE79FD" w14:paraId="6F46289C" w14:textId="77777777" w:rsidTr="00CE79FD">
        <w:tc>
          <w:tcPr>
            <w:tcW w:w="2179" w:type="dxa"/>
            <w:shd w:val="clear" w:color="auto" w:fill="auto"/>
          </w:tcPr>
          <w:p w14:paraId="7972AF5E" w14:textId="5E3C1FCA" w:rsidR="00CE79FD" w:rsidRPr="00CE79FD" w:rsidRDefault="00CE79FD" w:rsidP="00CE79FD">
            <w:pPr>
              <w:ind w:firstLine="0"/>
            </w:pPr>
            <w:r>
              <w:t>Brittain</w:t>
            </w:r>
          </w:p>
        </w:tc>
        <w:tc>
          <w:tcPr>
            <w:tcW w:w="2179" w:type="dxa"/>
            <w:shd w:val="clear" w:color="auto" w:fill="auto"/>
          </w:tcPr>
          <w:p w14:paraId="3FBE9E56" w14:textId="439C77A7" w:rsidR="00CE79FD" w:rsidRPr="00CE79FD" w:rsidRDefault="00CE79FD" w:rsidP="00CE79FD">
            <w:pPr>
              <w:ind w:firstLine="0"/>
            </w:pPr>
            <w:r>
              <w:t>Burns</w:t>
            </w:r>
          </w:p>
        </w:tc>
        <w:tc>
          <w:tcPr>
            <w:tcW w:w="2180" w:type="dxa"/>
            <w:shd w:val="clear" w:color="auto" w:fill="auto"/>
          </w:tcPr>
          <w:p w14:paraId="0ECD2662" w14:textId="64A71164" w:rsidR="00CE79FD" w:rsidRPr="00CE79FD" w:rsidRDefault="00CE79FD" w:rsidP="00CE79FD">
            <w:pPr>
              <w:ind w:firstLine="0"/>
            </w:pPr>
            <w:r>
              <w:t>Bustos</w:t>
            </w:r>
          </w:p>
        </w:tc>
      </w:tr>
      <w:tr w:rsidR="00CE79FD" w:rsidRPr="00CE79FD" w14:paraId="442BA517" w14:textId="77777777" w:rsidTr="00CE79FD">
        <w:tc>
          <w:tcPr>
            <w:tcW w:w="2179" w:type="dxa"/>
            <w:shd w:val="clear" w:color="auto" w:fill="auto"/>
          </w:tcPr>
          <w:p w14:paraId="7190CC8C" w14:textId="78530D5B" w:rsidR="00CE79FD" w:rsidRPr="00CE79FD" w:rsidRDefault="00CE79FD" w:rsidP="00CE79FD">
            <w:pPr>
              <w:ind w:firstLine="0"/>
            </w:pPr>
            <w:r>
              <w:t>Calhoon</w:t>
            </w:r>
          </w:p>
        </w:tc>
        <w:tc>
          <w:tcPr>
            <w:tcW w:w="2179" w:type="dxa"/>
            <w:shd w:val="clear" w:color="auto" w:fill="auto"/>
          </w:tcPr>
          <w:p w14:paraId="5B041C01" w14:textId="253448B5" w:rsidR="00CE79FD" w:rsidRPr="00CE79FD" w:rsidRDefault="00CE79FD" w:rsidP="00CE79FD">
            <w:pPr>
              <w:ind w:firstLine="0"/>
            </w:pPr>
            <w:r>
              <w:t>Caskey</w:t>
            </w:r>
          </w:p>
        </w:tc>
        <w:tc>
          <w:tcPr>
            <w:tcW w:w="2180" w:type="dxa"/>
            <w:shd w:val="clear" w:color="auto" w:fill="auto"/>
          </w:tcPr>
          <w:p w14:paraId="47B34A06" w14:textId="61D609EA" w:rsidR="00CE79FD" w:rsidRPr="00CE79FD" w:rsidRDefault="00CE79FD" w:rsidP="00CE79FD">
            <w:pPr>
              <w:ind w:firstLine="0"/>
            </w:pPr>
            <w:r>
              <w:t>Chapman</w:t>
            </w:r>
          </w:p>
        </w:tc>
      </w:tr>
      <w:tr w:rsidR="00CE79FD" w:rsidRPr="00CE79FD" w14:paraId="210615E9" w14:textId="77777777" w:rsidTr="00CE79FD">
        <w:tc>
          <w:tcPr>
            <w:tcW w:w="2179" w:type="dxa"/>
            <w:shd w:val="clear" w:color="auto" w:fill="auto"/>
          </w:tcPr>
          <w:p w14:paraId="5969462F" w14:textId="6B473EC1" w:rsidR="00CE79FD" w:rsidRPr="00CE79FD" w:rsidRDefault="00CE79FD" w:rsidP="00CE79FD">
            <w:pPr>
              <w:ind w:firstLine="0"/>
            </w:pPr>
            <w:r>
              <w:t>Chumley</w:t>
            </w:r>
          </w:p>
        </w:tc>
        <w:tc>
          <w:tcPr>
            <w:tcW w:w="2179" w:type="dxa"/>
            <w:shd w:val="clear" w:color="auto" w:fill="auto"/>
          </w:tcPr>
          <w:p w14:paraId="36B66951" w14:textId="273F6FC5" w:rsidR="00CE79FD" w:rsidRPr="00CE79FD" w:rsidRDefault="00CE79FD" w:rsidP="00CE79FD">
            <w:pPr>
              <w:ind w:firstLine="0"/>
            </w:pPr>
            <w:r>
              <w:t>Collins</w:t>
            </w:r>
          </w:p>
        </w:tc>
        <w:tc>
          <w:tcPr>
            <w:tcW w:w="2180" w:type="dxa"/>
            <w:shd w:val="clear" w:color="auto" w:fill="auto"/>
          </w:tcPr>
          <w:p w14:paraId="0EF32604" w14:textId="47AFA392" w:rsidR="00CE79FD" w:rsidRPr="00CE79FD" w:rsidRDefault="00CE79FD" w:rsidP="00CE79FD">
            <w:pPr>
              <w:ind w:firstLine="0"/>
            </w:pPr>
            <w:r>
              <w:t>B. L. Cox</w:t>
            </w:r>
          </w:p>
        </w:tc>
      </w:tr>
      <w:tr w:rsidR="00CE79FD" w:rsidRPr="00CE79FD" w14:paraId="73CDBAC7" w14:textId="77777777" w:rsidTr="00CE79FD">
        <w:tc>
          <w:tcPr>
            <w:tcW w:w="2179" w:type="dxa"/>
            <w:shd w:val="clear" w:color="auto" w:fill="auto"/>
          </w:tcPr>
          <w:p w14:paraId="018356CD" w14:textId="3822EB0F" w:rsidR="00CE79FD" w:rsidRPr="00CE79FD" w:rsidRDefault="00CE79FD" w:rsidP="00CE79FD">
            <w:pPr>
              <w:ind w:firstLine="0"/>
            </w:pPr>
            <w:r>
              <w:t>Crawford</w:t>
            </w:r>
          </w:p>
        </w:tc>
        <w:tc>
          <w:tcPr>
            <w:tcW w:w="2179" w:type="dxa"/>
            <w:shd w:val="clear" w:color="auto" w:fill="auto"/>
          </w:tcPr>
          <w:p w14:paraId="26A5B112" w14:textId="2EA0822E" w:rsidR="00CE79FD" w:rsidRPr="00CE79FD" w:rsidRDefault="00CE79FD" w:rsidP="00CE79FD">
            <w:pPr>
              <w:ind w:firstLine="0"/>
            </w:pPr>
            <w:r>
              <w:t>Cromer</w:t>
            </w:r>
          </w:p>
        </w:tc>
        <w:tc>
          <w:tcPr>
            <w:tcW w:w="2180" w:type="dxa"/>
            <w:shd w:val="clear" w:color="auto" w:fill="auto"/>
          </w:tcPr>
          <w:p w14:paraId="3D86B4AA" w14:textId="5EAEEF7B" w:rsidR="00CE79FD" w:rsidRPr="00CE79FD" w:rsidRDefault="00CE79FD" w:rsidP="00CE79FD">
            <w:pPr>
              <w:ind w:firstLine="0"/>
            </w:pPr>
            <w:r>
              <w:t>Davis</w:t>
            </w:r>
          </w:p>
        </w:tc>
      </w:tr>
      <w:tr w:rsidR="00CE79FD" w:rsidRPr="00CE79FD" w14:paraId="3C602E79" w14:textId="77777777" w:rsidTr="00CE79FD">
        <w:tc>
          <w:tcPr>
            <w:tcW w:w="2179" w:type="dxa"/>
            <w:shd w:val="clear" w:color="auto" w:fill="auto"/>
          </w:tcPr>
          <w:p w14:paraId="368364B9" w14:textId="78263A8A" w:rsidR="00CE79FD" w:rsidRPr="00CE79FD" w:rsidRDefault="00CE79FD" w:rsidP="00CE79FD">
            <w:pPr>
              <w:ind w:firstLine="0"/>
            </w:pPr>
            <w:r>
              <w:t>Duncan</w:t>
            </w:r>
          </w:p>
        </w:tc>
        <w:tc>
          <w:tcPr>
            <w:tcW w:w="2179" w:type="dxa"/>
            <w:shd w:val="clear" w:color="auto" w:fill="auto"/>
          </w:tcPr>
          <w:p w14:paraId="69BBCD91" w14:textId="6DA0BFCF" w:rsidR="00CE79FD" w:rsidRPr="00CE79FD" w:rsidRDefault="00CE79FD" w:rsidP="00CE79FD">
            <w:pPr>
              <w:ind w:firstLine="0"/>
            </w:pPr>
            <w:r>
              <w:t>Edgerton</w:t>
            </w:r>
          </w:p>
        </w:tc>
        <w:tc>
          <w:tcPr>
            <w:tcW w:w="2180" w:type="dxa"/>
            <w:shd w:val="clear" w:color="auto" w:fill="auto"/>
          </w:tcPr>
          <w:p w14:paraId="64CA3500" w14:textId="4AEB55D2" w:rsidR="00CE79FD" w:rsidRPr="00CE79FD" w:rsidRDefault="00CE79FD" w:rsidP="00CE79FD">
            <w:pPr>
              <w:ind w:firstLine="0"/>
            </w:pPr>
            <w:r>
              <w:t>Erickson</w:t>
            </w:r>
          </w:p>
        </w:tc>
      </w:tr>
      <w:tr w:rsidR="00CE79FD" w:rsidRPr="00CE79FD" w14:paraId="4C9323E7" w14:textId="77777777" w:rsidTr="00CE79FD">
        <w:tc>
          <w:tcPr>
            <w:tcW w:w="2179" w:type="dxa"/>
            <w:shd w:val="clear" w:color="auto" w:fill="auto"/>
          </w:tcPr>
          <w:p w14:paraId="50E399E5" w14:textId="4148293D" w:rsidR="00CE79FD" w:rsidRPr="00CE79FD" w:rsidRDefault="00CE79FD" w:rsidP="00CE79FD">
            <w:pPr>
              <w:ind w:firstLine="0"/>
            </w:pPr>
            <w:r>
              <w:t>Forrest</w:t>
            </w:r>
          </w:p>
        </w:tc>
        <w:tc>
          <w:tcPr>
            <w:tcW w:w="2179" w:type="dxa"/>
            <w:shd w:val="clear" w:color="auto" w:fill="auto"/>
          </w:tcPr>
          <w:p w14:paraId="4693BA09" w14:textId="0862DBBC" w:rsidR="00CE79FD" w:rsidRPr="00CE79FD" w:rsidRDefault="00CE79FD" w:rsidP="00CE79FD">
            <w:pPr>
              <w:ind w:firstLine="0"/>
            </w:pPr>
            <w:r>
              <w:t>Gagnon</w:t>
            </w:r>
          </w:p>
        </w:tc>
        <w:tc>
          <w:tcPr>
            <w:tcW w:w="2180" w:type="dxa"/>
            <w:shd w:val="clear" w:color="auto" w:fill="auto"/>
          </w:tcPr>
          <w:p w14:paraId="2C54CEED" w14:textId="53947537" w:rsidR="00CE79FD" w:rsidRPr="00CE79FD" w:rsidRDefault="00CE79FD" w:rsidP="00CE79FD">
            <w:pPr>
              <w:ind w:firstLine="0"/>
            </w:pPr>
            <w:r>
              <w:t>Gibson</w:t>
            </w:r>
          </w:p>
        </w:tc>
      </w:tr>
      <w:tr w:rsidR="00CE79FD" w:rsidRPr="00CE79FD" w14:paraId="49F33CAC" w14:textId="77777777" w:rsidTr="00CE79FD">
        <w:tc>
          <w:tcPr>
            <w:tcW w:w="2179" w:type="dxa"/>
            <w:shd w:val="clear" w:color="auto" w:fill="auto"/>
          </w:tcPr>
          <w:p w14:paraId="43D52B89" w14:textId="0161A87C" w:rsidR="00CE79FD" w:rsidRPr="00CE79FD" w:rsidRDefault="00CE79FD" w:rsidP="00CE79FD">
            <w:pPr>
              <w:ind w:firstLine="0"/>
            </w:pPr>
            <w:r>
              <w:t>Gilliam</w:t>
            </w:r>
          </w:p>
        </w:tc>
        <w:tc>
          <w:tcPr>
            <w:tcW w:w="2179" w:type="dxa"/>
            <w:shd w:val="clear" w:color="auto" w:fill="auto"/>
          </w:tcPr>
          <w:p w14:paraId="63F3FFB5" w14:textId="1A8946EF" w:rsidR="00CE79FD" w:rsidRPr="00CE79FD" w:rsidRDefault="00CE79FD" w:rsidP="00CE79FD">
            <w:pPr>
              <w:ind w:firstLine="0"/>
            </w:pPr>
            <w:r>
              <w:t>Gilreath</w:t>
            </w:r>
          </w:p>
        </w:tc>
        <w:tc>
          <w:tcPr>
            <w:tcW w:w="2180" w:type="dxa"/>
            <w:shd w:val="clear" w:color="auto" w:fill="auto"/>
          </w:tcPr>
          <w:p w14:paraId="22A5B3E6" w14:textId="1F7306E9" w:rsidR="00CE79FD" w:rsidRPr="00CE79FD" w:rsidRDefault="00CE79FD" w:rsidP="00CE79FD">
            <w:pPr>
              <w:ind w:firstLine="0"/>
            </w:pPr>
            <w:r>
              <w:t>Guest</w:t>
            </w:r>
          </w:p>
        </w:tc>
      </w:tr>
      <w:tr w:rsidR="00CE79FD" w:rsidRPr="00CE79FD" w14:paraId="0B38D5A1" w14:textId="77777777" w:rsidTr="00CE79FD">
        <w:tc>
          <w:tcPr>
            <w:tcW w:w="2179" w:type="dxa"/>
            <w:shd w:val="clear" w:color="auto" w:fill="auto"/>
          </w:tcPr>
          <w:p w14:paraId="136B5C38" w14:textId="1ADCCD95" w:rsidR="00CE79FD" w:rsidRPr="00CE79FD" w:rsidRDefault="00CE79FD" w:rsidP="00CE79FD">
            <w:pPr>
              <w:ind w:firstLine="0"/>
            </w:pPr>
            <w:r>
              <w:t>Haddon</w:t>
            </w:r>
          </w:p>
        </w:tc>
        <w:tc>
          <w:tcPr>
            <w:tcW w:w="2179" w:type="dxa"/>
            <w:shd w:val="clear" w:color="auto" w:fill="auto"/>
          </w:tcPr>
          <w:p w14:paraId="18BD79A2" w14:textId="23C7A06A" w:rsidR="00CE79FD" w:rsidRPr="00CE79FD" w:rsidRDefault="00CE79FD" w:rsidP="00CE79FD">
            <w:pPr>
              <w:ind w:firstLine="0"/>
            </w:pPr>
            <w:r>
              <w:t>Hager</w:t>
            </w:r>
          </w:p>
        </w:tc>
        <w:tc>
          <w:tcPr>
            <w:tcW w:w="2180" w:type="dxa"/>
            <w:shd w:val="clear" w:color="auto" w:fill="auto"/>
          </w:tcPr>
          <w:p w14:paraId="37EFF28D" w14:textId="3C61C515" w:rsidR="00CE79FD" w:rsidRPr="00CE79FD" w:rsidRDefault="00CE79FD" w:rsidP="00CE79FD">
            <w:pPr>
              <w:ind w:firstLine="0"/>
            </w:pPr>
            <w:r>
              <w:t>Hardee</w:t>
            </w:r>
          </w:p>
        </w:tc>
      </w:tr>
      <w:tr w:rsidR="00CE79FD" w:rsidRPr="00CE79FD" w14:paraId="028372C0" w14:textId="77777777" w:rsidTr="00CE79FD">
        <w:tc>
          <w:tcPr>
            <w:tcW w:w="2179" w:type="dxa"/>
            <w:shd w:val="clear" w:color="auto" w:fill="auto"/>
          </w:tcPr>
          <w:p w14:paraId="1E684321" w14:textId="0DD28C2A" w:rsidR="00CE79FD" w:rsidRPr="00CE79FD" w:rsidRDefault="00CE79FD" w:rsidP="00CE79FD">
            <w:pPr>
              <w:ind w:firstLine="0"/>
            </w:pPr>
            <w:r>
              <w:t>Harris</w:t>
            </w:r>
          </w:p>
        </w:tc>
        <w:tc>
          <w:tcPr>
            <w:tcW w:w="2179" w:type="dxa"/>
            <w:shd w:val="clear" w:color="auto" w:fill="auto"/>
          </w:tcPr>
          <w:p w14:paraId="20E400F6" w14:textId="6157D4AA" w:rsidR="00CE79FD" w:rsidRPr="00CE79FD" w:rsidRDefault="00CE79FD" w:rsidP="00CE79FD">
            <w:pPr>
              <w:ind w:firstLine="0"/>
            </w:pPr>
            <w:r>
              <w:t>Hartnett</w:t>
            </w:r>
          </w:p>
        </w:tc>
        <w:tc>
          <w:tcPr>
            <w:tcW w:w="2180" w:type="dxa"/>
            <w:shd w:val="clear" w:color="auto" w:fill="auto"/>
          </w:tcPr>
          <w:p w14:paraId="6605AB24" w14:textId="01865A73" w:rsidR="00CE79FD" w:rsidRPr="00CE79FD" w:rsidRDefault="00CE79FD" w:rsidP="00CE79FD">
            <w:pPr>
              <w:ind w:firstLine="0"/>
            </w:pPr>
            <w:r>
              <w:t>Hartz</w:t>
            </w:r>
          </w:p>
        </w:tc>
      </w:tr>
      <w:tr w:rsidR="00CE79FD" w:rsidRPr="00CE79FD" w14:paraId="79598574" w14:textId="77777777" w:rsidTr="00CE79FD">
        <w:tc>
          <w:tcPr>
            <w:tcW w:w="2179" w:type="dxa"/>
            <w:shd w:val="clear" w:color="auto" w:fill="auto"/>
          </w:tcPr>
          <w:p w14:paraId="07D5EE18" w14:textId="1A489558" w:rsidR="00CE79FD" w:rsidRPr="00CE79FD" w:rsidRDefault="00CE79FD" w:rsidP="00CE79FD">
            <w:pPr>
              <w:ind w:firstLine="0"/>
            </w:pPr>
            <w:r>
              <w:t>Herbkersman</w:t>
            </w:r>
          </w:p>
        </w:tc>
        <w:tc>
          <w:tcPr>
            <w:tcW w:w="2179" w:type="dxa"/>
            <w:shd w:val="clear" w:color="auto" w:fill="auto"/>
          </w:tcPr>
          <w:p w14:paraId="351BC6FE" w14:textId="6D9600D9" w:rsidR="00CE79FD" w:rsidRPr="00CE79FD" w:rsidRDefault="00CE79FD" w:rsidP="00CE79FD">
            <w:pPr>
              <w:ind w:firstLine="0"/>
            </w:pPr>
            <w:r>
              <w:t>Hewitt</w:t>
            </w:r>
          </w:p>
        </w:tc>
        <w:tc>
          <w:tcPr>
            <w:tcW w:w="2180" w:type="dxa"/>
            <w:shd w:val="clear" w:color="auto" w:fill="auto"/>
          </w:tcPr>
          <w:p w14:paraId="05ADD88E" w14:textId="2EAB6CCC" w:rsidR="00CE79FD" w:rsidRPr="00CE79FD" w:rsidRDefault="00CE79FD" w:rsidP="00CE79FD">
            <w:pPr>
              <w:ind w:firstLine="0"/>
            </w:pPr>
            <w:r>
              <w:t>Hiott</w:t>
            </w:r>
          </w:p>
        </w:tc>
      </w:tr>
      <w:tr w:rsidR="00CE79FD" w:rsidRPr="00CE79FD" w14:paraId="2C0B4CAB" w14:textId="77777777" w:rsidTr="00CE79FD">
        <w:tc>
          <w:tcPr>
            <w:tcW w:w="2179" w:type="dxa"/>
            <w:shd w:val="clear" w:color="auto" w:fill="auto"/>
          </w:tcPr>
          <w:p w14:paraId="7A61AEBB" w14:textId="017995D2" w:rsidR="00CE79FD" w:rsidRPr="00CE79FD" w:rsidRDefault="00CE79FD" w:rsidP="00CE79FD">
            <w:pPr>
              <w:ind w:firstLine="0"/>
            </w:pPr>
            <w:r>
              <w:t>Hixon</w:t>
            </w:r>
          </w:p>
        </w:tc>
        <w:tc>
          <w:tcPr>
            <w:tcW w:w="2179" w:type="dxa"/>
            <w:shd w:val="clear" w:color="auto" w:fill="auto"/>
          </w:tcPr>
          <w:p w14:paraId="107940A3" w14:textId="3075463F" w:rsidR="00CE79FD" w:rsidRPr="00CE79FD" w:rsidRDefault="00CE79FD" w:rsidP="00CE79FD">
            <w:pPr>
              <w:ind w:firstLine="0"/>
            </w:pPr>
            <w:r>
              <w:t>Holman</w:t>
            </w:r>
          </w:p>
        </w:tc>
        <w:tc>
          <w:tcPr>
            <w:tcW w:w="2180" w:type="dxa"/>
            <w:shd w:val="clear" w:color="auto" w:fill="auto"/>
          </w:tcPr>
          <w:p w14:paraId="16B154B4" w14:textId="1E14B821" w:rsidR="00CE79FD" w:rsidRPr="00CE79FD" w:rsidRDefault="00CE79FD" w:rsidP="00CE79FD">
            <w:pPr>
              <w:ind w:firstLine="0"/>
            </w:pPr>
            <w:r>
              <w:t>Huff</w:t>
            </w:r>
          </w:p>
        </w:tc>
      </w:tr>
      <w:tr w:rsidR="00CE79FD" w:rsidRPr="00CE79FD" w14:paraId="0BF8A3D7" w14:textId="77777777" w:rsidTr="00CE79FD">
        <w:tc>
          <w:tcPr>
            <w:tcW w:w="2179" w:type="dxa"/>
            <w:shd w:val="clear" w:color="auto" w:fill="auto"/>
          </w:tcPr>
          <w:p w14:paraId="4888F657" w14:textId="1BE895C8" w:rsidR="00CE79FD" w:rsidRPr="00CE79FD" w:rsidRDefault="00CE79FD" w:rsidP="00CE79FD">
            <w:pPr>
              <w:ind w:firstLine="0"/>
            </w:pPr>
            <w:r>
              <w:t>J. E. Johnson</w:t>
            </w:r>
          </w:p>
        </w:tc>
        <w:tc>
          <w:tcPr>
            <w:tcW w:w="2179" w:type="dxa"/>
            <w:shd w:val="clear" w:color="auto" w:fill="auto"/>
          </w:tcPr>
          <w:p w14:paraId="495F469D" w14:textId="44C6D5F0" w:rsidR="00CE79FD" w:rsidRPr="00CE79FD" w:rsidRDefault="00CE79FD" w:rsidP="00CE79FD">
            <w:pPr>
              <w:ind w:firstLine="0"/>
            </w:pPr>
            <w:r>
              <w:t>Jordan</w:t>
            </w:r>
          </w:p>
        </w:tc>
        <w:tc>
          <w:tcPr>
            <w:tcW w:w="2180" w:type="dxa"/>
            <w:shd w:val="clear" w:color="auto" w:fill="auto"/>
          </w:tcPr>
          <w:p w14:paraId="6724DB29" w14:textId="1B0A23D5" w:rsidR="00CE79FD" w:rsidRPr="00CE79FD" w:rsidRDefault="00CE79FD" w:rsidP="00CE79FD">
            <w:pPr>
              <w:ind w:firstLine="0"/>
            </w:pPr>
            <w:r>
              <w:t>Kilmartin</w:t>
            </w:r>
          </w:p>
        </w:tc>
      </w:tr>
      <w:tr w:rsidR="00CE79FD" w:rsidRPr="00CE79FD" w14:paraId="401ED709" w14:textId="77777777" w:rsidTr="00CE79FD">
        <w:tc>
          <w:tcPr>
            <w:tcW w:w="2179" w:type="dxa"/>
            <w:shd w:val="clear" w:color="auto" w:fill="auto"/>
          </w:tcPr>
          <w:p w14:paraId="5CB230D1" w14:textId="6F0D50AF" w:rsidR="00CE79FD" w:rsidRPr="00CE79FD" w:rsidRDefault="00CE79FD" w:rsidP="00CE79FD">
            <w:pPr>
              <w:ind w:firstLine="0"/>
            </w:pPr>
            <w:r>
              <w:t>Landing</w:t>
            </w:r>
          </w:p>
        </w:tc>
        <w:tc>
          <w:tcPr>
            <w:tcW w:w="2179" w:type="dxa"/>
            <w:shd w:val="clear" w:color="auto" w:fill="auto"/>
          </w:tcPr>
          <w:p w14:paraId="3B07A73B" w14:textId="6CDD2D27" w:rsidR="00CE79FD" w:rsidRPr="00CE79FD" w:rsidRDefault="00CE79FD" w:rsidP="00CE79FD">
            <w:pPr>
              <w:ind w:firstLine="0"/>
            </w:pPr>
            <w:r>
              <w:t>Lawson</w:t>
            </w:r>
          </w:p>
        </w:tc>
        <w:tc>
          <w:tcPr>
            <w:tcW w:w="2180" w:type="dxa"/>
            <w:shd w:val="clear" w:color="auto" w:fill="auto"/>
          </w:tcPr>
          <w:p w14:paraId="2FA74C17" w14:textId="7C1A1A70" w:rsidR="00CE79FD" w:rsidRPr="00CE79FD" w:rsidRDefault="00CE79FD" w:rsidP="00CE79FD">
            <w:pPr>
              <w:ind w:firstLine="0"/>
            </w:pPr>
            <w:r>
              <w:t>Ligon</w:t>
            </w:r>
          </w:p>
        </w:tc>
      </w:tr>
      <w:tr w:rsidR="00CE79FD" w:rsidRPr="00CE79FD" w14:paraId="4A5B5605" w14:textId="77777777" w:rsidTr="00CE79FD">
        <w:tc>
          <w:tcPr>
            <w:tcW w:w="2179" w:type="dxa"/>
            <w:shd w:val="clear" w:color="auto" w:fill="auto"/>
          </w:tcPr>
          <w:p w14:paraId="7A2C5573" w14:textId="107542D6" w:rsidR="00CE79FD" w:rsidRPr="00CE79FD" w:rsidRDefault="00CE79FD" w:rsidP="00CE79FD">
            <w:pPr>
              <w:ind w:firstLine="0"/>
            </w:pPr>
            <w:r>
              <w:t>Long</w:t>
            </w:r>
          </w:p>
        </w:tc>
        <w:tc>
          <w:tcPr>
            <w:tcW w:w="2179" w:type="dxa"/>
            <w:shd w:val="clear" w:color="auto" w:fill="auto"/>
          </w:tcPr>
          <w:p w14:paraId="11D70D2C" w14:textId="7D91C0DD" w:rsidR="00CE79FD" w:rsidRPr="00CE79FD" w:rsidRDefault="00CE79FD" w:rsidP="00CE79FD">
            <w:pPr>
              <w:ind w:firstLine="0"/>
            </w:pPr>
            <w:r>
              <w:t>Lowe</w:t>
            </w:r>
          </w:p>
        </w:tc>
        <w:tc>
          <w:tcPr>
            <w:tcW w:w="2180" w:type="dxa"/>
            <w:shd w:val="clear" w:color="auto" w:fill="auto"/>
          </w:tcPr>
          <w:p w14:paraId="02211626" w14:textId="5BA0D62B" w:rsidR="00CE79FD" w:rsidRPr="00CE79FD" w:rsidRDefault="00CE79FD" w:rsidP="00CE79FD">
            <w:pPr>
              <w:ind w:firstLine="0"/>
            </w:pPr>
            <w:r>
              <w:t>Magnuson</w:t>
            </w:r>
          </w:p>
        </w:tc>
      </w:tr>
      <w:tr w:rsidR="00CE79FD" w:rsidRPr="00CE79FD" w14:paraId="101E68C1" w14:textId="77777777" w:rsidTr="00CE79FD">
        <w:tc>
          <w:tcPr>
            <w:tcW w:w="2179" w:type="dxa"/>
            <w:shd w:val="clear" w:color="auto" w:fill="auto"/>
          </w:tcPr>
          <w:p w14:paraId="2CFFC9B9" w14:textId="44452170" w:rsidR="00CE79FD" w:rsidRPr="00CE79FD" w:rsidRDefault="00CE79FD" w:rsidP="00CE79FD">
            <w:pPr>
              <w:ind w:firstLine="0"/>
            </w:pPr>
            <w:r>
              <w:t>Martin</w:t>
            </w:r>
          </w:p>
        </w:tc>
        <w:tc>
          <w:tcPr>
            <w:tcW w:w="2179" w:type="dxa"/>
            <w:shd w:val="clear" w:color="auto" w:fill="auto"/>
          </w:tcPr>
          <w:p w14:paraId="6BEA88C2" w14:textId="2B209C28" w:rsidR="00CE79FD" w:rsidRPr="00CE79FD" w:rsidRDefault="00CE79FD" w:rsidP="00CE79FD">
            <w:pPr>
              <w:ind w:firstLine="0"/>
            </w:pPr>
            <w:r>
              <w:t>May</w:t>
            </w:r>
          </w:p>
        </w:tc>
        <w:tc>
          <w:tcPr>
            <w:tcW w:w="2180" w:type="dxa"/>
            <w:shd w:val="clear" w:color="auto" w:fill="auto"/>
          </w:tcPr>
          <w:p w14:paraId="1F8D706A" w14:textId="1D137589" w:rsidR="00CE79FD" w:rsidRPr="00CE79FD" w:rsidRDefault="00CE79FD" w:rsidP="00CE79FD">
            <w:pPr>
              <w:ind w:firstLine="0"/>
            </w:pPr>
            <w:r>
              <w:t>McCabe</w:t>
            </w:r>
          </w:p>
        </w:tc>
      </w:tr>
      <w:tr w:rsidR="00CE79FD" w:rsidRPr="00CE79FD" w14:paraId="583D1084" w14:textId="77777777" w:rsidTr="00CE79FD">
        <w:tc>
          <w:tcPr>
            <w:tcW w:w="2179" w:type="dxa"/>
            <w:shd w:val="clear" w:color="auto" w:fill="auto"/>
          </w:tcPr>
          <w:p w14:paraId="79A56A35" w14:textId="0E90DBCB" w:rsidR="00CE79FD" w:rsidRPr="00CE79FD" w:rsidRDefault="00CE79FD" w:rsidP="00CE79FD">
            <w:pPr>
              <w:ind w:firstLine="0"/>
            </w:pPr>
            <w:r>
              <w:t>McCravy</w:t>
            </w:r>
          </w:p>
        </w:tc>
        <w:tc>
          <w:tcPr>
            <w:tcW w:w="2179" w:type="dxa"/>
            <w:shd w:val="clear" w:color="auto" w:fill="auto"/>
          </w:tcPr>
          <w:p w14:paraId="59E87900" w14:textId="664CB81C" w:rsidR="00CE79FD" w:rsidRPr="00CE79FD" w:rsidRDefault="00CE79FD" w:rsidP="00CE79FD">
            <w:pPr>
              <w:ind w:firstLine="0"/>
            </w:pPr>
            <w:r>
              <w:t>McGinnis</w:t>
            </w:r>
          </w:p>
        </w:tc>
        <w:tc>
          <w:tcPr>
            <w:tcW w:w="2180" w:type="dxa"/>
            <w:shd w:val="clear" w:color="auto" w:fill="auto"/>
          </w:tcPr>
          <w:p w14:paraId="4676D7AE" w14:textId="2840014F" w:rsidR="00CE79FD" w:rsidRPr="00CE79FD" w:rsidRDefault="00CE79FD" w:rsidP="00CE79FD">
            <w:pPr>
              <w:ind w:firstLine="0"/>
            </w:pPr>
            <w:r>
              <w:t>Mitchell</w:t>
            </w:r>
          </w:p>
        </w:tc>
      </w:tr>
      <w:tr w:rsidR="00CE79FD" w:rsidRPr="00CE79FD" w14:paraId="65842D01" w14:textId="77777777" w:rsidTr="00CE79FD">
        <w:tc>
          <w:tcPr>
            <w:tcW w:w="2179" w:type="dxa"/>
            <w:shd w:val="clear" w:color="auto" w:fill="auto"/>
          </w:tcPr>
          <w:p w14:paraId="39AF7DC8" w14:textId="3A7F0632" w:rsidR="00CE79FD" w:rsidRPr="00CE79FD" w:rsidRDefault="00CE79FD" w:rsidP="00CE79FD">
            <w:pPr>
              <w:ind w:firstLine="0"/>
            </w:pPr>
            <w:r>
              <w:t>Montgomery</w:t>
            </w:r>
          </w:p>
        </w:tc>
        <w:tc>
          <w:tcPr>
            <w:tcW w:w="2179" w:type="dxa"/>
            <w:shd w:val="clear" w:color="auto" w:fill="auto"/>
          </w:tcPr>
          <w:p w14:paraId="1C7935BA" w14:textId="361D857B" w:rsidR="00CE79FD" w:rsidRPr="00CE79FD" w:rsidRDefault="00CE79FD" w:rsidP="00CE79FD">
            <w:pPr>
              <w:ind w:firstLine="0"/>
            </w:pPr>
            <w:r>
              <w:t>T. Moore</w:t>
            </w:r>
          </w:p>
        </w:tc>
        <w:tc>
          <w:tcPr>
            <w:tcW w:w="2180" w:type="dxa"/>
            <w:shd w:val="clear" w:color="auto" w:fill="auto"/>
          </w:tcPr>
          <w:p w14:paraId="710EF2C4" w14:textId="259686F1" w:rsidR="00CE79FD" w:rsidRPr="00CE79FD" w:rsidRDefault="00CE79FD" w:rsidP="00CE79FD">
            <w:pPr>
              <w:ind w:firstLine="0"/>
            </w:pPr>
            <w:r>
              <w:t>Morgan</w:t>
            </w:r>
          </w:p>
        </w:tc>
      </w:tr>
      <w:tr w:rsidR="00CE79FD" w:rsidRPr="00CE79FD" w14:paraId="0BBE3BC2" w14:textId="77777777" w:rsidTr="00CE79FD">
        <w:tc>
          <w:tcPr>
            <w:tcW w:w="2179" w:type="dxa"/>
            <w:shd w:val="clear" w:color="auto" w:fill="auto"/>
          </w:tcPr>
          <w:p w14:paraId="1ABF7D78" w14:textId="1AC39B6D" w:rsidR="00CE79FD" w:rsidRPr="00CE79FD" w:rsidRDefault="00CE79FD" w:rsidP="00CE79FD">
            <w:pPr>
              <w:ind w:firstLine="0"/>
            </w:pPr>
            <w:r>
              <w:lastRenderedPageBreak/>
              <w:t>Moss</w:t>
            </w:r>
          </w:p>
        </w:tc>
        <w:tc>
          <w:tcPr>
            <w:tcW w:w="2179" w:type="dxa"/>
            <w:shd w:val="clear" w:color="auto" w:fill="auto"/>
          </w:tcPr>
          <w:p w14:paraId="3F3D32F8" w14:textId="5D2E7033" w:rsidR="00CE79FD" w:rsidRPr="00CE79FD" w:rsidRDefault="00CE79FD" w:rsidP="00CE79FD">
            <w:pPr>
              <w:ind w:firstLine="0"/>
            </w:pPr>
            <w:r>
              <w:t>Neese</w:t>
            </w:r>
          </w:p>
        </w:tc>
        <w:tc>
          <w:tcPr>
            <w:tcW w:w="2180" w:type="dxa"/>
            <w:shd w:val="clear" w:color="auto" w:fill="auto"/>
          </w:tcPr>
          <w:p w14:paraId="29D92DC9" w14:textId="599338EE" w:rsidR="00CE79FD" w:rsidRPr="00CE79FD" w:rsidRDefault="00CE79FD" w:rsidP="00CE79FD">
            <w:pPr>
              <w:ind w:firstLine="0"/>
            </w:pPr>
            <w:r>
              <w:t>B. Newton</w:t>
            </w:r>
          </w:p>
        </w:tc>
      </w:tr>
      <w:tr w:rsidR="00CE79FD" w:rsidRPr="00CE79FD" w14:paraId="6FCC7973" w14:textId="77777777" w:rsidTr="00CE79FD">
        <w:tc>
          <w:tcPr>
            <w:tcW w:w="2179" w:type="dxa"/>
            <w:shd w:val="clear" w:color="auto" w:fill="auto"/>
          </w:tcPr>
          <w:p w14:paraId="1C073CBF" w14:textId="7FFBEB95" w:rsidR="00CE79FD" w:rsidRPr="00CE79FD" w:rsidRDefault="00CE79FD" w:rsidP="00CE79FD">
            <w:pPr>
              <w:ind w:firstLine="0"/>
            </w:pPr>
            <w:r>
              <w:t>W. Newton</w:t>
            </w:r>
          </w:p>
        </w:tc>
        <w:tc>
          <w:tcPr>
            <w:tcW w:w="2179" w:type="dxa"/>
            <w:shd w:val="clear" w:color="auto" w:fill="auto"/>
          </w:tcPr>
          <w:p w14:paraId="5CB238DC" w14:textId="7E89AD42" w:rsidR="00CE79FD" w:rsidRPr="00CE79FD" w:rsidRDefault="00CE79FD" w:rsidP="00CE79FD">
            <w:pPr>
              <w:ind w:firstLine="0"/>
            </w:pPr>
            <w:r>
              <w:t>Oremus</w:t>
            </w:r>
          </w:p>
        </w:tc>
        <w:tc>
          <w:tcPr>
            <w:tcW w:w="2180" w:type="dxa"/>
            <w:shd w:val="clear" w:color="auto" w:fill="auto"/>
          </w:tcPr>
          <w:p w14:paraId="3C3C4915" w14:textId="02C8C02E" w:rsidR="00CE79FD" w:rsidRPr="00CE79FD" w:rsidRDefault="00CE79FD" w:rsidP="00CE79FD">
            <w:pPr>
              <w:ind w:firstLine="0"/>
            </w:pPr>
            <w:r>
              <w:t>Pace</w:t>
            </w:r>
          </w:p>
        </w:tc>
      </w:tr>
      <w:tr w:rsidR="00CE79FD" w:rsidRPr="00CE79FD" w14:paraId="5A837B77" w14:textId="77777777" w:rsidTr="00CE79FD">
        <w:tc>
          <w:tcPr>
            <w:tcW w:w="2179" w:type="dxa"/>
            <w:shd w:val="clear" w:color="auto" w:fill="auto"/>
          </w:tcPr>
          <w:p w14:paraId="125C3448" w14:textId="6A815A48" w:rsidR="00CE79FD" w:rsidRPr="00CE79FD" w:rsidRDefault="00CE79FD" w:rsidP="00CE79FD">
            <w:pPr>
              <w:ind w:firstLine="0"/>
            </w:pPr>
            <w:r>
              <w:t>Pedalino</w:t>
            </w:r>
          </w:p>
        </w:tc>
        <w:tc>
          <w:tcPr>
            <w:tcW w:w="2179" w:type="dxa"/>
            <w:shd w:val="clear" w:color="auto" w:fill="auto"/>
          </w:tcPr>
          <w:p w14:paraId="764E593D" w14:textId="7F71777D" w:rsidR="00CE79FD" w:rsidRPr="00CE79FD" w:rsidRDefault="00CE79FD" w:rsidP="00CE79FD">
            <w:pPr>
              <w:ind w:firstLine="0"/>
            </w:pPr>
            <w:r>
              <w:t>Pope</w:t>
            </w:r>
          </w:p>
        </w:tc>
        <w:tc>
          <w:tcPr>
            <w:tcW w:w="2180" w:type="dxa"/>
            <w:shd w:val="clear" w:color="auto" w:fill="auto"/>
          </w:tcPr>
          <w:p w14:paraId="36C26402" w14:textId="3F01E681" w:rsidR="00CE79FD" w:rsidRPr="00CE79FD" w:rsidRDefault="00CE79FD" w:rsidP="00CE79FD">
            <w:pPr>
              <w:ind w:firstLine="0"/>
            </w:pPr>
            <w:r>
              <w:t>Rankin</w:t>
            </w:r>
          </w:p>
        </w:tc>
      </w:tr>
      <w:tr w:rsidR="00CE79FD" w:rsidRPr="00CE79FD" w14:paraId="6E25DA0B" w14:textId="77777777" w:rsidTr="00CE79FD">
        <w:tc>
          <w:tcPr>
            <w:tcW w:w="2179" w:type="dxa"/>
            <w:shd w:val="clear" w:color="auto" w:fill="auto"/>
          </w:tcPr>
          <w:p w14:paraId="01245CCD" w14:textId="46F4B283" w:rsidR="00CE79FD" w:rsidRPr="00CE79FD" w:rsidRDefault="00CE79FD" w:rsidP="00CE79FD">
            <w:pPr>
              <w:ind w:firstLine="0"/>
            </w:pPr>
            <w:r>
              <w:t>Robbins</w:t>
            </w:r>
          </w:p>
        </w:tc>
        <w:tc>
          <w:tcPr>
            <w:tcW w:w="2179" w:type="dxa"/>
            <w:shd w:val="clear" w:color="auto" w:fill="auto"/>
          </w:tcPr>
          <w:p w14:paraId="6B08CC68" w14:textId="347128A7" w:rsidR="00CE79FD" w:rsidRPr="00CE79FD" w:rsidRDefault="00CE79FD" w:rsidP="00CE79FD">
            <w:pPr>
              <w:ind w:firstLine="0"/>
            </w:pPr>
            <w:r>
              <w:t>Sanders</w:t>
            </w:r>
          </w:p>
        </w:tc>
        <w:tc>
          <w:tcPr>
            <w:tcW w:w="2180" w:type="dxa"/>
            <w:shd w:val="clear" w:color="auto" w:fill="auto"/>
          </w:tcPr>
          <w:p w14:paraId="4B96AADE" w14:textId="74315912" w:rsidR="00CE79FD" w:rsidRPr="00CE79FD" w:rsidRDefault="00CE79FD" w:rsidP="00CE79FD">
            <w:pPr>
              <w:ind w:firstLine="0"/>
            </w:pPr>
            <w:r>
              <w:t>Schuessler</w:t>
            </w:r>
          </w:p>
        </w:tc>
      </w:tr>
      <w:tr w:rsidR="00CE79FD" w:rsidRPr="00CE79FD" w14:paraId="16AA8605" w14:textId="77777777" w:rsidTr="00CE79FD">
        <w:tc>
          <w:tcPr>
            <w:tcW w:w="2179" w:type="dxa"/>
            <w:shd w:val="clear" w:color="auto" w:fill="auto"/>
          </w:tcPr>
          <w:p w14:paraId="3D2AB834" w14:textId="2432EF8B" w:rsidR="00CE79FD" w:rsidRPr="00CE79FD" w:rsidRDefault="00CE79FD" w:rsidP="00CE79FD">
            <w:pPr>
              <w:ind w:firstLine="0"/>
            </w:pPr>
            <w:r>
              <w:t>Sessions</w:t>
            </w:r>
          </w:p>
        </w:tc>
        <w:tc>
          <w:tcPr>
            <w:tcW w:w="2179" w:type="dxa"/>
            <w:shd w:val="clear" w:color="auto" w:fill="auto"/>
          </w:tcPr>
          <w:p w14:paraId="2AE9856C" w14:textId="511C5F78" w:rsidR="00CE79FD" w:rsidRPr="00CE79FD" w:rsidRDefault="00CE79FD" w:rsidP="00CE79FD">
            <w:pPr>
              <w:ind w:firstLine="0"/>
            </w:pPr>
            <w:r>
              <w:t>G. M. Smith</w:t>
            </w:r>
          </w:p>
        </w:tc>
        <w:tc>
          <w:tcPr>
            <w:tcW w:w="2180" w:type="dxa"/>
            <w:shd w:val="clear" w:color="auto" w:fill="auto"/>
          </w:tcPr>
          <w:p w14:paraId="5BB0549A" w14:textId="48874C5E" w:rsidR="00CE79FD" w:rsidRPr="00CE79FD" w:rsidRDefault="00CE79FD" w:rsidP="00CE79FD">
            <w:pPr>
              <w:ind w:firstLine="0"/>
            </w:pPr>
            <w:r>
              <w:t>M. M. Smith</w:t>
            </w:r>
          </w:p>
        </w:tc>
      </w:tr>
      <w:tr w:rsidR="00CE79FD" w:rsidRPr="00CE79FD" w14:paraId="2886386D" w14:textId="77777777" w:rsidTr="00CE79FD">
        <w:tc>
          <w:tcPr>
            <w:tcW w:w="2179" w:type="dxa"/>
            <w:shd w:val="clear" w:color="auto" w:fill="auto"/>
          </w:tcPr>
          <w:p w14:paraId="26E41AC6" w14:textId="0989A0D2" w:rsidR="00CE79FD" w:rsidRPr="00CE79FD" w:rsidRDefault="00CE79FD" w:rsidP="00CE79FD">
            <w:pPr>
              <w:ind w:firstLine="0"/>
            </w:pPr>
            <w:r>
              <w:t>Taylor</w:t>
            </w:r>
          </w:p>
        </w:tc>
        <w:tc>
          <w:tcPr>
            <w:tcW w:w="2179" w:type="dxa"/>
            <w:shd w:val="clear" w:color="auto" w:fill="auto"/>
          </w:tcPr>
          <w:p w14:paraId="17E3F72C" w14:textId="7FEB56A0" w:rsidR="00CE79FD" w:rsidRPr="00CE79FD" w:rsidRDefault="00CE79FD" w:rsidP="00CE79FD">
            <w:pPr>
              <w:ind w:firstLine="0"/>
            </w:pPr>
            <w:r>
              <w:t>Teeple</w:t>
            </w:r>
          </w:p>
        </w:tc>
        <w:tc>
          <w:tcPr>
            <w:tcW w:w="2180" w:type="dxa"/>
            <w:shd w:val="clear" w:color="auto" w:fill="auto"/>
          </w:tcPr>
          <w:p w14:paraId="1F8E1346" w14:textId="02673D20" w:rsidR="00CE79FD" w:rsidRPr="00CE79FD" w:rsidRDefault="00CE79FD" w:rsidP="00CE79FD">
            <w:pPr>
              <w:ind w:firstLine="0"/>
            </w:pPr>
            <w:r>
              <w:t>Terribile</w:t>
            </w:r>
          </w:p>
        </w:tc>
      </w:tr>
      <w:tr w:rsidR="00CE79FD" w:rsidRPr="00CE79FD" w14:paraId="17194967" w14:textId="77777777" w:rsidTr="00CE79FD">
        <w:tc>
          <w:tcPr>
            <w:tcW w:w="2179" w:type="dxa"/>
            <w:shd w:val="clear" w:color="auto" w:fill="auto"/>
          </w:tcPr>
          <w:p w14:paraId="402F78D3" w14:textId="4DA0B7FC" w:rsidR="00CE79FD" w:rsidRPr="00CE79FD" w:rsidRDefault="00CE79FD" w:rsidP="00CE79FD">
            <w:pPr>
              <w:keepNext/>
              <w:ind w:firstLine="0"/>
            </w:pPr>
            <w:r>
              <w:t>Vaughan</w:t>
            </w:r>
          </w:p>
        </w:tc>
        <w:tc>
          <w:tcPr>
            <w:tcW w:w="2179" w:type="dxa"/>
            <w:shd w:val="clear" w:color="auto" w:fill="auto"/>
          </w:tcPr>
          <w:p w14:paraId="783B1E93" w14:textId="29BF23B4" w:rsidR="00CE79FD" w:rsidRPr="00CE79FD" w:rsidRDefault="00CE79FD" w:rsidP="00CE79FD">
            <w:pPr>
              <w:keepNext/>
              <w:ind w:firstLine="0"/>
            </w:pPr>
            <w:r>
              <w:t>White</w:t>
            </w:r>
          </w:p>
        </w:tc>
        <w:tc>
          <w:tcPr>
            <w:tcW w:w="2180" w:type="dxa"/>
            <w:shd w:val="clear" w:color="auto" w:fill="auto"/>
          </w:tcPr>
          <w:p w14:paraId="0F10EB23" w14:textId="24C9831D" w:rsidR="00CE79FD" w:rsidRPr="00CE79FD" w:rsidRDefault="00CE79FD" w:rsidP="00CE79FD">
            <w:pPr>
              <w:keepNext/>
              <w:ind w:firstLine="0"/>
            </w:pPr>
            <w:r>
              <w:t>Whitmire</w:t>
            </w:r>
          </w:p>
        </w:tc>
      </w:tr>
      <w:tr w:rsidR="00CE79FD" w:rsidRPr="00CE79FD" w14:paraId="50F2D053" w14:textId="77777777" w:rsidTr="00CE79FD">
        <w:tc>
          <w:tcPr>
            <w:tcW w:w="2179" w:type="dxa"/>
            <w:shd w:val="clear" w:color="auto" w:fill="auto"/>
          </w:tcPr>
          <w:p w14:paraId="4021A3EC" w14:textId="61B7B764" w:rsidR="00CE79FD" w:rsidRPr="00CE79FD" w:rsidRDefault="00CE79FD" w:rsidP="00CE79FD">
            <w:pPr>
              <w:keepNext/>
              <w:ind w:firstLine="0"/>
            </w:pPr>
            <w:r>
              <w:t>Wickensimer</w:t>
            </w:r>
          </w:p>
        </w:tc>
        <w:tc>
          <w:tcPr>
            <w:tcW w:w="2179" w:type="dxa"/>
            <w:shd w:val="clear" w:color="auto" w:fill="auto"/>
          </w:tcPr>
          <w:p w14:paraId="659A74B7" w14:textId="60035895" w:rsidR="00CE79FD" w:rsidRPr="00CE79FD" w:rsidRDefault="00CE79FD" w:rsidP="00CE79FD">
            <w:pPr>
              <w:keepNext/>
              <w:ind w:firstLine="0"/>
            </w:pPr>
            <w:r>
              <w:t>Wooten</w:t>
            </w:r>
          </w:p>
        </w:tc>
        <w:tc>
          <w:tcPr>
            <w:tcW w:w="2180" w:type="dxa"/>
            <w:shd w:val="clear" w:color="auto" w:fill="auto"/>
          </w:tcPr>
          <w:p w14:paraId="717C8477" w14:textId="7B6A437D" w:rsidR="00CE79FD" w:rsidRPr="00CE79FD" w:rsidRDefault="00CE79FD" w:rsidP="00CE79FD">
            <w:pPr>
              <w:keepNext/>
              <w:ind w:firstLine="0"/>
            </w:pPr>
            <w:r>
              <w:t>Yow</w:t>
            </w:r>
          </w:p>
        </w:tc>
      </w:tr>
    </w:tbl>
    <w:p w14:paraId="7E9B6D83" w14:textId="77777777" w:rsidR="00CE79FD" w:rsidRDefault="00CE79FD" w:rsidP="00CE79FD"/>
    <w:p w14:paraId="061E2F69" w14:textId="2BC52956" w:rsidR="00CE79FD" w:rsidRDefault="00CE79FD" w:rsidP="00CE79FD">
      <w:pPr>
        <w:jc w:val="center"/>
        <w:rPr>
          <w:b/>
        </w:rPr>
      </w:pPr>
      <w:r w:rsidRPr="00CE79FD">
        <w:rPr>
          <w:b/>
        </w:rPr>
        <w:t>Total--81</w:t>
      </w:r>
    </w:p>
    <w:p w14:paraId="467BF47A" w14:textId="77777777" w:rsidR="00CE79FD" w:rsidRDefault="00CE79FD" w:rsidP="00CE79FD">
      <w:pPr>
        <w:jc w:val="center"/>
        <w:rPr>
          <w:b/>
        </w:rPr>
      </w:pPr>
    </w:p>
    <w:p w14:paraId="5BAAA227"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5CCC4471" w14:textId="77777777" w:rsidTr="00CE79FD">
        <w:tc>
          <w:tcPr>
            <w:tcW w:w="2179" w:type="dxa"/>
            <w:shd w:val="clear" w:color="auto" w:fill="auto"/>
          </w:tcPr>
          <w:p w14:paraId="426A63EE" w14:textId="07EC90DB" w:rsidR="00CE79FD" w:rsidRPr="00CE79FD" w:rsidRDefault="00CE79FD" w:rsidP="00CE79FD">
            <w:pPr>
              <w:keepNext/>
              <w:ind w:firstLine="0"/>
            </w:pPr>
            <w:r>
              <w:t>Alexander</w:t>
            </w:r>
          </w:p>
        </w:tc>
        <w:tc>
          <w:tcPr>
            <w:tcW w:w="2179" w:type="dxa"/>
            <w:shd w:val="clear" w:color="auto" w:fill="auto"/>
          </w:tcPr>
          <w:p w14:paraId="06888006" w14:textId="54817568" w:rsidR="00CE79FD" w:rsidRPr="00CE79FD" w:rsidRDefault="00CE79FD" w:rsidP="00CE79FD">
            <w:pPr>
              <w:keepNext/>
              <w:ind w:firstLine="0"/>
            </w:pPr>
            <w:r>
              <w:t>Anderson</w:t>
            </w:r>
          </w:p>
        </w:tc>
        <w:tc>
          <w:tcPr>
            <w:tcW w:w="2180" w:type="dxa"/>
            <w:shd w:val="clear" w:color="auto" w:fill="auto"/>
          </w:tcPr>
          <w:p w14:paraId="3DA4227F" w14:textId="0581F259" w:rsidR="00CE79FD" w:rsidRPr="00CE79FD" w:rsidRDefault="00CE79FD" w:rsidP="00CE79FD">
            <w:pPr>
              <w:keepNext/>
              <w:ind w:firstLine="0"/>
            </w:pPr>
            <w:r>
              <w:t>Bamberg</w:t>
            </w:r>
          </w:p>
        </w:tc>
      </w:tr>
      <w:tr w:rsidR="00CE79FD" w:rsidRPr="00CE79FD" w14:paraId="6871EC7E" w14:textId="77777777" w:rsidTr="00CE79FD">
        <w:tc>
          <w:tcPr>
            <w:tcW w:w="2179" w:type="dxa"/>
            <w:shd w:val="clear" w:color="auto" w:fill="auto"/>
          </w:tcPr>
          <w:p w14:paraId="236A88E1" w14:textId="653AF275" w:rsidR="00CE79FD" w:rsidRPr="00CE79FD" w:rsidRDefault="00CE79FD" w:rsidP="00CE79FD">
            <w:pPr>
              <w:ind w:firstLine="0"/>
            </w:pPr>
            <w:r>
              <w:t>Bauer</w:t>
            </w:r>
          </w:p>
        </w:tc>
        <w:tc>
          <w:tcPr>
            <w:tcW w:w="2179" w:type="dxa"/>
            <w:shd w:val="clear" w:color="auto" w:fill="auto"/>
          </w:tcPr>
          <w:p w14:paraId="4911F3CF" w14:textId="21746033" w:rsidR="00CE79FD" w:rsidRPr="00CE79FD" w:rsidRDefault="00CE79FD" w:rsidP="00CE79FD">
            <w:pPr>
              <w:ind w:firstLine="0"/>
            </w:pPr>
            <w:r>
              <w:t>Bernstein</w:t>
            </w:r>
          </w:p>
        </w:tc>
        <w:tc>
          <w:tcPr>
            <w:tcW w:w="2180" w:type="dxa"/>
            <w:shd w:val="clear" w:color="auto" w:fill="auto"/>
          </w:tcPr>
          <w:p w14:paraId="50C31E65" w14:textId="089B5B5F" w:rsidR="00CE79FD" w:rsidRPr="00CE79FD" w:rsidRDefault="00CE79FD" w:rsidP="00CE79FD">
            <w:pPr>
              <w:ind w:firstLine="0"/>
            </w:pPr>
            <w:r>
              <w:t>Clyburn</w:t>
            </w:r>
          </w:p>
        </w:tc>
      </w:tr>
      <w:tr w:rsidR="00CE79FD" w:rsidRPr="00CE79FD" w14:paraId="7E089B8B" w14:textId="77777777" w:rsidTr="00CE79FD">
        <w:tc>
          <w:tcPr>
            <w:tcW w:w="2179" w:type="dxa"/>
            <w:shd w:val="clear" w:color="auto" w:fill="auto"/>
          </w:tcPr>
          <w:p w14:paraId="758A9BE0" w14:textId="4B0D12FE" w:rsidR="00CE79FD" w:rsidRPr="00CE79FD" w:rsidRDefault="00CE79FD" w:rsidP="00CE79FD">
            <w:pPr>
              <w:ind w:firstLine="0"/>
            </w:pPr>
            <w:r>
              <w:t>Cobb-Hunter</w:t>
            </w:r>
          </w:p>
        </w:tc>
        <w:tc>
          <w:tcPr>
            <w:tcW w:w="2179" w:type="dxa"/>
            <w:shd w:val="clear" w:color="auto" w:fill="auto"/>
          </w:tcPr>
          <w:p w14:paraId="618AD51D" w14:textId="4F9E7F0D" w:rsidR="00CE79FD" w:rsidRPr="00CE79FD" w:rsidRDefault="00CE79FD" w:rsidP="00CE79FD">
            <w:pPr>
              <w:ind w:firstLine="0"/>
            </w:pPr>
            <w:r>
              <w:t>Dillard</w:t>
            </w:r>
          </w:p>
        </w:tc>
        <w:tc>
          <w:tcPr>
            <w:tcW w:w="2180" w:type="dxa"/>
            <w:shd w:val="clear" w:color="auto" w:fill="auto"/>
          </w:tcPr>
          <w:p w14:paraId="261E9360" w14:textId="0E7CFB54" w:rsidR="00CE79FD" w:rsidRPr="00CE79FD" w:rsidRDefault="00CE79FD" w:rsidP="00CE79FD">
            <w:pPr>
              <w:ind w:firstLine="0"/>
            </w:pPr>
            <w:r>
              <w:t>Garvin</w:t>
            </w:r>
          </w:p>
        </w:tc>
      </w:tr>
      <w:tr w:rsidR="00CE79FD" w:rsidRPr="00CE79FD" w14:paraId="156B4EC6" w14:textId="77777777" w:rsidTr="00CE79FD">
        <w:tc>
          <w:tcPr>
            <w:tcW w:w="2179" w:type="dxa"/>
            <w:shd w:val="clear" w:color="auto" w:fill="auto"/>
          </w:tcPr>
          <w:p w14:paraId="2B442340" w14:textId="6BC284AE" w:rsidR="00CE79FD" w:rsidRPr="00CE79FD" w:rsidRDefault="00CE79FD" w:rsidP="00CE79FD">
            <w:pPr>
              <w:ind w:firstLine="0"/>
            </w:pPr>
            <w:r>
              <w:t>Gilliard</w:t>
            </w:r>
          </w:p>
        </w:tc>
        <w:tc>
          <w:tcPr>
            <w:tcW w:w="2179" w:type="dxa"/>
            <w:shd w:val="clear" w:color="auto" w:fill="auto"/>
          </w:tcPr>
          <w:p w14:paraId="70091C8C" w14:textId="2068E5C6" w:rsidR="00CE79FD" w:rsidRPr="00CE79FD" w:rsidRDefault="00CE79FD" w:rsidP="00CE79FD">
            <w:pPr>
              <w:ind w:firstLine="0"/>
            </w:pPr>
            <w:r>
              <w:t>Govan</w:t>
            </w:r>
          </w:p>
        </w:tc>
        <w:tc>
          <w:tcPr>
            <w:tcW w:w="2180" w:type="dxa"/>
            <w:shd w:val="clear" w:color="auto" w:fill="auto"/>
          </w:tcPr>
          <w:p w14:paraId="28991FF2" w14:textId="73439965" w:rsidR="00CE79FD" w:rsidRPr="00CE79FD" w:rsidRDefault="00CE79FD" w:rsidP="00CE79FD">
            <w:pPr>
              <w:ind w:firstLine="0"/>
            </w:pPr>
            <w:r>
              <w:t>Grant</w:t>
            </w:r>
          </w:p>
        </w:tc>
      </w:tr>
      <w:tr w:rsidR="00CE79FD" w:rsidRPr="00CE79FD" w14:paraId="2AC20AB5" w14:textId="77777777" w:rsidTr="00CE79FD">
        <w:tc>
          <w:tcPr>
            <w:tcW w:w="2179" w:type="dxa"/>
            <w:shd w:val="clear" w:color="auto" w:fill="auto"/>
          </w:tcPr>
          <w:p w14:paraId="50B9BCD3" w14:textId="0360A7F0" w:rsidR="00CE79FD" w:rsidRPr="00CE79FD" w:rsidRDefault="00CE79FD" w:rsidP="00CE79FD">
            <w:pPr>
              <w:ind w:firstLine="0"/>
            </w:pPr>
            <w:r>
              <w:t>Hart</w:t>
            </w:r>
          </w:p>
        </w:tc>
        <w:tc>
          <w:tcPr>
            <w:tcW w:w="2179" w:type="dxa"/>
            <w:shd w:val="clear" w:color="auto" w:fill="auto"/>
          </w:tcPr>
          <w:p w14:paraId="008DBBA7" w14:textId="2E175990" w:rsidR="00CE79FD" w:rsidRPr="00CE79FD" w:rsidRDefault="00CE79FD" w:rsidP="00CE79FD">
            <w:pPr>
              <w:ind w:firstLine="0"/>
            </w:pPr>
            <w:r>
              <w:t>Hayes</w:t>
            </w:r>
          </w:p>
        </w:tc>
        <w:tc>
          <w:tcPr>
            <w:tcW w:w="2180" w:type="dxa"/>
            <w:shd w:val="clear" w:color="auto" w:fill="auto"/>
          </w:tcPr>
          <w:p w14:paraId="5864B6B4" w14:textId="50D3A5B4" w:rsidR="00CE79FD" w:rsidRPr="00CE79FD" w:rsidRDefault="00CE79FD" w:rsidP="00CE79FD">
            <w:pPr>
              <w:ind w:firstLine="0"/>
            </w:pPr>
            <w:r>
              <w:t>Henderson-Myers</w:t>
            </w:r>
          </w:p>
        </w:tc>
      </w:tr>
      <w:tr w:rsidR="00CE79FD" w:rsidRPr="00CE79FD" w14:paraId="23D8B517" w14:textId="77777777" w:rsidTr="00CE79FD">
        <w:tc>
          <w:tcPr>
            <w:tcW w:w="2179" w:type="dxa"/>
            <w:shd w:val="clear" w:color="auto" w:fill="auto"/>
          </w:tcPr>
          <w:p w14:paraId="71219599" w14:textId="6288D3AA" w:rsidR="00CE79FD" w:rsidRPr="00CE79FD" w:rsidRDefault="00CE79FD" w:rsidP="00CE79FD">
            <w:pPr>
              <w:ind w:firstLine="0"/>
            </w:pPr>
            <w:r>
              <w:t>Hosey</w:t>
            </w:r>
          </w:p>
        </w:tc>
        <w:tc>
          <w:tcPr>
            <w:tcW w:w="2179" w:type="dxa"/>
            <w:shd w:val="clear" w:color="auto" w:fill="auto"/>
          </w:tcPr>
          <w:p w14:paraId="3074F23D" w14:textId="362D0277" w:rsidR="00CE79FD" w:rsidRPr="00CE79FD" w:rsidRDefault="00CE79FD" w:rsidP="00CE79FD">
            <w:pPr>
              <w:ind w:firstLine="0"/>
            </w:pPr>
            <w:r>
              <w:t>Howard</w:t>
            </w:r>
          </w:p>
        </w:tc>
        <w:tc>
          <w:tcPr>
            <w:tcW w:w="2180" w:type="dxa"/>
            <w:shd w:val="clear" w:color="auto" w:fill="auto"/>
          </w:tcPr>
          <w:p w14:paraId="117DD81E" w14:textId="77C463AC" w:rsidR="00CE79FD" w:rsidRPr="00CE79FD" w:rsidRDefault="00CE79FD" w:rsidP="00CE79FD">
            <w:pPr>
              <w:ind w:firstLine="0"/>
            </w:pPr>
            <w:r>
              <w:t>J. L. Johnson</w:t>
            </w:r>
          </w:p>
        </w:tc>
      </w:tr>
      <w:tr w:rsidR="00CE79FD" w:rsidRPr="00CE79FD" w14:paraId="409C54D7" w14:textId="77777777" w:rsidTr="00CE79FD">
        <w:tc>
          <w:tcPr>
            <w:tcW w:w="2179" w:type="dxa"/>
            <w:shd w:val="clear" w:color="auto" w:fill="auto"/>
          </w:tcPr>
          <w:p w14:paraId="4BA8040E" w14:textId="4430B286" w:rsidR="00CE79FD" w:rsidRPr="00CE79FD" w:rsidRDefault="00CE79FD" w:rsidP="00CE79FD">
            <w:pPr>
              <w:ind w:firstLine="0"/>
            </w:pPr>
            <w:r>
              <w:t>Jones</w:t>
            </w:r>
          </w:p>
        </w:tc>
        <w:tc>
          <w:tcPr>
            <w:tcW w:w="2179" w:type="dxa"/>
            <w:shd w:val="clear" w:color="auto" w:fill="auto"/>
          </w:tcPr>
          <w:p w14:paraId="07B0589E" w14:textId="1B3D8E08" w:rsidR="00CE79FD" w:rsidRPr="00CE79FD" w:rsidRDefault="00CE79FD" w:rsidP="00CE79FD">
            <w:pPr>
              <w:ind w:firstLine="0"/>
            </w:pPr>
            <w:r>
              <w:t>King</w:t>
            </w:r>
          </w:p>
        </w:tc>
        <w:tc>
          <w:tcPr>
            <w:tcW w:w="2180" w:type="dxa"/>
            <w:shd w:val="clear" w:color="auto" w:fill="auto"/>
          </w:tcPr>
          <w:p w14:paraId="13445C79" w14:textId="237E8A19" w:rsidR="00CE79FD" w:rsidRPr="00CE79FD" w:rsidRDefault="00CE79FD" w:rsidP="00CE79FD">
            <w:pPr>
              <w:ind w:firstLine="0"/>
            </w:pPr>
            <w:r>
              <w:t>Kirby</w:t>
            </w:r>
          </w:p>
        </w:tc>
      </w:tr>
      <w:tr w:rsidR="00CE79FD" w:rsidRPr="00CE79FD" w14:paraId="405347F7" w14:textId="77777777" w:rsidTr="00CE79FD">
        <w:tc>
          <w:tcPr>
            <w:tcW w:w="2179" w:type="dxa"/>
            <w:shd w:val="clear" w:color="auto" w:fill="auto"/>
          </w:tcPr>
          <w:p w14:paraId="486F8F80" w14:textId="4884959B" w:rsidR="00CE79FD" w:rsidRPr="00CE79FD" w:rsidRDefault="00CE79FD" w:rsidP="00CE79FD">
            <w:pPr>
              <w:ind w:firstLine="0"/>
            </w:pPr>
            <w:r>
              <w:t>Luck</w:t>
            </w:r>
          </w:p>
        </w:tc>
        <w:tc>
          <w:tcPr>
            <w:tcW w:w="2179" w:type="dxa"/>
            <w:shd w:val="clear" w:color="auto" w:fill="auto"/>
          </w:tcPr>
          <w:p w14:paraId="7AE101B4" w14:textId="216C41D0" w:rsidR="00CE79FD" w:rsidRPr="00CE79FD" w:rsidRDefault="00CE79FD" w:rsidP="00CE79FD">
            <w:pPr>
              <w:ind w:firstLine="0"/>
            </w:pPr>
            <w:r>
              <w:t>McDaniel</w:t>
            </w:r>
          </w:p>
        </w:tc>
        <w:tc>
          <w:tcPr>
            <w:tcW w:w="2180" w:type="dxa"/>
            <w:shd w:val="clear" w:color="auto" w:fill="auto"/>
          </w:tcPr>
          <w:p w14:paraId="250B5F49" w14:textId="51258E9F" w:rsidR="00CE79FD" w:rsidRPr="00CE79FD" w:rsidRDefault="00CE79FD" w:rsidP="00CE79FD">
            <w:pPr>
              <w:ind w:firstLine="0"/>
            </w:pPr>
            <w:r>
              <w:t>J. Moore</w:t>
            </w:r>
          </w:p>
        </w:tc>
      </w:tr>
      <w:tr w:rsidR="00CE79FD" w:rsidRPr="00CE79FD" w14:paraId="44B9E83D" w14:textId="77777777" w:rsidTr="00CE79FD">
        <w:tc>
          <w:tcPr>
            <w:tcW w:w="2179" w:type="dxa"/>
            <w:shd w:val="clear" w:color="auto" w:fill="auto"/>
          </w:tcPr>
          <w:p w14:paraId="55FC9D67" w14:textId="28DD3D3C" w:rsidR="00CE79FD" w:rsidRPr="00CE79FD" w:rsidRDefault="00CE79FD" w:rsidP="00CE79FD">
            <w:pPr>
              <w:ind w:firstLine="0"/>
            </w:pPr>
            <w:r>
              <w:t>Reese</w:t>
            </w:r>
          </w:p>
        </w:tc>
        <w:tc>
          <w:tcPr>
            <w:tcW w:w="2179" w:type="dxa"/>
            <w:shd w:val="clear" w:color="auto" w:fill="auto"/>
          </w:tcPr>
          <w:p w14:paraId="572F6DFB" w14:textId="4A82E79C" w:rsidR="00CE79FD" w:rsidRPr="00CE79FD" w:rsidRDefault="00CE79FD" w:rsidP="00CE79FD">
            <w:pPr>
              <w:ind w:firstLine="0"/>
            </w:pPr>
            <w:r>
              <w:t>Rivers</w:t>
            </w:r>
          </w:p>
        </w:tc>
        <w:tc>
          <w:tcPr>
            <w:tcW w:w="2180" w:type="dxa"/>
            <w:shd w:val="clear" w:color="auto" w:fill="auto"/>
          </w:tcPr>
          <w:p w14:paraId="519B0FCC" w14:textId="1AFC2A16" w:rsidR="00CE79FD" w:rsidRPr="00CE79FD" w:rsidRDefault="00CE79FD" w:rsidP="00CE79FD">
            <w:pPr>
              <w:ind w:firstLine="0"/>
            </w:pPr>
            <w:r>
              <w:t>Rose</w:t>
            </w:r>
          </w:p>
        </w:tc>
      </w:tr>
      <w:tr w:rsidR="00CE79FD" w:rsidRPr="00CE79FD" w14:paraId="5A8F69D7" w14:textId="77777777" w:rsidTr="00CE79FD">
        <w:tc>
          <w:tcPr>
            <w:tcW w:w="2179" w:type="dxa"/>
            <w:shd w:val="clear" w:color="auto" w:fill="auto"/>
          </w:tcPr>
          <w:p w14:paraId="2B0F51EA" w14:textId="56E73C5F" w:rsidR="00CE79FD" w:rsidRPr="00CE79FD" w:rsidRDefault="00CE79FD" w:rsidP="00CE79FD">
            <w:pPr>
              <w:ind w:firstLine="0"/>
            </w:pPr>
            <w:r>
              <w:t>Rutherford</w:t>
            </w:r>
          </w:p>
        </w:tc>
        <w:tc>
          <w:tcPr>
            <w:tcW w:w="2179" w:type="dxa"/>
            <w:shd w:val="clear" w:color="auto" w:fill="auto"/>
          </w:tcPr>
          <w:p w14:paraId="05C64B1D" w14:textId="0003F310" w:rsidR="00CE79FD" w:rsidRPr="00CE79FD" w:rsidRDefault="00CE79FD" w:rsidP="00CE79FD">
            <w:pPr>
              <w:ind w:firstLine="0"/>
            </w:pPr>
            <w:r>
              <w:t>Spann-Wilder</w:t>
            </w:r>
          </w:p>
        </w:tc>
        <w:tc>
          <w:tcPr>
            <w:tcW w:w="2180" w:type="dxa"/>
            <w:shd w:val="clear" w:color="auto" w:fill="auto"/>
          </w:tcPr>
          <w:p w14:paraId="233C477E" w14:textId="32906B87" w:rsidR="00CE79FD" w:rsidRPr="00CE79FD" w:rsidRDefault="00CE79FD" w:rsidP="00CE79FD">
            <w:pPr>
              <w:ind w:firstLine="0"/>
            </w:pPr>
            <w:r>
              <w:t>Stavrinakis</w:t>
            </w:r>
          </w:p>
        </w:tc>
      </w:tr>
      <w:tr w:rsidR="00CE79FD" w:rsidRPr="00CE79FD" w14:paraId="3787522E" w14:textId="77777777" w:rsidTr="00CE79FD">
        <w:tc>
          <w:tcPr>
            <w:tcW w:w="2179" w:type="dxa"/>
            <w:shd w:val="clear" w:color="auto" w:fill="auto"/>
          </w:tcPr>
          <w:p w14:paraId="4ADC385E" w14:textId="6979F528" w:rsidR="00CE79FD" w:rsidRPr="00CE79FD" w:rsidRDefault="00CE79FD" w:rsidP="00CE79FD">
            <w:pPr>
              <w:keepNext/>
              <w:ind w:firstLine="0"/>
            </w:pPr>
            <w:r>
              <w:t>Waters</w:t>
            </w:r>
          </w:p>
        </w:tc>
        <w:tc>
          <w:tcPr>
            <w:tcW w:w="2179" w:type="dxa"/>
            <w:shd w:val="clear" w:color="auto" w:fill="auto"/>
          </w:tcPr>
          <w:p w14:paraId="7D6B5120" w14:textId="06BEE267" w:rsidR="00CE79FD" w:rsidRPr="00CE79FD" w:rsidRDefault="00CE79FD" w:rsidP="00CE79FD">
            <w:pPr>
              <w:keepNext/>
              <w:ind w:firstLine="0"/>
            </w:pPr>
            <w:r>
              <w:t>Weeks</w:t>
            </w:r>
          </w:p>
        </w:tc>
        <w:tc>
          <w:tcPr>
            <w:tcW w:w="2180" w:type="dxa"/>
            <w:shd w:val="clear" w:color="auto" w:fill="auto"/>
          </w:tcPr>
          <w:p w14:paraId="191436CF" w14:textId="6400438F" w:rsidR="00CE79FD" w:rsidRPr="00CE79FD" w:rsidRDefault="00CE79FD" w:rsidP="00CE79FD">
            <w:pPr>
              <w:keepNext/>
              <w:ind w:firstLine="0"/>
            </w:pPr>
            <w:r>
              <w:t>Wetmore</w:t>
            </w:r>
          </w:p>
        </w:tc>
      </w:tr>
      <w:tr w:rsidR="00CE79FD" w:rsidRPr="00CE79FD" w14:paraId="401F32CC" w14:textId="77777777" w:rsidTr="00CE79FD">
        <w:tc>
          <w:tcPr>
            <w:tcW w:w="2179" w:type="dxa"/>
            <w:shd w:val="clear" w:color="auto" w:fill="auto"/>
          </w:tcPr>
          <w:p w14:paraId="5D688447" w14:textId="792CC35A" w:rsidR="00CE79FD" w:rsidRPr="00CE79FD" w:rsidRDefault="00CE79FD" w:rsidP="00CE79FD">
            <w:pPr>
              <w:keepNext/>
              <w:ind w:firstLine="0"/>
            </w:pPr>
            <w:r>
              <w:t>Williams</w:t>
            </w:r>
          </w:p>
        </w:tc>
        <w:tc>
          <w:tcPr>
            <w:tcW w:w="2179" w:type="dxa"/>
            <w:shd w:val="clear" w:color="auto" w:fill="auto"/>
          </w:tcPr>
          <w:p w14:paraId="0DA78245" w14:textId="77777777" w:rsidR="00CE79FD" w:rsidRPr="00CE79FD" w:rsidRDefault="00CE79FD" w:rsidP="00CE79FD">
            <w:pPr>
              <w:keepNext/>
              <w:ind w:firstLine="0"/>
            </w:pPr>
          </w:p>
        </w:tc>
        <w:tc>
          <w:tcPr>
            <w:tcW w:w="2180" w:type="dxa"/>
            <w:shd w:val="clear" w:color="auto" w:fill="auto"/>
          </w:tcPr>
          <w:p w14:paraId="6E3D48D0" w14:textId="77777777" w:rsidR="00CE79FD" w:rsidRPr="00CE79FD" w:rsidRDefault="00CE79FD" w:rsidP="00CE79FD">
            <w:pPr>
              <w:keepNext/>
              <w:ind w:firstLine="0"/>
            </w:pPr>
          </w:p>
        </w:tc>
      </w:tr>
    </w:tbl>
    <w:p w14:paraId="0C083646" w14:textId="77777777" w:rsidR="00CE79FD" w:rsidRDefault="00CE79FD" w:rsidP="00CE79FD"/>
    <w:p w14:paraId="27088D20" w14:textId="77777777" w:rsidR="00CE79FD" w:rsidRDefault="00CE79FD" w:rsidP="00CE79FD">
      <w:pPr>
        <w:jc w:val="center"/>
        <w:rPr>
          <w:b/>
        </w:rPr>
      </w:pPr>
      <w:r w:rsidRPr="00CE79FD">
        <w:rPr>
          <w:b/>
        </w:rPr>
        <w:t>Total--34</w:t>
      </w:r>
    </w:p>
    <w:p w14:paraId="6C5066D0" w14:textId="0E1AC4EB" w:rsidR="00CE79FD" w:rsidRDefault="00CE79FD" w:rsidP="00CE79FD">
      <w:pPr>
        <w:jc w:val="center"/>
        <w:rPr>
          <w:b/>
        </w:rPr>
      </w:pPr>
    </w:p>
    <w:p w14:paraId="1FF31566" w14:textId="77777777" w:rsidR="00CE79FD" w:rsidRDefault="00CE79FD" w:rsidP="00CE79FD">
      <w:r>
        <w:t>So, the amendment was tabled.</w:t>
      </w:r>
    </w:p>
    <w:p w14:paraId="080AABCA" w14:textId="638536C4" w:rsidR="00CE79FD" w:rsidRDefault="00CE79FD" w:rsidP="00CE79FD"/>
    <w:p w14:paraId="4B88ACBE" w14:textId="77777777" w:rsidR="00CE79FD" w:rsidRPr="009C0B60" w:rsidRDefault="00CE79FD" w:rsidP="00CE79FD">
      <w:pPr>
        <w:pStyle w:val="scamendsponsorline"/>
        <w:ind w:firstLine="216"/>
        <w:jc w:val="both"/>
        <w:rPr>
          <w:sz w:val="22"/>
        </w:rPr>
      </w:pPr>
      <w:r w:rsidRPr="009C0B60">
        <w:rPr>
          <w:sz w:val="22"/>
        </w:rPr>
        <w:t>Rep. GARVIN proposed the following Amendment No. 12 to H. 3927 (LC-3927.AHB0006H), which was tabled:</w:t>
      </w:r>
    </w:p>
    <w:p w14:paraId="1C6D22BA" w14:textId="77777777" w:rsidR="00CE79FD" w:rsidRPr="009C0B60" w:rsidRDefault="00CE79FD" w:rsidP="00CE79FD">
      <w:pPr>
        <w:pStyle w:val="scamendlanginstruction"/>
        <w:spacing w:before="0" w:after="0"/>
        <w:ind w:firstLine="216"/>
        <w:jc w:val="both"/>
        <w:rPr>
          <w:sz w:val="22"/>
        </w:rPr>
      </w:pPr>
      <w:r w:rsidRPr="009C0B60">
        <w:rPr>
          <w:sz w:val="22"/>
        </w:rPr>
        <w:t>Amend the bill, as and if amended, SECTION 1, by striking Section 1-1-1910(J) and inserting:</w:t>
      </w:r>
    </w:p>
    <w:p w14:paraId="21D9F1D8" w14:textId="59AFD339" w:rsidR="00CE79FD" w:rsidRPr="009C0B60"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C0B60">
        <w:rPr>
          <w:rFonts w:cs="Times New Roman"/>
          <w:sz w:val="22"/>
        </w:rPr>
        <w:tab/>
        <w:t xml:space="preserve">(J) </w:t>
      </w:r>
      <w:r w:rsidRPr="009C0B60">
        <w:rPr>
          <w:rStyle w:val="scstrikered"/>
          <w:rFonts w:cs="Times New Roman"/>
          <w:sz w:val="22"/>
        </w:rPr>
        <w:t>The attorney general shall enforce the provisions of this section and may bring an action for injunctive or declaratory relief in any court of competent jurisdiction to do so.</w:t>
      </w:r>
      <w:r w:rsidRPr="009C0B60">
        <w:rPr>
          <w:rStyle w:val="scinsertblue"/>
          <w:rFonts w:cs="Times New Roman"/>
          <w:sz w:val="22"/>
        </w:rPr>
        <w:t xml:space="preserve"> An administrative body consisting of educational leaders, students, and community members to review complaints and enforce this the provisions of this section must be created by the Department of Administration. An informal hearing with due process procedures will be conducted by the administrative body to determine if any state agency or quasi-state agency, including </w:t>
      </w:r>
      <w:r w:rsidRPr="009C0B60">
        <w:rPr>
          <w:rStyle w:val="scinsertblue"/>
          <w:rFonts w:cs="Times New Roman"/>
          <w:sz w:val="22"/>
        </w:rPr>
        <w:lastRenderedPageBreak/>
        <w:t>institutions of higher education, school districts, charter schools, and all political subdivisions of this State, is in violation of this provision and proper procedures will be set up to allow appeal of any administrative decision.</w:t>
      </w:r>
    </w:p>
    <w:p w14:paraId="411FAEC1" w14:textId="77777777" w:rsidR="00CE79FD" w:rsidRPr="009C0B60" w:rsidRDefault="00CE79FD" w:rsidP="00CE79FD">
      <w:pPr>
        <w:pStyle w:val="scamendconformline"/>
        <w:spacing w:before="0"/>
        <w:ind w:firstLine="216"/>
        <w:jc w:val="both"/>
        <w:rPr>
          <w:sz w:val="22"/>
        </w:rPr>
      </w:pPr>
      <w:r w:rsidRPr="009C0B60">
        <w:rPr>
          <w:sz w:val="22"/>
        </w:rPr>
        <w:t>Renumber sections to conform.</w:t>
      </w:r>
    </w:p>
    <w:p w14:paraId="7780004C" w14:textId="77777777" w:rsidR="00CE79FD" w:rsidRPr="009C0B60" w:rsidRDefault="00CE79FD" w:rsidP="00CE79FD">
      <w:pPr>
        <w:pStyle w:val="scamendtitleconform"/>
        <w:ind w:firstLine="216"/>
        <w:jc w:val="both"/>
        <w:rPr>
          <w:sz w:val="22"/>
        </w:rPr>
      </w:pPr>
      <w:r w:rsidRPr="009C0B60">
        <w:rPr>
          <w:sz w:val="22"/>
        </w:rPr>
        <w:t>Amend title to conform.</w:t>
      </w:r>
    </w:p>
    <w:p w14:paraId="3AE1EB3F" w14:textId="77777777" w:rsidR="00CE79FD" w:rsidRDefault="00CE79FD" w:rsidP="00CE79FD">
      <w:bookmarkStart w:id="63" w:name="file_end169"/>
      <w:bookmarkEnd w:id="63"/>
    </w:p>
    <w:p w14:paraId="7A9580A7" w14:textId="5A0A2B0B" w:rsidR="00CE79FD" w:rsidRDefault="00CE79FD" w:rsidP="00CE79FD">
      <w:r>
        <w:t>Rep. GARVIN spoke in favor of the amendment.</w:t>
      </w:r>
    </w:p>
    <w:p w14:paraId="6366D6FA" w14:textId="285FAF78" w:rsidR="00CE79FD" w:rsidRDefault="00CE79FD" w:rsidP="00CE79FD">
      <w:r>
        <w:t>Rep. BAMBERG spoke against the amendment.</w:t>
      </w:r>
    </w:p>
    <w:p w14:paraId="6E8D7B29" w14:textId="77777777" w:rsidR="00CE79FD" w:rsidRDefault="00CE79FD" w:rsidP="00CE79FD"/>
    <w:p w14:paraId="4DB55CD9" w14:textId="41ECE568" w:rsidR="00CE79FD" w:rsidRDefault="00CE79FD" w:rsidP="00CE79FD">
      <w:r>
        <w:t>Rep. BAMBERG moved to table the amendment.</w:t>
      </w:r>
    </w:p>
    <w:p w14:paraId="31EF4F52" w14:textId="77777777" w:rsidR="00CE79FD" w:rsidRDefault="00CE79FD" w:rsidP="00CE79FD"/>
    <w:p w14:paraId="57E20200" w14:textId="77777777" w:rsidR="00CE79FD" w:rsidRDefault="00CE79FD" w:rsidP="00CE79FD">
      <w:r>
        <w:t>Rep. GRANT demanded the yeas and nays which were taken, resulting as follows:</w:t>
      </w:r>
    </w:p>
    <w:p w14:paraId="7F802960" w14:textId="1473A0F4" w:rsidR="00CE79FD" w:rsidRDefault="00CE79FD" w:rsidP="00CE79FD">
      <w:pPr>
        <w:jc w:val="center"/>
      </w:pPr>
      <w:bookmarkStart w:id="64" w:name="vote_start173"/>
      <w:bookmarkEnd w:id="64"/>
      <w:r>
        <w:t>Yeas 85; Nays 33</w:t>
      </w:r>
    </w:p>
    <w:p w14:paraId="1B44BE8D" w14:textId="77777777" w:rsidR="00CE79FD" w:rsidRDefault="00CE79FD" w:rsidP="00CE79FD">
      <w:pPr>
        <w:jc w:val="center"/>
      </w:pPr>
    </w:p>
    <w:p w14:paraId="5C41DC96"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2F25F2D2" w14:textId="77777777" w:rsidTr="00CE79FD">
        <w:tc>
          <w:tcPr>
            <w:tcW w:w="2179" w:type="dxa"/>
            <w:shd w:val="clear" w:color="auto" w:fill="auto"/>
          </w:tcPr>
          <w:p w14:paraId="4FE7DD67" w14:textId="15D63816" w:rsidR="00CE79FD" w:rsidRPr="00CE79FD" w:rsidRDefault="00CE79FD" w:rsidP="00CE79FD">
            <w:pPr>
              <w:keepNext/>
              <w:ind w:firstLine="0"/>
            </w:pPr>
            <w:r>
              <w:t>Bailey</w:t>
            </w:r>
          </w:p>
        </w:tc>
        <w:tc>
          <w:tcPr>
            <w:tcW w:w="2179" w:type="dxa"/>
            <w:shd w:val="clear" w:color="auto" w:fill="auto"/>
          </w:tcPr>
          <w:p w14:paraId="0D258E10" w14:textId="56324EA0" w:rsidR="00CE79FD" w:rsidRPr="00CE79FD" w:rsidRDefault="00CE79FD" w:rsidP="00CE79FD">
            <w:pPr>
              <w:keepNext/>
              <w:ind w:firstLine="0"/>
            </w:pPr>
            <w:r>
              <w:t>Ballentine</w:t>
            </w:r>
          </w:p>
        </w:tc>
        <w:tc>
          <w:tcPr>
            <w:tcW w:w="2180" w:type="dxa"/>
            <w:shd w:val="clear" w:color="auto" w:fill="auto"/>
          </w:tcPr>
          <w:p w14:paraId="74C7C6E3" w14:textId="62FF3786" w:rsidR="00CE79FD" w:rsidRPr="00CE79FD" w:rsidRDefault="00CE79FD" w:rsidP="00CE79FD">
            <w:pPr>
              <w:keepNext/>
              <w:ind w:firstLine="0"/>
            </w:pPr>
            <w:r>
              <w:t>Bamberg</w:t>
            </w:r>
          </w:p>
        </w:tc>
      </w:tr>
      <w:tr w:rsidR="00CE79FD" w:rsidRPr="00CE79FD" w14:paraId="2660383F" w14:textId="77777777" w:rsidTr="00CE79FD">
        <w:tc>
          <w:tcPr>
            <w:tcW w:w="2179" w:type="dxa"/>
            <w:shd w:val="clear" w:color="auto" w:fill="auto"/>
          </w:tcPr>
          <w:p w14:paraId="5DE11B9C" w14:textId="740202FE" w:rsidR="00CE79FD" w:rsidRPr="00CE79FD" w:rsidRDefault="00CE79FD" w:rsidP="00CE79FD">
            <w:pPr>
              <w:ind w:firstLine="0"/>
            </w:pPr>
            <w:r>
              <w:t>Bannister</w:t>
            </w:r>
          </w:p>
        </w:tc>
        <w:tc>
          <w:tcPr>
            <w:tcW w:w="2179" w:type="dxa"/>
            <w:shd w:val="clear" w:color="auto" w:fill="auto"/>
          </w:tcPr>
          <w:p w14:paraId="1FED07CA" w14:textId="0C39B905" w:rsidR="00CE79FD" w:rsidRPr="00CE79FD" w:rsidRDefault="00CE79FD" w:rsidP="00CE79FD">
            <w:pPr>
              <w:ind w:firstLine="0"/>
            </w:pPr>
            <w:r>
              <w:t>Beach</w:t>
            </w:r>
          </w:p>
        </w:tc>
        <w:tc>
          <w:tcPr>
            <w:tcW w:w="2180" w:type="dxa"/>
            <w:shd w:val="clear" w:color="auto" w:fill="auto"/>
          </w:tcPr>
          <w:p w14:paraId="63509B3C" w14:textId="1D7BBA47" w:rsidR="00CE79FD" w:rsidRPr="00CE79FD" w:rsidRDefault="00CE79FD" w:rsidP="00CE79FD">
            <w:pPr>
              <w:ind w:firstLine="0"/>
            </w:pPr>
            <w:r>
              <w:t>Bowers</w:t>
            </w:r>
          </w:p>
        </w:tc>
      </w:tr>
      <w:tr w:rsidR="00CE79FD" w:rsidRPr="00CE79FD" w14:paraId="27E5227D" w14:textId="77777777" w:rsidTr="00CE79FD">
        <w:tc>
          <w:tcPr>
            <w:tcW w:w="2179" w:type="dxa"/>
            <w:shd w:val="clear" w:color="auto" w:fill="auto"/>
          </w:tcPr>
          <w:p w14:paraId="545A8E7F" w14:textId="2EA5F7E2" w:rsidR="00CE79FD" w:rsidRPr="00CE79FD" w:rsidRDefault="00CE79FD" w:rsidP="00CE79FD">
            <w:pPr>
              <w:ind w:firstLine="0"/>
            </w:pPr>
            <w:r>
              <w:t>Bradley</w:t>
            </w:r>
          </w:p>
        </w:tc>
        <w:tc>
          <w:tcPr>
            <w:tcW w:w="2179" w:type="dxa"/>
            <w:shd w:val="clear" w:color="auto" w:fill="auto"/>
          </w:tcPr>
          <w:p w14:paraId="31196E29" w14:textId="30235485" w:rsidR="00CE79FD" w:rsidRPr="00CE79FD" w:rsidRDefault="00CE79FD" w:rsidP="00CE79FD">
            <w:pPr>
              <w:ind w:firstLine="0"/>
            </w:pPr>
            <w:r>
              <w:t>Brewer</w:t>
            </w:r>
          </w:p>
        </w:tc>
        <w:tc>
          <w:tcPr>
            <w:tcW w:w="2180" w:type="dxa"/>
            <w:shd w:val="clear" w:color="auto" w:fill="auto"/>
          </w:tcPr>
          <w:p w14:paraId="37A3F46F" w14:textId="566E4DBA" w:rsidR="00CE79FD" w:rsidRPr="00CE79FD" w:rsidRDefault="00CE79FD" w:rsidP="00CE79FD">
            <w:pPr>
              <w:ind w:firstLine="0"/>
            </w:pPr>
            <w:r>
              <w:t>Brittain</w:t>
            </w:r>
          </w:p>
        </w:tc>
      </w:tr>
      <w:tr w:rsidR="00CE79FD" w:rsidRPr="00CE79FD" w14:paraId="3A0E8B80" w14:textId="77777777" w:rsidTr="00CE79FD">
        <w:tc>
          <w:tcPr>
            <w:tcW w:w="2179" w:type="dxa"/>
            <w:shd w:val="clear" w:color="auto" w:fill="auto"/>
          </w:tcPr>
          <w:p w14:paraId="1C68D8EC" w14:textId="60A8C97C" w:rsidR="00CE79FD" w:rsidRPr="00CE79FD" w:rsidRDefault="00CE79FD" w:rsidP="00CE79FD">
            <w:pPr>
              <w:ind w:firstLine="0"/>
            </w:pPr>
            <w:r>
              <w:t>Burns</w:t>
            </w:r>
          </w:p>
        </w:tc>
        <w:tc>
          <w:tcPr>
            <w:tcW w:w="2179" w:type="dxa"/>
            <w:shd w:val="clear" w:color="auto" w:fill="auto"/>
          </w:tcPr>
          <w:p w14:paraId="7D56A275" w14:textId="46468FFC" w:rsidR="00CE79FD" w:rsidRPr="00CE79FD" w:rsidRDefault="00CE79FD" w:rsidP="00CE79FD">
            <w:pPr>
              <w:ind w:firstLine="0"/>
            </w:pPr>
            <w:r>
              <w:t>Bustos</w:t>
            </w:r>
          </w:p>
        </w:tc>
        <w:tc>
          <w:tcPr>
            <w:tcW w:w="2180" w:type="dxa"/>
            <w:shd w:val="clear" w:color="auto" w:fill="auto"/>
          </w:tcPr>
          <w:p w14:paraId="7FA362B4" w14:textId="1C0E8CA4" w:rsidR="00CE79FD" w:rsidRPr="00CE79FD" w:rsidRDefault="00CE79FD" w:rsidP="00CE79FD">
            <w:pPr>
              <w:ind w:firstLine="0"/>
            </w:pPr>
            <w:r>
              <w:t>Calhoon</w:t>
            </w:r>
          </w:p>
        </w:tc>
      </w:tr>
      <w:tr w:rsidR="00CE79FD" w:rsidRPr="00CE79FD" w14:paraId="1A0E6A25" w14:textId="77777777" w:rsidTr="00CE79FD">
        <w:tc>
          <w:tcPr>
            <w:tcW w:w="2179" w:type="dxa"/>
            <w:shd w:val="clear" w:color="auto" w:fill="auto"/>
          </w:tcPr>
          <w:p w14:paraId="5B0A8DEE" w14:textId="75363E1A" w:rsidR="00CE79FD" w:rsidRPr="00CE79FD" w:rsidRDefault="00CE79FD" w:rsidP="00CE79FD">
            <w:pPr>
              <w:ind w:firstLine="0"/>
            </w:pPr>
            <w:r>
              <w:t>Caskey</w:t>
            </w:r>
          </w:p>
        </w:tc>
        <w:tc>
          <w:tcPr>
            <w:tcW w:w="2179" w:type="dxa"/>
            <w:shd w:val="clear" w:color="auto" w:fill="auto"/>
          </w:tcPr>
          <w:p w14:paraId="3EF3DAE6" w14:textId="3CF95312" w:rsidR="00CE79FD" w:rsidRPr="00CE79FD" w:rsidRDefault="00CE79FD" w:rsidP="00CE79FD">
            <w:pPr>
              <w:ind w:firstLine="0"/>
            </w:pPr>
            <w:r>
              <w:t>Chapman</w:t>
            </w:r>
          </w:p>
        </w:tc>
        <w:tc>
          <w:tcPr>
            <w:tcW w:w="2180" w:type="dxa"/>
            <w:shd w:val="clear" w:color="auto" w:fill="auto"/>
          </w:tcPr>
          <w:p w14:paraId="2C217190" w14:textId="43F4BB78" w:rsidR="00CE79FD" w:rsidRPr="00CE79FD" w:rsidRDefault="00CE79FD" w:rsidP="00CE79FD">
            <w:pPr>
              <w:ind w:firstLine="0"/>
            </w:pPr>
            <w:r>
              <w:t>Chumley</w:t>
            </w:r>
          </w:p>
        </w:tc>
      </w:tr>
      <w:tr w:rsidR="00CE79FD" w:rsidRPr="00CE79FD" w14:paraId="797491C6" w14:textId="77777777" w:rsidTr="00CE79FD">
        <w:tc>
          <w:tcPr>
            <w:tcW w:w="2179" w:type="dxa"/>
            <w:shd w:val="clear" w:color="auto" w:fill="auto"/>
          </w:tcPr>
          <w:p w14:paraId="360AD633" w14:textId="1EC8D3F2" w:rsidR="00CE79FD" w:rsidRPr="00CE79FD" w:rsidRDefault="00CE79FD" w:rsidP="00CE79FD">
            <w:pPr>
              <w:ind w:firstLine="0"/>
            </w:pPr>
            <w:r>
              <w:t>Collins</w:t>
            </w:r>
          </w:p>
        </w:tc>
        <w:tc>
          <w:tcPr>
            <w:tcW w:w="2179" w:type="dxa"/>
            <w:shd w:val="clear" w:color="auto" w:fill="auto"/>
          </w:tcPr>
          <w:p w14:paraId="58C82450" w14:textId="1977AD3A" w:rsidR="00CE79FD" w:rsidRPr="00CE79FD" w:rsidRDefault="00CE79FD" w:rsidP="00CE79FD">
            <w:pPr>
              <w:ind w:firstLine="0"/>
            </w:pPr>
            <w:r>
              <w:t>B. L. Cox</w:t>
            </w:r>
          </w:p>
        </w:tc>
        <w:tc>
          <w:tcPr>
            <w:tcW w:w="2180" w:type="dxa"/>
            <w:shd w:val="clear" w:color="auto" w:fill="auto"/>
          </w:tcPr>
          <w:p w14:paraId="1125FD56" w14:textId="1F3D5A65" w:rsidR="00CE79FD" w:rsidRPr="00CE79FD" w:rsidRDefault="00CE79FD" w:rsidP="00CE79FD">
            <w:pPr>
              <w:ind w:firstLine="0"/>
            </w:pPr>
            <w:r>
              <w:t>Crawford</w:t>
            </w:r>
          </w:p>
        </w:tc>
      </w:tr>
      <w:tr w:rsidR="00CE79FD" w:rsidRPr="00CE79FD" w14:paraId="6684C5BC" w14:textId="77777777" w:rsidTr="00CE79FD">
        <w:tc>
          <w:tcPr>
            <w:tcW w:w="2179" w:type="dxa"/>
            <w:shd w:val="clear" w:color="auto" w:fill="auto"/>
          </w:tcPr>
          <w:p w14:paraId="0809485A" w14:textId="0FC1A3BE" w:rsidR="00CE79FD" w:rsidRPr="00CE79FD" w:rsidRDefault="00CE79FD" w:rsidP="00CE79FD">
            <w:pPr>
              <w:ind w:firstLine="0"/>
            </w:pPr>
            <w:r>
              <w:t>Cromer</w:t>
            </w:r>
          </w:p>
        </w:tc>
        <w:tc>
          <w:tcPr>
            <w:tcW w:w="2179" w:type="dxa"/>
            <w:shd w:val="clear" w:color="auto" w:fill="auto"/>
          </w:tcPr>
          <w:p w14:paraId="67295C11" w14:textId="12B37BB4" w:rsidR="00CE79FD" w:rsidRPr="00CE79FD" w:rsidRDefault="00CE79FD" w:rsidP="00CE79FD">
            <w:pPr>
              <w:ind w:firstLine="0"/>
            </w:pPr>
            <w:r>
              <w:t>Davis</w:t>
            </w:r>
          </w:p>
        </w:tc>
        <w:tc>
          <w:tcPr>
            <w:tcW w:w="2180" w:type="dxa"/>
            <w:shd w:val="clear" w:color="auto" w:fill="auto"/>
          </w:tcPr>
          <w:p w14:paraId="38BDDAEF" w14:textId="0A9D6D67" w:rsidR="00CE79FD" w:rsidRPr="00CE79FD" w:rsidRDefault="00CE79FD" w:rsidP="00CE79FD">
            <w:pPr>
              <w:ind w:firstLine="0"/>
            </w:pPr>
            <w:r>
              <w:t>Duncan</w:t>
            </w:r>
          </w:p>
        </w:tc>
      </w:tr>
      <w:tr w:rsidR="00CE79FD" w:rsidRPr="00CE79FD" w14:paraId="35936C93" w14:textId="77777777" w:rsidTr="00CE79FD">
        <w:tc>
          <w:tcPr>
            <w:tcW w:w="2179" w:type="dxa"/>
            <w:shd w:val="clear" w:color="auto" w:fill="auto"/>
          </w:tcPr>
          <w:p w14:paraId="0EA29F02" w14:textId="547AC70F" w:rsidR="00CE79FD" w:rsidRPr="00CE79FD" w:rsidRDefault="00CE79FD" w:rsidP="00CE79FD">
            <w:pPr>
              <w:ind w:firstLine="0"/>
            </w:pPr>
            <w:r>
              <w:t>Edgerton</w:t>
            </w:r>
          </w:p>
        </w:tc>
        <w:tc>
          <w:tcPr>
            <w:tcW w:w="2179" w:type="dxa"/>
            <w:shd w:val="clear" w:color="auto" w:fill="auto"/>
          </w:tcPr>
          <w:p w14:paraId="0FBABDD0" w14:textId="05335E99" w:rsidR="00CE79FD" w:rsidRPr="00CE79FD" w:rsidRDefault="00CE79FD" w:rsidP="00CE79FD">
            <w:pPr>
              <w:ind w:firstLine="0"/>
            </w:pPr>
            <w:r>
              <w:t>Erickson</w:t>
            </w:r>
          </w:p>
        </w:tc>
        <w:tc>
          <w:tcPr>
            <w:tcW w:w="2180" w:type="dxa"/>
            <w:shd w:val="clear" w:color="auto" w:fill="auto"/>
          </w:tcPr>
          <w:p w14:paraId="0A107CE1" w14:textId="1EC0C663" w:rsidR="00CE79FD" w:rsidRPr="00CE79FD" w:rsidRDefault="00CE79FD" w:rsidP="00CE79FD">
            <w:pPr>
              <w:ind w:firstLine="0"/>
            </w:pPr>
            <w:r>
              <w:t>Forrest</w:t>
            </w:r>
          </w:p>
        </w:tc>
      </w:tr>
      <w:tr w:rsidR="00CE79FD" w:rsidRPr="00CE79FD" w14:paraId="2FDB2D13" w14:textId="77777777" w:rsidTr="00CE79FD">
        <w:tc>
          <w:tcPr>
            <w:tcW w:w="2179" w:type="dxa"/>
            <w:shd w:val="clear" w:color="auto" w:fill="auto"/>
          </w:tcPr>
          <w:p w14:paraId="73B91D04" w14:textId="64877D48" w:rsidR="00CE79FD" w:rsidRPr="00CE79FD" w:rsidRDefault="00CE79FD" w:rsidP="00CE79FD">
            <w:pPr>
              <w:ind w:firstLine="0"/>
            </w:pPr>
            <w:r>
              <w:t>Gagnon</w:t>
            </w:r>
          </w:p>
        </w:tc>
        <w:tc>
          <w:tcPr>
            <w:tcW w:w="2179" w:type="dxa"/>
            <w:shd w:val="clear" w:color="auto" w:fill="auto"/>
          </w:tcPr>
          <w:p w14:paraId="1F9B0596" w14:textId="3CDE31A3" w:rsidR="00CE79FD" w:rsidRPr="00CE79FD" w:rsidRDefault="00CE79FD" w:rsidP="00CE79FD">
            <w:pPr>
              <w:ind w:firstLine="0"/>
            </w:pPr>
            <w:r>
              <w:t>Gibson</w:t>
            </w:r>
          </w:p>
        </w:tc>
        <w:tc>
          <w:tcPr>
            <w:tcW w:w="2180" w:type="dxa"/>
            <w:shd w:val="clear" w:color="auto" w:fill="auto"/>
          </w:tcPr>
          <w:p w14:paraId="19320AF6" w14:textId="33230512" w:rsidR="00CE79FD" w:rsidRPr="00CE79FD" w:rsidRDefault="00CE79FD" w:rsidP="00CE79FD">
            <w:pPr>
              <w:ind w:firstLine="0"/>
            </w:pPr>
            <w:r>
              <w:t>Gilliam</w:t>
            </w:r>
          </w:p>
        </w:tc>
      </w:tr>
      <w:tr w:rsidR="00CE79FD" w:rsidRPr="00CE79FD" w14:paraId="6C5CF1A0" w14:textId="77777777" w:rsidTr="00CE79FD">
        <w:tc>
          <w:tcPr>
            <w:tcW w:w="2179" w:type="dxa"/>
            <w:shd w:val="clear" w:color="auto" w:fill="auto"/>
          </w:tcPr>
          <w:p w14:paraId="065D041A" w14:textId="6186489F" w:rsidR="00CE79FD" w:rsidRPr="00CE79FD" w:rsidRDefault="00CE79FD" w:rsidP="00CE79FD">
            <w:pPr>
              <w:ind w:firstLine="0"/>
            </w:pPr>
            <w:r>
              <w:t>Gilreath</w:t>
            </w:r>
          </w:p>
        </w:tc>
        <w:tc>
          <w:tcPr>
            <w:tcW w:w="2179" w:type="dxa"/>
            <w:shd w:val="clear" w:color="auto" w:fill="auto"/>
          </w:tcPr>
          <w:p w14:paraId="397316E3" w14:textId="779CE7BB" w:rsidR="00CE79FD" w:rsidRPr="00CE79FD" w:rsidRDefault="00CE79FD" w:rsidP="00CE79FD">
            <w:pPr>
              <w:ind w:firstLine="0"/>
            </w:pPr>
            <w:r>
              <w:t>Guest</w:t>
            </w:r>
          </w:p>
        </w:tc>
        <w:tc>
          <w:tcPr>
            <w:tcW w:w="2180" w:type="dxa"/>
            <w:shd w:val="clear" w:color="auto" w:fill="auto"/>
          </w:tcPr>
          <w:p w14:paraId="0F41DA36" w14:textId="5972E752" w:rsidR="00CE79FD" w:rsidRPr="00CE79FD" w:rsidRDefault="00CE79FD" w:rsidP="00CE79FD">
            <w:pPr>
              <w:ind w:firstLine="0"/>
            </w:pPr>
            <w:r>
              <w:t>Guffey</w:t>
            </w:r>
          </w:p>
        </w:tc>
      </w:tr>
      <w:tr w:rsidR="00CE79FD" w:rsidRPr="00CE79FD" w14:paraId="693949B9" w14:textId="77777777" w:rsidTr="00CE79FD">
        <w:tc>
          <w:tcPr>
            <w:tcW w:w="2179" w:type="dxa"/>
            <w:shd w:val="clear" w:color="auto" w:fill="auto"/>
          </w:tcPr>
          <w:p w14:paraId="44AE872D" w14:textId="28210E55" w:rsidR="00CE79FD" w:rsidRPr="00CE79FD" w:rsidRDefault="00CE79FD" w:rsidP="00CE79FD">
            <w:pPr>
              <w:ind w:firstLine="0"/>
            </w:pPr>
            <w:r>
              <w:t>Haddon</w:t>
            </w:r>
          </w:p>
        </w:tc>
        <w:tc>
          <w:tcPr>
            <w:tcW w:w="2179" w:type="dxa"/>
            <w:shd w:val="clear" w:color="auto" w:fill="auto"/>
          </w:tcPr>
          <w:p w14:paraId="7684B385" w14:textId="172F88AE" w:rsidR="00CE79FD" w:rsidRPr="00CE79FD" w:rsidRDefault="00CE79FD" w:rsidP="00CE79FD">
            <w:pPr>
              <w:ind w:firstLine="0"/>
            </w:pPr>
            <w:r>
              <w:t>Hager</w:t>
            </w:r>
          </w:p>
        </w:tc>
        <w:tc>
          <w:tcPr>
            <w:tcW w:w="2180" w:type="dxa"/>
            <w:shd w:val="clear" w:color="auto" w:fill="auto"/>
          </w:tcPr>
          <w:p w14:paraId="5BE7DDEA" w14:textId="159B3EB9" w:rsidR="00CE79FD" w:rsidRPr="00CE79FD" w:rsidRDefault="00CE79FD" w:rsidP="00CE79FD">
            <w:pPr>
              <w:ind w:firstLine="0"/>
            </w:pPr>
            <w:r>
              <w:t>Hardee</w:t>
            </w:r>
          </w:p>
        </w:tc>
      </w:tr>
      <w:tr w:rsidR="00CE79FD" w:rsidRPr="00CE79FD" w14:paraId="5AF9999A" w14:textId="77777777" w:rsidTr="00CE79FD">
        <w:tc>
          <w:tcPr>
            <w:tcW w:w="2179" w:type="dxa"/>
            <w:shd w:val="clear" w:color="auto" w:fill="auto"/>
          </w:tcPr>
          <w:p w14:paraId="55CE37BD" w14:textId="7FC20BEE" w:rsidR="00CE79FD" w:rsidRPr="00CE79FD" w:rsidRDefault="00CE79FD" w:rsidP="00CE79FD">
            <w:pPr>
              <w:ind w:firstLine="0"/>
            </w:pPr>
            <w:r>
              <w:t>Harris</w:t>
            </w:r>
          </w:p>
        </w:tc>
        <w:tc>
          <w:tcPr>
            <w:tcW w:w="2179" w:type="dxa"/>
            <w:shd w:val="clear" w:color="auto" w:fill="auto"/>
          </w:tcPr>
          <w:p w14:paraId="633D3F53" w14:textId="5250A9AA" w:rsidR="00CE79FD" w:rsidRPr="00CE79FD" w:rsidRDefault="00CE79FD" w:rsidP="00CE79FD">
            <w:pPr>
              <w:ind w:firstLine="0"/>
            </w:pPr>
            <w:r>
              <w:t>Hartnett</w:t>
            </w:r>
          </w:p>
        </w:tc>
        <w:tc>
          <w:tcPr>
            <w:tcW w:w="2180" w:type="dxa"/>
            <w:shd w:val="clear" w:color="auto" w:fill="auto"/>
          </w:tcPr>
          <w:p w14:paraId="3FB3420C" w14:textId="7B89B080" w:rsidR="00CE79FD" w:rsidRPr="00CE79FD" w:rsidRDefault="00CE79FD" w:rsidP="00CE79FD">
            <w:pPr>
              <w:ind w:firstLine="0"/>
            </w:pPr>
            <w:r>
              <w:t>Hartz</w:t>
            </w:r>
          </w:p>
        </w:tc>
      </w:tr>
      <w:tr w:rsidR="00CE79FD" w:rsidRPr="00CE79FD" w14:paraId="762A94DC" w14:textId="77777777" w:rsidTr="00CE79FD">
        <w:tc>
          <w:tcPr>
            <w:tcW w:w="2179" w:type="dxa"/>
            <w:shd w:val="clear" w:color="auto" w:fill="auto"/>
          </w:tcPr>
          <w:p w14:paraId="3486A195" w14:textId="6C452538" w:rsidR="00CE79FD" w:rsidRPr="00CE79FD" w:rsidRDefault="00CE79FD" w:rsidP="00CE79FD">
            <w:pPr>
              <w:ind w:firstLine="0"/>
            </w:pPr>
            <w:r>
              <w:t>Herbkersman</w:t>
            </w:r>
          </w:p>
        </w:tc>
        <w:tc>
          <w:tcPr>
            <w:tcW w:w="2179" w:type="dxa"/>
            <w:shd w:val="clear" w:color="auto" w:fill="auto"/>
          </w:tcPr>
          <w:p w14:paraId="2BF1958A" w14:textId="33B1C5F6" w:rsidR="00CE79FD" w:rsidRPr="00CE79FD" w:rsidRDefault="00CE79FD" w:rsidP="00CE79FD">
            <w:pPr>
              <w:ind w:firstLine="0"/>
            </w:pPr>
            <w:r>
              <w:t>Hewitt</w:t>
            </w:r>
          </w:p>
        </w:tc>
        <w:tc>
          <w:tcPr>
            <w:tcW w:w="2180" w:type="dxa"/>
            <w:shd w:val="clear" w:color="auto" w:fill="auto"/>
          </w:tcPr>
          <w:p w14:paraId="6E02A2C0" w14:textId="46044882" w:rsidR="00CE79FD" w:rsidRPr="00CE79FD" w:rsidRDefault="00CE79FD" w:rsidP="00CE79FD">
            <w:pPr>
              <w:ind w:firstLine="0"/>
            </w:pPr>
            <w:r>
              <w:t>Hiott</w:t>
            </w:r>
          </w:p>
        </w:tc>
      </w:tr>
      <w:tr w:rsidR="00CE79FD" w:rsidRPr="00CE79FD" w14:paraId="34924889" w14:textId="77777777" w:rsidTr="00CE79FD">
        <w:tc>
          <w:tcPr>
            <w:tcW w:w="2179" w:type="dxa"/>
            <w:shd w:val="clear" w:color="auto" w:fill="auto"/>
          </w:tcPr>
          <w:p w14:paraId="5A9DB887" w14:textId="2D5E6A69" w:rsidR="00CE79FD" w:rsidRPr="00CE79FD" w:rsidRDefault="00CE79FD" w:rsidP="00CE79FD">
            <w:pPr>
              <w:ind w:firstLine="0"/>
            </w:pPr>
            <w:r>
              <w:t>Hixon</w:t>
            </w:r>
          </w:p>
        </w:tc>
        <w:tc>
          <w:tcPr>
            <w:tcW w:w="2179" w:type="dxa"/>
            <w:shd w:val="clear" w:color="auto" w:fill="auto"/>
          </w:tcPr>
          <w:p w14:paraId="6FBCEF94" w14:textId="1A25070D" w:rsidR="00CE79FD" w:rsidRPr="00CE79FD" w:rsidRDefault="00CE79FD" w:rsidP="00CE79FD">
            <w:pPr>
              <w:ind w:firstLine="0"/>
            </w:pPr>
            <w:r>
              <w:t>Holman</w:t>
            </w:r>
          </w:p>
        </w:tc>
        <w:tc>
          <w:tcPr>
            <w:tcW w:w="2180" w:type="dxa"/>
            <w:shd w:val="clear" w:color="auto" w:fill="auto"/>
          </w:tcPr>
          <w:p w14:paraId="3E3FE71E" w14:textId="198C4D73" w:rsidR="00CE79FD" w:rsidRPr="00CE79FD" w:rsidRDefault="00CE79FD" w:rsidP="00CE79FD">
            <w:pPr>
              <w:ind w:firstLine="0"/>
            </w:pPr>
            <w:r>
              <w:t>Huff</w:t>
            </w:r>
          </w:p>
        </w:tc>
      </w:tr>
      <w:tr w:rsidR="00CE79FD" w:rsidRPr="00CE79FD" w14:paraId="1B575E7D" w14:textId="77777777" w:rsidTr="00CE79FD">
        <w:tc>
          <w:tcPr>
            <w:tcW w:w="2179" w:type="dxa"/>
            <w:shd w:val="clear" w:color="auto" w:fill="auto"/>
          </w:tcPr>
          <w:p w14:paraId="6AF5730E" w14:textId="3683F272" w:rsidR="00CE79FD" w:rsidRPr="00CE79FD" w:rsidRDefault="00CE79FD" w:rsidP="00CE79FD">
            <w:pPr>
              <w:ind w:firstLine="0"/>
            </w:pPr>
            <w:r>
              <w:t>J. E. Johnson</w:t>
            </w:r>
          </w:p>
        </w:tc>
        <w:tc>
          <w:tcPr>
            <w:tcW w:w="2179" w:type="dxa"/>
            <w:shd w:val="clear" w:color="auto" w:fill="auto"/>
          </w:tcPr>
          <w:p w14:paraId="654BBE45" w14:textId="7EF8C5B1" w:rsidR="00CE79FD" w:rsidRPr="00CE79FD" w:rsidRDefault="00CE79FD" w:rsidP="00CE79FD">
            <w:pPr>
              <w:ind w:firstLine="0"/>
            </w:pPr>
            <w:r>
              <w:t>Jordan</w:t>
            </w:r>
          </w:p>
        </w:tc>
        <w:tc>
          <w:tcPr>
            <w:tcW w:w="2180" w:type="dxa"/>
            <w:shd w:val="clear" w:color="auto" w:fill="auto"/>
          </w:tcPr>
          <w:p w14:paraId="25CF4358" w14:textId="28C5260A" w:rsidR="00CE79FD" w:rsidRPr="00CE79FD" w:rsidRDefault="00CE79FD" w:rsidP="00CE79FD">
            <w:pPr>
              <w:ind w:firstLine="0"/>
            </w:pPr>
            <w:r>
              <w:t>Kilmartin</w:t>
            </w:r>
          </w:p>
        </w:tc>
      </w:tr>
      <w:tr w:rsidR="00CE79FD" w:rsidRPr="00CE79FD" w14:paraId="3683A342" w14:textId="77777777" w:rsidTr="00CE79FD">
        <w:tc>
          <w:tcPr>
            <w:tcW w:w="2179" w:type="dxa"/>
            <w:shd w:val="clear" w:color="auto" w:fill="auto"/>
          </w:tcPr>
          <w:p w14:paraId="01D09AE2" w14:textId="2E512886" w:rsidR="00CE79FD" w:rsidRPr="00CE79FD" w:rsidRDefault="00CE79FD" w:rsidP="00CE79FD">
            <w:pPr>
              <w:ind w:firstLine="0"/>
            </w:pPr>
            <w:r>
              <w:t>Landing</w:t>
            </w:r>
          </w:p>
        </w:tc>
        <w:tc>
          <w:tcPr>
            <w:tcW w:w="2179" w:type="dxa"/>
            <w:shd w:val="clear" w:color="auto" w:fill="auto"/>
          </w:tcPr>
          <w:p w14:paraId="3AD28FCB" w14:textId="7A8C5CD1" w:rsidR="00CE79FD" w:rsidRPr="00CE79FD" w:rsidRDefault="00CE79FD" w:rsidP="00CE79FD">
            <w:pPr>
              <w:ind w:firstLine="0"/>
            </w:pPr>
            <w:r>
              <w:t>Lawson</w:t>
            </w:r>
          </w:p>
        </w:tc>
        <w:tc>
          <w:tcPr>
            <w:tcW w:w="2180" w:type="dxa"/>
            <w:shd w:val="clear" w:color="auto" w:fill="auto"/>
          </w:tcPr>
          <w:p w14:paraId="3AE3215C" w14:textId="75D1AA58" w:rsidR="00CE79FD" w:rsidRPr="00CE79FD" w:rsidRDefault="00CE79FD" w:rsidP="00CE79FD">
            <w:pPr>
              <w:ind w:firstLine="0"/>
            </w:pPr>
            <w:r>
              <w:t>Ligon</w:t>
            </w:r>
          </w:p>
        </w:tc>
      </w:tr>
      <w:tr w:rsidR="00CE79FD" w:rsidRPr="00CE79FD" w14:paraId="1249A11B" w14:textId="77777777" w:rsidTr="00CE79FD">
        <w:tc>
          <w:tcPr>
            <w:tcW w:w="2179" w:type="dxa"/>
            <w:shd w:val="clear" w:color="auto" w:fill="auto"/>
          </w:tcPr>
          <w:p w14:paraId="731AF6D6" w14:textId="0780EBE1" w:rsidR="00CE79FD" w:rsidRPr="00CE79FD" w:rsidRDefault="00CE79FD" w:rsidP="00CE79FD">
            <w:pPr>
              <w:ind w:firstLine="0"/>
            </w:pPr>
            <w:r>
              <w:t>Long</w:t>
            </w:r>
          </w:p>
        </w:tc>
        <w:tc>
          <w:tcPr>
            <w:tcW w:w="2179" w:type="dxa"/>
            <w:shd w:val="clear" w:color="auto" w:fill="auto"/>
          </w:tcPr>
          <w:p w14:paraId="6C7C641A" w14:textId="77E5DE97" w:rsidR="00CE79FD" w:rsidRPr="00CE79FD" w:rsidRDefault="00CE79FD" w:rsidP="00CE79FD">
            <w:pPr>
              <w:ind w:firstLine="0"/>
            </w:pPr>
            <w:r>
              <w:t>Lowe</w:t>
            </w:r>
          </w:p>
        </w:tc>
        <w:tc>
          <w:tcPr>
            <w:tcW w:w="2180" w:type="dxa"/>
            <w:shd w:val="clear" w:color="auto" w:fill="auto"/>
          </w:tcPr>
          <w:p w14:paraId="7B193D17" w14:textId="48994E7A" w:rsidR="00CE79FD" w:rsidRPr="00CE79FD" w:rsidRDefault="00CE79FD" w:rsidP="00CE79FD">
            <w:pPr>
              <w:ind w:firstLine="0"/>
            </w:pPr>
            <w:r>
              <w:t>Magnuson</w:t>
            </w:r>
          </w:p>
        </w:tc>
      </w:tr>
      <w:tr w:rsidR="00CE79FD" w:rsidRPr="00CE79FD" w14:paraId="3B2D68F4" w14:textId="77777777" w:rsidTr="00CE79FD">
        <w:tc>
          <w:tcPr>
            <w:tcW w:w="2179" w:type="dxa"/>
            <w:shd w:val="clear" w:color="auto" w:fill="auto"/>
          </w:tcPr>
          <w:p w14:paraId="2DB64521" w14:textId="3C646F78" w:rsidR="00CE79FD" w:rsidRPr="00CE79FD" w:rsidRDefault="00CE79FD" w:rsidP="00CE79FD">
            <w:pPr>
              <w:ind w:firstLine="0"/>
            </w:pPr>
            <w:r>
              <w:t>Martin</w:t>
            </w:r>
          </w:p>
        </w:tc>
        <w:tc>
          <w:tcPr>
            <w:tcW w:w="2179" w:type="dxa"/>
            <w:shd w:val="clear" w:color="auto" w:fill="auto"/>
          </w:tcPr>
          <w:p w14:paraId="4486BEEE" w14:textId="74151D91" w:rsidR="00CE79FD" w:rsidRPr="00CE79FD" w:rsidRDefault="00CE79FD" w:rsidP="00CE79FD">
            <w:pPr>
              <w:ind w:firstLine="0"/>
            </w:pPr>
            <w:r>
              <w:t>May</w:t>
            </w:r>
          </w:p>
        </w:tc>
        <w:tc>
          <w:tcPr>
            <w:tcW w:w="2180" w:type="dxa"/>
            <w:shd w:val="clear" w:color="auto" w:fill="auto"/>
          </w:tcPr>
          <w:p w14:paraId="0057964B" w14:textId="691C2EBF" w:rsidR="00CE79FD" w:rsidRPr="00CE79FD" w:rsidRDefault="00CE79FD" w:rsidP="00CE79FD">
            <w:pPr>
              <w:ind w:firstLine="0"/>
            </w:pPr>
            <w:r>
              <w:t>McCabe</w:t>
            </w:r>
          </w:p>
        </w:tc>
      </w:tr>
      <w:tr w:rsidR="00CE79FD" w:rsidRPr="00CE79FD" w14:paraId="7A06C653" w14:textId="77777777" w:rsidTr="00CE79FD">
        <w:tc>
          <w:tcPr>
            <w:tcW w:w="2179" w:type="dxa"/>
            <w:shd w:val="clear" w:color="auto" w:fill="auto"/>
          </w:tcPr>
          <w:p w14:paraId="58202AD6" w14:textId="793A44F4" w:rsidR="00CE79FD" w:rsidRPr="00CE79FD" w:rsidRDefault="00CE79FD" w:rsidP="00CE79FD">
            <w:pPr>
              <w:ind w:firstLine="0"/>
            </w:pPr>
            <w:r>
              <w:t>McCravy</w:t>
            </w:r>
          </w:p>
        </w:tc>
        <w:tc>
          <w:tcPr>
            <w:tcW w:w="2179" w:type="dxa"/>
            <w:shd w:val="clear" w:color="auto" w:fill="auto"/>
          </w:tcPr>
          <w:p w14:paraId="651845EE" w14:textId="4B74303D" w:rsidR="00CE79FD" w:rsidRPr="00CE79FD" w:rsidRDefault="00CE79FD" w:rsidP="00CE79FD">
            <w:pPr>
              <w:ind w:firstLine="0"/>
            </w:pPr>
            <w:r>
              <w:t>McGinnis</w:t>
            </w:r>
          </w:p>
        </w:tc>
        <w:tc>
          <w:tcPr>
            <w:tcW w:w="2180" w:type="dxa"/>
            <w:shd w:val="clear" w:color="auto" w:fill="auto"/>
          </w:tcPr>
          <w:p w14:paraId="6F3FB4C4" w14:textId="436B67B5" w:rsidR="00CE79FD" w:rsidRPr="00CE79FD" w:rsidRDefault="00CE79FD" w:rsidP="00CE79FD">
            <w:pPr>
              <w:ind w:firstLine="0"/>
            </w:pPr>
            <w:r>
              <w:t>Mitchell</w:t>
            </w:r>
          </w:p>
        </w:tc>
      </w:tr>
      <w:tr w:rsidR="00CE79FD" w:rsidRPr="00CE79FD" w14:paraId="50DB6829" w14:textId="77777777" w:rsidTr="00CE79FD">
        <w:tc>
          <w:tcPr>
            <w:tcW w:w="2179" w:type="dxa"/>
            <w:shd w:val="clear" w:color="auto" w:fill="auto"/>
          </w:tcPr>
          <w:p w14:paraId="70F3598E" w14:textId="0A76528A" w:rsidR="00CE79FD" w:rsidRPr="00CE79FD" w:rsidRDefault="00CE79FD" w:rsidP="00CE79FD">
            <w:pPr>
              <w:ind w:firstLine="0"/>
            </w:pPr>
            <w:r>
              <w:t>Montgomery</w:t>
            </w:r>
          </w:p>
        </w:tc>
        <w:tc>
          <w:tcPr>
            <w:tcW w:w="2179" w:type="dxa"/>
            <w:shd w:val="clear" w:color="auto" w:fill="auto"/>
          </w:tcPr>
          <w:p w14:paraId="42BFA315" w14:textId="78492C0E" w:rsidR="00CE79FD" w:rsidRPr="00CE79FD" w:rsidRDefault="00CE79FD" w:rsidP="00CE79FD">
            <w:pPr>
              <w:ind w:firstLine="0"/>
            </w:pPr>
            <w:r>
              <w:t>T. Moore</w:t>
            </w:r>
          </w:p>
        </w:tc>
        <w:tc>
          <w:tcPr>
            <w:tcW w:w="2180" w:type="dxa"/>
            <w:shd w:val="clear" w:color="auto" w:fill="auto"/>
          </w:tcPr>
          <w:p w14:paraId="4CE03844" w14:textId="2A2C1092" w:rsidR="00CE79FD" w:rsidRPr="00CE79FD" w:rsidRDefault="00CE79FD" w:rsidP="00CE79FD">
            <w:pPr>
              <w:ind w:firstLine="0"/>
            </w:pPr>
            <w:r>
              <w:t>Morgan</w:t>
            </w:r>
          </w:p>
        </w:tc>
      </w:tr>
      <w:tr w:rsidR="00CE79FD" w:rsidRPr="00CE79FD" w14:paraId="7814C7DA" w14:textId="77777777" w:rsidTr="00CE79FD">
        <w:tc>
          <w:tcPr>
            <w:tcW w:w="2179" w:type="dxa"/>
            <w:shd w:val="clear" w:color="auto" w:fill="auto"/>
          </w:tcPr>
          <w:p w14:paraId="0C37D679" w14:textId="778471B3" w:rsidR="00CE79FD" w:rsidRPr="00CE79FD" w:rsidRDefault="00CE79FD" w:rsidP="00CE79FD">
            <w:pPr>
              <w:ind w:firstLine="0"/>
            </w:pPr>
            <w:r>
              <w:t>Moss</w:t>
            </w:r>
          </w:p>
        </w:tc>
        <w:tc>
          <w:tcPr>
            <w:tcW w:w="2179" w:type="dxa"/>
            <w:shd w:val="clear" w:color="auto" w:fill="auto"/>
          </w:tcPr>
          <w:p w14:paraId="552B90CF" w14:textId="2F0AD6DD" w:rsidR="00CE79FD" w:rsidRPr="00CE79FD" w:rsidRDefault="00CE79FD" w:rsidP="00CE79FD">
            <w:pPr>
              <w:ind w:firstLine="0"/>
            </w:pPr>
            <w:r>
              <w:t>Neese</w:t>
            </w:r>
          </w:p>
        </w:tc>
        <w:tc>
          <w:tcPr>
            <w:tcW w:w="2180" w:type="dxa"/>
            <w:shd w:val="clear" w:color="auto" w:fill="auto"/>
          </w:tcPr>
          <w:p w14:paraId="035F3F87" w14:textId="4DE1B96C" w:rsidR="00CE79FD" w:rsidRPr="00CE79FD" w:rsidRDefault="00CE79FD" w:rsidP="00CE79FD">
            <w:pPr>
              <w:ind w:firstLine="0"/>
            </w:pPr>
            <w:r>
              <w:t>B. Newton</w:t>
            </w:r>
          </w:p>
        </w:tc>
      </w:tr>
      <w:tr w:rsidR="00CE79FD" w:rsidRPr="00CE79FD" w14:paraId="0BF9C293" w14:textId="77777777" w:rsidTr="00CE79FD">
        <w:tc>
          <w:tcPr>
            <w:tcW w:w="2179" w:type="dxa"/>
            <w:shd w:val="clear" w:color="auto" w:fill="auto"/>
          </w:tcPr>
          <w:p w14:paraId="5043DDAC" w14:textId="6793359B" w:rsidR="00CE79FD" w:rsidRPr="00CE79FD" w:rsidRDefault="00CE79FD" w:rsidP="00CE79FD">
            <w:pPr>
              <w:ind w:firstLine="0"/>
            </w:pPr>
            <w:r>
              <w:t>W. Newton</w:t>
            </w:r>
          </w:p>
        </w:tc>
        <w:tc>
          <w:tcPr>
            <w:tcW w:w="2179" w:type="dxa"/>
            <w:shd w:val="clear" w:color="auto" w:fill="auto"/>
          </w:tcPr>
          <w:p w14:paraId="569BE37A" w14:textId="157C5F31" w:rsidR="00CE79FD" w:rsidRPr="00CE79FD" w:rsidRDefault="00CE79FD" w:rsidP="00CE79FD">
            <w:pPr>
              <w:ind w:firstLine="0"/>
            </w:pPr>
            <w:r>
              <w:t>Oremus</w:t>
            </w:r>
          </w:p>
        </w:tc>
        <w:tc>
          <w:tcPr>
            <w:tcW w:w="2180" w:type="dxa"/>
            <w:shd w:val="clear" w:color="auto" w:fill="auto"/>
          </w:tcPr>
          <w:p w14:paraId="3572B0EA" w14:textId="5F5C9325" w:rsidR="00CE79FD" w:rsidRPr="00CE79FD" w:rsidRDefault="00CE79FD" w:rsidP="00CE79FD">
            <w:pPr>
              <w:ind w:firstLine="0"/>
            </w:pPr>
            <w:r>
              <w:t>Pace</w:t>
            </w:r>
          </w:p>
        </w:tc>
      </w:tr>
      <w:tr w:rsidR="00CE79FD" w:rsidRPr="00CE79FD" w14:paraId="2A6CB54E" w14:textId="77777777" w:rsidTr="00CE79FD">
        <w:tc>
          <w:tcPr>
            <w:tcW w:w="2179" w:type="dxa"/>
            <w:shd w:val="clear" w:color="auto" w:fill="auto"/>
          </w:tcPr>
          <w:p w14:paraId="07AA3269" w14:textId="7D85E30E" w:rsidR="00CE79FD" w:rsidRPr="00CE79FD" w:rsidRDefault="00CE79FD" w:rsidP="00CE79FD">
            <w:pPr>
              <w:ind w:firstLine="0"/>
            </w:pPr>
            <w:r>
              <w:t>Pedalino</w:t>
            </w:r>
          </w:p>
        </w:tc>
        <w:tc>
          <w:tcPr>
            <w:tcW w:w="2179" w:type="dxa"/>
            <w:shd w:val="clear" w:color="auto" w:fill="auto"/>
          </w:tcPr>
          <w:p w14:paraId="275C91AE" w14:textId="14649084" w:rsidR="00CE79FD" w:rsidRPr="00CE79FD" w:rsidRDefault="00CE79FD" w:rsidP="00CE79FD">
            <w:pPr>
              <w:ind w:firstLine="0"/>
            </w:pPr>
            <w:r>
              <w:t>Pope</w:t>
            </w:r>
          </w:p>
        </w:tc>
        <w:tc>
          <w:tcPr>
            <w:tcW w:w="2180" w:type="dxa"/>
            <w:shd w:val="clear" w:color="auto" w:fill="auto"/>
          </w:tcPr>
          <w:p w14:paraId="254D8825" w14:textId="7108D850" w:rsidR="00CE79FD" w:rsidRPr="00CE79FD" w:rsidRDefault="00CE79FD" w:rsidP="00CE79FD">
            <w:pPr>
              <w:ind w:firstLine="0"/>
            </w:pPr>
            <w:r>
              <w:t>Rankin</w:t>
            </w:r>
          </w:p>
        </w:tc>
      </w:tr>
      <w:tr w:rsidR="00CE79FD" w:rsidRPr="00CE79FD" w14:paraId="4DB2A866" w14:textId="77777777" w:rsidTr="00CE79FD">
        <w:tc>
          <w:tcPr>
            <w:tcW w:w="2179" w:type="dxa"/>
            <w:shd w:val="clear" w:color="auto" w:fill="auto"/>
          </w:tcPr>
          <w:p w14:paraId="27743E37" w14:textId="7B5F7663" w:rsidR="00CE79FD" w:rsidRPr="00CE79FD" w:rsidRDefault="00CE79FD" w:rsidP="00CE79FD">
            <w:pPr>
              <w:ind w:firstLine="0"/>
            </w:pPr>
            <w:r>
              <w:t>Robbins</w:t>
            </w:r>
          </w:p>
        </w:tc>
        <w:tc>
          <w:tcPr>
            <w:tcW w:w="2179" w:type="dxa"/>
            <w:shd w:val="clear" w:color="auto" w:fill="auto"/>
          </w:tcPr>
          <w:p w14:paraId="31838565" w14:textId="184DA196" w:rsidR="00CE79FD" w:rsidRPr="00CE79FD" w:rsidRDefault="00CE79FD" w:rsidP="00CE79FD">
            <w:pPr>
              <w:ind w:firstLine="0"/>
            </w:pPr>
            <w:r>
              <w:t>Sanders</w:t>
            </w:r>
          </w:p>
        </w:tc>
        <w:tc>
          <w:tcPr>
            <w:tcW w:w="2180" w:type="dxa"/>
            <w:shd w:val="clear" w:color="auto" w:fill="auto"/>
          </w:tcPr>
          <w:p w14:paraId="1DA13D20" w14:textId="753CC770" w:rsidR="00CE79FD" w:rsidRPr="00CE79FD" w:rsidRDefault="00CE79FD" w:rsidP="00CE79FD">
            <w:pPr>
              <w:ind w:firstLine="0"/>
            </w:pPr>
            <w:r>
              <w:t>Schuessler</w:t>
            </w:r>
          </w:p>
        </w:tc>
      </w:tr>
      <w:tr w:rsidR="00CE79FD" w:rsidRPr="00CE79FD" w14:paraId="0B955F67" w14:textId="77777777" w:rsidTr="00CE79FD">
        <w:tc>
          <w:tcPr>
            <w:tcW w:w="2179" w:type="dxa"/>
            <w:shd w:val="clear" w:color="auto" w:fill="auto"/>
          </w:tcPr>
          <w:p w14:paraId="59F33E99" w14:textId="37BC0C9F" w:rsidR="00CE79FD" w:rsidRPr="00CE79FD" w:rsidRDefault="00CE79FD" w:rsidP="00CE79FD">
            <w:pPr>
              <w:ind w:firstLine="0"/>
            </w:pPr>
            <w:r>
              <w:lastRenderedPageBreak/>
              <w:t>Sessions</w:t>
            </w:r>
          </w:p>
        </w:tc>
        <w:tc>
          <w:tcPr>
            <w:tcW w:w="2179" w:type="dxa"/>
            <w:shd w:val="clear" w:color="auto" w:fill="auto"/>
          </w:tcPr>
          <w:p w14:paraId="63B562D9" w14:textId="443D1032" w:rsidR="00CE79FD" w:rsidRPr="00CE79FD" w:rsidRDefault="00CE79FD" w:rsidP="00CE79FD">
            <w:pPr>
              <w:ind w:firstLine="0"/>
            </w:pPr>
            <w:r>
              <w:t>G. M. Smith</w:t>
            </w:r>
          </w:p>
        </w:tc>
        <w:tc>
          <w:tcPr>
            <w:tcW w:w="2180" w:type="dxa"/>
            <w:shd w:val="clear" w:color="auto" w:fill="auto"/>
          </w:tcPr>
          <w:p w14:paraId="409E14EB" w14:textId="75A31F3C" w:rsidR="00CE79FD" w:rsidRPr="00CE79FD" w:rsidRDefault="00CE79FD" w:rsidP="00CE79FD">
            <w:pPr>
              <w:ind w:firstLine="0"/>
            </w:pPr>
            <w:r>
              <w:t>M. M. Smith</w:t>
            </w:r>
          </w:p>
        </w:tc>
      </w:tr>
      <w:tr w:rsidR="00CE79FD" w:rsidRPr="00CE79FD" w14:paraId="01BCE3D8" w14:textId="77777777" w:rsidTr="00CE79FD">
        <w:tc>
          <w:tcPr>
            <w:tcW w:w="2179" w:type="dxa"/>
            <w:shd w:val="clear" w:color="auto" w:fill="auto"/>
          </w:tcPr>
          <w:p w14:paraId="7C79B8B3" w14:textId="0DF22F2B" w:rsidR="00CE79FD" w:rsidRPr="00CE79FD" w:rsidRDefault="00CE79FD" w:rsidP="00CE79FD">
            <w:pPr>
              <w:ind w:firstLine="0"/>
            </w:pPr>
            <w:r>
              <w:t>Taylor</w:t>
            </w:r>
          </w:p>
        </w:tc>
        <w:tc>
          <w:tcPr>
            <w:tcW w:w="2179" w:type="dxa"/>
            <w:shd w:val="clear" w:color="auto" w:fill="auto"/>
          </w:tcPr>
          <w:p w14:paraId="64AF9367" w14:textId="1F084D87" w:rsidR="00CE79FD" w:rsidRPr="00CE79FD" w:rsidRDefault="00CE79FD" w:rsidP="00CE79FD">
            <w:pPr>
              <w:ind w:firstLine="0"/>
            </w:pPr>
            <w:r>
              <w:t>Teeple</w:t>
            </w:r>
          </w:p>
        </w:tc>
        <w:tc>
          <w:tcPr>
            <w:tcW w:w="2180" w:type="dxa"/>
            <w:shd w:val="clear" w:color="auto" w:fill="auto"/>
          </w:tcPr>
          <w:p w14:paraId="3EB6B14E" w14:textId="1C9303C5" w:rsidR="00CE79FD" w:rsidRPr="00CE79FD" w:rsidRDefault="00CE79FD" w:rsidP="00CE79FD">
            <w:pPr>
              <w:ind w:firstLine="0"/>
            </w:pPr>
            <w:r>
              <w:t>Terribile</w:t>
            </w:r>
          </w:p>
        </w:tc>
      </w:tr>
      <w:tr w:rsidR="00CE79FD" w:rsidRPr="00CE79FD" w14:paraId="1DD3BB19" w14:textId="77777777" w:rsidTr="00CE79FD">
        <w:tc>
          <w:tcPr>
            <w:tcW w:w="2179" w:type="dxa"/>
            <w:shd w:val="clear" w:color="auto" w:fill="auto"/>
          </w:tcPr>
          <w:p w14:paraId="467D752A" w14:textId="4F045A3B" w:rsidR="00CE79FD" w:rsidRPr="00CE79FD" w:rsidRDefault="00CE79FD" w:rsidP="00CE79FD">
            <w:pPr>
              <w:ind w:firstLine="0"/>
            </w:pPr>
            <w:r>
              <w:t>Vaughan</w:t>
            </w:r>
          </w:p>
        </w:tc>
        <w:tc>
          <w:tcPr>
            <w:tcW w:w="2179" w:type="dxa"/>
            <w:shd w:val="clear" w:color="auto" w:fill="auto"/>
          </w:tcPr>
          <w:p w14:paraId="56049FBB" w14:textId="75067614" w:rsidR="00CE79FD" w:rsidRPr="00CE79FD" w:rsidRDefault="00CE79FD" w:rsidP="00CE79FD">
            <w:pPr>
              <w:ind w:firstLine="0"/>
            </w:pPr>
            <w:r>
              <w:t>White</w:t>
            </w:r>
          </w:p>
        </w:tc>
        <w:tc>
          <w:tcPr>
            <w:tcW w:w="2180" w:type="dxa"/>
            <w:shd w:val="clear" w:color="auto" w:fill="auto"/>
          </w:tcPr>
          <w:p w14:paraId="0A70A0C1" w14:textId="13ECC5A5" w:rsidR="00CE79FD" w:rsidRPr="00CE79FD" w:rsidRDefault="00CE79FD" w:rsidP="00CE79FD">
            <w:pPr>
              <w:ind w:firstLine="0"/>
            </w:pPr>
            <w:r>
              <w:t>Whitmire</w:t>
            </w:r>
          </w:p>
        </w:tc>
      </w:tr>
      <w:tr w:rsidR="00CE79FD" w:rsidRPr="00CE79FD" w14:paraId="04F6FFD7" w14:textId="77777777" w:rsidTr="00CE79FD">
        <w:tc>
          <w:tcPr>
            <w:tcW w:w="2179" w:type="dxa"/>
            <w:shd w:val="clear" w:color="auto" w:fill="auto"/>
          </w:tcPr>
          <w:p w14:paraId="5EBD5D49" w14:textId="7D66FF76" w:rsidR="00CE79FD" w:rsidRPr="00CE79FD" w:rsidRDefault="00CE79FD" w:rsidP="00CE79FD">
            <w:pPr>
              <w:keepNext/>
              <w:ind w:firstLine="0"/>
            </w:pPr>
            <w:r>
              <w:t>Wickensimer</w:t>
            </w:r>
          </w:p>
        </w:tc>
        <w:tc>
          <w:tcPr>
            <w:tcW w:w="2179" w:type="dxa"/>
            <w:shd w:val="clear" w:color="auto" w:fill="auto"/>
          </w:tcPr>
          <w:p w14:paraId="21B0A3FF" w14:textId="73635EBB" w:rsidR="00CE79FD" w:rsidRPr="00CE79FD" w:rsidRDefault="00CE79FD" w:rsidP="00CE79FD">
            <w:pPr>
              <w:keepNext/>
              <w:ind w:firstLine="0"/>
            </w:pPr>
            <w:r>
              <w:t>Willis</w:t>
            </w:r>
          </w:p>
        </w:tc>
        <w:tc>
          <w:tcPr>
            <w:tcW w:w="2180" w:type="dxa"/>
            <w:shd w:val="clear" w:color="auto" w:fill="auto"/>
          </w:tcPr>
          <w:p w14:paraId="10902563" w14:textId="4636185B" w:rsidR="00CE79FD" w:rsidRPr="00CE79FD" w:rsidRDefault="00CE79FD" w:rsidP="00CE79FD">
            <w:pPr>
              <w:keepNext/>
              <w:ind w:firstLine="0"/>
            </w:pPr>
            <w:r>
              <w:t>Wooten</w:t>
            </w:r>
          </w:p>
        </w:tc>
      </w:tr>
      <w:tr w:rsidR="00CE79FD" w:rsidRPr="00CE79FD" w14:paraId="0896CE86" w14:textId="77777777" w:rsidTr="00CE79FD">
        <w:tc>
          <w:tcPr>
            <w:tcW w:w="2179" w:type="dxa"/>
            <w:shd w:val="clear" w:color="auto" w:fill="auto"/>
          </w:tcPr>
          <w:p w14:paraId="12C1896A" w14:textId="24512E9B" w:rsidR="00CE79FD" w:rsidRPr="00CE79FD" w:rsidRDefault="00CE79FD" w:rsidP="00CE79FD">
            <w:pPr>
              <w:keepNext/>
              <w:ind w:firstLine="0"/>
            </w:pPr>
            <w:r>
              <w:t>Yow</w:t>
            </w:r>
          </w:p>
        </w:tc>
        <w:tc>
          <w:tcPr>
            <w:tcW w:w="2179" w:type="dxa"/>
            <w:shd w:val="clear" w:color="auto" w:fill="auto"/>
          </w:tcPr>
          <w:p w14:paraId="25C164BA" w14:textId="77777777" w:rsidR="00CE79FD" w:rsidRPr="00CE79FD" w:rsidRDefault="00CE79FD" w:rsidP="00CE79FD">
            <w:pPr>
              <w:keepNext/>
              <w:ind w:firstLine="0"/>
            </w:pPr>
          </w:p>
        </w:tc>
        <w:tc>
          <w:tcPr>
            <w:tcW w:w="2180" w:type="dxa"/>
            <w:shd w:val="clear" w:color="auto" w:fill="auto"/>
          </w:tcPr>
          <w:p w14:paraId="0741F669" w14:textId="77777777" w:rsidR="00CE79FD" w:rsidRPr="00CE79FD" w:rsidRDefault="00CE79FD" w:rsidP="00CE79FD">
            <w:pPr>
              <w:keepNext/>
              <w:ind w:firstLine="0"/>
            </w:pPr>
          </w:p>
        </w:tc>
      </w:tr>
    </w:tbl>
    <w:p w14:paraId="142424A6" w14:textId="77777777" w:rsidR="00CE79FD" w:rsidRDefault="00CE79FD" w:rsidP="00CE79FD"/>
    <w:p w14:paraId="697EBBCC" w14:textId="499EA30F" w:rsidR="00CE79FD" w:rsidRDefault="00CE79FD" w:rsidP="00CE79FD">
      <w:pPr>
        <w:jc w:val="center"/>
        <w:rPr>
          <w:b/>
        </w:rPr>
      </w:pPr>
      <w:r w:rsidRPr="00CE79FD">
        <w:rPr>
          <w:b/>
        </w:rPr>
        <w:t>Total--85</w:t>
      </w:r>
    </w:p>
    <w:p w14:paraId="3828E1CB" w14:textId="77777777" w:rsidR="00CE79FD" w:rsidRDefault="00CE79FD" w:rsidP="00CE79FD">
      <w:pPr>
        <w:jc w:val="center"/>
        <w:rPr>
          <w:b/>
        </w:rPr>
      </w:pPr>
    </w:p>
    <w:p w14:paraId="4CDF1AA8" w14:textId="77777777" w:rsidR="00CE79FD" w:rsidRDefault="00CE79FD" w:rsidP="00F212EA">
      <w:pPr>
        <w:keepNext/>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29EFCC8E" w14:textId="77777777" w:rsidTr="00CE79FD">
        <w:tc>
          <w:tcPr>
            <w:tcW w:w="2179" w:type="dxa"/>
            <w:shd w:val="clear" w:color="auto" w:fill="auto"/>
          </w:tcPr>
          <w:p w14:paraId="1C6F9A8C" w14:textId="1D930279" w:rsidR="00CE79FD" w:rsidRPr="00CE79FD" w:rsidRDefault="00CE79FD" w:rsidP="00F212EA">
            <w:pPr>
              <w:keepNext/>
              <w:ind w:firstLine="0"/>
            </w:pPr>
            <w:r>
              <w:t>Alexander</w:t>
            </w:r>
          </w:p>
        </w:tc>
        <w:tc>
          <w:tcPr>
            <w:tcW w:w="2179" w:type="dxa"/>
            <w:shd w:val="clear" w:color="auto" w:fill="auto"/>
          </w:tcPr>
          <w:p w14:paraId="0088BE63" w14:textId="2BD2A4F0" w:rsidR="00CE79FD" w:rsidRPr="00CE79FD" w:rsidRDefault="00CE79FD" w:rsidP="00F212EA">
            <w:pPr>
              <w:keepNext/>
              <w:ind w:firstLine="0"/>
            </w:pPr>
            <w:r>
              <w:t>Anderson</w:t>
            </w:r>
          </w:p>
        </w:tc>
        <w:tc>
          <w:tcPr>
            <w:tcW w:w="2180" w:type="dxa"/>
            <w:shd w:val="clear" w:color="auto" w:fill="auto"/>
          </w:tcPr>
          <w:p w14:paraId="18FC810F" w14:textId="4B0E61E1" w:rsidR="00CE79FD" w:rsidRPr="00CE79FD" w:rsidRDefault="00CE79FD" w:rsidP="00F212EA">
            <w:pPr>
              <w:keepNext/>
              <w:ind w:firstLine="0"/>
            </w:pPr>
            <w:r>
              <w:t>Atkinson</w:t>
            </w:r>
          </w:p>
        </w:tc>
      </w:tr>
      <w:tr w:rsidR="00CE79FD" w:rsidRPr="00CE79FD" w14:paraId="15E315A5" w14:textId="77777777" w:rsidTr="00CE79FD">
        <w:tc>
          <w:tcPr>
            <w:tcW w:w="2179" w:type="dxa"/>
            <w:shd w:val="clear" w:color="auto" w:fill="auto"/>
          </w:tcPr>
          <w:p w14:paraId="6F873A17" w14:textId="01CDD4A7" w:rsidR="00CE79FD" w:rsidRPr="00CE79FD" w:rsidRDefault="00CE79FD" w:rsidP="00F212EA">
            <w:pPr>
              <w:keepNext/>
              <w:ind w:firstLine="0"/>
            </w:pPr>
            <w:r>
              <w:t>Bauer</w:t>
            </w:r>
          </w:p>
        </w:tc>
        <w:tc>
          <w:tcPr>
            <w:tcW w:w="2179" w:type="dxa"/>
            <w:shd w:val="clear" w:color="auto" w:fill="auto"/>
          </w:tcPr>
          <w:p w14:paraId="31CC6607" w14:textId="5063AAF6" w:rsidR="00CE79FD" w:rsidRPr="00CE79FD" w:rsidRDefault="00CE79FD" w:rsidP="00F212EA">
            <w:pPr>
              <w:keepNext/>
              <w:ind w:firstLine="0"/>
            </w:pPr>
            <w:r>
              <w:t>Bernstein</w:t>
            </w:r>
          </w:p>
        </w:tc>
        <w:tc>
          <w:tcPr>
            <w:tcW w:w="2180" w:type="dxa"/>
            <w:shd w:val="clear" w:color="auto" w:fill="auto"/>
          </w:tcPr>
          <w:p w14:paraId="0972D85D" w14:textId="1AA2843A" w:rsidR="00CE79FD" w:rsidRPr="00CE79FD" w:rsidRDefault="00CE79FD" w:rsidP="00F212EA">
            <w:pPr>
              <w:keepNext/>
              <w:ind w:firstLine="0"/>
            </w:pPr>
            <w:r>
              <w:t>Clyburn</w:t>
            </w:r>
          </w:p>
        </w:tc>
      </w:tr>
      <w:tr w:rsidR="00CE79FD" w:rsidRPr="00CE79FD" w14:paraId="3F766CB9" w14:textId="77777777" w:rsidTr="00CE79FD">
        <w:tc>
          <w:tcPr>
            <w:tcW w:w="2179" w:type="dxa"/>
            <w:shd w:val="clear" w:color="auto" w:fill="auto"/>
          </w:tcPr>
          <w:p w14:paraId="43C214B6" w14:textId="67B75BEA" w:rsidR="00CE79FD" w:rsidRPr="00CE79FD" w:rsidRDefault="00CE79FD" w:rsidP="00CE79FD">
            <w:pPr>
              <w:ind w:firstLine="0"/>
            </w:pPr>
            <w:r>
              <w:t>Cobb-Hunter</w:t>
            </w:r>
          </w:p>
        </w:tc>
        <w:tc>
          <w:tcPr>
            <w:tcW w:w="2179" w:type="dxa"/>
            <w:shd w:val="clear" w:color="auto" w:fill="auto"/>
          </w:tcPr>
          <w:p w14:paraId="07A165AF" w14:textId="004E1EB7" w:rsidR="00CE79FD" w:rsidRPr="00CE79FD" w:rsidRDefault="00CE79FD" w:rsidP="00CE79FD">
            <w:pPr>
              <w:ind w:firstLine="0"/>
            </w:pPr>
            <w:r>
              <w:t>Dillard</w:t>
            </w:r>
          </w:p>
        </w:tc>
        <w:tc>
          <w:tcPr>
            <w:tcW w:w="2180" w:type="dxa"/>
            <w:shd w:val="clear" w:color="auto" w:fill="auto"/>
          </w:tcPr>
          <w:p w14:paraId="55C69CB3" w14:textId="4FFD0BE0" w:rsidR="00CE79FD" w:rsidRPr="00CE79FD" w:rsidRDefault="00CE79FD" w:rsidP="00CE79FD">
            <w:pPr>
              <w:ind w:firstLine="0"/>
            </w:pPr>
            <w:r>
              <w:t>Garvin</w:t>
            </w:r>
          </w:p>
        </w:tc>
      </w:tr>
      <w:tr w:rsidR="00CE79FD" w:rsidRPr="00CE79FD" w14:paraId="44F31EB9" w14:textId="77777777" w:rsidTr="00CE79FD">
        <w:tc>
          <w:tcPr>
            <w:tcW w:w="2179" w:type="dxa"/>
            <w:shd w:val="clear" w:color="auto" w:fill="auto"/>
          </w:tcPr>
          <w:p w14:paraId="3D35CC0D" w14:textId="39BD6F76" w:rsidR="00CE79FD" w:rsidRPr="00CE79FD" w:rsidRDefault="00CE79FD" w:rsidP="00CE79FD">
            <w:pPr>
              <w:ind w:firstLine="0"/>
            </w:pPr>
            <w:r>
              <w:t>Gilliard</w:t>
            </w:r>
          </w:p>
        </w:tc>
        <w:tc>
          <w:tcPr>
            <w:tcW w:w="2179" w:type="dxa"/>
            <w:shd w:val="clear" w:color="auto" w:fill="auto"/>
          </w:tcPr>
          <w:p w14:paraId="53E1D634" w14:textId="3369D6FD" w:rsidR="00CE79FD" w:rsidRPr="00CE79FD" w:rsidRDefault="00CE79FD" w:rsidP="00CE79FD">
            <w:pPr>
              <w:ind w:firstLine="0"/>
            </w:pPr>
            <w:r>
              <w:t>Govan</w:t>
            </w:r>
          </w:p>
        </w:tc>
        <w:tc>
          <w:tcPr>
            <w:tcW w:w="2180" w:type="dxa"/>
            <w:shd w:val="clear" w:color="auto" w:fill="auto"/>
          </w:tcPr>
          <w:p w14:paraId="19E36DAC" w14:textId="7E696892" w:rsidR="00CE79FD" w:rsidRPr="00CE79FD" w:rsidRDefault="00CE79FD" w:rsidP="00CE79FD">
            <w:pPr>
              <w:ind w:firstLine="0"/>
            </w:pPr>
            <w:r>
              <w:t>Grant</w:t>
            </w:r>
          </w:p>
        </w:tc>
      </w:tr>
      <w:tr w:rsidR="00CE79FD" w:rsidRPr="00CE79FD" w14:paraId="31CBD878" w14:textId="77777777" w:rsidTr="00CE79FD">
        <w:tc>
          <w:tcPr>
            <w:tcW w:w="2179" w:type="dxa"/>
            <w:shd w:val="clear" w:color="auto" w:fill="auto"/>
          </w:tcPr>
          <w:p w14:paraId="3DEE84BC" w14:textId="2CDD9FE0" w:rsidR="00CE79FD" w:rsidRPr="00CE79FD" w:rsidRDefault="00CE79FD" w:rsidP="00CE79FD">
            <w:pPr>
              <w:ind w:firstLine="0"/>
            </w:pPr>
            <w:r>
              <w:t>Hart</w:t>
            </w:r>
          </w:p>
        </w:tc>
        <w:tc>
          <w:tcPr>
            <w:tcW w:w="2179" w:type="dxa"/>
            <w:shd w:val="clear" w:color="auto" w:fill="auto"/>
          </w:tcPr>
          <w:p w14:paraId="0266FEDC" w14:textId="4D4B3183" w:rsidR="00CE79FD" w:rsidRPr="00CE79FD" w:rsidRDefault="00CE79FD" w:rsidP="00CE79FD">
            <w:pPr>
              <w:ind w:firstLine="0"/>
            </w:pPr>
            <w:r>
              <w:t>Hayes</w:t>
            </w:r>
          </w:p>
        </w:tc>
        <w:tc>
          <w:tcPr>
            <w:tcW w:w="2180" w:type="dxa"/>
            <w:shd w:val="clear" w:color="auto" w:fill="auto"/>
          </w:tcPr>
          <w:p w14:paraId="444BFA3D" w14:textId="58B73FF6" w:rsidR="00CE79FD" w:rsidRPr="00CE79FD" w:rsidRDefault="00CE79FD" w:rsidP="00CE79FD">
            <w:pPr>
              <w:ind w:firstLine="0"/>
            </w:pPr>
            <w:r>
              <w:t>Henderson-Myers</w:t>
            </w:r>
          </w:p>
        </w:tc>
      </w:tr>
      <w:tr w:rsidR="00CE79FD" w:rsidRPr="00CE79FD" w14:paraId="29EF3D84" w14:textId="77777777" w:rsidTr="00CE79FD">
        <w:tc>
          <w:tcPr>
            <w:tcW w:w="2179" w:type="dxa"/>
            <w:shd w:val="clear" w:color="auto" w:fill="auto"/>
          </w:tcPr>
          <w:p w14:paraId="743C4A0F" w14:textId="091DA440" w:rsidR="00CE79FD" w:rsidRPr="00CE79FD" w:rsidRDefault="00CE79FD" w:rsidP="00CE79FD">
            <w:pPr>
              <w:ind w:firstLine="0"/>
            </w:pPr>
            <w:r>
              <w:t>Hosey</w:t>
            </w:r>
          </w:p>
        </w:tc>
        <w:tc>
          <w:tcPr>
            <w:tcW w:w="2179" w:type="dxa"/>
            <w:shd w:val="clear" w:color="auto" w:fill="auto"/>
          </w:tcPr>
          <w:p w14:paraId="47F212D1" w14:textId="5132E398" w:rsidR="00CE79FD" w:rsidRPr="00CE79FD" w:rsidRDefault="00CE79FD" w:rsidP="00CE79FD">
            <w:pPr>
              <w:ind w:firstLine="0"/>
            </w:pPr>
            <w:r>
              <w:t>J. L. Johnson</w:t>
            </w:r>
          </w:p>
        </w:tc>
        <w:tc>
          <w:tcPr>
            <w:tcW w:w="2180" w:type="dxa"/>
            <w:shd w:val="clear" w:color="auto" w:fill="auto"/>
          </w:tcPr>
          <w:p w14:paraId="2CC8AF06" w14:textId="28522ED6" w:rsidR="00CE79FD" w:rsidRPr="00CE79FD" w:rsidRDefault="00CE79FD" w:rsidP="00CE79FD">
            <w:pPr>
              <w:ind w:firstLine="0"/>
            </w:pPr>
            <w:r>
              <w:t>Jones</w:t>
            </w:r>
          </w:p>
        </w:tc>
      </w:tr>
      <w:tr w:rsidR="00CE79FD" w:rsidRPr="00CE79FD" w14:paraId="13ECA5E2" w14:textId="77777777" w:rsidTr="00CE79FD">
        <w:tc>
          <w:tcPr>
            <w:tcW w:w="2179" w:type="dxa"/>
            <w:shd w:val="clear" w:color="auto" w:fill="auto"/>
          </w:tcPr>
          <w:p w14:paraId="5A17BD9A" w14:textId="73DBA1CE" w:rsidR="00CE79FD" w:rsidRPr="00CE79FD" w:rsidRDefault="00CE79FD" w:rsidP="00CE79FD">
            <w:pPr>
              <w:ind w:firstLine="0"/>
            </w:pPr>
            <w:r>
              <w:t>King</w:t>
            </w:r>
          </w:p>
        </w:tc>
        <w:tc>
          <w:tcPr>
            <w:tcW w:w="2179" w:type="dxa"/>
            <w:shd w:val="clear" w:color="auto" w:fill="auto"/>
          </w:tcPr>
          <w:p w14:paraId="5BD1B62E" w14:textId="4BDB426A" w:rsidR="00CE79FD" w:rsidRPr="00CE79FD" w:rsidRDefault="00CE79FD" w:rsidP="00CE79FD">
            <w:pPr>
              <w:ind w:firstLine="0"/>
            </w:pPr>
            <w:r>
              <w:t>Kirby</w:t>
            </w:r>
          </w:p>
        </w:tc>
        <w:tc>
          <w:tcPr>
            <w:tcW w:w="2180" w:type="dxa"/>
            <w:shd w:val="clear" w:color="auto" w:fill="auto"/>
          </w:tcPr>
          <w:p w14:paraId="1746D882" w14:textId="358FA99C" w:rsidR="00CE79FD" w:rsidRPr="00CE79FD" w:rsidRDefault="00CE79FD" w:rsidP="00CE79FD">
            <w:pPr>
              <w:ind w:firstLine="0"/>
            </w:pPr>
            <w:r>
              <w:t>Luck</w:t>
            </w:r>
          </w:p>
        </w:tc>
      </w:tr>
      <w:tr w:rsidR="00CE79FD" w:rsidRPr="00CE79FD" w14:paraId="63375255" w14:textId="77777777" w:rsidTr="00CE79FD">
        <w:tc>
          <w:tcPr>
            <w:tcW w:w="2179" w:type="dxa"/>
            <w:shd w:val="clear" w:color="auto" w:fill="auto"/>
          </w:tcPr>
          <w:p w14:paraId="78A47A7B" w14:textId="636A9BFD" w:rsidR="00CE79FD" w:rsidRPr="00CE79FD" w:rsidRDefault="00CE79FD" w:rsidP="00CE79FD">
            <w:pPr>
              <w:ind w:firstLine="0"/>
            </w:pPr>
            <w:r>
              <w:t>McDaniel</w:t>
            </w:r>
          </w:p>
        </w:tc>
        <w:tc>
          <w:tcPr>
            <w:tcW w:w="2179" w:type="dxa"/>
            <w:shd w:val="clear" w:color="auto" w:fill="auto"/>
          </w:tcPr>
          <w:p w14:paraId="58FBC767" w14:textId="0BEF1C58" w:rsidR="00CE79FD" w:rsidRPr="00CE79FD" w:rsidRDefault="00CE79FD" w:rsidP="00CE79FD">
            <w:pPr>
              <w:ind w:firstLine="0"/>
            </w:pPr>
            <w:r>
              <w:t>J. Moore</w:t>
            </w:r>
          </w:p>
        </w:tc>
        <w:tc>
          <w:tcPr>
            <w:tcW w:w="2180" w:type="dxa"/>
            <w:shd w:val="clear" w:color="auto" w:fill="auto"/>
          </w:tcPr>
          <w:p w14:paraId="4E1DAB09" w14:textId="6F1F10DE" w:rsidR="00CE79FD" w:rsidRPr="00CE79FD" w:rsidRDefault="00CE79FD" w:rsidP="00CE79FD">
            <w:pPr>
              <w:ind w:firstLine="0"/>
            </w:pPr>
            <w:r>
              <w:t>Reese</w:t>
            </w:r>
          </w:p>
        </w:tc>
      </w:tr>
      <w:tr w:rsidR="00CE79FD" w:rsidRPr="00CE79FD" w14:paraId="67EA21A9" w14:textId="77777777" w:rsidTr="00CE79FD">
        <w:tc>
          <w:tcPr>
            <w:tcW w:w="2179" w:type="dxa"/>
            <w:shd w:val="clear" w:color="auto" w:fill="auto"/>
          </w:tcPr>
          <w:p w14:paraId="5C5E6D74" w14:textId="15D6F7A2" w:rsidR="00CE79FD" w:rsidRPr="00CE79FD" w:rsidRDefault="00CE79FD" w:rsidP="00CE79FD">
            <w:pPr>
              <w:ind w:firstLine="0"/>
            </w:pPr>
            <w:r>
              <w:t>Rivers</w:t>
            </w:r>
          </w:p>
        </w:tc>
        <w:tc>
          <w:tcPr>
            <w:tcW w:w="2179" w:type="dxa"/>
            <w:shd w:val="clear" w:color="auto" w:fill="auto"/>
          </w:tcPr>
          <w:p w14:paraId="2D99EE88" w14:textId="72E6B360" w:rsidR="00CE79FD" w:rsidRPr="00CE79FD" w:rsidRDefault="00CE79FD" w:rsidP="00CE79FD">
            <w:pPr>
              <w:ind w:firstLine="0"/>
            </w:pPr>
            <w:r>
              <w:t>Rose</w:t>
            </w:r>
          </w:p>
        </w:tc>
        <w:tc>
          <w:tcPr>
            <w:tcW w:w="2180" w:type="dxa"/>
            <w:shd w:val="clear" w:color="auto" w:fill="auto"/>
          </w:tcPr>
          <w:p w14:paraId="0560A6C2" w14:textId="177C6C8E" w:rsidR="00CE79FD" w:rsidRPr="00CE79FD" w:rsidRDefault="00CE79FD" w:rsidP="00CE79FD">
            <w:pPr>
              <w:ind w:firstLine="0"/>
            </w:pPr>
            <w:r>
              <w:t>Rutherford</w:t>
            </w:r>
          </w:p>
        </w:tc>
      </w:tr>
      <w:tr w:rsidR="00CE79FD" w:rsidRPr="00CE79FD" w14:paraId="39EFB96E" w14:textId="77777777" w:rsidTr="00CE79FD">
        <w:tc>
          <w:tcPr>
            <w:tcW w:w="2179" w:type="dxa"/>
            <w:shd w:val="clear" w:color="auto" w:fill="auto"/>
          </w:tcPr>
          <w:p w14:paraId="1C1A51A6" w14:textId="1B5D2EAC" w:rsidR="00CE79FD" w:rsidRPr="00CE79FD" w:rsidRDefault="00CE79FD" w:rsidP="00CE79FD">
            <w:pPr>
              <w:keepNext/>
              <w:ind w:firstLine="0"/>
            </w:pPr>
            <w:r>
              <w:t>Spann-Wilder</w:t>
            </w:r>
          </w:p>
        </w:tc>
        <w:tc>
          <w:tcPr>
            <w:tcW w:w="2179" w:type="dxa"/>
            <w:shd w:val="clear" w:color="auto" w:fill="auto"/>
          </w:tcPr>
          <w:p w14:paraId="38BB0D72" w14:textId="60D440F8" w:rsidR="00CE79FD" w:rsidRPr="00CE79FD" w:rsidRDefault="00CE79FD" w:rsidP="00CE79FD">
            <w:pPr>
              <w:keepNext/>
              <w:ind w:firstLine="0"/>
            </w:pPr>
            <w:r>
              <w:t>Stavrinakis</w:t>
            </w:r>
          </w:p>
        </w:tc>
        <w:tc>
          <w:tcPr>
            <w:tcW w:w="2180" w:type="dxa"/>
            <w:shd w:val="clear" w:color="auto" w:fill="auto"/>
          </w:tcPr>
          <w:p w14:paraId="7AFF9478" w14:textId="49CD44AF" w:rsidR="00CE79FD" w:rsidRPr="00CE79FD" w:rsidRDefault="00CE79FD" w:rsidP="00CE79FD">
            <w:pPr>
              <w:keepNext/>
              <w:ind w:firstLine="0"/>
            </w:pPr>
            <w:r>
              <w:t>Waters</w:t>
            </w:r>
          </w:p>
        </w:tc>
      </w:tr>
      <w:tr w:rsidR="00CE79FD" w:rsidRPr="00CE79FD" w14:paraId="35EC1649" w14:textId="77777777" w:rsidTr="00CE79FD">
        <w:tc>
          <w:tcPr>
            <w:tcW w:w="2179" w:type="dxa"/>
            <w:shd w:val="clear" w:color="auto" w:fill="auto"/>
          </w:tcPr>
          <w:p w14:paraId="3CA971ED" w14:textId="62D0B833" w:rsidR="00CE79FD" w:rsidRPr="00CE79FD" w:rsidRDefault="00CE79FD" w:rsidP="00CE79FD">
            <w:pPr>
              <w:keepNext/>
              <w:ind w:firstLine="0"/>
            </w:pPr>
            <w:r>
              <w:t>Weeks</w:t>
            </w:r>
          </w:p>
        </w:tc>
        <w:tc>
          <w:tcPr>
            <w:tcW w:w="2179" w:type="dxa"/>
            <w:shd w:val="clear" w:color="auto" w:fill="auto"/>
          </w:tcPr>
          <w:p w14:paraId="4B845715" w14:textId="7C37796E" w:rsidR="00CE79FD" w:rsidRPr="00CE79FD" w:rsidRDefault="00CE79FD" w:rsidP="00CE79FD">
            <w:pPr>
              <w:keepNext/>
              <w:ind w:firstLine="0"/>
            </w:pPr>
            <w:r>
              <w:t>Wetmore</w:t>
            </w:r>
          </w:p>
        </w:tc>
        <w:tc>
          <w:tcPr>
            <w:tcW w:w="2180" w:type="dxa"/>
            <w:shd w:val="clear" w:color="auto" w:fill="auto"/>
          </w:tcPr>
          <w:p w14:paraId="2F0D8D22" w14:textId="773A694B" w:rsidR="00CE79FD" w:rsidRPr="00CE79FD" w:rsidRDefault="00CE79FD" w:rsidP="00CE79FD">
            <w:pPr>
              <w:keepNext/>
              <w:ind w:firstLine="0"/>
            </w:pPr>
            <w:r>
              <w:t>Williams</w:t>
            </w:r>
          </w:p>
        </w:tc>
      </w:tr>
    </w:tbl>
    <w:p w14:paraId="1DBDBA26" w14:textId="77777777" w:rsidR="00CE79FD" w:rsidRDefault="00CE79FD" w:rsidP="00CE79FD"/>
    <w:p w14:paraId="29290698" w14:textId="77777777" w:rsidR="00CE79FD" w:rsidRDefault="00CE79FD" w:rsidP="00CE79FD">
      <w:pPr>
        <w:jc w:val="center"/>
        <w:rPr>
          <w:b/>
        </w:rPr>
      </w:pPr>
      <w:r w:rsidRPr="00CE79FD">
        <w:rPr>
          <w:b/>
        </w:rPr>
        <w:t>Total--33</w:t>
      </w:r>
    </w:p>
    <w:p w14:paraId="23462E14" w14:textId="77777777" w:rsidR="00CE79FD" w:rsidRDefault="00CE79FD" w:rsidP="00CE79FD">
      <w:pPr>
        <w:jc w:val="center"/>
        <w:rPr>
          <w:b/>
        </w:rPr>
      </w:pPr>
    </w:p>
    <w:p w14:paraId="5557C1D3" w14:textId="77777777" w:rsidR="00CE79FD" w:rsidRDefault="00CE79FD" w:rsidP="00CE79FD">
      <w:r>
        <w:t>So, the amendment was tabled.</w:t>
      </w:r>
    </w:p>
    <w:p w14:paraId="5E9CB0B2" w14:textId="56627D32" w:rsidR="00CE79FD" w:rsidRDefault="00CE79FD" w:rsidP="00CE79FD"/>
    <w:p w14:paraId="22B39C76" w14:textId="77777777" w:rsidR="00CE79FD" w:rsidRPr="003779C7" w:rsidRDefault="00CE79FD" w:rsidP="00CE79FD">
      <w:pPr>
        <w:pStyle w:val="Title"/>
        <w:keepNext/>
      </w:pPr>
      <w:bookmarkStart w:id="65" w:name="file_start175"/>
      <w:bookmarkEnd w:id="65"/>
      <w:r w:rsidRPr="003779C7">
        <w:t>STATEMENT FOR JOURNAL</w:t>
      </w:r>
    </w:p>
    <w:p w14:paraId="3C3385DD" w14:textId="77777777" w:rsidR="00CE79FD" w:rsidRPr="003779C7" w:rsidRDefault="00CE79FD" w:rsidP="00CE79FD">
      <w:pPr>
        <w:tabs>
          <w:tab w:val="left" w:pos="270"/>
          <w:tab w:val="left" w:pos="630"/>
          <w:tab w:val="left" w:pos="900"/>
          <w:tab w:val="left" w:pos="1260"/>
          <w:tab w:val="left" w:pos="1620"/>
          <w:tab w:val="left" w:pos="1980"/>
          <w:tab w:val="left" w:pos="2340"/>
          <w:tab w:val="left" w:pos="2700"/>
        </w:tabs>
        <w:ind w:firstLine="0"/>
      </w:pPr>
      <w:r w:rsidRPr="003779C7">
        <w:tab/>
        <w:t>I was temporarily out of the Chamber on constituent business during the vote on Amendment No. 12 to H. 3927. If I had been present, I would have voted to table the amendment.</w:t>
      </w:r>
    </w:p>
    <w:p w14:paraId="0752F003" w14:textId="77777777" w:rsidR="00CE79FD" w:rsidRDefault="00CE79FD" w:rsidP="00CE79FD">
      <w:pPr>
        <w:tabs>
          <w:tab w:val="left" w:pos="270"/>
          <w:tab w:val="left" w:pos="630"/>
          <w:tab w:val="left" w:pos="900"/>
          <w:tab w:val="left" w:pos="1260"/>
          <w:tab w:val="left" w:pos="1620"/>
          <w:tab w:val="left" w:pos="1980"/>
          <w:tab w:val="left" w:pos="2340"/>
          <w:tab w:val="left" w:pos="2700"/>
        </w:tabs>
        <w:ind w:firstLine="0"/>
      </w:pPr>
      <w:r w:rsidRPr="003779C7">
        <w:tab/>
        <w:t>Rep. Robby Robbins</w:t>
      </w:r>
    </w:p>
    <w:p w14:paraId="28CE8B04" w14:textId="13CE5E36" w:rsidR="00CE79FD" w:rsidRDefault="00CE79FD" w:rsidP="00CE79FD">
      <w:pPr>
        <w:tabs>
          <w:tab w:val="left" w:pos="270"/>
          <w:tab w:val="left" w:pos="630"/>
          <w:tab w:val="left" w:pos="900"/>
          <w:tab w:val="left" w:pos="1260"/>
          <w:tab w:val="left" w:pos="1620"/>
          <w:tab w:val="left" w:pos="1980"/>
          <w:tab w:val="left" w:pos="2340"/>
          <w:tab w:val="left" w:pos="2700"/>
        </w:tabs>
        <w:ind w:firstLine="0"/>
      </w:pPr>
    </w:p>
    <w:p w14:paraId="5F86286B" w14:textId="4F754319" w:rsidR="00CE79FD" w:rsidRPr="00DF2745" w:rsidRDefault="00CE79FD" w:rsidP="00CE79FD">
      <w:pPr>
        <w:pStyle w:val="scamendsponsorline"/>
        <w:ind w:firstLine="216"/>
        <w:jc w:val="both"/>
        <w:rPr>
          <w:sz w:val="22"/>
        </w:rPr>
      </w:pPr>
      <w:r w:rsidRPr="00DF2745">
        <w:rPr>
          <w:sz w:val="22"/>
        </w:rPr>
        <w:t xml:space="preserve">Reps. SPANN-WILDER, MCDANIEL, HENDERSON-MYERS, RIVERS, GOVAN, HOWARD, GILLIARD, GARVIN, GRANT, CLYBURN, J.L. JOHNSON, HOSEY, LUCK, KING </w:t>
      </w:r>
      <w:r w:rsidR="00F212EA">
        <w:rPr>
          <w:sz w:val="22"/>
        </w:rPr>
        <w:t>and</w:t>
      </w:r>
      <w:r w:rsidRPr="00DF2745">
        <w:rPr>
          <w:sz w:val="22"/>
        </w:rPr>
        <w:t xml:space="preserve"> J. MOORE proposed the following Amendment No. 13 to H. 3927 (LC-3927.AHB0001H), which was tabled:</w:t>
      </w:r>
    </w:p>
    <w:p w14:paraId="16B7EC4D" w14:textId="77777777" w:rsidR="00CE79FD" w:rsidRPr="00DF2745" w:rsidRDefault="00CE79FD" w:rsidP="00CE79FD">
      <w:pPr>
        <w:pStyle w:val="scamendlanginstruction"/>
        <w:spacing w:before="0" w:after="0"/>
        <w:ind w:firstLine="216"/>
        <w:jc w:val="both"/>
        <w:rPr>
          <w:sz w:val="22"/>
        </w:rPr>
      </w:pPr>
      <w:r w:rsidRPr="00DF2745">
        <w:rPr>
          <w:sz w:val="22"/>
        </w:rPr>
        <w:t>Amend the bill, as and if amended, SECTION 1, by adding:</w:t>
      </w:r>
    </w:p>
    <w:p w14:paraId="28F10344" w14:textId="7AEB21D1"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t>Section 1-1-1920.</w:t>
      </w:r>
      <w:r w:rsidRPr="00DF2745">
        <w:rPr>
          <w:rStyle w:val="scinsertblue"/>
          <w:rFonts w:cs="Times New Roman"/>
          <w:sz w:val="22"/>
        </w:rPr>
        <w:tab/>
        <w:t>(A) For purposes of this section, the term:</w:t>
      </w:r>
    </w:p>
    <w:p w14:paraId="41171182"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r>
      <w:r w:rsidRPr="00DF2745">
        <w:rPr>
          <w:rStyle w:val="scinsertblue"/>
          <w:rFonts w:cs="Times New Roman"/>
          <w:sz w:val="22"/>
        </w:rPr>
        <w:tab/>
        <w:t xml:space="preserve">(1) “Family member” means any person related by blood, marriage, or adoption. This includes, but is not limited to, spouses, domestic partners, parents, children, stepchildren, siblings, half-siblings, </w:t>
      </w:r>
      <w:r w:rsidRPr="00DF2745">
        <w:rPr>
          <w:rStyle w:val="scinsertblue"/>
          <w:rFonts w:cs="Times New Roman"/>
          <w:sz w:val="22"/>
        </w:rPr>
        <w:lastRenderedPageBreak/>
        <w:t xml:space="preserve">grandparents, grandchildren, aunts, uncles, cousins, and any other relatives by consanguinity or affinity. </w:t>
      </w:r>
    </w:p>
    <w:p w14:paraId="2D077ED8"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r>
      <w:r w:rsidRPr="00DF2745">
        <w:rPr>
          <w:rStyle w:val="scinsertblue"/>
          <w:rFonts w:cs="Times New Roman"/>
          <w:sz w:val="22"/>
        </w:rPr>
        <w:tab/>
        <w:t>(2) “Nepotism” means the practice of favoring family members in employment decisions, including hiring, promotion, or assignment, regardless of qualifications or competitive merit.</w:t>
      </w:r>
    </w:p>
    <w:p w14:paraId="1399FD69"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t>(B) No state agency or quasi-state agency, including institutions of higher education, school districts, charter schools, and all political subdivisions of this State shall engage in any form of nepotism. Specifically, no person shall be hired, promoted, or otherwise employed based solely or in part on the basis of a familial relationship by blood, marriage, or adoption with an incumbent, decision-maker, or any individual in a position to influence employment decisions. All hiring, promotion, and appointment processes conducted by a state agency or quasi-state agency, including institutions of higher education, school districts, charter schools, and all political subdivisions of this State must be based on merit and competitive, open procedures, with full disclosure of any potential familial relationships that could influence the process. All family members including, but not limited to, current employees in management positions, applicants for employment, employees receiving a promotion, and elected state and local officials must disclose family member relationships to the appropriate employing agency to ensure transparency, accountability, and fairness in hiring, employment, and promotion decisions.</w:t>
      </w:r>
    </w:p>
    <w:p w14:paraId="159B6FED"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t>(C) The prohibition provided in subsection (B) does not apply when:</w:t>
      </w:r>
    </w:p>
    <w:p w14:paraId="07219538"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r>
      <w:r w:rsidRPr="00DF2745">
        <w:rPr>
          <w:rStyle w:val="scinsertblue"/>
          <w:rFonts w:cs="Times New Roman"/>
          <w:sz w:val="22"/>
        </w:rPr>
        <w:tab/>
        <w:t>(1) the family member in question independently meets the qualifications for the position through an open and competitive process without any preferential treatment; and</w:t>
      </w:r>
    </w:p>
    <w:p w14:paraId="2E6628B6"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r>
      <w:r w:rsidRPr="00DF2745">
        <w:rPr>
          <w:rStyle w:val="scinsertblue"/>
          <w:rFonts w:cs="Times New Roman"/>
          <w:sz w:val="22"/>
        </w:rPr>
        <w:tab/>
        <w:t>(2) there is full disclosure of the relationship, and the hiring decision is subject to an independent review to ensure fairness and compliance with merit-based standards.</w:t>
      </w:r>
    </w:p>
    <w:p w14:paraId="20349DC5"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t>Any exception granted under the provisions of this subsection must be documented and justified in writing by the agency responsible for the hiring decision.</w:t>
      </w:r>
    </w:p>
    <w:p w14:paraId="1D954544"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t>(D) All state agencies or quasi-state agencies, including institutions of higher education, school districts, charter schools, and all political subdivisions of this State shall establish and maintain procedures to ensure compliance with this section. Violations of the provisions of this section are subject to administrative review and corrective action, which may include rescission of the hiring decision and other disciplinary measures as deemed appropriate.</w:t>
      </w:r>
    </w:p>
    <w:p w14:paraId="028F0C1C" w14:textId="6A488389"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lastRenderedPageBreak/>
        <w:tab/>
        <w:t>(E) Each state agency or quasi-state agency, including institutions of higher education, school districts, charter schools, and all political subdivisions of this State shall annually report to both the House and Senate Oversight Committees the number of hires and promotions, including any exceptions approved under subsection (C), along with a summary of the measures taken to ensure compliance with this section.</w:t>
      </w:r>
    </w:p>
    <w:p w14:paraId="44D04FCF" w14:textId="77777777" w:rsidR="00CE79FD" w:rsidRPr="00DF2745" w:rsidRDefault="00CE79FD" w:rsidP="00CE79FD">
      <w:pPr>
        <w:pStyle w:val="scamendconformline"/>
        <w:spacing w:before="0"/>
        <w:ind w:firstLine="216"/>
        <w:jc w:val="both"/>
        <w:rPr>
          <w:sz w:val="22"/>
        </w:rPr>
      </w:pPr>
      <w:r w:rsidRPr="00DF2745">
        <w:rPr>
          <w:sz w:val="22"/>
        </w:rPr>
        <w:t>Renumber sections to conform.</w:t>
      </w:r>
    </w:p>
    <w:p w14:paraId="0692968A" w14:textId="77777777" w:rsidR="00CE79FD" w:rsidRPr="00DF2745" w:rsidRDefault="00CE79FD" w:rsidP="00CE79FD">
      <w:pPr>
        <w:pStyle w:val="scamendtitleconform"/>
        <w:ind w:firstLine="216"/>
        <w:jc w:val="both"/>
        <w:rPr>
          <w:sz w:val="22"/>
        </w:rPr>
      </w:pPr>
      <w:r w:rsidRPr="00DF2745">
        <w:rPr>
          <w:sz w:val="22"/>
        </w:rPr>
        <w:t>Amend title to conform.</w:t>
      </w:r>
    </w:p>
    <w:p w14:paraId="2B9FB424" w14:textId="77777777" w:rsidR="00CE79FD" w:rsidRDefault="00CE79FD" w:rsidP="00CE79FD">
      <w:bookmarkStart w:id="66" w:name="file_end176"/>
      <w:bookmarkEnd w:id="66"/>
    </w:p>
    <w:p w14:paraId="068043DB" w14:textId="0D656BA9" w:rsidR="00CE79FD" w:rsidRDefault="00CE79FD" w:rsidP="00CE79FD">
      <w:r>
        <w:t>Rep. SPANN-WILDER spoke in favor of the amendment.</w:t>
      </w:r>
    </w:p>
    <w:p w14:paraId="58763B35" w14:textId="77777777" w:rsidR="00CE79FD" w:rsidRDefault="00CE79FD" w:rsidP="00CE79FD"/>
    <w:p w14:paraId="4A2DB769" w14:textId="3A2B1FCA" w:rsidR="00CE79FD" w:rsidRDefault="00CE79FD" w:rsidP="00CE79FD">
      <w:r>
        <w:t>Rep. ERICKSON moved to table the amendment.</w:t>
      </w:r>
    </w:p>
    <w:p w14:paraId="0015990B" w14:textId="77777777" w:rsidR="00CE79FD" w:rsidRDefault="00CE79FD" w:rsidP="00CE79FD"/>
    <w:p w14:paraId="21750E85" w14:textId="77777777" w:rsidR="00CE79FD" w:rsidRDefault="00CE79FD" w:rsidP="00CE79FD">
      <w:r>
        <w:t>Rep. J. L. JOHNSON demanded the yeas and nays which were taken, resulting as follows:</w:t>
      </w:r>
    </w:p>
    <w:p w14:paraId="392DB860" w14:textId="22BAD098" w:rsidR="00CE79FD" w:rsidRDefault="00CE79FD" w:rsidP="00CE79FD">
      <w:pPr>
        <w:jc w:val="center"/>
      </w:pPr>
      <w:bookmarkStart w:id="67" w:name="vote_start179"/>
      <w:bookmarkEnd w:id="67"/>
      <w:r>
        <w:t>Yeas 77; Nays 35</w:t>
      </w:r>
    </w:p>
    <w:p w14:paraId="209FA413" w14:textId="77777777" w:rsidR="00CE79FD" w:rsidRDefault="00CE79FD" w:rsidP="00CE79FD">
      <w:pPr>
        <w:jc w:val="center"/>
      </w:pPr>
    </w:p>
    <w:p w14:paraId="47BD7B9B"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7C6AD20B" w14:textId="77777777" w:rsidTr="00CE79FD">
        <w:tc>
          <w:tcPr>
            <w:tcW w:w="2179" w:type="dxa"/>
            <w:shd w:val="clear" w:color="auto" w:fill="auto"/>
          </w:tcPr>
          <w:p w14:paraId="2CD0F54E" w14:textId="2A3B21AF" w:rsidR="00CE79FD" w:rsidRPr="00CE79FD" w:rsidRDefault="00CE79FD" w:rsidP="00CE79FD">
            <w:pPr>
              <w:keepNext/>
              <w:ind w:firstLine="0"/>
            </w:pPr>
            <w:r>
              <w:t>Bailey</w:t>
            </w:r>
          </w:p>
        </w:tc>
        <w:tc>
          <w:tcPr>
            <w:tcW w:w="2179" w:type="dxa"/>
            <w:shd w:val="clear" w:color="auto" w:fill="auto"/>
          </w:tcPr>
          <w:p w14:paraId="675F846E" w14:textId="39880733" w:rsidR="00CE79FD" w:rsidRPr="00CE79FD" w:rsidRDefault="00CE79FD" w:rsidP="00CE79FD">
            <w:pPr>
              <w:keepNext/>
              <w:ind w:firstLine="0"/>
            </w:pPr>
            <w:r>
              <w:t>Ballentine</w:t>
            </w:r>
          </w:p>
        </w:tc>
        <w:tc>
          <w:tcPr>
            <w:tcW w:w="2180" w:type="dxa"/>
            <w:shd w:val="clear" w:color="auto" w:fill="auto"/>
          </w:tcPr>
          <w:p w14:paraId="56685AA8" w14:textId="3288F416" w:rsidR="00CE79FD" w:rsidRPr="00CE79FD" w:rsidRDefault="00CE79FD" w:rsidP="00CE79FD">
            <w:pPr>
              <w:keepNext/>
              <w:ind w:firstLine="0"/>
            </w:pPr>
            <w:r>
              <w:t>Beach</w:t>
            </w:r>
          </w:p>
        </w:tc>
      </w:tr>
      <w:tr w:rsidR="00CE79FD" w:rsidRPr="00CE79FD" w14:paraId="26DE7586" w14:textId="77777777" w:rsidTr="00CE79FD">
        <w:tc>
          <w:tcPr>
            <w:tcW w:w="2179" w:type="dxa"/>
            <w:shd w:val="clear" w:color="auto" w:fill="auto"/>
          </w:tcPr>
          <w:p w14:paraId="2908E93B" w14:textId="4B08D18C" w:rsidR="00CE79FD" w:rsidRPr="00CE79FD" w:rsidRDefault="00CE79FD" w:rsidP="00CE79FD">
            <w:pPr>
              <w:ind w:firstLine="0"/>
            </w:pPr>
            <w:r>
              <w:t>Bowers</w:t>
            </w:r>
          </w:p>
        </w:tc>
        <w:tc>
          <w:tcPr>
            <w:tcW w:w="2179" w:type="dxa"/>
            <w:shd w:val="clear" w:color="auto" w:fill="auto"/>
          </w:tcPr>
          <w:p w14:paraId="55E85260" w14:textId="2C5BD4BB" w:rsidR="00CE79FD" w:rsidRPr="00CE79FD" w:rsidRDefault="00CE79FD" w:rsidP="00CE79FD">
            <w:pPr>
              <w:ind w:firstLine="0"/>
            </w:pPr>
            <w:r>
              <w:t>Brewer</w:t>
            </w:r>
          </w:p>
        </w:tc>
        <w:tc>
          <w:tcPr>
            <w:tcW w:w="2180" w:type="dxa"/>
            <w:shd w:val="clear" w:color="auto" w:fill="auto"/>
          </w:tcPr>
          <w:p w14:paraId="4CAD13D3" w14:textId="59FCE0D9" w:rsidR="00CE79FD" w:rsidRPr="00CE79FD" w:rsidRDefault="00CE79FD" w:rsidP="00CE79FD">
            <w:pPr>
              <w:ind w:firstLine="0"/>
            </w:pPr>
            <w:r>
              <w:t>Brittain</w:t>
            </w:r>
          </w:p>
        </w:tc>
      </w:tr>
      <w:tr w:rsidR="00CE79FD" w:rsidRPr="00CE79FD" w14:paraId="6FC34D0C" w14:textId="77777777" w:rsidTr="00CE79FD">
        <w:tc>
          <w:tcPr>
            <w:tcW w:w="2179" w:type="dxa"/>
            <w:shd w:val="clear" w:color="auto" w:fill="auto"/>
          </w:tcPr>
          <w:p w14:paraId="3F4F506D" w14:textId="554AD9A5" w:rsidR="00CE79FD" w:rsidRPr="00CE79FD" w:rsidRDefault="00CE79FD" w:rsidP="00CE79FD">
            <w:pPr>
              <w:ind w:firstLine="0"/>
            </w:pPr>
            <w:r>
              <w:t>Burns</w:t>
            </w:r>
          </w:p>
        </w:tc>
        <w:tc>
          <w:tcPr>
            <w:tcW w:w="2179" w:type="dxa"/>
            <w:shd w:val="clear" w:color="auto" w:fill="auto"/>
          </w:tcPr>
          <w:p w14:paraId="60CD28A8" w14:textId="338C6F9A" w:rsidR="00CE79FD" w:rsidRPr="00CE79FD" w:rsidRDefault="00CE79FD" w:rsidP="00CE79FD">
            <w:pPr>
              <w:ind w:firstLine="0"/>
            </w:pPr>
            <w:r>
              <w:t>Bustos</w:t>
            </w:r>
          </w:p>
        </w:tc>
        <w:tc>
          <w:tcPr>
            <w:tcW w:w="2180" w:type="dxa"/>
            <w:shd w:val="clear" w:color="auto" w:fill="auto"/>
          </w:tcPr>
          <w:p w14:paraId="399DA4AD" w14:textId="2DA22690" w:rsidR="00CE79FD" w:rsidRPr="00CE79FD" w:rsidRDefault="00CE79FD" w:rsidP="00CE79FD">
            <w:pPr>
              <w:ind w:firstLine="0"/>
            </w:pPr>
            <w:r>
              <w:t>Calhoon</w:t>
            </w:r>
          </w:p>
        </w:tc>
      </w:tr>
      <w:tr w:rsidR="00CE79FD" w:rsidRPr="00CE79FD" w14:paraId="6FF50B3A" w14:textId="77777777" w:rsidTr="00CE79FD">
        <w:tc>
          <w:tcPr>
            <w:tcW w:w="2179" w:type="dxa"/>
            <w:shd w:val="clear" w:color="auto" w:fill="auto"/>
          </w:tcPr>
          <w:p w14:paraId="326FBB26" w14:textId="40AE1DF5" w:rsidR="00CE79FD" w:rsidRPr="00CE79FD" w:rsidRDefault="00CE79FD" w:rsidP="00CE79FD">
            <w:pPr>
              <w:ind w:firstLine="0"/>
            </w:pPr>
            <w:r>
              <w:t>Chapman</w:t>
            </w:r>
          </w:p>
        </w:tc>
        <w:tc>
          <w:tcPr>
            <w:tcW w:w="2179" w:type="dxa"/>
            <w:shd w:val="clear" w:color="auto" w:fill="auto"/>
          </w:tcPr>
          <w:p w14:paraId="036B68F7" w14:textId="72C009F5" w:rsidR="00CE79FD" w:rsidRPr="00CE79FD" w:rsidRDefault="00CE79FD" w:rsidP="00CE79FD">
            <w:pPr>
              <w:ind w:firstLine="0"/>
            </w:pPr>
            <w:r>
              <w:t>Chumley</w:t>
            </w:r>
          </w:p>
        </w:tc>
        <w:tc>
          <w:tcPr>
            <w:tcW w:w="2180" w:type="dxa"/>
            <w:shd w:val="clear" w:color="auto" w:fill="auto"/>
          </w:tcPr>
          <w:p w14:paraId="4AA67C22" w14:textId="4C4AE08F" w:rsidR="00CE79FD" w:rsidRPr="00CE79FD" w:rsidRDefault="00CE79FD" w:rsidP="00CE79FD">
            <w:pPr>
              <w:ind w:firstLine="0"/>
            </w:pPr>
            <w:r>
              <w:t>Collins</w:t>
            </w:r>
          </w:p>
        </w:tc>
      </w:tr>
      <w:tr w:rsidR="00CE79FD" w:rsidRPr="00CE79FD" w14:paraId="118FEDE9" w14:textId="77777777" w:rsidTr="00CE79FD">
        <w:tc>
          <w:tcPr>
            <w:tcW w:w="2179" w:type="dxa"/>
            <w:shd w:val="clear" w:color="auto" w:fill="auto"/>
          </w:tcPr>
          <w:p w14:paraId="26BC98F9" w14:textId="6F959ECB" w:rsidR="00CE79FD" w:rsidRPr="00CE79FD" w:rsidRDefault="00CE79FD" w:rsidP="00CE79FD">
            <w:pPr>
              <w:ind w:firstLine="0"/>
            </w:pPr>
            <w:r>
              <w:t>B. L. Cox</w:t>
            </w:r>
          </w:p>
        </w:tc>
        <w:tc>
          <w:tcPr>
            <w:tcW w:w="2179" w:type="dxa"/>
            <w:shd w:val="clear" w:color="auto" w:fill="auto"/>
          </w:tcPr>
          <w:p w14:paraId="2C454753" w14:textId="59F9D193" w:rsidR="00CE79FD" w:rsidRPr="00CE79FD" w:rsidRDefault="00CE79FD" w:rsidP="00CE79FD">
            <w:pPr>
              <w:ind w:firstLine="0"/>
            </w:pPr>
            <w:r>
              <w:t>Crawford</w:t>
            </w:r>
          </w:p>
        </w:tc>
        <w:tc>
          <w:tcPr>
            <w:tcW w:w="2180" w:type="dxa"/>
            <w:shd w:val="clear" w:color="auto" w:fill="auto"/>
          </w:tcPr>
          <w:p w14:paraId="78CDFDD6" w14:textId="5FE9C9BE" w:rsidR="00CE79FD" w:rsidRPr="00CE79FD" w:rsidRDefault="00CE79FD" w:rsidP="00CE79FD">
            <w:pPr>
              <w:ind w:firstLine="0"/>
            </w:pPr>
            <w:r>
              <w:t>Cromer</w:t>
            </w:r>
          </w:p>
        </w:tc>
      </w:tr>
      <w:tr w:rsidR="00CE79FD" w:rsidRPr="00CE79FD" w14:paraId="6E117A57" w14:textId="77777777" w:rsidTr="00CE79FD">
        <w:tc>
          <w:tcPr>
            <w:tcW w:w="2179" w:type="dxa"/>
            <w:shd w:val="clear" w:color="auto" w:fill="auto"/>
          </w:tcPr>
          <w:p w14:paraId="59A6BE2A" w14:textId="26ED79F5" w:rsidR="00CE79FD" w:rsidRPr="00CE79FD" w:rsidRDefault="00CE79FD" w:rsidP="00CE79FD">
            <w:pPr>
              <w:ind w:firstLine="0"/>
            </w:pPr>
            <w:r>
              <w:t>Davis</w:t>
            </w:r>
          </w:p>
        </w:tc>
        <w:tc>
          <w:tcPr>
            <w:tcW w:w="2179" w:type="dxa"/>
            <w:shd w:val="clear" w:color="auto" w:fill="auto"/>
          </w:tcPr>
          <w:p w14:paraId="6CDA25C6" w14:textId="7F6C701C" w:rsidR="00CE79FD" w:rsidRPr="00CE79FD" w:rsidRDefault="00CE79FD" w:rsidP="00CE79FD">
            <w:pPr>
              <w:ind w:firstLine="0"/>
            </w:pPr>
            <w:r>
              <w:t>Duncan</w:t>
            </w:r>
          </w:p>
        </w:tc>
        <w:tc>
          <w:tcPr>
            <w:tcW w:w="2180" w:type="dxa"/>
            <w:shd w:val="clear" w:color="auto" w:fill="auto"/>
          </w:tcPr>
          <w:p w14:paraId="07E818F1" w14:textId="7E15E6A4" w:rsidR="00CE79FD" w:rsidRPr="00CE79FD" w:rsidRDefault="00CE79FD" w:rsidP="00CE79FD">
            <w:pPr>
              <w:ind w:firstLine="0"/>
            </w:pPr>
            <w:r>
              <w:t>Edgerton</w:t>
            </w:r>
          </w:p>
        </w:tc>
      </w:tr>
      <w:tr w:rsidR="00CE79FD" w:rsidRPr="00CE79FD" w14:paraId="208EEDE0" w14:textId="77777777" w:rsidTr="00CE79FD">
        <w:tc>
          <w:tcPr>
            <w:tcW w:w="2179" w:type="dxa"/>
            <w:shd w:val="clear" w:color="auto" w:fill="auto"/>
          </w:tcPr>
          <w:p w14:paraId="2F8F3C90" w14:textId="293E272D" w:rsidR="00CE79FD" w:rsidRPr="00CE79FD" w:rsidRDefault="00CE79FD" w:rsidP="00CE79FD">
            <w:pPr>
              <w:ind w:firstLine="0"/>
            </w:pPr>
            <w:r>
              <w:t>Erickson</w:t>
            </w:r>
          </w:p>
        </w:tc>
        <w:tc>
          <w:tcPr>
            <w:tcW w:w="2179" w:type="dxa"/>
            <w:shd w:val="clear" w:color="auto" w:fill="auto"/>
          </w:tcPr>
          <w:p w14:paraId="25133BF4" w14:textId="5071BE17" w:rsidR="00CE79FD" w:rsidRPr="00CE79FD" w:rsidRDefault="00CE79FD" w:rsidP="00CE79FD">
            <w:pPr>
              <w:ind w:firstLine="0"/>
            </w:pPr>
            <w:r>
              <w:t>Forrest</w:t>
            </w:r>
          </w:p>
        </w:tc>
        <w:tc>
          <w:tcPr>
            <w:tcW w:w="2180" w:type="dxa"/>
            <w:shd w:val="clear" w:color="auto" w:fill="auto"/>
          </w:tcPr>
          <w:p w14:paraId="6DEFB8BC" w14:textId="369662E8" w:rsidR="00CE79FD" w:rsidRPr="00CE79FD" w:rsidRDefault="00CE79FD" w:rsidP="00CE79FD">
            <w:pPr>
              <w:ind w:firstLine="0"/>
            </w:pPr>
            <w:r>
              <w:t>Gagnon</w:t>
            </w:r>
          </w:p>
        </w:tc>
      </w:tr>
      <w:tr w:rsidR="00CE79FD" w:rsidRPr="00CE79FD" w14:paraId="4174B9F7" w14:textId="77777777" w:rsidTr="00CE79FD">
        <w:tc>
          <w:tcPr>
            <w:tcW w:w="2179" w:type="dxa"/>
            <w:shd w:val="clear" w:color="auto" w:fill="auto"/>
          </w:tcPr>
          <w:p w14:paraId="26485B4E" w14:textId="425D1CFF" w:rsidR="00CE79FD" w:rsidRPr="00CE79FD" w:rsidRDefault="00CE79FD" w:rsidP="00CE79FD">
            <w:pPr>
              <w:ind w:firstLine="0"/>
            </w:pPr>
            <w:r>
              <w:t>Gibson</w:t>
            </w:r>
          </w:p>
        </w:tc>
        <w:tc>
          <w:tcPr>
            <w:tcW w:w="2179" w:type="dxa"/>
            <w:shd w:val="clear" w:color="auto" w:fill="auto"/>
          </w:tcPr>
          <w:p w14:paraId="40E38A44" w14:textId="092E3DC1" w:rsidR="00CE79FD" w:rsidRPr="00CE79FD" w:rsidRDefault="00CE79FD" w:rsidP="00CE79FD">
            <w:pPr>
              <w:ind w:firstLine="0"/>
            </w:pPr>
            <w:r>
              <w:t>Gilliam</w:t>
            </w:r>
          </w:p>
        </w:tc>
        <w:tc>
          <w:tcPr>
            <w:tcW w:w="2180" w:type="dxa"/>
            <w:shd w:val="clear" w:color="auto" w:fill="auto"/>
          </w:tcPr>
          <w:p w14:paraId="743C1EC1" w14:textId="4E03C3CB" w:rsidR="00CE79FD" w:rsidRPr="00CE79FD" w:rsidRDefault="00CE79FD" w:rsidP="00CE79FD">
            <w:pPr>
              <w:ind w:firstLine="0"/>
            </w:pPr>
            <w:r>
              <w:t>Gilreath</w:t>
            </w:r>
          </w:p>
        </w:tc>
      </w:tr>
      <w:tr w:rsidR="00CE79FD" w:rsidRPr="00CE79FD" w14:paraId="3859CF62" w14:textId="77777777" w:rsidTr="00CE79FD">
        <w:tc>
          <w:tcPr>
            <w:tcW w:w="2179" w:type="dxa"/>
            <w:shd w:val="clear" w:color="auto" w:fill="auto"/>
          </w:tcPr>
          <w:p w14:paraId="360F0948" w14:textId="017B22CF" w:rsidR="00CE79FD" w:rsidRPr="00CE79FD" w:rsidRDefault="00CE79FD" w:rsidP="00CE79FD">
            <w:pPr>
              <w:ind w:firstLine="0"/>
            </w:pPr>
            <w:r>
              <w:t>Guest</w:t>
            </w:r>
          </w:p>
        </w:tc>
        <w:tc>
          <w:tcPr>
            <w:tcW w:w="2179" w:type="dxa"/>
            <w:shd w:val="clear" w:color="auto" w:fill="auto"/>
          </w:tcPr>
          <w:p w14:paraId="79E3CCBE" w14:textId="6BF30D6D" w:rsidR="00CE79FD" w:rsidRPr="00CE79FD" w:rsidRDefault="00CE79FD" w:rsidP="00CE79FD">
            <w:pPr>
              <w:ind w:firstLine="0"/>
            </w:pPr>
            <w:r>
              <w:t>Guffey</w:t>
            </w:r>
          </w:p>
        </w:tc>
        <w:tc>
          <w:tcPr>
            <w:tcW w:w="2180" w:type="dxa"/>
            <w:shd w:val="clear" w:color="auto" w:fill="auto"/>
          </w:tcPr>
          <w:p w14:paraId="3332A111" w14:textId="66571192" w:rsidR="00CE79FD" w:rsidRPr="00CE79FD" w:rsidRDefault="00CE79FD" w:rsidP="00CE79FD">
            <w:pPr>
              <w:ind w:firstLine="0"/>
            </w:pPr>
            <w:r>
              <w:t>Haddon</w:t>
            </w:r>
          </w:p>
        </w:tc>
      </w:tr>
      <w:tr w:rsidR="00CE79FD" w:rsidRPr="00CE79FD" w14:paraId="45F0D649" w14:textId="77777777" w:rsidTr="00CE79FD">
        <w:tc>
          <w:tcPr>
            <w:tcW w:w="2179" w:type="dxa"/>
            <w:shd w:val="clear" w:color="auto" w:fill="auto"/>
          </w:tcPr>
          <w:p w14:paraId="6875C402" w14:textId="354A06E6" w:rsidR="00CE79FD" w:rsidRPr="00CE79FD" w:rsidRDefault="00CE79FD" w:rsidP="00CE79FD">
            <w:pPr>
              <w:ind w:firstLine="0"/>
            </w:pPr>
            <w:r>
              <w:t>Hager</w:t>
            </w:r>
          </w:p>
        </w:tc>
        <w:tc>
          <w:tcPr>
            <w:tcW w:w="2179" w:type="dxa"/>
            <w:shd w:val="clear" w:color="auto" w:fill="auto"/>
          </w:tcPr>
          <w:p w14:paraId="08ED5FAA" w14:textId="73F77EDE" w:rsidR="00CE79FD" w:rsidRPr="00CE79FD" w:rsidRDefault="00CE79FD" w:rsidP="00CE79FD">
            <w:pPr>
              <w:ind w:firstLine="0"/>
            </w:pPr>
            <w:r>
              <w:t>Hardee</w:t>
            </w:r>
          </w:p>
        </w:tc>
        <w:tc>
          <w:tcPr>
            <w:tcW w:w="2180" w:type="dxa"/>
            <w:shd w:val="clear" w:color="auto" w:fill="auto"/>
          </w:tcPr>
          <w:p w14:paraId="157BB58E" w14:textId="78CAF844" w:rsidR="00CE79FD" w:rsidRPr="00CE79FD" w:rsidRDefault="00CE79FD" w:rsidP="00CE79FD">
            <w:pPr>
              <w:ind w:firstLine="0"/>
            </w:pPr>
            <w:r>
              <w:t>Harris</w:t>
            </w:r>
          </w:p>
        </w:tc>
      </w:tr>
      <w:tr w:rsidR="00CE79FD" w:rsidRPr="00CE79FD" w14:paraId="2F6EBAE9" w14:textId="77777777" w:rsidTr="00CE79FD">
        <w:tc>
          <w:tcPr>
            <w:tcW w:w="2179" w:type="dxa"/>
            <w:shd w:val="clear" w:color="auto" w:fill="auto"/>
          </w:tcPr>
          <w:p w14:paraId="43599638" w14:textId="1DA33F04" w:rsidR="00CE79FD" w:rsidRPr="00CE79FD" w:rsidRDefault="00CE79FD" w:rsidP="00CE79FD">
            <w:pPr>
              <w:ind w:firstLine="0"/>
            </w:pPr>
            <w:r>
              <w:t>Hartnett</w:t>
            </w:r>
          </w:p>
        </w:tc>
        <w:tc>
          <w:tcPr>
            <w:tcW w:w="2179" w:type="dxa"/>
            <w:shd w:val="clear" w:color="auto" w:fill="auto"/>
          </w:tcPr>
          <w:p w14:paraId="5EE4CB2B" w14:textId="1AB54F1A" w:rsidR="00CE79FD" w:rsidRPr="00CE79FD" w:rsidRDefault="00CE79FD" w:rsidP="00CE79FD">
            <w:pPr>
              <w:ind w:firstLine="0"/>
            </w:pPr>
            <w:r>
              <w:t>Hartz</w:t>
            </w:r>
          </w:p>
        </w:tc>
        <w:tc>
          <w:tcPr>
            <w:tcW w:w="2180" w:type="dxa"/>
            <w:shd w:val="clear" w:color="auto" w:fill="auto"/>
          </w:tcPr>
          <w:p w14:paraId="0A530EE2" w14:textId="38A85956" w:rsidR="00CE79FD" w:rsidRPr="00CE79FD" w:rsidRDefault="00CE79FD" w:rsidP="00CE79FD">
            <w:pPr>
              <w:ind w:firstLine="0"/>
            </w:pPr>
            <w:r>
              <w:t>Herbkersman</w:t>
            </w:r>
          </w:p>
        </w:tc>
      </w:tr>
      <w:tr w:rsidR="00CE79FD" w:rsidRPr="00CE79FD" w14:paraId="29B0B7BA" w14:textId="77777777" w:rsidTr="00CE79FD">
        <w:tc>
          <w:tcPr>
            <w:tcW w:w="2179" w:type="dxa"/>
            <w:shd w:val="clear" w:color="auto" w:fill="auto"/>
          </w:tcPr>
          <w:p w14:paraId="46054912" w14:textId="2D77F742" w:rsidR="00CE79FD" w:rsidRPr="00CE79FD" w:rsidRDefault="00CE79FD" w:rsidP="00CE79FD">
            <w:pPr>
              <w:ind w:firstLine="0"/>
            </w:pPr>
            <w:r>
              <w:t>Hewitt</w:t>
            </w:r>
          </w:p>
        </w:tc>
        <w:tc>
          <w:tcPr>
            <w:tcW w:w="2179" w:type="dxa"/>
            <w:shd w:val="clear" w:color="auto" w:fill="auto"/>
          </w:tcPr>
          <w:p w14:paraId="53D11BDE" w14:textId="6E556F99" w:rsidR="00CE79FD" w:rsidRPr="00CE79FD" w:rsidRDefault="00CE79FD" w:rsidP="00CE79FD">
            <w:pPr>
              <w:ind w:firstLine="0"/>
            </w:pPr>
            <w:r>
              <w:t>Hiott</w:t>
            </w:r>
          </w:p>
        </w:tc>
        <w:tc>
          <w:tcPr>
            <w:tcW w:w="2180" w:type="dxa"/>
            <w:shd w:val="clear" w:color="auto" w:fill="auto"/>
          </w:tcPr>
          <w:p w14:paraId="1826F5CF" w14:textId="5EA72B81" w:rsidR="00CE79FD" w:rsidRPr="00CE79FD" w:rsidRDefault="00CE79FD" w:rsidP="00CE79FD">
            <w:pPr>
              <w:ind w:firstLine="0"/>
            </w:pPr>
            <w:r>
              <w:t>Hixon</w:t>
            </w:r>
          </w:p>
        </w:tc>
      </w:tr>
      <w:tr w:rsidR="00CE79FD" w:rsidRPr="00CE79FD" w14:paraId="5C1D8036" w14:textId="77777777" w:rsidTr="00CE79FD">
        <w:tc>
          <w:tcPr>
            <w:tcW w:w="2179" w:type="dxa"/>
            <w:shd w:val="clear" w:color="auto" w:fill="auto"/>
          </w:tcPr>
          <w:p w14:paraId="7B8536E1" w14:textId="4E3CD57F" w:rsidR="00CE79FD" w:rsidRPr="00CE79FD" w:rsidRDefault="00CE79FD" w:rsidP="00CE79FD">
            <w:pPr>
              <w:ind w:firstLine="0"/>
            </w:pPr>
            <w:r>
              <w:t>Holman</w:t>
            </w:r>
          </w:p>
        </w:tc>
        <w:tc>
          <w:tcPr>
            <w:tcW w:w="2179" w:type="dxa"/>
            <w:shd w:val="clear" w:color="auto" w:fill="auto"/>
          </w:tcPr>
          <w:p w14:paraId="40974D8D" w14:textId="0ED7369E" w:rsidR="00CE79FD" w:rsidRPr="00CE79FD" w:rsidRDefault="00CE79FD" w:rsidP="00CE79FD">
            <w:pPr>
              <w:ind w:firstLine="0"/>
            </w:pPr>
            <w:r>
              <w:t>J. E. Johnson</w:t>
            </w:r>
          </w:p>
        </w:tc>
        <w:tc>
          <w:tcPr>
            <w:tcW w:w="2180" w:type="dxa"/>
            <w:shd w:val="clear" w:color="auto" w:fill="auto"/>
          </w:tcPr>
          <w:p w14:paraId="0786DEC9" w14:textId="7156F7D4" w:rsidR="00CE79FD" w:rsidRPr="00CE79FD" w:rsidRDefault="00CE79FD" w:rsidP="00CE79FD">
            <w:pPr>
              <w:ind w:firstLine="0"/>
            </w:pPr>
            <w:r>
              <w:t>Jordan</w:t>
            </w:r>
          </w:p>
        </w:tc>
      </w:tr>
      <w:tr w:rsidR="00CE79FD" w:rsidRPr="00CE79FD" w14:paraId="11F56E64" w14:textId="77777777" w:rsidTr="00CE79FD">
        <w:tc>
          <w:tcPr>
            <w:tcW w:w="2179" w:type="dxa"/>
            <w:shd w:val="clear" w:color="auto" w:fill="auto"/>
          </w:tcPr>
          <w:p w14:paraId="72CC847C" w14:textId="306E7534" w:rsidR="00CE79FD" w:rsidRPr="00CE79FD" w:rsidRDefault="00CE79FD" w:rsidP="00CE79FD">
            <w:pPr>
              <w:ind w:firstLine="0"/>
            </w:pPr>
            <w:r>
              <w:t>Landing</w:t>
            </w:r>
          </w:p>
        </w:tc>
        <w:tc>
          <w:tcPr>
            <w:tcW w:w="2179" w:type="dxa"/>
            <w:shd w:val="clear" w:color="auto" w:fill="auto"/>
          </w:tcPr>
          <w:p w14:paraId="2B038654" w14:textId="18932907" w:rsidR="00CE79FD" w:rsidRPr="00CE79FD" w:rsidRDefault="00CE79FD" w:rsidP="00CE79FD">
            <w:pPr>
              <w:ind w:firstLine="0"/>
            </w:pPr>
            <w:r>
              <w:t>Lawson</w:t>
            </w:r>
          </w:p>
        </w:tc>
        <w:tc>
          <w:tcPr>
            <w:tcW w:w="2180" w:type="dxa"/>
            <w:shd w:val="clear" w:color="auto" w:fill="auto"/>
          </w:tcPr>
          <w:p w14:paraId="414512F7" w14:textId="6099C2EA" w:rsidR="00CE79FD" w:rsidRPr="00CE79FD" w:rsidRDefault="00CE79FD" w:rsidP="00CE79FD">
            <w:pPr>
              <w:ind w:firstLine="0"/>
            </w:pPr>
            <w:r>
              <w:t>Ligon</w:t>
            </w:r>
          </w:p>
        </w:tc>
      </w:tr>
      <w:tr w:rsidR="00CE79FD" w:rsidRPr="00CE79FD" w14:paraId="4CC6298C" w14:textId="77777777" w:rsidTr="00CE79FD">
        <w:tc>
          <w:tcPr>
            <w:tcW w:w="2179" w:type="dxa"/>
            <w:shd w:val="clear" w:color="auto" w:fill="auto"/>
          </w:tcPr>
          <w:p w14:paraId="0F98B1F2" w14:textId="05D76EE4" w:rsidR="00CE79FD" w:rsidRPr="00CE79FD" w:rsidRDefault="00CE79FD" w:rsidP="00CE79FD">
            <w:pPr>
              <w:ind w:firstLine="0"/>
            </w:pPr>
            <w:r>
              <w:t>Long</w:t>
            </w:r>
          </w:p>
        </w:tc>
        <w:tc>
          <w:tcPr>
            <w:tcW w:w="2179" w:type="dxa"/>
            <w:shd w:val="clear" w:color="auto" w:fill="auto"/>
          </w:tcPr>
          <w:p w14:paraId="6FEF4C8E" w14:textId="34C5D92D" w:rsidR="00CE79FD" w:rsidRPr="00CE79FD" w:rsidRDefault="00CE79FD" w:rsidP="00CE79FD">
            <w:pPr>
              <w:ind w:firstLine="0"/>
            </w:pPr>
            <w:r>
              <w:t>Lowe</w:t>
            </w:r>
          </w:p>
        </w:tc>
        <w:tc>
          <w:tcPr>
            <w:tcW w:w="2180" w:type="dxa"/>
            <w:shd w:val="clear" w:color="auto" w:fill="auto"/>
          </w:tcPr>
          <w:p w14:paraId="4A58D3E7" w14:textId="25295D9B" w:rsidR="00CE79FD" w:rsidRPr="00CE79FD" w:rsidRDefault="00CE79FD" w:rsidP="00CE79FD">
            <w:pPr>
              <w:ind w:firstLine="0"/>
            </w:pPr>
            <w:r>
              <w:t>Magnuson</w:t>
            </w:r>
          </w:p>
        </w:tc>
      </w:tr>
      <w:tr w:rsidR="00CE79FD" w:rsidRPr="00CE79FD" w14:paraId="282C9E38" w14:textId="77777777" w:rsidTr="00CE79FD">
        <w:tc>
          <w:tcPr>
            <w:tcW w:w="2179" w:type="dxa"/>
            <w:shd w:val="clear" w:color="auto" w:fill="auto"/>
          </w:tcPr>
          <w:p w14:paraId="6934B786" w14:textId="3EF8B702" w:rsidR="00CE79FD" w:rsidRPr="00CE79FD" w:rsidRDefault="00CE79FD" w:rsidP="00CE79FD">
            <w:pPr>
              <w:ind w:firstLine="0"/>
            </w:pPr>
            <w:r>
              <w:t>Martin</w:t>
            </w:r>
          </w:p>
        </w:tc>
        <w:tc>
          <w:tcPr>
            <w:tcW w:w="2179" w:type="dxa"/>
            <w:shd w:val="clear" w:color="auto" w:fill="auto"/>
          </w:tcPr>
          <w:p w14:paraId="26717D74" w14:textId="6691AE4D" w:rsidR="00CE79FD" w:rsidRPr="00CE79FD" w:rsidRDefault="00CE79FD" w:rsidP="00CE79FD">
            <w:pPr>
              <w:ind w:firstLine="0"/>
            </w:pPr>
            <w:r>
              <w:t>May</w:t>
            </w:r>
          </w:p>
        </w:tc>
        <w:tc>
          <w:tcPr>
            <w:tcW w:w="2180" w:type="dxa"/>
            <w:shd w:val="clear" w:color="auto" w:fill="auto"/>
          </w:tcPr>
          <w:p w14:paraId="6AE68296" w14:textId="7DD8B35C" w:rsidR="00CE79FD" w:rsidRPr="00CE79FD" w:rsidRDefault="00CE79FD" w:rsidP="00CE79FD">
            <w:pPr>
              <w:ind w:firstLine="0"/>
            </w:pPr>
            <w:r>
              <w:t>McCabe</w:t>
            </w:r>
          </w:p>
        </w:tc>
      </w:tr>
      <w:tr w:rsidR="00CE79FD" w:rsidRPr="00CE79FD" w14:paraId="47975F99" w14:textId="77777777" w:rsidTr="00CE79FD">
        <w:tc>
          <w:tcPr>
            <w:tcW w:w="2179" w:type="dxa"/>
            <w:shd w:val="clear" w:color="auto" w:fill="auto"/>
          </w:tcPr>
          <w:p w14:paraId="52BE8935" w14:textId="7D65C621" w:rsidR="00CE79FD" w:rsidRPr="00CE79FD" w:rsidRDefault="00CE79FD" w:rsidP="00CE79FD">
            <w:pPr>
              <w:ind w:firstLine="0"/>
            </w:pPr>
            <w:r>
              <w:t>McCravy</w:t>
            </w:r>
          </w:p>
        </w:tc>
        <w:tc>
          <w:tcPr>
            <w:tcW w:w="2179" w:type="dxa"/>
            <w:shd w:val="clear" w:color="auto" w:fill="auto"/>
          </w:tcPr>
          <w:p w14:paraId="72A29F4D" w14:textId="446EEDFA" w:rsidR="00CE79FD" w:rsidRPr="00CE79FD" w:rsidRDefault="00CE79FD" w:rsidP="00CE79FD">
            <w:pPr>
              <w:ind w:firstLine="0"/>
            </w:pPr>
            <w:r>
              <w:t>McGinnis</w:t>
            </w:r>
          </w:p>
        </w:tc>
        <w:tc>
          <w:tcPr>
            <w:tcW w:w="2180" w:type="dxa"/>
            <w:shd w:val="clear" w:color="auto" w:fill="auto"/>
          </w:tcPr>
          <w:p w14:paraId="63C64023" w14:textId="6EAC71C0" w:rsidR="00CE79FD" w:rsidRPr="00CE79FD" w:rsidRDefault="00CE79FD" w:rsidP="00CE79FD">
            <w:pPr>
              <w:ind w:firstLine="0"/>
            </w:pPr>
            <w:r>
              <w:t>Mitchell</w:t>
            </w:r>
          </w:p>
        </w:tc>
      </w:tr>
      <w:tr w:rsidR="00CE79FD" w:rsidRPr="00CE79FD" w14:paraId="0F53D151" w14:textId="77777777" w:rsidTr="00CE79FD">
        <w:tc>
          <w:tcPr>
            <w:tcW w:w="2179" w:type="dxa"/>
            <w:shd w:val="clear" w:color="auto" w:fill="auto"/>
          </w:tcPr>
          <w:p w14:paraId="153B451B" w14:textId="6894BC19" w:rsidR="00CE79FD" w:rsidRPr="00CE79FD" w:rsidRDefault="00CE79FD" w:rsidP="00CE79FD">
            <w:pPr>
              <w:ind w:firstLine="0"/>
            </w:pPr>
            <w:r>
              <w:t>Montgomery</w:t>
            </w:r>
          </w:p>
        </w:tc>
        <w:tc>
          <w:tcPr>
            <w:tcW w:w="2179" w:type="dxa"/>
            <w:shd w:val="clear" w:color="auto" w:fill="auto"/>
          </w:tcPr>
          <w:p w14:paraId="1DD6CC17" w14:textId="2D00F3E8" w:rsidR="00CE79FD" w:rsidRPr="00CE79FD" w:rsidRDefault="00CE79FD" w:rsidP="00CE79FD">
            <w:pPr>
              <w:ind w:firstLine="0"/>
            </w:pPr>
            <w:r>
              <w:t>T. Moore</w:t>
            </w:r>
          </w:p>
        </w:tc>
        <w:tc>
          <w:tcPr>
            <w:tcW w:w="2180" w:type="dxa"/>
            <w:shd w:val="clear" w:color="auto" w:fill="auto"/>
          </w:tcPr>
          <w:p w14:paraId="5460596F" w14:textId="1899E98B" w:rsidR="00CE79FD" w:rsidRPr="00CE79FD" w:rsidRDefault="00CE79FD" w:rsidP="00CE79FD">
            <w:pPr>
              <w:ind w:firstLine="0"/>
            </w:pPr>
            <w:r>
              <w:t>Morgan</w:t>
            </w:r>
          </w:p>
        </w:tc>
      </w:tr>
      <w:tr w:rsidR="00CE79FD" w:rsidRPr="00CE79FD" w14:paraId="146BA6E1" w14:textId="77777777" w:rsidTr="00CE79FD">
        <w:tc>
          <w:tcPr>
            <w:tcW w:w="2179" w:type="dxa"/>
            <w:shd w:val="clear" w:color="auto" w:fill="auto"/>
          </w:tcPr>
          <w:p w14:paraId="1D91C9AC" w14:textId="63A1404D" w:rsidR="00CE79FD" w:rsidRPr="00CE79FD" w:rsidRDefault="00CE79FD" w:rsidP="00CE79FD">
            <w:pPr>
              <w:ind w:firstLine="0"/>
            </w:pPr>
            <w:r>
              <w:t>Moss</w:t>
            </w:r>
          </w:p>
        </w:tc>
        <w:tc>
          <w:tcPr>
            <w:tcW w:w="2179" w:type="dxa"/>
            <w:shd w:val="clear" w:color="auto" w:fill="auto"/>
          </w:tcPr>
          <w:p w14:paraId="7CF29CA1" w14:textId="3C2CBCC3" w:rsidR="00CE79FD" w:rsidRPr="00CE79FD" w:rsidRDefault="00CE79FD" w:rsidP="00CE79FD">
            <w:pPr>
              <w:ind w:firstLine="0"/>
            </w:pPr>
            <w:r>
              <w:t>Neese</w:t>
            </w:r>
          </w:p>
        </w:tc>
        <w:tc>
          <w:tcPr>
            <w:tcW w:w="2180" w:type="dxa"/>
            <w:shd w:val="clear" w:color="auto" w:fill="auto"/>
          </w:tcPr>
          <w:p w14:paraId="026FC1D5" w14:textId="1B52692C" w:rsidR="00CE79FD" w:rsidRPr="00CE79FD" w:rsidRDefault="00CE79FD" w:rsidP="00CE79FD">
            <w:pPr>
              <w:ind w:firstLine="0"/>
            </w:pPr>
            <w:r>
              <w:t>B. Newton</w:t>
            </w:r>
          </w:p>
        </w:tc>
      </w:tr>
      <w:tr w:rsidR="00CE79FD" w:rsidRPr="00CE79FD" w14:paraId="14434213" w14:textId="77777777" w:rsidTr="00CE79FD">
        <w:tc>
          <w:tcPr>
            <w:tcW w:w="2179" w:type="dxa"/>
            <w:shd w:val="clear" w:color="auto" w:fill="auto"/>
          </w:tcPr>
          <w:p w14:paraId="00EDB673" w14:textId="439978C7" w:rsidR="00CE79FD" w:rsidRPr="00CE79FD" w:rsidRDefault="00CE79FD" w:rsidP="00CE79FD">
            <w:pPr>
              <w:ind w:firstLine="0"/>
            </w:pPr>
            <w:r>
              <w:t>W. Newton</w:t>
            </w:r>
          </w:p>
        </w:tc>
        <w:tc>
          <w:tcPr>
            <w:tcW w:w="2179" w:type="dxa"/>
            <w:shd w:val="clear" w:color="auto" w:fill="auto"/>
          </w:tcPr>
          <w:p w14:paraId="3A7D0071" w14:textId="71BB422E" w:rsidR="00CE79FD" w:rsidRPr="00CE79FD" w:rsidRDefault="00CE79FD" w:rsidP="00CE79FD">
            <w:pPr>
              <w:ind w:firstLine="0"/>
            </w:pPr>
            <w:r>
              <w:t>Oremus</w:t>
            </w:r>
          </w:p>
        </w:tc>
        <w:tc>
          <w:tcPr>
            <w:tcW w:w="2180" w:type="dxa"/>
            <w:shd w:val="clear" w:color="auto" w:fill="auto"/>
          </w:tcPr>
          <w:p w14:paraId="6886BE66" w14:textId="37E6E163" w:rsidR="00CE79FD" w:rsidRPr="00CE79FD" w:rsidRDefault="00CE79FD" w:rsidP="00CE79FD">
            <w:pPr>
              <w:ind w:firstLine="0"/>
            </w:pPr>
            <w:r>
              <w:t>Pace</w:t>
            </w:r>
          </w:p>
        </w:tc>
      </w:tr>
      <w:tr w:rsidR="00CE79FD" w:rsidRPr="00CE79FD" w14:paraId="6ADA6081" w14:textId="77777777" w:rsidTr="00CE79FD">
        <w:tc>
          <w:tcPr>
            <w:tcW w:w="2179" w:type="dxa"/>
            <w:shd w:val="clear" w:color="auto" w:fill="auto"/>
          </w:tcPr>
          <w:p w14:paraId="734A7F68" w14:textId="2F61646A" w:rsidR="00CE79FD" w:rsidRPr="00CE79FD" w:rsidRDefault="00CE79FD" w:rsidP="00CE79FD">
            <w:pPr>
              <w:ind w:firstLine="0"/>
            </w:pPr>
            <w:r>
              <w:t>Pedalino</w:t>
            </w:r>
          </w:p>
        </w:tc>
        <w:tc>
          <w:tcPr>
            <w:tcW w:w="2179" w:type="dxa"/>
            <w:shd w:val="clear" w:color="auto" w:fill="auto"/>
          </w:tcPr>
          <w:p w14:paraId="0C06B4F1" w14:textId="4655FAFE" w:rsidR="00CE79FD" w:rsidRPr="00CE79FD" w:rsidRDefault="00CE79FD" w:rsidP="00CE79FD">
            <w:pPr>
              <w:ind w:firstLine="0"/>
            </w:pPr>
            <w:r>
              <w:t>Pope</w:t>
            </w:r>
          </w:p>
        </w:tc>
        <w:tc>
          <w:tcPr>
            <w:tcW w:w="2180" w:type="dxa"/>
            <w:shd w:val="clear" w:color="auto" w:fill="auto"/>
          </w:tcPr>
          <w:p w14:paraId="78583446" w14:textId="6B8ABCDC" w:rsidR="00CE79FD" w:rsidRPr="00CE79FD" w:rsidRDefault="00CE79FD" w:rsidP="00CE79FD">
            <w:pPr>
              <w:ind w:firstLine="0"/>
            </w:pPr>
            <w:r>
              <w:t>Rankin</w:t>
            </w:r>
          </w:p>
        </w:tc>
      </w:tr>
      <w:tr w:rsidR="00CE79FD" w:rsidRPr="00CE79FD" w14:paraId="79FFFD4F" w14:textId="77777777" w:rsidTr="00CE79FD">
        <w:tc>
          <w:tcPr>
            <w:tcW w:w="2179" w:type="dxa"/>
            <w:shd w:val="clear" w:color="auto" w:fill="auto"/>
          </w:tcPr>
          <w:p w14:paraId="56B53776" w14:textId="447C34EA" w:rsidR="00CE79FD" w:rsidRPr="00CE79FD" w:rsidRDefault="00CE79FD" w:rsidP="00CE79FD">
            <w:pPr>
              <w:ind w:firstLine="0"/>
            </w:pPr>
            <w:r>
              <w:t>Sanders</w:t>
            </w:r>
          </w:p>
        </w:tc>
        <w:tc>
          <w:tcPr>
            <w:tcW w:w="2179" w:type="dxa"/>
            <w:shd w:val="clear" w:color="auto" w:fill="auto"/>
          </w:tcPr>
          <w:p w14:paraId="011D9ACA" w14:textId="6C06CB8C" w:rsidR="00CE79FD" w:rsidRPr="00CE79FD" w:rsidRDefault="00CE79FD" w:rsidP="00CE79FD">
            <w:pPr>
              <w:ind w:firstLine="0"/>
            </w:pPr>
            <w:r>
              <w:t>Schuessler</w:t>
            </w:r>
          </w:p>
        </w:tc>
        <w:tc>
          <w:tcPr>
            <w:tcW w:w="2180" w:type="dxa"/>
            <w:shd w:val="clear" w:color="auto" w:fill="auto"/>
          </w:tcPr>
          <w:p w14:paraId="67C7E097" w14:textId="5BBBB231" w:rsidR="00CE79FD" w:rsidRPr="00CE79FD" w:rsidRDefault="00CE79FD" w:rsidP="00CE79FD">
            <w:pPr>
              <w:ind w:firstLine="0"/>
            </w:pPr>
            <w:r>
              <w:t>Sessions</w:t>
            </w:r>
          </w:p>
        </w:tc>
      </w:tr>
      <w:tr w:rsidR="00CE79FD" w:rsidRPr="00CE79FD" w14:paraId="679D5D47" w14:textId="77777777" w:rsidTr="00CE79FD">
        <w:tc>
          <w:tcPr>
            <w:tcW w:w="2179" w:type="dxa"/>
            <w:shd w:val="clear" w:color="auto" w:fill="auto"/>
          </w:tcPr>
          <w:p w14:paraId="6CA5C00D" w14:textId="4AAFF737" w:rsidR="00CE79FD" w:rsidRPr="00CE79FD" w:rsidRDefault="00CE79FD" w:rsidP="00CE79FD">
            <w:pPr>
              <w:ind w:firstLine="0"/>
            </w:pPr>
            <w:r>
              <w:t>G. M. Smith</w:t>
            </w:r>
          </w:p>
        </w:tc>
        <w:tc>
          <w:tcPr>
            <w:tcW w:w="2179" w:type="dxa"/>
            <w:shd w:val="clear" w:color="auto" w:fill="auto"/>
          </w:tcPr>
          <w:p w14:paraId="2DC59268" w14:textId="5BABC4A8" w:rsidR="00CE79FD" w:rsidRPr="00CE79FD" w:rsidRDefault="00CE79FD" w:rsidP="00CE79FD">
            <w:pPr>
              <w:ind w:firstLine="0"/>
            </w:pPr>
            <w:r>
              <w:t>M. M. Smith</w:t>
            </w:r>
          </w:p>
        </w:tc>
        <w:tc>
          <w:tcPr>
            <w:tcW w:w="2180" w:type="dxa"/>
            <w:shd w:val="clear" w:color="auto" w:fill="auto"/>
          </w:tcPr>
          <w:p w14:paraId="0F8E77FA" w14:textId="67A44C67" w:rsidR="00CE79FD" w:rsidRPr="00CE79FD" w:rsidRDefault="00CE79FD" w:rsidP="00CE79FD">
            <w:pPr>
              <w:ind w:firstLine="0"/>
            </w:pPr>
            <w:r>
              <w:t>Taylor</w:t>
            </w:r>
          </w:p>
        </w:tc>
      </w:tr>
      <w:tr w:rsidR="00CE79FD" w:rsidRPr="00CE79FD" w14:paraId="35DB9143" w14:textId="77777777" w:rsidTr="00CE79FD">
        <w:tc>
          <w:tcPr>
            <w:tcW w:w="2179" w:type="dxa"/>
            <w:shd w:val="clear" w:color="auto" w:fill="auto"/>
          </w:tcPr>
          <w:p w14:paraId="1B10541F" w14:textId="2513F06C" w:rsidR="00CE79FD" w:rsidRPr="00CE79FD" w:rsidRDefault="00CE79FD" w:rsidP="00CE79FD">
            <w:pPr>
              <w:ind w:firstLine="0"/>
            </w:pPr>
            <w:r>
              <w:lastRenderedPageBreak/>
              <w:t>Teeple</w:t>
            </w:r>
          </w:p>
        </w:tc>
        <w:tc>
          <w:tcPr>
            <w:tcW w:w="2179" w:type="dxa"/>
            <w:shd w:val="clear" w:color="auto" w:fill="auto"/>
          </w:tcPr>
          <w:p w14:paraId="5C77EF3E" w14:textId="08FB3362" w:rsidR="00CE79FD" w:rsidRPr="00CE79FD" w:rsidRDefault="00CE79FD" w:rsidP="00CE79FD">
            <w:pPr>
              <w:ind w:firstLine="0"/>
            </w:pPr>
            <w:r>
              <w:t>Terribile</w:t>
            </w:r>
          </w:p>
        </w:tc>
        <w:tc>
          <w:tcPr>
            <w:tcW w:w="2180" w:type="dxa"/>
            <w:shd w:val="clear" w:color="auto" w:fill="auto"/>
          </w:tcPr>
          <w:p w14:paraId="00221065" w14:textId="27EEE968" w:rsidR="00CE79FD" w:rsidRPr="00CE79FD" w:rsidRDefault="00CE79FD" w:rsidP="00CE79FD">
            <w:pPr>
              <w:ind w:firstLine="0"/>
            </w:pPr>
            <w:r>
              <w:t>Vaughan</w:t>
            </w:r>
          </w:p>
        </w:tc>
      </w:tr>
      <w:tr w:rsidR="00CE79FD" w:rsidRPr="00CE79FD" w14:paraId="56E6F7EF" w14:textId="77777777" w:rsidTr="00CE79FD">
        <w:tc>
          <w:tcPr>
            <w:tcW w:w="2179" w:type="dxa"/>
            <w:shd w:val="clear" w:color="auto" w:fill="auto"/>
          </w:tcPr>
          <w:p w14:paraId="43609560" w14:textId="137CF41B" w:rsidR="00CE79FD" w:rsidRPr="00CE79FD" w:rsidRDefault="00CE79FD" w:rsidP="00CE79FD">
            <w:pPr>
              <w:keepNext/>
              <w:ind w:firstLine="0"/>
            </w:pPr>
            <w:r>
              <w:t>Whitmire</w:t>
            </w:r>
          </w:p>
        </w:tc>
        <w:tc>
          <w:tcPr>
            <w:tcW w:w="2179" w:type="dxa"/>
            <w:shd w:val="clear" w:color="auto" w:fill="auto"/>
          </w:tcPr>
          <w:p w14:paraId="6B4F6A86" w14:textId="3BAD6190" w:rsidR="00CE79FD" w:rsidRPr="00CE79FD" w:rsidRDefault="00CE79FD" w:rsidP="00CE79FD">
            <w:pPr>
              <w:keepNext/>
              <w:ind w:firstLine="0"/>
            </w:pPr>
            <w:r>
              <w:t>Wickensimer</w:t>
            </w:r>
          </w:p>
        </w:tc>
        <w:tc>
          <w:tcPr>
            <w:tcW w:w="2180" w:type="dxa"/>
            <w:shd w:val="clear" w:color="auto" w:fill="auto"/>
          </w:tcPr>
          <w:p w14:paraId="60B69109" w14:textId="05849C2B" w:rsidR="00CE79FD" w:rsidRPr="00CE79FD" w:rsidRDefault="00CE79FD" w:rsidP="00CE79FD">
            <w:pPr>
              <w:keepNext/>
              <w:ind w:firstLine="0"/>
            </w:pPr>
            <w:r>
              <w:t>Willis</w:t>
            </w:r>
          </w:p>
        </w:tc>
      </w:tr>
      <w:tr w:rsidR="00CE79FD" w:rsidRPr="00CE79FD" w14:paraId="644AF0C4" w14:textId="77777777" w:rsidTr="00CE79FD">
        <w:tc>
          <w:tcPr>
            <w:tcW w:w="2179" w:type="dxa"/>
            <w:shd w:val="clear" w:color="auto" w:fill="auto"/>
          </w:tcPr>
          <w:p w14:paraId="75C27AB7" w14:textId="4B67E2B4" w:rsidR="00CE79FD" w:rsidRPr="00CE79FD" w:rsidRDefault="00CE79FD" w:rsidP="00CE79FD">
            <w:pPr>
              <w:keepNext/>
              <w:ind w:firstLine="0"/>
            </w:pPr>
            <w:r>
              <w:t>Wooten</w:t>
            </w:r>
          </w:p>
        </w:tc>
        <w:tc>
          <w:tcPr>
            <w:tcW w:w="2179" w:type="dxa"/>
            <w:shd w:val="clear" w:color="auto" w:fill="auto"/>
          </w:tcPr>
          <w:p w14:paraId="40EAB817" w14:textId="6B70FF5C" w:rsidR="00CE79FD" w:rsidRPr="00CE79FD" w:rsidRDefault="00CE79FD" w:rsidP="00CE79FD">
            <w:pPr>
              <w:keepNext/>
              <w:ind w:firstLine="0"/>
            </w:pPr>
            <w:r>
              <w:t>Yow</w:t>
            </w:r>
          </w:p>
        </w:tc>
        <w:tc>
          <w:tcPr>
            <w:tcW w:w="2180" w:type="dxa"/>
            <w:shd w:val="clear" w:color="auto" w:fill="auto"/>
          </w:tcPr>
          <w:p w14:paraId="07A51CB5" w14:textId="77777777" w:rsidR="00CE79FD" w:rsidRPr="00CE79FD" w:rsidRDefault="00CE79FD" w:rsidP="00CE79FD">
            <w:pPr>
              <w:keepNext/>
              <w:ind w:firstLine="0"/>
            </w:pPr>
          </w:p>
        </w:tc>
      </w:tr>
    </w:tbl>
    <w:p w14:paraId="753878BC" w14:textId="77777777" w:rsidR="00CE79FD" w:rsidRDefault="00CE79FD" w:rsidP="00CE79FD"/>
    <w:p w14:paraId="138D7F92" w14:textId="127CC6D3" w:rsidR="00CE79FD" w:rsidRDefault="00CE79FD" w:rsidP="00CE79FD">
      <w:pPr>
        <w:jc w:val="center"/>
        <w:rPr>
          <w:b/>
        </w:rPr>
      </w:pPr>
      <w:r w:rsidRPr="00CE79FD">
        <w:rPr>
          <w:b/>
        </w:rPr>
        <w:t>Total--77</w:t>
      </w:r>
    </w:p>
    <w:p w14:paraId="6CE9E7B9" w14:textId="77777777" w:rsidR="00CE79FD" w:rsidRDefault="00CE79FD" w:rsidP="00CE79FD">
      <w:pPr>
        <w:jc w:val="center"/>
        <w:rPr>
          <w:b/>
        </w:rPr>
      </w:pPr>
    </w:p>
    <w:p w14:paraId="2F2B8D1C" w14:textId="77777777" w:rsidR="00CE79FD" w:rsidRDefault="00CE79FD" w:rsidP="00F212EA">
      <w:pPr>
        <w:keepNext/>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5D94225C" w14:textId="77777777" w:rsidTr="00CE79FD">
        <w:tc>
          <w:tcPr>
            <w:tcW w:w="2179" w:type="dxa"/>
            <w:shd w:val="clear" w:color="auto" w:fill="auto"/>
          </w:tcPr>
          <w:p w14:paraId="4EF63E1C" w14:textId="02AB2E49" w:rsidR="00CE79FD" w:rsidRPr="00CE79FD" w:rsidRDefault="00CE79FD" w:rsidP="00F212EA">
            <w:pPr>
              <w:keepNext/>
              <w:ind w:firstLine="0"/>
            </w:pPr>
            <w:r>
              <w:t>Alexander</w:t>
            </w:r>
          </w:p>
        </w:tc>
        <w:tc>
          <w:tcPr>
            <w:tcW w:w="2179" w:type="dxa"/>
            <w:shd w:val="clear" w:color="auto" w:fill="auto"/>
          </w:tcPr>
          <w:p w14:paraId="57B9A0FF" w14:textId="7C1B55F2" w:rsidR="00CE79FD" w:rsidRPr="00CE79FD" w:rsidRDefault="00CE79FD" w:rsidP="00F212EA">
            <w:pPr>
              <w:keepNext/>
              <w:ind w:firstLine="0"/>
            </w:pPr>
            <w:r>
              <w:t>Anderson</w:t>
            </w:r>
          </w:p>
        </w:tc>
        <w:tc>
          <w:tcPr>
            <w:tcW w:w="2180" w:type="dxa"/>
            <w:shd w:val="clear" w:color="auto" w:fill="auto"/>
          </w:tcPr>
          <w:p w14:paraId="076234E6" w14:textId="3FBD244B" w:rsidR="00CE79FD" w:rsidRPr="00CE79FD" w:rsidRDefault="00CE79FD" w:rsidP="00F212EA">
            <w:pPr>
              <w:keepNext/>
              <w:ind w:firstLine="0"/>
            </w:pPr>
            <w:r>
              <w:t>Atkinson</w:t>
            </w:r>
          </w:p>
        </w:tc>
      </w:tr>
      <w:tr w:rsidR="00CE79FD" w:rsidRPr="00CE79FD" w14:paraId="6B59D96D" w14:textId="77777777" w:rsidTr="00CE79FD">
        <w:tc>
          <w:tcPr>
            <w:tcW w:w="2179" w:type="dxa"/>
            <w:shd w:val="clear" w:color="auto" w:fill="auto"/>
          </w:tcPr>
          <w:p w14:paraId="16F71637" w14:textId="56263A12" w:rsidR="00CE79FD" w:rsidRPr="00CE79FD" w:rsidRDefault="00CE79FD" w:rsidP="00F212EA">
            <w:pPr>
              <w:keepNext/>
              <w:ind w:firstLine="0"/>
            </w:pPr>
            <w:r>
              <w:t>Bauer</w:t>
            </w:r>
          </w:p>
        </w:tc>
        <w:tc>
          <w:tcPr>
            <w:tcW w:w="2179" w:type="dxa"/>
            <w:shd w:val="clear" w:color="auto" w:fill="auto"/>
          </w:tcPr>
          <w:p w14:paraId="201BF9F3" w14:textId="138EA2CD" w:rsidR="00CE79FD" w:rsidRPr="00CE79FD" w:rsidRDefault="00CE79FD" w:rsidP="00F212EA">
            <w:pPr>
              <w:keepNext/>
              <w:ind w:firstLine="0"/>
            </w:pPr>
            <w:r>
              <w:t>Bernstein</w:t>
            </w:r>
          </w:p>
        </w:tc>
        <w:tc>
          <w:tcPr>
            <w:tcW w:w="2180" w:type="dxa"/>
            <w:shd w:val="clear" w:color="auto" w:fill="auto"/>
          </w:tcPr>
          <w:p w14:paraId="6C509B11" w14:textId="62085947" w:rsidR="00CE79FD" w:rsidRPr="00CE79FD" w:rsidRDefault="00CE79FD" w:rsidP="00F212EA">
            <w:pPr>
              <w:keepNext/>
              <w:ind w:firstLine="0"/>
            </w:pPr>
            <w:r>
              <w:t>Clyburn</w:t>
            </w:r>
          </w:p>
        </w:tc>
      </w:tr>
      <w:tr w:rsidR="00CE79FD" w:rsidRPr="00CE79FD" w14:paraId="65D42A42" w14:textId="77777777" w:rsidTr="00CE79FD">
        <w:tc>
          <w:tcPr>
            <w:tcW w:w="2179" w:type="dxa"/>
            <w:shd w:val="clear" w:color="auto" w:fill="auto"/>
          </w:tcPr>
          <w:p w14:paraId="70F72D58" w14:textId="7555EB95" w:rsidR="00CE79FD" w:rsidRPr="00CE79FD" w:rsidRDefault="00CE79FD" w:rsidP="00CE79FD">
            <w:pPr>
              <w:ind w:firstLine="0"/>
            </w:pPr>
            <w:r>
              <w:t>Cobb-Hunter</w:t>
            </w:r>
          </w:p>
        </w:tc>
        <w:tc>
          <w:tcPr>
            <w:tcW w:w="2179" w:type="dxa"/>
            <w:shd w:val="clear" w:color="auto" w:fill="auto"/>
          </w:tcPr>
          <w:p w14:paraId="559387D2" w14:textId="7C3B9774" w:rsidR="00CE79FD" w:rsidRPr="00CE79FD" w:rsidRDefault="00CE79FD" w:rsidP="00CE79FD">
            <w:pPr>
              <w:ind w:firstLine="0"/>
            </w:pPr>
            <w:r>
              <w:t>Dillard</w:t>
            </w:r>
          </w:p>
        </w:tc>
        <w:tc>
          <w:tcPr>
            <w:tcW w:w="2180" w:type="dxa"/>
            <w:shd w:val="clear" w:color="auto" w:fill="auto"/>
          </w:tcPr>
          <w:p w14:paraId="17CE7110" w14:textId="152E45BD" w:rsidR="00CE79FD" w:rsidRPr="00CE79FD" w:rsidRDefault="00CE79FD" w:rsidP="00CE79FD">
            <w:pPr>
              <w:ind w:firstLine="0"/>
            </w:pPr>
            <w:r>
              <w:t>Garvin</w:t>
            </w:r>
          </w:p>
        </w:tc>
      </w:tr>
      <w:tr w:rsidR="00CE79FD" w:rsidRPr="00CE79FD" w14:paraId="5B7BEDAB" w14:textId="77777777" w:rsidTr="00CE79FD">
        <w:tc>
          <w:tcPr>
            <w:tcW w:w="2179" w:type="dxa"/>
            <w:shd w:val="clear" w:color="auto" w:fill="auto"/>
          </w:tcPr>
          <w:p w14:paraId="17660FB4" w14:textId="2B361C3C" w:rsidR="00CE79FD" w:rsidRPr="00CE79FD" w:rsidRDefault="00CE79FD" w:rsidP="00CE79FD">
            <w:pPr>
              <w:ind w:firstLine="0"/>
            </w:pPr>
            <w:r>
              <w:t>Gilliard</w:t>
            </w:r>
          </w:p>
        </w:tc>
        <w:tc>
          <w:tcPr>
            <w:tcW w:w="2179" w:type="dxa"/>
            <w:shd w:val="clear" w:color="auto" w:fill="auto"/>
          </w:tcPr>
          <w:p w14:paraId="41752B2E" w14:textId="55E5E297" w:rsidR="00CE79FD" w:rsidRPr="00CE79FD" w:rsidRDefault="00CE79FD" w:rsidP="00CE79FD">
            <w:pPr>
              <w:ind w:firstLine="0"/>
            </w:pPr>
            <w:r>
              <w:t>Govan</w:t>
            </w:r>
          </w:p>
        </w:tc>
        <w:tc>
          <w:tcPr>
            <w:tcW w:w="2180" w:type="dxa"/>
            <w:shd w:val="clear" w:color="auto" w:fill="auto"/>
          </w:tcPr>
          <w:p w14:paraId="470665CB" w14:textId="6F32AEEB" w:rsidR="00CE79FD" w:rsidRPr="00CE79FD" w:rsidRDefault="00CE79FD" w:rsidP="00CE79FD">
            <w:pPr>
              <w:ind w:firstLine="0"/>
            </w:pPr>
            <w:r>
              <w:t>Grant</w:t>
            </w:r>
          </w:p>
        </w:tc>
      </w:tr>
      <w:tr w:rsidR="00CE79FD" w:rsidRPr="00CE79FD" w14:paraId="49BADC3F" w14:textId="77777777" w:rsidTr="00CE79FD">
        <w:tc>
          <w:tcPr>
            <w:tcW w:w="2179" w:type="dxa"/>
            <w:shd w:val="clear" w:color="auto" w:fill="auto"/>
          </w:tcPr>
          <w:p w14:paraId="3C59998E" w14:textId="066D5513" w:rsidR="00CE79FD" w:rsidRPr="00CE79FD" w:rsidRDefault="00CE79FD" w:rsidP="00CE79FD">
            <w:pPr>
              <w:ind w:firstLine="0"/>
            </w:pPr>
            <w:r>
              <w:t>Hart</w:t>
            </w:r>
          </w:p>
        </w:tc>
        <w:tc>
          <w:tcPr>
            <w:tcW w:w="2179" w:type="dxa"/>
            <w:shd w:val="clear" w:color="auto" w:fill="auto"/>
          </w:tcPr>
          <w:p w14:paraId="5464ADA8" w14:textId="2B657C5E" w:rsidR="00CE79FD" w:rsidRPr="00CE79FD" w:rsidRDefault="00CE79FD" w:rsidP="00CE79FD">
            <w:pPr>
              <w:ind w:firstLine="0"/>
            </w:pPr>
            <w:r>
              <w:t>Hayes</w:t>
            </w:r>
          </w:p>
        </w:tc>
        <w:tc>
          <w:tcPr>
            <w:tcW w:w="2180" w:type="dxa"/>
            <w:shd w:val="clear" w:color="auto" w:fill="auto"/>
          </w:tcPr>
          <w:p w14:paraId="3566F467" w14:textId="6F60DA0B" w:rsidR="00CE79FD" w:rsidRPr="00CE79FD" w:rsidRDefault="00CE79FD" w:rsidP="00CE79FD">
            <w:pPr>
              <w:ind w:firstLine="0"/>
            </w:pPr>
            <w:r>
              <w:t>Henderson-Myers</w:t>
            </w:r>
          </w:p>
        </w:tc>
      </w:tr>
      <w:tr w:rsidR="00CE79FD" w:rsidRPr="00CE79FD" w14:paraId="200696D2" w14:textId="77777777" w:rsidTr="00CE79FD">
        <w:tc>
          <w:tcPr>
            <w:tcW w:w="2179" w:type="dxa"/>
            <w:shd w:val="clear" w:color="auto" w:fill="auto"/>
          </w:tcPr>
          <w:p w14:paraId="20A04C02" w14:textId="7199C52A" w:rsidR="00CE79FD" w:rsidRPr="00CE79FD" w:rsidRDefault="00CE79FD" w:rsidP="00CE79FD">
            <w:pPr>
              <w:ind w:firstLine="0"/>
            </w:pPr>
            <w:r>
              <w:t>Hosey</w:t>
            </w:r>
          </w:p>
        </w:tc>
        <w:tc>
          <w:tcPr>
            <w:tcW w:w="2179" w:type="dxa"/>
            <w:shd w:val="clear" w:color="auto" w:fill="auto"/>
          </w:tcPr>
          <w:p w14:paraId="4090AA84" w14:textId="332DCF20" w:rsidR="00CE79FD" w:rsidRPr="00CE79FD" w:rsidRDefault="00CE79FD" w:rsidP="00CE79FD">
            <w:pPr>
              <w:ind w:firstLine="0"/>
            </w:pPr>
            <w:r>
              <w:t>Huff</w:t>
            </w:r>
          </w:p>
        </w:tc>
        <w:tc>
          <w:tcPr>
            <w:tcW w:w="2180" w:type="dxa"/>
            <w:shd w:val="clear" w:color="auto" w:fill="auto"/>
          </w:tcPr>
          <w:p w14:paraId="08EA4FDD" w14:textId="7F6FC3A1" w:rsidR="00CE79FD" w:rsidRPr="00CE79FD" w:rsidRDefault="00CE79FD" w:rsidP="00CE79FD">
            <w:pPr>
              <w:ind w:firstLine="0"/>
            </w:pPr>
            <w:r>
              <w:t>J. L. Johnson</w:t>
            </w:r>
          </w:p>
        </w:tc>
      </w:tr>
      <w:tr w:rsidR="00CE79FD" w:rsidRPr="00CE79FD" w14:paraId="645BE6E6" w14:textId="77777777" w:rsidTr="00CE79FD">
        <w:tc>
          <w:tcPr>
            <w:tcW w:w="2179" w:type="dxa"/>
            <w:shd w:val="clear" w:color="auto" w:fill="auto"/>
          </w:tcPr>
          <w:p w14:paraId="37D4BF58" w14:textId="7DB102DA" w:rsidR="00CE79FD" w:rsidRPr="00CE79FD" w:rsidRDefault="00CE79FD" w:rsidP="00CE79FD">
            <w:pPr>
              <w:ind w:firstLine="0"/>
            </w:pPr>
            <w:r>
              <w:t>Jones</w:t>
            </w:r>
          </w:p>
        </w:tc>
        <w:tc>
          <w:tcPr>
            <w:tcW w:w="2179" w:type="dxa"/>
            <w:shd w:val="clear" w:color="auto" w:fill="auto"/>
          </w:tcPr>
          <w:p w14:paraId="77BD70A0" w14:textId="0AC75FB5" w:rsidR="00CE79FD" w:rsidRPr="00CE79FD" w:rsidRDefault="00CE79FD" w:rsidP="00CE79FD">
            <w:pPr>
              <w:ind w:firstLine="0"/>
            </w:pPr>
            <w:r>
              <w:t>King</w:t>
            </w:r>
          </w:p>
        </w:tc>
        <w:tc>
          <w:tcPr>
            <w:tcW w:w="2180" w:type="dxa"/>
            <w:shd w:val="clear" w:color="auto" w:fill="auto"/>
          </w:tcPr>
          <w:p w14:paraId="3996AC47" w14:textId="1DAF55A2" w:rsidR="00CE79FD" w:rsidRPr="00CE79FD" w:rsidRDefault="00CE79FD" w:rsidP="00CE79FD">
            <w:pPr>
              <w:ind w:firstLine="0"/>
            </w:pPr>
            <w:r>
              <w:t>Kirby</w:t>
            </w:r>
          </w:p>
        </w:tc>
      </w:tr>
      <w:tr w:rsidR="00CE79FD" w:rsidRPr="00CE79FD" w14:paraId="4D08F7B5" w14:textId="77777777" w:rsidTr="00CE79FD">
        <w:tc>
          <w:tcPr>
            <w:tcW w:w="2179" w:type="dxa"/>
            <w:shd w:val="clear" w:color="auto" w:fill="auto"/>
          </w:tcPr>
          <w:p w14:paraId="34B5EDDB" w14:textId="6A74E823" w:rsidR="00CE79FD" w:rsidRPr="00CE79FD" w:rsidRDefault="00CE79FD" w:rsidP="00CE79FD">
            <w:pPr>
              <w:ind w:firstLine="0"/>
            </w:pPr>
            <w:r>
              <w:t>Luck</w:t>
            </w:r>
          </w:p>
        </w:tc>
        <w:tc>
          <w:tcPr>
            <w:tcW w:w="2179" w:type="dxa"/>
            <w:shd w:val="clear" w:color="auto" w:fill="auto"/>
          </w:tcPr>
          <w:p w14:paraId="4272BE67" w14:textId="21FA8113" w:rsidR="00CE79FD" w:rsidRPr="00CE79FD" w:rsidRDefault="00CE79FD" w:rsidP="00CE79FD">
            <w:pPr>
              <w:ind w:firstLine="0"/>
            </w:pPr>
            <w:r>
              <w:t>McDaniel</w:t>
            </w:r>
          </w:p>
        </w:tc>
        <w:tc>
          <w:tcPr>
            <w:tcW w:w="2180" w:type="dxa"/>
            <w:shd w:val="clear" w:color="auto" w:fill="auto"/>
          </w:tcPr>
          <w:p w14:paraId="46FF5913" w14:textId="22368122" w:rsidR="00CE79FD" w:rsidRPr="00CE79FD" w:rsidRDefault="00CE79FD" w:rsidP="00CE79FD">
            <w:pPr>
              <w:ind w:firstLine="0"/>
            </w:pPr>
            <w:r>
              <w:t>J. Moore</w:t>
            </w:r>
          </w:p>
        </w:tc>
      </w:tr>
      <w:tr w:rsidR="00CE79FD" w:rsidRPr="00CE79FD" w14:paraId="431FE9B9" w14:textId="77777777" w:rsidTr="00CE79FD">
        <w:tc>
          <w:tcPr>
            <w:tcW w:w="2179" w:type="dxa"/>
            <w:shd w:val="clear" w:color="auto" w:fill="auto"/>
          </w:tcPr>
          <w:p w14:paraId="6C13B15E" w14:textId="2004B6EB" w:rsidR="00CE79FD" w:rsidRPr="00CE79FD" w:rsidRDefault="00CE79FD" w:rsidP="00CE79FD">
            <w:pPr>
              <w:ind w:firstLine="0"/>
            </w:pPr>
            <w:r>
              <w:t>Reese</w:t>
            </w:r>
          </w:p>
        </w:tc>
        <w:tc>
          <w:tcPr>
            <w:tcW w:w="2179" w:type="dxa"/>
            <w:shd w:val="clear" w:color="auto" w:fill="auto"/>
          </w:tcPr>
          <w:p w14:paraId="4A886274" w14:textId="6FEA065F" w:rsidR="00CE79FD" w:rsidRPr="00CE79FD" w:rsidRDefault="00CE79FD" w:rsidP="00CE79FD">
            <w:pPr>
              <w:ind w:firstLine="0"/>
            </w:pPr>
            <w:r>
              <w:t>Rivers</w:t>
            </w:r>
          </w:p>
        </w:tc>
        <w:tc>
          <w:tcPr>
            <w:tcW w:w="2180" w:type="dxa"/>
            <w:shd w:val="clear" w:color="auto" w:fill="auto"/>
          </w:tcPr>
          <w:p w14:paraId="6D35C6FE" w14:textId="000362C7" w:rsidR="00CE79FD" w:rsidRPr="00CE79FD" w:rsidRDefault="00CE79FD" w:rsidP="00CE79FD">
            <w:pPr>
              <w:ind w:firstLine="0"/>
            </w:pPr>
            <w:r>
              <w:t>Rose</w:t>
            </w:r>
          </w:p>
        </w:tc>
      </w:tr>
      <w:tr w:rsidR="00CE79FD" w:rsidRPr="00CE79FD" w14:paraId="23A5BD7F" w14:textId="77777777" w:rsidTr="00CE79FD">
        <w:tc>
          <w:tcPr>
            <w:tcW w:w="2179" w:type="dxa"/>
            <w:shd w:val="clear" w:color="auto" w:fill="auto"/>
          </w:tcPr>
          <w:p w14:paraId="3A5623F7" w14:textId="1CF10DF0" w:rsidR="00CE79FD" w:rsidRPr="00CE79FD" w:rsidRDefault="00CE79FD" w:rsidP="00CE79FD">
            <w:pPr>
              <w:ind w:firstLine="0"/>
            </w:pPr>
            <w:r>
              <w:t>Rutherford</w:t>
            </w:r>
          </w:p>
        </w:tc>
        <w:tc>
          <w:tcPr>
            <w:tcW w:w="2179" w:type="dxa"/>
            <w:shd w:val="clear" w:color="auto" w:fill="auto"/>
          </w:tcPr>
          <w:p w14:paraId="15AE98B2" w14:textId="66B07904" w:rsidR="00CE79FD" w:rsidRPr="00CE79FD" w:rsidRDefault="00CE79FD" w:rsidP="00CE79FD">
            <w:pPr>
              <w:ind w:firstLine="0"/>
            </w:pPr>
            <w:r>
              <w:t>Spann-Wilder</w:t>
            </w:r>
          </w:p>
        </w:tc>
        <w:tc>
          <w:tcPr>
            <w:tcW w:w="2180" w:type="dxa"/>
            <w:shd w:val="clear" w:color="auto" w:fill="auto"/>
          </w:tcPr>
          <w:p w14:paraId="66248F99" w14:textId="1B1F8B66" w:rsidR="00CE79FD" w:rsidRPr="00CE79FD" w:rsidRDefault="00CE79FD" w:rsidP="00CE79FD">
            <w:pPr>
              <w:ind w:firstLine="0"/>
            </w:pPr>
            <w:r>
              <w:t>Stavrinakis</w:t>
            </w:r>
          </w:p>
        </w:tc>
      </w:tr>
      <w:tr w:rsidR="00CE79FD" w:rsidRPr="00CE79FD" w14:paraId="1BE57300" w14:textId="77777777" w:rsidTr="00CE79FD">
        <w:tc>
          <w:tcPr>
            <w:tcW w:w="2179" w:type="dxa"/>
            <w:shd w:val="clear" w:color="auto" w:fill="auto"/>
          </w:tcPr>
          <w:p w14:paraId="28636D9B" w14:textId="24338A4B" w:rsidR="00CE79FD" w:rsidRPr="00CE79FD" w:rsidRDefault="00CE79FD" w:rsidP="00CE79FD">
            <w:pPr>
              <w:keepNext/>
              <w:ind w:firstLine="0"/>
            </w:pPr>
            <w:r>
              <w:t>Waters</w:t>
            </w:r>
          </w:p>
        </w:tc>
        <w:tc>
          <w:tcPr>
            <w:tcW w:w="2179" w:type="dxa"/>
            <w:shd w:val="clear" w:color="auto" w:fill="auto"/>
          </w:tcPr>
          <w:p w14:paraId="09709D31" w14:textId="684D2899" w:rsidR="00CE79FD" w:rsidRPr="00CE79FD" w:rsidRDefault="00CE79FD" w:rsidP="00CE79FD">
            <w:pPr>
              <w:keepNext/>
              <w:ind w:firstLine="0"/>
            </w:pPr>
            <w:r>
              <w:t>Weeks</w:t>
            </w:r>
          </w:p>
        </w:tc>
        <w:tc>
          <w:tcPr>
            <w:tcW w:w="2180" w:type="dxa"/>
            <w:shd w:val="clear" w:color="auto" w:fill="auto"/>
          </w:tcPr>
          <w:p w14:paraId="404B1806" w14:textId="731B6F1D" w:rsidR="00CE79FD" w:rsidRPr="00CE79FD" w:rsidRDefault="00CE79FD" w:rsidP="00CE79FD">
            <w:pPr>
              <w:keepNext/>
              <w:ind w:firstLine="0"/>
            </w:pPr>
            <w:r>
              <w:t>Wetmore</w:t>
            </w:r>
          </w:p>
        </w:tc>
      </w:tr>
      <w:tr w:rsidR="00CE79FD" w:rsidRPr="00CE79FD" w14:paraId="78FCF021" w14:textId="77777777" w:rsidTr="00CE79FD">
        <w:tc>
          <w:tcPr>
            <w:tcW w:w="2179" w:type="dxa"/>
            <w:shd w:val="clear" w:color="auto" w:fill="auto"/>
          </w:tcPr>
          <w:p w14:paraId="4C799227" w14:textId="7E829D33" w:rsidR="00CE79FD" w:rsidRPr="00CE79FD" w:rsidRDefault="00CE79FD" w:rsidP="00CE79FD">
            <w:pPr>
              <w:keepNext/>
              <w:ind w:firstLine="0"/>
            </w:pPr>
            <w:r>
              <w:t>White</w:t>
            </w:r>
          </w:p>
        </w:tc>
        <w:tc>
          <w:tcPr>
            <w:tcW w:w="2179" w:type="dxa"/>
            <w:shd w:val="clear" w:color="auto" w:fill="auto"/>
          </w:tcPr>
          <w:p w14:paraId="6EE8C31F" w14:textId="73D59C7E" w:rsidR="00CE79FD" w:rsidRPr="00CE79FD" w:rsidRDefault="00CE79FD" w:rsidP="00CE79FD">
            <w:pPr>
              <w:keepNext/>
              <w:ind w:firstLine="0"/>
            </w:pPr>
            <w:r>
              <w:t>Williams</w:t>
            </w:r>
          </w:p>
        </w:tc>
        <w:tc>
          <w:tcPr>
            <w:tcW w:w="2180" w:type="dxa"/>
            <w:shd w:val="clear" w:color="auto" w:fill="auto"/>
          </w:tcPr>
          <w:p w14:paraId="72927E1C" w14:textId="77777777" w:rsidR="00CE79FD" w:rsidRPr="00CE79FD" w:rsidRDefault="00CE79FD" w:rsidP="00CE79FD">
            <w:pPr>
              <w:keepNext/>
              <w:ind w:firstLine="0"/>
            </w:pPr>
          </w:p>
        </w:tc>
      </w:tr>
    </w:tbl>
    <w:p w14:paraId="3C21C0CB" w14:textId="77777777" w:rsidR="00CE79FD" w:rsidRDefault="00CE79FD" w:rsidP="00CE79FD"/>
    <w:p w14:paraId="4545FC34" w14:textId="77777777" w:rsidR="00CE79FD" w:rsidRDefault="00CE79FD" w:rsidP="00CE79FD">
      <w:pPr>
        <w:jc w:val="center"/>
        <w:rPr>
          <w:b/>
        </w:rPr>
      </w:pPr>
      <w:r w:rsidRPr="00CE79FD">
        <w:rPr>
          <w:b/>
        </w:rPr>
        <w:t>Total--35</w:t>
      </w:r>
    </w:p>
    <w:p w14:paraId="637F8E0B" w14:textId="28E93EAB" w:rsidR="00CE79FD" w:rsidRDefault="00CE79FD" w:rsidP="00CE79FD">
      <w:pPr>
        <w:jc w:val="center"/>
        <w:rPr>
          <w:b/>
        </w:rPr>
      </w:pPr>
    </w:p>
    <w:p w14:paraId="38C96AA3" w14:textId="77777777" w:rsidR="00CE79FD" w:rsidRDefault="00CE79FD" w:rsidP="00CE79FD">
      <w:r>
        <w:t>So, the amendment was tabled.</w:t>
      </w:r>
    </w:p>
    <w:p w14:paraId="4E9B166C" w14:textId="77777777" w:rsidR="00CE79FD" w:rsidRDefault="00CE79FD" w:rsidP="00CE79FD"/>
    <w:p w14:paraId="6361C7AE" w14:textId="3936391A" w:rsidR="00CE79FD" w:rsidRDefault="00CE79FD" w:rsidP="00CE79FD">
      <w:pPr>
        <w:keepNext/>
        <w:jc w:val="center"/>
        <w:rPr>
          <w:b/>
        </w:rPr>
      </w:pPr>
      <w:r w:rsidRPr="00CE79FD">
        <w:rPr>
          <w:b/>
        </w:rPr>
        <w:t>LEAVE OF ABSENCE</w:t>
      </w:r>
    </w:p>
    <w:p w14:paraId="3F93CE5D" w14:textId="77777777" w:rsidR="00CE79FD" w:rsidRDefault="00CE79FD" w:rsidP="00CE79FD">
      <w:r>
        <w:t xml:space="preserve">The SPEAKER </w:t>
      </w:r>
      <w:r w:rsidRPr="00CE79FD">
        <w:rPr>
          <w:i/>
        </w:rPr>
        <w:t>PRO TEMPORE</w:t>
      </w:r>
      <w:r>
        <w:t xml:space="preserve"> granted Rep. COLLINS a leave of absence for the remainder of the day. </w:t>
      </w:r>
    </w:p>
    <w:p w14:paraId="5B0FF9A3" w14:textId="24608CF8" w:rsidR="00CE79FD" w:rsidRDefault="00CE79FD" w:rsidP="00CE79FD"/>
    <w:p w14:paraId="220CB9EC" w14:textId="77777777" w:rsidR="00CE79FD" w:rsidRPr="00C73385" w:rsidRDefault="00CE79FD" w:rsidP="00CE79FD">
      <w:pPr>
        <w:pStyle w:val="scamendsponsorline"/>
        <w:ind w:firstLine="216"/>
        <w:jc w:val="both"/>
        <w:rPr>
          <w:sz w:val="22"/>
        </w:rPr>
      </w:pPr>
      <w:r w:rsidRPr="00C73385">
        <w:rPr>
          <w:sz w:val="22"/>
        </w:rPr>
        <w:t>Rep. COBB-HUNTER proposed the following Amendment No. 14 to H. 3927 (LC-3927.HDB0011H), which was tabled:</w:t>
      </w:r>
    </w:p>
    <w:p w14:paraId="0EE8CBB8" w14:textId="77777777" w:rsidR="00CE79FD" w:rsidRPr="00C73385" w:rsidRDefault="00CE79FD" w:rsidP="00CE79FD">
      <w:pPr>
        <w:pStyle w:val="scamendlanginstruction"/>
        <w:spacing w:before="0" w:after="0"/>
        <w:ind w:firstLine="216"/>
        <w:jc w:val="both"/>
        <w:rPr>
          <w:sz w:val="22"/>
        </w:rPr>
      </w:pPr>
      <w:r w:rsidRPr="00C73385">
        <w:rPr>
          <w:sz w:val="22"/>
        </w:rPr>
        <w:t>Amend the bill, as and if amended, SECTION 1, Section 1-1-1920(A), by adding an item to read:</w:t>
      </w:r>
    </w:p>
    <w:p w14:paraId="13DBFBBB" w14:textId="52B8AFE7" w:rsidR="00CE79FD" w:rsidRPr="00C7338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73385">
        <w:rPr>
          <w:rStyle w:val="scinsertblue"/>
          <w:rFonts w:cs="Times New Roman"/>
          <w:sz w:val="22"/>
        </w:rPr>
        <w:tab/>
        <w:t>(3) “Legacy” means an applicant for admission to a public institution of higher learning who has a parent, grandparent, sibling, aunt, uncle, or permanent guardian who previously attended the institution to which the applicant seeks admission.</w:t>
      </w:r>
    </w:p>
    <w:p w14:paraId="7954FD03" w14:textId="77777777" w:rsidR="00CE79FD" w:rsidRPr="00C73385" w:rsidRDefault="00CE79FD" w:rsidP="00CE79FD">
      <w:pPr>
        <w:pStyle w:val="scamendlanginstruction"/>
        <w:spacing w:before="0" w:after="0"/>
        <w:ind w:firstLine="216"/>
        <w:jc w:val="both"/>
        <w:rPr>
          <w:sz w:val="22"/>
        </w:rPr>
      </w:pPr>
      <w:r w:rsidRPr="00C73385">
        <w:rPr>
          <w:sz w:val="22"/>
        </w:rPr>
        <w:t>Amend the bill further, SECTION 1, by adding:</w:t>
      </w:r>
    </w:p>
    <w:p w14:paraId="4C7B5240" w14:textId="4729BC87" w:rsidR="00CE79FD" w:rsidRPr="00C7338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73385">
        <w:rPr>
          <w:rStyle w:val="scinsertblue"/>
          <w:rFonts w:cs="Times New Roman"/>
          <w:sz w:val="22"/>
        </w:rPr>
        <w:t>Chapter 1, Title 1 of the S.C. Code is amended by adding:</w:t>
      </w:r>
    </w:p>
    <w:p w14:paraId="320F4C53" w14:textId="49B88742" w:rsidR="00CE79FD" w:rsidRPr="00C7338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73385">
        <w:rPr>
          <w:rStyle w:val="scinsertblue"/>
          <w:rFonts w:cs="Times New Roman"/>
          <w:sz w:val="22"/>
        </w:rPr>
        <w:tab/>
        <w:t>Section 1-1-1980.</w:t>
      </w:r>
      <w:r w:rsidRPr="00C73385">
        <w:rPr>
          <w:rStyle w:val="scinsertblue"/>
          <w:rFonts w:cs="Times New Roman"/>
          <w:sz w:val="22"/>
        </w:rPr>
        <w:tab/>
        <w:t xml:space="preserve">When determining admissions, a public institution of higher learning may not grant preferential treatment to an applicant based on legacy status. Both undergraduate and graduate </w:t>
      </w:r>
      <w:r w:rsidRPr="00C73385">
        <w:rPr>
          <w:rStyle w:val="scinsertblue"/>
          <w:rFonts w:cs="Times New Roman"/>
          <w:sz w:val="22"/>
        </w:rPr>
        <w:lastRenderedPageBreak/>
        <w:t>admissions decisions must be made without regard to legacy status, and no applicant with legacy status may receive preferential treatment over any other applicant based on legacy status.</w:t>
      </w:r>
    </w:p>
    <w:p w14:paraId="0FEFD549" w14:textId="77777777" w:rsidR="00CE79FD" w:rsidRPr="00C73385" w:rsidRDefault="00CE79FD" w:rsidP="00CE79FD">
      <w:pPr>
        <w:pStyle w:val="scamendconformline"/>
        <w:spacing w:before="0"/>
        <w:ind w:firstLine="216"/>
        <w:jc w:val="both"/>
        <w:rPr>
          <w:sz w:val="22"/>
        </w:rPr>
      </w:pPr>
      <w:r w:rsidRPr="00C73385">
        <w:rPr>
          <w:sz w:val="22"/>
        </w:rPr>
        <w:t>Renumber sections to conform.</w:t>
      </w:r>
    </w:p>
    <w:p w14:paraId="7ED60FC8" w14:textId="77777777" w:rsidR="00CE79FD" w:rsidRPr="00C73385" w:rsidRDefault="00CE79FD" w:rsidP="00CE79FD">
      <w:pPr>
        <w:pStyle w:val="scamendtitleconform"/>
        <w:ind w:firstLine="216"/>
        <w:jc w:val="both"/>
        <w:rPr>
          <w:sz w:val="22"/>
        </w:rPr>
      </w:pPr>
      <w:r w:rsidRPr="00C73385">
        <w:rPr>
          <w:sz w:val="22"/>
        </w:rPr>
        <w:t>Amend title to conform.</w:t>
      </w:r>
    </w:p>
    <w:p w14:paraId="39D5D317" w14:textId="77777777" w:rsidR="00CE79FD" w:rsidRDefault="00CE79FD" w:rsidP="00CE79FD">
      <w:bookmarkStart w:id="68" w:name="file_end183"/>
      <w:bookmarkEnd w:id="68"/>
    </w:p>
    <w:p w14:paraId="29B8BC7B" w14:textId="35288208" w:rsidR="00CE79FD" w:rsidRDefault="00CE79FD" w:rsidP="00CE79FD">
      <w:r>
        <w:t>Rep. COBB-HUNTER spoke in favor of the amendment.</w:t>
      </w:r>
    </w:p>
    <w:p w14:paraId="254A47CA" w14:textId="77777777" w:rsidR="00CE79FD" w:rsidRDefault="00CE79FD" w:rsidP="00CE79FD"/>
    <w:p w14:paraId="7510F5A8" w14:textId="58F0F24A" w:rsidR="00CE79FD" w:rsidRDefault="00CE79FD" w:rsidP="00CE79FD">
      <w:r>
        <w:t>Rep. ERICKSON moved to table the amendment.</w:t>
      </w:r>
    </w:p>
    <w:p w14:paraId="48440681" w14:textId="77777777" w:rsidR="00CE79FD" w:rsidRDefault="00CE79FD" w:rsidP="00CE79FD"/>
    <w:p w14:paraId="029AF8EE" w14:textId="77777777" w:rsidR="00CE79FD" w:rsidRDefault="00CE79FD" w:rsidP="00CE79FD">
      <w:r>
        <w:t>Rep. HART demanded the yeas and nays which were taken, resulting as follows:</w:t>
      </w:r>
    </w:p>
    <w:p w14:paraId="2ED63C4B" w14:textId="0E4C617C" w:rsidR="00CE79FD" w:rsidRDefault="00CE79FD" w:rsidP="00CE79FD">
      <w:pPr>
        <w:jc w:val="center"/>
      </w:pPr>
      <w:bookmarkStart w:id="69" w:name="vote_start186"/>
      <w:bookmarkEnd w:id="69"/>
      <w:r>
        <w:t>Yeas 76; Nays 34</w:t>
      </w:r>
    </w:p>
    <w:p w14:paraId="17E8812B" w14:textId="77777777" w:rsidR="00CE79FD" w:rsidRDefault="00CE79FD" w:rsidP="00CE79FD">
      <w:pPr>
        <w:jc w:val="center"/>
      </w:pPr>
    </w:p>
    <w:p w14:paraId="4D85BE5D"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222D9593" w14:textId="77777777" w:rsidTr="00CE79FD">
        <w:tc>
          <w:tcPr>
            <w:tcW w:w="2179" w:type="dxa"/>
            <w:shd w:val="clear" w:color="auto" w:fill="auto"/>
          </w:tcPr>
          <w:p w14:paraId="35E1BE26" w14:textId="1EC533B5" w:rsidR="00CE79FD" w:rsidRPr="00CE79FD" w:rsidRDefault="00CE79FD" w:rsidP="00CE79FD">
            <w:pPr>
              <w:keepNext/>
              <w:ind w:firstLine="0"/>
            </w:pPr>
            <w:r>
              <w:t>Bailey</w:t>
            </w:r>
          </w:p>
        </w:tc>
        <w:tc>
          <w:tcPr>
            <w:tcW w:w="2179" w:type="dxa"/>
            <w:shd w:val="clear" w:color="auto" w:fill="auto"/>
          </w:tcPr>
          <w:p w14:paraId="30488069" w14:textId="0E5D580F" w:rsidR="00CE79FD" w:rsidRPr="00CE79FD" w:rsidRDefault="00CE79FD" w:rsidP="00CE79FD">
            <w:pPr>
              <w:keepNext/>
              <w:ind w:firstLine="0"/>
            </w:pPr>
            <w:r>
              <w:t>Ballentine</w:t>
            </w:r>
          </w:p>
        </w:tc>
        <w:tc>
          <w:tcPr>
            <w:tcW w:w="2180" w:type="dxa"/>
            <w:shd w:val="clear" w:color="auto" w:fill="auto"/>
          </w:tcPr>
          <w:p w14:paraId="6873165B" w14:textId="2E07FEDB" w:rsidR="00CE79FD" w:rsidRPr="00CE79FD" w:rsidRDefault="00CE79FD" w:rsidP="00CE79FD">
            <w:pPr>
              <w:keepNext/>
              <w:ind w:firstLine="0"/>
            </w:pPr>
            <w:r>
              <w:t>Bannister</w:t>
            </w:r>
          </w:p>
        </w:tc>
      </w:tr>
      <w:tr w:rsidR="00CE79FD" w:rsidRPr="00CE79FD" w14:paraId="6B53ADD5" w14:textId="77777777" w:rsidTr="00CE79FD">
        <w:tc>
          <w:tcPr>
            <w:tcW w:w="2179" w:type="dxa"/>
            <w:shd w:val="clear" w:color="auto" w:fill="auto"/>
          </w:tcPr>
          <w:p w14:paraId="49CFED30" w14:textId="03C8F55F" w:rsidR="00CE79FD" w:rsidRPr="00CE79FD" w:rsidRDefault="00CE79FD" w:rsidP="00CE79FD">
            <w:pPr>
              <w:ind w:firstLine="0"/>
            </w:pPr>
            <w:r>
              <w:t>Beach</w:t>
            </w:r>
          </w:p>
        </w:tc>
        <w:tc>
          <w:tcPr>
            <w:tcW w:w="2179" w:type="dxa"/>
            <w:shd w:val="clear" w:color="auto" w:fill="auto"/>
          </w:tcPr>
          <w:p w14:paraId="48CB1A89" w14:textId="4F7A00DF" w:rsidR="00CE79FD" w:rsidRPr="00CE79FD" w:rsidRDefault="00CE79FD" w:rsidP="00CE79FD">
            <w:pPr>
              <w:ind w:firstLine="0"/>
            </w:pPr>
            <w:r>
              <w:t>Bowers</w:t>
            </w:r>
          </w:p>
        </w:tc>
        <w:tc>
          <w:tcPr>
            <w:tcW w:w="2180" w:type="dxa"/>
            <w:shd w:val="clear" w:color="auto" w:fill="auto"/>
          </w:tcPr>
          <w:p w14:paraId="32C5DA47" w14:textId="1680502B" w:rsidR="00CE79FD" w:rsidRPr="00CE79FD" w:rsidRDefault="00CE79FD" w:rsidP="00CE79FD">
            <w:pPr>
              <w:ind w:firstLine="0"/>
            </w:pPr>
            <w:r>
              <w:t>Bradley</w:t>
            </w:r>
          </w:p>
        </w:tc>
      </w:tr>
      <w:tr w:rsidR="00CE79FD" w:rsidRPr="00CE79FD" w14:paraId="1E0982E2" w14:textId="77777777" w:rsidTr="00CE79FD">
        <w:tc>
          <w:tcPr>
            <w:tcW w:w="2179" w:type="dxa"/>
            <w:shd w:val="clear" w:color="auto" w:fill="auto"/>
          </w:tcPr>
          <w:p w14:paraId="0440AEA2" w14:textId="53903D57" w:rsidR="00CE79FD" w:rsidRPr="00CE79FD" w:rsidRDefault="00CE79FD" w:rsidP="00CE79FD">
            <w:pPr>
              <w:ind w:firstLine="0"/>
            </w:pPr>
            <w:r>
              <w:t>Brewer</w:t>
            </w:r>
          </w:p>
        </w:tc>
        <w:tc>
          <w:tcPr>
            <w:tcW w:w="2179" w:type="dxa"/>
            <w:shd w:val="clear" w:color="auto" w:fill="auto"/>
          </w:tcPr>
          <w:p w14:paraId="40781FD8" w14:textId="5F8E0387" w:rsidR="00CE79FD" w:rsidRPr="00CE79FD" w:rsidRDefault="00CE79FD" w:rsidP="00CE79FD">
            <w:pPr>
              <w:ind w:firstLine="0"/>
            </w:pPr>
            <w:r>
              <w:t>Brittain</w:t>
            </w:r>
          </w:p>
        </w:tc>
        <w:tc>
          <w:tcPr>
            <w:tcW w:w="2180" w:type="dxa"/>
            <w:shd w:val="clear" w:color="auto" w:fill="auto"/>
          </w:tcPr>
          <w:p w14:paraId="5B6A74A3" w14:textId="662A3279" w:rsidR="00CE79FD" w:rsidRPr="00CE79FD" w:rsidRDefault="00CE79FD" w:rsidP="00CE79FD">
            <w:pPr>
              <w:ind w:firstLine="0"/>
            </w:pPr>
            <w:r>
              <w:t>Burns</w:t>
            </w:r>
          </w:p>
        </w:tc>
      </w:tr>
      <w:tr w:rsidR="00CE79FD" w:rsidRPr="00CE79FD" w14:paraId="64A5BE57" w14:textId="77777777" w:rsidTr="00CE79FD">
        <w:tc>
          <w:tcPr>
            <w:tcW w:w="2179" w:type="dxa"/>
            <w:shd w:val="clear" w:color="auto" w:fill="auto"/>
          </w:tcPr>
          <w:p w14:paraId="6DEEE0A1" w14:textId="7BDF4364" w:rsidR="00CE79FD" w:rsidRPr="00CE79FD" w:rsidRDefault="00CE79FD" w:rsidP="00CE79FD">
            <w:pPr>
              <w:ind w:firstLine="0"/>
            </w:pPr>
            <w:r>
              <w:t>Bustos</w:t>
            </w:r>
          </w:p>
        </w:tc>
        <w:tc>
          <w:tcPr>
            <w:tcW w:w="2179" w:type="dxa"/>
            <w:shd w:val="clear" w:color="auto" w:fill="auto"/>
          </w:tcPr>
          <w:p w14:paraId="002C7A1A" w14:textId="3F2941B3" w:rsidR="00CE79FD" w:rsidRPr="00CE79FD" w:rsidRDefault="00CE79FD" w:rsidP="00CE79FD">
            <w:pPr>
              <w:ind w:firstLine="0"/>
            </w:pPr>
            <w:r>
              <w:t>Calhoon</w:t>
            </w:r>
          </w:p>
        </w:tc>
        <w:tc>
          <w:tcPr>
            <w:tcW w:w="2180" w:type="dxa"/>
            <w:shd w:val="clear" w:color="auto" w:fill="auto"/>
          </w:tcPr>
          <w:p w14:paraId="4554E36E" w14:textId="2CCA38EF" w:rsidR="00CE79FD" w:rsidRPr="00CE79FD" w:rsidRDefault="00CE79FD" w:rsidP="00CE79FD">
            <w:pPr>
              <w:ind w:firstLine="0"/>
            </w:pPr>
            <w:r>
              <w:t>Caskey</w:t>
            </w:r>
          </w:p>
        </w:tc>
      </w:tr>
      <w:tr w:rsidR="00CE79FD" w:rsidRPr="00CE79FD" w14:paraId="3330C5DA" w14:textId="77777777" w:rsidTr="00CE79FD">
        <w:tc>
          <w:tcPr>
            <w:tcW w:w="2179" w:type="dxa"/>
            <w:shd w:val="clear" w:color="auto" w:fill="auto"/>
          </w:tcPr>
          <w:p w14:paraId="4583ED7E" w14:textId="64F6F88C" w:rsidR="00CE79FD" w:rsidRPr="00CE79FD" w:rsidRDefault="00CE79FD" w:rsidP="00CE79FD">
            <w:pPr>
              <w:ind w:firstLine="0"/>
            </w:pPr>
            <w:r>
              <w:t>Chapman</w:t>
            </w:r>
          </w:p>
        </w:tc>
        <w:tc>
          <w:tcPr>
            <w:tcW w:w="2179" w:type="dxa"/>
            <w:shd w:val="clear" w:color="auto" w:fill="auto"/>
          </w:tcPr>
          <w:p w14:paraId="713AC51A" w14:textId="71A9F6E3" w:rsidR="00CE79FD" w:rsidRPr="00CE79FD" w:rsidRDefault="00CE79FD" w:rsidP="00CE79FD">
            <w:pPr>
              <w:ind w:firstLine="0"/>
            </w:pPr>
            <w:r>
              <w:t>Chumley</w:t>
            </w:r>
          </w:p>
        </w:tc>
        <w:tc>
          <w:tcPr>
            <w:tcW w:w="2180" w:type="dxa"/>
            <w:shd w:val="clear" w:color="auto" w:fill="auto"/>
          </w:tcPr>
          <w:p w14:paraId="76A85779" w14:textId="20714F1D" w:rsidR="00CE79FD" w:rsidRPr="00CE79FD" w:rsidRDefault="00CE79FD" w:rsidP="00CE79FD">
            <w:pPr>
              <w:ind w:firstLine="0"/>
            </w:pPr>
            <w:r>
              <w:t>B. L. Cox</w:t>
            </w:r>
          </w:p>
        </w:tc>
      </w:tr>
      <w:tr w:rsidR="00CE79FD" w:rsidRPr="00CE79FD" w14:paraId="1D0DE2EC" w14:textId="77777777" w:rsidTr="00CE79FD">
        <w:tc>
          <w:tcPr>
            <w:tcW w:w="2179" w:type="dxa"/>
            <w:shd w:val="clear" w:color="auto" w:fill="auto"/>
          </w:tcPr>
          <w:p w14:paraId="712310A3" w14:textId="35F4CDB3" w:rsidR="00CE79FD" w:rsidRPr="00CE79FD" w:rsidRDefault="00CE79FD" w:rsidP="00CE79FD">
            <w:pPr>
              <w:ind w:firstLine="0"/>
            </w:pPr>
            <w:r>
              <w:t>Crawford</w:t>
            </w:r>
          </w:p>
        </w:tc>
        <w:tc>
          <w:tcPr>
            <w:tcW w:w="2179" w:type="dxa"/>
            <w:shd w:val="clear" w:color="auto" w:fill="auto"/>
          </w:tcPr>
          <w:p w14:paraId="69423240" w14:textId="0B840E6B" w:rsidR="00CE79FD" w:rsidRPr="00CE79FD" w:rsidRDefault="00CE79FD" w:rsidP="00CE79FD">
            <w:pPr>
              <w:ind w:firstLine="0"/>
            </w:pPr>
            <w:r>
              <w:t>Cromer</w:t>
            </w:r>
          </w:p>
        </w:tc>
        <w:tc>
          <w:tcPr>
            <w:tcW w:w="2180" w:type="dxa"/>
            <w:shd w:val="clear" w:color="auto" w:fill="auto"/>
          </w:tcPr>
          <w:p w14:paraId="2B8EB6F7" w14:textId="6429CFCC" w:rsidR="00CE79FD" w:rsidRPr="00CE79FD" w:rsidRDefault="00CE79FD" w:rsidP="00CE79FD">
            <w:pPr>
              <w:ind w:firstLine="0"/>
            </w:pPr>
            <w:r>
              <w:t>Davis</w:t>
            </w:r>
          </w:p>
        </w:tc>
      </w:tr>
      <w:tr w:rsidR="00CE79FD" w:rsidRPr="00CE79FD" w14:paraId="5F81A67E" w14:textId="77777777" w:rsidTr="00CE79FD">
        <w:tc>
          <w:tcPr>
            <w:tcW w:w="2179" w:type="dxa"/>
            <w:shd w:val="clear" w:color="auto" w:fill="auto"/>
          </w:tcPr>
          <w:p w14:paraId="38C72C43" w14:textId="3315B667" w:rsidR="00CE79FD" w:rsidRPr="00CE79FD" w:rsidRDefault="00CE79FD" w:rsidP="00CE79FD">
            <w:pPr>
              <w:ind w:firstLine="0"/>
            </w:pPr>
            <w:r>
              <w:t>Duncan</w:t>
            </w:r>
          </w:p>
        </w:tc>
        <w:tc>
          <w:tcPr>
            <w:tcW w:w="2179" w:type="dxa"/>
            <w:shd w:val="clear" w:color="auto" w:fill="auto"/>
          </w:tcPr>
          <w:p w14:paraId="4BF9C67A" w14:textId="63035978" w:rsidR="00CE79FD" w:rsidRPr="00CE79FD" w:rsidRDefault="00CE79FD" w:rsidP="00CE79FD">
            <w:pPr>
              <w:ind w:firstLine="0"/>
            </w:pPr>
            <w:r>
              <w:t>Edgerton</w:t>
            </w:r>
          </w:p>
        </w:tc>
        <w:tc>
          <w:tcPr>
            <w:tcW w:w="2180" w:type="dxa"/>
            <w:shd w:val="clear" w:color="auto" w:fill="auto"/>
          </w:tcPr>
          <w:p w14:paraId="484022BE" w14:textId="128C3873" w:rsidR="00CE79FD" w:rsidRPr="00CE79FD" w:rsidRDefault="00CE79FD" w:rsidP="00CE79FD">
            <w:pPr>
              <w:ind w:firstLine="0"/>
            </w:pPr>
            <w:r>
              <w:t>Erickson</w:t>
            </w:r>
          </w:p>
        </w:tc>
      </w:tr>
      <w:tr w:rsidR="00CE79FD" w:rsidRPr="00CE79FD" w14:paraId="5477D7C2" w14:textId="77777777" w:rsidTr="00CE79FD">
        <w:tc>
          <w:tcPr>
            <w:tcW w:w="2179" w:type="dxa"/>
            <w:shd w:val="clear" w:color="auto" w:fill="auto"/>
          </w:tcPr>
          <w:p w14:paraId="0BDD16F4" w14:textId="285E3DD0" w:rsidR="00CE79FD" w:rsidRPr="00CE79FD" w:rsidRDefault="00CE79FD" w:rsidP="00CE79FD">
            <w:pPr>
              <w:ind w:firstLine="0"/>
            </w:pPr>
            <w:r>
              <w:t>Forrest</w:t>
            </w:r>
          </w:p>
        </w:tc>
        <w:tc>
          <w:tcPr>
            <w:tcW w:w="2179" w:type="dxa"/>
            <w:shd w:val="clear" w:color="auto" w:fill="auto"/>
          </w:tcPr>
          <w:p w14:paraId="3BC646B0" w14:textId="42762A95" w:rsidR="00CE79FD" w:rsidRPr="00CE79FD" w:rsidRDefault="00CE79FD" w:rsidP="00CE79FD">
            <w:pPr>
              <w:ind w:firstLine="0"/>
            </w:pPr>
            <w:r>
              <w:t>Gagnon</w:t>
            </w:r>
          </w:p>
        </w:tc>
        <w:tc>
          <w:tcPr>
            <w:tcW w:w="2180" w:type="dxa"/>
            <w:shd w:val="clear" w:color="auto" w:fill="auto"/>
          </w:tcPr>
          <w:p w14:paraId="4092A2AF" w14:textId="4A4C5DAF" w:rsidR="00CE79FD" w:rsidRPr="00CE79FD" w:rsidRDefault="00CE79FD" w:rsidP="00CE79FD">
            <w:pPr>
              <w:ind w:firstLine="0"/>
            </w:pPr>
            <w:r>
              <w:t>Gibson</w:t>
            </w:r>
          </w:p>
        </w:tc>
      </w:tr>
      <w:tr w:rsidR="00CE79FD" w:rsidRPr="00CE79FD" w14:paraId="2D6FA699" w14:textId="77777777" w:rsidTr="00CE79FD">
        <w:tc>
          <w:tcPr>
            <w:tcW w:w="2179" w:type="dxa"/>
            <w:shd w:val="clear" w:color="auto" w:fill="auto"/>
          </w:tcPr>
          <w:p w14:paraId="149D128F" w14:textId="6EB2EE52" w:rsidR="00CE79FD" w:rsidRPr="00CE79FD" w:rsidRDefault="00CE79FD" w:rsidP="00CE79FD">
            <w:pPr>
              <w:ind w:firstLine="0"/>
            </w:pPr>
            <w:r>
              <w:t>Gilliam</w:t>
            </w:r>
          </w:p>
        </w:tc>
        <w:tc>
          <w:tcPr>
            <w:tcW w:w="2179" w:type="dxa"/>
            <w:shd w:val="clear" w:color="auto" w:fill="auto"/>
          </w:tcPr>
          <w:p w14:paraId="68DDACB2" w14:textId="616DA145" w:rsidR="00CE79FD" w:rsidRPr="00CE79FD" w:rsidRDefault="00CE79FD" w:rsidP="00CE79FD">
            <w:pPr>
              <w:ind w:firstLine="0"/>
            </w:pPr>
            <w:r>
              <w:t>Gilreath</w:t>
            </w:r>
          </w:p>
        </w:tc>
        <w:tc>
          <w:tcPr>
            <w:tcW w:w="2180" w:type="dxa"/>
            <w:shd w:val="clear" w:color="auto" w:fill="auto"/>
          </w:tcPr>
          <w:p w14:paraId="1B372413" w14:textId="45D0BA0B" w:rsidR="00CE79FD" w:rsidRPr="00CE79FD" w:rsidRDefault="00CE79FD" w:rsidP="00CE79FD">
            <w:pPr>
              <w:ind w:firstLine="0"/>
            </w:pPr>
            <w:r>
              <w:t>Guest</w:t>
            </w:r>
          </w:p>
        </w:tc>
      </w:tr>
      <w:tr w:rsidR="00CE79FD" w:rsidRPr="00CE79FD" w14:paraId="1CC31885" w14:textId="77777777" w:rsidTr="00CE79FD">
        <w:tc>
          <w:tcPr>
            <w:tcW w:w="2179" w:type="dxa"/>
            <w:shd w:val="clear" w:color="auto" w:fill="auto"/>
          </w:tcPr>
          <w:p w14:paraId="2F57102D" w14:textId="737E1A00" w:rsidR="00CE79FD" w:rsidRPr="00CE79FD" w:rsidRDefault="00CE79FD" w:rsidP="00CE79FD">
            <w:pPr>
              <w:ind w:firstLine="0"/>
            </w:pPr>
            <w:r>
              <w:t>Guffey</w:t>
            </w:r>
          </w:p>
        </w:tc>
        <w:tc>
          <w:tcPr>
            <w:tcW w:w="2179" w:type="dxa"/>
            <w:shd w:val="clear" w:color="auto" w:fill="auto"/>
          </w:tcPr>
          <w:p w14:paraId="3A146AF6" w14:textId="47B86251" w:rsidR="00CE79FD" w:rsidRPr="00CE79FD" w:rsidRDefault="00CE79FD" w:rsidP="00CE79FD">
            <w:pPr>
              <w:ind w:firstLine="0"/>
            </w:pPr>
            <w:r>
              <w:t>Haddon</w:t>
            </w:r>
          </w:p>
        </w:tc>
        <w:tc>
          <w:tcPr>
            <w:tcW w:w="2180" w:type="dxa"/>
            <w:shd w:val="clear" w:color="auto" w:fill="auto"/>
          </w:tcPr>
          <w:p w14:paraId="3C582653" w14:textId="07A0A20F" w:rsidR="00CE79FD" w:rsidRPr="00CE79FD" w:rsidRDefault="00CE79FD" w:rsidP="00CE79FD">
            <w:pPr>
              <w:ind w:firstLine="0"/>
            </w:pPr>
            <w:r>
              <w:t>Hager</w:t>
            </w:r>
          </w:p>
        </w:tc>
      </w:tr>
      <w:tr w:rsidR="00CE79FD" w:rsidRPr="00CE79FD" w14:paraId="1767FAA7" w14:textId="77777777" w:rsidTr="00CE79FD">
        <w:tc>
          <w:tcPr>
            <w:tcW w:w="2179" w:type="dxa"/>
            <w:shd w:val="clear" w:color="auto" w:fill="auto"/>
          </w:tcPr>
          <w:p w14:paraId="03905C0B" w14:textId="3875CAC1" w:rsidR="00CE79FD" w:rsidRPr="00CE79FD" w:rsidRDefault="00CE79FD" w:rsidP="00CE79FD">
            <w:pPr>
              <w:ind w:firstLine="0"/>
            </w:pPr>
            <w:r>
              <w:t>Hardee</w:t>
            </w:r>
          </w:p>
        </w:tc>
        <w:tc>
          <w:tcPr>
            <w:tcW w:w="2179" w:type="dxa"/>
            <w:shd w:val="clear" w:color="auto" w:fill="auto"/>
          </w:tcPr>
          <w:p w14:paraId="5427CE8A" w14:textId="19F01586" w:rsidR="00CE79FD" w:rsidRPr="00CE79FD" w:rsidRDefault="00CE79FD" w:rsidP="00CE79FD">
            <w:pPr>
              <w:ind w:firstLine="0"/>
            </w:pPr>
            <w:r>
              <w:t>Harris</w:t>
            </w:r>
          </w:p>
        </w:tc>
        <w:tc>
          <w:tcPr>
            <w:tcW w:w="2180" w:type="dxa"/>
            <w:shd w:val="clear" w:color="auto" w:fill="auto"/>
          </w:tcPr>
          <w:p w14:paraId="162B54FC" w14:textId="2A766D21" w:rsidR="00CE79FD" w:rsidRPr="00CE79FD" w:rsidRDefault="00CE79FD" w:rsidP="00CE79FD">
            <w:pPr>
              <w:ind w:firstLine="0"/>
            </w:pPr>
            <w:r>
              <w:t>Hartnett</w:t>
            </w:r>
          </w:p>
        </w:tc>
      </w:tr>
      <w:tr w:rsidR="00CE79FD" w:rsidRPr="00CE79FD" w14:paraId="64D373C0" w14:textId="77777777" w:rsidTr="00CE79FD">
        <w:tc>
          <w:tcPr>
            <w:tcW w:w="2179" w:type="dxa"/>
            <w:shd w:val="clear" w:color="auto" w:fill="auto"/>
          </w:tcPr>
          <w:p w14:paraId="0B078780" w14:textId="1C454E5A" w:rsidR="00CE79FD" w:rsidRPr="00CE79FD" w:rsidRDefault="00CE79FD" w:rsidP="00CE79FD">
            <w:pPr>
              <w:ind w:firstLine="0"/>
            </w:pPr>
            <w:r>
              <w:t>Herbkersman</w:t>
            </w:r>
          </w:p>
        </w:tc>
        <w:tc>
          <w:tcPr>
            <w:tcW w:w="2179" w:type="dxa"/>
            <w:shd w:val="clear" w:color="auto" w:fill="auto"/>
          </w:tcPr>
          <w:p w14:paraId="3AE60122" w14:textId="29DB917D" w:rsidR="00CE79FD" w:rsidRPr="00CE79FD" w:rsidRDefault="00CE79FD" w:rsidP="00CE79FD">
            <w:pPr>
              <w:ind w:firstLine="0"/>
            </w:pPr>
            <w:r>
              <w:t>Hewitt</w:t>
            </w:r>
          </w:p>
        </w:tc>
        <w:tc>
          <w:tcPr>
            <w:tcW w:w="2180" w:type="dxa"/>
            <w:shd w:val="clear" w:color="auto" w:fill="auto"/>
          </w:tcPr>
          <w:p w14:paraId="24C641B5" w14:textId="67692420" w:rsidR="00CE79FD" w:rsidRPr="00CE79FD" w:rsidRDefault="00CE79FD" w:rsidP="00CE79FD">
            <w:pPr>
              <w:ind w:firstLine="0"/>
            </w:pPr>
            <w:r>
              <w:t>Hiott</w:t>
            </w:r>
          </w:p>
        </w:tc>
      </w:tr>
      <w:tr w:rsidR="00CE79FD" w:rsidRPr="00CE79FD" w14:paraId="67823635" w14:textId="77777777" w:rsidTr="00CE79FD">
        <w:tc>
          <w:tcPr>
            <w:tcW w:w="2179" w:type="dxa"/>
            <w:shd w:val="clear" w:color="auto" w:fill="auto"/>
          </w:tcPr>
          <w:p w14:paraId="1F0C7308" w14:textId="479BD6E9" w:rsidR="00CE79FD" w:rsidRPr="00CE79FD" w:rsidRDefault="00CE79FD" w:rsidP="00CE79FD">
            <w:pPr>
              <w:ind w:firstLine="0"/>
            </w:pPr>
            <w:r>
              <w:t>Hixon</w:t>
            </w:r>
          </w:p>
        </w:tc>
        <w:tc>
          <w:tcPr>
            <w:tcW w:w="2179" w:type="dxa"/>
            <w:shd w:val="clear" w:color="auto" w:fill="auto"/>
          </w:tcPr>
          <w:p w14:paraId="3BA5AB0F" w14:textId="40908914" w:rsidR="00CE79FD" w:rsidRPr="00CE79FD" w:rsidRDefault="00CE79FD" w:rsidP="00CE79FD">
            <w:pPr>
              <w:ind w:firstLine="0"/>
            </w:pPr>
            <w:r>
              <w:t>Holman</w:t>
            </w:r>
          </w:p>
        </w:tc>
        <w:tc>
          <w:tcPr>
            <w:tcW w:w="2180" w:type="dxa"/>
            <w:shd w:val="clear" w:color="auto" w:fill="auto"/>
          </w:tcPr>
          <w:p w14:paraId="5DA03E48" w14:textId="03E79558" w:rsidR="00CE79FD" w:rsidRPr="00CE79FD" w:rsidRDefault="00CE79FD" w:rsidP="00CE79FD">
            <w:pPr>
              <w:ind w:firstLine="0"/>
            </w:pPr>
            <w:r>
              <w:t>J. E. Johnson</w:t>
            </w:r>
          </w:p>
        </w:tc>
      </w:tr>
      <w:tr w:rsidR="00CE79FD" w:rsidRPr="00CE79FD" w14:paraId="60475207" w14:textId="77777777" w:rsidTr="00CE79FD">
        <w:tc>
          <w:tcPr>
            <w:tcW w:w="2179" w:type="dxa"/>
            <w:shd w:val="clear" w:color="auto" w:fill="auto"/>
          </w:tcPr>
          <w:p w14:paraId="0966783B" w14:textId="6658F29C" w:rsidR="00CE79FD" w:rsidRPr="00CE79FD" w:rsidRDefault="00CE79FD" w:rsidP="00CE79FD">
            <w:pPr>
              <w:ind w:firstLine="0"/>
            </w:pPr>
            <w:r>
              <w:t>Jordan</w:t>
            </w:r>
          </w:p>
        </w:tc>
        <w:tc>
          <w:tcPr>
            <w:tcW w:w="2179" w:type="dxa"/>
            <w:shd w:val="clear" w:color="auto" w:fill="auto"/>
          </w:tcPr>
          <w:p w14:paraId="3B1F3544" w14:textId="7D6039DD" w:rsidR="00CE79FD" w:rsidRPr="00CE79FD" w:rsidRDefault="00CE79FD" w:rsidP="00CE79FD">
            <w:pPr>
              <w:ind w:firstLine="0"/>
            </w:pPr>
            <w:r>
              <w:t>Landing</w:t>
            </w:r>
          </w:p>
        </w:tc>
        <w:tc>
          <w:tcPr>
            <w:tcW w:w="2180" w:type="dxa"/>
            <w:shd w:val="clear" w:color="auto" w:fill="auto"/>
          </w:tcPr>
          <w:p w14:paraId="374B56A2" w14:textId="6F98C267" w:rsidR="00CE79FD" w:rsidRPr="00CE79FD" w:rsidRDefault="00CE79FD" w:rsidP="00CE79FD">
            <w:pPr>
              <w:ind w:firstLine="0"/>
            </w:pPr>
            <w:r>
              <w:t>Lawson</w:t>
            </w:r>
          </w:p>
        </w:tc>
      </w:tr>
      <w:tr w:rsidR="00CE79FD" w:rsidRPr="00CE79FD" w14:paraId="5823A6EA" w14:textId="77777777" w:rsidTr="00CE79FD">
        <w:tc>
          <w:tcPr>
            <w:tcW w:w="2179" w:type="dxa"/>
            <w:shd w:val="clear" w:color="auto" w:fill="auto"/>
          </w:tcPr>
          <w:p w14:paraId="2B22B3D5" w14:textId="5266D1A4" w:rsidR="00CE79FD" w:rsidRPr="00CE79FD" w:rsidRDefault="00CE79FD" w:rsidP="00CE79FD">
            <w:pPr>
              <w:ind w:firstLine="0"/>
            </w:pPr>
            <w:r>
              <w:t>Ligon</w:t>
            </w:r>
          </w:p>
        </w:tc>
        <w:tc>
          <w:tcPr>
            <w:tcW w:w="2179" w:type="dxa"/>
            <w:shd w:val="clear" w:color="auto" w:fill="auto"/>
          </w:tcPr>
          <w:p w14:paraId="6D59AB52" w14:textId="4D8573E4" w:rsidR="00CE79FD" w:rsidRPr="00CE79FD" w:rsidRDefault="00CE79FD" w:rsidP="00CE79FD">
            <w:pPr>
              <w:ind w:firstLine="0"/>
            </w:pPr>
            <w:r>
              <w:t>Long</w:t>
            </w:r>
          </w:p>
        </w:tc>
        <w:tc>
          <w:tcPr>
            <w:tcW w:w="2180" w:type="dxa"/>
            <w:shd w:val="clear" w:color="auto" w:fill="auto"/>
          </w:tcPr>
          <w:p w14:paraId="240E6ACB" w14:textId="13BBE093" w:rsidR="00CE79FD" w:rsidRPr="00CE79FD" w:rsidRDefault="00CE79FD" w:rsidP="00CE79FD">
            <w:pPr>
              <w:ind w:firstLine="0"/>
            </w:pPr>
            <w:r>
              <w:t>Lowe</w:t>
            </w:r>
          </w:p>
        </w:tc>
      </w:tr>
      <w:tr w:rsidR="00CE79FD" w:rsidRPr="00CE79FD" w14:paraId="7EABAD38" w14:textId="77777777" w:rsidTr="00CE79FD">
        <w:tc>
          <w:tcPr>
            <w:tcW w:w="2179" w:type="dxa"/>
            <w:shd w:val="clear" w:color="auto" w:fill="auto"/>
          </w:tcPr>
          <w:p w14:paraId="6AC74F8C" w14:textId="29A32CB6" w:rsidR="00CE79FD" w:rsidRPr="00CE79FD" w:rsidRDefault="00CE79FD" w:rsidP="00CE79FD">
            <w:pPr>
              <w:ind w:firstLine="0"/>
            </w:pPr>
            <w:r>
              <w:t>Magnuson</w:t>
            </w:r>
          </w:p>
        </w:tc>
        <w:tc>
          <w:tcPr>
            <w:tcW w:w="2179" w:type="dxa"/>
            <w:shd w:val="clear" w:color="auto" w:fill="auto"/>
          </w:tcPr>
          <w:p w14:paraId="7B43A751" w14:textId="73F71CA1" w:rsidR="00CE79FD" w:rsidRPr="00CE79FD" w:rsidRDefault="00CE79FD" w:rsidP="00CE79FD">
            <w:pPr>
              <w:ind w:firstLine="0"/>
            </w:pPr>
            <w:r>
              <w:t>Martin</w:t>
            </w:r>
          </w:p>
        </w:tc>
        <w:tc>
          <w:tcPr>
            <w:tcW w:w="2180" w:type="dxa"/>
            <w:shd w:val="clear" w:color="auto" w:fill="auto"/>
          </w:tcPr>
          <w:p w14:paraId="6D76B932" w14:textId="6A123682" w:rsidR="00CE79FD" w:rsidRPr="00CE79FD" w:rsidRDefault="00CE79FD" w:rsidP="00CE79FD">
            <w:pPr>
              <w:ind w:firstLine="0"/>
            </w:pPr>
            <w:r>
              <w:t>May</w:t>
            </w:r>
          </w:p>
        </w:tc>
      </w:tr>
      <w:tr w:rsidR="00CE79FD" w:rsidRPr="00CE79FD" w14:paraId="5C7A4E46" w14:textId="77777777" w:rsidTr="00CE79FD">
        <w:tc>
          <w:tcPr>
            <w:tcW w:w="2179" w:type="dxa"/>
            <w:shd w:val="clear" w:color="auto" w:fill="auto"/>
          </w:tcPr>
          <w:p w14:paraId="1B213981" w14:textId="57C21A54" w:rsidR="00CE79FD" w:rsidRPr="00CE79FD" w:rsidRDefault="00CE79FD" w:rsidP="00CE79FD">
            <w:pPr>
              <w:ind w:firstLine="0"/>
            </w:pPr>
            <w:r>
              <w:t>McCabe</w:t>
            </w:r>
          </w:p>
        </w:tc>
        <w:tc>
          <w:tcPr>
            <w:tcW w:w="2179" w:type="dxa"/>
            <w:shd w:val="clear" w:color="auto" w:fill="auto"/>
          </w:tcPr>
          <w:p w14:paraId="64A7BC96" w14:textId="4C78E115" w:rsidR="00CE79FD" w:rsidRPr="00CE79FD" w:rsidRDefault="00CE79FD" w:rsidP="00CE79FD">
            <w:pPr>
              <w:ind w:firstLine="0"/>
            </w:pPr>
            <w:r>
              <w:t>McGinnis</w:t>
            </w:r>
          </w:p>
        </w:tc>
        <w:tc>
          <w:tcPr>
            <w:tcW w:w="2180" w:type="dxa"/>
            <w:shd w:val="clear" w:color="auto" w:fill="auto"/>
          </w:tcPr>
          <w:p w14:paraId="11FAC593" w14:textId="545FB0EE" w:rsidR="00CE79FD" w:rsidRPr="00CE79FD" w:rsidRDefault="00CE79FD" w:rsidP="00CE79FD">
            <w:pPr>
              <w:ind w:firstLine="0"/>
            </w:pPr>
            <w:r>
              <w:t>Mitchell</w:t>
            </w:r>
          </w:p>
        </w:tc>
      </w:tr>
      <w:tr w:rsidR="00CE79FD" w:rsidRPr="00CE79FD" w14:paraId="2D6EB433" w14:textId="77777777" w:rsidTr="00CE79FD">
        <w:tc>
          <w:tcPr>
            <w:tcW w:w="2179" w:type="dxa"/>
            <w:shd w:val="clear" w:color="auto" w:fill="auto"/>
          </w:tcPr>
          <w:p w14:paraId="5B19C445" w14:textId="76136D2E" w:rsidR="00CE79FD" w:rsidRPr="00CE79FD" w:rsidRDefault="00CE79FD" w:rsidP="00CE79FD">
            <w:pPr>
              <w:ind w:firstLine="0"/>
            </w:pPr>
            <w:r>
              <w:t>Montgomery</w:t>
            </w:r>
          </w:p>
        </w:tc>
        <w:tc>
          <w:tcPr>
            <w:tcW w:w="2179" w:type="dxa"/>
            <w:shd w:val="clear" w:color="auto" w:fill="auto"/>
          </w:tcPr>
          <w:p w14:paraId="068B7A0A" w14:textId="62506BEE" w:rsidR="00CE79FD" w:rsidRPr="00CE79FD" w:rsidRDefault="00CE79FD" w:rsidP="00CE79FD">
            <w:pPr>
              <w:ind w:firstLine="0"/>
            </w:pPr>
            <w:r>
              <w:t>Morgan</w:t>
            </w:r>
          </w:p>
        </w:tc>
        <w:tc>
          <w:tcPr>
            <w:tcW w:w="2180" w:type="dxa"/>
            <w:shd w:val="clear" w:color="auto" w:fill="auto"/>
          </w:tcPr>
          <w:p w14:paraId="2FD5857C" w14:textId="42496ACB" w:rsidR="00CE79FD" w:rsidRPr="00CE79FD" w:rsidRDefault="00CE79FD" w:rsidP="00CE79FD">
            <w:pPr>
              <w:ind w:firstLine="0"/>
            </w:pPr>
            <w:r>
              <w:t>Moss</w:t>
            </w:r>
          </w:p>
        </w:tc>
      </w:tr>
      <w:tr w:rsidR="00CE79FD" w:rsidRPr="00CE79FD" w14:paraId="72D00E75" w14:textId="77777777" w:rsidTr="00CE79FD">
        <w:tc>
          <w:tcPr>
            <w:tcW w:w="2179" w:type="dxa"/>
            <w:shd w:val="clear" w:color="auto" w:fill="auto"/>
          </w:tcPr>
          <w:p w14:paraId="0B03CD51" w14:textId="1592C5B7" w:rsidR="00CE79FD" w:rsidRPr="00CE79FD" w:rsidRDefault="00CE79FD" w:rsidP="00CE79FD">
            <w:pPr>
              <w:ind w:firstLine="0"/>
            </w:pPr>
            <w:r>
              <w:t>Neese</w:t>
            </w:r>
          </w:p>
        </w:tc>
        <w:tc>
          <w:tcPr>
            <w:tcW w:w="2179" w:type="dxa"/>
            <w:shd w:val="clear" w:color="auto" w:fill="auto"/>
          </w:tcPr>
          <w:p w14:paraId="2BE8462A" w14:textId="3AB7BA66" w:rsidR="00CE79FD" w:rsidRPr="00CE79FD" w:rsidRDefault="00CE79FD" w:rsidP="00CE79FD">
            <w:pPr>
              <w:ind w:firstLine="0"/>
            </w:pPr>
            <w:r>
              <w:t>B. Newton</w:t>
            </w:r>
          </w:p>
        </w:tc>
        <w:tc>
          <w:tcPr>
            <w:tcW w:w="2180" w:type="dxa"/>
            <w:shd w:val="clear" w:color="auto" w:fill="auto"/>
          </w:tcPr>
          <w:p w14:paraId="08D87368" w14:textId="3576A862" w:rsidR="00CE79FD" w:rsidRPr="00CE79FD" w:rsidRDefault="00CE79FD" w:rsidP="00CE79FD">
            <w:pPr>
              <w:ind w:firstLine="0"/>
            </w:pPr>
            <w:r>
              <w:t>W. Newton</w:t>
            </w:r>
          </w:p>
        </w:tc>
      </w:tr>
      <w:tr w:rsidR="00CE79FD" w:rsidRPr="00CE79FD" w14:paraId="2974C582" w14:textId="77777777" w:rsidTr="00CE79FD">
        <w:tc>
          <w:tcPr>
            <w:tcW w:w="2179" w:type="dxa"/>
            <w:shd w:val="clear" w:color="auto" w:fill="auto"/>
          </w:tcPr>
          <w:p w14:paraId="32C788C1" w14:textId="24267C76" w:rsidR="00CE79FD" w:rsidRPr="00CE79FD" w:rsidRDefault="00CE79FD" w:rsidP="00CE79FD">
            <w:pPr>
              <w:ind w:firstLine="0"/>
            </w:pPr>
            <w:r>
              <w:t>Oremus</w:t>
            </w:r>
          </w:p>
        </w:tc>
        <w:tc>
          <w:tcPr>
            <w:tcW w:w="2179" w:type="dxa"/>
            <w:shd w:val="clear" w:color="auto" w:fill="auto"/>
          </w:tcPr>
          <w:p w14:paraId="2BD61D78" w14:textId="738191EE" w:rsidR="00CE79FD" w:rsidRPr="00CE79FD" w:rsidRDefault="00CE79FD" w:rsidP="00CE79FD">
            <w:pPr>
              <w:ind w:firstLine="0"/>
            </w:pPr>
            <w:r>
              <w:t>Pace</w:t>
            </w:r>
          </w:p>
        </w:tc>
        <w:tc>
          <w:tcPr>
            <w:tcW w:w="2180" w:type="dxa"/>
            <w:shd w:val="clear" w:color="auto" w:fill="auto"/>
          </w:tcPr>
          <w:p w14:paraId="503557C3" w14:textId="4CC85A36" w:rsidR="00CE79FD" w:rsidRPr="00CE79FD" w:rsidRDefault="00CE79FD" w:rsidP="00CE79FD">
            <w:pPr>
              <w:ind w:firstLine="0"/>
            </w:pPr>
            <w:r>
              <w:t>Pedalino</w:t>
            </w:r>
          </w:p>
        </w:tc>
      </w:tr>
      <w:tr w:rsidR="00CE79FD" w:rsidRPr="00CE79FD" w14:paraId="0305830B" w14:textId="77777777" w:rsidTr="00CE79FD">
        <w:tc>
          <w:tcPr>
            <w:tcW w:w="2179" w:type="dxa"/>
            <w:shd w:val="clear" w:color="auto" w:fill="auto"/>
          </w:tcPr>
          <w:p w14:paraId="7FC9D4C1" w14:textId="3D39A21C" w:rsidR="00CE79FD" w:rsidRPr="00CE79FD" w:rsidRDefault="00CE79FD" w:rsidP="00CE79FD">
            <w:pPr>
              <w:ind w:firstLine="0"/>
            </w:pPr>
            <w:r>
              <w:t>Rankin</w:t>
            </w:r>
          </w:p>
        </w:tc>
        <w:tc>
          <w:tcPr>
            <w:tcW w:w="2179" w:type="dxa"/>
            <w:shd w:val="clear" w:color="auto" w:fill="auto"/>
          </w:tcPr>
          <w:p w14:paraId="7CF3E9B8" w14:textId="670CD380" w:rsidR="00CE79FD" w:rsidRPr="00CE79FD" w:rsidRDefault="00CE79FD" w:rsidP="00CE79FD">
            <w:pPr>
              <w:ind w:firstLine="0"/>
            </w:pPr>
            <w:r>
              <w:t>Robbins</w:t>
            </w:r>
          </w:p>
        </w:tc>
        <w:tc>
          <w:tcPr>
            <w:tcW w:w="2180" w:type="dxa"/>
            <w:shd w:val="clear" w:color="auto" w:fill="auto"/>
          </w:tcPr>
          <w:p w14:paraId="345A308E" w14:textId="721AD2B4" w:rsidR="00CE79FD" w:rsidRPr="00CE79FD" w:rsidRDefault="00CE79FD" w:rsidP="00CE79FD">
            <w:pPr>
              <w:ind w:firstLine="0"/>
            </w:pPr>
            <w:r>
              <w:t>Sanders</w:t>
            </w:r>
          </w:p>
        </w:tc>
      </w:tr>
      <w:tr w:rsidR="00CE79FD" w:rsidRPr="00CE79FD" w14:paraId="7C53791F" w14:textId="77777777" w:rsidTr="00CE79FD">
        <w:tc>
          <w:tcPr>
            <w:tcW w:w="2179" w:type="dxa"/>
            <w:shd w:val="clear" w:color="auto" w:fill="auto"/>
          </w:tcPr>
          <w:p w14:paraId="0580ED1B" w14:textId="0A12313D" w:rsidR="00CE79FD" w:rsidRPr="00CE79FD" w:rsidRDefault="00CE79FD" w:rsidP="00CE79FD">
            <w:pPr>
              <w:ind w:firstLine="0"/>
            </w:pPr>
            <w:r>
              <w:t>Schuessler</w:t>
            </w:r>
          </w:p>
        </w:tc>
        <w:tc>
          <w:tcPr>
            <w:tcW w:w="2179" w:type="dxa"/>
            <w:shd w:val="clear" w:color="auto" w:fill="auto"/>
          </w:tcPr>
          <w:p w14:paraId="3E14C974" w14:textId="76F7AFB9" w:rsidR="00CE79FD" w:rsidRPr="00CE79FD" w:rsidRDefault="00CE79FD" w:rsidP="00CE79FD">
            <w:pPr>
              <w:ind w:firstLine="0"/>
            </w:pPr>
            <w:r>
              <w:t>Sessions</w:t>
            </w:r>
          </w:p>
        </w:tc>
        <w:tc>
          <w:tcPr>
            <w:tcW w:w="2180" w:type="dxa"/>
            <w:shd w:val="clear" w:color="auto" w:fill="auto"/>
          </w:tcPr>
          <w:p w14:paraId="3E812ACB" w14:textId="171D3FC0" w:rsidR="00CE79FD" w:rsidRPr="00CE79FD" w:rsidRDefault="00CE79FD" w:rsidP="00CE79FD">
            <w:pPr>
              <w:ind w:firstLine="0"/>
            </w:pPr>
            <w:r>
              <w:t>G. M. Smith</w:t>
            </w:r>
          </w:p>
        </w:tc>
      </w:tr>
      <w:tr w:rsidR="00CE79FD" w:rsidRPr="00CE79FD" w14:paraId="78D765D5" w14:textId="77777777" w:rsidTr="00CE79FD">
        <w:tc>
          <w:tcPr>
            <w:tcW w:w="2179" w:type="dxa"/>
            <w:shd w:val="clear" w:color="auto" w:fill="auto"/>
          </w:tcPr>
          <w:p w14:paraId="295A9020" w14:textId="58235FD2" w:rsidR="00CE79FD" w:rsidRPr="00CE79FD" w:rsidRDefault="00CE79FD" w:rsidP="00CE79FD">
            <w:pPr>
              <w:ind w:firstLine="0"/>
            </w:pPr>
            <w:r>
              <w:t>M. M. Smith</w:t>
            </w:r>
          </w:p>
        </w:tc>
        <w:tc>
          <w:tcPr>
            <w:tcW w:w="2179" w:type="dxa"/>
            <w:shd w:val="clear" w:color="auto" w:fill="auto"/>
          </w:tcPr>
          <w:p w14:paraId="1257EAD4" w14:textId="601FE888" w:rsidR="00CE79FD" w:rsidRPr="00CE79FD" w:rsidRDefault="00CE79FD" w:rsidP="00CE79FD">
            <w:pPr>
              <w:ind w:firstLine="0"/>
            </w:pPr>
            <w:r>
              <w:t>Teeple</w:t>
            </w:r>
          </w:p>
        </w:tc>
        <w:tc>
          <w:tcPr>
            <w:tcW w:w="2180" w:type="dxa"/>
            <w:shd w:val="clear" w:color="auto" w:fill="auto"/>
          </w:tcPr>
          <w:p w14:paraId="51D87A44" w14:textId="4328A32A" w:rsidR="00CE79FD" w:rsidRPr="00CE79FD" w:rsidRDefault="00CE79FD" w:rsidP="00CE79FD">
            <w:pPr>
              <w:ind w:firstLine="0"/>
            </w:pPr>
            <w:r>
              <w:t>Terribile</w:t>
            </w:r>
          </w:p>
        </w:tc>
      </w:tr>
      <w:tr w:rsidR="00CE79FD" w:rsidRPr="00CE79FD" w14:paraId="5FBACE96" w14:textId="77777777" w:rsidTr="00CE79FD">
        <w:tc>
          <w:tcPr>
            <w:tcW w:w="2179" w:type="dxa"/>
            <w:shd w:val="clear" w:color="auto" w:fill="auto"/>
          </w:tcPr>
          <w:p w14:paraId="7A6A8221" w14:textId="09086278" w:rsidR="00CE79FD" w:rsidRPr="00CE79FD" w:rsidRDefault="00CE79FD" w:rsidP="00CE79FD">
            <w:pPr>
              <w:ind w:firstLine="0"/>
            </w:pPr>
            <w:r>
              <w:t>Vaughan</w:t>
            </w:r>
          </w:p>
        </w:tc>
        <w:tc>
          <w:tcPr>
            <w:tcW w:w="2179" w:type="dxa"/>
            <w:shd w:val="clear" w:color="auto" w:fill="auto"/>
          </w:tcPr>
          <w:p w14:paraId="630F1F9A" w14:textId="21B651C3" w:rsidR="00CE79FD" w:rsidRPr="00CE79FD" w:rsidRDefault="00CE79FD" w:rsidP="00CE79FD">
            <w:pPr>
              <w:ind w:firstLine="0"/>
            </w:pPr>
            <w:r>
              <w:t>White</w:t>
            </w:r>
          </w:p>
        </w:tc>
        <w:tc>
          <w:tcPr>
            <w:tcW w:w="2180" w:type="dxa"/>
            <w:shd w:val="clear" w:color="auto" w:fill="auto"/>
          </w:tcPr>
          <w:p w14:paraId="563C3B46" w14:textId="6A6B7A35" w:rsidR="00CE79FD" w:rsidRPr="00CE79FD" w:rsidRDefault="00CE79FD" w:rsidP="00CE79FD">
            <w:pPr>
              <w:ind w:firstLine="0"/>
            </w:pPr>
            <w:r>
              <w:t>Whitmire</w:t>
            </w:r>
          </w:p>
        </w:tc>
      </w:tr>
      <w:tr w:rsidR="00CE79FD" w:rsidRPr="00CE79FD" w14:paraId="30735211" w14:textId="77777777" w:rsidTr="00CE79FD">
        <w:tc>
          <w:tcPr>
            <w:tcW w:w="2179" w:type="dxa"/>
            <w:shd w:val="clear" w:color="auto" w:fill="auto"/>
          </w:tcPr>
          <w:p w14:paraId="1C942863" w14:textId="383C3153" w:rsidR="00CE79FD" w:rsidRPr="00CE79FD" w:rsidRDefault="00CE79FD" w:rsidP="006A3BD0">
            <w:pPr>
              <w:keepNext/>
              <w:ind w:firstLine="0"/>
            </w:pPr>
            <w:r>
              <w:lastRenderedPageBreak/>
              <w:t>Wickensimer</w:t>
            </w:r>
          </w:p>
        </w:tc>
        <w:tc>
          <w:tcPr>
            <w:tcW w:w="2179" w:type="dxa"/>
            <w:shd w:val="clear" w:color="auto" w:fill="auto"/>
          </w:tcPr>
          <w:p w14:paraId="7ADE13E9" w14:textId="783D1078" w:rsidR="00CE79FD" w:rsidRPr="00CE79FD" w:rsidRDefault="00CE79FD" w:rsidP="006A3BD0">
            <w:pPr>
              <w:keepNext/>
              <w:ind w:firstLine="0"/>
            </w:pPr>
            <w:r>
              <w:t>Willis</w:t>
            </w:r>
          </w:p>
        </w:tc>
        <w:tc>
          <w:tcPr>
            <w:tcW w:w="2180" w:type="dxa"/>
            <w:shd w:val="clear" w:color="auto" w:fill="auto"/>
          </w:tcPr>
          <w:p w14:paraId="34AEC975" w14:textId="59ADCB32" w:rsidR="00CE79FD" w:rsidRPr="00CE79FD" w:rsidRDefault="00CE79FD" w:rsidP="006A3BD0">
            <w:pPr>
              <w:keepNext/>
              <w:ind w:firstLine="0"/>
            </w:pPr>
            <w:r>
              <w:t>Wooten</w:t>
            </w:r>
          </w:p>
        </w:tc>
      </w:tr>
      <w:tr w:rsidR="00CE79FD" w:rsidRPr="00CE79FD" w14:paraId="19B128C0" w14:textId="77777777" w:rsidTr="00CE79FD">
        <w:tc>
          <w:tcPr>
            <w:tcW w:w="2179" w:type="dxa"/>
            <w:shd w:val="clear" w:color="auto" w:fill="auto"/>
          </w:tcPr>
          <w:p w14:paraId="5320115E" w14:textId="7B5923E3" w:rsidR="00CE79FD" w:rsidRPr="00CE79FD" w:rsidRDefault="00CE79FD" w:rsidP="006A3BD0">
            <w:pPr>
              <w:keepNext/>
              <w:ind w:firstLine="0"/>
            </w:pPr>
            <w:r>
              <w:t>Yow</w:t>
            </w:r>
          </w:p>
        </w:tc>
        <w:tc>
          <w:tcPr>
            <w:tcW w:w="2179" w:type="dxa"/>
            <w:shd w:val="clear" w:color="auto" w:fill="auto"/>
          </w:tcPr>
          <w:p w14:paraId="10473006" w14:textId="77777777" w:rsidR="00CE79FD" w:rsidRPr="00CE79FD" w:rsidRDefault="00CE79FD" w:rsidP="006A3BD0">
            <w:pPr>
              <w:keepNext/>
              <w:ind w:firstLine="0"/>
            </w:pPr>
          </w:p>
        </w:tc>
        <w:tc>
          <w:tcPr>
            <w:tcW w:w="2180" w:type="dxa"/>
            <w:shd w:val="clear" w:color="auto" w:fill="auto"/>
          </w:tcPr>
          <w:p w14:paraId="160A06BC" w14:textId="77777777" w:rsidR="00CE79FD" w:rsidRPr="00CE79FD" w:rsidRDefault="00CE79FD" w:rsidP="006A3BD0">
            <w:pPr>
              <w:keepNext/>
              <w:ind w:firstLine="0"/>
            </w:pPr>
          </w:p>
        </w:tc>
      </w:tr>
    </w:tbl>
    <w:p w14:paraId="3AD17F01" w14:textId="77777777" w:rsidR="00CE79FD" w:rsidRDefault="00CE79FD" w:rsidP="006A3BD0">
      <w:pPr>
        <w:keepNext/>
      </w:pPr>
    </w:p>
    <w:p w14:paraId="731F7855" w14:textId="1202193D" w:rsidR="00CE79FD" w:rsidRDefault="00CE79FD" w:rsidP="006A3BD0">
      <w:pPr>
        <w:keepNext/>
        <w:jc w:val="center"/>
        <w:rPr>
          <w:b/>
        </w:rPr>
      </w:pPr>
      <w:r w:rsidRPr="00CE79FD">
        <w:rPr>
          <w:b/>
        </w:rPr>
        <w:t>Total--76</w:t>
      </w:r>
    </w:p>
    <w:p w14:paraId="0AB6913F" w14:textId="77777777" w:rsidR="00CE79FD" w:rsidRDefault="00CE79FD" w:rsidP="00CE79FD">
      <w:pPr>
        <w:jc w:val="center"/>
        <w:rPr>
          <w:b/>
        </w:rPr>
      </w:pPr>
    </w:p>
    <w:p w14:paraId="6BD545E5"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359BBC2" w14:textId="77777777" w:rsidTr="00CE79FD">
        <w:tc>
          <w:tcPr>
            <w:tcW w:w="2179" w:type="dxa"/>
            <w:shd w:val="clear" w:color="auto" w:fill="auto"/>
          </w:tcPr>
          <w:p w14:paraId="2077BEFC" w14:textId="567D82E7" w:rsidR="00CE79FD" w:rsidRPr="00CE79FD" w:rsidRDefault="00CE79FD" w:rsidP="00CE79FD">
            <w:pPr>
              <w:keepNext/>
              <w:ind w:firstLine="0"/>
            </w:pPr>
            <w:r>
              <w:t>Alexander</w:t>
            </w:r>
          </w:p>
        </w:tc>
        <w:tc>
          <w:tcPr>
            <w:tcW w:w="2179" w:type="dxa"/>
            <w:shd w:val="clear" w:color="auto" w:fill="auto"/>
          </w:tcPr>
          <w:p w14:paraId="2CE69BBF" w14:textId="2813A9BE" w:rsidR="00CE79FD" w:rsidRPr="00CE79FD" w:rsidRDefault="00CE79FD" w:rsidP="00CE79FD">
            <w:pPr>
              <w:keepNext/>
              <w:ind w:firstLine="0"/>
            </w:pPr>
            <w:r>
              <w:t>Anderson</w:t>
            </w:r>
          </w:p>
        </w:tc>
        <w:tc>
          <w:tcPr>
            <w:tcW w:w="2180" w:type="dxa"/>
            <w:shd w:val="clear" w:color="auto" w:fill="auto"/>
          </w:tcPr>
          <w:p w14:paraId="25F1ABD4" w14:textId="15639EFD" w:rsidR="00CE79FD" w:rsidRPr="00CE79FD" w:rsidRDefault="00CE79FD" w:rsidP="00CE79FD">
            <w:pPr>
              <w:keepNext/>
              <w:ind w:firstLine="0"/>
            </w:pPr>
            <w:r>
              <w:t>Atkinson</w:t>
            </w:r>
          </w:p>
        </w:tc>
      </w:tr>
      <w:tr w:rsidR="00CE79FD" w:rsidRPr="00CE79FD" w14:paraId="2F43DD29" w14:textId="77777777" w:rsidTr="00CE79FD">
        <w:tc>
          <w:tcPr>
            <w:tcW w:w="2179" w:type="dxa"/>
            <w:shd w:val="clear" w:color="auto" w:fill="auto"/>
          </w:tcPr>
          <w:p w14:paraId="6484CFDA" w14:textId="29D715E5" w:rsidR="00CE79FD" w:rsidRPr="00CE79FD" w:rsidRDefault="00CE79FD" w:rsidP="00CE79FD">
            <w:pPr>
              <w:ind w:firstLine="0"/>
            </w:pPr>
            <w:r>
              <w:t>Bamberg</w:t>
            </w:r>
          </w:p>
        </w:tc>
        <w:tc>
          <w:tcPr>
            <w:tcW w:w="2179" w:type="dxa"/>
            <w:shd w:val="clear" w:color="auto" w:fill="auto"/>
          </w:tcPr>
          <w:p w14:paraId="5626B7E2" w14:textId="3B6FBEB2" w:rsidR="00CE79FD" w:rsidRPr="00CE79FD" w:rsidRDefault="00CE79FD" w:rsidP="00CE79FD">
            <w:pPr>
              <w:ind w:firstLine="0"/>
            </w:pPr>
            <w:r>
              <w:t>Bauer</w:t>
            </w:r>
          </w:p>
        </w:tc>
        <w:tc>
          <w:tcPr>
            <w:tcW w:w="2180" w:type="dxa"/>
            <w:shd w:val="clear" w:color="auto" w:fill="auto"/>
          </w:tcPr>
          <w:p w14:paraId="26694334" w14:textId="48F37799" w:rsidR="00CE79FD" w:rsidRPr="00CE79FD" w:rsidRDefault="00CE79FD" w:rsidP="00CE79FD">
            <w:pPr>
              <w:ind w:firstLine="0"/>
            </w:pPr>
            <w:r>
              <w:t>Bernstein</w:t>
            </w:r>
          </w:p>
        </w:tc>
      </w:tr>
      <w:tr w:rsidR="00CE79FD" w:rsidRPr="00CE79FD" w14:paraId="5DA5D0D0" w14:textId="77777777" w:rsidTr="00CE79FD">
        <w:tc>
          <w:tcPr>
            <w:tcW w:w="2179" w:type="dxa"/>
            <w:shd w:val="clear" w:color="auto" w:fill="auto"/>
          </w:tcPr>
          <w:p w14:paraId="59883B5F" w14:textId="3F40069E" w:rsidR="00CE79FD" w:rsidRPr="00CE79FD" w:rsidRDefault="00CE79FD" w:rsidP="00CE79FD">
            <w:pPr>
              <w:ind w:firstLine="0"/>
            </w:pPr>
            <w:r>
              <w:t>Clyburn</w:t>
            </w:r>
          </w:p>
        </w:tc>
        <w:tc>
          <w:tcPr>
            <w:tcW w:w="2179" w:type="dxa"/>
            <w:shd w:val="clear" w:color="auto" w:fill="auto"/>
          </w:tcPr>
          <w:p w14:paraId="5A5A7E4E" w14:textId="164AB3AB" w:rsidR="00CE79FD" w:rsidRPr="00CE79FD" w:rsidRDefault="00CE79FD" w:rsidP="00CE79FD">
            <w:pPr>
              <w:ind w:firstLine="0"/>
            </w:pPr>
            <w:r>
              <w:t>Cobb-Hunter</w:t>
            </w:r>
          </w:p>
        </w:tc>
        <w:tc>
          <w:tcPr>
            <w:tcW w:w="2180" w:type="dxa"/>
            <w:shd w:val="clear" w:color="auto" w:fill="auto"/>
          </w:tcPr>
          <w:p w14:paraId="5CAC6B86" w14:textId="4ADB598C" w:rsidR="00CE79FD" w:rsidRPr="00CE79FD" w:rsidRDefault="00CE79FD" w:rsidP="00CE79FD">
            <w:pPr>
              <w:ind w:firstLine="0"/>
            </w:pPr>
            <w:r>
              <w:t>Dillard</w:t>
            </w:r>
          </w:p>
        </w:tc>
      </w:tr>
      <w:tr w:rsidR="00CE79FD" w:rsidRPr="00CE79FD" w14:paraId="59269F84" w14:textId="77777777" w:rsidTr="00CE79FD">
        <w:tc>
          <w:tcPr>
            <w:tcW w:w="2179" w:type="dxa"/>
            <w:shd w:val="clear" w:color="auto" w:fill="auto"/>
          </w:tcPr>
          <w:p w14:paraId="3D48B34C" w14:textId="5C073310" w:rsidR="00CE79FD" w:rsidRPr="00CE79FD" w:rsidRDefault="00CE79FD" w:rsidP="00CE79FD">
            <w:pPr>
              <w:ind w:firstLine="0"/>
            </w:pPr>
            <w:r>
              <w:t>Garvin</w:t>
            </w:r>
          </w:p>
        </w:tc>
        <w:tc>
          <w:tcPr>
            <w:tcW w:w="2179" w:type="dxa"/>
            <w:shd w:val="clear" w:color="auto" w:fill="auto"/>
          </w:tcPr>
          <w:p w14:paraId="29134E7E" w14:textId="1B3ED989" w:rsidR="00CE79FD" w:rsidRPr="00CE79FD" w:rsidRDefault="00CE79FD" w:rsidP="00CE79FD">
            <w:pPr>
              <w:ind w:firstLine="0"/>
            </w:pPr>
            <w:r>
              <w:t>Gilliard</w:t>
            </w:r>
          </w:p>
        </w:tc>
        <w:tc>
          <w:tcPr>
            <w:tcW w:w="2180" w:type="dxa"/>
            <w:shd w:val="clear" w:color="auto" w:fill="auto"/>
          </w:tcPr>
          <w:p w14:paraId="64B6F01E" w14:textId="552C25C0" w:rsidR="00CE79FD" w:rsidRPr="00CE79FD" w:rsidRDefault="00CE79FD" w:rsidP="00CE79FD">
            <w:pPr>
              <w:ind w:firstLine="0"/>
            </w:pPr>
            <w:r>
              <w:t>Govan</w:t>
            </w:r>
          </w:p>
        </w:tc>
      </w:tr>
      <w:tr w:rsidR="00CE79FD" w:rsidRPr="00CE79FD" w14:paraId="76EDBC2C" w14:textId="77777777" w:rsidTr="00CE79FD">
        <w:tc>
          <w:tcPr>
            <w:tcW w:w="2179" w:type="dxa"/>
            <w:shd w:val="clear" w:color="auto" w:fill="auto"/>
          </w:tcPr>
          <w:p w14:paraId="39C26505" w14:textId="19B10D72" w:rsidR="00CE79FD" w:rsidRPr="00CE79FD" w:rsidRDefault="00CE79FD" w:rsidP="00CE79FD">
            <w:pPr>
              <w:ind w:firstLine="0"/>
            </w:pPr>
            <w:r>
              <w:t>Grant</w:t>
            </w:r>
          </w:p>
        </w:tc>
        <w:tc>
          <w:tcPr>
            <w:tcW w:w="2179" w:type="dxa"/>
            <w:shd w:val="clear" w:color="auto" w:fill="auto"/>
          </w:tcPr>
          <w:p w14:paraId="71AA3107" w14:textId="385D87F6" w:rsidR="00CE79FD" w:rsidRPr="00CE79FD" w:rsidRDefault="00CE79FD" w:rsidP="00CE79FD">
            <w:pPr>
              <w:ind w:firstLine="0"/>
            </w:pPr>
            <w:r>
              <w:t>Hart</w:t>
            </w:r>
          </w:p>
        </w:tc>
        <w:tc>
          <w:tcPr>
            <w:tcW w:w="2180" w:type="dxa"/>
            <w:shd w:val="clear" w:color="auto" w:fill="auto"/>
          </w:tcPr>
          <w:p w14:paraId="2927CCEF" w14:textId="7735AF06" w:rsidR="00CE79FD" w:rsidRPr="00CE79FD" w:rsidRDefault="00CE79FD" w:rsidP="00CE79FD">
            <w:pPr>
              <w:ind w:firstLine="0"/>
            </w:pPr>
            <w:r>
              <w:t>Hayes</w:t>
            </w:r>
          </w:p>
        </w:tc>
      </w:tr>
      <w:tr w:rsidR="00CE79FD" w:rsidRPr="00CE79FD" w14:paraId="3A38F1C2" w14:textId="77777777" w:rsidTr="00CE79FD">
        <w:tc>
          <w:tcPr>
            <w:tcW w:w="2179" w:type="dxa"/>
            <w:shd w:val="clear" w:color="auto" w:fill="auto"/>
          </w:tcPr>
          <w:p w14:paraId="1958CB8A" w14:textId="61885E08" w:rsidR="00CE79FD" w:rsidRPr="00CE79FD" w:rsidRDefault="00CE79FD" w:rsidP="00CE79FD">
            <w:pPr>
              <w:ind w:firstLine="0"/>
            </w:pPr>
            <w:r>
              <w:t>Henderson-Myers</w:t>
            </w:r>
          </w:p>
        </w:tc>
        <w:tc>
          <w:tcPr>
            <w:tcW w:w="2179" w:type="dxa"/>
            <w:shd w:val="clear" w:color="auto" w:fill="auto"/>
          </w:tcPr>
          <w:p w14:paraId="7E8521CE" w14:textId="478C45A1" w:rsidR="00CE79FD" w:rsidRPr="00CE79FD" w:rsidRDefault="00CE79FD" w:rsidP="00CE79FD">
            <w:pPr>
              <w:ind w:firstLine="0"/>
            </w:pPr>
            <w:r>
              <w:t>Hosey</w:t>
            </w:r>
          </w:p>
        </w:tc>
        <w:tc>
          <w:tcPr>
            <w:tcW w:w="2180" w:type="dxa"/>
            <w:shd w:val="clear" w:color="auto" w:fill="auto"/>
          </w:tcPr>
          <w:p w14:paraId="546ED046" w14:textId="6B57FA77" w:rsidR="00CE79FD" w:rsidRPr="00CE79FD" w:rsidRDefault="00CE79FD" w:rsidP="00CE79FD">
            <w:pPr>
              <w:ind w:firstLine="0"/>
            </w:pPr>
            <w:r>
              <w:t>J. L. Johnson</w:t>
            </w:r>
          </w:p>
        </w:tc>
      </w:tr>
      <w:tr w:rsidR="00CE79FD" w:rsidRPr="00CE79FD" w14:paraId="30EBA8B1" w14:textId="77777777" w:rsidTr="00CE79FD">
        <w:tc>
          <w:tcPr>
            <w:tcW w:w="2179" w:type="dxa"/>
            <w:shd w:val="clear" w:color="auto" w:fill="auto"/>
          </w:tcPr>
          <w:p w14:paraId="359F81A2" w14:textId="2930A44A" w:rsidR="00CE79FD" w:rsidRPr="00CE79FD" w:rsidRDefault="00CE79FD" w:rsidP="00CE79FD">
            <w:pPr>
              <w:ind w:firstLine="0"/>
            </w:pPr>
            <w:r>
              <w:t>Jones</w:t>
            </w:r>
          </w:p>
        </w:tc>
        <w:tc>
          <w:tcPr>
            <w:tcW w:w="2179" w:type="dxa"/>
            <w:shd w:val="clear" w:color="auto" w:fill="auto"/>
          </w:tcPr>
          <w:p w14:paraId="433CFBBE" w14:textId="4A1B6481" w:rsidR="00CE79FD" w:rsidRPr="00CE79FD" w:rsidRDefault="00CE79FD" w:rsidP="00CE79FD">
            <w:pPr>
              <w:ind w:firstLine="0"/>
            </w:pPr>
            <w:r>
              <w:t>King</w:t>
            </w:r>
          </w:p>
        </w:tc>
        <w:tc>
          <w:tcPr>
            <w:tcW w:w="2180" w:type="dxa"/>
            <w:shd w:val="clear" w:color="auto" w:fill="auto"/>
          </w:tcPr>
          <w:p w14:paraId="15928457" w14:textId="17EB767E" w:rsidR="00CE79FD" w:rsidRPr="00CE79FD" w:rsidRDefault="00CE79FD" w:rsidP="00CE79FD">
            <w:pPr>
              <w:ind w:firstLine="0"/>
            </w:pPr>
            <w:r>
              <w:t>Kirby</w:t>
            </w:r>
          </w:p>
        </w:tc>
      </w:tr>
      <w:tr w:rsidR="00CE79FD" w:rsidRPr="00CE79FD" w14:paraId="23C11A84" w14:textId="77777777" w:rsidTr="00CE79FD">
        <w:tc>
          <w:tcPr>
            <w:tcW w:w="2179" w:type="dxa"/>
            <w:shd w:val="clear" w:color="auto" w:fill="auto"/>
          </w:tcPr>
          <w:p w14:paraId="5BB352C9" w14:textId="3F2D7A25" w:rsidR="00CE79FD" w:rsidRPr="00CE79FD" w:rsidRDefault="00CE79FD" w:rsidP="00CE79FD">
            <w:pPr>
              <w:ind w:firstLine="0"/>
            </w:pPr>
            <w:r>
              <w:t>Luck</w:t>
            </w:r>
          </w:p>
        </w:tc>
        <w:tc>
          <w:tcPr>
            <w:tcW w:w="2179" w:type="dxa"/>
            <w:shd w:val="clear" w:color="auto" w:fill="auto"/>
          </w:tcPr>
          <w:p w14:paraId="097BC39D" w14:textId="4EB3A406" w:rsidR="00CE79FD" w:rsidRPr="00CE79FD" w:rsidRDefault="00CE79FD" w:rsidP="00CE79FD">
            <w:pPr>
              <w:ind w:firstLine="0"/>
            </w:pPr>
            <w:r>
              <w:t>McCravy</w:t>
            </w:r>
          </w:p>
        </w:tc>
        <w:tc>
          <w:tcPr>
            <w:tcW w:w="2180" w:type="dxa"/>
            <w:shd w:val="clear" w:color="auto" w:fill="auto"/>
          </w:tcPr>
          <w:p w14:paraId="6C0C024C" w14:textId="5CA85810" w:rsidR="00CE79FD" w:rsidRPr="00CE79FD" w:rsidRDefault="00CE79FD" w:rsidP="00CE79FD">
            <w:pPr>
              <w:ind w:firstLine="0"/>
            </w:pPr>
            <w:r>
              <w:t>McDaniel</w:t>
            </w:r>
          </w:p>
        </w:tc>
      </w:tr>
      <w:tr w:rsidR="00CE79FD" w:rsidRPr="00CE79FD" w14:paraId="05A3A17B" w14:textId="77777777" w:rsidTr="00CE79FD">
        <w:tc>
          <w:tcPr>
            <w:tcW w:w="2179" w:type="dxa"/>
            <w:shd w:val="clear" w:color="auto" w:fill="auto"/>
          </w:tcPr>
          <w:p w14:paraId="42230C00" w14:textId="41474E81" w:rsidR="00CE79FD" w:rsidRPr="00CE79FD" w:rsidRDefault="00CE79FD" w:rsidP="00CE79FD">
            <w:pPr>
              <w:ind w:firstLine="0"/>
            </w:pPr>
            <w:r>
              <w:t>J. Moore</w:t>
            </w:r>
          </w:p>
        </w:tc>
        <w:tc>
          <w:tcPr>
            <w:tcW w:w="2179" w:type="dxa"/>
            <w:shd w:val="clear" w:color="auto" w:fill="auto"/>
          </w:tcPr>
          <w:p w14:paraId="559031DE" w14:textId="679B8BE5" w:rsidR="00CE79FD" w:rsidRPr="00CE79FD" w:rsidRDefault="00CE79FD" w:rsidP="00CE79FD">
            <w:pPr>
              <w:ind w:firstLine="0"/>
            </w:pPr>
            <w:r>
              <w:t>Reese</w:t>
            </w:r>
          </w:p>
        </w:tc>
        <w:tc>
          <w:tcPr>
            <w:tcW w:w="2180" w:type="dxa"/>
            <w:shd w:val="clear" w:color="auto" w:fill="auto"/>
          </w:tcPr>
          <w:p w14:paraId="17D5F1A2" w14:textId="5552B2A5" w:rsidR="00CE79FD" w:rsidRPr="00CE79FD" w:rsidRDefault="00CE79FD" w:rsidP="00CE79FD">
            <w:pPr>
              <w:ind w:firstLine="0"/>
            </w:pPr>
            <w:r>
              <w:t>Rivers</w:t>
            </w:r>
          </w:p>
        </w:tc>
      </w:tr>
      <w:tr w:rsidR="00CE79FD" w:rsidRPr="00CE79FD" w14:paraId="0413F1E0" w14:textId="77777777" w:rsidTr="00CE79FD">
        <w:tc>
          <w:tcPr>
            <w:tcW w:w="2179" w:type="dxa"/>
            <w:shd w:val="clear" w:color="auto" w:fill="auto"/>
          </w:tcPr>
          <w:p w14:paraId="7176A60D" w14:textId="609C57B4" w:rsidR="00CE79FD" w:rsidRPr="00CE79FD" w:rsidRDefault="00CE79FD" w:rsidP="00CE79FD">
            <w:pPr>
              <w:ind w:firstLine="0"/>
            </w:pPr>
            <w:r>
              <w:t>Rose</w:t>
            </w:r>
          </w:p>
        </w:tc>
        <w:tc>
          <w:tcPr>
            <w:tcW w:w="2179" w:type="dxa"/>
            <w:shd w:val="clear" w:color="auto" w:fill="auto"/>
          </w:tcPr>
          <w:p w14:paraId="6FCD2DAA" w14:textId="68DD8694" w:rsidR="00CE79FD" w:rsidRPr="00CE79FD" w:rsidRDefault="00CE79FD" w:rsidP="00CE79FD">
            <w:pPr>
              <w:ind w:firstLine="0"/>
            </w:pPr>
            <w:r>
              <w:t>Rutherford</w:t>
            </w:r>
          </w:p>
        </w:tc>
        <w:tc>
          <w:tcPr>
            <w:tcW w:w="2180" w:type="dxa"/>
            <w:shd w:val="clear" w:color="auto" w:fill="auto"/>
          </w:tcPr>
          <w:p w14:paraId="2D5DD728" w14:textId="1580D514" w:rsidR="00CE79FD" w:rsidRPr="00CE79FD" w:rsidRDefault="00CE79FD" w:rsidP="00CE79FD">
            <w:pPr>
              <w:ind w:firstLine="0"/>
            </w:pPr>
            <w:r>
              <w:t>Spann-Wilder</w:t>
            </w:r>
          </w:p>
        </w:tc>
      </w:tr>
      <w:tr w:rsidR="00CE79FD" w:rsidRPr="00CE79FD" w14:paraId="7A5864E0" w14:textId="77777777" w:rsidTr="00CE79FD">
        <w:tc>
          <w:tcPr>
            <w:tcW w:w="2179" w:type="dxa"/>
            <w:shd w:val="clear" w:color="auto" w:fill="auto"/>
          </w:tcPr>
          <w:p w14:paraId="0C32D7C6" w14:textId="0A7B16AB" w:rsidR="00CE79FD" w:rsidRPr="00CE79FD" w:rsidRDefault="00CE79FD" w:rsidP="00CE79FD">
            <w:pPr>
              <w:keepNext/>
              <w:ind w:firstLine="0"/>
            </w:pPr>
            <w:r>
              <w:t>Waters</w:t>
            </w:r>
          </w:p>
        </w:tc>
        <w:tc>
          <w:tcPr>
            <w:tcW w:w="2179" w:type="dxa"/>
            <w:shd w:val="clear" w:color="auto" w:fill="auto"/>
          </w:tcPr>
          <w:p w14:paraId="158C7FA7" w14:textId="2F214CA7" w:rsidR="00CE79FD" w:rsidRPr="00CE79FD" w:rsidRDefault="00CE79FD" w:rsidP="00CE79FD">
            <w:pPr>
              <w:keepNext/>
              <w:ind w:firstLine="0"/>
            </w:pPr>
            <w:r>
              <w:t>Weeks</w:t>
            </w:r>
          </w:p>
        </w:tc>
        <w:tc>
          <w:tcPr>
            <w:tcW w:w="2180" w:type="dxa"/>
            <w:shd w:val="clear" w:color="auto" w:fill="auto"/>
          </w:tcPr>
          <w:p w14:paraId="4A09F066" w14:textId="2B8674CA" w:rsidR="00CE79FD" w:rsidRPr="00CE79FD" w:rsidRDefault="00CE79FD" w:rsidP="00CE79FD">
            <w:pPr>
              <w:keepNext/>
              <w:ind w:firstLine="0"/>
            </w:pPr>
            <w:r>
              <w:t>Wetmore</w:t>
            </w:r>
          </w:p>
        </w:tc>
      </w:tr>
      <w:tr w:rsidR="00CE79FD" w:rsidRPr="00CE79FD" w14:paraId="6640DAFE" w14:textId="77777777" w:rsidTr="00CE79FD">
        <w:tc>
          <w:tcPr>
            <w:tcW w:w="2179" w:type="dxa"/>
            <w:shd w:val="clear" w:color="auto" w:fill="auto"/>
          </w:tcPr>
          <w:p w14:paraId="2C22CDD4" w14:textId="603B4638" w:rsidR="00CE79FD" w:rsidRPr="00CE79FD" w:rsidRDefault="00CE79FD" w:rsidP="00CE79FD">
            <w:pPr>
              <w:keepNext/>
              <w:ind w:firstLine="0"/>
            </w:pPr>
            <w:r>
              <w:t>Williams</w:t>
            </w:r>
          </w:p>
        </w:tc>
        <w:tc>
          <w:tcPr>
            <w:tcW w:w="2179" w:type="dxa"/>
            <w:shd w:val="clear" w:color="auto" w:fill="auto"/>
          </w:tcPr>
          <w:p w14:paraId="4E3EF995" w14:textId="77777777" w:rsidR="00CE79FD" w:rsidRPr="00CE79FD" w:rsidRDefault="00CE79FD" w:rsidP="00CE79FD">
            <w:pPr>
              <w:keepNext/>
              <w:ind w:firstLine="0"/>
            </w:pPr>
          </w:p>
        </w:tc>
        <w:tc>
          <w:tcPr>
            <w:tcW w:w="2180" w:type="dxa"/>
            <w:shd w:val="clear" w:color="auto" w:fill="auto"/>
          </w:tcPr>
          <w:p w14:paraId="60F9B27A" w14:textId="77777777" w:rsidR="00CE79FD" w:rsidRPr="00CE79FD" w:rsidRDefault="00CE79FD" w:rsidP="00CE79FD">
            <w:pPr>
              <w:keepNext/>
              <w:ind w:firstLine="0"/>
            </w:pPr>
          </w:p>
        </w:tc>
      </w:tr>
    </w:tbl>
    <w:p w14:paraId="2484F542" w14:textId="77777777" w:rsidR="00CE79FD" w:rsidRDefault="00CE79FD" w:rsidP="00CE79FD"/>
    <w:p w14:paraId="316E02BA" w14:textId="77777777" w:rsidR="00CE79FD" w:rsidRDefault="00CE79FD" w:rsidP="00CE79FD">
      <w:pPr>
        <w:jc w:val="center"/>
        <w:rPr>
          <w:b/>
        </w:rPr>
      </w:pPr>
      <w:r w:rsidRPr="00CE79FD">
        <w:rPr>
          <w:b/>
        </w:rPr>
        <w:t>Total--34</w:t>
      </w:r>
    </w:p>
    <w:p w14:paraId="13FCC292" w14:textId="646B573C" w:rsidR="00CE79FD" w:rsidRDefault="00CE79FD" w:rsidP="00CE79FD">
      <w:pPr>
        <w:jc w:val="center"/>
        <w:rPr>
          <w:b/>
        </w:rPr>
      </w:pPr>
    </w:p>
    <w:p w14:paraId="5D4549E1" w14:textId="77777777" w:rsidR="00CE79FD" w:rsidRDefault="00CE79FD" w:rsidP="00CE79FD">
      <w:r>
        <w:t>So, the amendment was tabled.</w:t>
      </w:r>
    </w:p>
    <w:p w14:paraId="3812BCD5" w14:textId="62C12930" w:rsidR="00CE79FD" w:rsidRDefault="00CE79FD" w:rsidP="00CE79FD"/>
    <w:p w14:paraId="463030F4" w14:textId="77777777" w:rsidR="00CE79FD" w:rsidRPr="00516603" w:rsidRDefault="00CE79FD" w:rsidP="00CE79FD">
      <w:pPr>
        <w:pStyle w:val="scamendsponsorline"/>
        <w:ind w:firstLine="216"/>
        <w:jc w:val="both"/>
        <w:rPr>
          <w:sz w:val="22"/>
        </w:rPr>
      </w:pPr>
      <w:r w:rsidRPr="00516603">
        <w:rPr>
          <w:sz w:val="22"/>
        </w:rPr>
        <w:t>Rep. KIRBY proposed the following Amendment No. 17 to H. 3927 (LC-3927.AHB0011H), which was tabled:</w:t>
      </w:r>
    </w:p>
    <w:p w14:paraId="41E31185" w14:textId="77777777" w:rsidR="00CE79FD" w:rsidRPr="00516603" w:rsidRDefault="00CE79FD" w:rsidP="00CE79FD">
      <w:pPr>
        <w:pStyle w:val="scamendlanginstruction"/>
        <w:spacing w:before="0" w:after="0"/>
        <w:ind w:firstLine="216"/>
        <w:jc w:val="both"/>
        <w:rPr>
          <w:sz w:val="22"/>
        </w:rPr>
      </w:pPr>
      <w:r w:rsidRPr="00516603">
        <w:rPr>
          <w:sz w:val="22"/>
        </w:rPr>
        <w:t>Amend the bill, as and if amended, SECTION 1, by striking Section 1-1-1910(G) and inserting:</w:t>
      </w:r>
    </w:p>
    <w:p w14:paraId="3F23E280" w14:textId="3B009632" w:rsidR="00CE79FD" w:rsidRPr="00516603"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16603">
        <w:rPr>
          <w:rFonts w:cs="Times New Roman"/>
          <w:sz w:val="22"/>
        </w:rPr>
        <w:tab/>
        <w:t xml:space="preserve">(G) Any state agency or quasi-state agency, including institutions of higher education, school districts, charter schools, and all political subdivisions of this State </w:t>
      </w:r>
      <w:r w:rsidRPr="00516603">
        <w:rPr>
          <w:rStyle w:val="scstrikered"/>
          <w:rFonts w:cs="Times New Roman"/>
          <w:sz w:val="22"/>
        </w:rPr>
        <w:t>shall,</w:t>
      </w:r>
      <w:r w:rsidRPr="00516603">
        <w:rPr>
          <w:rStyle w:val="scinsertblue"/>
          <w:rFonts w:cs="Times New Roman"/>
          <w:sz w:val="22"/>
        </w:rPr>
        <w:t>may offer for voluntary participation, but may</w:t>
      </w:r>
      <w:r w:rsidRPr="00516603">
        <w:rPr>
          <w:rFonts w:cs="Times New Roman"/>
          <w:sz w:val="22"/>
        </w:rPr>
        <w:t xml:space="preserve"> not require</w:t>
      </w:r>
      <w:r w:rsidRPr="00516603">
        <w:rPr>
          <w:rStyle w:val="scinsertblue"/>
          <w:rFonts w:cs="Times New Roman"/>
          <w:sz w:val="22"/>
        </w:rPr>
        <w:t>,</w:t>
      </w:r>
      <w:r w:rsidRPr="00516603">
        <w:rPr>
          <w:rFonts w:cs="Times New Roman"/>
          <w:sz w:val="22"/>
        </w:rPr>
        <w:t xml:space="preserve"> an individual to participate in a program that encourages preferential or differential treatment on the basis of race, sex, color, ethnicity, gender, or sexual orientation.</w:t>
      </w:r>
    </w:p>
    <w:p w14:paraId="5EB51167" w14:textId="77777777" w:rsidR="00CE79FD" w:rsidRPr="00516603" w:rsidRDefault="00CE79FD" w:rsidP="00CE79FD">
      <w:pPr>
        <w:pStyle w:val="scamendlanginstruction"/>
        <w:spacing w:before="0" w:after="0"/>
        <w:ind w:firstLine="216"/>
        <w:jc w:val="both"/>
        <w:rPr>
          <w:sz w:val="22"/>
        </w:rPr>
      </w:pPr>
      <w:r w:rsidRPr="00516603">
        <w:rPr>
          <w:sz w:val="22"/>
        </w:rPr>
        <w:t>Amend the bill further, SECTION 1, by striking Section 1-1-1910(H)(4) and inserting:</w:t>
      </w:r>
    </w:p>
    <w:p w14:paraId="63699281" w14:textId="533B625C" w:rsidR="00CE79FD" w:rsidRPr="00516603"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16603">
        <w:rPr>
          <w:rFonts w:cs="Times New Roman"/>
          <w:sz w:val="22"/>
        </w:rPr>
        <w:tab/>
      </w:r>
      <w:r w:rsidRPr="00516603">
        <w:rPr>
          <w:rFonts w:cs="Times New Roman"/>
          <w:sz w:val="22"/>
        </w:rPr>
        <w:tab/>
        <w:t>(4)</w:t>
      </w:r>
      <w:r w:rsidRPr="00516603">
        <w:rPr>
          <w:rFonts w:cs="Times New Roman"/>
          <w:sz w:val="22"/>
        </w:rPr>
        <w:tab/>
        <w:t xml:space="preserve">A public institution of higher learning </w:t>
      </w:r>
      <w:r w:rsidRPr="00516603">
        <w:rPr>
          <w:rStyle w:val="scstrikered"/>
          <w:rFonts w:cs="Times New Roman"/>
          <w:sz w:val="22"/>
        </w:rPr>
        <w:t>shall</w:t>
      </w:r>
      <w:r w:rsidRPr="00516603">
        <w:rPr>
          <w:rStyle w:val="scinsertblue"/>
          <w:rFonts w:cs="Times New Roman"/>
          <w:sz w:val="22"/>
        </w:rPr>
        <w:t>may offer for voluntary participation, but may</w:t>
      </w:r>
      <w:r w:rsidRPr="00516603">
        <w:rPr>
          <w:rFonts w:cs="Times New Roman"/>
          <w:sz w:val="22"/>
        </w:rPr>
        <w:t xml:space="preserve"> not require</w:t>
      </w:r>
      <w:r w:rsidRPr="00516603">
        <w:rPr>
          <w:rStyle w:val="scinsertblue"/>
          <w:rFonts w:cs="Times New Roman"/>
          <w:sz w:val="22"/>
        </w:rPr>
        <w:t>,</w:t>
      </w:r>
      <w:r w:rsidRPr="00516603">
        <w:rPr>
          <w:rFonts w:cs="Times New Roman"/>
          <w:sz w:val="22"/>
        </w:rPr>
        <w:t xml:space="preserve"> a faculty member or employee of the institution to complete or participate in mandatory training or other educational program regarding diversity, equity, inclusion. A public institution of higher learning shall not take an adverse employment action against a faculty member or employee of the </w:t>
      </w:r>
      <w:r w:rsidRPr="00516603">
        <w:rPr>
          <w:rFonts w:cs="Times New Roman"/>
          <w:sz w:val="22"/>
        </w:rPr>
        <w:lastRenderedPageBreak/>
        <w:t>institution for the faculty member’s or employee’s failure or refusal to participate in such training or program.</w:t>
      </w:r>
    </w:p>
    <w:p w14:paraId="642642E4" w14:textId="77777777" w:rsidR="00CE79FD" w:rsidRPr="00516603" w:rsidRDefault="00CE79FD" w:rsidP="00CE79FD">
      <w:pPr>
        <w:pStyle w:val="scamendconformline"/>
        <w:spacing w:before="0"/>
        <w:ind w:firstLine="216"/>
        <w:jc w:val="both"/>
        <w:rPr>
          <w:sz w:val="22"/>
        </w:rPr>
      </w:pPr>
      <w:r w:rsidRPr="00516603">
        <w:rPr>
          <w:sz w:val="22"/>
        </w:rPr>
        <w:t>Renumber sections to conform.</w:t>
      </w:r>
    </w:p>
    <w:p w14:paraId="2AE1117A" w14:textId="77777777" w:rsidR="00CE79FD" w:rsidRPr="00516603" w:rsidRDefault="00CE79FD" w:rsidP="00CE79FD">
      <w:pPr>
        <w:pStyle w:val="scamendtitleconform"/>
        <w:ind w:firstLine="216"/>
        <w:jc w:val="both"/>
        <w:rPr>
          <w:sz w:val="22"/>
        </w:rPr>
      </w:pPr>
      <w:r w:rsidRPr="00516603">
        <w:rPr>
          <w:sz w:val="22"/>
        </w:rPr>
        <w:t>Amend title to conform.</w:t>
      </w:r>
    </w:p>
    <w:p w14:paraId="3C58DC93" w14:textId="77777777" w:rsidR="00CE79FD" w:rsidRDefault="00CE79FD" w:rsidP="00CE79FD">
      <w:bookmarkStart w:id="70" w:name="file_end188"/>
      <w:bookmarkEnd w:id="70"/>
    </w:p>
    <w:p w14:paraId="175DF3E4" w14:textId="514F1823" w:rsidR="00CE79FD" w:rsidRDefault="00CE79FD" w:rsidP="00CE79FD">
      <w:r>
        <w:t>Rep. KIRBY spoke in favor of the amendment.</w:t>
      </w:r>
    </w:p>
    <w:p w14:paraId="445026AC" w14:textId="77777777" w:rsidR="00CE79FD" w:rsidRDefault="00CE79FD" w:rsidP="00CE79FD"/>
    <w:p w14:paraId="5BF1826D" w14:textId="49DF8A98" w:rsidR="00CE79FD" w:rsidRDefault="00CE79FD" w:rsidP="00CE79FD">
      <w:r>
        <w:t>Rep. ERICKSON moved to table the amendment.</w:t>
      </w:r>
    </w:p>
    <w:p w14:paraId="41379D84" w14:textId="77777777" w:rsidR="00CE79FD" w:rsidRDefault="00CE79FD" w:rsidP="00CE79FD"/>
    <w:p w14:paraId="5D86D160" w14:textId="77777777" w:rsidR="00CE79FD" w:rsidRDefault="00CE79FD" w:rsidP="00CE79FD">
      <w:r>
        <w:t>Rep. MCDANIEL demanded the yeas and nays which were taken, resulting as follows:</w:t>
      </w:r>
    </w:p>
    <w:p w14:paraId="35877385" w14:textId="181B3255" w:rsidR="00CE79FD" w:rsidRDefault="00CE79FD" w:rsidP="00CE79FD">
      <w:pPr>
        <w:jc w:val="center"/>
      </w:pPr>
      <w:bookmarkStart w:id="71" w:name="vote_start191"/>
      <w:bookmarkEnd w:id="71"/>
      <w:r>
        <w:t>Yeas 81; Nays 33</w:t>
      </w:r>
    </w:p>
    <w:p w14:paraId="0D1EF9FD" w14:textId="77777777" w:rsidR="00CE79FD" w:rsidRDefault="00CE79FD" w:rsidP="00CE79FD">
      <w:pPr>
        <w:jc w:val="center"/>
      </w:pPr>
    </w:p>
    <w:p w14:paraId="7524744C"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5EF9ED5E" w14:textId="77777777" w:rsidTr="00CE79FD">
        <w:tc>
          <w:tcPr>
            <w:tcW w:w="2179" w:type="dxa"/>
            <w:shd w:val="clear" w:color="auto" w:fill="auto"/>
          </w:tcPr>
          <w:p w14:paraId="7BD598FF" w14:textId="6CF8FD16" w:rsidR="00CE79FD" w:rsidRPr="00CE79FD" w:rsidRDefault="00CE79FD" w:rsidP="00CE79FD">
            <w:pPr>
              <w:keepNext/>
              <w:ind w:firstLine="0"/>
            </w:pPr>
            <w:r>
              <w:t>Bailey</w:t>
            </w:r>
          </w:p>
        </w:tc>
        <w:tc>
          <w:tcPr>
            <w:tcW w:w="2179" w:type="dxa"/>
            <w:shd w:val="clear" w:color="auto" w:fill="auto"/>
          </w:tcPr>
          <w:p w14:paraId="4C5B7522" w14:textId="27121F8B" w:rsidR="00CE79FD" w:rsidRPr="00CE79FD" w:rsidRDefault="00CE79FD" w:rsidP="00CE79FD">
            <w:pPr>
              <w:keepNext/>
              <w:ind w:firstLine="0"/>
            </w:pPr>
            <w:r>
              <w:t>Ballentine</w:t>
            </w:r>
          </w:p>
        </w:tc>
        <w:tc>
          <w:tcPr>
            <w:tcW w:w="2180" w:type="dxa"/>
            <w:shd w:val="clear" w:color="auto" w:fill="auto"/>
          </w:tcPr>
          <w:p w14:paraId="6BA974FD" w14:textId="7D50D65C" w:rsidR="00CE79FD" w:rsidRPr="00CE79FD" w:rsidRDefault="00CE79FD" w:rsidP="00CE79FD">
            <w:pPr>
              <w:keepNext/>
              <w:ind w:firstLine="0"/>
            </w:pPr>
            <w:r>
              <w:t>Bannister</w:t>
            </w:r>
          </w:p>
        </w:tc>
      </w:tr>
      <w:tr w:rsidR="00CE79FD" w:rsidRPr="00CE79FD" w14:paraId="06507B88" w14:textId="77777777" w:rsidTr="00CE79FD">
        <w:tc>
          <w:tcPr>
            <w:tcW w:w="2179" w:type="dxa"/>
            <w:shd w:val="clear" w:color="auto" w:fill="auto"/>
          </w:tcPr>
          <w:p w14:paraId="351418E0" w14:textId="213C7079" w:rsidR="00CE79FD" w:rsidRPr="00CE79FD" w:rsidRDefault="00CE79FD" w:rsidP="00CE79FD">
            <w:pPr>
              <w:ind w:firstLine="0"/>
            </w:pPr>
            <w:r>
              <w:t>Beach</w:t>
            </w:r>
          </w:p>
        </w:tc>
        <w:tc>
          <w:tcPr>
            <w:tcW w:w="2179" w:type="dxa"/>
            <w:shd w:val="clear" w:color="auto" w:fill="auto"/>
          </w:tcPr>
          <w:p w14:paraId="5F0B082A" w14:textId="26B39EE9" w:rsidR="00CE79FD" w:rsidRPr="00CE79FD" w:rsidRDefault="00CE79FD" w:rsidP="00CE79FD">
            <w:pPr>
              <w:ind w:firstLine="0"/>
            </w:pPr>
            <w:r>
              <w:t>Bowers</w:t>
            </w:r>
          </w:p>
        </w:tc>
        <w:tc>
          <w:tcPr>
            <w:tcW w:w="2180" w:type="dxa"/>
            <w:shd w:val="clear" w:color="auto" w:fill="auto"/>
          </w:tcPr>
          <w:p w14:paraId="45451557" w14:textId="53E41906" w:rsidR="00CE79FD" w:rsidRPr="00CE79FD" w:rsidRDefault="00CE79FD" w:rsidP="00CE79FD">
            <w:pPr>
              <w:ind w:firstLine="0"/>
            </w:pPr>
            <w:r>
              <w:t>Bradley</w:t>
            </w:r>
          </w:p>
        </w:tc>
      </w:tr>
      <w:tr w:rsidR="00CE79FD" w:rsidRPr="00CE79FD" w14:paraId="0FD630DC" w14:textId="77777777" w:rsidTr="00CE79FD">
        <w:tc>
          <w:tcPr>
            <w:tcW w:w="2179" w:type="dxa"/>
            <w:shd w:val="clear" w:color="auto" w:fill="auto"/>
          </w:tcPr>
          <w:p w14:paraId="589FCA79" w14:textId="70A0E6D9" w:rsidR="00CE79FD" w:rsidRPr="00CE79FD" w:rsidRDefault="00CE79FD" w:rsidP="00CE79FD">
            <w:pPr>
              <w:ind w:firstLine="0"/>
            </w:pPr>
            <w:r>
              <w:t>Brewer</w:t>
            </w:r>
          </w:p>
        </w:tc>
        <w:tc>
          <w:tcPr>
            <w:tcW w:w="2179" w:type="dxa"/>
            <w:shd w:val="clear" w:color="auto" w:fill="auto"/>
          </w:tcPr>
          <w:p w14:paraId="05277B66" w14:textId="67C513B5" w:rsidR="00CE79FD" w:rsidRPr="00CE79FD" w:rsidRDefault="00CE79FD" w:rsidP="00CE79FD">
            <w:pPr>
              <w:ind w:firstLine="0"/>
            </w:pPr>
            <w:r>
              <w:t>Brittain</w:t>
            </w:r>
          </w:p>
        </w:tc>
        <w:tc>
          <w:tcPr>
            <w:tcW w:w="2180" w:type="dxa"/>
            <w:shd w:val="clear" w:color="auto" w:fill="auto"/>
          </w:tcPr>
          <w:p w14:paraId="56B599B2" w14:textId="0E91F0C8" w:rsidR="00CE79FD" w:rsidRPr="00CE79FD" w:rsidRDefault="00CE79FD" w:rsidP="00CE79FD">
            <w:pPr>
              <w:ind w:firstLine="0"/>
            </w:pPr>
            <w:r>
              <w:t>Burns</w:t>
            </w:r>
          </w:p>
        </w:tc>
      </w:tr>
      <w:tr w:rsidR="00CE79FD" w:rsidRPr="00CE79FD" w14:paraId="5CE16E2D" w14:textId="77777777" w:rsidTr="00CE79FD">
        <w:tc>
          <w:tcPr>
            <w:tcW w:w="2179" w:type="dxa"/>
            <w:shd w:val="clear" w:color="auto" w:fill="auto"/>
          </w:tcPr>
          <w:p w14:paraId="271D30AE" w14:textId="0FCEDCF6" w:rsidR="00CE79FD" w:rsidRPr="00CE79FD" w:rsidRDefault="00CE79FD" w:rsidP="00CE79FD">
            <w:pPr>
              <w:ind w:firstLine="0"/>
            </w:pPr>
            <w:r>
              <w:t>Bustos</w:t>
            </w:r>
          </w:p>
        </w:tc>
        <w:tc>
          <w:tcPr>
            <w:tcW w:w="2179" w:type="dxa"/>
            <w:shd w:val="clear" w:color="auto" w:fill="auto"/>
          </w:tcPr>
          <w:p w14:paraId="25E14500" w14:textId="0DFF749B" w:rsidR="00CE79FD" w:rsidRPr="00CE79FD" w:rsidRDefault="00CE79FD" w:rsidP="00CE79FD">
            <w:pPr>
              <w:ind w:firstLine="0"/>
            </w:pPr>
            <w:r>
              <w:t>Calhoon</w:t>
            </w:r>
          </w:p>
        </w:tc>
        <w:tc>
          <w:tcPr>
            <w:tcW w:w="2180" w:type="dxa"/>
            <w:shd w:val="clear" w:color="auto" w:fill="auto"/>
          </w:tcPr>
          <w:p w14:paraId="4E20D6E8" w14:textId="1C290A5E" w:rsidR="00CE79FD" w:rsidRPr="00CE79FD" w:rsidRDefault="00CE79FD" w:rsidP="00CE79FD">
            <w:pPr>
              <w:ind w:firstLine="0"/>
            </w:pPr>
            <w:r>
              <w:t>Caskey</w:t>
            </w:r>
          </w:p>
        </w:tc>
      </w:tr>
      <w:tr w:rsidR="00CE79FD" w:rsidRPr="00CE79FD" w14:paraId="592BBCEF" w14:textId="77777777" w:rsidTr="00CE79FD">
        <w:tc>
          <w:tcPr>
            <w:tcW w:w="2179" w:type="dxa"/>
            <w:shd w:val="clear" w:color="auto" w:fill="auto"/>
          </w:tcPr>
          <w:p w14:paraId="4F4CA3C4" w14:textId="6D7F8A7E" w:rsidR="00CE79FD" w:rsidRPr="00CE79FD" w:rsidRDefault="00CE79FD" w:rsidP="00CE79FD">
            <w:pPr>
              <w:ind w:firstLine="0"/>
            </w:pPr>
            <w:r>
              <w:t>Chapman</w:t>
            </w:r>
          </w:p>
        </w:tc>
        <w:tc>
          <w:tcPr>
            <w:tcW w:w="2179" w:type="dxa"/>
            <w:shd w:val="clear" w:color="auto" w:fill="auto"/>
          </w:tcPr>
          <w:p w14:paraId="4A3373DD" w14:textId="50F0F584" w:rsidR="00CE79FD" w:rsidRPr="00CE79FD" w:rsidRDefault="00CE79FD" w:rsidP="00CE79FD">
            <w:pPr>
              <w:ind w:firstLine="0"/>
            </w:pPr>
            <w:r>
              <w:t>Chumley</w:t>
            </w:r>
          </w:p>
        </w:tc>
        <w:tc>
          <w:tcPr>
            <w:tcW w:w="2180" w:type="dxa"/>
            <w:shd w:val="clear" w:color="auto" w:fill="auto"/>
          </w:tcPr>
          <w:p w14:paraId="32F0C113" w14:textId="4707989A" w:rsidR="00CE79FD" w:rsidRPr="00CE79FD" w:rsidRDefault="00CE79FD" w:rsidP="00CE79FD">
            <w:pPr>
              <w:ind w:firstLine="0"/>
            </w:pPr>
            <w:r>
              <w:t>B. L. Cox</w:t>
            </w:r>
          </w:p>
        </w:tc>
      </w:tr>
      <w:tr w:rsidR="00CE79FD" w:rsidRPr="00CE79FD" w14:paraId="34C0F0F0" w14:textId="77777777" w:rsidTr="00CE79FD">
        <w:tc>
          <w:tcPr>
            <w:tcW w:w="2179" w:type="dxa"/>
            <w:shd w:val="clear" w:color="auto" w:fill="auto"/>
          </w:tcPr>
          <w:p w14:paraId="7DFBFE27" w14:textId="09762903" w:rsidR="00CE79FD" w:rsidRPr="00CE79FD" w:rsidRDefault="00CE79FD" w:rsidP="00CE79FD">
            <w:pPr>
              <w:ind w:firstLine="0"/>
            </w:pPr>
            <w:r>
              <w:t>Crawford</w:t>
            </w:r>
          </w:p>
        </w:tc>
        <w:tc>
          <w:tcPr>
            <w:tcW w:w="2179" w:type="dxa"/>
            <w:shd w:val="clear" w:color="auto" w:fill="auto"/>
          </w:tcPr>
          <w:p w14:paraId="47521C7F" w14:textId="150FFC22" w:rsidR="00CE79FD" w:rsidRPr="00CE79FD" w:rsidRDefault="00CE79FD" w:rsidP="00CE79FD">
            <w:pPr>
              <w:ind w:firstLine="0"/>
            </w:pPr>
            <w:r>
              <w:t>Cromer</w:t>
            </w:r>
          </w:p>
        </w:tc>
        <w:tc>
          <w:tcPr>
            <w:tcW w:w="2180" w:type="dxa"/>
            <w:shd w:val="clear" w:color="auto" w:fill="auto"/>
          </w:tcPr>
          <w:p w14:paraId="341C1791" w14:textId="214865FE" w:rsidR="00CE79FD" w:rsidRPr="00CE79FD" w:rsidRDefault="00CE79FD" w:rsidP="00CE79FD">
            <w:pPr>
              <w:ind w:firstLine="0"/>
            </w:pPr>
            <w:r>
              <w:t>Davis</w:t>
            </w:r>
          </w:p>
        </w:tc>
      </w:tr>
      <w:tr w:rsidR="00CE79FD" w:rsidRPr="00CE79FD" w14:paraId="62A5F179" w14:textId="77777777" w:rsidTr="00CE79FD">
        <w:tc>
          <w:tcPr>
            <w:tcW w:w="2179" w:type="dxa"/>
            <w:shd w:val="clear" w:color="auto" w:fill="auto"/>
          </w:tcPr>
          <w:p w14:paraId="68E80A2A" w14:textId="717D793E" w:rsidR="00CE79FD" w:rsidRPr="00CE79FD" w:rsidRDefault="00CE79FD" w:rsidP="00CE79FD">
            <w:pPr>
              <w:ind w:firstLine="0"/>
            </w:pPr>
            <w:r>
              <w:t>Duncan</w:t>
            </w:r>
          </w:p>
        </w:tc>
        <w:tc>
          <w:tcPr>
            <w:tcW w:w="2179" w:type="dxa"/>
            <w:shd w:val="clear" w:color="auto" w:fill="auto"/>
          </w:tcPr>
          <w:p w14:paraId="28DAEB70" w14:textId="75A133A9" w:rsidR="00CE79FD" w:rsidRPr="00CE79FD" w:rsidRDefault="00CE79FD" w:rsidP="00CE79FD">
            <w:pPr>
              <w:ind w:firstLine="0"/>
            </w:pPr>
            <w:r>
              <w:t>Edgerton</w:t>
            </w:r>
          </w:p>
        </w:tc>
        <w:tc>
          <w:tcPr>
            <w:tcW w:w="2180" w:type="dxa"/>
            <w:shd w:val="clear" w:color="auto" w:fill="auto"/>
          </w:tcPr>
          <w:p w14:paraId="7186FD07" w14:textId="4447C937" w:rsidR="00CE79FD" w:rsidRPr="00CE79FD" w:rsidRDefault="00CE79FD" w:rsidP="00CE79FD">
            <w:pPr>
              <w:ind w:firstLine="0"/>
            </w:pPr>
            <w:r>
              <w:t>Erickson</w:t>
            </w:r>
          </w:p>
        </w:tc>
      </w:tr>
      <w:tr w:rsidR="00CE79FD" w:rsidRPr="00CE79FD" w14:paraId="7BDA7500" w14:textId="77777777" w:rsidTr="00CE79FD">
        <w:tc>
          <w:tcPr>
            <w:tcW w:w="2179" w:type="dxa"/>
            <w:shd w:val="clear" w:color="auto" w:fill="auto"/>
          </w:tcPr>
          <w:p w14:paraId="132D9995" w14:textId="10FF0F56" w:rsidR="00CE79FD" w:rsidRPr="00CE79FD" w:rsidRDefault="00CE79FD" w:rsidP="00CE79FD">
            <w:pPr>
              <w:ind w:firstLine="0"/>
            </w:pPr>
            <w:r>
              <w:t>Forrest</w:t>
            </w:r>
          </w:p>
        </w:tc>
        <w:tc>
          <w:tcPr>
            <w:tcW w:w="2179" w:type="dxa"/>
            <w:shd w:val="clear" w:color="auto" w:fill="auto"/>
          </w:tcPr>
          <w:p w14:paraId="5769AED0" w14:textId="23FC0D3E" w:rsidR="00CE79FD" w:rsidRPr="00CE79FD" w:rsidRDefault="00CE79FD" w:rsidP="00CE79FD">
            <w:pPr>
              <w:ind w:firstLine="0"/>
            </w:pPr>
            <w:r>
              <w:t>Gagnon</w:t>
            </w:r>
          </w:p>
        </w:tc>
        <w:tc>
          <w:tcPr>
            <w:tcW w:w="2180" w:type="dxa"/>
            <w:shd w:val="clear" w:color="auto" w:fill="auto"/>
          </w:tcPr>
          <w:p w14:paraId="0C64388F" w14:textId="1794C371" w:rsidR="00CE79FD" w:rsidRPr="00CE79FD" w:rsidRDefault="00CE79FD" w:rsidP="00CE79FD">
            <w:pPr>
              <w:ind w:firstLine="0"/>
            </w:pPr>
            <w:r>
              <w:t>Gibson</w:t>
            </w:r>
          </w:p>
        </w:tc>
      </w:tr>
      <w:tr w:rsidR="00CE79FD" w:rsidRPr="00CE79FD" w14:paraId="27E112CF" w14:textId="77777777" w:rsidTr="00CE79FD">
        <w:tc>
          <w:tcPr>
            <w:tcW w:w="2179" w:type="dxa"/>
            <w:shd w:val="clear" w:color="auto" w:fill="auto"/>
          </w:tcPr>
          <w:p w14:paraId="06C783E7" w14:textId="411A7734" w:rsidR="00CE79FD" w:rsidRPr="00CE79FD" w:rsidRDefault="00CE79FD" w:rsidP="00CE79FD">
            <w:pPr>
              <w:ind w:firstLine="0"/>
            </w:pPr>
            <w:r>
              <w:t>Gilliam</w:t>
            </w:r>
          </w:p>
        </w:tc>
        <w:tc>
          <w:tcPr>
            <w:tcW w:w="2179" w:type="dxa"/>
            <w:shd w:val="clear" w:color="auto" w:fill="auto"/>
          </w:tcPr>
          <w:p w14:paraId="2F1BF4FC" w14:textId="2F5BE5BA" w:rsidR="00CE79FD" w:rsidRPr="00CE79FD" w:rsidRDefault="00CE79FD" w:rsidP="00CE79FD">
            <w:pPr>
              <w:ind w:firstLine="0"/>
            </w:pPr>
            <w:r>
              <w:t>Gilreath</w:t>
            </w:r>
          </w:p>
        </w:tc>
        <w:tc>
          <w:tcPr>
            <w:tcW w:w="2180" w:type="dxa"/>
            <w:shd w:val="clear" w:color="auto" w:fill="auto"/>
          </w:tcPr>
          <w:p w14:paraId="5E9226A3" w14:textId="7388D042" w:rsidR="00CE79FD" w:rsidRPr="00CE79FD" w:rsidRDefault="00CE79FD" w:rsidP="00CE79FD">
            <w:pPr>
              <w:ind w:firstLine="0"/>
            </w:pPr>
            <w:r>
              <w:t>Guest</w:t>
            </w:r>
          </w:p>
        </w:tc>
      </w:tr>
      <w:tr w:rsidR="00CE79FD" w:rsidRPr="00CE79FD" w14:paraId="7075EF85" w14:textId="77777777" w:rsidTr="00CE79FD">
        <w:tc>
          <w:tcPr>
            <w:tcW w:w="2179" w:type="dxa"/>
            <w:shd w:val="clear" w:color="auto" w:fill="auto"/>
          </w:tcPr>
          <w:p w14:paraId="009B4FA4" w14:textId="62AA5CF3" w:rsidR="00CE79FD" w:rsidRPr="00CE79FD" w:rsidRDefault="00CE79FD" w:rsidP="00CE79FD">
            <w:pPr>
              <w:ind w:firstLine="0"/>
            </w:pPr>
            <w:r>
              <w:t>Guffey</w:t>
            </w:r>
          </w:p>
        </w:tc>
        <w:tc>
          <w:tcPr>
            <w:tcW w:w="2179" w:type="dxa"/>
            <w:shd w:val="clear" w:color="auto" w:fill="auto"/>
          </w:tcPr>
          <w:p w14:paraId="614B0225" w14:textId="3CBCC28D" w:rsidR="00CE79FD" w:rsidRPr="00CE79FD" w:rsidRDefault="00CE79FD" w:rsidP="00CE79FD">
            <w:pPr>
              <w:ind w:firstLine="0"/>
            </w:pPr>
            <w:r>
              <w:t>Haddon</w:t>
            </w:r>
          </w:p>
        </w:tc>
        <w:tc>
          <w:tcPr>
            <w:tcW w:w="2180" w:type="dxa"/>
            <w:shd w:val="clear" w:color="auto" w:fill="auto"/>
          </w:tcPr>
          <w:p w14:paraId="159E2ECB" w14:textId="308060C2" w:rsidR="00CE79FD" w:rsidRPr="00CE79FD" w:rsidRDefault="00CE79FD" w:rsidP="00CE79FD">
            <w:pPr>
              <w:ind w:firstLine="0"/>
            </w:pPr>
            <w:r>
              <w:t>Hager</w:t>
            </w:r>
          </w:p>
        </w:tc>
      </w:tr>
      <w:tr w:rsidR="00CE79FD" w:rsidRPr="00CE79FD" w14:paraId="79C1E582" w14:textId="77777777" w:rsidTr="00CE79FD">
        <w:tc>
          <w:tcPr>
            <w:tcW w:w="2179" w:type="dxa"/>
            <w:shd w:val="clear" w:color="auto" w:fill="auto"/>
          </w:tcPr>
          <w:p w14:paraId="7772AFFC" w14:textId="480CBB88" w:rsidR="00CE79FD" w:rsidRPr="00CE79FD" w:rsidRDefault="00CE79FD" w:rsidP="00CE79FD">
            <w:pPr>
              <w:ind w:firstLine="0"/>
            </w:pPr>
            <w:r>
              <w:t>Hardee</w:t>
            </w:r>
          </w:p>
        </w:tc>
        <w:tc>
          <w:tcPr>
            <w:tcW w:w="2179" w:type="dxa"/>
            <w:shd w:val="clear" w:color="auto" w:fill="auto"/>
          </w:tcPr>
          <w:p w14:paraId="05D63B54" w14:textId="2B832E11" w:rsidR="00CE79FD" w:rsidRPr="00CE79FD" w:rsidRDefault="00CE79FD" w:rsidP="00CE79FD">
            <w:pPr>
              <w:ind w:firstLine="0"/>
            </w:pPr>
            <w:r>
              <w:t>Harris</w:t>
            </w:r>
          </w:p>
        </w:tc>
        <w:tc>
          <w:tcPr>
            <w:tcW w:w="2180" w:type="dxa"/>
            <w:shd w:val="clear" w:color="auto" w:fill="auto"/>
          </w:tcPr>
          <w:p w14:paraId="06AEC4D5" w14:textId="628B1DF6" w:rsidR="00CE79FD" w:rsidRPr="00CE79FD" w:rsidRDefault="00CE79FD" w:rsidP="00CE79FD">
            <w:pPr>
              <w:ind w:firstLine="0"/>
            </w:pPr>
            <w:r>
              <w:t>Hartnett</w:t>
            </w:r>
          </w:p>
        </w:tc>
      </w:tr>
      <w:tr w:rsidR="00CE79FD" w:rsidRPr="00CE79FD" w14:paraId="34FF7543" w14:textId="77777777" w:rsidTr="00CE79FD">
        <w:tc>
          <w:tcPr>
            <w:tcW w:w="2179" w:type="dxa"/>
            <w:shd w:val="clear" w:color="auto" w:fill="auto"/>
          </w:tcPr>
          <w:p w14:paraId="1E8EAD08" w14:textId="0E0953C4" w:rsidR="00CE79FD" w:rsidRPr="00CE79FD" w:rsidRDefault="00CE79FD" w:rsidP="00CE79FD">
            <w:pPr>
              <w:ind w:firstLine="0"/>
            </w:pPr>
            <w:r>
              <w:t>Hartz</w:t>
            </w:r>
          </w:p>
        </w:tc>
        <w:tc>
          <w:tcPr>
            <w:tcW w:w="2179" w:type="dxa"/>
            <w:shd w:val="clear" w:color="auto" w:fill="auto"/>
          </w:tcPr>
          <w:p w14:paraId="6290C8AC" w14:textId="16DF412D" w:rsidR="00CE79FD" w:rsidRPr="00CE79FD" w:rsidRDefault="00CE79FD" w:rsidP="00CE79FD">
            <w:pPr>
              <w:ind w:firstLine="0"/>
            </w:pPr>
            <w:r>
              <w:t>Herbkersman</w:t>
            </w:r>
          </w:p>
        </w:tc>
        <w:tc>
          <w:tcPr>
            <w:tcW w:w="2180" w:type="dxa"/>
            <w:shd w:val="clear" w:color="auto" w:fill="auto"/>
          </w:tcPr>
          <w:p w14:paraId="676F543C" w14:textId="0DD40CF4" w:rsidR="00CE79FD" w:rsidRPr="00CE79FD" w:rsidRDefault="00CE79FD" w:rsidP="00CE79FD">
            <w:pPr>
              <w:ind w:firstLine="0"/>
            </w:pPr>
            <w:r>
              <w:t>Hewitt</w:t>
            </w:r>
          </w:p>
        </w:tc>
      </w:tr>
      <w:tr w:rsidR="00CE79FD" w:rsidRPr="00CE79FD" w14:paraId="0B6C6BF9" w14:textId="77777777" w:rsidTr="00CE79FD">
        <w:tc>
          <w:tcPr>
            <w:tcW w:w="2179" w:type="dxa"/>
            <w:shd w:val="clear" w:color="auto" w:fill="auto"/>
          </w:tcPr>
          <w:p w14:paraId="474261A8" w14:textId="1B01A98F" w:rsidR="00CE79FD" w:rsidRPr="00CE79FD" w:rsidRDefault="00CE79FD" w:rsidP="00CE79FD">
            <w:pPr>
              <w:ind w:firstLine="0"/>
            </w:pPr>
            <w:r>
              <w:t>Hiott</w:t>
            </w:r>
          </w:p>
        </w:tc>
        <w:tc>
          <w:tcPr>
            <w:tcW w:w="2179" w:type="dxa"/>
            <w:shd w:val="clear" w:color="auto" w:fill="auto"/>
          </w:tcPr>
          <w:p w14:paraId="58A94D76" w14:textId="29D2A047" w:rsidR="00CE79FD" w:rsidRPr="00CE79FD" w:rsidRDefault="00CE79FD" w:rsidP="00CE79FD">
            <w:pPr>
              <w:ind w:firstLine="0"/>
            </w:pPr>
            <w:r>
              <w:t>Hixon</w:t>
            </w:r>
          </w:p>
        </w:tc>
        <w:tc>
          <w:tcPr>
            <w:tcW w:w="2180" w:type="dxa"/>
            <w:shd w:val="clear" w:color="auto" w:fill="auto"/>
          </w:tcPr>
          <w:p w14:paraId="720D8321" w14:textId="105B88A8" w:rsidR="00CE79FD" w:rsidRPr="00CE79FD" w:rsidRDefault="00CE79FD" w:rsidP="00CE79FD">
            <w:pPr>
              <w:ind w:firstLine="0"/>
            </w:pPr>
            <w:r>
              <w:t>Holman</w:t>
            </w:r>
          </w:p>
        </w:tc>
      </w:tr>
      <w:tr w:rsidR="00CE79FD" w:rsidRPr="00CE79FD" w14:paraId="60073CFF" w14:textId="77777777" w:rsidTr="00CE79FD">
        <w:tc>
          <w:tcPr>
            <w:tcW w:w="2179" w:type="dxa"/>
            <w:shd w:val="clear" w:color="auto" w:fill="auto"/>
          </w:tcPr>
          <w:p w14:paraId="5976E0FC" w14:textId="229645BD" w:rsidR="00CE79FD" w:rsidRPr="00CE79FD" w:rsidRDefault="00CE79FD" w:rsidP="00CE79FD">
            <w:pPr>
              <w:ind w:firstLine="0"/>
            </w:pPr>
            <w:r>
              <w:t>Huff</w:t>
            </w:r>
          </w:p>
        </w:tc>
        <w:tc>
          <w:tcPr>
            <w:tcW w:w="2179" w:type="dxa"/>
            <w:shd w:val="clear" w:color="auto" w:fill="auto"/>
          </w:tcPr>
          <w:p w14:paraId="40A1FFDC" w14:textId="79FE19AE" w:rsidR="00CE79FD" w:rsidRPr="00CE79FD" w:rsidRDefault="00CE79FD" w:rsidP="00CE79FD">
            <w:pPr>
              <w:ind w:firstLine="0"/>
            </w:pPr>
            <w:r>
              <w:t>J. E. Johnson</w:t>
            </w:r>
          </w:p>
        </w:tc>
        <w:tc>
          <w:tcPr>
            <w:tcW w:w="2180" w:type="dxa"/>
            <w:shd w:val="clear" w:color="auto" w:fill="auto"/>
          </w:tcPr>
          <w:p w14:paraId="21E16C5F" w14:textId="242C26FE" w:rsidR="00CE79FD" w:rsidRPr="00CE79FD" w:rsidRDefault="00CE79FD" w:rsidP="00CE79FD">
            <w:pPr>
              <w:ind w:firstLine="0"/>
            </w:pPr>
            <w:r>
              <w:t>Jordan</w:t>
            </w:r>
          </w:p>
        </w:tc>
      </w:tr>
      <w:tr w:rsidR="00CE79FD" w:rsidRPr="00CE79FD" w14:paraId="7FA0FC02" w14:textId="77777777" w:rsidTr="00CE79FD">
        <w:tc>
          <w:tcPr>
            <w:tcW w:w="2179" w:type="dxa"/>
            <w:shd w:val="clear" w:color="auto" w:fill="auto"/>
          </w:tcPr>
          <w:p w14:paraId="10BBDD3A" w14:textId="4CE09EA3" w:rsidR="00CE79FD" w:rsidRPr="00CE79FD" w:rsidRDefault="00CE79FD" w:rsidP="00CE79FD">
            <w:pPr>
              <w:ind w:firstLine="0"/>
            </w:pPr>
            <w:r>
              <w:t>Landing</w:t>
            </w:r>
          </w:p>
        </w:tc>
        <w:tc>
          <w:tcPr>
            <w:tcW w:w="2179" w:type="dxa"/>
            <w:shd w:val="clear" w:color="auto" w:fill="auto"/>
          </w:tcPr>
          <w:p w14:paraId="1222C4B4" w14:textId="6032AE2D" w:rsidR="00CE79FD" w:rsidRPr="00CE79FD" w:rsidRDefault="00CE79FD" w:rsidP="00CE79FD">
            <w:pPr>
              <w:ind w:firstLine="0"/>
            </w:pPr>
            <w:r>
              <w:t>Lawson</w:t>
            </w:r>
          </w:p>
        </w:tc>
        <w:tc>
          <w:tcPr>
            <w:tcW w:w="2180" w:type="dxa"/>
            <w:shd w:val="clear" w:color="auto" w:fill="auto"/>
          </w:tcPr>
          <w:p w14:paraId="5AE0DD91" w14:textId="1350E1D2" w:rsidR="00CE79FD" w:rsidRPr="00CE79FD" w:rsidRDefault="00CE79FD" w:rsidP="00CE79FD">
            <w:pPr>
              <w:ind w:firstLine="0"/>
            </w:pPr>
            <w:r>
              <w:t>Ligon</w:t>
            </w:r>
          </w:p>
        </w:tc>
      </w:tr>
      <w:tr w:rsidR="00CE79FD" w:rsidRPr="00CE79FD" w14:paraId="56461489" w14:textId="77777777" w:rsidTr="00CE79FD">
        <w:tc>
          <w:tcPr>
            <w:tcW w:w="2179" w:type="dxa"/>
            <w:shd w:val="clear" w:color="auto" w:fill="auto"/>
          </w:tcPr>
          <w:p w14:paraId="5DF0CDFD" w14:textId="20F3F73A" w:rsidR="00CE79FD" w:rsidRPr="00CE79FD" w:rsidRDefault="00CE79FD" w:rsidP="00CE79FD">
            <w:pPr>
              <w:ind w:firstLine="0"/>
            </w:pPr>
            <w:r>
              <w:t>Long</w:t>
            </w:r>
          </w:p>
        </w:tc>
        <w:tc>
          <w:tcPr>
            <w:tcW w:w="2179" w:type="dxa"/>
            <w:shd w:val="clear" w:color="auto" w:fill="auto"/>
          </w:tcPr>
          <w:p w14:paraId="7A1B4716" w14:textId="4A603FEA" w:rsidR="00CE79FD" w:rsidRPr="00CE79FD" w:rsidRDefault="00CE79FD" w:rsidP="00CE79FD">
            <w:pPr>
              <w:ind w:firstLine="0"/>
            </w:pPr>
            <w:r>
              <w:t>Lowe</w:t>
            </w:r>
          </w:p>
        </w:tc>
        <w:tc>
          <w:tcPr>
            <w:tcW w:w="2180" w:type="dxa"/>
            <w:shd w:val="clear" w:color="auto" w:fill="auto"/>
          </w:tcPr>
          <w:p w14:paraId="03831194" w14:textId="6980D7A9" w:rsidR="00CE79FD" w:rsidRPr="00CE79FD" w:rsidRDefault="00CE79FD" w:rsidP="00CE79FD">
            <w:pPr>
              <w:ind w:firstLine="0"/>
            </w:pPr>
            <w:r>
              <w:t>Magnuson</w:t>
            </w:r>
          </w:p>
        </w:tc>
      </w:tr>
      <w:tr w:rsidR="00CE79FD" w:rsidRPr="00CE79FD" w14:paraId="22C78C50" w14:textId="77777777" w:rsidTr="00CE79FD">
        <w:tc>
          <w:tcPr>
            <w:tcW w:w="2179" w:type="dxa"/>
            <w:shd w:val="clear" w:color="auto" w:fill="auto"/>
          </w:tcPr>
          <w:p w14:paraId="598EA755" w14:textId="0EDE5E91" w:rsidR="00CE79FD" w:rsidRPr="00CE79FD" w:rsidRDefault="00CE79FD" w:rsidP="00CE79FD">
            <w:pPr>
              <w:ind w:firstLine="0"/>
            </w:pPr>
            <w:r>
              <w:t>Martin</w:t>
            </w:r>
          </w:p>
        </w:tc>
        <w:tc>
          <w:tcPr>
            <w:tcW w:w="2179" w:type="dxa"/>
            <w:shd w:val="clear" w:color="auto" w:fill="auto"/>
          </w:tcPr>
          <w:p w14:paraId="50B6405E" w14:textId="03DE90EF" w:rsidR="00CE79FD" w:rsidRPr="00CE79FD" w:rsidRDefault="00CE79FD" w:rsidP="00CE79FD">
            <w:pPr>
              <w:ind w:firstLine="0"/>
            </w:pPr>
            <w:r>
              <w:t>May</w:t>
            </w:r>
          </w:p>
        </w:tc>
        <w:tc>
          <w:tcPr>
            <w:tcW w:w="2180" w:type="dxa"/>
            <w:shd w:val="clear" w:color="auto" w:fill="auto"/>
          </w:tcPr>
          <w:p w14:paraId="7AD043D7" w14:textId="0C6AD367" w:rsidR="00CE79FD" w:rsidRPr="00CE79FD" w:rsidRDefault="00CE79FD" w:rsidP="00CE79FD">
            <w:pPr>
              <w:ind w:firstLine="0"/>
            </w:pPr>
            <w:r>
              <w:t>McCabe</w:t>
            </w:r>
          </w:p>
        </w:tc>
      </w:tr>
      <w:tr w:rsidR="00CE79FD" w:rsidRPr="00CE79FD" w14:paraId="4373C0A3" w14:textId="77777777" w:rsidTr="00CE79FD">
        <w:tc>
          <w:tcPr>
            <w:tcW w:w="2179" w:type="dxa"/>
            <w:shd w:val="clear" w:color="auto" w:fill="auto"/>
          </w:tcPr>
          <w:p w14:paraId="5C5EA09E" w14:textId="793CE131" w:rsidR="00CE79FD" w:rsidRPr="00CE79FD" w:rsidRDefault="00CE79FD" w:rsidP="00CE79FD">
            <w:pPr>
              <w:ind w:firstLine="0"/>
            </w:pPr>
            <w:r>
              <w:t>McCravy</w:t>
            </w:r>
          </w:p>
        </w:tc>
        <w:tc>
          <w:tcPr>
            <w:tcW w:w="2179" w:type="dxa"/>
            <w:shd w:val="clear" w:color="auto" w:fill="auto"/>
          </w:tcPr>
          <w:p w14:paraId="3544B925" w14:textId="2F981FA5" w:rsidR="00CE79FD" w:rsidRPr="00CE79FD" w:rsidRDefault="00CE79FD" w:rsidP="00CE79FD">
            <w:pPr>
              <w:ind w:firstLine="0"/>
            </w:pPr>
            <w:r>
              <w:t>McGinnis</w:t>
            </w:r>
          </w:p>
        </w:tc>
        <w:tc>
          <w:tcPr>
            <w:tcW w:w="2180" w:type="dxa"/>
            <w:shd w:val="clear" w:color="auto" w:fill="auto"/>
          </w:tcPr>
          <w:p w14:paraId="287FA1ED" w14:textId="7A02C6BE" w:rsidR="00CE79FD" w:rsidRPr="00CE79FD" w:rsidRDefault="00CE79FD" w:rsidP="00CE79FD">
            <w:pPr>
              <w:ind w:firstLine="0"/>
            </w:pPr>
            <w:r>
              <w:t>Mitchell</w:t>
            </w:r>
          </w:p>
        </w:tc>
      </w:tr>
      <w:tr w:rsidR="00CE79FD" w:rsidRPr="00CE79FD" w14:paraId="0E79521F" w14:textId="77777777" w:rsidTr="00CE79FD">
        <w:tc>
          <w:tcPr>
            <w:tcW w:w="2179" w:type="dxa"/>
            <w:shd w:val="clear" w:color="auto" w:fill="auto"/>
          </w:tcPr>
          <w:p w14:paraId="4AB20841" w14:textId="578F6401" w:rsidR="00CE79FD" w:rsidRPr="00CE79FD" w:rsidRDefault="00CE79FD" w:rsidP="00CE79FD">
            <w:pPr>
              <w:ind w:firstLine="0"/>
            </w:pPr>
            <w:r>
              <w:t>Montgomery</w:t>
            </w:r>
          </w:p>
        </w:tc>
        <w:tc>
          <w:tcPr>
            <w:tcW w:w="2179" w:type="dxa"/>
            <w:shd w:val="clear" w:color="auto" w:fill="auto"/>
          </w:tcPr>
          <w:p w14:paraId="2AF373B1" w14:textId="32FC534E" w:rsidR="00CE79FD" w:rsidRPr="00CE79FD" w:rsidRDefault="00CE79FD" w:rsidP="00CE79FD">
            <w:pPr>
              <w:ind w:firstLine="0"/>
            </w:pPr>
            <w:r>
              <w:t>T. Moore</w:t>
            </w:r>
          </w:p>
        </w:tc>
        <w:tc>
          <w:tcPr>
            <w:tcW w:w="2180" w:type="dxa"/>
            <w:shd w:val="clear" w:color="auto" w:fill="auto"/>
          </w:tcPr>
          <w:p w14:paraId="58AA0B1E" w14:textId="1514A21E" w:rsidR="00CE79FD" w:rsidRPr="00CE79FD" w:rsidRDefault="00CE79FD" w:rsidP="00CE79FD">
            <w:pPr>
              <w:ind w:firstLine="0"/>
            </w:pPr>
            <w:r>
              <w:t>Morgan</w:t>
            </w:r>
          </w:p>
        </w:tc>
      </w:tr>
      <w:tr w:rsidR="00CE79FD" w:rsidRPr="00CE79FD" w14:paraId="60B2E252" w14:textId="77777777" w:rsidTr="00CE79FD">
        <w:tc>
          <w:tcPr>
            <w:tcW w:w="2179" w:type="dxa"/>
            <w:shd w:val="clear" w:color="auto" w:fill="auto"/>
          </w:tcPr>
          <w:p w14:paraId="5F502908" w14:textId="539C1703" w:rsidR="00CE79FD" w:rsidRPr="00CE79FD" w:rsidRDefault="00CE79FD" w:rsidP="00CE79FD">
            <w:pPr>
              <w:ind w:firstLine="0"/>
            </w:pPr>
            <w:r>
              <w:t>Moss</w:t>
            </w:r>
          </w:p>
        </w:tc>
        <w:tc>
          <w:tcPr>
            <w:tcW w:w="2179" w:type="dxa"/>
            <w:shd w:val="clear" w:color="auto" w:fill="auto"/>
          </w:tcPr>
          <w:p w14:paraId="2142F379" w14:textId="262BBE2F" w:rsidR="00CE79FD" w:rsidRPr="00CE79FD" w:rsidRDefault="00CE79FD" w:rsidP="00CE79FD">
            <w:pPr>
              <w:ind w:firstLine="0"/>
            </w:pPr>
            <w:r>
              <w:t>Neese</w:t>
            </w:r>
          </w:p>
        </w:tc>
        <w:tc>
          <w:tcPr>
            <w:tcW w:w="2180" w:type="dxa"/>
            <w:shd w:val="clear" w:color="auto" w:fill="auto"/>
          </w:tcPr>
          <w:p w14:paraId="20831B16" w14:textId="772BE0B8" w:rsidR="00CE79FD" w:rsidRPr="00CE79FD" w:rsidRDefault="00CE79FD" w:rsidP="00CE79FD">
            <w:pPr>
              <w:ind w:firstLine="0"/>
            </w:pPr>
            <w:r>
              <w:t>B. Newton</w:t>
            </w:r>
          </w:p>
        </w:tc>
      </w:tr>
      <w:tr w:rsidR="00CE79FD" w:rsidRPr="00CE79FD" w14:paraId="2AE01774" w14:textId="77777777" w:rsidTr="00CE79FD">
        <w:tc>
          <w:tcPr>
            <w:tcW w:w="2179" w:type="dxa"/>
            <w:shd w:val="clear" w:color="auto" w:fill="auto"/>
          </w:tcPr>
          <w:p w14:paraId="49A160FE" w14:textId="6958F644" w:rsidR="00CE79FD" w:rsidRPr="00CE79FD" w:rsidRDefault="00CE79FD" w:rsidP="00CE79FD">
            <w:pPr>
              <w:ind w:firstLine="0"/>
            </w:pPr>
            <w:r>
              <w:t>W. Newton</w:t>
            </w:r>
          </w:p>
        </w:tc>
        <w:tc>
          <w:tcPr>
            <w:tcW w:w="2179" w:type="dxa"/>
            <w:shd w:val="clear" w:color="auto" w:fill="auto"/>
          </w:tcPr>
          <w:p w14:paraId="4F12DE1E" w14:textId="14EC7F9F" w:rsidR="00CE79FD" w:rsidRPr="00CE79FD" w:rsidRDefault="00CE79FD" w:rsidP="00CE79FD">
            <w:pPr>
              <w:ind w:firstLine="0"/>
            </w:pPr>
            <w:r>
              <w:t>Oremus</w:t>
            </w:r>
          </w:p>
        </w:tc>
        <w:tc>
          <w:tcPr>
            <w:tcW w:w="2180" w:type="dxa"/>
            <w:shd w:val="clear" w:color="auto" w:fill="auto"/>
          </w:tcPr>
          <w:p w14:paraId="21E009AE" w14:textId="4FE8C656" w:rsidR="00CE79FD" w:rsidRPr="00CE79FD" w:rsidRDefault="00CE79FD" w:rsidP="00CE79FD">
            <w:pPr>
              <w:ind w:firstLine="0"/>
            </w:pPr>
            <w:r>
              <w:t>Pace</w:t>
            </w:r>
          </w:p>
        </w:tc>
      </w:tr>
      <w:tr w:rsidR="00CE79FD" w:rsidRPr="00CE79FD" w14:paraId="249B7E10" w14:textId="77777777" w:rsidTr="00CE79FD">
        <w:tc>
          <w:tcPr>
            <w:tcW w:w="2179" w:type="dxa"/>
            <w:shd w:val="clear" w:color="auto" w:fill="auto"/>
          </w:tcPr>
          <w:p w14:paraId="71F07C4D" w14:textId="300DA756" w:rsidR="00CE79FD" w:rsidRPr="00CE79FD" w:rsidRDefault="00CE79FD" w:rsidP="00CE79FD">
            <w:pPr>
              <w:ind w:firstLine="0"/>
            </w:pPr>
            <w:r>
              <w:t>Pedalino</w:t>
            </w:r>
          </w:p>
        </w:tc>
        <w:tc>
          <w:tcPr>
            <w:tcW w:w="2179" w:type="dxa"/>
            <w:shd w:val="clear" w:color="auto" w:fill="auto"/>
          </w:tcPr>
          <w:p w14:paraId="31DD9AE6" w14:textId="16D95CC5" w:rsidR="00CE79FD" w:rsidRPr="00CE79FD" w:rsidRDefault="00CE79FD" w:rsidP="00CE79FD">
            <w:pPr>
              <w:ind w:firstLine="0"/>
            </w:pPr>
            <w:r>
              <w:t>Pope</w:t>
            </w:r>
          </w:p>
        </w:tc>
        <w:tc>
          <w:tcPr>
            <w:tcW w:w="2180" w:type="dxa"/>
            <w:shd w:val="clear" w:color="auto" w:fill="auto"/>
          </w:tcPr>
          <w:p w14:paraId="1D8C2606" w14:textId="2BC8B2D5" w:rsidR="00CE79FD" w:rsidRPr="00CE79FD" w:rsidRDefault="00CE79FD" w:rsidP="00CE79FD">
            <w:pPr>
              <w:ind w:firstLine="0"/>
            </w:pPr>
            <w:r>
              <w:t>Rankin</w:t>
            </w:r>
          </w:p>
        </w:tc>
      </w:tr>
      <w:tr w:rsidR="00CE79FD" w:rsidRPr="00CE79FD" w14:paraId="50C4122F" w14:textId="77777777" w:rsidTr="00CE79FD">
        <w:tc>
          <w:tcPr>
            <w:tcW w:w="2179" w:type="dxa"/>
            <w:shd w:val="clear" w:color="auto" w:fill="auto"/>
          </w:tcPr>
          <w:p w14:paraId="7C3FE308" w14:textId="4D8150DF" w:rsidR="00CE79FD" w:rsidRPr="00CE79FD" w:rsidRDefault="00CE79FD" w:rsidP="00CE79FD">
            <w:pPr>
              <w:ind w:firstLine="0"/>
            </w:pPr>
            <w:r>
              <w:t>Robbins</w:t>
            </w:r>
          </w:p>
        </w:tc>
        <w:tc>
          <w:tcPr>
            <w:tcW w:w="2179" w:type="dxa"/>
            <w:shd w:val="clear" w:color="auto" w:fill="auto"/>
          </w:tcPr>
          <w:p w14:paraId="39F5A517" w14:textId="75085D64" w:rsidR="00CE79FD" w:rsidRPr="00CE79FD" w:rsidRDefault="00CE79FD" w:rsidP="00CE79FD">
            <w:pPr>
              <w:ind w:firstLine="0"/>
            </w:pPr>
            <w:r>
              <w:t>Sanders</w:t>
            </w:r>
          </w:p>
        </w:tc>
        <w:tc>
          <w:tcPr>
            <w:tcW w:w="2180" w:type="dxa"/>
            <w:shd w:val="clear" w:color="auto" w:fill="auto"/>
          </w:tcPr>
          <w:p w14:paraId="1FCB2E83" w14:textId="5CF3B21F" w:rsidR="00CE79FD" w:rsidRPr="00CE79FD" w:rsidRDefault="00CE79FD" w:rsidP="00CE79FD">
            <w:pPr>
              <w:ind w:firstLine="0"/>
            </w:pPr>
            <w:r>
              <w:t>Schuessler</w:t>
            </w:r>
          </w:p>
        </w:tc>
      </w:tr>
      <w:tr w:rsidR="00CE79FD" w:rsidRPr="00CE79FD" w14:paraId="69251AB4" w14:textId="77777777" w:rsidTr="00CE79FD">
        <w:tc>
          <w:tcPr>
            <w:tcW w:w="2179" w:type="dxa"/>
            <w:shd w:val="clear" w:color="auto" w:fill="auto"/>
          </w:tcPr>
          <w:p w14:paraId="0CFA7091" w14:textId="0C054594" w:rsidR="00CE79FD" w:rsidRPr="00CE79FD" w:rsidRDefault="00CE79FD" w:rsidP="00CE79FD">
            <w:pPr>
              <w:ind w:firstLine="0"/>
            </w:pPr>
            <w:r>
              <w:t>Sessions</w:t>
            </w:r>
          </w:p>
        </w:tc>
        <w:tc>
          <w:tcPr>
            <w:tcW w:w="2179" w:type="dxa"/>
            <w:shd w:val="clear" w:color="auto" w:fill="auto"/>
          </w:tcPr>
          <w:p w14:paraId="7EBD15D5" w14:textId="414AEAF9" w:rsidR="00CE79FD" w:rsidRPr="00CE79FD" w:rsidRDefault="00CE79FD" w:rsidP="00CE79FD">
            <w:pPr>
              <w:ind w:firstLine="0"/>
            </w:pPr>
            <w:r>
              <w:t>G. M. Smith</w:t>
            </w:r>
          </w:p>
        </w:tc>
        <w:tc>
          <w:tcPr>
            <w:tcW w:w="2180" w:type="dxa"/>
            <w:shd w:val="clear" w:color="auto" w:fill="auto"/>
          </w:tcPr>
          <w:p w14:paraId="36FB7E32" w14:textId="722532BD" w:rsidR="00CE79FD" w:rsidRPr="00CE79FD" w:rsidRDefault="00CE79FD" w:rsidP="00CE79FD">
            <w:pPr>
              <w:ind w:firstLine="0"/>
            </w:pPr>
            <w:r>
              <w:t>M. M. Smith</w:t>
            </w:r>
          </w:p>
        </w:tc>
      </w:tr>
      <w:tr w:rsidR="00CE79FD" w:rsidRPr="00CE79FD" w14:paraId="1BAF3048" w14:textId="77777777" w:rsidTr="00CE79FD">
        <w:tc>
          <w:tcPr>
            <w:tcW w:w="2179" w:type="dxa"/>
            <w:shd w:val="clear" w:color="auto" w:fill="auto"/>
          </w:tcPr>
          <w:p w14:paraId="4F7E63BA" w14:textId="18186629" w:rsidR="00CE79FD" w:rsidRPr="00CE79FD" w:rsidRDefault="00CE79FD" w:rsidP="00CE79FD">
            <w:pPr>
              <w:ind w:firstLine="0"/>
            </w:pPr>
            <w:r>
              <w:t>Teeple</w:t>
            </w:r>
          </w:p>
        </w:tc>
        <w:tc>
          <w:tcPr>
            <w:tcW w:w="2179" w:type="dxa"/>
            <w:shd w:val="clear" w:color="auto" w:fill="auto"/>
          </w:tcPr>
          <w:p w14:paraId="3EC4A578" w14:textId="7B140324" w:rsidR="00CE79FD" w:rsidRPr="00CE79FD" w:rsidRDefault="00CE79FD" w:rsidP="00CE79FD">
            <w:pPr>
              <w:ind w:firstLine="0"/>
            </w:pPr>
            <w:r>
              <w:t>Terribile</w:t>
            </w:r>
          </w:p>
        </w:tc>
        <w:tc>
          <w:tcPr>
            <w:tcW w:w="2180" w:type="dxa"/>
            <w:shd w:val="clear" w:color="auto" w:fill="auto"/>
          </w:tcPr>
          <w:p w14:paraId="190CD0B3" w14:textId="49C96A86" w:rsidR="00CE79FD" w:rsidRPr="00CE79FD" w:rsidRDefault="00CE79FD" w:rsidP="00CE79FD">
            <w:pPr>
              <w:ind w:firstLine="0"/>
            </w:pPr>
            <w:r>
              <w:t>Vaughan</w:t>
            </w:r>
          </w:p>
        </w:tc>
      </w:tr>
      <w:tr w:rsidR="00CE79FD" w:rsidRPr="00CE79FD" w14:paraId="3D14FBF3" w14:textId="77777777" w:rsidTr="00CE79FD">
        <w:tc>
          <w:tcPr>
            <w:tcW w:w="2179" w:type="dxa"/>
            <w:shd w:val="clear" w:color="auto" w:fill="auto"/>
          </w:tcPr>
          <w:p w14:paraId="2ADBF80C" w14:textId="4F0866A1" w:rsidR="00CE79FD" w:rsidRPr="00CE79FD" w:rsidRDefault="00CE79FD" w:rsidP="00CE79FD">
            <w:pPr>
              <w:keepNext/>
              <w:ind w:firstLine="0"/>
            </w:pPr>
            <w:r>
              <w:lastRenderedPageBreak/>
              <w:t>White</w:t>
            </w:r>
          </w:p>
        </w:tc>
        <w:tc>
          <w:tcPr>
            <w:tcW w:w="2179" w:type="dxa"/>
            <w:shd w:val="clear" w:color="auto" w:fill="auto"/>
          </w:tcPr>
          <w:p w14:paraId="53C7BF8C" w14:textId="10560110" w:rsidR="00CE79FD" w:rsidRPr="00CE79FD" w:rsidRDefault="00CE79FD" w:rsidP="00CE79FD">
            <w:pPr>
              <w:keepNext/>
              <w:ind w:firstLine="0"/>
            </w:pPr>
            <w:r>
              <w:t>Whitmire</w:t>
            </w:r>
          </w:p>
        </w:tc>
        <w:tc>
          <w:tcPr>
            <w:tcW w:w="2180" w:type="dxa"/>
            <w:shd w:val="clear" w:color="auto" w:fill="auto"/>
          </w:tcPr>
          <w:p w14:paraId="310C39DF" w14:textId="4E737CBB" w:rsidR="00CE79FD" w:rsidRPr="00CE79FD" w:rsidRDefault="00CE79FD" w:rsidP="00CE79FD">
            <w:pPr>
              <w:keepNext/>
              <w:ind w:firstLine="0"/>
            </w:pPr>
            <w:r>
              <w:t>Wickensimer</w:t>
            </w:r>
          </w:p>
        </w:tc>
      </w:tr>
      <w:tr w:rsidR="00CE79FD" w:rsidRPr="00CE79FD" w14:paraId="40D28E02" w14:textId="77777777" w:rsidTr="00CE79FD">
        <w:tc>
          <w:tcPr>
            <w:tcW w:w="2179" w:type="dxa"/>
            <w:shd w:val="clear" w:color="auto" w:fill="auto"/>
          </w:tcPr>
          <w:p w14:paraId="69126E3E" w14:textId="3F84FB6F" w:rsidR="00CE79FD" w:rsidRPr="00CE79FD" w:rsidRDefault="00CE79FD" w:rsidP="00CE79FD">
            <w:pPr>
              <w:keepNext/>
              <w:ind w:firstLine="0"/>
            </w:pPr>
            <w:r>
              <w:t>Willis</w:t>
            </w:r>
          </w:p>
        </w:tc>
        <w:tc>
          <w:tcPr>
            <w:tcW w:w="2179" w:type="dxa"/>
            <w:shd w:val="clear" w:color="auto" w:fill="auto"/>
          </w:tcPr>
          <w:p w14:paraId="031C3FFB" w14:textId="6BAEA192" w:rsidR="00CE79FD" w:rsidRPr="00CE79FD" w:rsidRDefault="00CE79FD" w:rsidP="00CE79FD">
            <w:pPr>
              <w:keepNext/>
              <w:ind w:firstLine="0"/>
            </w:pPr>
            <w:r>
              <w:t>Wooten</w:t>
            </w:r>
          </w:p>
        </w:tc>
        <w:tc>
          <w:tcPr>
            <w:tcW w:w="2180" w:type="dxa"/>
            <w:shd w:val="clear" w:color="auto" w:fill="auto"/>
          </w:tcPr>
          <w:p w14:paraId="6DCF3288" w14:textId="25794C7C" w:rsidR="00CE79FD" w:rsidRPr="00CE79FD" w:rsidRDefault="00CE79FD" w:rsidP="00CE79FD">
            <w:pPr>
              <w:keepNext/>
              <w:ind w:firstLine="0"/>
            </w:pPr>
            <w:r>
              <w:t>Yow</w:t>
            </w:r>
          </w:p>
        </w:tc>
      </w:tr>
    </w:tbl>
    <w:p w14:paraId="4BCB0935" w14:textId="77777777" w:rsidR="00CE79FD" w:rsidRDefault="00CE79FD" w:rsidP="00CE79FD"/>
    <w:p w14:paraId="70EABD88" w14:textId="472D1689" w:rsidR="00CE79FD" w:rsidRDefault="00CE79FD" w:rsidP="00CE79FD">
      <w:pPr>
        <w:jc w:val="center"/>
        <w:rPr>
          <w:b/>
        </w:rPr>
      </w:pPr>
      <w:r w:rsidRPr="00CE79FD">
        <w:rPr>
          <w:b/>
        </w:rPr>
        <w:t>Total--81</w:t>
      </w:r>
    </w:p>
    <w:p w14:paraId="02A77A52" w14:textId="77777777" w:rsidR="00CE79FD" w:rsidRDefault="00CE79FD" w:rsidP="00CE79FD">
      <w:pPr>
        <w:jc w:val="center"/>
        <w:rPr>
          <w:b/>
        </w:rPr>
      </w:pPr>
    </w:p>
    <w:p w14:paraId="724EFB31"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5B727208" w14:textId="77777777" w:rsidTr="00CE79FD">
        <w:tc>
          <w:tcPr>
            <w:tcW w:w="2179" w:type="dxa"/>
            <w:shd w:val="clear" w:color="auto" w:fill="auto"/>
          </w:tcPr>
          <w:p w14:paraId="0A92EB2F" w14:textId="6DAEA58B" w:rsidR="00CE79FD" w:rsidRPr="00CE79FD" w:rsidRDefault="00CE79FD" w:rsidP="00CE79FD">
            <w:pPr>
              <w:keepNext/>
              <w:ind w:firstLine="0"/>
            </w:pPr>
            <w:r>
              <w:t>Alexander</w:t>
            </w:r>
          </w:p>
        </w:tc>
        <w:tc>
          <w:tcPr>
            <w:tcW w:w="2179" w:type="dxa"/>
            <w:shd w:val="clear" w:color="auto" w:fill="auto"/>
          </w:tcPr>
          <w:p w14:paraId="41551921" w14:textId="6011B30A" w:rsidR="00CE79FD" w:rsidRPr="00CE79FD" w:rsidRDefault="00CE79FD" w:rsidP="00CE79FD">
            <w:pPr>
              <w:keepNext/>
              <w:ind w:firstLine="0"/>
            </w:pPr>
            <w:r>
              <w:t>Anderson</w:t>
            </w:r>
          </w:p>
        </w:tc>
        <w:tc>
          <w:tcPr>
            <w:tcW w:w="2180" w:type="dxa"/>
            <w:shd w:val="clear" w:color="auto" w:fill="auto"/>
          </w:tcPr>
          <w:p w14:paraId="78B1E386" w14:textId="220E760E" w:rsidR="00CE79FD" w:rsidRPr="00CE79FD" w:rsidRDefault="00CE79FD" w:rsidP="00CE79FD">
            <w:pPr>
              <w:keepNext/>
              <w:ind w:firstLine="0"/>
            </w:pPr>
            <w:r>
              <w:t>Atkinson</w:t>
            </w:r>
          </w:p>
        </w:tc>
      </w:tr>
      <w:tr w:rsidR="00CE79FD" w:rsidRPr="00CE79FD" w14:paraId="1436D250" w14:textId="77777777" w:rsidTr="00CE79FD">
        <w:tc>
          <w:tcPr>
            <w:tcW w:w="2179" w:type="dxa"/>
            <w:shd w:val="clear" w:color="auto" w:fill="auto"/>
          </w:tcPr>
          <w:p w14:paraId="508D7B8A" w14:textId="1FD3AE63" w:rsidR="00CE79FD" w:rsidRPr="00CE79FD" w:rsidRDefault="00CE79FD" w:rsidP="00CE79FD">
            <w:pPr>
              <w:ind w:firstLine="0"/>
            </w:pPr>
            <w:r>
              <w:t>Bamberg</w:t>
            </w:r>
          </w:p>
        </w:tc>
        <w:tc>
          <w:tcPr>
            <w:tcW w:w="2179" w:type="dxa"/>
            <w:shd w:val="clear" w:color="auto" w:fill="auto"/>
          </w:tcPr>
          <w:p w14:paraId="5EC946C8" w14:textId="16D5C164" w:rsidR="00CE79FD" w:rsidRPr="00CE79FD" w:rsidRDefault="00CE79FD" w:rsidP="00CE79FD">
            <w:pPr>
              <w:ind w:firstLine="0"/>
            </w:pPr>
            <w:r>
              <w:t>Bauer</w:t>
            </w:r>
          </w:p>
        </w:tc>
        <w:tc>
          <w:tcPr>
            <w:tcW w:w="2180" w:type="dxa"/>
            <w:shd w:val="clear" w:color="auto" w:fill="auto"/>
          </w:tcPr>
          <w:p w14:paraId="6AAD44D7" w14:textId="2168E05D" w:rsidR="00CE79FD" w:rsidRPr="00CE79FD" w:rsidRDefault="00CE79FD" w:rsidP="00CE79FD">
            <w:pPr>
              <w:ind w:firstLine="0"/>
            </w:pPr>
            <w:r>
              <w:t>Bernstein</w:t>
            </w:r>
          </w:p>
        </w:tc>
      </w:tr>
      <w:tr w:rsidR="00CE79FD" w:rsidRPr="00CE79FD" w14:paraId="579B1727" w14:textId="77777777" w:rsidTr="00CE79FD">
        <w:tc>
          <w:tcPr>
            <w:tcW w:w="2179" w:type="dxa"/>
            <w:shd w:val="clear" w:color="auto" w:fill="auto"/>
          </w:tcPr>
          <w:p w14:paraId="162EF140" w14:textId="4F740AC1" w:rsidR="00CE79FD" w:rsidRPr="00CE79FD" w:rsidRDefault="00CE79FD" w:rsidP="00CE79FD">
            <w:pPr>
              <w:ind w:firstLine="0"/>
            </w:pPr>
            <w:r>
              <w:t>Clyburn</w:t>
            </w:r>
          </w:p>
        </w:tc>
        <w:tc>
          <w:tcPr>
            <w:tcW w:w="2179" w:type="dxa"/>
            <w:shd w:val="clear" w:color="auto" w:fill="auto"/>
          </w:tcPr>
          <w:p w14:paraId="21E9E1D8" w14:textId="31CD6615" w:rsidR="00CE79FD" w:rsidRPr="00CE79FD" w:rsidRDefault="00CE79FD" w:rsidP="00CE79FD">
            <w:pPr>
              <w:ind w:firstLine="0"/>
            </w:pPr>
            <w:r>
              <w:t>Cobb-Hunter</w:t>
            </w:r>
          </w:p>
        </w:tc>
        <w:tc>
          <w:tcPr>
            <w:tcW w:w="2180" w:type="dxa"/>
            <w:shd w:val="clear" w:color="auto" w:fill="auto"/>
          </w:tcPr>
          <w:p w14:paraId="2489DAC9" w14:textId="2FD1F08C" w:rsidR="00CE79FD" w:rsidRPr="00CE79FD" w:rsidRDefault="00CE79FD" w:rsidP="00CE79FD">
            <w:pPr>
              <w:ind w:firstLine="0"/>
            </w:pPr>
            <w:r>
              <w:t>Dillard</w:t>
            </w:r>
          </w:p>
        </w:tc>
      </w:tr>
      <w:tr w:rsidR="00CE79FD" w:rsidRPr="00CE79FD" w14:paraId="2E894E01" w14:textId="77777777" w:rsidTr="00CE79FD">
        <w:tc>
          <w:tcPr>
            <w:tcW w:w="2179" w:type="dxa"/>
            <w:shd w:val="clear" w:color="auto" w:fill="auto"/>
          </w:tcPr>
          <w:p w14:paraId="73D40D9B" w14:textId="2405F830" w:rsidR="00CE79FD" w:rsidRPr="00CE79FD" w:rsidRDefault="00CE79FD" w:rsidP="00CE79FD">
            <w:pPr>
              <w:ind w:firstLine="0"/>
            </w:pPr>
            <w:r>
              <w:t>Garvin</w:t>
            </w:r>
          </w:p>
        </w:tc>
        <w:tc>
          <w:tcPr>
            <w:tcW w:w="2179" w:type="dxa"/>
            <w:shd w:val="clear" w:color="auto" w:fill="auto"/>
          </w:tcPr>
          <w:p w14:paraId="291AD65E" w14:textId="140F0E4D" w:rsidR="00CE79FD" w:rsidRPr="00CE79FD" w:rsidRDefault="00CE79FD" w:rsidP="00CE79FD">
            <w:pPr>
              <w:ind w:firstLine="0"/>
            </w:pPr>
            <w:r>
              <w:t>Gilliard</w:t>
            </w:r>
          </w:p>
        </w:tc>
        <w:tc>
          <w:tcPr>
            <w:tcW w:w="2180" w:type="dxa"/>
            <w:shd w:val="clear" w:color="auto" w:fill="auto"/>
          </w:tcPr>
          <w:p w14:paraId="059E8CB9" w14:textId="20A450AE" w:rsidR="00CE79FD" w:rsidRPr="00CE79FD" w:rsidRDefault="00CE79FD" w:rsidP="00CE79FD">
            <w:pPr>
              <w:ind w:firstLine="0"/>
            </w:pPr>
            <w:r>
              <w:t>Govan</w:t>
            </w:r>
          </w:p>
        </w:tc>
      </w:tr>
      <w:tr w:rsidR="00CE79FD" w:rsidRPr="00CE79FD" w14:paraId="06A2C9D9" w14:textId="77777777" w:rsidTr="00CE79FD">
        <w:tc>
          <w:tcPr>
            <w:tcW w:w="2179" w:type="dxa"/>
            <w:shd w:val="clear" w:color="auto" w:fill="auto"/>
          </w:tcPr>
          <w:p w14:paraId="64824A10" w14:textId="5AB7D93C" w:rsidR="00CE79FD" w:rsidRPr="00CE79FD" w:rsidRDefault="00CE79FD" w:rsidP="00CE79FD">
            <w:pPr>
              <w:ind w:firstLine="0"/>
            </w:pPr>
            <w:r>
              <w:t>Grant</w:t>
            </w:r>
          </w:p>
        </w:tc>
        <w:tc>
          <w:tcPr>
            <w:tcW w:w="2179" w:type="dxa"/>
            <w:shd w:val="clear" w:color="auto" w:fill="auto"/>
          </w:tcPr>
          <w:p w14:paraId="75602F83" w14:textId="5A15AB36" w:rsidR="00CE79FD" w:rsidRPr="00CE79FD" w:rsidRDefault="00CE79FD" w:rsidP="00CE79FD">
            <w:pPr>
              <w:ind w:firstLine="0"/>
            </w:pPr>
            <w:r>
              <w:t>Hart</w:t>
            </w:r>
          </w:p>
        </w:tc>
        <w:tc>
          <w:tcPr>
            <w:tcW w:w="2180" w:type="dxa"/>
            <w:shd w:val="clear" w:color="auto" w:fill="auto"/>
          </w:tcPr>
          <w:p w14:paraId="060B9D6B" w14:textId="0C561D59" w:rsidR="00CE79FD" w:rsidRPr="00CE79FD" w:rsidRDefault="00CE79FD" w:rsidP="00CE79FD">
            <w:pPr>
              <w:ind w:firstLine="0"/>
            </w:pPr>
            <w:r>
              <w:t>Hayes</w:t>
            </w:r>
          </w:p>
        </w:tc>
      </w:tr>
      <w:tr w:rsidR="00CE79FD" w:rsidRPr="00CE79FD" w14:paraId="45F0B57F" w14:textId="77777777" w:rsidTr="00CE79FD">
        <w:tc>
          <w:tcPr>
            <w:tcW w:w="2179" w:type="dxa"/>
            <w:shd w:val="clear" w:color="auto" w:fill="auto"/>
          </w:tcPr>
          <w:p w14:paraId="2E26313F" w14:textId="5EB093EE" w:rsidR="00CE79FD" w:rsidRPr="00CE79FD" w:rsidRDefault="00CE79FD" w:rsidP="00CE79FD">
            <w:pPr>
              <w:ind w:firstLine="0"/>
            </w:pPr>
            <w:r>
              <w:t>Hosey</w:t>
            </w:r>
          </w:p>
        </w:tc>
        <w:tc>
          <w:tcPr>
            <w:tcW w:w="2179" w:type="dxa"/>
            <w:shd w:val="clear" w:color="auto" w:fill="auto"/>
          </w:tcPr>
          <w:p w14:paraId="0A3C0632" w14:textId="3727FEEF" w:rsidR="00CE79FD" w:rsidRPr="00CE79FD" w:rsidRDefault="00CE79FD" w:rsidP="00CE79FD">
            <w:pPr>
              <w:ind w:firstLine="0"/>
            </w:pPr>
            <w:r>
              <w:t>J. L. Johnson</w:t>
            </w:r>
          </w:p>
        </w:tc>
        <w:tc>
          <w:tcPr>
            <w:tcW w:w="2180" w:type="dxa"/>
            <w:shd w:val="clear" w:color="auto" w:fill="auto"/>
          </w:tcPr>
          <w:p w14:paraId="3BC66A81" w14:textId="146BD8C4" w:rsidR="00CE79FD" w:rsidRPr="00CE79FD" w:rsidRDefault="00CE79FD" w:rsidP="00CE79FD">
            <w:pPr>
              <w:ind w:firstLine="0"/>
            </w:pPr>
            <w:r>
              <w:t>Jones</w:t>
            </w:r>
          </w:p>
        </w:tc>
      </w:tr>
      <w:tr w:rsidR="00CE79FD" w:rsidRPr="00CE79FD" w14:paraId="09A2D545" w14:textId="77777777" w:rsidTr="00CE79FD">
        <w:tc>
          <w:tcPr>
            <w:tcW w:w="2179" w:type="dxa"/>
            <w:shd w:val="clear" w:color="auto" w:fill="auto"/>
          </w:tcPr>
          <w:p w14:paraId="3E6FB2C9" w14:textId="086784B0" w:rsidR="00CE79FD" w:rsidRPr="00CE79FD" w:rsidRDefault="00CE79FD" w:rsidP="00CE79FD">
            <w:pPr>
              <w:ind w:firstLine="0"/>
            </w:pPr>
            <w:r>
              <w:t>King</w:t>
            </w:r>
          </w:p>
        </w:tc>
        <w:tc>
          <w:tcPr>
            <w:tcW w:w="2179" w:type="dxa"/>
            <w:shd w:val="clear" w:color="auto" w:fill="auto"/>
          </w:tcPr>
          <w:p w14:paraId="5E2AA734" w14:textId="065A113C" w:rsidR="00CE79FD" w:rsidRPr="00CE79FD" w:rsidRDefault="00CE79FD" w:rsidP="00CE79FD">
            <w:pPr>
              <w:ind w:firstLine="0"/>
            </w:pPr>
            <w:r>
              <w:t>Kirby</w:t>
            </w:r>
          </w:p>
        </w:tc>
        <w:tc>
          <w:tcPr>
            <w:tcW w:w="2180" w:type="dxa"/>
            <w:shd w:val="clear" w:color="auto" w:fill="auto"/>
          </w:tcPr>
          <w:p w14:paraId="255D5C18" w14:textId="4853CE3D" w:rsidR="00CE79FD" w:rsidRPr="00CE79FD" w:rsidRDefault="00CE79FD" w:rsidP="00CE79FD">
            <w:pPr>
              <w:ind w:firstLine="0"/>
            </w:pPr>
            <w:r>
              <w:t>Luck</w:t>
            </w:r>
          </w:p>
        </w:tc>
      </w:tr>
      <w:tr w:rsidR="00CE79FD" w:rsidRPr="00CE79FD" w14:paraId="514F38B0" w14:textId="77777777" w:rsidTr="00CE79FD">
        <w:tc>
          <w:tcPr>
            <w:tcW w:w="2179" w:type="dxa"/>
            <w:shd w:val="clear" w:color="auto" w:fill="auto"/>
          </w:tcPr>
          <w:p w14:paraId="46DC75A8" w14:textId="521BD0C7" w:rsidR="00CE79FD" w:rsidRPr="00CE79FD" w:rsidRDefault="00CE79FD" w:rsidP="00CE79FD">
            <w:pPr>
              <w:ind w:firstLine="0"/>
            </w:pPr>
            <w:r>
              <w:t>McDaniel</w:t>
            </w:r>
          </w:p>
        </w:tc>
        <w:tc>
          <w:tcPr>
            <w:tcW w:w="2179" w:type="dxa"/>
            <w:shd w:val="clear" w:color="auto" w:fill="auto"/>
          </w:tcPr>
          <w:p w14:paraId="129A93B6" w14:textId="10253B3C" w:rsidR="00CE79FD" w:rsidRPr="00CE79FD" w:rsidRDefault="00CE79FD" w:rsidP="00CE79FD">
            <w:pPr>
              <w:ind w:firstLine="0"/>
            </w:pPr>
            <w:r>
              <w:t>J. Moore</w:t>
            </w:r>
          </w:p>
        </w:tc>
        <w:tc>
          <w:tcPr>
            <w:tcW w:w="2180" w:type="dxa"/>
            <w:shd w:val="clear" w:color="auto" w:fill="auto"/>
          </w:tcPr>
          <w:p w14:paraId="4F217340" w14:textId="7F5E3792" w:rsidR="00CE79FD" w:rsidRPr="00CE79FD" w:rsidRDefault="00CE79FD" w:rsidP="00CE79FD">
            <w:pPr>
              <w:ind w:firstLine="0"/>
            </w:pPr>
            <w:r>
              <w:t>Reese</w:t>
            </w:r>
          </w:p>
        </w:tc>
      </w:tr>
      <w:tr w:rsidR="00CE79FD" w:rsidRPr="00CE79FD" w14:paraId="4CF9156D" w14:textId="77777777" w:rsidTr="00CE79FD">
        <w:tc>
          <w:tcPr>
            <w:tcW w:w="2179" w:type="dxa"/>
            <w:shd w:val="clear" w:color="auto" w:fill="auto"/>
          </w:tcPr>
          <w:p w14:paraId="673E9AFE" w14:textId="5C86E6E1" w:rsidR="00CE79FD" w:rsidRPr="00CE79FD" w:rsidRDefault="00CE79FD" w:rsidP="00CE79FD">
            <w:pPr>
              <w:ind w:firstLine="0"/>
            </w:pPr>
            <w:r>
              <w:t>Rivers</w:t>
            </w:r>
          </w:p>
        </w:tc>
        <w:tc>
          <w:tcPr>
            <w:tcW w:w="2179" w:type="dxa"/>
            <w:shd w:val="clear" w:color="auto" w:fill="auto"/>
          </w:tcPr>
          <w:p w14:paraId="67CCE10E" w14:textId="3E5435E8" w:rsidR="00CE79FD" w:rsidRPr="00CE79FD" w:rsidRDefault="00CE79FD" w:rsidP="00CE79FD">
            <w:pPr>
              <w:ind w:firstLine="0"/>
            </w:pPr>
            <w:r>
              <w:t>Rose</w:t>
            </w:r>
          </w:p>
        </w:tc>
        <w:tc>
          <w:tcPr>
            <w:tcW w:w="2180" w:type="dxa"/>
            <w:shd w:val="clear" w:color="auto" w:fill="auto"/>
          </w:tcPr>
          <w:p w14:paraId="39E2CDAC" w14:textId="3FA4DBE6" w:rsidR="00CE79FD" w:rsidRPr="00CE79FD" w:rsidRDefault="00CE79FD" w:rsidP="00CE79FD">
            <w:pPr>
              <w:ind w:firstLine="0"/>
            </w:pPr>
            <w:r>
              <w:t>Rutherford</w:t>
            </w:r>
          </w:p>
        </w:tc>
      </w:tr>
      <w:tr w:rsidR="00CE79FD" w:rsidRPr="00CE79FD" w14:paraId="7416A145" w14:textId="77777777" w:rsidTr="00CE79FD">
        <w:tc>
          <w:tcPr>
            <w:tcW w:w="2179" w:type="dxa"/>
            <w:shd w:val="clear" w:color="auto" w:fill="auto"/>
          </w:tcPr>
          <w:p w14:paraId="0AB7DD8D" w14:textId="3294DF7F" w:rsidR="00CE79FD" w:rsidRPr="00CE79FD" w:rsidRDefault="00CE79FD" w:rsidP="00CE79FD">
            <w:pPr>
              <w:keepNext/>
              <w:ind w:firstLine="0"/>
            </w:pPr>
            <w:r>
              <w:t>Spann-Wilder</w:t>
            </w:r>
          </w:p>
        </w:tc>
        <w:tc>
          <w:tcPr>
            <w:tcW w:w="2179" w:type="dxa"/>
            <w:shd w:val="clear" w:color="auto" w:fill="auto"/>
          </w:tcPr>
          <w:p w14:paraId="4ABB33BA" w14:textId="144ED5EB" w:rsidR="00CE79FD" w:rsidRPr="00CE79FD" w:rsidRDefault="00CE79FD" w:rsidP="00CE79FD">
            <w:pPr>
              <w:keepNext/>
              <w:ind w:firstLine="0"/>
            </w:pPr>
            <w:r>
              <w:t>Stavrinakis</w:t>
            </w:r>
          </w:p>
        </w:tc>
        <w:tc>
          <w:tcPr>
            <w:tcW w:w="2180" w:type="dxa"/>
            <w:shd w:val="clear" w:color="auto" w:fill="auto"/>
          </w:tcPr>
          <w:p w14:paraId="0ABC47AE" w14:textId="2F71567D" w:rsidR="00CE79FD" w:rsidRPr="00CE79FD" w:rsidRDefault="00CE79FD" w:rsidP="00CE79FD">
            <w:pPr>
              <w:keepNext/>
              <w:ind w:firstLine="0"/>
            </w:pPr>
            <w:r>
              <w:t>Waters</w:t>
            </w:r>
          </w:p>
        </w:tc>
      </w:tr>
      <w:tr w:rsidR="00CE79FD" w:rsidRPr="00CE79FD" w14:paraId="489ADFEB" w14:textId="77777777" w:rsidTr="00CE79FD">
        <w:tc>
          <w:tcPr>
            <w:tcW w:w="2179" w:type="dxa"/>
            <w:shd w:val="clear" w:color="auto" w:fill="auto"/>
          </w:tcPr>
          <w:p w14:paraId="2335C3B6" w14:textId="2A0FC324" w:rsidR="00CE79FD" w:rsidRPr="00CE79FD" w:rsidRDefault="00CE79FD" w:rsidP="00CE79FD">
            <w:pPr>
              <w:keepNext/>
              <w:ind w:firstLine="0"/>
            </w:pPr>
            <w:r>
              <w:t>Weeks</w:t>
            </w:r>
          </w:p>
        </w:tc>
        <w:tc>
          <w:tcPr>
            <w:tcW w:w="2179" w:type="dxa"/>
            <w:shd w:val="clear" w:color="auto" w:fill="auto"/>
          </w:tcPr>
          <w:p w14:paraId="60A1E978" w14:textId="39BE0BBA" w:rsidR="00CE79FD" w:rsidRPr="00CE79FD" w:rsidRDefault="00CE79FD" w:rsidP="00CE79FD">
            <w:pPr>
              <w:keepNext/>
              <w:ind w:firstLine="0"/>
            </w:pPr>
            <w:r>
              <w:t>Wetmore</w:t>
            </w:r>
          </w:p>
        </w:tc>
        <w:tc>
          <w:tcPr>
            <w:tcW w:w="2180" w:type="dxa"/>
            <w:shd w:val="clear" w:color="auto" w:fill="auto"/>
          </w:tcPr>
          <w:p w14:paraId="3E867DF4" w14:textId="4AD4BBA2" w:rsidR="00CE79FD" w:rsidRPr="00CE79FD" w:rsidRDefault="00CE79FD" w:rsidP="00CE79FD">
            <w:pPr>
              <w:keepNext/>
              <w:ind w:firstLine="0"/>
            </w:pPr>
            <w:r>
              <w:t>Williams</w:t>
            </w:r>
          </w:p>
        </w:tc>
      </w:tr>
    </w:tbl>
    <w:p w14:paraId="4C29A59D" w14:textId="77777777" w:rsidR="00CE79FD" w:rsidRDefault="00CE79FD" w:rsidP="00CE79FD"/>
    <w:p w14:paraId="3352286D" w14:textId="77777777" w:rsidR="00CE79FD" w:rsidRDefault="00CE79FD" w:rsidP="00CE79FD">
      <w:pPr>
        <w:jc w:val="center"/>
        <w:rPr>
          <w:b/>
        </w:rPr>
      </w:pPr>
      <w:r w:rsidRPr="00CE79FD">
        <w:rPr>
          <w:b/>
        </w:rPr>
        <w:t>Total--33</w:t>
      </w:r>
    </w:p>
    <w:p w14:paraId="2987A798" w14:textId="71E5B868" w:rsidR="00CE79FD" w:rsidRDefault="00CE79FD" w:rsidP="00CE79FD">
      <w:pPr>
        <w:jc w:val="center"/>
        <w:rPr>
          <w:b/>
        </w:rPr>
      </w:pPr>
    </w:p>
    <w:p w14:paraId="41D2CFEA" w14:textId="77777777" w:rsidR="00CE79FD" w:rsidRDefault="00CE79FD" w:rsidP="00CE79FD">
      <w:r>
        <w:t>So, the amendment was tabled.</w:t>
      </w:r>
    </w:p>
    <w:p w14:paraId="5D22D1A9" w14:textId="54352C5D" w:rsidR="00CE79FD" w:rsidRDefault="00CE79FD" w:rsidP="00CE79FD"/>
    <w:p w14:paraId="4F7F2497" w14:textId="77777777" w:rsidR="00CE79FD" w:rsidRPr="002D33E6" w:rsidRDefault="00CE79FD" w:rsidP="00CE79FD">
      <w:pPr>
        <w:pStyle w:val="scamendsponsorline"/>
        <w:ind w:firstLine="216"/>
        <w:jc w:val="both"/>
        <w:rPr>
          <w:sz w:val="22"/>
        </w:rPr>
      </w:pPr>
      <w:r w:rsidRPr="002D33E6">
        <w:rPr>
          <w:sz w:val="22"/>
        </w:rPr>
        <w:t>Rep. HENDERSON-MYERS proposed the following Amendment No. 18 to H. 3927 (LC-3927.WAB0013H), which was tabled:</w:t>
      </w:r>
    </w:p>
    <w:p w14:paraId="1BD21EF5" w14:textId="77777777" w:rsidR="00CE79FD" w:rsidRPr="002D33E6" w:rsidRDefault="00CE79FD" w:rsidP="00CE79FD">
      <w:pPr>
        <w:pStyle w:val="scamendlanginstruction"/>
        <w:spacing w:before="0" w:after="0"/>
        <w:ind w:firstLine="216"/>
        <w:jc w:val="both"/>
        <w:rPr>
          <w:sz w:val="22"/>
        </w:rPr>
      </w:pPr>
      <w:r w:rsidRPr="002D33E6">
        <w:rPr>
          <w:sz w:val="22"/>
        </w:rPr>
        <w:t>Amend the bill, as and if amended, SECTION 1, Section 1-1-1910(A), by adding an item to read:</w:t>
      </w:r>
    </w:p>
    <w:p w14:paraId="66FA5952" w14:textId="30868177" w:rsidR="00CE79FD" w:rsidRPr="002D33E6"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D33E6">
        <w:rPr>
          <w:rStyle w:val="scinsertblue"/>
          <w:rFonts w:cs="Times New Roman"/>
          <w:sz w:val="22"/>
        </w:rPr>
        <w:tab/>
      </w:r>
      <w:r w:rsidRPr="002D33E6">
        <w:rPr>
          <w:rStyle w:val="scinsertblue"/>
          <w:rFonts w:cs="Times New Roman"/>
          <w:sz w:val="22"/>
        </w:rPr>
        <w:tab/>
        <w:t>(3) “STEM programs” means academic programs focused on the education of science, technology, engineering, and mathematics (STEM) fields, including programs with K-12 schools that promote educational opportunities in these fields.</w:t>
      </w:r>
    </w:p>
    <w:p w14:paraId="2D418119" w14:textId="77777777" w:rsidR="00CE79FD" w:rsidRPr="002D33E6" w:rsidRDefault="00CE79FD" w:rsidP="00CE79FD">
      <w:pPr>
        <w:pStyle w:val="scamendlanginstruction"/>
        <w:spacing w:before="0" w:after="0"/>
        <w:ind w:firstLine="216"/>
        <w:jc w:val="both"/>
        <w:rPr>
          <w:sz w:val="22"/>
        </w:rPr>
      </w:pPr>
      <w:r w:rsidRPr="002D33E6">
        <w:rPr>
          <w:sz w:val="22"/>
        </w:rPr>
        <w:t>Amend the bill further, SECTION 1, Section 1-1-1910, by adding a subsection to read:</w:t>
      </w:r>
    </w:p>
    <w:p w14:paraId="45025B8C" w14:textId="777CEB41" w:rsidR="00CE79FD" w:rsidRPr="002D33E6"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D33E6">
        <w:rPr>
          <w:rStyle w:val="scinsertblue"/>
          <w:rFonts w:cs="Times New Roman"/>
          <w:sz w:val="22"/>
        </w:rPr>
        <w:tab/>
        <w:t>(N) All K-12 public school districts statewide shall develop and implement a comprehensive merit-based plan to give all public school students equal access to STEM programs. These programs must be designed to foster interest and develop the talent of students in STEM areas to make South Carolina public school graduates more competitive and in-demand.</w:t>
      </w:r>
    </w:p>
    <w:p w14:paraId="067EDDEF" w14:textId="77777777" w:rsidR="00CE79FD" w:rsidRPr="002D33E6" w:rsidRDefault="00CE79FD" w:rsidP="00CE79FD">
      <w:pPr>
        <w:pStyle w:val="scamendconformline"/>
        <w:spacing w:before="0"/>
        <w:ind w:firstLine="216"/>
        <w:jc w:val="both"/>
        <w:rPr>
          <w:sz w:val="22"/>
        </w:rPr>
      </w:pPr>
      <w:r w:rsidRPr="002D33E6">
        <w:rPr>
          <w:sz w:val="22"/>
        </w:rPr>
        <w:t>Renumber sections to conform.</w:t>
      </w:r>
    </w:p>
    <w:p w14:paraId="4C14C5A8" w14:textId="77777777" w:rsidR="00CE79FD" w:rsidRPr="002D33E6" w:rsidRDefault="00CE79FD" w:rsidP="00CE79FD">
      <w:pPr>
        <w:pStyle w:val="scamendtitleconform"/>
        <w:ind w:firstLine="216"/>
        <w:jc w:val="both"/>
        <w:rPr>
          <w:sz w:val="22"/>
        </w:rPr>
      </w:pPr>
      <w:r w:rsidRPr="002D33E6">
        <w:rPr>
          <w:sz w:val="22"/>
        </w:rPr>
        <w:t>Amend title to conform.</w:t>
      </w:r>
    </w:p>
    <w:p w14:paraId="3BB6568A" w14:textId="77777777" w:rsidR="00CE79FD" w:rsidRDefault="00CE79FD" w:rsidP="00CE79FD">
      <w:bookmarkStart w:id="72" w:name="file_end193"/>
      <w:bookmarkEnd w:id="72"/>
    </w:p>
    <w:p w14:paraId="27C4D3F6" w14:textId="0ECB1794" w:rsidR="00CE79FD" w:rsidRDefault="00CE79FD" w:rsidP="00CE79FD">
      <w:r>
        <w:lastRenderedPageBreak/>
        <w:t>Rep. HENDERSON-MYERS spoke in favor of the amendment.</w:t>
      </w:r>
    </w:p>
    <w:p w14:paraId="59029A6E" w14:textId="77777777" w:rsidR="00CE79FD" w:rsidRDefault="00CE79FD" w:rsidP="00CE79FD"/>
    <w:p w14:paraId="01C2A478" w14:textId="77777777" w:rsidR="00CE79FD" w:rsidRDefault="00CE79FD" w:rsidP="00CE79FD">
      <w:r>
        <w:t>Rep. HENDERSON-MYERS moved to table the amendment, which was agreed to.</w:t>
      </w:r>
    </w:p>
    <w:p w14:paraId="4A4DA1F9" w14:textId="232C434C" w:rsidR="00CE79FD" w:rsidRDefault="00CE79FD" w:rsidP="00CE79FD"/>
    <w:p w14:paraId="5BAB93DD" w14:textId="77777777" w:rsidR="00CE79FD" w:rsidRPr="00FD2509" w:rsidRDefault="00CE79FD" w:rsidP="00CE79FD">
      <w:pPr>
        <w:pStyle w:val="scamendsponsorline"/>
        <w:ind w:firstLine="216"/>
        <w:jc w:val="both"/>
        <w:rPr>
          <w:sz w:val="22"/>
        </w:rPr>
      </w:pPr>
      <w:r w:rsidRPr="00FD2509">
        <w:rPr>
          <w:sz w:val="22"/>
        </w:rPr>
        <w:t>Rep. HENDERSON-MYERS proposed the following Amendment No. 19 to H. 3927 (LC-3927.WAB0012H), which was tabled:</w:t>
      </w:r>
    </w:p>
    <w:p w14:paraId="1F4BBBFB" w14:textId="77777777" w:rsidR="00CE79FD" w:rsidRPr="00FD2509" w:rsidRDefault="00CE79FD" w:rsidP="00CE79FD">
      <w:pPr>
        <w:pStyle w:val="scamendlanginstruction"/>
        <w:spacing w:before="0" w:after="0"/>
        <w:ind w:firstLine="216"/>
        <w:jc w:val="both"/>
        <w:rPr>
          <w:sz w:val="22"/>
        </w:rPr>
      </w:pPr>
      <w:r w:rsidRPr="00FD2509">
        <w:rPr>
          <w:sz w:val="22"/>
        </w:rPr>
        <w:t>Amend the bill, as and if amended, SECTION 1, Section 1-1-1910(A), by adding an item to read:</w:t>
      </w:r>
    </w:p>
    <w:p w14:paraId="37773C97" w14:textId="022CB470" w:rsidR="00CE79FD" w:rsidRPr="00FD2509"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D2509">
        <w:rPr>
          <w:rStyle w:val="scinsertblue"/>
          <w:rFonts w:cs="Times New Roman"/>
          <w:sz w:val="22"/>
        </w:rPr>
        <w:tab/>
      </w:r>
      <w:r w:rsidRPr="00FD2509">
        <w:rPr>
          <w:rStyle w:val="scinsertblue"/>
          <w:rFonts w:cs="Times New Roman"/>
          <w:sz w:val="22"/>
        </w:rPr>
        <w:tab/>
        <w:t>(3) “STEM programs” means academic programs focused on the education of science, technology, engineering, and mathematics (STEM) fields, including programs within public institutions of higher education that promote educational opportunities in these fields.</w:t>
      </w:r>
    </w:p>
    <w:p w14:paraId="745C2D5E" w14:textId="77777777" w:rsidR="00CE79FD" w:rsidRPr="00FD2509" w:rsidRDefault="00CE79FD" w:rsidP="00CE79FD">
      <w:pPr>
        <w:pStyle w:val="scamendlanginstruction"/>
        <w:spacing w:before="0" w:after="0"/>
        <w:ind w:firstLine="216"/>
        <w:jc w:val="both"/>
        <w:rPr>
          <w:sz w:val="22"/>
        </w:rPr>
      </w:pPr>
      <w:r w:rsidRPr="00FD2509">
        <w:rPr>
          <w:sz w:val="22"/>
        </w:rPr>
        <w:t>Amend the bill further, SECTION 1, Section 1-1-1910, by adding a subsection to read:</w:t>
      </w:r>
    </w:p>
    <w:p w14:paraId="0F45580D" w14:textId="7CD35D8F" w:rsidR="00CE79FD" w:rsidRPr="00FD2509" w:rsidRDefault="00CE79FD" w:rsidP="00CE79FD">
      <w:pPr>
        <w:pStyle w:val="scemptyline"/>
        <w:spacing w:line="240" w:lineRule="auto"/>
        <w:ind w:firstLine="216"/>
        <w:rPr>
          <w:rFonts w:cs="Times New Roman"/>
        </w:rPr>
      </w:pPr>
      <w:r w:rsidRPr="00FD2509">
        <w:rPr>
          <w:rFonts w:cs="Times New Roman"/>
        </w:rPr>
        <w:tab/>
        <w:t>(N) All public institutions of higher education shall develop and implement a comprehensive program to:</w:t>
      </w:r>
    </w:p>
    <w:p w14:paraId="724FA996" w14:textId="77777777" w:rsidR="00CE79FD" w:rsidRPr="00FD2509" w:rsidRDefault="00CE79FD" w:rsidP="00CE79FD">
      <w:pPr>
        <w:pStyle w:val="scemptyline"/>
        <w:spacing w:line="240" w:lineRule="auto"/>
        <w:ind w:firstLine="216"/>
        <w:rPr>
          <w:rFonts w:cs="Times New Roman"/>
        </w:rPr>
      </w:pPr>
      <w:r w:rsidRPr="00FD2509">
        <w:rPr>
          <w:rFonts w:cs="Times New Roman"/>
        </w:rPr>
        <w:tab/>
      </w:r>
      <w:r w:rsidRPr="00FD2509">
        <w:rPr>
          <w:rFonts w:cs="Times New Roman"/>
        </w:rPr>
        <w:tab/>
        <w:t>(1) recognize the diverse pathways through which women and men may enter STEM fields, including the consideration of non-traditional academic experiences, community-based learning, and career technical education;</w:t>
      </w:r>
    </w:p>
    <w:p w14:paraId="7529C88A" w14:textId="77777777" w:rsidR="00CE79FD" w:rsidRPr="00FD2509" w:rsidRDefault="00CE79FD" w:rsidP="00CE79FD">
      <w:pPr>
        <w:pStyle w:val="scemptyline"/>
        <w:spacing w:line="240" w:lineRule="auto"/>
        <w:ind w:firstLine="216"/>
        <w:rPr>
          <w:rFonts w:cs="Times New Roman"/>
        </w:rPr>
      </w:pPr>
      <w:r w:rsidRPr="00FD2509">
        <w:rPr>
          <w:rFonts w:cs="Times New Roman"/>
        </w:rPr>
        <w:tab/>
      </w:r>
      <w:r w:rsidRPr="00FD2509">
        <w:rPr>
          <w:rFonts w:cs="Times New Roman"/>
        </w:rPr>
        <w:tab/>
        <w:t>(2) create STEM career development programs to include leadership training, mentorship programs, and work-life balance initiatives to encourage all female and male students in STEM fields; and</w:t>
      </w:r>
    </w:p>
    <w:p w14:paraId="5EFF4972" w14:textId="307E6AC9" w:rsidR="00CE79FD" w:rsidRPr="00FD2509" w:rsidRDefault="00CE79FD" w:rsidP="00CE79FD">
      <w:pPr>
        <w:pStyle w:val="scemptyline"/>
        <w:spacing w:line="240" w:lineRule="auto"/>
        <w:ind w:firstLine="216"/>
        <w:rPr>
          <w:rFonts w:cs="Times New Roman"/>
        </w:rPr>
      </w:pPr>
      <w:r w:rsidRPr="00FD2509">
        <w:rPr>
          <w:rFonts w:cs="Times New Roman"/>
        </w:rPr>
        <w:tab/>
      </w:r>
      <w:r w:rsidRPr="00FD2509">
        <w:rPr>
          <w:rFonts w:cs="Times New Roman"/>
        </w:rPr>
        <w:tab/>
        <w:t>(3) foster the development of all female and male students in an environment that minimizes bias and harassment and encourages the merit-based development of all women and men.</w:t>
      </w:r>
    </w:p>
    <w:p w14:paraId="02B1893D" w14:textId="77777777" w:rsidR="00CE79FD" w:rsidRPr="00FD2509" w:rsidRDefault="00CE79FD" w:rsidP="00CE79FD">
      <w:pPr>
        <w:pStyle w:val="scamendconformline"/>
        <w:spacing w:before="0"/>
        <w:ind w:firstLine="216"/>
        <w:jc w:val="both"/>
        <w:rPr>
          <w:sz w:val="22"/>
        </w:rPr>
      </w:pPr>
      <w:r w:rsidRPr="00FD2509">
        <w:rPr>
          <w:sz w:val="22"/>
        </w:rPr>
        <w:t>Renumber sections to conform.</w:t>
      </w:r>
    </w:p>
    <w:p w14:paraId="6FEA8F12" w14:textId="77777777" w:rsidR="00CE79FD" w:rsidRPr="00FD2509" w:rsidRDefault="00CE79FD" w:rsidP="00CE79FD">
      <w:pPr>
        <w:pStyle w:val="scamendtitleconform"/>
        <w:ind w:firstLine="216"/>
        <w:jc w:val="both"/>
        <w:rPr>
          <w:sz w:val="22"/>
        </w:rPr>
      </w:pPr>
      <w:r w:rsidRPr="00FD2509">
        <w:rPr>
          <w:sz w:val="22"/>
        </w:rPr>
        <w:t>Amend title to conform.</w:t>
      </w:r>
    </w:p>
    <w:p w14:paraId="7DC0035A" w14:textId="77777777" w:rsidR="00CE79FD" w:rsidRDefault="00CE79FD" w:rsidP="00CE79FD">
      <w:bookmarkStart w:id="73" w:name="file_end196"/>
      <w:bookmarkEnd w:id="73"/>
    </w:p>
    <w:p w14:paraId="51E38788" w14:textId="465AE70B" w:rsidR="00CE79FD" w:rsidRDefault="00CE79FD" w:rsidP="00CE79FD">
      <w:r>
        <w:t>Rep. HENDERSON-MYERS spoke in favor of the amendment.</w:t>
      </w:r>
    </w:p>
    <w:p w14:paraId="48A5ABE1" w14:textId="77777777" w:rsidR="00CE79FD" w:rsidRDefault="00CE79FD" w:rsidP="00CE79FD"/>
    <w:p w14:paraId="505AD4AE" w14:textId="77777777" w:rsidR="00CE79FD" w:rsidRDefault="00CE79FD" w:rsidP="00CE79FD">
      <w:r>
        <w:t>Rep. HENDERSON-MYERS moved to table the amendment, which was agreed to.</w:t>
      </w:r>
    </w:p>
    <w:p w14:paraId="080B741B" w14:textId="291FC7D7" w:rsidR="00CE79FD" w:rsidRDefault="00CE79FD" w:rsidP="00CE79FD"/>
    <w:p w14:paraId="60546B69" w14:textId="77777777" w:rsidR="00CE79FD" w:rsidRPr="00AD7865" w:rsidRDefault="00CE79FD" w:rsidP="00CE79FD">
      <w:pPr>
        <w:pStyle w:val="scamendsponsorline"/>
        <w:ind w:firstLine="216"/>
        <w:jc w:val="both"/>
        <w:rPr>
          <w:sz w:val="22"/>
        </w:rPr>
      </w:pPr>
      <w:r w:rsidRPr="00AD7865">
        <w:rPr>
          <w:sz w:val="22"/>
        </w:rPr>
        <w:t>Rep. KING proposed the following Amendment No. 20 to H. 3927 (LC-3927.AHB0010H), which was tabled:</w:t>
      </w:r>
    </w:p>
    <w:p w14:paraId="3A71F2F2" w14:textId="77777777" w:rsidR="00CE79FD" w:rsidRPr="00AD7865" w:rsidRDefault="00CE79FD" w:rsidP="00CE79FD">
      <w:pPr>
        <w:pStyle w:val="scamendlanginstruction"/>
        <w:spacing w:before="0" w:after="0"/>
        <w:ind w:firstLine="216"/>
        <w:jc w:val="both"/>
        <w:rPr>
          <w:sz w:val="22"/>
        </w:rPr>
      </w:pPr>
      <w:r w:rsidRPr="00AD7865">
        <w:rPr>
          <w:sz w:val="22"/>
        </w:rPr>
        <w:t>Amend the bill, as and if amended, SECTION 1, Section 1-1-1910(H), by adding an item to read:</w:t>
      </w:r>
    </w:p>
    <w:p w14:paraId="4081FE2A" w14:textId="20A13179" w:rsidR="00CE79FD" w:rsidRPr="00AD786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D7865">
        <w:rPr>
          <w:rStyle w:val="scinsertblue"/>
          <w:rFonts w:cs="Times New Roman"/>
          <w:sz w:val="22"/>
        </w:rPr>
        <w:tab/>
      </w:r>
      <w:r w:rsidRPr="00AD7865">
        <w:rPr>
          <w:rStyle w:val="scinsertblue"/>
          <w:rFonts w:cs="Times New Roman"/>
          <w:sz w:val="22"/>
        </w:rPr>
        <w:tab/>
        <w:t xml:space="preserve">(9) No public institution of higher learning or K-12 public or </w:t>
      </w:r>
      <w:r w:rsidRPr="00AD7865">
        <w:rPr>
          <w:rStyle w:val="scinsertblue"/>
          <w:rFonts w:cs="Times New Roman"/>
          <w:sz w:val="22"/>
        </w:rPr>
        <w:lastRenderedPageBreak/>
        <w:t>charter school may expend any funds  to recruit a non-caucasian student to participate in athletic programs.</w:t>
      </w:r>
    </w:p>
    <w:p w14:paraId="56005956" w14:textId="77777777" w:rsidR="00CE79FD" w:rsidRPr="00AD7865" w:rsidRDefault="00CE79FD" w:rsidP="00CE79FD">
      <w:pPr>
        <w:pStyle w:val="scamendconformline"/>
        <w:spacing w:before="0"/>
        <w:ind w:firstLine="216"/>
        <w:jc w:val="both"/>
        <w:rPr>
          <w:sz w:val="22"/>
        </w:rPr>
      </w:pPr>
      <w:r w:rsidRPr="00AD7865">
        <w:rPr>
          <w:sz w:val="22"/>
        </w:rPr>
        <w:t>Renumber sections to conform.</w:t>
      </w:r>
    </w:p>
    <w:p w14:paraId="66702E67" w14:textId="77777777" w:rsidR="00CE79FD" w:rsidRPr="00AD7865" w:rsidRDefault="00CE79FD" w:rsidP="00CE79FD">
      <w:pPr>
        <w:pStyle w:val="scamendtitleconform"/>
        <w:ind w:firstLine="216"/>
        <w:jc w:val="both"/>
        <w:rPr>
          <w:sz w:val="22"/>
        </w:rPr>
      </w:pPr>
      <w:r w:rsidRPr="00AD7865">
        <w:rPr>
          <w:sz w:val="22"/>
        </w:rPr>
        <w:t>Amend title to conform.</w:t>
      </w:r>
    </w:p>
    <w:p w14:paraId="188DE689" w14:textId="77777777" w:rsidR="00CE79FD" w:rsidRDefault="00CE79FD" w:rsidP="00CE79FD">
      <w:bookmarkStart w:id="74" w:name="file_end199"/>
      <w:bookmarkEnd w:id="74"/>
    </w:p>
    <w:p w14:paraId="153B71EB" w14:textId="150D0FA5" w:rsidR="00CE79FD" w:rsidRDefault="00CE79FD" w:rsidP="00CE79FD">
      <w:r>
        <w:t>Rep. KING spoke in favor of the amendment.</w:t>
      </w:r>
    </w:p>
    <w:p w14:paraId="60E9C98B" w14:textId="77777777" w:rsidR="00CE79FD" w:rsidRDefault="00CE79FD" w:rsidP="00CE79FD"/>
    <w:p w14:paraId="20B2DE2C" w14:textId="2C36FAEB" w:rsidR="00CE79FD" w:rsidRDefault="00CE79FD" w:rsidP="00CE79FD">
      <w:r>
        <w:t>Rep. ERICKSON moved to table the amendment.</w:t>
      </w:r>
    </w:p>
    <w:p w14:paraId="6F0A401A" w14:textId="77777777" w:rsidR="00CE79FD" w:rsidRDefault="00CE79FD" w:rsidP="00CE79FD"/>
    <w:p w14:paraId="1DDC0C7D" w14:textId="77777777" w:rsidR="00CE79FD" w:rsidRDefault="00CE79FD" w:rsidP="00CE79FD">
      <w:r>
        <w:t>Rep. J. L. JOHNSON demanded the yeas and nays which were taken, resulting as follows:</w:t>
      </w:r>
    </w:p>
    <w:p w14:paraId="6F34C9D9" w14:textId="1DD7E15E" w:rsidR="00CE79FD" w:rsidRDefault="00CE79FD" w:rsidP="00CE79FD">
      <w:pPr>
        <w:jc w:val="center"/>
      </w:pPr>
      <w:bookmarkStart w:id="75" w:name="vote_start202"/>
      <w:bookmarkEnd w:id="75"/>
      <w:r>
        <w:t>Yeas 79; Nays 28</w:t>
      </w:r>
    </w:p>
    <w:p w14:paraId="1DED874E" w14:textId="77777777" w:rsidR="00CE79FD" w:rsidRDefault="00CE79FD" w:rsidP="00CE79FD">
      <w:pPr>
        <w:jc w:val="center"/>
      </w:pPr>
    </w:p>
    <w:p w14:paraId="2DBF5B54" w14:textId="77777777" w:rsidR="00CE79FD" w:rsidRDefault="00CE79FD" w:rsidP="00DE7FCB">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51C8F931" w14:textId="77777777" w:rsidTr="00CE79FD">
        <w:tc>
          <w:tcPr>
            <w:tcW w:w="2179" w:type="dxa"/>
            <w:shd w:val="clear" w:color="auto" w:fill="auto"/>
          </w:tcPr>
          <w:p w14:paraId="36A5FB05" w14:textId="68AC1E00" w:rsidR="00CE79FD" w:rsidRPr="00CE79FD" w:rsidRDefault="00CE79FD" w:rsidP="00DE7FCB">
            <w:pPr>
              <w:keepNext/>
              <w:ind w:firstLine="0"/>
            </w:pPr>
            <w:r>
              <w:t>Bailey</w:t>
            </w:r>
          </w:p>
        </w:tc>
        <w:tc>
          <w:tcPr>
            <w:tcW w:w="2179" w:type="dxa"/>
            <w:shd w:val="clear" w:color="auto" w:fill="auto"/>
          </w:tcPr>
          <w:p w14:paraId="189BD09A" w14:textId="2E07DBA4" w:rsidR="00CE79FD" w:rsidRPr="00CE79FD" w:rsidRDefault="00CE79FD" w:rsidP="00DE7FCB">
            <w:pPr>
              <w:keepNext/>
              <w:ind w:firstLine="0"/>
            </w:pPr>
            <w:r>
              <w:t>Ballentine</w:t>
            </w:r>
          </w:p>
        </w:tc>
        <w:tc>
          <w:tcPr>
            <w:tcW w:w="2180" w:type="dxa"/>
            <w:shd w:val="clear" w:color="auto" w:fill="auto"/>
          </w:tcPr>
          <w:p w14:paraId="2C9E58FF" w14:textId="7E81DCCB" w:rsidR="00CE79FD" w:rsidRPr="00CE79FD" w:rsidRDefault="00CE79FD" w:rsidP="00DE7FCB">
            <w:pPr>
              <w:keepNext/>
              <w:ind w:firstLine="0"/>
            </w:pPr>
            <w:r>
              <w:t>Bannister</w:t>
            </w:r>
          </w:p>
        </w:tc>
      </w:tr>
      <w:tr w:rsidR="00CE79FD" w:rsidRPr="00CE79FD" w14:paraId="3BF1B106" w14:textId="77777777" w:rsidTr="00CE79FD">
        <w:tc>
          <w:tcPr>
            <w:tcW w:w="2179" w:type="dxa"/>
            <w:shd w:val="clear" w:color="auto" w:fill="auto"/>
          </w:tcPr>
          <w:p w14:paraId="260C9C60" w14:textId="57005D1E" w:rsidR="00CE79FD" w:rsidRPr="00CE79FD" w:rsidRDefault="00CE79FD" w:rsidP="00DE7FCB">
            <w:pPr>
              <w:keepNext/>
              <w:ind w:firstLine="0"/>
            </w:pPr>
            <w:r>
              <w:t>Beach</w:t>
            </w:r>
          </w:p>
        </w:tc>
        <w:tc>
          <w:tcPr>
            <w:tcW w:w="2179" w:type="dxa"/>
            <w:shd w:val="clear" w:color="auto" w:fill="auto"/>
          </w:tcPr>
          <w:p w14:paraId="4CD7E4F8" w14:textId="44012E07" w:rsidR="00CE79FD" w:rsidRPr="00CE79FD" w:rsidRDefault="00CE79FD" w:rsidP="00DE7FCB">
            <w:pPr>
              <w:keepNext/>
              <w:ind w:firstLine="0"/>
            </w:pPr>
            <w:r>
              <w:t>Bowers</w:t>
            </w:r>
          </w:p>
        </w:tc>
        <w:tc>
          <w:tcPr>
            <w:tcW w:w="2180" w:type="dxa"/>
            <w:shd w:val="clear" w:color="auto" w:fill="auto"/>
          </w:tcPr>
          <w:p w14:paraId="1177CC9F" w14:textId="7C4F8C1F" w:rsidR="00CE79FD" w:rsidRPr="00CE79FD" w:rsidRDefault="00CE79FD" w:rsidP="00DE7FCB">
            <w:pPr>
              <w:keepNext/>
              <w:ind w:firstLine="0"/>
            </w:pPr>
            <w:r>
              <w:t>Brewer</w:t>
            </w:r>
          </w:p>
        </w:tc>
      </w:tr>
      <w:tr w:rsidR="00CE79FD" w:rsidRPr="00CE79FD" w14:paraId="4B02EA65" w14:textId="77777777" w:rsidTr="00CE79FD">
        <w:tc>
          <w:tcPr>
            <w:tcW w:w="2179" w:type="dxa"/>
            <w:shd w:val="clear" w:color="auto" w:fill="auto"/>
          </w:tcPr>
          <w:p w14:paraId="42211509" w14:textId="12BF6957" w:rsidR="00CE79FD" w:rsidRPr="00CE79FD" w:rsidRDefault="00CE79FD" w:rsidP="00CE79FD">
            <w:pPr>
              <w:ind w:firstLine="0"/>
            </w:pPr>
            <w:r>
              <w:t>Brittain</w:t>
            </w:r>
          </w:p>
        </w:tc>
        <w:tc>
          <w:tcPr>
            <w:tcW w:w="2179" w:type="dxa"/>
            <w:shd w:val="clear" w:color="auto" w:fill="auto"/>
          </w:tcPr>
          <w:p w14:paraId="0A30DCA7" w14:textId="5438ED9F" w:rsidR="00CE79FD" w:rsidRPr="00CE79FD" w:rsidRDefault="00CE79FD" w:rsidP="00CE79FD">
            <w:pPr>
              <w:ind w:firstLine="0"/>
            </w:pPr>
            <w:r>
              <w:t>Bustos</w:t>
            </w:r>
          </w:p>
        </w:tc>
        <w:tc>
          <w:tcPr>
            <w:tcW w:w="2180" w:type="dxa"/>
            <w:shd w:val="clear" w:color="auto" w:fill="auto"/>
          </w:tcPr>
          <w:p w14:paraId="0F8DB91B" w14:textId="2700BD63" w:rsidR="00CE79FD" w:rsidRPr="00CE79FD" w:rsidRDefault="00CE79FD" w:rsidP="00CE79FD">
            <w:pPr>
              <w:ind w:firstLine="0"/>
            </w:pPr>
            <w:r>
              <w:t>Calhoon</w:t>
            </w:r>
          </w:p>
        </w:tc>
      </w:tr>
      <w:tr w:rsidR="00CE79FD" w:rsidRPr="00CE79FD" w14:paraId="28B81097" w14:textId="77777777" w:rsidTr="00CE79FD">
        <w:tc>
          <w:tcPr>
            <w:tcW w:w="2179" w:type="dxa"/>
            <w:shd w:val="clear" w:color="auto" w:fill="auto"/>
          </w:tcPr>
          <w:p w14:paraId="49E6F743" w14:textId="626E4386" w:rsidR="00CE79FD" w:rsidRPr="00CE79FD" w:rsidRDefault="00CE79FD" w:rsidP="00CE79FD">
            <w:pPr>
              <w:ind w:firstLine="0"/>
            </w:pPr>
            <w:r>
              <w:t>Chapman</w:t>
            </w:r>
          </w:p>
        </w:tc>
        <w:tc>
          <w:tcPr>
            <w:tcW w:w="2179" w:type="dxa"/>
            <w:shd w:val="clear" w:color="auto" w:fill="auto"/>
          </w:tcPr>
          <w:p w14:paraId="3CA8A5A0" w14:textId="3B214D3D" w:rsidR="00CE79FD" w:rsidRPr="00CE79FD" w:rsidRDefault="00CE79FD" w:rsidP="00CE79FD">
            <w:pPr>
              <w:ind w:firstLine="0"/>
            </w:pPr>
            <w:r>
              <w:t>Chumley</w:t>
            </w:r>
          </w:p>
        </w:tc>
        <w:tc>
          <w:tcPr>
            <w:tcW w:w="2180" w:type="dxa"/>
            <w:shd w:val="clear" w:color="auto" w:fill="auto"/>
          </w:tcPr>
          <w:p w14:paraId="2CE6AE43" w14:textId="079CE3AC" w:rsidR="00CE79FD" w:rsidRPr="00CE79FD" w:rsidRDefault="00CE79FD" w:rsidP="00CE79FD">
            <w:pPr>
              <w:ind w:firstLine="0"/>
            </w:pPr>
            <w:r>
              <w:t>B. L. Cox</w:t>
            </w:r>
          </w:p>
        </w:tc>
      </w:tr>
      <w:tr w:rsidR="00CE79FD" w:rsidRPr="00CE79FD" w14:paraId="4D7E8105" w14:textId="77777777" w:rsidTr="00CE79FD">
        <w:tc>
          <w:tcPr>
            <w:tcW w:w="2179" w:type="dxa"/>
            <w:shd w:val="clear" w:color="auto" w:fill="auto"/>
          </w:tcPr>
          <w:p w14:paraId="386138F0" w14:textId="28D6EE0A" w:rsidR="00CE79FD" w:rsidRPr="00CE79FD" w:rsidRDefault="00CE79FD" w:rsidP="00CE79FD">
            <w:pPr>
              <w:ind w:firstLine="0"/>
            </w:pPr>
            <w:r>
              <w:t>Crawford</w:t>
            </w:r>
          </w:p>
        </w:tc>
        <w:tc>
          <w:tcPr>
            <w:tcW w:w="2179" w:type="dxa"/>
            <w:shd w:val="clear" w:color="auto" w:fill="auto"/>
          </w:tcPr>
          <w:p w14:paraId="04D21EFD" w14:textId="5876C415" w:rsidR="00CE79FD" w:rsidRPr="00CE79FD" w:rsidRDefault="00CE79FD" w:rsidP="00CE79FD">
            <w:pPr>
              <w:ind w:firstLine="0"/>
            </w:pPr>
            <w:r>
              <w:t>Cromer</w:t>
            </w:r>
          </w:p>
        </w:tc>
        <w:tc>
          <w:tcPr>
            <w:tcW w:w="2180" w:type="dxa"/>
            <w:shd w:val="clear" w:color="auto" w:fill="auto"/>
          </w:tcPr>
          <w:p w14:paraId="0BFB948C" w14:textId="5F4D3A49" w:rsidR="00CE79FD" w:rsidRPr="00CE79FD" w:rsidRDefault="00CE79FD" w:rsidP="00CE79FD">
            <w:pPr>
              <w:ind w:firstLine="0"/>
            </w:pPr>
            <w:r>
              <w:t>Davis</w:t>
            </w:r>
          </w:p>
        </w:tc>
      </w:tr>
      <w:tr w:rsidR="00CE79FD" w:rsidRPr="00CE79FD" w14:paraId="5D75253B" w14:textId="77777777" w:rsidTr="00CE79FD">
        <w:tc>
          <w:tcPr>
            <w:tcW w:w="2179" w:type="dxa"/>
            <w:shd w:val="clear" w:color="auto" w:fill="auto"/>
          </w:tcPr>
          <w:p w14:paraId="09288592" w14:textId="30C1E880" w:rsidR="00CE79FD" w:rsidRPr="00CE79FD" w:rsidRDefault="00CE79FD" w:rsidP="00CE79FD">
            <w:pPr>
              <w:ind w:firstLine="0"/>
            </w:pPr>
            <w:r>
              <w:t>Duncan</w:t>
            </w:r>
          </w:p>
        </w:tc>
        <w:tc>
          <w:tcPr>
            <w:tcW w:w="2179" w:type="dxa"/>
            <w:shd w:val="clear" w:color="auto" w:fill="auto"/>
          </w:tcPr>
          <w:p w14:paraId="7298E2F7" w14:textId="1A013225" w:rsidR="00CE79FD" w:rsidRPr="00CE79FD" w:rsidRDefault="00CE79FD" w:rsidP="00CE79FD">
            <w:pPr>
              <w:ind w:firstLine="0"/>
            </w:pPr>
            <w:r>
              <w:t>Edgerton</w:t>
            </w:r>
          </w:p>
        </w:tc>
        <w:tc>
          <w:tcPr>
            <w:tcW w:w="2180" w:type="dxa"/>
            <w:shd w:val="clear" w:color="auto" w:fill="auto"/>
          </w:tcPr>
          <w:p w14:paraId="6E480F05" w14:textId="3AED7F65" w:rsidR="00CE79FD" w:rsidRPr="00CE79FD" w:rsidRDefault="00CE79FD" w:rsidP="00CE79FD">
            <w:pPr>
              <w:ind w:firstLine="0"/>
            </w:pPr>
            <w:r>
              <w:t>Erickson</w:t>
            </w:r>
          </w:p>
        </w:tc>
      </w:tr>
      <w:tr w:rsidR="00CE79FD" w:rsidRPr="00CE79FD" w14:paraId="2F613CD5" w14:textId="77777777" w:rsidTr="00CE79FD">
        <w:tc>
          <w:tcPr>
            <w:tcW w:w="2179" w:type="dxa"/>
            <w:shd w:val="clear" w:color="auto" w:fill="auto"/>
          </w:tcPr>
          <w:p w14:paraId="7222305B" w14:textId="443D2A3F" w:rsidR="00CE79FD" w:rsidRPr="00CE79FD" w:rsidRDefault="00CE79FD" w:rsidP="00CE79FD">
            <w:pPr>
              <w:ind w:firstLine="0"/>
            </w:pPr>
            <w:r>
              <w:t>Forrest</w:t>
            </w:r>
          </w:p>
        </w:tc>
        <w:tc>
          <w:tcPr>
            <w:tcW w:w="2179" w:type="dxa"/>
            <w:shd w:val="clear" w:color="auto" w:fill="auto"/>
          </w:tcPr>
          <w:p w14:paraId="24A610CA" w14:textId="798A8395" w:rsidR="00CE79FD" w:rsidRPr="00CE79FD" w:rsidRDefault="00CE79FD" w:rsidP="00CE79FD">
            <w:pPr>
              <w:ind w:firstLine="0"/>
            </w:pPr>
            <w:r>
              <w:t>Gagnon</w:t>
            </w:r>
          </w:p>
        </w:tc>
        <w:tc>
          <w:tcPr>
            <w:tcW w:w="2180" w:type="dxa"/>
            <w:shd w:val="clear" w:color="auto" w:fill="auto"/>
          </w:tcPr>
          <w:p w14:paraId="11DEE76F" w14:textId="51E6DD05" w:rsidR="00CE79FD" w:rsidRPr="00CE79FD" w:rsidRDefault="00CE79FD" w:rsidP="00CE79FD">
            <w:pPr>
              <w:ind w:firstLine="0"/>
            </w:pPr>
            <w:r>
              <w:t>Gibson</w:t>
            </w:r>
          </w:p>
        </w:tc>
      </w:tr>
      <w:tr w:rsidR="00CE79FD" w:rsidRPr="00CE79FD" w14:paraId="48A01A81" w14:textId="77777777" w:rsidTr="00CE79FD">
        <w:tc>
          <w:tcPr>
            <w:tcW w:w="2179" w:type="dxa"/>
            <w:shd w:val="clear" w:color="auto" w:fill="auto"/>
          </w:tcPr>
          <w:p w14:paraId="40677100" w14:textId="20B9E641" w:rsidR="00CE79FD" w:rsidRPr="00CE79FD" w:rsidRDefault="00CE79FD" w:rsidP="00CE79FD">
            <w:pPr>
              <w:ind w:firstLine="0"/>
            </w:pPr>
            <w:r>
              <w:t>Gilliam</w:t>
            </w:r>
          </w:p>
        </w:tc>
        <w:tc>
          <w:tcPr>
            <w:tcW w:w="2179" w:type="dxa"/>
            <w:shd w:val="clear" w:color="auto" w:fill="auto"/>
          </w:tcPr>
          <w:p w14:paraId="5B66DAA0" w14:textId="16C31280" w:rsidR="00CE79FD" w:rsidRPr="00CE79FD" w:rsidRDefault="00CE79FD" w:rsidP="00CE79FD">
            <w:pPr>
              <w:ind w:firstLine="0"/>
            </w:pPr>
            <w:r>
              <w:t>Gilreath</w:t>
            </w:r>
          </w:p>
        </w:tc>
        <w:tc>
          <w:tcPr>
            <w:tcW w:w="2180" w:type="dxa"/>
            <w:shd w:val="clear" w:color="auto" w:fill="auto"/>
          </w:tcPr>
          <w:p w14:paraId="13DE0CDC" w14:textId="54A96588" w:rsidR="00CE79FD" w:rsidRPr="00CE79FD" w:rsidRDefault="00CE79FD" w:rsidP="00CE79FD">
            <w:pPr>
              <w:ind w:firstLine="0"/>
            </w:pPr>
            <w:r>
              <w:t>Guest</w:t>
            </w:r>
          </w:p>
        </w:tc>
      </w:tr>
      <w:tr w:rsidR="00CE79FD" w:rsidRPr="00CE79FD" w14:paraId="17EAEA11" w14:textId="77777777" w:rsidTr="00CE79FD">
        <w:tc>
          <w:tcPr>
            <w:tcW w:w="2179" w:type="dxa"/>
            <w:shd w:val="clear" w:color="auto" w:fill="auto"/>
          </w:tcPr>
          <w:p w14:paraId="4125A4C0" w14:textId="01A8F29E" w:rsidR="00CE79FD" w:rsidRPr="00CE79FD" w:rsidRDefault="00CE79FD" w:rsidP="00CE79FD">
            <w:pPr>
              <w:ind w:firstLine="0"/>
            </w:pPr>
            <w:r>
              <w:t>Guffey</w:t>
            </w:r>
          </w:p>
        </w:tc>
        <w:tc>
          <w:tcPr>
            <w:tcW w:w="2179" w:type="dxa"/>
            <w:shd w:val="clear" w:color="auto" w:fill="auto"/>
          </w:tcPr>
          <w:p w14:paraId="5C2E2414" w14:textId="49705391" w:rsidR="00CE79FD" w:rsidRPr="00CE79FD" w:rsidRDefault="00CE79FD" w:rsidP="00CE79FD">
            <w:pPr>
              <w:ind w:firstLine="0"/>
            </w:pPr>
            <w:r>
              <w:t>Haddon</w:t>
            </w:r>
          </w:p>
        </w:tc>
        <w:tc>
          <w:tcPr>
            <w:tcW w:w="2180" w:type="dxa"/>
            <w:shd w:val="clear" w:color="auto" w:fill="auto"/>
          </w:tcPr>
          <w:p w14:paraId="712AF44C" w14:textId="7542B60B" w:rsidR="00CE79FD" w:rsidRPr="00CE79FD" w:rsidRDefault="00CE79FD" w:rsidP="00CE79FD">
            <w:pPr>
              <w:ind w:firstLine="0"/>
            </w:pPr>
            <w:r>
              <w:t>Hager</w:t>
            </w:r>
          </w:p>
        </w:tc>
      </w:tr>
      <w:tr w:rsidR="00CE79FD" w:rsidRPr="00CE79FD" w14:paraId="5885026D" w14:textId="77777777" w:rsidTr="00CE79FD">
        <w:tc>
          <w:tcPr>
            <w:tcW w:w="2179" w:type="dxa"/>
            <w:shd w:val="clear" w:color="auto" w:fill="auto"/>
          </w:tcPr>
          <w:p w14:paraId="2A225BBA" w14:textId="1B4EBD88" w:rsidR="00CE79FD" w:rsidRPr="00CE79FD" w:rsidRDefault="00CE79FD" w:rsidP="00CE79FD">
            <w:pPr>
              <w:ind w:firstLine="0"/>
            </w:pPr>
            <w:r>
              <w:t>Hardee</w:t>
            </w:r>
          </w:p>
        </w:tc>
        <w:tc>
          <w:tcPr>
            <w:tcW w:w="2179" w:type="dxa"/>
            <w:shd w:val="clear" w:color="auto" w:fill="auto"/>
          </w:tcPr>
          <w:p w14:paraId="0325C857" w14:textId="36C9D5DC" w:rsidR="00CE79FD" w:rsidRPr="00CE79FD" w:rsidRDefault="00CE79FD" w:rsidP="00CE79FD">
            <w:pPr>
              <w:ind w:firstLine="0"/>
            </w:pPr>
            <w:r>
              <w:t>Harris</w:t>
            </w:r>
          </w:p>
        </w:tc>
        <w:tc>
          <w:tcPr>
            <w:tcW w:w="2180" w:type="dxa"/>
            <w:shd w:val="clear" w:color="auto" w:fill="auto"/>
          </w:tcPr>
          <w:p w14:paraId="5B8355F2" w14:textId="781E2F63" w:rsidR="00CE79FD" w:rsidRPr="00CE79FD" w:rsidRDefault="00CE79FD" w:rsidP="00CE79FD">
            <w:pPr>
              <w:ind w:firstLine="0"/>
            </w:pPr>
            <w:r>
              <w:t>Hartnett</w:t>
            </w:r>
          </w:p>
        </w:tc>
      </w:tr>
      <w:tr w:rsidR="00CE79FD" w:rsidRPr="00CE79FD" w14:paraId="71556FAB" w14:textId="77777777" w:rsidTr="00CE79FD">
        <w:tc>
          <w:tcPr>
            <w:tcW w:w="2179" w:type="dxa"/>
            <w:shd w:val="clear" w:color="auto" w:fill="auto"/>
          </w:tcPr>
          <w:p w14:paraId="01BAF475" w14:textId="390CDA55" w:rsidR="00CE79FD" w:rsidRPr="00CE79FD" w:rsidRDefault="00CE79FD" w:rsidP="00CE79FD">
            <w:pPr>
              <w:ind w:firstLine="0"/>
            </w:pPr>
            <w:r>
              <w:t>Hartz</w:t>
            </w:r>
          </w:p>
        </w:tc>
        <w:tc>
          <w:tcPr>
            <w:tcW w:w="2179" w:type="dxa"/>
            <w:shd w:val="clear" w:color="auto" w:fill="auto"/>
          </w:tcPr>
          <w:p w14:paraId="7C40CC58" w14:textId="3D20C1FA" w:rsidR="00CE79FD" w:rsidRPr="00CE79FD" w:rsidRDefault="00CE79FD" w:rsidP="00CE79FD">
            <w:pPr>
              <w:ind w:firstLine="0"/>
            </w:pPr>
            <w:r>
              <w:t>Herbkersman</w:t>
            </w:r>
          </w:p>
        </w:tc>
        <w:tc>
          <w:tcPr>
            <w:tcW w:w="2180" w:type="dxa"/>
            <w:shd w:val="clear" w:color="auto" w:fill="auto"/>
          </w:tcPr>
          <w:p w14:paraId="5CEC53BD" w14:textId="2CBE5828" w:rsidR="00CE79FD" w:rsidRPr="00CE79FD" w:rsidRDefault="00CE79FD" w:rsidP="00CE79FD">
            <w:pPr>
              <w:ind w:firstLine="0"/>
            </w:pPr>
            <w:r>
              <w:t>Hewitt</w:t>
            </w:r>
          </w:p>
        </w:tc>
      </w:tr>
      <w:tr w:rsidR="00CE79FD" w:rsidRPr="00CE79FD" w14:paraId="44620098" w14:textId="77777777" w:rsidTr="00CE79FD">
        <w:tc>
          <w:tcPr>
            <w:tcW w:w="2179" w:type="dxa"/>
            <w:shd w:val="clear" w:color="auto" w:fill="auto"/>
          </w:tcPr>
          <w:p w14:paraId="75A9F68B" w14:textId="1D48C32F" w:rsidR="00CE79FD" w:rsidRPr="00CE79FD" w:rsidRDefault="00CE79FD" w:rsidP="00CE79FD">
            <w:pPr>
              <w:ind w:firstLine="0"/>
            </w:pPr>
            <w:r>
              <w:t>Hiott</w:t>
            </w:r>
          </w:p>
        </w:tc>
        <w:tc>
          <w:tcPr>
            <w:tcW w:w="2179" w:type="dxa"/>
            <w:shd w:val="clear" w:color="auto" w:fill="auto"/>
          </w:tcPr>
          <w:p w14:paraId="1464236B" w14:textId="0B74B4F3" w:rsidR="00CE79FD" w:rsidRPr="00CE79FD" w:rsidRDefault="00CE79FD" w:rsidP="00CE79FD">
            <w:pPr>
              <w:ind w:firstLine="0"/>
            </w:pPr>
            <w:r>
              <w:t>Hixon</w:t>
            </w:r>
          </w:p>
        </w:tc>
        <w:tc>
          <w:tcPr>
            <w:tcW w:w="2180" w:type="dxa"/>
            <w:shd w:val="clear" w:color="auto" w:fill="auto"/>
          </w:tcPr>
          <w:p w14:paraId="60AF6928" w14:textId="174E7DB6" w:rsidR="00CE79FD" w:rsidRPr="00CE79FD" w:rsidRDefault="00CE79FD" w:rsidP="00CE79FD">
            <w:pPr>
              <w:ind w:firstLine="0"/>
            </w:pPr>
            <w:r>
              <w:t>Holman</w:t>
            </w:r>
          </w:p>
        </w:tc>
      </w:tr>
      <w:tr w:rsidR="00CE79FD" w:rsidRPr="00CE79FD" w14:paraId="41A98F20" w14:textId="77777777" w:rsidTr="00CE79FD">
        <w:tc>
          <w:tcPr>
            <w:tcW w:w="2179" w:type="dxa"/>
            <w:shd w:val="clear" w:color="auto" w:fill="auto"/>
          </w:tcPr>
          <w:p w14:paraId="7EBD919E" w14:textId="393961C5" w:rsidR="00CE79FD" w:rsidRPr="00CE79FD" w:rsidRDefault="00CE79FD" w:rsidP="00CE79FD">
            <w:pPr>
              <w:ind w:firstLine="0"/>
            </w:pPr>
            <w:r>
              <w:t>Huff</w:t>
            </w:r>
          </w:p>
        </w:tc>
        <w:tc>
          <w:tcPr>
            <w:tcW w:w="2179" w:type="dxa"/>
            <w:shd w:val="clear" w:color="auto" w:fill="auto"/>
          </w:tcPr>
          <w:p w14:paraId="498868C3" w14:textId="69689450" w:rsidR="00CE79FD" w:rsidRPr="00CE79FD" w:rsidRDefault="00CE79FD" w:rsidP="00CE79FD">
            <w:pPr>
              <w:ind w:firstLine="0"/>
            </w:pPr>
            <w:r>
              <w:t>J. E. Johnson</w:t>
            </w:r>
          </w:p>
        </w:tc>
        <w:tc>
          <w:tcPr>
            <w:tcW w:w="2180" w:type="dxa"/>
            <w:shd w:val="clear" w:color="auto" w:fill="auto"/>
          </w:tcPr>
          <w:p w14:paraId="1127DF2E" w14:textId="6C0EA16B" w:rsidR="00CE79FD" w:rsidRPr="00CE79FD" w:rsidRDefault="00CE79FD" w:rsidP="00CE79FD">
            <w:pPr>
              <w:ind w:firstLine="0"/>
            </w:pPr>
            <w:r>
              <w:t>Jordan</w:t>
            </w:r>
          </w:p>
        </w:tc>
      </w:tr>
      <w:tr w:rsidR="00CE79FD" w:rsidRPr="00CE79FD" w14:paraId="4C14DE8D" w14:textId="77777777" w:rsidTr="00CE79FD">
        <w:tc>
          <w:tcPr>
            <w:tcW w:w="2179" w:type="dxa"/>
            <w:shd w:val="clear" w:color="auto" w:fill="auto"/>
          </w:tcPr>
          <w:p w14:paraId="20E486EF" w14:textId="08537658" w:rsidR="00CE79FD" w:rsidRPr="00CE79FD" w:rsidRDefault="00CE79FD" w:rsidP="00CE79FD">
            <w:pPr>
              <w:ind w:firstLine="0"/>
            </w:pPr>
            <w:r>
              <w:t>Kilmartin</w:t>
            </w:r>
          </w:p>
        </w:tc>
        <w:tc>
          <w:tcPr>
            <w:tcW w:w="2179" w:type="dxa"/>
            <w:shd w:val="clear" w:color="auto" w:fill="auto"/>
          </w:tcPr>
          <w:p w14:paraId="7A193D29" w14:textId="04EFB3D0" w:rsidR="00CE79FD" w:rsidRPr="00CE79FD" w:rsidRDefault="00CE79FD" w:rsidP="00CE79FD">
            <w:pPr>
              <w:ind w:firstLine="0"/>
            </w:pPr>
            <w:r>
              <w:t>Landing</w:t>
            </w:r>
          </w:p>
        </w:tc>
        <w:tc>
          <w:tcPr>
            <w:tcW w:w="2180" w:type="dxa"/>
            <w:shd w:val="clear" w:color="auto" w:fill="auto"/>
          </w:tcPr>
          <w:p w14:paraId="354C52E5" w14:textId="7AD1DB9F" w:rsidR="00CE79FD" w:rsidRPr="00CE79FD" w:rsidRDefault="00CE79FD" w:rsidP="00CE79FD">
            <w:pPr>
              <w:ind w:firstLine="0"/>
            </w:pPr>
            <w:r>
              <w:t>Lawson</w:t>
            </w:r>
          </w:p>
        </w:tc>
      </w:tr>
      <w:tr w:rsidR="00CE79FD" w:rsidRPr="00CE79FD" w14:paraId="4C8A2F88" w14:textId="77777777" w:rsidTr="00CE79FD">
        <w:tc>
          <w:tcPr>
            <w:tcW w:w="2179" w:type="dxa"/>
            <w:shd w:val="clear" w:color="auto" w:fill="auto"/>
          </w:tcPr>
          <w:p w14:paraId="57AAAC60" w14:textId="5FE35148" w:rsidR="00CE79FD" w:rsidRPr="00CE79FD" w:rsidRDefault="00CE79FD" w:rsidP="00CE79FD">
            <w:pPr>
              <w:ind w:firstLine="0"/>
            </w:pPr>
            <w:r>
              <w:t>Ligon</w:t>
            </w:r>
          </w:p>
        </w:tc>
        <w:tc>
          <w:tcPr>
            <w:tcW w:w="2179" w:type="dxa"/>
            <w:shd w:val="clear" w:color="auto" w:fill="auto"/>
          </w:tcPr>
          <w:p w14:paraId="49A3C0F5" w14:textId="2EB20E00" w:rsidR="00CE79FD" w:rsidRPr="00CE79FD" w:rsidRDefault="00CE79FD" w:rsidP="00CE79FD">
            <w:pPr>
              <w:ind w:firstLine="0"/>
            </w:pPr>
            <w:r>
              <w:t>Long</w:t>
            </w:r>
          </w:p>
        </w:tc>
        <w:tc>
          <w:tcPr>
            <w:tcW w:w="2180" w:type="dxa"/>
            <w:shd w:val="clear" w:color="auto" w:fill="auto"/>
          </w:tcPr>
          <w:p w14:paraId="2A2E47EE" w14:textId="7FCFDD7A" w:rsidR="00CE79FD" w:rsidRPr="00CE79FD" w:rsidRDefault="00CE79FD" w:rsidP="00CE79FD">
            <w:pPr>
              <w:ind w:firstLine="0"/>
            </w:pPr>
            <w:r>
              <w:t>Lowe</w:t>
            </w:r>
          </w:p>
        </w:tc>
      </w:tr>
      <w:tr w:rsidR="00CE79FD" w:rsidRPr="00CE79FD" w14:paraId="10E532FB" w14:textId="77777777" w:rsidTr="00CE79FD">
        <w:tc>
          <w:tcPr>
            <w:tcW w:w="2179" w:type="dxa"/>
            <w:shd w:val="clear" w:color="auto" w:fill="auto"/>
          </w:tcPr>
          <w:p w14:paraId="6C4E457A" w14:textId="64709C76" w:rsidR="00CE79FD" w:rsidRPr="00CE79FD" w:rsidRDefault="00CE79FD" w:rsidP="00CE79FD">
            <w:pPr>
              <w:ind w:firstLine="0"/>
            </w:pPr>
            <w:r>
              <w:t>Magnuson</w:t>
            </w:r>
          </w:p>
        </w:tc>
        <w:tc>
          <w:tcPr>
            <w:tcW w:w="2179" w:type="dxa"/>
            <w:shd w:val="clear" w:color="auto" w:fill="auto"/>
          </w:tcPr>
          <w:p w14:paraId="11CC47B1" w14:textId="4F2F408B" w:rsidR="00CE79FD" w:rsidRPr="00CE79FD" w:rsidRDefault="00CE79FD" w:rsidP="00CE79FD">
            <w:pPr>
              <w:ind w:firstLine="0"/>
            </w:pPr>
            <w:r>
              <w:t>Martin</w:t>
            </w:r>
          </w:p>
        </w:tc>
        <w:tc>
          <w:tcPr>
            <w:tcW w:w="2180" w:type="dxa"/>
            <w:shd w:val="clear" w:color="auto" w:fill="auto"/>
          </w:tcPr>
          <w:p w14:paraId="64E71A34" w14:textId="62CC00FE" w:rsidR="00CE79FD" w:rsidRPr="00CE79FD" w:rsidRDefault="00CE79FD" w:rsidP="00CE79FD">
            <w:pPr>
              <w:ind w:firstLine="0"/>
            </w:pPr>
            <w:r>
              <w:t>May</w:t>
            </w:r>
          </w:p>
        </w:tc>
      </w:tr>
      <w:tr w:rsidR="00CE79FD" w:rsidRPr="00CE79FD" w14:paraId="173E447B" w14:textId="77777777" w:rsidTr="00CE79FD">
        <w:tc>
          <w:tcPr>
            <w:tcW w:w="2179" w:type="dxa"/>
            <w:shd w:val="clear" w:color="auto" w:fill="auto"/>
          </w:tcPr>
          <w:p w14:paraId="43E184DA" w14:textId="474EEAB6" w:rsidR="00CE79FD" w:rsidRPr="00CE79FD" w:rsidRDefault="00CE79FD" w:rsidP="00CE79FD">
            <w:pPr>
              <w:ind w:firstLine="0"/>
            </w:pPr>
            <w:r>
              <w:t>McCabe</w:t>
            </w:r>
          </w:p>
        </w:tc>
        <w:tc>
          <w:tcPr>
            <w:tcW w:w="2179" w:type="dxa"/>
            <w:shd w:val="clear" w:color="auto" w:fill="auto"/>
          </w:tcPr>
          <w:p w14:paraId="3DB2657B" w14:textId="398F2B2C" w:rsidR="00CE79FD" w:rsidRPr="00CE79FD" w:rsidRDefault="00CE79FD" w:rsidP="00CE79FD">
            <w:pPr>
              <w:ind w:firstLine="0"/>
            </w:pPr>
            <w:r>
              <w:t>McCravy</w:t>
            </w:r>
          </w:p>
        </w:tc>
        <w:tc>
          <w:tcPr>
            <w:tcW w:w="2180" w:type="dxa"/>
            <w:shd w:val="clear" w:color="auto" w:fill="auto"/>
          </w:tcPr>
          <w:p w14:paraId="7FEBE1B1" w14:textId="447815C5" w:rsidR="00CE79FD" w:rsidRPr="00CE79FD" w:rsidRDefault="00CE79FD" w:rsidP="00CE79FD">
            <w:pPr>
              <w:ind w:firstLine="0"/>
            </w:pPr>
            <w:r>
              <w:t>McGinnis</w:t>
            </w:r>
          </w:p>
        </w:tc>
      </w:tr>
      <w:tr w:rsidR="00CE79FD" w:rsidRPr="00CE79FD" w14:paraId="461D41D0" w14:textId="77777777" w:rsidTr="00CE79FD">
        <w:tc>
          <w:tcPr>
            <w:tcW w:w="2179" w:type="dxa"/>
            <w:shd w:val="clear" w:color="auto" w:fill="auto"/>
          </w:tcPr>
          <w:p w14:paraId="4AD5DBDB" w14:textId="4DE7F7CA" w:rsidR="00CE79FD" w:rsidRPr="00CE79FD" w:rsidRDefault="00CE79FD" w:rsidP="00CE79FD">
            <w:pPr>
              <w:ind w:firstLine="0"/>
            </w:pPr>
            <w:r>
              <w:t>Mitchell</w:t>
            </w:r>
          </w:p>
        </w:tc>
        <w:tc>
          <w:tcPr>
            <w:tcW w:w="2179" w:type="dxa"/>
            <w:shd w:val="clear" w:color="auto" w:fill="auto"/>
          </w:tcPr>
          <w:p w14:paraId="09602ABE" w14:textId="5719D653" w:rsidR="00CE79FD" w:rsidRPr="00CE79FD" w:rsidRDefault="00CE79FD" w:rsidP="00CE79FD">
            <w:pPr>
              <w:ind w:firstLine="0"/>
            </w:pPr>
            <w:r>
              <w:t>Montgomery</w:t>
            </w:r>
          </w:p>
        </w:tc>
        <w:tc>
          <w:tcPr>
            <w:tcW w:w="2180" w:type="dxa"/>
            <w:shd w:val="clear" w:color="auto" w:fill="auto"/>
          </w:tcPr>
          <w:p w14:paraId="495467C1" w14:textId="1540151B" w:rsidR="00CE79FD" w:rsidRPr="00CE79FD" w:rsidRDefault="00CE79FD" w:rsidP="00CE79FD">
            <w:pPr>
              <w:ind w:firstLine="0"/>
            </w:pPr>
            <w:r>
              <w:t>T. Moore</w:t>
            </w:r>
          </w:p>
        </w:tc>
      </w:tr>
      <w:tr w:rsidR="00CE79FD" w:rsidRPr="00CE79FD" w14:paraId="68BE7BAA" w14:textId="77777777" w:rsidTr="00CE79FD">
        <w:tc>
          <w:tcPr>
            <w:tcW w:w="2179" w:type="dxa"/>
            <w:shd w:val="clear" w:color="auto" w:fill="auto"/>
          </w:tcPr>
          <w:p w14:paraId="6B729536" w14:textId="56767650" w:rsidR="00CE79FD" w:rsidRPr="00CE79FD" w:rsidRDefault="00CE79FD" w:rsidP="00CE79FD">
            <w:pPr>
              <w:ind w:firstLine="0"/>
            </w:pPr>
            <w:r>
              <w:t>Morgan</w:t>
            </w:r>
          </w:p>
        </w:tc>
        <w:tc>
          <w:tcPr>
            <w:tcW w:w="2179" w:type="dxa"/>
            <w:shd w:val="clear" w:color="auto" w:fill="auto"/>
          </w:tcPr>
          <w:p w14:paraId="25D331DA" w14:textId="19A5BC2C" w:rsidR="00CE79FD" w:rsidRPr="00CE79FD" w:rsidRDefault="00CE79FD" w:rsidP="00CE79FD">
            <w:pPr>
              <w:ind w:firstLine="0"/>
            </w:pPr>
            <w:r>
              <w:t>Moss</w:t>
            </w:r>
          </w:p>
        </w:tc>
        <w:tc>
          <w:tcPr>
            <w:tcW w:w="2180" w:type="dxa"/>
            <w:shd w:val="clear" w:color="auto" w:fill="auto"/>
          </w:tcPr>
          <w:p w14:paraId="322C4E24" w14:textId="0630A70D" w:rsidR="00CE79FD" w:rsidRPr="00CE79FD" w:rsidRDefault="00CE79FD" w:rsidP="00CE79FD">
            <w:pPr>
              <w:ind w:firstLine="0"/>
            </w:pPr>
            <w:r>
              <w:t>Neese</w:t>
            </w:r>
          </w:p>
        </w:tc>
      </w:tr>
      <w:tr w:rsidR="00CE79FD" w:rsidRPr="00CE79FD" w14:paraId="32FAEC34" w14:textId="77777777" w:rsidTr="00CE79FD">
        <w:tc>
          <w:tcPr>
            <w:tcW w:w="2179" w:type="dxa"/>
            <w:shd w:val="clear" w:color="auto" w:fill="auto"/>
          </w:tcPr>
          <w:p w14:paraId="6E9B18A0" w14:textId="138540A4" w:rsidR="00CE79FD" w:rsidRPr="00CE79FD" w:rsidRDefault="00CE79FD" w:rsidP="00CE79FD">
            <w:pPr>
              <w:ind w:firstLine="0"/>
            </w:pPr>
            <w:r>
              <w:t>B. Newton</w:t>
            </w:r>
          </w:p>
        </w:tc>
        <w:tc>
          <w:tcPr>
            <w:tcW w:w="2179" w:type="dxa"/>
            <w:shd w:val="clear" w:color="auto" w:fill="auto"/>
          </w:tcPr>
          <w:p w14:paraId="4F0C933B" w14:textId="7A0D9FC7" w:rsidR="00CE79FD" w:rsidRPr="00CE79FD" w:rsidRDefault="00CE79FD" w:rsidP="00CE79FD">
            <w:pPr>
              <w:ind w:firstLine="0"/>
            </w:pPr>
            <w:r>
              <w:t>W. Newton</w:t>
            </w:r>
          </w:p>
        </w:tc>
        <w:tc>
          <w:tcPr>
            <w:tcW w:w="2180" w:type="dxa"/>
            <w:shd w:val="clear" w:color="auto" w:fill="auto"/>
          </w:tcPr>
          <w:p w14:paraId="307927DC" w14:textId="77B78B14" w:rsidR="00CE79FD" w:rsidRPr="00CE79FD" w:rsidRDefault="00CE79FD" w:rsidP="00CE79FD">
            <w:pPr>
              <w:ind w:firstLine="0"/>
            </w:pPr>
            <w:r>
              <w:t>Oremus</w:t>
            </w:r>
          </w:p>
        </w:tc>
      </w:tr>
      <w:tr w:rsidR="00CE79FD" w:rsidRPr="00CE79FD" w14:paraId="43F53259" w14:textId="77777777" w:rsidTr="00CE79FD">
        <w:tc>
          <w:tcPr>
            <w:tcW w:w="2179" w:type="dxa"/>
            <w:shd w:val="clear" w:color="auto" w:fill="auto"/>
          </w:tcPr>
          <w:p w14:paraId="5F445317" w14:textId="575F6CC9" w:rsidR="00CE79FD" w:rsidRPr="00CE79FD" w:rsidRDefault="00CE79FD" w:rsidP="00CE79FD">
            <w:pPr>
              <w:ind w:firstLine="0"/>
            </w:pPr>
            <w:r>
              <w:t>Pace</w:t>
            </w:r>
          </w:p>
        </w:tc>
        <w:tc>
          <w:tcPr>
            <w:tcW w:w="2179" w:type="dxa"/>
            <w:shd w:val="clear" w:color="auto" w:fill="auto"/>
          </w:tcPr>
          <w:p w14:paraId="5B348F24" w14:textId="02DD31DE" w:rsidR="00CE79FD" w:rsidRPr="00CE79FD" w:rsidRDefault="00CE79FD" w:rsidP="00CE79FD">
            <w:pPr>
              <w:ind w:firstLine="0"/>
            </w:pPr>
            <w:r>
              <w:t>Pedalino</w:t>
            </w:r>
          </w:p>
        </w:tc>
        <w:tc>
          <w:tcPr>
            <w:tcW w:w="2180" w:type="dxa"/>
            <w:shd w:val="clear" w:color="auto" w:fill="auto"/>
          </w:tcPr>
          <w:p w14:paraId="0A64469A" w14:textId="7ACEB2C3" w:rsidR="00CE79FD" w:rsidRPr="00CE79FD" w:rsidRDefault="00CE79FD" w:rsidP="00CE79FD">
            <w:pPr>
              <w:ind w:firstLine="0"/>
            </w:pPr>
            <w:r>
              <w:t>Pope</w:t>
            </w:r>
          </w:p>
        </w:tc>
      </w:tr>
      <w:tr w:rsidR="00CE79FD" w:rsidRPr="00CE79FD" w14:paraId="37C0E1BE" w14:textId="77777777" w:rsidTr="00CE79FD">
        <w:tc>
          <w:tcPr>
            <w:tcW w:w="2179" w:type="dxa"/>
            <w:shd w:val="clear" w:color="auto" w:fill="auto"/>
          </w:tcPr>
          <w:p w14:paraId="30996736" w14:textId="66ACEDFB" w:rsidR="00CE79FD" w:rsidRPr="00CE79FD" w:rsidRDefault="00CE79FD" w:rsidP="00CE79FD">
            <w:pPr>
              <w:ind w:firstLine="0"/>
            </w:pPr>
            <w:r>
              <w:t>Rankin</w:t>
            </w:r>
          </w:p>
        </w:tc>
        <w:tc>
          <w:tcPr>
            <w:tcW w:w="2179" w:type="dxa"/>
            <w:shd w:val="clear" w:color="auto" w:fill="auto"/>
          </w:tcPr>
          <w:p w14:paraId="08194528" w14:textId="1332B2CB" w:rsidR="00CE79FD" w:rsidRPr="00CE79FD" w:rsidRDefault="00CE79FD" w:rsidP="00CE79FD">
            <w:pPr>
              <w:ind w:firstLine="0"/>
            </w:pPr>
            <w:r>
              <w:t>Robbins</w:t>
            </w:r>
          </w:p>
        </w:tc>
        <w:tc>
          <w:tcPr>
            <w:tcW w:w="2180" w:type="dxa"/>
            <w:shd w:val="clear" w:color="auto" w:fill="auto"/>
          </w:tcPr>
          <w:p w14:paraId="4C7ECE65" w14:textId="1B01CBD9" w:rsidR="00CE79FD" w:rsidRPr="00CE79FD" w:rsidRDefault="00CE79FD" w:rsidP="00CE79FD">
            <w:pPr>
              <w:ind w:firstLine="0"/>
            </w:pPr>
            <w:r>
              <w:t>Sanders</w:t>
            </w:r>
          </w:p>
        </w:tc>
      </w:tr>
      <w:tr w:rsidR="00CE79FD" w:rsidRPr="00CE79FD" w14:paraId="4FFFAFA2" w14:textId="77777777" w:rsidTr="00CE79FD">
        <w:tc>
          <w:tcPr>
            <w:tcW w:w="2179" w:type="dxa"/>
            <w:shd w:val="clear" w:color="auto" w:fill="auto"/>
          </w:tcPr>
          <w:p w14:paraId="7DA102D2" w14:textId="2EF5FCDB" w:rsidR="00CE79FD" w:rsidRPr="00CE79FD" w:rsidRDefault="00CE79FD" w:rsidP="00CE79FD">
            <w:pPr>
              <w:ind w:firstLine="0"/>
            </w:pPr>
            <w:r>
              <w:t>Schuessler</w:t>
            </w:r>
          </w:p>
        </w:tc>
        <w:tc>
          <w:tcPr>
            <w:tcW w:w="2179" w:type="dxa"/>
            <w:shd w:val="clear" w:color="auto" w:fill="auto"/>
          </w:tcPr>
          <w:p w14:paraId="24F63976" w14:textId="2DF219CD" w:rsidR="00CE79FD" w:rsidRPr="00CE79FD" w:rsidRDefault="00CE79FD" w:rsidP="00CE79FD">
            <w:pPr>
              <w:ind w:firstLine="0"/>
            </w:pPr>
            <w:r>
              <w:t>Sessions</w:t>
            </w:r>
          </w:p>
        </w:tc>
        <w:tc>
          <w:tcPr>
            <w:tcW w:w="2180" w:type="dxa"/>
            <w:shd w:val="clear" w:color="auto" w:fill="auto"/>
          </w:tcPr>
          <w:p w14:paraId="1507316C" w14:textId="3BD4A8D0" w:rsidR="00CE79FD" w:rsidRPr="00CE79FD" w:rsidRDefault="00CE79FD" w:rsidP="00CE79FD">
            <w:pPr>
              <w:ind w:firstLine="0"/>
            </w:pPr>
            <w:r>
              <w:t>G. M. Smith</w:t>
            </w:r>
          </w:p>
        </w:tc>
      </w:tr>
      <w:tr w:rsidR="00CE79FD" w:rsidRPr="00CE79FD" w14:paraId="2AE424EB" w14:textId="77777777" w:rsidTr="00CE79FD">
        <w:tc>
          <w:tcPr>
            <w:tcW w:w="2179" w:type="dxa"/>
            <w:shd w:val="clear" w:color="auto" w:fill="auto"/>
          </w:tcPr>
          <w:p w14:paraId="1F01CAEC" w14:textId="685CF725" w:rsidR="00CE79FD" w:rsidRPr="00CE79FD" w:rsidRDefault="00CE79FD" w:rsidP="00CE79FD">
            <w:pPr>
              <w:ind w:firstLine="0"/>
            </w:pPr>
            <w:r>
              <w:t>M. M. Smith</w:t>
            </w:r>
          </w:p>
        </w:tc>
        <w:tc>
          <w:tcPr>
            <w:tcW w:w="2179" w:type="dxa"/>
            <w:shd w:val="clear" w:color="auto" w:fill="auto"/>
          </w:tcPr>
          <w:p w14:paraId="22D276E2" w14:textId="51824080" w:rsidR="00CE79FD" w:rsidRPr="00CE79FD" w:rsidRDefault="00CE79FD" w:rsidP="00CE79FD">
            <w:pPr>
              <w:ind w:firstLine="0"/>
            </w:pPr>
            <w:r>
              <w:t>Teeple</w:t>
            </w:r>
          </w:p>
        </w:tc>
        <w:tc>
          <w:tcPr>
            <w:tcW w:w="2180" w:type="dxa"/>
            <w:shd w:val="clear" w:color="auto" w:fill="auto"/>
          </w:tcPr>
          <w:p w14:paraId="7F2789F3" w14:textId="0CF14439" w:rsidR="00CE79FD" w:rsidRPr="00CE79FD" w:rsidRDefault="00CE79FD" w:rsidP="00CE79FD">
            <w:pPr>
              <w:ind w:firstLine="0"/>
            </w:pPr>
            <w:r>
              <w:t>Terribile</w:t>
            </w:r>
          </w:p>
        </w:tc>
      </w:tr>
      <w:tr w:rsidR="00CE79FD" w:rsidRPr="00CE79FD" w14:paraId="089B907F" w14:textId="77777777" w:rsidTr="00CE79FD">
        <w:tc>
          <w:tcPr>
            <w:tcW w:w="2179" w:type="dxa"/>
            <w:shd w:val="clear" w:color="auto" w:fill="auto"/>
          </w:tcPr>
          <w:p w14:paraId="0D6905BE" w14:textId="1ED2EA65" w:rsidR="00CE79FD" w:rsidRPr="00CE79FD" w:rsidRDefault="00CE79FD" w:rsidP="00CE79FD">
            <w:pPr>
              <w:ind w:firstLine="0"/>
            </w:pPr>
            <w:r>
              <w:t>Vaughan</w:t>
            </w:r>
          </w:p>
        </w:tc>
        <w:tc>
          <w:tcPr>
            <w:tcW w:w="2179" w:type="dxa"/>
            <w:shd w:val="clear" w:color="auto" w:fill="auto"/>
          </w:tcPr>
          <w:p w14:paraId="110E109C" w14:textId="1C76D433" w:rsidR="00CE79FD" w:rsidRPr="00CE79FD" w:rsidRDefault="00CE79FD" w:rsidP="00CE79FD">
            <w:pPr>
              <w:ind w:firstLine="0"/>
            </w:pPr>
            <w:r>
              <w:t>White</w:t>
            </w:r>
          </w:p>
        </w:tc>
        <w:tc>
          <w:tcPr>
            <w:tcW w:w="2180" w:type="dxa"/>
            <w:shd w:val="clear" w:color="auto" w:fill="auto"/>
          </w:tcPr>
          <w:p w14:paraId="639FE831" w14:textId="15B76226" w:rsidR="00CE79FD" w:rsidRPr="00CE79FD" w:rsidRDefault="00CE79FD" w:rsidP="00CE79FD">
            <w:pPr>
              <w:ind w:firstLine="0"/>
            </w:pPr>
            <w:r>
              <w:t>Whitmire</w:t>
            </w:r>
          </w:p>
        </w:tc>
      </w:tr>
      <w:tr w:rsidR="00CE79FD" w:rsidRPr="00CE79FD" w14:paraId="01543123" w14:textId="77777777" w:rsidTr="00CE79FD">
        <w:tc>
          <w:tcPr>
            <w:tcW w:w="2179" w:type="dxa"/>
            <w:shd w:val="clear" w:color="auto" w:fill="auto"/>
          </w:tcPr>
          <w:p w14:paraId="530312CE" w14:textId="373D196E" w:rsidR="00CE79FD" w:rsidRPr="00CE79FD" w:rsidRDefault="00CE79FD" w:rsidP="00CE79FD">
            <w:pPr>
              <w:keepNext/>
              <w:ind w:firstLine="0"/>
            </w:pPr>
            <w:r>
              <w:lastRenderedPageBreak/>
              <w:t>Wickensimer</w:t>
            </w:r>
          </w:p>
        </w:tc>
        <w:tc>
          <w:tcPr>
            <w:tcW w:w="2179" w:type="dxa"/>
            <w:shd w:val="clear" w:color="auto" w:fill="auto"/>
          </w:tcPr>
          <w:p w14:paraId="37F54B4B" w14:textId="3E0571B2" w:rsidR="00CE79FD" w:rsidRPr="00CE79FD" w:rsidRDefault="00CE79FD" w:rsidP="00CE79FD">
            <w:pPr>
              <w:keepNext/>
              <w:ind w:firstLine="0"/>
            </w:pPr>
            <w:r>
              <w:t>Willis</w:t>
            </w:r>
          </w:p>
        </w:tc>
        <w:tc>
          <w:tcPr>
            <w:tcW w:w="2180" w:type="dxa"/>
            <w:shd w:val="clear" w:color="auto" w:fill="auto"/>
          </w:tcPr>
          <w:p w14:paraId="585649A5" w14:textId="71E7803E" w:rsidR="00CE79FD" w:rsidRPr="00CE79FD" w:rsidRDefault="00CE79FD" w:rsidP="00CE79FD">
            <w:pPr>
              <w:keepNext/>
              <w:ind w:firstLine="0"/>
            </w:pPr>
            <w:r>
              <w:t>Wooten</w:t>
            </w:r>
          </w:p>
        </w:tc>
      </w:tr>
      <w:tr w:rsidR="00CE79FD" w:rsidRPr="00CE79FD" w14:paraId="34DFA917" w14:textId="77777777" w:rsidTr="00CE79FD">
        <w:tc>
          <w:tcPr>
            <w:tcW w:w="2179" w:type="dxa"/>
            <w:shd w:val="clear" w:color="auto" w:fill="auto"/>
          </w:tcPr>
          <w:p w14:paraId="15EDB84D" w14:textId="592FCEC5" w:rsidR="00CE79FD" w:rsidRPr="00CE79FD" w:rsidRDefault="00CE79FD" w:rsidP="00CE79FD">
            <w:pPr>
              <w:keepNext/>
              <w:ind w:firstLine="0"/>
            </w:pPr>
            <w:r>
              <w:t>Yow</w:t>
            </w:r>
          </w:p>
        </w:tc>
        <w:tc>
          <w:tcPr>
            <w:tcW w:w="2179" w:type="dxa"/>
            <w:shd w:val="clear" w:color="auto" w:fill="auto"/>
          </w:tcPr>
          <w:p w14:paraId="5BC4185F" w14:textId="77777777" w:rsidR="00CE79FD" w:rsidRPr="00CE79FD" w:rsidRDefault="00CE79FD" w:rsidP="00CE79FD">
            <w:pPr>
              <w:keepNext/>
              <w:ind w:firstLine="0"/>
            </w:pPr>
          </w:p>
        </w:tc>
        <w:tc>
          <w:tcPr>
            <w:tcW w:w="2180" w:type="dxa"/>
            <w:shd w:val="clear" w:color="auto" w:fill="auto"/>
          </w:tcPr>
          <w:p w14:paraId="0CE7D4E9" w14:textId="77777777" w:rsidR="00CE79FD" w:rsidRPr="00CE79FD" w:rsidRDefault="00CE79FD" w:rsidP="00CE79FD">
            <w:pPr>
              <w:keepNext/>
              <w:ind w:firstLine="0"/>
            </w:pPr>
          </w:p>
        </w:tc>
      </w:tr>
    </w:tbl>
    <w:p w14:paraId="4AA940E1" w14:textId="77777777" w:rsidR="00CE79FD" w:rsidRDefault="00CE79FD" w:rsidP="00CE79FD"/>
    <w:p w14:paraId="2A818998" w14:textId="5A2AD612" w:rsidR="00CE79FD" w:rsidRDefault="00CE79FD" w:rsidP="00CE79FD">
      <w:pPr>
        <w:jc w:val="center"/>
        <w:rPr>
          <w:b/>
        </w:rPr>
      </w:pPr>
      <w:r w:rsidRPr="00CE79FD">
        <w:rPr>
          <w:b/>
        </w:rPr>
        <w:t>Total--79</w:t>
      </w:r>
    </w:p>
    <w:p w14:paraId="581A2F84" w14:textId="77777777" w:rsidR="00CE79FD" w:rsidRDefault="00CE79FD" w:rsidP="00CE79FD">
      <w:pPr>
        <w:jc w:val="center"/>
        <w:rPr>
          <w:b/>
        </w:rPr>
      </w:pPr>
    </w:p>
    <w:p w14:paraId="7A12FBD2"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AF05D44" w14:textId="77777777" w:rsidTr="00CE79FD">
        <w:tc>
          <w:tcPr>
            <w:tcW w:w="2179" w:type="dxa"/>
            <w:shd w:val="clear" w:color="auto" w:fill="auto"/>
          </w:tcPr>
          <w:p w14:paraId="2957D7F9" w14:textId="214272EE" w:rsidR="00CE79FD" w:rsidRPr="00CE79FD" w:rsidRDefault="00CE79FD" w:rsidP="00CE79FD">
            <w:pPr>
              <w:keepNext/>
              <w:ind w:firstLine="0"/>
            </w:pPr>
            <w:r>
              <w:t>Alexander</w:t>
            </w:r>
          </w:p>
        </w:tc>
        <w:tc>
          <w:tcPr>
            <w:tcW w:w="2179" w:type="dxa"/>
            <w:shd w:val="clear" w:color="auto" w:fill="auto"/>
          </w:tcPr>
          <w:p w14:paraId="2A052B73" w14:textId="0D3FD6ED" w:rsidR="00CE79FD" w:rsidRPr="00CE79FD" w:rsidRDefault="00CE79FD" w:rsidP="00CE79FD">
            <w:pPr>
              <w:keepNext/>
              <w:ind w:firstLine="0"/>
            </w:pPr>
            <w:r>
              <w:t>Anderson</w:t>
            </w:r>
          </w:p>
        </w:tc>
        <w:tc>
          <w:tcPr>
            <w:tcW w:w="2180" w:type="dxa"/>
            <w:shd w:val="clear" w:color="auto" w:fill="auto"/>
          </w:tcPr>
          <w:p w14:paraId="236092E7" w14:textId="6524F9FE" w:rsidR="00CE79FD" w:rsidRPr="00CE79FD" w:rsidRDefault="00CE79FD" w:rsidP="00CE79FD">
            <w:pPr>
              <w:keepNext/>
              <w:ind w:firstLine="0"/>
            </w:pPr>
            <w:r>
              <w:t>Bamberg</w:t>
            </w:r>
          </w:p>
        </w:tc>
      </w:tr>
      <w:tr w:rsidR="00CE79FD" w:rsidRPr="00CE79FD" w14:paraId="4029AE62" w14:textId="77777777" w:rsidTr="00CE79FD">
        <w:tc>
          <w:tcPr>
            <w:tcW w:w="2179" w:type="dxa"/>
            <w:shd w:val="clear" w:color="auto" w:fill="auto"/>
          </w:tcPr>
          <w:p w14:paraId="0236E022" w14:textId="56977271" w:rsidR="00CE79FD" w:rsidRPr="00CE79FD" w:rsidRDefault="00CE79FD" w:rsidP="00CE79FD">
            <w:pPr>
              <w:ind w:firstLine="0"/>
            </w:pPr>
            <w:r>
              <w:t>Bauer</w:t>
            </w:r>
          </w:p>
        </w:tc>
        <w:tc>
          <w:tcPr>
            <w:tcW w:w="2179" w:type="dxa"/>
            <w:shd w:val="clear" w:color="auto" w:fill="auto"/>
          </w:tcPr>
          <w:p w14:paraId="0E413772" w14:textId="0B0E4BD8" w:rsidR="00CE79FD" w:rsidRPr="00CE79FD" w:rsidRDefault="00CE79FD" w:rsidP="00CE79FD">
            <w:pPr>
              <w:ind w:firstLine="0"/>
            </w:pPr>
            <w:r>
              <w:t>Bernstein</w:t>
            </w:r>
          </w:p>
        </w:tc>
        <w:tc>
          <w:tcPr>
            <w:tcW w:w="2180" w:type="dxa"/>
            <w:shd w:val="clear" w:color="auto" w:fill="auto"/>
          </w:tcPr>
          <w:p w14:paraId="76F8C1A4" w14:textId="3E805B6F" w:rsidR="00CE79FD" w:rsidRPr="00CE79FD" w:rsidRDefault="00CE79FD" w:rsidP="00CE79FD">
            <w:pPr>
              <w:ind w:firstLine="0"/>
            </w:pPr>
            <w:r>
              <w:t>Clyburn</w:t>
            </w:r>
          </w:p>
        </w:tc>
      </w:tr>
      <w:tr w:rsidR="00CE79FD" w:rsidRPr="00CE79FD" w14:paraId="34AF7E61" w14:textId="77777777" w:rsidTr="00CE79FD">
        <w:tc>
          <w:tcPr>
            <w:tcW w:w="2179" w:type="dxa"/>
            <w:shd w:val="clear" w:color="auto" w:fill="auto"/>
          </w:tcPr>
          <w:p w14:paraId="1A13BE8B" w14:textId="5D40937B" w:rsidR="00CE79FD" w:rsidRPr="00CE79FD" w:rsidRDefault="00CE79FD" w:rsidP="00CE79FD">
            <w:pPr>
              <w:ind w:firstLine="0"/>
            </w:pPr>
            <w:r>
              <w:t>Cobb-Hunter</w:t>
            </w:r>
          </w:p>
        </w:tc>
        <w:tc>
          <w:tcPr>
            <w:tcW w:w="2179" w:type="dxa"/>
            <w:shd w:val="clear" w:color="auto" w:fill="auto"/>
          </w:tcPr>
          <w:p w14:paraId="0281A547" w14:textId="1166AD94" w:rsidR="00CE79FD" w:rsidRPr="00CE79FD" w:rsidRDefault="00CE79FD" w:rsidP="00CE79FD">
            <w:pPr>
              <w:ind w:firstLine="0"/>
            </w:pPr>
            <w:r>
              <w:t>Dillard</w:t>
            </w:r>
          </w:p>
        </w:tc>
        <w:tc>
          <w:tcPr>
            <w:tcW w:w="2180" w:type="dxa"/>
            <w:shd w:val="clear" w:color="auto" w:fill="auto"/>
          </w:tcPr>
          <w:p w14:paraId="42AE52E9" w14:textId="2B1DBCB7" w:rsidR="00CE79FD" w:rsidRPr="00CE79FD" w:rsidRDefault="00CE79FD" w:rsidP="00CE79FD">
            <w:pPr>
              <w:ind w:firstLine="0"/>
            </w:pPr>
            <w:r>
              <w:t>Gilliard</w:t>
            </w:r>
          </w:p>
        </w:tc>
      </w:tr>
      <w:tr w:rsidR="00CE79FD" w:rsidRPr="00CE79FD" w14:paraId="56EAD3D9" w14:textId="77777777" w:rsidTr="00CE79FD">
        <w:tc>
          <w:tcPr>
            <w:tcW w:w="2179" w:type="dxa"/>
            <w:shd w:val="clear" w:color="auto" w:fill="auto"/>
          </w:tcPr>
          <w:p w14:paraId="4B900F87" w14:textId="2EDD89EE" w:rsidR="00CE79FD" w:rsidRPr="00CE79FD" w:rsidRDefault="00CE79FD" w:rsidP="00CE79FD">
            <w:pPr>
              <w:ind w:firstLine="0"/>
            </w:pPr>
            <w:r>
              <w:t>Govan</w:t>
            </w:r>
          </w:p>
        </w:tc>
        <w:tc>
          <w:tcPr>
            <w:tcW w:w="2179" w:type="dxa"/>
            <w:shd w:val="clear" w:color="auto" w:fill="auto"/>
          </w:tcPr>
          <w:p w14:paraId="70B08209" w14:textId="040133F3" w:rsidR="00CE79FD" w:rsidRPr="00CE79FD" w:rsidRDefault="00CE79FD" w:rsidP="00CE79FD">
            <w:pPr>
              <w:ind w:firstLine="0"/>
            </w:pPr>
            <w:r>
              <w:t>Grant</w:t>
            </w:r>
          </w:p>
        </w:tc>
        <w:tc>
          <w:tcPr>
            <w:tcW w:w="2180" w:type="dxa"/>
            <w:shd w:val="clear" w:color="auto" w:fill="auto"/>
          </w:tcPr>
          <w:p w14:paraId="3E7984DC" w14:textId="3D32A581" w:rsidR="00CE79FD" w:rsidRPr="00CE79FD" w:rsidRDefault="00CE79FD" w:rsidP="00CE79FD">
            <w:pPr>
              <w:ind w:firstLine="0"/>
            </w:pPr>
            <w:r>
              <w:t>Hart</w:t>
            </w:r>
          </w:p>
        </w:tc>
      </w:tr>
      <w:tr w:rsidR="00CE79FD" w:rsidRPr="00CE79FD" w14:paraId="4B8F6145" w14:textId="77777777" w:rsidTr="00CE79FD">
        <w:tc>
          <w:tcPr>
            <w:tcW w:w="2179" w:type="dxa"/>
            <w:shd w:val="clear" w:color="auto" w:fill="auto"/>
          </w:tcPr>
          <w:p w14:paraId="09CE0334" w14:textId="5B04107E" w:rsidR="00CE79FD" w:rsidRPr="00CE79FD" w:rsidRDefault="00CE79FD" w:rsidP="00CE79FD">
            <w:pPr>
              <w:ind w:firstLine="0"/>
            </w:pPr>
            <w:r>
              <w:t>Henderson-Myers</w:t>
            </w:r>
          </w:p>
        </w:tc>
        <w:tc>
          <w:tcPr>
            <w:tcW w:w="2179" w:type="dxa"/>
            <w:shd w:val="clear" w:color="auto" w:fill="auto"/>
          </w:tcPr>
          <w:p w14:paraId="3F5D8D6D" w14:textId="45F98851" w:rsidR="00CE79FD" w:rsidRPr="00CE79FD" w:rsidRDefault="00CE79FD" w:rsidP="00CE79FD">
            <w:pPr>
              <w:ind w:firstLine="0"/>
            </w:pPr>
            <w:r>
              <w:t>Hosey</w:t>
            </w:r>
          </w:p>
        </w:tc>
        <w:tc>
          <w:tcPr>
            <w:tcW w:w="2180" w:type="dxa"/>
            <w:shd w:val="clear" w:color="auto" w:fill="auto"/>
          </w:tcPr>
          <w:p w14:paraId="03075688" w14:textId="10EF5D67" w:rsidR="00CE79FD" w:rsidRPr="00CE79FD" w:rsidRDefault="00CE79FD" w:rsidP="00CE79FD">
            <w:pPr>
              <w:ind w:firstLine="0"/>
            </w:pPr>
            <w:r>
              <w:t>J. L. Johnson</w:t>
            </w:r>
          </w:p>
        </w:tc>
      </w:tr>
      <w:tr w:rsidR="00CE79FD" w:rsidRPr="00CE79FD" w14:paraId="2F026A90" w14:textId="77777777" w:rsidTr="00CE79FD">
        <w:tc>
          <w:tcPr>
            <w:tcW w:w="2179" w:type="dxa"/>
            <w:shd w:val="clear" w:color="auto" w:fill="auto"/>
          </w:tcPr>
          <w:p w14:paraId="569360F2" w14:textId="49DEE0F4" w:rsidR="00CE79FD" w:rsidRPr="00CE79FD" w:rsidRDefault="00CE79FD" w:rsidP="00CE79FD">
            <w:pPr>
              <w:ind w:firstLine="0"/>
            </w:pPr>
            <w:r>
              <w:t>King</w:t>
            </w:r>
          </w:p>
        </w:tc>
        <w:tc>
          <w:tcPr>
            <w:tcW w:w="2179" w:type="dxa"/>
            <w:shd w:val="clear" w:color="auto" w:fill="auto"/>
          </w:tcPr>
          <w:p w14:paraId="6EFAFC54" w14:textId="0668D4C0" w:rsidR="00CE79FD" w:rsidRPr="00CE79FD" w:rsidRDefault="00CE79FD" w:rsidP="00CE79FD">
            <w:pPr>
              <w:ind w:firstLine="0"/>
            </w:pPr>
            <w:r>
              <w:t>Kirby</w:t>
            </w:r>
          </w:p>
        </w:tc>
        <w:tc>
          <w:tcPr>
            <w:tcW w:w="2180" w:type="dxa"/>
            <w:shd w:val="clear" w:color="auto" w:fill="auto"/>
          </w:tcPr>
          <w:p w14:paraId="2DAF093E" w14:textId="7EB670A2" w:rsidR="00CE79FD" w:rsidRPr="00CE79FD" w:rsidRDefault="00CE79FD" w:rsidP="00CE79FD">
            <w:pPr>
              <w:ind w:firstLine="0"/>
            </w:pPr>
            <w:r>
              <w:t>McDaniel</w:t>
            </w:r>
          </w:p>
        </w:tc>
      </w:tr>
      <w:tr w:rsidR="00CE79FD" w:rsidRPr="00CE79FD" w14:paraId="75DE3486" w14:textId="77777777" w:rsidTr="00CE79FD">
        <w:tc>
          <w:tcPr>
            <w:tcW w:w="2179" w:type="dxa"/>
            <w:shd w:val="clear" w:color="auto" w:fill="auto"/>
          </w:tcPr>
          <w:p w14:paraId="0ABEE464" w14:textId="380C0178" w:rsidR="00CE79FD" w:rsidRPr="00CE79FD" w:rsidRDefault="00CE79FD" w:rsidP="00CE79FD">
            <w:pPr>
              <w:ind w:firstLine="0"/>
            </w:pPr>
            <w:r>
              <w:t>J. Moore</w:t>
            </w:r>
          </w:p>
        </w:tc>
        <w:tc>
          <w:tcPr>
            <w:tcW w:w="2179" w:type="dxa"/>
            <w:shd w:val="clear" w:color="auto" w:fill="auto"/>
          </w:tcPr>
          <w:p w14:paraId="584C8E25" w14:textId="3FA133EF" w:rsidR="00CE79FD" w:rsidRPr="00CE79FD" w:rsidRDefault="00CE79FD" w:rsidP="00CE79FD">
            <w:pPr>
              <w:ind w:firstLine="0"/>
            </w:pPr>
            <w:r>
              <w:t>Reese</w:t>
            </w:r>
          </w:p>
        </w:tc>
        <w:tc>
          <w:tcPr>
            <w:tcW w:w="2180" w:type="dxa"/>
            <w:shd w:val="clear" w:color="auto" w:fill="auto"/>
          </w:tcPr>
          <w:p w14:paraId="0BF5F5AA" w14:textId="26521B69" w:rsidR="00CE79FD" w:rsidRPr="00CE79FD" w:rsidRDefault="00CE79FD" w:rsidP="00CE79FD">
            <w:pPr>
              <w:ind w:firstLine="0"/>
            </w:pPr>
            <w:r>
              <w:t>Rivers</w:t>
            </w:r>
          </w:p>
        </w:tc>
      </w:tr>
      <w:tr w:rsidR="00CE79FD" w:rsidRPr="00CE79FD" w14:paraId="4E25B075" w14:textId="77777777" w:rsidTr="00CE79FD">
        <w:tc>
          <w:tcPr>
            <w:tcW w:w="2179" w:type="dxa"/>
            <w:shd w:val="clear" w:color="auto" w:fill="auto"/>
          </w:tcPr>
          <w:p w14:paraId="6891FA9A" w14:textId="36F25ED7" w:rsidR="00CE79FD" w:rsidRPr="00CE79FD" w:rsidRDefault="00CE79FD" w:rsidP="00CE79FD">
            <w:pPr>
              <w:ind w:firstLine="0"/>
            </w:pPr>
            <w:r>
              <w:t>Rose</w:t>
            </w:r>
          </w:p>
        </w:tc>
        <w:tc>
          <w:tcPr>
            <w:tcW w:w="2179" w:type="dxa"/>
            <w:shd w:val="clear" w:color="auto" w:fill="auto"/>
          </w:tcPr>
          <w:p w14:paraId="4347E4F3" w14:textId="0B2D33D4" w:rsidR="00CE79FD" w:rsidRPr="00CE79FD" w:rsidRDefault="00CE79FD" w:rsidP="00CE79FD">
            <w:pPr>
              <w:ind w:firstLine="0"/>
            </w:pPr>
            <w:r>
              <w:t>Rutherford</w:t>
            </w:r>
          </w:p>
        </w:tc>
        <w:tc>
          <w:tcPr>
            <w:tcW w:w="2180" w:type="dxa"/>
            <w:shd w:val="clear" w:color="auto" w:fill="auto"/>
          </w:tcPr>
          <w:p w14:paraId="3827138C" w14:textId="6029F7B2" w:rsidR="00CE79FD" w:rsidRPr="00CE79FD" w:rsidRDefault="00CE79FD" w:rsidP="00CE79FD">
            <w:pPr>
              <w:ind w:firstLine="0"/>
            </w:pPr>
            <w:r>
              <w:t>Spann-Wilder</w:t>
            </w:r>
          </w:p>
        </w:tc>
      </w:tr>
      <w:tr w:rsidR="00CE79FD" w:rsidRPr="00CE79FD" w14:paraId="51495FA2" w14:textId="77777777" w:rsidTr="00CE79FD">
        <w:tc>
          <w:tcPr>
            <w:tcW w:w="2179" w:type="dxa"/>
            <w:shd w:val="clear" w:color="auto" w:fill="auto"/>
          </w:tcPr>
          <w:p w14:paraId="16EF671A" w14:textId="451063E5" w:rsidR="00CE79FD" w:rsidRPr="00CE79FD" w:rsidRDefault="00CE79FD" w:rsidP="00CE79FD">
            <w:pPr>
              <w:keepNext/>
              <w:ind w:firstLine="0"/>
            </w:pPr>
            <w:r>
              <w:t>Waters</w:t>
            </w:r>
          </w:p>
        </w:tc>
        <w:tc>
          <w:tcPr>
            <w:tcW w:w="2179" w:type="dxa"/>
            <w:shd w:val="clear" w:color="auto" w:fill="auto"/>
          </w:tcPr>
          <w:p w14:paraId="795307D0" w14:textId="20D5282D" w:rsidR="00CE79FD" w:rsidRPr="00CE79FD" w:rsidRDefault="00CE79FD" w:rsidP="00CE79FD">
            <w:pPr>
              <w:keepNext/>
              <w:ind w:firstLine="0"/>
            </w:pPr>
            <w:r>
              <w:t>Weeks</w:t>
            </w:r>
          </w:p>
        </w:tc>
        <w:tc>
          <w:tcPr>
            <w:tcW w:w="2180" w:type="dxa"/>
            <w:shd w:val="clear" w:color="auto" w:fill="auto"/>
          </w:tcPr>
          <w:p w14:paraId="015FBFAF" w14:textId="2C7313FA" w:rsidR="00CE79FD" w:rsidRPr="00CE79FD" w:rsidRDefault="00CE79FD" w:rsidP="00CE79FD">
            <w:pPr>
              <w:keepNext/>
              <w:ind w:firstLine="0"/>
            </w:pPr>
            <w:r>
              <w:t>Wetmore</w:t>
            </w:r>
          </w:p>
        </w:tc>
      </w:tr>
      <w:tr w:rsidR="00CE79FD" w:rsidRPr="00CE79FD" w14:paraId="07482A56" w14:textId="77777777" w:rsidTr="00CE79FD">
        <w:tc>
          <w:tcPr>
            <w:tcW w:w="2179" w:type="dxa"/>
            <w:shd w:val="clear" w:color="auto" w:fill="auto"/>
          </w:tcPr>
          <w:p w14:paraId="06E6B980" w14:textId="55D21830" w:rsidR="00CE79FD" w:rsidRPr="00CE79FD" w:rsidRDefault="00CE79FD" w:rsidP="00CE79FD">
            <w:pPr>
              <w:keepNext/>
              <w:ind w:firstLine="0"/>
            </w:pPr>
            <w:r>
              <w:t>Williams</w:t>
            </w:r>
          </w:p>
        </w:tc>
        <w:tc>
          <w:tcPr>
            <w:tcW w:w="2179" w:type="dxa"/>
            <w:shd w:val="clear" w:color="auto" w:fill="auto"/>
          </w:tcPr>
          <w:p w14:paraId="5C6714CD" w14:textId="77777777" w:rsidR="00CE79FD" w:rsidRPr="00CE79FD" w:rsidRDefault="00CE79FD" w:rsidP="00CE79FD">
            <w:pPr>
              <w:keepNext/>
              <w:ind w:firstLine="0"/>
            </w:pPr>
          </w:p>
        </w:tc>
        <w:tc>
          <w:tcPr>
            <w:tcW w:w="2180" w:type="dxa"/>
            <w:shd w:val="clear" w:color="auto" w:fill="auto"/>
          </w:tcPr>
          <w:p w14:paraId="7995EA3D" w14:textId="77777777" w:rsidR="00CE79FD" w:rsidRPr="00CE79FD" w:rsidRDefault="00CE79FD" w:rsidP="00CE79FD">
            <w:pPr>
              <w:keepNext/>
              <w:ind w:firstLine="0"/>
            </w:pPr>
          </w:p>
        </w:tc>
      </w:tr>
    </w:tbl>
    <w:p w14:paraId="538B4B7C" w14:textId="77777777" w:rsidR="00CE79FD" w:rsidRDefault="00CE79FD" w:rsidP="00CE79FD"/>
    <w:p w14:paraId="52D0A587" w14:textId="77777777" w:rsidR="00CE79FD" w:rsidRDefault="00CE79FD" w:rsidP="00CE79FD">
      <w:pPr>
        <w:jc w:val="center"/>
        <w:rPr>
          <w:b/>
        </w:rPr>
      </w:pPr>
      <w:r w:rsidRPr="00CE79FD">
        <w:rPr>
          <w:b/>
        </w:rPr>
        <w:t>Total--28</w:t>
      </w:r>
    </w:p>
    <w:p w14:paraId="20AC5FE7" w14:textId="296B0BF4" w:rsidR="00CE79FD" w:rsidRDefault="00CE79FD" w:rsidP="00CE79FD">
      <w:pPr>
        <w:jc w:val="center"/>
        <w:rPr>
          <w:b/>
        </w:rPr>
      </w:pPr>
    </w:p>
    <w:p w14:paraId="21A98B17" w14:textId="77777777" w:rsidR="00CE79FD" w:rsidRDefault="00CE79FD" w:rsidP="00CE79FD">
      <w:r>
        <w:t>So, the amendment was tabled.</w:t>
      </w:r>
    </w:p>
    <w:p w14:paraId="57D10839" w14:textId="0FE7EA20" w:rsidR="00CE79FD" w:rsidRDefault="00CE79FD" w:rsidP="00CE79FD"/>
    <w:p w14:paraId="0049B312" w14:textId="77777777" w:rsidR="00CE79FD" w:rsidRPr="00985444" w:rsidRDefault="00CE79FD" w:rsidP="00CE79FD">
      <w:pPr>
        <w:pStyle w:val="scamendsponsorline"/>
        <w:ind w:firstLine="216"/>
        <w:jc w:val="both"/>
        <w:rPr>
          <w:sz w:val="22"/>
        </w:rPr>
      </w:pPr>
      <w:r w:rsidRPr="00985444">
        <w:rPr>
          <w:sz w:val="22"/>
        </w:rPr>
        <w:t>Rep. HENDERSON-MYERS proposed the following Amendment No. 21 to H. 3927 (LC-3927.WAB0014H), which was tabled:</w:t>
      </w:r>
    </w:p>
    <w:p w14:paraId="09354D4D" w14:textId="77777777" w:rsidR="00CE79FD" w:rsidRPr="00985444" w:rsidRDefault="00CE79FD" w:rsidP="00CE79FD">
      <w:pPr>
        <w:pStyle w:val="scamendlanginstruction"/>
        <w:spacing w:before="0" w:after="0"/>
        <w:ind w:firstLine="216"/>
        <w:jc w:val="both"/>
        <w:rPr>
          <w:sz w:val="22"/>
        </w:rPr>
      </w:pPr>
      <w:r w:rsidRPr="00985444">
        <w:rPr>
          <w:sz w:val="22"/>
        </w:rPr>
        <w:t>Amend the bill, as and if amended, SECTION 1, Section 1-1-1910, by adding a subsection to read:</w:t>
      </w:r>
    </w:p>
    <w:p w14:paraId="5CE3273D" w14:textId="732D5E91" w:rsidR="00CE79FD" w:rsidRPr="0098544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5444">
        <w:rPr>
          <w:rStyle w:val="scinsertblue"/>
          <w:rFonts w:cs="Times New Roman"/>
          <w:sz w:val="22"/>
        </w:rPr>
        <w:tab/>
        <w:t>(N) Nothing in this section may interfere with or otherwise have any negative economic impact on any current or future contractual obligations with any international country or organization.</w:t>
      </w:r>
    </w:p>
    <w:p w14:paraId="116525B5" w14:textId="77777777" w:rsidR="00CE79FD" w:rsidRPr="00985444" w:rsidRDefault="00CE79FD" w:rsidP="00CE79FD">
      <w:pPr>
        <w:pStyle w:val="scamendconformline"/>
        <w:spacing w:before="0"/>
        <w:ind w:firstLine="216"/>
        <w:jc w:val="both"/>
        <w:rPr>
          <w:sz w:val="22"/>
        </w:rPr>
      </w:pPr>
      <w:r w:rsidRPr="00985444">
        <w:rPr>
          <w:sz w:val="22"/>
        </w:rPr>
        <w:t>Renumber sections to conform.</w:t>
      </w:r>
    </w:p>
    <w:p w14:paraId="70643C5C" w14:textId="77777777" w:rsidR="00CE79FD" w:rsidRPr="00985444" w:rsidRDefault="00CE79FD" w:rsidP="00CE79FD">
      <w:pPr>
        <w:pStyle w:val="scamendtitleconform"/>
        <w:ind w:firstLine="216"/>
        <w:jc w:val="both"/>
        <w:rPr>
          <w:sz w:val="22"/>
        </w:rPr>
      </w:pPr>
      <w:r w:rsidRPr="00985444">
        <w:rPr>
          <w:sz w:val="22"/>
        </w:rPr>
        <w:t>Amend title to conform.</w:t>
      </w:r>
    </w:p>
    <w:p w14:paraId="666BFCE0" w14:textId="77777777" w:rsidR="00CE79FD" w:rsidRDefault="00CE79FD" w:rsidP="00CE79FD">
      <w:bookmarkStart w:id="76" w:name="file_end204"/>
      <w:bookmarkEnd w:id="76"/>
    </w:p>
    <w:p w14:paraId="6C82828E" w14:textId="54CB323F" w:rsidR="00CE79FD" w:rsidRDefault="00CE79FD" w:rsidP="00CE79FD">
      <w:r>
        <w:t>Rep. HENDERSON-MYERS spoke in favor of the amendment.</w:t>
      </w:r>
    </w:p>
    <w:p w14:paraId="28D3FCAC" w14:textId="77777777" w:rsidR="00CE79FD" w:rsidRDefault="00CE79FD" w:rsidP="00CE79FD"/>
    <w:p w14:paraId="44F159C2" w14:textId="6AA9456C" w:rsidR="00CE79FD" w:rsidRDefault="00CE79FD" w:rsidP="00CE79FD">
      <w:r>
        <w:t>Rep. ERICKSON moved to table the amendment.</w:t>
      </w:r>
    </w:p>
    <w:p w14:paraId="78707E0D" w14:textId="77777777" w:rsidR="00CE79FD" w:rsidRDefault="00CE79FD" w:rsidP="00CE79FD"/>
    <w:p w14:paraId="47C4277E" w14:textId="77777777" w:rsidR="00CE79FD" w:rsidRDefault="00CE79FD" w:rsidP="00CE79FD">
      <w:r>
        <w:t>Rep. MCDANIEL demanded the yeas and nays which were taken, resulting as follows:</w:t>
      </w:r>
    </w:p>
    <w:p w14:paraId="44D245A4" w14:textId="4B2BF500" w:rsidR="00CE79FD" w:rsidRDefault="00CE79FD" w:rsidP="00CE79FD">
      <w:pPr>
        <w:jc w:val="center"/>
      </w:pPr>
      <w:bookmarkStart w:id="77" w:name="vote_start207"/>
      <w:bookmarkEnd w:id="77"/>
      <w:r>
        <w:t>Yeas 81; Nays 34</w:t>
      </w:r>
    </w:p>
    <w:p w14:paraId="1980F227" w14:textId="77777777" w:rsidR="00CE79FD" w:rsidRDefault="00CE79FD" w:rsidP="00CE79FD">
      <w:pPr>
        <w:jc w:val="center"/>
      </w:pPr>
    </w:p>
    <w:p w14:paraId="5A098C2F" w14:textId="77777777" w:rsidR="00CE79FD" w:rsidRDefault="00CE79FD" w:rsidP="006A3BD0">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535D5B60" w14:textId="77777777" w:rsidTr="00CE79FD">
        <w:tc>
          <w:tcPr>
            <w:tcW w:w="2179" w:type="dxa"/>
            <w:shd w:val="clear" w:color="auto" w:fill="auto"/>
          </w:tcPr>
          <w:p w14:paraId="16DA9927" w14:textId="59E4E547" w:rsidR="00CE79FD" w:rsidRPr="00CE79FD" w:rsidRDefault="00CE79FD" w:rsidP="006A3BD0">
            <w:pPr>
              <w:keepNext/>
              <w:ind w:firstLine="0"/>
            </w:pPr>
            <w:r>
              <w:t>Bailey</w:t>
            </w:r>
          </w:p>
        </w:tc>
        <w:tc>
          <w:tcPr>
            <w:tcW w:w="2179" w:type="dxa"/>
            <w:shd w:val="clear" w:color="auto" w:fill="auto"/>
          </w:tcPr>
          <w:p w14:paraId="5B3219D3" w14:textId="3D3CBF1E" w:rsidR="00CE79FD" w:rsidRPr="00CE79FD" w:rsidRDefault="00CE79FD" w:rsidP="006A3BD0">
            <w:pPr>
              <w:keepNext/>
              <w:ind w:firstLine="0"/>
            </w:pPr>
            <w:r>
              <w:t>Ballentine</w:t>
            </w:r>
          </w:p>
        </w:tc>
        <w:tc>
          <w:tcPr>
            <w:tcW w:w="2180" w:type="dxa"/>
            <w:shd w:val="clear" w:color="auto" w:fill="auto"/>
          </w:tcPr>
          <w:p w14:paraId="2C159762" w14:textId="5E7CB212" w:rsidR="00CE79FD" w:rsidRPr="00CE79FD" w:rsidRDefault="00CE79FD" w:rsidP="006A3BD0">
            <w:pPr>
              <w:keepNext/>
              <w:ind w:firstLine="0"/>
            </w:pPr>
            <w:r>
              <w:t>Bannister</w:t>
            </w:r>
          </w:p>
        </w:tc>
      </w:tr>
      <w:tr w:rsidR="00CE79FD" w:rsidRPr="00CE79FD" w14:paraId="7F96FA4D" w14:textId="77777777" w:rsidTr="00CE79FD">
        <w:tc>
          <w:tcPr>
            <w:tcW w:w="2179" w:type="dxa"/>
            <w:shd w:val="clear" w:color="auto" w:fill="auto"/>
          </w:tcPr>
          <w:p w14:paraId="3F87445F" w14:textId="70C84403" w:rsidR="00CE79FD" w:rsidRPr="00CE79FD" w:rsidRDefault="00CE79FD" w:rsidP="006A3BD0">
            <w:pPr>
              <w:keepNext/>
              <w:ind w:firstLine="0"/>
            </w:pPr>
            <w:r>
              <w:t>Beach</w:t>
            </w:r>
          </w:p>
        </w:tc>
        <w:tc>
          <w:tcPr>
            <w:tcW w:w="2179" w:type="dxa"/>
            <w:shd w:val="clear" w:color="auto" w:fill="auto"/>
          </w:tcPr>
          <w:p w14:paraId="4356C9D4" w14:textId="4DE6215F" w:rsidR="00CE79FD" w:rsidRPr="00CE79FD" w:rsidRDefault="00CE79FD" w:rsidP="006A3BD0">
            <w:pPr>
              <w:keepNext/>
              <w:ind w:firstLine="0"/>
            </w:pPr>
            <w:r>
              <w:t>Bowers</w:t>
            </w:r>
          </w:p>
        </w:tc>
        <w:tc>
          <w:tcPr>
            <w:tcW w:w="2180" w:type="dxa"/>
            <w:shd w:val="clear" w:color="auto" w:fill="auto"/>
          </w:tcPr>
          <w:p w14:paraId="73899145" w14:textId="109B2423" w:rsidR="00CE79FD" w:rsidRPr="00CE79FD" w:rsidRDefault="00CE79FD" w:rsidP="006A3BD0">
            <w:pPr>
              <w:keepNext/>
              <w:ind w:firstLine="0"/>
            </w:pPr>
            <w:r>
              <w:t>Bradley</w:t>
            </w:r>
          </w:p>
        </w:tc>
      </w:tr>
      <w:tr w:rsidR="00CE79FD" w:rsidRPr="00CE79FD" w14:paraId="33C5B440" w14:textId="77777777" w:rsidTr="00CE79FD">
        <w:tc>
          <w:tcPr>
            <w:tcW w:w="2179" w:type="dxa"/>
            <w:shd w:val="clear" w:color="auto" w:fill="auto"/>
          </w:tcPr>
          <w:p w14:paraId="5E0D4E16" w14:textId="2AC61866" w:rsidR="00CE79FD" w:rsidRPr="00CE79FD" w:rsidRDefault="00CE79FD" w:rsidP="00CE79FD">
            <w:pPr>
              <w:ind w:firstLine="0"/>
            </w:pPr>
            <w:r>
              <w:t>Brewer</w:t>
            </w:r>
          </w:p>
        </w:tc>
        <w:tc>
          <w:tcPr>
            <w:tcW w:w="2179" w:type="dxa"/>
            <w:shd w:val="clear" w:color="auto" w:fill="auto"/>
          </w:tcPr>
          <w:p w14:paraId="3F799468" w14:textId="0CA2D80D" w:rsidR="00CE79FD" w:rsidRPr="00CE79FD" w:rsidRDefault="00CE79FD" w:rsidP="00CE79FD">
            <w:pPr>
              <w:ind w:firstLine="0"/>
            </w:pPr>
            <w:r>
              <w:t>Brittain</w:t>
            </w:r>
          </w:p>
        </w:tc>
        <w:tc>
          <w:tcPr>
            <w:tcW w:w="2180" w:type="dxa"/>
            <w:shd w:val="clear" w:color="auto" w:fill="auto"/>
          </w:tcPr>
          <w:p w14:paraId="363F41A2" w14:textId="5E4719C7" w:rsidR="00CE79FD" w:rsidRPr="00CE79FD" w:rsidRDefault="00CE79FD" w:rsidP="00CE79FD">
            <w:pPr>
              <w:ind w:firstLine="0"/>
            </w:pPr>
            <w:r>
              <w:t>Burns</w:t>
            </w:r>
          </w:p>
        </w:tc>
      </w:tr>
      <w:tr w:rsidR="00CE79FD" w:rsidRPr="00CE79FD" w14:paraId="578C62B5" w14:textId="77777777" w:rsidTr="00CE79FD">
        <w:tc>
          <w:tcPr>
            <w:tcW w:w="2179" w:type="dxa"/>
            <w:shd w:val="clear" w:color="auto" w:fill="auto"/>
          </w:tcPr>
          <w:p w14:paraId="42A0D145" w14:textId="68B4C3D4" w:rsidR="00CE79FD" w:rsidRPr="00CE79FD" w:rsidRDefault="00CE79FD" w:rsidP="00CE79FD">
            <w:pPr>
              <w:ind w:firstLine="0"/>
            </w:pPr>
            <w:r>
              <w:t>Bustos</w:t>
            </w:r>
          </w:p>
        </w:tc>
        <w:tc>
          <w:tcPr>
            <w:tcW w:w="2179" w:type="dxa"/>
            <w:shd w:val="clear" w:color="auto" w:fill="auto"/>
          </w:tcPr>
          <w:p w14:paraId="2E890BA0" w14:textId="79C9825D" w:rsidR="00CE79FD" w:rsidRPr="00CE79FD" w:rsidRDefault="00CE79FD" w:rsidP="00CE79FD">
            <w:pPr>
              <w:ind w:firstLine="0"/>
            </w:pPr>
            <w:r>
              <w:t>Calhoon</w:t>
            </w:r>
          </w:p>
        </w:tc>
        <w:tc>
          <w:tcPr>
            <w:tcW w:w="2180" w:type="dxa"/>
            <w:shd w:val="clear" w:color="auto" w:fill="auto"/>
          </w:tcPr>
          <w:p w14:paraId="5A8FBE82" w14:textId="429B2EA2" w:rsidR="00CE79FD" w:rsidRPr="00CE79FD" w:rsidRDefault="00CE79FD" w:rsidP="00CE79FD">
            <w:pPr>
              <w:ind w:firstLine="0"/>
            </w:pPr>
            <w:r>
              <w:t>Caskey</w:t>
            </w:r>
          </w:p>
        </w:tc>
      </w:tr>
      <w:tr w:rsidR="00CE79FD" w:rsidRPr="00CE79FD" w14:paraId="39444E37" w14:textId="77777777" w:rsidTr="00CE79FD">
        <w:tc>
          <w:tcPr>
            <w:tcW w:w="2179" w:type="dxa"/>
            <w:shd w:val="clear" w:color="auto" w:fill="auto"/>
          </w:tcPr>
          <w:p w14:paraId="3FB39FA8" w14:textId="5658D8A3" w:rsidR="00CE79FD" w:rsidRPr="00CE79FD" w:rsidRDefault="00CE79FD" w:rsidP="00CE79FD">
            <w:pPr>
              <w:ind w:firstLine="0"/>
            </w:pPr>
            <w:r>
              <w:t>Chapman</w:t>
            </w:r>
          </w:p>
        </w:tc>
        <w:tc>
          <w:tcPr>
            <w:tcW w:w="2179" w:type="dxa"/>
            <w:shd w:val="clear" w:color="auto" w:fill="auto"/>
          </w:tcPr>
          <w:p w14:paraId="6900CB11" w14:textId="297BD29D" w:rsidR="00CE79FD" w:rsidRPr="00CE79FD" w:rsidRDefault="00CE79FD" w:rsidP="00CE79FD">
            <w:pPr>
              <w:ind w:firstLine="0"/>
            </w:pPr>
            <w:r>
              <w:t>Chumley</w:t>
            </w:r>
          </w:p>
        </w:tc>
        <w:tc>
          <w:tcPr>
            <w:tcW w:w="2180" w:type="dxa"/>
            <w:shd w:val="clear" w:color="auto" w:fill="auto"/>
          </w:tcPr>
          <w:p w14:paraId="5E7B3F9D" w14:textId="0E4B8C02" w:rsidR="00CE79FD" w:rsidRPr="00CE79FD" w:rsidRDefault="00CE79FD" w:rsidP="00CE79FD">
            <w:pPr>
              <w:ind w:firstLine="0"/>
            </w:pPr>
            <w:r>
              <w:t>B. L. Cox</w:t>
            </w:r>
          </w:p>
        </w:tc>
      </w:tr>
      <w:tr w:rsidR="00CE79FD" w:rsidRPr="00CE79FD" w14:paraId="5712F17E" w14:textId="77777777" w:rsidTr="00CE79FD">
        <w:tc>
          <w:tcPr>
            <w:tcW w:w="2179" w:type="dxa"/>
            <w:shd w:val="clear" w:color="auto" w:fill="auto"/>
          </w:tcPr>
          <w:p w14:paraId="0C796834" w14:textId="0346DA55" w:rsidR="00CE79FD" w:rsidRPr="00CE79FD" w:rsidRDefault="00CE79FD" w:rsidP="00CE79FD">
            <w:pPr>
              <w:ind w:firstLine="0"/>
            </w:pPr>
            <w:r>
              <w:t>Crawford</w:t>
            </w:r>
          </w:p>
        </w:tc>
        <w:tc>
          <w:tcPr>
            <w:tcW w:w="2179" w:type="dxa"/>
            <w:shd w:val="clear" w:color="auto" w:fill="auto"/>
          </w:tcPr>
          <w:p w14:paraId="289F4CA9" w14:textId="5032ABCC" w:rsidR="00CE79FD" w:rsidRPr="00CE79FD" w:rsidRDefault="00CE79FD" w:rsidP="00CE79FD">
            <w:pPr>
              <w:ind w:firstLine="0"/>
            </w:pPr>
            <w:r>
              <w:t>Cromer</w:t>
            </w:r>
          </w:p>
        </w:tc>
        <w:tc>
          <w:tcPr>
            <w:tcW w:w="2180" w:type="dxa"/>
            <w:shd w:val="clear" w:color="auto" w:fill="auto"/>
          </w:tcPr>
          <w:p w14:paraId="024CCAF6" w14:textId="42F57E70" w:rsidR="00CE79FD" w:rsidRPr="00CE79FD" w:rsidRDefault="00CE79FD" w:rsidP="00CE79FD">
            <w:pPr>
              <w:ind w:firstLine="0"/>
            </w:pPr>
            <w:r>
              <w:t>Davis</w:t>
            </w:r>
          </w:p>
        </w:tc>
      </w:tr>
      <w:tr w:rsidR="00CE79FD" w:rsidRPr="00CE79FD" w14:paraId="24A350D6" w14:textId="77777777" w:rsidTr="00CE79FD">
        <w:tc>
          <w:tcPr>
            <w:tcW w:w="2179" w:type="dxa"/>
            <w:shd w:val="clear" w:color="auto" w:fill="auto"/>
          </w:tcPr>
          <w:p w14:paraId="0CC75C79" w14:textId="5F006A8C" w:rsidR="00CE79FD" w:rsidRPr="00CE79FD" w:rsidRDefault="00CE79FD" w:rsidP="00CE79FD">
            <w:pPr>
              <w:ind w:firstLine="0"/>
            </w:pPr>
            <w:r>
              <w:t>Duncan</w:t>
            </w:r>
          </w:p>
        </w:tc>
        <w:tc>
          <w:tcPr>
            <w:tcW w:w="2179" w:type="dxa"/>
            <w:shd w:val="clear" w:color="auto" w:fill="auto"/>
          </w:tcPr>
          <w:p w14:paraId="57335570" w14:textId="2E047139" w:rsidR="00CE79FD" w:rsidRPr="00CE79FD" w:rsidRDefault="00CE79FD" w:rsidP="00CE79FD">
            <w:pPr>
              <w:ind w:firstLine="0"/>
            </w:pPr>
            <w:r>
              <w:t>Edgerton</w:t>
            </w:r>
          </w:p>
        </w:tc>
        <w:tc>
          <w:tcPr>
            <w:tcW w:w="2180" w:type="dxa"/>
            <w:shd w:val="clear" w:color="auto" w:fill="auto"/>
          </w:tcPr>
          <w:p w14:paraId="67618E77" w14:textId="7B7874EA" w:rsidR="00CE79FD" w:rsidRPr="00CE79FD" w:rsidRDefault="00CE79FD" w:rsidP="00CE79FD">
            <w:pPr>
              <w:ind w:firstLine="0"/>
            </w:pPr>
            <w:r>
              <w:t>Erickson</w:t>
            </w:r>
          </w:p>
        </w:tc>
      </w:tr>
      <w:tr w:rsidR="00CE79FD" w:rsidRPr="00CE79FD" w14:paraId="264E0554" w14:textId="77777777" w:rsidTr="00CE79FD">
        <w:tc>
          <w:tcPr>
            <w:tcW w:w="2179" w:type="dxa"/>
            <w:shd w:val="clear" w:color="auto" w:fill="auto"/>
          </w:tcPr>
          <w:p w14:paraId="2860E0E9" w14:textId="572A33B6" w:rsidR="00CE79FD" w:rsidRPr="00CE79FD" w:rsidRDefault="00CE79FD" w:rsidP="00CE79FD">
            <w:pPr>
              <w:ind w:firstLine="0"/>
            </w:pPr>
            <w:r>
              <w:t>Forrest</w:t>
            </w:r>
          </w:p>
        </w:tc>
        <w:tc>
          <w:tcPr>
            <w:tcW w:w="2179" w:type="dxa"/>
            <w:shd w:val="clear" w:color="auto" w:fill="auto"/>
          </w:tcPr>
          <w:p w14:paraId="27A102D8" w14:textId="090EACF4" w:rsidR="00CE79FD" w:rsidRPr="00CE79FD" w:rsidRDefault="00CE79FD" w:rsidP="00CE79FD">
            <w:pPr>
              <w:ind w:firstLine="0"/>
            </w:pPr>
            <w:r>
              <w:t>Gagnon</w:t>
            </w:r>
          </w:p>
        </w:tc>
        <w:tc>
          <w:tcPr>
            <w:tcW w:w="2180" w:type="dxa"/>
            <w:shd w:val="clear" w:color="auto" w:fill="auto"/>
          </w:tcPr>
          <w:p w14:paraId="66F6D4C9" w14:textId="130DCC55" w:rsidR="00CE79FD" w:rsidRPr="00CE79FD" w:rsidRDefault="00CE79FD" w:rsidP="00CE79FD">
            <w:pPr>
              <w:ind w:firstLine="0"/>
            </w:pPr>
            <w:r>
              <w:t>Gibson</w:t>
            </w:r>
          </w:p>
        </w:tc>
      </w:tr>
      <w:tr w:rsidR="00CE79FD" w:rsidRPr="00CE79FD" w14:paraId="5D3B5301" w14:textId="77777777" w:rsidTr="00CE79FD">
        <w:tc>
          <w:tcPr>
            <w:tcW w:w="2179" w:type="dxa"/>
            <w:shd w:val="clear" w:color="auto" w:fill="auto"/>
          </w:tcPr>
          <w:p w14:paraId="1A2F26FC" w14:textId="13649B7E" w:rsidR="00CE79FD" w:rsidRPr="00CE79FD" w:rsidRDefault="00CE79FD" w:rsidP="00CE79FD">
            <w:pPr>
              <w:ind w:firstLine="0"/>
            </w:pPr>
            <w:r>
              <w:t>Gilliam</w:t>
            </w:r>
          </w:p>
        </w:tc>
        <w:tc>
          <w:tcPr>
            <w:tcW w:w="2179" w:type="dxa"/>
            <w:shd w:val="clear" w:color="auto" w:fill="auto"/>
          </w:tcPr>
          <w:p w14:paraId="1DF73F41" w14:textId="15ADF69C" w:rsidR="00CE79FD" w:rsidRPr="00CE79FD" w:rsidRDefault="00CE79FD" w:rsidP="00CE79FD">
            <w:pPr>
              <w:ind w:firstLine="0"/>
            </w:pPr>
            <w:r>
              <w:t>Gilreath</w:t>
            </w:r>
          </w:p>
        </w:tc>
        <w:tc>
          <w:tcPr>
            <w:tcW w:w="2180" w:type="dxa"/>
            <w:shd w:val="clear" w:color="auto" w:fill="auto"/>
          </w:tcPr>
          <w:p w14:paraId="314272D0" w14:textId="4DDA7D3D" w:rsidR="00CE79FD" w:rsidRPr="00CE79FD" w:rsidRDefault="00CE79FD" w:rsidP="00CE79FD">
            <w:pPr>
              <w:ind w:firstLine="0"/>
            </w:pPr>
            <w:r>
              <w:t>Guest</w:t>
            </w:r>
          </w:p>
        </w:tc>
      </w:tr>
      <w:tr w:rsidR="00CE79FD" w:rsidRPr="00CE79FD" w14:paraId="1FEDD9F1" w14:textId="77777777" w:rsidTr="00CE79FD">
        <w:tc>
          <w:tcPr>
            <w:tcW w:w="2179" w:type="dxa"/>
            <w:shd w:val="clear" w:color="auto" w:fill="auto"/>
          </w:tcPr>
          <w:p w14:paraId="47EC251B" w14:textId="52035A56" w:rsidR="00CE79FD" w:rsidRPr="00CE79FD" w:rsidRDefault="00CE79FD" w:rsidP="00CE79FD">
            <w:pPr>
              <w:ind w:firstLine="0"/>
            </w:pPr>
            <w:r>
              <w:t>Guffey</w:t>
            </w:r>
          </w:p>
        </w:tc>
        <w:tc>
          <w:tcPr>
            <w:tcW w:w="2179" w:type="dxa"/>
            <w:shd w:val="clear" w:color="auto" w:fill="auto"/>
          </w:tcPr>
          <w:p w14:paraId="49584B2F" w14:textId="65AD7287" w:rsidR="00CE79FD" w:rsidRPr="00CE79FD" w:rsidRDefault="00CE79FD" w:rsidP="00CE79FD">
            <w:pPr>
              <w:ind w:firstLine="0"/>
            </w:pPr>
            <w:r>
              <w:t>Haddon</w:t>
            </w:r>
          </w:p>
        </w:tc>
        <w:tc>
          <w:tcPr>
            <w:tcW w:w="2180" w:type="dxa"/>
            <w:shd w:val="clear" w:color="auto" w:fill="auto"/>
          </w:tcPr>
          <w:p w14:paraId="5B4923C3" w14:textId="4A0F845A" w:rsidR="00CE79FD" w:rsidRPr="00CE79FD" w:rsidRDefault="00CE79FD" w:rsidP="00CE79FD">
            <w:pPr>
              <w:ind w:firstLine="0"/>
            </w:pPr>
            <w:r>
              <w:t>Hager</w:t>
            </w:r>
          </w:p>
        </w:tc>
      </w:tr>
      <w:tr w:rsidR="00CE79FD" w:rsidRPr="00CE79FD" w14:paraId="58B19DD4" w14:textId="77777777" w:rsidTr="00CE79FD">
        <w:tc>
          <w:tcPr>
            <w:tcW w:w="2179" w:type="dxa"/>
            <w:shd w:val="clear" w:color="auto" w:fill="auto"/>
          </w:tcPr>
          <w:p w14:paraId="02CEADD3" w14:textId="50554C55" w:rsidR="00CE79FD" w:rsidRPr="00CE79FD" w:rsidRDefault="00CE79FD" w:rsidP="00CE79FD">
            <w:pPr>
              <w:ind w:firstLine="0"/>
            </w:pPr>
            <w:r>
              <w:t>Hardee</w:t>
            </w:r>
          </w:p>
        </w:tc>
        <w:tc>
          <w:tcPr>
            <w:tcW w:w="2179" w:type="dxa"/>
            <w:shd w:val="clear" w:color="auto" w:fill="auto"/>
          </w:tcPr>
          <w:p w14:paraId="4DEF1EC4" w14:textId="735E3856" w:rsidR="00CE79FD" w:rsidRPr="00CE79FD" w:rsidRDefault="00CE79FD" w:rsidP="00CE79FD">
            <w:pPr>
              <w:ind w:firstLine="0"/>
            </w:pPr>
            <w:r>
              <w:t>Harris</w:t>
            </w:r>
          </w:p>
        </w:tc>
        <w:tc>
          <w:tcPr>
            <w:tcW w:w="2180" w:type="dxa"/>
            <w:shd w:val="clear" w:color="auto" w:fill="auto"/>
          </w:tcPr>
          <w:p w14:paraId="697C1800" w14:textId="00A424D2" w:rsidR="00CE79FD" w:rsidRPr="00CE79FD" w:rsidRDefault="00CE79FD" w:rsidP="00CE79FD">
            <w:pPr>
              <w:ind w:firstLine="0"/>
            </w:pPr>
            <w:r>
              <w:t>Hartnett</w:t>
            </w:r>
          </w:p>
        </w:tc>
      </w:tr>
      <w:tr w:rsidR="00CE79FD" w:rsidRPr="00CE79FD" w14:paraId="6DE07B43" w14:textId="77777777" w:rsidTr="00CE79FD">
        <w:tc>
          <w:tcPr>
            <w:tcW w:w="2179" w:type="dxa"/>
            <w:shd w:val="clear" w:color="auto" w:fill="auto"/>
          </w:tcPr>
          <w:p w14:paraId="3100A216" w14:textId="34253D38" w:rsidR="00CE79FD" w:rsidRPr="00CE79FD" w:rsidRDefault="00CE79FD" w:rsidP="00CE79FD">
            <w:pPr>
              <w:ind w:firstLine="0"/>
            </w:pPr>
            <w:r>
              <w:t>Hartz</w:t>
            </w:r>
          </w:p>
        </w:tc>
        <w:tc>
          <w:tcPr>
            <w:tcW w:w="2179" w:type="dxa"/>
            <w:shd w:val="clear" w:color="auto" w:fill="auto"/>
          </w:tcPr>
          <w:p w14:paraId="0056F831" w14:textId="13AA5847" w:rsidR="00CE79FD" w:rsidRPr="00CE79FD" w:rsidRDefault="00CE79FD" w:rsidP="00CE79FD">
            <w:pPr>
              <w:ind w:firstLine="0"/>
            </w:pPr>
            <w:r>
              <w:t>Herbkersman</w:t>
            </w:r>
          </w:p>
        </w:tc>
        <w:tc>
          <w:tcPr>
            <w:tcW w:w="2180" w:type="dxa"/>
            <w:shd w:val="clear" w:color="auto" w:fill="auto"/>
          </w:tcPr>
          <w:p w14:paraId="237C2D3E" w14:textId="09094CFD" w:rsidR="00CE79FD" w:rsidRPr="00CE79FD" w:rsidRDefault="00CE79FD" w:rsidP="00CE79FD">
            <w:pPr>
              <w:ind w:firstLine="0"/>
            </w:pPr>
            <w:r>
              <w:t>Hewitt</w:t>
            </w:r>
          </w:p>
        </w:tc>
      </w:tr>
      <w:tr w:rsidR="00CE79FD" w:rsidRPr="00CE79FD" w14:paraId="555C7F01" w14:textId="77777777" w:rsidTr="00CE79FD">
        <w:tc>
          <w:tcPr>
            <w:tcW w:w="2179" w:type="dxa"/>
            <w:shd w:val="clear" w:color="auto" w:fill="auto"/>
          </w:tcPr>
          <w:p w14:paraId="57E5BC77" w14:textId="44DB2FAF" w:rsidR="00CE79FD" w:rsidRPr="00CE79FD" w:rsidRDefault="00CE79FD" w:rsidP="00CE79FD">
            <w:pPr>
              <w:ind w:firstLine="0"/>
            </w:pPr>
            <w:r>
              <w:t>Hiott</w:t>
            </w:r>
          </w:p>
        </w:tc>
        <w:tc>
          <w:tcPr>
            <w:tcW w:w="2179" w:type="dxa"/>
            <w:shd w:val="clear" w:color="auto" w:fill="auto"/>
          </w:tcPr>
          <w:p w14:paraId="237BF647" w14:textId="27C11D63" w:rsidR="00CE79FD" w:rsidRPr="00CE79FD" w:rsidRDefault="00CE79FD" w:rsidP="00CE79FD">
            <w:pPr>
              <w:ind w:firstLine="0"/>
            </w:pPr>
            <w:r>
              <w:t>Hixon</w:t>
            </w:r>
          </w:p>
        </w:tc>
        <w:tc>
          <w:tcPr>
            <w:tcW w:w="2180" w:type="dxa"/>
            <w:shd w:val="clear" w:color="auto" w:fill="auto"/>
          </w:tcPr>
          <w:p w14:paraId="65A3BB7C" w14:textId="369121CD" w:rsidR="00CE79FD" w:rsidRPr="00CE79FD" w:rsidRDefault="00CE79FD" w:rsidP="00CE79FD">
            <w:pPr>
              <w:ind w:firstLine="0"/>
            </w:pPr>
            <w:r>
              <w:t>Holman</w:t>
            </w:r>
          </w:p>
        </w:tc>
      </w:tr>
      <w:tr w:rsidR="00CE79FD" w:rsidRPr="00CE79FD" w14:paraId="62172344" w14:textId="77777777" w:rsidTr="00CE79FD">
        <w:tc>
          <w:tcPr>
            <w:tcW w:w="2179" w:type="dxa"/>
            <w:shd w:val="clear" w:color="auto" w:fill="auto"/>
          </w:tcPr>
          <w:p w14:paraId="588125F9" w14:textId="78CA9035" w:rsidR="00CE79FD" w:rsidRPr="00CE79FD" w:rsidRDefault="00CE79FD" w:rsidP="00CE79FD">
            <w:pPr>
              <w:ind w:firstLine="0"/>
            </w:pPr>
            <w:r>
              <w:t>Huff</w:t>
            </w:r>
          </w:p>
        </w:tc>
        <w:tc>
          <w:tcPr>
            <w:tcW w:w="2179" w:type="dxa"/>
            <w:shd w:val="clear" w:color="auto" w:fill="auto"/>
          </w:tcPr>
          <w:p w14:paraId="6D9AAEC6" w14:textId="0E0B4030" w:rsidR="00CE79FD" w:rsidRPr="00CE79FD" w:rsidRDefault="00CE79FD" w:rsidP="00CE79FD">
            <w:pPr>
              <w:ind w:firstLine="0"/>
            </w:pPr>
            <w:r>
              <w:t>J. E. Johnson</w:t>
            </w:r>
          </w:p>
        </w:tc>
        <w:tc>
          <w:tcPr>
            <w:tcW w:w="2180" w:type="dxa"/>
            <w:shd w:val="clear" w:color="auto" w:fill="auto"/>
          </w:tcPr>
          <w:p w14:paraId="622FE2A8" w14:textId="60AA1986" w:rsidR="00CE79FD" w:rsidRPr="00CE79FD" w:rsidRDefault="00CE79FD" w:rsidP="00CE79FD">
            <w:pPr>
              <w:ind w:firstLine="0"/>
            </w:pPr>
            <w:r>
              <w:t>Jordan</w:t>
            </w:r>
          </w:p>
        </w:tc>
      </w:tr>
      <w:tr w:rsidR="00CE79FD" w:rsidRPr="00CE79FD" w14:paraId="4AEAC990" w14:textId="77777777" w:rsidTr="00CE79FD">
        <w:tc>
          <w:tcPr>
            <w:tcW w:w="2179" w:type="dxa"/>
            <w:shd w:val="clear" w:color="auto" w:fill="auto"/>
          </w:tcPr>
          <w:p w14:paraId="2CB0D88C" w14:textId="78A20A56" w:rsidR="00CE79FD" w:rsidRPr="00CE79FD" w:rsidRDefault="00CE79FD" w:rsidP="00CE79FD">
            <w:pPr>
              <w:ind w:firstLine="0"/>
            </w:pPr>
            <w:r>
              <w:t>Kilmartin</w:t>
            </w:r>
          </w:p>
        </w:tc>
        <w:tc>
          <w:tcPr>
            <w:tcW w:w="2179" w:type="dxa"/>
            <w:shd w:val="clear" w:color="auto" w:fill="auto"/>
          </w:tcPr>
          <w:p w14:paraId="17703B78" w14:textId="7B736B37" w:rsidR="00CE79FD" w:rsidRPr="00CE79FD" w:rsidRDefault="00CE79FD" w:rsidP="00CE79FD">
            <w:pPr>
              <w:ind w:firstLine="0"/>
            </w:pPr>
            <w:r>
              <w:t>Landing</w:t>
            </w:r>
          </w:p>
        </w:tc>
        <w:tc>
          <w:tcPr>
            <w:tcW w:w="2180" w:type="dxa"/>
            <w:shd w:val="clear" w:color="auto" w:fill="auto"/>
          </w:tcPr>
          <w:p w14:paraId="47A61E72" w14:textId="15E5256E" w:rsidR="00CE79FD" w:rsidRPr="00CE79FD" w:rsidRDefault="00CE79FD" w:rsidP="00CE79FD">
            <w:pPr>
              <w:ind w:firstLine="0"/>
            </w:pPr>
            <w:r>
              <w:t>Lawson</w:t>
            </w:r>
          </w:p>
        </w:tc>
      </w:tr>
      <w:tr w:rsidR="00CE79FD" w:rsidRPr="00CE79FD" w14:paraId="1C765234" w14:textId="77777777" w:rsidTr="00CE79FD">
        <w:tc>
          <w:tcPr>
            <w:tcW w:w="2179" w:type="dxa"/>
            <w:shd w:val="clear" w:color="auto" w:fill="auto"/>
          </w:tcPr>
          <w:p w14:paraId="2C438476" w14:textId="12D99799" w:rsidR="00CE79FD" w:rsidRPr="00CE79FD" w:rsidRDefault="00CE79FD" w:rsidP="00CE79FD">
            <w:pPr>
              <w:ind w:firstLine="0"/>
            </w:pPr>
            <w:r>
              <w:t>Ligon</w:t>
            </w:r>
          </w:p>
        </w:tc>
        <w:tc>
          <w:tcPr>
            <w:tcW w:w="2179" w:type="dxa"/>
            <w:shd w:val="clear" w:color="auto" w:fill="auto"/>
          </w:tcPr>
          <w:p w14:paraId="353D72F7" w14:textId="4099899F" w:rsidR="00CE79FD" w:rsidRPr="00CE79FD" w:rsidRDefault="00CE79FD" w:rsidP="00CE79FD">
            <w:pPr>
              <w:ind w:firstLine="0"/>
            </w:pPr>
            <w:r>
              <w:t>Long</w:t>
            </w:r>
          </w:p>
        </w:tc>
        <w:tc>
          <w:tcPr>
            <w:tcW w:w="2180" w:type="dxa"/>
            <w:shd w:val="clear" w:color="auto" w:fill="auto"/>
          </w:tcPr>
          <w:p w14:paraId="11704E3E" w14:textId="5D4165B6" w:rsidR="00CE79FD" w:rsidRPr="00CE79FD" w:rsidRDefault="00CE79FD" w:rsidP="00CE79FD">
            <w:pPr>
              <w:ind w:firstLine="0"/>
            </w:pPr>
            <w:r>
              <w:t>Lowe</w:t>
            </w:r>
          </w:p>
        </w:tc>
      </w:tr>
      <w:tr w:rsidR="00CE79FD" w:rsidRPr="00CE79FD" w14:paraId="59A6C8D8" w14:textId="77777777" w:rsidTr="00CE79FD">
        <w:tc>
          <w:tcPr>
            <w:tcW w:w="2179" w:type="dxa"/>
            <w:shd w:val="clear" w:color="auto" w:fill="auto"/>
          </w:tcPr>
          <w:p w14:paraId="023C58C8" w14:textId="30E7E5DD" w:rsidR="00CE79FD" w:rsidRPr="00CE79FD" w:rsidRDefault="00CE79FD" w:rsidP="00CE79FD">
            <w:pPr>
              <w:ind w:firstLine="0"/>
            </w:pPr>
            <w:r>
              <w:t>Magnuson</w:t>
            </w:r>
          </w:p>
        </w:tc>
        <w:tc>
          <w:tcPr>
            <w:tcW w:w="2179" w:type="dxa"/>
            <w:shd w:val="clear" w:color="auto" w:fill="auto"/>
          </w:tcPr>
          <w:p w14:paraId="6026937F" w14:textId="4B6A1498" w:rsidR="00CE79FD" w:rsidRPr="00CE79FD" w:rsidRDefault="00CE79FD" w:rsidP="00CE79FD">
            <w:pPr>
              <w:ind w:firstLine="0"/>
            </w:pPr>
            <w:r>
              <w:t>Martin</w:t>
            </w:r>
          </w:p>
        </w:tc>
        <w:tc>
          <w:tcPr>
            <w:tcW w:w="2180" w:type="dxa"/>
            <w:shd w:val="clear" w:color="auto" w:fill="auto"/>
          </w:tcPr>
          <w:p w14:paraId="42F55ABC" w14:textId="3FA4E5BC" w:rsidR="00CE79FD" w:rsidRPr="00CE79FD" w:rsidRDefault="00CE79FD" w:rsidP="00CE79FD">
            <w:pPr>
              <w:ind w:firstLine="0"/>
            </w:pPr>
            <w:r>
              <w:t>May</w:t>
            </w:r>
          </w:p>
        </w:tc>
      </w:tr>
      <w:tr w:rsidR="00CE79FD" w:rsidRPr="00CE79FD" w14:paraId="098253A3" w14:textId="77777777" w:rsidTr="00CE79FD">
        <w:tc>
          <w:tcPr>
            <w:tcW w:w="2179" w:type="dxa"/>
            <w:shd w:val="clear" w:color="auto" w:fill="auto"/>
          </w:tcPr>
          <w:p w14:paraId="6E73EB8B" w14:textId="340E20F5" w:rsidR="00CE79FD" w:rsidRPr="00CE79FD" w:rsidRDefault="00CE79FD" w:rsidP="00CE79FD">
            <w:pPr>
              <w:ind w:firstLine="0"/>
            </w:pPr>
            <w:r>
              <w:t>McCabe</w:t>
            </w:r>
          </w:p>
        </w:tc>
        <w:tc>
          <w:tcPr>
            <w:tcW w:w="2179" w:type="dxa"/>
            <w:shd w:val="clear" w:color="auto" w:fill="auto"/>
          </w:tcPr>
          <w:p w14:paraId="702034F8" w14:textId="1D1331AB" w:rsidR="00CE79FD" w:rsidRPr="00CE79FD" w:rsidRDefault="00CE79FD" w:rsidP="00CE79FD">
            <w:pPr>
              <w:ind w:firstLine="0"/>
            </w:pPr>
            <w:r>
              <w:t>McCravy</w:t>
            </w:r>
          </w:p>
        </w:tc>
        <w:tc>
          <w:tcPr>
            <w:tcW w:w="2180" w:type="dxa"/>
            <w:shd w:val="clear" w:color="auto" w:fill="auto"/>
          </w:tcPr>
          <w:p w14:paraId="1E9D0981" w14:textId="04653EB9" w:rsidR="00CE79FD" w:rsidRPr="00CE79FD" w:rsidRDefault="00CE79FD" w:rsidP="00CE79FD">
            <w:pPr>
              <w:ind w:firstLine="0"/>
            </w:pPr>
            <w:r>
              <w:t>McGinnis</w:t>
            </w:r>
          </w:p>
        </w:tc>
      </w:tr>
      <w:tr w:rsidR="00CE79FD" w:rsidRPr="00CE79FD" w14:paraId="7BFA1EB8" w14:textId="77777777" w:rsidTr="00CE79FD">
        <w:tc>
          <w:tcPr>
            <w:tcW w:w="2179" w:type="dxa"/>
            <w:shd w:val="clear" w:color="auto" w:fill="auto"/>
          </w:tcPr>
          <w:p w14:paraId="67CF4969" w14:textId="3B23EB44" w:rsidR="00CE79FD" w:rsidRPr="00CE79FD" w:rsidRDefault="00CE79FD" w:rsidP="00CE79FD">
            <w:pPr>
              <w:ind w:firstLine="0"/>
            </w:pPr>
            <w:r>
              <w:t>Mitchell</w:t>
            </w:r>
          </w:p>
        </w:tc>
        <w:tc>
          <w:tcPr>
            <w:tcW w:w="2179" w:type="dxa"/>
            <w:shd w:val="clear" w:color="auto" w:fill="auto"/>
          </w:tcPr>
          <w:p w14:paraId="16404000" w14:textId="6C05620C" w:rsidR="00CE79FD" w:rsidRPr="00CE79FD" w:rsidRDefault="00CE79FD" w:rsidP="00CE79FD">
            <w:pPr>
              <w:ind w:firstLine="0"/>
            </w:pPr>
            <w:r>
              <w:t>Montgomery</w:t>
            </w:r>
          </w:p>
        </w:tc>
        <w:tc>
          <w:tcPr>
            <w:tcW w:w="2180" w:type="dxa"/>
            <w:shd w:val="clear" w:color="auto" w:fill="auto"/>
          </w:tcPr>
          <w:p w14:paraId="39E40755" w14:textId="258F581A" w:rsidR="00CE79FD" w:rsidRPr="00CE79FD" w:rsidRDefault="00CE79FD" w:rsidP="00CE79FD">
            <w:pPr>
              <w:ind w:firstLine="0"/>
            </w:pPr>
            <w:r>
              <w:t>T. Moore</w:t>
            </w:r>
          </w:p>
        </w:tc>
      </w:tr>
      <w:tr w:rsidR="00CE79FD" w:rsidRPr="00CE79FD" w14:paraId="21860AF1" w14:textId="77777777" w:rsidTr="00CE79FD">
        <w:tc>
          <w:tcPr>
            <w:tcW w:w="2179" w:type="dxa"/>
            <w:shd w:val="clear" w:color="auto" w:fill="auto"/>
          </w:tcPr>
          <w:p w14:paraId="457966B0" w14:textId="0733AD19" w:rsidR="00CE79FD" w:rsidRPr="00CE79FD" w:rsidRDefault="00CE79FD" w:rsidP="00CE79FD">
            <w:pPr>
              <w:ind w:firstLine="0"/>
            </w:pPr>
            <w:r>
              <w:t>Morgan</w:t>
            </w:r>
          </w:p>
        </w:tc>
        <w:tc>
          <w:tcPr>
            <w:tcW w:w="2179" w:type="dxa"/>
            <w:shd w:val="clear" w:color="auto" w:fill="auto"/>
          </w:tcPr>
          <w:p w14:paraId="5D6552DD" w14:textId="64844EC7" w:rsidR="00CE79FD" w:rsidRPr="00CE79FD" w:rsidRDefault="00CE79FD" w:rsidP="00CE79FD">
            <w:pPr>
              <w:ind w:firstLine="0"/>
            </w:pPr>
            <w:r>
              <w:t>Moss</w:t>
            </w:r>
          </w:p>
        </w:tc>
        <w:tc>
          <w:tcPr>
            <w:tcW w:w="2180" w:type="dxa"/>
            <w:shd w:val="clear" w:color="auto" w:fill="auto"/>
          </w:tcPr>
          <w:p w14:paraId="1328DBD4" w14:textId="42CF190F" w:rsidR="00CE79FD" w:rsidRPr="00CE79FD" w:rsidRDefault="00CE79FD" w:rsidP="00CE79FD">
            <w:pPr>
              <w:ind w:firstLine="0"/>
            </w:pPr>
            <w:r>
              <w:t>Neese</w:t>
            </w:r>
          </w:p>
        </w:tc>
      </w:tr>
      <w:tr w:rsidR="00CE79FD" w:rsidRPr="00CE79FD" w14:paraId="1B6AD1B1" w14:textId="77777777" w:rsidTr="00CE79FD">
        <w:tc>
          <w:tcPr>
            <w:tcW w:w="2179" w:type="dxa"/>
            <w:shd w:val="clear" w:color="auto" w:fill="auto"/>
          </w:tcPr>
          <w:p w14:paraId="2E5E787F" w14:textId="1E013C74" w:rsidR="00CE79FD" w:rsidRPr="00CE79FD" w:rsidRDefault="00CE79FD" w:rsidP="00CE79FD">
            <w:pPr>
              <w:ind w:firstLine="0"/>
            </w:pPr>
            <w:r>
              <w:t>B. Newton</w:t>
            </w:r>
          </w:p>
        </w:tc>
        <w:tc>
          <w:tcPr>
            <w:tcW w:w="2179" w:type="dxa"/>
            <w:shd w:val="clear" w:color="auto" w:fill="auto"/>
          </w:tcPr>
          <w:p w14:paraId="79417BC5" w14:textId="3078E61D" w:rsidR="00CE79FD" w:rsidRPr="00CE79FD" w:rsidRDefault="00CE79FD" w:rsidP="00CE79FD">
            <w:pPr>
              <w:ind w:firstLine="0"/>
            </w:pPr>
            <w:r>
              <w:t>Oremus</w:t>
            </w:r>
          </w:p>
        </w:tc>
        <w:tc>
          <w:tcPr>
            <w:tcW w:w="2180" w:type="dxa"/>
            <w:shd w:val="clear" w:color="auto" w:fill="auto"/>
          </w:tcPr>
          <w:p w14:paraId="60363A63" w14:textId="2920B450" w:rsidR="00CE79FD" w:rsidRPr="00CE79FD" w:rsidRDefault="00CE79FD" w:rsidP="00CE79FD">
            <w:pPr>
              <w:ind w:firstLine="0"/>
            </w:pPr>
            <w:r>
              <w:t>Pace</w:t>
            </w:r>
          </w:p>
        </w:tc>
      </w:tr>
      <w:tr w:rsidR="00CE79FD" w:rsidRPr="00CE79FD" w14:paraId="646BA3F9" w14:textId="77777777" w:rsidTr="00CE79FD">
        <w:tc>
          <w:tcPr>
            <w:tcW w:w="2179" w:type="dxa"/>
            <w:shd w:val="clear" w:color="auto" w:fill="auto"/>
          </w:tcPr>
          <w:p w14:paraId="6BFB3217" w14:textId="66B2295E" w:rsidR="00CE79FD" w:rsidRPr="00CE79FD" w:rsidRDefault="00CE79FD" w:rsidP="00CE79FD">
            <w:pPr>
              <w:ind w:firstLine="0"/>
            </w:pPr>
            <w:r>
              <w:t>Pedalino</w:t>
            </w:r>
          </w:p>
        </w:tc>
        <w:tc>
          <w:tcPr>
            <w:tcW w:w="2179" w:type="dxa"/>
            <w:shd w:val="clear" w:color="auto" w:fill="auto"/>
          </w:tcPr>
          <w:p w14:paraId="1EBD7E70" w14:textId="5BE9DFDA" w:rsidR="00CE79FD" w:rsidRPr="00CE79FD" w:rsidRDefault="00CE79FD" w:rsidP="00CE79FD">
            <w:pPr>
              <w:ind w:firstLine="0"/>
            </w:pPr>
            <w:r>
              <w:t>Pope</w:t>
            </w:r>
          </w:p>
        </w:tc>
        <w:tc>
          <w:tcPr>
            <w:tcW w:w="2180" w:type="dxa"/>
            <w:shd w:val="clear" w:color="auto" w:fill="auto"/>
          </w:tcPr>
          <w:p w14:paraId="66A85FAF" w14:textId="363D8CD5" w:rsidR="00CE79FD" w:rsidRPr="00CE79FD" w:rsidRDefault="00CE79FD" w:rsidP="00CE79FD">
            <w:pPr>
              <w:ind w:firstLine="0"/>
            </w:pPr>
            <w:r>
              <w:t>Rankin</w:t>
            </w:r>
          </w:p>
        </w:tc>
      </w:tr>
      <w:tr w:rsidR="00CE79FD" w:rsidRPr="00CE79FD" w14:paraId="07A70707" w14:textId="77777777" w:rsidTr="00CE79FD">
        <w:tc>
          <w:tcPr>
            <w:tcW w:w="2179" w:type="dxa"/>
            <w:shd w:val="clear" w:color="auto" w:fill="auto"/>
          </w:tcPr>
          <w:p w14:paraId="107E7AC6" w14:textId="72508AA9" w:rsidR="00CE79FD" w:rsidRPr="00CE79FD" w:rsidRDefault="00CE79FD" w:rsidP="00CE79FD">
            <w:pPr>
              <w:ind w:firstLine="0"/>
            </w:pPr>
            <w:r>
              <w:t>Robbins</w:t>
            </w:r>
          </w:p>
        </w:tc>
        <w:tc>
          <w:tcPr>
            <w:tcW w:w="2179" w:type="dxa"/>
            <w:shd w:val="clear" w:color="auto" w:fill="auto"/>
          </w:tcPr>
          <w:p w14:paraId="5F38C64F" w14:textId="16E479F2" w:rsidR="00CE79FD" w:rsidRPr="00CE79FD" w:rsidRDefault="00CE79FD" w:rsidP="00CE79FD">
            <w:pPr>
              <w:ind w:firstLine="0"/>
            </w:pPr>
            <w:r>
              <w:t>Sanders</w:t>
            </w:r>
          </w:p>
        </w:tc>
        <w:tc>
          <w:tcPr>
            <w:tcW w:w="2180" w:type="dxa"/>
            <w:shd w:val="clear" w:color="auto" w:fill="auto"/>
          </w:tcPr>
          <w:p w14:paraId="201CB060" w14:textId="5626F8D4" w:rsidR="00CE79FD" w:rsidRPr="00CE79FD" w:rsidRDefault="00CE79FD" w:rsidP="00CE79FD">
            <w:pPr>
              <w:ind w:firstLine="0"/>
            </w:pPr>
            <w:r>
              <w:t>Schuessler</w:t>
            </w:r>
          </w:p>
        </w:tc>
      </w:tr>
      <w:tr w:rsidR="00CE79FD" w:rsidRPr="00CE79FD" w14:paraId="3726467F" w14:textId="77777777" w:rsidTr="00CE79FD">
        <w:tc>
          <w:tcPr>
            <w:tcW w:w="2179" w:type="dxa"/>
            <w:shd w:val="clear" w:color="auto" w:fill="auto"/>
          </w:tcPr>
          <w:p w14:paraId="2DC55B34" w14:textId="3024B488" w:rsidR="00CE79FD" w:rsidRPr="00CE79FD" w:rsidRDefault="00CE79FD" w:rsidP="00CE79FD">
            <w:pPr>
              <w:ind w:firstLine="0"/>
            </w:pPr>
            <w:r>
              <w:t>Sessions</w:t>
            </w:r>
          </w:p>
        </w:tc>
        <w:tc>
          <w:tcPr>
            <w:tcW w:w="2179" w:type="dxa"/>
            <w:shd w:val="clear" w:color="auto" w:fill="auto"/>
          </w:tcPr>
          <w:p w14:paraId="0748B48F" w14:textId="0B2EA53E" w:rsidR="00CE79FD" w:rsidRPr="00CE79FD" w:rsidRDefault="00CE79FD" w:rsidP="00CE79FD">
            <w:pPr>
              <w:ind w:firstLine="0"/>
            </w:pPr>
            <w:r>
              <w:t>G. M. Smith</w:t>
            </w:r>
          </w:p>
        </w:tc>
        <w:tc>
          <w:tcPr>
            <w:tcW w:w="2180" w:type="dxa"/>
            <w:shd w:val="clear" w:color="auto" w:fill="auto"/>
          </w:tcPr>
          <w:p w14:paraId="0B437D30" w14:textId="1785FB37" w:rsidR="00CE79FD" w:rsidRPr="00CE79FD" w:rsidRDefault="00CE79FD" w:rsidP="00CE79FD">
            <w:pPr>
              <w:ind w:firstLine="0"/>
            </w:pPr>
            <w:r>
              <w:t>M. M. Smith</w:t>
            </w:r>
          </w:p>
        </w:tc>
      </w:tr>
      <w:tr w:rsidR="00CE79FD" w:rsidRPr="00CE79FD" w14:paraId="21FFC749" w14:textId="77777777" w:rsidTr="00CE79FD">
        <w:tc>
          <w:tcPr>
            <w:tcW w:w="2179" w:type="dxa"/>
            <w:shd w:val="clear" w:color="auto" w:fill="auto"/>
          </w:tcPr>
          <w:p w14:paraId="526B487B" w14:textId="0A032F98" w:rsidR="00CE79FD" w:rsidRPr="00CE79FD" w:rsidRDefault="00CE79FD" w:rsidP="00CE79FD">
            <w:pPr>
              <w:ind w:firstLine="0"/>
            </w:pPr>
            <w:r>
              <w:t>Teeple</w:t>
            </w:r>
          </w:p>
        </w:tc>
        <w:tc>
          <w:tcPr>
            <w:tcW w:w="2179" w:type="dxa"/>
            <w:shd w:val="clear" w:color="auto" w:fill="auto"/>
          </w:tcPr>
          <w:p w14:paraId="78C8886C" w14:textId="3745A00E" w:rsidR="00CE79FD" w:rsidRPr="00CE79FD" w:rsidRDefault="00CE79FD" w:rsidP="00CE79FD">
            <w:pPr>
              <w:ind w:firstLine="0"/>
            </w:pPr>
            <w:r>
              <w:t>Terribile</w:t>
            </w:r>
          </w:p>
        </w:tc>
        <w:tc>
          <w:tcPr>
            <w:tcW w:w="2180" w:type="dxa"/>
            <w:shd w:val="clear" w:color="auto" w:fill="auto"/>
          </w:tcPr>
          <w:p w14:paraId="40268D19" w14:textId="0519F7A8" w:rsidR="00CE79FD" w:rsidRPr="00CE79FD" w:rsidRDefault="00CE79FD" w:rsidP="00CE79FD">
            <w:pPr>
              <w:ind w:firstLine="0"/>
            </w:pPr>
            <w:r>
              <w:t>Vaughan</w:t>
            </w:r>
          </w:p>
        </w:tc>
      </w:tr>
      <w:tr w:rsidR="00CE79FD" w:rsidRPr="00CE79FD" w14:paraId="75F00DEA" w14:textId="77777777" w:rsidTr="00CE79FD">
        <w:tc>
          <w:tcPr>
            <w:tcW w:w="2179" w:type="dxa"/>
            <w:shd w:val="clear" w:color="auto" w:fill="auto"/>
          </w:tcPr>
          <w:p w14:paraId="6C8CEEC5" w14:textId="503E8ED8" w:rsidR="00CE79FD" w:rsidRPr="00CE79FD" w:rsidRDefault="00CE79FD" w:rsidP="00CE79FD">
            <w:pPr>
              <w:keepNext/>
              <w:ind w:firstLine="0"/>
            </w:pPr>
            <w:r>
              <w:t>White</w:t>
            </w:r>
          </w:p>
        </w:tc>
        <w:tc>
          <w:tcPr>
            <w:tcW w:w="2179" w:type="dxa"/>
            <w:shd w:val="clear" w:color="auto" w:fill="auto"/>
          </w:tcPr>
          <w:p w14:paraId="75B0DEB2" w14:textId="0AFAD1C2" w:rsidR="00CE79FD" w:rsidRPr="00CE79FD" w:rsidRDefault="00CE79FD" w:rsidP="00CE79FD">
            <w:pPr>
              <w:keepNext/>
              <w:ind w:firstLine="0"/>
            </w:pPr>
            <w:r>
              <w:t>Whitmire</w:t>
            </w:r>
          </w:p>
        </w:tc>
        <w:tc>
          <w:tcPr>
            <w:tcW w:w="2180" w:type="dxa"/>
            <w:shd w:val="clear" w:color="auto" w:fill="auto"/>
          </w:tcPr>
          <w:p w14:paraId="1D5C387E" w14:textId="534DB86C" w:rsidR="00CE79FD" w:rsidRPr="00CE79FD" w:rsidRDefault="00CE79FD" w:rsidP="00CE79FD">
            <w:pPr>
              <w:keepNext/>
              <w:ind w:firstLine="0"/>
            </w:pPr>
            <w:r>
              <w:t>Wickensimer</w:t>
            </w:r>
          </w:p>
        </w:tc>
      </w:tr>
      <w:tr w:rsidR="00CE79FD" w:rsidRPr="00CE79FD" w14:paraId="6025609C" w14:textId="77777777" w:rsidTr="00CE79FD">
        <w:tc>
          <w:tcPr>
            <w:tcW w:w="2179" w:type="dxa"/>
            <w:shd w:val="clear" w:color="auto" w:fill="auto"/>
          </w:tcPr>
          <w:p w14:paraId="1552C98A" w14:textId="67A8E2DF" w:rsidR="00CE79FD" w:rsidRPr="00CE79FD" w:rsidRDefault="00CE79FD" w:rsidP="00CE79FD">
            <w:pPr>
              <w:keepNext/>
              <w:ind w:firstLine="0"/>
            </w:pPr>
            <w:r>
              <w:t>Willis</w:t>
            </w:r>
          </w:p>
        </w:tc>
        <w:tc>
          <w:tcPr>
            <w:tcW w:w="2179" w:type="dxa"/>
            <w:shd w:val="clear" w:color="auto" w:fill="auto"/>
          </w:tcPr>
          <w:p w14:paraId="240A6C9B" w14:textId="55146478" w:rsidR="00CE79FD" w:rsidRPr="00CE79FD" w:rsidRDefault="00CE79FD" w:rsidP="00CE79FD">
            <w:pPr>
              <w:keepNext/>
              <w:ind w:firstLine="0"/>
            </w:pPr>
            <w:r>
              <w:t>Wooten</w:t>
            </w:r>
          </w:p>
        </w:tc>
        <w:tc>
          <w:tcPr>
            <w:tcW w:w="2180" w:type="dxa"/>
            <w:shd w:val="clear" w:color="auto" w:fill="auto"/>
          </w:tcPr>
          <w:p w14:paraId="3EF535FF" w14:textId="0A5F392C" w:rsidR="00CE79FD" w:rsidRPr="00CE79FD" w:rsidRDefault="00CE79FD" w:rsidP="00CE79FD">
            <w:pPr>
              <w:keepNext/>
              <w:ind w:firstLine="0"/>
            </w:pPr>
            <w:r>
              <w:t>Yow</w:t>
            </w:r>
          </w:p>
        </w:tc>
      </w:tr>
    </w:tbl>
    <w:p w14:paraId="46B6E511" w14:textId="77777777" w:rsidR="00CE79FD" w:rsidRDefault="00CE79FD" w:rsidP="00CE79FD"/>
    <w:p w14:paraId="7BB92697" w14:textId="717E8D59" w:rsidR="00CE79FD" w:rsidRDefault="00CE79FD" w:rsidP="00CE79FD">
      <w:pPr>
        <w:jc w:val="center"/>
        <w:rPr>
          <w:b/>
        </w:rPr>
      </w:pPr>
      <w:r w:rsidRPr="00CE79FD">
        <w:rPr>
          <w:b/>
        </w:rPr>
        <w:t>Total--81</w:t>
      </w:r>
    </w:p>
    <w:p w14:paraId="19AA2F6B" w14:textId="77777777" w:rsidR="00CE79FD" w:rsidRDefault="00CE79FD" w:rsidP="00CE79FD">
      <w:pPr>
        <w:jc w:val="center"/>
        <w:rPr>
          <w:b/>
        </w:rPr>
      </w:pPr>
    </w:p>
    <w:p w14:paraId="26E91913"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AC3F5EF" w14:textId="77777777" w:rsidTr="00CE79FD">
        <w:tc>
          <w:tcPr>
            <w:tcW w:w="2179" w:type="dxa"/>
            <w:shd w:val="clear" w:color="auto" w:fill="auto"/>
          </w:tcPr>
          <w:p w14:paraId="2DD3E6E9" w14:textId="64A78B04" w:rsidR="00CE79FD" w:rsidRPr="00CE79FD" w:rsidRDefault="00CE79FD" w:rsidP="00CE79FD">
            <w:pPr>
              <w:keepNext/>
              <w:ind w:firstLine="0"/>
            </w:pPr>
            <w:r>
              <w:t>Alexander</w:t>
            </w:r>
          </w:p>
        </w:tc>
        <w:tc>
          <w:tcPr>
            <w:tcW w:w="2179" w:type="dxa"/>
            <w:shd w:val="clear" w:color="auto" w:fill="auto"/>
          </w:tcPr>
          <w:p w14:paraId="354E332A" w14:textId="0A8D0733" w:rsidR="00CE79FD" w:rsidRPr="00CE79FD" w:rsidRDefault="00CE79FD" w:rsidP="00CE79FD">
            <w:pPr>
              <w:keepNext/>
              <w:ind w:firstLine="0"/>
            </w:pPr>
            <w:r>
              <w:t>Anderson</w:t>
            </w:r>
          </w:p>
        </w:tc>
        <w:tc>
          <w:tcPr>
            <w:tcW w:w="2180" w:type="dxa"/>
            <w:shd w:val="clear" w:color="auto" w:fill="auto"/>
          </w:tcPr>
          <w:p w14:paraId="140DA6C8" w14:textId="5F59F4D6" w:rsidR="00CE79FD" w:rsidRPr="00CE79FD" w:rsidRDefault="00CE79FD" w:rsidP="00CE79FD">
            <w:pPr>
              <w:keepNext/>
              <w:ind w:firstLine="0"/>
            </w:pPr>
            <w:r>
              <w:t>Atkinson</w:t>
            </w:r>
          </w:p>
        </w:tc>
      </w:tr>
      <w:tr w:rsidR="00CE79FD" w:rsidRPr="00CE79FD" w14:paraId="360AF5AA" w14:textId="77777777" w:rsidTr="00CE79FD">
        <w:tc>
          <w:tcPr>
            <w:tcW w:w="2179" w:type="dxa"/>
            <w:shd w:val="clear" w:color="auto" w:fill="auto"/>
          </w:tcPr>
          <w:p w14:paraId="7ABEC343" w14:textId="19129042" w:rsidR="00CE79FD" w:rsidRPr="00CE79FD" w:rsidRDefault="00CE79FD" w:rsidP="00CE79FD">
            <w:pPr>
              <w:ind w:firstLine="0"/>
            </w:pPr>
            <w:r>
              <w:t>Bamberg</w:t>
            </w:r>
          </w:p>
        </w:tc>
        <w:tc>
          <w:tcPr>
            <w:tcW w:w="2179" w:type="dxa"/>
            <w:shd w:val="clear" w:color="auto" w:fill="auto"/>
          </w:tcPr>
          <w:p w14:paraId="0355E1B2" w14:textId="7834F7A2" w:rsidR="00CE79FD" w:rsidRPr="00CE79FD" w:rsidRDefault="00CE79FD" w:rsidP="00CE79FD">
            <w:pPr>
              <w:ind w:firstLine="0"/>
            </w:pPr>
            <w:r>
              <w:t>Bauer</w:t>
            </w:r>
          </w:p>
        </w:tc>
        <w:tc>
          <w:tcPr>
            <w:tcW w:w="2180" w:type="dxa"/>
            <w:shd w:val="clear" w:color="auto" w:fill="auto"/>
          </w:tcPr>
          <w:p w14:paraId="10C022FD" w14:textId="230D02E1" w:rsidR="00CE79FD" w:rsidRPr="00CE79FD" w:rsidRDefault="00CE79FD" w:rsidP="00CE79FD">
            <w:pPr>
              <w:ind w:firstLine="0"/>
            </w:pPr>
            <w:r>
              <w:t>Bernstein</w:t>
            </w:r>
          </w:p>
        </w:tc>
      </w:tr>
      <w:tr w:rsidR="00CE79FD" w:rsidRPr="00CE79FD" w14:paraId="763DC21B" w14:textId="77777777" w:rsidTr="00CE79FD">
        <w:tc>
          <w:tcPr>
            <w:tcW w:w="2179" w:type="dxa"/>
            <w:shd w:val="clear" w:color="auto" w:fill="auto"/>
          </w:tcPr>
          <w:p w14:paraId="5D7F459C" w14:textId="4534437C" w:rsidR="00CE79FD" w:rsidRPr="00CE79FD" w:rsidRDefault="00CE79FD" w:rsidP="00CE79FD">
            <w:pPr>
              <w:ind w:firstLine="0"/>
            </w:pPr>
            <w:r>
              <w:t>Clyburn</w:t>
            </w:r>
          </w:p>
        </w:tc>
        <w:tc>
          <w:tcPr>
            <w:tcW w:w="2179" w:type="dxa"/>
            <w:shd w:val="clear" w:color="auto" w:fill="auto"/>
          </w:tcPr>
          <w:p w14:paraId="769E5D1E" w14:textId="010DCC69" w:rsidR="00CE79FD" w:rsidRPr="00CE79FD" w:rsidRDefault="00CE79FD" w:rsidP="00CE79FD">
            <w:pPr>
              <w:ind w:firstLine="0"/>
            </w:pPr>
            <w:r>
              <w:t>Cobb-Hunter</w:t>
            </w:r>
          </w:p>
        </w:tc>
        <w:tc>
          <w:tcPr>
            <w:tcW w:w="2180" w:type="dxa"/>
            <w:shd w:val="clear" w:color="auto" w:fill="auto"/>
          </w:tcPr>
          <w:p w14:paraId="346733DF" w14:textId="09677BE4" w:rsidR="00CE79FD" w:rsidRPr="00CE79FD" w:rsidRDefault="00CE79FD" w:rsidP="00CE79FD">
            <w:pPr>
              <w:ind w:firstLine="0"/>
            </w:pPr>
            <w:r>
              <w:t>Dillard</w:t>
            </w:r>
          </w:p>
        </w:tc>
      </w:tr>
      <w:tr w:rsidR="00CE79FD" w:rsidRPr="00CE79FD" w14:paraId="005F13B6" w14:textId="77777777" w:rsidTr="00CE79FD">
        <w:tc>
          <w:tcPr>
            <w:tcW w:w="2179" w:type="dxa"/>
            <w:shd w:val="clear" w:color="auto" w:fill="auto"/>
          </w:tcPr>
          <w:p w14:paraId="3A4C8CAE" w14:textId="62087F97" w:rsidR="00CE79FD" w:rsidRPr="00CE79FD" w:rsidRDefault="00CE79FD" w:rsidP="00CE79FD">
            <w:pPr>
              <w:ind w:firstLine="0"/>
            </w:pPr>
            <w:r>
              <w:t>Garvin</w:t>
            </w:r>
          </w:p>
        </w:tc>
        <w:tc>
          <w:tcPr>
            <w:tcW w:w="2179" w:type="dxa"/>
            <w:shd w:val="clear" w:color="auto" w:fill="auto"/>
          </w:tcPr>
          <w:p w14:paraId="25BDC741" w14:textId="7B13BE2C" w:rsidR="00CE79FD" w:rsidRPr="00CE79FD" w:rsidRDefault="00CE79FD" w:rsidP="00CE79FD">
            <w:pPr>
              <w:ind w:firstLine="0"/>
            </w:pPr>
            <w:r>
              <w:t>Gilliard</w:t>
            </w:r>
          </w:p>
        </w:tc>
        <w:tc>
          <w:tcPr>
            <w:tcW w:w="2180" w:type="dxa"/>
            <w:shd w:val="clear" w:color="auto" w:fill="auto"/>
          </w:tcPr>
          <w:p w14:paraId="7C91CC7F" w14:textId="3F739F50" w:rsidR="00CE79FD" w:rsidRPr="00CE79FD" w:rsidRDefault="00CE79FD" w:rsidP="00CE79FD">
            <w:pPr>
              <w:ind w:firstLine="0"/>
            </w:pPr>
            <w:r>
              <w:t>Govan</w:t>
            </w:r>
          </w:p>
        </w:tc>
      </w:tr>
      <w:tr w:rsidR="00CE79FD" w:rsidRPr="00CE79FD" w14:paraId="59F96E2E" w14:textId="77777777" w:rsidTr="00CE79FD">
        <w:tc>
          <w:tcPr>
            <w:tcW w:w="2179" w:type="dxa"/>
            <w:shd w:val="clear" w:color="auto" w:fill="auto"/>
          </w:tcPr>
          <w:p w14:paraId="5A83CC10" w14:textId="51B38752" w:rsidR="00CE79FD" w:rsidRPr="00CE79FD" w:rsidRDefault="00CE79FD" w:rsidP="00CE79FD">
            <w:pPr>
              <w:ind w:firstLine="0"/>
            </w:pPr>
            <w:r>
              <w:t>Grant</w:t>
            </w:r>
          </w:p>
        </w:tc>
        <w:tc>
          <w:tcPr>
            <w:tcW w:w="2179" w:type="dxa"/>
            <w:shd w:val="clear" w:color="auto" w:fill="auto"/>
          </w:tcPr>
          <w:p w14:paraId="0D385C55" w14:textId="6F5B24A9" w:rsidR="00CE79FD" w:rsidRPr="00CE79FD" w:rsidRDefault="00CE79FD" w:rsidP="00CE79FD">
            <w:pPr>
              <w:ind w:firstLine="0"/>
            </w:pPr>
            <w:r>
              <w:t>Hart</w:t>
            </w:r>
          </w:p>
        </w:tc>
        <w:tc>
          <w:tcPr>
            <w:tcW w:w="2180" w:type="dxa"/>
            <w:shd w:val="clear" w:color="auto" w:fill="auto"/>
          </w:tcPr>
          <w:p w14:paraId="463AD490" w14:textId="169A595D" w:rsidR="00CE79FD" w:rsidRPr="00CE79FD" w:rsidRDefault="00CE79FD" w:rsidP="00CE79FD">
            <w:pPr>
              <w:ind w:firstLine="0"/>
            </w:pPr>
            <w:r>
              <w:t>Hayes</w:t>
            </w:r>
          </w:p>
        </w:tc>
      </w:tr>
      <w:tr w:rsidR="00CE79FD" w:rsidRPr="00CE79FD" w14:paraId="12FB9AFC" w14:textId="77777777" w:rsidTr="00CE79FD">
        <w:tc>
          <w:tcPr>
            <w:tcW w:w="2179" w:type="dxa"/>
            <w:shd w:val="clear" w:color="auto" w:fill="auto"/>
          </w:tcPr>
          <w:p w14:paraId="5104BAB2" w14:textId="3A6302E7" w:rsidR="00CE79FD" w:rsidRPr="00CE79FD" w:rsidRDefault="00CE79FD" w:rsidP="00CE79FD">
            <w:pPr>
              <w:ind w:firstLine="0"/>
            </w:pPr>
            <w:r>
              <w:t>Henderson-Myers</w:t>
            </w:r>
          </w:p>
        </w:tc>
        <w:tc>
          <w:tcPr>
            <w:tcW w:w="2179" w:type="dxa"/>
            <w:shd w:val="clear" w:color="auto" w:fill="auto"/>
          </w:tcPr>
          <w:p w14:paraId="3D7B0C4A" w14:textId="037321A7" w:rsidR="00CE79FD" w:rsidRPr="00CE79FD" w:rsidRDefault="00CE79FD" w:rsidP="00CE79FD">
            <w:pPr>
              <w:ind w:firstLine="0"/>
            </w:pPr>
            <w:r>
              <w:t>Hosey</w:t>
            </w:r>
          </w:p>
        </w:tc>
        <w:tc>
          <w:tcPr>
            <w:tcW w:w="2180" w:type="dxa"/>
            <w:shd w:val="clear" w:color="auto" w:fill="auto"/>
          </w:tcPr>
          <w:p w14:paraId="3493539E" w14:textId="72DEACF3" w:rsidR="00CE79FD" w:rsidRPr="00CE79FD" w:rsidRDefault="00CE79FD" w:rsidP="00CE79FD">
            <w:pPr>
              <w:ind w:firstLine="0"/>
            </w:pPr>
            <w:r>
              <w:t>J. L. Johnson</w:t>
            </w:r>
          </w:p>
        </w:tc>
      </w:tr>
      <w:tr w:rsidR="00CE79FD" w:rsidRPr="00CE79FD" w14:paraId="598FE3AA" w14:textId="77777777" w:rsidTr="00CE79FD">
        <w:tc>
          <w:tcPr>
            <w:tcW w:w="2179" w:type="dxa"/>
            <w:shd w:val="clear" w:color="auto" w:fill="auto"/>
          </w:tcPr>
          <w:p w14:paraId="59756D11" w14:textId="639DE9B3" w:rsidR="00CE79FD" w:rsidRPr="00CE79FD" w:rsidRDefault="00CE79FD" w:rsidP="00CE79FD">
            <w:pPr>
              <w:ind w:firstLine="0"/>
            </w:pPr>
            <w:r>
              <w:t>Jones</w:t>
            </w:r>
          </w:p>
        </w:tc>
        <w:tc>
          <w:tcPr>
            <w:tcW w:w="2179" w:type="dxa"/>
            <w:shd w:val="clear" w:color="auto" w:fill="auto"/>
          </w:tcPr>
          <w:p w14:paraId="08E615DF" w14:textId="3C1B68F2" w:rsidR="00CE79FD" w:rsidRPr="00CE79FD" w:rsidRDefault="00CE79FD" w:rsidP="00CE79FD">
            <w:pPr>
              <w:ind w:firstLine="0"/>
            </w:pPr>
            <w:r>
              <w:t>King</w:t>
            </w:r>
          </w:p>
        </w:tc>
        <w:tc>
          <w:tcPr>
            <w:tcW w:w="2180" w:type="dxa"/>
            <w:shd w:val="clear" w:color="auto" w:fill="auto"/>
          </w:tcPr>
          <w:p w14:paraId="7DE1C6AD" w14:textId="0295DB7E" w:rsidR="00CE79FD" w:rsidRPr="00CE79FD" w:rsidRDefault="00CE79FD" w:rsidP="00CE79FD">
            <w:pPr>
              <w:ind w:firstLine="0"/>
            </w:pPr>
            <w:r>
              <w:t>Kirby</w:t>
            </w:r>
          </w:p>
        </w:tc>
      </w:tr>
      <w:tr w:rsidR="00CE79FD" w:rsidRPr="00CE79FD" w14:paraId="40E1CD85" w14:textId="77777777" w:rsidTr="00CE79FD">
        <w:tc>
          <w:tcPr>
            <w:tcW w:w="2179" w:type="dxa"/>
            <w:shd w:val="clear" w:color="auto" w:fill="auto"/>
          </w:tcPr>
          <w:p w14:paraId="001DE4AD" w14:textId="4A122081" w:rsidR="00CE79FD" w:rsidRPr="00CE79FD" w:rsidRDefault="00CE79FD" w:rsidP="00CE79FD">
            <w:pPr>
              <w:ind w:firstLine="0"/>
            </w:pPr>
            <w:r>
              <w:t>Luck</w:t>
            </w:r>
          </w:p>
        </w:tc>
        <w:tc>
          <w:tcPr>
            <w:tcW w:w="2179" w:type="dxa"/>
            <w:shd w:val="clear" w:color="auto" w:fill="auto"/>
          </w:tcPr>
          <w:p w14:paraId="15DA7440" w14:textId="3475C364" w:rsidR="00CE79FD" w:rsidRPr="00CE79FD" w:rsidRDefault="00CE79FD" w:rsidP="00CE79FD">
            <w:pPr>
              <w:ind w:firstLine="0"/>
            </w:pPr>
            <w:r>
              <w:t>McDaniel</w:t>
            </w:r>
          </w:p>
        </w:tc>
        <w:tc>
          <w:tcPr>
            <w:tcW w:w="2180" w:type="dxa"/>
            <w:shd w:val="clear" w:color="auto" w:fill="auto"/>
          </w:tcPr>
          <w:p w14:paraId="78AA85F4" w14:textId="24D5AB98" w:rsidR="00CE79FD" w:rsidRPr="00CE79FD" w:rsidRDefault="00CE79FD" w:rsidP="00CE79FD">
            <w:pPr>
              <w:ind w:firstLine="0"/>
            </w:pPr>
            <w:r>
              <w:t>J. Moore</w:t>
            </w:r>
          </w:p>
        </w:tc>
      </w:tr>
      <w:tr w:rsidR="00CE79FD" w:rsidRPr="00CE79FD" w14:paraId="3FCEC988" w14:textId="77777777" w:rsidTr="00CE79FD">
        <w:tc>
          <w:tcPr>
            <w:tcW w:w="2179" w:type="dxa"/>
            <w:shd w:val="clear" w:color="auto" w:fill="auto"/>
          </w:tcPr>
          <w:p w14:paraId="31963851" w14:textId="3424BF03" w:rsidR="00CE79FD" w:rsidRPr="00CE79FD" w:rsidRDefault="00CE79FD" w:rsidP="00CE79FD">
            <w:pPr>
              <w:ind w:firstLine="0"/>
            </w:pPr>
            <w:r>
              <w:t>Reese</w:t>
            </w:r>
          </w:p>
        </w:tc>
        <w:tc>
          <w:tcPr>
            <w:tcW w:w="2179" w:type="dxa"/>
            <w:shd w:val="clear" w:color="auto" w:fill="auto"/>
          </w:tcPr>
          <w:p w14:paraId="6AFB3C76" w14:textId="00C092F0" w:rsidR="00CE79FD" w:rsidRPr="00CE79FD" w:rsidRDefault="00CE79FD" w:rsidP="00CE79FD">
            <w:pPr>
              <w:ind w:firstLine="0"/>
            </w:pPr>
            <w:r>
              <w:t>Rivers</w:t>
            </w:r>
          </w:p>
        </w:tc>
        <w:tc>
          <w:tcPr>
            <w:tcW w:w="2180" w:type="dxa"/>
            <w:shd w:val="clear" w:color="auto" w:fill="auto"/>
          </w:tcPr>
          <w:p w14:paraId="434B6E2F" w14:textId="76D1A12E" w:rsidR="00CE79FD" w:rsidRPr="00CE79FD" w:rsidRDefault="00CE79FD" w:rsidP="00CE79FD">
            <w:pPr>
              <w:ind w:firstLine="0"/>
            </w:pPr>
            <w:r>
              <w:t>Rose</w:t>
            </w:r>
          </w:p>
        </w:tc>
      </w:tr>
      <w:tr w:rsidR="00CE79FD" w:rsidRPr="00CE79FD" w14:paraId="32C8E000" w14:textId="77777777" w:rsidTr="00CE79FD">
        <w:tc>
          <w:tcPr>
            <w:tcW w:w="2179" w:type="dxa"/>
            <w:shd w:val="clear" w:color="auto" w:fill="auto"/>
          </w:tcPr>
          <w:p w14:paraId="7B1632AE" w14:textId="6321510E" w:rsidR="00CE79FD" w:rsidRPr="00CE79FD" w:rsidRDefault="00CE79FD" w:rsidP="00CE79FD">
            <w:pPr>
              <w:ind w:firstLine="0"/>
            </w:pPr>
            <w:r>
              <w:lastRenderedPageBreak/>
              <w:t>Rutherford</w:t>
            </w:r>
          </w:p>
        </w:tc>
        <w:tc>
          <w:tcPr>
            <w:tcW w:w="2179" w:type="dxa"/>
            <w:shd w:val="clear" w:color="auto" w:fill="auto"/>
          </w:tcPr>
          <w:p w14:paraId="1DA339F8" w14:textId="102F6852" w:rsidR="00CE79FD" w:rsidRPr="00CE79FD" w:rsidRDefault="00CE79FD" w:rsidP="00CE79FD">
            <w:pPr>
              <w:ind w:firstLine="0"/>
            </w:pPr>
            <w:r>
              <w:t>Spann-Wilder</w:t>
            </w:r>
          </w:p>
        </w:tc>
        <w:tc>
          <w:tcPr>
            <w:tcW w:w="2180" w:type="dxa"/>
            <w:shd w:val="clear" w:color="auto" w:fill="auto"/>
          </w:tcPr>
          <w:p w14:paraId="19F3A335" w14:textId="05C1CA4A" w:rsidR="00CE79FD" w:rsidRPr="00CE79FD" w:rsidRDefault="00CE79FD" w:rsidP="00CE79FD">
            <w:pPr>
              <w:ind w:firstLine="0"/>
            </w:pPr>
            <w:r>
              <w:t>Stavrinakis</w:t>
            </w:r>
          </w:p>
        </w:tc>
      </w:tr>
      <w:tr w:rsidR="00CE79FD" w:rsidRPr="00CE79FD" w14:paraId="3D67E366" w14:textId="77777777" w:rsidTr="00CE79FD">
        <w:tc>
          <w:tcPr>
            <w:tcW w:w="2179" w:type="dxa"/>
            <w:shd w:val="clear" w:color="auto" w:fill="auto"/>
          </w:tcPr>
          <w:p w14:paraId="5F463F3B" w14:textId="767A2AB5" w:rsidR="00CE79FD" w:rsidRPr="00CE79FD" w:rsidRDefault="00CE79FD" w:rsidP="00CE79FD">
            <w:pPr>
              <w:keepNext/>
              <w:ind w:firstLine="0"/>
            </w:pPr>
            <w:r>
              <w:t>Waters</w:t>
            </w:r>
          </w:p>
        </w:tc>
        <w:tc>
          <w:tcPr>
            <w:tcW w:w="2179" w:type="dxa"/>
            <w:shd w:val="clear" w:color="auto" w:fill="auto"/>
          </w:tcPr>
          <w:p w14:paraId="24F4B578" w14:textId="47C559F0" w:rsidR="00CE79FD" w:rsidRPr="00CE79FD" w:rsidRDefault="00CE79FD" w:rsidP="00CE79FD">
            <w:pPr>
              <w:keepNext/>
              <w:ind w:firstLine="0"/>
            </w:pPr>
            <w:r>
              <w:t>Weeks</w:t>
            </w:r>
          </w:p>
        </w:tc>
        <w:tc>
          <w:tcPr>
            <w:tcW w:w="2180" w:type="dxa"/>
            <w:shd w:val="clear" w:color="auto" w:fill="auto"/>
          </w:tcPr>
          <w:p w14:paraId="5AE279CF" w14:textId="79183383" w:rsidR="00CE79FD" w:rsidRPr="00CE79FD" w:rsidRDefault="00CE79FD" w:rsidP="00CE79FD">
            <w:pPr>
              <w:keepNext/>
              <w:ind w:firstLine="0"/>
            </w:pPr>
            <w:r>
              <w:t>Wetmore</w:t>
            </w:r>
          </w:p>
        </w:tc>
      </w:tr>
      <w:tr w:rsidR="00CE79FD" w:rsidRPr="00CE79FD" w14:paraId="4D74E781" w14:textId="77777777" w:rsidTr="00CE79FD">
        <w:tc>
          <w:tcPr>
            <w:tcW w:w="2179" w:type="dxa"/>
            <w:shd w:val="clear" w:color="auto" w:fill="auto"/>
          </w:tcPr>
          <w:p w14:paraId="558B9ACB" w14:textId="307D14F0" w:rsidR="00CE79FD" w:rsidRPr="00CE79FD" w:rsidRDefault="00CE79FD" w:rsidP="00CE79FD">
            <w:pPr>
              <w:keepNext/>
              <w:ind w:firstLine="0"/>
            </w:pPr>
            <w:r>
              <w:t>Williams</w:t>
            </w:r>
          </w:p>
        </w:tc>
        <w:tc>
          <w:tcPr>
            <w:tcW w:w="2179" w:type="dxa"/>
            <w:shd w:val="clear" w:color="auto" w:fill="auto"/>
          </w:tcPr>
          <w:p w14:paraId="67BE364F" w14:textId="77777777" w:rsidR="00CE79FD" w:rsidRPr="00CE79FD" w:rsidRDefault="00CE79FD" w:rsidP="00CE79FD">
            <w:pPr>
              <w:keepNext/>
              <w:ind w:firstLine="0"/>
            </w:pPr>
          </w:p>
        </w:tc>
        <w:tc>
          <w:tcPr>
            <w:tcW w:w="2180" w:type="dxa"/>
            <w:shd w:val="clear" w:color="auto" w:fill="auto"/>
          </w:tcPr>
          <w:p w14:paraId="0736695E" w14:textId="77777777" w:rsidR="00CE79FD" w:rsidRPr="00CE79FD" w:rsidRDefault="00CE79FD" w:rsidP="00CE79FD">
            <w:pPr>
              <w:keepNext/>
              <w:ind w:firstLine="0"/>
            </w:pPr>
          </w:p>
        </w:tc>
      </w:tr>
    </w:tbl>
    <w:p w14:paraId="0ECE95FB" w14:textId="77777777" w:rsidR="00CE79FD" w:rsidRDefault="00CE79FD" w:rsidP="00CE79FD"/>
    <w:p w14:paraId="10198677" w14:textId="77777777" w:rsidR="00CE79FD" w:rsidRDefault="00CE79FD" w:rsidP="00CE79FD">
      <w:pPr>
        <w:jc w:val="center"/>
        <w:rPr>
          <w:b/>
        </w:rPr>
      </w:pPr>
      <w:r w:rsidRPr="00CE79FD">
        <w:rPr>
          <w:b/>
        </w:rPr>
        <w:t>Total--34</w:t>
      </w:r>
    </w:p>
    <w:p w14:paraId="56C7D577" w14:textId="3E484970" w:rsidR="00CE79FD" w:rsidRDefault="00CE79FD" w:rsidP="00CE79FD">
      <w:pPr>
        <w:jc w:val="center"/>
        <w:rPr>
          <w:b/>
        </w:rPr>
      </w:pPr>
    </w:p>
    <w:p w14:paraId="2667787B" w14:textId="77777777" w:rsidR="00CE79FD" w:rsidRDefault="00CE79FD" w:rsidP="00CE79FD">
      <w:r>
        <w:t>So, the amendment was tabled.</w:t>
      </w:r>
    </w:p>
    <w:p w14:paraId="4A1689EA" w14:textId="4B552460" w:rsidR="00CE79FD" w:rsidRDefault="00CE79FD" w:rsidP="00CE79FD"/>
    <w:p w14:paraId="6A85D056" w14:textId="759A6B6B" w:rsidR="00CE79FD" w:rsidRPr="00FA4C5C" w:rsidRDefault="00CE79FD" w:rsidP="00CE79FD">
      <w:pPr>
        <w:pStyle w:val="scamendsponsorline"/>
        <w:ind w:firstLine="216"/>
        <w:jc w:val="both"/>
        <w:rPr>
          <w:sz w:val="22"/>
        </w:rPr>
      </w:pPr>
      <w:r w:rsidRPr="00FA4C5C">
        <w:rPr>
          <w:sz w:val="22"/>
        </w:rPr>
        <w:t xml:space="preserve">Rep. BAMBERG proposed the following Amendment No. 22 to </w:t>
      </w:r>
      <w:r w:rsidR="006A3BD0">
        <w:rPr>
          <w:sz w:val="22"/>
        </w:rPr>
        <w:br/>
      </w:r>
      <w:r w:rsidRPr="00FA4C5C">
        <w:rPr>
          <w:sz w:val="22"/>
        </w:rPr>
        <w:t>H. 3927 (LC-3927.AHB0014H), which was tabled:</w:t>
      </w:r>
    </w:p>
    <w:p w14:paraId="5DB5C5A6" w14:textId="77777777" w:rsidR="00CE79FD" w:rsidRPr="00FA4C5C" w:rsidRDefault="00CE79FD" w:rsidP="00CE79FD">
      <w:pPr>
        <w:pStyle w:val="scamendlanginstruction"/>
        <w:spacing w:before="0" w:after="0"/>
        <w:ind w:firstLine="216"/>
        <w:jc w:val="both"/>
        <w:rPr>
          <w:sz w:val="22"/>
        </w:rPr>
      </w:pPr>
      <w:r w:rsidRPr="00FA4C5C">
        <w:rPr>
          <w:sz w:val="22"/>
        </w:rPr>
        <w:t>Amend the bill, before the enacting words by adding:</w:t>
      </w:r>
    </w:p>
    <w:p w14:paraId="216C63DF" w14:textId="171D9CC1" w:rsidR="00CE79FD" w:rsidRPr="00FA4C5C"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A4C5C">
        <w:rPr>
          <w:rStyle w:val="scinsertblue"/>
          <w:rFonts w:cs="Times New Roman"/>
          <w:sz w:val="22"/>
        </w:rPr>
        <w:t>Whereas, the General Assembly asserts that systematic and systemic inequalities do not exist in South Carolina.</w:t>
      </w:r>
    </w:p>
    <w:p w14:paraId="5640316F" w14:textId="77777777" w:rsidR="00CE79FD" w:rsidRPr="00FA4C5C" w:rsidRDefault="00CE79FD" w:rsidP="00CE79FD">
      <w:pPr>
        <w:pStyle w:val="scamendconformline"/>
        <w:spacing w:before="0"/>
        <w:ind w:firstLine="216"/>
        <w:jc w:val="both"/>
        <w:rPr>
          <w:sz w:val="22"/>
        </w:rPr>
      </w:pPr>
      <w:r w:rsidRPr="00FA4C5C">
        <w:rPr>
          <w:sz w:val="22"/>
        </w:rPr>
        <w:t>Renumber sections to conform.</w:t>
      </w:r>
    </w:p>
    <w:p w14:paraId="77B55DD7" w14:textId="77777777" w:rsidR="00CE79FD" w:rsidRPr="00FA4C5C" w:rsidRDefault="00CE79FD" w:rsidP="00CE79FD">
      <w:pPr>
        <w:pStyle w:val="scamendtitleconform"/>
        <w:ind w:firstLine="216"/>
        <w:jc w:val="both"/>
        <w:rPr>
          <w:sz w:val="22"/>
        </w:rPr>
      </w:pPr>
      <w:r w:rsidRPr="00FA4C5C">
        <w:rPr>
          <w:sz w:val="22"/>
        </w:rPr>
        <w:t>Amend title to conform.</w:t>
      </w:r>
    </w:p>
    <w:p w14:paraId="3C815E97" w14:textId="77777777" w:rsidR="00CE79FD" w:rsidRDefault="00CE79FD" w:rsidP="00CE79FD">
      <w:bookmarkStart w:id="78" w:name="file_end209"/>
      <w:bookmarkEnd w:id="78"/>
    </w:p>
    <w:p w14:paraId="5C7185A7" w14:textId="33B5CFD6" w:rsidR="00CE79FD" w:rsidRDefault="00CE79FD" w:rsidP="00CE79FD">
      <w:r>
        <w:t>Rep. BAMBERG spoke in favor of the amendment.</w:t>
      </w:r>
    </w:p>
    <w:p w14:paraId="6839DF33" w14:textId="77777777" w:rsidR="00CE79FD" w:rsidRDefault="00CE79FD" w:rsidP="00CE79FD"/>
    <w:p w14:paraId="6CE93E18" w14:textId="5B3F7D0E" w:rsidR="00CE79FD" w:rsidRDefault="00CE79FD" w:rsidP="00CE79FD">
      <w:r>
        <w:t>Rep. MCGINNIS moved to table the amendment.</w:t>
      </w:r>
    </w:p>
    <w:p w14:paraId="6EE8C20D" w14:textId="77777777" w:rsidR="00CE79FD" w:rsidRDefault="00CE79FD" w:rsidP="00CE79FD"/>
    <w:p w14:paraId="28255FEF" w14:textId="77777777" w:rsidR="00CE79FD" w:rsidRDefault="00CE79FD" w:rsidP="00CE79FD">
      <w:r>
        <w:t>Rep. KIRBY demanded the yeas and nays which were taken, resulting as follows:</w:t>
      </w:r>
    </w:p>
    <w:p w14:paraId="4FFAC3A3" w14:textId="3CDE0940" w:rsidR="00CE79FD" w:rsidRDefault="00CE79FD" w:rsidP="00CE79FD">
      <w:pPr>
        <w:jc w:val="center"/>
      </w:pPr>
      <w:bookmarkStart w:id="79" w:name="vote_start212"/>
      <w:bookmarkEnd w:id="79"/>
      <w:r>
        <w:t>Yeas 74; Nays 39</w:t>
      </w:r>
    </w:p>
    <w:p w14:paraId="3225E27D" w14:textId="77777777" w:rsidR="00CE79FD" w:rsidRDefault="00CE79FD" w:rsidP="00CE79FD">
      <w:pPr>
        <w:jc w:val="center"/>
      </w:pPr>
    </w:p>
    <w:p w14:paraId="65C5839D"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406B24F4" w14:textId="77777777" w:rsidTr="00CE79FD">
        <w:tc>
          <w:tcPr>
            <w:tcW w:w="2179" w:type="dxa"/>
            <w:shd w:val="clear" w:color="auto" w:fill="auto"/>
          </w:tcPr>
          <w:p w14:paraId="3FF3FAC8" w14:textId="3BDB6459" w:rsidR="00CE79FD" w:rsidRPr="00CE79FD" w:rsidRDefault="00CE79FD" w:rsidP="00CE79FD">
            <w:pPr>
              <w:keepNext/>
              <w:ind w:firstLine="0"/>
            </w:pPr>
            <w:r>
              <w:t>Bailey</w:t>
            </w:r>
          </w:p>
        </w:tc>
        <w:tc>
          <w:tcPr>
            <w:tcW w:w="2179" w:type="dxa"/>
            <w:shd w:val="clear" w:color="auto" w:fill="auto"/>
          </w:tcPr>
          <w:p w14:paraId="0DE8AA6B" w14:textId="6AA56DC4" w:rsidR="00CE79FD" w:rsidRPr="00CE79FD" w:rsidRDefault="00CE79FD" w:rsidP="00CE79FD">
            <w:pPr>
              <w:keepNext/>
              <w:ind w:firstLine="0"/>
            </w:pPr>
            <w:r>
              <w:t>Ballentine</w:t>
            </w:r>
          </w:p>
        </w:tc>
        <w:tc>
          <w:tcPr>
            <w:tcW w:w="2180" w:type="dxa"/>
            <w:shd w:val="clear" w:color="auto" w:fill="auto"/>
          </w:tcPr>
          <w:p w14:paraId="31DE8398" w14:textId="6770E453" w:rsidR="00CE79FD" w:rsidRPr="00CE79FD" w:rsidRDefault="00CE79FD" w:rsidP="00CE79FD">
            <w:pPr>
              <w:keepNext/>
              <w:ind w:firstLine="0"/>
            </w:pPr>
            <w:r>
              <w:t>Bannister</w:t>
            </w:r>
          </w:p>
        </w:tc>
      </w:tr>
      <w:tr w:rsidR="00CE79FD" w:rsidRPr="00CE79FD" w14:paraId="329494DA" w14:textId="77777777" w:rsidTr="00CE79FD">
        <w:tc>
          <w:tcPr>
            <w:tcW w:w="2179" w:type="dxa"/>
            <w:shd w:val="clear" w:color="auto" w:fill="auto"/>
          </w:tcPr>
          <w:p w14:paraId="69756A19" w14:textId="70F4221C" w:rsidR="00CE79FD" w:rsidRPr="00CE79FD" w:rsidRDefault="00CE79FD" w:rsidP="00CE79FD">
            <w:pPr>
              <w:ind w:firstLine="0"/>
            </w:pPr>
            <w:r>
              <w:t>Beach</w:t>
            </w:r>
          </w:p>
        </w:tc>
        <w:tc>
          <w:tcPr>
            <w:tcW w:w="2179" w:type="dxa"/>
            <w:shd w:val="clear" w:color="auto" w:fill="auto"/>
          </w:tcPr>
          <w:p w14:paraId="58742988" w14:textId="60CD83D5" w:rsidR="00CE79FD" w:rsidRPr="00CE79FD" w:rsidRDefault="00CE79FD" w:rsidP="00CE79FD">
            <w:pPr>
              <w:ind w:firstLine="0"/>
            </w:pPr>
            <w:r>
              <w:t>Bowers</w:t>
            </w:r>
          </w:p>
        </w:tc>
        <w:tc>
          <w:tcPr>
            <w:tcW w:w="2180" w:type="dxa"/>
            <w:shd w:val="clear" w:color="auto" w:fill="auto"/>
          </w:tcPr>
          <w:p w14:paraId="7B6A282F" w14:textId="47475F5D" w:rsidR="00CE79FD" w:rsidRPr="00CE79FD" w:rsidRDefault="00CE79FD" w:rsidP="00CE79FD">
            <w:pPr>
              <w:ind w:firstLine="0"/>
            </w:pPr>
            <w:r>
              <w:t>Bradley</w:t>
            </w:r>
          </w:p>
        </w:tc>
      </w:tr>
      <w:tr w:rsidR="00CE79FD" w:rsidRPr="00CE79FD" w14:paraId="7273C769" w14:textId="77777777" w:rsidTr="00CE79FD">
        <w:tc>
          <w:tcPr>
            <w:tcW w:w="2179" w:type="dxa"/>
            <w:shd w:val="clear" w:color="auto" w:fill="auto"/>
          </w:tcPr>
          <w:p w14:paraId="091F39C1" w14:textId="18225C96" w:rsidR="00CE79FD" w:rsidRPr="00CE79FD" w:rsidRDefault="00CE79FD" w:rsidP="00CE79FD">
            <w:pPr>
              <w:ind w:firstLine="0"/>
            </w:pPr>
            <w:r>
              <w:t>Brewer</w:t>
            </w:r>
          </w:p>
        </w:tc>
        <w:tc>
          <w:tcPr>
            <w:tcW w:w="2179" w:type="dxa"/>
            <w:shd w:val="clear" w:color="auto" w:fill="auto"/>
          </w:tcPr>
          <w:p w14:paraId="0DF74A54" w14:textId="7946AC3F" w:rsidR="00CE79FD" w:rsidRPr="00CE79FD" w:rsidRDefault="00CE79FD" w:rsidP="00CE79FD">
            <w:pPr>
              <w:ind w:firstLine="0"/>
            </w:pPr>
            <w:r>
              <w:t>Brittain</w:t>
            </w:r>
          </w:p>
        </w:tc>
        <w:tc>
          <w:tcPr>
            <w:tcW w:w="2180" w:type="dxa"/>
            <w:shd w:val="clear" w:color="auto" w:fill="auto"/>
          </w:tcPr>
          <w:p w14:paraId="62EB283E" w14:textId="274AF136" w:rsidR="00CE79FD" w:rsidRPr="00CE79FD" w:rsidRDefault="00CE79FD" w:rsidP="00CE79FD">
            <w:pPr>
              <w:ind w:firstLine="0"/>
            </w:pPr>
            <w:r>
              <w:t>Burns</w:t>
            </w:r>
          </w:p>
        </w:tc>
      </w:tr>
      <w:tr w:rsidR="00CE79FD" w:rsidRPr="00CE79FD" w14:paraId="54538FB9" w14:textId="77777777" w:rsidTr="00CE79FD">
        <w:tc>
          <w:tcPr>
            <w:tcW w:w="2179" w:type="dxa"/>
            <w:shd w:val="clear" w:color="auto" w:fill="auto"/>
          </w:tcPr>
          <w:p w14:paraId="5EB5EEC5" w14:textId="01147612" w:rsidR="00CE79FD" w:rsidRPr="00CE79FD" w:rsidRDefault="00CE79FD" w:rsidP="00CE79FD">
            <w:pPr>
              <w:ind w:firstLine="0"/>
            </w:pPr>
            <w:r>
              <w:t>Bustos</w:t>
            </w:r>
          </w:p>
        </w:tc>
        <w:tc>
          <w:tcPr>
            <w:tcW w:w="2179" w:type="dxa"/>
            <w:shd w:val="clear" w:color="auto" w:fill="auto"/>
          </w:tcPr>
          <w:p w14:paraId="0495DD80" w14:textId="09022EAA" w:rsidR="00CE79FD" w:rsidRPr="00CE79FD" w:rsidRDefault="00CE79FD" w:rsidP="00CE79FD">
            <w:pPr>
              <w:ind w:firstLine="0"/>
            </w:pPr>
            <w:r>
              <w:t>Calhoon</w:t>
            </w:r>
          </w:p>
        </w:tc>
        <w:tc>
          <w:tcPr>
            <w:tcW w:w="2180" w:type="dxa"/>
            <w:shd w:val="clear" w:color="auto" w:fill="auto"/>
          </w:tcPr>
          <w:p w14:paraId="045F3A7D" w14:textId="33C4E3FC" w:rsidR="00CE79FD" w:rsidRPr="00CE79FD" w:rsidRDefault="00CE79FD" w:rsidP="00CE79FD">
            <w:pPr>
              <w:ind w:firstLine="0"/>
            </w:pPr>
            <w:r>
              <w:t>Caskey</w:t>
            </w:r>
          </w:p>
        </w:tc>
      </w:tr>
      <w:tr w:rsidR="00CE79FD" w:rsidRPr="00CE79FD" w14:paraId="07A27016" w14:textId="77777777" w:rsidTr="00CE79FD">
        <w:tc>
          <w:tcPr>
            <w:tcW w:w="2179" w:type="dxa"/>
            <w:shd w:val="clear" w:color="auto" w:fill="auto"/>
          </w:tcPr>
          <w:p w14:paraId="24BD7C88" w14:textId="236B10AE" w:rsidR="00CE79FD" w:rsidRPr="00CE79FD" w:rsidRDefault="00CE79FD" w:rsidP="00CE79FD">
            <w:pPr>
              <w:ind w:firstLine="0"/>
            </w:pPr>
            <w:r>
              <w:t>Chapman</w:t>
            </w:r>
          </w:p>
        </w:tc>
        <w:tc>
          <w:tcPr>
            <w:tcW w:w="2179" w:type="dxa"/>
            <w:shd w:val="clear" w:color="auto" w:fill="auto"/>
          </w:tcPr>
          <w:p w14:paraId="145F3C75" w14:textId="5D6BA209" w:rsidR="00CE79FD" w:rsidRPr="00CE79FD" w:rsidRDefault="00CE79FD" w:rsidP="00CE79FD">
            <w:pPr>
              <w:ind w:firstLine="0"/>
            </w:pPr>
            <w:r>
              <w:t>Chumley</w:t>
            </w:r>
          </w:p>
        </w:tc>
        <w:tc>
          <w:tcPr>
            <w:tcW w:w="2180" w:type="dxa"/>
            <w:shd w:val="clear" w:color="auto" w:fill="auto"/>
          </w:tcPr>
          <w:p w14:paraId="249F202F" w14:textId="05342C05" w:rsidR="00CE79FD" w:rsidRPr="00CE79FD" w:rsidRDefault="00CE79FD" w:rsidP="00CE79FD">
            <w:pPr>
              <w:ind w:firstLine="0"/>
            </w:pPr>
            <w:r>
              <w:t>B. L. Cox</w:t>
            </w:r>
          </w:p>
        </w:tc>
      </w:tr>
      <w:tr w:rsidR="00CE79FD" w:rsidRPr="00CE79FD" w14:paraId="0F15F708" w14:textId="77777777" w:rsidTr="00CE79FD">
        <w:tc>
          <w:tcPr>
            <w:tcW w:w="2179" w:type="dxa"/>
            <w:shd w:val="clear" w:color="auto" w:fill="auto"/>
          </w:tcPr>
          <w:p w14:paraId="7DB2BAA1" w14:textId="3D897776" w:rsidR="00CE79FD" w:rsidRPr="00CE79FD" w:rsidRDefault="00CE79FD" w:rsidP="00CE79FD">
            <w:pPr>
              <w:ind w:firstLine="0"/>
            </w:pPr>
            <w:r>
              <w:t>Crawford</w:t>
            </w:r>
          </w:p>
        </w:tc>
        <w:tc>
          <w:tcPr>
            <w:tcW w:w="2179" w:type="dxa"/>
            <w:shd w:val="clear" w:color="auto" w:fill="auto"/>
          </w:tcPr>
          <w:p w14:paraId="4CAEACFF" w14:textId="5DB8B3D2" w:rsidR="00CE79FD" w:rsidRPr="00CE79FD" w:rsidRDefault="00CE79FD" w:rsidP="00CE79FD">
            <w:pPr>
              <w:ind w:firstLine="0"/>
            </w:pPr>
            <w:r>
              <w:t>Cromer</w:t>
            </w:r>
          </w:p>
        </w:tc>
        <w:tc>
          <w:tcPr>
            <w:tcW w:w="2180" w:type="dxa"/>
            <w:shd w:val="clear" w:color="auto" w:fill="auto"/>
          </w:tcPr>
          <w:p w14:paraId="642F8BE0" w14:textId="11D763D9" w:rsidR="00CE79FD" w:rsidRPr="00CE79FD" w:rsidRDefault="00CE79FD" w:rsidP="00CE79FD">
            <w:pPr>
              <w:ind w:firstLine="0"/>
            </w:pPr>
            <w:r>
              <w:t>Davis</w:t>
            </w:r>
          </w:p>
        </w:tc>
      </w:tr>
      <w:tr w:rsidR="00CE79FD" w:rsidRPr="00CE79FD" w14:paraId="3A4482B3" w14:textId="77777777" w:rsidTr="00CE79FD">
        <w:tc>
          <w:tcPr>
            <w:tcW w:w="2179" w:type="dxa"/>
            <w:shd w:val="clear" w:color="auto" w:fill="auto"/>
          </w:tcPr>
          <w:p w14:paraId="58B29B89" w14:textId="0F1E262B" w:rsidR="00CE79FD" w:rsidRPr="00CE79FD" w:rsidRDefault="00CE79FD" w:rsidP="00CE79FD">
            <w:pPr>
              <w:ind w:firstLine="0"/>
            </w:pPr>
            <w:r>
              <w:t>Duncan</w:t>
            </w:r>
          </w:p>
        </w:tc>
        <w:tc>
          <w:tcPr>
            <w:tcW w:w="2179" w:type="dxa"/>
            <w:shd w:val="clear" w:color="auto" w:fill="auto"/>
          </w:tcPr>
          <w:p w14:paraId="5705C85C" w14:textId="12AB0B27" w:rsidR="00CE79FD" w:rsidRPr="00CE79FD" w:rsidRDefault="00CE79FD" w:rsidP="00CE79FD">
            <w:pPr>
              <w:ind w:firstLine="0"/>
            </w:pPr>
            <w:r>
              <w:t>Erickson</w:t>
            </w:r>
          </w:p>
        </w:tc>
        <w:tc>
          <w:tcPr>
            <w:tcW w:w="2180" w:type="dxa"/>
            <w:shd w:val="clear" w:color="auto" w:fill="auto"/>
          </w:tcPr>
          <w:p w14:paraId="13E4595A" w14:textId="46D78E3D" w:rsidR="00CE79FD" w:rsidRPr="00CE79FD" w:rsidRDefault="00CE79FD" w:rsidP="00CE79FD">
            <w:pPr>
              <w:ind w:firstLine="0"/>
            </w:pPr>
            <w:r>
              <w:t>Forrest</w:t>
            </w:r>
          </w:p>
        </w:tc>
      </w:tr>
      <w:tr w:rsidR="00CE79FD" w:rsidRPr="00CE79FD" w14:paraId="449DF871" w14:textId="77777777" w:rsidTr="00CE79FD">
        <w:tc>
          <w:tcPr>
            <w:tcW w:w="2179" w:type="dxa"/>
            <w:shd w:val="clear" w:color="auto" w:fill="auto"/>
          </w:tcPr>
          <w:p w14:paraId="7156DEEC" w14:textId="5678A768" w:rsidR="00CE79FD" w:rsidRPr="00CE79FD" w:rsidRDefault="00CE79FD" w:rsidP="00CE79FD">
            <w:pPr>
              <w:ind w:firstLine="0"/>
            </w:pPr>
            <w:r>
              <w:t>Gagnon</w:t>
            </w:r>
          </w:p>
        </w:tc>
        <w:tc>
          <w:tcPr>
            <w:tcW w:w="2179" w:type="dxa"/>
            <w:shd w:val="clear" w:color="auto" w:fill="auto"/>
          </w:tcPr>
          <w:p w14:paraId="2CB2F208" w14:textId="6DBB142D" w:rsidR="00CE79FD" w:rsidRPr="00CE79FD" w:rsidRDefault="00CE79FD" w:rsidP="00CE79FD">
            <w:pPr>
              <w:ind w:firstLine="0"/>
            </w:pPr>
            <w:r>
              <w:t>Gibson</w:t>
            </w:r>
          </w:p>
        </w:tc>
        <w:tc>
          <w:tcPr>
            <w:tcW w:w="2180" w:type="dxa"/>
            <w:shd w:val="clear" w:color="auto" w:fill="auto"/>
          </w:tcPr>
          <w:p w14:paraId="67FBDEC4" w14:textId="3D01E28E" w:rsidR="00CE79FD" w:rsidRPr="00CE79FD" w:rsidRDefault="00CE79FD" w:rsidP="00CE79FD">
            <w:pPr>
              <w:ind w:firstLine="0"/>
            </w:pPr>
            <w:r>
              <w:t>Gilliam</w:t>
            </w:r>
          </w:p>
        </w:tc>
      </w:tr>
      <w:tr w:rsidR="00CE79FD" w:rsidRPr="00CE79FD" w14:paraId="5FD205D7" w14:textId="77777777" w:rsidTr="00CE79FD">
        <w:tc>
          <w:tcPr>
            <w:tcW w:w="2179" w:type="dxa"/>
            <w:shd w:val="clear" w:color="auto" w:fill="auto"/>
          </w:tcPr>
          <w:p w14:paraId="7B50EED3" w14:textId="0C5D441F" w:rsidR="00CE79FD" w:rsidRPr="00CE79FD" w:rsidRDefault="00CE79FD" w:rsidP="00CE79FD">
            <w:pPr>
              <w:ind w:firstLine="0"/>
            </w:pPr>
            <w:r>
              <w:t>Gilreath</w:t>
            </w:r>
          </w:p>
        </w:tc>
        <w:tc>
          <w:tcPr>
            <w:tcW w:w="2179" w:type="dxa"/>
            <w:shd w:val="clear" w:color="auto" w:fill="auto"/>
          </w:tcPr>
          <w:p w14:paraId="6AE70471" w14:textId="710B0744" w:rsidR="00CE79FD" w:rsidRPr="00CE79FD" w:rsidRDefault="00CE79FD" w:rsidP="00CE79FD">
            <w:pPr>
              <w:ind w:firstLine="0"/>
            </w:pPr>
            <w:r>
              <w:t>Guest</w:t>
            </w:r>
          </w:p>
        </w:tc>
        <w:tc>
          <w:tcPr>
            <w:tcW w:w="2180" w:type="dxa"/>
            <w:shd w:val="clear" w:color="auto" w:fill="auto"/>
          </w:tcPr>
          <w:p w14:paraId="3BA2638E" w14:textId="4F22A9C6" w:rsidR="00CE79FD" w:rsidRPr="00CE79FD" w:rsidRDefault="00CE79FD" w:rsidP="00CE79FD">
            <w:pPr>
              <w:ind w:firstLine="0"/>
            </w:pPr>
            <w:r>
              <w:t>Guffey</w:t>
            </w:r>
          </w:p>
        </w:tc>
      </w:tr>
      <w:tr w:rsidR="00CE79FD" w:rsidRPr="00CE79FD" w14:paraId="72FD772C" w14:textId="77777777" w:rsidTr="00CE79FD">
        <w:tc>
          <w:tcPr>
            <w:tcW w:w="2179" w:type="dxa"/>
            <w:shd w:val="clear" w:color="auto" w:fill="auto"/>
          </w:tcPr>
          <w:p w14:paraId="1736FF58" w14:textId="7FD7E452" w:rsidR="00CE79FD" w:rsidRPr="00CE79FD" w:rsidRDefault="00CE79FD" w:rsidP="00CE79FD">
            <w:pPr>
              <w:ind w:firstLine="0"/>
            </w:pPr>
            <w:r>
              <w:t>Haddon</w:t>
            </w:r>
          </w:p>
        </w:tc>
        <w:tc>
          <w:tcPr>
            <w:tcW w:w="2179" w:type="dxa"/>
            <w:shd w:val="clear" w:color="auto" w:fill="auto"/>
          </w:tcPr>
          <w:p w14:paraId="33EE9E93" w14:textId="185F245D" w:rsidR="00CE79FD" w:rsidRPr="00CE79FD" w:rsidRDefault="00CE79FD" w:rsidP="00CE79FD">
            <w:pPr>
              <w:ind w:firstLine="0"/>
            </w:pPr>
            <w:r>
              <w:t>Hager</w:t>
            </w:r>
          </w:p>
        </w:tc>
        <w:tc>
          <w:tcPr>
            <w:tcW w:w="2180" w:type="dxa"/>
            <w:shd w:val="clear" w:color="auto" w:fill="auto"/>
          </w:tcPr>
          <w:p w14:paraId="64462B71" w14:textId="1502BFF5" w:rsidR="00CE79FD" w:rsidRPr="00CE79FD" w:rsidRDefault="00CE79FD" w:rsidP="00CE79FD">
            <w:pPr>
              <w:ind w:firstLine="0"/>
            </w:pPr>
            <w:r>
              <w:t>Hardee</w:t>
            </w:r>
          </w:p>
        </w:tc>
      </w:tr>
      <w:tr w:rsidR="00CE79FD" w:rsidRPr="00CE79FD" w14:paraId="693B5A65" w14:textId="77777777" w:rsidTr="00CE79FD">
        <w:tc>
          <w:tcPr>
            <w:tcW w:w="2179" w:type="dxa"/>
            <w:shd w:val="clear" w:color="auto" w:fill="auto"/>
          </w:tcPr>
          <w:p w14:paraId="00D1CD1F" w14:textId="258AC803" w:rsidR="00CE79FD" w:rsidRPr="00CE79FD" w:rsidRDefault="00CE79FD" w:rsidP="00CE79FD">
            <w:pPr>
              <w:ind w:firstLine="0"/>
            </w:pPr>
            <w:r>
              <w:t>Harris</w:t>
            </w:r>
          </w:p>
        </w:tc>
        <w:tc>
          <w:tcPr>
            <w:tcW w:w="2179" w:type="dxa"/>
            <w:shd w:val="clear" w:color="auto" w:fill="auto"/>
          </w:tcPr>
          <w:p w14:paraId="0BB6D4BD" w14:textId="5827E2CC" w:rsidR="00CE79FD" w:rsidRPr="00CE79FD" w:rsidRDefault="00CE79FD" w:rsidP="00CE79FD">
            <w:pPr>
              <w:ind w:firstLine="0"/>
            </w:pPr>
            <w:r>
              <w:t>Hartnett</w:t>
            </w:r>
          </w:p>
        </w:tc>
        <w:tc>
          <w:tcPr>
            <w:tcW w:w="2180" w:type="dxa"/>
            <w:shd w:val="clear" w:color="auto" w:fill="auto"/>
          </w:tcPr>
          <w:p w14:paraId="000C0C2A" w14:textId="0D347F6F" w:rsidR="00CE79FD" w:rsidRPr="00CE79FD" w:rsidRDefault="00CE79FD" w:rsidP="00CE79FD">
            <w:pPr>
              <w:ind w:firstLine="0"/>
            </w:pPr>
            <w:r>
              <w:t>Hartz</w:t>
            </w:r>
          </w:p>
        </w:tc>
      </w:tr>
      <w:tr w:rsidR="00CE79FD" w:rsidRPr="00CE79FD" w14:paraId="4029BA11" w14:textId="77777777" w:rsidTr="00CE79FD">
        <w:tc>
          <w:tcPr>
            <w:tcW w:w="2179" w:type="dxa"/>
            <w:shd w:val="clear" w:color="auto" w:fill="auto"/>
          </w:tcPr>
          <w:p w14:paraId="2507C08E" w14:textId="32097834" w:rsidR="00CE79FD" w:rsidRPr="00CE79FD" w:rsidRDefault="00CE79FD" w:rsidP="00CE79FD">
            <w:pPr>
              <w:ind w:firstLine="0"/>
            </w:pPr>
            <w:r>
              <w:t>Herbkersman</w:t>
            </w:r>
          </w:p>
        </w:tc>
        <w:tc>
          <w:tcPr>
            <w:tcW w:w="2179" w:type="dxa"/>
            <w:shd w:val="clear" w:color="auto" w:fill="auto"/>
          </w:tcPr>
          <w:p w14:paraId="3572C7A7" w14:textId="3055232E" w:rsidR="00CE79FD" w:rsidRPr="00CE79FD" w:rsidRDefault="00CE79FD" w:rsidP="00CE79FD">
            <w:pPr>
              <w:ind w:firstLine="0"/>
            </w:pPr>
            <w:r>
              <w:t>Hiott</w:t>
            </w:r>
          </w:p>
        </w:tc>
        <w:tc>
          <w:tcPr>
            <w:tcW w:w="2180" w:type="dxa"/>
            <w:shd w:val="clear" w:color="auto" w:fill="auto"/>
          </w:tcPr>
          <w:p w14:paraId="0F6210C3" w14:textId="4D336FB4" w:rsidR="00CE79FD" w:rsidRPr="00CE79FD" w:rsidRDefault="00CE79FD" w:rsidP="00CE79FD">
            <w:pPr>
              <w:ind w:firstLine="0"/>
            </w:pPr>
            <w:r>
              <w:t>Hixon</w:t>
            </w:r>
          </w:p>
        </w:tc>
      </w:tr>
      <w:tr w:rsidR="00CE79FD" w:rsidRPr="00CE79FD" w14:paraId="50F266C2" w14:textId="77777777" w:rsidTr="00CE79FD">
        <w:tc>
          <w:tcPr>
            <w:tcW w:w="2179" w:type="dxa"/>
            <w:shd w:val="clear" w:color="auto" w:fill="auto"/>
          </w:tcPr>
          <w:p w14:paraId="1BD404FB" w14:textId="49513DFB" w:rsidR="00CE79FD" w:rsidRPr="00CE79FD" w:rsidRDefault="00CE79FD" w:rsidP="00CE79FD">
            <w:pPr>
              <w:ind w:firstLine="0"/>
            </w:pPr>
            <w:r>
              <w:t>Holman</w:t>
            </w:r>
          </w:p>
        </w:tc>
        <w:tc>
          <w:tcPr>
            <w:tcW w:w="2179" w:type="dxa"/>
            <w:shd w:val="clear" w:color="auto" w:fill="auto"/>
          </w:tcPr>
          <w:p w14:paraId="2FCFCCC1" w14:textId="4CC3AE1C" w:rsidR="00CE79FD" w:rsidRPr="00CE79FD" w:rsidRDefault="00CE79FD" w:rsidP="00CE79FD">
            <w:pPr>
              <w:ind w:firstLine="0"/>
            </w:pPr>
            <w:r>
              <w:t>J. E. Johnson</w:t>
            </w:r>
          </w:p>
        </w:tc>
        <w:tc>
          <w:tcPr>
            <w:tcW w:w="2180" w:type="dxa"/>
            <w:shd w:val="clear" w:color="auto" w:fill="auto"/>
          </w:tcPr>
          <w:p w14:paraId="51EECB19" w14:textId="09FB3F8B" w:rsidR="00CE79FD" w:rsidRPr="00CE79FD" w:rsidRDefault="00CE79FD" w:rsidP="00CE79FD">
            <w:pPr>
              <w:ind w:firstLine="0"/>
            </w:pPr>
            <w:r>
              <w:t>Jordan</w:t>
            </w:r>
          </w:p>
        </w:tc>
      </w:tr>
      <w:tr w:rsidR="00CE79FD" w:rsidRPr="00CE79FD" w14:paraId="6B777D4D" w14:textId="77777777" w:rsidTr="00CE79FD">
        <w:tc>
          <w:tcPr>
            <w:tcW w:w="2179" w:type="dxa"/>
            <w:shd w:val="clear" w:color="auto" w:fill="auto"/>
          </w:tcPr>
          <w:p w14:paraId="7E5CF0CC" w14:textId="06C16309" w:rsidR="00CE79FD" w:rsidRPr="00CE79FD" w:rsidRDefault="00CE79FD" w:rsidP="00CE79FD">
            <w:pPr>
              <w:ind w:firstLine="0"/>
            </w:pPr>
            <w:r>
              <w:t>Landing</w:t>
            </w:r>
          </w:p>
        </w:tc>
        <w:tc>
          <w:tcPr>
            <w:tcW w:w="2179" w:type="dxa"/>
            <w:shd w:val="clear" w:color="auto" w:fill="auto"/>
          </w:tcPr>
          <w:p w14:paraId="4E8EB785" w14:textId="4400F1D6" w:rsidR="00CE79FD" w:rsidRPr="00CE79FD" w:rsidRDefault="00CE79FD" w:rsidP="00CE79FD">
            <w:pPr>
              <w:ind w:firstLine="0"/>
            </w:pPr>
            <w:r>
              <w:t>Lawson</w:t>
            </w:r>
          </w:p>
        </w:tc>
        <w:tc>
          <w:tcPr>
            <w:tcW w:w="2180" w:type="dxa"/>
            <w:shd w:val="clear" w:color="auto" w:fill="auto"/>
          </w:tcPr>
          <w:p w14:paraId="54235B6E" w14:textId="734A86F7" w:rsidR="00CE79FD" w:rsidRPr="00CE79FD" w:rsidRDefault="00CE79FD" w:rsidP="00CE79FD">
            <w:pPr>
              <w:ind w:firstLine="0"/>
            </w:pPr>
            <w:r>
              <w:t>Ligon</w:t>
            </w:r>
          </w:p>
        </w:tc>
      </w:tr>
      <w:tr w:rsidR="00CE79FD" w:rsidRPr="00CE79FD" w14:paraId="0435989E" w14:textId="77777777" w:rsidTr="00CE79FD">
        <w:tc>
          <w:tcPr>
            <w:tcW w:w="2179" w:type="dxa"/>
            <w:shd w:val="clear" w:color="auto" w:fill="auto"/>
          </w:tcPr>
          <w:p w14:paraId="620ED3DA" w14:textId="0D28A4F9" w:rsidR="00CE79FD" w:rsidRPr="00CE79FD" w:rsidRDefault="00CE79FD" w:rsidP="00CE79FD">
            <w:pPr>
              <w:ind w:firstLine="0"/>
            </w:pPr>
            <w:r>
              <w:t>Long</w:t>
            </w:r>
          </w:p>
        </w:tc>
        <w:tc>
          <w:tcPr>
            <w:tcW w:w="2179" w:type="dxa"/>
            <w:shd w:val="clear" w:color="auto" w:fill="auto"/>
          </w:tcPr>
          <w:p w14:paraId="6DE24D26" w14:textId="6B4DA604" w:rsidR="00CE79FD" w:rsidRPr="00CE79FD" w:rsidRDefault="00CE79FD" w:rsidP="00CE79FD">
            <w:pPr>
              <w:ind w:firstLine="0"/>
            </w:pPr>
            <w:r>
              <w:t>Lowe</w:t>
            </w:r>
          </w:p>
        </w:tc>
        <w:tc>
          <w:tcPr>
            <w:tcW w:w="2180" w:type="dxa"/>
            <w:shd w:val="clear" w:color="auto" w:fill="auto"/>
          </w:tcPr>
          <w:p w14:paraId="1DB6ADC8" w14:textId="1CE6E52F" w:rsidR="00CE79FD" w:rsidRPr="00CE79FD" w:rsidRDefault="00CE79FD" w:rsidP="00CE79FD">
            <w:pPr>
              <w:ind w:firstLine="0"/>
            </w:pPr>
            <w:r>
              <w:t>Martin</w:t>
            </w:r>
          </w:p>
        </w:tc>
      </w:tr>
      <w:tr w:rsidR="00CE79FD" w:rsidRPr="00CE79FD" w14:paraId="39316965" w14:textId="77777777" w:rsidTr="00CE79FD">
        <w:tc>
          <w:tcPr>
            <w:tcW w:w="2179" w:type="dxa"/>
            <w:shd w:val="clear" w:color="auto" w:fill="auto"/>
          </w:tcPr>
          <w:p w14:paraId="172C9967" w14:textId="60F30E1E" w:rsidR="00CE79FD" w:rsidRPr="00CE79FD" w:rsidRDefault="00CE79FD" w:rsidP="00CE79FD">
            <w:pPr>
              <w:ind w:firstLine="0"/>
            </w:pPr>
            <w:r>
              <w:t>McCabe</w:t>
            </w:r>
          </w:p>
        </w:tc>
        <w:tc>
          <w:tcPr>
            <w:tcW w:w="2179" w:type="dxa"/>
            <w:shd w:val="clear" w:color="auto" w:fill="auto"/>
          </w:tcPr>
          <w:p w14:paraId="2505BA25" w14:textId="67719121" w:rsidR="00CE79FD" w:rsidRPr="00CE79FD" w:rsidRDefault="00CE79FD" w:rsidP="00CE79FD">
            <w:pPr>
              <w:ind w:firstLine="0"/>
            </w:pPr>
            <w:r>
              <w:t>McGinnis</w:t>
            </w:r>
          </w:p>
        </w:tc>
        <w:tc>
          <w:tcPr>
            <w:tcW w:w="2180" w:type="dxa"/>
            <w:shd w:val="clear" w:color="auto" w:fill="auto"/>
          </w:tcPr>
          <w:p w14:paraId="67C2D9FB" w14:textId="0AD97EFA" w:rsidR="00CE79FD" w:rsidRPr="00CE79FD" w:rsidRDefault="00CE79FD" w:rsidP="00CE79FD">
            <w:pPr>
              <w:ind w:firstLine="0"/>
            </w:pPr>
            <w:r>
              <w:t>Mitchell</w:t>
            </w:r>
          </w:p>
        </w:tc>
      </w:tr>
      <w:tr w:rsidR="00CE79FD" w:rsidRPr="00CE79FD" w14:paraId="6133923E" w14:textId="77777777" w:rsidTr="00CE79FD">
        <w:tc>
          <w:tcPr>
            <w:tcW w:w="2179" w:type="dxa"/>
            <w:shd w:val="clear" w:color="auto" w:fill="auto"/>
          </w:tcPr>
          <w:p w14:paraId="37A52128" w14:textId="54E8E415" w:rsidR="00CE79FD" w:rsidRPr="00CE79FD" w:rsidRDefault="00CE79FD" w:rsidP="00CE79FD">
            <w:pPr>
              <w:ind w:firstLine="0"/>
            </w:pPr>
            <w:r>
              <w:lastRenderedPageBreak/>
              <w:t>Montgomery</w:t>
            </w:r>
          </w:p>
        </w:tc>
        <w:tc>
          <w:tcPr>
            <w:tcW w:w="2179" w:type="dxa"/>
            <w:shd w:val="clear" w:color="auto" w:fill="auto"/>
          </w:tcPr>
          <w:p w14:paraId="54F5D0B9" w14:textId="0582DA5D" w:rsidR="00CE79FD" w:rsidRPr="00CE79FD" w:rsidRDefault="00CE79FD" w:rsidP="00CE79FD">
            <w:pPr>
              <w:ind w:firstLine="0"/>
            </w:pPr>
            <w:r>
              <w:t>T. Moore</w:t>
            </w:r>
          </w:p>
        </w:tc>
        <w:tc>
          <w:tcPr>
            <w:tcW w:w="2180" w:type="dxa"/>
            <w:shd w:val="clear" w:color="auto" w:fill="auto"/>
          </w:tcPr>
          <w:p w14:paraId="75553733" w14:textId="07FFE85F" w:rsidR="00CE79FD" w:rsidRPr="00CE79FD" w:rsidRDefault="00CE79FD" w:rsidP="00CE79FD">
            <w:pPr>
              <w:ind w:firstLine="0"/>
            </w:pPr>
            <w:r>
              <w:t>Moss</w:t>
            </w:r>
          </w:p>
        </w:tc>
      </w:tr>
      <w:tr w:rsidR="00CE79FD" w:rsidRPr="00CE79FD" w14:paraId="77D2D525" w14:textId="77777777" w:rsidTr="00CE79FD">
        <w:tc>
          <w:tcPr>
            <w:tcW w:w="2179" w:type="dxa"/>
            <w:shd w:val="clear" w:color="auto" w:fill="auto"/>
          </w:tcPr>
          <w:p w14:paraId="127E31F6" w14:textId="7F823C08" w:rsidR="00CE79FD" w:rsidRPr="00CE79FD" w:rsidRDefault="00CE79FD" w:rsidP="00CE79FD">
            <w:pPr>
              <w:ind w:firstLine="0"/>
            </w:pPr>
            <w:r>
              <w:t>Neese</w:t>
            </w:r>
          </w:p>
        </w:tc>
        <w:tc>
          <w:tcPr>
            <w:tcW w:w="2179" w:type="dxa"/>
            <w:shd w:val="clear" w:color="auto" w:fill="auto"/>
          </w:tcPr>
          <w:p w14:paraId="0E4F7141" w14:textId="4245EF99" w:rsidR="00CE79FD" w:rsidRPr="00CE79FD" w:rsidRDefault="00CE79FD" w:rsidP="00CE79FD">
            <w:pPr>
              <w:ind w:firstLine="0"/>
            </w:pPr>
            <w:r>
              <w:t>B. Newton</w:t>
            </w:r>
          </w:p>
        </w:tc>
        <w:tc>
          <w:tcPr>
            <w:tcW w:w="2180" w:type="dxa"/>
            <w:shd w:val="clear" w:color="auto" w:fill="auto"/>
          </w:tcPr>
          <w:p w14:paraId="18B877A6" w14:textId="1005A19E" w:rsidR="00CE79FD" w:rsidRPr="00CE79FD" w:rsidRDefault="00CE79FD" w:rsidP="00CE79FD">
            <w:pPr>
              <w:ind w:firstLine="0"/>
            </w:pPr>
            <w:r>
              <w:t>W. Newton</w:t>
            </w:r>
          </w:p>
        </w:tc>
      </w:tr>
      <w:tr w:rsidR="00CE79FD" w:rsidRPr="00CE79FD" w14:paraId="6352641A" w14:textId="77777777" w:rsidTr="00CE79FD">
        <w:tc>
          <w:tcPr>
            <w:tcW w:w="2179" w:type="dxa"/>
            <w:shd w:val="clear" w:color="auto" w:fill="auto"/>
          </w:tcPr>
          <w:p w14:paraId="6E47F555" w14:textId="4315E67E" w:rsidR="00CE79FD" w:rsidRPr="00CE79FD" w:rsidRDefault="00CE79FD" w:rsidP="00CE79FD">
            <w:pPr>
              <w:ind w:firstLine="0"/>
            </w:pPr>
            <w:r>
              <w:t>Oremus</w:t>
            </w:r>
          </w:p>
        </w:tc>
        <w:tc>
          <w:tcPr>
            <w:tcW w:w="2179" w:type="dxa"/>
            <w:shd w:val="clear" w:color="auto" w:fill="auto"/>
          </w:tcPr>
          <w:p w14:paraId="599BB8AF" w14:textId="3A383D2D" w:rsidR="00CE79FD" w:rsidRPr="00CE79FD" w:rsidRDefault="00CE79FD" w:rsidP="00CE79FD">
            <w:pPr>
              <w:ind w:firstLine="0"/>
            </w:pPr>
            <w:r>
              <w:t>Pace</w:t>
            </w:r>
          </w:p>
        </w:tc>
        <w:tc>
          <w:tcPr>
            <w:tcW w:w="2180" w:type="dxa"/>
            <w:shd w:val="clear" w:color="auto" w:fill="auto"/>
          </w:tcPr>
          <w:p w14:paraId="460906B0" w14:textId="1A8FB32D" w:rsidR="00CE79FD" w:rsidRPr="00CE79FD" w:rsidRDefault="00CE79FD" w:rsidP="00CE79FD">
            <w:pPr>
              <w:ind w:firstLine="0"/>
            </w:pPr>
            <w:r>
              <w:t>Pedalino</w:t>
            </w:r>
          </w:p>
        </w:tc>
      </w:tr>
      <w:tr w:rsidR="00CE79FD" w:rsidRPr="00CE79FD" w14:paraId="1DF2E016" w14:textId="77777777" w:rsidTr="00CE79FD">
        <w:tc>
          <w:tcPr>
            <w:tcW w:w="2179" w:type="dxa"/>
            <w:shd w:val="clear" w:color="auto" w:fill="auto"/>
          </w:tcPr>
          <w:p w14:paraId="6AD7354D" w14:textId="15D9984C" w:rsidR="00CE79FD" w:rsidRPr="00CE79FD" w:rsidRDefault="00CE79FD" w:rsidP="00CE79FD">
            <w:pPr>
              <w:ind w:firstLine="0"/>
            </w:pPr>
            <w:r>
              <w:t>Pope</w:t>
            </w:r>
          </w:p>
        </w:tc>
        <w:tc>
          <w:tcPr>
            <w:tcW w:w="2179" w:type="dxa"/>
            <w:shd w:val="clear" w:color="auto" w:fill="auto"/>
          </w:tcPr>
          <w:p w14:paraId="5D24AE7A" w14:textId="57B45202" w:rsidR="00CE79FD" w:rsidRPr="00CE79FD" w:rsidRDefault="00CE79FD" w:rsidP="00CE79FD">
            <w:pPr>
              <w:ind w:firstLine="0"/>
            </w:pPr>
            <w:r>
              <w:t>Rankin</w:t>
            </w:r>
          </w:p>
        </w:tc>
        <w:tc>
          <w:tcPr>
            <w:tcW w:w="2180" w:type="dxa"/>
            <w:shd w:val="clear" w:color="auto" w:fill="auto"/>
          </w:tcPr>
          <w:p w14:paraId="6346608D" w14:textId="3BBAEB9F" w:rsidR="00CE79FD" w:rsidRPr="00CE79FD" w:rsidRDefault="00CE79FD" w:rsidP="00CE79FD">
            <w:pPr>
              <w:ind w:firstLine="0"/>
            </w:pPr>
            <w:r>
              <w:t>Robbins</w:t>
            </w:r>
          </w:p>
        </w:tc>
      </w:tr>
      <w:tr w:rsidR="00CE79FD" w:rsidRPr="00CE79FD" w14:paraId="6FD4F47B" w14:textId="77777777" w:rsidTr="00CE79FD">
        <w:tc>
          <w:tcPr>
            <w:tcW w:w="2179" w:type="dxa"/>
            <w:shd w:val="clear" w:color="auto" w:fill="auto"/>
          </w:tcPr>
          <w:p w14:paraId="098B5DD3" w14:textId="0CEE04E3" w:rsidR="00CE79FD" w:rsidRPr="00CE79FD" w:rsidRDefault="00CE79FD" w:rsidP="00CE79FD">
            <w:pPr>
              <w:ind w:firstLine="0"/>
            </w:pPr>
            <w:r>
              <w:t>Sanders</w:t>
            </w:r>
          </w:p>
        </w:tc>
        <w:tc>
          <w:tcPr>
            <w:tcW w:w="2179" w:type="dxa"/>
            <w:shd w:val="clear" w:color="auto" w:fill="auto"/>
          </w:tcPr>
          <w:p w14:paraId="429B131C" w14:textId="223E2EF1" w:rsidR="00CE79FD" w:rsidRPr="00CE79FD" w:rsidRDefault="00CE79FD" w:rsidP="00CE79FD">
            <w:pPr>
              <w:ind w:firstLine="0"/>
            </w:pPr>
            <w:r>
              <w:t>Schuessler</w:t>
            </w:r>
          </w:p>
        </w:tc>
        <w:tc>
          <w:tcPr>
            <w:tcW w:w="2180" w:type="dxa"/>
            <w:shd w:val="clear" w:color="auto" w:fill="auto"/>
          </w:tcPr>
          <w:p w14:paraId="5239007F" w14:textId="469B890D" w:rsidR="00CE79FD" w:rsidRPr="00CE79FD" w:rsidRDefault="00CE79FD" w:rsidP="00CE79FD">
            <w:pPr>
              <w:ind w:firstLine="0"/>
            </w:pPr>
            <w:r>
              <w:t>Sessions</w:t>
            </w:r>
          </w:p>
        </w:tc>
      </w:tr>
      <w:tr w:rsidR="00CE79FD" w:rsidRPr="00CE79FD" w14:paraId="13C297D6" w14:textId="77777777" w:rsidTr="00CE79FD">
        <w:tc>
          <w:tcPr>
            <w:tcW w:w="2179" w:type="dxa"/>
            <w:shd w:val="clear" w:color="auto" w:fill="auto"/>
          </w:tcPr>
          <w:p w14:paraId="57B4058C" w14:textId="57E585B9" w:rsidR="00CE79FD" w:rsidRPr="00CE79FD" w:rsidRDefault="00CE79FD" w:rsidP="00CE79FD">
            <w:pPr>
              <w:ind w:firstLine="0"/>
            </w:pPr>
            <w:r>
              <w:t>G. M. Smith</w:t>
            </w:r>
          </w:p>
        </w:tc>
        <w:tc>
          <w:tcPr>
            <w:tcW w:w="2179" w:type="dxa"/>
            <w:shd w:val="clear" w:color="auto" w:fill="auto"/>
          </w:tcPr>
          <w:p w14:paraId="3045B73C" w14:textId="1B47E76C" w:rsidR="00CE79FD" w:rsidRPr="00CE79FD" w:rsidRDefault="00CE79FD" w:rsidP="00CE79FD">
            <w:pPr>
              <w:ind w:firstLine="0"/>
            </w:pPr>
            <w:r>
              <w:t>M. M. Smith</w:t>
            </w:r>
          </w:p>
        </w:tc>
        <w:tc>
          <w:tcPr>
            <w:tcW w:w="2180" w:type="dxa"/>
            <w:shd w:val="clear" w:color="auto" w:fill="auto"/>
          </w:tcPr>
          <w:p w14:paraId="7D93376F" w14:textId="3085CC36" w:rsidR="00CE79FD" w:rsidRPr="00CE79FD" w:rsidRDefault="00CE79FD" w:rsidP="00CE79FD">
            <w:pPr>
              <w:ind w:firstLine="0"/>
            </w:pPr>
            <w:r>
              <w:t>Taylor</w:t>
            </w:r>
          </w:p>
        </w:tc>
      </w:tr>
      <w:tr w:rsidR="00CE79FD" w:rsidRPr="00CE79FD" w14:paraId="37849B26" w14:textId="77777777" w:rsidTr="00CE79FD">
        <w:tc>
          <w:tcPr>
            <w:tcW w:w="2179" w:type="dxa"/>
            <w:shd w:val="clear" w:color="auto" w:fill="auto"/>
          </w:tcPr>
          <w:p w14:paraId="2B479F9F" w14:textId="17F81361" w:rsidR="00CE79FD" w:rsidRPr="00CE79FD" w:rsidRDefault="00CE79FD" w:rsidP="00CE79FD">
            <w:pPr>
              <w:ind w:firstLine="0"/>
            </w:pPr>
            <w:r>
              <w:t>Teeple</w:t>
            </w:r>
          </w:p>
        </w:tc>
        <w:tc>
          <w:tcPr>
            <w:tcW w:w="2179" w:type="dxa"/>
            <w:shd w:val="clear" w:color="auto" w:fill="auto"/>
          </w:tcPr>
          <w:p w14:paraId="75C3570C" w14:textId="230C28F6" w:rsidR="00CE79FD" w:rsidRPr="00CE79FD" w:rsidRDefault="00CE79FD" w:rsidP="00CE79FD">
            <w:pPr>
              <w:ind w:firstLine="0"/>
            </w:pPr>
            <w:r>
              <w:t>Terribile</w:t>
            </w:r>
          </w:p>
        </w:tc>
        <w:tc>
          <w:tcPr>
            <w:tcW w:w="2180" w:type="dxa"/>
            <w:shd w:val="clear" w:color="auto" w:fill="auto"/>
          </w:tcPr>
          <w:p w14:paraId="61EF61B7" w14:textId="248C2C1A" w:rsidR="00CE79FD" w:rsidRPr="00CE79FD" w:rsidRDefault="00CE79FD" w:rsidP="00CE79FD">
            <w:pPr>
              <w:ind w:firstLine="0"/>
            </w:pPr>
            <w:r>
              <w:t>Vaughan</w:t>
            </w:r>
          </w:p>
        </w:tc>
      </w:tr>
      <w:tr w:rsidR="00CE79FD" w:rsidRPr="00CE79FD" w14:paraId="4367E9DB" w14:textId="77777777" w:rsidTr="00CE79FD">
        <w:tc>
          <w:tcPr>
            <w:tcW w:w="2179" w:type="dxa"/>
            <w:shd w:val="clear" w:color="auto" w:fill="auto"/>
          </w:tcPr>
          <w:p w14:paraId="7540C955" w14:textId="3084A6E8" w:rsidR="00CE79FD" w:rsidRPr="00CE79FD" w:rsidRDefault="00CE79FD" w:rsidP="00CE79FD">
            <w:pPr>
              <w:keepNext/>
              <w:ind w:firstLine="0"/>
            </w:pPr>
            <w:r>
              <w:t>Whitmire</w:t>
            </w:r>
          </w:p>
        </w:tc>
        <w:tc>
          <w:tcPr>
            <w:tcW w:w="2179" w:type="dxa"/>
            <w:shd w:val="clear" w:color="auto" w:fill="auto"/>
          </w:tcPr>
          <w:p w14:paraId="5178BB7D" w14:textId="6C03D45E" w:rsidR="00CE79FD" w:rsidRPr="00CE79FD" w:rsidRDefault="00CE79FD" w:rsidP="00CE79FD">
            <w:pPr>
              <w:keepNext/>
              <w:ind w:firstLine="0"/>
            </w:pPr>
            <w:r>
              <w:t>Wickensimer</w:t>
            </w:r>
          </w:p>
        </w:tc>
        <w:tc>
          <w:tcPr>
            <w:tcW w:w="2180" w:type="dxa"/>
            <w:shd w:val="clear" w:color="auto" w:fill="auto"/>
          </w:tcPr>
          <w:p w14:paraId="1FBD7CC2" w14:textId="69F6FBED" w:rsidR="00CE79FD" w:rsidRPr="00CE79FD" w:rsidRDefault="00CE79FD" w:rsidP="00CE79FD">
            <w:pPr>
              <w:keepNext/>
              <w:ind w:firstLine="0"/>
            </w:pPr>
            <w:r>
              <w:t>Willis</w:t>
            </w:r>
          </w:p>
        </w:tc>
      </w:tr>
      <w:tr w:rsidR="00CE79FD" w:rsidRPr="00CE79FD" w14:paraId="487C419C" w14:textId="77777777" w:rsidTr="00CE79FD">
        <w:tc>
          <w:tcPr>
            <w:tcW w:w="2179" w:type="dxa"/>
            <w:shd w:val="clear" w:color="auto" w:fill="auto"/>
          </w:tcPr>
          <w:p w14:paraId="04834610" w14:textId="432BB4F3" w:rsidR="00CE79FD" w:rsidRPr="00CE79FD" w:rsidRDefault="00CE79FD" w:rsidP="00CE79FD">
            <w:pPr>
              <w:keepNext/>
              <w:ind w:firstLine="0"/>
            </w:pPr>
            <w:r>
              <w:t>Wooten</w:t>
            </w:r>
          </w:p>
        </w:tc>
        <w:tc>
          <w:tcPr>
            <w:tcW w:w="2179" w:type="dxa"/>
            <w:shd w:val="clear" w:color="auto" w:fill="auto"/>
          </w:tcPr>
          <w:p w14:paraId="3B237C93" w14:textId="7EC99FCC" w:rsidR="00CE79FD" w:rsidRPr="00CE79FD" w:rsidRDefault="00CE79FD" w:rsidP="00CE79FD">
            <w:pPr>
              <w:keepNext/>
              <w:ind w:firstLine="0"/>
            </w:pPr>
            <w:r>
              <w:t>Yow</w:t>
            </w:r>
          </w:p>
        </w:tc>
        <w:tc>
          <w:tcPr>
            <w:tcW w:w="2180" w:type="dxa"/>
            <w:shd w:val="clear" w:color="auto" w:fill="auto"/>
          </w:tcPr>
          <w:p w14:paraId="5B6EE60C" w14:textId="77777777" w:rsidR="00CE79FD" w:rsidRPr="00CE79FD" w:rsidRDefault="00CE79FD" w:rsidP="00CE79FD">
            <w:pPr>
              <w:keepNext/>
              <w:ind w:firstLine="0"/>
            </w:pPr>
          </w:p>
        </w:tc>
      </w:tr>
    </w:tbl>
    <w:p w14:paraId="7721C8A3" w14:textId="77777777" w:rsidR="00CE79FD" w:rsidRDefault="00CE79FD" w:rsidP="00CE79FD"/>
    <w:p w14:paraId="1AFE1F28" w14:textId="661B0D8C" w:rsidR="00CE79FD" w:rsidRDefault="00CE79FD" w:rsidP="00CE79FD">
      <w:pPr>
        <w:jc w:val="center"/>
        <w:rPr>
          <w:b/>
        </w:rPr>
      </w:pPr>
      <w:r w:rsidRPr="00CE79FD">
        <w:rPr>
          <w:b/>
        </w:rPr>
        <w:t>Total--74</w:t>
      </w:r>
    </w:p>
    <w:p w14:paraId="56E1AE1B" w14:textId="77777777" w:rsidR="00CE79FD" w:rsidRDefault="00CE79FD" w:rsidP="00CE79FD">
      <w:pPr>
        <w:jc w:val="center"/>
        <w:rPr>
          <w:b/>
        </w:rPr>
      </w:pPr>
    </w:p>
    <w:p w14:paraId="1B008792" w14:textId="77777777" w:rsidR="00CE79FD" w:rsidRDefault="00CE79FD" w:rsidP="00F212EA">
      <w:pPr>
        <w:keepNext/>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3493EAA2" w14:textId="77777777" w:rsidTr="00CE79FD">
        <w:tc>
          <w:tcPr>
            <w:tcW w:w="2179" w:type="dxa"/>
            <w:shd w:val="clear" w:color="auto" w:fill="auto"/>
          </w:tcPr>
          <w:p w14:paraId="0BD5B8EA" w14:textId="7AA62743" w:rsidR="00CE79FD" w:rsidRPr="00CE79FD" w:rsidRDefault="00CE79FD" w:rsidP="00F212EA">
            <w:pPr>
              <w:keepNext/>
              <w:ind w:firstLine="0"/>
            </w:pPr>
            <w:r>
              <w:t>Alexander</w:t>
            </w:r>
          </w:p>
        </w:tc>
        <w:tc>
          <w:tcPr>
            <w:tcW w:w="2179" w:type="dxa"/>
            <w:shd w:val="clear" w:color="auto" w:fill="auto"/>
          </w:tcPr>
          <w:p w14:paraId="2123913F" w14:textId="533D1F5D" w:rsidR="00CE79FD" w:rsidRPr="00CE79FD" w:rsidRDefault="00CE79FD" w:rsidP="00F212EA">
            <w:pPr>
              <w:keepNext/>
              <w:ind w:firstLine="0"/>
            </w:pPr>
            <w:r>
              <w:t>Anderson</w:t>
            </w:r>
          </w:p>
        </w:tc>
        <w:tc>
          <w:tcPr>
            <w:tcW w:w="2180" w:type="dxa"/>
            <w:shd w:val="clear" w:color="auto" w:fill="auto"/>
          </w:tcPr>
          <w:p w14:paraId="6C87E61D" w14:textId="6AE90D85" w:rsidR="00CE79FD" w:rsidRPr="00CE79FD" w:rsidRDefault="00CE79FD" w:rsidP="00F212EA">
            <w:pPr>
              <w:keepNext/>
              <w:ind w:firstLine="0"/>
            </w:pPr>
            <w:r>
              <w:t>Atkinson</w:t>
            </w:r>
          </w:p>
        </w:tc>
      </w:tr>
      <w:tr w:rsidR="00CE79FD" w:rsidRPr="00CE79FD" w14:paraId="5901C963" w14:textId="77777777" w:rsidTr="00CE79FD">
        <w:tc>
          <w:tcPr>
            <w:tcW w:w="2179" w:type="dxa"/>
            <w:shd w:val="clear" w:color="auto" w:fill="auto"/>
          </w:tcPr>
          <w:p w14:paraId="299D2BAF" w14:textId="09B8A640" w:rsidR="00CE79FD" w:rsidRPr="00CE79FD" w:rsidRDefault="00CE79FD" w:rsidP="00F212EA">
            <w:pPr>
              <w:keepNext/>
              <w:ind w:firstLine="0"/>
            </w:pPr>
            <w:r>
              <w:t>Bamberg</w:t>
            </w:r>
          </w:p>
        </w:tc>
        <w:tc>
          <w:tcPr>
            <w:tcW w:w="2179" w:type="dxa"/>
            <w:shd w:val="clear" w:color="auto" w:fill="auto"/>
          </w:tcPr>
          <w:p w14:paraId="0DA1A275" w14:textId="0BCE8D57" w:rsidR="00CE79FD" w:rsidRPr="00CE79FD" w:rsidRDefault="00CE79FD" w:rsidP="00F212EA">
            <w:pPr>
              <w:keepNext/>
              <w:ind w:firstLine="0"/>
            </w:pPr>
            <w:r>
              <w:t>Bauer</w:t>
            </w:r>
          </w:p>
        </w:tc>
        <w:tc>
          <w:tcPr>
            <w:tcW w:w="2180" w:type="dxa"/>
            <w:shd w:val="clear" w:color="auto" w:fill="auto"/>
          </w:tcPr>
          <w:p w14:paraId="0CE219BB" w14:textId="0E10FCE7" w:rsidR="00CE79FD" w:rsidRPr="00CE79FD" w:rsidRDefault="00CE79FD" w:rsidP="00F212EA">
            <w:pPr>
              <w:keepNext/>
              <w:ind w:firstLine="0"/>
            </w:pPr>
            <w:r>
              <w:t>Bernstein</w:t>
            </w:r>
          </w:p>
        </w:tc>
      </w:tr>
      <w:tr w:rsidR="00CE79FD" w:rsidRPr="00CE79FD" w14:paraId="2261B3B3" w14:textId="77777777" w:rsidTr="00CE79FD">
        <w:tc>
          <w:tcPr>
            <w:tcW w:w="2179" w:type="dxa"/>
            <w:shd w:val="clear" w:color="auto" w:fill="auto"/>
          </w:tcPr>
          <w:p w14:paraId="3497CC7B" w14:textId="3CC2E988" w:rsidR="00CE79FD" w:rsidRPr="00CE79FD" w:rsidRDefault="00CE79FD" w:rsidP="00CE79FD">
            <w:pPr>
              <w:ind w:firstLine="0"/>
            </w:pPr>
            <w:r>
              <w:t>Clyburn</w:t>
            </w:r>
          </w:p>
        </w:tc>
        <w:tc>
          <w:tcPr>
            <w:tcW w:w="2179" w:type="dxa"/>
            <w:shd w:val="clear" w:color="auto" w:fill="auto"/>
          </w:tcPr>
          <w:p w14:paraId="3E8C6BA4" w14:textId="1C85E86A" w:rsidR="00CE79FD" w:rsidRPr="00CE79FD" w:rsidRDefault="00CE79FD" w:rsidP="00CE79FD">
            <w:pPr>
              <w:ind w:firstLine="0"/>
            </w:pPr>
            <w:r>
              <w:t>Dillard</w:t>
            </w:r>
          </w:p>
        </w:tc>
        <w:tc>
          <w:tcPr>
            <w:tcW w:w="2180" w:type="dxa"/>
            <w:shd w:val="clear" w:color="auto" w:fill="auto"/>
          </w:tcPr>
          <w:p w14:paraId="2C0A4E11" w14:textId="5831F476" w:rsidR="00CE79FD" w:rsidRPr="00CE79FD" w:rsidRDefault="00CE79FD" w:rsidP="00CE79FD">
            <w:pPr>
              <w:ind w:firstLine="0"/>
            </w:pPr>
            <w:r>
              <w:t>Edgerton</w:t>
            </w:r>
          </w:p>
        </w:tc>
      </w:tr>
      <w:tr w:rsidR="00CE79FD" w:rsidRPr="00CE79FD" w14:paraId="07870802" w14:textId="77777777" w:rsidTr="00CE79FD">
        <w:tc>
          <w:tcPr>
            <w:tcW w:w="2179" w:type="dxa"/>
            <w:shd w:val="clear" w:color="auto" w:fill="auto"/>
          </w:tcPr>
          <w:p w14:paraId="1937A57C" w14:textId="0F7C376D" w:rsidR="00CE79FD" w:rsidRPr="00CE79FD" w:rsidRDefault="00CE79FD" w:rsidP="00CE79FD">
            <w:pPr>
              <w:ind w:firstLine="0"/>
            </w:pPr>
            <w:r>
              <w:t>Gilliard</w:t>
            </w:r>
          </w:p>
        </w:tc>
        <w:tc>
          <w:tcPr>
            <w:tcW w:w="2179" w:type="dxa"/>
            <w:shd w:val="clear" w:color="auto" w:fill="auto"/>
          </w:tcPr>
          <w:p w14:paraId="06D43628" w14:textId="2B66FAEF" w:rsidR="00CE79FD" w:rsidRPr="00CE79FD" w:rsidRDefault="00CE79FD" w:rsidP="00CE79FD">
            <w:pPr>
              <w:ind w:firstLine="0"/>
            </w:pPr>
            <w:r>
              <w:t>Govan</w:t>
            </w:r>
          </w:p>
        </w:tc>
        <w:tc>
          <w:tcPr>
            <w:tcW w:w="2180" w:type="dxa"/>
            <w:shd w:val="clear" w:color="auto" w:fill="auto"/>
          </w:tcPr>
          <w:p w14:paraId="162E412D" w14:textId="28B56E5B" w:rsidR="00CE79FD" w:rsidRPr="00CE79FD" w:rsidRDefault="00CE79FD" w:rsidP="00CE79FD">
            <w:pPr>
              <w:ind w:firstLine="0"/>
            </w:pPr>
            <w:r>
              <w:t>Grant</w:t>
            </w:r>
          </w:p>
        </w:tc>
      </w:tr>
      <w:tr w:rsidR="00CE79FD" w:rsidRPr="00CE79FD" w14:paraId="4D41BF75" w14:textId="77777777" w:rsidTr="00CE79FD">
        <w:tc>
          <w:tcPr>
            <w:tcW w:w="2179" w:type="dxa"/>
            <w:shd w:val="clear" w:color="auto" w:fill="auto"/>
          </w:tcPr>
          <w:p w14:paraId="624AF217" w14:textId="53575021" w:rsidR="00CE79FD" w:rsidRPr="00CE79FD" w:rsidRDefault="00CE79FD" w:rsidP="00CE79FD">
            <w:pPr>
              <w:ind w:firstLine="0"/>
            </w:pPr>
            <w:r>
              <w:t>Hart</w:t>
            </w:r>
          </w:p>
        </w:tc>
        <w:tc>
          <w:tcPr>
            <w:tcW w:w="2179" w:type="dxa"/>
            <w:shd w:val="clear" w:color="auto" w:fill="auto"/>
          </w:tcPr>
          <w:p w14:paraId="7036537D" w14:textId="57A9EF3C" w:rsidR="00CE79FD" w:rsidRPr="00CE79FD" w:rsidRDefault="00CE79FD" w:rsidP="00CE79FD">
            <w:pPr>
              <w:ind w:firstLine="0"/>
            </w:pPr>
            <w:r>
              <w:t>Hayes</w:t>
            </w:r>
          </w:p>
        </w:tc>
        <w:tc>
          <w:tcPr>
            <w:tcW w:w="2180" w:type="dxa"/>
            <w:shd w:val="clear" w:color="auto" w:fill="auto"/>
          </w:tcPr>
          <w:p w14:paraId="6F2DDB44" w14:textId="2D4BA432" w:rsidR="00CE79FD" w:rsidRPr="00CE79FD" w:rsidRDefault="00CE79FD" w:rsidP="00CE79FD">
            <w:pPr>
              <w:ind w:firstLine="0"/>
            </w:pPr>
            <w:r>
              <w:t>Henderson-Myers</w:t>
            </w:r>
          </w:p>
        </w:tc>
      </w:tr>
      <w:tr w:rsidR="00CE79FD" w:rsidRPr="00CE79FD" w14:paraId="33BF9718" w14:textId="77777777" w:rsidTr="00CE79FD">
        <w:tc>
          <w:tcPr>
            <w:tcW w:w="2179" w:type="dxa"/>
            <w:shd w:val="clear" w:color="auto" w:fill="auto"/>
          </w:tcPr>
          <w:p w14:paraId="6E5AB9CD" w14:textId="49E6CC02" w:rsidR="00CE79FD" w:rsidRPr="00CE79FD" w:rsidRDefault="00CE79FD" w:rsidP="00CE79FD">
            <w:pPr>
              <w:ind w:firstLine="0"/>
            </w:pPr>
            <w:r>
              <w:t>Hosey</w:t>
            </w:r>
          </w:p>
        </w:tc>
        <w:tc>
          <w:tcPr>
            <w:tcW w:w="2179" w:type="dxa"/>
            <w:shd w:val="clear" w:color="auto" w:fill="auto"/>
          </w:tcPr>
          <w:p w14:paraId="2996E68F" w14:textId="362D4B42" w:rsidR="00CE79FD" w:rsidRPr="00CE79FD" w:rsidRDefault="00CE79FD" w:rsidP="00CE79FD">
            <w:pPr>
              <w:ind w:firstLine="0"/>
            </w:pPr>
            <w:r>
              <w:t>Howard</w:t>
            </w:r>
          </w:p>
        </w:tc>
        <w:tc>
          <w:tcPr>
            <w:tcW w:w="2180" w:type="dxa"/>
            <w:shd w:val="clear" w:color="auto" w:fill="auto"/>
          </w:tcPr>
          <w:p w14:paraId="1D17C3CF" w14:textId="02ACF75A" w:rsidR="00CE79FD" w:rsidRPr="00CE79FD" w:rsidRDefault="00CE79FD" w:rsidP="00CE79FD">
            <w:pPr>
              <w:ind w:firstLine="0"/>
            </w:pPr>
            <w:r>
              <w:t>Huff</w:t>
            </w:r>
          </w:p>
        </w:tc>
      </w:tr>
      <w:tr w:rsidR="00CE79FD" w:rsidRPr="00CE79FD" w14:paraId="06DA7F78" w14:textId="77777777" w:rsidTr="00CE79FD">
        <w:tc>
          <w:tcPr>
            <w:tcW w:w="2179" w:type="dxa"/>
            <w:shd w:val="clear" w:color="auto" w:fill="auto"/>
          </w:tcPr>
          <w:p w14:paraId="581444B7" w14:textId="4099D90A" w:rsidR="00CE79FD" w:rsidRPr="00CE79FD" w:rsidRDefault="00CE79FD" w:rsidP="00CE79FD">
            <w:pPr>
              <w:ind w:firstLine="0"/>
            </w:pPr>
            <w:r>
              <w:t>J. L. Johnson</w:t>
            </w:r>
          </w:p>
        </w:tc>
        <w:tc>
          <w:tcPr>
            <w:tcW w:w="2179" w:type="dxa"/>
            <w:shd w:val="clear" w:color="auto" w:fill="auto"/>
          </w:tcPr>
          <w:p w14:paraId="1C9D07E2" w14:textId="692827F4" w:rsidR="00CE79FD" w:rsidRPr="00CE79FD" w:rsidRDefault="00CE79FD" w:rsidP="00CE79FD">
            <w:pPr>
              <w:ind w:firstLine="0"/>
            </w:pPr>
            <w:r>
              <w:t>Jones</w:t>
            </w:r>
          </w:p>
        </w:tc>
        <w:tc>
          <w:tcPr>
            <w:tcW w:w="2180" w:type="dxa"/>
            <w:shd w:val="clear" w:color="auto" w:fill="auto"/>
          </w:tcPr>
          <w:p w14:paraId="4F44360D" w14:textId="4491ABE2" w:rsidR="00CE79FD" w:rsidRPr="00CE79FD" w:rsidRDefault="00CE79FD" w:rsidP="00CE79FD">
            <w:pPr>
              <w:ind w:firstLine="0"/>
            </w:pPr>
            <w:r>
              <w:t>Kilmartin</w:t>
            </w:r>
          </w:p>
        </w:tc>
      </w:tr>
      <w:tr w:rsidR="00CE79FD" w:rsidRPr="00CE79FD" w14:paraId="6CCFF648" w14:textId="77777777" w:rsidTr="00CE79FD">
        <w:tc>
          <w:tcPr>
            <w:tcW w:w="2179" w:type="dxa"/>
            <w:shd w:val="clear" w:color="auto" w:fill="auto"/>
          </w:tcPr>
          <w:p w14:paraId="0758E3E8" w14:textId="237BDAB0" w:rsidR="00CE79FD" w:rsidRPr="00CE79FD" w:rsidRDefault="00CE79FD" w:rsidP="00CE79FD">
            <w:pPr>
              <w:ind w:firstLine="0"/>
            </w:pPr>
            <w:r>
              <w:t>King</w:t>
            </w:r>
          </w:p>
        </w:tc>
        <w:tc>
          <w:tcPr>
            <w:tcW w:w="2179" w:type="dxa"/>
            <w:shd w:val="clear" w:color="auto" w:fill="auto"/>
          </w:tcPr>
          <w:p w14:paraId="782BEF6E" w14:textId="618166C1" w:rsidR="00CE79FD" w:rsidRPr="00CE79FD" w:rsidRDefault="00CE79FD" w:rsidP="00CE79FD">
            <w:pPr>
              <w:ind w:firstLine="0"/>
            </w:pPr>
            <w:r>
              <w:t>Kirby</w:t>
            </w:r>
          </w:p>
        </w:tc>
        <w:tc>
          <w:tcPr>
            <w:tcW w:w="2180" w:type="dxa"/>
            <w:shd w:val="clear" w:color="auto" w:fill="auto"/>
          </w:tcPr>
          <w:p w14:paraId="488D38FC" w14:textId="3C4FEBA1" w:rsidR="00CE79FD" w:rsidRPr="00CE79FD" w:rsidRDefault="00CE79FD" w:rsidP="00CE79FD">
            <w:pPr>
              <w:ind w:firstLine="0"/>
            </w:pPr>
            <w:r>
              <w:t>Luck</w:t>
            </w:r>
          </w:p>
        </w:tc>
      </w:tr>
      <w:tr w:rsidR="00CE79FD" w:rsidRPr="00CE79FD" w14:paraId="73CD7144" w14:textId="77777777" w:rsidTr="00CE79FD">
        <w:tc>
          <w:tcPr>
            <w:tcW w:w="2179" w:type="dxa"/>
            <w:shd w:val="clear" w:color="auto" w:fill="auto"/>
          </w:tcPr>
          <w:p w14:paraId="01282717" w14:textId="610F6072" w:rsidR="00CE79FD" w:rsidRPr="00CE79FD" w:rsidRDefault="00CE79FD" w:rsidP="00CE79FD">
            <w:pPr>
              <w:ind w:firstLine="0"/>
            </w:pPr>
            <w:r>
              <w:t>Magnuson</w:t>
            </w:r>
          </w:p>
        </w:tc>
        <w:tc>
          <w:tcPr>
            <w:tcW w:w="2179" w:type="dxa"/>
            <w:shd w:val="clear" w:color="auto" w:fill="auto"/>
          </w:tcPr>
          <w:p w14:paraId="7C704570" w14:textId="25F3D0E7" w:rsidR="00CE79FD" w:rsidRPr="00CE79FD" w:rsidRDefault="00CE79FD" w:rsidP="00CE79FD">
            <w:pPr>
              <w:ind w:firstLine="0"/>
            </w:pPr>
            <w:r>
              <w:t>May</w:t>
            </w:r>
          </w:p>
        </w:tc>
        <w:tc>
          <w:tcPr>
            <w:tcW w:w="2180" w:type="dxa"/>
            <w:shd w:val="clear" w:color="auto" w:fill="auto"/>
          </w:tcPr>
          <w:p w14:paraId="7A24E0B5" w14:textId="15A1FF71" w:rsidR="00CE79FD" w:rsidRPr="00CE79FD" w:rsidRDefault="00CE79FD" w:rsidP="00CE79FD">
            <w:pPr>
              <w:ind w:firstLine="0"/>
            </w:pPr>
            <w:r>
              <w:t>McCravy</w:t>
            </w:r>
          </w:p>
        </w:tc>
      </w:tr>
      <w:tr w:rsidR="00CE79FD" w:rsidRPr="00CE79FD" w14:paraId="29232E7D" w14:textId="77777777" w:rsidTr="00CE79FD">
        <w:tc>
          <w:tcPr>
            <w:tcW w:w="2179" w:type="dxa"/>
            <w:shd w:val="clear" w:color="auto" w:fill="auto"/>
          </w:tcPr>
          <w:p w14:paraId="2B7F451A" w14:textId="02D15D82" w:rsidR="00CE79FD" w:rsidRPr="00CE79FD" w:rsidRDefault="00CE79FD" w:rsidP="00CE79FD">
            <w:pPr>
              <w:ind w:firstLine="0"/>
            </w:pPr>
            <w:r>
              <w:t>McDaniel</w:t>
            </w:r>
          </w:p>
        </w:tc>
        <w:tc>
          <w:tcPr>
            <w:tcW w:w="2179" w:type="dxa"/>
            <w:shd w:val="clear" w:color="auto" w:fill="auto"/>
          </w:tcPr>
          <w:p w14:paraId="4C8AB29D" w14:textId="34FCF455" w:rsidR="00CE79FD" w:rsidRPr="00CE79FD" w:rsidRDefault="00CE79FD" w:rsidP="00CE79FD">
            <w:pPr>
              <w:ind w:firstLine="0"/>
            </w:pPr>
            <w:r>
              <w:t>J. Moore</w:t>
            </w:r>
          </w:p>
        </w:tc>
        <w:tc>
          <w:tcPr>
            <w:tcW w:w="2180" w:type="dxa"/>
            <w:shd w:val="clear" w:color="auto" w:fill="auto"/>
          </w:tcPr>
          <w:p w14:paraId="7FF30567" w14:textId="67362BE2" w:rsidR="00CE79FD" w:rsidRPr="00CE79FD" w:rsidRDefault="00CE79FD" w:rsidP="00CE79FD">
            <w:pPr>
              <w:ind w:firstLine="0"/>
            </w:pPr>
            <w:r>
              <w:t>Morgan</w:t>
            </w:r>
          </w:p>
        </w:tc>
      </w:tr>
      <w:tr w:rsidR="00CE79FD" w:rsidRPr="00CE79FD" w14:paraId="6FBCC269" w14:textId="77777777" w:rsidTr="00CE79FD">
        <w:tc>
          <w:tcPr>
            <w:tcW w:w="2179" w:type="dxa"/>
            <w:shd w:val="clear" w:color="auto" w:fill="auto"/>
          </w:tcPr>
          <w:p w14:paraId="45BB44CE" w14:textId="243E6721" w:rsidR="00CE79FD" w:rsidRPr="00CE79FD" w:rsidRDefault="00CE79FD" w:rsidP="00CE79FD">
            <w:pPr>
              <w:ind w:firstLine="0"/>
            </w:pPr>
            <w:r>
              <w:t>Reese</w:t>
            </w:r>
          </w:p>
        </w:tc>
        <w:tc>
          <w:tcPr>
            <w:tcW w:w="2179" w:type="dxa"/>
            <w:shd w:val="clear" w:color="auto" w:fill="auto"/>
          </w:tcPr>
          <w:p w14:paraId="3C4B730B" w14:textId="0907114B" w:rsidR="00CE79FD" w:rsidRPr="00CE79FD" w:rsidRDefault="00CE79FD" w:rsidP="00CE79FD">
            <w:pPr>
              <w:ind w:firstLine="0"/>
            </w:pPr>
            <w:r>
              <w:t>Rivers</w:t>
            </w:r>
          </w:p>
        </w:tc>
        <w:tc>
          <w:tcPr>
            <w:tcW w:w="2180" w:type="dxa"/>
            <w:shd w:val="clear" w:color="auto" w:fill="auto"/>
          </w:tcPr>
          <w:p w14:paraId="35894F87" w14:textId="6F2F157A" w:rsidR="00CE79FD" w:rsidRPr="00CE79FD" w:rsidRDefault="00CE79FD" w:rsidP="00CE79FD">
            <w:pPr>
              <w:ind w:firstLine="0"/>
            </w:pPr>
            <w:r>
              <w:t>Rose</w:t>
            </w:r>
          </w:p>
        </w:tc>
      </w:tr>
      <w:tr w:rsidR="00CE79FD" w:rsidRPr="00CE79FD" w14:paraId="75886C28" w14:textId="77777777" w:rsidTr="00CE79FD">
        <w:tc>
          <w:tcPr>
            <w:tcW w:w="2179" w:type="dxa"/>
            <w:shd w:val="clear" w:color="auto" w:fill="auto"/>
          </w:tcPr>
          <w:p w14:paraId="377B2437" w14:textId="7C57E21A" w:rsidR="00CE79FD" w:rsidRPr="00CE79FD" w:rsidRDefault="00CE79FD" w:rsidP="00CE79FD">
            <w:pPr>
              <w:keepNext/>
              <w:ind w:firstLine="0"/>
            </w:pPr>
            <w:r>
              <w:t>Rutherford</w:t>
            </w:r>
          </w:p>
        </w:tc>
        <w:tc>
          <w:tcPr>
            <w:tcW w:w="2179" w:type="dxa"/>
            <w:shd w:val="clear" w:color="auto" w:fill="auto"/>
          </w:tcPr>
          <w:p w14:paraId="0A292561" w14:textId="5289F827" w:rsidR="00CE79FD" w:rsidRPr="00CE79FD" w:rsidRDefault="00CE79FD" w:rsidP="00CE79FD">
            <w:pPr>
              <w:keepNext/>
              <w:ind w:firstLine="0"/>
            </w:pPr>
            <w:r>
              <w:t>Spann-Wilder</w:t>
            </w:r>
          </w:p>
        </w:tc>
        <w:tc>
          <w:tcPr>
            <w:tcW w:w="2180" w:type="dxa"/>
            <w:shd w:val="clear" w:color="auto" w:fill="auto"/>
          </w:tcPr>
          <w:p w14:paraId="678BB415" w14:textId="1201E1FD" w:rsidR="00CE79FD" w:rsidRPr="00CE79FD" w:rsidRDefault="00CE79FD" w:rsidP="00CE79FD">
            <w:pPr>
              <w:keepNext/>
              <w:ind w:firstLine="0"/>
            </w:pPr>
            <w:r>
              <w:t>Waters</w:t>
            </w:r>
          </w:p>
        </w:tc>
      </w:tr>
      <w:tr w:rsidR="00CE79FD" w:rsidRPr="00CE79FD" w14:paraId="3D213640" w14:textId="77777777" w:rsidTr="00CE79FD">
        <w:tc>
          <w:tcPr>
            <w:tcW w:w="2179" w:type="dxa"/>
            <w:shd w:val="clear" w:color="auto" w:fill="auto"/>
          </w:tcPr>
          <w:p w14:paraId="0DAA3544" w14:textId="6D475703" w:rsidR="00CE79FD" w:rsidRPr="00CE79FD" w:rsidRDefault="00CE79FD" w:rsidP="00CE79FD">
            <w:pPr>
              <w:keepNext/>
              <w:ind w:firstLine="0"/>
            </w:pPr>
            <w:r>
              <w:t>Weeks</w:t>
            </w:r>
          </w:p>
        </w:tc>
        <w:tc>
          <w:tcPr>
            <w:tcW w:w="2179" w:type="dxa"/>
            <w:shd w:val="clear" w:color="auto" w:fill="auto"/>
          </w:tcPr>
          <w:p w14:paraId="55CA398F" w14:textId="64E1FF74" w:rsidR="00CE79FD" w:rsidRPr="00CE79FD" w:rsidRDefault="00CE79FD" w:rsidP="00CE79FD">
            <w:pPr>
              <w:keepNext/>
              <w:ind w:firstLine="0"/>
            </w:pPr>
            <w:r>
              <w:t>Wetmore</w:t>
            </w:r>
          </w:p>
        </w:tc>
        <w:tc>
          <w:tcPr>
            <w:tcW w:w="2180" w:type="dxa"/>
            <w:shd w:val="clear" w:color="auto" w:fill="auto"/>
          </w:tcPr>
          <w:p w14:paraId="4A0F0435" w14:textId="4D11FE99" w:rsidR="00CE79FD" w:rsidRPr="00CE79FD" w:rsidRDefault="00CE79FD" w:rsidP="00CE79FD">
            <w:pPr>
              <w:keepNext/>
              <w:ind w:firstLine="0"/>
            </w:pPr>
            <w:r>
              <w:t>White</w:t>
            </w:r>
          </w:p>
        </w:tc>
      </w:tr>
    </w:tbl>
    <w:p w14:paraId="16D37CD0" w14:textId="77777777" w:rsidR="00CE79FD" w:rsidRDefault="00CE79FD" w:rsidP="00CE79FD"/>
    <w:p w14:paraId="17B98AA8" w14:textId="77777777" w:rsidR="00CE79FD" w:rsidRDefault="00CE79FD" w:rsidP="00CE79FD">
      <w:pPr>
        <w:jc w:val="center"/>
        <w:rPr>
          <w:b/>
        </w:rPr>
      </w:pPr>
      <w:r w:rsidRPr="00CE79FD">
        <w:rPr>
          <w:b/>
        </w:rPr>
        <w:t>Total--39</w:t>
      </w:r>
    </w:p>
    <w:p w14:paraId="548D4712" w14:textId="77777777" w:rsidR="00CE79FD" w:rsidRDefault="00CE79FD" w:rsidP="00CE79FD">
      <w:pPr>
        <w:jc w:val="center"/>
        <w:rPr>
          <w:b/>
        </w:rPr>
      </w:pPr>
    </w:p>
    <w:p w14:paraId="2A9670AC" w14:textId="77777777" w:rsidR="00CE79FD" w:rsidRDefault="00CE79FD" w:rsidP="00CE79FD">
      <w:r>
        <w:t>So, the amendment was tabled.</w:t>
      </w:r>
    </w:p>
    <w:p w14:paraId="30FD0BC7" w14:textId="4AEC66BD" w:rsidR="00CE79FD" w:rsidRDefault="00CE79FD" w:rsidP="00CE79FD"/>
    <w:p w14:paraId="45110D6D" w14:textId="4017E7D9" w:rsidR="00CE79FD" w:rsidRPr="002C1583" w:rsidRDefault="00CE79FD" w:rsidP="00CE79FD">
      <w:pPr>
        <w:pStyle w:val="scamendsponsorline"/>
        <w:ind w:firstLine="216"/>
        <w:jc w:val="both"/>
        <w:rPr>
          <w:sz w:val="22"/>
        </w:rPr>
      </w:pPr>
      <w:bookmarkStart w:id="80" w:name="file_start214"/>
      <w:bookmarkEnd w:id="80"/>
      <w:r w:rsidRPr="002C1583">
        <w:rPr>
          <w:sz w:val="22"/>
        </w:rPr>
        <w:t xml:space="preserve">Rep. WETMORE proposed the following Amendment No. 23 to </w:t>
      </w:r>
      <w:r w:rsidR="006A3BD0">
        <w:rPr>
          <w:sz w:val="22"/>
        </w:rPr>
        <w:br/>
      </w:r>
      <w:r w:rsidRPr="002C1583">
        <w:rPr>
          <w:sz w:val="22"/>
        </w:rPr>
        <w:t>H. 3927 (LC-3927.HDB0009H), which was tabled:</w:t>
      </w:r>
    </w:p>
    <w:p w14:paraId="4793CDBB" w14:textId="77777777" w:rsidR="00CE79FD" w:rsidRPr="002C1583" w:rsidRDefault="00CE79FD" w:rsidP="00CE79FD">
      <w:pPr>
        <w:pStyle w:val="scamendlanginstruction"/>
        <w:spacing w:before="0" w:after="0"/>
        <w:ind w:firstLine="216"/>
        <w:jc w:val="both"/>
        <w:rPr>
          <w:sz w:val="22"/>
        </w:rPr>
      </w:pPr>
      <w:r w:rsidRPr="002C1583">
        <w:rPr>
          <w:sz w:val="22"/>
        </w:rPr>
        <w:t>Amend the bill, as and if amended, by adding an appropriately numbered SECTION to read:</w:t>
      </w:r>
    </w:p>
    <w:p w14:paraId="0C484AFD" w14:textId="2C3D68AC" w:rsidR="00CE79FD" w:rsidRPr="002C1583"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1583">
        <w:rPr>
          <w:rFonts w:cs="Times New Roman"/>
          <w:sz w:val="22"/>
        </w:rPr>
        <w:t>SECTION X.</w:t>
      </w:r>
      <w:r w:rsidRPr="002C1583">
        <w:rPr>
          <w:rFonts w:cs="Times New Roman"/>
          <w:sz w:val="22"/>
        </w:rPr>
        <w:tab/>
        <w:t>Nothing in this act may be construed so as to interfere with rights afforded by the South Carolina Constitution, the United States Constitution, the Civil Rights Act of 1964, the Americans with Disabilities Act, the Discrimination in Employment Act, the Equal Pay Act of 1963, the Pregnancy Discrimination Act, or any other federal laws.</w:t>
      </w:r>
    </w:p>
    <w:p w14:paraId="4C718D66" w14:textId="0DAC7627" w:rsidR="00CE79FD" w:rsidRPr="002C1583"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1583">
        <w:rPr>
          <w:rFonts w:cs="Times New Roman"/>
          <w:sz w:val="22"/>
        </w:rPr>
        <w:lastRenderedPageBreak/>
        <w:t>Further, nothing in this act may be construed so as to prohibit programs, initiatives, or funding related to maternal health, reproductive healthcare education, domestic violence prevention, or other public health initiatives designed to address disparities affecting women.</w:t>
      </w:r>
    </w:p>
    <w:p w14:paraId="3B4A5274" w14:textId="77777777" w:rsidR="00CE79FD" w:rsidRPr="002C1583" w:rsidRDefault="00CE79FD" w:rsidP="00CE79FD">
      <w:pPr>
        <w:pStyle w:val="scamendconformline"/>
        <w:spacing w:before="0"/>
        <w:ind w:firstLine="216"/>
        <w:jc w:val="both"/>
        <w:rPr>
          <w:sz w:val="22"/>
        </w:rPr>
      </w:pPr>
      <w:r w:rsidRPr="002C1583">
        <w:rPr>
          <w:sz w:val="22"/>
        </w:rPr>
        <w:t>Renumber sections to conform.</w:t>
      </w:r>
    </w:p>
    <w:p w14:paraId="2D4A0229" w14:textId="77777777" w:rsidR="00CE79FD" w:rsidRPr="002C1583" w:rsidRDefault="00CE79FD" w:rsidP="00CE79FD">
      <w:pPr>
        <w:pStyle w:val="scamendtitleconform"/>
        <w:ind w:firstLine="216"/>
        <w:jc w:val="both"/>
        <w:rPr>
          <w:sz w:val="22"/>
        </w:rPr>
      </w:pPr>
      <w:r w:rsidRPr="002C1583">
        <w:rPr>
          <w:sz w:val="22"/>
        </w:rPr>
        <w:t>Amend title to conform.</w:t>
      </w:r>
    </w:p>
    <w:p w14:paraId="0AC2F7A9" w14:textId="77777777" w:rsidR="00CE79FD" w:rsidRDefault="00CE79FD" w:rsidP="00CE79FD">
      <w:bookmarkStart w:id="81" w:name="file_end215"/>
      <w:bookmarkEnd w:id="81"/>
    </w:p>
    <w:p w14:paraId="7FEA31BA" w14:textId="6C510113" w:rsidR="00CE79FD" w:rsidRDefault="00CE79FD" w:rsidP="00CE79FD">
      <w:r>
        <w:t>Rep. WETMORE spoke in favor of the amendment.</w:t>
      </w:r>
    </w:p>
    <w:p w14:paraId="5E26AC2E" w14:textId="77777777" w:rsidR="00CE79FD" w:rsidRDefault="00CE79FD" w:rsidP="00CE79FD"/>
    <w:p w14:paraId="3016DFA6" w14:textId="1745C2C1" w:rsidR="00CE79FD" w:rsidRDefault="00CE79FD" w:rsidP="00CE79FD">
      <w:r>
        <w:t>Rep. ERICKSON moved to table the amendment.</w:t>
      </w:r>
    </w:p>
    <w:p w14:paraId="2BFAFA99" w14:textId="77777777" w:rsidR="00CE79FD" w:rsidRDefault="00CE79FD" w:rsidP="00CE79FD"/>
    <w:p w14:paraId="65B3476F" w14:textId="77777777" w:rsidR="00CE79FD" w:rsidRDefault="00CE79FD" w:rsidP="00CE79FD">
      <w:r>
        <w:t>Rep. MCDANIEL demanded the yeas and nays which were taken, resulting as follows:</w:t>
      </w:r>
    </w:p>
    <w:p w14:paraId="1AF107D4" w14:textId="29C86C1B" w:rsidR="00CE79FD" w:rsidRDefault="00CE79FD" w:rsidP="00CE79FD">
      <w:pPr>
        <w:jc w:val="center"/>
      </w:pPr>
      <w:bookmarkStart w:id="82" w:name="vote_start218"/>
      <w:bookmarkEnd w:id="82"/>
      <w:r>
        <w:t>Yeas 81; Nays 35</w:t>
      </w:r>
    </w:p>
    <w:p w14:paraId="488E5AF2" w14:textId="77777777" w:rsidR="00CE79FD" w:rsidRDefault="00CE79FD" w:rsidP="00CE79FD">
      <w:pPr>
        <w:jc w:val="center"/>
      </w:pPr>
    </w:p>
    <w:p w14:paraId="7186DCCF"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25DD8D40" w14:textId="77777777" w:rsidTr="00CE79FD">
        <w:tc>
          <w:tcPr>
            <w:tcW w:w="2179" w:type="dxa"/>
            <w:shd w:val="clear" w:color="auto" w:fill="auto"/>
          </w:tcPr>
          <w:p w14:paraId="5D5BAB64" w14:textId="68747E63" w:rsidR="00CE79FD" w:rsidRPr="00CE79FD" w:rsidRDefault="00CE79FD" w:rsidP="00CE79FD">
            <w:pPr>
              <w:keepNext/>
              <w:ind w:firstLine="0"/>
            </w:pPr>
            <w:r>
              <w:t>Bailey</w:t>
            </w:r>
          </w:p>
        </w:tc>
        <w:tc>
          <w:tcPr>
            <w:tcW w:w="2179" w:type="dxa"/>
            <w:shd w:val="clear" w:color="auto" w:fill="auto"/>
          </w:tcPr>
          <w:p w14:paraId="20CB0A09" w14:textId="58218D68" w:rsidR="00CE79FD" w:rsidRPr="00CE79FD" w:rsidRDefault="00CE79FD" w:rsidP="00CE79FD">
            <w:pPr>
              <w:keepNext/>
              <w:ind w:firstLine="0"/>
            </w:pPr>
            <w:r>
              <w:t>Ballentine</w:t>
            </w:r>
          </w:p>
        </w:tc>
        <w:tc>
          <w:tcPr>
            <w:tcW w:w="2180" w:type="dxa"/>
            <w:shd w:val="clear" w:color="auto" w:fill="auto"/>
          </w:tcPr>
          <w:p w14:paraId="284CD03D" w14:textId="1A3AA8C6" w:rsidR="00CE79FD" w:rsidRPr="00CE79FD" w:rsidRDefault="00CE79FD" w:rsidP="00CE79FD">
            <w:pPr>
              <w:keepNext/>
              <w:ind w:firstLine="0"/>
            </w:pPr>
            <w:r>
              <w:t>Bannister</w:t>
            </w:r>
          </w:p>
        </w:tc>
      </w:tr>
      <w:tr w:rsidR="00CE79FD" w:rsidRPr="00CE79FD" w14:paraId="2C0ED302" w14:textId="77777777" w:rsidTr="00CE79FD">
        <w:tc>
          <w:tcPr>
            <w:tcW w:w="2179" w:type="dxa"/>
            <w:shd w:val="clear" w:color="auto" w:fill="auto"/>
          </w:tcPr>
          <w:p w14:paraId="3F80A8F7" w14:textId="57696D2C" w:rsidR="00CE79FD" w:rsidRPr="00CE79FD" w:rsidRDefault="00CE79FD" w:rsidP="00CE79FD">
            <w:pPr>
              <w:ind w:firstLine="0"/>
            </w:pPr>
            <w:r>
              <w:t>Beach</w:t>
            </w:r>
          </w:p>
        </w:tc>
        <w:tc>
          <w:tcPr>
            <w:tcW w:w="2179" w:type="dxa"/>
            <w:shd w:val="clear" w:color="auto" w:fill="auto"/>
          </w:tcPr>
          <w:p w14:paraId="45DEE7F8" w14:textId="028E2880" w:rsidR="00CE79FD" w:rsidRPr="00CE79FD" w:rsidRDefault="00CE79FD" w:rsidP="00CE79FD">
            <w:pPr>
              <w:ind w:firstLine="0"/>
            </w:pPr>
            <w:r>
              <w:t>Bowers</w:t>
            </w:r>
          </w:p>
        </w:tc>
        <w:tc>
          <w:tcPr>
            <w:tcW w:w="2180" w:type="dxa"/>
            <w:shd w:val="clear" w:color="auto" w:fill="auto"/>
          </w:tcPr>
          <w:p w14:paraId="1375DF93" w14:textId="22B45F1D" w:rsidR="00CE79FD" w:rsidRPr="00CE79FD" w:rsidRDefault="00CE79FD" w:rsidP="00CE79FD">
            <w:pPr>
              <w:ind w:firstLine="0"/>
            </w:pPr>
            <w:r>
              <w:t>Bradley</w:t>
            </w:r>
          </w:p>
        </w:tc>
      </w:tr>
      <w:tr w:rsidR="00CE79FD" w:rsidRPr="00CE79FD" w14:paraId="18901873" w14:textId="77777777" w:rsidTr="00CE79FD">
        <w:tc>
          <w:tcPr>
            <w:tcW w:w="2179" w:type="dxa"/>
            <w:shd w:val="clear" w:color="auto" w:fill="auto"/>
          </w:tcPr>
          <w:p w14:paraId="4FC1CDF1" w14:textId="7CB1A03E" w:rsidR="00CE79FD" w:rsidRPr="00CE79FD" w:rsidRDefault="00CE79FD" w:rsidP="00CE79FD">
            <w:pPr>
              <w:ind w:firstLine="0"/>
            </w:pPr>
            <w:r>
              <w:t>Brewer</w:t>
            </w:r>
          </w:p>
        </w:tc>
        <w:tc>
          <w:tcPr>
            <w:tcW w:w="2179" w:type="dxa"/>
            <w:shd w:val="clear" w:color="auto" w:fill="auto"/>
          </w:tcPr>
          <w:p w14:paraId="590664B3" w14:textId="455D7105" w:rsidR="00CE79FD" w:rsidRPr="00CE79FD" w:rsidRDefault="00CE79FD" w:rsidP="00CE79FD">
            <w:pPr>
              <w:ind w:firstLine="0"/>
            </w:pPr>
            <w:r>
              <w:t>Brittain</w:t>
            </w:r>
          </w:p>
        </w:tc>
        <w:tc>
          <w:tcPr>
            <w:tcW w:w="2180" w:type="dxa"/>
            <w:shd w:val="clear" w:color="auto" w:fill="auto"/>
          </w:tcPr>
          <w:p w14:paraId="6552122C" w14:textId="2CC5A875" w:rsidR="00CE79FD" w:rsidRPr="00CE79FD" w:rsidRDefault="00CE79FD" w:rsidP="00CE79FD">
            <w:pPr>
              <w:ind w:firstLine="0"/>
            </w:pPr>
            <w:r>
              <w:t>Burns</w:t>
            </w:r>
          </w:p>
        </w:tc>
      </w:tr>
      <w:tr w:rsidR="00CE79FD" w:rsidRPr="00CE79FD" w14:paraId="2C1709DD" w14:textId="77777777" w:rsidTr="00CE79FD">
        <w:tc>
          <w:tcPr>
            <w:tcW w:w="2179" w:type="dxa"/>
            <w:shd w:val="clear" w:color="auto" w:fill="auto"/>
          </w:tcPr>
          <w:p w14:paraId="6B06ADEB" w14:textId="35DC499A" w:rsidR="00CE79FD" w:rsidRPr="00CE79FD" w:rsidRDefault="00CE79FD" w:rsidP="00CE79FD">
            <w:pPr>
              <w:ind w:firstLine="0"/>
            </w:pPr>
            <w:r>
              <w:t>Bustos</w:t>
            </w:r>
          </w:p>
        </w:tc>
        <w:tc>
          <w:tcPr>
            <w:tcW w:w="2179" w:type="dxa"/>
            <w:shd w:val="clear" w:color="auto" w:fill="auto"/>
          </w:tcPr>
          <w:p w14:paraId="7A4B0EC6" w14:textId="5F005C28" w:rsidR="00CE79FD" w:rsidRPr="00CE79FD" w:rsidRDefault="00CE79FD" w:rsidP="00CE79FD">
            <w:pPr>
              <w:ind w:firstLine="0"/>
            </w:pPr>
            <w:r>
              <w:t>Caskey</w:t>
            </w:r>
          </w:p>
        </w:tc>
        <w:tc>
          <w:tcPr>
            <w:tcW w:w="2180" w:type="dxa"/>
            <w:shd w:val="clear" w:color="auto" w:fill="auto"/>
          </w:tcPr>
          <w:p w14:paraId="2C82AC41" w14:textId="2BDC41C0" w:rsidR="00CE79FD" w:rsidRPr="00CE79FD" w:rsidRDefault="00CE79FD" w:rsidP="00CE79FD">
            <w:pPr>
              <w:ind w:firstLine="0"/>
            </w:pPr>
            <w:r>
              <w:t>Chapman</w:t>
            </w:r>
          </w:p>
        </w:tc>
      </w:tr>
      <w:tr w:rsidR="00CE79FD" w:rsidRPr="00CE79FD" w14:paraId="20132D2C" w14:textId="77777777" w:rsidTr="00CE79FD">
        <w:tc>
          <w:tcPr>
            <w:tcW w:w="2179" w:type="dxa"/>
            <w:shd w:val="clear" w:color="auto" w:fill="auto"/>
          </w:tcPr>
          <w:p w14:paraId="0AE22B5F" w14:textId="3BD326B6" w:rsidR="00CE79FD" w:rsidRPr="00CE79FD" w:rsidRDefault="00CE79FD" w:rsidP="00CE79FD">
            <w:pPr>
              <w:ind w:firstLine="0"/>
            </w:pPr>
            <w:r>
              <w:t>Chumley</w:t>
            </w:r>
          </w:p>
        </w:tc>
        <w:tc>
          <w:tcPr>
            <w:tcW w:w="2179" w:type="dxa"/>
            <w:shd w:val="clear" w:color="auto" w:fill="auto"/>
          </w:tcPr>
          <w:p w14:paraId="21A684F3" w14:textId="2E80E44B" w:rsidR="00CE79FD" w:rsidRPr="00CE79FD" w:rsidRDefault="00CE79FD" w:rsidP="00CE79FD">
            <w:pPr>
              <w:ind w:firstLine="0"/>
            </w:pPr>
            <w:r>
              <w:t>B. L. Cox</w:t>
            </w:r>
          </w:p>
        </w:tc>
        <w:tc>
          <w:tcPr>
            <w:tcW w:w="2180" w:type="dxa"/>
            <w:shd w:val="clear" w:color="auto" w:fill="auto"/>
          </w:tcPr>
          <w:p w14:paraId="0C4722EA" w14:textId="21C2D25C" w:rsidR="00CE79FD" w:rsidRPr="00CE79FD" w:rsidRDefault="00CE79FD" w:rsidP="00CE79FD">
            <w:pPr>
              <w:ind w:firstLine="0"/>
            </w:pPr>
            <w:r>
              <w:t>Crawford</w:t>
            </w:r>
          </w:p>
        </w:tc>
      </w:tr>
      <w:tr w:rsidR="00CE79FD" w:rsidRPr="00CE79FD" w14:paraId="41D8FA41" w14:textId="77777777" w:rsidTr="00CE79FD">
        <w:tc>
          <w:tcPr>
            <w:tcW w:w="2179" w:type="dxa"/>
            <w:shd w:val="clear" w:color="auto" w:fill="auto"/>
          </w:tcPr>
          <w:p w14:paraId="1AB8B360" w14:textId="4A0CE757" w:rsidR="00CE79FD" w:rsidRPr="00CE79FD" w:rsidRDefault="00CE79FD" w:rsidP="00CE79FD">
            <w:pPr>
              <w:ind w:firstLine="0"/>
            </w:pPr>
            <w:r>
              <w:t>Cromer</w:t>
            </w:r>
          </w:p>
        </w:tc>
        <w:tc>
          <w:tcPr>
            <w:tcW w:w="2179" w:type="dxa"/>
            <w:shd w:val="clear" w:color="auto" w:fill="auto"/>
          </w:tcPr>
          <w:p w14:paraId="3AC61ACE" w14:textId="6C13DF3A" w:rsidR="00CE79FD" w:rsidRPr="00CE79FD" w:rsidRDefault="00CE79FD" w:rsidP="00CE79FD">
            <w:pPr>
              <w:ind w:firstLine="0"/>
            </w:pPr>
            <w:r>
              <w:t>Davis</w:t>
            </w:r>
          </w:p>
        </w:tc>
        <w:tc>
          <w:tcPr>
            <w:tcW w:w="2180" w:type="dxa"/>
            <w:shd w:val="clear" w:color="auto" w:fill="auto"/>
          </w:tcPr>
          <w:p w14:paraId="5CFF1BC3" w14:textId="5167A01E" w:rsidR="00CE79FD" w:rsidRPr="00CE79FD" w:rsidRDefault="00CE79FD" w:rsidP="00CE79FD">
            <w:pPr>
              <w:ind w:firstLine="0"/>
            </w:pPr>
            <w:r>
              <w:t>Duncan</w:t>
            </w:r>
          </w:p>
        </w:tc>
      </w:tr>
      <w:tr w:rsidR="00CE79FD" w:rsidRPr="00CE79FD" w14:paraId="000580CA" w14:textId="77777777" w:rsidTr="00CE79FD">
        <w:tc>
          <w:tcPr>
            <w:tcW w:w="2179" w:type="dxa"/>
            <w:shd w:val="clear" w:color="auto" w:fill="auto"/>
          </w:tcPr>
          <w:p w14:paraId="3C057777" w14:textId="0F76760B" w:rsidR="00CE79FD" w:rsidRPr="00CE79FD" w:rsidRDefault="00CE79FD" w:rsidP="00CE79FD">
            <w:pPr>
              <w:ind w:firstLine="0"/>
            </w:pPr>
            <w:r>
              <w:t>Edgerton</w:t>
            </w:r>
          </w:p>
        </w:tc>
        <w:tc>
          <w:tcPr>
            <w:tcW w:w="2179" w:type="dxa"/>
            <w:shd w:val="clear" w:color="auto" w:fill="auto"/>
          </w:tcPr>
          <w:p w14:paraId="38C4E0A1" w14:textId="4E9B40FD" w:rsidR="00CE79FD" w:rsidRPr="00CE79FD" w:rsidRDefault="00CE79FD" w:rsidP="00CE79FD">
            <w:pPr>
              <w:ind w:firstLine="0"/>
            </w:pPr>
            <w:r>
              <w:t>Erickson</w:t>
            </w:r>
          </w:p>
        </w:tc>
        <w:tc>
          <w:tcPr>
            <w:tcW w:w="2180" w:type="dxa"/>
            <w:shd w:val="clear" w:color="auto" w:fill="auto"/>
          </w:tcPr>
          <w:p w14:paraId="73EA5681" w14:textId="3518FE35" w:rsidR="00CE79FD" w:rsidRPr="00CE79FD" w:rsidRDefault="00CE79FD" w:rsidP="00CE79FD">
            <w:pPr>
              <w:ind w:firstLine="0"/>
            </w:pPr>
            <w:r>
              <w:t>Forrest</w:t>
            </w:r>
          </w:p>
        </w:tc>
      </w:tr>
      <w:tr w:rsidR="00CE79FD" w:rsidRPr="00CE79FD" w14:paraId="19C2E8C4" w14:textId="77777777" w:rsidTr="00CE79FD">
        <w:tc>
          <w:tcPr>
            <w:tcW w:w="2179" w:type="dxa"/>
            <w:shd w:val="clear" w:color="auto" w:fill="auto"/>
          </w:tcPr>
          <w:p w14:paraId="6E2A647A" w14:textId="1ADCF7FF" w:rsidR="00CE79FD" w:rsidRPr="00CE79FD" w:rsidRDefault="00CE79FD" w:rsidP="00CE79FD">
            <w:pPr>
              <w:ind w:firstLine="0"/>
            </w:pPr>
            <w:r>
              <w:t>Gagnon</w:t>
            </w:r>
          </w:p>
        </w:tc>
        <w:tc>
          <w:tcPr>
            <w:tcW w:w="2179" w:type="dxa"/>
            <w:shd w:val="clear" w:color="auto" w:fill="auto"/>
          </w:tcPr>
          <w:p w14:paraId="6B5D84C5" w14:textId="2A22A2B7" w:rsidR="00CE79FD" w:rsidRPr="00CE79FD" w:rsidRDefault="00CE79FD" w:rsidP="00CE79FD">
            <w:pPr>
              <w:ind w:firstLine="0"/>
            </w:pPr>
            <w:r>
              <w:t>Gibson</w:t>
            </w:r>
          </w:p>
        </w:tc>
        <w:tc>
          <w:tcPr>
            <w:tcW w:w="2180" w:type="dxa"/>
            <w:shd w:val="clear" w:color="auto" w:fill="auto"/>
          </w:tcPr>
          <w:p w14:paraId="7DBB6948" w14:textId="0DC91F59" w:rsidR="00CE79FD" w:rsidRPr="00CE79FD" w:rsidRDefault="00CE79FD" w:rsidP="00CE79FD">
            <w:pPr>
              <w:ind w:firstLine="0"/>
            </w:pPr>
            <w:r>
              <w:t>Gilliam</w:t>
            </w:r>
          </w:p>
        </w:tc>
      </w:tr>
      <w:tr w:rsidR="00CE79FD" w:rsidRPr="00CE79FD" w14:paraId="0C4A049E" w14:textId="77777777" w:rsidTr="00CE79FD">
        <w:tc>
          <w:tcPr>
            <w:tcW w:w="2179" w:type="dxa"/>
            <w:shd w:val="clear" w:color="auto" w:fill="auto"/>
          </w:tcPr>
          <w:p w14:paraId="6568798C" w14:textId="77C45D24" w:rsidR="00CE79FD" w:rsidRPr="00CE79FD" w:rsidRDefault="00CE79FD" w:rsidP="00CE79FD">
            <w:pPr>
              <w:ind w:firstLine="0"/>
            </w:pPr>
            <w:r>
              <w:t>Gilreath</w:t>
            </w:r>
          </w:p>
        </w:tc>
        <w:tc>
          <w:tcPr>
            <w:tcW w:w="2179" w:type="dxa"/>
            <w:shd w:val="clear" w:color="auto" w:fill="auto"/>
          </w:tcPr>
          <w:p w14:paraId="740BE199" w14:textId="433616AE" w:rsidR="00CE79FD" w:rsidRPr="00CE79FD" w:rsidRDefault="00CE79FD" w:rsidP="00CE79FD">
            <w:pPr>
              <w:ind w:firstLine="0"/>
            </w:pPr>
            <w:r>
              <w:t>Guest</w:t>
            </w:r>
          </w:p>
        </w:tc>
        <w:tc>
          <w:tcPr>
            <w:tcW w:w="2180" w:type="dxa"/>
            <w:shd w:val="clear" w:color="auto" w:fill="auto"/>
          </w:tcPr>
          <w:p w14:paraId="06DAA073" w14:textId="0D10DA92" w:rsidR="00CE79FD" w:rsidRPr="00CE79FD" w:rsidRDefault="00CE79FD" w:rsidP="00CE79FD">
            <w:pPr>
              <w:ind w:firstLine="0"/>
            </w:pPr>
            <w:r>
              <w:t>Guffey</w:t>
            </w:r>
          </w:p>
        </w:tc>
      </w:tr>
      <w:tr w:rsidR="00CE79FD" w:rsidRPr="00CE79FD" w14:paraId="6856735D" w14:textId="77777777" w:rsidTr="00CE79FD">
        <w:tc>
          <w:tcPr>
            <w:tcW w:w="2179" w:type="dxa"/>
            <w:shd w:val="clear" w:color="auto" w:fill="auto"/>
          </w:tcPr>
          <w:p w14:paraId="0E9FD4A7" w14:textId="5A9DBFD8" w:rsidR="00CE79FD" w:rsidRPr="00CE79FD" w:rsidRDefault="00CE79FD" w:rsidP="00CE79FD">
            <w:pPr>
              <w:ind w:firstLine="0"/>
            </w:pPr>
            <w:r>
              <w:t>Haddon</w:t>
            </w:r>
          </w:p>
        </w:tc>
        <w:tc>
          <w:tcPr>
            <w:tcW w:w="2179" w:type="dxa"/>
            <w:shd w:val="clear" w:color="auto" w:fill="auto"/>
          </w:tcPr>
          <w:p w14:paraId="24ADC770" w14:textId="70D5B322" w:rsidR="00CE79FD" w:rsidRPr="00CE79FD" w:rsidRDefault="00CE79FD" w:rsidP="00CE79FD">
            <w:pPr>
              <w:ind w:firstLine="0"/>
            </w:pPr>
            <w:r>
              <w:t>Hager</w:t>
            </w:r>
          </w:p>
        </w:tc>
        <w:tc>
          <w:tcPr>
            <w:tcW w:w="2180" w:type="dxa"/>
            <w:shd w:val="clear" w:color="auto" w:fill="auto"/>
          </w:tcPr>
          <w:p w14:paraId="39C8D314" w14:textId="51460E3F" w:rsidR="00CE79FD" w:rsidRPr="00CE79FD" w:rsidRDefault="00CE79FD" w:rsidP="00CE79FD">
            <w:pPr>
              <w:ind w:firstLine="0"/>
            </w:pPr>
            <w:r>
              <w:t>Hardee</w:t>
            </w:r>
          </w:p>
        </w:tc>
      </w:tr>
      <w:tr w:rsidR="00CE79FD" w:rsidRPr="00CE79FD" w14:paraId="4E8EBD29" w14:textId="77777777" w:rsidTr="00CE79FD">
        <w:tc>
          <w:tcPr>
            <w:tcW w:w="2179" w:type="dxa"/>
            <w:shd w:val="clear" w:color="auto" w:fill="auto"/>
          </w:tcPr>
          <w:p w14:paraId="5794B377" w14:textId="079D5A23" w:rsidR="00CE79FD" w:rsidRPr="00CE79FD" w:rsidRDefault="00CE79FD" w:rsidP="00CE79FD">
            <w:pPr>
              <w:ind w:firstLine="0"/>
            </w:pPr>
            <w:r>
              <w:t>Harris</w:t>
            </w:r>
          </w:p>
        </w:tc>
        <w:tc>
          <w:tcPr>
            <w:tcW w:w="2179" w:type="dxa"/>
            <w:shd w:val="clear" w:color="auto" w:fill="auto"/>
          </w:tcPr>
          <w:p w14:paraId="7EB5BFA8" w14:textId="3A979CA0" w:rsidR="00CE79FD" w:rsidRPr="00CE79FD" w:rsidRDefault="00CE79FD" w:rsidP="00CE79FD">
            <w:pPr>
              <w:ind w:firstLine="0"/>
            </w:pPr>
            <w:r>
              <w:t>Hartnett</w:t>
            </w:r>
          </w:p>
        </w:tc>
        <w:tc>
          <w:tcPr>
            <w:tcW w:w="2180" w:type="dxa"/>
            <w:shd w:val="clear" w:color="auto" w:fill="auto"/>
          </w:tcPr>
          <w:p w14:paraId="1D8691A9" w14:textId="65606A88" w:rsidR="00CE79FD" w:rsidRPr="00CE79FD" w:rsidRDefault="00CE79FD" w:rsidP="00CE79FD">
            <w:pPr>
              <w:ind w:firstLine="0"/>
            </w:pPr>
            <w:r>
              <w:t>Hartz</w:t>
            </w:r>
          </w:p>
        </w:tc>
      </w:tr>
      <w:tr w:rsidR="00CE79FD" w:rsidRPr="00CE79FD" w14:paraId="367C3283" w14:textId="77777777" w:rsidTr="00CE79FD">
        <w:tc>
          <w:tcPr>
            <w:tcW w:w="2179" w:type="dxa"/>
            <w:shd w:val="clear" w:color="auto" w:fill="auto"/>
          </w:tcPr>
          <w:p w14:paraId="54FBB3A5" w14:textId="3EE3DD64" w:rsidR="00CE79FD" w:rsidRPr="00CE79FD" w:rsidRDefault="00CE79FD" w:rsidP="00CE79FD">
            <w:pPr>
              <w:ind w:firstLine="0"/>
            </w:pPr>
            <w:r>
              <w:t>Herbkersman</w:t>
            </w:r>
          </w:p>
        </w:tc>
        <w:tc>
          <w:tcPr>
            <w:tcW w:w="2179" w:type="dxa"/>
            <w:shd w:val="clear" w:color="auto" w:fill="auto"/>
          </w:tcPr>
          <w:p w14:paraId="5727B468" w14:textId="46B11414" w:rsidR="00CE79FD" w:rsidRPr="00CE79FD" w:rsidRDefault="00CE79FD" w:rsidP="00CE79FD">
            <w:pPr>
              <w:ind w:firstLine="0"/>
            </w:pPr>
            <w:r>
              <w:t>Hewitt</w:t>
            </w:r>
          </w:p>
        </w:tc>
        <w:tc>
          <w:tcPr>
            <w:tcW w:w="2180" w:type="dxa"/>
            <w:shd w:val="clear" w:color="auto" w:fill="auto"/>
          </w:tcPr>
          <w:p w14:paraId="2940D01A" w14:textId="125C1970" w:rsidR="00CE79FD" w:rsidRPr="00CE79FD" w:rsidRDefault="00CE79FD" w:rsidP="00CE79FD">
            <w:pPr>
              <w:ind w:firstLine="0"/>
            </w:pPr>
            <w:r>
              <w:t>Hiott</w:t>
            </w:r>
          </w:p>
        </w:tc>
      </w:tr>
      <w:tr w:rsidR="00CE79FD" w:rsidRPr="00CE79FD" w14:paraId="14145A9B" w14:textId="77777777" w:rsidTr="00CE79FD">
        <w:tc>
          <w:tcPr>
            <w:tcW w:w="2179" w:type="dxa"/>
            <w:shd w:val="clear" w:color="auto" w:fill="auto"/>
          </w:tcPr>
          <w:p w14:paraId="55AAA6DA" w14:textId="72488CD1" w:rsidR="00CE79FD" w:rsidRPr="00CE79FD" w:rsidRDefault="00CE79FD" w:rsidP="00CE79FD">
            <w:pPr>
              <w:ind w:firstLine="0"/>
            </w:pPr>
            <w:r>
              <w:t>Hixon</w:t>
            </w:r>
          </w:p>
        </w:tc>
        <w:tc>
          <w:tcPr>
            <w:tcW w:w="2179" w:type="dxa"/>
            <w:shd w:val="clear" w:color="auto" w:fill="auto"/>
          </w:tcPr>
          <w:p w14:paraId="0ECFDC2E" w14:textId="644F116E" w:rsidR="00CE79FD" w:rsidRPr="00CE79FD" w:rsidRDefault="00CE79FD" w:rsidP="00CE79FD">
            <w:pPr>
              <w:ind w:firstLine="0"/>
            </w:pPr>
            <w:r>
              <w:t>Holman</w:t>
            </w:r>
          </w:p>
        </w:tc>
        <w:tc>
          <w:tcPr>
            <w:tcW w:w="2180" w:type="dxa"/>
            <w:shd w:val="clear" w:color="auto" w:fill="auto"/>
          </w:tcPr>
          <w:p w14:paraId="573E822A" w14:textId="485C8B31" w:rsidR="00CE79FD" w:rsidRPr="00CE79FD" w:rsidRDefault="00CE79FD" w:rsidP="00CE79FD">
            <w:pPr>
              <w:ind w:firstLine="0"/>
            </w:pPr>
            <w:r>
              <w:t>Huff</w:t>
            </w:r>
          </w:p>
        </w:tc>
      </w:tr>
      <w:tr w:rsidR="00CE79FD" w:rsidRPr="00CE79FD" w14:paraId="712966D6" w14:textId="77777777" w:rsidTr="00CE79FD">
        <w:tc>
          <w:tcPr>
            <w:tcW w:w="2179" w:type="dxa"/>
            <w:shd w:val="clear" w:color="auto" w:fill="auto"/>
          </w:tcPr>
          <w:p w14:paraId="6BE49B83" w14:textId="2154B5AA" w:rsidR="00CE79FD" w:rsidRPr="00CE79FD" w:rsidRDefault="00CE79FD" w:rsidP="00CE79FD">
            <w:pPr>
              <w:ind w:firstLine="0"/>
            </w:pPr>
            <w:r>
              <w:t>J. E. Johnson</w:t>
            </w:r>
          </w:p>
        </w:tc>
        <w:tc>
          <w:tcPr>
            <w:tcW w:w="2179" w:type="dxa"/>
            <w:shd w:val="clear" w:color="auto" w:fill="auto"/>
          </w:tcPr>
          <w:p w14:paraId="3C2EDB10" w14:textId="49C9EC96" w:rsidR="00CE79FD" w:rsidRPr="00CE79FD" w:rsidRDefault="00CE79FD" w:rsidP="00CE79FD">
            <w:pPr>
              <w:ind w:firstLine="0"/>
            </w:pPr>
            <w:r>
              <w:t>Jordan</w:t>
            </w:r>
          </w:p>
        </w:tc>
        <w:tc>
          <w:tcPr>
            <w:tcW w:w="2180" w:type="dxa"/>
            <w:shd w:val="clear" w:color="auto" w:fill="auto"/>
          </w:tcPr>
          <w:p w14:paraId="6C96D2FF" w14:textId="62860850" w:rsidR="00CE79FD" w:rsidRPr="00CE79FD" w:rsidRDefault="00CE79FD" w:rsidP="00CE79FD">
            <w:pPr>
              <w:ind w:firstLine="0"/>
            </w:pPr>
            <w:r>
              <w:t>Kilmartin</w:t>
            </w:r>
          </w:p>
        </w:tc>
      </w:tr>
      <w:tr w:rsidR="00CE79FD" w:rsidRPr="00CE79FD" w14:paraId="56AF7C13" w14:textId="77777777" w:rsidTr="00CE79FD">
        <w:tc>
          <w:tcPr>
            <w:tcW w:w="2179" w:type="dxa"/>
            <w:shd w:val="clear" w:color="auto" w:fill="auto"/>
          </w:tcPr>
          <w:p w14:paraId="5C5B16A7" w14:textId="4AF9CC63" w:rsidR="00CE79FD" w:rsidRPr="00CE79FD" w:rsidRDefault="00CE79FD" w:rsidP="00CE79FD">
            <w:pPr>
              <w:ind w:firstLine="0"/>
            </w:pPr>
            <w:r>
              <w:t>Landing</w:t>
            </w:r>
          </w:p>
        </w:tc>
        <w:tc>
          <w:tcPr>
            <w:tcW w:w="2179" w:type="dxa"/>
            <w:shd w:val="clear" w:color="auto" w:fill="auto"/>
          </w:tcPr>
          <w:p w14:paraId="2D80E8B3" w14:textId="6C22DE4F" w:rsidR="00CE79FD" w:rsidRPr="00CE79FD" w:rsidRDefault="00CE79FD" w:rsidP="00CE79FD">
            <w:pPr>
              <w:ind w:firstLine="0"/>
            </w:pPr>
            <w:r>
              <w:t>Lawson</w:t>
            </w:r>
          </w:p>
        </w:tc>
        <w:tc>
          <w:tcPr>
            <w:tcW w:w="2180" w:type="dxa"/>
            <w:shd w:val="clear" w:color="auto" w:fill="auto"/>
          </w:tcPr>
          <w:p w14:paraId="456BE14F" w14:textId="10B76F91" w:rsidR="00CE79FD" w:rsidRPr="00CE79FD" w:rsidRDefault="00CE79FD" w:rsidP="00CE79FD">
            <w:pPr>
              <w:ind w:firstLine="0"/>
            </w:pPr>
            <w:r>
              <w:t>Ligon</w:t>
            </w:r>
          </w:p>
        </w:tc>
      </w:tr>
      <w:tr w:rsidR="00CE79FD" w:rsidRPr="00CE79FD" w14:paraId="66C277F2" w14:textId="77777777" w:rsidTr="00CE79FD">
        <w:tc>
          <w:tcPr>
            <w:tcW w:w="2179" w:type="dxa"/>
            <w:shd w:val="clear" w:color="auto" w:fill="auto"/>
          </w:tcPr>
          <w:p w14:paraId="2537BFB8" w14:textId="683FD2AF" w:rsidR="00CE79FD" w:rsidRPr="00CE79FD" w:rsidRDefault="00CE79FD" w:rsidP="00CE79FD">
            <w:pPr>
              <w:ind w:firstLine="0"/>
            </w:pPr>
            <w:r>
              <w:t>Long</w:t>
            </w:r>
          </w:p>
        </w:tc>
        <w:tc>
          <w:tcPr>
            <w:tcW w:w="2179" w:type="dxa"/>
            <w:shd w:val="clear" w:color="auto" w:fill="auto"/>
          </w:tcPr>
          <w:p w14:paraId="66C2AF03" w14:textId="73826893" w:rsidR="00CE79FD" w:rsidRPr="00CE79FD" w:rsidRDefault="00CE79FD" w:rsidP="00CE79FD">
            <w:pPr>
              <w:ind w:firstLine="0"/>
            </w:pPr>
            <w:r>
              <w:t>Lowe</w:t>
            </w:r>
          </w:p>
        </w:tc>
        <w:tc>
          <w:tcPr>
            <w:tcW w:w="2180" w:type="dxa"/>
            <w:shd w:val="clear" w:color="auto" w:fill="auto"/>
          </w:tcPr>
          <w:p w14:paraId="55C0F6A2" w14:textId="6CF2C9E8" w:rsidR="00CE79FD" w:rsidRPr="00CE79FD" w:rsidRDefault="00CE79FD" w:rsidP="00CE79FD">
            <w:pPr>
              <w:ind w:firstLine="0"/>
            </w:pPr>
            <w:r>
              <w:t>Magnuson</w:t>
            </w:r>
          </w:p>
        </w:tc>
      </w:tr>
      <w:tr w:rsidR="00CE79FD" w:rsidRPr="00CE79FD" w14:paraId="382B3CFE" w14:textId="77777777" w:rsidTr="00CE79FD">
        <w:tc>
          <w:tcPr>
            <w:tcW w:w="2179" w:type="dxa"/>
            <w:shd w:val="clear" w:color="auto" w:fill="auto"/>
          </w:tcPr>
          <w:p w14:paraId="4D80699D" w14:textId="3938C8E3" w:rsidR="00CE79FD" w:rsidRPr="00CE79FD" w:rsidRDefault="00CE79FD" w:rsidP="00CE79FD">
            <w:pPr>
              <w:ind w:firstLine="0"/>
            </w:pPr>
            <w:r>
              <w:t>Martin</w:t>
            </w:r>
          </w:p>
        </w:tc>
        <w:tc>
          <w:tcPr>
            <w:tcW w:w="2179" w:type="dxa"/>
            <w:shd w:val="clear" w:color="auto" w:fill="auto"/>
          </w:tcPr>
          <w:p w14:paraId="526078B0" w14:textId="527F6CD4" w:rsidR="00CE79FD" w:rsidRPr="00CE79FD" w:rsidRDefault="00CE79FD" w:rsidP="00CE79FD">
            <w:pPr>
              <w:ind w:firstLine="0"/>
            </w:pPr>
            <w:r>
              <w:t>May</w:t>
            </w:r>
          </w:p>
        </w:tc>
        <w:tc>
          <w:tcPr>
            <w:tcW w:w="2180" w:type="dxa"/>
            <w:shd w:val="clear" w:color="auto" w:fill="auto"/>
          </w:tcPr>
          <w:p w14:paraId="5A02CACF" w14:textId="7D7EDBFA" w:rsidR="00CE79FD" w:rsidRPr="00CE79FD" w:rsidRDefault="00CE79FD" w:rsidP="00CE79FD">
            <w:pPr>
              <w:ind w:firstLine="0"/>
            </w:pPr>
            <w:r>
              <w:t>McCabe</w:t>
            </w:r>
          </w:p>
        </w:tc>
      </w:tr>
      <w:tr w:rsidR="00CE79FD" w:rsidRPr="00CE79FD" w14:paraId="1324DFCF" w14:textId="77777777" w:rsidTr="00CE79FD">
        <w:tc>
          <w:tcPr>
            <w:tcW w:w="2179" w:type="dxa"/>
            <w:shd w:val="clear" w:color="auto" w:fill="auto"/>
          </w:tcPr>
          <w:p w14:paraId="6DCFB549" w14:textId="06C9F34B" w:rsidR="00CE79FD" w:rsidRPr="00CE79FD" w:rsidRDefault="00CE79FD" w:rsidP="00CE79FD">
            <w:pPr>
              <w:ind w:firstLine="0"/>
            </w:pPr>
            <w:r>
              <w:t>McCravy</w:t>
            </w:r>
          </w:p>
        </w:tc>
        <w:tc>
          <w:tcPr>
            <w:tcW w:w="2179" w:type="dxa"/>
            <w:shd w:val="clear" w:color="auto" w:fill="auto"/>
          </w:tcPr>
          <w:p w14:paraId="546AA9A1" w14:textId="0C874643" w:rsidR="00CE79FD" w:rsidRPr="00CE79FD" w:rsidRDefault="00CE79FD" w:rsidP="00CE79FD">
            <w:pPr>
              <w:ind w:firstLine="0"/>
            </w:pPr>
            <w:r>
              <w:t>McGinnis</w:t>
            </w:r>
          </w:p>
        </w:tc>
        <w:tc>
          <w:tcPr>
            <w:tcW w:w="2180" w:type="dxa"/>
            <w:shd w:val="clear" w:color="auto" w:fill="auto"/>
          </w:tcPr>
          <w:p w14:paraId="1AFA65EC" w14:textId="3C9F2CCA" w:rsidR="00CE79FD" w:rsidRPr="00CE79FD" w:rsidRDefault="00CE79FD" w:rsidP="00CE79FD">
            <w:pPr>
              <w:ind w:firstLine="0"/>
            </w:pPr>
            <w:r>
              <w:t>Mitchell</w:t>
            </w:r>
          </w:p>
        </w:tc>
      </w:tr>
      <w:tr w:rsidR="00CE79FD" w:rsidRPr="00CE79FD" w14:paraId="3766E58A" w14:textId="77777777" w:rsidTr="00CE79FD">
        <w:tc>
          <w:tcPr>
            <w:tcW w:w="2179" w:type="dxa"/>
            <w:shd w:val="clear" w:color="auto" w:fill="auto"/>
          </w:tcPr>
          <w:p w14:paraId="08AAD036" w14:textId="418620EB" w:rsidR="00CE79FD" w:rsidRPr="00CE79FD" w:rsidRDefault="00CE79FD" w:rsidP="00CE79FD">
            <w:pPr>
              <w:ind w:firstLine="0"/>
            </w:pPr>
            <w:r>
              <w:t>Montgomery</w:t>
            </w:r>
          </w:p>
        </w:tc>
        <w:tc>
          <w:tcPr>
            <w:tcW w:w="2179" w:type="dxa"/>
            <w:shd w:val="clear" w:color="auto" w:fill="auto"/>
          </w:tcPr>
          <w:p w14:paraId="1C024A16" w14:textId="51A9A18D" w:rsidR="00CE79FD" w:rsidRPr="00CE79FD" w:rsidRDefault="00CE79FD" w:rsidP="00CE79FD">
            <w:pPr>
              <w:ind w:firstLine="0"/>
            </w:pPr>
            <w:r>
              <w:t>T. Moore</w:t>
            </w:r>
          </w:p>
        </w:tc>
        <w:tc>
          <w:tcPr>
            <w:tcW w:w="2180" w:type="dxa"/>
            <w:shd w:val="clear" w:color="auto" w:fill="auto"/>
          </w:tcPr>
          <w:p w14:paraId="1EE0F6C0" w14:textId="73A77151" w:rsidR="00CE79FD" w:rsidRPr="00CE79FD" w:rsidRDefault="00CE79FD" w:rsidP="00CE79FD">
            <w:pPr>
              <w:ind w:firstLine="0"/>
            </w:pPr>
            <w:r>
              <w:t>Morgan</w:t>
            </w:r>
          </w:p>
        </w:tc>
      </w:tr>
      <w:tr w:rsidR="00CE79FD" w:rsidRPr="00CE79FD" w14:paraId="222315FE" w14:textId="77777777" w:rsidTr="00CE79FD">
        <w:tc>
          <w:tcPr>
            <w:tcW w:w="2179" w:type="dxa"/>
            <w:shd w:val="clear" w:color="auto" w:fill="auto"/>
          </w:tcPr>
          <w:p w14:paraId="0180A50C" w14:textId="79B31B1F" w:rsidR="00CE79FD" w:rsidRPr="00CE79FD" w:rsidRDefault="00CE79FD" w:rsidP="00CE79FD">
            <w:pPr>
              <w:ind w:firstLine="0"/>
            </w:pPr>
            <w:r>
              <w:t>Moss</w:t>
            </w:r>
          </w:p>
        </w:tc>
        <w:tc>
          <w:tcPr>
            <w:tcW w:w="2179" w:type="dxa"/>
            <w:shd w:val="clear" w:color="auto" w:fill="auto"/>
          </w:tcPr>
          <w:p w14:paraId="3F485C88" w14:textId="67246746" w:rsidR="00CE79FD" w:rsidRPr="00CE79FD" w:rsidRDefault="00CE79FD" w:rsidP="00CE79FD">
            <w:pPr>
              <w:ind w:firstLine="0"/>
            </w:pPr>
            <w:r>
              <w:t>Neese</w:t>
            </w:r>
          </w:p>
        </w:tc>
        <w:tc>
          <w:tcPr>
            <w:tcW w:w="2180" w:type="dxa"/>
            <w:shd w:val="clear" w:color="auto" w:fill="auto"/>
          </w:tcPr>
          <w:p w14:paraId="56129676" w14:textId="7A9AE1BC" w:rsidR="00CE79FD" w:rsidRPr="00CE79FD" w:rsidRDefault="00CE79FD" w:rsidP="00CE79FD">
            <w:pPr>
              <w:ind w:firstLine="0"/>
            </w:pPr>
            <w:r>
              <w:t>B. Newton</w:t>
            </w:r>
          </w:p>
        </w:tc>
      </w:tr>
      <w:tr w:rsidR="00CE79FD" w:rsidRPr="00CE79FD" w14:paraId="07EB3ABF" w14:textId="77777777" w:rsidTr="00CE79FD">
        <w:tc>
          <w:tcPr>
            <w:tcW w:w="2179" w:type="dxa"/>
            <w:shd w:val="clear" w:color="auto" w:fill="auto"/>
          </w:tcPr>
          <w:p w14:paraId="370F850B" w14:textId="22D2EC6C" w:rsidR="00CE79FD" w:rsidRPr="00CE79FD" w:rsidRDefault="00CE79FD" w:rsidP="00CE79FD">
            <w:pPr>
              <w:ind w:firstLine="0"/>
            </w:pPr>
            <w:r>
              <w:t>W. Newton</w:t>
            </w:r>
          </w:p>
        </w:tc>
        <w:tc>
          <w:tcPr>
            <w:tcW w:w="2179" w:type="dxa"/>
            <w:shd w:val="clear" w:color="auto" w:fill="auto"/>
          </w:tcPr>
          <w:p w14:paraId="696FD3AE" w14:textId="10C4C048" w:rsidR="00CE79FD" w:rsidRPr="00CE79FD" w:rsidRDefault="00CE79FD" w:rsidP="00CE79FD">
            <w:pPr>
              <w:ind w:firstLine="0"/>
            </w:pPr>
            <w:r>
              <w:t>Oremus</w:t>
            </w:r>
          </w:p>
        </w:tc>
        <w:tc>
          <w:tcPr>
            <w:tcW w:w="2180" w:type="dxa"/>
            <w:shd w:val="clear" w:color="auto" w:fill="auto"/>
          </w:tcPr>
          <w:p w14:paraId="0218AE81" w14:textId="671143D9" w:rsidR="00CE79FD" w:rsidRPr="00CE79FD" w:rsidRDefault="00CE79FD" w:rsidP="00CE79FD">
            <w:pPr>
              <w:ind w:firstLine="0"/>
            </w:pPr>
            <w:r>
              <w:t>Pace</w:t>
            </w:r>
          </w:p>
        </w:tc>
      </w:tr>
      <w:tr w:rsidR="00CE79FD" w:rsidRPr="00CE79FD" w14:paraId="4E55EE42" w14:textId="77777777" w:rsidTr="00CE79FD">
        <w:tc>
          <w:tcPr>
            <w:tcW w:w="2179" w:type="dxa"/>
            <w:shd w:val="clear" w:color="auto" w:fill="auto"/>
          </w:tcPr>
          <w:p w14:paraId="6639677C" w14:textId="1C64D6CB" w:rsidR="00CE79FD" w:rsidRPr="00CE79FD" w:rsidRDefault="00CE79FD" w:rsidP="00CE79FD">
            <w:pPr>
              <w:ind w:firstLine="0"/>
            </w:pPr>
            <w:r>
              <w:t>Pedalino</w:t>
            </w:r>
          </w:p>
        </w:tc>
        <w:tc>
          <w:tcPr>
            <w:tcW w:w="2179" w:type="dxa"/>
            <w:shd w:val="clear" w:color="auto" w:fill="auto"/>
          </w:tcPr>
          <w:p w14:paraId="4343F66D" w14:textId="6390DFFE" w:rsidR="00CE79FD" w:rsidRPr="00CE79FD" w:rsidRDefault="00CE79FD" w:rsidP="00CE79FD">
            <w:pPr>
              <w:ind w:firstLine="0"/>
            </w:pPr>
            <w:r>
              <w:t>Pope</w:t>
            </w:r>
          </w:p>
        </w:tc>
        <w:tc>
          <w:tcPr>
            <w:tcW w:w="2180" w:type="dxa"/>
            <w:shd w:val="clear" w:color="auto" w:fill="auto"/>
          </w:tcPr>
          <w:p w14:paraId="21517DDB" w14:textId="47EE0098" w:rsidR="00CE79FD" w:rsidRPr="00CE79FD" w:rsidRDefault="00CE79FD" w:rsidP="00CE79FD">
            <w:pPr>
              <w:ind w:firstLine="0"/>
            </w:pPr>
            <w:r>
              <w:t>Rankin</w:t>
            </w:r>
          </w:p>
        </w:tc>
      </w:tr>
      <w:tr w:rsidR="00CE79FD" w:rsidRPr="00CE79FD" w14:paraId="58C3C927" w14:textId="77777777" w:rsidTr="00CE79FD">
        <w:tc>
          <w:tcPr>
            <w:tcW w:w="2179" w:type="dxa"/>
            <w:shd w:val="clear" w:color="auto" w:fill="auto"/>
          </w:tcPr>
          <w:p w14:paraId="51A2408D" w14:textId="1099A196" w:rsidR="00CE79FD" w:rsidRPr="00CE79FD" w:rsidRDefault="00CE79FD" w:rsidP="00CE79FD">
            <w:pPr>
              <w:ind w:firstLine="0"/>
            </w:pPr>
            <w:r>
              <w:t>Robbins</w:t>
            </w:r>
          </w:p>
        </w:tc>
        <w:tc>
          <w:tcPr>
            <w:tcW w:w="2179" w:type="dxa"/>
            <w:shd w:val="clear" w:color="auto" w:fill="auto"/>
          </w:tcPr>
          <w:p w14:paraId="5893549C" w14:textId="70D8AD37" w:rsidR="00CE79FD" w:rsidRPr="00CE79FD" w:rsidRDefault="00CE79FD" w:rsidP="00CE79FD">
            <w:pPr>
              <w:ind w:firstLine="0"/>
            </w:pPr>
            <w:r>
              <w:t>Sanders</w:t>
            </w:r>
          </w:p>
        </w:tc>
        <w:tc>
          <w:tcPr>
            <w:tcW w:w="2180" w:type="dxa"/>
            <w:shd w:val="clear" w:color="auto" w:fill="auto"/>
          </w:tcPr>
          <w:p w14:paraId="2721DA63" w14:textId="4379F9E3" w:rsidR="00CE79FD" w:rsidRPr="00CE79FD" w:rsidRDefault="00CE79FD" w:rsidP="00CE79FD">
            <w:pPr>
              <w:ind w:firstLine="0"/>
            </w:pPr>
            <w:r>
              <w:t>Sessions</w:t>
            </w:r>
          </w:p>
        </w:tc>
      </w:tr>
      <w:tr w:rsidR="00CE79FD" w:rsidRPr="00CE79FD" w14:paraId="5424C18D" w14:textId="77777777" w:rsidTr="00CE79FD">
        <w:tc>
          <w:tcPr>
            <w:tcW w:w="2179" w:type="dxa"/>
            <w:shd w:val="clear" w:color="auto" w:fill="auto"/>
          </w:tcPr>
          <w:p w14:paraId="6A08B80E" w14:textId="39744A50" w:rsidR="00CE79FD" w:rsidRPr="00CE79FD" w:rsidRDefault="00CE79FD" w:rsidP="00CE79FD">
            <w:pPr>
              <w:ind w:firstLine="0"/>
            </w:pPr>
            <w:r>
              <w:t>G. M. Smith</w:t>
            </w:r>
          </w:p>
        </w:tc>
        <w:tc>
          <w:tcPr>
            <w:tcW w:w="2179" w:type="dxa"/>
            <w:shd w:val="clear" w:color="auto" w:fill="auto"/>
          </w:tcPr>
          <w:p w14:paraId="6B89D796" w14:textId="3D53B887" w:rsidR="00CE79FD" w:rsidRPr="00CE79FD" w:rsidRDefault="00CE79FD" w:rsidP="00CE79FD">
            <w:pPr>
              <w:ind w:firstLine="0"/>
            </w:pPr>
            <w:r>
              <w:t>M. M. Smith</w:t>
            </w:r>
          </w:p>
        </w:tc>
        <w:tc>
          <w:tcPr>
            <w:tcW w:w="2180" w:type="dxa"/>
            <w:shd w:val="clear" w:color="auto" w:fill="auto"/>
          </w:tcPr>
          <w:p w14:paraId="222081EA" w14:textId="4FDAE83C" w:rsidR="00CE79FD" w:rsidRPr="00CE79FD" w:rsidRDefault="00CE79FD" w:rsidP="00CE79FD">
            <w:pPr>
              <w:ind w:firstLine="0"/>
            </w:pPr>
            <w:r>
              <w:t>Taylor</w:t>
            </w:r>
          </w:p>
        </w:tc>
      </w:tr>
      <w:tr w:rsidR="00CE79FD" w:rsidRPr="00CE79FD" w14:paraId="319D1ADD" w14:textId="77777777" w:rsidTr="00CE79FD">
        <w:tc>
          <w:tcPr>
            <w:tcW w:w="2179" w:type="dxa"/>
            <w:shd w:val="clear" w:color="auto" w:fill="auto"/>
          </w:tcPr>
          <w:p w14:paraId="21222C5F" w14:textId="1C0C33CB" w:rsidR="00CE79FD" w:rsidRPr="00CE79FD" w:rsidRDefault="00CE79FD" w:rsidP="00CE79FD">
            <w:pPr>
              <w:ind w:firstLine="0"/>
            </w:pPr>
            <w:r>
              <w:t>Teeple</w:t>
            </w:r>
          </w:p>
        </w:tc>
        <w:tc>
          <w:tcPr>
            <w:tcW w:w="2179" w:type="dxa"/>
            <w:shd w:val="clear" w:color="auto" w:fill="auto"/>
          </w:tcPr>
          <w:p w14:paraId="370CEC70" w14:textId="1B2BBF1A" w:rsidR="00CE79FD" w:rsidRPr="00CE79FD" w:rsidRDefault="00CE79FD" w:rsidP="00CE79FD">
            <w:pPr>
              <w:ind w:firstLine="0"/>
            </w:pPr>
            <w:r>
              <w:t>Terribile</w:t>
            </w:r>
          </w:p>
        </w:tc>
        <w:tc>
          <w:tcPr>
            <w:tcW w:w="2180" w:type="dxa"/>
            <w:shd w:val="clear" w:color="auto" w:fill="auto"/>
          </w:tcPr>
          <w:p w14:paraId="05D759CF" w14:textId="784EFF71" w:rsidR="00CE79FD" w:rsidRPr="00CE79FD" w:rsidRDefault="00CE79FD" w:rsidP="00CE79FD">
            <w:pPr>
              <w:ind w:firstLine="0"/>
            </w:pPr>
            <w:r>
              <w:t>Vaughan</w:t>
            </w:r>
          </w:p>
        </w:tc>
      </w:tr>
      <w:tr w:rsidR="00CE79FD" w:rsidRPr="00CE79FD" w14:paraId="24C404C1" w14:textId="77777777" w:rsidTr="00CE79FD">
        <w:tc>
          <w:tcPr>
            <w:tcW w:w="2179" w:type="dxa"/>
            <w:shd w:val="clear" w:color="auto" w:fill="auto"/>
          </w:tcPr>
          <w:p w14:paraId="731C60C1" w14:textId="09AA7855" w:rsidR="00CE79FD" w:rsidRPr="00CE79FD" w:rsidRDefault="00CE79FD" w:rsidP="00CE79FD">
            <w:pPr>
              <w:keepNext/>
              <w:ind w:firstLine="0"/>
            </w:pPr>
            <w:r>
              <w:lastRenderedPageBreak/>
              <w:t>White</w:t>
            </w:r>
          </w:p>
        </w:tc>
        <w:tc>
          <w:tcPr>
            <w:tcW w:w="2179" w:type="dxa"/>
            <w:shd w:val="clear" w:color="auto" w:fill="auto"/>
          </w:tcPr>
          <w:p w14:paraId="22B8CF77" w14:textId="6BD7061B" w:rsidR="00CE79FD" w:rsidRPr="00CE79FD" w:rsidRDefault="00CE79FD" w:rsidP="00CE79FD">
            <w:pPr>
              <w:keepNext/>
              <w:ind w:firstLine="0"/>
            </w:pPr>
            <w:r>
              <w:t>Whitmire</w:t>
            </w:r>
          </w:p>
        </w:tc>
        <w:tc>
          <w:tcPr>
            <w:tcW w:w="2180" w:type="dxa"/>
            <w:shd w:val="clear" w:color="auto" w:fill="auto"/>
          </w:tcPr>
          <w:p w14:paraId="26FBCBBE" w14:textId="3312209C" w:rsidR="00CE79FD" w:rsidRPr="00CE79FD" w:rsidRDefault="00CE79FD" w:rsidP="00CE79FD">
            <w:pPr>
              <w:keepNext/>
              <w:ind w:firstLine="0"/>
            </w:pPr>
            <w:r>
              <w:t>Wickensimer</w:t>
            </w:r>
          </w:p>
        </w:tc>
      </w:tr>
      <w:tr w:rsidR="00CE79FD" w:rsidRPr="00CE79FD" w14:paraId="61C3958C" w14:textId="77777777" w:rsidTr="00CE79FD">
        <w:tc>
          <w:tcPr>
            <w:tcW w:w="2179" w:type="dxa"/>
            <w:shd w:val="clear" w:color="auto" w:fill="auto"/>
          </w:tcPr>
          <w:p w14:paraId="0EF71398" w14:textId="5979E29A" w:rsidR="00CE79FD" w:rsidRPr="00CE79FD" w:rsidRDefault="00CE79FD" w:rsidP="00CE79FD">
            <w:pPr>
              <w:keepNext/>
              <w:ind w:firstLine="0"/>
            </w:pPr>
            <w:r>
              <w:t>Willis</w:t>
            </w:r>
          </w:p>
        </w:tc>
        <w:tc>
          <w:tcPr>
            <w:tcW w:w="2179" w:type="dxa"/>
            <w:shd w:val="clear" w:color="auto" w:fill="auto"/>
          </w:tcPr>
          <w:p w14:paraId="37B75987" w14:textId="33F7174C" w:rsidR="00CE79FD" w:rsidRPr="00CE79FD" w:rsidRDefault="00CE79FD" w:rsidP="00CE79FD">
            <w:pPr>
              <w:keepNext/>
              <w:ind w:firstLine="0"/>
            </w:pPr>
            <w:r>
              <w:t>Wooten</w:t>
            </w:r>
          </w:p>
        </w:tc>
        <w:tc>
          <w:tcPr>
            <w:tcW w:w="2180" w:type="dxa"/>
            <w:shd w:val="clear" w:color="auto" w:fill="auto"/>
          </w:tcPr>
          <w:p w14:paraId="0FF26970" w14:textId="294580EC" w:rsidR="00CE79FD" w:rsidRPr="00CE79FD" w:rsidRDefault="00CE79FD" w:rsidP="00CE79FD">
            <w:pPr>
              <w:keepNext/>
              <w:ind w:firstLine="0"/>
            </w:pPr>
            <w:r>
              <w:t>Yow</w:t>
            </w:r>
          </w:p>
        </w:tc>
      </w:tr>
    </w:tbl>
    <w:p w14:paraId="5975447F" w14:textId="77777777" w:rsidR="00CE79FD" w:rsidRDefault="00CE79FD" w:rsidP="00CE79FD"/>
    <w:p w14:paraId="7F770EE6" w14:textId="02D1AE2E" w:rsidR="00CE79FD" w:rsidRDefault="00CE79FD" w:rsidP="00CE79FD">
      <w:pPr>
        <w:jc w:val="center"/>
        <w:rPr>
          <w:b/>
        </w:rPr>
      </w:pPr>
      <w:r w:rsidRPr="00CE79FD">
        <w:rPr>
          <w:b/>
        </w:rPr>
        <w:t>Total--81</w:t>
      </w:r>
    </w:p>
    <w:p w14:paraId="327A7ADA" w14:textId="77777777" w:rsidR="00CE79FD" w:rsidRDefault="00CE79FD" w:rsidP="00CE79FD">
      <w:pPr>
        <w:jc w:val="center"/>
        <w:rPr>
          <w:b/>
        </w:rPr>
      </w:pPr>
    </w:p>
    <w:p w14:paraId="7113155B"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8A6806D" w14:textId="77777777" w:rsidTr="00CE79FD">
        <w:tc>
          <w:tcPr>
            <w:tcW w:w="2179" w:type="dxa"/>
            <w:shd w:val="clear" w:color="auto" w:fill="auto"/>
          </w:tcPr>
          <w:p w14:paraId="0F363F21" w14:textId="7A292536" w:rsidR="00CE79FD" w:rsidRPr="00CE79FD" w:rsidRDefault="00CE79FD" w:rsidP="00CE79FD">
            <w:pPr>
              <w:keepNext/>
              <w:ind w:firstLine="0"/>
            </w:pPr>
            <w:r>
              <w:t>Alexander</w:t>
            </w:r>
          </w:p>
        </w:tc>
        <w:tc>
          <w:tcPr>
            <w:tcW w:w="2179" w:type="dxa"/>
            <w:shd w:val="clear" w:color="auto" w:fill="auto"/>
          </w:tcPr>
          <w:p w14:paraId="2F20A05E" w14:textId="17859017" w:rsidR="00CE79FD" w:rsidRPr="00CE79FD" w:rsidRDefault="00CE79FD" w:rsidP="00CE79FD">
            <w:pPr>
              <w:keepNext/>
              <w:ind w:firstLine="0"/>
            </w:pPr>
            <w:r>
              <w:t>Anderson</w:t>
            </w:r>
          </w:p>
        </w:tc>
        <w:tc>
          <w:tcPr>
            <w:tcW w:w="2180" w:type="dxa"/>
            <w:shd w:val="clear" w:color="auto" w:fill="auto"/>
          </w:tcPr>
          <w:p w14:paraId="11B505A7" w14:textId="79F5856A" w:rsidR="00CE79FD" w:rsidRPr="00CE79FD" w:rsidRDefault="00CE79FD" w:rsidP="00CE79FD">
            <w:pPr>
              <w:keepNext/>
              <w:ind w:firstLine="0"/>
            </w:pPr>
            <w:r>
              <w:t>Atkinson</w:t>
            </w:r>
          </w:p>
        </w:tc>
      </w:tr>
      <w:tr w:rsidR="00CE79FD" w:rsidRPr="00CE79FD" w14:paraId="4D8F7D23" w14:textId="77777777" w:rsidTr="00CE79FD">
        <w:tc>
          <w:tcPr>
            <w:tcW w:w="2179" w:type="dxa"/>
            <w:shd w:val="clear" w:color="auto" w:fill="auto"/>
          </w:tcPr>
          <w:p w14:paraId="5699CE9B" w14:textId="5B0C2326" w:rsidR="00CE79FD" w:rsidRPr="00CE79FD" w:rsidRDefault="00CE79FD" w:rsidP="00CE79FD">
            <w:pPr>
              <w:ind w:firstLine="0"/>
            </w:pPr>
            <w:r>
              <w:t>Bauer</w:t>
            </w:r>
          </w:p>
        </w:tc>
        <w:tc>
          <w:tcPr>
            <w:tcW w:w="2179" w:type="dxa"/>
            <w:shd w:val="clear" w:color="auto" w:fill="auto"/>
          </w:tcPr>
          <w:p w14:paraId="6597F78F" w14:textId="7BAD5B84" w:rsidR="00CE79FD" w:rsidRPr="00CE79FD" w:rsidRDefault="00CE79FD" w:rsidP="00CE79FD">
            <w:pPr>
              <w:ind w:firstLine="0"/>
            </w:pPr>
            <w:r>
              <w:t>Bernstein</w:t>
            </w:r>
          </w:p>
        </w:tc>
        <w:tc>
          <w:tcPr>
            <w:tcW w:w="2180" w:type="dxa"/>
            <w:shd w:val="clear" w:color="auto" w:fill="auto"/>
          </w:tcPr>
          <w:p w14:paraId="12010E55" w14:textId="449CDAAD" w:rsidR="00CE79FD" w:rsidRPr="00CE79FD" w:rsidRDefault="00CE79FD" w:rsidP="00CE79FD">
            <w:pPr>
              <w:ind w:firstLine="0"/>
            </w:pPr>
            <w:r>
              <w:t>Clyburn</w:t>
            </w:r>
          </w:p>
        </w:tc>
      </w:tr>
      <w:tr w:rsidR="00CE79FD" w:rsidRPr="00CE79FD" w14:paraId="0328219C" w14:textId="77777777" w:rsidTr="00CE79FD">
        <w:tc>
          <w:tcPr>
            <w:tcW w:w="2179" w:type="dxa"/>
            <w:shd w:val="clear" w:color="auto" w:fill="auto"/>
          </w:tcPr>
          <w:p w14:paraId="14C092A4" w14:textId="507E0546" w:rsidR="00CE79FD" w:rsidRPr="00CE79FD" w:rsidRDefault="00CE79FD" w:rsidP="00CE79FD">
            <w:pPr>
              <w:ind w:firstLine="0"/>
            </w:pPr>
            <w:r>
              <w:t>Cobb-Hunter</w:t>
            </w:r>
          </w:p>
        </w:tc>
        <w:tc>
          <w:tcPr>
            <w:tcW w:w="2179" w:type="dxa"/>
            <w:shd w:val="clear" w:color="auto" w:fill="auto"/>
          </w:tcPr>
          <w:p w14:paraId="3AC658C6" w14:textId="0D9D33E3" w:rsidR="00CE79FD" w:rsidRPr="00CE79FD" w:rsidRDefault="00CE79FD" w:rsidP="00CE79FD">
            <w:pPr>
              <w:ind w:firstLine="0"/>
            </w:pPr>
            <w:r>
              <w:t>Dillard</w:t>
            </w:r>
          </w:p>
        </w:tc>
        <w:tc>
          <w:tcPr>
            <w:tcW w:w="2180" w:type="dxa"/>
            <w:shd w:val="clear" w:color="auto" w:fill="auto"/>
          </w:tcPr>
          <w:p w14:paraId="66486A6F" w14:textId="62DC3CB1" w:rsidR="00CE79FD" w:rsidRPr="00CE79FD" w:rsidRDefault="00CE79FD" w:rsidP="00CE79FD">
            <w:pPr>
              <w:ind w:firstLine="0"/>
            </w:pPr>
            <w:r>
              <w:t>Garvin</w:t>
            </w:r>
          </w:p>
        </w:tc>
      </w:tr>
      <w:tr w:rsidR="00CE79FD" w:rsidRPr="00CE79FD" w14:paraId="581E1AD1" w14:textId="77777777" w:rsidTr="00CE79FD">
        <w:tc>
          <w:tcPr>
            <w:tcW w:w="2179" w:type="dxa"/>
            <w:shd w:val="clear" w:color="auto" w:fill="auto"/>
          </w:tcPr>
          <w:p w14:paraId="359E05C2" w14:textId="3611391A" w:rsidR="00CE79FD" w:rsidRPr="00CE79FD" w:rsidRDefault="00CE79FD" w:rsidP="00CE79FD">
            <w:pPr>
              <w:ind w:firstLine="0"/>
            </w:pPr>
            <w:r>
              <w:t>Gilliard</w:t>
            </w:r>
          </w:p>
        </w:tc>
        <w:tc>
          <w:tcPr>
            <w:tcW w:w="2179" w:type="dxa"/>
            <w:shd w:val="clear" w:color="auto" w:fill="auto"/>
          </w:tcPr>
          <w:p w14:paraId="0A4FC424" w14:textId="4DC87C60" w:rsidR="00CE79FD" w:rsidRPr="00CE79FD" w:rsidRDefault="00CE79FD" w:rsidP="00CE79FD">
            <w:pPr>
              <w:ind w:firstLine="0"/>
            </w:pPr>
            <w:r>
              <w:t>Govan</w:t>
            </w:r>
          </w:p>
        </w:tc>
        <w:tc>
          <w:tcPr>
            <w:tcW w:w="2180" w:type="dxa"/>
            <w:shd w:val="clear" w:color="auto" w:fill="auto"/>
          </w:tcPr>
          <w:p w14:paraId="31244955" w14:textId="1F58583A" w:rsidR="00CE79FD" w:rsidRPr="00CE79FD" w:rsidRDefault="00CE79FD" w:rsidP="00CE79FD">
            <w:pPr>
              <w:ind w:firstLine="0"/>
            </w:pPr>
            <w:r>
              <w:t>Grant</w:t>
            </w:r>
          </w:p>
        </w:tc>
      </w:tr>
      <w:tr w:rsidR="00CE79FD" w:rsidRPr="00CE79FD" w14:paraId="7185DF7C" w14:textId="77777777" w:rsidTr="00CE79FD">
        <w:tc>
          <w:tcPr>
            <w:tcW w:w="2179" w:type="dxa"/>
            <w:shd w:val="clear" w:color="auto" w:fill="auto"/>
          </w:tcPr>
          <w:p w14:paraId="15F7B512" w14:textId="1B3D6B62" w:rsidR="00CE79FD" w:rsidRPr="00CE79FD" w:rsidRDefault="00CE79FD" w:rsidP="00CE79FD">
            <w:pPr>
              <w:ind w:firstLine="0"/>
            </w:pPr>
            <w:r>
              <w:t>Hart</w:t>
            </w:r>
          </w:p>
        </w:tc>
        <w:tc>
          <w:tcPr>
            <w:tcW w:w="2179" w:type="dxa"/>
            <w:shd w:val="clear" w:color="auto" w:fill="auto"/>
          </w:tcPr>
          <w:p w14:paraId="5AEA31A7" w14:textId="1E4D5EED" w:rsidR="00CE79FD" w:rsidRPr="00CE79FD" w:rsidRDefault="00CE79FD" w:rsidP="00CE79FD">
            <w:pPr>
              <w:ind w:firstLine="0"/>
            </w:pPr>
            <w:r>
              <w:t>Hayes</w:t>
            </w:r>
          </w:p>
        </w:tc>
        <w:tc>
          <w:tcPr>
            <w:tcW w:w="2180" w:type="dxa"/>
            <w:shd w:val="clear" w:color="auto" w:fill="auto"/>
          </w:tcPr>
          <w:p w14:paraId="657FC3C2" w14:textId="193F7926" w:rsidR="00CE79FD" w:rsidRPr="00CE79FD" w:rsidRDefault="00CE79FD" w:rsidP="00CE79FD">
            <w:pPr>
              <w:ind w:firstLine="0"/>
            </w:pPr>
            <w:r>
              <w:t>Henderson-Myers</w:t>
            </w:r>
          </w:p>
        </w:tc>
      </w:tr>
      <w:tr w:rsidR="00CE79FD" w:rsidRPr="00CE79FD" w14:paraId="63878180" w14:textId="77777777" w:rsidTr="00CE79FD">
        <w:tc>
          <w:tcPr>
            <w:tcW w:w="2179" w:type="dxa"/>
            <w:shd w:val="clear" w:color="auto" w:fill="auto"/>
          </w:tcPr>
          <w:p w14:paraId="37DB9B79" w14:textId="3317727C" w:rsidR="00CE79FD" w:rsidRPr="00CE79FD" w:rsidRDefault="00CE79FD" w:rsidP="00CE79FD">
            <w:pPr>
              <w:ind w:firstLine="0"/>
            </w:pPr>
            <w:r>
              <w:t>Hosey</w:t>
            </w:r>
          </w:p>
        </w:tc>
        <w:tc>
          <w:tcPr>
            <w:tcW w:w="2179" w:type="dxa"/>
            <w:shd w:val="clear" w:color="auto" w:fill="auto"/>
          </w:tcPr>
          <w:p w14:paraId="7EE83B82" w14:textId="258FC40F" w:rsidR="00CE79FD" w:rsidRPr="00CE79FD" w:rsidRDefault="00CE79FD" w:rsidP="00CE79FD">
            <w:pPr>
              <w:ind w:firstLine="0"/>
            </w:pPr>
            <w:r>
              <w:t>Howard</w:t>
            </w:r>
          </w:p>
        </w:tc>
        <w:tc>
          <w:tcPr>
            <w:tcW w:w="2180" w:type="dxa"/>
            <w:shd w:val="clear" w:color="auto" w:fill="auto"/>
          </w:tcPr>
          <w:p w14:paraId="2E3FE02A" w14:textId="17613218" w:rsidR="00CE79FD" w:rsidRPr="00CE79FD" w:rsidRDefault="00CE79FD" w:rsidP="00CE79FD">
            <w:pPr>
              <w:ind w:firstLine="0"/>
            </w:pPr>
            <w:r>
              <w:t>J. L. Johnson</w:t>
            </w:r>
          </w:p>
        </w:tc>
      </w:tr>
      <w:tr w:rsidR="00CE79FD" w:rsidRPr="00CE79FD" w14:paraId="31FCA566" w14:textId="77777777" w:rsidTr="00CE79FD">
        <w:tc>
          <w:tcPr>
            <w:tcW w:w="2179" w:type="dxa"/>
            <w:shd w:val="clear" w:color="auto" w:fill="auto"/>
          </w:tcPr>
          <w:p w14:paraId="607FE7F6" w14:textId="06CB7081" w:rsidR="00CE79FD" w:rsidRPr="00CE79FD" w:rsidRDefault="00CE79FD" w:rsidP="00CE79FD">
            <w:pPr>
              <w:ind w:firstLine="0"/>
            </w:pPr>
            <w:r>
              <w:t>Jones</w:t>
            </w:r>
          </w:p>
        </w:tc>
        <w:tc>
          <w:tcPr>
            <w:tcW w:w="2179" w:type="dxa"/>
            <w:shd w:val="clear" w:color="auto" w:fill="auto"/>
          </w:tcPr>
          <w:p w14:paraId="25F2A7C1" w14:textId="45A7B7AA" w:rsidR="00CE79FD" w:rsidRPr="00CE79FD" w:rsidRDefault="00CE79FD" w:rsidP="00CE79FD">
            <w:pPr>
              <w:ind w:firstLine="0"/>
            </w:pPr>
            <w:r>
              <w:t>King</w:t>
            </w:r>
          </w:p>
        </w:tc>
        <w:tc>
          <w:tcPr>
            <w:tcW w:w="2180" w:type="dxa"/>
            <w:shd w:val="clear" w:color="auto" w:fill="auto"/>
          </w:tcPr>
          <w:p w14:paraId="691A535A" w14:textId="4E3DD471" w:rsidR="00CE79FD" w:rsidRPr="00CE79FD" w:rsidRDefault="00CE79FD" w:rsidP="00CE79FD">
            <w:pPr>
              <w:ind w:firstLine="0"/>
            </w:pPr>
            <w:r>
              <w:t>Kirby</w:t>
            </w:r>
          </w:p>
        </w:tc>
      </w:tr>
      <w:tr w:rsidR="00CE79FD" w:rsidRPr="00CE79FD" w14:paraId="19D87ADB" w14:textId="77777777" w:rsidTr="00CE79FD">
        <w:tc>
          <w:tcPr>
            <w:tcW w:w="2179" w:type="dxa"/>
            <w:shd w:val="clear" w:color="auto" w:fill="auto"/>
          </w:tcPr>
          <w:p w14:paraId="4461FDA4" w14:textId="350BCB2B" w:rsidR="00CE79FD" w:rsidRPr="00CE79FD" w:rsidRDefault="00CE79FD" w:rsidP="00CE79FD">
            <w:pPr>
              <w:ind w:firstLine="0"/>
            </w:pPr>
            <w:r>
              <w:t>Luck</w:t>
            </w:r>
          </w:p>
        </w:tc>
        <w:tc>
          <w:tcPr>
            <w:tcW w:w="2179" w:type="dxa"/>
            <w:shd w:val="clear" w:color="auto" w:fill="auto"/>
          </w:tcPr>
          <w:p w14:paraId="7E4C5045" w14:textId="207DFB7A" w:rsidR="00CE79FD" w:rsidRPr="00CE79FD" w:rsidRDefault="00CE79FD" w:rsidP="00CE79FD">
            <w:pPr>
              <w:ind w:firstLine="0"/>
            </w:pPr>
            <w:r>
              <w:t>McDaniel</w:t>
            </w:r>
          </w:p>
        </w:tc>
        <w:tc>
          <w:tcPr>
            <w:tcW w:w="2180" w:type="dxa"/>
            <w:shd w:val="clear" w:color="auto" w:fill="auto"/>
          </w:tcPr>
          <w:p w14:paraId="50B06326" w14:textId="1C253C68" w:rsidR="00CE79FD" w:rsidRPr="00CE79FD" w:rsidRDefault="00CE79FD" w:rsidP="00CE79FD">
            <w:pPr>
              <w:ind w:firstLine="0"/>
            </w:pPr>
            <w:r>
              <w:t>J. Moore</w:t>
            </w:r>
          </w:p>
        </w:tc>
      </w:tr>
      <w:tr w:rsidR="00CE79FD" w:rsidRPr="00CE79FD" w14:paraId="446FDC08" w14:textId="77777777" w:rsidTr="00CE79FD">
        <w:tc>
          <w:tcPr>
            <w:tcW w:w="2179" w:type="dxa"/>
            <w:shd w:val="clear" w:color="auto" w:fill="auto"/>
          </w:tcPr>
          <w:p w14:paraId="20EDD311" w14:textId="5B8B2763" w:rsidR="00CE79FD" w:rsidRPr="00CE79FD" w:rsidRDefault="00CE79FD" w:rsidP="00CE79FD">
            <w:pPr>
              <w:ind w:firstLine="0"/>
            </w:pPr>
            <w:r>
              <w:t>Reese</w:t>
            </w:r>
          </w:p>
        </w:tc>
        <w:tc>
          <w:tcPr>
            <w:tcW w:w="2179" w:type="dxa"/>
            <w:shd w:val="clear" w:color="auto" w:fill="auto"/>
          </w:tcPr>
          <w:p w14:paraId="5EC6ECCB" w14:textId="0472F75B" w:rsidR="00CE79FD" w:rsidRPr="00CE79FD" w:rsidRDefault="00CE79FD" w:rsidP="00CE79FD">
            <w:pPr>
              <w:ind w:firstLine="0"/>
            </w:pPr>
            <w:r>
              <w:t>Rivers</w:t>
            </w:r>
          </w:p>
        </w:tc>
        <w:tc>
          <w:tcPr>
            <w:tcW w:w="2180" w:type="dxa"/>
            <w:shd w:val="clear" w:color="auto" w:fill="auto"/>
          </w:tcPr>
          <w:p w14:paraId="10771BBD" w14:textId="4988113C" w:rsidR="00CE79FD" w:rsidRPr="00CE79FD" w:rsidRDefault="00CE79FD" w:rsidP="00CE79FD">
            <w:pPr>
              <w:ind w:firstLine="0"/>
            </w:pPr>
            <w:r>
              <w:t>Rose</w:t>
            </w:r>
          </w:p>
        </w:tc>
      </w:tr>
      <w:tr w:rsidR="00CE79FD" w:rsidRPr="00CE79FD" w14:paraId="5E0FCB38" w14:textId="77777777" w:rsidTr="00CE79FD">
        <w:tc>
          <w:tcPr>
            <w:tcW w:w="2179" w:type="dxa"/>
            <w:shd w:val="clear" w:color="auto" w:fill="auto"/>
          </w:tcPr>
          <w:p w14:paraId="1258E57E" w14:textId="040A06F6" w:rsidR="00CE79FD" w:rsidRPr="00CE79FD" w:rsidRDefault="00CE79FD" w:rsidP="00CE79FD">
            <w:pPr>
              <w:ind w:firstLine="0"/>
            </w:pPr>
            <w:r>
              <w:t>Rutherford</w:t>
            </w:r>
          </w:p>
        </w:tc>
        <w:tc>
          <w:tcPr>
            <w:tcW w:w="2179" w:type="dxa"/>
            <w:shd w:val="clear" w:color="auto" w:fill="auto"/>
          </w:tcPr>
          <w:p w14:paraId="7768CA4B" w14:textId="0FB9CEE1" w:rsidR="00CE79FD" w:rsidRPr="00CE79FD" w:rsidRDefault="00CE79FD" w:rsidP="00CE79FD">
            <w:pPr>
              <w:ind w:firstLine="0"/>
            </w:pPr>
            <w:r>
              <w:t>Schuessler</w:t>
            </w:r>
          </w:p>
        </w:tc>
        <w:tc>
          <w:tcPr>
            <w:tcW w:w="2180" w:type="dxa"/>
            <w:shd w:val="clear" w:color="auto" w:fill="auto"/>
          </w:tcPr>
          <w:p w14:paraId="0A258FF1" w14:textId="66425A76" w:rsidR="00CE79FD" w:rsidRPr="00CE79FD" w:rsidRDefault="00CE79FD" w:rsidP="00CE79FD">
            <w:pPr>
              <w:ind w:firstLine="0"/>
            </w:pPr>
            <w:r>
              <w:t>Spann-Wilder</w:t>
            </w:r>
          </w:p>
        </w:tc>
      </w:tr>
      <w:tr w:rsidR="00CE79FD" w:rsidRPr="00CE79FD" w14:paraId="6BC2ECD5" w14:textId="77777777" w:rsidTr="00CE79FD">
        <w:tc>
          <w:tcPr>
            <w:tcW w:w="2179" w:type="dxa"/>
            <w:shd w:val="clear" w:color="auto" w:fill="auto"/>
          </w:tcPr>
          <w:p w14:paraId="1EF405CD" w14:textId="1A956112" w:rsidR="00CE79FD" w:rsidRPr="00CE79FD" w:rsidRDefault="00CE79FD" w:rsidP="00CE79FD">
            <w:pPr>
              <w:keepNext/>
              <w:ind w:firstLine="0"/>
            </w:pPr>
            <w:r>
              <w:t>Stavrinakis</w:t>
            </w:r>
          </w:p>
        </w:tc>
        <w:tc>
          <w:tcPr>
            <w:tcW w:w="2179" w:type="dxa"/>
            <w:shd w:val="clear" w:color="auto" w:fill="auto"/>
          </w:tcPr>
          <w:p w14:paraId="128F56E0" w14:textId="6FB9C135" w:rsidR="00CE79FD" w:rsidRPr="00CE79FD" w:rsidRDefault="00CE79FD" w:rsidP="00CE79FD">
            <w:pPr>
              <w:keepNext/>
              <w:ind w:firstLine="0"/>
            </w:pPr>
            <w:r>
              <w:t>Waters</w:t>
            </w:r>
          </w:p>
        </w:tc>
        <w:tc>
          <w:tcPr>
            <w:tcW w:w="2180" w:type="dxa"/>
            <w:shd w:val="clear" w:color="auto" w:fill="auto"/>
          </w:tcPr>
          <w:p w14:paraId="20049B34" w14:textId="44360E02" w:rsidR="00CE79FD" w:rsidRPr="00CE79FD" w:rsidRDefault="00CE79FD" w:rsidP="00CE79FD">
            <w:pPr>
              <w:keepNext/>
              <w:ind w:firstLine="0"/>
            </w:pPr>
            <w:r>
              <w:t>Weeks</w:t>
            </w:r>
          </w:p>
        </w:tc>
      </w:tr>
      <w:tr w:rsidR="00CE79FD" w:rsidRPr="00CE79FD" w14:paraId="622CF533" w14:textId="77777777" w:rsidTr="00CE79FD">
        <w:tc>
          <w:tcPr>
            <w:tcW w:w="2179" w:type="dxa"/>
            <w:shd w:val="clear" w:color="auto" w:fill="auto"/>
          </w:tcPr>
          <w:p w14:paraId="3004AA81" w14:textId="68C43106" w:rsidR="00CE79FD" w:rsidRPr="00CE79FD" w:rsidRDefault="00CE79FD" w:rsidP="00CE79FD">
            <w:pPr>
              <w:keepNext/>
              <w:ind w:firstLine="0"/>
            </w:pPr>
            <w:r>
              <w:t>Wetmore</w:t>
            </w:r>
          </w:p>
        </w:tc>
        <w:tc>
          <w:tcPr>
            <w:tcW w:w="2179" w:type="dxa"/>
            <w:shd w:val="clear" w:color="auto" w:fill="auto"/>
          </w:tcPr>
          <w:p w14:paraId="3E0DEBE8" w14:textId="4999AC43" w:rsidR="00CE79FD" w:rsidRPr="00CE79FD" w:rsidRDefault="00CE79FD" w:rsidP="00CE79FD">
            <w:pPr>
              <w:keepNext/>
              <w:ind w:firstLine="0"/>
            </w:pPr>
            <w:r>
              <w:t>Williams</w:t>
            </w:r>
          </w:p>
        </w:tc>
        <w:tc>
          <w:tcPr>
            <w:tcW w:w="2180" w:type="dxa"/>
            <w:shd w:val="clear" w:color="auto" w:fill="auto"/>
          </w:tcPr>
          <w:p w14:paraId="37200357" w14:textId="77777777" w:rsidR="00CE79FD" w:rsidRPr="00CE79FD" w:rsidRDefault="00CE79FD" w:rsidP="00CE79FD">
            <w:pPr>
              <w:keepNext/>
              <w:ind w:firstLine="0"/>
            </w:pPr>
          </w:p>
        </w:tc>
      </w:tr>
    </w:tbl>
    <w:p w14:paraId="6CEE7334" w14:textId="77777777" w:rsidR="00CE79FD" w:rsidRPr="006A3BD0" w:rsidRDefault="00CE79FD" w:rsidP="00CE79FD">
      <w:pPr>
        <w:rPr>
          <w:sz w:val="16"/>
          <w:szCs w:val="16"/>
        </w:rPr>
      </w:pPr>
    </w:p>
    <w:p w14:paraId="0AA990A0" w14:textId="77777777" w:rsidR="00CE79FD" w:rsidRDefault="00CE79FD" w:rsidP="00CE79FD">
      <w:pPr>
        <w:jc w:val="center"/>
        <w:rPr>
          <w:b/>
        </w:rPr>
      </w:pPr>
      <w:r w:rsidRPr="00CE79FD">
        <w:rPr>
          <w:b/>
        </w:rPr>
        <w:t>Total--35</w:t>
      </w:r>
    </w:p>
    <w:p w14:paraId="3565E151" w14:textId="261DF210" w:rsidR="00CE79FD" w:rsidRDefault="00CE79FD" w:rsidP="00CE79FD">
      <w:pPr>
        <w:jc w:val="center"/>
        <w:rPr>
          <w:b/>
        </w:rPr>
      </w:pPr>
    </w:p>
    <w:p w14:paraId="3A3CF553" w14:textId="77777777" w:rsidR="00CE79FD" w:rsidRDefault="00CE79FD" w:rsidP="00CE79FD">
      <w:r>
        <w:t>So, the amendment was tabled.</w:t>
      </w:r>
    </w:p>
    <w:p w14:paraId="3F9EF841" w14:textId="2081A3DD" w:rsidR="00CE79FD" w:rsidRDefault="00CE79FD" w:rsidP="00CE79FD"/>
    <w:p w14:paraId="455B05F9" w14:textId="77777777" w:rsidR="00F212EA" w:rsidRPr="00FA1BDE" w:rsidRDefault="00F212EA" w:rsidP="00F212EA">
      <w:pPr>
        <w:pStyle w:val="Title"/>
        <w:keepNext/>
      </w:pPr>
      <w:r w:rsidRPr="00FA1BDE">
        <w:t>STATEMENT FOR JOURNAL</w:t>
      </w:r>
    </w:p>
    <w:p w14:paraId="5000EA70" w14:textId="77777777" w:rsidR="00F212EA" w:rsidRPr="00FA1BDE" w:rsidRDefault="00F212EA" w:rsidP="00F212EA">
      <w:pPr>
        <w:tabs>
          <w:tab w:val="left" w:pos="270"/>
          <w:tab w:val="left" w:pos="630"/>
          <w:tab w:val="left" w:pos="900"/>
          <w:tab w:val="left" w:pos="1260"/>
          <w:tab w:val="left" w:pos="1620"/>
          <w:tab w:val="left" w:pos="1980"/>
          <w:tab w:val="left" w:pos="2340"/>
          <w:tab w:val="left" w:pos="2700"/>
        </w:tabs>
        <w:ind w:firstLine="0"/>
      </w:pPr>
      <w:r w:rsidRPr="00FA1BDE">
        <w:tab/>
        <w:t>I inadvertently voted against tabling Amendment No. 2</w:t>
      </w:r>
      <w:r>
        <w:t>3</w:t>
      </w:r>
      <w:r w:rsidRPr="00FA1BDE">
        <w:t xml:space="preserve">. I intended to vote in favor of the tabling motion. </w:t>
      </w:r>
    </w:p>
    <w:p w14:paraId="4E2EA161" w14:textId="77777777" w:rsidR="00F212EA" w:rsidRDefault="00F212EA" w:rsidP="00F212EA">
      <w:pPr>
        <w:tabs>
          <w:tab w:val="left" w:pos="270"/>
          <w:tab w:val="left" w:pos="630"/>
          <w:tab w:val="left" w:pos="900"/>
          <w:tab w:val="left" w:pos="1260"/>
          <w:tab w:val="left" w:pos="1620"/>
          <w:tab w:val="left" w:pos="1980"/>
          <w:tab w:val="left" w:pos="2340"/>
          <w:tab w:val="left" w:pos="2700"/>
        </w:tabs>
        <w:ind w:firstLine="0"/>
      </w:pPr>
      <w:r w:rsidRPr="00FA1BDE">
        <w:tab/>
        <w:t>Rep. Carla Schuessler</w:t>
      </w:r>
    </w:p>
    <w:p w14:paraId="6DF1E625" w14:textId="77777777" w:rsidR="00F212EA" w:rsidRDefault="00F212EA" w:rsidP="00F212EA">
      <w:pPr>
        <w:tabs>
          <w:tab w:val="left" w:pos="270"/>
          <w:tab w:val="left" w:pos="630"/>
          <w:tab w:val="left" w:pos="900"/>
          <w:tab w:val="left" w:pos="1260"/>
          <w:tab w:val="left" w:pos="1620"/>
          <w:tab w:val="left" w:pos="1980"/>
          <w:tab w:val="left" w:pos="2340"/>
          <w:tab w:val="left" w:pos="2700"/>
        </w:tabs>
        <w:ind w:firstLine="0"/>
      </w:pPr>
    </w:p>
    <w:p w14:paraId="4F9C4C1D" w14:textId="702652F6" w:rsidR="00CE79FD" w:rsidRPr="00DF12B0" w:rsidRDefault="00CE79FD" w:rsidP="00CE79FD">
      <w:pPr>
        <w:pStyle w:val="scamendsponsorline"/>
        <w:ind w:firstLine="216"/>
        <w:jc w:val="both"/>
        <w:rPr>
          <w:sz w:val="22"/>
        </w:rPr>
      </w:pPr>
      <w:r w:rsidRPr="00DF12B0">
        <w:rPr>
          <w:sz w:val="22"/>
        </w:rPr>
        <w:t xml:space="preserve">Rep. MCDANIEL proposed the following Amendment No. 7 to </w:t>
      </w:r>
      <w:r w:rsidR="006A3BD0">
        <w:rPr>
          <w:sz w:val="22"/>
        </w:rPr>
        <w:br/>
      </w:r>
      <w:r w:rsidRPr="00DF12B0">
        <w:rPr>
          <w:sz w:val="22"/>
        </w:rPr>
        <w:t>H. 3927 (LC-3927.HDB0002H), which was tabled:</w:t>
      </w:r>
    </w:p>
    <w:p w14:paraId="50A69F1E" w14:textId="77777777" w:rsidR="00CE79FD" w:rsidRPr="00DF12B0" w:rsidRDefault="00CE79FD" w:rsidP="00CE79FD">
      <w:pPr>
        <w:pStyle w:val="scamendlanginstruction"/>
        <w:spacing w:before="0" w:after="0"/>
        <w:ind w:firstLine="216"/>
        <w:jc w:val="both"/>
        <w:rPr>
          <w:sz w:val="22"/>
        </w:rPr>
      </w:pPr>
      <w:r w:rsidRPr="00DF12B0">
        <w:rPr>
          <w:sz w:val="22"/>
        </w:rPr>
        <w:t>Amend the bill, as and if amended, SECTION 1, by striking Section 1-1-1910(B) and inserting:</w:t>
      </w:r>
    </w:p>
    <w:p w14:paraId="23332302" w14:textId="70BE2173" w:rsidR="00CE79FD" w:rsidRPr="00DF12B0"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12B0">
        <w:rPr>
          <w:rFonts w:cs="Times New Roman"/>
          <w:sz w:val="22"/>
        </w:rPr>
        <w:tab/>
        <w:t xml:space="preserve">(B) Except as required by state and federal law, any state agency or quasi-state agency, including institutions of higher education, school districts, charter schools, and all political subdivisions of this State, </w:t>
      </w:r>
      <w:r w:rsidRPr="00DF12B0">
        <w:rPr>
          <w:rStyle w:val="scstrikered"/>
          <w:rFonts w:cs="Times New Roman"/>
          <w:sz w:val="22"/>
        </w:rPr>
        <w:t>shall not</w:t>
      </w:r>
      <w:r w:rsidRPr="00DF12B0">
        <w:rPr>
          <w:rStyle w:val="scinsertblue"/>
          <w:rFonts w:cs="Times New Roman"/>
          <w:sz w:val="22"/>
        </w:rPr>
        <w:t>may</w:t>
      </w:r>
      <w:r w:rsidRPr="00DF12B0">
        <w:rPr>
          <w:rFonts w:cs="Times New Roman"/>
          <w:sz w:val="22"/>
        </w:rPr>
        <w:t xml:space="preserve"> establish or support any office, unit or division within that agency that is established or exists in whole or in part, for the promotion of diversity, equity, and inclusion</w:t>
      </w:r>
      <w:r w:rsidRPr="00DF12B0">
        <w:rPr>
          <w:rStyle w:val="scinsertblue"/>
          <w:rFonts w:cs="Times New Roman"/>
          <w:sz w:val="22"/>
        </w:rPr>
        <w:t xml:space="preserve"> if the endeavors of that office, unit, or division do not mandate diversity, equity, and inclusion requirements using state funds</w:t>
      </w:r>
      <w:r w:rsidRPr="00DF12B0">
        <w:rPr>
          <w:rFonts w:cs="Times New Roman"/>
          <w:sz w:val="22"/>
        </w:rPr>
        <w:t>.</w:t>
      </w:r>
    </w:p>
    <w:p w14:paraId="65B7AB83" w14:textId="77777777" w:rsidR="006A3BD0" w:rsidRDefault="00CE79FD" w:rsidP="00CE79FD">
      <w:pPr>
        <w:pStyle w:val="scamendconformline"/>
        <w:spacing w:before="0"/>
        <w:ind w:firstLine="216"/>
        <w:jc w:val="both"/>
        <w:rPr>
          <w:sz w:val="22"/>
        </w:rPr>
      </w:pPr>
      <w:r w:rsidRPr="00DF12B0">
        <w:rPr>
          <w:sz w:val="22"/>
        </w:rPr>
        <w:t xml:space="preserve">Renumber sections to conform. </w:t>
      </w:r>
    </w:p>
    <w:p w14:paraId="7BD2C6C9" w14:textId="09498D20" w:rsidR="00CE79FD" w:rsidRPr="00DF12B0" w:rsidRDefault="00CE79FD" w:rsidP="00CE79FD">
      <w:pPr>
        <w:pStyle w:val="scamendconformline"/>
        <w:spacing w:before="0"/>
        <w:ind w:firstLine="216"/>
        <w:jc w:val="both"/>
        <w:rPr>
          <w:sz w:val="22"/>
        </w:rPr>
      </w:pPr>
      <w:r w:rsidRPr="00DF12B0">
        <w:rPr>
          <w:sz w:val="22"/>
        </w:rPr>
        <w:t>Amend title to conform.</w:t>
      </w:r>
    </w:p>
    <w:p w14:paraId="552FCDA8" w14:textId="77777777" w:rsidR="006A3BD0" w:rsidRDefault="006A3BD0" w:rsidP="00CE79FD">
      <w:bookmarkStart w:id="83" w:name="file_end220"/>
      <w:bookmarkEnd w:id="83"/>
    </w:p>
    <w:p w14:paraId="044E2202" w14:textId="523BA4D8" w:rsidR="00CE79FD" w:rsidRDefault="00CE79FD" w:rsidP="00CE79FD">
      <w:r>
        <w:t>Rep. MCDANIEL spoke in favor of the amendment.</w:t>
      </w:r>
    </w:p>
    <w:p w14:paraId="538EF300" w14:textId="77777777" w:rsidR="00CE79FD" w:rsidRDefault="00CE79FD" w:rsidP="00CE79FD"/>
    <w:p w14:paraId="47EB52B3" w14:textId="3FBA39CF" w:rsidR="00CE79FD" w:rsidRDefault="00CE79FD" w:rsidP="00CE79FD">
      <w:r>
        <w:t>Rep. HIOTT moved to table the amendment.</w:t>
      </w:r>
    </w:p>
    <w:p w14:paraId="09333782" w14:textId="77777777" w:rsidR="00CE79FD" w:rsidRDefault="00CE79FD" w:rsidP="00CE79FD"/>
    <w:p w14:paraId="5602DA98" w14:textId="77777777" w:rsidR="00CE79FD" w:rsidRDefault="00CE79FD" w:rsidP="00CE79FD">
      <w:r>
        <w:t>Rep. J. L. JOHNSON demanded the yeas and nays which were taken, resulting as follows:</w:t>
      </w:r>
    </w:p>
    <w:p w14:paraId="4D6C9C59" w14:textId="4688EC89" w:rsidR="00CE79FD" w:rsidRDefault="00CE79FD" w:rsidP="00CE79FD">
      <w:pPr>
        <w:jc w:val="center"/>
      </w:pPr>
      <w:bookmarkStart w:id="84" w:name="vote_start223"/>
      <w:bookmarkEnd w:id="84"/>
      <w:r>
        <w:t>Yeas 82; Nays 33</w:t>
      </w:r>
    </w:p>
    <w:p w14:paraId="73C9F979" w14:textId="77777777" w:rsidR="00CE79FD" w:rsidRDefault="00CE79FD" w:rsidP="00CE79FD">
      <w:pPr>
        <w:jc w:val="center"/>
      </w:pPr>
    </w:p>
    <w:p w14:paraId="7B9CC87D"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5A640C76" w14:textId="77777777" w:rsidTr="00CE79FD">
        <w:tc>
          <w:tcPr>
            <w:tcW w:w="2179" w:type="dxa"/>
            <w:shd w:val="clear" w:color="auto" w:fill="auto"/>
          </w:tcPr>
          <w:p w14:paraId="0941E001" w14:textId="1443B116" w:rsidR="00CE79FD" w:rsidRPr="00CE79FD" w:rsidRDefault="00CE79FD" w:rsidP="00CE79FD">
            <w:pPr>
              <w:keepNext/>
              <w:ind w:firstLine="0"/>
            </w:pPr>
            <w:r>
              <w:t>Bailey</w:t>
            </w:r>
          </w:p>
        </w:tc>
        <w:tc>
          <w:tcPr>
            <w:tcW w:w="2179" w:type="dxa"/>
            <w:shd w:val="clear" w:color="auto" w:fill="auto"/>
          </w:tcPr>
          <w:p w14:paraId="3F3B3532" w14:textId="03ED53AA" w:rsidR="00CE79FD" w:rsidRPr="00CE79FD" w:rsidRDefault="00CE79FD" w:rsidP="00CE79FD">
            <w:pPr>
              <w:keepNext/>
              <w:ind w:firstLine="0"/>
            </w:pPr>
            <w:r>
              <w:t>Ballentine</w:t>
            </w:r>
          </w:p>
        </w:tc>
        <w:tc>
          <w:tcPr>
            <w:tcW w:w="2180" w:type="dxa"/>
            <w:shd w:val="clear" w:color="auto" w:fill="auto"/>
          </w:tcPr>
          <w:p w14:paraId="5D7486CB" w14:textId="42AF5CDA" w:rsidR="00CE79FD" w:rsidRPr="00CE79FD" w:rsidRDefault="00CE79FD" w:rsidP="00CE79FD">
            <w:pPr>
              <w:keepNext/>
              <w:ind w:firstLine="0"/>
            </w:pPr>
            <w:r>
              <w:t>Bannister</w:t>
            </w:r>
          </w:p>
        </w:tc>
      </w:tr>
      <w:tr w:rsidR="00CE79FD" w:rsidRPr="00CE79FD" w14:paraId="0946D4AB" w14:textId="77777777" w:rsidTr="00CE79FD">
        <w:tc>
          <w:tcPr>
            <w:tcW w:w="2179" w:type="dxa"/>
            <w:shd w:val="clear" w:color="auto" w:fill="auto"/>
          </w:tcPr>
          <w:p w14:paraId="4B3EE83A" w14:textId="5C89E498" w:rsidR="00CE79FD" w:rsidRPr="00CE79FD" w:rsidRDefault="00CE79FD" w:rsidP="00CE79FD">
            <w:pPr>
              <w:ind w:firstLine="0"/>
            </w:pPr>
            <w:r>
              <w:t>Beach</w:t>
            </w:r>
          </w:p>
        </w:tc>
        <w:tc>
          <w:tcPr>
            <w:tcW w:w="2179" w:type="dxa"/>
            <w:shd w:val="clear" w:color="auto" w:fill="auto"/>
          </w:tcPr>
          <w:p w14:paraId="475FDF59" w14:textId="31138D69" w:rsidR="00CE79FD" w:rsidRPr="00CE79FD" w:rsidRDefault="00CE79FD" w:rsidP="00CE79FD">
            <w:pPr>
              <w:ind w:firstLine="0"/>
            </w:pPr>
            <w:r>
              <w:t>Bowers</w:t>
            </w:r>
          </w:p>
        </w:tc>
        <w:tc>
          <w:tcPr>
            <w:tcW w:w="2180" w:type="dxa"/>
            <w:shd w:val="clear" w:color="auto" w:fill="auto"/>
          </w:tcPr>
          <w:p w14:paraId="440830D9" w14:textId="5624C817" w:rsidR="00CE79FD" w:rsidRPr="00CE79FD" w:rsidRDefault="00CE79FD" w:rsidP="00CE79FD">
            <w:pPr>
              <w:ind w:firstLine="0"/>
            </w:pPr>
            <w:r>
              <w:t>Bradley</w:t>
            </w:r>
          </w:p>
        </w:tc>
      </w:tr>
      <w:tr w:rsidR="00CE79FD" w:rsidRPr="00CE79FD" w14:paraId="0E106A83" w14:textId="77777777" w:rsidTr="00CE79FD">
        <w:tc>
          <w:tcPr>
            <w:tcW w:w="2179" w:type="dxa"/>
            <w:shd w:val="clear" w:color="auto" w:fill="auto"/>
          </w:tcPr>
          <w:p w14:paraId="7D5963CF" w14:textId="5C1CF71E" w:rsidR="00CE79FD" w:rsidRPr="00CE79FD" w:rsidRDefault="00CE79FD" w:rsidP="00CE79FD">
            <w:pPr>
              <w:ind w:firstLine="0"/>
            </w:pPr>
            <w:r>
              <w:t>Brewer</w:t>
            </w:r>
          </w:p>
        </w:tc>
        <w:tc>
          <w:tcPr>
            <w:tcW w:w="2179" w:type="dxa"/>
            <w:shd w:val="clear" w:color="auto" w:fill="auto"/>
          </w:tcPr>
          <w:p w14:paraId="6956E52C" w14:textId="5E410ECA" w:rsidR="00CE79FD" w:rsidRPr="00CE79FD" w:rsidRDefault="00CE79FD" w:rsidP="00CE79FD">
            <w:pPr>
              <w:ind w:firstLine="0"/>
            </w:pPr>
            <w:r>
              <w:t>Brittain</w:t>
            </w:r>
          </w:p>
        </w:tc>
        <w:tc>
          <w:tcPr>
            <w:tcW w:w="2180" w:type="dxa"/>
            <w:shd w:val="clear" w:color="auto" w:fill="auto"/>
          </w:tcPr>
          <w:p w14:paraId="45A2B541" w14:textId="00E153DF" w:rsidR="00CE79FD" w:rsidRPr="00CE79FD" w:rsidRDefault="00CE79FD" w:rsidP="00CE79FD">
            <w:pPr>
              <w:ind w:firstLine="0"/>
            </w:pPr>
            <w:r>
              <w:t>Burns</w:t>
            </w:r>
          </w:p>
        </w:tc>
      </w:tr>
      <w:tr w:rsidR="00CE79FD" w:rsidRPr="00CE79FD" w14:paraId="152DF155" w14:textId="77777777" w:rsidTr="00CE79FD">
        <w:tc>
          <w:tcPr>
            <w:tcW w:w="2179" w:type="dxa"/>
            <w:shd w:val="clear" w:color="auto" w:fill="auto"/>
          </w:tcPr>
          <w:p w14:paraId="26D2ECA6" w14:textId="5F5B487C" w:rsidR="00CE79FD" w:rsidRPr="00CE79FD" w:rsidRDefault="00CE79FD" w:rsidP="00CE79FD">
            <w:pPr>
              <w:ind w:firstLine="0"/>
            </w:pPr>
            <w:r>
              <w:t>Bustos</w:t>
            </w:r>
          </w:p>
        </w:tc>
        <w:tc>
          <w:tcPr>
            <w:tcW w:w="2179" w:type="dxa"/>
            <w:shd w:val="clear" w:color="auto" w:fill="auto"/>
          </w:tcPr>
          <w:p w14:paraId="04CD539B" w14:textId="4BF898E9" w:rsidR="00CE79FD" w:rsidRPr="00CE79FD" w:rsidRDefault="00CE79FD" w:rsidP="00CE79FD">
            <w:pPr>
              <w:ind w:firstLine="0"/>
            </w:pPr>
            <w:r>
              <w:t>Calhoon</w:t>
            </w:r>
          </w:p>
        </w:tc>
        <w:tc>
          <w:tcPr>
            <w:tcW w:w="2180" w:type="dxa"/>
            <w:shd w:val="clear" w:color="auto" w:fill="auto"/>
          </w:tcPr>
          <w:p w14:paraId="540D16BB" w14:textId="1B0EFC1D" w:rsidR="00CE79FD" w:rsidRPr="00CE79FD" w:rsidRDefault="00CE79FD" w:rsidP="00CE79FD">
            <w:pPr>
              <w:ind w:firstLine="0"/>
            </w:pPr>
            <w:r>
              <w:t>Caskey</w:t>
            </w:r>
          </w:p>
        </w:tc>
      </w:tr>
      <w:tr w:rsidR="00CE79FD" w:rsidRPr="00CE79FD" w14:paraId="4CBC9AA7" w14:textId="77777777" w:rsidTr="00CE79FD">
        <w:tc>
          <w:tcPr>
            <w:tcW w:w="2179" w:type="dxa"/>
            <w:shd w:val="clear" w:color="auto" w:fill="auto"/>
          </w:tcPr>
          <w:p w14:paraId="1E9004DA" w14:textId="28EA935E" w:rsidR="00CE79FD" w:rsidRPr="00CE79FD" w:rsidRDefault="00CE79FD" w:rsidP="00CE79FD">
            <w:pPr>
              <w:ind w:firstLine="0"/>
            </w:pPr>
            <w:r>
              <w:t>Chapman</w:t>
            </w:r>
          </w:p>
        </w:tc>
        <w:tc>
          <w:tcPr>
            <w:tcW w:w="2179" w:type="dxa"/>
            <w:shd w:val="clear" w:color="auto" w:fill="auto"/>
          </w:tcPr>
          <w:p w14:paraId="1616D0CD" w14:textId="4A2444C8" w:rsidR="00CE79FD" w:rsidRPr="00CE79FD" w:rsidRDefault="00CE79FD" w:rsidP="00CE79FD">
            <w:pPr>
              <w:ind w:firstLine="0"/>
            </w:pPr>
            <w:r>
              <w:t>Chumley</w:t>
            </w:r>
          </w:p>
        </w:tc>
        <w:tc>
          <w:tcPr>
            <w:tcW w:w="2180" w:type="dxa"/>
            <w:shd w:val="clear" w:color="auto" w:fill="auto"/>
          </w:tcPr>
          <w:p w14:paraId="04550565" w14:textId="6C6F7901" w:rsidR="00CE79FD" w:rsidRPr="00CE79FD" w:rsidRDefault="00CE79FD" w:rsidP="00CE79FD">
            <w:pPr>
              <w:ind w:firstLine="0"/>
            </w:pPr>
            <w:r>
              <w:t>B. L. Cox</w:t>
            </w:r>
          </w:p>
        </w:tc>
      </w:tr>
      <w:tr w:rsidR="00CE79FD" w:rsidRPr="00CE79FD" w14:paraId="5D9456FF" w14:textId="77777777" w:rsidTr="00CE79FD">
        <w:tc>
          <w:tcPr>
            <w:tcW w:w="2179" w:type="dxa"/>
            <w:shd w:val="clear" w:color="auto" w:fill="auto"/>
          </w:tcPr>
          <w:p w14:paraId="7A85E3E3" w14:textId="0B821F17" w:rsidR="00CE79FD" w:rsidRPr="00CE79FD" w:rsidRDefault="00CE79FD" w:rsidP="00CE79FD">
            <w:pPr>
              <w:ind w:firstLine="0"/>
            </w:pPr>
            <w:r>
              <w:t>Crawford</w:t>
            </w:r>
          </w:p>
        </w:tc>
        <w:tc>
          <w:tcPr>
            <w:tcW w:w="2179" w:type="dxa"/>
            <w:shd w:val="clear" w:color="auto" w:fill="auto"/>
          </w:tcPr>
          <w:p w14:paraId="7D8478E4" w14:textId="19EF756C" w:rsidR="00CE79FD" w:rsidRPr="00CE79FD" w:rsidRDefault="00CE79FD" w:rsidP="00CE79FD">
            <w:pPr>
              <w:ind w:firstLine="0"/>
            </w:pPr>
            <w:r>
              <w:t>Cromer</w:t>
            </w:r>
          </w:p>
        </w:tc>
        <w:tc>
          <w:tcPr>
            <w:tcW w:w="2180" w:type="dxa"/>
            <w:shd w:val="clear" w:color="auto" w:fill="auto"/>
          </w:tcPr>
          <w:p w14:paraId="5E1EC5BA" w14:textId="12786F54" w:rsidR="00CE79FD" w:rsidRPr="00CE79FD" w:rsidRDefault="00CE79FD" w:rsidP="00CE79FD">
            <w:pPr>
              <w:ind w:firstLine="0"/>
            </w:pPr>
            <w:r>
              <w:t>Davis</w:t>
            </w:r>
          </w:p>
        </w:tc>
      </w:tr>
      <w:tr w:rsidR="00CE79FD" w:rsidRPr="00CE79FD" w14:paraId="6382A369" w14:textId="77777777" w:rsidTr="00CE79FD">
        <w:tc>
          <w:tcPr>
            <w:tcW w:w="2179" w:type="dxa"/>
            <w:shd w:val="clear" w:color="auto" w:fill="auto"/>
          </w:tcPr>
          <w:p w14:paraId="1EDA5A18" w14:textId="31539ABF" w:rsidR="00CE79FD" w:rsidRPr="00CE79FD" w:rsidRDefault="00CE79FD" w:rsidP="00CE79FD">
            <w:pPr>
              <w:ind w:firstLine="0"/>
            </w:pPr>
            <w:r>
              <w:t>Duncan</w:t>
            </w:r>
          </w:p>
        </w:tc>
        <w:tc>
          <w:tcPr>
            <w:tcW w:w="2179" w:type="dxa"/>
            <w:shd w:val="clear" w:color="auto" w:fill="auto"/>
          </w:tcPr>
          <w:p w14:paraId="39BEFBF3" w14:textId="6F6451D3" w:rsidR="00CE79FD" w:rsidRPr="00CE79FD" w:rsidRDefault="00CE79FD" w:rsidP="00CE79FD">
            <w:pPr>
              <w:ind w:firstLine="0"/>
            </w:pPr>
            <w:r>
              <w:t>Edgerton</w:t>
            </w:r>
          </w:p>
        </w:tc>
        <w:tc>
          <w:tcPr>
            <w:tcW w:w="2180" w:type="dxa"/>
            <w:shd w:val="clear" w:color="auto" w:fill="auto"/>
          </w:tcPr>
          <w:p w14:paraId="6ED459B7" w14:textId="76A3ED95" w:rsidR="00CE79FD" w:rsidRPr="00CE79FD" w:rsidRDefault="00CE79FD" w:rsidP="00CE79FD">
            <w:pPr>
              <w:ind w:firstLine="0"/>
            </w:pPr>
            <w:r>
              <w:t>Erickson</w:t>
            </w:r>
          </w:p>
        </w:tc>
      </w:tr>
      <w:tr w:rsidR="00CE79FD" w:rsidRPr="00CE79FD" w14:paraId="7CDA46B2" w14:textId="77777777" w:rsidTr="00CE79FD">
        <w:tc>
          <w:tcPr>
            <w:tcW w:w="2179" w:type="dxa"/>
            <w:shd w:val="clear" w:color="auto" w:fill="auto"/>
          </w:tcPr>
          <w:p w14:paraId="25C3DC92" w14:textId="09DE568F" w:rsidR="00CE79FD" w:rsidRPr="00CE79FD" w:rsidRDefault="00CE79FD" w:rsidP="00CE79FD">
            <w:pPr>
              <w:ind w:firstLine="0"/>
            </w:pPr>
            <w:r>
              <w:t>Forrest</w:t>
            </w:r>
          </w:p>
        </w:tc>
        <w:tc>
          <w:tcPr>
            <w:tcW w:w="2179" w:type="dxa"/>
            <w:shd w:val="clear" w:color="auto" w:fill="auto"/>
          </w:tcPr>
          <w:p w14:paraId="65F19651" w14:textId="31AB4EF1" w:rsidR="00CE79FD" w:rsidRPr="00CE79FD" w:rsidRDefault="00CE79FD" w:rsidP="00CE79FD">
            <w:pPr>
              <w:ind w:firstLine="0"/>
            </w:pPr>
            <w:r>
              <w:t>Gagnon</w:t>
            </w:r>
          </w:p>
        </w:tc>
        <w:tc>
          <w:tcPr>
            <w:tcW w:w="2180" w:type="dxa"/>
            <w:shd w:val="clear" w:color="auto" w:fill="auto"/>
          </w:tcPr>
          <w:p w14:paraId="002093FF" w14:textId="140046B9" w:rsidR="00CE79FD" w:rsidRPr="00CE79FD" w:rsidRDefault="00CE79FD" w:rsidP="00CE79FD">
            <w:pPr>
              <w:ind w:firstLine="0"/>
            </w:pPr>
            <w:r>
              <w:t>Gibson</w:t>
            </w:r>
          </w:p>
        </w:tc>
      </w:tr>
      <w:tr w:rsidR="00CE79FD" w:rsidRPr="00CE79FD" w14:paraId="591416FB" w14:textId="77777777" w:rsidTr="00CE79FD">
        <w:tc>
          <w:tcPr>
            <w:tcW w:w="2179" w:type="dxa"/>
            <w:shd w:val="clear" w:color="auto" w:fill="auto"/>
          </w:tcPr>
          <w:p w14:paraId="5CD7092F" w14:textId="69A5F282" w:rsidR="00CE79FD" w:rsidRPr="00CE79FD" w:rsidRDefault="00CE79FD" w:rsidP="00CE79FD">
            <w:pPr>
              <w:ind w:firstLine="0"/>
            </w:pPr>
            <w:r>
              <w:t>Gilliam</w:t>
            </w:r>
          </w:p>
        </w:tc>
        <w:tc>
          <w:tcPr>
            <w:tcW w:w="2179" w:type="dxa"/>
            <w:shd w:val="clear" w:color="auto" w:fill="auto"/>
          </w:tcPr>
          <w:p w14:paraId="4088354D" w14:textId="1E55541F" w:rsidR="00CE79FD" w:rsidRPr="00CE79FD" w:rsidRDefault="00CE79FD" w:rsidP="00CE79FD">
            <w:pPr>
              <w:ind w:firstLine="0"/>
            </w:pPr>
            <w:r>
              <w:t>Gilreath</w:t>
            </w:r>
          </w:p>
        </w:tc>
        <w:tc>
          <w:tcPr>
            <w:tcW w:w="2180" w:type="dxa"/>
            <w:shd w:val="clear" w:color="auto" w:fill="auto"/>
          </w:tcPr>
          <w:p w14:paraId="4471B406" w14:textId="4A88FC82" w:rsidR="00CE79FD" w:rsidRPr="00CE79FD" w:rsidRDefault="00CE79FD" w:rsidP="00CE79FD">
            <w:pPr>
              <w:ind w:firstLine="0"/>
            </w:pPr>
            <w:r>
              <w:t>Guest</w:t>
            </w:r>
          </w:p>
        </w:tc>
      </w:tr>
      <w:tr w:rsidR="00CE79FD" w:rsidRPr="00CE79FD" w14:paraId="6E143771" w14:textId="77777777" w:rsidTr="00CE79FD">
        <w:tc>
          <w:tcPr>
            <w:tcW w:w="2179" w:type="dxa"/>
            <w:shd w:val="clear" w:color="auto" w:fill="auto"/>
          </w:tcPr>
          <w:p w14:paraId="72C27BFD" w14:textId="044BD980" w:rsidR="00CE79FD" w:rsidRPr="00CE79FD" w:rsidRDefault="00CE79FD" w:rsidP="00CE79FD">
            <w:pPr>
              <w:ind w:firstLine="0"/>
            </w:pPr>
            <w:r>
              <w:t>Guffey</w:t>
            </w:r>
          </w:p>
        </w:tc>
        <w:tc>
          <w:tcPr>
            <w:tcW w:w="2179" w:type="dxa"/>
            <w:shd w:val="clear" w:color="auto" w:fill="auto"/>
          </w:tcPr>
          <w:p w14:paraId="2A1B8CD3" w14:textId="6CE3C7E8" w:rsidR="00CE79FD" w:rsidRPr="00CE79FD" w:rsidRDefault="00CE79FD" w:rsidP="00CE79FD">
            <w:pPr>
              <w:ind w:firstLine="0"/>
            </w:pPr>
            <w:r>
              <w:t>Haddon</w:t>
            </w:r>
          </w:p>
        </w:tc>
        <w:tc>
          <w:tcPr>
            <w:tcW w:w="2180" w:type="dxa"/>
            <w:shd w:val="clear" w:color="auto" w:fill="auto"/>
          </w:tcPr>
          <w:p w14:paraId="7DF6547D" w14:textId="79790943" w:rsidR="00CE79FD" w:rsidRPr="00CE79FD" w:rsidRDefault="00CE79FD" w:rsidP="00CE79FD">
            <w:pPr>
              <w:ind w:firstLine="0"/>
            </w:pPr>
            <w:r>
              <w:t>Hager</w:t>
            </w:r>
          </w:p>
        </w:tc>
      </w:tr>
      <w:tr w:rsidR="00CE79FD" w:rsidRPr="00CE79FD" w14:paraId="40F7BFF3" w14:textId="77777777" w:rsidTr="00CE79FD">
        <w:tc>
          <w:tcPr>
            <w:tcW w:w="2179" w:type="dxa"/>
            <w:shd w:val="clear" w:color="auto" w:fill="auto"/>
          </w:tcPr>
          <w:p w14:paraId="189FE9F5" w14:textId="33654474" w:rsidR="00CE79FD" w:rsidRPr="00CE79FD" w:rsidRDefault="00CE79FD" w:rsidP="00CE79FD">
            <w:pPr>
              <w:ind w:firstLine="0"/>
            </w:pPr>
            <w:r>
              <w:t>Hardee</w:t>
            </w:r>
          </w:p>
        </w:tc>
        <w:tc>
          <w:tcPr>
            <w:tcW w:w="2179" w:type="dxa"/>
            <w:shd w:val="clear" w:color="auto" w:fill="auto"/>
          </w:tcPr>
          <w:p w14:paraId="49DF11E1" w14:textId="4EFFEC62" w:rsidR="00CE79FD" w:rsidRPr="00CE79FD" w:rsidRDefault="00CE79FD" w:rsidP="00CE79FD">
            <w:pPr>
              <w:ind w:firstLine="0"/>
            </w:pPr>
            <w:r>
              <w:t>Harris</w:t>
            </w:r>
          </w:p>
        </w:tc>
        <w:tc>
          <w:tcPr>
            <w:tcW w:w="2180" w:type="dxa"/>
            <w:shd w:val="clear" w:color="auto" w:fill="auto"/>
          </w:tcPr>
          <w:p w14:paraId="0DBDAF38" w14:textId="4B1C4810" w:rsidR="00CE79FD" w:rsidRPr="00CE79FD" w:rsidRDefault="00CE79FD" w:rsidP="00CE79FD">
            <w:pPr>
              <w:ind w:firstLine="0"/>
            </w:pPr>
            <w:r>
              <w:t>Hartnett</w:t>
            </w:r>
          </w:p>
        </w:tc>
      </w:tr>
      <w:tr w:rsidR="00CE79FD" w:rsidRPr="00CE79FD" w14:paraId="10B16013" w14:textId="77777777" w:rsidTr="00CE79FD">
        <w:tc>
          <w:tcPr>
            <w:tcW w:w="2179" w:type="dxa"/>
            <w:shd w:val="clear" w:color="auto" w:fill="auto"/>
          </w:tcPr>
          <w:p w14:paraId="7B8BA77D" w14:textId="17056D33" w:rsidR="00CE79FD" w:rsidRPr="00CE79FD" w:rsidRDefault="00CE79FD" w:rsidP="00CE79FD">
            <w:pPr>
              <w:ind w:firstLine="0"/>
            </w:pPr>
            <w:r>
              <w:t>Hartz</w:t>
            </w:r>
          </w:p>
        </w:tc>
        <w:tc>
          <w:tcPr>
            <w:tcW w:w="2179" w:type="dxa"/>
            <w:shd w:val="clear" w:color="auto" w:fill="auto"/>
          </w:tcPr>
          <w:p w14:paraId="37A55AED" w14:textId="463AF9C5" w:rsidR="00CE79FD" w:rsidRPr="00CE79FD" w:rsidRDefault="00CE79FD" w:rsidP="00CE79FD">
            <w:pPr>
              <w:ind w:firstLine="0"/>
            </w:pPr>
            <w:r>
              <w:t>Herbkersman</w:t>
            </w:r>
          </w:p>
        </w:tc>
        <w:tc>
          <w:tcPr>
            <w:tcW w:w="2180" w:type="dxa"/>
            <w:shd w:val="clear" w:color="auto" w:fill="auto"/>
          </w:tcPr>
          <w:p w14:paraId="5D9DFAF5" w14:textId="5F8CD5E7" w:rsidR="00CE79FD" w:rsidRPr="00CE79FD" w:rsidRDefault="00CE79FD" w:rsidP="00CE79FD">
            <w:pPr>
              <w:ind w:firstLine="0"/>
            </w:pPr>
            <w:r>
              <w:t>Hewitt</w:t>
            </w:r>
          </w:p>
        </w:tc>
      </w:tr>
      <w:tr w:rsidR="00CE79FD" w:rsidRPr="00CE79FD" w14:paraId="31ABC877" w14:textId="77777777" w:rsidTr="00CE79FD">
        <w:tc>
          <w:tcPr>
            <w:tcW w:w="2179" w:type="dxa"/>
            <w:shd w:val="clear" w:color="auto" w:fill="auto"/>
          </w:tcPr>
          <w:p w14:paraId="7FBF6EEC" w14:textId="38F6E8DE" w:rsidR="00CE79FD" w:rsidRPr="00CE79FD" w:rsidRDefault="00CE79FD" w:rsidP="00CE79FD">
            <w:pPr>
              <w:ind w:firstLine="0"/>
            </w:pPr>
            <w:r>
              <w:t>Hiott</w:t>
            </w:r>
          </w:p>
        </w:tc>
        <w:tc>
          <w:tcPr>
            <w:tcW w:w="2179" w:type="dxa"/>
            <w:shd w:val="clear" w:color="auto" w:fill="auto"/>
          </w:tcPr>
          <w:p w14:paraId="6E0F5283" w14:textId="73506057" w:rsidR="00CE79FD" w:rsidRPr="00CE79FD" w:rsidRDefault="00CE79FD" w:rsidP="00CE79FD">
            <w:pPr>
              <w:ind w:firstLine="0"/>
            </w:pPr>
            <w:r>
              <w:t>Hixon</w:t>
            </w:r>
          </w:p>
        </w:tc>
        <w:tc>
          <w:tcPr>
            <w:tcW w:w="2180" w:type="dxa"/>
            <w:shd w:val="clear" w:color="auto" w:fill="auto"/>
          </w:tcPr>
          <w:p w14:paraId="5CDD5251" w14:textId="6D8CE5AF" w:rsidR="00CE79FD" w:rsidRPr="00CE79FD" w:rsidRDefault="00CE79FD" w:rsidP="00CE79FD">
            <w:pPr>
              <w:ind w:firstLine="0"/>
            </w:pPr>
            <w:r>
              <w:t>Holman</w:t>
            </w:r>
          </w:p>
        </w:tc>
      </w:tr>
      <w:tr w:rsidR="00CE79FD" w:rsidRPr="00CE79FD" w14:paraId="1F4BCF1F" w14:textId="77777777" w:rsidTr="00CE79FD">
        <w:tc>
          <w:tcPr>
            <w:tcW w:w="2179" w:type="dxa"/>
            <w:shd w:val="clear" w:color="auto" w:fill="auto"/>
          </w:tcPr>
          <w:p w14:paraId="26364B4F" w14:textId="515462FC" w:rsidR="00CE79FD" w:rsidRPr="00CE79FD" w:rsidRDefault="00CE79FD" w:rsidP="00CE79FD">
            <w:pPr>
              <w:ind w:firstLine="0"/>
            </w:pPr>
            <w:r>
              <w:t>J. E. Johnson</w:t>
            </w:r>
          </w:p>
        </w:tc>
        <w:tc>
          <w:tcPr>
            <w:tcW w:w="2179" w:type="dxa"/>
            <w:shd w:val="clear" w:color="auto" w:fill="auto"/>
          </w:tcPr>
          <w:p w14:paraId="0BF3D385" w14:textId="2D66337E" w:rsidR="00CE79FD" w:rsidRPr="00CE79FD" w:rsidRDefault="00CE79FD" w:rsidP="00CE79FD">
            <w:pPr>
              <w:ind w:firstLine="0"/>
            </w:pPr>
            <w:r>
              <w:t>Jordan</w:t>
            </w:r>
          </w:p>
        </w:tc>
        <w:tc>
          <w:tcPr>
            <w:tcW w:w="2180" w:type="dxa"/>
            <w:shd w:val="clear" w:color="auto" w:fill="auto"/>
          </w:tcPr>
          <w:p w14:paraId="2406432D" w14:textId="44D2295D" w:rsidR="00CE79FD" w:rsidRPr="00CE79FD" w:rsidRDefault="00CE79FD" w:rsidP="00CE79FD">
            <w:pPr>
              <w:ind w:firstLine="0"/>
            </w:pPr>
            <w:r>
              <w:t>Kilmartin</w:t>
            </w:r>
          </w:p>
        </w:tc>
      </w:tr>
      <w:tr w:rsidR="00CE79FD" w:rsidRPr="00CE79FD" w14:paraId="23A6D2F5" w14:textId="77777777" w:rsidTr="00CE79FD">
        <w:tc>
          <w:tcPr>
            <w:tcW w:w="2179" w:type="dxa"/>
            <w:shd w:val="clear" w:color="auto" w:fill="auto"/>
          </w:tcPr>
          <w:p w14:paraId="3A558D76" w14:textId="4D899E4A" w:rsidR="00CE79FD" w:rsidRPr="00CE79FD" w:rsidRDefault="00CE79FD" w:rsidP="00CE79FD">
            <w:pPr>
              <w:ind w:firstLine="0"/>
            </w:pPr>
            <w:r>
              <w:t>Landing</w:t>
            </w:r>
          </w:p>
        </w:tc>
        <w:tc>
          <w:tcPr>
            <w:tcW w:w="2179" w:type="dxa"/>
            <w:shd w:val="clear" w:color="auto" w:fill="auto"/>
          </w:tcPr>
          <w:p w14:paraId="7F20C05B" w14:textId="338A5DFE" w:rsidR="00CE79FD" w:rsidRPr="00CE79FD" w:rsidRDefault="00CE79FD" w:rsidP="00CE79FD">
            <w:pPr>
              <w:ind w:firstLine="0"/>
            </w:pPr>
            <w:r>
              <w:t>Lawson</w:t>
            </w:r>
          </w:p>
        </w:tc>
        <w:tc>
          <w:tcPr>
            <w:tcW w:w="2180" w:type="dxa"/>
            <w:shd w:val="clear" w:color="auto" w:fill="auto"/>
          </w:tcPr>
          <w:p w14:paraId="268050C1" w14:textId="5E449C55" w:rsidR="00CE79FD" w:rsidRPr="00CE79FD" w:rsidRDefault="00CE79FD" w:rsidP="00CE79FD">
            <w:pPr>
              <w:ind w:firstLine="0"/>
            </w:pPr>
            <w:r>
              <w:t>Ligon</w:t>
            </w:r>
          </w:p>
        </w:tc>
      </w:tr>
      <w:tr w:rsidR="00CE79FD" w:rsidRPr="00CE79FD" w14:paraId="6AFC8024" w14:textId="77777777" w:rsidTr="00CE79FD">
        <w:tc>
          <w:tcPr>
            <w:tcW w:w="2179" w:type="dxa"/>
            <w:shd w:val="clear" w:color="auto" w:fill="auto"/>
          </w:tcPr>
          <w:p w14:paraId="51F7C87C" w14:textId="092E5887" w:rsidR="00CE79FD" w:rsidRPr="00CE79FD" w:rsidRDefault="00CE79FD" w:rsidP="00CE79FD">
            <w:pPr>
              <w:ind w:firstLine="0"/>
            </w:pPr>
            <w:r>
              <w:t>Long</w:t>
            </w:r>
          </w:p>
        </w:tc>
        <w:tc>
          <w:tcPr>
            <w:tcW w:w="2179" w:type="dxa"/>
            <w:shd w:val="clear" w:color="auto" w:fill="auto"/>
          </w:tcPr>
          <w:p w14:paraId="29D321D4" w14:textId="5206D8E2" w:rsidR="00CE79FD" w:rsidRPr="00CE79FD" w:rsidRDefault="00CE79FD" w:rsidP="00CE79FD">
            <w:pPr>
              <w:ind w:firstLine="0"/>
            </w:pPr>
            <w:r>
              <w:t>Lowe</w:t>
            </w:r>
          </w:p>
        </w:tc>
        <w:tc>
          <w:tcPr>
            <w:tcW w:w="2180" w:type="dxa"/>
            <w:shd w:val="clear" w:color="auto" w:fill="auto"/>
          </w:tcPr>
          <w:p w14:paraId="23C58142" w14:textId="6BBB2586" w:rsidR="00CE79FD" w:rsidRPr="00CE79FD" w:rsidRDefault="00CE79FD" w:rsidP="00CE79FD">
            <w:pPr>
              <w:ind w:firstLine="0"/>
            </w:pPr>
            <w:r>
              <w:t>Magnuson</w:t>
            </w:r>
          </w:p>
        </w:tc>
      </w:tr>
      <w:tr w:rsidR="00CE79FD" w:rsidRPr="00CE79FD" w14:paraId="1A5CFE9E" w14:textId="77777777" w:rsidTr="00CE79FD">
        <w:tc>
          <w:tcPr>
            <w:tcW w:w="2179" w:type="dxa"/>
            <w:shd w:val="clear" w:color="auto" w:fill="auto"/>
          </w:tcPr>
          <w:p w14:paraId="73CCC3A3" w14:textId="059B7434" w:rsidR="00CE79FD" w:rsidRPr="00CE79FD" w:rsidRDefault="00CE79FD" w:rsidP="00CE79FD">
            <w:pPr>
              <w:ind w:firstLine="0"/>
            </w:pPr>
            <w:r>
              <w:t>Martin</w:t>
            </w:r>
          </w:p>
        </w:tc>
        <w:tc>
          <w:tcPr>
            <w:tcW w:w="2179" w:type="dxa"/>
            <w:shd w:val="clear" w:color="auto" w:fill="auto"/>
          </w:tcPr>
          <w:p w14:paraId="117A270C" w14:textId="37C59F5F" w:rsidR="00CE79FD" w:rsidRPr="00CE79FD" w:rsidRDefault="00CE79FD" w:rsidP="00CE79FD">
            <w:pPr>
              <w:ind w:firstLine="0"/>
            </w:pPr>
            <w:r>
              <w:t>May</w:t>
            </w:r>
          </w:p>
        </w:tc>
        <w:tc>
          <w:tcPr>
            <w:tcW w:w="2180" w:type="dxa"/>
            <w:shd w:val="clear" w:color="auto" w:fill="auto"/>
          </w:tcPr>
          <w:p w14:paraId="1638C151" w14:textId="337FC6FF" w:rsidR="00CE79FD" w:rsidRPr="00CE79FD" w:rsidRDefault="00CE79FD" w:rsidP="00CE79FD">
            <w:pPr>
              <w:ind w:firstLine="0"/>
            </w:pPr>
            <w:r>
              <w:t>McCabe</w:t>
            </w:r>
          </w:p>
        </w:tc>
      </w:tr>
      <w:tr w:rsidR="00CE79FD" w:rsidRPr="00CE79FD" w14:paraId="5891AD0E" w14:textId="77777777" w:rsidTr="00CE79FD">
        <w:tc>
          <w:tcPr>
            <w:tcW w:w="2179" w:type="dxa"/>
            <w:shd w:val="clear" w:color="auto" w:fill="auto"/>
          </w:tcPr>
          <w:p w14:paraId="7CA0C418" w14:textId="4801E30D" w:rsidR="00CE79FD" w:rsidRPr="00CE79FD" w:rsidRDefault="00CE79FD" w:rsidP="00CE79FD">
            <w:pPr>
              <w:ind w:firstLine="0"/>
            </w:pPr>
            <w:r>
              <w:t>McCravy</w:t>
            </w:r>
          </w:p>
        </w:tc>
        <w:tc>
          <w:tcPr>
            <w:tcW w:w="2179" w:type="dxa"/>
            <w:shd w:val="clear" w:color="auto" w:fill="auto"/>
          </w:tcPr>
          <w:p w14:paraId="3E8FBE9C" w14:textId="0B704F54" w:rsidR="00CE79FD" w:rsidRPr="00CE79FD" w:rsidRDefault="00CE79FD" w:rsidP="00CE79FD">
            <w:pPr>
              <w:ind w:firstLine="0"/>
            </w:pPr>
            <w:r>
              <w:t>McGinnis</w:t>
            </w:r>
          </w:p>
        </w:tc>
        <w:tc>
          <w:tcPr>
            <w:tcW w:w="2180" w:type="dxa"/>
            <w:shd w:val="clear" w:color="auto" w:fill="auto"/>
          </w:tcPr>
          <w:p w14:paraId="2B90441C" w14:textId="6EA008AD" w:rsidR="00CE79FD" w:rsidRPr="00CE79FD" w:rsidRDefault="00CE79FD" w:rsidP="00CE79FD">
            <w:pPr>
              <w:ind w:firstLine="0"/>
            </w:pPr>
            <w:r>
              <w:t>Mitchell</w:t>
            </w:r>
          </w:p>
        </w:tc>
      </w:tr>
      <w:tr w:rsidR="00CE79FD" w:rsidRPr="00CE79FD" w14:paraId="507E6DCA" w14:textId="77777777" w:rsidTr="00CE79FD">
        <w:tc>
          <w:tcPr>
            <w:tcW w:w="2179" w:type="dxa"/>
            <w:shd w:val="clear" w:color="auto" w:fill="auto"/>
          </w:tcPr>
          <w:p w14:paraId="67A8C57B" w14:textId="0C79D9C6" w:rsidR="00CE79FD" w:rsidRPr="00CE79FD" w:rsidRDefault="00CE79FD" w:rsidP="00CE79FD">
            <w:pPr>
              <w:ind w:firstLine="0"/>
            </w:pPr>
            <w:r>
              <w:t>Montgomery</w:t>
            </w:r>
          </w:p>
        </w:tc>
        <w:tc>
          <w:tcPr>
            <w:tcW w:w="2179" w:type="dxa"/>
            <w:shd w:val="clear" w:color="auto" w:fill="auto"/>
          </w:tcPr>
          <w:p w14:paraId="50ACDFE4" w14:textId="39A43D66" w:rsidR="00CE79FD" w:rsidRPr="00CE79FD" w:rsidRDefault="00CE79FD" w:rsidP="00CE79FD">
            <w:pPr>
              <w:ind w:firstLine="0"/>
            </w:pPr>
            <w:r>
              <w:t>T. Moore</w:t>
            </w:r>
          </w:p>
        </w:tc>
        <w:tc>
          <w:tcPr>
            <w:tcW w:w="2180" w:type="dxa"/>
            <w:shd w:val="clear" w:color="auto" w:fill="auto"/>
          </w:tcPr>
          <w:p w14:paraId="1316105D" w14:textId="6CD43BEE" w:rsidR="00CE79FD" w:rsidRPr="00CE79FD" w:rsidRDefault="00CE79FD" w:rsidP="00CE79FD">
            <w:pPr>
              <w:ind w:firstLine="0"/>
            </w:pPr>
            <w:r>
              <w:t>Morgan</w:t>
            </w:r>
          </w:p>
        </w:tc>
      </w:tr>
      <w:tr w:rsidR="00CE79FD" w:rsidRPr="00CE79FD" w14:paraId="25F2F376" w14:textId="77777777" w:rsidTr="00CE79FD">
        <w:tc>
          <w:tcPr>
            <w:tcW w:w="2179" w:type="dxa"/>
            <w:shd w:val="clear" w:color="auto" w:fill="auto"/>
          </w:tcPr>
          <w:p w14:paraId="1D46CC74" w14:textId="250C1D69" w:rsidR="00CE79FD" w:rsidRPr="00CE79FD" w:rsidRDefault="00CE79FD" w:rsidP="00CE79FD">
            <w:pPr>
              <w:ind w:firstLine="0"/>
            </w:pPr>
            <w:r>
              <w:t>Moss</w:t>
            </w:r>
          </w:p>
        </w:tc>
        <w:tc>
          <w:tcPr>
            <w:tcW w:w="2179" w:type="dxa"/>
            <w:shd w:val="clear" w:color="auto" w:fill="auto"/>
          </w:tcPr>
          <w:p w14:paraId="401E5176" w14:textId="5CD11A09" w:rsidR="00CE79FD" w:rsidRPr="00CE79FD" w:rsidRDefault="00CE79FD" w:rsidP="00CE79FD">
            <w:pPr>
              <w:ind w:firstLine="0"/>
            </w:pPr>
            <w:r>
              <w:t>Neese</w:t>
            </w:r>
          </w:p>
        </w:tc>
        <w:tc>
          <w:tcPr>
            <w:tcW w:w="2180" w:type="dxa"/>
            <w:shd w:val="clear" w:color="auto" w:fill="auto"/>
          </w:tcPr>
          <w:p w14:paraId="6627F51B" w14:textId="5CE0C3C1" w:rsidR="00CE79FD" w:rsidRPr="00CE79FD" w:rsidRDefault="00CE79FD" w:rsidP="00CE79FD">
            <w:pPr>
              <w:ind w:firstLine="0"/>
            </w:pPr>
            <w:r>
              <w:t>B. Newton</w:t>
            </w:r>
          </w:p>
        </w:tc>
      </w:tr>
      <w:tr w:rsidR="00CE79FD" w:rsidRPr="00CE79FD" w14:paraId="7B9F4264" w14:textId="77777777" w:rsidTr="00CE79FD">
        <w:tc>
          <w:tcPr>
            <w:tcW w:w="2179" w:type="dxa"/>
            <w:shd w:val="clear" w:color="auto" w:fill="auto"/>
          </w:tcPr>
          <w:p w14:paraId="7472C9DC" w14:textId="35C29FF3" w:rsidR="00CE79FD" w:rsidRPr="00CE79FD" w:rsidRDefault="00CE79FD" w:rsidP="00CE79FD">
            <w:pPr>
              <w:ind w:firstLine="0"/>
            </w:pPr>
            <w:r>
              <w:t>W. Newton</w:t>
            </w:r>
          </w:p>
        </w:tc>
        <w:tc>
          <w:tcPr>
            <w:tcW w:w="2179" w:type="dxa"/>
            <w:shd w:val="clear" w:color="auto" w:fill="auto"/>
          </w:tcPr>
          <w:p w14:paraId="72B6EE83" w14:textId="067F0925" w:rsidR="00CE79FD" w:rsidRPr="00CE79FD" w:rsidRDefault="00CE79FD" w:rsidP="00CE79FD">
            <w:pPr>
              <w:ind w:firstLine="0"/>
            </w:pPr>
            <w:r>
              <w:t>Oremus</w:t>
            </w:r>
          </w:p>
        </w:tc>
        <w:tc>
          <w:tcPr>
            <w:tcW w:w="2180" w:type="dxa"/>
            <w:shd w:val="clear" w:color="auto" w:fill="auto"/>
          </w:tcPr>
          <w:p w14:paraId="6EE8FF83" w14:textId="528E7814" w:rsidR="00CE79FD" w:rsidRPr="00CE79FD" w:rsidRDefault="00CE79FD" w:rsidP="00CE79FD">
            <w:pPr>
              <w:ind w:firstLine="0"/>
            </w:pPr>
            <w:r>
              <w:t>Pace</w:t>
            </w:r>
          </w:p>
        </w:tc>
      </w:tr>
      <w:tr w:rsidR="00CE79FD" w:rsidRPr="00CE79FD" w14:paraId="4660F3DD" w14:textId="77777777" w:rsidTr="00CE79FD">
        <w:tc>
          <w:tcPr>
            <w:tcW w:w="2179" w:type="dxa"/>
            <w:shd w:val="clear" w:color="auto" w:fill="auto"/>
          </w:tcPr>
          <w:p w14:paraId="27C2F5A2" w14:textId="3EA1747A" w:rsidR="00CE79FD" w:rsidRPr="00CE79FD" w:rsidRDefault="00CE79FD" w:rsidP="00CE79FD">
            <w:pPr>
              <w:ind w:firstLine="0"/>
            </w:pPr>
            <w:r>
              <w:t>Pedalino</w:t>
            </w:r>
          </w:p>
        </w:tc>
        <w:tc>
          <w:tcPr>
            <w:tcW w:w="2179" w:type="dxa"/>
            <w:shd w:val="clear" w:color="auto" w:fill="auto"/>
          </w:tcPr>
          <w:p w14:paraId="7D5612B4" w14:textId="52FE44A9" w:rsidR="00CE79FD" w:rsidRPr="00CE79FD" w:rsidRDefault="00CE79FD" w:rsidP="00CE79FD">
            <w:pPr>
              <w:ind w:firstLine="0"/>
            </w:pPr>
            <w:r>
              <w:t>Pope</w:t>
            </w:r>
          </w:p>
        </w:tc>
        <w:tc>
          <w:tcPr>
            <w:tcW w:w="2180" w:type="dxa"/>
            <w:shd w:val="clear" w:color="auto" w:fill="auto"/>
          </w:tcPr>
          <w:p w14:paraId="6A186ED6" w14:textId="7F9CE726" w:rsidR="00CE79FD" w:rsidRPr="00CE79FD" w:rsidRDefault="00CE79FD" w:rsidP="00CE79FD">
            <w:pPr>
              <w:ind w:firstLine="0"/>
            </w:pPr>
            <w:r>
              <w:t>Rankin</w:t>
            </w:r>
          </w:p>
        </w:tc>
      </w:tr>
      <w:tr w:rsidR="00CE79FD" w:rsidRPr="00CE79FD" w14:paraId="569CB260" w14:textId="77777777" w:rsidTr="00CE79FD">
        <w:tc>
          <w:tcPr>
            <w:tcW w:w="2179" w:type="dxa"/>
            <w:shd w:val="clear" w:color="auto" w:fill="auto"/>
          </w:tcPr>
          <w:p w14:paraId="10784340" w14:textId="415CA241" w:rsidR="00CE79FD" w:rsidRPr="00CE79FD" w:rsidRDefault="00CE79FD" w:rsidP="00CE79FD">
            <w:pPr>
              <w:ind w:firstLine="0"/>
            </w:pPr>
            <w:r>
              <w:t>Robbins</w:t>
            </w:r>
          </w:p>
        </w:tc>
        <w:tc>
          <w:tcPr>
            <w:tcW w:w="2179" w:type="dxa"/>
            <w:shd w:val="clear" w:color="auto" w:fill="auto"/>
          </w:tcPr>
          <w:p w14:paraId="70B8992E" w14:textId="19C95E6C" w:rsidR="00CE79FD" w:rsidRPr="00CE79FD" w:rsidRDefault="00CE79FD" w:rsidP="00CE79FD">
            <w:pPr>
              <w:ind w:firstLine="0"/>
            </w:pPr>
            <w:r>
              <w:t>Sanders</w:t>
            </w:r>
          </w:p>
        </w:tc>
        <w:tc>
          <w:tcPr>
            <w:tcW w:w="2180" w:type="dxa"/>
            <w:shd w:val="clear" w:color="auto" w:fill="auto"/>
          </w:tcPr>
          <w:p w14:paraId="74D97CFB" w14:textId="5D3821A9" w:rsidR="00CE79FD" w:rsidRPr="00CE79FD" w:rsidRDefault="00CE79FD" w:rsidP="00CE79FD">
            <w:pPr>
              <w:ind w:firstLine="0"/>
            </w:pPr>
            <w:r>
              <w:t>Schuessler</w:t>
            </w:r>
          </w:p>
        </w:tc>
      </w:tr>
      <w:tr w:rsidR="00CE79FD" w:rsidRPr="00CE79FD" w14:paraId="22F2B202" w14:textId="77777777" w:rsidTr="00CE79FD">
        <w:tc>
          <w:tcPr>
            <w:tcW w:w="2179" w:type="dxa"/>
            <w:shd w:val="clear" w:color="auto" w:fill="auto"/>
          </w:tcPr>
          <w:p w14:paraId="5473FD31" w14:textId="4D7034B9" w:rsidR="00CE79FD" w:rsidRPr="00CE79FD" w:rsidRDefault="00CE79FD" w:rsidP="00CE79FD">
            <w:pPr>
              <w:ind w:firstLine="0"/>
            </w:pPr>
            <w:r>
              <w:t>Sessions</w:t>
            </w:r>
          </w:p>
        </w:tc>
        <w:tc>
          <w:tcPr>
            <w:tcW w:w="2179" w:type="dxa"/>
            <w:shd w:val="clear" w:color="auto" w:fill="auto"/>
          </w:tcPr>
          <w:p w14:paraId="00C5255C" w14:textId="64A37F5C" w:rsidR="00CE79FD" w:rsidRPr="00CE79FD" w:rsidRDefault="00CE79FD" w:rsidP="00CE79FD">
            <w:pPr>
              <w:ind w:firstLine="0"/>
            </w:pPr>
            <w:r>
              <w:t>G. M. Smith</w:t>
            </w:r>
          </w:p>
        </w:tc>
        <w:tc>
          <w:tcPr>
            <w:tcW w:w="2180" w:type="dxa"/>
            <w:shd w:val="clear" w:color="auto" w:fill="auto"/>
          </w:tcPr>
          <w:p w14:paraId="2636E4C2" w14:textId="6F59EAAC" w:rsidR="00CE79FD" w:rsidRPr="00CE79FD" w:rsidRDefault="00CE79FD" w:rsidP="00CE79FD">
            <w:pPr>
              <w:ind w:firstLine="0"/>
            </w:pPr>
            <w:r>
              <w:t>M. M. Smith</w:t>
            </w:r>
          </w:p>
        </w:tc>
      </w:tr>
      <w:tr w:rsidR="00CE79FD" w:rsidRPr="00CE79FD" w14:paraId="66C3DF89" w14:textId="77777777" w:rsidTr="00CE79FD">
        <w:tc>
          <w:tcPr>
            <w:tcW w:w="2179" w:type="dxa"/>
            <w:shd w:val="clear" w:color="auto" w:fill="auto"/>
          </w:tcPr>
          <w:p w14:paraId="53A3B94D" w14:textId="678CCB28" w:rsidR="00CE79FD" w:rsidRPr="00CE79FD" w:rsidRDefault="00CE79FD" w:rsidP="00CE79FD">
            <w:pPr>
              <w:ind w:firstLine="0"/>
            </w:pPr>
            <w:r>
              <w:t>Taylor</w:t>
            </w:r>
          </w:p>
        </w:tc>
        <w:tc>
          <w:tcPr>
            <w:tcW w:w="2179" w:type="dxa"/>
            <w:shd w:val="clear" w:color="auto" w:fill="auto"/>
          </w:tcPr>
          <w:p w14:paraId="4B089481" w14:textId="1F5AB558" w:rsidR="00CE79FD" w:rsidRPr="00CE79FD" w:rsidRDefault="00CE79FD" w:rsidP="00CE79FD">
            <w:pPr>
              <w:ind w:firstLine="0"/>
            </w:pPr>
            <w:r>
              <w:t>Teeple</w:t>
            </w:r>
          </w:p>
        </w:tc>
        <w:tc>
          <w:tcPr>
            <w:tcW w:w="2180" w:type="dxa"/>
            <w:shd w:val="clear" w:color="auto" w:fill="auto"/>
          </w:tcPr>
          <w:p w14:paraId="2335ECA3" w14:textId="75EBB573" w:rsidR="00CE79FD" w:rsidRPr="00CE79FD" w:rsidRDefault="00CE79FD" w:rsidP="00CE79FD">
            <w:pPr>
              <w:ind w:firstLine="0"/>
            </w:pPr>
            <w:r>
              <w:t>Terribile</w:t>
            </w:r>
          </w:p>
        </w:tc>
      </w:tr>
      <w:tr w:rsidR="00CE79FD" w:rsidRPr="00CE79FD" w14:paraId="5686AA39" w14:textId="77777777" w:rsidTr="00CE79FD">
        <w:tc>
          <w:tcPr>
            <w:tcW w:w="2179" w:type="dxa"/>
            <w:shd w:val="clear" w:color="auto" w:fill="auto"/>
          </w:tcPr>
          <w:p w14:paraId="03637F10" w14:textId="6E9CFDBA" w:rsidR="00CE79FD" w:rsidRPr="00CE79FD" w:rsidRDefault="00CE79FD" w:rsidP="00CE79FD">
            <w:pPr>
              <w:ind w:firstLine="0"/>
            </w:pPr>
            <w:r>
              <w:t>Vaughan</w:t>
            </w:r>
          </w:p>
        </w:tc>
        <w:tc>
          <w:tcPr>
            <w:tcW w:w="2179" w:type="dxa"/>
            <w:shd w:val="clear" w:color="auto" w:fill="auto"/>
          </w:tcPr>
          <w:p w14:paraId="1B0E38B2" w14:textId="17BEB9A4" w:rsidR="00CE79FD" w:rsidRPr="00CE79FD" w:rsidRDefault="00CE79FD" w:rsidP="00CE79FD">
            <w:pPr>
              <w:ind w:firstLine="0"/>
            </w:pPr>
            <w:r>
              <w:t>White</w:t>
            </w:r>
          </w:p>
        </w:tc>
        <w:tc>
          <w:tcPr>
            <w:tcW w:w="2180" w:type="dxa"/>
            <w:shd w:val="clear" w:color="auto" w:fill="auto"/>
          </w:tcPr>
          <w:p w14:paraId="0BA1BAC4" w14:textId="0AE47FCE" w:rsidR="00CE79FD" w:rsidRPr="00CE79FD" w:rsidRDefault="00CE79FD" w:rsidP="00CE79FD">
            <w:pPr>
              <w:ind w:firstLine="0"/>
            </w:pPr>
            <w:r>
              <w:t>Whitmire</w:t>
            </w:r>
          </w:p>
        </w:tc>
      </w:tr>
      <w:tr w:rsidR="00CE79FD" w:rsidRPr="00CE79FD" w14:paraId="17C10410" w14:textId="77777777" w:rsidTr="00CE79FD">
        <w:tc>
          <w:tcPr>
            <w:tcW w:w="2179" w:type="dxa"/>
            <w:shd w:val="clear" w:color="auto" w:fill="auto"/>
          </w:tcPr>
          <w:p w14:paraId="073D2F51" w14:textId="7B07B04A" w:rsidR="00CE79FD" w:rsidRPr="00CE79FD" w:rsidRDefault="00CE79FD" w:rsidP="00CE79FD">
            <w:pPr>
              <w:keepNext/>
              <w:ind w:firstLine="0"/>
            </w:pPr>
            <w:r>
              <w:t>Wickensimer</w:t>
            </w:r>
          </w:p>
        </w:tc>
        <w:tc>
          <w:tcPr>
            <w:tcW w:w="2179" w:type="dxa"/>
            <w:shd w:val="clear" w:color="auto" w:fill="auto"/>
          </w:tcPr>
          <w:p w14:paraId="514CEB66" w14:textId="7102F866" w:rsidR="00CE79FD" w:rsidRPr="00CE79FD" w:rsidRDefault="00CE79FD" w:rsidP="00CE79FD">
            <w:pPr>
              <w:keepNext/>
              <w:ind w:firstLine="0"/>
            </w:pPr>
            <w:r>
              <w:t>Willis</w:t>
            </w:r>
          </w:p>
        </w:tc>
        <w:tc>
          <w:tcPr>
            <w:tcW w:w="2180" w:type="dxa"/>
            <w:shd w:val="clear" w:color="auto" w:fill="auto"/>
          </w:tcPr>
          <w:p w14:paraId="0EEF9202" w14:textId="1A004217" w:rsidR="00CE79FD" w:rsidRPr="00CE79FD" w:rsidRDefault="00CE79FD" w:rsidP="00CE79FD">
            <w:pPr>
              <w:keepNext/>
              <w:ind w:firstLine="0"/>
            </w:pPr>
            <w:r>
              <w:t>Wooten</w:t>
            </w:r>
          </w:p>
        </w:tc>
      </w:tr>
      <w:tr w:rsidR="00CE79FD" w:rsidRPr="00CE79FD" w14:paraId="510392E5" w14:textId="77777777" w:rsidTr="00CE79FD">
        <w:tc>
          <w:tcPr>
            <w:tcW w:w="2179" w:type="dxa"/>
            <w:shd w:val="clear" w:color="auto" w:fill="auto"/>
          </w:tcPr>
          <w:p w14:paraId="62C5892A" w14:textId="16F42887" w:rsidR="00CE79FD" w:rsidRPr="00CE79FD" w:rsidRDefault="00CE79FD" w:rsidP="00CE79FD">
            <w:pPr>
              <w:keepNext/>
              <w:ind w:firstLine="0"/>
            </w:pPr>
            <w:r>
              <w:t>Yow</w:t>
            </w:r>
          </w:p>
        </w:tc>
        <w:tc>
          <w:tcPr>
            <w:tcW w:w="2179" w:type="dxa"/>
            <w:shd w:val="clear" w:color="auto" w:fill="auto"/>
          </w:tcPr>
          <w:p w14:paraId="4F2C08AB" w14:textId="77777777" w:rsidR="00CE79FD" w:rsidRPr="00CE79FD" w:rsidRDefault="00CE79FD" w:rsidP="00CE79FD">
            <w:pPr>
              <w:keepNext/>
              <w:ind w:firstLine="0"/>
            </w:pPr>
          </w:p>
        </w:tc>
        <w:tc>
          <w:tcPr>
            <w:tcW w:w="2180" w:type="dxa"/>
            <w:shd w:val="clear" w:color="auto" w:fill="auto"/>
          </w:tcPr>
          <w:p w14:paraId="67555DFD" w14:textId="77777777" w:rsidR="00CE79FD" w:rsidRPr="00CE79FD" w:rsidRDefault="00CE79FD" w:rsidP="00CE79FD">
            <w:pPr>
              <w:keepNext/>
              <w:ind w:firstLine="0"/>
            </w:pPr>
          </w:p>
        </w:tc>
      </w:tr>
    </w:tbl>
    <w:p w14:paraId="77D4C76D" w14:textId="77777777" w:rsidR="00CE79FD" w:rsidRDefault="00CE79FD" w:rsidP="00CE79FD"/>
    <w:p w14:paraId="61F1B067" w14:textId="38F39A48" w:rsidR="00CE79FD" w:rsidRDefault="00CE79FD" w:rsidP="00CE79FD">
      <w:pPr>
        <w:jc w:val="center"/>
        <w:rPr>
          <w:b/>
        </w:rPr>
      </w:pPr>
      <w:r w:rsidRPr="00CE79FD">
        <w:rPr>
          <w:b/>
        </w:rPr>
        <w:t>Total--82</w:t>
      </w:r>
    </w:p>
    <w:p w14:paraId="6ADA2A57" w14:textId="77777777" w:rsidR="00CE79FD" w:rsidRDefault="00CE79FD" w:rsidP="00CE79FD">
      <w:pPr>
        <w:jc w:val="center"/>
        <w:rPr>
          <w:b/>
        </w:rPr>
      </w:pPr>
    </w:p>
    <w:p w14:paraId="7E45DBD9" w14:textId="77777777" w:rsidR="00CE79FD" w:rsidRDefault="00CE79FD" w:rsidP="00CE79FD">
      <w:pPr>
        <w:ind w:firstLine="0"/>
      </w:pPr>
      <w:r w:rsidRPr="00CE79FD">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9293728" w14:textId="77777777" w:rsidTr="00CE79FD">
        <w:tc>
          <w:tcPr>
            <w:tcW w:w="2179" w:type="dxa"/>
            <w:shd w:val="clear" w:color="auto" w:fill="auto"/>
          </w:tcPr>
          <w:p w14:paraId="2E8856D8" w14:textId="6696F8D5" w:rsidR="00CE79FD" w:rsidRPr="00CE79FD" w:rsidRDefault="00CE79FD" w:rsidP="00CE79FD">
            <w:pPr>
              <w:keepNext/>
              <w:ind w:firstLine="0"/>
            </w:pPr>
            <w:r>
              <w:t>Alexander</w:t>
            </w:r>
          </w:p>
        </w:tc>
        <w:tc>
          <w:tcPr>
            <w:tcW w:w="2179" w:type="dxa"/>
            <w:shd w:val="clear" w:color="auto" w:fill="auto"/>
          </w:tcPr>
          <w:p w14:paraId="3F786500" w14:textId="48D4E7EF" w:rsidR="00CE79FD" w:rsidRPr="00CE79FD" w:rsidRDefault="00CE79FD" w:rsidP="00CE79FD">
            <w:pPr>
              <w:keepNext/>
              <w:ind w:firstLine="0"/>
            </w:pPr>
            <w:r>
              <w:t>Anderson</w:t>
            </w:r>
          </w:p>
        </w:tc>
        <w:tc>
          <w:tcPr>
            <w:tcW w:w="2180" w:type="dxa"/>
            <w:shd w:val="clear" w:color="auto" w:fill="auto"/>
          </w:tcPr>
          <w:p w14:paraId="08C78440" w14:textId="2AD28C86" w:rsidR="00CE79FD" w:rsidRPr="00CE79FD" w:rsidRDefault="00CE79FD" w:rsidP="00CE79FD">
            <w:pPr>
              <w:keepNext/>
              <w:ind w:firstLine="0"/>
            </w:pPr>
            <w:r>
              <w:t>Atkinson</w:t>
            </w:r>
          </w:p>
        </w:tc>
      </w:tr>
      <w:tr w:rsidR="00CE79FD" w:rsidRPr="00CE79FD" w14:paraId="1A086249" w14:textId="77777777" w:rsidTr="00CE79FD">
        <w:tc>
          <w:tcPr>
            <w:tcW w:w="2179" w:type="dxa"/>
            <w:shd w:val="clear" w:color="auto" w:fill="auto"/>
          </w:tcPr>
          <w:p w14:paraId="6D35E44D" w14:textId="6A65BC35" w:rsidR="00CE79FD" w:rsidRPr="00CE79FD" w:rsidRDefault="00CE79FD" w:rsidP="00CE79FD">
            <w:pPr>
              <w:ind w:firstLine="0"/>
            </w:pPr>
            <w:r>
              <w:t>Bauer</w:t>
            </w:r>
          </w:p>
        </w:tc>
        <w:tc>
          <w:tcPr>
            <w:tcW w:w="2179" w:type="dxa"/>
            <w:shd w:val="clear" w:color="auto" w:fill="auto"/>
          </w:tcPr>
          <w:p w14:paraId="478457F5" w14:textId="5BF21AB0" w:rsidR="00CE79FD" w:rsidRPr="00CE79FD" w:rsidRDefault="00CE79FD" w:rsidP="00CE79FD">
            <w:pPr>
              <w:ind w:firstLine="0"/>
            </w:pPr>
            <w:r>
              <w:t>Bernstein</w:t>
            </w:r>
          </w:p>
        </w:tc>
        <w:tc>
          <w:tcPr>
            <w:tcW w:w="2180" w:type="dxa"/>
            <w:shd w:val="clear" w:color="auto" w:fill="auto"/>
          </w:tcPr>
          <w:p w14:paraId="3B2F20C1" w14:textId="71F6BF2E" w:rsidR="00CE79FD" w:rsidRPr="00CE79FD" w:rsidRDefault="00CE79FD" w:rsidP="00CE79FD">
            <w:pPr>
              <w:ind w:firstLine="0"/>
            </w:pPr>
            <w:r>
              <w:t>Clyburn</w:t>
            </w:r>
          </w:p>
        </w:tc>
      </w:tr>
      <w:tr w:rsidR="00CE79FD" w:rsidRPr="00CE79FD" w14:paraId="15EB7DD3" w14:textId="77777777" w:rsidTr="00CE79FD">
        <w:tc>
          <w:tcPr>
            <w:tcW w:w="2179" w:type="dxa"/>
            <w:shd w:val="clear" w:color="auto" w:fill="auto"/>
          </w:tcPr>
          <w:p w14:paraId="4EAF39A6" w14:textId="22114179" w:rsidR="00CE79FD" w:rsidRPr="00CE79FD" w:rsidRDefault="00CE79FD" w:rsidP="00CE79FD">
            <w:pPr>
              <w:ind w:firstLine="0"/>
            </w:pPr>
            <w:r>
              <w:t>Cobb-Hunter</w:t>
            </w:r>
          </w:p>
        </w:tc>
        <w:tc>
          <w:tcPr>
            <w:tcW w:w="2179" w:type="dxa"/>
            <w:shd w:val="clear" w:color="auto" w:fill="auto"/>
          </w:tcPr>
          <w:p w14:paraId="334378D0" w14:textId="0B0978E1" w:rsidR="00CE79FD" w:rsidRPr="00CE79FD" w:rsidRDefault="00CE79FD" w:rsidP="00CE79FD">
            <w:pPr>
              <w:ind w:firstLine="0"/>
            </w:pPr>
            <w:r>
              <w:t>Dillard</w:t>
            </w:r>
          </w:p>
        </w:tc>
        <w:tc>
          <w:tcPr>
            <w:tcW w:w="2180" w:type="dxa"/>
            <w:shd w:val="clear" w:color="auto" w:fill="auto"/>
          </w:tcPr>
          <w:p w14:paraId="3E7E7F6E" w14:textId="056F12E1" w:rsidR="00CE79FD" w:rsidRPr="00CE79FD" w:rsidRDefault="00CE79FD" w:rsidP="00CE79FD">
            <w:pPr>
              <w:ind w:firstLine="0"/>
            </w:pPr>
            <w:r>
              <w:t>Garvin</w:t>
            </w:r>
          </w:p>
        </w:tc>
      </w:tr>
      <w:tr w:rsidR="00CE79FD" w:rsidRPr="00CE79FD" w14:paraId="3764C6C9" w14:textId="77777777" w:rsidTr="00CE79FD">
        <w:tc>
          <w:tcPr>
            <w:tcW w:w="2179" w:type="dxa"/>
            <w:shd w:val="clear" w:color="auto" w:fill="auto"/>
          </w:tcPr>
          <w:p w14:paraId="0646B97C" w14:textId="1133EBA0" w:rsidR="00CE79FD" w:rsidRPr="00CE79FD" w:rsidRDefault="00CE79FD" w:rsidP="00CE79FD">
            <w:pPr>
              <w:ind w:firstLine="0"/>
            </w:pPr>
            <w:r>
              <w:t>Gilliard</w:t>
            </w:r>
          </w:p>
        </w:tc>
        <w:tc>
          <w:tcPr>
            <w:tcW w:w="2179" w:type="dxa"/>
            <w:shd w:val="clear" w:color="auto" w:fill="auto"/>
          </w:tcPr>
          <w:p w14:paraId="62467581" w14:textId="0FE32136" w:rsidR="00CE79FD" w:rsidRPr="00CE79FD" w:rsidRDefault="00CE79FD" w:rsidP="00CE79FD">
            <w:pPr>
              <w:ind w:firstLine="0"/>
            </w:pPr>
            <w:r>
              <w:t>Govan</w:t>
            </w:r>
          </w:p>
        </w:tc>
        <w:tc>
          <w:tcPr>
            <w:tcW w:w="2180" w:type="dxa"/>
            <w:shd w:val="clear" w:color="auto" w:fill="auto"/>
          </w:tcPr>
          <w:p w14:paraId="4416BD31" w14:textId="177DBE0E" w:rsidR="00CE79FD" w:rsidRPr="00CE79FD" w:rsidRDefault="00CE79FD" w:rsidP="00CE79FD">
            <w:pPr>
              <w:ind w:firstLine="0"/>
            </w:pPr>
            <w:r>
              <w:t>Grant</w:t>
            </w:r>
          </w:p>
        </w:tc>
      </w:tr>
      <w:tr w:rsidR="00CE79FD" w:rsidRPr="00CE79FD" w14:paraId="17A3D9E2" w14:textId="77777777" w:rsidTr="00CE79FD">
        <w:tc>
          <w:tcPr>
            <w:tcW w:w="2179" w:type="dxa"/>
            <w:shd w:val="clear" w:color="auto" w:fill="auto"/>
          </w:tcPr>
          <w:p w14:paraId="302AD986" w14:textId="4DF0E3B8" w:rsidR="00CE79FD" w:rsidRPr="00CE79FD" w:rsidRDefault="00CE79FD" w:rsidP="00CE79FD">
            <w:pPr>
              <w:ind w:firstLine="0"/>
            </w:pPr>
            <w:r>
              <w:t>Hart</w:t>
            </w:r>
          </w:p>
        </w:tc>
        <w:tc>
          <w:tcPr>
            <w:tcW w:w="2179" w:type="dxa"/>
            <w:shd w:val="clear" w:color="auto" w:fill="auto"/>
          </w:tcPr>
          <w:p w14:paraId="76E7AE9C" w14:textId="2D5CF25F" w:rsidR="00CE79FD" w:rsidRPr="00CE79FD" w:rsidRDefault="00CE79FD" w:rsidP="00CE79FD">
            <w:pPr>
              <w:ind w:firstLine="0"/>
            </w:pPr>
            <w:r>
              <w:t>Hayes</w:t>
            </w:r>
          </w:p>
        </w:tc>
        <w:tc>
          <w:tcPr>
            <w:tcW w:w="2180" w:type="dxa"/>
            <w:shd w:val="clear" w:color="auto" w:fill="auto"/>
          </w:tcPr>
          <w:p w14:paraId="31229B12" w14:textId="61CAE8E5" w:rsidR="00CE79FD" w:rsidRPr="00CE79FD" w:rsidRDefault="00CE79FD" w:rsidP="00CE79FD">
            <w:pPr>
              <w:ind w:firstLine="0"/>
            </w:pPr>
            <w:r>
              <w:t>Henderson-Myers</w:t>
            </w:r>
          </w:p>
        </w:tc>
      </w:tr>
      <w:tr w:rsidR="00CE79FD" w:rsidRPr="00CE79FD" w14:paraId="0A6D9C83" w14:textId="77777777" w:rsidTr="00CE79FD">
        <w:tc>
          <w:tcPr>
            <w:tcW w:w="2179" w:type="dxa"/>
            <w:shd w:val="clear" w:color="auto" w:fill="auto"/>
          </w:tcPr>
          <w:p w14:paraId="03EA6C80" w14:textId="405596D9" w:rsidR="00CE79FD" w:rsidRPr="00CE79FD" w:rsidRDefault="00CE79FD" w:rsidP="00CE79FD">
            <w:pPr>
              <w:ind w:firstLine="0"/>
            </w:pPr>
            <w:r>
              <w:t>Hosey</w:t>
            </w:r>
          </w:p>
        </w:tc>
        <w:tc>
          <w:tcPr>
            <w:tcW w:w="2179" w:type="dxa"/>
            <w:shd w:val="clear" w:color="auto" w:fill="auto"/>
          </w:tcPr>
          <w:p w14:paraId="53512338" w14:textId="2E88CDC3" w:rsidR="00CE79FD" w:rsidRPr="00CE79FD" w:rsidRDefault="00CE79FD" w:rsidP="00CE79FD">
            <w:pPr>
              <w:ind w:firstLine="0"/>
            </w:pPr>
            <w:r>
              <w:t>Howard</w:t>
            </w:r>
          </w:p>
        </w:tc>
        <w:tc>
          <w:tcPr>
            <w:tcW w:w="2180" w:type="dxa"/>
            <w:shd w:val="clear" w:color="auto" w:fill="auto"/>
          </w:tcPr>
          <w:p w14:paraId="6AC10870" w14:textId="514A7DE4" w:rsidR="00CE79FD" w:rsidRPr="00CE79FD" w:rsidRDefault="00CE79FD" w:rsidP="00CE79FD">
            <w:pPr>
              <w:ind w:firstLine="0"/>
            </w:pPr>
            <w:r>
              <w:t>J. L. Johnson</w:t>
            </w:r>
          </w:p>
        </w:tc>
      </w:tr>
      <w:tr w:rsidR="00CE79FD" w:rsidRPr="00CE79FD" w14:paraId="29A8A079" w14:textId="77777777" w:rsidTr="00CE79FD">
        <w:tc>
          <w:tcPr>
            <w:tcW w:w="2179" w:type="dxa"/>
            <w:shd w:val="clear" w:color="auto" w:fill="auto"/>
          </w:tcPr>
          <w:p w14:paraId="2A1A0FAE" w14:textId="31CC7BAE" w:rsidR="00CE79FD" w:rsidRPr="00CE79FD" w:rsidRDefault="00CE79FD" w:rsidP="00CE79FD">
            <w:pPr>
              <w:ind w:firstLine="0"/>
            </w:pPr>
            <w:r>
              <w:t>Jones</w:t>
            </w:r>
          </w:p>
        </w:tc>
        <w:tc>
          <w:tcPr>
            <w:tcW w:w="2179" w:type="dxa"/>
            <w:shd w:val="clear" w:color="auto" w:fill="auto"/>
          </w:tcPr>
          <w:p w14:paraId="44D841A1" w14:textId="0CB1929D" w:rsidR="00CE79FD" w:rsidRPr="00CE79FD" w:rsidRDefault="00CE79FD" w:rsidP="00CE79FD">
            <w:pPr>
              <w:ind w:firstLine="0"/>
            </w:pPr>
            <w:r>
              <w:t>King</w:t>
            </w:r>
          </w:p>
        </w:tc>
        <w:tc>
          <w:tcPr>
            <w:tcW w:w="2180" w:type="dxa"/>
            <w:shd w:val="clear" w:color="auto" w:fill="auto"/>
          </w:tcPr>
          <w:p w14:paraId="375A98E7" w14:textId="135240B1" w:rsidR="00CE79FD" w:rsidRPr="00CE79FD" w:rsidRDefault="00CE79FD" w:rsidP="00CE79FD">
            <w:pPr>
              <w:ind w:firstLine="0"/>
            </w:pPr>
            <w:r>
              <w:t>Kirby</w:t>
            </w:r>
          </w:p>
        </w:tc>
      </w:tr>
      <w:tr w:rsidR="00CE79FD" w:rsidRPr="00CE79FD" w14:paraId="42D73ACE" w14:textId="77777777" w:rsidTr="00CE79FD">
        <w:tc>
          <w:tcPr>
            <w:tcW w:w="2179" w:type="dxa"/>
            <w:shd w:val="clear" w:color="auto" w:fill="auto"/>
          </w:tcPr>
          <w:p w14:paraId="45211188" w14:textId="55888DDB" w:rsidR="00CE79FD" w:rsidRPr="00CE79FD" w:rsidRDefault="00CE79FD" w:rsidP="00CE79FD">
            <w:pPr>
              <w:ind w:firstLine="0"/>
            </w:pPr>
            <w:r>
              <w:t>Luck</w:t>
            </w:r>
          </w:p>
        </w:tc>
        <w:tc>
          <w:tcPr>
            <w:tcW w:w="2179" w:type="dxa"/>
            <w:shd w:val="clear" w:color="auto" w:fill="auto"/>
          </w:tcPr>
          <w:p w14:paraId="20AA6480" w14:textId="72B6F64D" w:rsidR="00CE79FD" w:rsidRPr="00CE79FD" w:rsidRDefault="00CE79FD" w:rsidP="00CE79FD">
            <w:pPr>
              <w:ind w:firstLine="0"/>
            </w:pPr>
            <w:r>
              <w:t>McDaniel</w:t>
            </w:r>
          </w:p>
        </w:tc>
        <w:tc>
          <w:tcPr>
            <w:tcW w:w="2180" w:type="dxa"/>
            <w:shd w:val="clear" w:color="auto" w:fill="auto"/>
          </w:tcPr>
          <w:p w14:paraId="43DE5106" w14:textId="7013EFD1" w:rsidR="00CE79FD" w:rsidRPr="00CE79FD" w:rsidRDefault="00CE79FD" w:rsidP="00CE79FD">
            <w:pPr>
              <w:ind w:firstLine="0"/>
            </w:pPr>
            <w:r>
              <w:t>Reese</w:t>
            </w:r>
          </w:p>
        </w:tc>
      </w:tr>
      <w:tr w:rsidR="00CE79FD" w:rsidRPr="00CE79FD" w14:paraId="23D7DEAD" w14:textId="77777777" w:rsidTr="00CE79FD">
        <w:tc>
          <w:tcPr>
            <w:tcW w:w="2179" w:type="dxa"/>
            <w:shd w:val="clear" w:color="auto" w:fill="auto"/>
          </w:tcPr>
          <w:p w14:paraId="55F7D2B1" w14:textId="47E40AE7" w:rsidR="00CE79FD" w:rsidRPr="00CE79FD" w:rsidRDefault="00CE79FD" w:rsidP="00CE79FD">
            <w:pPr>
              <w:ind w:firstLine="0"/>
            </w:pPr>
            <w:r>
              <w:t>Rivers</w:t>
            </w:r>
          </w:p>
        </w:tc>
        <w:tc>
          <w:tcPr>
            <w:tcW w:w="2179" w:type="dxa"/>
            <w:shd w:val="clear" w:color="auto" w:fill="auto"/>
          </w:tcPr>
          <w:p w14:paraId="1F5AB2AF" w14:textId="12832201" w:rsidR="00CE79FD" w:rsidRPr="00CE79FD" w:rsidRDefault="00CE79FD" w:rsidP="00CE79FD">
            <w:pPr>
              <w:ind w:firstLine="0"/>
            </w:pPr>
            <w:r>
              <w:t>Rose</w:t>
            </w:r>
          </w:p>
        </w:tc>
        <w:tc>
          <w:tcPr>
            <w:tcW w:w="2180" w:type="dxa"/>
            <w:shd w:val="clear" w:color="auto" w:fill="auto"/>
          </w:tcPr>
          <w:p w14:paraId="7585AA01" w14:textId="4BBC2AEC" w:rsidR="00CE79FD" w:rsidRPr="00CE79FD" w:rsidRDefault="00CE79FD" w:rsidP="00CE79FD">
            <w:pPr>
              <w:ind w:firstLine="0"/>
            </w:pPr>
            <w:r>
              <w:t>Rutherford</w:t>
            </w:r>
          </w:p>
        </w:tc>
      </w:tr>
      <w:tr w:rsidR="00CE79FD" w:rsidRPr="00CE79FD" w14:paraId="4D28C792" w14:textId="77777777" w:rsidTr="00CE79FD">
        <w:tc>
          <w:tcPr>
            <w:tcW w:w="2179" w:type="dxa"/>
            <w:shd w:val="clear" w:color="auto" w:fill="auto"/>
          </w:tcPr>
          <w:p w14:paraId="2B86657F" w14:textId="0CC7802C" w:rsidR="00CE79FD" w:rsidRPr="00CE79FD" w:rsidRDefault="00CE79FD" w:rsidP="00CE79FD">
            <w:pPr>
              <w:keepNext/>
              <w:ind w:firstLine="0"/>
            </w:pPr>
            <w:r>
              <w:t>Spann-Wilder</w:t>
            </w:r>
          </w:p>
        </w:tc>
        <w:tc>
          <w:tcPr>
            <w:tcW w:w="2179" w:type="dxa"/>
            <w:shd w:val="clear" w:color="auto" w:fill="auto"/>
          </w:tcPr>
          <w:p w14:paraId="5DF07A06" w14:textId="5C8CC2B1" w:rsidR="00CE79FD" w:rsidRPr="00CE79FD" w:rsidRDefault="00CE79FD" w:rsidP="00CE79FD">
            <w:pPr>
              <w:keepNext/>
              <w:ind w:firstLine="0"/>
            </w:pPr>
            <w:r>
              <w:t>Stavrinakis</w:t>
            </w:r>
          </w:p>
        </w:tc>
        <w:tc>
          <w:tcPr>
            <w:tcW w:w="2180" w:type="dxa"/>
            <w:shd w:val="clear" w:color="auto" w:fill="auto"/>
          </w:tcPr>
          <w:p w14:paraId="6D861D8E" w14:textId="1F15EEAC" w:rsidR="00CE79FD" w:rsidRPr="00CE79FD" w:rsidRDefault="00CE79FD" w:rsidP="00CE79FD">
            <w:pPr>
              <w:keepNext/>
              <w:ind w:firstLine="0"/>
            </w:pPr>
            <w:r>
              <w:t>Waters</w:t>
            </w:r>
          </w:p>
        </w:tc>
      </w:tr>
      <w:tr w:rsidR="00CE79FD" w:rsidRPr="00CE79FD" w14:paraId="49A08F3A" w14:textId="77777777" w:rsidTr="00CE79FD">
        <w:tc>
          <w:tcPr>
            <w:tcW w:w="2179" w:type="dxa"/>
            <w:shd w:val="clear" w:color="auto" w:fill="auto"/>
          </w:tcPr>
          <w:p w14:paraId="307D16F7" w14:textId="27720551" w:rsidR="00CE79FD" w:rsidRPr="00CE79FD" w:rsidRDefault="00CE79FD" w:rsidP="00CE79FD">
            <w:pPr>
              <w:keepNext/>
              <w:ind w:firstLine="0"/>
            </w:pPr>
            <w:r>
              <w:t>Weeks</w:t>
            </w:r>
          </w:p>
        </w:tc>
        <w:tc>
          <w:tcPr>
            <w:tcW w:w="2179" w:type="dxa"/>
            <w:shd w:val="clear" w:color="auto" w:fill="auto"/>
          </w:tcPr>
          <w:p w14:paraId="49E6BCEC" w14:textId="5C42BD2E" w:rsidR="00CE79FD" w:rsidRPr="00CE79FD" w:rsidRDefault="00CE79FD" w:rsidP="00CE79FD">
            <w:pPr>
              <w:keepNext/>
              <w:ind w:firstLine="0"/>
            </w:pPr>
            <w:r>
              <w:t>Wetmore</w:t>
            </w:r>
          </w:p>
        </w:tc>
        <w:tc>
          <w:tcPr>
            <w:tcW w:w="2180" w:type="dxa"/>
            <w:shd w:val="clear" w:color="auto" w:fill="auto"/>
          </w:tcPr>
          <w:p w14:paraId="33EA969B" w14:textId="076075DD" w:rsidR="00CE79FD" w:rsidRPr="00CE79FD" w:rsidRDefault="00CE79FD" w:rsidP="00CE79FD">
            <w:pPr>
              <w:keepNext/>
              <w:ind w:firstLine="0"/>
            </w:pPr>
            <w:r>
              <w:t>Williams</w:t>
            </w:r>
          </w:p>
        </w:tc>
      </w:tr>
    </w:tbl>
    <w:p w14:paraId="16B4F4B3" w14:textId="77777777" w:rsidR="00CE79FD" w:rsidRDefault="00CE79FD" w:rsidP="00CE79FD"/>
    <w:p w14:paraId="4925A9A0" w14:textId="77777777" w:rsidR="00CE79FD" w:rsidRDefault="00CE79FD" w:rsidP="00CE79FD">
      <w:pPr>
        <w:jc w:val="center"/>
        <w:rPr>
          <w:b/>
        </w:rPr>
      </w:pPr>
      <w:r w:rsidRPr="00CE79FD">
        <w:rPr>
          <w:b/>
        </w:rPr>
        <w:t>Total--33</w:t>
      </w:r>
    </w:p>
    <w:p w14:paraId="22B252F5" w14:textId="44E94062" w:rsidR="00CE79FD" w:rsidRDefault="00CE79FD" w:rsidP="00CE79FD">
      <w:pPr>
        <w:jc w:val="center"/>
        <w:rPr>
          <w:b/>
        </w:rPr>
      </w:pPr>
    </w:p>
    <w:p w14:paraId="3A20E202" w14:textId="77777777" w:rsidR="00CE79FD" w:rsidRDefault="00CE79FD" w:rsidP="00CE79FD">
      <w:r>
        <w:t>So, the amendment was tabled.</w:t>
      </w:r>
    </w:p>
    <w:p w14:paraId="5A5C683C" w14:textId="2E25524D" w:rsidR="00CE79FD" w:rsidRDefault="00CE79FD" w:rsidP="00CE79FD"/>
    <w:p w14:paraId="1A8B28AB" w14:textId="25F1820C" w:rsidR="00CE79FD" w:rsidRPr="00311195" w:rsidRDefault="00CE79FD" w:rsidP="00CE79FD">
      <w:pPr>
        <w:pStyle w:val="scamendsponsorline"/>
        <w:ind w:firstLine="216"/>
        <w:jc w:val="both"/>
        <w:rPr>
          <w:sz w:val="22"/>
        </w:rPr>
      </w:pPr>
      <w:r w:rsidRPr="00311195">
        <w:rPr>
          <w:sz w:val="22"/>
        </w:rPr>
        <w:t xml:space="preserve">Rep. MCDANIEL proposed the following Amendment No. 8 to </w:t>
      </w:r>
      <w:r w:rsidR="006A3BD0">
        <w:rPr>
          <w:sz w:val="22"/>
        </w:rPr>
        <w:br/>
      </w:r>
      <w:r w:rsidRPr="00311195">
        <w:rPr>
          <w:sz w:val="22"/>
        </w:rPr>
        <w:t>H. 3927 (LC-3927.SA0002H), which was tabled:</w:t>
      </w:r>
    </w:p>
    <w:p w14:paraId="26179CF1" w14:textId="77777777" w:rsidR="00CE79FD" w:rsidRPr="00311195" w:rsidRDefault="00CE79FD" w:rsidP="00CE79FD">
      <w:pPr>
        <w:pStyle w:val="scamendlanginstruction"/>
        <w:spacing w:before="0" w:after="0"/>
        <w:ind w:firstLine="216"/>
        <w:jc w:val="both"/>
        <w:rPr>
          <w:sz w:val="22"/>
        </w:rPr>
      </w:pPr>
      <w:r w:rsidRPr="00311195">
        <w:rPr>
          <w:sz w:val="22"/>
        </w:rPr>
        <w:t>Amend the bill, as and if amended, SECTION 1, by striking Section 1-1-1910(B) and inserting:</w:t>
      </w:r>
    </w:p>
    <w:p w14:paraId="72EC868A" w14:textId="60612221" w:rsidR="00CE79FD" w:rsidRPr="0031119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195">
        <w:rPr>
          <w:rFonts w:cs="Times New Roman"/>
          <w:sz w:val="22"/>
        </w:rPr>
        <w:tab/>
        <w:t xml:space="preserve">(B) Except as required by state and federal law, any state agency or quasi-state agency, including institutions of higher education, school districts, charter schools, and all political subdivisions of this State, shall not establish or support any office, unit or division within that agency that is established or exists in whole or in part, for the promotion of </w:t>
      </w:r>
      <w:r w:rsidRPr="00311195">
        <w:rPr>
          <w:rStyle w:val="scstrikered"/>
          <w:rFonts w:cs="Times New Roman"/>
          <w:sz w:val="22"/>
        </w:rPr>
        <w:t>diversity, equity, and inclusion</w:t>
      </w:r>
      <w:r w:rsidRPr="00311195">
        <w:rPr>
          <w:rStyle w:val="scinsertblue"/>
          <w:rFonts w:cs="Times New Roman"/>
          <w:sz w:val="22"/>
        </w:rPr>
        <w:t>white supremacy</w:t>
      </w:r>
      <w:r w:rsidRPr="00311195">
        <w:rPr>
          <w:rFonts w:cs="Times New Roman"/>
          <w:sz w:val="22"/>
        </w:rPr>
        <w:t>.</w:t>
      </w:r>
    </w:p>
    <w:p w14:paraId="76F256CA" w14:textId="77777777" w:rsidR="00CE79FD" w:rsidRPr="00311195" w:rsidRDefault="00CE79FD" w:rsidP="00CE79FD">
      <w:pPr>
        <w:pStyle w:val="scamendlanginstruction"/>
        <w:spacing w:before="0" w:after="0"/>
        <w:ind w:firstLine="216"/>
        <w:jc w:val="both"/>
        <w:rPr>
          <w:sz w:val="22"/>
        </w:rPr>
      </w:pPr>
      <w:r w:rsidRPr="00311195">
        <w:rPr>
          <w:sz w:val="22"/>
        </w:rPr>
        <w:t>Amend the bill further, SECTION 1, by striking Section 1-1-1910(E) and inserting:</w:t>
      </w:r>
    </w:p>
    <w:p w14:paraId="49F86A8F" w14:textId="7C3FF96D" w:rsidR="00CE79FD" w:rsidRPr="0031119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195">
        <w:rPr>
          <w:rFonts w:cs="Times New Roman"/>
          <w:sz w:val="22"/>
        </w:rPr>
        <w:tab/>
        <w:t xml:space="preserve">(E) Any state agency or quasi-state agency, including institutions of higher education, school districts, charter schools, and all political subdivisions of this State, shall not promote </w:t>
      </w:r>
      <w:r w:rsidRPr="00311195">
        <w:rPr>
          <w:rStyle w:val="scstrikered"/>
          <w:rFonts w:cs="Times New Roman"/>
          <w:sz w:val="22"/>
        </w:rPr>
        <w:t>differential treatment, which is the intentional act of treating individuals or groups differently based on a protected characteristic, or provide special benefits to individuals on the basis of race, sex, color, ethnicity, gender, or sexual orientation</w:t>
      </w:r>
      <w:r w:rsidRPr="00311195">
        <w:rPr>
          <w:rStyle w:val="scinsertblue"/>
          <w:rFonts w:cs="Times New Roman"/>
          <w:sz w:val="22"/>
        </w:rPr>
        <w:t>white supremacy</w:t>
      </w:r>
      <w:r w:rsidRPr="00311195">
        <w:rPr>
          <w:rFonts w:cs="Times New Roman"/>
          <w:sz w:val="22"/>
        </w:rPr>
        <w:t>. Nor shall any entity discriminate against any individual because of his or her race, color, sex or national origin, or classify or refer for employment any individual on the basis of his race, color, religion, sex, or national origin.</w:t>
      </w:r>
    </w:p>
    <w:p w14:paraId="5A1CCE6F" w14:textId="77777777" w:rsidR="00CE79FD" w:rsidRPr="00311195" w:rsidRDefault="00CE79FD" w:rsidP="00CE79FD">
      <w:pPr>
        <w:pStyle w:val="scamendlanginstruction"/>
        <w:spacing w:before="0" w:after="0"/>
        <w:ind w:firstLine="216"/>
        <w:jc w:val="both"/>
        <w:rPr>
          <w:sz w:val="22"/>
        </w:rPr>
      </w:pPr>
      <w:r w:rsidRPr="00311195">
        <w:rPr>
          <w:sz w:val="22"/>
        </w:rPr>
        <w:t>Amend the bill further, SECTION 1, by striking Section 1-1-1910(G) and inserting:</w:t>
      </w:r>
    </w:p>
    <w:p w14:paraId="1E28540A" w14:textId="4BE0F7BB" w:rsidR="00CE79FD" w:rsidRPr="0031119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195">
        <w:rPr>
          <w:rFonts w:cs="Times New Roman"/>
          <w:sz w:val="22"/>
        </w:rPr>
        <w:lastRenderedPageBreak/>
        <w:tab/>
        <w:t xml:space="preserve">(G) Any state agency or quasi-state agency, including institutions of higher education, school districts, charter schools, and all political subdivisions of this State shall, not require an individual to participate in a program that encourages </w:t>
      </w:r>
      <w:r w:rsidRPr="00311195">
        <w:rPr>
          <w:rStyle w:val="scstrikered"/>
          <w:rFonts w:cs="Times New Roman"/>
          <w:sz w:val="22"/>
        </w:rPr>
        <w:t>preferential or differential treatment on the basis of race, sex, color, ethnicity, gender, or sexual orientation</w:t>
      </w:r>
      <w:r w:rsidRPr="00311195">
        <w:rPr>
          <w:rStyle w:val="scinsertblue"/>
          <w:rFonts w:cs="Times New Roman"/>
          <w:sz w:val="22"/>
        </w:rPr>
        <w:t>white supremacy</w:t>
      </w:r>
      <w:r w:rsidRPr="00311195">
        <w:rPr>
          <w:rFonts w:cs="Times New Roman"/>
          <w:sz w:val="22"/>
        </w:rPr>
        <w:t>.</w:t>
      </w:r>
    </w:p>
    <w:p w14:paraId="0C2CC3B3" w14:textId="77777777" w:rsidR="00CE79FD" w:rsidRPr="00311195" w:rsidRDefault="00CE79FD" w:rsidP="00CE79FD">
      <w:pPr>
        <w:pStyle w:val="scamendconformline"/>
        <w:spacing w:before="0"/>
        <w:ind w:firstLine="216"/>
        <w:jc w:val="both"/>
        <w:rPr>
          <w:sz w:val="22"/>
        </w:rPr>
      </w:pPr>
      <w:r w:rsidRPr="00311195">
        <w:rPr>
          <w:sz w:val="22"/>
        </w:rPr>
        <w:t>Renumber sections to conform.</w:t>
      </w:r>
    </w:p>
    <w:p w14:paraId="2C5C691E" w14:textId="77777777" w:rsidR="00CE79FD" w:rsidRPr="00311195" w:rsidRDefault="00CE79FD" w:rsidP="00CE79FD">
      <w:pPr>
        <w:pStyle w:val="scamendtitleconform"/>
        <w:ind w:firstLine="216"/>
        <w:jc w:val="both"/>
        <w:rPr>
          <w:sz w:val="22"/>
        </w:rPr>
      </w:pPr>
      <w:r w:rsidRPr="00311195">
        <w:rPr>
          <w:sz w:val="22"/>
        </w:rPr>
        <w:t>Amend title to conform.</w:t>
      </w:r>
    </w:p>
    <w:p w14:paraId="6B7749F0" w14:textId="77777777" w:rsidR="00CE79FD" w:rsidRDefault="00CE79FD" w:rsidP="00CE79FD">
      <w:bookmarkStart w:id="85" w:name="file_end225"/>
      <w:bookmarkEnd w:id="85"/>
    </w:p>
    <w:p w14:paraId="71C829BB" w14:textId="2DC2B0B3" w:rsidR="00CE79FD" w:rsidRDefault="00CE79FD" w:rsidP="00CE79FD">
      <w:r>
        <w:t>Rep. J. L. JOHNSON spoke in favor of the amendment.</w:t>
      </w:r>
    </w:p>
    <w:p w14:paraId="51CFB1A7" w14:textId="77777777" w:rsidR="00CE79FD" w:rsidRDefault="00CE79FD" w:rsidP="00CE79FD"/>
    <w:p w14:paraId="39A211B9" w14:textId="15BD8EC6" w:rsidR="00CE79FD" w:rsidRDefault="00CE79FD" w:rsidP="00CE79FD">
      <w:r>
        <w:t>Rep. ERICKSON moved to table the amendment.</w:t>
      </w:r>
    </w:p>
    <w:p w14:paraId="3B1153C3" w14:textId="77777777" w:rsidR="00CE79FD" w:rsidRDefault="00CE79FD" w:rsidP="00CE79FD"/>
    <w:p w14:paraId="65D9981D" w14:textId="77777777" w:rsidR="00CE79FD" w:rsidRDefault="00CE79FD" w:rsidP="00CE79FD">
      <w:r>
        <w:t>Rep. KING demanded the yeas and nays which were taken, resulting as follows:</w:t>
      </w:r>
    </w:p>
    <w:p w14:paraId="4ED76713" w14:textId="67AD7AA2" w:rsidR="00CE79FD" w:rsidRDefault="00CE79FD" w:rsidP="00CE79FD">
      <w:pPr>
        <w:jc w:val="center"/>
      </w:pPr>
      <w:bookmarkStart w:id="86" w:name="vote_start228"/>
      <w:bookmarkEnd w:id="86"/>
      <w:r>
        <w:t>Yeas 73; Nays 36</w:t>
      </w:r>
    </w:p>
    <w:p w14:paraId="7BD5B485" w14:textId="77777777" w:rsidR="00CE79FD" w:rsidRDefault="00CE79FD" w:rsidP="00CE79FD">
      <w:pPr>
        <w:jc w:val="center"/>
      </w:pPr>
    </w:p>
    <w:p w14:paraId="12936BCD"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D8A53CC" w14:textId="77777777" w:rsidTr="00CE79FD">
        <w:tc>
          <w:tcPr>
            <w:tcW w:w="2179" w:type="dxa"/>
            <w:shd w:val="clear" w:color="auto" w:fill="auto"/>
          </w:tcPr>
          <w:p w14:paraId="7101195C" w14:textId="2FBF9F6F" w:rsidR="00CE79FD" w:rsidRPr="00CE79FD" w:rsidRDefault="00CE79FD" w:rsidP="00CE79FD">
            <w:pPr>
              <w:keepNext/>
              <w:ind w:firstLine="0"/>
            </w:pPr>
            <w:r>
              <w:t>Bailey</w:t>
            </w:r>
          </w:p>
        </w:tc>
        <w:tc>
          <w:tcPr>
            <w:tcW w:w="2179" w:type="dxa"/>
            <w:shd w:val="clear" w:color="auto" w:fill="auto"/>
          </w:tcPr>
          <w:p w14:paraId="5236C659" w14:textId="6554406F" w:rsidR="00CE79FD" w:rsidRPr="00CE79FD" w:rsidRDefault="00CE79FD" w:rsidP="00CE79FD">
            <w:pPr>
              <w:keepNext/>
              <w:ind w:firstLine="0"/>
            </w:pPr>
            <w:r>
              <w:t>Bannister</w:t>
            </w:r>
          </w:p>
        </w:tc>
        <w:tc>
          <w:tcPr>
            <w:tcW w:w="2180" w:type="dxa"/>
            <w:shd w:val="clear" w:color="auto" w:fill="auto"/>
          </w:tcPr>
          <w:p w14:paraId="1A641BC7" w14:textId="6C38DDBB" w:rsidR="00CE79FD" w:rsidRPr="00CE79FD" w:rsidRDefault="00CE79FD" w:rsidP="00CE79FD">
            <w:pPr>
              <w:keepNext/>
              <w:ind w:firstLine="0"/>
            </w:pPr>
            <w:r>
              <w:t>Beach</w:t>
            </w:r>
          </w:p>
        </w:tc>
      </w:tr>
      <w:tr w:rsidR="00CE79FD" w:rsidRPr="00CE79FD" w14:paraId="7353D6BB" w14:textId="77777777" w:rsidTr="00CE79FD">
        <w:tc>
          <w:tcPr>
            <w:tcW w:w="2179" w:type="dxa"/>
            <w:shd w:val="clear" w:color="auto" w:fill="auto"/>
          </w:tcPr>
          <w:p w14:paraId="0EBD7CEC" w14:textId="5C9F2EFE" w:rsidR="00CE79FD" w:rsidRPr="00CE79FD" w:rsidRDefault="00CE79FD" w:rsidP="00CE79FD">
            <w:pPr>
              <w:ind w:firstLine="0"/>
            </w:pPr>
            <w:r>
              <w:t>Bowers</w:t>
            </w:r>
          </w:p>
        </w:tc>
        <w:tc>
          <w:tcPr>
            <w:tcW w:w="2179" w:type="dxa"/>
            <w:shd w:val="clear" w:color="auto" w:fill="auto"/>
          </w:tcPr>
          <w:p w14:paraId="166E2BF9" w14:textId="61DA9B04" w:rsidR="00CE79FD" w:rsidRPr="00CE79FD" w:rsidRDefault="00CE79FD" w:rsidP="00CE79FD">
            <w:pPr>
              <w:ind w:firstLine="0"/>
            </w:pPr>
            <w:r>
              <w:t>Bradley</w:t>
            </w:r>
          </w:p>
        </w:tc>
        <w:tc>
          <w:tcPr>
            <w:tcW w:w="2180" w:type="dxa"/>
            <w:shd w:val="clear" w:color="auto" w:fill="auto"/>
          </w:tcPr>
          <w:p w14:paraId="1B99B8D0" w14:textId="1A79D301" w:rsidR="00CE79FD" w:rsidRPr="00CE79FD" w:rsidRDefault="00CE79FD" w:rsidP="00CE79FD">
            <w:pPr>
              <w:ind w:firstLine="0"/>
            </w:pPr>
            <w:r>
              <w:t>Brewer</w:t>
            </w:r>
          </w:p>
        </w:tc>
      </w:tr>
      <w:tr w:rsidR="00CE79FD" w:rsidRPr="00CE79FD" w14:paraId="2E9EEAB6" w14:textId="77777777" w:rsidTr="00CE79FD">
        <w:tc>
          <w:tcPr>
            <w:tcW w:w="2179" w:type="dxa"/>
            <w:shd w:val="clear" w:color="auto" w:fill="auto"/>
          </w:tcPr>
          <w:p w14:paraId="7261B599" w14:textId="4EA08C14" w:rsidR="00CE79FD" w:rsidRPr="00CE79FD" w:rsidRDefault="00CE79FD" w:rsidP="00CE79FD">
            <w:pPr>
              <w:ind w:firstLine="0"/>
            </w:pPr>
            <w:r>
              <w:t>Burns</w:t>
            </w:r>
          </w:p>
        </w:tc>
        <w:tc>
          <w:tcPr>
            <w:tcW w:w="2179" w:type="dxa"/>
            <w:shd w:val="clear" w:color="auto" w:fill="auto"/>
          </w:tcPr>
          <w:p w14:paraId="29809D8D" w14:textId="002AB662" w:rsidR="00CE79FD" w:rsidRPr="00CE79FD" w:rsidRDefault="00CE79FD" w:rsidP="00CE79FD">
            <w:pPr>
              <w:ind w:firstLine="0"/>
            </w:pPr>
            <w:r>
              <w:t>Bustos</w:t>
            </w:r>
          </w:p>
        </w:tc>
        <w:tc>
          <w:tcPr>
            <w:tcW w:w="2180" w:type="dxa"/>
            <w:shd w:val="clear" w:color="auto" w:fill="auto"/>
          </w:tcPr>
          <w:p w14:paraId="46290483" w14:textId="01A37C49" w:rsidR="00CE79FD" w:rsidRPr="00CE79FD" w:rsidRDefault="00CE79FD" w:rsidP="00CE79FD">
            <w:pPr>
              <w:ind w:firstLine="0"/>
            </w:pPr>
            <w:r>
              <w:t>Calhoon</w:t>
            </w:r>
          </w:p>
        </w:tc>
      </w:tr>
      <w:tr w:rsidR="00CE79FD" w:rsidRPr="00CE79FD" w14:paraId="75960954" w14:textId="77777777" w:rsidTr="00CE79FD">
        <w:tc>
          <w:tcPr>
            <w:tcW w:w="2179" w:type="dxa"/>
            <w:shd w:val="clear" w:color="auto" w:fill="auto"/>
          </w:tcPr>
          <w:p w14:paraId="219F08C8" w14:textId="77E3B636" w:rsidR="00CE79FD" w:rsidRPr="00CE79FD" w:rsidRDefault="00CE79FD" w:rsidP="00CE79FD">
            <w:pPr>
              <w:ind w:firstLine="0"/>
            </w:pPr>
            <w:r>
              <w:t>Caskey</w:t>
            </w:r>
          </w:p>
        </w:tc>
        <w:tc>
          <w:tcPr>
            <w:tcW w:w="2179" w:type="dxa"/>
            <w:shd w:val="clear" w:color="auto" w:fill="auto"/>
          </w:tcPr>
          <w:p w14:paraId="6D20B120" w14:textId="75D23EF2" w:rsidR="00CE79FD" w:rsidRPr="00CE79FD" w:rsidRDefault="00CE79FD" w:rsidP="00CE79FD">
            <w:pPr>
              <w:ind w:firstLine="0"/>
            </w:pPr>
            <w:r>
              <w:t>Chapman</w:t>
            </w:r>
          </w:p>
        </w:tc>
        <w:tc>
          <w:tcPr>
            <w:tcW w:w="2180" w:type="dxa"/>
            <w:shd w:val="clear" w:color="auto" w:fill="auto"/>
          </w:tcPr>
          <w:p w14:paraId="1A381BFA" w14:textId="1DC5BCC8" w:rsidR="00CE79FD" w:rsidRPr="00CE79FD" w:rsidRDefault="00CE79FD" w:rsidP="00CE79FD">
            <w:pPr>
              <w:ind w:firstLine="0"/>
            </w:pPr>
            <w:r>
              <w:t>Chumley</w:t>
            </w:r>
          </w:p>
        </w:tc>
      </w:tr>
      <w:tr w:rsidR="00CE79FD" w:rsidRPr="00CE79FD" w14:paraId="710672B5" w14:textId="77777777" w:rsidTr="00CE79FD">
        <w:tc>
          <w:tcPr>
            <w:tcW w:w="2179" w:type="dxa"/>
            <w:shd w:val="clear" w:color="auto" w:fill="auto"/>
          </w:tcPr>
          <w:p w14:paraId="17F0CE9C" w14:textId="45E809AA" w:rsidR="00CE79FD" w:rsidRPr="00CE79FD" w:rsidRDefault="00CE79FD" w:rsidP="00CE79FD">
            <w:pPr>
              <w:ind w:firstLine="0"/>
            </w:pPr>
            <w:r>
              <w:t>B. L. Cox</w:t>
            </w:r>
          </w:p>
        </w:tc>
        <w:tc>
          <w:tcPr>
            <w:tcW w:w="2179" w:type="dxa"/>
            <w:shd w:val="clear" w:color="auto" w:fill="auto"/>
          </w:tcPr>
          <w:p w14:paraId="0C32EA27" w14:textId="71C7A3C2" w:rsidR="00CE79FD" w:rsidRPr="00CE79FD" w:rsidRDefault="00CE79FD" w:rsidP="00CE79FD">
            <w:pPr>
              <w:ind w:firstLine="0"/>
            </w:pPr>
            <w:r>
              <w:t>Crawford</w:t>
            </w:r>
          </w:p>
        </w:tc>
        <w:tc>
          <w:tcPr>
            <w:tcW w:w="2180" w:type="dxa"/>
            <w:shd w:val="clear" w:color="auto" w:fill="auto"/>
          </w:tcPr>
          <w:p w14:paraId="184D857B" w14:textId="12E243FD" w:rsidR="00CE79FD" w:rsidRPr="00CE79FD" w:rsidRDefault="00CE79FD" w:rsidP="00CE79FD">
            <w:pPr>
              <w:ind w:firstLine="0"/>
            </w:pPr>
            <w:r>
              <w:t>Cromer</w:t>
            </w:r>
          </w:p>
        </w:tc>
      </w:tr>
      <w:tr w:rsidR="00CE79FD" w:rsidRPr="00CE79FD" w14:paraId="28C8C61C" w14:textId="77777777" w:rsidTr="00CE79FD">
        <w:tc>
          <w:tcPr>
            <w:tcW w:w="2179" w:type="dxa"/>
            <w:shd w:val="clear" w:color="auto" w:fill="auto"/>
          </w:tcPr>
          <w:p w14:paraId="1F6B7E58" w14:textId="0D56F3CA" w:rsidR="00CE79FD" w:rsidRPr="00CE79FD" w:rsidRDefault="00CE79FD" w:rsidP="00CE79FD">
            <w:pPr>
              <w:ind w:firstLine="0"/>
            </w:pPr>
            <w:r>
              <w:t>Davis</w:t>
            </w:r>
          </w:p>
        </w:tc>
        <w:tc>
          <w:tcPr>
            <w:tcW w:w="2179" w:type="dxa"/>
            <w:shd w:val="clear" w:color="auto" w:fill="auto"/>
          </w:tcPr>
          <w:p w14:paraId="79DAC1B8" w14:textId="5BD34CAB" w:rsidR="00CE79FD" w:rsidRPr="00CE79FD" w:rsidRDefault="00CE79FD" w:rsidP="00CE79FD">
            <w:pPr>
              <w:ind w:firstLine="0"/>
            </w:pPr>
            <w:r>
              <w:t>Duncan</w:t>
            </w:r>
          </w:p>
        </w:tc>
        <w:tc>
          <w:tcPr>
            <w:tcW w:w="2180" w:type="dxa"/>
            <w:shd w:val="clear" w:color="auto" w:fill="auto"/>
          </w:tcPr>
          <w:p w14:paraId="5846A22F" w14:textId="5431367A" w:rsidR="00CE79FD" w:rsidRPr="00CE79FD" w:rsidRDefault="00CE79FD" w:rsidP="00CE79FD">
            <w:pPr>
              <w:ind w:firstLine="0"/>
            </w:pPr>
            <w:r>
              <w:t>Edgerton</w:t>
            </w:r>
          </w:p>
        </w:tc>
      </w:tr>
      <w:tr w:rsidR="00CE79FD" w:rsidRPr="00CE79FD" w14:paraId="6F991528" w14:textId="77777777" w:rsidTr="00CE79FD">
        <w:tc>
          <w:tcPr>
            <w:tcW w:w="2179" w:type="dxa"/>
            <w:shd w:val="clear" w:color="auto" w:fill="auto"/>
          </w:tcPr>
          <w:p w14:paraId="3964DC44" w14:textId="7F03D7E8" w:rsidR="00CE79FD" w:rsidRPr="00CE79FD" w:rsidRDefault="00CE79FD" w:rsidP="00CE79FD">
            <w:pPr>
              <w:ind w:firstLine="0"/>
            </w:pPr>
            <w:r>
              <w:t>Erickson</w:t>
            </w:r>
          </w:p>
        </w:tc>
        <w:tc>
          <w:tcPr>
            <w:tcW w:w="2179" w:type="dxa"/>
            <w:shd w:val="clear" w:color="auto" w:fill="auto"/>
          </w:tcPr>
          <w:p w14:paraId="6D62EA1A" w14:textId="517EED92" w:rsidR="00CE79FD" w:rsidRPr="00CE79FD" w:rsidRDefault="00CE79FD" w:rsidP="00CE79FD">
            <w:pPr>
              <w:ind w:firstLine="0"/>
            </w:pPr>
            <w:r>
              <w:t>Forrest</w:t>
            </w:r>
          </w:p>
        </w:tc>
        <w:tc>
          <w:tcPr>
            <w:tcW w:w="2180" w:type="dxa"/>
            <w:shd w:val="clear" w:color="auto" w:fill="auto"/>
          </w:tcPr>
          <w:p w14:paraId="06BBD9A4" w14:textId="0D6CD17C" w:rsidR="00CE79FD" w:rsidRPr="00CE79FD" w:rsidRDefault="00CE79FD" w:rsidP="00CE79FD">
            <w:pPr>
              <w:ind w:firstLine="0"/>
            </w:pPr>
            <w:r>
              <w:t>Gagnon</w:t>
            </w:r>
          </w:p>
        </w:tc>
      </w:tr>
      <w:tr w:rsidR="00CE79FD" w:rsidRPr="00CE79FD" w14:paraId="2A1D45F7" w14:textId="77777777" w:rsidTr="00CE79FD">
        <w:tc>
          <w:tcPr>
            <w:tcW w:w="2179" w:type="dxa"/>
            <w:shd w:val="clear" w:color="auto" w:fill="auto"/>
          </w:tcPr>
          <w:p w14:paraId="5ECDA2A7" w14:textId="22AD348D" w:rsidR="00CE79FD" w:rsidRPr="00CE79FD" w:rsidRDefault="00CE79FD" w:rsidP="00CE79FD">
            <w:pPr>
              <w:ind w:firstLine="0"/>
            </w:pPr>
            <w:r>
              <w:t>Gibson</w:t>
            </w:r>
          </w:p>
        </w:tc>
        <w:tc>
          <w:tcPr>
            <w:tcW w:w="2179" w:type="dxa"/>
            <w:shd w:val="clear" w:color="auto" w:fill="auto"/>
          </w:tcPr>
          <w:p w14:paraId="11E5DC14" w14:textId="69C5C908" w:rsidR="00CE79FD" w:rsidRPr="00CE79FD" w:rsidRDefault="00CE79FD" w:rsidP="00CE79FD">
            <w:pPr>
              <w:ind w:firstLine="0"/>
            </w:pPr>
            <w:r>
              <w:t>Gilliam</w:t>
            </w:r>
          </w:p>
        </w:tc>
        <w:tc>
          <w:tcPr>
            <w:tcW w:w="2180" w:type="dxa"/>
            <w:shd w:val="clear" w:color="auto" w:fill="auto"/>
          </w:tcPr>
          <w:p w14:paraId="3A38A4F6" w14:textId="63BE2081" w:rsidR="00CE79FD" w:rsidRPr="00CE79FD" w:rsidRDefault="00CE79FD" w:rsidP="00CE79FD">
            <w:pPr>
              <w:ind w:firstLine="0"/>
            </w:pPr>
            <w:r>
              <w:t>Gilreath</w:t>
            </w:r>
          </w:p>
        </w:tc>
      </w:tr>
      <w:tr w:rsidR="00CE79FD" w:rsidRPr="00CE79FD" w14:paraId="74A62422" w14:textId="77777777" w:rsidTr="00CE79FD">
        <w:tc>
          <w:tcPr>
            <w:tcW w:w="2179" w:type="dxa"/>
            <w:shd w:val="clear" w:color="auto" w:fill="auto"/>
          </w:tcPr>
          <w:p w14:paraId="4011CAFB" w14:textId="0FF1E496" w:rsidR="00CE79FD" w:rsidRPr="00CE79FD" w:rsidRDefault="00CE79FD" w:rsidP="00CE79FD">
            <w:pPr>
              <w:ind w:firstLine="0"/>
            </w:pPr>
            <w:r>
              <w:t>Guest</w:t>
            </w:r>
          </w:p>
        </w:tc>
        <w:tc>
          <w:tcPr>
            <w:tcW w:w="2179" w:type="dxa"/>
            <w:shd w:val="clear" w:color="auto" w:fill="auto"/>
          </w:tcPr>
          <w:p w14:paraId="05A4C625" w14:textId="4DDAFB4C" w:rsidR="00CE79FD" w:rsidRPr="00CE79FD" w:rsidRDefault="00CE79FD" w:rsidP="00CE79FD">
            <w:pPr>
              <w:ind w:firstLine="0"/>
            </w:pPr>
            <w:r>
              <w:t>Guffey</w:t>
            </w:r>
          </w:p>
        </w:tc>
        <w:tc>
          <w:tcPr>
            <w:tcW w:w="2180" w:type="dxa"/>
            <w:shd w:val="clear" w:color="auto" w:fill="auto"/>
          </w:tcPr>
          <w:p w14:paraId="1D522D72" w14:textId="64E78446" w:rsidR="00CE79FD" w:rsidRPr="00CE79FD" w:rsidRDefault="00CE79FD" w:rsidP="00CE79FD">
            <w:pPr>
              <w:ind w:firstLine="0"/>
            </w:pPr>
            <w:r>
              <w:t>Haddon</w:t>
            </w:r>
          </w:p>
        </w:tc>
      </w:tr>
      <w:tr w:rsidR="00CE79FD" w:rsidRPr="00CE79FD" w14:paraId="08F1F2E9" w14:textId="77777777" w:rsidTr="00CE79FD">
        <w:tc>
          <w:tcPr>
            <w:tcW w:w="2179" w:type="dxa"/>
            <w:shd w:val="clear" w:color="auto" w:fill="auto"/>
          </w:tcPr>
          <w:p w14:paraId="24C5359F" w14:textId="20CA6053" w:rsidR="00CE79FD" w:rsidRPr="00CE79FD" w:rsidRDefault="00CE79FD" w:rsidP="00CE79FD">
            <w:pPr>
              <w:ind w:firstLine="0"/>
            </w:pPr>
            <w:r>
              <w:t>Hager</w:t>
            </w:r>
          </w:p>
        </w:tc>
        <w:tc>
          <w:tcPr>
            <w:tcW w:w="2179" w:type="dxa"/>
            <w:shd w:val="clear" w:color="auto" w:fill="auto"/>
          </w:tcPr>
          <w:p w14:paraId="3CA6E59C" w14:textId="0EDE2367" w:rsidR="00CE79FD" w:rsidRPr="00CE79FD" w:rsidRDefault="00CE79FD" w:rsidP="00CE79FD">
            <w:pPr>
              <w:ind w:firstLine="0"/>
            </w:pPr>
            <w:r>
              <w:t>Hardee</w:t>
            </w:r>
          </w:p>
        </w:tc>
        <w:tc>
          <w:tcPr>
            <w:tcW w:w="2180" w:type="dxa"/>
            <w:shd w:val="clear" w:color="auto" w:fill="auto"/>
          </w:tcPr>
          <w:p w14:paraId="69C36B22" w14:textId="7B00D253" w:rsidR="00CE79FD" w:rsidRPr="00CE79FD" w:rsidRDefault="00CE79FD" w:rsidP="00CE79FD">
            <w:pPr>
              <w:ind w:firstLine="0"/>
            </w:pPr>
            <w:r>
              <w:t>Harris</w:t>
            </w:r>
          </w:p>
        </w:tc>
      </w:tr>
      <w:tr w:rsidR="00CE79FD" w:rsidRPr="00CE79FD" w14:paraId="364562C0" w14:textId="77777777" w:rsidTr="00CE79FD">
        <w:tc>
          <w:tcPr>
            <w:tcW w:w="2179" w:type="dxa"/>
            <w:shd w:val="clear" w:color="auto" w:fill="auto"/>
          </w:tcPr>
          <w:p w14:paraId="45009C47" w14:textId="6991A4EC" w:rsidR="00CE79FD" w:rsidRPr="00CE79FD" w:rsidRDefault="00CE79FD" w:rsidP="00CE79FD">
            <w:pPr>
              <w:ind w:firstLine="0"/>
            </w:pPr>
            <w:r>
              <w:t>Hartz</w:t>
            </w:r>
          </w:p>
        </w:tc>
        <w:tc>
          <w:tcPr>
            <w:tcW w:w="2179" w:type="dxa"/>
            <w:shd w:val="clear" w:color="auto" w:fill="auto"/>
          </w:tcPr>
          <w:p w14:paraId="43781C25" w14:textId="1370EBCC" w:rsidR="00CE79FD" w:rsidRPr="00CE79FD" w:rsidRDefault="00CE79FD" w:rsidP="00CE79FD">
            <w:pPr>
              <w:ind w:firstLine="0"/>
            </w:pPr>
            <w:r>
              <w:t>Hewitt</w:t>
            </w:r>
          </w:p>
        </w:tc>
        <w:tc>
          <w:tcPr>
            <w:tcW w:w="2180" w:type="dxa"/>
            <w:shd w:val="clear" w:color="auto" w:fill="auto"/>
          </w:tcPr>
          <w:p w14:paraId="71DC94CD" w14:textId="6E12A076" w:rsidR="00CE79FD" w:rsidRPr="00CE79FD" w:rsidRDefault="00CE79FD" w:rsidP="00CE79FD">
            <w:pPr>
              <w:ind w:firstLine="0"/>
            </w:pPr>
            <w:r>
              <w:t>Hiott</w:t>
            </w:r>
          </w:p>
        </w:tc>
      </w:tr>
      <w:tr w:rsidR="00CE79FD" w:rsidRPr="00CE79FD" w14:paraId="1641ED78" w14:textId="77777777" w:rsidTr="00CE79FD">
        <w:tc>
          <w:tcPr>
            <w:tcW w:w="2179" w:type="dxa"/>
            <w:shd w:val="clear" w:color="auto" w:fill="auto"/>
          </w:tcPr>
          <w:p w14:paraId="1EEA3758" w14:textId="5BA2C747" w:rsidR="00CE79FD" w:rsidRPr="00CE79FD" w:rsidRDefault="00CE79FD" w:rsidP="00CE79FD">
            <w:pPr>
              <w:ind w:firstLine="0"/>
            </w:pPr>
            <w:r>
              <w:t>Hixon</w:t>
            </w:r>
          </w:p>
        </w:tc>
        <w:tc>
          <w:tcPr>
            <w:tcW w:w="2179" w:type="dxa"/>
            <w:shd w:val="clear" w:color="auto" w:fill="auto"/>
          </w:tcPr>
          <w:p w14:paraId="1A59EB69" w14:textId="0EC3C4BD" w:rsidR="00CE79FD" w:rsidRPr="00CE79FD" w:rsidRDefault="00CE79FD" w:rsidP="00CE79FD">
            <w:pPr>
              <w:ind w:firstLine="0"/>
            </w:pPr>
            <w:r>
              <w:t>Holman</w:t>
            </w:r>
          </w:p>
        </w:tc>
        <w:tc>
          <w:tcPr>
            <w:tcW w:w="2180" w:type="dxa"/>
            <w:shd w:val="clear" w:color="auto" w:fill="auto"/>
          </w:tcPr>
          <w:p w14:paraId="06A8D6B7" w14:textId="075F4741" w:rsidR="00CE79FD" w:rsidRPr="00CE79FD" w:rsidRDefault="00CE79FD" w:rsidP="00CE79FD">
            <w:pPr>
              <w:ind w:firstLine="0"/>
            </w:pPr>
            <w:r>
              <w:t>Jordan</w:t>
            </w:r>
          </w:p>
        </w:tc>
      </w:tr>
      <w:tr w:rsidR="00CE79FD" w:rsidRPr="00CE79FD" w14:paraId="59963C2C" w14:textId="77777777" w:rsidTr="00CE79FD">
        <w:tc>
          <w:tcPr>
            <w:tcW w:w="2179" w:type="dxa"/>
            <w:shd w:val="clear" w:color="auto" w:fill="auto"/>
          </w:tcPr>
          <w:p w14:paraId="7A3FD6E7" w14:textId="6D3D2BC1" w:rsidR="00CE79FD" w:rsidRPr="00CE79FD" w:rsidRDefault="00CE79FD" w:rsidP="00CE79FD">
            <w:pPr>
              <w:ind w:firstLine="0"/>
            </w:pPr>
            <w:r>
              <w:t>Kilmartin</w:t>
            </w:r>
          </w:p>
        </w:tc>
        <w:tc>
          <w:tcPr>
            <w:tcW w:w="2179" w:type="dxa"/>
            <w:shd w:val="clear" w:color="auto" w:fill="auto"/>
          </w:tcPr>
          <w:p w14:paraId="7E24529A" w14:textId="5EC46C38" w:rsidR="00CE79FD" w:rsidRPr="00CE79FD" w:rsidRDefault="00CE79FD" w:rsidP="00CE79FD">
            <w:pPr>
              <w:ind w:firstLine="0"/>
            </w:pPr>
            <w:r>
              <w:t>Landing</w:t>
            </w:r>
          </w:p>
        </w:tc>
        <w:tc>
          <w:tcPr>
            <w:tcW w:w="2180" w:type="dxa"/>
            <w:shd w:val="clear" w:color="auto" w:fill="auto"/>
          </w:tcPr>
          <w:p w14:paraId="5281D35B" w14:textId="307889C5" w:rsidR="00CE79FD" w:rsidRPr="00CE79FD" w:rsidRDefault="00CE79FD" w:rsidP="00CE79FD">
            <w:pPr>
              <w:ind w:firstLine="0"/>
            </w:pPr>
            <w:r>
              <w:t>Lawson</w:t>
            </w:r>
          </w:p>
        </w:tc>
      </w:tr>
      <w:tr w:rsidR="00CE79FD" w:rsidRPr="00CE79FD" w14:paraId="0FAC9AE6" w14:textId="77777777" w:rsidTr="00CE79FD">
        <w:tc>
          <w:tcPr>
            <w:tcW w:w="2179" w:type="dxa"/>
            <w:shd w:val="clear" w:color="auto" w:fill="auto"/>
          </w:tcPr>
          <w:p w14:paraId="738F5652" w14:textId="1B4A13D9" w:rsidR="00CE79FD" w:rsidRPr="00CE79FD" w:rsidRDefault="00CE79FD" w:rsidP="00CE79FD">
            <w:pPr>
              <w:ind w:firstLine="0"/>
            </w:pPr>
            <w:r>
              <w:t>Ligon</w:t>
            </w:r>
          </w:p>
        </w:tc>
        <w:tc>
          <w:tcPr>
            <w:tcW w:w="2179" w:type="dxa"/>
            <w:shd w:val="clear" w:color="auto" w:fill="auto"/>
          </w:tcPr>
          <w:p w14:paraId="5CEF8F08" w14:textId="03E8380A" w:rsidR="00CE79FD" w:rsidRPr="00CE79FD" w:rsidRDefault="00CE79FD" w:rsidP="00CE79FD">
            <w:pPr>
              <w:ind w:firstLine="0"/>
            </w:pPr>
            <w:r>
              <w:t>Long</w:t>
            </w:r>
          </w:p>
        </w:tc>
        <w:tc>
          <w:tcPr>
            <w:tcW w:w="2180" w:type="dxa"/>
            <w:shd w:val="clear" w:color="auto" w:fill="auto"/>
          </w:tcPr>
          <w:p w14:paraId="6D4F20DC" w14:textId="7EBA80B1" w:rsidR="00CE79FD" w:rsidRPr="00CE79FD" w:rsidRDefault="00CE79FD" w:rsidP="00CE79FD">
            <w:pPr>
              <w:ind w:firstLine="0"/>
            </w:pPr>
            <w:r>
              <w:t>Lowe</w:t>
            </w:r>
          </w:p>
        </w:tc>
      </w:tr>
      <w:tr w:rsidR="00CE79FD" w:rsidRPr="00CE79FD" w14:paraId="66B64137" w14:textId="77777777" w:rsidTr="00CE79FD">
        <w:tc>
          <w:tcPr>
            <w:tcW w:w="2179" w:type="dxa"/>
            <w:shd w:val="clear" w:color="auto" w:fill="auto"/>
          </w:tcPr>
          <w:p w14:paraId="6BBF3082" w14:textId="53E7F4D2" w:rsidR="00CE79FD" w:rsidRPr="00CE79FD" w:rsidRDefault="00CE79FD" w:rsidP="00CE79FD">
            <w:pPr>
              <w:ind w:firstLine="0"/>
            </w:pPr>
            <w:r>
              <w:t>Magnuson</w:t>
            </w:r>
          </w:p>
        </w:tc>
        <w:tc>
          <w:tcPr>
            <w:tcW w:w="2179" w:type="dxa"/>
            <w:shd w:val="clear" w:color="auto" w:fill="auto"/>
          </w:tcPr>
          <w:p w14:paraId="20B4EBF5" w14:textId="04A7F323" w:rsidR="00CE79FD" w:rsidRPr="00CE79FD" w:rsidRDefault="00CE79FD" w:rsidP="00CE79FD">
            <w:pPr>
              <w:ind w:firstLine="0"/>
            </w:pPr>
            <w:r>
              <w:t>Martin</w:t>
            </w:r>
          </w:p>
        </w:tc>
        <w:tc>
          <w:tcPr>
            <w:tcW w:w="2180" w:type="dxa"/>
            <w:shd w:val="clear" w:color="auto" w:fill="auto"/>
          </w:tcPr>
          <w:p w14:paraId="57CCCBE0" w14:textId="3A2726D5" w:rsidR="00CE79FD" w:rsidRPr="00CE79FD" w:rsidRDefault="00CE79FD" w:rsidP="00CE79FD">
            <w:pPr>
              <w:ind w:firstLine="0"/>
            </w:pPr>
            <w:r>
              <w:t>May</w:t>
            </w:r>
          </w:p>
        </w:tc>
      </w:tr>
      <w:tr w:rsidR="00CE79FD" w:rsidRPr="00CE79FD" w14:paraId="434B2CE2" w14:textId="77777777" w:rsidTr="00CE79FD">
        <w:tc>
          <w:tcPr>
            <w:tcW w:w="2179" w:type="dxa"/>
            <w:shd w:val="clear" w:color="auto" w:fill="auto"/>
          </w:tcPr>
          <w:p w14:paraId="78F0C9F2" w14:textId="0B099E29" w:rsidR="00CE79FD" w:rsidRPr="00CE79FD" w:rsidRDefault="00CE79FD" w:rsidP="00CE79FD">
            <w:pPr>
              <w:ind w:firstLine="0"/>
            </w:pPr>
            <w:r>
              <w:t>McCabe</w:t>
            </w:r>
          </w:p>
        </w:tc>
        <w:tc>
          <w:tcPr>
            <w:tcW w:w="2179" w:type="dxa"/>
            <w:shd w:val="clear" w:color="auto" w:fill="auto"/>
          </w:tcPr>
          <w:p w14:paraId="4880497E" w14:textId="0B054A23" w:rsidR="00CE79FD" w:rsidRPr="00CE79FD" w:rsidRDefault="00CE79FD" w:rsidP="00CE79FD">
            <w:pPr>
              <w:ind w:firstLine="0"/>
            </w:pPr>
            <w:r>
              <w:t>McCravy</w:t>
            </w:r>
          </w:p>
        </w:tc>
        <w:tc>
          <w:tcPr>
            <w:tcW w:w="2180" w:type="dxa"/>
            <w:shd w:val="clear" w:color="auto" w:fill="auto"/>
          </w:tcPr>
          <w:p w14:paraId="7C9034EC" w14:textId="64F9DFE1" w:rsidR="00CE79FD" w:rsidRPr="00CE79FD" w:rsidRDefault="00CE79FD" w:rsidP="00CE79FD">
            <w:pPr>
              <w:ind w:firstLine="0"/>
            </w:pPr>
            <w:r>
              <w:t>McGinnis</w:t>
            </w:r>
          </w:p>
        </w:tc>
      </w:tr>
      <w:tr w:rsidR="00CE79FD" w:rsidRPr="00CE79FD" w14:paraId="4E58ED5A" w14:textId="77777777" w:rsidTr="00CE79FD">
        <w:tc>
          <w:tcPr>
            <w:tcW w:w="2179" w:type="dxa"/>
            <w:shd w:val="clear" w:color="auto" w:fill="auto"/>
          </w:tcPr>
          <w:p w14:paraId="3605AA5A" w14:textId="610E994C" w:rsidR="00CE79FD" w:rsidRPr="00CE79FD" w:rsidRDefault="00CE79FD" w:rsidP="00CE79FD">
            <w:pPr>
              <w:ind w:firstLine="0"/>
            </w:pPr>
            <w:r>
              <w:t>Montgomery</w:t>
            </w:r>
          </w:p>
        </w:tc>
        <w:tc>
          <w:tcPr>
            <w:tcW w:w="2179" w:type="dxa"/>
            <w:shd w:val="clear" w:color="auto" w:fill="auto"/>
          </w:tcPr>
          <w:p w14:paraId="126506C8" w14:textId="081BDB4B" w:rsidR="00CE79FD" w:rsidRPr="00CE79FD" w:rsidRDefault="00CE79FD" w:rsidP="00CE79FD">
            <w:pPr>
              <w:ind w:firstLine="0"/>
            </w:pPr>
            <w:r>
              <w:t>T. Moore</w:t>
            </w:r>
          </w:p>
        </w:tc>
        <w:tc>
          <w:tcPr>
            <w:tcW w:w="2180" w:type="dxa"/>
            <w:shd w:val="clear" w:color="auto" w:fill="auto"/>
          </w:tcPr>
          <w:p w14:paraId="48C1D017" w14:textId="2FB88831" w:rsidR="00CE79FD" w:rsidRPr="00CE79FD" w:rsidRDefault="00CE79FD" w:rsidP="00CE79FD">
            <w:pPr>
              <w:ind w:firstLine="0"/>
            </w:pPr>
            <w:r>
              <w:t>Morgan</w:t>
            </w:r>
          </w:p>
        </w:tc>
      </w:tr>
      <w:tr w:rsidR="00CE79FD" w:rsidRPr="00CE79FD" w14:paraId="1498D905" w14:textId="77777777" w:rsidTr="00CE79FD">
        <w:tc>
          <w:tcPr>
            <w:tcW w:w="2179" w:type="dxa"/>
            <w:shd w:val="clear" w:color="auto" w:fill="auto"/>
          </w:tcPr>
          <w:p w14:paraId="44967E38" w14:textId="554D7F44" w:rsidR="00CE79FD" w:rsidRPr="00CE79FD" w:rsidRDefault="00CE79FD" w:rsidP="00CE79FD">
            <w:pPr>
              <w:ind w:firstLine="0"/>
            </w:pPr>
            <w:r>
              <w:t>Moss</w:t>
            </w:r>
          </w:p>
        </w:tc>
        <w:tc>
          <w:tcPr>
            <w:tcW w:w="2179" w:type="dxa"/>
            <w:shd w:val="clear" w:color="auto" w:fill="auto"/>
          </w:tcPr>
          <w:p w14:paraId="5C751318" w14:textId="191827C6" w:rsidR="00CE79FD" w:rsidRPr="00CE79FD" w:rsidRDefault="00CE79FD" w:rsidP="00CE79FD">
            <w:pPr>
              <w:ind w:firstLine="0"/>
            </w:pPr>
            <w:r>
              <w:t>Neese</w:t>
            </w:r>
          </w:p>
        </w:tc>
        <w:tc>
          <w:tcPr>
            <w:tcW w:w="2180" w:type="dxa"/>
            <w:shd w:val="clear" w:color="auto" w:fill="auto"/>
          </w:tcPr>
          <w:p w14:paraId="126A5703" w14:textId="4EBAA920" w:rsidR="00CE79FD" w:rsidRPr="00CE79FD" w:rsidRDefault="00CE79FD" w:rsidP="00CE79FD">
            <w:pPr>
              <w:ind w:firstLine="0"/>
            </w:pPr>
            <w:r>
              <w:t>B. Newton</w:t>
            </w:r>
          </w:p>
        </w:tc>
      </w:tr>
      <w:tr w:rsidR="00CE79FD" w:rsidRPr="00CE79FD" w14:paraId="1432FF93" w14:textId="77777777" w:rsidTr="00CE79FD">
        <w:tc>
          <w:tcPr>
            <w:tcW w:w="2179" w:type="dxa"/>
            <w:shd w:val="clear" w:color="auto" w:fill="auto"/>
          </w:tcPr>
          <w:p w14:paraId="46CA60DE" w14:textId="69F7146D" w:rsidR="00CE79FD" w:rsidRPr="00CE79FD" w:rsidRDefault="00CE79FD" w:rsidP="00CE79FD">
            <w:pPr>
              <w:ind w:firstLine="0"/>
            </w:pPr>
            <w:r>
              <w:t>W. Newton</w:t>
            </w:r>
          </w:p>
        </w:tc>
        <w:tc>
          <w:tcPr>
            <w:tcW w:w="2179" w:type="dxa"/>
            <w:shd w:val="clear" w:color="auto" w:fill="auto"/>
          </w:tcPr>
          <w:p w14:paraId="5CF30C7F" w14:textId="46D797B4" w:rsidR="00CE79FD" w:rsidRPr="00CE79FD" w:rsidRDefault="00CE79FD" w:rsidP="00CE79FD">
            <w:pPr>
              <w:ind w:firstLine="0"/>
            </w:pPr>
            <w:r>
              <w:t>Oremus</w:t>
            </w:r>
          </w:p>
        </w:tc>
        <w:tc>
          <w:tcPr>
            <w:tcW w:w="2180" w:type="dxa"/>
            <w:shd w:val="clear" w:color="auto" w:fill="auto"/>
          </w:tcPr>
          <w:p w14:paraId="73335AE5" w14:textId="57E3A2C4" w:rsidR="00CE79FD" w:rsidRPr="00CE79FD" w:rsidRDefault="00CE79FD" w:rsidP="00CE79FD">
            <w:pPr>
              <w:ind w:firstLine="0"/>
            </w:pPr>
            <w:r>
              <w:t>Pace</w:t>
            </w:r>
          </w:p>
        </w:tc>
      </w:tr>
      <w:tr w:rsidR="00CE79FD" w:rsidRPr="00CE79FD" w14:paraId="696CCF55" w14:textId="77777777" w:rsidTr="00CE79FD">
        <w:tc>
          <w:tcPr>
            <w:tcW w:w="2179" w:type="dxa"/>
            <w:shd w:val="clear" w:color="auto" w:fill="auto"/>
          </w:tcPr>
          <w:p w14:paraId="038371F6" w14:textId="52E812E4" w:rsidR="00CE79FD" w:rsidRPr="00CE79FD" w:rsidRDefault="00CE79FD" w:rsidP="00CE79FD">
            <w:pPr>
              <w:ind w:firstLine="0"/>
            </w:pPr>
            <w:r>
              <w:t>Pope</w:t>
            </w:r>
          </w:p>
        </w:tc>
        <w:tc>
          <w:tcPr>
            <w:tcW w:w="2179" w:type="dxa"/>
            <w:shd w:val="clear" w:color="auto" w:fill="auto"/>
          </w:tcPr>
          <w:p w14:paraId="64B7AFC0" w14:textId="2C299EEE" w:rsidR="00CE79FD" w:rsidRPr="00CE79FD" w:rsidRDefault="00CE79FD" w:rsidP="00CE79FD">
            <w:pPr>
              <w:ind w:firstLine="0"/>
            </w:pPr>
            <w:r>
              <w:t>Rankin</w:t>
            </w:r>
          </w:p>
        </w:tc>
        <w:tc>
          <w:tcPr>
            <w:tcW w:w="2180" w:type="dxa"/>
            <w:shd w:val="clear" w:color="auto" w:fill="auto"/>
          </w:tcPr>
          <w:p w14:paraId="75DE3A3B" w14:textId="53C2CBBA" w:rsidR="00CE79FD" w:rsidRPr="00CE79FD" w:rsidRDefault="00CE79FD" w:rsidP="00CE79FD">
            <w:pPr>
              <w:ind w:firstLine="0"/>
            </w:pPr>
            <w:r>
              <w:t>Robbins</w:t>
            </w:r>
          </w:p>
        </w:tc>
      </w:tr>
      <w:tr w:rsidR="00CE79FD" w:rsidRPr="00CE79FD" w14:paraId="3B985741" w14:textId="77777777" w:rsidTr="00CE79FD">
        <w:tc>
          <w:tcPr>
            <w:tcW w:w="2179" w:type="dxa"/>
            <w:shd w:val="clear" w:color="auto" w:fill="auto"/>
          </w:tcPr>
          <w:p w14:paraId="0E5AF149" w14:textId="730E9268" w:rsidR="00CE79FD" w:rsidRPr="00CE79FD" w:rsidRDefault="00CE79FD" w:rsidP="00CE79FD">
            <w:pPr>
              <w:ind w:firstLine="0"/>
            </w:pPr>
            <w:r>
              <w:t>Sanders</w:t>
            </w:r>
          </w:p>
        </w:tc>
        <w:tc>
          <w:tcPr>
            <w:tcW w:w="2179" w:type="dxa"/>
            <w:shd w:val="clear" w:color="auto" w:fill="auto"/>
          </w:tcPr>
          <w:p w14:paraId="51E7253B" w14:textId="111398F2" w:rsidR="00CE79FD" w:rsidRPr="00CE79FD" w:rsidRDefault="00CE79FD" w:rsidP="00CE79FD">
            <w:pPr>
              <w:ind w:firstLine="0"/>
            </w:pPr>
            <w:r>
              <w:t>Schuessler</w:t>
            </w:r>
          </w:p>
        </w:tc>
        <w:tc>
          <w:tcPr>
            <w:tcW w:w="2180" w:type="dxa"/>
            <w:shd w:val="clear" w:color="auto" w:fill="auto"/>
          </w:tcPr>
          <w:p w14:paraId="2B8C2C9D" w14:textId="37DF2473" w:rsidR="00CE79FD" w:rsidRPr="00CE79FD" w:rsidRDefault="00CE79FD" w:rsidP="00CE79FD">
            <w:pPr>
              <w:ind w:firstLine="0"/>
            </w:pPr>
            <w:r>
              <w:t>Sessions</w:t>
            </w:r>
          </w:p>
        </w:tc>
      </w:tr>
      <w:tr w:rsidR="00CE79FD" w:rsidRPr="00CE79FD" w14:paraId="2FF728F9" w14:textId="77777777" w:rsidTr="00CE79FD">
        <w:tc>
          <w:tcPr>
            <w:tcW w:w="2179" w:type="dxa"/>
            <w:shd w:val="clear" w:color="auto" w:fill="auto"/>
          </w:tcPr>
          <w:p w14:paraId="5E5838BF" w14:textId="068633E3" w:rsidR="00CE79FD" w:rsidRPr="00CE79FD" w:rsidRDefault="00CE79FD" w:rsidP="00CE79FD">
            <w:pPr>
              <w:ind w:firstLine="0"/>
            </w:pPr>
            <w:r>
              <w:t>G. M. Smith</w:t>
            </w:r>
          </w:p>
        </w:tc>
        <w:tc>
          <w:tcPr>
            <w:tcW w:w="2179" w:type="dxa"/>
            <w:shd w:val="clear" w:color="auto" w:fill="auto"/>
          </w:tcPr>
          <w:p w14:paraId="7985D2F2" w14:textId="6581325A" w:rsidR="00CE79FD" w:rsidRPr="00CE79FD" w:rsidRDefault="00CE79FD" w:rsidP="00CE79FD">
            <w:pPr>
              <w:ind w:firstLine="0"/>
            </w:pPr>
            <w:r>
              <w:t>M. M. Smith</w:t>
            </w:r>
          </w:p>
        </w:tc>
        <w:tc>
          <w:tcPr>
            <w:tcW w:w="2180" w:type="dxa"/>
            <w:shd w:val="clear" w:color="auto" w:fill="auto"/>
          </w:tcPr>
          <w:p w14:paraId="1DFA8CC5" w14:textId="28758AF3" w:rsidR="00CE79FD" w:rsidRPr="00CE79FD" w:rsidRDefault="00CE79FD" w:rsidP="00CE79FD">
            <w:pPr>
              <w:ind w:firstLine="0"/>
            </w:pPr>
            <w:r>
              <w:t>Taylor</w:t>
            </w:r>
          </w:p>
        </w:tc>
      </w:tr>
      <w:tr w:rsidR="00CE79FD" w:rsidRPr="00CE79FD" w14:paraId="4483B1D5" w14:textId="77777777" w:rsidTr="00CE79FD">
        <w:tc>
          <w:tcPr>
            <w:tcW w:w="2179" w:type="dxa"/>
            <w:shd w:val="clear" w:color="auto" w:fill="auto"/>
          </w:tcPr>
          <w:p w14:paraId="37EBB645" w14:textId="40606777" w:rsidR="00CE79FD" w:rsidRPr="00CE79FD" w:rsidRDefault="00CE79FD" w:rsidP="00CE79FD">
            <w:pPr>
              <w:ind w:firstLine="0"/>
            </w:pPr>
            <w:r>
              <w:t>Terribile</w:t>
            </w:r>
          </w:p>
        </w:tc>
        <w:tc>
          <w:tcPr>
            <w:tcW w:w="2179" w:type="dxa"/>
            <w:shd w:val="clear" w:color="auto" w:fill="auto"/>
          </w:tcPr>
          <w:p w14:paraId="68BC386D" w14:textId="4D6E1C3E" w:rsidR="00CE79FD" w:rsidRPr="00CE79FD" w:rsidRDefault="00CE79FD" w:rsidP="00CE79FD">
            <w:pPr>
              <w:ind w:firstLine="0"/>
            </w:pPr>
            <w:r>
              <w:t>Vaughan</w:t>
            </w:r>
          </w:p>
        </w:tc>
        <w:tc>
          <w:tcPr>
            <w:tcW w:w="2180" w:type="dxa"/>
            <w:shd w:val="clear" w:color="auto" w:fill="auto"/>
          </w:tcPr>
          <w:p w14:paraId="17CD92C1" w14:textId="143E5277" w:rsidR="00CE79FD" w:rsidRPr="00CE79FD" w:rsidRDefault="00CE79FD" w:rsidP="00CE79FD">
            <w:pPr>
              <w:ind w:firstLine="0"/>
            </w:pPr>
            <w:r>
              <w:t>White</w:t>
            </w:r>
          </w:p>
        </w:tc>
      </w:tr>
      <w:tr w:rsidR="00CE79FD" w:rsidRPr="00CE79FD" w14:paraId="088A0E92" w14:textId="77777777" w:rsidTr="00CE79FD">
        <w:tc>
          <w:tcPr>
            <w:tcW w:w="2179" w:type="dxa"/>
            <w:shd w:val="clear" w:color="auto" w:fill="auto"/>
          </w:tcPr>
          <w:p w14:paraId="0B4A094E" w14:textId="35EE4DD6" w:rsidR="00CE79FD" w:rsidRPr="00CE79FD" w:rsidRDefault="00CE79FD" w:rsidP="00CE79FD">
            <w:pPr>
              <w:keepNext/>
              <w:ind w:firstLine="0"/>
            </w:pPr>
            <w:r>
              <w:lastRenderedPageBreak/>
              <w:t>Whitmire</w:t>
            </w:r>
          </w:p>
        </w:tc>
        <w:tc>
          <w:tcPr>
            <w:tcW w:w="2179" w:type="dxa"/>
            <w:shd w:val="clear" w:color="auto" w:fill="auto"/>
          </w:tcPr>
          <w:p w14:paraId="3253AF68" w14:textId="122CE3D6" w:rsidR="00CE79FD" w:rsidRPr="00CE79FD" w:rsidRDefault="00CE79FD" w:rsidP="00CE79FD">
            <w:pPr>
              <w:keepNext/>
              <w:ind w:firstLine="0"/>
            </w:pPr>
            <w:r>
              <w:t>Wickensimer</w:t>
            </w:r>
          </w:p>
        </w:tc>
        <w:tc>
          <w:tcPr>
            <w:tcW w:w="2180" w:type="dxa"/>
            <w:shd w:val="clear" w:color="auto" w:fill="auto"/>
          </w:tcPr>
          <w:p w14:paraId="4F7CF9DA" w14:textId="5F2D3B18" w:rsidR="00CE79FD" w:rsidRPr="00CE79FD" w:rsidRDefault="00CE79FD" w:rsidP="00CE79FD">
            <w:pPr>
              <w:keepNext/>
              <w:ind w:firstLine="0"/>
            </w:pPr>
            <w:r>
              <w:t>Willis</w:t>
            </w:r>
          </w:p>
        </w:tc>
      </w:tr>
      <w:tr w:rsidR="00CE79FD" w:rsidRPr="00CE79FD" w14:paraId="52599226" w14:textId="77777777" w:rsidTr="00CE79FD">
        <w:tc>
          <w:tcPr>
            <w:tcW w:w="2179" w:type="dxa"/>
            <w:shd w:val="clear" w:color="auto" w:fill="auto"/>
          </w:tcPr>
          <w:p w14:paraId="335D9982" w14:textId="6540E3F4" w:rsidR="00CE79FD" w:rsidRPr="00CE79FD" w:rsidRDefault="00CE79FD" w:rsidP="00CE79FD">
            <w:pPr>
              <w:keepNext/>
              <w:ind w:firstLine="0"/>
            </w:pPr>
            <w:r>
              <w:t>Wooten</w:t>
            </w:r>
          </w:p>
        </w:tc>
        <w:tc>
          <w:tcPr>
            <w:tcW w:w="2179" w:type="dxa"/>
            <w:shd w:val="clear" w:color="auto" w:fill="auto"/>
          </w:tcPr>
          <w:p w14:paraId="28D6D8FC" w14:textId="77777777" w:rsidR="00CE79FD" w:rsidRPr="00CE79FD" w:rsidRDefault="00CE79FD" w:rsidP="00CE79FD">
            <w:pPr>
              <w:keepNext/>
              <w:ind w:firstLine="0"/>
            </w:pPr>
          </w:p>
        </w:tc>
        <w:tc>
          <w:tcPr>
            <w:tcW w:w="2180" w:type="dxa"/>
            <w:shd w:val="clear" w:color="auto" w:fill="auto"/>
          </w:tcPr>
          <w:p w14:paraId="554EFD55" w14:textId="77777777" w:rsidR="00CE79FD" w:rsidRPr="00CE79FD" w:rsidRDefault="00CE79FD" w:rsidP="00CE79FD">
            <w:pPr>
              <w:keepNext/>
              <w:ind w:firstLine="0"/>
            </w:pPr>
          </w:p>
        </w:tc>
      </w:tr>
    </w:tbl>
    <w:p w14:paraId="19CA75A8" w14:textId="77777777" w:rsidR="00CE79FD" w:rsidRDefault="00CE79FD" w:rsidP="00CE79FD"/>
    <w:p w14:paraId="250B5639" w14:textId="071061E3" w:rsidR="00CE79FD" w:rsidRDefault="00CE79FD" w:rsidP="00CE79FD">
      <w:pPr>
        <w:jc w:val="center"/>
        <w:rPr>
          <w:b/>
        </w:rPr>
      </w:pPr>
      <w:r w:rsidRPr="00CE79FD">
        <w:rPr>
          <w:b/>
        </w:rPr>
        <w:t>Total--73</w:t>
      </w:r>
    </w:p>
    <w:p w14:paraId="6B0C2765" w14:textId="77777777" w:rsidR="00CE79FD" w:rsidRDefault="00CE79FD" w:rsidP="00CE79FD">
      <w:pPr>
        <w:jc w:val="center"/>
        <w:rPr>
          <w:b/>
        </w:rPr>
      </w:pPr>
    </w:p>
    <w:p w14:paraId="09F9FBE4"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3D5ED8FF" w14:textId="77777777" w:rsidTr="00CE79FD">
        <w:tc>
          <w:tcPr>
            <w:tcW w:w="2179" w:type="dxa"/>
            <w:shd w:val="clear" w:color="auto" w:fill="auto"/>
          </w:tcPr>
          <w:p w14:paraId="5B03AE31" w14:textId="1AD8C0F5" w:rsidR="00CE79FD" w:rsidRPr="00CE79FD" w:rsidRDefault="00CE79FD" w:rsidP="00CE79FD">
            <w:pPr>
              <w:keepNext/>
              <w:ind w:firstLine="0"/>
            </w:pPr>
            <w:r>
              <w:t>Alexander</w:t>
            </w:r>
          </w:p>
        </w:tc>
        <w:tc>
          <w:tcPr>
            <w:tcW w:w="2179" w:type="dxa"/>
            <w:shd w:val="clear" w:color="auto" w:fill="auto"/>
          </w:tcPr>
          <w:p w14:paraId="373E8011" w14:textId="086F3E57" w:rsidR="00CE79FD" w:rsidRPr="00CE79FD" w:rsidRDefault="00CE79FD" w:rsidP="00CE79FD">
            <w:pPr>
              <w:keepNext/>
              <w:ind w:firstLine="0"/>
            </w:pPr>
            <w:r>
              <w:t>Anderson</w:t>
            </w:r>
          </w:p>
        </w:tc>
        <w:tc>
          <w:tcPr>
            <w:tcW w:w="2180" w:type="dxa"/>
            <w:shd w:val="clear" w:color="auto" w:fill="auto"/>
          </w:tcPr>
          <w:p w14:paraId="73C3E616" w14:textId="2EB74016" w:rsidR="00CE79FD" w:rsidRPr="00CE79FD" w:rsidRDefault="00CE79FD" w:rsidP="00CE79FD">
            <w:pPr>
              <w:keepNext/>
              <w:ind w:firstLine="0"/>
            </w:pPr>
            <w:r>
              <w:t>Atkinson</w:t>
            </w:r>
          </w:p>
        </w:tc>
      </w:tr>
      <w:tr w:rsidR="00CE79FD" w:rsidRPr="00CE79FD" w14:paraId="0D1329A3" w14:textId="77777777" w:rsidTr="00CE79FD">
        <w:tc>
          <w:tcPr>
            <w:tcW w:w="2179" w:type="dxa"/>
            <w:shd w:val="clear" w:color="auto" w:fill="auto"/>
          </w:tcPr>
          <w:p w14:paraId="7AB783FA" w14:textId="47225379" w:rsidR="00CE79FD" w:rsidRPr="00CE79FD" w:rsidRDefault="00CE79FD" w:rsidP="00CE79FD">
            <w:pPr>
              <w:ind w:firstLine="0"/>
            </w:pPr>
            <w:r>
              <w:t>Ballentine</w:t>
            </w:r>
          </w:p>
        </w:tc>
        <w:tc>
          <w:tcPr>
            <w:tcW w:w="2179" w:type="dxa"/>
            <w:shd w:val="clear" w:color="auto" w:fill="auto"/>
          </w:tcPr>
          <w:p w14:paraId="6D4F09C0" w14:textId="0AE92DBD" w:rsidR="00CE79FD" w:rsidRPr="00CE79FD" w:rsidRDefault="00CE79FD" w:rsidP="00CE79FD">
            <w:pPr>
              <w:ind w:firstLine="0"/>
            </w:pPr>
            <w:r>
              <w:t>Bamberg</w:t>
            </w:r>
          </w:p>
        </w:tc>
        <w:tc>
          <w:tcPr>
            <w:tcW w:w="2180" w:type="dxa"/>
            <w:shd w:val="clear" w:color="auto" w:fill="auto"/>
          </w:tcPr>
          <w:p w14:paraId="0C35F560" w14:textId="2E8C6AE7" w:rsidR="00CE79FD" w:rsidRPr="00CE79FD" w:rsidRDefault="00CE79FD" w:rsidP="00CE79FD">
            <w:pPr>
              <w:ind w:firstLine="0"/>
            </w:pPr>
            <w:r>
              <w:t>Bauer</w:t>
            </w:r>
          </w:p>
        </w:tc>
      </w:tr>
      <w:tr w:rsidR="00CE79FD" w:rsidRPr="00CE79FD" w14:paraId="54DCDB35" w14:textId="77777777" w:rsidTr="00CE79FD">
        <w:tc>
          <w:tcPr>
            <w:tcW w:w="2179" w:type="dxa"/>
            <w:shd w:val="clear" w:color="auto" w:fill="auto"/>
          </w:tcPr>
          <w:p w14:paraId="333109D0" w14:textId="5BEDDF15" w:rsidR="00CE79FD" w:rsidRPr="00CE79FD" w:rsidRDefault="00CE79FD" w:rsidP="00CE79FD">
            <w:pPr>
              <w:ind w:firstLine="0"/>
            </w:pPr>
            <w:r>
              <w:t>Bernstein</w:t>
            </w:r>
          </w:p>
        </w:tc>
        <w:tc>
          <w:tcPr>
            <w:tcW w:w="2179" w:type="dxa"/>
            <w:shd w:val="clear" w:color="auto" w:fill="auto"/>
          </w:tcPr>
          <w:p w14:paraId="7B5241DB" w14:textId="4F940730" w:rsidR="00CE79FD" w:rsidRPr="00CE79FD" w:rsidRDefault="00CE79FD" w:rsidP="00CE79FD">
            <w:pPr>
              <w:ind w:firstLine="0"/>
            </w:pPr>
            <w:r>
              <w:t>Clyburn</w:t>
            </w:r>
          </w:p>
        </w:tc>
        <w:tc>
          <w:tcPr>
            <w:tcW w:w="2180" w:type="dxa"/>
            <w:shd w:val="clear" w:color="auto" w:fill="auto"/>
          </w:tcPr>
          <w:p w14:paraId="1DB571D6" w14:textId="7CE49F1D" w:rsidR="00CE79FD" w:rsidRPr="00CE79FD" w:rsidRDefault="00CE79FD" w:rsidP="00CE79FD">
            <w:pPr>
              <w:ind w:firstLine="0"/>
            </w:pPr>
            <w:r>
              <w:t>Cobb-Hunter</w:t>
            </w:r>
          </w:p>
        </w:tc>
      </w:tr>
      <w:tr w:rsidR="00CE79FD" w:rsidRPr="00CE79FD" w14:paraId="7F956AB1" w14:textId="77777777" w:rsidTr="00CE79FD">
        <w:tc>
          <w:tcPr>
            <w:tcW w:w="2179" w:type="dxa"/>
            <w:shd w:val="clear" w:color="auto" w:fill="auto"/>
          </w:tcPr>
          <w:p w14:paraId="37D2707F" w14:textId="69B92434" w:rsidR="00CE79FD" w:rsidRPr="00CE79FD" w:rsidRDefault="00CE79FD" w:rsidP="00CE79FD">
            <w:pPr>
              <w:ind w:firstLine="0"/>
            </w:pPr>
            <w:r>
              <w:t>Dillard</w:t>
            </w:r>
          </w:p>
        </w:tc>
        <w:tc>
          <w:tcPr>
            <w:tcW w:w="2179" w:type="dxa"/>
            <w:shd w:val="clear" w:color="auto" w:fill="auto"/>
          </w:tcPr>
          <w:p w14:paraId="1F3295B9" w14:textId="7EAEC4B7" w:rsidR="00CE79FD" w:rsidRPr="00CE79FD" w:rsidRDefault="00CE79FD" w:rsidP="00CE79FD">
            <w:pPr>
              <w:ind w:firstLine="0"/>
            </w:pPr>
            <w:r>
              <w:t>Garvin</w:t>
            </w:r>
          </w:p>
        </w:tc>
        <w:tc>
          <w:tcPr>
            <w:tcW w:w="2180" w:type="dxa"/>
            <w:shd w:val="clear" w:color="auto" w:fill="auto"/>
          </w:tcPr>
          <w:p w14:paraId="72A6AF06" w14:textId="11BD9AEB" w:rsidR="00CE79FD" w:rsidRPr="00CE79FD" w:rsidRDefault="00CE79FD" w:rsidP="00CE79FD">
            <w:pPr>
              <w:ind w:firstLine="0"/>
            </w:pPr>
            <w:r>
              <w:t>Gilliard</w:t>
            </w:r>
          </w:p>
        </w:tc>
      </w:tr>
      <w:tr w:rsidR="00CE79FD" w:rsidRPr="00CE79FD" w14:paraId="58E0AB7A" w14:textId="77777777" w:rsidTr="00CE79FD">
        <w:tc>
          <w:tcPr>
            <w:tcW w:w="2179" w:type="dxa"/>
            <w:shd w:val="clear" w:color="auto" w:fill="auto"/>
          </w:tcPr>
          <w:p w14:paraId="222B0FB3" w14:textId="31ECD55B" w:rsidR="00CE79FD" w:rsidRPr="00CE79FD" w:rsidRDefault="00CE79FD" w:rsidP="00CE79FD">
            <w:pPr>
              <w:ind w:firstLine="0"/>
            </w:pPr>
            <w:r>
              <w:t>Govan</w:t>
            </w:r>
          </w:p>
        </w:tc>
        <w:tc>
          <w:tcPr>
            <w:tcW w:w="2179" w:type="dxa"/>
            <w:shd w:val="clear" w:color="auto" w:fill="auto"/>
          </w:tcPr>
          <w:p w14:paraId="69060231" w14:textId="65C1CF6F" w:rsidR="00CE79FD" w:rsidRPr="00CE79FD" w:rsidRDefault="00CE79FD" w:rsidP="00CE79FD">
            <w:pPr>
              <w:ind w:firstLine="0"/>
            </w:pPr>
            <w:r>
              <w:t>Grant</w:t>
            </w:r>
          </w:p>
        </w:tc>
        <w:tc>
          <w:tcPr>
            <w:tcW w:w="2180" w:type="dxa"/>
            <w:shd w:val="clear" w:color="auto" w:fill="auto"/>
          </w:tcPr>
          <w:p w14:paraId="268F0C89" w14:textId="573FCB2F" w:rsidR="00CE79FD" w:rsidRPr="00CE79FD" w:rsidRDefault="00CE79FD" w:rsidP="00CE79FD">
            <w:pPr>
              <w:ind w:firstLine="0"/>
            </w:pPr>
            <w:r>
              <w:t>Hart</w:t>
            </w:r>
          </w:p>
        </w:tc>
      </w:tr>
      <w:tr w:rsidR="00CE79FD" w:rsidRPr="00CE79FD" w14:paraId="798D47C2" w14:textId="77777777" w:rsidTr="00CE79FD">
        <w:tc>
          <w:tcPr>
            <w:tcW w:w="2179" w:type="dxa"/>
            <w:shd w:val="clear" w:color="auto" w:fill="auto"/>
          </w:tcPr>
          <w:p w14:paraId="3E1F3AA4" w14:textId="4562BF90" w:rsidR="00CE79FD" w:rsidRPr="00CE79FD" w:rsidRDefault="00CE79FD" w:rsidP="00CE79FD">
            <w:pPr>
              <w:ind w:firstLine="0"/>
            </w:pPr>
            <w:r>
              <w:t>Hayes</w:t>
            </w:r>
          </w:p>
        </w:tc>
        <w:tc>
          <w:tcPr>
            <w:tcW w:w="2179" w:type="dxa"/>
            <w:shd w:val="clear" w:color="auto" w:fill="auto"/>
          </w:tcPr>
          <w:p w14:paraId="4F197ED1" w14:textId="785BC9F5" w:rsidR="00CE79FD" w:rsidRPr="00CE79FD" w:rsidRDefault="00CE79FD" w:rsidP="00CE79FD">
            <w:pPr>
              <w:ind w:firstLine="0"/>
            </w:pPr>
            <w:r>
              <w:t>Henderson-Myers</w:t>
            </w:r>
          </w:p>
        </w:tc>
        <w:tc>
          <w:tcPr>
            <w:tcW w:w="2180" w:type="dxa"/>
            <w:shd w:val="clear" w:color="auto" w:fill="auto"/>
          </w:tcPr>
          <w:p w14:paraId="2022FE94" w14:textId="745FA341" w:rsidR="00CE79FD" w:rsidRPr="00CE79FD" w:rsidRDefault="00CE79FD" w:rsidP="00CE79FD">
            <w:pPr>
              <w:ind w:firstLine="0"/>
            </w:pPr>
            <w:r>
              <w:t>Hosey</w:t>
            </w:r>
          </w:p>
        </w:tc>
      </w:tr>
      <w:tr w:rsidR="00CE79FD" w:rsidRPr="00CE79FD" w14:paraId="3AC8689C" w14:textId="77777777" w:rsidTr="00CE79FD">
        <w:tc>
          <w:tcPr>
            <w:tcW w:w="2179" w:type="dxa"/>
            <w:shd w:val="clear" w:color="auto" w:fill="auto"/>
          </w:tcPr>
          <w:p w14:paraId="3C06CF12" w14:textId="1406DA25" w:rsidR="00CE79FD" w:rsidRPr="00CE79FD" w:rsidRDefault="00CE79FD" w:rsidP="00CE79FD">
            <w:pPr>
              <w:ind w:firstLine="0"/>
            </w:pPr>
            <w:r>
              <w:t>Howard</w:t>
            </w:r>
          </w:p>
        </w:tc>
        <w:tc>
          <w:tcPr>
            <w:tcW w:w="2179" w:type="dxa"/>
            <w:shd w:val="clear" w:color="auto" w:fill="auto"/>
          </w:tcPr>
          <w:p w14:paraId="6C42A719" w14:textId="65EB75B6" w:rsidR="00CE79FD" w:rsidRPr="00CE79FD" w:rsidRDefault="00CE79FD" w:rsidP="00CE79FD">
            <w:pPr>
              <w:ind w:firstLine="0"/>
            </w:pPr>
            <w:r>
              <w:t>J. L. Johnson</w:t>
            </w:r>
          </w:p>
        </w:tc>
        <w:tc>
          <w:tcPr>
            <w:tcW w:w="2180" w:type="dxa"/>
            <w:shd w:val="clear" w:color="auto" w:fill="auto"/>
          </w:tcPr>
          <w:p w14:paraId="541167D0" w14:textId="150FB0C5" w:rsidR="00CE79FD" w:rsidRPr="00CE79FD" w:rsidRDefault="00CE79FD" w:rsidP="00CE79FD">
            <w:pPr>
              <w:ind w:firstLine="0"/>
            </w:pPr>
            <w:r>
              <w:t>Jones</w:t>
            </w:r>
          </w:p>
        </w:tc>
      </w:tr>
      <w:tr w:rsidR="00CE79FD" w:rsidRPr="00CE79FD" w14:paraId="7A3A0569" w14:textId="77777777" w:rsidTr="00CE79FD">
        <w:tc>
          <w:tcPr>
            <w:tcW w:w="2179" w:type="dxa"/>
            <w:shd w:val="clear" w:color="auto" w:fill="auto"/>
          </w:tcPr>
          <w:p w14:paraId="3561FE8A" w14:textId="15FD2D64" w:rsidR="00CE79FD" w:rsidRPr="00CE79FD" w:rsidRDefault="00CE79FD" w:rsidP="00CE79FD">
            <w:pPr>
              <w:ind w:firstLine="0"/>
            </w:pPr>
            <w:r>
              <w:t>King</w:t>
            </w:r>
          </w:p>
        </w:tc>
        <w:tc>
          <w:tcPr>
            <w:tcW w:w="2179" w:type="dxa"/>
            <w:shd w:val="clear" w:color="auto" w:fill="auto"/>
          </w:tcPr>
          <w:p w14:paraId="0B6ED41F" w14:textId="2CC3152B" w:rsidR="00CE79FD" w:rsidRPr="00CE79FD" w:rsidRDefault="00CE79FD" w:rsidP="00CE79FD">
            <w:pPr>
              <w:ind w:firstLine="0"/>
            </w:pPr>
            <w:r>
              <w:t>Kirby</w:t>
            </w:r>
          </w:p>
        </w:tc>
        <w:tc>
          <w:tcPr>
            <w:tcW w:w="2180" w:type="dxa"/>
            <w:shd w:val="clear" w:color="auto" w:fill="auto"/>
          </w:tcPr>
          <w:p w14:paraId="35CC5086" w14:textId="530FE32B" w:rsidR="00CE79FD" w:rsidRPr="00CE79FD" w:rsidRDefault="00CE79FD" w:rsidP="00CE79FD">
            <w:pPr>
              <w:ind w:firstLine="0"/>
            </w:pPr>
            <w:r>
              <w:t>Luck</w:t>
            </w:r>
          </w:p>
        </w:tc>
      </w:tr>
      <w:tr w:rsidR="00CE79FD" w:rsidRPr="00CE79FD" w14:paraId="088ED603" w14:textId="77777777" w:rsidTr="00CE79FD">
        <w:tc>
          <w:tcPr>
            <w:tcW w:w="2179" w:type="dxa"/>
            <w:shd w:val="clear" w:color="auto" w:fill="auto"/>
          </w:tcPr>
          <w:p w14:paraId="1EEE7A18" w14:textId="238ACC94" w:rsidR="00CE79FD" w:rsidRPr="00CE79FD" w:rsidRDefault="00CE79FD" w:rsidP="00CE79FD">
            <w:pPr>
              <w:ind w:firstLine="0"/>
            </w:pPr>
            <w:r>
              <w:t>McDaniel</w:t>
            </w:r>
          </w:p>
        </w:tc>
        <w:tc>
          <w:tcPr>
            <w:tcW w:w="2179" w:type="dxa"/>
            <w:shd w:val="clear" w:color="auto" w:fill="auto"/>
          </w:tcPr>
          <w:p w14:paraId="3DCEA264" w14:textId="1ED70915" w:rsidR="00CE79FD" w:rsidRPr="00CE79FD" w:rsidRDefault="00CE79FD" w:rsidP="00CE79FD">
            <w:pPr>
              <w:ind w:firstLine="0"/>
            </w:pPr>
            <w:r>
              <w:t>J. Moore</w:t>
            </w:r>
          </w:p>
        </w:tc>
        <w:tc>
          <w:tcPr>
            <w:tcW w:w="2180" w:type="dxa"/>
            <w:shd w:val="clear" w:color="auto" w:fill="auto"/>
          </w:tcPr>
          <w:p w14:paraId="3B38AE98" w14:textId="3A8430C3" w:rsidR="00CE79FD" w:rsidRPr="00CE79FD" w:rsidRDefault="00CE79FD" w:rsidP="00CE79FD">
            <w:pPr>
              <w:ind w:firstLine="0"/>
            </w:pPr>
            <w:r>
              <w:t>Reese</w:t>
            </w:r>
          </w:p>
        </w:tc>
      </w:tr>
      <w:tr w:rsidR="00CE79FD" w:rsidRPr="00CE79FD" w14:paraId="0A0D23C8" w14:textId="77777777" w:rsidTr="00CE79FD">
        <w:tc>
          <w:tcPr>
            <w:tcW w:w="2179" w:type="dxa"/>
            <w:shd w:val="clear" w:color="auto" w:fill="auto"/>
          </w:tcPr>
          <w:p w14:paraId="6AB4EDEE" w14:textId="7C4F8346" w:rsidR="00CE79FD" w:rsidRPr="00CE79FD" w:rsidRDefault="00CE79FD" w:rsidP="00CE79FD">
            <w:pPr>
              <w:ind w:firstLine="0"/>
            </w:pPr>
            <w:r>
              <w:t>Rivers</w:t>
            </w:r>
          </w:p>
        </w:tc>
        <w:tc>
          <w:tcPr>
            <w:tcW w:w="2179" w:type="dxa"/>
            <w:shd w:val="clear" w:color="auto" w:fill="auto"/>
          </w:tcPr>
          <w:p w14:paraId="3A18B02F" w14:textId="116C1DDA" w:rsidR="00CE79FD" w:rsidRPr="00CE79FD" w:rsidRDefault="00CE79FD" w:rsidP="00CE79FD">
            <w:pPr>
              <w:ind w:firstLine="0"/>
            </w:pPr>
            <w:r>
              <w:t>Rose</w:t>
            </w:r>
          </w:p>
        </w:tc>
        <w:tc>
          <w:tcPr>
            <w:tcW w:w="2180" w:type="dxa"/>
            <w:shd w:val="clear" w:color="auto" w:fill="auto"/>
          </w:tcPr>
          <w:p w14:paraId="602BC40E" w14:textId="7BC1ECC3" w:rsidR="00CE79FD" w:rsidRPr="00CE79FD" w:rsidRDefault="00CE79FD" w:rsidP="00CE79FD">
            <w:pPr>
              <w:ind w:firstLine="0"/>
            </w:pPr>
            <w:r>
              <w:t>Rutherford</w:t>
            </w:r>
          </w:p>
        </w:tc>
      </w:tr>
      <w:tr w:rsidR="00CE79FD" w:rsidRPr="00CE79FD" w14:paraId="15771BB1" w14:textId="77777777" w:rsidTr="00CE79FD">
        <w:tc>
          <w:tcPr>
            <w:tcW w:w="2179" w:type="dxa"/>
            <w:shd w:val="clear" w:color="auto" w:fill="auto"/>
          </w:tcPr>
          <w:p w14:paraId="35226934" w14:textId="59A4FA5C" w:rsidR="00CE79FD" w:rsidRPr="00CE79FD" w:rsidRDefault="00CE79FD" w:rsidP="00CE79FD">
            <w:pPr>
              <w:keepNext/>
              <w:ind w:firstLine="0"/>
            </w:pPr>
            <w:r>
              <w:t>Spann-Wilder</w:t>
            </w:r>
          </w:p>
        </w:tc>
        <w:tc>
          <w:tcPr>
            <w:tcW w:w="2179" w:type="dxa"/>
            <w:shd w:val="clear" w:color="auto" w:fill="auto"/>
          </w:tcPr>
          <w:p w14:paraId="042AB68D" w14:textId="29258FA3" w:rsidR="00CE79FD" w:rsidRPr="00CE79FD" w:rsidRDefault="00CE79FD" w:rsidP="00CE79FD">
            <w:pPr>
              <w:keepNext/>
              <w:ind w:firstLine="0"/>
            </w:pPr>
            <w:r>
              <w:t>Stavrinakis</w:t>
            </w:r>
          </w:p>
        </w:tc>
        <w:tc>
          <w:tcPr>
            <w:tcW w:w="2180" w:type="dxa"/>
            <w:shd w:val="clear" w:color="auto" w:fill="auto"/>
          </w:tcPr>
          <w:p w14:paraId="75A9FDB6" w14:textId="21042F7E" w:rsidR="00CE79FD" w:rsidRPr="00CE79FD" w:rsidRDefault="00CE79FD" w:rsidP="00CE79FD">
            <w:pPr>
              <w:keepNext/>
              <w:ind w:firstLine="0"/>
            </w:pPr>
            <w:r>
              <w:t>Waters</w:t>
            </w:r>
          </w:p>
        </w:tc>
      </w:tr>
      <w:tr w:rsidR="00CE79FD" w:rsidRPr="00CE79FD" w14:paraId="189BD42C" w14:textId="77777777" w:rsidTr="00CE79FD">
        <w:tc>
          <w:tcPr>
            <w:tcW w:w="2179" w:type="dxa"/>
            <w:shd w:val="clear" w:color="auto" w:fill="auto"/>
          </w:tcPr>
          <w:p w14:paraId="156E106C" w14:textId="389EAEFE" w:rsidR="00CE79FD" w:rsidRPr="00CE79FD" w:rsidRDefault="00CE79FD" w:rsidP="00CE79FD">
            <w:pPr>
              <w:keepNext/>
              <w:ind w:firstLine="0"/>
            </w:pPr>
            <w:r>
              <w:t>Weeks</w:t>
            </w:r>
          </w:p>
        </w:tc>
        <w:tc>
          <w:tcPr>
            <w:tcW w:w="2179" w:type="dxa"/>
            <w:shd w:val="clear" w:color="auto" w:fill="auto"/>
          </w:tcPr>
          <w:p w14:paraId="3A78BEC6" w14:textId="3AAC2548" w:rsidR="00CE79FD" w:rsidRPr="00CE79FD" w:rsidRDefault="00CE79FD" w:rsidP="00CE79FD">
            <w:pPr>
              <w:keepNext/>
              <w:ind w:firstLine="0"/>
            </w:pPr>
            <w:r>
              <w:t>Wetmore</w:t>
            </w:r>
          </w:p>
        </w:tc>
        <w:tc>
          <w:tcPr>
            <w:tcW w:w="2180" w:type="dxa"/>
            <w:shd w:val="clear" w:color="auto" w:fill="auto"/>
          </w:tcPr>
          <w:p w14:paraId="453B8CF8" w14:textId="791F2148" w:rsidR="00CE79FD" w:rsidRPr="00CE79FD" w:rsidRDefault="00CE79FD" w:rsidP="00CE79FD">
            <w:pPr>
              <w:keepNext/>
              <w:ind w:firstLine="0"/>
            </w:pPr>
            <w:r>
              <w:t>Williams</w:t>
            </w:r>
          </w:p>
        </w:tc>
      </w:tr>
    </w:tbl>
    <w:p w14:paraId="2C19224F" w14:textId="77777777" w:rsidR="00CE79FD" w:rsidRDefault="00CE79FD" w:rsidP="00CE79FD"/>
    <w:p w14:paraId="188494FC" w14:textId="77777777" w:rsidR="00CE79FD" w:rsidRDefault="00CE79FD" w:rsidP="00CE79FD">
      <w:pPr>
        <w:jc w:val="center"/>
        <w:rPr>
          <w:b/>
        </w:rPr>
      </w:pPr>
      <w:r w:rsidRPr="00CE79FD">
        <w:rPr>
          <w:b/>
        </w:rPr>
        <w:t>Total--36</w:t>
      </w:r>
    </w:p>
    <w:p w14:paraId="090730F0" w14:textId="31545480" w:rsidR="00CE79FD" w:rsidRDefault="00CE79FD" w:rsidP="00CE79FD">
      <w:pPr>
        <w:jc w:val="center"/>
        <w:rPr>
          <w:b/>
        </w:rPr>
      </w:pPr>
    </w:p>
    <w:p w14:paraId="67A3D59A" w14:textId="77777777" w:rsidR="00CE79FD" w:rsidRDefault="00CE79FD" w:rsidP="00CE79FD">
      <w:r>
        <w:t>So, the amendment was tabled.</w:t>
      </w:r>
    </w:p>
    <w:p w14:paraId="3DA36A26" w14:textId="73ED0AB3" w:rsidR="00CE79FD" w:rsidRDefault="00CE79FD" w:rsidP="00CE79FD"/>
    <w:p w14:paraId="1346589A" w14:textId="46DD5FCF" w:rsidR="00CE79FD" w:rsidRPr="0052368C" w:rsidRDefault="00CE79FD" w:rsidP="00CE79FD">
      <w:pPr>
        <w:pStyle w:val="scamendsponsorline"/>
        <w:ind w:firstLine="216"/>
        <w:jc w:val="both"/>
        <w:rPr>
          <w:sz w:val="22"/>
        </w:rPr>
      </w:pPr>
      <w:r w:rsidRPr="0052368C">
        <w:rPr>
          <w:sz w:val="22"/>
        </w:rPr>
        <w:t xml:space="preserve">Rep. MCDANIEL proposed the following Amendment No. 9 to </w:t>
      </w:r>
      <w:r w:rsidR="006A3BD0">
        <w:rPr>
          <w:sz w:val="22"/>
        </w:rPr>
        <w:br/>
      </w:r>
      <w:r w:rsidRPr="0052368C">
        <w:rPr>
          <w:sz w:val="22"/>
        </w:rPr>
        <w:t>H. 3927 (LC-3927.WAB0011H), which was tabled:</w:t>
      </w:r>
    </w:p>
    <w:p w14:paraId="412C02DB" w14:textId="77777777" w:rsidR="00CE79FD" w:rsidRPr="0052368C" w:rsidRDefault="00CE79FD" w:rsidP="00CE79FD">
      <w:pPr>
        <w:pStyle w:val="scamendlanginstruction"/>
        <w:spacing w:before="0" w:after="0"/>
        <w:ind w:firstLine="216"/>
        <w:jc w:val="both"/>
        <w:rPr>
          <w:sz w:val="22"/>
        </w:rPr>
      </w:pPr>
      <w:r w:rsidRPr="0052368C">
        <w:rPr>
          <w:sz w:val="22"/>
        </w:rPr>
        <w:t>Amend the bill, as and if amended, SECTION 1, by striking Section 1-1-1910(D) and inserting:</w:t>
      </w:r>
    </w:p>
    <w:p w14:paraId="5076573C" w14:textId="7B5DA270" w:rsidR="00CE79FD" w:rsidRPr="0052368C"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368C">
        <w:rPr>
          <w:rFonts w:cs="Times New Roman"/>
          <w:sz w:val="22"/>
        </w:rPr>
        <w:tab/>
        <w:t>(D) Any state agency or quasi-state agency, including institutions of higher education, school districts, charter schools, and all political subdivisions of this State, shall not</w:t>
      </w:r>
      <w:r w:rsidRPr="0052368C">
        <w:rPr>
          <w:rStyle w:val="scinsertblue"/>
          <w:rFonts w:cs="Times New Roman"/>
          <w:sz w:val="22"/>
        </w:rPr>
        <w:t>:</w:t>
      </w:r>
    </w:p>
    <w:p w14:paraId="66FD842B" w14:textId="77777777" w:rsidR="00CE79FD" w:rsidRPr="0052368C"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368C">
        <w:rPr>
          <w:rStyle w:val="scinsertblue"/>
          <w:rFonts w:cs="Times New Roman"/>
          <w:sz w:val="22"/>
        </w:rPr>
        <w:tab/>
      </w:r>
      <w:r w:rsidRPr="0052368C">
        <w:rPr>
          <w:rStyle w:val="scinsertblue"/>
          <w:rFonts w:cs="Times New Roman"/>
          <w:sz w:val="22"/>
        </w:rPr>
        <w:tab/>
        <w:t>(1)</w:t>
      </w:r>
      <w:r w:rsidRPr="0052368C">
        <w:rPr>
          <w:rFonts w:cs="Times New Roman"/>
          <w:sz w:val="22"/>
        </w:rPr>
        <w:t xml:space="preserve"> give preferential treatment on the basis of race, sex, color, ethnicity, gender, or sexual orientation to an applicant for employment and shall comply with the Constitution of this State and the Constitution of the United States by ensuring that all rules, policies, employment practices, use of state funds, and all other official actions treat people equally</w:t>
      </w:r>
      <w:r w:rsidRPr="0052368C">
        <w:rPr>
          <w:rStyle w:val="scstrikered"/>
          <w:rFonts w:cs="Times New Roman"/>
          <w:sz w:val="22"/>
        </w:rPr>
        <w:t>.</w:t>
      </w:r>
      <w:r w:rsidRPr="0052368C">
        <w:rPr>
          <w:rStyle w:val="scinsertblue"/>
          <w:rFonts w:cs="Times New Roman"/>
          <w:sz w:val="22"/>
        </w:rPr>
        <w:t>; and</w:t>
      </w:r>
    </w:p>
    <w:p w14:paraId="26C44AA0" w14:textId="12DE75E6" w:rsidR="00CE79FD" w:rsidRPr="0052368C"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368C">
        <w:rPr>
          <w:rStyle w:val="scinsertblue"/>
          <w:rFonts w:cs="Times New Roman"/>
          <w:sz w:val="22"/>
        </w:rPr>
        <w:tab/>
      </w:r>
      <w:r w:rsidRPr="0052368C">
        <w:rPr>
          <w:rStyle w:val="scinsertblue"/>
          <w:rFonts w:cs="Times New Roman"/>
          <w:sz w:val="22"/>
        </w:rPr>
        <w:tab/>
        <w:t>(2) include any question intended to identify the race, sex, color, ethnicity, gender, or sexual orientation of an applicant for employment.</w:t>
      </w:r>
      <w:r w:rsidRPr="0052368C">
        <w:rPr>
          <w:rStyle w:val="scstrikered"/>
          <w:rFonts w:cs="Times New Roman"/>
          <w:sz w:val="22"/>
        </w:rPr>
        <w:t xml:space="preserve"> </w:t>
      </w:r>
    </w:p>
    <w:p w14:paraId="536FB045" w14:textId="77777777" w:rsidR="00CE79FD" w:rsidRPr="0052368C" w:rsidRDefault="00CE79FD" w:rsidP="00CE79FD">
      <w:pPr>
        <w:pStyle w:val="scamendconformline"/>
        <w:spacing w:before="0"/>
        <w:ind w:firstLine="216"/>
        <w:jc w:val="both"/>
        <w:rPr>
          <w:sz w:val="22"/>
        </w:rPr>
      </w:pPr>
      <w:r w:rsidRPr="0052368C">
        <w:rPr>
          <w:sz w:val="22"/>
        </w:rPr>
        <w:t>Renumber sections to conform.</w:t>
      </w:r>
    </w:p>
    <w:p w14:paraId="7ECA203A" w14:textId="77777777" w:rsidR="00CE79FD" w:rsidRDefault="00CE79FD" w:rsidP="00CE79FD">
      <w:pPr>
        <w:pStyle w:val="scamendtitleconform"/>
        <w:ind w:firstLine="216"/>
        <w:jc w:val="both"/>
        <w:rPr>
          <w:sz w:val="22"/>
        </w:rPr>
      </w:pPr>
      <w:r w:rsidRPr="0052368C">
        <w:rPr>
          <w:sz w:val="22"/>
        </w:rPr>
        <w:t>Amend title to conform.</w:t>
      </w:r>
    </w:p>
    <w:p w14:paraId="7300502C" w14:textId="77777777" w:rsidR="00DE7FCB" w:rsidRPr="0052368C" w:rsidRDefault="00DE7FCB" w:rsidP="00CE79FD">
      <w:pPr>
        <w:pStyle w:val="scamendtitleconform"/>
        <w:ind w:firstLine="216"/>
        <w:jc w:val="both"/>
        <w:rPr>
          <w:sz w:val="22"/>
        </w:rPr>
      </w:pPr>
    </w:p>
    <w:p w14:paraId="1C8DFFD6" w14:textId="1EF8605A" w:rsidR="00CE79FD" w:rsidRDefault="00CE79FD" w:rsidP="00CE79FD">
      <w:bookmarkStart w:id="87" w:name="file_end230"/>
      <w:bookmarkEnd w:id="87"/>
      <w:r>
        <w:lastRenderedPageBreak/>
        <w:t>Rep. KING spoke in favor of the amendment.</w:t>
      </w:r>
    </w:p>
    <w:p w14:paraId="2BB05F13" w14:textId="77777777" w:rsidR="00CE79FD" w:rsidRDefault="00CE79FD" w:rsidP="00CE79FD"/>
    <w:p w14:paraId="2506D851" w14:textId="6B18A25B" w:rsidR="00CE79FD" w:rsidRDefault="00CE79FD" w:rsidP="00CE79FD">
      <w:r>
        <w:t>Rep. ERICKSON moved to table the amendment.</w:t>
      </w:r>
    </w:p>
    <w:p w14:paraId="07E51356" w14:textId="77777777" w:rsidR="00CE79FD" w:rsidRDefault="00CE79FD" w:rsidP="00CE79FD"/>
    <w:p w14:paraId="6A08AC59" w14:textId="77777777" w:rsidR="00CE79FD" w:rsidRDefault="00CE79FD" w:rsidP="00CE79FD">
      <w:r>
        <w:t>Rep. GRANT demanded the yeas and nays which were taken, resulting as follows:</w:t>
      </w:r>
    </w:p>
    <w:p w14:paraId="3CE3014E" w14:textId="69C8CBDD" w:rsidR="00CE79FD" w:rsidRDefault="00CE79FD" w:rsidP="00CE79FD">
      <w:pPr>
        <w:jc w:val="center"/>
      </w:pPr>
      <w:bookmarkStart w:id="88" w:name="vote_start233"/>
      <w:bookmarkEnd w:id="88"/>
      <w:r>
        <w:t>Yeas 80; Nays 31</w:t>
      </w:r>
    </w:p>
    <w:p w14:paraId="12AD2F2D" w14:textId="77777777" w:rsidR="00CE79FD" w:rsidRDefault="00CE79FD" w:rsidP="00CE79FD">
      <w:pPr>
        <w:jc w:val="center"/>
      </w:pPr>
    </w:p>
    <w:p w14:paraId="1D6E9B7E" w14:textId="77777777" w:rsidR="00CE79FD" w:rsidRDefault="00CE79FD" w:rsidP="00F212EA">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4E6FF8CB" w14:textId="77777777" w:rsidTr="00CE79FD">
        <w:tc>
          <w:tcPr>
            <w:tcW w:w="2179" w:type="dxa"/>
            <w:shd w:val="clear" w:color="auto" w:fill="auto"/>
          </w:tcPr>
          <w:p w14:paraId="57FD3A59" w14:textId="782C33D4" w:rsidR="00CE79FD" w:rsidRPr="00CE79FD" w:rsidRDefault="00CE79FD" w:rsidP="00F212EA">
            <w:pPr>
              <w:keepNext/>
              <w:ind w:firstLine="0"/>
            </w:pPr>
            <w:r>
              <w:t>Bailey</w:t>
            </w:r>
          </w:p>
        </w:tc>
        <w:tc>
          <w:tcPr>
            <w:tcW w:w="2179" w:type="dxa"/>
            <w:shd w:val="clear" w:color="auto" w:fill="auto"/>
          </w:tcPr>
          <w:p w14:paraId="28B43A61" w14:textId="52CD4194" w:rsidR="00CE79FD" w:rsidRPr="00CE79FD" w:rsidRDefault="00CE79FD" w:rsidP="00F212EA">
            <w:pPr>
              <w:keepNext/>
              <w:ind w:firstLine="0"/>
            </w:pPr>
            <w:r>
              <w:t>Ballentine</w:t>
            </w:r>
          </w:p>
        </w:tc>
        <w:tc>
          <w:tcPr>
            <w:tcW w:w="2180" w:type="dxa"/>
            <w:shd w:val="clear" w:color="auto" w:fill="auto"/>
          </w:tcPr>
          <w:p w14:paraId="2530711C" w14:textId="2759A475" w:rsidR="00CE79FD" w:rsidRPr="00CE79FD" w:rsidRDefault="00CE79FD" w:rsidP="00F212EA">
            <w:pPr>
              <w:keepNext/>
              <w:ind w:firstLine="0"/>
            </w:pPr>
            <w:r>
              <w:t>Bannister</w:t>
            </w:r>
          </w:p>
        </w:tc>
      </w:tr>
      <w:tr w:rsidR="00CE79FD" w:rsidRPr="00CE79FD" w14:paraId="0B9F2E7C" w14:textId="77777777" w:rsidTr="00CE79FD">
        <w:tc>
          <w:tcPr>
            <w:tcW w:w="2179" w:type="dxa"/>
            <w:shd w:val="clear" w:color="auto" w:fill="auto"/>
          </w:tcPr>
          <w:p w14:paraId="38A8515F" w14:textId="3506E03D" w:rsidR="00CE79FD" w:rsidRPr="00CE79FD" w:rsidRDefault="00CE79FD" w:rsidP="00F212EA">
            <w:pPr>
              <w:keepNext/>
              <w:ind w:firstLine="0"/>
            </w:pPr>
            <w:r>
              <w:t>Beach</w:t>
            </w:r>
          </w:p>
        </w:tc>
        <w:tc>
          <w:tcPr>
            <w:tcW w:w="2179" w:type="dxa"/>
            <w:shd w:val="clear" w:color="auto" w:fill="auto"/>
          </w:tcPr>
          <w:p w14:paraId="2C468A3F" w14:textId="63D565CA" w:rsidR="00CE79FD" w:rsidRPr="00CE79FD" w:rsidRDefault="00CE79FD" w:rsidP="00F212EA">
            <w:pPr>
              <w:keepNext/>
              <w:ind w:firstLine="0"/>
            </w:pPr>
            <w:r>
              <w:t>Bowers</w:t>
            </w:r>
          </w:p>
        </w:tc>
        <w:tc>
          <w:tcPr>
            <w:tcW w:w="2180" w:type="dxa"/>
            <w:shd w:val="clear" w:color="auto" w:fill="auto"/>
          </w:tcPr>
          <w:p w14:paraId="29325979" w14:textId="0CAEEA3A" w:rsidR="00CE79FD" w:rsidRPr="00CE79FD" w:rsidRDefault="00CE79FD" w:rsidP="00F212EA">
            <w:pPr>
              <w:keepNext/>
              <w:ind w:firstLine="0"/>
            </w:pPr>
            <w:r>
              <w:t>Bradley</w:t>
            </w:r>
          </w:p>
        </w:tc>
      </w:tr>
      <w:tr w:rsidR="00CE79FD" w:rsidRPr="00CE79FD" w14:paraId="7AA8EA1D" w14:textId="77777777" w:rsidTr="00CE79FD">
        <w:tc>
          <w:tcPr>
            <w:tcW w:w="2179" w:type="dxa"/>
            <w:shd w:val="clear" w:color="auto" w:fill="auto"/>
          </w:tcPr>
          <w:p w14:paraId="74C6EF02" w14:textId="2D5C5F81" w:rsidR="00CE79FD" w:rsidRPr="00CE79FD" w:rsidRDefault="00CE79FD" w:rsidP="00CE79FD">
            <w:pPr>
              <w:ind w:firstLine="0"/>
            </w:pPr>
            <w:r>
              <w:t>Brewer</w:t>
            </w:r>
          </w:p>
        </w:tc>
        <w:tc>
          <w:tcPr>
            <w:tcW w:w="2179" w:type="dxa"/>
            <w:shd w:val="clear" w:color="auto" w:fill="auto"/>
          </w:tcPr>
          <w:p w14:paraId="0ECC2720" w14:textId="4BC8A6B0" w:rsidR="00CE79FD" w:rsidRPr="00CE79FD" w:rsidRDefault="00CE79FD" w:rsidP="00CE79FD">
            <w:pPr>
              <w:ind w:firstLine="0"/>
            </w:pPr>
            <w:r>
              <w:t>Brittain</w:t>
            </w:r>
          </w:p>
        </w:tc>
        <w:tc>
          <w:tcPr>
            <w:tcW w:w="2180" w:type="dxa"/>
            <w:shd w:val="clear" w:color="auto" w:fill="auto"/>
          </w:tcPr>
          <w:p w14:paraId="4905B2CB" w14:textId="6BAF8B12" w:rsidR="00CE79FD" w:rsidRPr="00CE79FD" w:rsidRDefault="00CE79FD" w:rsidP="00CE79FD">
            <w:pPr>
              <w:ind w:firstLine="0"/>
            </w:pPr>
            <w:r>
              <w:t>Burns</w:t>
            </w:r>
          </w:p>
        </w:tc>
      </w:tr>
      <w:tr w:rsidR="00CE79FD" w:rsidRPr="00CE79FD" w14:paraId="14CE421E" w14:textId="77777777" w:rsidTr="00CE79FD">
        <w:tc>
          <w:tcPr>
            <w:tcW w:w="2179" w:type="dxa"/>
            <w:shd w:val="clear" w:color="auto" w:fill="auto"/>
          </w:tcPr>
          <w:p w14:paraId="3D2A489B" w14:textId="48772946" w:rsidR="00CE79FD" w:rsidRPr="00CE79FD" w:rsidRDefault="00CE79FD" w:rsidP="00CE79FD">
            <w:pPr>
              <w:ind w:firstLine="0"/>
            </w:pPr>
            <w:r>
              <w:t>Bustos</w:t>
            </w:r>
          </w:p>
        </w:tc>
        <w:tc>
          <w:tcPr>
            <w:tcW w:w="2179" w:type="dxa"/>
            <w:shd w:val="clear" w:color="auto" w:fill="auto"/>
          </w:tcPr>
          <w:p w14:paraId="1A3035B5" w14:textId="1E774676" w:rsidR="00CE79FD" w:rsidRPr="00CE79FD" w:rsidRDefault="00CE79FD" w:rsidP="00CE79FD">
            <w:pPr>
              <w:ind w:firstLine="0"/>
            </w:pPr>
            <w:r>
              <w:t>Calhoon</w:t>
            </w:r>
          </w:p>
        </w:tc>
        <w:tc>
          <w:tcPr>
            <w:tcW w:w="2180" w:type="dxa"/>
            <w:shd w:val="clear" w:color="auto" w:fill="auto"/>
          </w:tcPr>
          <w:p w14:paraId="46891A99" w14:textId="60D6E326" w:rsidR="00CE79FD" w:rsidRPr="00CE79FD" w:rsidRDefault="00CE79FD" w:rsidP="00CE79FD">
            <w:pPr>
              <w:ind w:firstLine="0"/>
            </w:pPr>
            <w:r>
              <w:t>Caskey</w:t>
            </w:r>
          </w:p>
        </w:tc>
      </w:tr>
      <w:tr w:rsidR="00CE79FD" w:rsidRPr="00CE79FD" w14:paraId="1A2D3AAD" w14:textId="77777777" w:rsidTr="00CE79FD">
        <w:tc>
          <w:tcPr>
            <w:tcW w:w="2179" w:type="dxa"/>
            <w:shd w:val="clear" w:color="auto" w:fill="auto"/>
          </w:tcPr>
          <w:p w14:paraId="47CB26E7" w14:textId="2ED5112E" w:rsidR="00CE79FD" w:rsidRPr="00CE79FD" w:rsidRDefault="00CE79FD" w:rsidP="00CE79FD">
            <w:pPr>
              <w:ind w:firstLine="0"/>
            </w:pPr>
            <w:r>
              <w:t>Chapman</w:t>
            </w:r>
          </w:p>
        </w:tc>
        <w:tc>
          <w:tcPr>
            <w:tcW w:w="2179" w:type="dxa"/>
            <w:shd w:val="clear" w:color="auto" w:fill="auto"/>
          </w:tcPr>
          <w:p w14:paraId="57A059FD" w14:textId="3F00EC86" w:rsidR="00CE79FD" w:rsidRPr="00CE79FD" w:rsidRDefault="00CE79FD" w:rsidP="00CE79FD">
            <w:pPr>
              <w:ind w:firstLine="0"/>
            </w:pPr>
            <w:r>
              <w:t>Chumley</w:t>
            </w:r>
          </w:p>
        </w:tc>
        <w:tc>
          <w:tcPr>
            <w:tcW w:w="2180" w:type="dxa"/>
            <w:shd w:val="clear" w:color="auto" w:fill="auto"/>
          </w:tcPr>
          <w:p w14:paraId="3DA9123B" w14:textId="217EB037" w:rsidR="00CE79FD" w:rsidRPr="00CE79FD" w:rsidRDefault="00CE79FD" w:rsidP="00CE79FD">
            <w:pPr>
              <w:ind w:firstLine="0"/>
            </w:pPr>
            <w:r>
              <w:t>B. L. Cox</w:t>
            </w:r>
          </w:p>
        </w:tc>
      </w:tr>
      <w:tr w:rsidR="00CE79FD" w:rsidRPr="00CE79FD" w14:paraId="18D421E6" w14:textId="77777777" w:rsidTr="00CE79FD">
        <w:tc>
          <w:tcPr>
            <w:tcW w:w="2179" w:type="dxa"/>
            <w:shd w:val="clear" w:color="auto" w:fill="auto"/>
          </w:tcPr>
          <w:p w14:paraId="5430BF23" w14:textId="143AF82A" w:rsidR="00CE79FD" w:rsidRPr="00CE79FD" w:rsidRDefault="00CE79FD" w:rsidP="00CE79FD">
            <w:pPr>
              <w:ind w:firstLine="0"/>
            </w:pPr>
            <w:r>
              <w:t>Crawford</w:t>
            </w:r>
          </w:p>
        </w:tc>
        <w:tc>
          <w:tcPr>
            <w:tcW w:w="2179" w:type="dxa"/>
            <w:shd w:val="clear" w:color="auto" w:fill="auto"/>
          </w:tcPr>
          <w:p w14:paraId="6D2175B5" w14:textId="354F0FFE" w:rsidR="00CE79FD" w:rsidRPr="00CE79FD" w:rsidRDefault="00CE79FD" w:rsidP="00CE79FD">
            <w:pPr>
              <w:ind w:firstLine="0"/>
            </w:pPr>
            <w:r>
              <w:t>Cromer</w:t>
            </w:r>
          </w:p>
        </w:tc>
        <w:tc>
          <w:tcPr>
            <w:tcW w:w="2180" w:type="dxa"/>
            <w:shd w:val="clear" w:color="auto" w:fill="auto"/>
          </w:tcPr>
          <w:p w14:paraId="37AD9259" w14:textId="3525479C" w:rsidR="00CE79FD" w:rsidRPr="00CE79FD" w:rsidRDefault="00CE79FD" w:rsidP="00CE79FD">
            <w:pPr>
              <w:ind w:firstLine="0"/>
            </w:pPr>
            <w:r>
              <w:t>Davis</w:t>
            </w:r>
          </w:p>
        </w:tc>
      </w:tr>
      <w:tr w:rsidR="00CE79FD" w:rsidRPr="00CE79FD" w14:paraId="60EEED10" w14:textId="77777777" w:rsidTr="00CE79FD">
        <w:tc>
          <w:tcPr>
            <w:tcW w:w="2179" w:type="dxa"/>
            <w:shd w:val="clear" w:color="auto" w:fill="auto"/>
          </w:tcPr>
          <w:p w14:paraId="1D25258F" w14:textId="7238F852" w:rsidR="00CE79FD" w:rsidRPr="00CE79FD" w:rsidRDefault="00CE79FD" w:rsidP="00CE79FD">
            <w:pPr>
              <w:ind w:firstLine="0"/>
            </w:pPr>
            <w:r>
              <w:t>Duncan</w:t>
            </w:r>
          </w:p>
        </w:tc>
        <w:tc>
          <w:tcPr>
            <w:tcW w:w="2179" w:type="dxa"/>
            <w:shd w:val="clear" w:color="auto" w:fill="auto"/>
          </w:tcPr>
          <w:p w14:paraId="351EB0D9" w14:textId="0E9B5B07" w:rsidR="00CE79FD" w:rsidRPr="00CE79FD" w:rsidRDefault="00CE79FD" w:rsidP="00CE79FD">
            <w:pPr>
              <w:ind w:firstLine="0"/>
            </w:pPr>
            <w:r>
              <w:t>Edgerton</w:t>
            </w:r>
          </w:p>
        </w:tc>
        <w:tc>
          <w:tcPr>
            <w:tcW w:w="2180" w:type="dxa"/>
            <w:shd w:val="clear" w:color="auto" w:fill="auto"/>
          </w:tcPr>
          <w:p w14:paraId="75733CC3" w14:textId="78FFCB1F" w:rsidR="00CE79FD" w:rsidRPr="00CE79FD" w:rsidRDefault="00CE79FD" w:rsidP="00CE79FD">
            <w:pPr>
              <w:ind w:firstLine="0"/>
            </w:pPr>
            <w:r>
              <w:t>Erickson</w:t>
            </w:r>
          </w:p>
        </w:tc>
      </w:tr>
      <w:tr w:rsidR="00CE79FD" w:rsidRPr="00CE79FD" w14:paraId="579DF3CD" w14:textId="77777777" w:rsidTr="00CE79FD">
        <w:tc>
          <w:tcPr>
            <w:tcW w:w="2179" w:type="dxa"/>
            <w:shd w:val="clear" w:color="auto" w:fill="auto"/>
          </w:tcPr>
          <w:p w14:paraId="49097220" w14:textId="08204B38" w:rsidR="00CE79FD" w:rsidRPr="00CE79FD" w:rsidRDefault="00CE79FD" w:rsidP="00CE79FD">
            <w:pPr>
              <w:ind w:firstLine="0"/>
            </w:pPr>
            <w:r>
              <w:t>Forrest</w:t>
            </w:r>
          </w:p>
        </w:tc>
        <w:tc>
          <w:tcPr>
            <w:tcW w:w="2179" w:type="dxa"/>
            <w:shd w:val="clear" w:color="auto" w:fill="auto"/>
          </w:tcPr>
          <w:p w14:paraId="0A6C245F" w14:textId="59F246A2" w:rsidR="00CE79FD" w:rsidRPr="00CE79FD" w:rsidRDefault="00CE79FD" w:rsidP="00CE79FD">
            <w:pPr>
              <w:ind w:firstLine="0"/>
            </w:pPr>
            <w:r>
              <w:t>Gagnon</w:t>
            </w:r>
          </w:p>
        </w:tc>
        <w:tc>
          <w:tcPr>
            <w:tcW w:w="2180" w:type="dxa"/>
            <w:shd w:val="clear" w:color="auto" w:fill="auto"/>
          </w:tcPr>
          <w:p w14:paraId="71BC15D1" w14:textId="3E8CA3E5" w:rsidR="00CE79FD" w:rsidRPr="00CE79FD" w:rsidRDefault="00CE79FD" w:rsidP="00CE79FD">
            <w:pPr>
              <w:ind w:firstLine="0"/>
            </w:pPr>
            <w:r>
              <w:t>Gibson</w:t>
            </w:r>
          </w:p>
        </w:tc>
      </w:tr>
      <w:tr w:rsidR="00CE79FD" w:rsidRPr="00CE79FD" w14:paraId="7D61A5F5" w14:textId="77777777" w:rsidTr="00CE79FD">
        <w:tc>
          <w:tcPr>
            <w:tcW w:w="2179" w:type="dxa"/>
            <w:shd w:val="clear" w:color="auto" w:fill="auto"/>
          </w:tcPr>
          <w:p w14:paraId="619EE97F" w14:textId="34786960" w:rsidR="00CE79FD" w:rsidRPr="00CE79FD" w:rsidRDefault="00CE79FD" w:rsidP="00CE79FD">
            <w:pPr>
              <w:ind w:firstLine="0"/>
            </w:pPr>
            <w:r>
              <w:t>Gilliam</w:t>
            </w:r>
          </w:p>
        </w:tc>
        <w:tc>
          <w:tcPr>
            <w:tcW w:w="2179" w:type="dxa"/>
            <w:shd w:val="clear" w:color="auto" w:fill="auto"/>
          </w:tcPr>
          <w:p w14:paraId="287087CD" w14:textId="0A6F51E8" w:rsidR="00CE79FD" w:rsidRPr="00CE79FD" w:rsidRDefault="00CE79FD" w:rsidP="00CE79FD">
            <w:pPr>
              <w:ind w:firstLine="0"/>
            </w:pPr>
            <w:r>
              <w:t>Guest</w:t>
            </w:r>
          </w:p>
        </w:tc>
        <w:tc>
          <w:tcPr>
            <w:tcW w:w="2180" w:type="dxa"/>
            <w:shd w:val="clear" w:color="auto" w:fill="auto"/>
          </w:tcPr>
          <w:p w14:paraId="00169513" w14:textId="6BA5F670" w:rsidR="00CE79FD" w:rsidRPr="00CE79FD" w:rsidRDefault="00CE79FD" w:rsidP="00CE79FD">
            <w:pPr>
              <w:ind w:firstLine="0"/>
            </w:pPr>
            <w:r>
              <w:t>Guffey</w:t>
            </w:r>
          </w:p>
        </w:tc>
      </w:tr>
      <w:tr w:rsidR="00CE79FD" w:rsidRPr="00CE79FD" w14:paraId="02974A5B" w14:textId="77777777" w:rsidTr="00CE79FD">
        <w:tc>
          <w:tcPr>
            <w:tcW w:w="2179" w:type="dxa"/>
            <w:shd w:val="clear" w:color="auto" w:fill="auto"/>
          </w:tcPr>
          <w:p w14:paraId="2628A0B7" w14:textId="58EC19A0" w:rsidR="00CE79FD" w:rsidRPr="00CE79FD" w:rsidRDefault="00CE79FD" w:rsidP="00CE79FD">
            <w:pPr>
              <w:ind w:firstLine="0"/>
            </w:pPr>
            <w:r>
              <w:t>Haddon</w:t>
            </w:r>
          </w:p>
        </w:tc>
        <w:tc>
          <w:tcPr>
            <w:tcW w:w="2179" w:type="dxa"/>
            <w:shd w:val="clear" w:color="auto" w:fill="auto"/>
          </w:tcPr>
          <w:p w14:paraId="7FAA6591" w14:textId="74A0018A" w:rsidR="00CE79FD" w:rsidRPr="00CE79FD" w:rsidRDefault="00CE79FD" w:rsidP="00CE79FD">
            <w:pPr>
              <w:ind w:firstLine="0"/>
            </w:pPr>
            <w:r>
              <w:t>Hager</w:t>
            </w:r>
          </w:p>
        </w:tc>
        <w:tc>
          <w:tcPr>
            <w:tcW w:w="2180" w:type="dxa"/>
            <w:shd w:val="clear" w:color="auto" w:fill="auto"/>
          </w:tcPr>
          <w:p w14:paraId="47076AC1" w14:textId="3967F2FC" w:rsidR="00CE79FD" w:rsidRPr="00CE79FD" w:rsidRDefault="00CE79FD" w:rsidP="00CE79FD">
            <w:pPr>
              <w:ind w:firstLine="0"/>
            </w:pPr>
            <w:r>
              <w:t>Hardee</w:t>
            </w:r>
          </w:p>
        </w:tc>
      </w:tr>
      <w:tr w:rsidR="00CE79FD" w:rsidRPr="00CE79FD" w14:paraId="4BD66389" w14:textId="77777777" w:rsidTr="00CE79FD">
        <w:tc>
          <w:tcPr>
            <w:tcW w:w="2179" w:type="dxa"/>
            <w:shd w:val="clear" w:color="auto" w:fill="auto"/>
          </w:tcPr>
          <w:p w14:paraId="010C292E" w14:textId="63E17E18" w:rsidR="00CE79FD" w:rsidRPr="00CE79FD" w:rsidRDefault="00CE79FD" w:rsidP="00CE79FD">
            <w:pPr>
              <w:ind w:firstLine="0"/>
            </w:pPr>
            <w:r>
              <w:t>Harris</w:t>
            </w:r>
          </w:p>
        </w:tc>
        <w:tc>
          <w:tcPr>
            <w:tcW w:w="2179" w:type="dxa"/>
            <w:shd w:val="clear" w:color="auto" w:fill="auto"/>
          </w:tcPr>
          <w:p w14:paraId="4A946BF5" w14:textId="5CAF42AC" w:rsidR="00CE79FD" w:rsidRPr="00CE79FD" w:rsidRDefault="00CE79FD" w:rsidP="00CE79FD">
            <w:pPr>
              <w:ind w:firstLine="0"/>
            </w:pPr>
            <w:r>
              <w:t>Hartnett</w:t>
            </w:r>
          </w:p>
        </w:tc>
        <w:tc>
          <w:tcPr>
            <w:tcW w:w="2180" w:type="dxa"/>
            <w:shd w:val="clear" w:color="auto" w:fill="auto"/>
          </w:tcPr>
          <w:p w14:paraId="3AFE60DA" w14:textId="4A9DA629" w:rsidR="00CE79FD" w:rsidRPr="00CE79FD" w:rsidRDefault="00CE79FD" w:rsidP="00CE79FD">
            <w:pPr>
              <w:ind w:firstLine="0"/>
            </w:pPr>
            <w:r>
              <w:t>Hartz</w:t>
            </w:r>
          </w:p>
        </w:tc>
      </w:tr>
      <w:tr w:rsidR="00CE79FD" w:rsidRPr="00CE79FD" w14:paraId="46157689" w14:textId="77777777" w:rsidTr="00CE79FD">
        <w:tc>
          <w:tcPr>
            <w:tcW w:w="2179" w:type="dxa"/>
            <w:shd w:val="clear" w:color="auto" w:fill="auto"/>
          </w:tcPr>
          <w:p w14:paraId="7AB55E86" w14:textId="1CFC5F65" w:rsidR="00CE79FD" w:rsidRPr="00CE79FD" w:rsidRDefault="00CE79FD" w:rsidP="00CE79FD">
            <w:pPr>
              <w:ind w:firstLine="0"/>
            </w:pPr>
            <w:r>
              <w:t>Herbkersman</w:t>
            </w:r>
          </w:p>
        </w:tc>
        <w:tc>
          <w:tcPr>
            <w:tcW w:w="2179" w:type="dxa"/>
            <w:shd w:val="clear" w:color="auto" w:fill="auto"/>
          </w:tcPr>
          <w:p w14:paraId="1AF84021" w14:textId="18E459C5" w:rsidR="00CE79FD" w:rsidRPr="00CE79FD" w:rsidRDefault="00CE79FD" w:rsidP="00CE79FD">
            <w:pPr>
              <w:ind w:firstLine="0"/>
            </w:pPr>
            <w:r>
              <w:t>Hewitt</w:t>
            </w:r>
          </w:p>
        </w:tc>
        <w:tc>
          <w:tcPr>
            <w:tcW w:w="2180" w:type="dxa"/>
            <w:shd w:val="clear" w:color="auto" w:fill="auto"/>
          </w:tcPr>
          <w:p w14:paraId="40C0F8CC" w14:textId="0B549743" w:rsidR="00CE79FD" w:rsidRPr="00CE79FD" w:rsidRDefault="00CE79FD" w:rsidP="00CE79FD">
            <w:pPr>
              <w:ind w:firstLine="0"/>
            </w:pPr>
            <w:r>
              <w:t>Hiott</w:t>
            </w:r>
          </w:p>
        </w:tc>
      </w:tr>
      <w:tr w:rsidR="00CE79FD" w:rsidRPr="00CE79FD" w14:paraId="1D653609" w14:textId="77777777" w:rsidTr="00CE79FD">
        <w:tc>
          <w:tcPr>
            <w:tcW w:w="2179" w:type="dxa"/>
            <w:shd w:val="clear" w:color="auto" w:fill="auto"/>
          </w:tcPr>
          <w:p w14:paraId="40714A19" w14:textId="473B9DC3" w:rsidR="00CE79FD" w:rsidRPr="00CE79FD" w:rsidRDefault="00CE79FD" w:rsidP="00CE79FD">
            <w:pPr>
              <w:ind w:firstLine="0"/>
            </w:pPr>
            <w:r>
              <w:t>Hixon</w:t>
            </w:r>
          </w:p>
        </w:tc>
        <w:tc>
          <w:tcPr>
            <w:tcW w:w="2179" w:type="dxa"/>
            <w:shd w:val="clear" w:color="auto" w:fill="auto"/>
          </w:tcPr>
          <w:p w14:paraId="5534833D" w14:textId="55201310" w:rsidR="00CE79FD" w:rsidRPr="00CE79FD" w:rsidRDefault="00CE79FD" w:rsidP="00CE79FD">
            <w:pPr>
              <w:ind w:firstLine="0"/>
            </w:pPr>
            <w:r>
              <w:t>Holman</w:t>
            </w:r>
          </w:p>
        </w:tc>
        <w:tc>
          <w:tcPr>
            <w:tcW w:w="2180" w:type="dxa"/>
            <w:shd w:val="clear" w:color="auto" w:fill="auto"/>
          </w:tcPr>
          <w:p w14:paraId="5A9B930D" w14:textId="4A8822C1" w:rsidR="00CE79FD" w:rsidRPr="00CE79FD" w:rsidRDefault="00CE79FD" w:rsidP="00CE79FD">
            <w:pPr>
              <w:ind w:firstLine="0"/>
            </w:pPr>
            <w:r>
              <w:t>J. E. Johnson</w:t>
            </w:r>
          </w:p>
        </w:tc>
      </w:tr>
      <w:tr w:rsidR="00CE79FD" w:rsidRPr="00CE79FD" w14:paraId="6C6E1A6F" w14:textId="77777777" w:rsidTr="00CE79FD">
        <w:tc>
          <w:tcPr>
            <w:tcW w:w="2179" w:type="dxa"/>
            <w:shd w:val="clear" w:color="auto" w:fill="auto"/>
          </w:tcPr>
          <w:p w14:paraId="4ED6C8B7" w14:textId="63AA2D10" w:rsidR="00CE79FD" w:rsidRPr="00CE79FD" w:rsidRDefault="00CE79FD" w:rsidP="00CE79FD">
            <w:pPr>
              <w:ind w:firstLine="0"/>
            </w:pPr>
            <w:r>
              <w:t>Jordan</w:t>
            </w:r>
          </w:p>
        </w:tc>
        <w:tc>
          <w:tcPr>
            <w:tcW w:w="2179" w:type="dxa"/>
            <w:shd w:val="clear" w:color="auto" w:fill="auto"/>
          </w:tcPr>
          <w:p w14:paraId="20DEFF55" w14:textId="128FAEAF" w:rsidR="00CE79FD" w:rsidRPr="00CE79FD" w:rsidRDefault="00CE79FD" w:rsidP="00CE79FD">
            <w:pPr>
              <w:ind w:firstLine="0"/>
            </w:pPr>
            <w:r>
              <w:t>Kilmartin</w:t>
            </w:r>
          </w:p>
        </w:tc>
        <w:tc>
          <w:tcPr>
            <w:tcW w:w="2180" w:type="dxa"/>
            <w:shd w:val="clear" w:color="auto" w:fill="auto"/>
          </w:tcPr>
          <w:p w14:paraId="25F6141B" w14:textId="2D2D2A52" w:rsidR="00CE79FD" w:rsidRPr="00CE79FD" w:rsidRDefault="00CE79FD" w:rsidP="00CE79FD">
            <w:pPr>
              <w:ind w:firstLine="0"/>
            </w:pPr>
            <w:r>
              <w:t>Lawson</w:t>
            </w:r>
          </w:p>
        </w:tc>
      </w:tr>
      <w:tr w:rsidR="00CE79FD" w:rsidRPr="00CE79FD" w14:paraId="3D81BB35" w14:textId="77777777" w:rsidTr="00CE79FD">
        <w:tc>
          <w:tcPr>
            <w:tcW w:w="2179" w:type="dxa"/>
            <w:shd w:val="clear" w:color="auto" w:fill="auto"/>
          </w:tcPr>
          <w:p w14:paraId="56F9113B" w14:textId="38BD4EDA" w:rsidR="00CE79FD" w:rsidRPr="00CE79FD" w:rsidRDefault="00CE79FD" w:rsidP="00CE79FD">
            <w:pPr>
              <w:ind w:firstLine="0"/>
            </w:pPr>
            <w:r>
              <w:t>Ligon</w:t>
            </w:r>
          </w:p>
        </w:tc>
        <w:tc>
          <w:tcPr>
            <w:tcW w:w="2179" w:type="dxa"/>
            <w:shd w:val="clear" w:color="auto" w:fill="auto"/>
          </w:tcPr>
          <w:p w14:paraId="2C16D67B" w14:textId="5186CA79" w:rsidR="00CE79FD" w:rsidRPr="00CE79FD" w:rsidRDefault="00CE79FD" w:rsidP="00CE79FD">
            <w:pPr>
              <w:ind w:firstLine="0"/>
            </w:pPr>
            <w:r>
              <w:t>Long</w:t>
            </w:r>
          </w:p>
        </w:tc>
        <w:tc>
          <w:tcPr>
            <w:tcW w:w="2180" w:type="dxa"/>
            <w:shd w:val="clear" w:color="auto" w:fill="auto"/>
          </w:tcPr>
          <w:p w14:paraId="032F028E" w14:textId="3B127686" w:rsidR="00CE79FD" w:rsidRPr="00CE79FD" w:rsidRDefault="00CE79FD" w:rsidP="00CE79FD">
            <w:pPr>
              <w:ind w:firstLine="0"/>
            </w:pPr>
            <w:r>
              <w:t>Lowe</w:t>
            </w:r>
          </w:p>
        </w:tc>
      </w:tr>
      <w:tr w:rsidR="00CE79FD" w:rsidRPr="00CE79FD" w14:paraId="0F088974" w14:textId="77777777" w:rsidTr="00CE79FD">
        <w:tc>
          <w:tcPr>
            <w:tcW w:w="2179" w:type="dxa"/>
            <w:shd w:val="clear" w:color="auto" w:fill="auto"/>
          </w:tcPr>
          <w:p w14:paraId="34F7ADE2" w14:textId="4E59C21A" w:rsidR="00CE79FD" w:rsidRPr="00CE79FD" w:rsidRDefault="00CE79FD" w:rsidP="00CE79FD">
            <w:pPr>
              <w:ind w:firstLine="0"/>
            </w:pPr>
            <w:r>
              <w:t>Magnuson</w:t>
            </w:r>
          </w:p>
        </w:tc>
        <w:tc>
          <w:tcPr>
            <w:tcW w:w="2179" w:type="dxa"/>
            <w:shd w:val="clear" w:color="auto" w:fill="auto"/>
          </w:tcPr>
          <w:p w14:paraId="1CD6887A" w14:textId="64784DF6" w:rsidR="00CE79FD" w:rsidRPr="00CE79FD" w:rsidRDefault="00CE79FD" w:rsidP="00CE79FD">
            <w:pPr>
              <w:ind w:firstLine="0"/>
            </w:pPr>
            <w:r>
              <w:t>Martin</w:t>
            </w:r>
          </w:p>
        </w:tc>
        <w:tc>
          <w:tcPr>
            <w:tcW w:w="2180" w:type="dxa"/>
            <w:shd w:val="clear" w:color="auto" w:fill="auto"/>
          </w:tcPr>
          <w:p w14:paraId="6D3E6DD6" w14:textId="7653D37F" w:rsidR="00CE79FD" w:rsidRPr="00CE79FD" w:rsidRDefault="00CE79FD" w:rsidP="00CE79FD">
            <w:pPr>
              <w:ind w:firstLine="0"/>
            </w:pPr>
            <w:r>
              <w:t>May</w:t>
            </w:r>
          </w:p>
        </w:tc>
      </w:tr>
      <w:tr w:rsidR="00CE79FD" w:rsidRPr="00CE79FD" w14:paraId="57972E53" w14:textId="77777777" w:rsidTr="00CE79FD">
        <w:tc>
          <w:tcPr>
            <w:tcW w:w="2179" w:type="dxa"/>
            <w:shd w:val="clear" w:color="auto" w:fill="auto"/>
          </w:tcPr>
          <w:p w14:paraId="558DF165" w14:textId="08E59604" w:rsidR="00CE79FD" w:rsidRPr="00CE79FD" w:rsidRDefault="00CE79FD" w:rsidP="00CE79FD">
            <w:pPr>
              <w:ind w:firstLine="0"/>
            </w:pPr>
            <w:r>
              <w:t>McCabe</w:t>
            </w:r>
          </w:p>
        </w:tc>
        <w:tc>
          <w:tcPr>
            <w:tcW w:w="2179" w:type="dxa"/>
            <w:shd w:val="clear" w:color="auto" w:fill="auto"/>
          </w:tcPr>
          <w:p w14:paraId="417289C1" w14:textId="6AB8DA10" w:rsidR="00CE79FD" w:rsidRPr="00CE79FD" w:rsidRDefault="00CE79FD" w:rsidP="00CE79FD">
            <w:pPr>
              <w:ind w:firstLine="0"/>
            </w:pPr>
            <w:r>
              <w:t>McCravy</w:t>
            </w:r>
          </w:p>
        </w:tc>
        <w:tc>
          <w:tcPr>
            <w:tcW w:w="2180" w:type="dxa"/>
            <w:shd w:val="clear" w:color="auto" w:fill="auto"/>
          </w:tcPr>
          <w:p w14:paraId="621B97B0" w14:textId="50928402" w:rsidR="00CE79FD" w:rsidRPr="00CE79FD" w:rsidRDefault="00CE79FD" w:rsidP="00CE79FD">
            <w:pPr>
              <w:ind w:firstLine="0"/>
            </w:pPr>
            <w:r>
              <w:t>McGinnis</w:t>
            </w:r>
          </w:p>
        </w:tc>
      </w:tr>
      <w:tr w:rsidR="00CE79FD" w:rsidRPr="00CE79FD" w14:paraId="64A73710" w14:textId="77777777" w:rsidTr="00CE79FD">
        <w:tc>
          <w:tcPr>
            <w:tcW w:w="2179" w:type="dxa"/>
            <w:shd w:val="clear" w:color="auto" w:fill="auto"/>
          </w:tcPr>
          <w:p w14:paraId="5DD91BDD" w14:textId="1FDF25A8" w:rsidR="00CE79FD" w:rsidRPr="00CE79FD" w:rsidRDefault="00CE79FD" w:rsidP="00CE79FD">
            <w:pPr>
              <w:ind w:firstLine="0"/>
            </w:pPr>
            <w:r>
              <w:t>Mitchell</w:t>
            </w:r>
          </w:p>
        </w:tc>
        <w:tc>
          <w:tcPr>
            <w:tcW w:w="2179" w:type="dxa"/>
            <w:shd w:val="clear" w:color="auto" w:fill="auto"/>
          </w:tcPr>
          <w:p w14:paraId="6D0ED4D5" w14:textId="4EB46B35" w:rsidR="00CE79FD" w:rsidRPr="00CE79FD" w:rsidRDefault="00CE79FD" w:rsidP="00CE79FD">
            <w:pPr>
              <w:ind w:firstLine="0"/>
            </w:pPr>
            <w:r>
              <w:t>Montgomery</w:t>
            </w:r>
          </w:p>
        </w:tc>
        <w:tc>
          <w:tcPr>
            <w:tcW w:w="2180" w:type="dxa"/>
            <w:shd w:val="clear" w:color="auto" w:fill="auto"/>
          </w:tcPr>
          <w:p w14:paraId="6D07F0A1" w14:textId="7A81AD89" w:rsidR="00CE79FD" w:rsidRPr="00CE79FD" w:rsidRDefault="00CE79FD" w:rsidP="00CE79FD">
            <w:pPr>
              <w:ind w:firstLine="0"/>
            </w:pPr>
            <w:r>
              <w:t>T. Moore</w:t>
            </w:r>
          </w:p>
        </w:tc>
      </w:tr>
      <w:tr w:rsidR="00CE79FD" w:rsidRPr="00CE79FD" w14:paraId="4D70FE35" w14:textId="77777777" w:rsidTr="00CE79FD">
        <w:tc>
          <w:tcPr>
            <w:tcW w:w="2179" w:type="dxa"/>
            <w:shd w:val="clear" w:color="auto" w:fill="auto"/>
          </w:tcPr>
          <w:p w14:paraId="7DF85446" w14:textId="5BEB6671" w:rsidR="00CE79FD" w:rsidRPr="00CE79FD" w:rsidRDefault="00CE79FD" w:rsidP="00CE79FD">
            <w:pPr>
              <w:ind w:firstLine="0"/>
            </w:pPr>
            <w:r>
              <w:t>Morgan</w:t>
            </w:r>
          </w:p>
        </w:tc>
        <w:tc>
          <w:tcPr>
            <w:tcW w:w="2179" w:type="dxa"/>
            <w:shd w:val="clear" w:color="auto" w:fill="auto"/>
          </w:tcPr>
          <w:p w14:paraId="3AC5FE1C" w14:textId="70C5D8AF" w:rsidR="00CE79FD" w:rsidRPr="00CE79FD" w:rsidRDefault="00CE79FD" w:rsidP="00CE79FD">
            <w:pPr>
              <w:ind w:firstLine="0"/>
            </w:pPr>
            <w:r>
              <w:t>Moss</w:t>
            </w:r>
          </w:p>
        </w:tc>
        <w:tc>
          <w:tcPr>
            <w:tcW w:w="2180" w:type="dxa"/>
            <w:shd w:val="clear" w:color="auto" w:fill="auto"/>
          </w:tcPr>
          <w:p w14:paraId="58B25B9A" w14:textId="7116B765" w:rsidR="00CE79FD" w:rsidRPr="00CE79FD" w:rsidRDefault="00CE79FD" w:rsidP="00CE79FD">
            <w:pPr>
              <w:ind w:firstLine="0"/>
            </w:pPr>
            <w:r>
              <w:t>Neese</w:t>
            </w:r>
          </w:p>
        </w:tc>
      </w:tr>
      <w:tr w:rsidR="00CE79FD" w:rsidRPr="00CE79FD" w14:paraId="22D7A0D0" w14:textId="77777777" w:rsidTr="00CE79FD">
        <w:tc>
          <w:tcPr>
            <w:tcW w:w="2179" w:type="dxa"/>
            <w:shd w:val="clear" w:color="auto" w:fill="auto"/>
          </w:tcPr>
          <w:p w14:paraId="02D51A3D" w14:textId="0F86876B" w:rsidR="00CE79FD" w:rsidRPr="00CE79FD" w:rsidRDefault="00CE79FD" w:rsidP="00CE79FD">
            <w:pPr>
              <w:ind w:firstLine="0"/>
            </w:pPr>
            <w:r>
              <w:t>B. Newton</w:t>
            </w:r>
          </w:p>
        </w:tc>
        <w:tc>
          <w:tcPr>
            <w:tcW w:w="2179" w:type="dxa"/>
            <w:shd w:val="clear" w:color="auto" w:fill="auto"/>
          </w:tcPr>
          <w:p w14:paraId="445C479D" w14:textId="3705D2BD" w:rsidR="00CE79FD" w:rsidRPr="00CE79FD" w:rsidRDefault="00CE79FD" w:rsidP="00CE79FD">
            <w:pPr>
              <w:ind w:firstLine="0"/>
            </w:pPr>
            <w:r>
              <w:t>W. Newton</w:t>
            </w:r>
          </w:p>
        </w:tc>
        <w:tc>
          <w:tcPr>
            <w:tcW w:w="2180" w:type="dxa"/>
            <w:shd w:val="clear" w:color="auto" w:fill="auto"/>
          </w:tcPr>
          <w:p w14:paraId="23342762" w14:textId="75725F58" w:rsidR="00CE79FD" w:rsidRPr="00CE79FD" w:rsidRDefault="00CE79FD" w:rsidP="00CE79FD">
            <w:pPr>
              <w:ind w:firstLine="0"/>
            </w:pPr>
            <w:r>
              <w:t>Oremus</w:t>
            </w:r>
          </w:p>
        </w:tc>
      </w:tr>
      <w:tr w:rsidR="00CE79FD" w:rsidRPr="00CE79FD" w14:paraId="720BAB46" w14:textId="77777777" w:rsidTr="00CE79FD">
        <w:tc>
          <w:tcPr>
            <w:tcW w:w="2179" w:type="dxa"/>
            <w:shd w:val="clear" w:color="auto" w:fill="auto"/>
          </w:tcPr>
          <w:p w14:paraId="4541069B" w14:textId="3FC0A622" w:rsidR="00CE79FD" w:rsidRPr="00CE79FD" w:rsidRDefault="00CE79FD" w:rsidP="00CE79FD">
            <w:pPr>
              <w:ind w:firstLine="0"/>
            </w:pPr>
            <w:r>
              <w:t>Pace</w:t>
            </w:r>
          </w:p>
        </w:tc>
        <w:tc>
          <w:tcPr>
            <w:tcW w:w="2179" w:type="dxa"/>
            <w:shd w:val="clear" w:color="auto" w:fill="auto"/>
          </w:tcPr>
          <w:p w14:paraId="6AA7473E" w14:textId="5CB2473B" w:rsidR="00CE79FD" w:rsidRPr="00CE79FD" w:rsidRDefault="00CE79FD" w:rsidP="00CE79FD">
            <w:pPr>
              <w:ind w:firstLine="0"/>
            </w:pPr>
            <w:r>
              <w:t>Pedalino</w:t>
            </w:r>
          </w:p>
        </w:tc>
        <w:tc>
          <w:tcPr>
            <w:tcW w:w="2180" w:type="dxa"/>
            <w:shd w:val="clear" w:color="auto" w:fill="auto"/>
          </w:tcPr>
          <w:p w14:paraId="2E64F4AF" w14:textId="3E639D51" w:rsidR="00CE79FD" w:rsidRPr="00CE79FD" w:rsidRDefault="00CE79FD" w:rsidP="00CE79FD">
            <w:pPr>
              <w:ind w:firstLine="0"/>
            </w:pPr>
            <w:r>
              <w:t>Pope</w:t>
            </w:r>
          </w:p>
        </w:tc>
      </w:tr>
      <w:tr w:rsidR="00CE79FD" w:rsidRPr="00CE79FD" w14:paraId="53286875" w14:textId="77777777" w:rsidTr="00CE79FD">
        <w:tc>
          <w:tcPr>
            <w:tcW w:w="2179" w:type="dxa"/>
            <w:shd w:val="clear" w:color="auto" w:fill="auto"/>
          </w:tcPr>
          <w:p w14:paraId="44B68421" w14:textId="0E970212" w:rsidR="00CE79FD" w:rsidRPr="00CE79FD" w:rsidRDefault="00CE79FD" w:rsidP="00CE79FD">
            <w:pPr>
              <w:ind w:firstLine="0"/>
            </w:pPr>
            <w:r>
              <w:t>Rankin</w:t>
            </w:r>
          </w:p>
        </w:tc>
        <w:tc>
          <w:tcPr>
            <w:tcW w:w="2179" w:type="dxa"/>
            <w:shd w:val="clear" w:color="auto" w:fill="auto"/>
          </w:tcPr>
          <w:p w14:paraId="28F7CED1" w14:textId="5237379E" w:rsidR="00CE79FD" w:rsidRPr="00CE79FD" w:rsidRDefault="00CE79FD" w:rsidP="00CE79FD">
            <w:pPr>
              <w:ind w:firstLine="0"/>
            </w:pPr>
            <w:r>
              <w:t>Robbins</w:t>
            </w:r>
          </w:p>
        </w:tc>
        <w:tc>
          <w:tcPr>
            <w:tcW w:w="2180" w:type="dxa"/>
            <w:shd w:val="clear" w:color="auto" w:fill="auto"/>
          </w:tcPr>
          <w:p w14:paraId="45C5DFD2" w14:textId="2B5D8264" w:rsidR="00CE79FD" w:rsidRPr="00CE79FD" w:rsidRDefault="00CE79FD" w:rsidP="00CE79FD">
            <w:pPr>
              <w:ind w:firstLine="0"/>
            </w:pPr>
            <w:r>
              <w:t>Sanders</w:t>
            </w:r>
          </w:p>
        </w:tc>
      </w:tr>
      <w:tr w:rsidR="00CE79FD" w:rsidRPr="00CE79FD" w14:paraId="393B22D7" w14:textId="77777777" w:rsidTr="00CE79FD">
        <w:tc>
          <w:tcPr>
            <w:tcW w:w="2179" w:type="dxa"/>
            <w:shd w:val="clear" w:color="auto" w:fill="auto"/>
          </w:tcPr>
          <w:p w14:paraId="503C434B" w14:textId="3D5FEF93" w:rsidR="00CE79FD" w:rsidRPr="00CE79FD" w:rsidRDefault="00CE79FD" w:rsidP="00CE79FD">
            <w:pPr>
              <w:ind w:firstLine="0"/>
            </w:pPr>
            <w:r>
              <w:t>Schuessler</w:t>
            </w:r>
          </w:p>
        </w:tc>
        <w:tc>
          <w:tcPr>
            <w:tcW w:w="2179" w:type="dxa"/>
            <w:shd w:val="clear" w:color="auto" w:fill="auto"/>
          </w:tcPr>
          <w:p w14:paraId="32EE7894" w14:textId="2476AB8D" w:rsidR="00CE79FD" w:rsidRPr="00CE79FD" w:rsidRDefault="00CE79FD" w:rsidP="00CE79FD">
            <w:pPr>
              <w:ind w:firstLine="0"/>
            </w:pPr>
            <w:r>
              <w:t>Sessions</w:t>
            </w:r>
          </w:p>
        </w:tc>
        <w:tc>
          <w:tcPr>
            <w:tcW w:w="2180" w:type="dxa"/>
            <w:shd w:val="clear" w:color="auto" w:fill="auto"/>
          </w:tcPr>
          <w:p w14:paraId="01948190" w14:textId="77A00F32" w:rsidR="00CE79FD" w:rsidRPr="00CE79FD" w:rsidRDefault="00CE79FD" w:rsidP="00CE79FD">
            <w:pPr>
              <w:ind w:firstLine="0"/>
            </w:pPr>
            <w:r>
              <w:t>G. M. Smith</w:t>
            </w:r>
          </w:p>
        </w:tc>
      </w:tr>
      <w:tr w:rsidR="00CE79FD" w:rsidRPr="00CE79FD" w14:paraId="4F6A074A" w14:textId="77777777" w:rsidTr="00CE79FD">
        <w:tc>
          <w:tcPr>
            <w:tcW w:w="2179" w:type="dxa"/>
            <w:shd w:val="clear" w:color="auto" w:fill="auto"/>
          </w:tcPr>
          <w:p w14:paraId="2CB46E6B" w14:textId="5273DC3C" w:rsidR="00CE79FD" w:rsidRPr="00CE79FD" w:rsidRDefault="00CE79FD" w:rsidP="00CE79FD">
            <w:pPr>
              <w:ind w:firstLine="0"/>
            </w:pPr>
            <w:r>
              <w:t>M. M. Smith</w:t>
            </w:r>
          </w:p>
        </w:tc>
        <w:tc>
          <w:tcPr>
            <w:tcW w:w="2179" w:type="dxa"/>
            <w:shd w:val="clear" w:color="auto" w:fill="auto"/>
          </w:tcPr>
          <w:p w14:paraId="20FCDBC9" w14:textId="41D4D95E" w:rsidR="00CE79FD" w:rsidRPr="00CE79FD" w:rsidRDefault="00CE79FD" w:rsidP="00CE79FD">
            <w:pPr>
              <w:ind w:firstLine="0"/>
            </w:pPr>
            <w:r>
              <w:t>Taylor</w:t>
            </w:r>
          </w:p>
        </w:tc>
        <w:tc>
          <w:tcPr>
            <w:tcW w:w="2180" w:type="dxa"/>
            <w:shd w:val="clear" w:color="auto" w:fill="auto"/>
          </w:tcPr>
          <w:p w14:paraId="1F886A7D" w14:textId="1DA3B062" w:rsidR="00CE79FD" w:rsidRPr="00CE79FD" w:rsidRDefault="00CE79FD" w:rsidP="00CE79FD">
            <w:pPr>
              <w:ind w:firstLine="0"/>
            </w:pPr>
            <w:r>
              <w:t>Teeple</w:t>
            </w:r>
          </w:p>
        </w:tc>
      </w:tr>
      <w:tr w:rsidR="00CE79FD" w:rsidRPr="00CE79FD" w14:paraId="2978D85A" w14:textId="77777777" w:rsidTr="00CE79FD">
        <w:tc>
          <w:tcPr>
            <w:tcW w:w="2179" w:type="dxa"/>
            <w:shd w:val="clear" w:color="auto" w:fill="auto"/>
          </w:tcPr>
          <w:p w14:paraId="31A67F78" w14:textId="2BB27326" w:rsidR="00CE79FD" w:rsidRPr="00CE79FD" w:rsidRDefault="00CE79FD" w:rsidP="00CE79FD">
            <w:pPr>
              <w:ind w:firstLine="0"/>
            </w:pPr>
            <w:r>
              <w:t>Terribile</w:t>
            </w:r>
          </w:p>
        </w:tc>
        <w:tc>
          <w:tcPr>
            <w:tcW w:w="2179" w:type="dxa"/>
            <w:shd w:val="clear" w:color="auto" w:fill="auto"/>
          </w:tcPr>
          <w:p w14:paraId="5B74F369" w14:textId="77F84095" w:rsidR="00CE79FD" w:rsidRPr="00CE79FD" w:rsidRDefault="00CE79FD" w:rsidP="00CE79FD">
            <w:pPr>
              <w:ind w:firstLine="0"/>
            </w:pPr>
            <w:r>
              <w:t>Vaughan</w:t>
            </w:r>
          </w:p>
        </w:tc>
        <w:tc>
          <w:tcPr>
            <w:tcW w:w="2180" w:type="dxa"/>
            <w:shd w:val="clear" w:color="auto" w:fill="auto"/>
          </w:tcPr>
          <w:p w14:paraId="30AAF4AA" w14:textId="09D294C9" w:rsidR="00CE79FD" w:rsidRPr="00CE79FD" w:rsidRDefault="00CE79FD" w:rsidP="00CE79FD">
            <w:pPr>
              <w:ind w:firstLine="0"/>
            </w:pPr>
            <w:r>
              <w:t>White</w:t>
            </w:r>
          </w:p>
        </w:tc>
      </w:tr>
      <w:tr w:rsidR="00CE79FD" w:rsidRPr="00CE79FD" w14:paraId="735630BC" w14:textId="77777777" w:rsidTr="00CE79FD">
        <w:tc>
          <w:tcPr>
            <w:tcW w:w="2179" w:type="dxa"/>
            <w:shd w:val="clear" w:color="auto" w:fill="auto"/>
          </w:tcPr>
          <w:p w14:paraId="1C10D02F" w14:textId="6EA291D9" w:rsidR="00CE79FD" w:rsidRPr="00CE79FD" w:rsidRDefault="00CE79FD" w:rsidP="00CE79FD">
            <w:pPr>
              <w:keepNext/>
              <w:ind w:firstLine="0"/>
            </w:pPr>
            <w:r>
              <w:t>Whitmire</w:t>
            </w:r>
          </w:p>
        </w:tc>
        <w:tc>
          <w:tcPr>
            <w:tcW w:w="2179" w:type="dxa"/>
            <w:shd w:val="clear" w:color="auto" w:fill="auto"/>
          </w:tcPr>
          <w:p w14:paraId="4C0F6C99" w14:textId="6DC21FD3" w:rsidR="00CE79FD" w:rsidRPr="00CE79FD" w:rsidRDefault="00CE79FD" w:rsidP="00CE79FD">
            <w:pPr>
              <w:keepNext/>
              <w:ind w:firstLine="0"/>
            </w:pPr>
            <w:r>
              <w:t>Wickensimer</w:t>
            </w:r>
          </w:p>
        </w:tc>
        <w:tc>
          <w:tcPr>
            <w:tcW w:w="2180" w:type="dxa"/>
            <w:shd w:val="clear" w:color="auto" w:fill="auto"/>
          </w:tcPr>
          <w:p w14:paraId="06C5F50A" w14:textId="4B4BD45E" w:rsidR="00CE79FD" w:rsidRPr="00CE79FD" w:rsidRDefault="00CE79FD" w:rsidP="00CE79FD">
            <w:pPr>
              <w:keepNext/>
              <w:ind w:firstLine="0"/>
            </w:pPr>
            <w:r>
              <w:t>Willis</w:t>
            </w:r>
          </w:p>
        </w:tc>
      </w:tr>
      <w:tr w:rsidR="00CE79FD" w:rsidRPr="00CE79FD" w14:paraId="6E2CABD7" w14:textId="77777777" w:rsidTr="00CE79FD">
        <w:tc>
          <w:tcPr>
            <w:tcW w:w="2179" w:type="dxa"/>
            <w:shd w:val="clear" w:color="auto" w:fill="auto"/>
          </w:tcPr>
          <w:p w14:paraId="4C988DAA" w14:textId="371EF796" w:rsidR="00CE79FD" w:rsidRPr="00CE79FD" w:rsidRDefault="00CE79FD" w:rsidP="00CE79FD">
            <w:pPr>
              <w:keepNext/>
              <w:ind w:firstLine="0"/>
            </w:pPr>
            <w:r>
              <w:t>Wooten</w:t>
            </w:r>
          </w:p>
        </w:tc>
        <w:tc>
          <w:tcPr>
            <w:tcW w:w="2179" w:type="dxa"/>
            <w:shd w:val="clear" w:color="auto" w:fill="auto"/>
          </w:tcPr>
          <w:p w14:paraId="137F85DB" w14:textId="3A0CFC60" w:rsidR="00CE79FD" w:rsidRPr="00CE79FD" w:rsidRDefault="00CE79FD" w:rsidP="00CE79FD">
            <w:pPr>
              <w:keepNext/>
              <w:ind w:firstLine="0"/>
            </w:pPr>
            <w:r>
              <w:t>Yow</w:t>
            </w:r>
          </w:p>
        </w:tc>
        <w:tc>
          <w:tcPr>
            <w:tcW w:w="2180" w:type="dxa"/>
            <w:shd w:val="clear" w:color="auto" w:fill="auto"/>
          </w:tcPr>
          <w:p w14:paraId="1E3EE6E5" w14:textId="77777777" w:rsidR="00CE79FD" w:rsidRPr="00CE79FD" w:rsidRDefault="00CE79FD" w:rsidP="00CE79FD">
            <w:pPr>
              <w:keepNext/>
              <w:ind w:firstLine="0"/>
            </w:pPr>
          </w:p>
        </w:tc>
      </w:tr>
    </w:tbl>
    <w:p w14:paraId="2C3BB147" w14:textId="77777777" w:rsidR="00CE79FD" w:rsidRDefault="00CE79FD" w:rsidP="00CE79FD"/>
    <w:p w14:paraId="69B26FB4" w14:textId="090CACF7" w:rsidR="00CE79FD" w:rsidRDefault="00CE79FD" w:rsidP="00CE79FD">
      <w:pPr>
        <w:jc w:val="center"/>
        <w:rPr>
          <w:b/>
        </w:rPr>
      </w:pPr>
      <w:r w:rsidRPr="00CE79FD">
        <w:rPr>
          <w:b/>
        </w:rPr>
        <w:t>Total--80</w:t>
      </w:r>
    </w:p>
    <w:p w14:paraId="266B735E" w14:textId="77777777" w:rsidR="00CE79FD" w:rsidRDefault="00CE79FD" w:rsidP="00CE79FD">
      <w:pPr>
        <w:jc w:val="center"/>
        <w:rPr>
          <w:b/>
        </w:rPr>
      </w:pPr>
    </w:p>
    <w:p w14:paraId="34B7C572" w14:textId="77777777" w:rsidR="00CE79FD" w:rsidRDefault="00CE79FD" w:rsidP="006A3BD0">
      <w:pPr>
        <w:keepNext/>
        <w:ind w:firstLine="0"/>
      </w:pPr>
      <w:r w:rsidRPr="00CE79FD">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363FA285" w14:textId="77777777" w:rsidTr="00CE79FD">
        <w:tc>
          <w:tcPr>
            <w:tcW w:w="2179" w:type="dxa"/>
            <w:shd w:val="clear" w:color="auto" w:fill="auto"/>
          </w:tcPr>
          <w:p w14:paraId="3F78EAC2" w14:textId="074BD1BB" w:rsidR="00CE79FD" w:rsidRPr="00CE79FD" w:rsidRDefault="00CE79FD" w:rsidP="006A3BD0">
            <w:pPr>
              <w:keepNext/>
              <w:ind w:firstLine="0"/>
            </w:pPr>
            <w:r>
              <w:t>Alexander</w:t>
            </w:r>
          </w:p>
        </w:tc>
        <w:tc>
          <w:tcPr>
            <w:tcW w:w="2179" w:type="dxa"/>
            <w:shd w:val="clear" w:color="auto" w:fill="auto"/>
          </w:tcPr>
          <w:p w14:paraId="1CD2F057" w14:textId="02B9AAFC" w:rsidR="00CE79FD" w:rsidRPr="00CE79FD" w:rsidRDefault="00CE79FD" w:rsidP="006A3BD0">
            <w:pPr>
              <w:keepNext/>
              <w:ind w:firstLine="0"/>
            </w:pPr>
            <w:r>
              <w:t>Anderson</w:t>
            </w:r>
          </w:p>
        </w:tc>
        <w:tc>
          <w:tcPr>
            <w:tcW w:w="2180" w:type="dxa"/>
            <w:shd w:val="clear" w:color="auto" w:fill="auto"/>
          </w:tcPr>
          <w:p w14:paraId="635B079B" w14:textId="27E133EE" w:rsidR="00CE79FD" w:rsidRPr="00CE79FD" w:rsidRDefault="00CE79FD" w:rsidP="006A3BD0">
            <w:pPr>
              <w:keepNext/>
              <w:ind w:firstLine="0"/>
            </w:pPr>
            <w:r>
              <w:t>Bamberg</w:t>
            </w:r>
          </w:p>
        </w:tc>
      </w:tr>
      <w:tr w:rsidR="00CE79FD" w:rsidRPr="00CE79FD" w14:paraId="35536254" w14:textId="77777777" w:rsidTr="00CE79FD">
        <w:tc>
          <w:tcPr>
            <w:tcW w:w="2179" w:type="dxa"/>
            <w:shd w:val="clear" w:color="auto" w:fill="auto"/>
          </w:tcPr>
          <w:p w14:paraId="424AA0A8" w14:textId="0591F5A7" w:rsidR="00CE79FD" w:rsidRPr="00CE79FD" w:rsidRDefault="00CE79FD" w:rsidP="006A3BD0">
            <w:pPr>
              <w:keepNext/>
              <w:ind w:firstLine="0"/>
            </w:pPr>
            <w:r>
              <w:t>Bauer</w:t>
            </w:r>
          </w:p>
        </w:tc>
        <w:tc>
          <w:tcPr>
            <w:tcW w:w="2179" w:type="dxa"/>
            <w:shd w:val="clear" w:color="auto" w:fill="auto"/>
          </w:tcPr>
          <w:p w14:paraId="44022CCA" w14:textId="4B89B706" w:rsidR="00CE79FD" w:rsidRPr="00CE79FD" w:rsidRDefault="00CE79FD" w:rsidP="006A3BD0">
            <w:pPr>
              <w:keepNext/>
              <w:ind w:firstLine="0"/>
            </w:pPr>
            <w:r>
              <w:t>Bernstein</w:t>
            </w:r>
          </w:p>
        </w:tc>
        <w:tc>
          <w:tcPr>
            <w:tcW w:w="2180" w:type="dxa"/>
            <w:shd w:val="clear" w:color="auto" w:fill="auto"/>
          </w:tcPr>
          <w:p w14:paraId="227D2078" w14:textId="7D3F3339" w:rsidR="00CE79FD" w:rsidRPr="00CE79FD" w:rsidRDefault="00CE79FD" w:rsidP="006A3BD0">
            <w:pPr>
              <w:keepNext/>
              <w:ind w:firstLine="0"/>
            </w:pPr>
            <w:r>
              <w:t>Clyburn</w:t>
            </w:r>
          </w:p>
        </w:tc>
      </w:tr>
      <w:tr w:rsidR="00CE79FD" w:rsidRPr="00CE79FD" w14:paraId="70E05039" w14:textId="77777777" w:rsidTr="00CE79FD">
        <w:tc>
          <w:tcPr>
            <w:tcW w:w="2179" w:type="dxa"/>
            <w:shd w:val="clear" w:color="auto" w:fill="auto"/>
          </w:tcPr>
          <w:p w14:paraId="5AEFF5F9" w14:textId="7C9D0DEF" w:rsidR="00CE79FD" w:rsidRPr="00CE79FD" w:rsidRDefault="00CE79FD" w:rsidP="00CE79FD">
            <w:pPr>
              <w:ind w:firstLine="0"/>
            </w:pPr>
            <w:r>
              <w:t>Cobb-Hunter</w:t>
            </w:r>
          </w:p>
        </w:tc>
        <w:tc>
          <w:tcPr>
            <w:tcW w:w="2179" w:type="dxa"/>
            <w:shd w:val="clear" w:color="auto" w:fill="auto"/>
          </w:tcPr>
          <w:p w14:paraId="42BC39E8" w14:textId="302C9052" w:rsidR="00CE79FD" w:rsidRPr="00CE79FD" w:rsidRDefault="00CE79FD" w:rsidP="00CE79FD">
            <w:pPr>
              <w:ind w:firstLine="0"/>
            </w:pPr>
            <w:r>
              <w:t>Garvin</w:t>
            </w:r>
          </w:p>
        </w:tc>
        <w:tc>
          <w:tcPr>
            <w:tcW w:w="2180" w:type="dxa"/>
            <w:shd w:val="clear" w:color="auto" w:fill="auto"/>
          </w:tcPr>
          <w:p w14:paraId="4A065B10" w14:textId="38A9756D" w:rsidR="00CE79FD" w:rsidRPr="00CE79FD" w:rsidRDefault="00CE79FD" w:rsidP="00CE79FD">
            <w:pPr>
              <w:ind w:firstLine="0"/>
            </w:pPr>
            <w:r>
              <w:t>Gilliard</w:t>
            </w:r>
          </w:p>
        </w:tc>
      </w:tr>
      <w:tr w:rsidR="00CE79FD" w:rsidRPr="00CE79FD" w14:paraId="50F1CAAD" w14:textId="77777777" w:rsidTr="00CE79FD">
        <w:tc>
          <w:tcPr>
            <w:tcW w:w="2179" w:type="dxa"/>
            <w:shd w:val="clear" w:color="auto" w:fill="auto"/>
          </w:tcPr>
          <w:p w14:paraId="68728B9F" w14:textId="580AB60E" w:rsidR="00CE79FD" w:rsidRPr="00CE79FD" w:rsidRDefault="00CE79FD" w:rsidP="00CE79FD">
            <w:pPr>
              <w:ind w:firstLine="0"/>
            </w:pPr>
            <w:r>
              <w:t>Govan</w:t>
            </w:r>
          </w:p>
        </w:tc>
        <w:tc>
          <w:tcPr>
            <w:tcW w:w="2179" w:type="dxa"/>
            <w:shd w:val="clear" w:color="auto" w:fill="auto"/>
          </w:tcPr>
          <w:p w14:paraId="0D6348C7" w14:textId="2DF720A9" w:rsidR="00CE79FD" w:rsidRPr="00CE79FD" w:rsidRDefault="00CE79FD" w:rsidP="00CE79FD">
            <w:pPr>
              <w:ind w:firstLine="0"/>
            </w:pPr>
            <w:r>
              <w:t>Grant</w:t>
            </w:r>
          </w:p>
        </w:tc>
        <w:tc>
          <w:tcPr>
            <w:tcW w:w="2180" w:type="dxa"/>
            <w:shd w:val="clear" w:color="auto" w:fill="auto"/>
          </w:tcPr>
          <w:p w14:paraId="34EBB0FE" w14:textId="7CACCA9C" w:rsidR="00CE79FD" w:rsidRPr="00CE79FD" w:rsidRDefault="00CE79FD" w:rsidP="00CE79FD">
            <w:pPr>
              <w:ind w:firstLine="0"/>
            </w:pPr>
            <w:r>
              <w:t>Hart</w:t>
            </w:r>
          </w:p>
        </w:tc>
      </w:tr>
      <w:tr w:rsidR="00CE79FD" w:rsidRPr="00CE79FD" w14:paraId="393BBD5D" w14:textId="77777777" w:rsidTr="00CE79FD">
        <w:tc>
          <w:tcPr>
            <w:tcW w:w="2179" w:type="dxa"/>
            <w:shd w:val="clear" w:color="auto" w:fill="auto"/>
          </w:tcPr>
          <w:p w14:paraId="66F936D9" w14:textId="0BE5AD00" w:rsidR="00CE79FD" w:rsidRPr="00CE79FD" w:rsidRDefault="00CE79FD" w:rsidP="00CE79FD">
            <w:pPr>
              <w:ind w:firstLine="0"/>
            </w:pPr>
            <w:r>
              <w:t>Henderson-Myers</w:t>
            </w:r>
          </w:p>
        </w:tc>
        <w:tc>
          <w:tcPr>
            <w:tcW w:w="2179" w:type="dxa"/>
            <w:shd w:val="clear" w:color="auto" w:fill="auto"/>
          </w:tcPr>
          <w:p w14:paraId="01BA012C" w14:textId="052A82E4" w:rsidR="00CE79FD" w:rsidRPr="00CE79FD" w:rsidRDefault="00CE79FD" w:rsidP="00CE79FD">
            <w:pPr>
              <w:ind w:firstLine="0"/>
            </w:pPr>
            <w:r>
              <w:t>Hosey</w:t>
            </w:r>
          </w:p>
        </w:tc>
        <w:tc>
          <w:tcPr>
            <w:tcW w:w="2180" w:type="dxa"/>
            <w:shd w:val="clear" w:color="auto" w:fill="auto"/>
          </w:tcPr>
          <w:p w14:paraId="57CB9C65" w14:textId="4AEC068C" w:rsidR="00CE79FD" w:rsidRPr="00CE79FD" w:rsidRDefault="00CE79FD" w:rsidP="00CE79FD">
            <w:pPr>
              <w:ind w:firstLine="0"/>
            </w:pPr>
            <w:r>
              <w:t>Howard</w:t>
            </w:r>
          </w:p>
        </w:tc>
      </w:tr>
      <w:tr w:rsidR="00CE79FD" w:rsidRPr="00CE79FD" w14:paraId="1705ACA3" w14:textId="77777777" w:rsidTr="00CE79FD">
        <w:tc>
          <w:tcPr>
            <w:tcW w:w="2179" w:type="dxa"/>
            <w:shd w:val="clear" w:color="auto" w:fill="auto"/>
          </w:tcPr>
          <w:p w14:paraId="43DC6E21" w14:textId="5BC3F8A8" w:rsidR="00CE79FD" w:rsidRPr="00CE79FD" w:rsidRDefault="00CE79FD" w:rsidP="00CE79FD">
            <w:pPr>
              <w:ind w:firstLine="0"/>
            </w:pPr>
            <w:r>
              <w:t>J. L. Johnson</w:t>
            </w:r>
          </w:p>
        </w:tc>
        <w:tc>
          <w:tcPr>
            <w:tcW w:w="2179" w:type="dxa"/>
            <w:shd w:val="clear" w:color="auto" w:fill="auto"/>
          </w:tcPr>
          <w:p w14:paraId="7A79BD8E" w14:textId="08273008" w:rsidR="00CE79FD" w:rsidRPr="00CE79FD" w:rsidRDefault="00CE79FD" w:rsidP="00CE79FD">
            <w:pPr>
              <w:ind w:firstLine="0"/>
            </w:pPr>
            <w:r>
              <w:t>Jones</w:t>
            </w:r>
          </w:p>
        </w:tc>
        <w:tc>
          <w:tcPr>
            <w:tcW w:w="2180" w:type="dxa"/>
            <w:shd w:val="clear" w:color="auto" w:fill="auto"/>
          </w:tcPr>
          <w:p w14:paraId="2B69DB10" w14:textId="626A6511" w:rsidR="00CE79FD" w:rsidRPr="00CE79FD" w:rsidRDefault="00CE79FD" w:rsidP="00CE79FD">
            <w:pPr>
              <w:ind w:firstLine="0"/>
            </w:pPr>
            <w:r>
              <w:t>King</w:t>
            </w:r>
          </w:p>
        </w:tc>
      </w:tr>
      <w:tr w:rsidR="00CE79FD" w:rsidRPr="00CE79FD" w14:paraId="51594483" w14:textId="77777777" w:rsidTr="00CE79FD">
        <w:tc>
          <w:tcPr>
            <w:tcW w:w="2179" w:type="dxa"/>
            <w:shd w:val="clear" w:color="auto" w:fill="auto"/>
          </w:tcPr>
          <w:p w14:paraId="4FBCA90E" w14:textId="26B425ED" w:rsidR="00CE79FD" w:rsidRPr="00CE79FD" w:rsidRDefault="00CE79FD" w:rsidP="00CE79FD">
            <w:pPr>
              <w:ind w:firstLine="0"/>
            </w:pPr>
            <w:r>
              <w:t>Kirby</w:t>
            </w:r>
          </w:p>
        </w:tc>
        <w:tc>
          <w:tcPr>
            <w:tcW w:w="2179" w:type="dxa"/>
            <w:shd w:val="clear" w:color="auto" w:fill="auto"/>
          </w:tcPr>
          <w:p w14:paraId="13AE4EA3" w14:textId="681FCC63" w:rsidR="00CE79FD" w:rsidRPr="00CE79FD" w:rsidRDefault="00CE79FD" w:rsidP="00CE79FD">
            <w:pPr>
              <w:ind w:firstLine="0"/>
            </w:pPr>
            <w:r>
              <w:t>Luck</w:t>
            </w:r>
          </w:p>
        </w:tc>
        <w:tc>
          <w:tcPr>
            <w:tcW w:w="2180" w:type="dxa"/>
            <w:shd w:val="clear" w:color="auto" w:fill="auto"/>
          </w:tcPr>
          <w:p w14:paraId="210B80CF" w14:textId="26F0E342" w:rsidR="00CE79FD" w:rsidRPr="00CE79FD" w:rsidRDefault="00CE79FD" w:rsidP="00CE79FD">
            <w:pPr>
              <w:ind w:firstLine="0"/>
            </w:pPr>
            <w:r>
              <w:t>McDaniel</w:t>
            </w:r>
          </w:p>
        </w:tc>
      </w:tr>
      <w:tr w:rsidR="00CE79FD" w:rsidRPr="00CE79FD" w14:paraId="2B5E1B3D" w14:textId="77777777" w:rsidTr="00CE79FD">
        <w:tc>
          <w:tcPr>
            <w:tcW w:w="2179" w:type="dxa"/>
            <w:shd w:val="clear" w:color="auto" w:fill="auto"/>
          </w:tcPr>
          <w:p w14:paraId="68A64215" w14:textId="024B2708" w:rsidR="00CE79FD" w:rsidRPr="00CE79FD" w:rsidRDefault="00CE79FD" w:rsidP="00CE79FD">
            <w:pPr>
              <w:ind w:firstLine="0"/>
            </w:pPr>
            <w:r>
              <w:t>Reese</w:t>
            </w:r>
          </w:p>
        </w:tc>
        <w:tc>
          <w:tcPr>
            <w:tcW w:w="2179" w:type="dxa"/>
            <w:shd w:val="clear" w:color="auto" w:fill="auto"/>
          </w:tcPr>
          <w:p w14:paraId="4D42206E" w14:textId="18251F65" w:rsidR="00CE79FD" w:rsidRPr="00CE79FD" w:rsidRDefault="00CE79FD" w:rsidP="00CE79FD">
            <w:pPr>
              <w:ind w:firstLine="0"/>
            </w:pPr>
            <w:r>
              <w:t>Rivers</w:t>
            </w:r>
          </w:p>
        </w:tc>
        <w:tc>
          <w:tcPr>
            <w:tcW w:w="2180" w:type="dxa"/>
            <w:shd w:val="clear" w:color="auto" w:fill="auto"/>
          </w:tcPr>
          <w:p w14:paraId="7CE2FF03" w14:textId="63323617" w:rsidR="00CE79FD" w:rsidRPr="00CE79FD" w:rsidRDefault="00CE79FD" w:rsidP="00CE79FD">
            <w:pPr>
              <w:ind w:firstLine="0"/>
            </w:pPr>
            <w:r>
              <w:t>Rose</w:t>
            </w:r>
          </w:p>
        </w:tc>
      </w:tr>
      <w:tr w:rsidR="00CE79FD" w:rsidRPr="00CE79FD" w14:paraId="12C0857D" w14:textId="77777777" w:rsidTr="00CE79FD">
        <w:tc>
          <w:tcPr>
            <w:tcW w:w="2179" w:type="dxa"/>
            <w:shd w:val="clear" w:color="auto" w:fill="auto"/>
          </w:tcPr>
          <w:p w14:paraId="5447C475" w14:textId="1851FD61" w:rsidR="00CE79FD" w:rsidRPr="00CE79FD" w:rsidRDefault="00CE79FD" w:rsidP="00CE79FD">
            <w:pPr>
              <w:ind w:firstLine="0"/>
            </w:pPr>
            <w:r>
              <w:t>Rutherford</w:t>
            </w:r>
          </w:p>
        </w:tc>
        <w:tc>
          <w:tcPr>
            <w:tcW w:w="2179" w:type="dxa"/>
            <w:shd w:val="clear" w:color="auto" w:fill="auto"/>
          </w:tcPr>
          <w:p w14:paraId="6048996A" w14:textId="1C7230BB" w:rsidR="00CE79FD" w:rsidRPr="00CE79FD" w:rsidRDefault="00CE79FD" w:rsidP="00CE79FD">
            <w:pPr>
              <w:ind w:firstLine="0"/>
            </w:pPr>
            <w:r>
              <w:t>Spann-Wilder</w:t>
            </w:r>
          </w:p>
        </w:tc>
        <w:tc>
          <w:tcPr>
            <w:tcW w:w="2180" w:type="dxa"/>
            <w:shd w:val="clear" w:color="auto" w:fill="auto"/>
          </w:tcPr>
          <w:p w14:paraId="5C325A56" w14:textId="63C43C24" w:rsidR="00CE79FD" w:rsidRPr="00CE79FD" w:rsidRDefault="00CE79FD" w:rsidP="00CE79FD">
            <w:pPr>
              <w:ind w:firstLine="0"/>
            </w:pPr>
            <w:r>
              <w:t>Stavrinakis</w:t>
            </w:r>
          </w:p>
        </w:tc>
      </w:tr>
      <w:tr w:rsidR="00CE79FD" w:rsidRPr="00CE79FD" w14:paraId="7F1BFD2B" w14:textId="77777777" w:rsidTr="00CE79FD">
        <w:tc>
          <w:tcPr>
            <w:tcW w:w="2179" w:type="dxa"/>
            <w:shd w:val="clear" w:color="auto" w:fill="auto"/>
          </w:tcPr>
          <w:p w14:paraId="7ECDC3A1" w14:textId="7A44127B" w:rsidR="00CE79FD" w:rsidRPr="00CE79FD" w:rsidRDefault="00CE79FD" w:rsidP="00CE79FD">
            <w:pPr>
              <w:keepNext/>
              <w:ind w:firstLine="0"/>
            </w:pPr>
            <w:r>
              <w:t>Waters</w:t>
            </w:r>
          </w:p>
        </w:tc>
        <w:tc>
          <w:tcPr>
            <w:tcW w:w="2179" w:type="dxa"/>
            <w:shd w:val="clear" w:color="auto" w:fill="auto"/>
          </w:tcPr>
          <w:p w14:paraId="36D6F2AC" w14:textId="2085FDFC" w:rsidR="00CE79FD" w:rsidRPr="00CE79FD" w:rsidRDefault="00CE79FD" w:rsidP="00CE79FD">
            <w:pPr>
              <w:keepNext/>
              <w:ind w:firstLine="0"/>
            </w:pPr>
            <w:r>
              <w:t>Weeks</w:t>
            </w:r>
          </w:p>
        </w:tc>
        <w:tc>
          <w:tcPr>
            <w:tcW w:w="2180" w:type="dxa"/>
            <w:shd w:val="clear" w:color="auto" w:fill="auto"/>
          </w:tcPr>
          <w:p w14:paraId="6F287BA3" w14:textId="4F6D656B" w:rsidR="00CE79FD" w:rsidRPr="00CE79FD" w:rsidRDefault="00CE79FD" w:rsidP="00CE79FD">
            <w:pPr>
              <w:keepNext/>
              <w:ind w:firstLine="0"/>
            </w:pPr>
            <w:r>
              <w:t>Wetmore</w:t>
            </w:r>
          </w:p>
        </w:tc>
      </w:tr>
      <w:tr w:rsidR="00CE79FD" w:rsidRPr="00CE79FD" w14:paraId="2979A85A" w14:textId="77777777" w:rsidTr="00CE79FD">
        <w:tc>
          <w:tcPr>
            <w:tcW w:w="2179" w:type="dxa"/>
            <w:shd w:val="clear" w:color="auto" w:fill="auto"/>
          </w:tcPr>
          <w:p w14:paraId="6FCC5C9E" w14:textId="32D88E8B" w:rsidR="00CE79FD" w:rsidRPr="00CE79FD" w:rsidRDefault="00CE79FD" w:rsidP="00CE79FD">
            <w:pPr>
              <w:keepNext/>
              <w:ind w:firstLine="0"/>
            </w:pPr>
            <w:r>
              <w:t>Williams</w:t>
            </w:r>
          </w:p>
        </w:tc>
        <w:tc>
          <w:tcPr>
            <w:tcW w:w="2179" w:type="dxa"/>
            <w:shd w:val="clear" w:color="auto" w:fill="auto"/>
          </w:tcPr>
          <w:p w14:paraId="0E0A1F4C" w14:textId="77777777" w:rsidR="00CE79FD" w:rsidRPr="00CE79FD" w:rsidRDefault="00CE79FD" w:rsidP="00CE79FD">
            <w:pPr>
              <w:keepNext/>
              <w:ind w:firstLine="0"/>
            </w:pPr>
          </w:p>
        </w:tc>
        <w:tc>
          <w:tcPr>
            <w:tcW w:w="2180" w:type="dxa"/>
            <w:shd w:val="clear" w:color="auto" w:fill="auto"/>
          </w:tcPr>
          <w:p w14:paraId="355F70DD" w14:textId="77777777" w:rsidR="00CE79FD" w:rsidRPr="00CE79FD" w:rsidRDefault="00CE79FD" w:rsidP="00CE79FD">
            <w:pPr>
              <w:keepNext/>
              <w:ind w:firstLine="0"/>
            </w:pPr>
          </w:p>
        </w:tc>
      </w:tr>
    </w:tbl>
    <w:p w14:paraId="30BD5A51" w14:textId="77777777" w:rsidR="00CE79FD" w:rsidRDefault="00CE79FD" w:rsidP="00CE79FD"/>
    <w:p w14:paraId="5D88F569" w14:textId="77777777" w:rsidR="00CE79FD" w:rsidRDefault="00CE79FD" w:rsidP="00CE79FD">
      <w:pPr>
        <w:jc w:val="center"/>
        <w:rPr>
          <w:b/>
        </w:rPr>
      </w:pPr>
      <w:r w:rsidRPr="00CE79FD">
        <w:rPr>
          <w:b/>
        </w:rPr>
        <w:t>Total--31</w:t>
      </w:r>
    </w:p>
    <w:p w14:paraId="5DEDE3B6" w14:textId="6A3B97A8" w:rsidR="00CE79FD" w:rsidRDefault="00CE79FD" w:rsidP="00CE79FD">
      <w:pPr>
        <w:jc w:val="center"/>
        <w:rPr>
          <w:b/>
        </w:rPr>
      </w:pPr>
    </w:p>
    <w:p w14:paraId="0CC1D5C1" w14:textId="77777777" w:rsidR="00CE79FD" w:rsidRDefault="00CE79FD" w:rsidP="00CE79FD">
      <w:r>
        <w:t>So, the amendment was tabled.</w:t>
      </w:r>
    </w:p>
    <w:p w14:paraId="5DD2C461" w14:textId="0A45B59B" w:rsidR="00CE79FD" w:rsidRDefault="00CE79FD" w:rsidP="00CE79FD"/>
    <w:p w14:paraId="0331FD5F" w14:textId="77777777" w:rsidR="00CE79FD" w:rsidRPr="002273D5" w:rsidRDefault="00CE79FD" w:rsidP="00CE79FD">
      <w:pPr>
        <w:pStyle w:val="scamendsponsorline"/>
        <w:ind w:firstLine="216"/>
        <w:jc w:val="both"/>
        <w:rPr>
          <w:sz w:val="22"/>
        </w:rPr>
      </w:pPr>
      <w:r w:rsidRPr="002273D5">
        <w:rPr>
          <w:sz w:val="22"/>
        </w:rPr>
        <w:t>Rep. J. L. JOHNSON proposed the following Amendment No. 15 to H. 3927 (LC-3927.WAB0005H), which was tabled:</w:t>
      </w:r>
    </w:p>
    <w:p w14:paraId="79C4B712" w14:textId="77777777" w:rsidR="00CE79FD" w:rsidRPr="002273D5" w:rsidRDefault="00CE79FD" w:rsidP="00CE79FD">
      <w:pPr>
        <w:pStyle w:val="scamendlanginstruction"/>
        <w:spacing w:before="0" w:after="0"/>
        <w:ind w:firstLine="216"/>
        <w:jc w:val="both"/>
        <w:rPr>
          <w:sz w:val="22"/>
        </w:rPr>
      </w:pPr>
      <w:r w:rsidRPr="002273D5">
        <w:rPr>
          <w:sz w:val="22"/>
        </w:rPr>
        <w:t>Amend the bill, as and if amended, SECTION 1, Section 1-1-1910, by adding a subsection to read:</w:t>
      </w:r>
    </w:p>
    <w:p w14:paraId="0AB014B8" w14:textId="04093967" w:rsidR="00CE79FD" w:rsidRPr="002273D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73D5">
        <w:rPr>
          <w:rStyle w:val="scinsertblue"/>
          <w:rFonts w:cs="Times New Roman"/>
          <w:sz w:val="22"/>
        </w:rPr>
        <w:tab/>
        <w:t>(L) Every state agency or quasi-state agency, including institutions of higher education, school districts, charter schools, and all political subdivisions of this State shall report to the Department of Administration by August first of each year the total number of decisions or other actions taken in carrying out the provisions of this article including, but not limited to, the termination or denial of positions, services, student groups, instructional programs, and student activities. The department shall provide a report to the Speaker of the House of Representatives and the President of the Senate by October first of each year summarizing this information. Nothing in this subsection requires the disclosure of the identity of the individual who made the complaint.</w:t>
      </w:r>
    </w:p>
    <w:p w14:paraId="20178EF8" w14:textId="77777777" w:rsidR="00CE79FD" w:rsidRPr="002273D5" w:rsidRDefault="00CE79FD" w:rsidP="00CE79FD">
      <w:pPr>
        <w:pStyle w:val="scamendconformline"/>
        <w:spacing w:before="0"/>
        <w:ind w:firstLine="216"/>
        <w:jc w:val="both"/>
        <w:rPr>
          <w:sz w:val="22"/>
        </w:rPr>
      </w:pPr>
      <w:r w:rsidRPr="002273D5">
        <w:rPr>
          <w:sz w:val="22"/>
        </w:rPr>
        <w:t>Renumber sections to conform.</w:t>
      </w:r>
    </w:p>
    <w:p w14:paraId="42D47571" w14:textId="77777777" w:rsidR="00CE79FD" w:rsidRPr="002273D5" w:rsidRDefault="00CE79FD" w:rsidP="00CE79FD">
      <w:pPr>
        <w:pStyle w:val="scamendtitleconform"/>
        <w:ind w:firstLine="216"/>
        <w:jc w:val="both"/>
        <w:rPr>
          <w:sz w:val="22"/>
        </w:rPr>
      </w:pPr>
      <w:r w:rsidRPr="002273D5">
        <w:rPr>
          <w:sz w:val="22"/>
        </w:rPr>
        <w:t>Amend title to conform.</w:t>
      </w:r>
    </w:p>
    <w:p w14:paraId="43FD0C6F" w14:textId="77777777" w:rsidR="00CE79FD" w:rsidRDefault="00CE79FD" w:rsidP="00CE79FD">
      <w:bookmarkStart w:id="89" w:name="file_end235"/>
      <w:bookmarkEnd w:id="89"/>
    </w:p>
    <w:p w14:paraId="41C33439" w14:textId="0B7516C4" w:rsidR="00CE79FD" w:rsidRDefault="00CE79FD" w:rsidP="00CE79FD">
      <w:r>
        <w:t>Rep. J. L. JOHNSON spoke in favor of the amendment.</w:t>
      </w:r>
    </w:p>
    <w:p w14:paraId="15303364" w14:textId="77777777" w:rsidR="00CE79FD" w:rsidRDefault="00CE79FD" w:rsidP="00CE79FD"/>
    <w:p w14:paraId="56A7A384" w14:textId="3712BEBB" w:rsidR="00CE79FD" w:rsidRDefault="00CE79FD" w:rsidP="00CE79FD">
      <w:r>
        <w:t>Rep. ERICKSON moved to table the amendment.</w:t>
      </w:r>
    </w:p>
    <w:p w14:paraId="5E8840B5" w14:textId="77777777" w:rsidR="00CE79FD" w:rsidRDefault="00CE79FD" w:rsidP="00CE79FD"/>
    <w:p w14:paraId="105522E8" w14:textId="77777777" w:rsidR="00CE79FD" w:rsidRDefault="00CE79FD" w:rsidP="006A3BD0">
      <w:pPr>
        <w:keepNext/>
      </w:pPr>
      <w:r>
        <w:lastRenderedPageBreak/>
        <w:t>Rep. J. L. JOHNSON demanded the yeas and nays which were taken, resulting as follows:</w:t>
      </w:r>
    </w:p>
    <w:p w14:paraId="78018C14" w14:textId="2D28D92D" w:rsidR="00CE79FD" w:rsidRDefault="00CE79FD" w:rsidP="006A3BD0">
      <w:pPr>
        <w:keepNext/>
        <w:jc w:val="center"/>
      </w:pPr>
      <w:bookmarkStart w:id="90" w:name="vote_start238"/>
      <w:bookmarkEnd w:id="90"/>
      <w:r>
        <w:t>Yeas 79; Nays 35</w:t>
      </w:r>
    </w:p>
    <w:p w14:paraId="5CB66B5E" w14:textId="77777777" w:rsidR="00CE79FD" w:rsidRDefault="00CE79FD" w:rsidP="00CE79FD">
      <w:pPr>
        <w:jc w:val="center"/>
      </w:pPr>
    </w:p>
    <w:p w14:paraId="21141FB6"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DAE4040" w14:textId="77777777" w:rsidTr="00CE79FD">
        <w:tc>
          <w:tcPr>
            <w:tcW w:w="2179" w:type="dxa"/>
            <w:shd w:val="clear" w:color="auto" w:fill="auto"/>
          </w:tcPr>
          <w:p w14:paraId="56B97C07" w14:textId="7D935375" w:rsidR="00CE79FD" w:rsidRPr="00CE79FD" w:rsidRDefault="00CE79FD" w:rsidP="00CE79FD">
            <w:pPr>
              <w:keepNext/>
              <w:ind w:firstLine="0"/>
            </w:pPr>
            <w:r>
              <w:t>Bailey</w:t>
            </w:r>
          </w:p>
        </w:tc>
        <w:tc>
          <w:tcPr>
            <w:tcW w:w="2179" w:type="dxa"/>
            <w:shd w:val="clear" w:color="auto" w:fill="auto"/>
          </w:tcPr>
          <w:p w14:paraId="24D7FFCC" w14:textId="17F5B7F3" w:rsidR="00CE79FD" w:rsidRPr="00CE79FD" w:rsidRDefault="00CE79FD" w:rsidP="00CE79FD">
            <w:pPr>
              <w:keepNext/>
              <w:ind w:firstLine="0"/>
            </w:pPr>
            <w:r>
              <w:t>Ballentine</w:t>
            </w:r>
          </w:p>
        </w:tc>
        <w:tc>
          <w:tcPr>
            <w:tcW w:w="2180" w:type="dxa"/>
            <w:shd w:val="clear" w:color="auto" w:fill="auto"/>
          </w:tcPr>
          <w:p w14:paraId="0D7CF421" w14:textId="489EB646" w:rsidR="00CE79FD" w:rsidRPr="00CE79FD" w:rsidRDefault="00CE79FD" w:rsidP="00CE79FD">
            <w:pPr>
              <w:keepNext/>
              <w:ind w:firstLine="0"/>
            </w:pPr>
            <w:r>
              <w:t>Bannister</w:t>
            </w:r>
          </w:p>
        </w:tc>
      </w:tr>
      <w:tr w:rsidR="00CE79FD" w:rsidRPr="00CE79FD" w14:paraId="4E4B6F34" w14:textId="77777777" w:rsidTr="00CE79FD">
        <w:tc>
          <w:tcPr>
            <w:tcW w:w="2179" w:type="dxa"/>
            <w:shd w:val="clear" w:color="auto" w:fill="auto"/>
          </w:tcPr>
          <w:p w14:paraId="70E39BCF" w14:textId="0BC382D6" w:rsidR="00CE79FD" w:rsidRPr="00CE79FD" w:rsidRDefault="00CE79FD" w:rsidP="00CE79FD">
            <w:pPr>
              <w:ind w:firstLine="0"/>
            </w:pPr>
            <w:r>
              <w:t>Beach</w:t>
            </w:r>
          </w:p>
        </w:tc>
        <w:tc>
          <w:tcPr>
            <w:tcW w:w="2179" w:type="dxa"/>
            <w:shd w:val="clear" w:color="auto" w:fill="auto"/>
          </w:tcPr>
          <w:p w14:paraId="66DD35C1" w14:textId="667EF254" w:rsidR="00CE79FD" w:rsidRPr="00CE79FD" w:rsidRDefault="00CE79FD" w:rsidP="00CE79FD">
            <w:pPr>
              <w:ind w:firstLine="0"/>
            </w:pPr>
            <w:r>
              <w:t>Bowers</w:t>
            </w:r>
          </w:p>
        </w:tc>
        <w:tc>
          <w:tcPr>
            <w:tcW w:w="2180" w:type="dxa"/>
            <w:shd w:val="clear" w:color="auto" w:fill="auto"/>
          </w:tcPr>
          <w:p w14:paraId="4F641A22" w14:textId="2F236F43" w:rsidR="00CE79FD" w:rsidRPr="00CE79FD" w:rsidRDefault="00CE79FD" w:rsidP="00CE79FD">
            <w:pPr>
              <w:ind w:firstLine="0"/>
            </w:pPr>
            <w:r>
              <w:t>Bradley</w:t>
            </w:r>
          </w:p>
        </w:tc>
      </w:tr>
      <w:tr w:rsidR="00CE79FD" w:rsidRPr="00CE79FD" w14:paraId="662C7D04" w14:textId="77777777" w:rsidTr="00CE79FD">
        <w:tc>
          <w:tcPr>
            <w:tcW w:w="2179" w:type="dxa"/>
            <w:shd w:val="clear" w:color="auto" w:fill="auto"/>
          </w:tcPr>
          <w:p w14:paraId="3EF60A76" w14:textId="7D7022A5" w:rsidR="00CE79FD" w:rsidRPr="00CE79FD" w:rsidRDefault="00CE79FD" w:rsidP="00CE79FD">
            <w:pPr>
              <w:ind w:firstLine="0"/>
            </w:pPr>
            <w:r>
              <w:t>Brewer</w:t>
            </w:r>
          </w:p>
        </w:tc>
        <w:tc>
          <w:tcPr>
            <w:tcW w:w="2179" w:type="dxa"/>
            <w:shd w:val="clear" w:color="auto" w:fill="auto"/>
          </w:tcPr>
          <w:p w14:paraId="7FFC3245" w14:textId="51EE14D1" w:rsidR="00CE79FD" w:rsidRPr="00CE79FD" w:rsidRDefault="00CE79FD" w:rsidP="00CE79FD">
            <w:pPr>
              <w:ind w:firstLine="0"/>
            </w:pPr>
            <w:r>
              <w:t>Brittain</w:t>
            </w:r>
          </w:p>
        </w:tc>
        <w:tc>
          <w:tcPr>
            <w:tcW w:w="2180" w:type="dxa"/>
            <w:shd w:val="clear" w:color="auto" w:fill="auto"/>
          </w:tcPr>
          <w:p w14:paraId="0921865E" w14:textId="35A17FF3" w:rsidR="00CE79FD" w:rsidRPr="00CE79FD" w:rsidRDefault="00CE79FD" w:rsidP="00CE79FD">
            <w:pPr>
              <w:ind w:firstLine="0"/>
            </w:pPr>
            <w:r>
              <w:t>Burns</w:t>
            </w:r>
          </w:p>
        </w:tc>
      </w:tr>
      <w:tr w:rsidR="00CE79FD" w:rsidRPr="00CE79FD" w14:paraId="0FFFEAE5" w14:textId="77777777" w:rsidTr="00CE79FD">
        <w:tc>
          <w:tcPr>
            <w:tcW w:w="2179" w:type="dxa"/>
            <w:shd w:val="clear" w:color="auto" w:fill="auto"/>
          </w:tcPr>
          <w:p w14:paraId="53C4FD7C" w14:textId="0FB667F2" w:rsidR="00CE79FD" w:rsidRPr="00CE79FD" w:rsidRDefault="00CE79FD" w:rsidP="00CE79FD">
            <w:pPr>
              <w:ind w:firstLine="0"/>
            </w:pPr>
            <w:r>
              <w:t>Bustos</w:t>
            </w:r>
          </w:p>
        </w:tc>
        <w:tc>
          <w:tcPr>
            <w:tcW w:w="2179" w:type="dxa"/>
            <w:shd w:val="clear" w:color="auto" w:fill="auto"/>
          </w:tcPr>
          <w:p w14:paraId="473D61A0" w14:textId="63BE5A25" w:rsidR="00CE79FD" w:rsidRPr="00CE79FD" w:rsidRDefault="00CE79FD" w:rsidP="00CE79FD">
            <w:pPr>
              <w:ind w:firstLine="0"/>
            </w:pPr>
            <w:r>
              <w:t>Calhoon</w:t>
            </w:r>
          </w:p>
        </w:tc>
        <w:tc>
          <w:tcPr>
            <w:tcW w:w="2180" w:type="dxa"/>
            <w:shd w:val="clear" w:color="auto" w:fill="auto"/>
          </w:tcPr>
          <w:p w14:paraId="18D72054" w14:textId="1895363B" w:rsidR="00CE79FD" w:rsidRPr="00CE79FD" w:rsidRDefault="00CE79FD" w:rsidP="00CE79FD">
            <w:pPr>
              <w:ind w:firstLine="0"/>
            </w:pPr>
            <w:r>
              <w:t>Caskey</w:t>
            </w:r>
          </w:p>
        </w:tc>
      </w:tr>
      <w:tr w:rsidR="00CE79FD" w:rsidRPr="00CE79FD" w14:paraId="05B1A17F" w14:textId="77777777" w:rsidTr="00CE79FD">
        <w:tc>
          <w:tcPr>
            <w:tcW w:w="2179" w:type="dxa"/>
            <w:shd w:val="clear" w:color="auto" w:fill="auto"/>
          </w:tcPr>
          <w:p w14:paraId="67E30564" w14:textId="2F4E216B" w:rsidR="00CE79FD" w:rsidRPr="00CE79FD" w:rsidRDefault="00CE79FD" w:rsidP="00CE79FD">
            <w:pPr>
              <w:ind w:firstLine="0"/>
            </w:pPr>
            <w:r>
              <w:t>Chapman</w:t>
            </w:r>
          </w:p>
        </w:tc>
        <w:tc>
          <w:tcPr>
            <w:tcW w:w="2179" w:type="dxa"/>
            <w:shd w:val="clear" w:color="auto" w:fill="auto"/>
          </w:tcPr>
          <w:p w14:paraId="0B52C1FF" w14:textId="6364D13F" w:rsidR="00CE79FD" w:rsidRPr="00CE79FD" w:rsidRDefault="00CE79FD" w:rsidP="00CE79FD">
            <w:pPr>
              <w:ind w:firstLine="0"/>
            </w:pPr>
            <w:r>
              <w:t>Chumley</w:t>
            </w:r>
          </w:p>
        </w:tc>
        <w:tc>
          <w:tcPr>
            <w:tcW w:w="2180" w:type="dxa"/>
            <w:shd w:val="clear" w:color="auto" w:fill="auto"/>
          </w:tcPr>
          <w:p w14:paraId="00E90000" w14:textId="2DBC53C0" w:rsidR="00CE79FD" w:rsidRPr="00CE79FD" w:rsidRDefault="00CE79FD" w:rsidP="00CE79FD">
            <w:pPr>
              <w:ind w:firstLine="0"/>
            </w:pPr>
            <w:r>
              <w:t>B. L. Cox</w:t>
            </w:r>
          </w:p>
        </w:tc>
      </w:tr>
      <w:tr w:rsidR="00CE79FD" w:rsidRPr="00CE79FD" w14:paraId="4368485A" w14:textId="77777777" w:rsidTr="00CE79FD">
        <w:tc>
          <w:tcPr>
            <w:tcW w:w="2179" w:type="dxa"/>
            <w:shd w:val="clear" w:color="auto" w:fill="auto"/>
          </w:tcPr>
          <w:p w14:paraId="0A8D4009" w14:textId="2CE5BBE0" w:rsidR="00CE79FD" w:rsidRPr="00CE79FD" w:rsidRDefault="00CE79FD" w:rsidP="00CE79FD">
            <w:pPr>
              <w:ind w:firstLine="0"/>
            </w:pPr>
            <w:r>
              <w:t>Crawford</w:t>
            </w:r>
          </w:p>
        </w:tc>
        <w:tc>
          <w:tcPr>
            <w:tcW w:w="2179" w:type="dxa"/>
            <w:shd w:val="clear" w:color="auto" w:fill="auto"/>
          </w:tcPr>
          <w:p w14:paraId="67DE4F66" w14:textId="04655306" w:rsidR="00CE79FD" w:rsidRPr="00CE79FD" w:rsidRDefault="00CE79FD" w:rsidP="00CE79FD">
            <w:pPr>
              <w:ind w:firstLine="0"/>
            </w:pPr>
            <w:r>
              <w:t>Cromer</w:t>
            </w:r>
          </w:p>
        </w:tc>
        <w:tc>
          <w:tcPr>
            <w:tcW w:w="2180" w:type="dxa"/>
            <w:shd w:val="clear" w:color="auto" w:fill="auto"/>
          </w:tcPr>
          <w:p w14:paraId="5698EA7B" w14:textId="3E2ECE11" w:rsidR="00CE79FD" w:rsidRPr="00CE79FD" w:rsidRDefault="00CE79FD" w:rsidP="00CE79FD">
            <w:pPr>
              <w:ind w:firstLine="0"/>
            </w:pPr>
            <w:r>
              <w:t>Davis</w:t>
            </w:r>
          </w:p>
        </w:tc>
      </w:tr>
      <w:tr w:rsidR="00CE79FD" w:rsidRPr="00CE79FD" w14:paraId="01FCAA79" w14:textId="77777777" w:rsidTr="00CE79FD">
        <w:tc>
          <w:tcPr>
            <w:tcW w:w="2179" w:type="dxa"/>
            <w:shd w:val="clear" w:color="auto" w:fill="auto"/>
          </w:tcPr>
          <w:p w14:paraId="12AC6C1B" w14:textId="24A4478E" w:rsidR="00CE79FD" w:rsidRPr="00CE79FD" w:rsidRDefault="00CE79FD" w:rsidP="00CE79FD">
            <w:pPr>
              <w:ind w:firstLine="0"/>
            </w:pPr>
            <w:r>
              <w:t>Duncan</w:t>
            </w:r>
          </w:p>
        </w:tc>
        <w:tc>
          <w:tcPr>
            <w:tcW w:w="2179" w:type="dxa"/>
            <w:shd w:val="clear" w:color="auto" w:fill="auto"/>
          </w:tcPr>
          <w:p w14:paraId="7BBBFF41" w14:textId="4D59E335" w:rsidR="00CE79FD" w:rsidRPr="00CE79FD" w:rsidRDefault="00CE79FD" w:rsidP="00CE79FD">
            <w:pPr>
              <w:ind w:firstLine="0"/>
            </w:pPr>
            <w:r>
              <w:t>Edgerton</w:t>
            </w:r>
          </w:p>
        </w:tc>
        <w:tc>
          <w:tcPr>
            <w:tcW w:w="2180" w:type="dxa"/>
            <w:shd w:val="clear" w:color="auto" w:fill="auto"/>
          </w:tcPr>
          <w:p w14:paraId="763C4A56" w14:textId="0C6E532E" w:rsidR="00CE79FD" w:rsidRPr="00CE79FD" w:rsidRDefault="00CE79FD" w:rsidP="00CE79FD">
            <w:pPr>
              <w:ind w:firstLine="0"/>
            </w:pPr>
            <w:r>
              <w:t>Erickson</w:t>
            </w:r>
          </w:p>
        </w:tc>
      </w:tr>
      <w:tr w:rsidR="00CE79FD" w:rsidRPr="00CE79FD" w14:paraId="3EF24A6E" w14:textId="77777777" w:rsidTr="00CE79FD">
        <w:tc>
          <w:tcPr>
            <w:tcW w:w="2179" w:type="dxa"/>
            <w:shd w:val="clear" w:color="auto" w:fill="auto"/>
          </w:tcPr>
          <w:p w14:paraId="5524A6B8" w14:textId="7F79C6E7" w:rsidR="00CE79FD" w:rsidRPr="00CE79FD" w:rsidRDefault="00CE79FD" w:rsidP="00CE79FD">
            <w:pPr>
              <w:ind w:firstLine="0"/>
            </w:pPr>
            <w:r>
              <w:t>Forrest</w:t>
            </w:r>
          </w:p>
        </w:tc>
        <w:tc>
          <w:tcPr>
            <w:tcW w:w="2179" w:type="dxa"/>
            <w:shd w:val="clear" w:color="auto" w:fill="auto"/>
          </w:tcPr>
          <w:p w14:paraId="7A1CB49D" w14:textId="7DD078C9" w:rsidR="00CE79FD" w:rsidRPr="00CE79FD" w:rsidRDefault="00CE79FD" w:rsidP="00CE79FD">
            <w:pPr>
              <w:ind w:firstLine="0"/>
            </w:pPr>
            <w:r>
              <w:t>Gagnon</w:t>
            </w:r>
          </w:p>
        </w:tc>
        <w:tc>
          <w:tcPr>
            <w:tcW w:w="2180" w:type="dxa"/>
            <w:shd w:val="clear" w:color="auto" w:fill="auto"/>
          </w:tcPr>
          <w:p w14:paraId="3A49DEBA" w14:textId="41B6B460" w:rsidR="00CE79FD" w:rsidRPr="00CE79FD" w:rsidRDefault="00CE79FD" w:rsidP="00CE79FD">
            <w:pPr>
              <w:ind w:firstLine="0"/>
            </w:pPr>
            <w:r>
              <w:t>Gibson</w:t>
            </w:r>
          </w:p>
        </w:tc>
      </w:tr>
      <w:tr w:rsidR="00CE79FD" w:rsidRPr="00CE79FD" w14:paraId="424EC2F9" w14:textId="77777777" w:rsidTr="00CE79FD">
        <w:tc>
          <w:tcPr>
            <w:tcW w:w="2179" w:type="dxa"/>
            <w:shd w:val="clear" w:color="auto" w:fill="auto"/>
          </w:tcPr>
          <w:p w14:paraId="701E3506" w14:textId="19329C5F" w:rsidR="00CE79FD" w:rsidRPr="00CE79FD" w:rsidRDefault="00CE79FD" w:rsidP="00CE79FD">
            <w:pPr>
              <w:ind w:firstLine="0"/>
            </w:pPr>
            <w:r>
              <w:t>Gilliam</w:t>
            </w:r>
          </w:p>
        </w:tc>
        <w:tc>
          <w:tcPr>
            <w:tcW w:w="2179" w:type="dxa"/>
            <w:shd w:val="clear" w:color="auto" w:fill="auto"/>
          </w:tcPr>
          <w:p w14:paraId="51E529EE" w14:textId="45A5A5A7" w:rsidR="00CE79FD" w:rsidRPr="00CE79FD" w:rsidRDefault="00CE79FD" w:rsidP="00CE79FD">
            <w:pPr>
              <w:ind w:firstLine="0"/>
            </w:pPr>
            <w:r>
              <w:t>Gilreath</w:t>
            </w:r>
          </w:p>
        </w:tc>
        <w:tc>
          <w:tcPr>
            <w:tcW w:w="2180" w:type="dxa"/>
            <w:shd w:val="clear" w:color="auto" w:fill="auto"/>
          </w:tcPr>
          <w:p w14:paraId="5F8667F3" w14:textId="7ED0D9E5" w:rsidR="00CE79FD" w:rsidRPr="00CE79FD" w:rsidRDefault="00CE79FD" w:rsidP="00CE79FD">
            <w:pPr>
              <w:ind w:firstLine="0"/>
            </w:pPr>
            <w:r>
              <w:t>Guest</w:t>
            </w:r>
          </w:p>
        </w:tc>
      </w:tr>
      <w:tr w:rsidR="00CE79FD" w:rsidRPr="00CE79FD" w14:paraId="0A4548FA" w14:textId="77777777" w:rsidTr="00CE79FD">
        <w:tc>
          <w:tcPr>
            <w:tcW w:w="2179" w:type="dxa"/>
            <w:shd w:val="clear" w:color="auto" w:fill="auto"/>
          </w:tcPr>
          <w:p w14:paraId="629AA14C" w14:textId="2D442B6A" w:rsidR="00CE79FD" w:rsidRPr="00CE79FD" w:rsidRDefault="00CE79FD" w:rsidP="00CE79FD">
            <w:pPr>
              <w:ind w:firstLine="0"/>
            </w:pPr>
            <w:r>
              <w:t>Guffey</w:t>
            </w:r>
          </w:p>
        </w:tc>
        <w:tc>
          <w:tcPr>
            <w:tcW w:w="2179" w:type="dxa"/>
            <w:shd w:val="clear" w:color="auto" w:fill="auto"/>
          </w:tcPr>
          <w:p w14:paraId="612ACE74" w14:textId="2B4259DA" w:rsidR="00CE79FD" w:rsidRPr="00CE79FD" w:rsidRDefault="00CE79FD" w:rsidP="00CE79FD">
            <w:pPr>
              <w:ind w:firstLine="0"/>
            </w:pPr>
            <w:r>
              <w:t>Haddon</w:t>
            </w:r>
          </w:p>
        </w:tc>
        <w:tc>
          <w:tcPr>
            <w:tcW w:w="2180" w:type="dxa"/>
            <w:shd w:val="clear" w:color="auto" w:fill="auto"/>
          </w:tcPr>
          <w:p w14:paraId="423F1CEB" w14:textId="2B7DB998" w:rsidR="00CE79FD" w:rsidRPr="00CE79FD" w:rsidRDefault="00CE79FD" w:rsidP="00CE79FD">
            <w:pPr>
              <w:ind w:firstLine="0"/>
            </w:pPr>
            <w:r>
              <w:t>Hager</w:t>
            </w:r>
          </w:p>
        </w:tc>
      </w:tr>
      <w:tr w:rsidR="00CE79FD" w:rsidRPr="00CE79FD" w14:paraId="40E016B7" w14:textId="77777777" w:rsidTr="00CE79FD">
        <w:tc>
          <w:tcPr>
            <w:tcW w:w="2179" w:type="dxa"/>
            <w:shd w:val="clear" w:color="auto" w:fill="auto"/>
          </w:tcPr>
          <w:p w14:paraId="1F0D5DFD" w14:textId="1145B4F1" w:rsidR="00CE79FD" w:rsidRPr="00CE79FD" w:rsidRDefault="00CE79FD" w:rsidP="00CE79FD">
            <w:pPr>
              <w:ind w:firstLine="0"/>
            </w:pPr>
            <w:r>
              <w:t>Hardee</w:t>
            </w:r>
          </w:p>
        </w:tc>
        <w:tc>
          <w:tcPr>
            <w:tcW w:w="2179" w:type="dxa"/>
            <w:shd w:val="clear" w:color="auto" w:fill="auto"/>
          </w:tcPr>
          <w:p w14:paraId="5EDB6B1B" w14:textId="3A3B4849" w:rsidR="00CE79FD" w:rsidRPr="00CE79FD" w:rsidRDefault="00CE79FD" w:rsidP="00CE79FD">
            <w:pPr>
              <w:ind w:firstLine="0"/>
            </w:pPr>
            <w:r>
              <w:t>Harris</w:t>
            </w:r>
          </w:p>
        </w:tc>
        <w:tc>
          <w:tcPr>
            <w:tcW w:w="2180" w:type="dxa"/>
            <w:shd w:val="clear" w:color="auto" w:fill="auto"/>
          </w:tcPr>
          <w:p w14:paraId="22A8CD7E" w14:textId="0F50DDFB" w:rsidR="00CE79FD" w:rsidRPr="00CE79FD" w:rsidRDefault="00CE79FD" w:rsidP="00CE79FD">
            <w:pPr>
              <w:ind w:firstLine="0"/>
            </w:pPr>
            <w:r>
              <w:t>Hartnett</w:t>
            </w:r>
          </w:p>
        </w:tc>
      </w:tr>
      <w:tr w:rsidR="00CE79FD" w:rsidRPr="00CE79FD" w14:paraId="12008164" w14:textId="77777777" w:rsidTr="00CE79FD">
        <w:tc>
          <w:tcPr>
            <w:tcW w:w="2179" w:type="dxa"/>
            <w:shd w:val="clear" w:color="auto" w:fill="auto"/>
          </w:tcPr>
          <w:p w14:paraId="6FD4504E" w14:textId="2C60A846" w:rsidR="00CE79FD" w:rsidRPr="00CE79FD" w:rsidRDefault="00CE79FD" w:rsidP="00CE79FD">
            <w:pPr>
              <w:ind w:firstLine="0"/>
            </w:pPr>
            <w:r>
              <w:t>Hartz</w:t>
            </w:r>
          </w:p>
        </w:tc>
        <w:tc>
          <w:tcPr>
            <w:tcW w:w="2179" w:type="dxa"/>
            <w:shd w:val="clear" w:color="auto" w:fill="auto"/>
          </w:tcPr>
          <w:p w14:paraId="3F19BAC5" w14:textId="132440DA" w:rsidR="00CE79FD" w:rsidRPr="00CE79FD" w:rsidRDefault="00CE79FD" w:rsidP="00CE79FD">
            <w:pPr>
              <w:ind w:firstLine="0"/>
            </w:pPr>
            <w:r>
              <w:t>Hewitt</w:t>
            </w:r>
          </w:p>
        </w:tc>
        <w:tc>
          <w:tcPr>
            <w:tcW w:w="2180" w:type="dxa"/>
            <w:shd w:val="clear" w:color="auto" w:fill="auto"/>
          </w:tcPr>
          <w:p w14:paraId="591EE9E9" w14:textId="70D8A03E" w:rsidR="00CE79FD" w:rsidRPr="00CE79FD" w:rsidRDefault="00CE79FD" w:rsidP="00CE79FD">
            <w:pPr>
              <w:ind w:firstLine="0"/>
            </w:pPr>
            <w:r>
              <w:t>Hiott</w:t>
            </w:r>
          </w:p>
        </w:tc>
      </w:tr>
      <w:tr w:rsidR="00CE79FD" w:rsidRPr="00CE79FD" w14:paraId="4D07AFA4" w14:textId="77777777" w:rsidTr="00CE79FD">
        <w:tc>
          <w:tcPr>
            <w:tcW w:w="2179" w:type="dxa"/>
            <w:shd w:val="clear" w:color="auto" w:fill="auto"/>
          </w:tcPr>
          <w:p w14:paraId="38708277" w14:textId="41885B71" w:rsidR="00CE79FD" w:rsidRPr="00CE79FD" w:rsidRDefault="00CE79FD" w:rsidP="00CE79FD">
            <w:pPr>
              <w:ind w:firstLine="0"/>
            </w:pPr>
            <w:r>
              <w:t>Hixon</w:t>
            </w:r>
          </w:p>
        </w:tc>
        <w:tc>
          <w:tcPr>
            <w:tcW w:w="2179" w:type="dxa"/>
            <w:shd w:val="clear" w:color="auto" w:fill="auto"/>
          </w:tcPr>
          <w:p w14:paraId="4F49DE5B" w14:textId="2728CDB4" w:rsidR="00CE79FD" w:rsidRPr="00CE79FD" w:rsidRDefault="00CE79FD" w:rsidP="00CE79FD">
            <w:pPr>
              <w:ind w:firstLine="0"/>
            </w:pPr>
            <w:r>
              <w:t>Holman</w:t>
            </w:r>
          </w:p>
        </w:tc>
        <w:tc>
          <w:tcPr>
            <w:tcW w:w="2180" w:type="dxa"/>
            <w:shd w:val="clear" w:color="auto" w:fill="auto"/>
          </w:tcPr>
          <w:p w14:paraId="5FE41BB4" w14:textId="63682916" w:rsidR="00CE79FD" w:rsidRPr="00CE79FD" w:rsidRDefault="00CE79FD" w:rsidP="00CE79FD">
            <w:pPr>
              <w:ind w:firstLine="0"/>
            </w:pPr>
            <w:r>
              <w:t>J. E. Johnson</w:t>
            </w:r>
          </w:p>
        </w:tc>
      </w:tr>
      <w:tr w:rsidR="00CE79FD" w:rsidRPr="00CE79FD" w14:paraId="252C14EB" w14:textId="77777777" w:rsidTr="00CE79FD">
        <w:tc>
          <w:tcPr>
            <w:tcW w:w="2179" w:type="dxa"/>
            <w:shd w:val="clear" w:color="auto" w:fill="auto"/>
          </w:tcPr>
          <w:p w14:paraId="3AEA0BF5" w14:textId="2DFD21C3" w:rsidR="00CE79FD" w:rsidRPr="00CE79FD" w:rsidRDefault="00CE79FD" w:rsidP="00CE79FD">
            <w:pPr>
              <w:ind w:firstLine="0"/>
            </w:pPr>
            <w:r>
              <w:t>Jordan</w:t>
            </w:r>
          </w:p>
        </w:tc>
        <w:tc>
          <w:tcPr>
            <w:tcW w:w="2179" w:type="dxa"/>
            <w:shd w:val="clear" w:color="auto" w:fill="auto"/>
          </w:tcPr>
          <w:p w14:paraId="3FD986A1" w14:textId="6304F77A" w:rsidR="00CE79FD" w:rsidRPr="00CE79FD" w:rsidRDefault="00CE79FD" w:rsidP="00CE79FD">
            <w:pPr>
              <w:ind w:firstLine="0"/>
            </w:pPr>
            <w:r>
              <w:t>Kilmartin</w:t>
            </w:r>
          </w:p>
        </w:tc>
        <w:tc>
          <w:tcPr>
            <w:tcW w:w="2180" w:type="dxa"/>
            <w:shd w:val="clear" w:color="auto" w:fill="auto"/>
          </w:tcPr>
          <w:p w14:paraId="170E930D" w14:textId="5096E1A8" w:rsidR="00CE79FD" w:rsidRPr="00CE79FD" w:rsidRDefault="00CE79FD" w:rsidP="00CE79FD">
            <w:pPr>
              <w:ind w:firstLine="0"/>
            </w:pPr>
            <w:r>
              <w:t>Lawson</w:t>
            </w:r>
          </w:p>
        </w:tc>
      </w:tr>
      <w:tr w:rsidR="00CE79FD" w:rsidRPr="00CE79FD" w14:paraId="65314157" w14:textId="77777777" w:rsidTr="00CE79FD">
        <w:tc>
          <w:tcPr>
            <w:tcW w:w="2179" w:type="dxa"/>
            <w:shd w:val="clear" w:color="auto" w:fill="auto"/>
          </w:tcPr>
          <w:p w14:paraId="272B41E1" w14:textId="475BB7CF" w:rsidR="00CE79FD" w:rsidRPr="00CE79FD" w:rsidRDefault="00CE79FD" w:rsidP="00CE79FD">
            <w:pPr>
              <w:ind w:firstLine="0"/>
            </w:pPr>
            <w:r>
              <w:t>Ligon</w:t>
            </w:r>
          </w:p>
        </w:tc>
        <w:tc>
          <w:tcPr>
            <w:tcW w:w="2179" w:type="dxa"/>
            <w:shd w:val="clear" w:color="auto" w:fill="auto"/>
          </w:tcPr>
          <w:p w14:paraId="418B2BA8" w14:textId="24A74882" w:rsidR="00CE79FD" w:rsidRPr="00CE79FD" w:rsidRDefault="00CE79FD" w:rsidP="00CE79FD">
            <w:pPr>
              <w:ind w:firstLine="0"/>
            </w:pPr>
            <w:r>
              <w:t>Long</w:t>
            </w:r>
          </w:p>
        </w:tc>
        <w:tc>
          <w:tcPr>
            <w:tcW w:w="2180" w:type="dxa"/>
            <w:shd w:val="clear" w:color="auto" w:fill="auto"/>
          </w:tcPr>
          <w:p w14:paraId="13169A7C" w14:textId="40956191" w:rsidR="00CE79FD" w:rsidRPr="00CE79FD" w:rsidRDefault="00CE79FD" w:rsidP="00CE79FD">
            <w:pPr>
              <w:ind w:firstLine="0"/>
            </w:pPr>
            <w:r>
              <w:t>Lowe</w:t>
            </w:r>
          </w:p>
        </w:tc>
      </w:tr>
      <w:tr w:rsidR="00CE79FD" w:rsidRPr="00CE79FD" w14:paraId="0AFD8EAE" w14:textId="77777777" w:rsidTr="00CE79FD">
        <w:tc>
          <w:tcPr>
            <w:tcW w:w="2179" w:type="dxa"/>
            <w:shd w:val="clear" w:color="auto" w:fill="auto"/>
          </w:tcPr>
          <w:p w14:paraId="2DA48C96" w14:textId="3DCCD650" w:rsidR="00CE79FD" w:rsidRPr="00CE79FD" w:rsidRDefault="00CE79FD" w:rsidP="00CE79FD">
            <w:pPr>
              <w:ind w:firstLine="0"/>
            </w:pPr>
            <w:r>
              <w:t>Magnuson</w:t>
            </w:r>
          </w:p>
        </w:tc>
        <w:tc>
          <w:tcPr>
            <w:tcW w:w="2179" w:type="dxa"/>
            <w:shd w:val="clear" w:color="auto" w:fill="auto"/>
          </w:tcPr>
          <w:p w14:paraId="1CB21223" w14:textId="76467E58" w:rsidR="00CE79FD" w:rsidRPr="00CE79FD" w:rsidRDefault="00CE79FD" w:rsidP="00CE79FD">
            <w:pPr>
              <w:ind w:firstLine="0"/>
            </w:pPr>
            <w:r>
              <w:t>Martin</w:t>
            </w:r>
          </w:p>
        </w:tc>
        <w:tc>
          <w:tcPr>
            <w:tcW w:w="2180" w:type="dxa"/>
            <w:shd w:val="clear" w:color="auto" w:fill="auto"/>
          </w:tcPr>
          <w:p w14:paraId="766E92AB" w14:textId="0969FA85" w:rsidR="00CE79FD" w:rsidRPr="00CE79FD" w:rsidRDefault="00CE79FD" w:rsidP="00CE79FD">
            <w:pPr>
              <w:ind w:firstLine="0"/>
            </w:pPr>
            <w:r>
              <w:t>May</w:t>
            </w:r>
          </w:p>
        </w:tc>
      </w:tr>
      <w:tr w:rsidR="00CE79FD" w:rsidRPr="00CE79FD" w14:paraId="5D95F2C7" w14:textId="77777777" w:rsidTr="00CE79FD">
        <w:tc>
          <w:tcPr>
            <w:tcW w:w="2179" w:type="dxa"/>
            <w:shd w:val="clear" w:color="auto" w:fill="auto"/>
          </w:tcPr>
          <w:p w14:paraId="3C5753B2" w14:textId="41BC803B" w:rsidR="00CE79FD" w:rsidRPr="00CE79FD" w:rsidRDefault="00CE79FD" w:rsidP="00CE79FD">
            <w:pPr>
              <w:ind w:firstLine="0"/>
            </w:pPr>
            <w:r>
              <w:t>McCabe</w:t>
            </w:r>
          </w:p>
        </w:tc>
        <w:tc>
          <w:tcPr>
            <w:tcW w:w="2179" w:type="dxa"/>
            <w:shd w:val="clear" w:color="auto" w:fill="auto"/>
          </w:tcPr>
          <w:p w14:paraId="7D32AD20" w14:textId="77902EF2" w:rsidR="00CE79FD" w:rsidRPr="00CE79FD" w:rsidRDefault="00CE79FD" w:rsidP="00CE79FD">
            <w:pPr>
              <w:ind w:firstLine="0"/>
            </w:pPr>
            <w:r>
              <w:t>McCravy</w:t>
            </w:r>
          </w:p>
        </w:tc>
        <w:tc>
          <w:tcPr>
            <w:tcW w:w="2180" w:type="dxa"/>
            <w:shd w:val="clear" w:color="auto" w:fill="auto"/>
          </w:tcPr>
          <w:p w14:paraId="1C28A02F" w14:textId="7166001C" w:rsidR="00CE79FD" w:rsidRPr="00CE79FD" w:rsidRDefault="00CE79FD" w:rsidP="00CE79FD">
            <w:pPr>
              <w:ind w:firstLine="0"/>
            </w:pPr>
            <w:r>
              <w:t>McGinnis</w:t>
            </w:r>
          </w:p>
        </w:tc>
      </w:tr>
      <w:tr w:rsidR="00CE79FD" w:rsidRPr="00CE79FD" w14:paraId="21FCE071" w14:textId="77777777" w:rsidTr="00CE79FD">
        <w:tc>
          <w:tcPr>
            <w:tcW w:w="2179" w:type="dxa"/>
            <w:shd w:val="clear" w:color="auto" w:fill="auto"/>
          </w:tcPr>
          <w:p w14:paraId="5C8FB5FA" w14:textId="711F184C" w:rsidR="00CE79FD" w:rsidRPr="00CE79FD" w:rsidRDefault="00CE79FD" w:rsidP="00CE79FD">
            <w:pPr>
              <w:ind w:firstLine="0"/>
            </w:pPr>
            <w:r>
              <w:t>Mitchell</w:t>
            </w:r>
          </w:p>
        </w:tc>
        <w:tc>
          <w:tcPr>
            <w:tcW w:w="2179" w:type="dxa"/>
            <w:shd w:val="clear" w:color="auto" w:fill="auto"/>
          </w:tcPr>
          <w:p w14:paraId="10451110" w14:textId="50F40BA0" w:rsidR="00CE79FD" w:rsidRPr="00CE79FD" w:rsidRDefault="00CE79FD" w:rsidP="00CE79FD">
            <w:pPr>
              <w:ind w:firstLine="0"/>
            </w:pPr>
            <w:r>
              <w:t>Montgomery</w:t>
            </w:r>
          </w:p>
        </w:tc>
        <w:tc>
          <w:tcPr>
            <w:tcW w:w="2180" w:type="dxa"/>
            <w:shd w:val="clear" w:color="auto" w:fill="auto"/>
          </w:tcPr>
          <w:p w14:paraId="44AC531A" w14:textId="3D6EE83E" w:rsidR="00CE79FD" w:rsidRPr="00CE79FD" w:rsidRDefault="00CE79FD" w:rsidP="00CE79FD">
            <w:pPr>
              <w:ind w:firstLine="0"/>
            </w:pPr>
            <w:r>
              <w:t>T. Moore</w:t>
            </w:r>
          </w:p>
        </w:tc>
      </w:tr>
      <w:tr w:rsidR="00CE79FD" w:rsidRPr="00CE79FD" w14:paraId="6114F062" w14:textId="77777777" w:rsidTr="00CE79FD">
        <w:tc>
          <w:tcPr>
            <w:tcW w:w="2179" w:type="dxa"/>
            <w:shd w:val="clear" w:color="auto" w:fill="auto"/>
          </w:tcPr>
          <w:p w14:paraId="7D3B1A46" w14:textId="62D07AAC" w:rsidR="00CE79FD" w:rsidRPr="00CE79FD" w:rsidRDefault="00CE79FD" w:rsidP="00CE79FD">
            <w:pPr>
              <w:ind w:firstLine="0"/>
            </w:pPr>
            <w:r>
              <w:t>Morgan</w:t>
            </w:r>
          </w:p>
        </w:tc>
        <w:tc>
          <w:tcPr>
            <w:tcW w:w="2179" w:type="dxa"/>
            <w:shd w:val="clear" w:color="auto" w:fill="auto"/>
          </w:tcPr>
          <w:p w14:paraId="5F6BFDB8" w14:textId="72FF04C1" w:rsidR="00CE79FD" w:rsidRPr="00CE79FD" w:rsidRDefault="00CE79FD" w:rsidP="00CE79FD">
            <w:pPr>
              <w:ind w:firstLine="0"/>
            </w:pPr>
            <w:r>
              <w:t>Moss</w:t>
            </w:r>
          </w:p>
        </w:tc>
        <w:tc>
          <w:tcPr>
            <w:tcW w:w="2180" w:type="dxa"/>
            <w:shd w:val="clear" w:color="auto" w:fill="auto"/>
          </w:tcPr>
          <w:p w14:paraId="4CF15349" w14:textId="3C664C03" w:rsidR="00CE79FD" w:rsidRPr="00CE79FD" w:rsidRDefault="00CE79FD" w:rsidP="00CE79FD">
            <w:pPr>
              <w:ind w:firstLine="0"/>
            </w:pPr>
            <w:r>
              <w:t>Neese</w:t>
            </w:r>
          </w:p>
        </w:tc>
      </w:tr>
      <w:tr w:rsidR="00CE79FD" w:rsidRPr="00CE79FD" w14:paraId="72DE6F02" w14:textId="77777777" w:rsidTr="00CE79FD">
        <w:tc>
          <w:tcPr>
            <w:tcW w:w="2179" w:type="dxa"/>
            <w:shd w:val="clear" w:color="auto" w:fill="auto"/>
          </w:tcPr>
          <w:p w14:paraId="7B56C9C6" w14:textId="3B7ED825" w:rsidR="00CE79FD" w:rsidRPr="00CE79FD" w:rsidRDefault="00CE79FD" w:rsidP="00CE79FD">
            <w:pPr>
              <w:ind w:firstLine="0"/>
            </w:pPr>
            <w:r>
              <w:t>B. Newton</w:t>
            </w:r>
          </w:p>
        </w:tc>
        <w:tc>
          <w:tcPr>
            <w:tcW w:w="2179" w:type="dxa"/>
            <w:shd w:val="clear" w:color="auto" w:fill="auto"/>
          </w:tcPr>
          <w:p w14:paraId="4B879987" w14:textId="0C36E11B" w:rsidR="00CE79FD" w:rsidRPr="00CE79FD" w:rsidRDefault="00CE79FD" w:rsidP="00CE79FD">
            <w:pPr>
              <w:ind w:firstLine="0"/>
            </w:pPr>
            <w:r>
              <w:t>W. Newton</w:t>
            </w:r>
          </w:p>
        </w:tc>
        <w:tc>
          <w:tcPr>
            <w:tcW w:w="2180" w:type="dxa"/>
            <w:shd w:val="clear" w:color="auto" w:fill="auto"/>
          </w:tcPr>
          <w:p w14:paraId="2C19BFC3" w14:textId="30667E3C" w:rsidR="00CE79FD" w:rsidRPr="00CE79FD" w:rsidRDefault="00CE79FD" w:rsidP="00CE79FD">
            <w:pPr>
              <w:ind w:firstLine="0"/>
            </w:pPr>
            <w:r>
              <w:t>Oremus</w:t>
            </w:r>
          </w:p>
        </w:tc>
      </w:tr>
      <w:tr w:rsidR="00CE79FD" w:rsidRPr="00CE79FD" w14:paraId="6666EDCD" w14:textId="77777777" w:rsidTr="00CE79FD">
        <w:tc>
          <w:tcPr>
            <w:tcW w:w="2179" w:type="dxa"/>
            <w:shd w:val="clear" w:color="auto" w:fill="auto"/>
          </w:tcPr>
          <w:p w14:paraId="5A559164" w14:textId="67058AD4" w:rsidR="00CE79FD" w:rsidRPr="00CE79FD" w:rsidRDefault="00CE79FD" w:rsidP="00CE79FD">
            <w:pPr>
              <w:ind w:firstLine="0"/>
            </w:pPr>
            <w:r>
              <w:t>Pace</w:t>
            </w:r>
          </w:p>
        </w:tc>
        <w:tc>
          <w:tcPr>
            <w:tcW w:w="2179" w:type="dxa"/>
            <w:shd w:val="clear" w:color="auto" w:fill="auto"/>
          </w:tcPr>
          <w:p w14:paraId="1FB7984D" w14:textId="5AABC859" w:rsidR="00CE79FD" w:rsidRPr="00CE79FD" w:rsidRDefault="00CE79FD" w:rsidP="00CE79FD">
            <w:pPr>
              <w:ind w:firstLine="0"/>
            </w:pPr>
            <w:r>
              <w:t>Pope</w:t>
            </w:r>
          </w:p>
        </w:tc>
        <w:tc>
          <w:tcPr>
            <w:tcW w:w="2180" w:type="dxa"/>
            <w:shd w:val="clear" w:color="auto" w:fill="auto"/>
          </w:tcPr>
          <w:p w14:paraId="615A75D2" w14:textId="0B31D64D" w:rsidR="00CE79FD" w:rsidRPr="00CE79FD" w:rsidRDefault="00CE79FD" w:rsidP="00CE79FD">
            <w:pPr>
              <w:ind w:firstLine="0"/>
            </w:pPr>
            <w:r>
              <w:t>Rankin</w:t>
            </w:r>
          </w:p>
        </w:tc>
      </w:tr>
      <w:tr w:rsidR="00CE79FD" w:rsidRPr="00CE79FD" w14:paraId="5D847300" w14:textId="77777777" w:rsidTr="00CE79FD">
        <w:tc>
          <w:tcPr>
            <w:tcW w:w="2179" w:type="dxa"/>
            <w:shd w:val="clear" w:color="auto" w:fill="auto"/>
          </w:tcPr>
          <w:p w14:paraId="15BDBC9F" w14:textId="11F704E4" w:rsidR="00CE79FD" w:rsidRPr="00CE79FD" w:rsidRDefault="00CE79FD" w:rsidP="00CE79FD">
            <w:pPr>
              <w:ind w:firstLine="0"/>
            </w:pPr>
            <w:r>
              <w:t>Robbins</w:t>
            </w:r>
          </w:p>
        </w:tc>
        <w:tc>
          <w:tcPr>
            <w:tcW w:w="2179" w:type="dxa"/>
            <w:shd w:val="clear" w:color="auto" w:fill="auto"/>
          </w:tcPr>
          <w:p w14:paraId="2AF9EFDD" w14:textId="4C836C27" w:rsidR="00CE79FD" w:rsidRPr="00CE79FD" w:rsidRDefault="00CE79FD" w:rsidP="00CE79FD">
            <w:pPr>
              <w:ind w:firstLine="0"/>
            </w:pPr>
            <w:r>
              <w:t>Sanders</w:t>
            </w:r>
          </w:p>
        </w:tc>
        <w:tc>
          <w:tcPr>
            <w:tcW w:w="2180" w:type="dxa"/>
            <w:shd w:val="clear" w:color="auto" w:fill="auto"/>
          </w:tcPr>
          <w:p w14:paraId="5173AB6E" w14:textId="68D8FF63" w:rsidR="00CE79FD" w:rsidRPr="00CE79FD" w:rsidRDefault="00CE79FD" w:rsidP="00CE79FD">
            <w:pPr>
              <w:ind w:firstLine="0"/>
            </w:pPr>
            <w:r>
              <w:t>Schuessler</w:t>
            </w:r>
          </w:p>
        </w:tc>
      </w:tr>
      <w:tr w:rsidR="00CE79FD" w:rsidRPr="00CE79FD" w14:paraId="5D81F434" w14:textId="77777777" w:rsidTr="00CE79FD">
        <w:tc>
          <w:tcPr>
            <w:tcW w:w="2179" w:type="dxa"/>
            <w:shd w:val="clear" w:color="auto" w:fill="auto"/>
          </w:tcPr>
          <w:p w14:paraId="3D3CB140" w14:textId="67CA7665" w:rsidR="00CE79FD" w:rsidRPr="00CE79FD" w:rsidRDefault="00CE79FD" w:rsidP="00CE79FD">
            <w:pPr>
              <w:ind w:firstLine="0"/>
            </w:pPr>
            <w:r>
              <w:t>Sessions</w:t>
            </w:r>
          </w:p>
        </w:tc>
        <w:tc>
          <w:tcPr>
            <w:tcW w:w="2179" w:type="dxa"/>
            <w:shd w:val="clear" w:color="auto" w:fill="auto"/>
          </w:tcPr>
          <w:p w14:paraId="5C68AD74" w14:textId="5D2CDD14" w:rsidR="00CE79FD" w:rsidRPr="00CE79FD" w:rsidRDefault="00CE79FD" w:rsidP="00CE79FD">
            <w:pPr>
              <w:ind w:firstLine="0"/>
            </w:pPr>
            <w:r>
              <w:t>G. M. Smith</w:t>
            </w:r>
          </w:p>
        </w:tc>
        <w:tc>
          <w:tcPr>
            <w:tcW w:w="2180" w:type="dxa"/>
            <w:shd w:val="clear" w:color="auto" w:fill="auto"/>
          </w:tcPr>
          <w:p w14:paraId="36D326BD" w14:textId="1D2A20AF" w:rsidR="00CE79FD" w:rsidRPr="00CE79FD" w:rsidRDefault="00CE79FD" w:rsidP="00CE79FD">
            <w:pPr>
              <w:ind w:firstLine="0"/>
            </w:pPr>
            <w:r>
              <w:t>M. M. Smith</w:t>
            </w:r>
          </w:p>
        </w:tc>
      </w:tr>
      <w:tr w:rsidR="00CE79FD" w:rsidRPr="00CE79FD" w14:paraId="2674A634" w14:textId="77777777" w:rsidTr="00CE79FD">
        <w:tc>
          <w:tcPr>
            <w:tcW w:w="2179" w:type="dxa"/>
            <w:shd w:val="clear" w:color="auto" w:fill="auto"/>
          </w:tcPr>
          <w:p w14:paraId="5D825D09" w14:textId="743499EF" w:rsidR="00CE79FD" w:rsidRPr="00CE79FD" w:rsidRDefault="00CE79FD" w:rsidP="00CE79FD">
            <w:pPr>
              <w:ind w:firstLine="0"/>
            </w:pPr>
            <w:r>
              <w:t>Taylor</w:t>
            </w:r>
          </w:p>
        </w:tc>
        <w:tc>
          <w:tcPr>
            <w:tcW w:w="2179" w:type="dxa"/>
            <w:shd w:val="clear" w:color="auto" w:fill="auto"/>
          </w:tcPr>
          <w:p w14:paraId="6D37FC8E" w14:textId="21026727" w:rsidR="00CE79FD" w:rsidRPr="00CE79FD" w:rsidRDefault="00CE79FD" w:rsidP="00CE79FD">
            <w:pPr>
              <w:ind w:firstLine="0"/>
            </w:pPr>
            <w:r>
              <w:t>Teeple</w:t>
            </w:r>
          </w:p>
        </w:tc>
        <w:tc>
          <w:tcPr>
            <w:tcW w:w="2180" w:type="dxa"/>
            <w:shd w:val="clear" w:color="auto" w:fill="auto"/>
          </w:tcPr>
          <w:p w14:paraId="17E0CF12" w14:textId="743C0A6C" w:rsidR="00CE79FD" w:rsidRPr="00CE79FD" w:rsidRDefault="00CE79FD" w:rsidP="00CE79FD">
            <w:pPr>
              <w:ind w:firstLine="0"/>
            </w:pPr>
            <w:r>
              <w:t>Terribile</w:t>
            </w:r>
          </w:p>
        </w:tc>
      </w:tr>
      <w:tr w:rsidR="00CE79FD" w:rsidRPr="00CE79FD" w14:paraId="0029E7E9" w14:textId="77777777" w:rsidTr="00CE79FD">
        <w:tc>
          <w:tcPr>
            <w:tcW w:w="2179" w:type="dxa"/>
            <w:shd w:val="clear" w:color="auto" w:fill="auto"/>
          </w:tcPr>
          <w:p w14:paraId="6418E95D" w14:textId="3E68C779" w:rsidR="00CE79FD" w:rsidRPr="00CE79FD" w:rsidRDefault="00CE79FD" w:rsidP="00CE79FD">
            <w:pPr>
              <w:ind w:firstLine="0"/>
            </w:pPr>
            <w:r>
              <w:t>Vaughan</w:t>
            </w:r>
          </w:p>
        </w:tc>
        <w:tc>
          <w:tcPr>
            <w:tcW w:w="2179" w:type="dxa"/>
            <w:shd w:val="clear" w:color="auto" w:fill="auto"/>
          </w:tcPr>
          <w:p w14:paraId="2ABD71C6" w14:textId="54B938B5" w:rsidR="00CE79FD" w:rsidRPr="00CE79FD" w:rsidRDefault="00CE79FD" w:rsidP="00CE79FD">
            <w:pPr>
              <w:ind w:firstLine="0"/>
            </w:pPr>
            <w:r>
              <w:t>White</w:t>
            </w:r>
          </w:p>
        </w:tc>
        <w:tc>
          <w:tcPr>
            <w:tcW w:w="2180" w:type="dxa"/>
            <w:shd w:val="clear" w:color="auto" w:fill="auto"/>
          </w:tcPr>
          <w:p w14:paraId="40C27C5E" w14:textId="60C16A18" w:rsidR="00CE79FD" w:rsidRPr="00CE79FD" w:rsidRDefault="00CE79FD" w:rsidP="00CE79FD">
            <w:pPr>
              <w:ind w:firstLine="0"/>
            </w:pPr>
            <w:r>
              <w:t>Whitmire</w:t>
            </w:r>
          </w:p>
        </w:tc>
      </w:tr>
      <w:tr w:rsidR="00CE79FD" w:rsidRPr="00CE79FD" w14:paraId="6EE44386" w14:textId="77777777" w:rsidTr="00CE79FD">
        <w:tc>
          <w:tcPr>
            <w:tcW w:w="2179" w:type="dxa"/>
            <w:shd w:val="clear" w:color="auto" w:fill="auto"/>
          </w:tcPr>
          <w:p w14:paraId="62B28D3D" w14:textId="770FFB99" w:rsidR="00CE79FD" w:rsidRPr="00CE79FD" w:rsidRDefault="00CE79FD" w:rsidP="00CE79FD">
            <w:pPr>
              <w:keepNext/>
              <w:ind w:firstLine="0"/>
            </w:pPr>
            <w:r>
              <w:t>Wickensimer</w:t>
            </w:r>
          </w:p>
        </w:tc>
        <w:tc>
          <w:tcPr>
            <w:tcW w:w="2179" w:type="dxa"/>
            <w:shd w:val="clear" w:color="auto" w:fill="auto"/>
          </w:tcPr>
          <w:p w14:paraId="76E154D2" w14:textId="3B341777" w:rsidR="00CE79FD" w:rsidRPr="00CE79FD" w:rsidRDefault="00CE79FD" w:rsidP="00CE79FD">
            <w:pPr>
              <w:keepNext/>
              <w:ind w:firstLine="0"/>
            </w:pPr>
            <w:r>
              <w:t>Willis</w:t>
            </w:r>
          </w:p>
        </w:tc>
        <w:tc>
          <w:tcPr>
            <w:tcW w:w="2180" w:type="dxa"/>
            <w:shd w:val="clear" w:color="auto" w:fill="auto"/>
          </w:tcPr>
          <w:p w14:paraId="3D7FE796" w14:textId="587505DF" w:rsidR="00CE79FD" w:rsidRPr="00CE79FD" w:rsidRDefault="00CE79FD" w:rsidP="00CE79FD">
            <w:pPr>
              <w:keepNext/>
              <w:ind w:firstLine="0"/>
            </w:pPr>
            <w:r>
              <w:t>Wooten</w:t>
            </w:r>
          </w:p>
        </w:tc>
      </w:tr>
      <w:tr w:rsidR="00CE79FD" w:rsidRPr="00CE79FD" w14:paraId="5B0326B0" w14:textId="77777777" w:rsidTr="00CE79FD">
        <w:tc>
          <w:tcPr>
            <w:tcW w:w="2179" w:type="dxa"/>
            <w:shd w:val="clear" w:color="auto" w:fill="auto"/>
          </w:tcPr>
          <w:p w14:paraId="45FF6A4F" w14:textId="1C6F2D75" w:rsidR="00CE79FD" w:rsidRPr="00CE79FD" w:rsidRDefault="00CE79FD" w:rsidP="00CE79FD">
            <w:pPr>
              <w:keepNext/>
              <w:ind w:firstLine="0"/>
            </w:pPr>
            <w:r>
              <w:t>Yow</w:t>
            </w:r>
          </w:p>
        </w:tc>
        <w:tc>
          <w:tcPr>
            <w:tcW w:w="2179" w:type="dxa"/>
            <w:shd w:val="clear" w:color="auto" w:fill="auto"/>
          </w:tcPr>
          <w:p w14:paraId="729E31A3" w14:textId="77777777" w:rsidR="00CE79FD" w:rsidRPr="00CE79FD" w:rsidRDefault="00CE79FD" w:rsidP="00CE79FD">
            <w:pPr>
              <w:keepNext/>
              <w:ind w:firstLine="0"/>
            </w:pPr>
          </w:p>
        </w:tc>
        <w:tc>
          <w:tcPr>
            <w:tcW w:w="2180" w:type="dxa"/>
            <w:shd w:val="clear" w:color="auto" w:fill="auto"/>
          </w:tcPr>
          <w:p w14:paraId="39E32B5B" w14:textId="77777777" w:rsidR="00CE79FD" w:rsidRPr="00CE79FD" w:rsidRDefault="00CE79FD" w:rsidP="00CE79FD">
            <w:pPr>
              <w:keepNext/>
              <w:ind w:firstLine="0"/>
            </w:pPr>
          </w:p>
        </w:tc>
      </w:tr>
    </w:tbl>
    <w:p w14:paraId="6C78F298" w14:textId="77777777" w:rsidR="00CE79FD" w:rsidRDefault="00CE79FD" w:rsidP="00CE79FD"/>
    <w:p w14:paraId="447FE59C" w14:textId="76FFA8BA" w:rsidR="00CE79FD" w:rsidRDefault="00CE79FD" w:rsidP="00CE79FD">
      <w:pPr>
        <w:jc w:val="center"/>
        <w:rPr>
          <w:b/>
        </w:rPr>
      </w:pPr>
      <w:r w:rsidRPr="00CE79FD">
        <w:rPr>
          <w:b/>
        </w:rPr>
        <w:t>Total--79</w:t>
      </w:r>
    </w:p>
    <w:p w14:paraId="0E427B4E" w14:textId="77777777" w:rsidR="00CE79FD" w:rsidRDefault="00CE79FD" w:rsidP="00CE79FD">
      <w:pPr>
        <w:jc w:val="center"/>
        <w:rPr>
          <w:b/>
        </w:rPr>
      </w:pPr>
    </w:p>
    <w:p w14:paraId="470AB73F"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05D2E96" w14:textId="77777777" w:rsidTr="00CE79FD">
        <w:tc>
          <w:tcPr>
            <w:tcW w:w="2179" w:type="dxa"/>
            <w:shd w:val="clear" w:color="auto" w:fill="auto"/>
          </w:tcPr>
          <w:p w14:paraId="0B7D6B94" w14:textId="714F546A" w:rsidR="00CE79FD" w:rsidRPr="00CE79FD" w:rsidRDefault="00CE79FD" w:rsidP="00CE79FD">
            <w:pPr>
              <w:keepNext/>
              <w:ind w:firstLine="0"/>
            </w:pPr>
            <w:r>
              <w:t>Alexander</w:t>
            </w:r>
          </w:p>
        </w:tc>
        <w:tc>
          <w:tcPr>
            <w:tcW w:w="2179" w:type="dxa"/>
            <w:shd w:val="clear" w:color="auto" w:fill="auto"/>
          </w:tcPr>
          <w:p w14:paraId="6594C662" w14:textId="0B665A6D" w:rsidR="00CE79FD" w:rsidRPr="00CE79FD" w:rsidRDefault="00CE79FD" w:rsidP="00CE79FD">
            <w:pPr>
              <w:keepNext/>
              <w:ind w:firstLine="0"/>
            </w:pPr>
            <w:r>
              <w:t>Anderson</w:t>
            </w:r>
          </w:p>
        </w:tc>
        <w:tc>
          <w:tcPr>
            <w:tcW w:w="2180" w:type="dxa"/>
            <w:shd w:val="clear" w:color="auto" w:fill="auto"/>
          </w:tcPr>
          <w:p w14:paraId="178B9198" w14:textId="70A7BB12" w:rsidR="00CE79FD" w:rsidRPr="00CE79FD" w:rsidRDefault="00CE79FD" w:rsidP="00CE79FD">
            <w:pPr>
              <w:keepNext/>
              <w:ind w:firstLine="0"/>
            </w:pPr>
            <w:r>
              <w:t>Atkinson</w:t>
            </w:r>
          </w:p>
        </w:tc>
      </w:tr>
      <w:tr w:rsidR="00CE79FD" w:rsidRPr="00CE79FD" w14:paraId="286A9AEA" w14:textId="77777777" w:rsidTr="00CE79FD">
        <w:tc>
          <w:tcPr>
            <w:tcW w:w="2179" w:type="dxa"/>
            <w:shd w:val="clear" w:color="auto" w:fill="auto"/>
          </w:tcPr>
          <w:p w14:paraId="71D11D6F" w14:textId="6DC09992" w:rsidR="00CE79FD" w:rsidRPr="00CE79FD" w:rsidRDefault="00CE79FD" w:rsidP="00CE79FD">
            <w:pPr>
              <w:ind w:firstLine="0"/>
            </w:pPr>
            <w:r>
              <w:t>Bamberg</w:t>
            </w:r>
          </w:p>
        </w:tc>
        <w:tc>
          <w:tcPr>
            <w:tcW w:w="2179" w:type="dxa"/>
            <w:shd w:val="clear" w:color="auto" w:fill="auto"/>
          </w:tcPr>
          <w:p w14:paraId="7E632F92" w14:textId="10D075F2" w:rsidR="00CE79FD" w:rsidRPr="00CE79FD" w:rsidRDefault="00CE79FD" w:rsidP="00CE79FD">
            <w:pPr>
              <w:ind w:firstLine="0"/>
            </w:pPr>
            <w:r>
              <w:t>Bauer</w:t>
            </w:r>
          </w:p>
        </w:tc>
        <w:tc>
          <w:tcPr>
            <w:tcW w:w="2180" w:type="dxa"/>
            <w:shd w:val="clear" w:color="auto" w:fill="auto"/>
          </w:tcPr>
          <w:p w14:paraId="3E24E4CE" w14:textId="28497ACA" w:rsidR="00CE79FD" w:rsidRPr="00CE79FD" w:rsidRDefault="00CE79FD" w:rsidP="00CE79FD">
            <w:pPr>
              <w:ind w:firstLine="0"/>
            </w:pPr>
            <w:r>
              <w:t>Bernstein</w:t>
            </w:r>
          </w:p>
        </w:tc>
      </w:tr>
      <w:tr w:rsidR="00CE79FD" w:rsidRPr="00CE79FD" w14:paraId="0D6A9B0C" w14:textId="77777777" w:rsidTr="00CE79FD">
        <w:tc>
          <w:tcPr>
            <w:tcW w:w="2179" w:type="dxa"/>
            <w:shd w:val="clear" w:color="auto" w:fill="auto"/>
          </w:tcPr>
          <w:p w14:paraId="1CC5C1F3" w14:textId="25F861DD" w:rsidR="00CE79FD" w:rsidRPr="00CE79FD" w:rsidRDefault="00CE79FD" w:rsidP="00CE79FD">
            <w:pPr>
              <w:ind w:firstLine="0"/>
            </w:pPr>
            <w:r>
              <w:t>Clyburn</w:t>
            </w:r>
          </w:p>
        </w:tc>
        <w:tc>
          <w:tcPr>
            <w:tcW w:w="2179" w:type="dxa"/>
            <w:shd w:val="clear" w:color="auto" w:fill="auto"/>
          </w:tcPr>
          <w:p w14:paraId="69AE50EE" w14:textId="44CF23E4" w:rsidR="00CE79FD" w:rsidRPr="00CE79FD" w:rsidRDefault="00CE79FD" w:rsidP="00CE79FD">
            <w:pPr>
              <w:ind w:firstLine="0"/>
            </w:pPr>
            <w:r>
              <w:t>Cobb-Hunter</w:t>
            </w:r>
          </w:p>
        </w:tc>
        <w:tc>
          <w:tcPr>
            <w:tcW w:w="2180" w:type="dxa"/>
            <w:shd w:val="clear" w:color="auto" w:fill="auto"/>
          </w:tcPr>
          <w:p w14:paraId="5F63A981" w14:textId="59A0BC0A" w:rsidR="00CE79FD" w:rsidRPr="00CE79FD" w:rsidRDefault="00CE79FD" w:rsidP="00CE79FD">
            <w:pPr>
              <w:ind w:firstLine="0"/>
            </w:pPr>
            <w:r>
              <w:t>Dillard</w:t>
            </w:r>
          </w:p>
        </w:tc>
      </w:tr>
      <w:tr w:rsidR="00CE79FD" w:rsidRPr="00CE79FD" w14:paraId="2FD6C2F7" w14:textId="77777777" w:rsidTr="00CE79FD">
        <w:tc>
          <w:tcPr>
            <w:tcW w:w="2179" w:type="dxa"/>
            <w:shd w:val="clear" w:color="auto" w:fill="auto"/>
          </w:tcPr>
          <w:p w14:paraId="4DCAE563" w14:textId="065AC026" w:rsidR="00CE79FD" w:rsidRPr="00CE79FD" w:rsidRDefault="00CE79FD" w:rsidP="00CE79FD">
            <w:pPr>
              <w:ind w:firstLine="0"/>
            </w:pPr>
            <w:r>
              <w:t>Garvin</w:t>
            </w:r>
          </w:p>
        </w:tc>
        <w:tc>
          <w:tcPr>
            <w:tcW w:w="2179" w:type="dxa"/>
            <w:shd w:val="clear" w:color="auto" w:fill="auto"/>
          </w:tcPr>
          <w:p w14:paraId="7BCEF27C" w14:textId="628A3696" w:rsidR="00CE79FD" w:rsidRPr="00CE79FD" w:rsidRDefault="00CE79FD" w:rsidP="00CE79FD">
            <w:pPr>
              <w:ind w:firstLine="0"/>
            </w:pPr>
            <w:r>
              <w:t>Gilliard</w:t>
            </w:r>
          </w:p>
        </w:tc>
        <w:tc>
          <w:tcPr>
            <w:tcW w:w="2180" w:type="dxa"/>
            <w:shd w:val="clear" w:color="auto" w:fill="auto"/>
          </w:tcPr>
          <w:p w14:paraId="4D3971FD" w14:textId="6B5D0EF4" w:rsidR="00CE79FD" w:rsidRPr="00CE79FD" w:rsidRDefault="00CE79FD" w:rsidP="00CE79FD">
            <w:pPr>
              <w:ind w:firstLine="0"/>
            </w:pPr>
            <w:r>
              <w:t>Govan</w:t>
            </w:r>
          </w:p>
        </w:tc>
      </w:tr>
      <w:tr w:rsidR="00CE79FD" w:rsidRPr="00CE79FD" w14:paraId="51172F8D" w14:textId="77777777" w:rsidTr="00CE79FD">
        <w:tc>
          <w:tcPr>
            <w:tcW w:w="2179" w:type="dxa"/>
            <w:shd w:val="clear" w:color="auto" w:fill="auto"/>
          </w:tcPr>
          <w:p w14:paraId="5D023F37" w14:textId="6C138725" w:rsidR="00CE79FD" w:rsidRPr="00CE79FD" w:rsidRDefault="00CE79FD" w:rsidP="00CE79FD">
            <w:pPr>
              <w:ind w:firstLine="0"/>
            </w:pPr>
            <w:r>
              <w:t>Grant</w:t>
            </w:r>
          </w:p>
        </w:tc>
        <w:tc>
          <w:tcPr>
            <w:tcW w:w="2179" w:type="dxa"/>
            <w:shd w:val="clear" w:color="auto" w:fill="auto"/>
          </w:tcPr>
          <w:p w14:paraId="3A4017BE" w14:textId="443494D8" w:rsidR="00CE79FD" w:rsidRPr="00CE79FD" w:rsidRDefault="00CE79FD" w:rsidP="00CE79FD">
            <w:pPr>
              <w:ind w:firstLine="0"/>
            </w:pPr>
            <w:r>
              <w:t>Hart</w:t>
            </w:r>
          </w:p>
        </w:tc>
        <w:tc>
          <w:tcPr>
            <w:tcW w:w="2180" w:type="dxa"/>
            <w:shd w:val="clear" w:color="auto" w:fill="auto"/>
          </w:tcPr>
          <w:p w14:paraId="47DBAA0A" w14:textId="303F0CCB" w:rsidR="00CE79FD" w:rsidRPr="00CE79FD" w:rsidRDefault="00CE79FD" w:rsidP="00CE79FD">
            <w:pPr>
              <w:ind w:firstLine="0"/>
            </w:pPr>
            <w:r>
              <w:t>Hayes</w:t>
            </w:r>
          </w:p>
        </w:tc>
      </w:tr>
      <w:tr w:rsidR="00CE79FD" w:rsidRPr="00CE79FD" w14:paraId="1440EDD7" w14:textId="77777777" w:rsidTr="00CE79FD">
        <w:tc>
          <w:tcPr>
            <w:tcW w:w="2179" w:type="dxa"/>
            <w:shd w:val="clear" w:color="auto" w:fill="auto"/>
          </w:tcPr>
          <w:p w14:paraId="01881FF9" w14:textId="7DDA97EA" w:rsidR="00CE79FD" w:rsidRPr="00CE79FD" w:rsidRDefault="00CE79FD" w:rsidP="00CE79FD">
            <w:pPr>
              <w:ind w:firstLine="0"/>
            </w:pPr>
            <w:r>
              <w:lastRenderedPageBreak/>
              <w:t>Henderson-Myers</w:t>
            </w:r>
          </w:p>
        </w:tc>
        <w:tc>
          <w:tcPr>
            <w:tcW w:w="2179" w:type="dxa"/>
            <w:shd w:val="clear" w:color="auto" w:fill="auto"/>
          </w:tcPr>
          <w:p w14:paraId="5E3F4E93" w14:textId="4602F9D9" w:rsidR="00CE79FD" w:rsidRPr="00CE79FD" w:rsidRDefault="00CE79FD" w:rsidP="00CE79FD">
            <w:pPr>
              <w:ind w:firstLine="0"/>
            </w:pPr>
            <w:r>
              <w:t>Hosey</w:t>
            </w:r>
          </w:p>
        </w:tc>
        <w:tc>
          <w:tcPr>
            <w:tcW w:w="2180" w:type="dxa"/>
            <w:shd w:val="clear" w:color="auto" w:fill="auto"/>
          </w:tcPr>
          <w:p w14:paraId="3DB6434E" w14:textId="7B37CDD3" w:rsidR="00CE79FD" w:rsidRPr="00CE79FD" w:rsidRDefault="00CE79FD" w:rsidP="00CE79FD">
            <w:pPr>
              <w:ind w:firstLine="0"/>
            </w:pPr>
            <w:r>
              <w:t>Howard</w:t>
            </w:r>
          </w:p>
        </w:tc>
      </w:tr>
      <w:tr w:rsidR="00CE79FD" w:rsidRPr="00CE79FD" w14:paraId="18336CCD" w14:textId="77777777" w:rsidTr="00CE79FD">
        <w:tc>
          <w:tcPr>
            <w:tcW w:w="2179" w:type="dxa"/>
            <w:shd w:val="clear" w:color="auto" w:fill="auto"/>
          </w:tcPr>
          <w:p w14:paraId="19F1172B" w14:textId="26E0093F" w:rsidR="00CE79FD" w:rsidRPr="00CE79FD" w:rsidRDefault="00CE79FD" w:rsidP="00CE79FD">
            <w:pPr>
              <w:ind w:firstLine="0"/>
            </w:pPr>
            <w:r>
              <w:t>J. L. Johnson</w:t>
            </w:r>
          </w:p>
        </w:tc>
        <w:tc>
          <w:tcPr>
            <w:tcW w:w="2179" w:type="dxa"/>
            <w:shd w:val="clear" w:color="auto" w:fill="auto"/>
          </w:tcPr>
          <w:p w14:paraId="511279BA" w14:textId="7BCF7772" w:rsidR="00CE79FD" w:rsidRPr="00CE79FD" w:rsidRDefault="00CE79FD" w:rsidP="00CE79FD">
            <w:pPr>
              <w:ind w:firstLine="0"/>
            </w:pPr>
            <w:r>
              <w:t>Jones</w:t>
            </w:r>
          </w:p>
        </w:tc>
        <w:tc>
          <w:tcPr>
            <w:tcW w:w="2180" w:type="dxa"/>
            <w:shd w:val="clear" w:color="auto" w:fill="auto"/>
          </w:tcPr>
          <w:p w14:paraId="4CD4BBBF" w14:textId="61264E24" w:rsidR="00CE79FD" w:rsidRPr="00CE79FD" w:rsidRDefault="00CE79FD" w:rsidP="00CE79FD">
            <w:pPr>
              <w:ind w:firstLine="0"/>
            </w:pPr>
            <w:r>
              <w:t>King</w:t>
            </w:r>
          </w:p>
        </w:tc>
      </w:tr>
      <w:tr w:rsidR="00CE79FD" w:rsidRPr="00CE79FD" w14:paraId="39CF0DA2" w14:textId="77777777" w:rsidTr="00CE79FD">
        <w:tc>
          <w:tcPr>
            <w:tcW w:w="2179" w:type="dxa"/>
            <w:shd w:val="clear" w:color="auto" w:fill="auto"/>
          </w:tcPr>
          <w:p w14:paraId="07E1A2DB" w14:textId="1590B37E" w:rsidR="00CE79FD" w:rsidRPr="00CE79FD" w:rsidRDefault="00CE79FD" w:rsidP="00CE79FD">
            <w:pPr>
              <w:ind w:firstLine="0"/>
            </w:pPr>
            <w:r>
              <w:t>Kirby</w:t>
            </w:r>
          </w:p>
        </w:tc>
        <w:tc>
          <w:tcPr>
            <w:tcW w:w="2179" w:type="dxa"/>
            <w:shd w:val="clear" w:color="auto" w:fill="auto"/>
          </w:tcPr>
          <w:p w14:paraId="76316FBE" w14:textId="6B429847" w:rsidR="00CE79FD" w:rsidRPr="00CE79FD" w:rsidRDefault="00CE79FD" w:rsidP="00CE79FD">
            <w:pPr>
              <w:ind w:firstLine="0"/>
            </w:pPr>
            <w:r>
              <w:t>Luck</w:t>
            </w:r>
          </w:p>
        </w:tc>
        <w:tc>
          <w:tcPr>
            <w:tcW w:w="2180" w:type="dxa"/>
            <w:shd w:val="clear" w:color="auto" w:fill="auto"/>
          </w:tcPr>
          <w:p w14:paraId="6198B11A" w14:textId="74D8BBC6" w:rsidR="00CE79FD" w:rsidRPr="00CE79FD" w:rsidRDefault="00CE79FD" w:rsidP="00CE79FD">
            <w:pPr>
              <w:ind w:firstLine="0"/>
            </w:pPr>
            <w:r>
              <w:t>McDaniel</w:t>
            </w:r>
          </w:p>
        </w:tc>
      </w:tr>
      <w:tr w:rsidR="00CE79FD" w:rsidRPr="00CE79FD" w14:paraId="1D3DDA17" w14:textId="77777777" w:rsidTr="00CE79FD">
        <w:tc>
          <w:tcPr>
            <w:tcW w:w="2179" w:type="dxa"/>
            <w:shd w:val="clear" w:color="auto" w:fill="auto"/>
          </w:tcPr>
          <w:p w14:paraId="574ADBDD" w14:textId="39A88EFF" w:rsidR="00CE79FD" w:rsidRPr="00CE79FD" w:rsidRDefault="00CE79FD" w:rsidP="00CE79FD">
            <w:pPr>
              <w:ind w:firstLine="0"/>
            </w:pPr>
            <w:r>
              <w:t>J. Moore</w:t>
            </w:r>
          </w:p>
        </w:tc>
        <w:tc>
          <w:tcPr>
            <w:tcW w:w="2179" w:type="dxa"/>
            <w:shd w:val="clear" w:color="auto" w:fill="auto"/>
          </w:tcPr>
          <w:p w14:paraId="6DE18938" w14:textId="12828E0D" w:rsidR="00CE79FD" w:rsidRPr="00CE79FD" w:rsidRDefault="00CE79FD" w:rsidP="00CE79FD">
            <w:pPr>
              <w:ind w:firstLine="0"/>
            </w:pPr>
            <w:r>
              <w:t>Reese</w:t>
            </w:r>
          </w:p>
        </w:tc>
        <w:tc>
          <w:tcPr>
            <w:tcW w:w="2180" w:type="dxa"/>
            <w:shd w:val="clear" w:color="auto" w:fill="auto"/>
          </w:tcPr>
          <w:p w14:paraId="005A24AE" w14:textId="35905227" w:rsidR="00CE79FD" w:rsidRPr="00CE79FD" w:rsidRDefault="00CE79FD" w:rsidP="00CE79FD">
            <w:pPr>
              <w:ind w:firstLine="0"/>
            </w:pPr>
            <w:r>
              <w:t>Rivers</w:t>
            </w:r>
          </w:p>
        </w:tc>
      </w:tr>
      <w:tr w:rsidR="00CE79FD" w:rsidRPr="00CE79FD" w14:paraId="10995872" w14:textId="77777777" w:rsidTr="00CE79FD">
        <w:tc>
          <w:tcPr>
            <w:tcW w:w="2179" w:type="dxa"/>
            <w:shd w:val="clear" w:color="auto" w:fill="auto"/>
          </w:tcPr>
          <w:p w14:paraId="68E464A5" w14:textId="7CAC7C4E" w:rsidR="00CE79FD" w:rsidRPr="00CE79FD" w:rsidRDefault="00CE79FD" w:rsidP="00CE79FD">
            <w:pPr>
              <w:ind w:firstLine="0"/>
            </w:pPr>
            <w:r>
              <w:t>Rose</w:t>
            </w:r>
          </w:p>
        </w:tc>
        <w:tc>
          <w:tcPr>
            <w:tcW w:w="2179" w:type="dxa"/>
            <w:shd w:val="clear" w:color="auto" w:fill="auto"/>
          </w:tcPr>
          <w:p w14:paraId="1CF5F053" w14:textId="0029A9E3" w:rsidR="00CE79FD" w:rsidRPr="00CE79FD" w:rsidRDefault="00CE79FD" w:rsidP="00CE79FD">
            <w:pPr>
              <w:ind w:firstLine="0"/>
            </w:pPr>
            <w:r>
              <w:t>Rutherford</w:t>
            </w:r>
          </w:p>
        </w:tc>
        <w:tc>
          <w:tcPr>
            <w:tcW w:w="2180" w:type="dxa"/>
            <w:shd w:val="clear" w:color="auto" w:fill="auto"/>
          </w:tcPr>
          <w:p w14:paraId="22116696" w14:textId="59670C28" w:rsidR="00CE79FD" w:rsidRPr="00CE79FD" w:rsidRDefault="00CE79FD" w:rsidP="00CE79FD">
            <w:pPr>
              <w:ind w:firstLine="0"/>
            </w:pPr>
            <w:r>
              <w:t>Spann-Wilder</w:t>
            </w:r>
          </w:p>
        </w:tc>
      </w:tr>
      <w:tr w:rsidR="00CE79FD" w:rsidRPr="00CE79FD" w14:paraId="664EBC62" w14:textId="77777777" w:rsidTr="00CE79FD">
        <w:tc>
          <w:tcPr>
            <w:tcW w:w="2179" w:type="dxa"/>
            <w:shd w:val="clear" w:color="auto" w:fill="auto"/>
          </w:tcPr>
          <w:p w14:paraId="65E2B99F" w14:textId="614A3831" w:rsidR="00CE79FD" w:rsidRPr="00CE79FD" w:rsidRDefault="00CE79FD" w:rsidP="00CE79FD">
            <w:pPr>
              <w:keepNext/>
              <w:ind w:firstLine="0"/>
            </w:pPr>
            <w:r>
              <w:t>Stavrinakis</w:t>
            </w:r>
          </w:p>
        </w:tc>
        <w:tc>
          <w:tcPr>
            <w:tcW w:w="2179" w:type="dxa"/>
            <w:shd w:val="clear" w:color="auto" w:fill="auto"/>
          </w:tcPr>
          <w:p w14:paraId="45F7E90B" w14:textId="775A99F9" w:rsidR="00CE79FD" w:rsidRPr="00CE79FD" w:rsidRDefault="00CE79FD" w:rsidP="00CE79FD">
            <w:pPr>
              <w:keepNext/>
              <w:ind w:firstLine="0"/>
            </w:pPr>
            <w:r>
              <w:t>Waters</w:t>
            </w:r>
          </w:p>
        </w:tc>
        <w:tc>
          <w:tcPr>
            <w:tcW w:w="2180" w:type="dxa"/>
            <w:shd w:val="clear" w:color="auto" w:fill="auto"/>
          </w:tcPr>
          <w:p w14:paraId="52B4347F" w14:textId="69D1CE0E" w:rsidR="00CE79FD" w:rsidRPr="00CE79FD" w:rsidRDefault="00CE79FD" w:rsidP="00CE79FD">
            <w:pPr>
              <w:keepNext/>
              <w:ind w:firstLine="0"/>
            </w:pPr>
            <w:r>
              <w:t>Weeks</w:t>
            </w:r>
          </w:p>
        </w:tc>
      </w:tr>
      <w:tr w:rsidR="00CE79FD" w:rsidRPr="00CE79FD" w14:paraId="3422B671" w14:textId="77777777" w:rsidTr="00CE79FD">
        <w:tc>
          <w:tcPr>
            <w:tcW w:w="2179" w:type="dxa"/>
            <w:shd w:val="clear" w:color="auto" w:fill="auto"/>
          </w:tcPr>
          <w:p w14:paraId="759DEA0B" w14:textId="30DADECE" w:rsidR="00CE79FD" w:rsidRPr="00CE79FD" w:rsidRDefault="00CE79FD" w:rsidP="00CE79FD">
            <w:pPr>
              <w:keepNext/>
              <w:ind w:firstLine="0"/>
            </w:pPr>
            <w:r>
              <w:t>Wetmore</w:t>
            </w:r>
          </w:p>
        </w:tc>
        <w:tc>
          <w:tcPr>
            <w:tcW w:w="2179" w:type="dxa"/>
            <w:shd w:val="clear" w:color="auto" w:fill="auto"/>
          </w:tcPr>
          <w:p w14:paraId="46289E28" w14:textId="57A25801" w:rsidR="00CE79FD" w:rsidRPr="00CE79FD" w:rsidRDefault="00CE79FD" w:rsidP="00CE79FD">
            <w:pPr>
              <w:keepNext/>
              <w:ind w:firstLine="0"/>
            </w:pPr>
            <w:r>
              <w:t>Williams</w:t>
            </w:r>
          </w:p>
        </w:tc>
        <w:tc>
          <w:tcPr>
            <w:tcW w:w="2180" w:type="dxa"/>
            <w:shd w:val="clear" w:color="auto" w:fill="auto"/>
          </w:tcPr>
          <w:p w14:paraId="1F484F9B" w14:textId="77777777" w:rsidR="00CE79FD" w:rsidRPr="00CE79FD" w:rsidRDefault="00CE79FD" w:rsidP="00CE79FD">
            <w:pPr>
              <w:keepNext/>
              <w:ind w:firstLine="0"/>
            </w:pPr>
          </w:p>
        </w:tc>
      </w:tr>
    </w:tbl>
    <w:p w14:paraId="31CECB70" w14:textId="77777777" w:rsidR="00CE79FD" w:rsidRDefault="00CE79FD" w:rsidP="00CE79FD"/>
    <w:p w14:paraId="2F93DDC0" w14:textId="77777777" w:rsidR="00CE79FD" w:rsidRDefault="00CE79FD" w:rsidP="00CE79FD">
      <w:pPr>
        <w:jc w:val="center"/>
        <w:rPr>
          <w:b/>
        </w:rPr>
      </w:pPr>
      <w:r w:rsidRPr="00CE79FD">
        <w:rPr>
          <w:b/>
        </w:rPr>
        <w:t>Total--35</w:t>
      </w:r>
    </w:p>
    <w:p w14:paraId="5F352184" w14:textId="56AEE059" w:rsidR="00CE79FD" w:rsidRDefault="00CE79FD" w:rsidP="00CE79FD">
      <w:pPr>
        <w:jc w:val="center"/>
        <w:rPr>
          <w:b/>
        </w:rPr>
      </w:pPr>
    </w:p>
    <w:p w14:paraId="2FD1D817" w14:textId="77777777" w:rsidR="00CE79FD" w:rsidRDefault="00CE79FD" w:rsidP="00CE79FD">
      <w:r>
        <w:t>So, the amendment was tabled.</w:t>
      </w:r>
    </w:p>
    <w:p w14:paraId="48D1C7D3" w14:textId="1453B952" w:rsidR="00CE79FD" w:rsidRDefault="00CE79FD" w:rsidP="00CE79FD"/>
    <w:p w14:paraId="205BB523" w14:textId="77777777" w:rsidR="00CE79FD" w:rsidRPr="00650327" w:rsidRDefault="00CE79FD" w:rsidP="00CE79FD">
      <w:pPr>
        <w:pStyle w:val="scamendsponsorline"/>
        <w:ind w:firstLine="216"/>
        <w:jc w:val="both"/>
        <w:rPr>
          <w:sz w:val="22"/>
        </w:rPr>
      </w:pPr>
      <w:r w:rsidRPr="00650327">
        <w:rPr>
          <w:sz w:val="22"/>
        </w:rPr>
        <w:t>Rep. J. L. JOHNSON proposed the following Amendment No. 16 to H. 3927 (LC-3927.WAB0006H), which was tabled:</w:t>
      </w:r>
    </w:p>
    <w:p w14:paraId="32EBB81A" w14:textId="77777777" w:rsidR="00CE79FD" w:rsidRPr="00650327" w:rsidRDefault="00CE79FD" w:rsidP="00CE79FD">
      <w:pPr>
        <w:pStyle w:val="scamendlanginstruction"/>
        <w:spacing w:before="0" w:after="0"/>
        <w:ind w:firstLine="216"/>
        <w:jc w:val="both"/>
        <w:rPr>
          <w:sz w:val="22"/>
        </w:rPr>
      </w:pPr>
      <w:r w:rsidRPr="00650327">
        <w:rPr>
          <w:sz w:val="22"/>
        </w:rPr>
        <w:t>Amend the bill, as and if amended, SECTION 1, Section 1-1-1910, by adding a subsection to read:</w:t>
      </w:r>
    </w:p>
    <w:p w14:paraId="18029E1B" w14:textId="1D6E47EC" w:rsidR="00CE79FD" w:rsidRPr="00650327"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50327">
        <w:rPr>
          <w:rStyle w:val="scinsertblue"/>
          <w:rFonts w:cs="Times New Roman"/>
          <w:sz w:val="22"/>
        </w:rPr>
        <w:tab/>
        <w:t>(N) Nothing in this section prohibits any state agency or quasi-agency, including institutions of higher education and political subdivisions of the State that provide healthcare, from making distinctions in research, treatment, or communications about healthcare issues that disproportionately affect a segment of the population based on race, sex, color, ethnicity, gender, or sexual orientation.</w:t>
      </w:r>
    </w:p>
    <w:p w14:paraId="3778316C" w14:textId="77777777" w:rsidR="00CE79FD" w:rsidRPr="00650327" w:rsidRDefault="00CE79FD" w:rsidP="00CE79FD">
      <w:pPr>
        <w:pStyle w:val="scamendconformline"/>
        <w:spacing w:before="0"/>
        <w:ind w:firstLine="216"/>
        <w:jc w:val="both"/>
        <w:rPr>
          <w:sz w:val="22"/>
        </w:rPr>
      </w:pPr>
      <w:r w:rsidRPr="00650327">
        <w:rPr>
          <w:sz w:val="22"/>
        </w:rPr>
        <w:t>Renumber sections to conform.</w:t>
      </w:r>
    </w:p>
    <w:p w14:paraId="190CDE3E" w14:textId="77777777" w:rsidR="00CE79FD" w:rsidRPr="00650327" w:rsidRDefault="00CE79FD" w:rsidP="00CE79FD">
      <w:pPr>
        <w:pStyle w:val="scamendtitleconform"/>
        <w:ind w:firstLine="216"/>
        <w:jc w:val="both"/>
        <w:rPr>
          <w:sz w:val="22"/>
        </w:rPr>
      </w:pPr>
      <w:r w:rsidRPr="00650327">
        <w:rPr>
          <w:sz w:val="22"/>
        </w:rPr>
        <w:t>Amend title to conform.</w:t>
      </w:r>
    </w:p>
    <w:p w14:paraId="7F06F429" w14:textId="77777777" w:rsidR="00CE79FD" w:rsidRDefault="00CE79FD" w:rsidP="00CE79FD">
      <w:bookmarkStart w:id="91" w:name="file_end240"/>
      <w:bookmarkEnd w:id="91"/>
    </w:p>
    <w:p w14:paraId="2850F451" w14:textId="016B619C" w:rsidR="00CE79FD" w:rsidRDefault="00CE79FD" w:rsidP="00CE79FD">
      <w:r>
        <w:t>Rep. J. L. JOHNSON spoke in favor of the amendment.</w:t>
      </w:r>
    </w:p>
    <w:p w14:paraId="15D287D1" w14:textId="77777777" w:rsidR="00CE79FD" w:rsidRDefault="00CE79FD" w:rsidP="00CE79FD"/>
    <w:p w14:paraId="4C54BB13" w14:textId="48B606FA" w:rsidR="00CE79FD" w:rsidRDefault="00CE79FD" w:rsidP="00CE79FD">
      <w:r>
        <w:t>Rep. ERICKSON moved to table the amendment.</w:t>
      </w:r>
    </w:p>
    <w:p w14:paraId="668F179C" w14:textId="77777777" w:rsidR="00CE79FD" w:rsidRDefault="00CE79FD" w:rsidP="00CE79FD"/>
    <w:p w14:paraId="48FEE7C4" w14:textId="77777777" w:rsidR="00CE79FD" w:rsidRDefault="00CE79FD" w:rsidP="00CE79FD">
      <w:r>
        <w:t>Rep. GOVAN demanded the yeas and nays which were taken, resulting as follows:</w:t>
      </w:r>
    </w:p>
    <w:p w14:paraId="2D92593C" w14:textId="760E32BA" w:rsidR="00CE79FD" w:rsidRDefault="00CE79FD" w:rsidP="00CE79FD">
      <w:pPr>
        <w:jc w:val="center"/>
      </w:pPr>
      <w:bookmarkStart w:id="92" w:name="vote_start243"/>
      <w:bookmarkEnd w:id="92"/>
      <w:r>
        <w:t>Yeas 71; Nays 35</w:t>
      </w:r>
    </w:p>
    <w:p w14:paraId="00A90B3C" w14:textId="77777777" w:rsidR="00CE79FD" w:rsidRDefault="00CE79FD" w:rsidP="00CE79FD">
      <w:pPr>
        <w:jc w:val="center"/>
      </w:pPr>
    </w:p>
    <w:p w14:paraId="7C278F19"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4BCB98D6" w14:textId="77777777" w:rsidTr="00CE79FD">
        <w:tc>
          <w:tcPr>
            <w:tcW w:w="2179" w:type="dxa"/>
            <w:shd w:val="clear" w:color="auto" w:fill="auto"/>
          </w:tcPr>
          <w:p w14:paraId="440AAD5E" w14:textId="3E0B1507" w:rsidR="00CE79FD" w:rsidRPr="00CE79FD" w:rsidRDefault="00CE79FD" w:rsidP="00CE79FD">
            <w:pPr>
              <w:keepNext/>
              <w:ind w:firstLine="0"/>
            </w:pPr>
            <w:r>
              <w:t>Bailey</w:t>
            </w:r>
          </w:p>
        </w:tc>
        <w:tc>
          <w:tcPr>
            <w:tcW w:w="2179" w:type="dxa"/>
            <w:shd w:val="clear" w:color="auto" w:fill="auto"/>
          </w:tcPr>
          <w:p w14:paraId="68A9D679" w14:textId="4A327759" w:rsidR="00CE79FD" w:rsidRPr="00CE79FD" w:rsidRDefault="00CE79FD" w:rsidP="00CE79FD">
            <w:pPr>
              <w:keepNext/>
              <w:ind w:firstLine="0"/>
            </w:pPr>
            <w:r>
              <w:t>Bannister</w:t>
            </w:r>
          </w:p>
        </w:tc>
        <w:tc>
          <w:tcPr>
            <w:tcW w:w="2180" w:type="dxa"/>
            <w:shd w:val="clear" w:color="auto" w:fill="auto"/>
          </w:tcPr>
          <w:p w14:paraId="5695CC4D" w14:textId="0D1967F4" w:rsidR="00CE79FD" w:rsidRPr="00CE79FD" w:rsidRDefault="00CE79FD" w:rsidP="00CE79FD">
            <w:pPr>
              <w:keepNext/>
              <w:ind w:firstLine="0"/>
            </w:pPr>
            <w:r>
              <w:t>Beach</w:t>
            </w:r>
          </w:p>
        </w:tc>
      </w:tr>
      <w:tr w:rsidR="00CE79FD" w:rsidRPr="00CE79FD" w14:paraId="69BD54C1" w14:textId="77777777" w:rsidTr="00CE79FD">
        <w:tc>
          <w:tcPr>
            <w:tcW w:w="2179" w:type="dxa"/>
            <w:shd w:val="clear" w:color="auto" w:fill="auto"/>
          </w:tcPr>
          <w:p w14:paraId="5CB3350A" w14:textId="22B5AE38" w:rsidR="00CE79FD" w:rsidRPr="00CE79FD" w:rsidRDefault="00CE79FD" w:rsidP="00CE79FD">
            <w:pPr>
              <w:ind w:firstLine="0"/>
            </w:pPr>
            <w:r>
              <w:t>Bowers</w:t>
            </w:r>
          </w:p>
        </w:tc>
        <w:tc>
          <w:tcPr>
            <w:tcW w:w="2179" w:type="dxa"/>
            <w:shd w:val="clear" w:color="auto" w:fill="auto"/>
          </w:tcPr>
          <w:p w14:paraId="62069EAB" w14:textId="2EE96520" w:rsidR="00CE79FD" w:rsidRPr="00CE79FD" w:rsidRDefault="00CE79FD" w:rsidP="00CE79FD">
            <w:pPr>
              <w:ind w:firstLine="0"/>
            </w:pPr>
            <w:r>
              <w:t>Brewer</w:t>
            </w:r>
          </w:p>
        </w:tc>
        <w:tc>
          <w:tcPr>
            <w:tcW w:w="2180" w:type="dxa"/>
            <w:shd w:val="clear" w:color="auto" w:fill="auto"/>
          </w:tcPr>
          <w:p w14:paraId="3301DE63" w14:textId="4AD93ABD" w:rsidR="00CE79FD" w:rsidRPr="00CE79FD" w:rsidRDefault="00CE79FD" w:rsidP="00CE79FD">
            <w:pPr>
              <w:ind w:firstLine="0"/>
            </w:pPr>
            <w:r>
              <w:t>Burns</w:t>
            </w:r>
          </w:p>
        </w:tc>
      </w:tr>
      <w:tr w:rsidR="00CE79FD" w:rsidRPr="00CE79FD" w14:paraId="356176B6" w14:textId="77777777" w:rsidTr="00CE79FD">
        <w:tc>
          <w:tcPr>
            <w:tcW w:w="2179" w:type="dxa"/>
            <w:shd w:val="clear" w:color="auto" w:fill="auto"/>
          </w:tcPr>
          <w:p w14:paraId="1F695352" w14:textId="0AAF54C2" w:rsidR="00CE79FD" w:rsidRPr="00CE79FD" w:rsidRDefault="00CE79FD" w:rsidP="00CE79FD">
            <w:pPr>
              <w:ind w:firstLine="0"/>
            </w:pPr>
            <w:r>
              <w:t>Bustos</w:t>
            </w:r>
          </w:p>
        </w:tc>
        <w:tc>
          <w:tcPr>
            <w:tcW w:w="2179" w:type="dxa"/>
            <w:shd w:val="clear" w:color="auto" w:fill="auto"/>
          </w:tcPr>
          <w:p w14:paraId="26AE3726" w14:textId="03533FC4" w:rsidR="00CE79FD" w:rsidRPr="00CE79FD" w:rsidRDefault="00CE79FD" w:rsidP="00CE79FD">
            <w:pPr>
              <w:ind w:firstLine="0"/>
            </w:pPr>
            <w:r>
              <w:t>Calhoon</w:t>
            </w:r>
          </w:p>
        </w:tc>
        <w:tc>
          <w:tcPr>
            <w:tcW w:w="2180" w:type="dxa"/>
            <w:shd w:val="clear" w:color="auto" w:fill="auto"/>
          </w:tcPr>
          <w:p w14:paraId="048675CA" w14:textId="2BC1F8E7" w:rsidR="00CE79FD" w:rsidRPr="00CE79FD" w:rsidRDefault="00CE79FD" w:rsidP="00CE79FD">
            <w:pPr>
              <w:ind w:firstLine="0"/>
            </w:pPr>
            <w:r>
              <w:t>Caskey</w:t>
            </w:r>
          </w:p>
        </w:tc>
      </w:tr>
      <w:tr w:rsidR="00CE79FD" w:rsidRPr="00CE79FD" w14:paraId="200FD9AF" w14:textId="77777777" w:rsidTr="00CE79FD">
        <w:tc>
          <w:tcPr>
            <w:tcW w:w="2179" w:type="dxa"/>
            <w:shd w:val="clear" w:color="auto" w:fill="auto"/>
          </w:tcPr>
          <w:p w14:paraId="77140406" w14:textId="4B768053" w:rsidR="00CE79FD" w:rsidRPr="00CE79FD" w:rsidRDefault="00CE79FD" w:rsidP="00CE79FD">
            <w:pPr>
              <w:ind w:firstLine="0"/>
            </w:pPr>
            <w:r>
              <w:t>Chapman</w:t>
            </w:r>
          </w:p>
        </w:tc>
        <w:tc>
          <w:tcPr>
            <w:tcW w:w="2179" w:type="dxa"/>
            <w:shd w:val="clear" w:color="auto" w:fill="auto"/>
          </w:tcPr>
          <w:p w14:paraId="55EB4733" w14:textId="1C25C8CC" w:rsidR="00CE79FD" w:rsidRPr="00CE79FD" w:rsidRDefault="00CE79FD" w:rsidP="00CE79FD">
            <w:pPr>
              <w:ind w:firstLine="0"/>
            </w:pPr>
            <w:r>
              <w:t>Chumley</w:t>
            </w:r>
          </w:p>
        </w:tc>
        <w:tc>
          <w:tcPr>
            <w:tcW w:w="2180" w:type="dxa"/>
            <w:shd w:val="clear" w:color="auto" w:fill="auto"/>
          </w:tcPr>
          <w:p w14:paraId="3E175475" w14:textId="7094E903" w:rsidR="00CE79FD" w:rsidRPr="00CE79FD" w:rsidRDefault="00CE79FD" w:rsidP="00CE79FD">
            <w:pPr>
              <w:ind w:firstLine="0"/>
            </w:pPr>
            <w:r>
              <w:t>B. L. Cox</w:t>
            </w:r>
          </w:p>
        </w:tc>
      </w:tr>
      <w:tr w:rsidR="00CE79FD" w:rsidRPr="00CE79FD" w14:paraId="09CE972F" w14:textId="77777777" w:rsidTr="00CE79FD">
        <w:tc>
          <w:tcPr>
            <w:tcW w:w="2179" w:type="dxa"/>
            <w:shd w:val="clear" w:color="auto" w:fill="auto"/>
          </w:tcPr>
          <w:p w14:paraId="1B1EC580" w14:textId="1BBC0D0E" w:rsidR="00CE79FD" w:rsidRPr="00CE79FD" w:rsidRDefault="00CE79FD" w:rsidP="00CE79FD">
            <w:pPr>
              <w:ind w:firstLine="0"/>
            </w:pPr>
            <w:r>
              <w:t>Crawford</w:t>
            </w:r>
          </w:p>
        </w:tc>
        <w:tc>
          <w:tcPr>
            <w:tcW w:w="2179" w:type="dxa"/>
            <w:shd w:val="clear" w:color="auto" w:fill="auto"/>
          </w:tcPr>
          <w:p w14:paraId="068B7873" w14:textId="184D9A65" w:rsidR="00CE79FD" w:rsidRPr="00CE79FD" w:rsidRDefault="00CE79FD" w:rsidP="00CE79FD">
            <w:pPr>
              <w:ind w:firstLine="0"/>
            </w:pPr>
            <w:r>
              <w:t>Cromer</w:t>
            </w:r>
          </w:p>
        </w:tc>
        <w:tc>
          <w:tcPr>
            <w:tcW w:w="2180" w:type="dxa"/>
            <w:shd w:val="clear" w:color="auto" w:fill="auto"/>
          </w:tcPr>
          <w:p w14:paraId="2F98890D" w14:textId="7428D307" w:rsidR="00CE79FD" w:rsidRPr="00CE79FD" w:rsidRDefault="00CE79FD" w:rsidP="00CE79FD">
            <w:pPr>
              <w:ind w:firstLine="0"/>
            </w:pPr>
            <w:r>
              <w:t>Davis</w:t>
            </w:r>
          </w:p>
        </w:tc>
      </w:tr>
      <w:tr w:rsidR="00CE79FD" w:rsidRPr="00CE79FD" w14:paraId="29A92DF0" w14:textId="77777777" w:rsidTr="00CE79FD">
        <w:tc>
          <w:tcPr>
            <w:tcW w:w="2179" w:type="dxa"/>
            <w:shd w:val="clear" w:color="auto" w:fill="auto"/>
          </w:tcPr>
          <w:p w14:paraId="558AA949" w14:textId="5D34B88A" w:rsidR="00CE79FD" w:rsidRPr="00CE79FD" w:rsidRDefault="00CE79FD" w:rsidP="00CE79FD">
            <w:pPr>
              <w:ind w:firstLine="0"/>
            </w:pPr>
            <w:r>
              <w:t>Duncan</w:t>
            </w:r>
          </w:p>
        </w:tc>
        <w:tc>
          <w:tcPr>
            <w:tcW w:w="2179" w:type="dxa"/>
            <w:shd w:val="clear" w:color="auto" w:fill="auto"/>
          </w:tcPr>
          <w:p w14:paraId="438D2CBC" w14:textId="4A986FDB" w:rsidR="00CE79FD" w:rsidRPr="00CE79FD" w:rsidRDefault="00CE79FD" w:rsidP="00CE79FD">
            <w:pPr>
              <w:ind w:firstLine="0"/>
            </w:pPr>
            <w:r>
              <w:t>Edgerton</w:t>
            </w:r>
          </w:p>
        </w:tc>
        <w:tc>
          <w:tcPr>
            <w:tcW w:w="2180" w:type="dxa"/>
            <w:shd w:val="clear" w:color="auto" w:fill="auto"/>
          </w:tcPr>
          <w:p w14:paraId="19FA129F" w14:textId="550809B6" w:rsidR="00CE79FD" w:rsidRPr="00CE79FD" w:rsidRDefault="00CE79FD" w:rsidP="00CE79FD">
            <w:pPr>
              <w:ind w:firstLine="0"/>
            </w:pPr>
            <w:r>
              <w:t>Erickson</w:t>
            </w:r>
          </w:p>
        </w:tc>
      </w:tr>
      <w:tr w:rsidR="00CE79FD" w:rsidRPr="00CE79FD" w14:paraId="120D22D4" w14:textId="77777777" w:rsidTr="00CE79FD">
        <w:tc>
          <w:tcPr>
            <w:tcW w:w="2179" w:type="dxa"/>
            <w:shd w:val="clear" w:color="auto" w:fill="auto"/>
          </w:tcPr>
          <w:p w14:paraId="5A54114D" w14:textId="30696D33" w:rsidR="00CE79FD" w:rsidRPr="00CE79FD" w:rsidRDefault="00CE79FD" w:rsidP="00CE79FD">
            <w:pPr>
              <w:ind w:firstLine="0"/>
            </w:pPr>
            <w:r>
              <w:t>Forrest</w:t>
            </w:r>
          </w:p>
        </w:tc>
        <w:tc>
          <w:tcPr>
            <w:tcW w:w="2179" w:type="dxa"/>
            <w:shd w:val="clear" w:color="auto" w:fill="auto"/>
          </w:tcPr>
          <w:p w14:paraId="66288AE4" w14:textId="578F0E73" w:rsidR="00CE79FD" w:rsidRPr="00CE79FD" w:rsidRDefault="00CE79FD" w:rsidP="00CE79FD">
            <w:pPr>
              <w:ind w:firstLine="0"/>
            </w:pPr>
            <w:r>
              <w:t>Gagnon</w:t>
            </w:r>
          </w:p>
        </w:tc>
        <w:tc>
          <w:tcPr>
            <w:tcW w:w="2180" w:type="dxa"/>
            <w:shd w:val="clear" w:color="auto" w:fill="auto"/>
          </w:tcPr>
          <w:p w14:paraId="3C653774" w14:textId="262A3236" w:rsidR="00CE79FD" w:rsidRPr="00CE79FD" w:rsidRDefault="00CE79FD" w:rsidP="00CE79FD">
            <w:pPr>
              <w:ind w:firstLine="0"/>
            </w:pPr>
            <w:r>
              <w:t>Gibson</w:t>
            </w:r>
          </w:p>
        </w:tc>
      </w:tr>
      <w:tr w:rsidR="00CE79FD" w:rsidRPr="00CE79FD" w14:paraId="1C1AE05C" w14:textId="77777777" w:rsidTr="00CE79FD">
        <w:tc>
          <w:tcPr>
            <w:tcW w:w="2179" w:type="dxa"/>
            <w:shd w:val="clear" w:color="auto" w:fill="auto"/>
          </w:tcPr>
          <w:p w14:paraId="1CFDCFA6" w14:textId="3BD512B1" w:rsidR="00CE79FD" w:rsidRPr="00CE79FD" w:rsidRDefault="00CE79FD" w:rsidP="00CE79FD">
            <w:pPr>
              <w:ind w:firstLine="0"/>
            </w:pPr>
            <w:r>
              <w:lastRenderedPageBreak/>
              <w:t>Gilliam</w:t>
            </w:r>
          </w:p>
        </w:tc>
        <w:tc>
          <w:tcPr>
            <w:tcW w:w="2179" w:type="dxa"/>
            <w:shd w:val="clear" w:color="auto" w:fill="auto"/>
          </w:tcPr>
          <w:p w14:paraId="5013C25C" w14:textId="783AD84E" w:rsidR="00CE79FD" w:rsidRPr="00CE79FD" w:rsidRDefault="00CE79FD" w:rsidP="00CE79FD">
            <w:pPr>
              <w:ind w:firstLine="0"/>
            </w:pPr>
            <w:r>
              <w:t>Guest</w:t>
            </w:r>
          </w:p>
        </w:tc>
        <w:tc>
          <w:tcPr>
            <w:tcW w:w="2180" w:type="dxa"/>
            <w:shd w:val="clear" w:color="auto" w:fill="auto"/>
          </w:tcPr>
          <w:p w14:paraId="21141FF6" w14:textId="04891789" w:rsidR="00CE79FD" w:rsidRPr="00CE79FD" w:rsidRDefault="00CE79FD" w:rsidP="00CE79FD">
            <w:pPr>
              <w:ind w:firstLine="0"/>
            </w:pPr>
            <w:r>
              <w:t>Guffey</w:t>
            </w:r>
          </w:p>
        </w:tc>
      </w:tr>
      <w:tr w:rsidR="00CE79FD" w:rsidRPr="00CE79FD" w14:paraId="5763A8BD" w14:textId="77777777" w:rsidTr="00CE79FD">
        <w:tc>
          <w:tcPr>
            <w:tcW w:w="2179" w:type="dxa"/>
            <w:shd w:val="clear" w:color="auto" w:fill="auto"/>
          </w:tcPr>
          <w:p w14:paraId="4E1DE18B" w14:textId="1A58852A" w:rsidR="00CE79FD" w:rsidRPr="00CE79FD" w:rsidRDefault="00CE79FD" w:rsidP="00CE79FD">
            <w:pPr>
              <w:ind w:firstLine="0"/>
            </w:pPr>
            <w:r>
              <w:t>Haddon</w:t>
            </w:r>
          </w:p>
        </w:tc>
        <w:tc>
          <w:tcPr>
            <w:tcW w:w="2179" w:type="dxa"/>
            <w:shd w:val="clear" w:color="auto" w:fill="auto"/>
          </w:tcPr>
          <w:p w14:paraId="6B626D35" w14:textId="50F95E0B" w:rsidR="00CE79FD" w:rsidRPr="00CE79FD" w:rsidRDefault="00CE79FD" w:rsidP="00CE79FD">
            <w:pPr>
              <w:ind w:firstLine="0"/>
            </w:pPr>
            <w:r>
              <w:t>Hager</w:t>
            </w:r>
          </w:p>
        </w:tc>
        <w:tc>
          <w:tcPr>
            <w:tcW w:w="2180" w:type="dxa"/>
            <w:shd w:val="clear" w:color="auto" w:fill="auto"/>
          </w:tcPr>
          <w:p w14:paraId="3A0470AE" w14:textId="0999B845" w:rsidR="00CE79FD" w:rsidRPr="00CE79FD" w:rsidRDefault="00CE79FD" w:rsidP="00CE79FD">
            <w:pPr>
              <w:ind w:firstLine="0"/>
            </w:pPr>
            <w:r>
              <w:t>Hardee</w:t>
            </w:r>
          </w:p>
        </w:tc>
      </w:tr>
      <w:tr w:rsidR="00CE79FD" w:rsidRPr="00CE79FD" w14:paraId="76FAFEDF" w14:textId="77777777" w:rsidTr="00CE79FD">
        <w:tc>
          <w:tcPr>
            <w:tcW w:w="2179" w:type="dxa"/>
            <w:shd w:val="clear" w:color="auto" w:fill="auto"/>
          </w:tcPr>
          <w:p w14:paraId="254D3939" w14:textId="693EF499" w:rsidR="00CE79FD" w:rsidRPr="00CE79FD" w:rsidRDefault="00CE79FD" w:rsidP="00CE79FD">
            <w:pPr>
              <w:ind w:firstLine="0"/>
            </w:pPr>
            <w:r>
              <w:t>Harris</w:t>
            </w:r>
          </w:p>
        </w:tc>
        <w:tc>
          <w:tcPr>
            <w:tcW w:w="2179" w:type="dxa"/>
            <w:shd w:val="clear" w:color="auto" w:fill="auto"/>
          </w:tcPr>
          <w:p w14:paraId="1E98FC07" w14:textId="2F3A8100" w:rsidR="00CE79FD" w:rsidRPr="00CE79FD" w:rsidRDefault="00CE79FD" w:rsidP="00CE79FD">
            <w:pPr>
              <w:ind w:firstLine="0"/>
            </w:pPr>
            <w:r>
              <w:t>Hartnett</w:t>
            </w:r>
          </w:p>
        </w:tc>
        <w:tc>
          <w:tcPr>
            <w:tcW w:w="2180" w:type="dxa"/>
            <w:shd w:val="clear" w:color="auto" w:fill="auto"/>
          </w:tcPr>
          <w:p w14:paraId="6E09547C" w14:textId="7273BAA8" w:rsidR="00CE79FD" w:rsidRPr="00CE79FD" w:rsidRDefault="00CE79FD" w:rsidP="00CE79FD">
            <w:pPr>
              <w:ind w:firstLine="0"/>
            </w:pPr>
            <w:r>
              <w:t>Hartz</w:t>
            </w:r>
          </w:p>
        </w:tc>
      </w:tr>
      <w:tr w:rsidR="00CE79FD" w:rsidRPr="00CE79FD" w14:paraId="66E74427" w14:textId="77777777" w:rsidTr="00CE79FD">
        <w:tc>
          <w:tcPr>
            <w:tcW w:w="2179" w:type="dxa"/>
            <w:shd w:val="clear" w:color="auto" w:fill="auto"/>
          </w:tcPr>
          <w:p w14:paraId="1610AB86" w14:textId="5CCCC12E" w:rsidR="00CE79FD" w:rsidRPr="00CE79FD" w:rsidRDefault="00CE79FD" w:rsidP="00CE79FD">
            <w:pPr>
              <w:ind w:firstLine="0"/>
            </w:pPr>
            <w:r>
              <w:t>Hewitt</w:t>
            </w:r>
          </w:p>
        </w:tc>
        <w:tc>
          <w:tcPr>
            <w:tcW w:w="2179" w:type="dxa"/>
            <w:shd w:val="clear" w:color="auto" w:fill="auto"/>
          </w:tcPr>
          <w:p w14:paraId="1890E68F" w14:textId="361BEF2F" w:rsidR="00CE79FD" w:rsidRPr="00CE79FD" w:rsidRDefault="00CE79FD" w:rsidP="00CE79FD">
            <w:pPr>
              <w:ind w:firstLine="0"/>
            </w:pPr>
            <w:r>
              <w:t>Hiott</w:t>
            </w:r>
          </w:p>
        </w:tc>
        <w:tc>
          <w:tcPr>
            <w:tcW w:w="2180" w:type="dxa"/>
            <w:shd w:val="clear" w:color="auto" w:fill="auto"/>
          </w:tcPr>
          <w:p w14:paraId="09E9BC3E" w14:textId="68B3A002" w:rsidR="00CE79FD" w:rsidRPr="00CE79FD" w:rsidRDefault="00CE79FD" w:rsidP="00CE79FD">
            <w:pPr>
              <w:ind w:firstLine="0"/>
            </w:pPr>
            <w:r>
              <w:t>Hixon</w:t>
            </w:r>
          </w:p>
        </w:tc>
      </w:tr>
      <w:tr w:rsidR="00CE79FD" w:rsidRPr="00CE79FD" w14:paraId="6CEC1A10" w14:textId="77777777" w:rsidTr="00CE79FD">
        <w:tc>
          <w:tcPr>
            <w:tcW w:w="2179" w:type="dxa"/>
            <w:shd w:val="clear" w:color="auto" w:fill="auto"/>
          </w:tcPr>
          <w:p w14:paraId="512E7DC2" w14:textId="4E0E66EF" w:rsidR="00CE79FD" w:rsidRPr="00CE79FD" w:rsidRDefault="00CE79FD" w:rsidP="00CE79FD">
            <w:pPr>
              <w:ind w:firstLine="0"/>
            </w:pPr>
            <w:r>
              <w:t>Holman</w:t>
            </w:r>
          </w:p>
        </w:tc>
        <w:tc>
          <w:tcPr>
            <w:tcW w:w="2179" w:type="dxa"/>
            <w:shd w:val="clear" w:color="auto" w:fill="auto"/>
          </w:tcPr>
          <w:p w14:paraId="7F9B6366" w14:textId="198FC27B" w:rsidR="00CE79FD" w:rsidRPr="00CE79FD" w:rsidRDefault="00CE79FD" w:rsidP="00CE79FD">
            <w:pPr>
              <w:ind w:firstLine="0"/>
            </w:pPr>
            <w:r>
              <w:t>Jordan</w:t>
            </w:r>
          </w:p>
        </w:tc>
        <w:tc>
          <w:tcPr>
            <w:tcW w:w="2180" w:type="dxa"/>
            <w:shd w:val="clear" w:color="auto" w:fill="auto"/>
          </w:tcPr>
          <w:p w14:paraId="07413DCA" w14:textId="3B24B27D" w:rsidR="00CE79FD" w:rsidRPr="00CE79FD" w:rsidRDefault="00CE79FD" w:rsidP="00CE79FD">
            <w:pPr>
              <w:ind w:firstLine="0"/>
            </w:pPr>
            <w:r>
              <w:t>Kilmartin</w:t>
            </w:r>
          </w:p>
        </w:tc>
      </w:tr>
      <w:tr w:rsidR="00CE79FD" w:rsidRPr="00CE79FD" w14:paraId="0370CCDE" w14:textId="77777777" w:rsidTr="00CE79FD">
        <w:tc>
          <w:tcPr>
            <w:tcW w:w="2179" w:type="dxa"/>
            <w:shd w:val="clear" w:color="auto" w:fill="auto"/>
          </w:tcPr>
          <w:p w14:paraId="38B0D40B" w14:textId="09E03C08" w:rsidR="00CE79FD" w:rsidRPr="00CE79FD" w:rsidRDefault="00CE79FD" w:rsidP="00CE79FD">
            <w:pPr>
              <w:ind w:firstLine="0"/>
            </w:pPr>
            <w:r>
              <w:t>Lawson</w:t>
            </w:r>
          </w:p>
        </w:tc>
        <w:tc>
          <w:tcPr>
            <w:tcW w:w="2179" w:type="dxa"/>
            <w:shd w:val="clear" w:color="auto" w:fill="auto"/>
          </w:tcPr>
          <w:p w14:paraId="72C38A20" w14:textId="7A6BB17B" w:rsidR="00CE79FD" w:rsidRPr="00CE79FD" w:rsidRDefault="00CE79FD" w:rsidP="00CE79FD">
            <w:pPr>
              <w:ind w:firstLine="0"/>
            </w:pPr>
            <w:r>
              <w:t>Long</w:t>
            </w:r>
          </w:p>
        </w:tc>
        <w:tc>
          <w:tcPr>
            <w:tcW w:w="2180" w:type="dxa"/>
            <w:shd w:val="clear" w:color="auto" w:fill="auto"/>
          </w:tcPr>
          <w:p w14:paraId="5296EF8D" w14:textId="1084ACD4" w:rsidR="00CE79FD" w:rsidRPr="00CE79FD" w:rsidRDefault="00CE79FD" w:rsidP="00CE79FD">
            <w:pPr>
              <w:ind w:firstLine="0"/>
            </w:pPr>
            <w:r>
              <w:t>Lowe</w:t>
            </w:r>
          </w:p>
        </w:tc>
      </w:tr>
      <w:tr w:rsidR="00CE79FD" w:rsidRPr="00CE79FD" w14:paraId="324783DC" w14:textId="77777777" w:rsidTr="00CE79FD">
        <w:tc>
          <w:tcPr>
            <w:tcW w:w="2179" w:type="dxa"/>
            <w:shd w:val="clear" w:color="auto" w:fill="auto"/>
          </w:tcPr>
          <w:p w14:paraId="19700F8E" w14:textId="4CE6FF48" w:rsidR="00CE79FD" w:rsidRPr="00CE79FD" w:rsidRDefault="00CE79FD" w:rsidP="00CE79FD">
            <w:pPr>
              <w:ind w:firstLine="0"/>
            </w:pPr>
            <w:r>
              <w:t>Magnuson</w:t>
            </w:r>
          </w:p>
        </w:tc>
        <w:tc>
          <w:tcPr>
            <w:tcW w:w="2179" w:type="dxa"/>
            <w:shd w:val="clear" w:color="auto" w:fill="auto"/>
          </w:tcPr>
          <w:p w14:paraId="7B11892F" w14:textId="54DC44D2" w:rsidR="00CE79FD" w:rsidRPr="00CE79FD" w:rsidRDefault="00CE79FD" w:rsidP="00CE79FD">
            <w:pPr>
              <w:ind w:firstLine="0"/>
            </w:pPr>
            <w:r>
              <w:t>Martin</w:t>
            </w:r>
          </w:p>
        </w:tc>
        <w:tc>
          <w:tcPr>
            <w:tcW w:w="2180" w:type="dxa"/>
            <w:shd w:val="clear" w:color="auto" w:fill="auto"/>
          </w:tcPr>
          <w:p w14:paraId="6AC8BEAB" w14:textId="21491A10" w:rsidR="00CE79FD" w:rsidRPr="00CE79FD" w:rsidRDefault="00CE79FD" w:rsidP="00CE79FD">
            <w:pPr>
              <w:ind w:firstLine="0"/>
            </w:pPr>
            <w:r>
              <w:t>May</w:t>
            </w:r>
          </w:p>
        </w:tc>
      </w:tr>
      <w:tr w:rsidR="00CE79FD" w:rsidRPr="00CE79FD" w14:paraId="56ED8FAA" w14:textId="77777777" w:rsidTr="00CE79FD">
        <w:tc>
          <w:tcPr>
            <w:tcW w:w="2179" w:type="dxa"/>
            <w:shd w:val="clear" w:color="auto" w:fill="auto"/>
          </w:tcPr>
          <w:p w14:paraId="7C9A4B63" w14:textId="0C798F43" w:rsidR="00CE79FD" w:rsidRPr="00CE79FD" w:rsidRDefault="00CE79FD" w:rsidP="00CE79FD">
            <w:pPr>
              <w:ind w:firstLine="0"/>
            </w:pPr>
            <w:r>
              <w:t>McCabe</w:t>
            </w:r>
          </w:p>
        </w:tc>
        <w:tc>
          <w:tcPr>
            <w:tcW w:w="2179" w:type="dxa"/>
            <w:shd w:val="clear" w:color="auto" w:fill="auto"/>
          </w:tcPr>
          <w:p w14:paraId="464B0535" w14:textId="2E79C0B4" w:rsidR="00CE79FD" w:rsidRPr="00CE79FD" w:rsidRDefault="00CE79FD" w:rsidP="00CE79FD">
            <w:pPr>
              <w:ind w:firstLine="0"/>
            </w:pPr>
            <w:r>
              <w:t>McCravy</w:t>
            </w:r>
          </w:p>
        </w:tc>
        <w:tc>
          <w:tcPr>
            <w:tcW w:w="2180" w:type="dxa"/>
            <w:shd w:val="clear" w:color="auto" w:fill="auto"/>
          </w:tcPr>
          <w:p w14:paraId="47139FFD" w14:textId="0FE2782F" w:rsidR="00CE79FD" w:rsidRPr="00CE79FD" w:rsidRDefault="00CE79FD" w:rsidP="00CE79FD">
            <w:pPr>
              <w:ind w:firstLine="0"/>
            </w:pPr>
            <w:r>
              <w:t>McGinnis</w:t>
            </w:r>
          </w:p>
        </w:tc>
      </w:tr>
      <w:tr w:rsidR="00CE79FD" w:rsidRPr="00CE79FD" w14:paraId="763AAE6E" w14:textId="77777777" w:rsidTr="00CE79FD">
        <w:tc>
          <w:tcPr>
            <w:tcW w:w="2179" w:type="dxa"/>
            <w:shd w:val="clear" w:color="auto" w:fill="auto"/>
          </w:tcPr>
          <w:p w14:paraId="72AD5607" w14:textId="7E295ECA" w:rsidR="00CE79FD" w:rsidRPr="00CE79FD" w:rsidRDefault="00CE79FD" w:rsidP="00CE79FD">
            <w:pPr>
              <w:ind w:firstLine="0"/>
            </w:pPr>
            <w:r>
              <w:t>Montgomery</w:t>
            </w:r>
          </w:p>
        </w:tc>
        <w:tc>
          <w:tcPr>
            <w:tcW w:w="2179" w:type="dxa"/>
            <w:shd w:val="clear" w:color="auto" w:fill="auto"/>
          </w:tcPr>
          <w:p w14:paraId="7ECA529C" w14:textId="142662AC" w:rsidR="00CE79FD" w:rsidRPr="00CE79FD" w:rsidRDefault="00CE79FD" w:rsidP="00CE79FD">
            <w:pPr>
              <w:ind w:firstLine="0"/>
            </w:pPr>
            <w:r>
              <w:t>T. Moore</w:t>
            </w:r>
          </w:p>
        </w:tc>
        <w:tc>
          <w:tcPr>
            <w:tcW w:w="2180" w:type="dxa"/>
            <w:shd w:val="clear" w:color="auto" w:fill="auto"/>
          </w:tcPr>
          <w:p w14:paraId="32D0257B" w14:textId="1FA41A8E" w:rsidR="00CE79FD" w:rsidRPr="00CE79FD" w:rsidRDefault="00CE79FD" w:rsidP="00CE79FD">
            <w:pPr>
              <w:ind w:firstLine="0"/>
            </w:pPr>
            <w:r>
              <w:t>Morgan</w:t>
            </w:r>
          </w:p>
        </w:tc>
      </w:tr>
      <w:tr w:rsidR="00CE79FD" w:rsidRPr="00CE79FD" w14:paraId="523B0044" w14:textId="77777777" w:rsidTr="00CE79FD">
        <w:tc>
          <w:tcPr>
            <w:tcW w:w="2179" w:type="dxa"/>
            <w:shd w:val="clear" w:color="auto" w:fill="auto"/>
          </w:tcPr>
          <w:p w14:paraId="4442AE7E" w14:textId="759B8AA8" w:rsidR="00CE79FD" w:rsidRPr="00CE79FD" w:rsidRDefault="00CE79FD" w:rsidP="00CE79FD">
            <w:pPr>
              <w:ind w:firstLine="0"/>
            </w:pPr>
            <w:r>
              <w:t>Moss</w:t>
            </w:r>
          </w:p>
        </w:tc>
        <w:tc>
          <w:tcPr>
            <w:tcW w:w="2179" w:type="dxa"/>
            <w:shd w:val="clear" w:color="auto" w:fill="auto"/>
          </w:tcPr>
          <w:p w14:paraId="4D2CED6A" w14:textId="6B233D66" w:rsidR="00CE79FD" w:rsidRPr="00CE79FD" w:rsidRDefault="00CE79FD" w:rsidP="00CE79FD">
            <w:pPr>
              <w:ind w:firstLine="0"/>
            </w:pPr>
            <w:r>
              <w:t>Neese</w:t>
            </w:r>
          </w:p>
        </w:tc>
        <w:tc>
          <w:tcPr>
            <w:tcW w:w="2180" w:type="dxa"/>
            <w:shd w:val="clear" w:color="auto" w:fill="auto"/>
          </w:tcPr>
          <w:p w14:paraId="4F9CECF3" w14:textId="41F76153" w:rsidR="00CE79FD" w:rsidRPr="00CE79FD" w:rsidRDefault="00CE79FD" w:rsidP="00CE79FD">
            <w:pPr>
              <w:ind w:firstLine="0"/>
            </w:pPr>
            <w:r>
              <w:t>B. Newton</w:t>
            </w:r>
          </w:p>
        </w:tc>
      </w:tr>
      <w:tr w:rsidR="00CE79FD" w:rsidRPr="00CE79FD" w14:paraId="6F8D2813" w14:textId="77777777" w:rsidTr="00CE79FD">
        <w:tc>
          <w:tcPr>
            <w:tcW w:w="2179" w:type="dxa"/>
            <w:shd w:val="clear" w:color="auto" w:fill="auto"/>
          </w:tcPr>
          <w:p w14:paraId="3C861050" w14:textId="4A5D7CF3" w:rsidR="00CE79FD" w:rsidRPr="00CE79FD" w:rsidRDefault="00CE79FD" w:rsidP="00CE79FD">
            <w:pPr>
              <w:ind w:firstLine="0"/>
            </w:pPr>
            <w:r>
              <w:t>W. Newton</w:t>
            </w:r>
          </w:p>
        </w:tc>
        <w:tc>
          <w:tcPr>
            <w:tcW w:w="2179" w:type="dxa"/>
            <w:shd w:val="clear" w:color="auto" w:fill="auto"/>
          </w:tcPr>
          <w:p w14:paraId="7E2C9E35" w14:textId="7F8F6145" w:rsidR="00CE79FD" w:rsidRPr="00CE79FD" w:rsidRDefault="00CE79FD" w:rsidP="00CE79FD">
            <w:pPr>
              <w:ind w:firstLine="0"/>
            </w:pPr>
            <w:r>
              <w:t>Oremus</w:t>
            </w:r>
          </w:p>
        </w:tc>
        <w:tc>
          <w:tcPr>
            <w:tcW w:w="2180" w:type="dxa"/>
            <w:shd w:val="clear" w:color="auto" w:fill="auto"/>
          </w:tcPr>
          <w:p w14:paraId="10BE4C98" w14:textId="3A93A2F5" w:rsidR="00CE79FD" w:rsidRPr="00CE79FD" w:rsidRDefault="00CE79FD" w:rsidP="00CE79FD">
            <w:pPr>
              <w:ind w:firstLine="0"/>
            </w:pPr>
            <w:r>
              <w:t>Pace</w:t>
            </w:r>
          </w:p>
        </w:tc>
      </w:tr>
      <w:tr w:rsidR="00CE79FD" w:rsidRPr="00CE79FD" w14:paraId="3435758F" w14:textId="77777777" w:rsidTr="00CE79FD">
        <w:tc>
          <w:tcPr>
            <w:tcW w:w="2179" w:type="dxa"/>
            <w:shd w:val="clear" w:color="auto" w:fill="auto"/>
          </w:tcPr>
          <w:p w14:paraId="15475E56" w14:textId="4CDF5377" w:rsidR="00CE79FD" w:rsidRPr="00CE79FD" w:rsidRDefault="00CE79FD" w:rsidP="00CE79FD">
            <w:pPr>
              <w:ind w:firstLine="0"/>
            </w:pPr>
            <w:r>
              <w:t>Pedalino</w:t>
            </w:r>
          </w:p>
        </w:tc>
        <w:tc>
          <w:tcPr>
            <w:tcW w:w="2179" w:type="dxa"/>
            <w:shd w:val="clear" w:color="auto" w:fill="auto"/>
          </w:tcPr>
          <w:p w14:paraId="6DFABF6A" w14:textId="2E91DA7E" w:rsidR="00CE79FD" w:rsidRPr="00CE79FD" w:rsidRDefault="00CE79FD" w:rsidP="00CE79FD">
            <w:pPr>
              <w:ind w:firstLine="0"/>
            </w:pPr>
            <w:r>
              <w:t>Pope</w:t>
            </w:r>
          </w:p>
        </w:tc>
        <w:tc>
          <w:tcPr>
            <w:tcW w:w="2180" w:type="dxa"/>
            <w:shd w:val="clear" w:color="auto" w:fill="auto"/>
          </w:tcPr>
          <w:p w14:paraId="478E2BDC" w14:textId="2C77DA95" w:rsidR="00CE79FD" w:rsidRPr="00CE79FD" w:rsidRDefault="00CE79FD" w:rsidP="00CE79FD">
            <w:pPr>
              <w:ind w:firstLine="0"/>
            </w:pPr>
            <w:r>
              <w:t>Rankin</w:t>
            </w:r>
          </w:p>
        </w:tc>
      </w:tr>
      <w:tr w:rsidR="00CE79FD" w:rsidRPr="00CE79FD" w14:paraId="2A69C184" w14:textId="77777777" w:rsidTr="00CE79FD">
        <w:tc>
          <w:tcPr>
            <w:tcW w:w="2179" w:type="dxa"/>
            <w:shd w:val="clear" w:color="auto" w:fill="auto"/>
          </w:tcPr>
          <w:p w14:paraId="01EBB23D" w14:textId="0D09528F" w:rsidR="00CE79FD" w:rsidRPr="00CE79FD" w:rsidRDefault="00CE79FD" w:rsidP="00CE79FD">
            <w:pPr>
              <w:ind w:firstLine="0"/>
            </w:pPr>
            <w:r>
              <w:t>Robbins</w:t>
            </w:r>
          </w:p>
        </w:tc>
        <w:tc>
          <w:tcPr>
            <w:tcW w:w="2179" w:type="dxa"/>
            <w:shd w:val="clear" w:color="auto" w:fill="auto"/>
          </w:tcPr>
          <w:p w14:paraId="4A2185FB" w14:textId="39B0F5EA" w:rsidR="00CE79FD" w:rsidRPr="00CE79FD" w:rsidRDefault="00CE79FD" w:rsidP="00CE79FD">
            <w:pPr>
              <w:ind w:firstLine="0"/>
            </w:pPr>
            <w:r>
              <w:t>Sanders</w:t>
            </w:r>
          </w:p>
        </w:tc>
        <w:tc>
          <w:tcPr>
            <w:tcW w:w="2180" w:type="dxa"/>
            <w:shd w:val="clear" w:color="auto" w:fill="auto"/>
          </w:tcPr>
          <w:p w14:paraId="031DD464" w14:textId="54D6F42A" w:rsidR="00CE79FD" w:rsidRPr="00CE79FD" w:rsidRDefault="00CE79FD" w:rsidP="00CE79FD">
            <w:pPr>
              <w:ind w:firstLine="0"/>
            </w:pPr>
            <w:r>
              <w:t>Schuessler</w:t>
            </w:r>
          </w:p>
        </w:tc>
      </w:tr>
      <w:tr w:rsidR="00CE79FD" w:rsidRPr="00CE79FD" w14:paraId="7422ECD6" w14:textId="77777777" w:rsidTr="00CE79FD">
        <w:tc>
          <w:tcPr>
            <w:tcW w:w="2179" w:type="dxa"/>
            <w:shd w:val="clear" w:color="auto" w:fill="auto"/>
          </w:tcPr>
          <w:p w14:paraId="3631BFD8" w14:textId="5561C726" w:rsidR="00CE79FD" w:rsidRPr="00CE79FD" w:rsidRDefault="00CE79FD" w:rsidP="00CE79FD">
            <w:pPr>
              <w:ind w:firstLine="0"/>
            </w:pPr>
            <w:r>
              <w:t>Sessions</w:t>
            </w:r>
          </w:p>
        </w:tc>
        <w:tc>
          <w:tcPr>
            <w:tcW w:w="2179" w:type="dxa"/>
            <w:shd w:val="clear" w:color="auto" w:fill="auto"/>
          </w:tcPr>
          <w:p w14:paraId="2D99989D" w14:textId="2321D91E" w:rsidR="00CE79FD" w:rsidRPr="00CE79FD" w:rsidRDefault="00CE79FD" w:rsidP="00CE79FD">
            <w:pPr>
              <w:ind w:firstLine="0"/>
            </w:pPr>
            <w:r>
              <w:t>G. M. Smith</w:t>
            </w:r>
          </w:p>
        </w:tc>
        <w:tc>
          <w:tcPr>
            <w:tcW w:w="2180" w:type="dxa"/>
            <w:shd w:val="clear" w:color="auto" w:fill="auto"/>
          </w:tcPr>
          <w:p w14:paraId="78807C06" w14:textId="64932558" w:rsidR="00CE79FD" w:rsidRPr="00CE79FD" w:rsidRDefault="00CE79FD" w:rsidP="00CE79FD">
            <w:pPr>
              <w:ind w:firstLine="0"/>
            </w:pPr>
            <w:r>
              <w:t>M. M. Smith</w:t>
            </w:r>
          </w:p>
        </w:tc>
      </w:tr>
      <w:tr w:rsidR="00CE79FD" w:rsidRPr="00CE79FD" w14:paraId="34B8F75D" w14:textId="77777777" w:rsidTr="00CE79FD">
        <w:tc>
          <w:tcPr>
            <w:tcW w:w="2179" w:type="dxa"/>
            <w:shd w:val="clear" w:color="auto" w:fill="auto"/>
          </w:tcPr>
          <w:p w14:paraId="7AE4B4EA" w14:textId="7C0C8BD0" w:rsidR="00CE79FD" w:rsidRPr="00CE79FD" w:rsidRDefault="00CE79FD" w:rsidP="00CE79FD">
            <w:pPr>
              <w:ind w:firstLine="0"/>
            </w:pPr>
            <w:r>
              <w:t>Taylor</w:t>
            </w:r>
          </w:p>
        </w:tc>
        <w:tc>
          <w:tcPr>
            <w:tcW w:w="2179" w:type="dxa"/>
            <w:shd w:val="clear" w:color="auto" w:fill="auto"/>
          </w:tcPr>
          <w:p w14:paraId="32FD79DB" w14:textId="085CAB85" w:rsidR="00CE79FD" w:rsidRPr="00CE79FD" w:rsidRDefault="00CE79FD" w:rsidP="00CE79FD">
            <w:pPr>
              <w:ind w:firstLine="0"/>
            </w:pPr>
            <w:r>
              <w:t>Teeple</w:t>
            </w:r>
          </w:p>
        </w:tc>
        <w:tc>
          <w:tcPr>
            <w:tcW w:w="2180" w:type="dxa"/>
            <w:shd w:val="clear" w:color="auto" w:fill="auto"/>
          </w:tcPr>
          <w:p w14:paraId="4138A259" w14:textId="662CB1A8" w:rsidR="00CE79FD" w:rsidRPr="00CE79FD" w:rsidRDefault="00CE79FD" w:rsidP="00CE79FD">
            <w:pPr>
              <w:ind w:firstLine="0"/>
            </w:pPr>
            <w:r>
              <w:t>Vaughan</w:t>
            </w:r>
          </w:p>
        </w:tc>
      </w:tr>
      <w:tr w:rsidR="00CE79FD" w:rsidRPr="00CE79FD" w14:paraId="1A4A2701" w14:textId="77777777" w:rsidTr="00CE79FD">
        <w:tc>
          <w:tcPr>
            <w:tcW w:w="2179" w:type="dxa"/>
            <w:shd w:val="clear" w:color="auto" w:fill="auto"/>
          </w:tcPr>
          <w:p w14:paraId="36F68C1E" w14:textId="5BA8578A" w:rsidR="00CE79FD" w:rsidRPr="00CE79FD" w:rsidRDefault="00CE79FD" w:rsidP="00CE79FD">
            <w:pPr>
              <w:keepNext/>
              <w:ind w:firstLine="0"/>
            </w:pPr>
            <w:r>
              <w:t>White</w:t>
            </w:r>
          </w:p>
        </w:tc>
        <w:tc>
          <w:tcPr>
            <w:tcW w:w="2179" w:type="dxa"/>
            <w:shd w:val="clear" w:color="auto" w:fill="auto"/>
          </w:tcPr>
          <w:p w14:paraId="2B6A32DE" w14:textId="64333D58" w:rsidR="00CE79FD" w:rsidRPr="00CE79FD" w:rsidRDefault="00CE79FD" w:rsidP="00CE79FD">
            <w:pPr>
              <w:keepNext/>
              <w:ind w:firstLine="0"/>
            </w:pPr>
            <w:r>
              <w:t>Whitmire</w:t>
            </w:r>
          </w:p>
        </w:tc>
        <w:tc>
          <w:tcPr>
            <w:tcW w:w="2180" w:type="dxa"/>
            <w:shd w:val="clear" w:color="auto" w:fill="auto"/>
          </w:tcPr>
          <w:p w14:paraId="242E2B91" w14:textId="1CC54E9C" w:rsidR="00CE79FD" w:rsidRPr="00CE79FD" w:rsidRDefault="00CE79FD" w:rsidP="00CE79FD">
            <w:pPr>
              <w:keepNext/>
              <w:ind w:firstLine="0"/>
            </w:pPr>
            <w:r>
              <w:t>Wickensimer</w:t>
            </w:r>
          </w:p>
        </w:tc>
      </w:tr>
      <w:tr w:rsidR="00CE79FD" w:rsidRPr="00CE79FD" w14:paraId="3135FAD8" w14:textId="77777777" w:rsidTr="00CE79FD">
        <w:tc>
          <w:tcPr>
            <w:tcW w:w="2179" w:type="dxa"/>
            <w:shd w:val="clear" w:color="auto" w:fill="auto"/>
          </w:tcPr>
          <w:p w14:paraId="29C71639" w14:textId="586570E4" w:rsidR="00CE79FD" w:rsidRPr="00CE79FD" w:rsidRDefault="00CE79FD" w:rsidP="00CE79FD">
            <w:pPr>
              <w:keepNext/>
              <w:ind w:firstLine="0"/>
            </w:pPr>
            <w:r>
              <w:t>Willis</w:t>
            </w:r>
          </w:p>
        </w:tc>
        <w:tc>
          <w:tcPr>
            <w:tcW w:w="2179" w:type="dxa"/>
            <w:shd w:val="clear" w:color="auto" w:fill="auto"/>
          </w:tcPr>
          <w:p w14:paraId="55AC5FC6" w14:textId="46A8B9D6" w:rsidR="00CE79FD" w:rsidRPr="00CE79FD" w:rsidRDefault="00CE79FD" w:rsidP="00CE79FD">
            <w:pPr>
              <w:keepNext/>
              <w:ind w:firstLine="0"/>
            </w:pPr>
            <w:r>
              <w:t>Wooten</w:t>
            </w:r>
          </w:p>
        </w:tc>
        <w:tc>
          <w:tcPr>
            <w:tcW w:w="2180" w:type="dxa"/>
            <w:shd w:val="clear" w:color="auto" w:fill="auto"/>
          </w:tcPr>
          <w:p w14:paraId="50E30B51" w14:textId="77777777" w:rsidR="00CE79FD" w:rsidRPr="00CE79FD" w:rsidRDefault="00CE79FD" w:rsidP="00CE79FD">
            <w:pPr>
              <w:keepNext/>
              <w:ind w:firstLine="0"/>
            </w:pPr>
          </w:p>
        </w:tc>
      </w:tr>
    </w:tbl>
    <w:p w14:paraId="393C3098" w14:textId="77777777" w:rsidR="00CE79FD" w:rsidRDefault="00CE79FD" w:rsidP="00CE79FD"/>
    <w:p w14:paraId="30F1E0C9" w14:textId="5520F8EE" w:rsidR="00CE79FD" w:rsidRDefault="00CE79FD" w:rsidP="00CE79FD">
      <w:pPr>
        <w:jc w:val="center"/>
        <w:rPr>
          <w:b/>
        </w:rPr>
      </w:pPr>
      <w:r w:rsidRPr="00CE79FD">
        <w:rPr>
          <w:b/>
        </w:rPr>
        <w:t>Total--71</w:t>
      </w:r>
    </w:p>
    <w:p w14:paraId="6702D3DB" w14:textId="77777777" w:rsidR="00CE79FD" w:rsidRDefault="00CE79FD" w:rsidP="00CE79FD">
      <w:pPr>
        <w:jc w:val="center"/>
        <w:rPr>
          <w:b/>
        </w:rPr>
      </w:pPr>
    </w:p>
    <w:p w14:paraId="71E05E8B"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23753CA2" w14:textId="77777777" w:rsidTr="00CE79FD">
        <w:tc>
          <w:tcPr>
            <w:tcW w:w="2179" w:type="dxa"/>
            <w:shd w:val="clear" w:color="auto" w:fill="auto"/>
          </w:tcPr>
          <w:p w14:paraId="07012F67" w14:textId="20CEC2E4" w:rsidR="00CE79FD" w:rsidRPr="00CE79FD" w:rsidRDefault="00CE79FD" w:rsidP="00CE79FD">
            <w:pPr>
              <w:keepNext/>
              <w:ind w:firstLine="0"/>
            </w:pPr>
            <w:r>
              <w:t>Alexander</w:t>
            </w:r>
          </w:p>
        </w:tc>
        <w:tc>
          <w:tcPr>
            <w:tcW w:w="2179" w:type="dxa"/>
            <w:shd w:val="clear" w:color="auto" w:fill="auto"/>
          </w:tcPr>
          <w:p w14:paraId="538438AA" w14:textId="3717777A" w:rsidR="00CE79FD" w:rsidRPr="00CE79FD" w:rsidRDefault="00CE79FD" w:rsidP="00CE79FD">
            <w:pPr>
              <w:keepNext/>
              <w:ind w:firstLine="0"/>
            </w:pPr>
            <w:r>
              <w:t>Anderson</w:t>
            </w:r>
          </w:p>
        </w:tc>
        <w:tc>
          <w:tcPr>
            <w:tcW w:w="2180" w:type="dxa"/>
            <w:shd w:val="clear" w:color="auto" w:fill="auto"/>
          </w:tcPr>
          <w:p w14:paraId="127EBF15" w14:textId="1A4F4436" w:rsidR="00CE79FD" w:rsidRPr="00CE79FD" w:rsidRDefault="00CE79FD" w:rsidP="00CE79FD">
            <w:pPr>
              <w:keepNext/>
              <w:ind w:firstLine="0"/>
            </w:pPr>
            <w:r>
              <w:t>Atkinson</w:t>
            </w:r>
          </w:p>
        </w:tc>
      </w:tr>
      <w:tr w:rsidR="00CE79FD" w:rsidRPr="00CE79FD" w14:paraId="057F2154" w14:textId="77777777" w:rsidTr="00CE79FD">
        <w:tc>
          <w:tcPr>
            <w:tcW w:w="2179" w:type="dxa"/>
            <w:shd w:val="clear" w:color="auto" w:fill="auto"/>
          </w:tcPr>
          <w:p w14:paraId="63A3C893" w14:textId="6DF88AA1" w:rsidR="00CE79FD" w:rsidRPr="00CE79FD" w:rsidRDefault="00CE79FD" w:rsidP="00CE79FD">
            <w:pPr>
              <w:ind w:firstLine="0"/>
            </w:pPr>
            <w:r>
              <w:t>Bamberg</w:t>
            </w:r>
          </w:p>
        </w:tc>
        <w:tc>
          <w:tcPr>
            <w:tcW w:w="2179" w:type="dxa"/>
            <w:shd w:val="clear" w:color="auto" w:fill="auto"/>
          </w:tcPr>
          <w:p w14:paraId="1D52924F" w14:textId="72EB3979" w:rsidR="00CE79FD" w:rsidRPr="00CE79FD" w:rsidRDefault="00CE79FD" w:rsidP="00CE79FD">
            <w:pPr>
              <w:ind w:firstLine="0"/>
            </w:pPr>
            <w:r>
              <w:t>Bauer</w:t>
            </w:r>
          </w:p>
        </w:tc>
        <w:tc>
          <w:tcPr>
            <w:tcW w:w="2180" w:type="dxa"/>
            <w:shd w:val="clear" w:color="auto" w:fill="auto"/>
          </w:tcPr>
          <w:p w14:paraId="03C3B18D" w14:textId="4508C1E1" w:rsidR="00CE79FD" w:rsidRPr="00CE79FD" w:rsidRDefault="00CE79FD" w:rsidP="00CE79FD">
            <w:pPr>
              <w:ind w:firstLine="0"/>
            </w:pPr>
            <w:r>
              <w:t>Bernstein</w:t>
            </w:r>
          </w:p>
        </w:tc>
      </w:tr>
      <w:tr w:rsidR="00CE79FD" w:rsidRPr="00CE79FD" w14:paraId="7A69A210" w14:textId="77777777" w:rsidTr="00CE79FD">
        <w:tc>
          <w:tcPr>
            <w:tcW w:w="2179" w:type="dxa"/>
            <w:shd w:val="clear" w:color="auto" w:fill="auto"/>
          </w:tcPr>
          <w:p w14:paraId="792E4258" w14:textId="7C02B65E" w:rsidR="00CE79FD" w:rsidRPr="00CE79FD" w:rsidRDefault="00CE79FD" w:rsidP="00CE79FD">
            <w:pPr>
              <w:ind w:firstLine="0"/>
            </w:pPr>
            <w:r>
              <w:t>Clyburn</w:t>
            </w:r>
          </w:p>
        </w:tc>
        <w:tc>
          <w:tcPr>
            <w:tcW w:w="2179" w:type="dxa"/>
            <w:shd w:val="clear" w:color="auto" w:fill="auto"/>
          </w:tcPr>
          <w:p w14:paraId="7EB417F6" w14:textId="0F1B27FE" w:rsidR="00CE79FD" w:rsidRPr="00CE79FD" w:rsidRDefault="00CE79FD" w:rsidP="00CE79FD">
            <w:pPr>
              <w:ind w:firstLine="0"/>
            </w:pPr>
            <w:r>
              <w:t>Cobb-Hunter</w:t>
            </w:r>
          </w:p>
        </w:tc>
        <w:tc>
          <w:tcPr>
            <w:tcW w:w="2180" w:type="dxa"/>
            <w:shd w:val="clear" w:color="auto" w:fill="auto"/>
          </w:tcPr>
          <w:p w14:paraId="5E082B15" w14:textId="1FD9E7DC" w:rsidR="00CE79FD" w:rsidRPr="00CE79FD" w:rsidRDefault="00CE79FD" w:rsidP="00CE79FD">
            <w:pPr>
              <w:ind w:firstLine="0"/>
            </w:pPr>
            <w:r>
              <w:t>Dillard</w:t>
            </w:r>
          </w:p>
        </w:tc>
      </w:tr>
      <w:tr w:rsidR="00CE79FD" w:rsidRPr="00CE79FD" w14:paraId="75062C28" w14:textId="77777777" w:rsidTr="00CE79FD">
        <w:tc>
          <w:tcPr>
            <w:tcW w:w="2179" w:type="dxa"/>
            <w:shd w:val="clear" w:color="auto" w:fill="auto"/>
          </w:tcPr>
          <w:p w14:paraId="417B2D0F" w14:textId="05A09953" w:rsidR="00CE79FD" w:rsidRPr="00CE79FD" w:rsidRDefault="00CE79FD" w:rsidP="00CE79FD">
            <w:pPr>
              <w:ind w:firstLine="0"/>
            </w:pPr>
            <w:r>
              <w:t>Garvin</w:t>
            </w:r>
          </w:p>
        </w:tc>
        <w:tc>
          <w:tcPr>
            <w:tcW w:w="2179" w:type="dxa"/>
            <w:shd w:val="clear" w:color="auto" w:fill="auto"/>
          </w:tcPr>
          <w:p w14:paraId="2D7C6BFF" w14:textId="7D26B3AE" w:rsidR="00CE79FD" w:rsidRPr="00CE79FD" w:rsidRDefault="00CE79FD" w:rsidP="00CE79FD">
            <w:pPr>
              <w:ind w:firstLine="0"/>
            </w:pPr>
            <w:r>
              <w:t>Gilliard</w:t>
            </w:r>
          </w:p>
        </w:tc>
        <w:tc>
          <w:tcPr>
            <w:tcW w:w="2180" w:type="dxa"/>
            <w:shd w:val="clear" w:color="auto" w:fill="auto"/>
          </w:tcPr>
          <w:p w14:paraId="1947DD6C" w14:textId="50C812B2" w:rsidR="00CE79FD" w:rsidRPr="00CE79FD" w:rsidRDefault="00CE79FD" w:rsidP="00CE79FD">
            <w:pPr>
              <w:ind w:firstLine="0"/>
            </w:pPr>
            <w:r>
              <w:t>Govan</w:t>
            </w:r>
          </w:p>
        </w:tc>
      </w:tr>
      <w:tr w:rsidR="00CE79FD" w:rsidRPr="00CE79FD" w14:paraId="2F794480" w14:textId="77777777" w:rsidTr="00CE79FD">
        <w:tc>
          <w:tcPr>
            <w:tcW w:w="2179" w:type="dxa"/>
            <w:shd w:val="clear" w:color="auto" w:fill="auto"/>
          </w:tcPr>
          <w:p w14:paraId="08D8F604" w14:textId="26821381" w:rsidR="00CE79FD" w:rsidRPr="00CE79FD" w:rsidRDefault="00CE79FD" w:rsidP="00CE79FD">
            <w:pPr>
              <w:ind w:firstLine="0"/>
            </w:pPr>
            <w:r>
              <w:t>Grant</w:t>
            </w:r>
          </w:p>
        </w:tc>
        <w:tc>
          <w:tcPr>
            <w:tcW w:w="2179" w:type="dxa"/>
            <w:shd w:val="clear" w:color="auto" w:fill="auto"/>
          </w:tcPr>
          <w:p w14:paraId="0662B81F" w14:textId="6732F15C" w:rsidR="00CE79FD" w:rsidRPr="00CE79FD" w:rsidRDefault="00CE79FD" w:rsidP="00CE79FD">
            <w:pPr>
              <w:ind w:firstLine="0"/>
            </w:pPr>
            <w:r>
              <w:t>Hart</w:t>
            </w:r>
          </w:p>
        </w:tc>
        <w:tc>
          <w:tcPr>
            <w:tcW w:w="2180" w:type="dxa"/>
            <w:shd w:val="clear" w:color="auto" w:fill="auto"/>
          </w:tcPr>
          <w:p w14:paraId="143E2760" w14:textId="28624ACA" w:rsidR="00CE79FD" w:rsidRPr="00CE79FD" w:rsidRDefault="00CE79FD" w:rsidP="00CE79FD">
            <w:pPr>
              <w:ind w:firstLine="0"/>
            </w:pPr>
            <w:r>
              <w:t>Hayes</w:t>
            </w:r>
          </w:p>
        </w:tc>
      </w:tr>
      <w:tr w:rsidR="00CE79FD" w:rsidRPr="00CE79FD" w14:paraId="0A4134AD" w14:textId="77777777" w:rsidTr="00CE79FD">
        <w:tc>
          <w:tcPr>
            <w:tcW w:w="2179" w:type="dxa"/>
            <w:shd w:val="clear" w:color="auto" w:fill="auto"/>
          </w:tcPr>
          <w:p w14:paraId="5A45A5EF" w14:textId="5DDBDE3B" w:rsidR="00CE79FD" w:rsidRPr="00CE79FD" w:rsidRDefault="00CE79FD" w:rsidP="00CE79FD">
            <w:pPr>
              <w:ind w:firstLine="0"/>
            </w:pPr>
            <w:r>
              <w:t>Henderson-Myers</w:t>
            </w:r>
          </w:p>
        </w:tc>
        <w:tc>
          <w:tcPr>
            <w:tcW w:w="2179" w:type="dxa"/>
            <w:shd w:val="clear" w:color="auto" w:fill="auto"/>
          </w:tcPr>
          <w:p w14:paraId="3CFBADF2" w14:textId="56E955C6" w:rsidR="00CE79FD" w:rsidRPr="00CE79FD" w:rsidRDefault="00CE79FD" w:rsidP="00CE79FD">
            <w:pPr>
              <w:ind w:firstLine="0"/>
            </w:pPr>
            <w:r>
              <w:t>Hosey</w:t>
            </w:r>
          </w:p>
        </w:tc>
        <w:tc>
          <w:tcPr>
            <w:tcW w:w="2180" w:type="dxa"/>
            <w:shd w:val="clear" w:color="auto" w:fill="auto"/>
          </w:tcPr>
          <w:p w14:paraId="1E4CFAE0" w14:textId="508C6CB0" w:rsidR="00CE79FD" w:rsidRPr="00CE79FD" w:rsidRDefault="00CE79FD" w:rsidP="00CE79FD">
            <w:pPr>
              <w:ind w:firstLine="0"/>
            </w:pPr>
            <w:r>
              <w:t>Howard</w:t>
            </w:r>
          </w:p>
        </w:tc>
      </w:tr>
      <w:tr w:rsidR="00CE79FD" w:rsidRPr="00CE79FD" w14:paraId="35F8988A" w14:textId="77777777" w:rsidTr="00CE79FD">
        <w:tc>
          <w:tcPr>
            <w:tcW w:w="2179" w:type="dxa"/>
            <w:shd w:val="clear" w:color="auto" w:fill="auto"/>
          </w:tcPr>
          <w:p w14:paraId="028E8766" w14:textId="36327B06" w:rsidR="00CE79FD" w:rsidRPr="00CE79FD" w:rsidRDefault="00CE79FD" w:rsidP="00CE79FD">
            <w:pPr>
              <w:ind w:firstLine="0"/>
            </w:pPr>
            <w:r>
              <w:t>J. L. Johnson</w:t>
            </w:r>
          </w:p>
        </w:tc>
        <w:tc>
          <w:tcPr>
            <w:tcW w:w="2179" w:type="dxa"/>
            <w:shd w:val="clear" w:color="auto" w:fill="auto"/>
          </w:tcPr>
          <w:p w14:paraId="30ED1086" w14:textId="49A65BE9" w:rsidR="00CE79FD" w:rsidRPr="00CE79FD" w:rsidRDefault="00CE79FD" w:rsidP="00CE79FD">
            <w:pPr>
              <w:ind w:firstLine="0"/>
            </w:pPr>
            <w:r>
              <w:t>Jones</w:t>
            </w:r>
          </w:p>
        </w:tc>
        <w:tc>
          <w:tcPr>
            <w:tcW w:w="2180" w:type="dxa"/>
            <w:shd w:val="clear" w:color="auto" w:fill="auto"/>
          </w:tcPr>
          <w:p w14:paraId="119FAE91" w14:textId="0E20E578" w:rsidR="00CE79FD" w:rsidRPr="00CE79FD" w:rsidRDefault="00CE79FD" w:rsidP="00CE79FD">
            <w:pPr>
              <w:ind w:firstLine="0"/>
            </w:pPr>
            <w:r>
              <w:t>King</w:t>
            </w:r>
          </w:p>
        </w:tc>
      </w:tr>
      <w:tr w:rsidR="00CE79FD" w:rsidRPr="00CE79FD" w14:paraId="775B9D57" w14:textId="77777777" w:rsidTr="00CE79FD">
        <w:tc>
          <w:tcPr>
            <w:tcW w:w="2179" w:type="dxa"/>
            <w:shd w:val="clear" w:color="auto" w:fill="auto"/>
          </w:tcPr>
          <w:p w14:paraId="1D00B1E3" w14:textId="1F0FEEAF" w:rsidR="00CE79FD" w:rsidRPr="00CE79FD" w:rsidRDefault="00CE79FD" w:rsidP="00CE79FD">
            <w:pPr>
              <w:ind w:firstLine="0"/>
            </w:pPr>
            <w:r>
              <w:t>Kirby</w:t>
            </w:r>
          </w:p>
        </w:tc>
        <w:tc>
          <w:tcPr>
            <w:tcW w:w="2179" w:type="dxa"/>
            <w:shd w:val="clear" w:color="auto" w:fill="auto"/>
          </w:tcPr>
          <w:p w14:paraId="3EB51D71" w14:textId="41446AFE" w:rsidR="00CE79FD" w:rsidRPr="00CE79FD" w:rsidRDefault="00CE79FD" w:rsidP="00CE79FD">
            <w:pPr>
              <w:ind w:firstLine="0"/>
            </w:pPr>
            <w:r>
              <w:t>Luck</w:t>
            </w:r>
          </w:p>
        </w:tc>
        <w:tc>
          <w:tcPr>
            <w:tcW w:w="2180" w:type="dxa"/>
            <w:shd w:val="clear" w:color="auto" w:fill="auto"/>
          </w:tcPr>
          <w:p w14:paraId="453758EF" w14:textId="78C96DAF" w:rsidR="00CE79FD" w:rsidRPr="00CE79FD" w:rsidRDefault="00CE79FD" w:rsidP="00CE79FD">
            <w:pPr>
              <w:ind w:firstLine="0"/>
            </w:pPr>
            <w:r>
              <w:t>McDaniel</w:t>
            </w:r>
          </w:p>
        </w:tc>
      </w:tr>
      <w:tr w:rsidR="00CE79FD" w:rsidRPr="00CE79FD" w14:paraId="2281302E" w14:textId="77777777" w:rsidTr="00CE79FD">
        <w:tc>
          <w:tcPr>
            <w:tcW w:w="2179" w:type="dxa"/>
            <w:shd w:val="clear" w:color="auto" w:fill="auto"/>
          </w:tcPr>
          <w:p w14:paraId="10B00E9D" w14:textId="6281C37D" w:rsidR="00CE79FD" w:rsidRPr="00CE79FD" w:rsidRDefault="00CE79FD" w:rsidP="00CE79FD">
            <w:pPr>
              <w:ind w:firstLine="0"/>
            </w:pPr>
            <w:r>
              <w:t>J. Moore</w:t>
            </w:r>
          </w:p>
        </w:tc>
        <w:tc>
          <w:tcPr>
            <w:tcW w:w="2179" w:type="dxa"/>
            <w:shd w:val="clear" w:color="auto" w:fill="auto"/>
          </w:tcPr>
          <w:p w14:paraId="4D2D6830" w14:textId="2735886D" w:rsidR="00CE79FD" w:rsidRPr="00CE79FD" w:rsidRDefault="00CE79FD" w:rsidP="00CE79FD">
            <w:pPr>
              <w:ind w:firstLine="0"/>
            </w:pPr>
            <w:r>
              <w:t>Reese</w:t>
            </w:r>
          </w:p>
        </w:tc>
        <w:tc>
          <w:tcPr>
            <w:tcW w:w="2180" w:type="dxa"/>
            <w:shd w:val="clear" w:color="auto" w:fill="auto"/>
          </w:tcPr>
          <w:p w14:paraId="6202DA65" w14:textId="4BBF744C" w:rsidR="00CE79FD" w:rsidRPr="00CE79FD" w:rsidRDefault="00CE79FD" w:rsidP="00CE79FD">
            <w:pPr>
              <w:ind w:firstLine="0"/>
            </w:pPr>
            <w:r>
              <w:t>Rivers</w:t>
            </w:r>
          </w:p>
        </w:tc>
      </w:tr>
      <w:tr w:rsidR="00CE79FD" w:rsidRPr="00CE79FD" w14:paraId="2C5685D9" w14:textId="77777777" w:rsidTr="00CE79FD">
        <w:tc>
          <w:tcPr>
            <w:tcW w:w="2179" w:type="dxa"/>
            <w:shd w:val="clear" w:color="auto" w:fill="auto"/>
          </w:tcPr>
          <w:p w14:paraId="5122263B" w14:textId="0ADD5204" w:rsidR="00CE79FD" w:rsidRPr="00CE79FD" w:rsidRDefault="00CE79FD" w:rsidP="00CE79FD">
            <w:pPr>
              <w:ind w:firstLine="0"/>
            </w:pPr>
            <w:r>
              <w:t>Rose</w:t>
            </w:r>
          </w:p>
        </w:tc>
        <w:tc>
          <w:tcPr>
            <w:tcW w:w="2179" w:type="dxa"/>
            <w:shd w:val="clear" w:color="auto" w:fill="auto"/>
          </w:tcPr>
          <w:p w14:paraId="26219740" w14:textId="67A02517" w:rsidR="00CE79FD" w:rsidRPr="00CE79FD" w:rsidRDefault="00CE79FD" w:rsidP="00CE79FD">
            <w:pPr>
              <w:ind w:firstLine="0"/>
            </w:pPr>
            <w:r>
              <w:t>Rutherford</w:t>
            </w:r>
          </w:p>
        </w:tc>
        <w:tc>
          <w:tcPr>
            <w:tcW w:w="2180" w:type="dxa"/>
            <w:shd w:val="clear" w:color="auto" w:fill="auto"/>
          </w:tcPr>
          <w:p w14:paraId="71B448B7" w14:textId="05BBC1B2" w:rsidR="00CE79FD" w:rsidRPr="00CE79FD" w:rsidRDefault="00CE79FD" w:rsidP="00CE79FD">
            <w:pPr>
              <w:ind w:firstLine="0"/>
            </w:pPr>
            <w:r>
              <w:t>Spann-Wilder</w:t>
            </w:r>
          </w:p>
        </w:tc>
      </w:tr>
      <w:tr w:rsidR="00CE79FD" w:rsidRPr="00CE79FD" w14:paraId="611BD7B5" w14:textId="77777777" w:rsidTr="00CE79FD">
        <w:tc>
          <w:tcPr>
            <w:tcW w:w="2179" w:type="dxa"/>
            <w:shd w:val="clear" w:color="auto" w:fill="auto"/>
          </w:tcPr>
          <w:p w14:paraId="0E59A8EE" w14:textId="0F027114" w:rsidR="00CE79FD" w:rsidRPr="00CE79FD" w:rsidRDefault="00CE79FD" w:rsidP="00CE79FD">
            <w:pPr>
              <w:keepNext/>
              <w:ind w:firstLine="0"/>
            </w:pPr>
            <w:r>
              <w:t>Stavrinakis</w:t>
            </w:r>
          </w:p>
        </w:tc>
        <w:tc>
          <w:tcPr>
            <w:tcW w:w="2179" w:type="dxa"/>
            <w:shd w:val="clear" w:color="auto" w:fill="auto"/>
          </w:tcPr>
          <w:p w14:paraId="20B276CC" w14:textId="6BB8D492" w:rsidR="00CE79FD" w:rsidRPr="00CE79FD" w:rsidRDefault="00CE79FD" w:rsidP="00CE79FD">
            <w:pPr>
              <w:keepNext/>
              <w:ind w:firstLine="0"/>
            </w:pPr>
            <w:r>
              <w:t>Waters</w:t>
            </w:r>
          </w:p>
        </w:tc>
        <w:tc>
          <w:tcPr>
            <w:tcW w:w="2180" w:type="dxa"/>
            <w:shd w:val="clear" w:color="auto" w:fill="auto"/>
          </w:tcPr>
          <w:p w14:paraId="79843CC2" w14:textId="2CBFC9BF" w:rsidR="00CE79FD" w:rsidRPr="00CE79FD" w:rsidRDefault="00CE79FD" w:rsidP="00CE79FD">
            <w:pPr>
              <w:keepNext/>
              <w:ind w:firstLine="0"/>
            </w:pPr>
            <w:r>
              <w:t>Weeks</w:t>
            </w:r>
          </w:p>
        </w:tc>
      </w:tr>
      <w:tr w:rsidR="00CE79FD" w:rsidRPr="00CE79FD" w14:paraId="39977FD8" w14:textId="77777777" w:rsidTr="00CE79FD">
        <w:tc>
          <w:tcPr>
            <w:tcW w:w="2179" w:type="dxa"/>
            <w:shd w:val="clear" w:color="auto" w:fill="auto"/>
          </w:tcPr>
          <w:p w14:paraId="042F3710" w14:textId="54AB5CA8" w:rsidR="00CE79FD" w:rsidRPr="00CE79FD" w:rsidRDefault="00CE79FD" w:rsidP="00CE79FD">
            <w:pPr>
              <w:keepNext/>
              <w:ind w:firstLine="0"/>
            </w:pPr>
            <w:r>
              <w:t>Wetmore</w:t>
            </w:r>
          </w:p>
        </w:tc>
        <w:tc>
          <w:tcPr>
            <w:tcW w:w="2179" w:type="dxa"/>
            <w:shd w:val="clear" w:color="auto" w:fill="auto"/>
          </w:tcPr>
          <w:p w14:paraId="22602167" w14:textId="4D0E82AE" w:rsidR="00CE79FD" w:rsidRPr="00CE79FD" w:rsidRDefault="00CE79FD" w:rsidP="00CE79FD">
            <w:pPr>
              <w:keepNext/>
              <w:ind w:firstLine="0"/>
            </w:pPr>
            <w:r>
              <w:t>Williams</w:t>
            </w:r>
          </w:p>
        </w:tc>
        <w:tc>
          <w:tcPr>
            <w:tcW w:w="2180" w:type="dxa"/>
            <w:shd w:val="clear" w:color="auto" w:fill="auto"/>
          </w:tcPr>
          <w:p w14:paraId="5CEE35EC" w14:textId="77777777" w:rsidR="00CE79FD" w:rsidRPr="00CE79FD" w:rsidRDefault="00CE79FD" w:rsidP="00CE79FD">
            <w:pPr>
              <w:keepNext/>
              <w:ind w:firstLine="0"/>
            </w:pPr>
          </w:p>
        </w:tc>
      </w:tr>
    </w:tbl>
    <w:p w14:paraId="7465A7E4" w14:textId="77777777" w:rsidR="00CE79FD" w:rsidRDefault="00CE79FD" w:rsidP="00CE79FD"/>
    <w:p w14:paraId="20482676" w14:textId="77777777" w:rsidR="00CE79FD" w:rsidRDefault="00CE79FD" w:rsidP="00CE79FD">
      <w:pPr>
        <w:jc w:val="center"/>
        <w:rPr>
          <w:b/>
        </w:rPr>
      </w:pPr>
      <w:r w:rsidRPr="00CE79FD">
        <w:rPr>
          <w:b/>
        </w:rPr>
        <w:t>Total--35</w:t>
      </w:r>
    </w:p>
    <w:p w14:paraId="758B868D" w14:textId="0AF84840" w:rsidR="00CE79FD" w:rsidRDefault="00CE79FD" w:rsidP="00CE79FD">
      <w:pPr>
        <w:jc w:val="center"/>
        <w:rPr>
          <w:b/>
        </w:rPr>
      </w:pPr>
    </w:p>
    <w:p w14:paraId="7940D4D5" w14:textId="77777777" w:rsidR="00CE79FD" w:rsidRDefault="00CE79FD" w:rsidP="00CE79FD">
      <w:r>
        <w:t>So, the amendment was tabled.</w:t>
      </w:r>
    </w:p>
    <w:p w14:paraId="36E604AB" w14:textId="15A36E29" w:rsidR="00CE79FD" w:rsidRDefault="00CE79FD" w:rsidP="00CE79FD"/>
    <w:p w14:paraId="4731D668" w14:textId="740D60B0" w:rsidR="00CE79FD" w:rsidRPr="00A8566D" w:rsidRDefault="00CE79FD" w:rsidP="00CE79FD">
      <w:pPr>
        <w:pStyle w:val="scamendsponsorline"/>
        <w:ind w:firstLine="216"/>
        <w:jc w:val="both"/>
        <w:rPr>
          <w:sz w:val="22"/>
        </w:rPr>
      </w:pPr>
      <w:r w:rsidRPr="00A8566D">
        <w:rPr>
          <w:sz w:val="22"/>
        </w:rPr>
        <w:t xml:space="preserve">Rep. </w:t>
      </w:r>
      <w:r w:rsidR="00F212EA" w:rsidRPr="00A8566D">
        <w:rPr>
          <w:sz w:val="22"/>
        </w:rPr>
        <w:t xml:space="preserve">HIOTT </w:t>
      </w:r>
      <w:r w:rsidRPr="00A8566D">
        <w:rPr>
          <w:sz w:val="22"/>
        </w:rPr>
        <w:t>proposed the following Amendment No. 24 to H. 3927 (LC-3927.DG0011H)</w:t>
      </w:r>
      <w:r w:rsidR="00DE7FCB">
        <w:rPr>
          <w:sz w:val="22"/>
        </w:rPr>
        <w:t>:</w:t>
      </w:r>
    </w:p>
    <w:p w14:paraId="314DF4B4" w14:textId="77777777" w:rsidR="00CE79FD" w:rsidRPr="00A8566D" w:rsidRDefault="00CE79FD" w:rsidP="00CE79FD">
      <w:pPr>
        <w:pStyle w:val="scamendlanginstruction"/>
        <w:spacing w:before="0" w:after="0"/>
        <w:ind w:firstLine="216"/>
        <w:jc w:val="both"/>
        <w:rPr>
          <w:sz w:val="22"/>
        </w:rPr>
      </w:pPr>
      <w:r w:rsidRPr="00A8566D">
        <w:rPr>
          <w:sz w:val="22"/>
        </w:rPr>
        <w:t xml:space="preserve">Amend the bill, by striking all after the title but before the enacting </w:t>
      </w:r>
      <w:r w:rsidRPr="00A8566D">
        <w:rPr>
          <w:sz w:val="22"/>
        </w:rPr>
        <w:lastRenderedPageBreak/>
        <w:t>words and inserting:</w:t>
      </w:r>
    </w:p>
    <w:p w14:paraId="16B17C67" w14:textId="1D9ABBB5"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longstanding state and federal civil rights laws protect individual South Carolinians from discrimination based on race, religion, color, sex, age, national origin, or disability. These civil rights protections serve as a bedrock supporting equality of opportunity for all South Carolinians; and</w:t>
      </w:r>
    </w:p>
    <w:p w14:paraId="31FE3B2F" w14:textId="77777777"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the General Assembly finds it necessary to ensure that these laws are enforced for the benefit of all South Carolinians; and</w:t>
      </w:r>
    </w:p>
    <w:p w14:paraId="013143A8" w14:textId="77777777"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the General Assembly finds that roughly sixty years after the passage of the Civil Rights Act of 1964, critical and influential institutions of American society, including the federal government, major corporations, financial institutions, the medical industry, large commercial airlines, and institutions of higher education have adopted and actively used dangerous, demeaning, and immoral discriminatory preferences under the guise of so-called "diversity, equity, and inclusion" (DEI) that can violate the civil rights laws of this State and Nation; and</w:t>
      </w:r>
    </w:p>
    <w:p w14:paraId="59FD45BE" w14:textId="77777777"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illegal DEI policies not only violate the text and spirit of our longstanding state and federal civil rights laws, they also undermine our national unity, as they deny, discredit, and undermine the traditional American values of hard work, excellence, and individual achievement in favor of an unlawful, corrosive, and pernicious identity-based spoils system.  Hardworking South Carolinians who deserve a shot at the American Dream should not be stigmatized, demeaned, or shut out of opportunities because of unlawful discrimination; and</w:t>
      </w:r>
    </w:p>
    <w:p w14:paraId="64696F53" w14:textId="77777777"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these illegal DEI policies also threaten the safety of men, women, and children across South Carolina by diminishing the importance of individual merit, aptitude, hard work, and determination when selecting people for jobs and services in key sectors of American society, including all levels of government, and the medical and aviation communities. Yet in case after tragic case, South Carolinians have witnessed on the national landscape the disastrous consequences of illegal, pernicious discrimination that has prioritized how people were born instead of what they were capable of doing; and</w:t>
      </w:r>
    </w:p>
    <w:p w14:paraId="3BE0BEA2" w14:textId="77777777"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the Trump Administration issued Executive Order 14173, titled "Ending Illegal Discrimination and Restoring Merit-Based Opportunity," to ensure that employment and educational opportunities within the federal government are based on merit rather than unlawful discrimination; and</w:t>
      </w:r>
    </w:p>
    <w:p w14:paraId="37FE33E1" w14:textId="77777777"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 xml:space="preserve">Whereas, it is in the best interest of the State of South Carolina to uphold these same principles by applying similar standards to state and </w:t>
      </w:r>
      <w:r w:rsidRPr="00A8566D">
        <w:rPr>
          <w:rStyle w:val="scinsertblue"/>
          <w:rFonts w:cs="Times New Roman"/>
          <w:sz w:val="22"/>
        </w:rPr>
        <w:lastRenderedPageBreak/>
        <w:t>local governments, as well as educational institutions of this state, thereby ensuring that all individuals are treated fairly and given equal opportunities based on their qualifications and abilities; and</w:t>
      </w:r>
    </w:p>
    <w:p w14:paraId="2E190F36" w14:textId="59B8B23D"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following the leadership of the President in prioritizing merit-based policies will strengthen public trust in government institutions and reinforce South Carolina’s commitment to fairness, equality, and the rule of law. Now, therefore,</w:t>
      </w:r>
    </w:p>
    <w:p w14:paraId="1269679B" w14:textId="77777777" w:rsidR="00CE79FD" w:rsidRPr="00A8566D" w:rsidRDefault="00CE79FD" w:rsidP="00CE79FD">
      <w:pPr>
        <w:pStyle w:val="scamendlanginstruction"/>
        <w:spacing w:before="0" w:after="0"/>
        <w:ind w:firstLine="216"/>
        <w:jc w:val="both"/>
        <w:rPr>
          <w:sz w:val="22"/>
        </w:rPr>
      </w:pPr>
      <w:r w:rsidRPr="00A8566D">
        <w:rPr>
          <w:sz w:val="22"/>
        </w:rPr>
        <w:t>Amend the bill further, by striking all after the enacting words and inserting:</w:t>
      </w:r>
    </w:p>
    <w:p w14:paraId="70B868BE" w14:textId="30DE42E2" w:rsidR="00CE79FD" w:rsidRPr="00A8566D" w:rsidRDefault="00CE79FD" w:rsidP="00CE79F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Fonts w:cs="Times New Roman"/>
          <w:sz w:val="22"/>
        </w:rPr>
        <w:t>SECTION 1.</w:t>
      </w:r>
      <w:r w:rsidRPr="00A8566D">
        <w:rPr>
          <w:rFonts w:cs="Times New Roman"/>
          <w:sz w:val="22"/>
        </w:rPr>
        <w:tab/>
        <w:t>Chapter 1, Title 1 of the S.C. Code is amended by adding:</w:t>
      </w:r>
    </w:p>
    <w:p w14:paraId="6D972D24" w14:textId="77777777" w:rsidR="00CE79FD" w:rsidRPr="00A8566D" w:rsidRDefault="00CE79FD" w:rsidP="006A3BD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A8566D">
        <w:rPr>
          <w:rFonts w:cs="Times New Roman"/>
          <w:sz w:val="22"/>
        </w:rPr>
        <w:t>Article 29</w:t>
      </w:r>
    </w:p>
    <w:p w14:paraId="5BABC27A" w14:textId="77777777" w:rsidR="00CE79FD" w:rsidRPr="00A8566D" w:rsidRDefault="00CE79FD" w:rsidP="006A3BD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A8566D">
        <w:rPr>
          <w:rFonts w:cs="Times New Roman"/>
          <w:sz w:val="22"/>
        </w:rPr>
        <w:t>Diversity, Equity, and Inclusion</w:t>
      </w:r>
    </w:p>
    <w:p w14:paraId="67509AA9"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Section 1-1-1910.</w:t>
      </w:r>
      <w:r w:rsidRPr="00A8566D">
        <w:rPr>
          <w:rFonts w:cs="Times New Roman"/>
          <w:sz w:val="22"/>
        </w:rPr>
        <w:tab/>
        <w:t>(A) The State of South Carolina is charged with enforcing our civil-rights laws. The purpose of this chapter is to ensure that it does so by ending illegal preferences and discrimination.</w:t>
      </w:r>
    </w:p>
    <w:p w14:paraId="1A4A2528"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(B) It is the policy of the State of South Carolina to protect the civil rights of all citizens of South Carolina and to promote individual initiative, excellence, and hard work. Accordingly, all public entities of this State, including all public institutions of higher learning, all of its political subdivisions, and public school districts and public charter schools, must:</w:t>
      </w:r>
    </w:p>
    <w:p w14:paraId="29802841"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(1) terminate all discriminatory and illegal preferences, mandates, policies, programs, activities, guidance, regulations, enforcement actions, consent orders, and requirements; and</w:t>
      </w:r>
    </w:p>
    <w:p w14:paraId="34950C59"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(2) enforce the state's longstanding civil rights laws to combat illegal private-sector DEI mandates, policies, programs, and activities.</w:t>
      </w:r>
    </w:p>
    <w:p w14:paraId="550777CA"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Section 1-1-1920.</w:t>
      </w:r>
      <w:r w:rsidRPr="00A8566D">
        <w:rPr>
          <w:rFonts w:cs="Times New Roman"/>
          <w:sz w:val="22"/>
        </w:rPr>
        <w:tab/>
        <w:t>(A)For the purposes of this chapter:</w:t>
      </w:r>
    </w:p>
    <w:p w14:paraId="1A8B68D6"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(1) “Public Entity” means any agency, office, division, or other unit by any name of every agency, office, or department of this State, and all of its political subdivisions, including all institutions of higher learning and public school districts and public charter schools.</w:t>
      </w:r>
    </w:p>
    <w:p w14:paraId="71419528"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(2) “Diversity, Equity, and Inclusion” or “DEI” means any preferences, mandates, policies, programs, activities, guidance, regulations, enforcement actions, consent orders, or requirements implemented by a public entity that constitutes illegal discrimination on the basis of race, color, religion, sex, or national origin.</w:t>
      </w:r>
    </w:p>
    <w:p w14:paraId="7C04214E"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Section 1-1-1930.</w:t>
      </w:r>
      <w:r w:rsidRPr="00A8566D">
        <w:rPr>
          <w:rFonts w:cs="Times New Roman"/>
          <w:sz w:val="22"/>
        </w:rPr>
        <w:tab/>
        <w:t>Except as required by federal law, a public entity shall not:</w:t>
      </w:r>
    </w:p>
    <w:p w14:paraId="457E9E41"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 xml:space="preserve">(1) implement, maintain, or promote diversity, equity, and inclusion, including but not limited to influencing employment practices </w:t>
      </w:r>
      <w:r w:rsidRPr="00A8566D">
        <w:rPr>
          <w:rFonts w:cs="Times New Roman"/>
          <w:sz w:val="22"/>
        </w:rPr>
        <w:lastRenderedPageBreak/>
        <w:t xml:space="preserve">or admissions on the basis of diversity, equity, or inclusion; </w:t>
      </w:r>
    </w:p>
    <w:p w14:paraId="2589F344"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(2) give preferential treatment on the basis of diversity, equity, and inclusion;</w:t>
      </w:r>
    </w:p>
    <w:p w14:paraId="38462E67"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(3) compel, require, induce, or solicit any person to provide a diversity, equity, and inclusion statement or give preferential consideration to any person based on the provision of a diversity, equity, and inclusion statement.</w:t>
      </w:r>
    </w:p>
    <w:p w14:paraId="776EEFD2"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(4)</w:t>
      </w:r>
      <w:r w:rsidRPr="00A8566D">
        <w:rPr>
          <w:rFonts w:cs="Times New Roman"/>
          <w:sz w:val="22"/>
        </w:rPr>
        <w:tab/>
        <w:t>establish or support any office, unit or division within that public entity that is established or exists, in whole or in part, for the promotion of diversity, equity, and inclusion; or</w:t>
      </w:r>
    </w:p>
    <w:p w14:paraId="75F33349"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(5) require an individual to participate in a diversity, equity, and inclusion program or training.</w:t>
      </w:r>
    </w:p>
    <w:p w14:paraId="0E037C39"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Section 1-1-1940.</w:t>
      </w:r>
      <w:r w:rsidRPr="00A8566D">
        <w:rPr>
          <w:rFonts w:cs="Times New Roman"/>
          <w:sz w:val="22"/>
        </w:rPr>
        <w:tab/>
        <w:t xml:space="preserve">(A) Before any public entity may enter into any contract or award any grant, the applicable contractor or grant recipient must certify that it does not operate any unlawful programs or hiring practices that violate state or federal antidiscrimination laws. </w:t>
      </w:r>
    </w:p>
    <w:p w14:paraId="36C13E32"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(B) Before any public entity may make a contribution, disbursement, transfer, or distribution of any funds, regardless of source and including lottery scholarship funding, to an organization, the organization must certify that it does not operate any programs promoting DEI in violation of any applicable state or federal antidiscrimination laws.</w:t>
      </w:r>
    </w:p>
    <w:p w14:paraId="2E7BD371"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(C) The head of each public entity shall include in every contract, grant, or incentives award:</w:t>
      </w:r>
    </w:p>
    <w:p w14:paraId="5F6B5045"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 xml:space="preserve">(1) a term requiring the contractual counterparty or grant or incentives recipient to agree that its compliance in all respects with all applicable state and federal antidiscrimination laws is material to the government’s decision to award such contract, grant, or incentive; and </w:t>
      </w:r>
    </w:p>
    <w:p w14:paraId="32F34614"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(2) a term requiring such counterparty or recipient to certify that it does not operate any programs promoting DEI that violate any applicable state or federal antidiscrimination laws.</w:t>
      </w:r>
    </w:p>
    <w:p w14:paraId="39D42D08"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Section 1-1-1950.</w:t>
      </w:r>
      <w:r w:rsidRPr="00A8566D">
        <w:rPr>
          <w:rFonts w:cs="Times New Roman"/>
          <w:sz w:val="22"/>
        </w:rPr>
        <w:tab/>
        <w:t>(A) As used in this section:</w:t>
      </w:r>
    </w:p>
    <w:p w14:paraId="1BD0557D"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 xml:space="preserve">(1) “Accrediting agency” means an agency or association that accredits institutions of higher learning. </w:t>
      </w:r>
    </w:p>
    <w:p w14:paraId="226C5E20"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 xml:space="preserve">(2) “Accreditation cycle” means the period of time during which a constituent institution is accredited. </w:t>
      </w:r>
    </w:p>
    <w:p w14:paraId="3263B091"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(B) An institution of higher learning shall pursue accreditation with an accrediting agency that is different from its current accrediting agency if its current accrediting agency requires the institution of higher learning to maintain a DEI program that constitutes illegal discrimination on the basis of race, color, religion, sex, or national origin.</w:t>
      </w:r>
    </w:p>
    <w:p w14:paraId="35797455"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lastRenderedPageBreak/>
        <w:tab/>
        <w:t>(C) If the institution is not granted candidacy status by any regional accrediting agency that is different from its current accrediting agency at least three years prior to the expiration of its current accreditation, the institution may remain with its current accrediting agency for an additional accreditation cycle.</w:t>
      </w:r>
    </w:p>
    <w:p w14:paraId="0F70A990"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Section 1-1-1960.</w:t>
      </w:r>
      <w:r w:rsidRPr="00A8566D">
        <w:rPr>
          <w:rFonts w:cs="Times New Roman"/>
          <w:sz w:val="22"/>
        </w:rPr>
        <w:tab/>
        <w:t>(A)(1) This article does not apply to lawful state or private sector employment and contracting preferences for veterans of the U.S. Armed Forces or persons protected by the Randolph-Sheppard Act, 20 U.S.C. 107, et seq.</w:t>
      </w:r>
    </w:p>
    <w:p w14:paraId="7025B421"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(2) This article does not prevent state or local governments, contractors, or federally funded state and local educational agencies or institutions of higher education from engaging in First Amendment-protected speech.</w:t>
      </w:r>
    </w:p>
    <w:p w14:paraId="717C4661"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(B)(1) This article is not intended to and does not create any private right or benefit, substantive or procedural, enforceable at law or in equity by any party against the State, its departments, agencies, or entities, its officers, employees, or agents, or any other person.</w:t>
      </w:r>
    </w:p>
    <w:p w14:paraId="47A4E2C3"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(2) The Inspector General may investigate and address or enforce any allegations of violations of this article. The Inspector General shall develop a process and platform whereby complaints may be filed regarding potential violations of this article. An individual making a report pursuant to this article is protected by the provisions set forth in Chapter 27, Title 8.</w:t>
      </w:r>
    </w:p>
    <w:p w14:paraId="1B9C1F7E"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(3) Every public entity shall report to the Department of Administration by August first of each year the total number and nature of the complaints made to the respective entity in the previous year regarding a violation of the provisions of this article and the resolution, or status, of the complaint. The department shall provide a report to the Speaker of the House of Representatives, the President of the Senate, the Inspector General, and the Attorney General by October first of each year summarizing this information. Nothing in this item requires the disclosure of the identity of the individual who made the complaint.</w:t>
      </w:r>
    </w:p>
    <w:p w14:paraId="4F70F7A5"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(4) The Attorney General may enforce the provisions of this article and may bring an action for injunctive or declaratory relief in any court of competent jurisdiction.</w:t>
      </w:r>
    </w:p>
    <w:p w14:paraId="3BD94ABC"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Section 1-1-1970.</w:t>
      </w:r>
      <w:r w:rsidRPr="00A8566D">
        <w:rPr>
          <w:rFonts w:cs="Times New Roman"/>
          <w:sz w:val="22"/>
        </w:rPr>
        <w:tab/>
        <w:t>(A) The provisions of this article shall not be construed to infringe upon, diminish, or otherwise take away any rights, protections, or privileges afforded to individuals with disabilities under the laws of this State or the United States, including but not limited to the Americans with Disabilities Act of 1990, as amended, and any other applicable federal or state law.</w:t>
      </w:r>
    </w:p>
    <w:p w14:paraId="1A14E750"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lastRenderedPageBreak/>
        <w:tab/>
        <w:t>(B) The provisions of this article shall not be construed to diminish or infringe upon any right protected under the First Amendment to the United States Constitution.</w:t>
      </w:r>
    </w:p>
    <w:p w14:paraId="2EFAB9D0"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(C) The provisions of this article shall not be construed to limit any person's right to pursue any additional civil remedy otherwise allowed by law.</w:t>
      </w:r>
    </w:p>
    <w:p w14:paraId="63B71A8E" w14:textId="77777777" w:rsidR="00CE79FD" w:rsidRPr="00A8566D"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SECTION 2.</w:t>
      </w:r>
      <w:r w:rsidRPr="00A8566D">
        <w:rPr>
          <w:rFonts w:cs="Times New Roman"/>
          <w:sz w:val="22"/>
        </w:rPr>
        <w:tab/>
        <w:t>Section 1-13-110 of the S.C. Code is repealed.</w:t>
      </w:r>
    </w:p>
    <w:p w14:paraId="0282AA0F" w14:textId="77777777" w:rsidR="00CE79FD" w:rsidRPr="00A8566D"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SECTION 3.</w:t>
      </w:r>
      <w:r w:rsidRPr="00A8566D">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9C2A736" w14:textId="6F1C6F14" w:rsidR="00CE79FD" w:rsidRPr="00A8566D"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SECTION 4.</w:t>
      </w:r>
      <w:r w:rsidRPr="00A8566D">
        <w:rPr>
          <w:rFonts w:cs="Times New Roman"/>
          <w:sz w:val="22"/>
        </w:rPr>
        <w:tab/>
        <w:t>This act takes effect upon approval by the Governor and first applies to Fiscal Year 2025-2026 and School Year 2025-2026.</w:t>
      </w:r>
    </w:p>
    <w:p w14:paraId="6B95B170" w14:textId="77777777" w:rsidR="00CE79FD" w:rsidRPr="00A8566D" w:rsidRDefault="00CE79FD" w:rsidP="00CE79FD">
      <w:pPr>
        <w:pStyle w:val="scamendconformline"/>
        <w:spacing w:before="0"/>
        <w:ind w:firstLine="216"/>
        <w:jc w:val="both"/>
        <w:rPr>
          <w:sz w:val="22"/>
        </w:rPr>
      </w:pPr>
      <w:r w:rsidRPr="00A8566D">
        <w:rPr>
          <w:sz w:val="22"/>
        </w:rPr>
        <w:t>Renumber sections to conform.</w:t>
      </w:r>
    </w:p>
    <w:p w14:paraId="7382902C" w14:textId="77777777" w:rsidR="00CE79FD" w:rsidRDefault="00CE79FD" w:rsidP="00CE79FD">
      <w:pPr>
        <w:pStyle w:val="scamendtitleconform"/>
        <w:ind w:firstLine="216"/>
        <w:jc w:val="both"/>
        <w:rPr>
          <w:sz w:val="22"/>
        </w:rPr>
      </w:pPr>
      <w:r w:rsidRPr="00A8566D">
        <w:rPr>
          <w:sz w:val="22"/>
        </w:rPr>
        <w:t>Amend title to conform.</w:t>
      </w:r>
    </w:p>
    <w:p w14:paraId="61C96D16" w14:textId="72E1DC88" w:rsidR="00CE79FD" w:rsidRDefault="00CE79FD" w:rsidP="00CE79FD">
      <w:pPr>
        <w:pStyle w:val="scamendtitleconform"/>
        <w:ind w:firstLine="216"/>
        <w:jc w:val="both"/>
        <w:rPr>
          <w:sz w:val="22"/>
        </w:rPr>
      </w:pPr>
    </w:p>
    <w:p w14:paraId="5DFB2454" w14:textId="77777777" w:rsidR="00CE79FD" w:rsidRDefault="00CE79FD" w:rsidP="00CE79FD">
      <w:r>
        <w:t xml:space="preserve">Rep. HIOTT moved to adjourn debate on the amendment, which was agreed to.  </w:t>
      </w:r>
    </w:p>
    <w:p w14:paraId="1601E505" w14:textId="76C6EA72" w:rsidR="00CE79FD" w:rsidRPr="003A71AE" w:rsidRDefault="00CE79FD" w:rsidP="00CE79FD">
      <w:pPr>
        <w:pStyle w:val="scamendbillnum"/>
        <w:tabs>
          <w:tab w:val="clear" w:pos="10656"/>
        </w:tabs>
        <w:spacing w:after="0"/>
        <w:ind w:firstLine="216"/>
        <w:jc w:val="both"/>
        <w:rPr>
          <w:rStyle w:val="scamendreference"/>
          <w:b w:val="0"/>
          <w:sz w:val="22"/>
        </w:rPr>
      </w:pPr>
    </w:p>
    <w:p w14:paraId="61BBA7D0" w14:textId="17D9EAEA" w:rsidR="00CE79FD" w:rsidRPr="003A71AE" w:rsidRDefault="00CE79FD" w:rsidP="00CE79FD">
      <w:pPr>
        <w:pStyle w:val="scamendsponsorline"/>
        <w:ind w:firstLine="216"/>
        <w:jc w:val="both"/>
        <w:rPr>
          <w:sz w:val="22"/>
        </w:rPr>
      </w:pPr>
      <w:r w:rsidRPr="003A71AE">
        <w:rPr>
          <w:sz w:val="22"/>
        </w:rPr>
        <w:t>Rep. J. L. JOHNSON proposed the following Amendment No. 25 to H. 3927 (LC-3927.HDB0006H), which was tabled:</w:t>
      </w:r>
    </w:p>
    <w:p w14:paraId="7721BCD6" w14:textId="77777777" w:rsidR="00CE79FD" w:rsidRPr="003A71AE" w:rsidRDefault="00CE79FD" w:rsidP="00CE79FD">
      <w:pPr>
        <w:pStyle w:val="scamendlanginstruction"/>
        <w:spacing w:before="0" w:after="0"/>
        <w:ind w:firstLine="216"/>
        <w:jc w:val="both"/>
        <w:rPr>
          <w:sz w:val="22"/>
        </w:rPr>
      </w:pPr>
      <w:r w:rsidRPr="003A71AE">
        <w:rPr>
          <w:sz w:val="22"/>
        </w:rPr>
        <w:t>Amend the bill, as and if amended, by adding an appropriately numbered SECTION to read:</w:t>
      </w:r>
    </w:p>
    <w:p w14:paraId="64565B9F" w14:textId="01B4FBF5" w:rsidR="00CE79FD" w:rsidRPr="003A71AE"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71AE">
        <w:rPr>
          <w:rFonts w:cs="Times New Roman"/>
          <w:sz w:val="22"/>
        </w:rPr>
        <w:t>SECTION X.</w:t>
      </w:r>
      <w:r w:rsidRPr="003A71AE">
        <w:rPr>
          <w:rFonts w:cs="Times New Roman"/>
          <w:sz w:val="22"/>
        </w:rPr>
        <w:tab/>
        <w:t>Nothing in this act may be construed so as to prohibit implicit bias training.</w:t>
      </w:r>
    </w:p>
    <w:p w14:paraId="6005C298" w14:textId="77777777" w:rsidR="00CE79FD" w:rsidRPr="003A71AE" w:rsidRDefault="00CE79FD" w:rsidP="00CE79FD">
      <w:pPr>
        <w:pStyle w:val="scamendconformline"/>
        <w:spacing w:before="0"/>
        <w:ind w:firstLine="216"/>
        <w:jc w:val="both"/>
        <w:rPr>
          <w:sz w:val="22"/>
        </w:rPr>
      </w:pPr>
      <w:r w:rsidRPr="003A71AE">
        <w:rPr>
          <w:sz w:val="22"/>
        </w:rPr>
        <w:t>Renumber sections to conform.</w:t>
      </w:r>
    </w:p>
    <w:p w14:paraId="58072745" w14:textId="77777777" w:rsidR="00CE79FD" w:rsidRPr="003A71AE" w:rsidRDefault="00CE79FD" w:rsidP="00CE79FD">
      <w:pPr>
        <w:pStyle w:val="scamendtitleconform"/>
        <w:ind w:firstLine="216"/>
        <w:jc w:val="both"/>
        <w:rPr>
          <w:sz w:val="22"/>
        </w:rPr>
      </w:pPr>
      <w:r w:rsidRPr="003A71AE">
        <w:rPr>
          <w:sz w:val="22"/>
        </w:rPr>
        <w:t>Amend title to conform.</w:t>
      </w:r>
    </w:p>
    <w:p w14:paraId="0E455CB3" w14:textId="77777777" w:rsidR="00CE79FD" w:rsidRDefault="00CE79FD" w:rsidP="00CE79FD">
      <w:bookmarkStart w:id="93" w:name="file_end247"/>
      <w:bookmarkEnd w:id="93"/>
    </w:p>
    <w:p w14:paraId="40CAC79C" w14:textId="07534FA9" w:rsidR="00CE79FD" w:rsidRDefault="00CE79FD" w:rsidP="00CE79FD">
      <w:r>
        <w:t>Rep. WATERS spoke in favor of the amendment.</w:t>
      </w:r>
    </w:p>
    <w:p w14:paraId="4EBB5BE6" w14:textId="77777777" w:rsidR="00CE79FD" w:rsidRDefault="00CE79FD" w:rsidP="00CE79FD"/>
    <w:p w14:paraId="0C5654F1" w14:textId="51F226D8" w:rsidR="00CE79FD" w:rsidRDefault="00CE79FD" w:rsidP="00CE79FD">
      <w:r>
        <w:t>Rep. ERICKSON moved to table the amendment.</w:t>
      </w:r>
    </w:p>
    <w:p w14:paraId="29E3E0C6" w14:textId="77777777" w:rsidR="00CE79FD" w:rsidRDefault="00CE79FD" w:rsidP="00CE79FD"/>
    <w:p w14:paraId="03292FD5" w14:textId="77777777" w:rsidR="00CE79FD" w:rsidRDefault="00CE79FD" w:rsidP="00CE79FD">
      <w:r>
        <w:t>Rep. J. L. JOHNSON demanded the yeas and nays which were taken, resulting as follows:</w:t>
      </w:r>
    </w:p>
    <w:p w14:paraId="09ED6502" w14:textId="5E1CC0EA" w:rsidR="00CE79FD" w:rsidRDefault="00CE79FD" w:rsidP="00CE79FD">
      <w:pPr>
        <w:jc w:val="center"/>
      </w:pPr>
      <w:bookmarkStart w:id="94" w:name="vote_start250"/>
      <w:bookmarkEnd w:id="94"/>
      <w:r>
        <w:t>Yeas 78; Nays 35</w:t>
      </w:r>
    </w:p>
    <w:p w14:paraId="78591BD9" w14:textId="77777777" w:rsidR="00CE79FD" w:rsidRDefault="00CE79FD" w:rsidP="00CE79FD">
      <w:pPr>
        <w:jc w:val="center"/>
      </w:pPr>
    </w:p>
    <w:p w14:paraId="2F9E5B31"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1834A63F" w14:textId="77777777" w:rsidTr="00CE79FD">
        <w:tc>
          <w:tcPr>
            <w:tcW w:w="2179" w:type="dxa"/>
            <w:shd w:val="clear" w:color="auto" w:fill="auto"/>
          </w:tcPr>
          <w:p w14:paraId="7CFACF79" w14:textId="5A293AA1" w:rsidR="00CE79FD" w:rsidRPr="00CE79FD" w:rsidRDefault="00CE79FD" w:rsidP="00CE79FD">
            <w:pPr>
              <w:keepNext/>
              <w:ind w:firstLine="0"/>
            </w:pPr>
            <w:r>
              <w:t>Bailey</w:t>
            </w:r>
          </w:p>
        </w:tc>
        <w:tc>
          <w:tcPr>
            <w:tcW w:w="2179" w:type="dxa"/>
            <w:shd w:val="clear" w:color="auto" w:fill="auto"/>
          </w:tcPr>
          <w:p w14:paraId="3CF64AAB" w14:textId="7ABB0B93" w:rsidR="00CE79FD" w:rsidRPr="00CE79FD" w:rsidRDefault="00CE79FD" w:rsidP="00CE79FD">
            <w:pPr>
              <w:keepNext/>
              <w:ind w:firstLine="0"/>
            </w:pPr>
            <w:r>
              <w:t>Ballentine</w:t>
            </w:r>
          </w:p>
        </w:tc>
        <w:tc>
          <w:tcPr>
            <w:tcW w:w="2180" w:type="dxa"/>
            <w:shd w:val="clear" w:color="auto" w:fill="auto"/>
          </w:tcPr>
          <w:p w14:paraId="4F9B69BF" w14:textId="74B8057A" w:rsidR="00CE79FD" w:rsidRPr="00CE79FD" w:rsidRDefault="00CE79FD" w:rsidP="00CE79FD">
            <w:pPr>
              <w:keepNext/>
              <w:ind w:firstLine="0"/>
            </w:pPr>
            <w:r>
              <w:t>Bannister</w:t>
            </w:r>
          </w:p>
        </w:tc>
      </w:tr>
      <w:tr w:rsidR="00CE79FD" w:rsidRPr="00CE79FD" w14:paraId="286CD69C" w14:textId="77777777" w:rsidTr="00CE79FD">
        <w:tc>
          <w:tcPr>
            <w:tcW w:w="2179" w:type="dxa"/>
            <w:shd w:val="clear" w:color="auto" w:fill="auto"/>
          </w:tcPr>
          <w:p w14:paraId="36DA7AE8" w14:textId="52B71BEB" w:rsidR="00CE79FD" w:rsidRPr="00CE79FD" w:rsidRDefault="00CE79FD" w:rsidP="00CE79FD">
            <w:pPr>
              <w:ind w:firstLine="0"/>
            </w:pPr>
            <w:r>
              <w:t>Beach</w:t>
            </w:r>
          </w:p>
        </w:tc>
        <w:tc>
          <w:tcPr>
            <w:tcW w:w="2179" w:type="dxa"/>
            <w:shd w:val="clear" w:color="auto" w:fill="auto"/>
          </w:tcPr>
          <w:p w14:paraId="76A9DCB6" w14:textId="55B6F749" w:rsidR="00CE79FD" w:rsidRPr="00CE79FD" w:rsidRDefault="00CE79FD" w:rsidP="00CE79FD">
            <w:pPr>
              <w:ind w:firstLine="0"/>
            </w:pPr>
            <w:r>
              <w:t>Bowers</w:t>
            </w:r>
          </w:p>
        </w:tc>
        <w:tc>
          <w:tcPr>
            <w:tcW w:w="2180" w:type="dxa"/>
            <w:shd w:val="clear" w:color="auto" w:fill="auto"/>
          </w:tcPr>
          <w:p w14:paraId="6D85286D" w14:textId="6739A174" w:rsidR="00CE79FD" w:rsidRPr="00CE79FD" w:rsidRDefault="00CE79FD" w:rsidP="00CE79FD">
            <w:pPr>
              <w:ind w:firstLine="0"/>
            </w:pPr>
            <w:r>
              <w:t>Brewer</w:t>
            </w:r>
          </w:p>
        </w:tc>
      </w:tr>
      <w:tr w:rsidR="00CE79FD" w:rsidRPr="00CE79FD" w14:paraId="4D942A95" w14:textId="77777777" w:rsidTr="00CE79FD">
        <w:tc>
          <w:tcPr>
            <w:tcW w:w="2179" w:type="dxa"/>
            <w:shd w:val="clear" w:color="auto" w:fill="auto"/>
          </w:tcPr>
          <w:p w14:paraId="7271DFA2" w14:textId="28F3DB99" w:rsidR="00CE79FD" w:rsidRPr="00CE79FD" w:rsidRDefault="00CE79FD" w:rsidP="00CE79FD">
            <w:pPr>
              <w:ind w:firstLine="0"/>
            </w:pPr>
            <w:r>
              <w:t>Brittain</w:t>
            </w:r>
          </w:p>
        </w:tc>
        <w:tc>
          <w:tcPr>
            <w:tcW w:w="2179" w:type="dxa"/>
            <w:shd w:val="clear" w:color="auto" w:fill="auto"/>
          </w:tcPr>
          <w:p w14:paraId="159D3633" w14:textId="2E3C4B1C" w:rsidR="00CE79FD" w:rsidRPr="00CE79FD" w:rsidRDefault="00CE79FD" w:rsidP="00CE79FD">
            <w:pPr>
              <w:ind w:firstLine="0"/>
            </w:pPr>
            <w:r>
              <w:t>Burns</w:t>
            </w:r>
          </w:p>
        </w:tc>
        <w:tc>
          <w:tcPr>
            <w:tcW w:w="2180" w:type="dxa"/>
            <w:shd w:val="clear" w:color="auto" w:fill="auto"/>
          </w:tcPr>
          <w:p w14:paraId="4B350F2E" w14:textId="5A1A326F" w:rsidR="00CE79FD" w:rsidRPr="00CE79FD" w:rsidRDefault="00CE79FD" w:rsidP="00CE79FD">
            <w:pPr>
              <w:ind w:firstLine="0"/>
            </w:pPr>
            <w:r>
              <w:t>Bustos</w:t>
            </w:r>
          </w:p>
        </w:tc>
      </w:tr>
      <w:tr w:rsidR="00CE79FD" w:rsidRPr="00CE79FD" w14:paraId="5DF2407E" w14:textId="77777777" w:rsidTr="00CE79FD">
        <w:tc>
          <w:tcPr>
            <w:tcW w:w="2179" w:type="dxa"/>
            <w:shd w:val="clear" w:color="auto" w:fill="auto"/>
          </w:tcPr>
          <w:p w14:paraId="48326BEC" w14:textId="3A0DAE2E" w:rsidR="00CE79FD" w:rsidRPr="00CE79FD" w:rsidRDefault="00CE79FD" w:rsidP="00CE79FD">
            <w:pPr>
              <w:ind w:firstLine="0"/>
            </w:pPr>
            <w:r>
              <w:t>Calhoon</w:t>
            </w:r>
          </w:p>
        </w:tc>
        <w:tc>
          <w:tcPr>
            <w:tcW w:w="2179" w:type="dxa"/>
            <w:shd w:val="clear" w:color="auto" w:fill="auto"/>
          </w:tcPr>
          <w:p w14:paraId="516315C0" w14:textId="39DFFD18" w:rsidR="00CE79FD" w:rsidRPr="00CE79FD" w:rsidRDefault="00CE79FD" w:rsidP="00CE79FD">
            <w:pPr>
              <w:ind w:firstLine="0"/>
            </w:pPr>
            <w:r>
              <w:t>Caskey</w:t>
            </w:r>
          </w:p>
        </w:tc>
        <w:tc>
          <w:tcPr>
            <w:tcW w:w="2180" w:type="dxa"/>
            <w:shd w:val="clear" w:color="auto" w:fill="auto"/>
          </w:tcPr>
          <w:p w14:paraId="6146387F" w14:textId="60FD4826" w:rsidR="00CE79FD" w:rsidRPr="00CE79FD" w:rsidRDefault="00CE79FD" w:rsidP="00CE79FD">
            <w:pPr>
              <w:ind w:firstLine="0"/>
            </w:pPr>
            <w:r>
              <w:t>Chapman</w:t>
            </w:r>
          </w:p>
        </w:tc>
      </w:tr>
      <w:tr w:rsidR="00CE79FD" w:rsidRPr="00CE79FD" w14:paraId="35526AE7" w14:textId="77777777" w:rsidTr="00CE79FD">
        <w:tc>
          <w:tcPr>
            <w:tcW w:w="2179" w:type="dxa"/>
            <w:shd w:val="clear" w:color="auto" w:fill="auto"/>
          </w:tcPr>
          <w:p w14:paraId="31A1123E" w14:textId="6FC5D01D" w:rsidR="00CE79FD" w:rsidRPr="00CE79FD" w:rsidRDefault="00CE79FD" w:rsidP="00CE79FD">
            <w:pPr>
              <w:ind w:firstLine="0"/>
            </w:pPr>
            <w:r>
              <w:t>Chumley</w:t>
            </w:r>
          </w:p>
        </w:tc>
        <w:tc>
          <w:tcPr>
            <w:tcW w:w="2179" w:type="dxa"/>
            <w:shd w:val="clear" w:color="auto" w:fill="auto"/>
          </w:tcPr>
          <w:p w14:paraId="0B45A0A7" w14:textId="12CDE179" w:rsidR="00CE79FD" w:rsidRPr="00CE79FD" w:rsidRDefault="00CE79FD" w:rsidP="00CE79FD">
            <w:pPr>
              <w:ind w:firstLine="0"/>
            </w:pPr>
            <w:r>
              <w:t>B. L. Cox</w:t>
            </w:r>
          </w:p>
        </w:tc>
        <w:tc>
          <w:tcPr>
            <w:tcW w:w="2180" w:type="dxa"/>
            <w:shd w:val="clear" w:color="auto" w:fill="auto"/>
          </w:tcPr>
          <w:p w14:paraId="0930EF21" w14:textId="7F4F9906" w:rsidR="00CE79FD" w:rsidRPr="00CE79FD" w:rsidRDefault="00CE79FD" w:rsidP="00CE79FD">
            <w:pPr>
              <w:ind w:firstLine="0"/>
            </w:pPr>
            <w:r>
              <w:t>Crawford</w:t>
            </w:r>
          </w:p>
        </w:tc>
      </w:tr>
      <w:tr w:rsidR="00CE79FD" w:rsidRPr="00CE79FD" w14:paraId="19C84311" w14:textId="77777777" w:rsidTr="00CE79FD">
        <w:tc>
          <w:tcPr>
            <w:tcW w:w="2179" w:type="dxa"/>
            <w:shd w:val="clear" w:color="auto" w:fill="auto"/>
          </w:tcPr>
          <w:p w14:paraId="35DBF650" w14:textId="2BAE729E" w:rsidR="00CE79FD" w:rsidRPr="00CE79FD" w:rsidRDefault="00CE79FD" w:rsidP="00CE79FD">
            <w:pPr>
              <w:ind w:firstLine="0"/>
            </w:pPr>
            <w:r>
              <w:t>Cromer</w:t>
            </w:r>
          </w:p>
        </w:tc>
        <w:tc>
          <w:tcPr>
            <w:tcW w:w="2179" w:type="dxa"/>
            <w:shd w:val="clear" w:color="auto" w:fill="auto"/>
          </w:tcPr>
          <w:p w14:paraId="52851F19" w14:textId="5E6FDF8E" w:rsidR="00CE79FD" w:rsidRPr="00CE79FD" w:rsidRDefault="00CE79FD" w:rsidP="00CE79FD">
            <w:pPr>
              <w:ind w:firstLine="0"/>
            </w:pPr>
            <w:r>
              <w:t>Davis</w:t>
            </w:r>
          </w:p>
        </w:tc>
        <w:tc>
          <w:tcPr>
            <w:tcW w:w="2180" w:type="dxa"/>
            <w:shd w:val="clear" w:color="auto" w:fill="auto"/>
          </w:tcPr>
          <w:p w14:paraId="5806D939" w14:textId="04E0215B" w:rsidR="00CE79FD" w:rsidRPr="00CE79FD" w:rsidRDefault="00CE79FD" w:rsidP="00CE79FD">
            <w:pPr>
              <w:ind w:firstLine="0"/>
            </w:pPr>
            <w:r>
              <w:t>Duncan</w:t>
            </w:r>
          </w:p>
        </w:tc>
      </w:tr>
      <w:tr w:rsidR="00CE79FD" w:rsidRPr="00CE79FD" w14:paraId="1D3D75DC" w14:textId="77777777" w:rsidTr="00CE79FD">
        <w:tc>
          <w:tcPr>
            <w:tcW w:w="2179" w:type="dxa"/>
            <w:shd w:val="clear" w:color="auto" w:fill="auto"/>
          </w:tcPr>
          <w:p w14:paraId="32C1911C" w14:textId="256C6093" w:rsidR="00CE79FD" w:rsidRPr="00CE79FD" w:rsidRDefault="00CE79FD" w:rsidP="00CE79FD">
            <w:pPr>
              <w:ind w:firstLine="0"/>
            </w:pPr>
            <w:r>
              <w:t>Edgerton</w:t>
            </w:r>
          </w:p>
        </w:tc>
        <w:tc>
          <w:tcPr>
            <w:tcW w:w="2179" w:type="dxa"/>
            <w:shd w:val="clear" w:color="auto" w:fill="auto"/>
          </w:tcPr>
          <w:p w14:paraId="46E89FE9" w14:textId="49C1A9F0" w:rsidR="00CE79FD" w:rsidRPr="00CE79FD" w:rsidRDefault="00CE79FD" w:rsidP="00CE79FD">
            <w:pPr>
              <w:ind w:firstLine="0"/>
            </w:pPr>
            <w:r>
              <w:t>Erickson</w:t>
            </w:r>
          </w:p>
        </w:tc>
        <w:tc>
          <w:tcPr>
            <w:tcW w:w="2180" w:type="dxa"/>
            <w:shd w:val="clear" w:color="auto" w:fill="auto"/>
          </w:tcPr>
          <w:p w14:paraId="654B8515" w14:textId="25A1416B" w:rsidR="00CE79FD" w:rsidRPr="00CE79FD" w:rsidRDefault="00CE79FD" w:rsidP="00CE79FD">
            <w:pPr>
              <w:ind w:firstLine="0"/>
            </w:pPr>
            <w:r>
              <w:t>Forrest</w:t>
            </w:r>
          </w:p>
        </w:tc>
      </w:tr>
      <w:tr w:rsidR="00CE79FD" w:rsidRPr="00CE79FD" w14:paraId="214715CC" w14:textId="77777777" w:rsidTr="00CE79FD">
        <w:tc>
          <w:tcPr>
            <w:tcW w:w="2179" w:type="dxa"/>
            <w:shd w:val="clear" w:color="auto" w:fill="auto"/>
          </w:tcPr>
          <w:p w14:paraId="59DF3CBB" w14:textId="3657688F" w:rsidR="00CE79FD" w:rsidRPr="00CE79FD" w:rsidRDefault="00CE79FD" w:rsidP="00CE79FD">
            <w:pPr>
              <w:ind w:firstLine="0"/>
            </w:pPr>
            <w:r>
              <w:t>Gagnon</w:t>
            </w:r>
          </w:p>
        </w:tc>
        <w:tc>
          <w:tcPr>
            <w:tcW w:w="2179" w:type="dxa"/>
            <w:shd w:val="clear" w:color="auto" w:fill="auto"/>
          </w:tcPr>
          <w:p w14:paraId="6429BA88" w14:textId="525302C0" w:rsidR="00CE79FD" w:rsidRPr="00CE79FD" w:rsidRDefault="00CE79FD" w:rsidP="00CE79FD">
            <w:pPr>
              <w:ind w:firstLine="0"/>
            </w:pPr>
            <w:r>
              <w:t>Gibson</w:t>
            </w:r>
          </w:p>
        </w:tc>
        <w:tc>
          <w:tcPr>
            <w:tcW w:w="2180" w:type="dxa"/>
            <w:shd w:val="clear" w:color="auto" w:fill="auto"/>
          </w:tcPr>
          <w:p w14:paraId="2FE5E320" w14:textId="559D608E" w:rsidR="00CE79FD" w:rsidRPr="00CE79FD" w:rsidRDefault="00CE79FD" w:rsidP="00CE79FD">
            <w:pPr>
              <w:ind w:firstLine="0"/>
            </w:pPr>
            <w:r>
              <w:t>Gilliam</w:t>
            </w:r>
          </w:p>
        </w:tc>
      </w:tr>
      <w:tr w:rsidR="00CE79FD" w:rsidRPr="00CE79FD" w14:paraId="0C4B8D03" w14:textId="77777777" w:rsidTr="00CE79FD">
        <w:tc>
          <w:tcPr>
            <w:tcW w:w="2179" w:type="dxa"/>
            <w:shd w:val="clear" w:color="auto" w:fill="auto"/>
          </w:tcPr>
          <w:p w14:paraId="3F1BFE6A" w14:textId="118E1B81" w:rsidR="00CE79FD" w:rsidRPr="00CE79FD" w:rsidRDefault="00CE79FD" w:rsidP="00CE79FD">
            <w:pPr>
              <w:ind w:firstLine="0"/>
            </w:pPr>
            <w:r>
              <w:t>Gilreath</w:t>
            </w:r>
          </w:p>
        </w:tc>
        <w:tc>
          <w:tcPr>
            <w:tcW w:w="2179" w:type="dxa"/>
            <w:shd w:val="clear" w:color="auto" w:fill="auto"/>
          </w:tcPr>
          <w:p w14:paraId="2FFBF10A" w14:textId="13C1D744" w:rsidR="00CE79FD" w:rsidRPr="00CE79FD" w:rsidRDefault="00CE79FD" w:rsidP="00CE79FD">
            <w:pPr>
              <w:ind w:firstLine="0"/>
            </w:pPr>
            <w:r>
              <w:t>Guest</w:t>
            </w:r>
          </w:p>
        </w:tc>
        <w:tc>
          <w:tcPr>
            <w:tcW w:w="2180" w:type="dxa"/>
            <w:shd w:val="clear" w:color="auto" w:fill="auto"/>
          </w:tcPr>
          <w:p w14:paraId="6F5ADFE0" w14:textId="0E6C1669" w:rsidR="00CE79FD" w:rsidRPr="00CE79FD" w:rsidRDefault="00CE79FD" w:rsidP="00CE79FD">
            <w:pPr>
              <w:ind w:firstLine="0"/>
            </w:pPr>
            <w:r>
              <w:t>Haddon</w:t>
            </w:r>
          </w:p>
        </w:tc>
      </w:tr>
      <w:tr w:rsidR="00CE79FD" w:rsidRPr="00CE79FD" w14:paraId="3873CFAA" w14:textId="77777777" w:rsidTr="00CE79FD">
        <w:tc>
          <w:tcPr>
            <w:tcW w:w="2179" w:type="dxa"/>
            <w:shd w:val="clear" w:color="auto" w:fill="auto"/>
          </w:tcPr>
          <w:p w14:paraId="496D70A6" w14:textId="63A4714A" w:rsidR="00CE79FD" w:rsidRPr="00CE79FD" w:rsidRDefault="00CE79FD" w:rsidP="00CE79FD">
            <w:pPr>
              <w:ind w:firstLine="0"/>
            </w:pPr>
            <w:r>
              <w:t>Hager</w:t>
            </w:r>
          </w:p>
        </w:tc>
        <w:tc>
          <w:tcPr>
            <w:tcW w:w="2179" w:type="dxa"/>
            <w:shd w:val="clear" w:color="auto" w:fill="auto"/>
          </w:tcPr>
          <w:p w14:paraId="068771DD" w14:textId="369B1819" w:rsidR="00CE79FD" w:rsidRPr="00CE79FD" w:rsidRDefault="00CE79FD" w:rsidP="00CE79FD">
            <w:pPr>
              <w:ind w:firstLine="0"/>
            </w:pPr>
            <w:r>
              <w:t>Hardee</w:t>
            </w:r>
          </w:p>
        </w:tc>
        <w:tc>
          <w:tcPr>
            <w:tcW w:w="2180" w:type="dxa"/>
            <w:shd w:val="clear" w:color="auto" w:fill="auto"/>
          </w:tcPr>
          <w:p w14:paraId="1527F1CC" w14:textId="76F8465A" w:rsidR="00CE79FD" w:rsidRPr="00CE79FD" w:rsidRDefault="00CE79FD" w:rsidP="00CE79FD">
            <w:pPr>
              <w:ind w:firstLine="0"/>
            </w:pPr>
            <w:r>
              <w:t>Harris</w:t>
            </w:r>
          </w:p>
        </w:tc>
      </w:tr>
      <w:tr w:rsidR="00CE79FD" w:rsidRPr="00CE79FD" w14:paraId="7BDCC5C4" w14:textId="77777777" w:rsidTr="00CE79FD">
        <w:tc>
          <w:tcPr>
            <w:tcW w:w="2179" w:type="dxa"/>
            <w:shd w:val="clear" w:color="auto" w:fill="auto"/>
          </w:tcPr>
          <w:p w14:paraId="4DF27B35" w14:textId="2DAFF1A5" w:rsidR="00CE79FD" w:rsidRPr="00CE79FD" w:rsidRDefault="00CE79FD" w:rsidP="00CE79FD">
            <w:pPr>
              <w:ind w:firstLine="0"/>
            </w:pPr>
            <w:r>
              <w:t>Hartnett</w:t>
            </w:r>
          </w:p>
        </w:tc>
        <w:tc>
          <w:tcPr>
            <w:tcW w:w="2179" w:type="dxa"/>
            <w:shd w:val="clear" w:color="auto" w:fill="auto"/>
          </w:tcPr>
          <w:p w14:paraId="6A6D80E9" w14:textId="51D5FFA9" w:rsidR="00CE79FD" w:rsidRPr="00CE79FD" w:rsidRDefault="00CE79FD" w:rsidP="00CE79FD">
            <w:pPr>
              <w:ind w:firstLine="0"/>
            </w:pPr>
            <w:r>
              <w:t>Hartz</w:t>
            </w:r>
          </w:p>
        </w:tc>
        <w:tc>
          <w:tcPr>
            <w:tcW w:w="2180" w:type="dxa"/>
            <w:shd w:val="clear" w:color="auto" w:fill="auto"/>
          </w:tcPr>
          <w:p w14:paraId="05F750A0" w14:textId="19BDE37E" w:rsidR="00CE79FD" w:rsidRPr="00CE79FD" w:rsidRDefault="00CE79FD" w:rsidP="00CE79FD">
            <w:pPr>
              <w:ind w:firstLine="0"/>
            </w:pPr>
            <w:r>
              <w:t>Hewitt</w:t>
            </w:r>
          </w:p>
        </w:tc>
      </w:tr>
      <w:tr w:rsidR="00CE79FD" w:rsidRPr="00CE79FD" w14:paraId="40D62CB0" w14:textId="77777777" w:rsidTr="00CE79FD">
        <w:tc>
          <w:tcPr>
            <w:tcW w:w="2179" w:type="dxa"/>
            <w:shd w:val="clear" w:color="auto" w:fill="auto"/>
          </w:tcPr>
          <w:p w14:paraId="5F9BE085" w14:textId="24CD1E3C" w:rsidR="00CE79FD" w:rsidRPr="00CE79FD" w:rsidRDefault="00CE79FD" w:rsidP="00CE79FD">
            <w:pPr>
              <w:ind w:firstLine="0"/>
            </w:pPr>
            <w:r>
              <w:t>Hiott</w:t>
            </w:r>
          </w:p>
        </w:tc>
        <w:tc>
          <w:tcPr>
            <w:tcW w:w="2179" w:type="dxa"/>
            <w:shd w:val="clear" w:color="auto" w:fill="auto"/>
          </w:tcPr>
          <w:p w14:paraId="7A0132F1" w14:textId="6C0DA5E2" w:rsidR="00CE79FD" w:rsidRPr="00CE79FD" w:rsidRDefault="00CE79FD" w:rsidP="00CE79FD">
            <w:pPr>
              <w:ind w:firstLine="0"/>
            </w:pPr>
            <w:r>
              <w:t>Hixon</w:t>
            </w:r>
          </w:p>
        </w:tc>
        <w:tc>
          <w:tcPr>
            <w:tcW w:w="2180" w:type="dxa"/>
            <w:shd w:val="clear" w:color="auto" w:fill="auto"/>
          </w:tcPr>
          <w:p w14:paraId="1B0C4595" w14:textId="62A1B0E2" w:rsidR="00CE79FD" w:rsidRPr="00CE79FD" w:rsidRDefault="00CE79FD" w:rsidP="00CE79FD">
            <w:pPr>
              <w:ind w:firstLine="0"/>
            </w:pPr>
            <w:r>
              <w:t>Holman</w:t>
            </w:r>
          </w:p>
        </w:tc>
      </w:tr>
      <w:tr w:rsidR="00CE79FD" w:rsidRPr="00CE79FD" w14:paraId="0C491901" w14:textId="77777777" w:rsidTr="00CE79FD">
        <w:tc>
          <w:tcPr>
            <w:tcW w:w="2179" w:type="dxa"/>
            <w:shd w:val="clear" w:color="auto" w:fill="auto"/>
          </w:tcPr>
          <w:p w14:paraId="737D2151" w14:textId="700BA996" w:rsidR="00CE79FD" w:rsidRPr="00CE79FD" w:rsidRDefault="00CE79FD" w:rsidP="00CE79FD">
            <w:pPr>
              <w:ind w:firstLine="0"/>
            </w:pPr>
            <w:r>
              <w:t>J. E. Johnson</w:t>
            </w:r>
          </w:p>
        </w:tc>
        <w:tc>
          <w:tcPr>
            <w:tcW w:w="2179" w:type="dxa"/>
            <w:shd w:val="clear" w:color="auto" w:fill="auto"/>
          </w:tcPr>
          <w:p w14:paraId="22742846" w14:textId="0A75D762" w:rsidR="00CE79FD" w:rsidRPr="00CE79FD" w:rsidRDefault="00CE79FD" w:rsidP="00CE79FD">
            <w:pPr>
              <w:ind w:firstLine="0"/>
            </w:pPr>
            <w:r>
              <w:t>Jordan</w:t>
            </w:r>
          </w:p>
        </w:tc>
        <w:tc>
          <w:tcPr>
            <w:tcW w:w="2180" w:type="dxa"/>
            <w:shd w:val="clear" w:color="auto" w:fill="auto"/>
          </w:tcPr>
          <w:p w14:paraId="5D39C50B" w14:textId="65D46FB0" w:rsidR="00CE79FD" w:rsidRPr="00CE79FD" w:rsidRDefault="00CE79FD" w:rsidP="00CE79FD">
            <w:pPr>
              <w:ind w:firstLine="0"/>
            </w:pPr>
            <w:r>
              <w:t>Kilmartin</w:t>
            </w:r>
          </w:p>
        </w:tc>
      </w:tr>
      <w:tr w:rsidR="00CE79FD" w:rsidRPr="00CE79FD" w14:paraId="76029A5E" w14:textId="77777777" w:rsidTr="00CE79FD">
        <w:tc>
          <w:tcPr>
            <w:tcW w:w="2179" w:type="dxa"/>
            <w:shd w:val="clear" w:color="auto" w:fill="auto"/>
          </w:tcPr>
          <w:p w14:paraId="6B510551" w14:textId="21CDAFC5" w:rsidR="00CE79FD" w:rsidRPr="00CE79FD" w:rsidRDefault="00CE79FD" w:rsidP="00CE79FD">
            <w:pPr>
              <w:ind w:firstLine="0"/>
            </w:pPr>
            <w:r>
              <w:t>Lawson</w:t>
            </w:r>
          </w:p>
        </w:tc>
        <w:tc>
          <w:tcPr>
            <w:tcW w:w="2179" w:type="dxa"/>
            <w:shd w:val="clear" w:color="auto" w:fill="auto"/>
          </w:tcPr>
          <w:p w14:paraId="1E45D8FB" w14:textId="6ADCE391" w:rsidR="00CE79FD" w:rsidRPr="00CE79FD" w:rsidRDefault="00CE79FD" w:rsidP="00CE79FD">
            <w:pPr>
              <w:ind w:firstLine="0"/>
            </w:pPr>
            <w:r>
              <w:t>Ligon</w:t>
            </w:r>
          </w:p>
        </w:tc>
        <w:tc>
          <w:tcPr>
            <w:tcW w:w="2180" w:type="dxa"/>
            <w:shd w:val="clear" w:color="auto" w:fill="auto"/>
          </w:tcPr>
          <w:p w14:paraId="78A1E607" w14:textId="37132B0F" w:rsidR="00CE79FD" w:rsidRPr="00CE79FD" w:rsidRDefault="00CE79FD" w:rsidP="00CE79FD">
            <w:pPr>
              <w:ind w:firstLine="0"/>
            </w:pPr>
            <w:r>
              <w:t>Long</w:t>
            </w:r>
          </w:p>
        </w:tc>
      </w:tr>
      <w:tr w:rsidR="00CE79FD" w:rsidRPr="00CE79FD" w14:paraId="77D2533B" w14:textId="77777777" w:rsidTr="00CE79FD">
        <w:tc>
          <w:tcPr>
            <w:tcW w:w="2179" w:type="dxa"/>
            <w:shd w:val="clear" w:color="auto" w:fill="auto"/>
          </w:tcPr>
          <w:p w14:paraId="5CE903DB" w14:textId="7567C22D" w:rsidR="00CE79FD" w:rsidRPr="00CE79FD" w:rsidRDefault="00CE79FD" w:rsidP="00CE79FD">
            <w:pPr>
              <w:ind w:firstLine="0"/>
            </w:pPr>
            <w:r>
              <w:t>Lowe</w:t>
            </w:r>
          </w:p>
        </w:tc>
        <w:tc>
          <w:tcPr>
            <w:tcW w:w="2179" w:type="dxa"/>
            <w:shd w:val="clear" w:color="auto" w:fill="auto"/>
          </w:tcPr>
          <w:p w14:paraId="7245BE33" w14:textId="28912F7C" w:rsidR="00CE79FD" w:rsidRPr="00CE79FD" w:rsidRDefault="00CE79FD" w:rsidP="00CE79FD">
            <w:pPr>
              <w:ind w:firstLine="0"/>
            </w:pPr>
            <w:r>
              <w:t>Magnuson</w:t>
            </w:r>
          </w:p>
        </w:tc>
        <w:tc>
          <w:tcPr>
            <w:tcW w:w="2180" w:type="dxa"/>
            <w:shd w:val="clear" w:color="auto" w:fill="auto"/>
          </w:tcPr>
          <w:p w14:paraId="789E9BF7" w14:textId="64D77AB1" w:rsidR="00CE79FD" w:rsidRPr="00CE79FD" w:rsidRDefault="00CE79FD" w:rsidP="00CE79FD">
            <w:pPr>
              <w:ind w:firstLine="0"/>
            </w:pPr>
            <w:r>
              <w:t>Martin</w:t>
            </w:r>
          </w:p>
        </w:tc>
      </w:tr>
      <w:tr w:rsidR="00CE79FD" w:rsidRPr="00CE79FD" w14:paraId="5BDE4489" w14:textId="77777777" w:rsidTr="00CE79FD">
        <w:tc>
          <w:tcPr>
            <w:tcW w:w="2179" w:type="dxa"/>
            <w:shd w:val="clear" w:color="auto" w:fill="auto"/>
          </w:tcPr>
          <w:p w14:paraId="5ACFEC0D" w14:textId="398ABF8D" w:rsidR="00CE79FD" w:rsidRPr="00CE79FD" w:rsidRDefault="00CE79FD" w:rsidP="00CE79FD">
            <w:pPr>
              <w:ind w:firstLine="0"/>
            </w:pPr>
            <w:r>
              <w:t>May</w:t>
            </w:r>
          </w:p>
        </w:tc>
        <w:tc>
          <w:tcPr>
            <w:tcW w:w="2179" w:type="dxa"/>
            <w:shd w:val="clear" w:color="auto" w:fill="auto"/>
          </w:tcPr>
          <w:p w14:paraId="759FA508" w14:textId="1AE3699A" w:rsidR="00CE79FD" w:rsidRPr="00CE79FD" w:rsidRDefault="00CE79FD" w:rsidP="00CE79FD">
            <w:pPr>
              <w:ind w:firstLine="0"/>
            </w:pPr>
            <w:r>
              <w:t>McCabe</w:t>
            </w:r>
          </w:p>
        </w:tc>
        <w:tc>
          <w:tcPr>
            <w:tcW w:w="2180" w:type="dxa"/>
            <w:shd w:val="clear" w:color="auto" w:fill="auto"/>
          </w:tcPr>
          <w:p w14:paraId="088B1CD8" w14:textId="21570992" w:rsidR="00CE79FD" w:rsidRPr="00CE79FD" w:rsidRDefault="00CE79FD" w:rsidP="00CE79FD">
            <w:pPr>
              <w:ind w:firstLine="0"/>
            </w:pPr>
            <w:r>
              <w:t>McCravy</w:t>
            </w:r>
          </w:p>
        </w:tc>
      </w:tr>
      <w:tr w:rsidR="00CE79FD" w:rsidRPr="00CE79FD" w14:paraId="3A3E279C" w14:textId="77777777" w:rsidTr="00CE79FD">
        <w:tc>
          <w:tcPr>
            <w:tcW w:w="2179" w:type="dxa"/>
            <w:shd w:val="clear" w:color="auto" w:fill="auto"/>
          </w:tcPr>
          <w:p w14:paraId="78F83334" w14:textId="2316EA9A" w:rsidR="00CE79FD" w:rsidRPr="00CE79FD" w:rsidRDefault="00CE79FD" w:rsidP="00CE79FD">
            <w:pPr>
              <w:ind w:firstLine="0"/>
            </w:pPr>
            <w:r>
              <w:t>McGinnis</w:t>
            </w:r>
          </w:p>
        </w:tc>
        <w:tc>
          <w:tcPr>
            <w:tcW w:w="2179" w:type="dxa"/>
            <w:shd w:val="clear" w:color="auto" w:fill="auto"/>
          </w:tcPr>
          <w:p w14:paraId="64D14042" w14:textId="4132D124" w:rsidR="00CE79FD" w:rsidRPr="00CE79FD" w:rsidRDefault="00CE79FD" w:rsidP="00CE79FD">
            <w:pPr>
              <w:ind w:firstLine="0"/>
            </w:pPr>
            <w:r>
              <w:t>Mitchell</w:t>
            </w:r>
          </w:p>
        </w:tc>
        <w:tc>
          <w:tcPr>
            <w:tcW w:w="2180" w:type="dxa"/>
            <w:shd w:val="clear" w:color="auto" w:fill="auto"/>
          </w:tcPr>
          <w:p w14:paraId="4A9B133F" w14:textId="558E1896" w:rsidR="00CE79FD" w:rsidRPr="00CE79FD" w:rsidRDefault="00CE79FD" w:rsidP="00CE79FD">
            <w:pPr>
              <w:ind w:firstLine="0"/>
            </w:pPr>
            <w:r>
              <w:t>Montgomery</w:t>
            </w:r>
          </w:p>
        </w:tc>
      </w:tr>
      <w:tr w:rsidR="00CE79FD" w:rsidRPr="00CE79FD" w14:paraId="3890EA7A" w14:textId="77777777" w:rsidTr="00CE79FD">
        <w:tc>
          <w:tcPr>
            <w:tcW w:w="2179" w:type="dxa"/>
            <w:shd w:val="clear" w:color="auto" w:fill="auto"/>
          </w:tcPr>
          <w:p w14:paraId="7D826FB3" w14:textId="47520969" w:rsidR="00CE79FD" w:rsidRPr="00CE79FD" w:rsidRDefault="00CE79FD" w:rsidP="00CE79FD">
            <w:pPr>
              <w:ind w:firstLine="0"/>
            </w:pPr>
            <w:r>
              <w:t>T. Moore</w:t>
            </w:r>
          </w:p>
        </w:tc>
        <w:tc>
          <w:tcPr>
            <w:tcW w:w="2179" w:type="dxa"/>
            <w:shd w:val="clear" w:color="auto" w:fill="auto"/>
          </w:tcPr>
          <w:p w14:paraId="100412AD" w14:textId="313FCF98" w:rsidR="00CE79FD" w:rsidRPr="00CE79FD" w:rsidRDefault="00CE79FD" w:rsidP="00CE79FD">
            <w:pPr>
              <w:ind w:firstLine="0"/>
            </w:pPr>
            <w:r>
              <w:t>Morgan</w:t>
            </w:r>
          </w:p>
        </w:tc>
        <w:tc>
          <w:tcPr>
            <w:tcW w:w="2180" w:type="dxa"/>
            <w:shd w:val="clear" w:color="auto" w:fill="auto"/>
          </w:tcPr>
          <w:p w14:paraId="074D3903" w14:textId="780BDAE0" w:rsidR="00CE79FD" w:rsidRPr="00CE79FD" w:rsidRDefault="00CE79FD" w:rsidP="00CE79FD">
            <w:pPr>
              <w:ind w:firstLine="0"/>
            </w:pPr>
            <w:r>
              <w:t>Moss</w:t>
            </w:r>
          </w:p>
        </w:tc>
      </w:tr>
      <w:tr w:rsidR="00CE79FD" w:rsidRPr="00CE79FD" w14:paraId="10965183" w14:textId="77777777" w:rsidTr="00CE79FD">
        <w:tc>
          <w:tcPr>
            <w:tcW w:w="2179" w:type="dxa"/>
            <w:shd w:val="clear" w:color="auto" w:fill="auto"/>
          </w:tcPr>
          <w:p w14:paraId="2A80219D" w14:textId="79D8A959" w:rsidR="00CE79FD" w:rsidRPr="00CE79FD" w:rsidRDefault="00CE79FD" w:rsidP="00CE79FD">
            <w:pPr>
              <w:ind w:firstLine="0"/>
            </w:pPr>
            <w:r>
              <w:t>Neese</w:t>
            </w:r>
          </w:p>
        </w:tc>
        <w:tc>
          <w:tcPr>
            <w:tcW w:w="2179" w:type="dxa"/>
            <w:shd w:val="clear" w:color="auto" w:fill="auto"/>
          </w:tcPr>
          <w:p w14:paraId="10964EF7" w14:textId="07E5C3C8" w:rsidR="00CE79FD" w:rsidRPr="00CE79FD" w:rsidRDefault="00CE79FD" w:rsidP="00CE79FD">
            <w:pPr>
              <w:ind w:firstLine="0"/>
            </w:pPr>
            <w:r>
              <w:t>B. Newton</w:t>
            </w:r>
          </w:p>
        </w:tc>
        <w:tc>
          <w:tcPr>
            <w:tcW w:w="2180" w:type="dxa"/>
            <w:shd w:val="clear" w:color="auto" w:fill="auto"/>
          </w:tcPr>
          <w:p w14:paraId="716025C8" w14:textId="14947A4B" w:rsidR="00CE79FD" w:rsidRPr="00CE79FD" w:rsidRDefault="00CE79FD" w:rsidP="00CE79FD">
            <w:pPr>
              <w:ind w:firstLine="0"/>
            </w:pPr>
            <w:r>
              <w:t>W. Newton</w:t>
            </w:r>
          </w:p>
        </w:tc>
      </w:tr>
      <w:tr w:rsidR="00CE79FD" w:rsidRPr="00CE79FD" w14:paraId="15A53489" w14:textId="77777777" w:rsidTr="00CE79FD">
        <w:tc>
          <w:tcPr>
            <w:tcW w:w="2179" w:type="dxa"/>
            <w:shd w:val="clear" w:color="auto" w:fill="auto"/>
          </w:tcPr>
          <w:p w14:paraId="71C1B8C6" w14:textId="1F245049" w:rsidR="00CE79FD" w:rsidRPr="00CE79FD" w:rsidRDefault="00CE79FD" w:rsidP="00CE79FD">
            <w:pPr>
              <w:ind w:firstLine="0"/>
            </w:pPr>
            <w:r>
              <w:t>Oremus</w:t>
            </w:r>
          </w:p>
        </w:tc>
        <w:tc>
          <w:tcPr>
            <w:tcW w:w="2179" w:type="dxa"/>
            <w:shd w:val="clear" w:color="auto" w:fill="auto"/>
          </w:tcPr>
          <w:p w14:paraId="2FDA67E3" w14:textId="4F28CD78" w:rsidR="00CE79FD" w:rsidRPr="00CE79FD" w:rsidRDefault="00CE79FD" w:rsidP="00CE79FD">
            <w:pPr>
              <w:ind w:firstLine="0"/>
            </w:pPr>
            <w:r>
              <w:t>Pace</w:t>
            </w:r>
          </w:p>
        </w:tc>
        <w:tc>
          <w:tcPr>
            <w:tcW w:w="2180" w:type="dxa"/>
            <w:shd w:val="clear" w:color="auto" w:fill="auto"/>
          </w:tcPr>
          <w:p w14:paraId="68D02EED" w14:textId="6B5F6356" w:rsidR="00CE79FD" w:rsidRPr="00CE79FD" w:rsidRDefault="00CE79FD" w:rsidP="00CE79FD">
            <w:pPr>
              <w:ind w:firstLine="0"/>
            </w:pPr>
            <w:r>
              <w:t>Pedalino</w:t>
            </w:r>
          </w:p>
        </w:tc>
      </w:tr>
      <w:tr w:rsidR="00CE79FD" w:rsidRPr="00CE79FD" w14:paraId="706D1B25" w14:textId="77777777" w:rsidTr="00CE79FD">
        <w:tc>
          <w:tcPr>
            <w:tcW w:w="2179" w:type="dxa"/>
            <w:shd w:val="clear" w:color="auto" w:fill="auto"/>
          </w:tcPr>
          <w:p w14:paraId="7DDD1799" w14:textId="4572C5EA" w:rsidR="00CE79FD" w:rsidRPr="00CE79FD" w:rsidRDefault="00CE79FD" w:rsidP="00CE79FD">
            <w:pPr>
              <w:ind w:firstLine="0"/>
            </w:pPr>
            <w:r>
              <w:t>Pope</w:t>
            </w:r>
          </w:p>
        </w:tc>
        <w:tc>
          <w:tcPr>
            <w:tcW w:w="2179" w:type="dxa"/>
            <w:shd w:val="clear" w:color="auto" w:fill="auto"/>
          </w:tcPr>
          <w:p w14:paraId="25DF52C0" w14:textId="5F1F7C98" w:rsidR="00CE79FD" w:rsidRPr="00CE79FD" w:rsidRDefault="00CE79FD" w:rsidP="00CE79FD">
            <w:pPr>
              <w:ind w:firstLine="0"/>
            </w:pPr>
            <w:r>
              <w:t>Rankin</w:t>
            </w:r>
          </w:p>
        </w:tc>
        <w:tc>
          <w:tcPr>
            <w:tcW w:w="2180" w:type="dxa"/>
            <w:shd w:val="clear" w:color="auto" w:fill="auto"/>
          </w:tcPr>
          <w:p w14:paraId="0376677F" w14:textId="55FBC436" w:rsidR="00CE79FD" w:rsidRPr="00CE79FD" w:rsidRDefault="00CE79FD" w:rsidP="00CE79FD">
            <w:pPr>
              <w:ind w:firstLine="0"/>
            </w:pPr>
            <w:r>
              <w:t>Robbins</w:t>
            </w:r>
          </w:p>
        </w:tc>
      </w:tr>
      <w:tr w:rsidR="00CE79FD" w:rsidRPr="00CE79FD" w14:paraId="263FB24F" w14:textId="77777777" w:rsidTr="00CE79FD">
        <w:tc>
          <w:tcPr>
            <w:tcW w:w="2179" w:type="dxa"/>
            <w:shd w:val="clear" w:color="auto" w:fill="auto"/>
          </w:tcPr>
          <w:p w14:paraId="24B75A7F" w14:textId="36A32229" w:rsidR="00CE79FD" w:rsidRPr="00CE79FD" w:rsidRDefault="00CE79FD" w:rsidP="00CE79FD">
            <w:pPr>
              <w:ind w:firstLine="0"/>
            </w:pPr>
            <w:r>
              <w:t>Sanders</w:t>
            </w:r>
          </w:p>
        </w:tc>
        <w:tc>
          <w:tcPr>
            <w:tcW w:w="2179" w:type="dxa"/>
            <w:shd w:val="clear" w:color="auto" w:fill="auto"/>
          </w:tcPr>
          <w:p w14:paraId="29177DF3" w14:textId="2B6250DE" w:rsidR="00CE79FD" w:rsidRPr="00CE79FD" w:rsidRDefault="00CE79FD" w:rsidP="00CE79FD">
            <w:pPr>
              <w:ind w:firstLine="0"/>
            </w:pPr>
            <w:r>
              <w:t>Schuessler</w:t>
            </w:r>
          </w:p>
        </w:tc>
        <w:tc>
          <w:tcPr>
            <w:tcW w:w="2180" w:type="dxa"/>
            <w:shd w:val="clear" w:color="auto" w:fill="auto"/>
          </w:tcPr>
          <w:p w14:paraId="05479585" w14:textId="75C5238C" w:rsidR="00CE79FD" w:rsidRPr="00CE79FD" w:rsidRDefault="00CE79FD" w:rsidP="00CE79FD">
            <w:pPr>
              <w:ind w:firstLine="0"/>
            </w:pPr>
            <w:r>
              <w:t>Sessions</w:t>
            </w:r>
          </w:p>
        </w:tc>
      </w:tr>
      <w:tr w:rsidR="00CE79FD" w:rsidRPr="00CE79FD" w14:paraId="166BCE33" w14:textId="77777777" w:rsidTr="00CE79FD">
        <w:tc>
          <w:tcPr>
            <w:tcW w:w="2179" w:type="dxa"/>
            <w:shd w:val="clear" w:color="auto" w:fill="auto"/>
          </w:tcPr>
          <w:p w14:paraId="74A853DE" w14:textId="26F195F7" w:rsidR="00CE79FD" w:rsidRPr="00CE79FD" w:rsidRDefault="00CE79FD" w:rsidP="00CE79FD">
            <w:pPr>
              <w:ind w:firstLine="0"/>
            </w:pPr>
            <w:r>
              <w:t>G. M. Smith</w:t>
            </w:r>
          </w:p>
        </w:tc>
        <w:tc>
          <w:tcPr>
            <w:tcW w:w="2179" w:type="dxa"/>
            <w:shd w:val="clear" w:color="auto" w:fill="auto"/>
          </w:tcPr>
          <w:p w14:paraId="78A65D50" w14:textId="1D12F1FC" w:rsidR="00CE79FD" w:rsidRPr="00CE79FD" w:rsidRDefault="00CE79FD" w:rsidP="00CE79FD">
            <w:pPr>
              <w:ind w:firstLine="0"/>
            </w:pPr>
            <w:r>
              <w:t>M. M. Smith</w:t>
            </w:r>
          </w:p>
        </w:tc>
        <w:tc>
          <w:tcPr>
            <w:tcW w:w="2180" w:type="dxa"/>
            <w:shd w:val="clear" w:color="auto" w:fill="auto"/>
          </w:tcPr>
          <w:p w14:paraId="2156B509" w14:textId="7ADA0E6F" w:rsidR="00CE79FD" w:rsidRPr="00CE79FD" w:rsidRDefault="00CE79FD" w:rsidP="00CE79FD">
            <w:pPr>
              <w:ind w:firstLine="0"/>
            </w:pPr>
            <w:r>
              <w:t>Taylor</w:t>
            </w:r>
          </w:p>
        </w:tc>
      </w:tr>
      <w:tr w:rsidR="00CE79FD" w:rsidRPr="00CE79FD" w14:paraId="75442CD8" w14:textId="77777777" w:rsidTr="00CE79FD">
        <w:tc>
          <w:tcPr>
            <w:tcW w:w="2179" w:type="dxa"/>
            <w:shd w:val="clear" w:color="auto" w:fill="auto"/>
          </w:tcPr>
          <w:p w14:paraId="40D22948" w14:textId="1A68B9E1" w:rsidR="00CE79FD" w:rsidRPr="00CE79FD" w:rsidRDefault="00CE79FD" w:rsidP="00CE79FD">
            <w:pPr>
              <w:ind w:firstLine="0"/>
            </w:pPr>
            <w:r>
              <w:t>Teeple</w:t>
            </w:r>
          </w:p>
        </w:tc>
        <w:tc>
          <w:tcPr>
            <w:tcW w:w="2179" w:type="dxa"/>
            <w:shd w:val="clear" w:color="auto" w:fill="auto"/>
          </w:tcPr>
          <w:p w14:paraId="5986962E" w14:textId="3EAFA276" w:rsidR="00CE79FD" w:rsidRPr="00CE79FD" w:rsidRDefault="00CE79FD" w:rsidP="00CE79FD">
            <w:pPr>
              <w:ind w:firstLine="0"/>
            </w:pPr>
            <w:r>
              <w:t>Terribile</w:t>
            </w:r>
          </w:p>
        </w:tc>
        <w:tc>
          <w:tcPr>
            <w:tcW w:w="2180" w:type="dxa"/>
            <w:shd w:val="clear" w:color="auto" w:fill="auto"/>
          </w:tcPr>
          <w:p w14:paraId="1B3C598D" w14:textId="72F86BC5" w:rsidR="00CE79FD" w:rsidRPr="00CE79FD" w:rsidRDefault="00CE79FD" w:rsidP="00CE79FD">
            <w:pPr>
              <w:ind w:firstLine="0"/>
            </w:pPr>
            <w:r>
              <w:t>Vaughan</w:t>
            </w:r>
          </w:p>
        </w:tc>
      </w:tr>
      <w:tr w:rsidR="00CE79FD" w:rsidRPr="00CE79FD" w14:paraId="3804B47C" w14:textId="77777777" w:rsidTr="00CE79FD">
        <w:tc>
          <w:tcPr>
            <w:tcW w:w="2179" w:type="dxa"/>
            <w:shd w:val="clear" w:color="auto" w:fill="auto"/>
          </w:tcPr>
          <w:p w14:paraId="53794444" w14:textId="3F4B5BC7" w:rsidR="00CE79FD" w:rsidRPr="00CE79FD" w:rsidRDefault="00CE79FD" w:rsidP="00CE79FD">
            <w:pPr>
              <w:keepNext/>
              <w:ind w:firstLine="0"/>
            </w:pPr>
            <w:r>
              <w:t>White</w:t>
            </w:r>
          </w:p>
        </w:tc>
        <w:tc>
          <w:tcPr>
            <w:tcW w:w="2179" w:type="dxa"/>
            <w:shd w:val="clear" w:color="auto" w:fill="auto"/>
          </w:tcPr>
          <w:p w14:paraId="6E3CD0D2" w14:textId="490CBAD5" w:rsidR="00CE79FD" w:rsidRPr="00CE79FD" w:rsidRDefault="00CE79FD" w:rsidP="00CE79FD">
            <w:pPr>
              <w:keepNext/>
              <w:ind w:firstLine="0"/>
            </w:pPr>
            <w:r>
              <w:t>Whitmire</w:t>
            </w:r>
          </w:p>
        </w:tc>
        <w:tc>
          <w:tcPr>
            <w:tcW w:w="2180" w:type="dxa"/>
            <w:shd w:val="clear" w:color="auto" w:fill="auto"/>
          </w:tcPr>
          <w:p w14:paraId="2E240C9D" w14:textId="0868598B" w:rsidR="00CE79FD" w:rsidRPr="00CE79FD" w:rsidRDefault="00CE79FD" w:rsidP="00CE79FD">
            <w:pPr>
              <w:keepNext/>
              <w:ind w:firstLine="0"/>
            </w:pPr>
            <w:r>
              <w:t>Wickensimer</w:t>
            </w:r>
          </w:p>
        </w:tc>
      </w:tr>
      <w:tr w:rsidR="00CE79FD" w:rsidRPr="00CE79FD" w14:paraId="69D2683E" w14:textId="77777777" w:rsidTr="00CE79FD">
        <w:tc>
          <w:tcPr>
            <w:tcW w:w="2179" w:type="dxa"/>
            <w:shd w:val="clear" w:color="auto" w:fill="auto"/>
          </w:tcPr>
          <w:p w14:paraId="278CBD88" w14:textId="263FED02" w:rsidR="00CE79FD" w:rsidRPr="00CE79FD" w:rsidRDefault="00CE79FD" w:rsidP="00CE79FD">
            <w:pPr>
              <w:keepNext/>
              <w:ind w:firstLine="0"/>
            </w:pPr>
            <w:r>
              <w:t>Willis</w:t>
            </w:r>
          </w:p>
        </w:tc>
        <w:tc>
          <w:tcPr>
            <w:tcW w:w="2179" w:type="dxa"/>
            <w:shd w:val="clear" w:color="auto" w:fill="auto"/>
          </w:tcPr>
          <w:p w14:paraId="5D4FE4FE" w14:textId="7D743273" w:rsidR="00CE79FD" w:rsidRPr="00CE79FD" w:rsidRDefault="00CE79FD" w:rsidP="00CE79FD">
            <w:pPr>
              <w:keepNext/>
              <w:ind w:firstLine="0"/>
            </w:pPr>
            <w:r>
              <w:t>Wooten</w:t>
            </w:r>
          </w:p>
        </w:tc>
        <w:tc>
          <w:tcPr>
            <w:tcW w:w="2180" w:type="dxa"/>
            <w:shd w:val="clear" w:color="auto" w:fill="auto"/>
          </w:tcPr>
          <w:p w14:paraId="5D10D544" w14:textId="6DC065FA" w:rsidR="00CE79FD" w:rsidRPr="00CE79FD" w:rsidRDefault="00CE79FD" w:rsidP="00CE79FD">
            <w:pPr>
              <w:keepNext/>
              <w:ind w:firstLine="0"/>
            </w:pPr>
            <w:r>
              <w:t>Yow</w:t>
            </w:r>
          </w:p>
        </w:tc>
      </w:tr>
    </w:tbl>
    <w:p w14:paraId="0A76CDE6" w14:textId="77777777" w:rsidR="00CE79FD" w:rsidRDefault="00CE79FD" w:rsidP="00CE79FD"/>
    <w:p w14:paraId="24EAB518" w14:textId="0AC59B44" w:rsidR="00CE79FD" w:rsidRDefault="00CE79FD" w:rsidP="00CE79FD">
      <w:pPr>
        <w:jc w:val="center"/>
        <w:rPr>
          <w:b/>
        </w:rPr>
      </w:pPr>
      <w:r w:rsidRPr="00CE79FD">
        <w:rPr>
          <w:b/>
        </w:rPr>
        <w:t>Total--78</w:t>
      </w:r>
    </w:p>
    <w:p w14:paraId="58E5D9F2" w14:textId="77777777" w:rsidR="00CE79FD" w:rsidRDefault="00CE79FD" w:rsidP="00CE79FD">
      <w:pPr>
        <w:jc w:val="center"/>
        <w:rPr>
          <w:b/>
        </w:rPr>
      </w:pPr>
    </w:p>
    <w:p w14:paraId="379B120F"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94114DE" w14:textId="77777777" w:rsidTr="00CE79FD">
        <w:tc>
          <w:tcPr>
            <w:tcW w:w="2179" w:type="dxa"/>
            <w:shd w:val="clear" w:color="auto" w:fill="auto"/>
          </w:tcPr>
          <w:p w14:paraId="3FD3BB6D" w14:textId="780CEA2F" w:rsidR="00CE79FD" w:rsidRPr="00CE79FD" w:rsidRDefault="00CE79FD" w:rsidP="00CE79FD">
            <w:pPr>
              <w:keepNext/>
              <w:ind w:firstLine="0"/>
            </w:pPr>
            <w:r>
              <w:t>Alexander</w:t>
            </w:r>
          </w:p>
        </w:tc>
        <w:tc>
          <w:tcPr>
            <w:tcW w:w="2179" w:type="dxa"/>
            <w:shd w:val="clear" w:color="auto" w:fill="auto"/>
          </w:tcPr>
          <w:p w14:paraId="38CA178B" w14:textId="22811106" w:rsidR="00CE79FD" w:rsidRPr="00CE79FD" w:rsidRDefault="00CE79FD" w:rsidP="00CE79FD">
            <w:pPr>
              <w:keepNext/>
              <w:ind w:firstLine="0"/>
            </w:pPr>
            <w:r>
              <w:t>Anderson</w:t>
            </w:r>
          </w:p>
        </w:tc>
        <w:tc>
          <w:tcPr>
            <w:tcW w:w="2180" w:type="dxa"/>
            <w:shd w:val="clear" w:color="auto" w:fill="auto"/>
          </w:tcPr>
          <w:p w14:paraId="3BF60C42" w14:textId="4C76E813" w:rsidR="00CE79FD" w:rsidRPr="00CE79FD" w:rsidRDefault="00CE79FD" w:rsidP="00CE79FD">
            <w:pPr>
              <w:keepNext/>
              <w:ind w:firstLine="0"/>
            </w:pPr>
            <w:r>
              <w:t>Atkinson</w:t>
            </w:r>
          </w:p>
        </w:tc>
      </w:tr>
      <w:tr w:rsidR="00CE79FD" w:rsidRPr="00CE79FD" w14:paraId="4505FE83" w14:textId="77777777" w:rsidTr="00CE79FD">
        <w:tc>
          <w:tcPr>
            <w:tcW w:w="2179" w:type="dxa"/>
            <w:shd w:val="clear" w:color="auto" w:fill="auto"/>
          </w:tcPr>
          <w:p w14:paraId="00CA8123" w14:textId="08B1F307" w:rsidR="00CE79FD" w:rsidRPr="00CE79FD" w:rsidRDefault="00CE79FD" w:rsidP="00CE79FD">
            <w:pPr>
              <w:ind w:firstLine="0"/>
            </w:pPr>
            <w:r>
              <w:t>Bamberg</w:t>
            </w:r>
          </w:p>
        </w:tc>
        <w:tc>
          <w:tcPr>
            <w:tcW w:w="2179" w:type="dxa"/>
            <w:shd w:val="clear" w:color="auto" w:fill="auto"/>
          </w:tcPr>
          <w:p w14:paraId="73C8D22F" w14:textId="2DC50A04" w:rsidR="00CE79FD" w:rsidRPr="00CE79FD" w:rsidRDefault="00CE79FD" w:rsidP="00CE79FD">
            <w:pPr>
              <w:ind w:firstLine="0"/>
            </w:pPr>
            <w:r>
              <w:t>Bauer</w:t>
            </w:r>
          </w:p>
        </w:tc>
        <w:tc>
          <w:tcPr>
            <w:tcW w:w="2180" w:type="dxa"/>
            <w:shd w:val="clear" w:color="auto" w:fill="auto"/>
          </w:tcPr>
          <w:p w14:paraId="7A34574C" w14:textId="7B1E1750" w:rsidR="00CE79FD" w:rsidRPr="00CE79FD" w:rsidRDefault="00CE79FD" w:rsidP="00CE79FD">
            <w:pPr>
              <w:ind w:firstLine="0"/>
            </w:pPr>
            <w:r>
              <w:t>Bernstein</w:t>
            </w:r>
          </w:p>
        </w:tc>
      </w:tr>
      <w:tr w:rsidR="00CE79FD" w:rsidRPr="00CE79FD" w14:paraId="0E87F93E" w14:textId="77777777" w:rsidTr="00CE79FD">
        <w:tc>
          <w:tcPr>
            <w:tcW w:w="2179" w:type="dxa"/>
            <w:shd w:val="clear" w:color="auto" w:fill="auto"/>
          </w:tcPr>
          <w:p w14:paraId="1201C3D4" w14:textId="4C714C6D" w:rsidR="00CE79FD" w:rsidRPr="00CE79FD" w:rsidRDefault="00CE79FD" w:rsidP="00CE79FD">
            <w:pPr>
              <w:ind w:firstLine="0"/>
            </w:pPr>
            <w:r>
              <w:t>Clyburn</w:t>
            </w:r>
          </w:p>
        </w:tc>
        <w:tc>
          <w:tcPr>
            <w:tcW w:w="2179" w:type="dxa"/>
            <w:shd w:val="clear" w:color="auto" w:fill="auto"/>
          </w:tcPr>
          <w:p w14:paraId="68C2667E" w14:textId="318DCEE2" w:rsidR="00CE79FD" w:rsidRPr="00CE79FD" w:rsidRDefault="00CE79FD" w:rsidP="00CE79FD">
            <w:pPr>
              <w:ind w:firstLine="0"/>
            </w:pPr>
            <w:r>
              <w:t>Cobb-Hunter</w:t>
            </w:r>
          </w:p>
        </w:tc>
        <w:tc>
          <w:tcPr>
            <w:tcW w:w="2180" w:type="dxa"/>
            <w:shd w:val="clear" w:color="auto" w:fill="auto"/>
          </w:tcPr>
          <w:p w14:paraId="04E2DEBF" w14:textId="2846936A" w:rsidR="00CE79FD" w:rsidRPr="00CE79FD" w:rsidRDefault="00CE79FD" w:rsidP="00CE79FD">
            <w:pPr>
              <w:ind w:firstLine="0"/>
            </w:pPr>
            <w:r>
              <w:t>Dillard</w:t>
            </w:r>
          </w:p>
        </w:tc>
      </w:tr>
      <w:tr w:rsidR="00CE79FD" w:rsidRPr="00CE79FD" w14:paraId="15BB9AF9" w14:textId="77777777" w:rsidTr="00CE79FD">
        <w:tc>
          <w:tcPr>
            <w:tcW w:w="2179" w:type="dxa"/>
            <w:shd w:val="clear" w:color="auto" w:fill="auto"/>
          </w:tcPr>
          <w:p w14:paraId="11716750" w14:textId="3691FEC8" w:rsidR="00CE79FD" w:rsidRPr="00CE79FD" w:rsidRDefault="00CE79FD" w:rsidP="00CE79FD">
            <w:pPr>
              <w:ind w:firstLine="0"/>
            </w:pPr>
            <w:r>
              <w:t>Garvin</w:t>
            </w:r>
          </w:p>
        </w:tc>
        <w:tc>
          <w:tcPr>
            <w:tcW w:w="2179" w:type="dxa"/>
            <w:shd w:val="clear" w:color="auto" w:fill="auto"/>
          </w:tcPr>
          <w:p w14:paraId="46952CD9" w14:textId="19E81E1E" w:rsidR="00CE79FD" w:rsidRPr="00CE79FD" w:rsidRDefault="00CE79FD" w:rsidP="00CE79FD">
            <w:pPr>
              <w:ind w:firstLine="0"/>
            </w:pPr>
            <w:r>
              <w:t>Gilliard</w:t>
            </w:r>
          </w:p>
        </w:tc>
        <w:tc>
          <w:tcPr>
            <w:tcW w:w="2180" w:type="dxa"/>
            <w:shd w:val="clear" w:color="auto" w:fill="auto"/>
          </w:tcPr>
          <w:p w14:paraId="63E650EE" w14:textId="78D8281B" w:rsidR="00CE79FD" w:rsidRPr="00CE79FD" w:rsidRDefault="00CE79FD" w:rsidP="00CE79FD">
            <w:pPr>
              <w:ind w:firstLine="0"/>
            </w:pPr>
            <w:r>
              <w:t>Govan</w:t>
            </w:r>
          </w:p>
        </w:tc>
      </w:tr>
      <w:tr w:rsidR="00CE79FD" w:rsidRPr="00CE79FD" w14:paraId="0D2E3C68" w14:textId="77777777" w:rsidTr="00CE79FD">
        <w:tc>
          <w:tcPr>
            <w:tcW w:w="2179" w:type="dxa"/>
            <w:shd w:val="clear" w:color="auto" w:fill="auto"/>
          </w:tcPr>
          <w:p w14:paraId="5934F422" w14:textId="17879164" w:rsidR="00CE79FD" w:rsidRPr="00CE79FD" w:rsidRDefault="00CE79FD" w:rsidP="00CE79FD">
            <w:pPr>
              <w:ind w:firstLine="0"/>
            </w:pPr>
            <w:r>
              <w:t>Grant</w:t>
            </w:r>
          </w:p>
        </w:tc>
        <w:tc>
          <w:tcPr>
            <w:tcW w:w="2179" w:type="dxa"/>
            <w:shd w:val="clear" w:color="auto" w:fill="auto"/>
          </w:tcPr>
          <w:p w14:paraId="5F86A699" w14:textId="46E16D4A" w:rsidR="00CE79FD" w:rsidRPr="00CE79FD" w:rsidRDefault="00CE79FD" w:rsidP="00CE79FD">
            <w:pPr>
              <w:ind w:firstLine="0"/>
            </w:pPr>
            <w:r>
              <w:t>Hart</w:t>
            </w:r>
          </w:p>
        </w:tc>
        <w:tc>
          <w:tcPr>
            <w:tcW w:w="2180" w:type="dxa"/>
            <w:shd w:val="clear" w:color="auto" w:fill="auto"/>
          </w:tcPr>
          <w:p w14:paraId="4BB22B26" w14:textId="512A800E" w:rsidR="00CE79FD" w:rsidRPr="00CE79FD" w:rsidRDefault="00CE79FD" w:rsidP="00CE79FD">
            <w:pPr>
              <w:ind w:firstLine="0"/>
            </w:pPr>
            <w:r>
              <w:t>Hayes</w:t>
            </w:r>
          </w:p>
        </w:tc>
      </w:tr>
      <w:tr w:rsidR="00CE79FD" w:rsidRPr="00CE79FD" w14:paraId="3834E4DC" w14:textId="77777777" w:rsidTr="00CE79FD">
        <w:tc>
          <w:tcPr>
            <w:tcW w:w="2179" w:type="dxa"/>
            <w:shd w:val="clear" w:color="auto" w:fill="auto"/>
          </w:tcPr>
          <w:p w14:paraId="41D00EF7" w14:textId="667F808F" w:rsidR="00CE79FD" w:rsidRPr="00CE79FD" w:rsidRDefault="00CE79FD" w:rsidP="00CE79FD">
            <w:pPr>
              <w:ind w:firstLine="0"/>
            </w:pPr>
            <w:r>
              <w:t>Henderson-Myers</w:t>
            </w:r>
          </w:p>
        </w:tc>
        <w:tc>
          <w:tcPr>
            <w:tcW w:w="2179" w:type="dxa"/>
            <w:shd w:val="clear" w:color="auto" w:fill="auto"/>
          </w:tcPr>
          <w:p w14:paraId="65DAE183" w14:textId="4473E83B" w:rsidR="00CE79FD" w:rsidRPr="00CE79FD" w:rsidRDefault="00CE79FD" w:rsidP="00CE79FD">
            <w:pPr>
              <w:ind w:firstLine="0"/>
            </w:pPr>
            <w:r>
              <w:t>Hosey</w:t>
            </w:r>
          </w:p>
        </w:tc>
        <w:tc>
          <w:tcPr>
            <w:tcW w:w="2180" w:type="dxa"/>
            <w:shd w:val="clear" w:color="auto" w:fill="auto"/>
          </w:tcPr>
          <w:p w14:paraId="190A38E2" w14:textId="2DA10A0F" w:rsidR="00CE79FD" w:rsidRPr="00CE79FD" w:rsidRDefault="00CE79FD" w:rsidP="00CE79FD">
            <w:pPr>
              <w:ind w:firstLine="0"/>
            </w:pPr>
            <w:r>
              <w:t>Howard</w:t>
            </w:r>
          </w:p>
        </w:tc>
      </w:tr>
      <w:tr w:rsidR="00CE79FD" w:rsidRPr="00CE79FD" w14:paraId="086C8C48" w14:textId="77777777" w:rsidTr="00CE79FD">
        <w:tc>
          <w:tcPr>
            <w:tcW w:w="2179" w:type="dxa"/>
            <w:shd w:val="clear" w:color="auto" w:fill="auto"/>
          </w:tcPr>
          <w:p w14:paraId="603C8C95" w14:textId="160BA723" w:rsidR="00CE79FD" w:rsidRPr="00CE79FD" w:rsidRDefault="00CE79FD" w:rsidP="00CE79FD">
            <w:pPr>
              <w:ind w:firstLine="0"/>
            </w:pPr>
            <w:r>
              <w:t>J. L. Johnson</w:t>
            </w:r>
          </w:p>
        </w:tc>
        <w:tc>
          <w:tcPr>
            <w:tcW w:w="2179" w:type="dxa"/>
            <w:shd w:val="clear" w:color="auto" w:fill="auto"/>
          </w:tcPr>
          <w:p w14:paraId="0DEA26F8" w14:textId="58179A58" w:rsidR="00CE79FD" w:rsidRPr="00CE79FD" w:rsidRDefault="00CE79FD" w:rsidP="00CE79FD">
            <w:pPr>
              <w:ind w:firstLine="0"/>
            </w:pPr>
            <w:r>
              <w:t>Jones</w:t>
            </w:r>
          </w:p>
        </w:tc>
        <w:tc>
          <w:tcPr>
            <w:tcW w:w="2180" w:type="dxa"/>
            <w:shd w:val="clear" w:color="auto" w:fill="auto"/>
          </w:tcPr>
          <w:p w14:paraId="6AE5AEB7" w14:textId="1C88F764" w:rsidR="00CE79FD" w:rsidRPr="00CE79FD" w:rsidRDefault="00CE79FD" w:rsidP="00CE79FD">
            <w:pPr>
              <w:ind w:firstLine="0"/>
            </w:pPr>
            <w:r>
              <w:t>King</w:t>
            </w:r>
          </w:p>
        </w:tc>
      </w:tr>
      <w:tr w:rsidR="00CE79FD" w:rsidRPr="00CE79FD" w14:paraId="0DFDFD3E" w14:textId="77777777" w:rsidTr="00CE79FD">
        <w:tc>
          <w:tcPr>
            <w:tcW w:w="2179" w:type="dxa"/>
            <w:shd w:val="clear" w:color="auto" w:fill="auto"/>
          </w:tcPr>
          <w:p w14:paraId="474E6BEA" w14:textId="4D876D80" w:rsidR="00CE79FD" w:rsidRPr="00CE79FD" w:rsidRDefault="00CE79FD" w:rsidP="00CE79FD">
            <w:pPr>
              <w:ind w:firstLine="0"/>
            </w:pPr>
            <w:r>
              <w:t>Kirby</w:t>
            </w:r>
          </w:p>
        </w:tc>
        <w:tc>
          <w:tcPr>
            <w:tcW w:w="2179" w:type="dxa"/>
            <w:shd w:val="clear" w:color="auto" w:fill="auto"/>
          </w:tcPr>
          <w:p w14:paraId="268ECDF8" w14:textId="5F80ADDA" w:rsidR="00CE79FD" w:rsidRPr="00CE79FD" w:rsidRDefault="00CE79FD" w:rsidP="00CE79FD">
            <w:pPr>
              <w:ind w:firstLine="0"/>
            </w:pPr>
            <w:r>
              <w:t>Luck</w:t>
            </w:r>
          </w:p>
        </w:tc>
        <w:tc>
          <w:tcPr>
            <w:tcW w:w="2180" w:type="dxa"/>
            <w:shd w:val="clear" w:color="auto" w:fill="auto"/>
          </w:tcPr>
          <w:p w14:paraId="4F807464" w14:textId="669A62AE" w:rsidR="00CE79FD" w:rsidRPr="00CE79FD" w:rsidRDefault="00CE79FD" w:rsidP="00CE79FD">
            <w:pPr>
              <w:ind w:firstLine="0"/>
            </w:pPr>
            <w:r>
              <w:t>McDaniel</w:t>
            </w:r>
          </w:p>
        </w:tc>
      </w:tr>
      <w:tr w:rsidR="00CE79FD" w:rsidRPr="00CE79FD" w14:paraId="2EF75702" w14:textId="77777777" w:rsidTr="00CE79FD">
        <w:tc>
          <w:tcPr>
            <w:tcW w:w="2179" w:type="dxa"/>
            <w:shd w:val="clear" w:color="auto" w:fill="auto"/>
          </w:tcPr>
          <w:p w14:paraId="63E8EFFD" w14:textId="4BC888EC" w:rsidR="00CE79FD" w:rsidRPr="00CE79FD" w:rsidRDefault="00CE79FD" w:rsidP="00CE79FD">
            <w:pPr>
              <w:ind w:firstLine="0"/>
            </w:pPr>
            <w:r>
              <w:t>J. Moore</w:t>
            </w:r>
          </w:p>
        </w:tc>
        <w:tc>
          <w:tcPr>
            <w:tcW w:w="2179" w:type="dxa"/>
            <w:shd w:val="clear" w:color="auto" w:fill="auto"/>
          </w:tcPr>
          <w:p w14:paraId="7A4BAD26" w14:textId="6739AC29" w:rsidR="00CE79FD" w:rsidRPr="00CE79FD" w:rsidRDefault="00CE79FD" w:rsidP="00CE79FD">
            <w:pPr>
              <w:ind w:firstLine="0"/>
            </w:pPr>
            <w:r>
              <w:t>Reese</w:t>
            </w:r>
          </w:p>
        </w:tc>
        <w:tc>
          <w:tcPr>
            <w:tcW w:w="2180" w:type="dxa"/>
            <w:shd w:val="clear" w:color="auto" w:fill="auto"/>
          </w:tcPr>
          <w:p w14:paraId="443E8EC1" w14:textId="2A8E8659" w:rsidR="00CE79FD" w:rsidRPr="00CE79FD" w:rsidRDefault="00CE79FD" w:rsidP="00CE79FD">
            <w:pPr>
              <w:ind w:firstLine="0"/>
            </w:pPr>
            <w:r>
              <w:t>Rivers</w:t>
            </w:r>
          </w:p>
        </w:tc>
      </w:tr>
      <w:tr w:rsidR="00CE79FD" w:rsidRPr="00CE79FD" w14:paraId="214E068D" w14:textId="77777777" w:rsidTr="00CE79FD">
        <w:tc>
          <w:tcPr>
            <w:tcW w:w="2179" w:type="dxa"/>
            <w:shd w:val="clear" w:color="auto" w:fill="auto"/>
          </w:tcPr>
          <w:p w14:paraId="61D1B9D9" w14:textId="38C4DBED" w:rsidR="00CE79FD" w:rsidRPr="00CE79FD" w:rsidRDefault="00CE79FD" w:rsidP="00CE79FD">
            <w:pPr>
              <w:ind w:firstLine="0"/>
            </w:pPr>
            <w:r>
              <w:lastRenderedPageBreak/>
              <w:t>Rose</w:t>
            </w:r>
          </w:p>
        </w:tc>
        <w:tc>
          <w:tcPr>
            <w:tcW w:w="2179" w:type="dxa"/>
            <w:shd w:val="clear" w:color="auto" w:fill="auto"/>
          </w:tcPr>
          <w:p w14:paraId="45D396AB" w14:textId="7335D388" w:rsidR="00CE79FD" w:rsidRPr="00CE79FD" w:rsidRDefault="00CE79FD" w:rsidP="00CE79FD">
            <w:pPr>
              <w:ind w:firstLine="0"/>
            </w:pPr>
            <w:r>
              <w:t>Rutherford</w:t>
            </w:r>
          </w:p>
        </w:tc>
        <w:tc>
          <w:tcPr>
            <w:tcW w:w="2180" w:type="dxa"/>
            <w:shd w:val="clear" w:color="auto" w:fill="auto"/>
          </w:tcPr>
          <w:p w14:paraId="6147F9FB" w14:textId="730110B3" w:rsidR="00CE79FD" w:rsidRPr="00CE79FD" w:rsidRDefault="00CE79FD" w:rsidP="00CE79FD">
            <w:pPr>
              <w:ind w:firstLine="0"/>
            </w:pPr>
            <w:r>
              <w:t>Spann-Wilder</w:t>
            </w:r>
          </w:p>
        </w:tc>
      </w:tr>
      <w:tr w:rsidR="00CE79FD" w:rsidRPr="00CE79FD" w14:paraId="69123A38" w14:textId="77777777" w:rsidTr="00CE79FD">
        <w:tc>
          <w:tcPr>
            <w:tcW w:w="2179" w:type="dxa"/>
            <w:shd w:val="clear" w:color="auto" w:fill="auto"/>
          </w:tcPr>
          <w:p w14:paraId="495E0612" w14:textId="0AEA8C74" w:rsidR="00CE79FD" w:rsidRPr="00CE79FD" w:rsidRDefault="00CE79FD" w:rsidP="00CE79FD">
            <w:pPr>
              <w:keepNext/>
              <w:ind w:firstLine="0"/>
            </w:pPr>
            <w:r>
              <w:t>Stavrinakis</w:t>
            </w:r>
          </w:p>
        </w:tc>
        <w:tc>
          <w:tcPr>
            <w:tcW w:w="2179" w:type="dxa"/>
            <w:shd w:val="clear" w:color="auto" w:fill="auto"/>
          </w:tcPr>
          <w:p w14:paraId="371BB8E1" w14:textId="631B077E" w:rsidR="00CE79FD" w:rsidRPr="00CE79FD" w:rsidRDefault="00CE79FD" w:rsidP="00CE79FD">
            <w:pPr>
              <w:keepNext/>
              <w:ind w:firstLine="0"/>
            </w:pPr>
            <w:r>
              <w:t>Waters</w:t>
            </w:r>
          </w:p>
        </w:tc>
        <w:tc>
          <w:tcPr>
            <w:tcW w:w="2180" w:type="dxa"/>
            <w:shd w:val="clear" w:color="auto" w:fill="auto"/>
          </w:tcPr>
          <w:p w14:paraId="3D906F7F" w14:textId="1EFB664F" w:rsidR="00CE79FD" w:rsidRPr="00CE79FD" w:rsidRDefault="00CE79FD" w:rsidP="00CE79FD">
            <w:pPr>
              <w:keepNext/>
              <w:ind w:firstLine="0"/>
            </w:pPr>
            <w:r>
              <w:t>Weeks</w:t>
            </w:r>
          </w:p>
        </w:tc>
      </w:tr>
      <w:tr w:rsidR="00CE79FD" w:rsidRPr="00CE79FD" w14:paraId="17BFE881" w14:textId="77777777" w:rsidTr="00CE79FD">
        <w:tc>
          <w:tcPr>
            <w:tcW w:w="2179" w:type="dxa"/>
            <w:shd w:val="clear" w:color="auto" w:fill="auto"/>
          </w:tcPr>
          <w:p w14:paraId="7B506370" w14:textId="2D90B001" w:rsidR="00CE79FD" w:rsidRPr="00CE79FD" w:rsidRDefault="00CE79FD" w:rsidP="00CE79FD">
            <w:pPr>
              <w:keepNext/>
              <w:ind w:firstLine="0"/>
            </w:pPr>
            <w:r>
              <w:t>Wetmore</w:t>
            </w:r>
          </w:p>
        </w:tc>
        <w:tc>
          <w:tcPr>
            <w:tcW w:w="2179" w:type="dxa"/>
            <w:shd w:val="clear" w:color="auto" w:fill="auto"/>
          </w:tcPr>
          <w:p w14:paraId="5603AB82" w14:textId="22BCDEE5" w:rsidR="00CE79FD" w:rsidRPr="00CE79FD" w:rsidRDefault="00CE79FD" w:rsidP="00CE79FD">
            <w:pPr>
              <w:keepNext/>
              <w:ind w:firstLine="0"/>
            </w:pPr>
            <w:r>
              <w:t>Williams</w:t>
            </w:r>
          </w:p>
        </w:tc>
        <w:tc>
          <w:tcPr>
            <w:tcW w:w="2180" w:type="dxa"/>
            <w:shd w:val="clear" w:color="auto" w:fill="auto"/>
          </w:tcPr>
          <w:p w14:paraId="65D782C0" w14:textId="77777777" w:rsidR="00CE79FD" w:rsidRPr="00CE79FD" w:rsidRDefault="00CE79FD" w:rsidP="00CE79FD">
            <w:pPr>
              <w:keepNext/>
              <w:ind w:firstLine="0"/>
            </w:pPr>
          </w:p>
        </w:tc>
      </w:tr>
    </w:tbl>
    <w:p w14:paraId="52C5FCF5" w14:textId="77777777" w:rsidR="00CE79FD" w:rsidRDefault="00CE79FD" w:rsidP="00CE79FD"/>
    <w:p w14:paraId="33DEB5A1" w14:textId="77777777" w:rsidR="00CE79FD" w:rsidRDefault="00CE79FD" w:rsidP="00CE79FD">
      <w:pPr>
        <w:jc w:val="center"/>
        <w:rPr>
          <w:b/>
        </w:rPr>
      </w:pPr>
      <w:r w:rsidRPr="00CE79FD">
        <w:rPr>
          <w:b/>
        </w:rPr>
        <w:t>Total--35</w:t>
      </w:r>
    </w:p>
    <w:p w14:paraId="1C0ED995" w14:textId="01EAB21E" w:rsidR="00CE79FD" w:rsidRPr="000B09AF" w:rsidRDefault="00CE79FD" w:rsidP="00CE79FD">
      <w:pPr>
        <w:jc w:val="center"/>
        <w:rPr>
          <w:b/>
          <w:sz w:val="16"/>
          <w:szCs w:val="16"/>
        </w:rPr>
      </w:pPr>
    </w:p>
    <w:p w14:paraId="06AD8E79" w14:textId="77777777" w:rsidR="00CE79FD" w:rsidRDefault="00CE79FD" w:rsidP="00CE79FD">
      <w:r>
        <w:t>So, the amendment was tabled.</w:t>
      </w:r>
    </w:p>
    <w:p w14:paraId="6CFDACB9" w14:textId="481D08B5" w:rsidR="00CE79FD" w:rsidRDefault="00CE79FD" w:rsidP="00CE79FD"/>
    <w:p w14:paraId="4B3F7745" w14:textId="77777777" w:rsidR="00CE79FD" w:rsidRPr="00BD6E98" w:rsidRDefault="00CE79FD" w:rsidP="00CE79FD">
      <w:pPr>
        <w:pStyle w:val="scamendsponsorline"/>
        <w:ind w:firstLine="216"/>
        <w:jc w:val="both"/>
        <w:rPr>
          <w:sz w:val="22"/>
        </w:rPr>
      </w:pPr>
      <w:r w:rsidRPr="00BD6E98">
        <w:rPr>
          <w:sz w:val="22"/>
        </w:rPr>
        <w:t>Rep. J. L. JOHNSON proposed the following Amendment No. 26 to H. 3927 (LC-3927.HDB0007H), which was tabled:</w:t>
      </w:r>
    </w:p>
    <w:p w14:paraId="5AD82107" w14:textId="77777777" w:rsidR="00CE79FD" w:rsidRPr="00BD6E98" w:rsidRDefault="00CE79FD" w:rsidP="00CE79FD">
      <w:pPr>
        <w:pStyle w:val="scamendlanginstruction"/>
        <w:spacing w:before="0" w:after="0"/>
        <w:ind w:firstLine="216"/>
        <w:jc w:val="both"/>
        <w:rPr>
          <w:sz w:val="22"/>
        </w:rPr>
      </w:pPr>
      <w:r w:rsidRPr="00BD6E98">
        <w:rPr>
          <w:sz w:val="22"/>
        </w:rPr>
        <w:t>Amend the bill, as and if amended, by adding an appropriately numbered SECTION to read:</w:t>
      </w:r>
    </w:p>
    <w:p w14:paraId="3077F212" w14:textId="69CDDA07" w:rsidR="00CE79FD" w:rsidRPr="00BD6E98"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6E98">
        <w:rPr>
          <w:rFonts w:cs="Times New Roman"/>
          <w:sz w:val="22"/>
        </w:rPr>
        <w:t>SECTION X.</w:t>
      </w:r>
      <w:r w:rsidRPr="00BD6E98">
        <w:rPr>
          <w:rFonts w:cs="Times New Roman"/>
          <w:sz w:val="22"/>
        </w:rPr>
        <w:tab/>
        <w:t>Nothing in this act may be construed so as to prohibit the organization of, or activities of, fraternities and sororities that are members of the National Pan-Hellenic Council.</w:t>
      </w:r>
    </w:p>
    <w:p w14:paraId="048E5EEE" w14:textId="77777777" w:rsidR="00CE79FD" w:rsidRPr="00BD6E98" w:rsidRDefault="00CE79FD" w:rsidP="00CE79FD">
      <w:pPr>
        <w:pStyle w:val="scamendconformline"/>
        <w:spacing w:before="0"/>
        <w:ind w:firstLine="216"/>
        <w:jc w:val="both"/>
        <w:rPr>
          <w:sz w:val="22"/>
        </w:rPr>
      </w:pPr>
      <w:r w:rsidRPr="00BD6E98">
        <w:rPr>
          <w:sz w:val="22"/>
        </w:rPr>
        <w:t>Renumber sections to conform.</w:t>
      </w:r>
    </w:p>
    <w:p w14:paraId="64DC8163" w14:textId="77777777" w:rsidR="00CE79FD" w:rsidRPr="00BD6E98" w:rsidRDefault="00CE79FD" w:rsidP="00CE79FD">
      <w:pPr>
        <w:pStyle w:val="scamendtitleconform"/>
        <w:ind w:firstLine="216"/>
        <w:jc w:val="both"/>
        <w:rPr>
          <w:sz w:val="22"/>
        </w:rPr>
      </w:pPr>
      <w:r w:rsidRPr="00BD6E98">
        <w:rPr>
          <w:sz w:val="22"/>
        </w:rPr>
        <w:t>Amend title to conform.</w:t>
      </w:r>
    </w:p>
    <w:p w14:paraId="68715F00" w14:textId="77777777" w:rsidR="00CE79FD" w:rsidRDefault="00CE79FD" w:rsidP="00CE79FD">
      <w:bookmarkStart w:id="95" w:name="file_end252"/>
      <w:bookmarkEnd w:id="95"/>
    </w:p>
    <w:p w14:paraId="507744E9" w14:textId="47B5071B" w:rsidR="00CE79FD" w:rsidRDefault="00CE79FD" w:rsidP="00CE79FD">
      <w:r>
        <w:t>Rep. J. L. JOHNSON spoke in favor of the amendment.</w:t>
      </w:r>
    </w:p>
    <w:p w14:paraId="1C9A78BE" w14:textId="77777777" w:rsidR="00CE79FD" w:rsidRDefault="00CE79FD" w:rsidP="00CE79FD"/>
    <w:p w14:paraId="1CE1FB28" w14:textId="048A2728" w:rsidR="00CE79FD" w:rsidRDefault="00CE79FD" w:rsidP="00CE79FD">
      <w:r>
        <w:t>Rep. ERICKSON moved to table the amendment.</w:t>
      </w:r>
    </w:p>
    <w:p w14:paraId="5D2BC28E" w14:textId="77777777" w:rsidR="00CE79FD" w:rsidRDefault="00CE79FD" w:rsidP="00CE79FD"/>
    <w:p w14:paraId="7B3770EF" w14:textId="77777777" w:rsidR="00CE79FD" w:rsidRDefault="00CE79FD" w:rsidP="00CE79FD">
      <w:r>
        <w:t>Rep. J. L. JOHNSON demanded the yeas and nays which were taken, resulting as follows:</w:t>
      </w:r>
    </w:p>
    <w:p w14:paraId="3E23520F" w14:textId="18F472DE" w:rsidR="00CE79FD" w:rsidRDefault="00CE79FD" w:rsidP="00CE79FD">
      <w:pPr>
        <w:jc w:val="center"/>
      </w:pPr>
      <w:bookmarkStart w:id="96" w:name="vote_start255"/>
      <w:bookmarkEnd w:id="96"/>
      <w:r>
        <w:t>Yeas 74; Nays 39</w:t>
      </w:r>
    </w:p>
    <w:p w14:paraId="6E5298C6" w14:textId="77777777" w:rsidR="00CE79FD" w:rsidRDefault="00CE79FD" w:rsidP="00CE79FD">
      <w:pPr>
        <w:jc w:val="center"/>
      </w:pPr>
    </w:p>
    <w:p w14:paraId="06BB2ACF"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77E25084" w14:textId="77777777" w:rsidTr="00CE79FD">
        <w:tc>
          <w:tcPr>
            <w:tcW w:w="2179" w:type="dxa"/>
            <w:shd w:val="clear" w:color="auto" w:fill="auto"/>
          </w:tcPr>
          <w:p w14:paraId="0C45DD64" w14:textId="1A686CDD" w:rsidR="00CE79FD" w:rsidRPr="00CE79FD" w:rsidRDefault="00CE79FD" w:rsidP="00CE79FD">
            <w:pPr>
              <w:keepNext/>
              <w:ind w:firstLine="0"/>
            </w:pPr>
            <w:r>
              <w:t>Bailey</w:t>
            </w:r>
          </w:p>
        </w:tc>
        <w:tc>
          <w:tcPr>
            <w:tcW w:w="2179" w:type="dxa"/>
            <w:shd w:val="clear" w:color="auto" w:fill="auto"/>
          </w:tcPr>
          <w:p w14:paraId="6F4B0131" w14:textId="33250A51" w:rsidR="00CE79FD" w:rsidRPr="00CE79FD" w:rsidRDefault="00CE79FD" w:rsidP="00CE79FD">
            <w:pPr>
              <w:keepNext/>
              <w:ind w:firstLine="0"/>
            </w:pPr>
            <w:r>
              <w:t>Ballentine</w:t>
            </w:r>
          </w:p>
        </w:tc>
        <w:tc>
          <w:tcPr>
            <w:tcW w:w="2180" w:type="dxa"/>
            <w:shd w:val="clear" w:color="auto" w:fill="auto"/>
          </w:tcPr>
          <w:p w14:paraId="2B79BA06" w14:textId="2F098976" w:rsidR="00CE79FD" w:rsidRPr="00CE79FD" w:rsidRDefault="00CE79FD" w:rsidP="00CE79FD">
            <w:pPr>
              <w:keepNext/>
              <w:ind w:firstLine="0"/>
            </w:pPr>
            <w:r>
              <w:t>Bannister</w:t>
            </w:r>
          </w:p>
        </w:tc>
      </w:tr>
      <w:tr w:rsidR="00CE79FD" w:rsidRPr="00CE79FD" w14:paraId="2235482F" w14:textId="77777777" w:rsidTr="00CE79FD">
        <w:tc>
          <w:tcPr>
            <w:tcW w:w="2179" w:type="dxa"/>
            <w:shd w:val="clear" w:color="auto" w:fill="auto"/>
          </w:tcPr>
          <w:p w14:paraId="4037DE13" w14:textId="1BEB4B03" w:rsidR="00CE79FD" w:rsidRPr="00CE79FD" w:rsidRDefault="00CE79FD" w:rsidP="00CE79FD">
            <w:pPr>
              <w:ind w:firstLine="0"/>
            </w:pPr>
            <w:r>
              <w:t>Bowers</w:t>
            </w:r>
          </w:p>
        </w:tc>
        <w:tc>
          <w:tcPr>
            <w:tcW w:w="2179" w:type="dxa"/>
            <w:shd w:val="clear" w:color="auto" w:fill="auto"/>
          </w:tcPr>
          <w:p w14:paraId="3A4F5E23" w14:textId="2CA96F15" w:rsidR="00CE79FD" w:rsidRPr="00CE79FD" w:rsidRDefault="00CE79FD" w:rsidP="00CE79FD">
            <w:pPr>
              <w:ind w:firstLine="0"/>
            </w:pPr>
            <w:r>
              <w:t>Brewer</w:t>
            </w:r>
          </w:p>
        </w:tc>
        <w:tc>
          <w:tcPr>
            <w:tcW w:w="2180" w:type="dxa"/>
            <w:shd w:val="clear" w:color="auto" w:fill="auto"/>
          </w:tcPr>
          <w:p w14:paraId="11DB3963" w14:textId="7B174CEC" w:rsidR="00CE79FD" w:rsidRPr="00CE79FD" w:rsidRDefault="00CE79FD" w:rsidP="00CE79FD">
            <w:pPr>
              <w:ind w:firstLine="0"/>
            </w:pPr>
            <w:r>
              <w:t>Brittain</w:t>
            </w:r>
          </w:p>
        </w:tc>
      </w:tr>
      <w:tr w:rsidR="00CE79FD" w:rsidRPr="00CE79FD" w14:paraId="763BFDCA" w14:textId="77777777" w:rsidTr="00CE79FD">
        <w:tc>
          <w:tcPr>
            <w:tcW w:w="2179" w:type="dxa"/>
            <w:shd w:val="clear" w:color="auto" w:fill="auto"/>
          </w:tcPr>
          <w:p w14:paraId="711EF5E8" w14:textId="47EEE0D6" w:rsidR="00CE79FD" w:rsidRPr="00CE79FD" w:rsidRDefault="00CE79FD" w:rsidP="00CE79FD">
            <w:pPr>
              <w:ind w:firstLine="0"/>
            </w:pPr>
            <w:r>
              <w:t>Burns</w:t>
            </w:r>
          </w:p>
        </w:tc>
        <w:tc>
          <w:tcPr>
            <w:tcW w:w="2179" w:type="dxa"/>
            <w:shd w:val="clear" w:color="auto" w:fill="auto"/>
          </w:tcPr>
          <w:p w14:paraId="4BCCC662" w14:textId="3234492F" w:rsidR="00CE79FD" w:rsidRPr="00CE79FD" w:rsidRDefault="00CE79FD" w:rsidP="00CE79FD">
            <w:pPr>
              <w:ind w:firstLine="0"/>
            </w:pPr>
            <w:r>
              <w:t>Bustos</w:t>
            </w:r>
          </w:p>
        </w:tc>
        <w:tc>
          <w:tcPr>
            <w:tcW w:w="2180" w:type="dxa"/>
            <w:shd w:val="clear" w:color="auto" w:fill="auto"/>
          </w:tcPr>
          <w:p w14:paraId="09E3763F" w14:textId="1AE868F1" w:rsidR="00CE79FD" w:rsidRPr="00CE79FD" w:rsidRDefault="00CE79FD" w:rsidP="00CE79FD">
            <w:pPr>
              <w:ind w:firstLine="0"/>
            </w:pPr>
            <w:r>
              <w:t>Calhoon</w:t>
            </w:r>
          </w:p>
        </w:tc>
      </w:tr>
      <w:tr w:rsidR="00CE79FD" w:rsidRPr="00CE79FD" w14:paraId="585B9FE0" w14:textId="77777777" w:rsidTr="00CE79FD">
        <w:tc>
          <w:tcPr>
            <w:tcW w:w="2179" w:type="dxa"/>
            <w:shd w:val="clear" w:color="auto" w:fill="auto"/>
          </w:tcPr>
          <w:p w14:paraId="76842358" w14:textId="610EA95C" w:rsidR="00CE79FD" w:rsidRPr="00CE79FD" w:rsidRDefault="00CE79FD" w:rsidP="00CE79FD">
            <w:pPr>
              <w:ind w:firstLine="0"/>
            </w:pPr>
            <w:r>
              <w:t>Caskey</w:t>
            </w:r>
          </w:p>
        </w:tc>
        <w:tc>
          <w:tcPr>
            <w:tcW w:w="2179" w:type="dxa"/>
            <w:shd w:val="clear" w:color="auto" w:fill="auto"/>
          </w:tcPr>
          <w:p w14:paraId="464CD5A3" w14:textId="0A841706" w:rsidR="00CE79FD" w:rsidRPr="00CE79FD" w:rsidRDefault="00CE79FD" w:rsidP="00CE79FD">
            <w:pPr>
              <w:ind w:firstLine="0"/>
            </w:pPr>
            <w:r>
              <w:t>Chapman</w:t>
            </w:r>
          </w:p>
        </w:tc>
        <w:tc>
          <w:tcPr>
            <w:tcW w:w="2180" w:type="dxa"/>
            <w:shd w:val="clear" w:color="auto" w:fill="auto"/>
          </w:tcPr>
          <w:p w14:paraId="0CACB2FF" w14:textId="08740A8A" w:rsidR="00CE79FD" w:rsidRPr="00CE79FD" w:rsidRDefault="00CE79FD" w:rsidP="00CE79FD">
            <w:pPr>
              <w:ind w:firstLine="0"/>
            </w:pPr>
            <w:r>
              <w:t>Chumley</w:t>
            </w:r>
          </w:p>
        </w:tc>
      </w:tr>
      <w:tr w:rsidR="00CE79FD" w:rsidRPr="00CE79FD" w14:paraId="7673FA4E" w14:textId="77777777" w:rsidTr="00CE79FD">
        <w:tc>
          <w:tcPr>
            <w:tcW w:w="2179" w:type="dxa"/>
            <w:shd w:val="clear" w:color="auto" w:fill="auto"/>
          </w:tcPr>
          <w:p w14:paraId="4E1139E7" w14:textId="66C4FCF0" w:rsidR="00CE79FD" w:rsidRPr="00CE79FD" w:rsidRDefault="00CE79FD" w:rsidP="00CE79FD">
            <w:pPr>
              <w:ind w:firstLine="0"/>
            </w:pPr>
            <w:r>
              <w:t>B. L. Cox</w:t>
            </w:r>
          </w:p>
        </w:tc>
        <w:tc>
          <w:tcPr>
            <w:tcW w:w="2179" w:type="dxa"/>
            <w:shd w:val="clear" w:color="auto" w:fill="auto"/>
          </w:tcPr>
          <w:p w14:paraId="05E7317B" w14:textId="2E2874DB" w:rsidR="00CE79FD" w:rsidRPr="00CE79FD" w:rsidRDefault="00CE79FD" w:rsidP="00CE79FD">
            <w:pPr>
              <w:ind w:firstLine="0"/>
            </w:pPr>
            <w:r>
              <w:t>Crawford</w:t>
            </w:r>
          </w:p>
        </w:tc>
        <w:tc>
          <w:tcPr>
            <w:tcW w:w="2180" w:type="dxa"/>
            <w:shd w:val="clear" w:color="auto" w:fill="auto"/>
          </w:tcPr>
          <w:p w14:paraId="1161F801" w14:textId="6117BE16" w:rsidR="00CE79FD" w:rsidRPr="00CE79FD" w:rsidRDefault="00CE79FD" w:rsidP="00CE79FD">
            <w:pPr>
              <w:ind w:firstLine="0"/>
            </w:pPr>
            <w:r>
              <w:t>Cromer</w:t>
            </w:r>
          </w:p>
        </w:tc>
      </w:tr>
      <w:tr w:rsidR="00CE79FD" w:rsidRPr="00CE79FD" w14:paraId="24EFBAD0" w14:textId="77777777" w:rsidTr="00CE79FD">
        <w:tc>
          <w:tcPr>
            <w:tcW w:w="2179" w:type="dxa"/>
            <w:shd w:val="clear" w:color="auto" w:fill="auto"/>
          </w:tcPr>
          <w:p w14:paraId="5A56682A" w14:textId="66E44B99" w:rsidR="00CE79FD" w:rsidRPr="00CE79FD" w:rsidRDefault="00CE79FD" w:rsidP="00CE79FD">
            <w:pPr>
              <w:ind w:firstLine="0"/>
            </w:pPr>
            <w:r>
              <w:t>Davis</w:t>
            </w:r>
          </w:p>
        </w:tc>
        <w:tc>
          <w:tcPr>
            <w:tcW w:w="2179" w:type="dxa"/>
            <w:shd w:val="clear" w:color="auto" w:fill="auto"/>
          </w:tcPr>
          <w:p w14:paraId="3FE6E767" w14:textId="5F352537" w:rsidR="00CE79FD" w:rsidRPr="00CE79FD" w:rsidRDefault="00CE79FD" w:rsidP="00CE79FD">
            <w:pPr>
              <w:ind w:firstLine="0"/>
            </w:pPr>
            <w:r>
              <w:t>Edgerton</w:t>
            </w:r>
          </w:p>
        </w:tc>
        <w:tc>
          <w:tcPr>
            <w:tcW w:w="2180" w:type="dxa"/>
            <w:shd w:val="clear" w:color="auto" w:fill="auto"/>
          </w:tcPr>
          <w:p w14:paraId="18483396" w14:textId="14E199C2" w:rsidR="00CE79FD" w:rsidRPr="00CE79FD" w:rsidRDefault="00CE79FD" w:rsidP="00CE79FD">
            <w:pPr>
              <w:ind w:firstLine="0"/>
            </w:pPr>
            <w:r>
              <w:t>Erickson</w:t>
            </w:r>
          </w:p>
        </w:tc>
      </w:tr>
      <w:tr w:rsidR="00CE79FD" w:rsidRPr="00CE79FD" w14:paraId="19D873F3" w14:textId="77777777" w:rsidTr="00CE79FD">
        <w:tc>
          <w:tcPr>
            <w:tcW w:w="2179" w:type="dxa"/>
            <w:shd w:val="clear" w:color="auto" w:fill="auto"/>
          </w:tcPr>
          <w:p w14:paraId="1BDE95AE" w14:textId="2DD454BC" w:rsidR="00CE79FD" w:rsidRPr="00CE79FD" w:rsidRDefault="00CE79FD" w:rsidP="00CE79FD">
            <w:pPr>
              <w:ind w:firstLine="0"/>
            </w:pPr>
            <w:r>
              <w:t>Forrest</w:t>
            </w:r>
          </w:p>
        </w:tc>
        <w:tc>
          <w:tcPr>
            <w:tcW w:w="2179" w:type="dxa"/>
            <w:shd w:val="clear" w:color="auto" w:fill="auto"/>
          </w:tcPr>
          <w:p w14:paraId="4520FF10" w14:textId="45C37F0C" w:rsidR="00CE79FD" w:rsidRPr="00CE79FD" w:rsidRDefault="00CE79FD" w:rsidP="00CE79FD">
            <w:pPr>
              <w:ind w:firstLine="0"/>
            </w:pPr>
            <w:r>
              <w:t>Gagnon</w:t>
            </w:r>
          </w:p>
        </w:tc>
        <w:tc>
          <w:tcPr>
            <w:tcW w:w="2180" w:type="dxa"/>
            <w:shd w:val="clear" w:color="auto" w:fill="auto"/>
          </w:tcPr>
          <w:p w14:paraId="1DE5F443" w14:textId="77EDC586" w:rsidR="00CE79FD" w:rsidRPr="00CE79FD" w:rsidRDefault="00CE79FD" w:rsidP="00CE79FD">
            <w:pPr>
              <w:ind w:firstLine="0"/>
            </w:pPr>
            <w:r>
              <w:t>Gibson</w:t>
            </w:r>
          </w:p>
        </w:tc>
      </w:tr>
      <w:tr w:rsidR="00CE79FD" w:rsidRPr="00CE79FD" w14:paraId="4802D8A0" w14:textId="77777777" w:rsidTr="00CE79FD">
        <w:tc>
          <w:tcPr>
            <w:tcW w:w="2179" w:type="dxa"/>
            <w:shd w:val="clear" w:color="auto" w:fill="auto"/>
          </w:tcPr>
          <w:p w14:paraId="1FE5014E" w14:textId="77BFA188" w:rsidR="00CE79FD" w:rsidRPr="00CE79FD" w:rsidRDefault="00CE79FD" w:rsidP="00CE79FD">
            <w:pPr>
              <w:ind w:firstLine="0"/>
            </w:pPr>
            <w:r>
              <w:t>Gilliam</w:t>
            </w:r>
          </w:p>
        </w:tc>
        <w:tc>
          <w:tcPr>
            <w:tcW w:w="2179" w:type="dxa"/>
            <w:shd w:val="clear" w:color="auto" w:fill="auto"/>
          </w:tcPr>
          <w:p w14:paraId="2F6FC083" w14:textId="0DA4E85A" w:rsidR="00CE79FD" w:rsidRPr="00CE79FD" w:rsidRDefault="00CE79FD" w:rsidP="00CE79FD">
            <w:pPr>
              <w:ind w:firstLine="0"/>
            </w:pPr>
            <w:r>
              <w:t>Gilreath</w:t>
            </w:r>
          </w:p>
        </w:tc>
        <w:tc>
          <w:tcPr>
            <w:tcW w:w="2180" w:type="dxa"/>
            <w:shd w:val="clear" w:color="auto" w:fill="auto"/>
          </w:tcPr>
          <w:p w14:paraId="6D393DC0" w14:textId="0A72879C" w:rsidR="00CE79FD" w:rsidRPr="00CE79FD" w:rsidRDefault="00CE79FD" w:rsidP="00CE79FD">
            <w:pPr>
              <w:ind w:firstLine="0"/>
            </w:pPr>
            <w:r>
              <w:t>Guest</w:t>
            </w:r>
          </w:p>
        </w:tc>
      </w:tr>
      <w:tr w:rsidR="00CE79FD" w:rsidRPr="00CE79FD" w14:paraId="1D6F2C25" w14:textId="77777777" w:rsidTr="00CE79FD">
        <w:tc>
          <w:tcPr>
            <w:tcW w:w="2179" w:type="dxa"/>
            <w:shd w:val="clear" w:color="auto" w:fill="auto"/>
          </w:tcPr>
          <w:p w14:paraId="303D3EEE" w14:textId="66C92703" w:rsidR="00CE79FD" w:rsidRPr="00CE79FD" w:rsidRDefault="00CE79FD" w:rsidP="00CE79FD">
            <w:pPr>
              <w:ind w:firstLine="0"/>
            </w:pPr>
            <w:r>
              <w:t>Haddon</w:t>
            </w:r>
          </w:p>
        </w:tc>
        <w:tc>
          <w:tcPr>
            <w:tcW w:w="2179" w:type="dxa"/>
            <w:shd w:val="clear" w:color="auto" w:fill="auto"/>
          </w:tcPr>
          <w:p w14:paraId="38A3EAE8" w14:textId="4DEA98E6" w:rsidR="00CE79FD" w:rsidRPr="00CE79FD" w:rsidRDefault="00CE79FD" w:rsidP="00CE79FD">
            <w:pPr>
              <w:ind w:firstLine="0"/>
            </w:pPr>
            <w:r>
              <w:t>Hager</w:t>
            </w:r>
          </w:p>
        </w:tc>
        <w:tc>
          <w:tcPr>
            <w:tcW w:w="2180" w:type="dxa"/>
            <w:shd w:val="clear" w:color="auto" w:fill="auto"/>
          </w:tcPr>
          <w:p w14:paraId="037793D6" w14:textId="3BF87E3B" w:rsidR="00CE79FD" w:rsidRPr="00CE79FD" w:rsidRDefault="00CE79FD" w:rsidP="00CE79FD">
            <w:pPr>
              <w:ind w:firstLine="0"/>
            </w:pPr>
            <w:r>
              <w:t>Hardee</w:t>
            </w:r>
          </w:p>
        </w:tc>
      </w:tr>
      <w:tr w:rsidR="00CE79FD" w:rsidRPr="00CE79FD" w14:paraId="3F41190C" w14:textId="77777777" w:rsidTr="00CE79FD">
        <w:tc>
          <w:tcPr>
            <w:tcW w:w="2179" w:type="dxa"/>
            <w:shd w:val="clear" w:color="auto" w:fill="auto"/>
          </w:tcPr>
          <w:p w14:paraId="4CFD5225" w14:textId="470F6CA2" w:rsidR="00CE79FD" w:rsidRPr="00CE79FD" w:rsidRDefault="00CE79FD" w:rsidP="00CE79FD">
            <w:pPr>
              <w:ind w:firstLine="0"/>
            </w:pPr>
            <w:r>
              <w:t>Harris</w:t>
            </w:r>
          </w:p>
        </w:tc>
        <w:tc>
          <w:tcPr>
            <w:tcW w:w="2179" w:type="dxa"/>
            <w:shd w:val="clear" w:color="auto" w:fill="auto"/>
          </w:tcPr>
          <w:p w14:paraId="2D4532F4" w14:textId="35C75C77" w:rsidR="00CE79FD" w:rsidRPr="00CE79FD" w:rsidRDefault="00CE79FD" w:rsidP="00CE79FD">
            <w:pPr>
              <w:ind w:firstLine="0"/>
            </w:pPr>
            <w:r>
              <w:t>Hartnett</w:t>
            </w:r>
          </w:p>
        </w:tc>
        <w:tc>
          <w:tcPr>
            <w:tcW w:w="2180" w:type="dxa"/>
            <w:shd w:val="clear" w:color="auto" w:fill="auto"/>
          </w:tcPr>
          <w:p w14:paraId="52C0887E" w14:textId="3C33245C" w:rsidR="00CE79FD" w:rsidRPr="00CE79FD" w:rsidRDefault="00CE79FD" w:rsidP="00CE79FD">
            <w:pPr>
              <w:ind w:firstLine="0"/>
            </w:pPr>
            <w:r>
              <w:t>Hartz</w:t>
            </w:r>
          </w:p>
        </w:tc>
      </w:tr>
      <w:tr w:rsidR="00CE79FD" w:rsidRPr="00CE79FD" w14:paraId="4D5FEDEB" w14:textId="77777777" w:rsidTr="00CE79FD">
        <w:tc>
          <w:tcPr>
            <w:tcW w:w="2179" w:type="dxa"/>
            <w:shd w:val="clear" w:color="auto" w:fill="auto"/>
          </w:tcPr>
          <w:p w14:paraId="3F6AC1F1" w14:textId="1106C32D" w:rsidR="00CE79FD" w:rsidRPr="00CE79FD" w:rsidRDefault="00CE79FD" w:rsidP="00CE79FD">
            <w:pPr>
              <w:ind w:firstLine="0"/>
            </w:pPr>
            <w:r>
              <w:t>Hewitt</w:t>
            </w:r>
          </w:p>
        </w:tc>
        <w:tc>
          <w:tcPr>
            <w:tcW w:w="2179" w:type="dxa"/>
            <w:shd w:val="clear" w:color="auto" w:fill="auto"/>
          </w:tcPr>
          <w:p w14:paraId="7D9F198E" w14:textId="4B7A6273" w:rsidR="00CE79FD" w:rsidRPr="00CE79FD" w:rsidRDefault="00CE79FD" w:rsidP="00CE79FD">
            <w:pPr>
              <w:ind w:firstLine="0"/>
            </w:pPr>
            <w:r>
              <w:t>Hiott</w:t>
            </w:r>
          </w:p>
        </w:tc>
        <w:tc>
          <w:tcPr>
            <w:tcW w:w="2180" w:type="dxa"/>
            <w:shd w:val="clear" w:color="auto" w:fill="auto"/>
          </w:tcPr>
          <w:p w14:paraId="5BA46913" w14:textId="311FAC19" w:rsidR="00CE79FD" w:rsidRPr="00CE79FD" w:rsidRDefault="00CE79FD" w:rsidP="00CE79FD">
            <w:pPr>
              <w:ind w:firstLine="0"/>
            </w:pPr>
            <w:r>
              <w:t>Hixon</w:t>
            </w:r>
          </w:p>
        </w:tc>
      </w:tr>
      <w:tr w:rsidR="00CE79FD" w:rsidRPr="00CE79FD" w14:paraId="2C1CC7E9" w14:textId="77777777" w:rsidTr="00CE79FD">
        <w:tc>
          <w:tcPr>
            <w:tcW w:w="2179" w:type="dxa"/>
            <w:shd w:val="clear" w:color="auto" w:fill="auto"/>
          </w:tcPr>
          <w:p w14:paraId="74373F69" w14:textId="2719F827" w:rsidR="00CE79FD" w:rsidRPr="00CE79FD" w:rsidRDefault="00CE79FD" w:rsidP="00CE79FD">
            <w:pPr>
              <w:ind w:firstLine="0"/>
            </w:pPr>
            <w:r>
              <w:t>Holman</w:t>
            </w:r>
          </w:p>
        </w:tc>
        <w:tc>
          <w:tcPr>
            <w:tcW w:w="2179" w:type="dxa"/>
            <w:shd w:val="clear" w:color="auto" w:fill="auto"/>
          </w:tcPr>
          <w:p w14:paraId="0688A6B2" w14:textId="2A51A512" w:rsidR="00CE79FD" w:rsidRPr="00CE79FD" w:rsidRDefault="00CE79FD" w:rsidP="00CE79FD">
            <w:pPr>
              <w:ind w:firstLine="0"/>
            </w:pPr>
            <w:r>
              <w:t>J. E. Johnson</w:t>
            </w:r>
          </w:p>
        </w:tc>
        <w:tc>
          <w:tcPr>
            <w:tcW w:w="2180" w:type="dxa"/>
            <w:shd w:val="clear" w:color="auto" w:fill="auto"/>
          </w:tcPr>
          <w:p w14:paraId="436F9E68" w14:textId="19366029" w:rsidR="00CE79FD" w:rsidRPr="00CE79FD" w:rsidRDefault="00CE79FD" w:rsidP="00CE79FD">
            <w:pPr>
              <w:ind w:firstLine="0"/>
            </w:pPr>
            <w:r>
              <w:t>Jordan</w:t>
            </w:r>
          </w:p>
        </w:tc>
      </w:tr>
      <w:tr w:rsidR="00CE79FD" w:rsidRPr="00CE79FD" w14:paraId="6C37B9FA" w14:textId="77777777" w:rsidTr="00CE79FD">
        <w:tc>
          <w:tcPr>
            <w:tcW w:w="2179" w:type="dxa"/>
            <w:shd w:val="clear" w:color="auto" w:fill="auto"/>
          </w:tcPr>
          <w:p w14:paraId="672DFE19" w14:textId="5613B659" w:rsidR="00CE79FD" w:rsidRPr="00CE79FD" w:rsidRDefault="00CE79FD" w:rsidP="00CE79FD">
            <w:pPr>
              <w:ind w:firstLine="0"/>
            </w:pPr>
            <w:r>
              <w:t>Landing</w:t>
            </w:r>
          </w:p>
        </w:tc>
        <w:tc>
          <w:tcPr>
            <w:tcW w:w="2179" w:type="dxa"/>
            <w:shd w:val="clear" w:color="auto" w:fill="auto"/>
          </w:tcPr>
          <w:p w14:paraId="6A79F7B8" w14:textId="4D4749AD" w:rsidR="00CE79FD" w:rsidRPr="00CE79FD" w:rsidRDefault="00CE79FD" w:rsidP="00CE79FD">
            <w:pPr>
              <w:ind w:firstLine="0"/>
            </w:pPr>
            <w:r>
              <w:t>Lawson</w:t>
            </w:r>
          </w:p>
        </w:tc>
        <w:tc>
          <w:tcPr>
            <w:tcW w:w="2180" w:type="dxa"/>
            <w:shd w:val="clear" w:color="auto" w:fill="auto"/>
          </w:tcPr>
          <w:p w14:paraId="64214A99" w14:textId="42E2476A" w:rsidR="00CE79FD" w:rsidRPr="00CE79FD" w:rsidRDefault="00CE79FD" w:rsidP="00CE79FD">
            <w:pPr>
              <w:ind w:firstLine="0"/>
            </w:pPr>
            <w:r>
              <w:t>Ligon</w:t>
            </w:r>
          </w:p>
        </w:tc>
      </w:tr>
      <w:tr w:rsidR="00CE79FD" w:rsidRPr="00CE79FD" w14:paraId="09906A50" w14:textId="77777777" w:rsidTr="00CE79FD">
        <w:tc>
          <w:tcPr>
            <w:tcW w:w="2179" w:type="dxa"/>
            <w:shd w:val="clear" w:color="auto" w:fill="auto"/>
          </w:tcPr>
          <w:p w14:paraId="30E6A954" w14:textId="7DDA97FA" w:rsidR="00CE79FD" w:rsidRPr="00CE79FD" w:rsidRDefault="00CE79FD" w:rsidP="00CE79FD">
            <w:pPr>
              <w:ind w:firstLine="0"/>
            </w:pPr>
            <w:r>
              <w:t>Long</w:t>
            </w:r>
          </w:p>
        </w:tc>
        <w:tc>
          <w:tcPr>
            <w:tcW w:w="2179" w:type="dxa"/>
            <w:shd w:val="clear" w:color="auto" w:fill="auto"/>
          </w:tcPr>
          <w:p w14:paraId="1BFAB896" w14:textId="4605564B" w:rsidR="00CE79FD" w:rsidRPr="00CE79FD" w:rsidRDefault="00CE79FD" w:rsidP="00CE79FD">
            <w:pPr>
              <w:ind w:firstLine="0"/>
            </w:pPr>
            <w:r>
              <w:t>Lowe</w:t>
            </w:r>
          </w:p>
        </w:tc>
        <w:tc>
          <w:tcPr>
            <w:tcW w:w="2180" w:type="dxa"/>
            <w:shd w:val="clear" w:color="auto" w:fill="auto"/>
          </w:tcPr>
          <w:p w14:paraId="7C880763" w14:textId="55CC5A7B" w:rsidR="00CE79FD" w:rsidRPr="00CE79FD" w:rsidRDefault="00CE79FD" w:rsidP="00CE79FD">
            <w:pPr>
              <w:ind w:firstLine="0"/>
            </w:pPr>
            <w:r>
              <w:t>Magnuson</w:t>
            </w:r>
          </w:p>
        </w:tc>
      </w:tr>
      <w:tr w:rsidR="00CE79FD" w:rsidRPr="00CE79FD" w14:paraId="751EE305" w14:textId="77777777" w:rsidTr="00CE79FD">
        <w:tc>
          <w:tcPr>
            <w:tcW w:w="2179" w:type="dxa"/>
            <w:shd w:val="clear" w:color="auto" w:fill="auto"/>
          </w:tcPr>
          <w:p w14:paraId="044B3098" w14:textId="1BB7F55B" w:rsidR="00CE79FD" w:rsidRPr="00CE79FD" w:rsidRDefault="00CE79FD" w:rsidP="00CE79FD">
            <w:pPr>
              <w:ind w:firstLine="0"/>
            </w:pPr>
            <w:r>
              <w:t>Martin</w:t>
            </w:r>
          </w:p>
        </w:tc>
        <w:tc>
          <w:tcPr>
            <w:tcW w:w="2179" w:type="dxa"/>
            <w:shd w:val="clear" w:color="auto" w:fill="auto"/>
          </w:tcPr>
          <w:p w14:paraId="5393ED2B" w14:textId="7B4C6146" w:rsidR="00CE79FD" w:rsidRPr="00CE79FD" w:rsidRDefault="00CE79FD" w:rsidP="00CE79FD">
            <w:pPr>
              <w:ind w:firstLine="0"/>
            </w:pPr>
            <w:r>
              <w:t>May</w:t>
            </w:r>
          </w:p>
        </w:tc>
        <w:tc>
          <w:tcPr>
            <w:tcW w:w="2180" w:type="dxa"/>
            <w:shd w:val="clear" w:color="auto" w:fill="auto"/>
          </w:tcPr>
          <w:p w14:paraId="6CFE5C11" w14:textId="3C3CA3A1" w:rsidR="00CE79FD" w:rsidRPr="00CE79FD" w:rsidRDefault="00CE79FD" w:rsidP="00CE79FD">
            <w:pPr>
              <w:ind w:firstLine="0"/>
            </w:pPr>
            <w:r>
              <w:t>McCabe</w:t>
            </w:r>
          </w:p>
        </w:tc>
      </w:tr>
      <w:tr w:rsidR="00CE79FD" w:rsidRPr="00CE79FD" w14:paraId="1CFB6306" w14:textId="77777777" w:rsidTr="00CE79FD">
        <w:tc>
          <w:tcPr>
            <w:tcW w:w="2179" w:type="dxa"/>
            <w:shd w:val="clear" w:color="auto" w:fill="auto"/>
          </w:tcPr>
          <w:p w14:paraId="3CF837EB" w14:textId="7D5E3239" w:rsidR="00CE79FD" w:rsidRPr="00CE79FD" w:rsidRDefault="00CE79FD" w:rsidP="00CE79FD">
            <w:pPr>
              <w:ind w:firstLine="0"/>
            </w:pPr>
            <w:r>
              <w:lastRenderedPageBreak/>
              <w:t>McCravy</w:t>
            </w:r>
          </w:p>
        </w:tc>
        <w:tc>
          <w:tcPr>
            <w:tcW w:w="2179" w:type="dxa"/>
            <w:shd w:val="clear" w:color="auto" w:fill="auto"/>
          </w:tcPr>
          <w:p w14:paraId="19860B04" w14:textId="21B9B3A3" w:rsidR="00CE79FD" w:rsidRPr="00CE79FD" w:rsidRDefault="00CE79FD" w:rsidP="00CE79FD">
            <w:pPr>
              <w:ind w:firstLine="0"/>
            </w:pPr>
            <w:r>
              <w:t>McGinnis</w:t>
            </w:r>
          </w:p>
        </w:tc>
        <w:tc>
          <w:tcPr>
            <w:tcW w:w="2180" w:type="dxa"/>
            <w:shd w:val="clear" w:color="auto" w:fill="auto"/>
          </w:tcPr>
          <w:p w14:paraId="4661475C" w14:textId="6C2D42AA" w:rsidR="00CE79FD" w:rsidRPr="00CE79FD" w:rsidRDefault="00CE79FD" w:rsidP="00CE79FD">
            <w:pPr>
              <w:ind w:firstLine="0"/>
            </w:pPr>
            <w:r>
              <w:t>Mitchell</w:t>
            </w:r>
          </w:p>
        </w:tc>
      </w:tr>
      <w:tr w:rsidR="00CE79FD" w:rsidRPr="00CE79FD" w14:paraId="429AF6EB" w14:textId="77777777" w:rsidTr="00CE79FD">
        <w:tc>
          <w:tcPr>
            <w:tcW w:w="2179" w:type="dxa"/>
            <w:shd w:val="clear" w:color="auto" w:fill="auto"/>
          </w:tcPr>
          <w:p w14:paraId="7312A568" w14:textId="1F63546B" w:rsidR="00CE79FD" w:rsidRPr="00CE79FD" w:rsidRDefault="00CE79FD" w:rsidP="00CE79FD">
            <w:pPr>
              <w:ind w:firstLine="0"/>
            </w:pPr>
            <w:r>
              <w:t>Montgomery</w:t>
            </w:r>
          </w:p>
        </w:tc>
        <w:tc>
          <w:tcPr>
            <w:tcW w:w="2179" w:type="dxa"/>
            <w:shd w:val="clear" w:color="auto" w:fill="auto"/>
          </w:tcPr>
          <w:p w14:paraId="2D608AE2" w14:textId="40AA4CA3" w:rsidR="00CE79FD" w:rsidRPr="00CE79FD" w:rsidRDefault="00CE79FD" w:rsidP="00CE79FD">
            <w:pPr>
              <w:ind w:firstLine="0"/>
            </w:pPr>
            <w:r>
              <w:t>T. Moore</w:t>
            </w:r>
          </w:p>
        </w:tc>
        <w:tc>
          <w:tcPr>
            <w:tcW w:w="2180" w:type="dxa"/>
            <w:shd w:val="clear" w:color="auto" w:fill="auto"/>
          </w:tcPr>
          <w:p w14:paraId="6BBCBC91" w14:textId="604AD2CB" w:rsidR="00CE79FD" w:rsidRPr="00CE79FD" w:rsidRDefault="00CE79FD" w:rsidP="00CE79FD">
            <w:pPr>
              <w:ind w:firstLine="0"/>
            </w:pPr>
            <w:r>
              <w:t>Morgan</w:t>
            </w:r>
          </w:p>
        </w:tc>
      </w:tr>
      <w:tr w:rsidR="00CE79FD" w:rsidRPr="00CE79FD" w14:paraId="480EE233" w14:textId="77777777" w:rsidTr="00CE79FD">
        <w:tc>
          <w:tcPr>
            <w:tcW w:w="2179" w:type="dxa"/>
            <w:shd w:val="clear" w:color="auto" w:fill="auto"/>
          </w:tcPr>
          <w:p w14:paraId="4DFF731B" w14:textId="31859DD3" w:rsidR="00CE79FD" w:rsidRPr="00CE79FD" w:rsidRDefault="00CE79FD" w:rsidP="00CE79FD">
            <w:pPr>
              <w:ind w:firstLine="0"/>
            </w:pPr>
            <w:r>
              <w:t>Moss</w:t>
            </w:r>
          </w:p>
        </w:tc>
        <w:tc>
          <w:tcPr>
            <w:tcW w:w="2179" w:type="dxa"/>
            <w:shd w:val="clear" w:color="auto" w:fill="auto"/>
          </w:tcPr>
          <w:p w14:paraId="5BEFB590" w14:textId="6E046697" w:rsidR="00CE79FD" w:rsidRPr="00CE79FD" w:rsidRDefault="00CE79FD" w:rsidP="00CE79FD">
            <w:pPr>
              <w:ind w:firstLine="0"/>
            </w:pPr>
            <w:r>
              <w:t>Neese</w:t>
            </w:r>
          </w:p>
        </w:tc>
        <w:tc>
          <w:tcPr>
            <w:tcW w:w="2180" w:type="dxa"/>
            <w:shd w:val="clear" w:color="auto" w:fill="auto"/>
          </w:tcPr>
          <w:p w14:paraId="16153E97" w14:textId="39E09EE0" w:rsidR="00CE79FD" w:rsidRPr="00CE79FD" w:rsidRDefault="00CE79FD" w:rsidP="00CE79FD">
            <w:pPr>
              <w:ind w:firstLine="0"/>
            </w:pPr>
            <w:r>
              <w:t>B. Newton</w:t>
            </w:r>
          </w:p>
        </w:tc>
      </w:tr>
      <w:tr w:rsidR="00CE79FD" w:rsidRPr="00CE79FD" w14:paraId="136AD695" w14:textId="77777777" w:rsidTr="00CE79FD">
        <w:tc>
          <w:tcPr>
            <w:tcW w:w="2179" w:type="dxa"/>
            <w:shd w:val="clear" w:color="auto" w:fill="auto"/>
          </w:tcPr>
          <w:p w14:paraId="7E0892F8" w14:textId="793BC021" w:rsidR="00CE79FD" w:rsidRPr="00CE79FD" w:rsidRDefault="00CE79FD" w:rsidP="00CE79FD">
            <w:pPr>
              <w:ind w:firstLine="0"/>
            </w:pPr>
            <w:r>
              <w:t>W. Newton</w:t>
            </w:r>
          </w:p>
        </w:tc>
        <w:tc>
          <w:tcPr>
            <w:tcW w:w="2179" w:type="dxa"/>
            <w:shd w:val="clear" w:color="auto" w:fill="auto"/>
          </w:tcPr>
          <w:p w14:paraId="29FB2922" w14:textId="04469A25" w:rsidR="00CE79FD" w:rsidRPr="00CE79FD" w:rsidRDefault="00CE79FD" w:rsidP="00CE79FD">
            <w:pPr>
              <w:ind w:firstLine="0"/>
            </w:pPr>
            <w:r>
              <w:t>Oremus</w:t>
            </w:r>
          </w:p>
        </w:tc>
        <w:tc>
          <w:tcPr>
            <w:tcW w:w="2180" w:type="dxa"/>
            <w:shd w:val="clear" w:color="auto" w:fill="auto"/>
          </w:tcPr>
          <w:p w14:paraId="2365CCB4" w14:textId="23941D23" w:rsidR="00CE79FD" w:rsidRPr="00CE79FD" w:rsidRDefault="00CE79FD" w:rsidP="00CE79FD">
            <w:pPr>
              <w:ind w:firstLine="0"/>
            </w:pPr>
            <w:r>
              <w:t>Pace</w:t>
            </w:r>
          </w:p>
        </w:tc>
      </w:tr>
      <w:tr w:rsidR="00CE79FD" w:rsidRPr="00CE79FD" w14:paraId="090D928B" w14:textId="77777777" w:rsidTr="00CE79FD">
        <w:tc>
          <w:tcPr>
            <w:tcW w:w="2179" w:type="dxa"/>
            <w:shd w:val="clear" w:color="auto" w:fill="auto"/>
          </w:tcPr>
          <w:p w14:paraId="04B6C6A8" w14:textId="042E9B30" w:rsidR="00CE79FD" w:rsidRPr="00CE79FD" w:rsidRDefault="00CE79FD" w:rsidP="00CE79FD">
            <w:pPr>
              <w:ind w:firstLine="0"/>
            </w:pPr>
            <w:r>
              <w:t>Pedalino</w:t>
            </w:r>
          </w:p>
        </w:tc>
        <w:tc>
          <w:tcPr>
            <w:tcW w:w="2179" w:type="dxa"/>
            <w:shd w:val="clear" w:color="auto" w:fill="auto"/>
          </w:tcPr>
          <w:p w14:paraId="72EFDB2B" w14:textId="0B044141" w:rsidR="00CE79FD" w:rsidRPr="00CE79FD" w:rsidRDefault="00CE79FD" w:rsidP="00CE79FD">
            <w:pPr>
              <w:ind w:firstLine="0"/>
            </w:pPr>
            <w:r>
              <w:t>Pope</w:t>
            </w:r>
          </w:p>
        </w:tc>
        <w:tc>
          <w:tcPr>
            <w:tcW w:w="2180" w:type="dxa"/>
            <w:shd w:val="clear" w:color="auto" w:fill="auto"/>
          </w:tcPr>
          <w:p w14:paraId="76B7ED0A" w14:textId="3D4812A9" w:rsidR="00CE79FD" w:rsidRPr="00CE79FD" w:rsidRDefault="00CE79FD" w:rsidP="00CE79FD">
            <w:pPr>
              <w:ind w:firstLine="0"/>
            </w:pPr>
            <w:r>
              <w:t>Rankin</w:t>
            </w:r>
          </w:p>
        </w:tc>
      </w:tr>
      <w:tr w:rsidR="00CE79FD" w:rsidRPr="00CE79FD" w14:paraId="6931D49E" w14:textId="77777777" w:rsidTr="00CE79FD">
        <w:tc>
          <w:tcPr>
            <w:tcW w:w="2179" w:type="dxa"/>
            <w:shd w:val="clear" w:color="auto" w:fill="auto"/>
          </w:tcPr>
          <w:p w14:paraId="68BBA65A" w14:textId="1100B224" w:rsidR="00CE79FD" w:rsidRPr="00CE79FD" w:rsidRDefault="00CE79FD" w:rsidP="00CE79FD">
            <w:pPr>
              <w:ind w:firstLine="0"/>
            </w:pPr>
            <w:r>
              <w:t>Robbins</w:t>
            </w:r>
          </w:p>
        </w:tc>
        <w:tc>
          <w:tcPr>
            <w:tcW w:w="2179" w:type="dxa"/>
            <w:shd w:val="clear" w:color="auto" w:fill="auto"/>
          </w:tcPr>
          <w:p w14:paraId="01E9ABF5" w14:textId="62BED343" w:rsidR="00CE79FD" w:rsidRPr="00CE79FD" w:rsidRDefault="00CE79FD" w:rsidP="00CE79FD">
            <w:pPr>
              <w:ind w:firstLine="0"/>
            </w:pPr>
            <w:r>
              <w:t>Sanders</w:t>
            </w:r>
          </w:p>
        </w:tc>
        <w:tc>
          <w:tcPr>
            <w:tcW w:w="2180" w:type="dxa"/>
            <w:shd w:val="clear" w:color="auto" w:fill="auto"/>
          </w:tcPr>
          <w:p w14:paraId="7C7680A2" w14:textId="4DBB966B" w:rsidR="00CE79FD" w:rsidRPr="00CE79FD" w:rsidRDefault="00CE79FD" w:rsidP="00CE79FD">
            <w:pPr>
              <w:ind w:firstLine="0"/>
            </w:pPr>
            <w:r>
              <w:t>Schuessler</w:t>
            </w:r>
          </w:p>
        </w:tc>
      </w:tr>
      <w:tr w:rsidR="00CE79FD" w:rsidRPr="00CE79FD" w14:paraId="69573771" w14:textId="77777777" w:rsidTr="00CE79FD">
        <w:tc>
          <w:tcPr>
            <w:tcW w:w="2179" w:type="dxa"/>
            <w:shd w:val="clear" w:color="auto" w:fill="auto"/>
          </w:tcPr>
          <w:p w14:paraId="37B6956E" w14:textId="308661FC" w:rsidR="00CE79FD" w:rsidRPr="00CE79FD" w:rsidRDefault="00CE79FD" w:rsidP="00CE79FD">
            <w:pPr>
              <w:ind w:firstLine="0"/>
            </w:pPr>
            <w:r>
              <w:t>Sessions</w:t>
            </w:r>
          </w:p>
        </w:tc>
        <w:tc>
          <w:tcPr>
            <w:tcW w:w="2179" w:type="dxa"/>
            <w:shd w:val="clear" w:color="auto" w:fill="auto"/>
          </w:tcPr>
          <w:p w14:paraId="728F633E" w14:textId="2E69D598" w:rsidR="00CE79FD" w:rsidRPr="00CE79FD" w:rsidRDefault="00CE79FD" w:rsidP="00CE79FD">
            <w:pPr>
              <w:ind w:firstLine="0"/>
            </w:pPr>
            <w:r>
              <w:t>G. M. Smith</w:t>
            </w:r>
          </w:p>
        </w:tc>
        <w:tc>
          <w:tcPr>
            <w:tcW w:w="2180" w:type="dxa"/>
            <w:shd w:val="clear" w:color="auto" w:fill="auto"/>
          </w:tcPr>
          <w:p w14:paraId="01DF29E7" w14:textId="2D33E1EA" w:rsidR="00CE79FD" w:rsidRPr="00CE79FD" w:rsidRDefault="00CE79FD" w:rsidP="00CE79FD">
            <w:pPr>
              <w:ind w:firstLine="0"/>
            </w:pPr>
            <w:r>
              <w:t>M. M. Smith</w:t>
            </w:r>
          </w:p>
        </w:tc>
      </w:tr>
      <w:tr w:rsidR="00CE79FD" w:rsidRPr="00CE79FD" w14:paraId="49C71DC1" w14:textId="77777777" w:rsidTr="00CE79FD">
        <w:tc>
          <w:tcPr>
            <w:tcW w:w="2179" w:type="dxa"/>
            <w:shd w:val="clear" w:color="auto" w:fill="auto"/>
          </w:tcPr>
          <w:p w14:paraId="51F6D08E" w14:textId="3A6EA29A" w:rsidR="00CE79FD" w:rsidRPr="00CE79FD" w:rsidRDefault="00CE79FD" w:rsidP="00CE79FD">
            <w:pPr>
              <w:ind w:firstLine="0"/>
            </w:pPr>
            <w:r>
              <w:t>Taylor</w:t>
            </w:r>
          </w:p>
        </w:tc>
        <w:tc>
          <w:tcPr>
            <w:tcW w:w="2179" w:type="dxa"/>
            <w:shd w:val="clear" w:color="auto" w:fill="auto"/>
          </w:tcPr>
          <w:p w14:paraId="04ABB4A7" w14:textId="4160CA8F" w:rsidR="00CE79FD" w:rsidRPr="00CE79FD" w:rsidRDefault="00CE79FD" w:rsidP="00CE79FD">
            <w:pPr>
              <w:ind w:firstLine="0"/>
            </w:pPr>
            <w:r>
              <w:t>Teeple</w:t>
            </w:r>
          </w:p>
        </w:tc>
        <w:tc>
          <w:tcPr>
            <w:tcW w:w="2180" w:type="dxa"/>
            <w:shd w:val="clear" w:color="auto" w:fill="auto"/>
          </w:tcPr>
          <w:p w14:paraId="4A3E0EB5" w14:textId="394796E8" w:rsidR="00CE79FD" w:rsidRPr="00CE79FD" w:rsidRDefault="00CE79FD" w:rsidP="00CE79FD">
            <w:pPr>
              <w:ind w:firstLine="0"/>
            </w:pPr>
            <w:r>
              <w:t>Terribile</w:t>
            </w:r>
          </w:p>
        </w:tc>
      </w:tr>
      <w:tr w:rsidR="00CE79FD" w:rsidRPr="00CE79FD" w14:paraId="56E2F246" w14:textId="77777777" w:rsidTr="00CE79FD">
        <w:tc>
          <w:tcPr>
            <w:tcW w:w="2179" w:type="dxa"/>
            <w:shd w:val="clear" w:color="auto" w:fill="auto"/>
          </w:tcPr>
          <w:p w14:paraId="76CD5372" w14:textId="0A751CA6" w:rsidR="00CE79FD" w:rsidRPr="00CE79FD" w:rsidRDefault="00CE79FD" w:rsidP="00F212EA">
            <w:pPr>
              <w:keepNext/>
              <w:ind w:firstLine="0"/>
            </w:pPr>
            <w:r>
              <w:t>Vaughan</w:t>
            </w:r>
          </w:p>
        </w:tc>
        <w:tc>
          <w:tcPr>
            <w:tcW w:w="2179" w:type="dxa"/>
            <w:shd w:val="clear" w:color="auto" w:fill="auto"/>
          </w:tcPr>
          <w:p w14:paraId="3E07308E" w14:textId="49D8C207" w:rsidR="00CE79FD" w:rsidRPr="00CE79FD" w:rsidRDefault="00CE79FD" w:rsidP="00F212EA">
            <w:pPr>
              <w:keepNext/>
              <w:ind w:firstLine="0"/>
            </w:pPr>
            <w:r>
              <w:t>Whitmire</w:t>
            </w:r>
          </w:p>
        </w:tc>
        <w:tc>
          <w:tcPr>
            <w:tcW w:w="2180" w:type="dxa"/>
            <w:shd w:val="clear" w:color="auto" w:fill="auto"/>
          </w:tcPr>
          <w:p w14:paraId="34DE800B" w14:textId="1B986973" w:rsidR="00CE79FD" w:rsidRPr="00CE79FD" w:rsidRDefault="00CE79FD" w:rsidP="00F212EA">
            <w:pPr>
              <w:keepNext/>
              <w:ind w:firstLine="0"/>
            </w:pPr>
            <w:r>
              <w:t>Wickensimer</w:t>
            </w:r>
          </w:p>
        </w:tc>
      </w:tr>
      <w:tr w:rsidR="00CE79FD" w:rsidRPr="00CE79FD" w14:paraId="2A9E009F" w14:textId="77777777" w:rsidTr="00CE79FD">
        <w:tc>
          <w:tcPr>
            <w:tcW w:w="2179" w:type="dxa"/>
            <w:shd w:val="clear" w:color="auto" w:fill="auto"/>
          </w:tcPr>
          <w:p w14:paraId="5B753DD2" w14:textId="411231A0" w:rsidR="00CE79FD" w:rsidRPr="00CE79FD" w:rsidRDefault="00CE79FD" w:rsidP="00F212EA">
            <w:pPr>
              <w:keepNext/>
              <w:ind w:firstLine="0"/>
            </w:pPr>
            <w:r>
              <w:t>Willis</w:t>
            </w:r>
          </w:p>
        </w:tc>
        <w:tc>
          <w:tcPr>
            <w:tcW w:w="2179" w:type="dxa"/>
            <w:shd w:val="clear" w:color="auto" w:fill="auto"/>
          </w:tcPr>
          <w:p w14:paraId="3BD18BB0" w14:textId="7206A096" w:rsidR="00CE79FD" w:rsidRPr="00CE79FD" w:rsidRDefault="00CE79FD" w:rsidP="00F212EA">
            <w:pPr>
              <w:keepNext/>
              <w:ind w:firstLine="0"/>
            </w:pPr>
            <w:r>
              <w:t>Yow</w:t>
            </w:r>
          </w:p>
        </w:tc>
        <w:tc>
          <w:tcPr>
            <w:tcW w:w="2180" w:type="dxa"/>
            <w:shd w:val="clear" w:color="auto" w:fill="auto"/>
          </w:tcPr>
          <w:p w14:paraId="70E8B614" w14:textId="77777777" w:rsidR="00CE79FD" w:rsidRPr="00CE79FD" w:rsidRDefault="00CE79FD" w:rsidP="00F212EA">
            <w:pPr>
              <w:keepNext/>
              <w:ind w:firstLine="0"/>
            </w:pPr>
          </w:p>
        </w:tc>
      </w:tr>
    </w:tbl>
    <w:p w14:paraId="05C8386F" w14:textId="77777777" w:rsidR="00CE79FD" w:rsidRDefault="00CE79FD" w:rsidP="00F212EA">
      <w:pPr>
        <w:keepNext/>
      </w:pPr>
    </w:p>
    <w:p w14:paraId="4E1AD5E5" w14:textId="6D29A748" w:rsidR="00CE79FD" w:rsidRDefault="00CE79FD" w:rsidP="00F212EA">
      <w:pPr>
        <w:keepNext/>
        <w:jc w:val="center"/>
        <w:rPr>
          <w:b/>
        </w:rPr>
      </w:pPr>
      <w:r w:rsidRPr="00CE79FD">
        <w:rPr>
          <w:b/>
        </w:rPr>
        <w:t>Total--74</w:t>
      </w:r>
    </w:p>
    <w:p w14:paraId="07557BC8" w14:textId="77777777" w:rsidR="00CE79FD" w:rsidRDefault="00CE79FD" w:rsidP="00F212EA">
      <w:pPr>
        <w:keepNext/>
        <w:jc w:val="center"/>
        <w:rPr>
          <w:b/>
        </w:rPr>
      </w:pPr>
    </w:p>
    <w:p w14:paraId="27807D0F"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27274C7A" w14:textId="77777777" w:rsidTr="00CE79FD">
        <w:tc>
          <w:tcPr>
            <w:tcW w:w="2179" w:type="dxa"/>
            <w:shd w:val="clear" w:color="auto" w:fill="auto"/>
          </w:tcPr>
          <w:p w14:paraId="57312377" w14:textId="5721545C" w:rsidR="00CE79FD" w:rsidRPr="00CE79FD" w:rsidRDefault="00CE79FD" w:rsidP="00CE79FD">
            <w:pPr>
              <w:keepNext/>
              <w:ind w:firstLine="0"/>
            </w:pPr>
            <w:r>
              <w:t>Alexander</w:t>
            </w:r>
          </w:p>
        </w:tc>
        <w:tc>
          <w:tcPr>
            <w:tcW w:w="2179" w:type="dxa"/>
            <w:shd w:val="clear" w:color="auto" w:fill="auto"/>
          </w:tcPr>
          <w:p w14:paraId="132A6253" w14:textId="34AE2683" w:rsidR="00CE79FD" w:rsidRPr="00CE79FD" w:rsidRDefault="00CE79FD" w:rsidP="00CE79FD">
            <w:pPr>
              <w:keepNext/>
              <w:ind w:firstLine="0"/>
            </w:pPr>
            <w:r>
              <w:t>Anderson</w:t>
            </w:r>
          </w:p>
        </w:tc>
        <w:tc>
          <w:tcPr>
            <w:tcW w:w="2180" w:type="dxa"/>
            <w:shd w:val="clear" w:color="auto" w:fill="auto"/>
          </w:tcPr>
          <w:p w14:paraId="5C0AD8AD" w14:textId="1808484F" w:rsidR="00CE79FD" w:rsidRPr="00CE79FD" w:rsidRDefault="00CE79FD" w:rsidP="00CE79FD">
            <w:pPr>
              <w:keepNext/>
              <w:ind w:firstLine="0"/>
            </w:pPr>
            <w:r>
              <w:t>Atkinson</w:t>
            </w:r>
          </w:p>
        </w:tc>
      </w:tr>
      <w:tr w:rsidR="00CE79FD" w:rsidRPr="00CE79FD" w14:paraId="53321848" w14:textId="77777777" w:rsidTr="00CE79FD">
        <w:tc>
          <w:tcPr>
            <w:tcW w:w="2179" w:type="dxa"/>
            <w:shd w:val="clear" w:color="auto" w:fill="auto"/>
          </w:tcPr>
          <w:p w14:paraId="29AD9FD1" w14:textId="10CAB493" w:rsidR="00CE79FD" w:rsidRPr="00CE79FD" w:rsidRDefault="00CE79FD" w:rsidP="00CE79FD">
            <w:pPr>
              <w:ind w:firstLine="0"/>
            </w:pPr>
            <w:r>
              <w:t>Bamberg</w:t>
            </w:r>
          </w:p>
        </w:tc>
        <w:tc>
          <w:tcPr>
            <w:tcW w:w="2179" w:type="dxa"/>
            <w:shd w:val="clear" w:color="auto" w:fill="auto"/>
          </w:tcPr>
          <w:p w14:paraId="04D8D0F3" w14:textId="4B7E35E1" w:rsidR="00CE79FD" w:rsidRPr="00CE79FD" w:rsidRDefault="00CE79FD" w:rsidP="00CE79FD">
            <w:pPr>
              <w:ind w:firstLine="0"/>
            </w:pPr>
            <w:r>
              <w:t>Bauer</w:t>
            </w:r>
          </w:p>
        </w:tc>
        <w:tc>
          <w:tcPr>
            <w:tcW w:w="2180" w:type="dxa"/>
            <w:shd w:val="clear" w:color="auto" w:fill="auto"/>
          </w:tcPr>
          <w:p w14:paraId="0CD49A5A" w14:textId="43E5E7B5" w:rsidR="00CE79FD" w:rsidRPr="00CE79FD" w:rsidRDefault="00CE79FD" w:rsidP="00CE79FD">
            <w:pPr>
              <w:ind w:firstLine="0"/>
            </w:pPr>
            <w:r>
              <w:t>Beach</w:t>
            </w:r>
          </w:p>
        </w:tc>
      </w:tr>
      <w:tr w:rsidR="00CE79FD" w:rsidRPr="00CE79FD" w14:paraId="4892DBE9" w14:textId="77777777" w:rsidTr="00CE79FD">
        <w:tc>
          <w:tcPr>
            <w:tcW w:w="2179" w:type="dxa"/>
            <w:shd w:val="clear" w:color="auto" w:fill="auto"/>
          </w:tcPr>
          <w:p w14:paraId="43DA54BA" w14:textId="65F6E4F7" w:rsidR="00CE79FD" w:rsidRPr="00CE79FD" w:rsidRDefault="00CE79FD" w:rsidP="00CE79FD">
            <w:pPr>
              <w:ind w:firstLine="0"/>
            </w:pPr>
            <w:r>
              <w:t>Bernstein</w:t>
            </w:r>
          </w:p>
        </w:tc>
        <w:tc>
          <w:tcPr>
            <w:tcW w:w="2179" w:type="dxa"/>
            <w:shd w:val="clear" w:color="auto" w:fill="auto"/>
          </w:tcPr>
          <w:p w14:paraId="29F143DB" w14:textId="4BBACC3E" w:rsidR="00CE79FD" w:rsidRPr="00CE79FD" w:rsidRDefault="00CE79FD" w:rsidP="00CE79FD">
            <w:pPr>
              <w:ind w:firstLine="0"/>
            </w:pPr>
            <w:r>
              <w:t>Clyburn</w:t>
            </w:r>
          </w:p>
        </w:tc>
        <w:tc>
          <w:tcPr>
            <w:tcW w:w="2180" w:type="dxa"/>
            <w:shd w:val="clear" w:color="auto" w:fill="auto"/>
          </w:tcPr>
          <w:p w14:paraId="27C4EBB2" w14:textId="583A51AB" w:rsidR="00CE79FD" w:rsidRPr="00CE79FD" w:rsidRDefault="00CE79FD" w:rsidP="00CE79FD">
            <w:pPr>
              <w:ind w:firstLine="0"/>
            </w:pPr>
            <w:r>
              <w:t>Cobb-Hunter</w:t>
            </w:r>
          </w:p>
        </w:tc>
      </w:tr>
      <w:tr w:rsidR="00CE79FD" w:rsidRPr="00CE79FD" w14:paraId="32CCE4C9" w14:textId="77777777" w:rsidTr="00CE79FD">
        <w:tc>
          <w:tcPr>
            <w:tcW w:w="2179" w:type="dxa"/>
            <w:shd w:val="clear" w:color="auto" w:fill="auto"/>
          </w:tcPr>
          <w:p w14:paraId="450B6817" w14:textId="505C0395" w:rsidR="00CE79FD" w:rsidRPr="00CE79FD" w:rsidRDefault="00CE79FD" w:rsidP="00CE79FD">
            <w:pPr>
              <w:ind w:firstLine="0"/>
            </w:pPr>
            <w:r>
              <w:t>Dillard</w:t>
            </w:r>
          </w:p>
        </w:tc>
        <w:tc>
          <w:tcPr>
            <w:tcW w:w="2179" w:type="dxa"/>
            <w:shd w:val="clear" w:color="auto" w:fill="auto"/>
          </w:tcPr>
          <w:p w14:paraId="61A50A27" w14:textId="75024BA2" w:rsidR="00CE79FD" w:rsidRPr="00CE79FD" w:rsidRDefault="00CE79FD" w:rsidP="00CE79FD">
            <w:pPr>
              <w:ind w:firstLine="0"/>
            </w:pPr>
            <w:r>
              <w:t>Duncan</w:t>
            </w:r>
          </w:p>
        </w:tc>
        <w:tc>
          <w:tcPr>
            <w:tcW w:w="2180" w:type="dxa"/>
            <w:shd w:val="clear" w:color="auto" w:fill="auto"/>
          </w:tcPr>
          <w:p w14:paraId="1383652B" w14:textId="741C8441" w:rsidR="00CE79FD" w:rsidRPr="00CE79FD" w:rsidRDefault="00CE79FD" w:rsidP="00CE79FD">
            <w:pPr>
              <w:ind w:firstLine="0"/>
            </w:pPr>
            <w:r>
              <w:t>Garvin</w:t>
            </w:r>
          </w:p>
        </w:tc>
      </w:tr>
      <w:tr w:rsidR="00CE79FD" w:rsidRPr="00CE79FD" w14:paraId="3E7AEC4D" w14:textId="77777777" w:rsidTr="00CE79FD">
        <w:tc>
          <w:tcPr>
            <w:tcW w:w="2179" w:type="dxa"/>
            <w:shd w:val="clear" w:color="auto" w:fill="auto"/>
          </w:tcPr>
          <w:p w14:paraId="7971B567" w14:textId="050A9BF1" w:rsidR="00CE79FD" w:rsidRPr="00CE79FD" w:rsidRDefault="00CE79FD" w:rsidP="00CE79FD">
            <w:pPr>
              <w:ind w:firstLine="0"/>
            </w:pPr>
            <w:r>
              <w:t>Gilliard</w:t>
            </w:r>
          </w:p>
        </w:tc>
        <w:tc>
          <w:tcPr>
            <w:tcW w:w="2179" w:type="dxa"/>
            <w:shd w:val="clear" w:color="auto" w:fill="auto"/>
          </w:tcPr>
          <w:p w14:paraId="1A492E13" w14:textId="030D1671" w:rsidR="00CE79FD" w:rsidRPr="00CE79FD" w:rsidRDefault="00CE79FD" w:rsidP="00CE79FD">
            <w:pPr>
              <w:ind w:firstLine="0"/>
            </w:pPr>
            <w:r>
              <w:t>Govan</w:t>
            </w:r>
          </w:p>
        </w:tc>
        <w:tc>
          <w:tcPr>
            <w:tcW w:w="2180" w:type="dxa"/>
            <w:shd w:val="clear" w:color="auto" w:fill="auto"/>
          </w:tcPr>
          <w:p w14:paraId="047959E9" w14:textId="28228EC5" w:rsidR="00CE79FD" w:rsidRPr="00CE79FD" w:rsidRDefault="00CE79FD" w:rsidP="00CE79FD">
            <w:pPr>
              <w:ind w:firstLine="0"/>
            </w:pPr>
            <w:r>
              <w:t>Grant</w:t>
            </w:r>
          </w:p>
        </w:tc>
      </w:tr>
      <w:tr w:rsidR="00CE79FD" w:rsidRPr="00CE79FD" w14:paraId="1AB9B581" w14:textId="77777777" w:rsidTr="00CE79FD">
        <w:tc>
          <w:tcPr>
            <w:tcW w:w="2179" w:type="dxa"/>
            <w:shd w:val="clear" w:color="auto" w:fill="auto"/>
          </w:tcPr>
          <w:p w14:paraId="0CC829B5" w14:textId="50CBEB5E" w:rsidR="00CE79FD" w:rsidRPr="00CE79FD" w:rsidRDefault="00CE79FD" w:rsidP="00CE79FD">
            <w:pPr>
              <w:ind w:firstLine="0"/>
            </w:pPr>
            <w:r>
              <w:t>Hart</w:t>
            </w:r>
          </w:p>
        </w:tc>
        <w:tc>
          <w:tcPr>
            <w:tcW w:w="2179" w:type="dxa"/>
            <w:shd w:val="clear" w:color="auto" w:fill="auto"/>
          </w:tcPr>
          <w:p w14:paraId="75F4AF29" w14:textId="3A1150C9" w:rsidR="00CE79FD" w:rsidRPr="00CE79FD" w:rsidRDefault="00CE79FD" w:rsidP="00CE79FD">
            <w:pPr>
              <w:ind w:firstLine="0"/>
            </w:pPr>
            <w:r>
              <w:t>Hayes</w:t>
            </w:r>
          </w:p>
        </w:tc>
        <w:tc>
          <w:tcPr>
            <w:tcW w:w="2180" w:type="dxa"/>
            <w:shd w:val="clear" w:color="auto" w:fill="auto"/>
          </w:tcPr>
          <w:p w14:paraId="46F0B0C1" w14:textId="45550E7A" w:rsidR="00CE79FD" w:rsidRPr="00CE79FD" w:rsidRDefault="00CE79FD" w:rsidP="00CE79FD">
            <w:pPr>
              <w:ind w:firstLine="0"/>
            </w:pPr>
            <w:r>
              <w:t>Henderson-Myers</w:t>
            </w:r>
          </w:p>
        </w:tc>
      </w:tr>
      <w:tr w:rsidR="00CE79FD" w:rsidRPr="00CE79FD" w14:paraId="1AE1FAB1" w14:textId="77777777" w:rsidTr="00CE79FD">
        <w:tc>
          <w:tcPr>
            <w:tcW w:w="2179" w:type="dxa"/>
            <w:shd w:val="clear" w:color="auto" w:fill="auto"/>
          </w:tcPr>
          <w:p w14:paraId="6174E416" w14:textId="6B1947E4" w:rsidR="00CE79FD" w:rsidRPr="00CE79FD" w:rsidRDefault="00CE79FD" w:rsidP="00CE79FD">
            <w:pPr>
              <w:ind w:firstLine="0"/>
            </w:pPr>
            <w:r>
              <w:t>Hosey</w:t>
            </w:r>
          </w:p>
        </w:tc>
        <w:tc>
          <w:tcPr>
            <w:tcW w:w="2179" w:type="dxa"/>
            <w:shd w:val="clear" w:color="auto" w:fill="auto"/>
          </w:tcPr>
          <w:p w14:paraId="5C5F121B" w14:textId="43E7F368" w:rsidR="00CE79FD" w:rsidRPr="00CE79FD" w:rsidRDefault="00CE79FD" w:rsidP="00CE79FD">
            <w:pPr>
              <w:ind w:firstLine="0"/>
            </w:pPr>
            <w:r>
              <w:t>Howard</w:t>
            </w:r>
          </w:p>
        </w:tc>
        <w:tc>
          <w:tcPr>
            <w:tcW w:w="2180" w:type="dxa"/>
            <w:shd w:val="clear" w:color="auto" w:fill="auto"/>
          </w:tcPr>
          <w:p w14:paraId="46468826" w14:textId="3471C71B" w:rsidR="00CE79FD" w:rsidRPr="00CE79FD" w:rsidRDefault="00CE79FD" w:rsidP="00CE79FD">
            <w:pPr>
              <w:ind w:firstLine="0"/>
            </w:pPr>
            <w:r>
              <w:t>J. L. Johnson</w:t>
            </w:r>
          </w:p>
        </w:tc>
      </w:tr>
      <w:tr w:rsidR="00CE79FD" w:rsidRPr="00CE79FD" w14:paraId="2A02B018" w14:textId="77777777" w:rsidTr="00CE79FD">
        <w:tc>
          <w:tcPr>
            <w:tcW w:w="2179" w:type="dxa"/>
            <w:shd w:val="clear" w:color="auto" w:fill="auto"/>
          </w:tcPr>
          <w:p w14:paraId="6A5B0674" w14:textId="0BF026FC" w:rsidR="00CE79FD" w:rsidRPr="00CE79FD" w:rsidRDefault="00CE79FD" w:rsidP="00CE79FD">
            <w:pPr>
              <w:ind w:firstLine="0"/>
            </w:pPr>
            <w:r>
              <w:t>Jones</w:t>
            </w:r>
          </w:p>
        </w:tc>
        <w:tc>
          <w:tcPr>
            <w:tcW w:w="2179" w:type="dxa"/>
            <w:shd w:val="clear" w:color="auto" w:fill="auto"/>
          </w:tcPr>
          <w:p w14:paraId="41138C26" w14:textId="171452AA" w:rsidR="00CE79FD" w:rsidRPr="00CE79FD" w:rsidRDefault="00CE79FD" w:rsidP="00CE79FD">
            <w:pPr>
              <w:ind w:firstLine="0"/>
            </w:pPr>
            <w:r>
              <w:t>Kilmartin</w:t>
            </w:r>
          </w:p>
        </w:tc>
        <w:tc>
          <w:tcPr>
            <w:tcW w:w="2180" w:type="dxa"/>
            <w:shd w:val="clear" w:color="auto" w:fill="auto"/>
          </w:tcPr>
          <w:p w14:paraId="25F458E2" w14:textId="01B3F151" w:rsidR="00CE79FD" w:rsidRPr="00CE79FD" w:rsidRDefault="00CE79FD" w:rsidP="00CE79FD">
            <w:pPr>
              <w:ind w:firstLine="0"/>
            </w:pPr>
            <w:r>
              <w:t>King</w:t>
            </w:r>
          </w:p>
        </w:tc>
      </w:tr>
      <w:tr w:rsidR="00CE79FD" w:rsidRPr="00CE79FD" w14:paraId="1D319831" w14:textId="77777777" w:rsidTr="00CE79FD">
        <w:tc>
          <w:tcPr>
            <w:tcW w:w="2179" w:type="dxa"/>
            <w:shd w:val="clear" w:color="auto" w:fill="auto"/>
          </w:tcPr>
          <w:p w14:paraId="442A41F7" w14:textId="6F3D74AF" w:rsidR="00CE79FD" w:rsidRPr="00CE79FD" w:rsidRDefault="00CE79FD" w:rsidP="00CE79FD">
            <w:pPr>
              <w:ind w:firstLine="0"/>
            </w:pPr>
            <w:r>
              <w:t>Kirby</w:t>
            </w:r>
          </w:p>
        </w:tc>
        <w:tc>
          <w:tcPr>
            <w:tcW w:w="2179" w:type="dxa"/>
            <w:shd w:val="clear" w:color="auto" w:fill="auto"/>
          </w:tcPr>
          <w:p w14:paraId="243171E1" w14:textId="23B249A0" w:rsidR="00CE79FD" w:rsidRPr="00CE79FD" w:rsidRDefault="00CE79FD" w:rsidP="00CE79FD">
            <w:pPr>
              <w:ind w:firstLine="0"/>
            </w:pPr>
            <w:r>
              <w:t>Luck</w:t>
            </w:r>
          </w:p>
        </w:tc>
        <w:tc>
          <w:tcPr>
            <w:tcW w:w="2180" w:type="dxa"/>
            <w:shd w:val="clear" w:color="auto" w:fill="auto"/>
          </w:tcPr>
          <w:p w14:paraId="17EA93B7" w14:textId="09BF46D6" w:rsidR="00CE79FD" w:rsidRPr="00CE79FD" w:rsidRDefault="00CE79FD" w:rsidP="00CE79FD">
            <w:pPr>
              <w:ind w:firstLine="0"/>
            </w:pPr>
            <w:r>
              <w:t>McDaniel</w:t>
            </w:r>
          </w:p>
        </w:tc>
      </w:tr>
      <w:tr w:rsidR="00CE79FD" w:rsidRPr="00CE79FD" w14:paraId="28B18E97" w14:textId="77777777" w:rsidTr="00CE79FD">
        <w:tc>
          <w:tcPr>
            <w:tcW w:w="2179" w:type="dxa"/>
            <w:shd w:val="clear" w:color="auto" w:fill="auto"/>
          </w:tcPr>
          <w:p w14:paraId="12A858EF" w14:textId="0A0D2CB4" w:rsidR="00CE79FD" w:rsidRPr="00CE79FD" w:rsidRDefault="00CE79FD" w:rsidP="00CE79FD">
            <w:pPr>
              <w:ind w:firstLine="0"/>
            </w:pPr>
            <w:r>
              <w:t>J. Moore</w:t>
            </w:r>
          </w:p>
        </w:tc>
        <w:tc>
          <w:tcPr>
            <w:tcW w:w="2179" w:type="dxa"/>
            <w:shd w:val="clear" w:color="auto" w:fill="auto"/>
          </w:tcPr>
          <w:p w14:paraId="5F688717" w14:textId="3678A845" w:rsidR="00CE79FD" w:rsidRPr="00CE79FD" w:rsidRDefault="00CE79FD" w:rsidP="00CE79FD">
            <w:pPr>
              <w:ind w:firstLine="0"/>
            </w:pPr>
            <w:r>
              <w:t>Reese</w:t>
            </w:r>
          </w:p>
        </w:tc>
        <w:tc>
          <w:tcPr>
            <w:tcW w:w="2180" w:type="dxa"/>
            <w:shd w:val="clear" w:color="auto" w:fill="auto"/>
          </w:tcPr>
          <w:p w14:paraId="48135505" w14:textId="4DDC1F5B" w:rsidR="00CE79FD" w:rsidRPr="00CE79FD" w:rsidRDefault="00CE79FD" w:rsidP="00CE79FD">
            <w:pPr>
              <w:ind w:firstLine="0"/>
            </w:pPr>
            <w:r>
              <w:t>Rivers</w:t>
            </w:r>
          </w:p>
        </w:tc>
      </w:tr>
      <w:tr w:rsidR="00CE79FD" w:rsidRPr="00CE79FD" w14:paraId="0DB2D203" w14:textId="77777777" w:rsidTr="00CE79FD">
        <w:tc>
          <w:tcPr>
            <w:tcW w:w="2179" w:type="dxa"/>
            <w:shd w:val="clear" w:color="auto" w:fill="auto"/>
          </w:tcPr>
          <w:p w14:paraId="3EB7EE4E" w14:textId="10ABBA0E" w:rsidR="00CE79FD" w:rsidRPr="00CE79FD" w:rsidRDefault="00CE79FD" w:rsidP="00CE79FD">
            <w:pPr>
              <w:ind w:firstLine="0"/>
            </w:pPr>
            <w:r>
              <w:t>Rose</w:t>
            </w:r>
          </w:p>
        </w:tc>
        <w:tc>
          <w:tcPr>
            <w:tcW w:w="2179" w:type="dxa"/>
            <w:shd w:val="clear" w:color="auto" w:fill="auto"/>
          </w:tcPr>
          <w:p w14:paraId="313DE9B3" w14:textId="270D7651" w:rsidR="00CE79FD" w:rsidRPr="00CE79FD" w:rsidRDefault="00CE79FD" w:rsidP="00CE79FD">
            <w:pPr>
              <w:ind w:firstLine="0"/>
            </w:pPr>
            <w:r>
              <w:t>Rutherford</w:t>
            </w:r>
          </w:p>
        </w:tc>
        <w:tc>
          <w:tcPr>
            <w:tcW w:w="2180" w:type="dxa"/>
            <w:shd w:val="clear" w:color="auto" w:fill="auto"/>
          </w:tcPr>
          <w:p w14:paraId="2F3B36D2" w14:textId="4A80C2FD" w:rsidR="00CE79FD" w:rsidRPr="00CE79FD" w:rsidRDefault="00CE79FD" w:rsidP="00CE79FD">
            <w:pPr>
              <w:ind w:firstLine="0"/>
            </w:pPr>
            <w:r>
              <w:t>Spann-Wilder</w:t>
            </w:r>
          </w:p>
        </w:tc>
      </w:tr>
      <w:tr w:rsidR="00CE79FD" w:rsidRPr="00CE79FD" w14:paraId="12156E4E" w14:textId="77777777" w:rsidTr="00CE79FD">
        <w:tc>
          <w:tcPr>
            <w:tcW w:w="2179" w:type="dxa"/>
            <w:shd w:val="clear" w:color="auto" w:fill="auto"/>
          </w:tcPr>
          <w:p w14:paraId="202F67A7" w14:textId="48C53B47" w:rsidR="00CE79FD" w:rsidRPr="00CE79FD" w:rsidRDefault="00CE79FD" w:rsidP="00CE79FD">
            <w:pPr>
              <w:keepNext/>
              <w:ind w:firstLine="0"/>
            </w:pPr>
            <w:r>
              <w:t>Stavrinakis</w:t>
            </w:r>
          </w:p>
        </w:tc>
        <w:tc>
          <w:tcPr>
            <w:tcW w:w="2179" w:type="dxa"/>
            <w:shd w:val="clear" w:color="auto" w:fill="auto"/>
          </w:tcPr>
          <w:p w14:paraId="55A82BBD" w14:textId="517FE4B0" w:rsidR="00CE79FD" w:rsidRPr="00CE79FD" w:rsidRDefault="00CE79FD" w:rsidP="00CE79FD">
            <w:pPr>
              <w:keepNext/>
              <w:ind w:firstLine="0"/>
            </w:pPr>
            <w:r>
              <w:t>Waters</w:t>
            </w:r>
          </w:p>
        </w:tc>
        <w:tc>
          <w:tcPr>
            <w:tcW w:w="2180" w:type="dxa"/>
            <w:shd w:val="clear" w:color="auto" w:fill="auto"/>
          </w:tcPr>
          <w:p w14:paraId="2FA2C2BC" w14:textId="3275223C" w:rsidR="00CE79FD" w:rsidRPr="00CE79FD" w:rsidRDefault="00CE79FD" w:rsidP="00CE79FD">
            <w:pPr>
              <w:keepNext/>
              <w:ind w:firstLine="0"/>
            </w:pPr>
            <w:r>
              <w:t>Weeks</w:t>
            </w:r>
          </w:p>
        </w:tc>
      </w:tr>
      <w:tr w:rsidR="00CE79FD" w:rsidRPr="00CE79FD" w14:paraId="3EC7C674" w14:textId="77777777" w:rsidTr="00CE79FD">
        <w:tc>
          <w:tcPr>
            <w:tcW w:w="2179" w:type="dxa"/>
            <w:shd w:val="clear" w:color="auto" w:fill="auto"/>
          </w:tcPr>
          <w:p w14:paraId="5B356F2A" w14:textId="52AF19A8" w:rsidR="00CE79FD" w:rsidRPr="00CE79FD" w:rsidRDefault="00CE79FD" w:rsidP="00CE79FD">
            <w:pPr>
              <w:keepNext/>
              <w:ind w:firstLine="0"/>
            </w:pPr>
            <w:r>
              <w:t>Wetmore</w:t>
            </w:r>
          </w:p>
        </w:tc>
        <w:tc>
          <w:tcPr>
            <w:tcW w:w="2179" w:type="dxa"/>
            <w:shd w:val="clear" w:color="auto" w:fill="auto"/>
          </w:tcPr>
          <w:p w14:paraId="2BF68D61" w14:textId="22783546" w:rsidR="00CE79FD" w:rsidRPr="00CE79FD" w:rsidRDefault="00CE79FD" w:rsidP="00CE79FD">
            <w:pPr>
              <w:keepNext/>
              <w:ind w:firstLine="0"/>
            </w:pPr>
            <w:r>
              <w:t>White</w:t>
            </w:r>
          </w:p>
        </w:tc>
        <w:tc>
          <w:tcPr>
            <w:tcW w:w="2180" w:type="dxa"/>
            <w:shd w:val="clear" w:color="auto" w:fill="auto"/>
          </w:tcPr>
          <w:p w14:paraId="2C9A8407" w14:textId="78A07FD7" w:rsidR="00CE79FD" w:rsidRPr="00CE79FD" w:rsidRDefault="00CE79FD" w:rsidP="00CE79FD">
            <w:pPr>
              <w:keepNext/>
              <w:ind w:firstLine="0"/>
            </w:pPr>
            <w:r>
              <w:t>Williams</w:t>
            </w:r>
          </w:p>
        </w:tc>
      </w:tr>
    </w:tbl>
    <w:p w14:paraId="232733B2" w14:textId="77777777" w:rsidR="00CE79FD" w:rsidRDefault="00CE79FD" w:rsidP="00CE79FD"/>
    <w:p w14:paraId="0F45C548" w14:textId="77777777" w:rsidR="00CE79FD" w:rsidRDefault="00CE79FD" w:rsidP="00CE79FD">
      <w:pPr>
        <w:jc w:val="center"/>
        <w:rPr>
          <w:b/>
        </w:rPr>
      </w:pPr>
      <w:r w:rsidRPr="00CE79FD">
        <w:rPr>
          <w:b/>
        </w:rPr>
        <w:t>Total--39</w:t>
      </w:r>
    </w:p>
    <w:p w14:paraId="0DACC8CE" w14:textId="02AE124F" w:rsidR="00CE79FD" w:rsidRDefault="00CE79FD" w:rsidP="00CE79FD">
      <w:pPr>
        <w:jc w:val="center"/>
        <w:rPr>
          <w:b/>
        </w:rPr>
      </w:pPr>
    </w:p>
    <w:p w14:paraId="5CCF7E90" w14:textId="77777777" w:rsidR="00CE79FD" w:rsidRDefault="00CE79FD" w:rsidP="00CE79FD">
      <w:r>
        <w:t>So, the amendment was tabled.</w:t>
      </w:r>
    </w:p>
    <w:p w14:paraId="0B7DC370" w14:textId="38A034A8" w:rsidR="00CE79FD" w:rsidRDefault="00CE79FD" w:rsidP="00CE79FD"/>
    <w:p w14:paraId="1F3734C1" w14:textId="77777777" w:rsidR="00CE79FD" w:rsidRPr="00306E3B" w:rsidRDefault="00CE79FD" w:rsidP="00CE79FD">
      <w:pPr>
        <w:pStyle w:val="scamendsponsorline"/>
        <w:ind w:firstLine="216"/>
        <w:jc w:val="both"/>
        <w:rPr>
          <w:sz w:val="22"/>
        </w:rPr>
      </w:pPr>
      <w:r w:rsidRPr="00306E3B">
        <w:rPr>
          <w:sz w:val="22"/>
        </w:rPr>
        <w:t>Rep. J. L. JOHNSON proposed the following Amendment No. 27 to H. 3927 (LC-3927.HDB0008H), which was tabled:</w:t>
      </w:r>
    </w:p>
    <w:p w14:paraId="72BF5A81" w14:textId="77777777" w:rsidR="00CE79FD" w:rsidRPr="00306E3B" w:rsidRDefault="00CE79FD" w:rsidP="00CE79FD">
      <w:pPr>
        <w:pStyle w:val="scamendlanginstruction"/>
        <w:spacing w:before="0" w:after="0"/>
        <w:ind w:firstLine="216"/>
        <w:jc w:val="both"/>
        <w:rPr>
          <w:sz w:val="22"/>
        </w:rPr>
      </w:pPr>
      <w:r w:rsidRPr="00306E3B">
        <w:rPr>
          <w:sz w:val="22"/>
        </w:rPr>
        <w:t>Amend the bill, as and if amended, by adding an appropriately numbered SECTION to read:</w:t>
      </w:r>
    </w:p>
    <w:p w14:paraId="31FFF742" w14:textId="7DCF6FFA" w:rsidR="00CE79FD" w:rsidRPr="00306E3B"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6E3B">
        <w:rPr>
          <w:rFonts w:cs="Times New Roman"/>
          <w:sz w:val="22"/>
        </w:rPr>
        <w:t>SECTION X.</w:t>
      </w:r>
      <w:r w:rsidRPr="00306E3B">
        <w:rPr>
          <w:rFonts w:cs="Times New Roman"/>
          <w:sz w:val="22"/>
        </w:rPr>
        <w:tab/>
        <w:t>Nothing in this act may be construed so as to prohibit institutions of higher education from teaching African American history or the 1619 Project.</w:t>
      </w:r>
    </w:p>
    <w:p w14:paraId="43BD6423" w14:textId="77777777" w:rsidR="00CE79FD" w:rsidRPr="00306E3B" w:rsidRDefault="00CE79FD" w:rsidP="00CE79FD">
      <w:pPr>
        <w:pStyle w:val="scamendconformline"/>
        <w:spacing w:before="0"/>
        <w:ind w:firstLine="216"/>
        <w:jc w:val="both"/>
        <w:rPr>
          <w:sz w:val="22"/>
        </w:rPr>
      </w:pPr>
      <w:r w:rsidRPr="00306E3B">
        <w:rPr>
          <w:sz w:val="22"/>
        </w:rPr>
        <w:t>Renumber sections to conform.</w:t>
      </w:r>
    </w:p>
    <w:p w14:paraId="53B75F4A" w14:textId="77777777" w:rsidR="00CE79FD" w:rsidRPr="00306E3B" w:rsidRDefault="00CE79FD" w:rsidP="00CE79FD">
      <w:pPr>
        <w:pStyle w:val="scamendtitleconform"/>
        <w:ind w:firstLine="216"/>
        <w:jc w:val="both"/>
        <w:rPr>
          <w:sz w:val="22"/>
        </w:rPr>
      </w:pPr>
      <w:r w:rsidRPr="00306E3B">
        <w:rPr>
          <w:sz w:val="22"/>
        </w:rPr>
        <w:t>Amend title to conform.</w:t>
      </w:r>
    </w:p>
    <w:p w14:paraId="1B3997B5" w14:textId="77777777" w:rsidR="00CE79FD" w:rsidRDefault="00CE79FD" w:rsidP="00CE79FD">
      <w:bookmarkStart w:id="97" w:name="file_end257"/>
      <w:bookmarkEnd w:id="97"/>
    </w:p>
    <w:p w14:paraId="659E5465" w14:textId="4E79E0B8" w:rsidR="00CE79FD" w:rsidRDefault="00CE79FD" w:rsidP="00CE79FD">
      <w:r>
        <w:t>Rep. WILLIAMS spoke in favor of the amendment.</w:t>
      </w:r>
    </w:p>
    <w:p w14:paraId="2F45BA63" w14:textId="77777777" w:rsidR="00CE79FD" w:rsidRDefault="00CE79FD" w:rsidP="00CE79FD"/>
    <w:p w14:paraId="6D9E9502" w14:textId="345348F0" w:rsidR="00CE79FD" w:rsidRDefault="00CE79FD" w:rsidP="00CE79FD">
      <w:r>
        <w:t>Rep. ERICKSON moved to table the amendment.</w:t>
      </w:r>
    </w:p>
    <w:p w14:paraId="052A49E8" w14:textId="77777777" w:rsidR="00CE79FD" w:rsidRDefault="00CE79FD" w:rsidP="00CE79FD"/>
    <w:p w14:paraId="5334C3CA" w14:textId="77777777" w:rsidR="00CE79FD" w:rsidRDefault="00CE79FD" w:rsidP="00CE79FD">
      <w:r>
        <w:t>Rep. J. L. JOHNSON demanded the yeas and nays which were taken, resulting as follows:</w:t>
      </w:r>
    </w:p>
    <w:p w14:paraId="45A5DF14" w14:textId="2A47EC42" w:rsidR="00CE79FD" w:rsidRDefault="00CE79FD" w:rsidP="00CE79FD">
      <w:pPr>
        <w:jc w:val="center"/>
      </w:pPr>
      <w:bookmarkStart w:id="98" w:name="vote_start260"/>
      <w:bookmarkEnd w:id="98"/>
      <w:r>
        <w:t>Yeas 81; Nays 33</w:t>
      </w:r>
    </w:p>
    <w:p w14:paraId="300EF12C" w14:textId="77777777" w:rsidR="00CE79FD" w:rsidRDefault="00CE79FD" w:rsidP="00CE79FD">
      <w:pPr>
        <w:jc w:val="center"/>
      </w:pPr>
    </w:p>
    <w:p w14:paraId="452E204F"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7567CA8" w14:textId="77777777" w:rsidTr="00CE79FD">
        <w:tc>
          <w:tcPr>
            <w:tcW w:w="2179" w:type="dxa"/>
            <w:shd w:val="clear" w:color="auto" w:fill="auto"/>
          </w:tcPr>
          <w:p w14:paraId="60980308" w14:textId="0B26F7B7" w:rsidR="00CE79FD" w:rsidRPr="00CE79FD" w:rsidRDefault="00CE79FD" w:rsidP="00CE79FD">
            <w:pPr>
              <w:keepNext/>
              <w:ind w:firstLine="0"/>
            </w:pPr>
            <w:r>
              <w:t>Bailey</w:t>
            </w:r>
          </w:p>
        </w:tc>
        <w:tc>
          <w:tcPr>
            <w:tcW w:w="2179" w:type="dxa"/>
            <w:shd w:val="clear" w:color="auto" w:fill="auto"/>
          </w:tcPr>
          <w:p w14:paraId="42B94623" w14:textId="70F9D45C" w:rsidR="00CE79FD" w:rsidRPr="00CE79FD" w:rsidRDefault="00CE79FD" w:rsidP="00CE79FD">
            <w:pPr>
              <w:keepNext/>
              <w:ind w:firstLine="0"/>
            </w:pPr>
            <w:r>
              <w:t>Ballentine</w:t>
            </w:r>
          </w:p>
        </w:tc>
        <w:tc>
          <w:tcPr>
            <w:tcW w:w="2180" w:type="dxa"/>
            <w:shd w:val="clear" w:color="auto" w:fill="auto"/>
          </w:tcPr>
          <w:p w14:paraId="58C48CB2" w14:textId="3B54C60F" w:rsidR="00CE79FD" w:rsidRPr="00CE79FD" w:rsidRDefault="00CE79FD" w:rsidP="00CE79FD">
            <w:pPr>
              <w:keepNext/>
              <w:ind w:firstLine="0"/>
            </w:pPr>
            <w:r>
              <w:t>Bannister</w:t>
            </w:r>
          </w:p>
        </w:tc>
      </w:tr>
      <w:tr w:rsidR="00CE79FD" w:rsidRPr="00CE79FD" w14:paraId="11623CCC" w14:textId="77777777" w:rsidTr="00CE79FD">
        <w:tc>
          <w:tcPr>
            <w:tcW w:w="2179" w:type="dxa"/>
            <w:shd w:val="clear" w:color="auto" w:fill="auto"/>
          </w:tcPr>
          <w:p w14:paraId="1BF8F367" w14:textId="3E3EF202" w:rsidR="00CE79FD" w:rsidRPr="00CE79FD" w:rsidRDefault="00CE79FD" w:rsidP="00CE79FD">
            <w:pPr>
              <w:ind w:firstLine="0"/>
            </w:pPr>
            <w:r>
              <w:t>Beach</w:t>
            </w:r>
          </w:p>
        </w:tc>
        <w:tc>
          <w:tcPr>
            <w:tcW w:w="2179" w:type="dxa"/>
            <w:shd w:val="clear" w:color="auto" w:fill="auto"/>
          </w:tcPr>
          <w:p w14:paraId="389E7D00" w14:textId="0FD71849" w:rsidR="00CE79FD" w:rsidRPr="00CE79FD" w:rsidRDefault="00CE79FD" w:rsidP="00CE79FD">
            <w:pPr>
              <w:ind w:firstLine="0"/>
            </w:pPr>
            <w:r>
              <w:t>Bowers</w:t>
            </w:r>
          </w:p>
        </w:tc>
        <w:tc>
          <w:tcPr>
            <w:tcW w:w="2180" w:type="dxa"/>
            <w:shd w:val="clear" w:color="auto" w:fill="auto"/>
          </w:tcPr>
          <w:p w14:paraId="332E46E3" w14:textId="49CB6F07" w:rsidR="00CE79FD" w:rsidRPr="00CE79FD" w:rsidRDefault="00CE79FD" w:rsidP="00CE79FD">
            <w:pPr>
              <w:ind w:firstLine="0"/>
            </w:pPr>
            <w:r>
              <w:t>Bradley</w:t>
            </w:r>
          </w:p>
        </w:tc>
      </w:tr>
      <w:tr w:rsidR="00CE79FD" w:rsidRPr="00CE79FD" w14:paraId="02F9E277" w14:textId="77777777" w:rsidTr="00CE79FD">
        <w:tc>
          <w:tcPr>
            <w:tcW w:w="2179" w:type="dxa"/>
            <w:shd w:val="clear" w:color="auto" w:fill="auto"/>
          </w:tcPr>
          <w:p w14:paraId="00C318C8" w14:textId="1C6F3676" w:rsidR="00CE79FD" w:rsidRPr="00CE79FD" w:rsidRDefault="00CE79FD" w:rsidP="00CE79FD">
            <w:pPr>
              <w:ind w:firstLine="0"/>
            </w:pPr>
            <w:r>
              <w:t>Brewer</w:t>
            </w:r>
          </w:p>
        </w:tc>
        <w:tc>
          <w:tcPr>
            <w:tcW w:w="2179" w:type="dxa"/>
            <w:shd w:val="clear" w:color="auto" w:fill="auto"/>
          </w:tcPr>
          <w:p w14:paraId="579A6CBF" w14:textId="71891B50" w:rsidR="00CE79FD" w:rsidRPr="00CE79FD" w:rsidRDefault="00CE79FD" w:rsidP="00CE79FD">
            <w:pPr>
              <w:ind w:firstLine="0"/>
            </w:pPr>
            <w:r>
              <w:t>Brittain</w:t>
            </w:r>
          </w:p>
        </w:tc>
        <w:tc>
          <w:tcPr>
            <w:tcW w:w="2180" w:type="dxa"/>
            <w:shd w:val="clear" w:color="auto" w:fill="auto"/>
          </w:tcPr>
          <w:p w14:paraId="5A4ACF27" w14:textId="33E9D316" w:rsidR="00CE79FD" w:rsidRPr="00CE79FD" w:rsidRDefault="00CE79FD" w:rsidP="00CE79FD">
            <w:pPr>
              <w:ind w:firstLine="0"/>
            </w:pPr>
            <w:r>
              <w:t>Burns</w:t>
            </w:r>
          </w:p>
        </w:tc>
      </w:tr>
      <w:tr w:rsidR="00CE79FD" w:rsidRPr="00CE79FD" w14:paraId="0CD1F129" w14:textId="77777777" w:rsidTr="00CE79FD">
        <w:tc>
          <w:tcPr>
            <w:tcW w:w="2179" w:type="dxa"/>
            <w:shd w:val="clear" w:color="auto" w:fill="auto"/>
          </w:tcPr>
          <w:p w14:paraId="477193CC" w14:textId="2C53B2C2" w:rsidR="00CE79FD" w:rsidRPr="00CE79FD" w:rsidRDefault="00CE79FD" w:rsidP="00CE79FD">
            <w:pPr>
              <w:ind w:firstLine="0"/>
            </w:pPr>
            <w:r>
              <w:t>Bustos</w:t>
            </w:r>
          </w:p>
        </w:tc>
        <w:tc>
          <w:tcPr>
            <w:tcW w:w="2179" w:type="dxa"/>
            <w:shd w:val="clear" w:color="auto" w:fill="auto"/>
          </w:tcPr>
          <w:p w14:paraId="6B3FC529" w14:textId="21FD860F" w:rsidR="00CE79FD" w:rsidRPr="00CE79FD" w:rsidRDefault="00CE79FD" w:rsidP="00CE79FD">
            <w:pPr>
              <w:ind w:firstLine="0"/>
            </w:pPr>
            <w:r>
              <w:t>Calhoon</w:t>
            </w:r>
          </w:p>
        </w:tc>
        <w:tc>
          <w:tcPr>
            <w:tcW w:w="2180" w:type="dxa"/>
            <w:shd w:val="clear" w:color="auto" w:fill="auto"/>
          </w:tcPr>
          <w:p w14:paraId="087BB4C0" w14:textId="160CAF2A" w:rsidR="00CE79FD" w:rsidRPr="00CE79FD" w:rsidRDefault="00CE79FD" w:rsidP="00CE79FD">
            <w:pPr>
              <w:ind w:firstLine="0"/>
            </w:pPr>
            <w:r>
              <w:t>Caskey</w:t>
            </w:r>
          </w:p>
        </w:tc>
      </w:tr>
      <w:tr w:rsidR="00CE79FD" w:rsidRPr="00CE79FD" w14:paraId="1F0EE913" w14:textId="77777777" w:rsidTr="00CE79FD">
        <w:tc>
          <w:tcPr>
            <w:tcW w:w="2179" w:type="dxa"/>
            <w:shd w:val="clear" w:color="auto" w:fill="auto"/>
          </w:tcPr>
          <w:p w14:paraId="6D1D6957" w14:textId="7FA89D32" w:rsidR="00CE79FD" w:rsidRPr="00CE79FD" w:rsidRDefault="00CE79FD" w:rsidP="00CE79FD">
            <w:pPr>
              <w:ind w:firstLine="0"/>
            </w:pPr>
            <w:r>
              <w:t>Chapman</w:t>
            </w:r>
          </w:p>
        </w:tc>
        <w:tc>
          <w:tcPr>
            <w:tcW w:w="2179" w:type="dxa"/>
            <w:shd w:val="clear" w:color="auto" w:fill="auto"/>
          </w:tcPr>
          <w:p w14:paraId="1C5F1855" w14:textId="02A37730" w:rsidR="00CE79FD" w:rsidRPr="00CE79FD" w:rsidRDefault="00CE79FD" w:rsidP="00CE79FD">
            <w:pPr>
              <w:ind w:firstLine="0"/>
            </w:pPr>
            <w:r>
              <w:t>Chumley</w:t>
            </w:r>
          </w:p>
        </w:tc>
        <w:tc>
          <w:tcPr>
            <w:tcW w:w="2180" w:type="dxa"/>
            <w:shd w:val="clear" w:color="auto" w:fill="auto"/>
          </w:tcPr>
          <w:p w14:paraId="073533BF" w14:textId="54200ED4" w:rsidR="00CE79FD" w:rsidRPr="00CE79FD" w:rsidRDefault="00CE79FD" w:rsidP="00CE79FD">
            <w:pPr>
              <w:ind w:firstLine="0"/>
            </w:pPr>
            <w:r>
              <w:t>B. L. Cox</w:t>
            </w:r>
          </w:p>
        </w:tc>
      </w:tr>
      <w:tr w:rsidR="00CE79FD" w:rsidRPr="00CE79FD" w14:paraId="18C6DF1B" w14:textId="77777777" w:rsidTr="00CE79FD">
        <w:tc>
          <w:tcPr>
            <w:tcW w:w="2179" w:type="dxa"/>
            <w:shd w:val="clear" w:color="auto" w:fill="auto"/>
          </w:tcPr>
          <w:p w14:paraId="1A104AB5" w14:textId="6CE5C32A" w:rsidR="00CE79FD" w:rsidRPr="00CE79FD" w:rsidRDefault="00CE79FD" w:rsidP="00CE79FD">
            <w:pPr>
              <w:ind w:firstLine="0"/>
            </w:pPr>
            <w:r>
              <w:t>Crawford</w:t>
            </w:r>
          </w:p>
        </w:tc>
        <w:tc>
          <w:tcPr>
            <w:tcW w:w="2179" w:type="dxa"/>
            <w:shd w:val="clear" w:color="auto" w:fill="auto"/>
          </w:tcPr>
          <w:p w14:paraId="7E0EBC32" w14:textId="457D2588" w:rsidR="00CE79FD" w:rsidRPr="00CE79FD" w:rsidRDefault="00CE79FD" w:rsidP="00CE79FD">
            <w:pPr>
              <w:ind w:firstLine="0"/>
            </w:pPr>
            <w:r>
              <w:t>Cromer</w:t>
            </w:r>
          </w:p>
        </w:tc>
        <w:tc>
          <w:tcPr>
            <w:tcW w:w="2180" w:type="dxa"/>
            <w:shd w:val="clear" w:color="auto" w:fill="auto"/>
          </w:tcPr>
          <w:p w14:paraId="1656BE15" w14:textId="6D15B53C" w:rsidR="00CE79FD" w:rsidRPr="00CE79FD" w:rsidRDefault="00CE79FD" w:rsidP="00CE79FD">
            <w:pPr>
              <w:ind w:firstLine="0"/>
            </w:pPr>
            <w:r>
              <w:t>Davis</w:t>
            </w:r>
          </w:p>
        </w:tc>
      </w:tr>
      <w:tr w:rsidR="00CE79FD" w:rsidRPr="00CE79FD" w14:paraId="575450BD" w14:textId="77777777" w:rsidTr="00CE79FD">
        <w:tc>
          <w:tcPr>
            <w:tcW w:w="2179" w:type="dxa"/>
            <w:shd w:val="clear" w:color="auto" w:fill="auto"/>
          </w:tcPr>
          <w:p w14:paraId="2069E07C" w14:textId="74D6AF09" w:rsidR="00CE79FD" w:rsidRPr="00CE79FD" w:rsidRDefault="00CE79FD" w:rsidP="00CE79FD">
            <w:pPr>
              <w:ind w:firstLine="0"/>
            </w:pPr>
            <w:r>
              <w:t>Duncan</w:t>
            </w:r>
          </w:p>
        </w:tc>
        <w:tc>
          <w:tcPr>
            <w:tcW w:w="2179" w:type="dxa"/>
            <w:shd w:val="clear" w:color="auto" w:fill="auto"/>
          </w:tcPr>
          <w:p w14:paraId="18D5A813" w14:textId="6B05F05E" w:rsidR="00CE79FD" w:rsidRPr="00CE79FD" w:rsidRDefault="00CE79FD" w:rsidP="00CE79FD">
            <w:pPr>
              <w:ind w:firstLine="0"/>
            </w:pPr>
            <w:r>
              <w:t>Edgerton</w:t>
            </w:r>
          </w:p>
        </w:tc>
        <w:tc>
          <w:tcPr>
            <w:tcW w:w="2180" w:type="dxa"/>
            <w:shd w:val="clear" w:color="auto" w:fill="auto"/>
          </w:tcPr>
          <w:p w14:paraId="579DAF20" w14:textId="5DE328FA" w:rsidR="00CE79FD" w:rsidRPr="00CE79FD" w:rsidRDefault="00CE79FD" w:rsidP="00CE79FD">
            <w:pPr>
              <w:ind w:firstLine="0"/>
            </w:pPr>
            <w:r>
              <w:t>Erickson</w:t>
            </w:r>
          </w:p>
        </w:tc>
      </w:tr>
      <w:tr w:rsidR="00CE79FD" w:rsidRPr="00CE79FD" w14:paraId="24BEDC68" w14:textId="77777777" w:rsidTr="00CE79FD">
        <w:tc>
          <w:tcPr>
            <w:tcW w:w="2179" w:type="dxa"/>
            <w:shd w:val="clear" w:color="auto" w:fill="auto"/>
          </w:tcPr>
          <w:p w14:paraId="58AA5500" w14:textId="6EA7EF23" w:rsidR="00CE79FD" w:rsidRPr="00CE79FD" w:rsidRDefault="00CE79FD" w:rsidP="00CE79FD">
            <w:pPr>
              <w:ind w:firstLine="0"/>
            </w:pPr>
            <w:r>
              <w:t>Forrest</w:t>
            </w:r>
          </w:p>
        </w:tc>
        <w:tc>
          <w:tcPr>
            <w:tcW w:w="2179" w:type="dxa"/>
            <w:shd w:val="clear" w:color="auto" w:fill="auto"/>
          </w:tcPr>
          <w:p w14:paraId="198BC1E3" w14:textId="3B8DF645" w:rsidR="00CE79FD" w:rsidRPr="00CE79FD" w:rsidRDefault="00CE79FD" w:rsidP="00CE79FD">
            <w:pPr>
              <w:ind w:firstLine="0"/>
            </w:pPr>
            <w:r>
              <w:t>Gagnon</w:t>
            </w:r>
          </w:p>
        </w:tc>
        <w:tc>
          <w:tcPr>
            <w:tcW w:w="2180" w:type="dxa"/>
            <w:shd w:val="clear" w:color="auto" w:fill="auto"/>
          </w:tcPr>
          <w:p w14:paraId="2199CF9F" w14:textId="502D85EA" w:rsidR="00CE79FD" w:rsidRPr="00CE79FD" w:rsidRDefault="00CE79FD" w:rsidP="00CE79FD">
            <w:pPr>
              <w:ind w:firstLine="0"/>
            </w:pPr>
            <w:r>
              <w:t>Gibson</w:t>
            </w:r>
          </w:p>
        </w:tc>
      </w:tr>
      <w:tr w:rsidR="00CE79FD" w:rsidRPr="00CE79FD" w14:paraId="499885C3" w14:textId="77777777" w:rsidTr="00CE79FD">
        <w:tc>
          <w:tcPr>
            <w:tcW w:w="2179" w:type="dxa"/>
            <w:shd w:val="clear" w:color="auto" w:fill="auto"/>
          </w:tcPr>
          <w:p w14:paraId="491A4CDC" w14:textId="7D773B78" w:rsidR="00CE79FD" w:rsidRPr="00CE79FD" w:rsidRDefault="00CE79FD" w:rsidP="00CE79FD">
            <w:pPr>
              <w:ind w:firstLine="0"/>
            </w:pPr>
            <w:r>
              <w:t>Gilliam</w:t>
            </w:r>
          </w:p>
        </w:tc>
        <w:tc>
          <w:tcPr>
            <w:tcW w:w="2179" w:type="dxa"/>
            <w:shd w:val="clear" w:color="auto" w:fill="auto"/>
          </w:tcPr>
          <w:p w14:paraId="11036DEA" w14:textId="62316626" w:rsidR="00CE79FD" w:rsidRPr="00CE79FD" w:rsidRDefault="00CE79FD" w:rsidP="00CE79FD">
            <w:pPr>
              <w:ind w:firstLine="0"/>
            </w:pPr>
            <w:r>
              <w:t>Gilreath</w:t>
            </w:r>
          </w:p>
        </w:tc>
        <w:tc>
          <w:tcPr>
            <w:tcW w:w="2180" w:type="dxa"/>
            <w:shd w:val="clear" w:color="auto" w:fill="auto"/>
          </w:tcPr>
          <w:p w14:paraId="4B9C6341" w14:textId="1C28ADE0" w:rsidR="00CE79FD" w:rsidRPr="00CE79FD" w:rsidRDefault="00CE79FD" w:rsidP="00CE79FD">
            <w:pPr>
              <w:ind w:firstLine="0"/>
            </w:pPr>
            <w:r>
              <w:t>Guest</w:t>
            </w:r>
          </w:p>
        </w:tc>
      </w:tr>
      <w:tr w:rsidR="00CE79FD" w:rsidRPr="00CE79FD" w14:paraId="7ED29077" w14:textId="77777777" w:rsidTr="00CE79FD">
        <w:tc>
          <w:tcPr>
            <w:tcW w:w="2179" w:type="dxa"/>
            <w:shd w:val="clear" w:color="auto" w:fill="auto"/>
          </w:tcPr>
          <w:p w14:paraId="7B5058D0" w14:textId="5FA33DB2" w:rsidR="00CE79FD" w:rsidRPr="00CE79FD" w:rsidRDefault="00CE79FD" w:rsidP="00CE79FD">
            <w:pPr>
              <w:ind w:firstLine="0"/>
            </w:pPr>
            <w:r>
              <w:t>Haddon</w:t>
            </w:r>
          </w:p>
        </w:tc>
        <w:tc>
          <w:tcPr>
            <w:tcW w:w="2179" w:type="dxa"/>
            <w:shd w:val="clear" w:color="auto" w:fill="auto"/>
          </w:tcPr>
          <w:p w14:paraId="546C0EA2" w14:textId="1482AEE8" w:rsidR="00CE79FD" w:rsidRPr="00CE79FD" w:rsidRDefault="00CE79FD" w:rsidP="00CE79FD">
            <w:pPr>
              <w:ind w:firstLine="0"/>
            </w:pPr>
            <w:r>
              <w:t>Hager</w:t>
            </w:r>
          </w:p>
        </w:tc>
        <w:tc>
          <w:tcPr>
            <w:tcW w:w="2180" w:type="dxa"/>
            <w:shd w:val="clear" w:color="auto" w:fill="auto"/>
          </w:tcPr>
          <w:p w14:paraId="507A4C6B" w14:textId="747CBA91" w:rsidR="00CE79FD" w:rsidRPr="00CE79FD" w:rsidRDefault="00CE79FD" w:rsidP="00CE79FD">
            <w:pPr>
              <w:ind w:firstLine="0"/>
            </w:pPr>
            <w:r>
              <w:t>Hardee</w:t>
            </w:r>
          </w:p>
        </w:tc>
      </w:tr>
      <w:tr w:rsidR="00CE79FD" w:rsidRPr="00CE79FD" w14:paraId="2E19A793" w14:textId="77777777" w:rsidTr="00CE79FD">
        <w:tc>
          <w:tcPr>
            <w:tcW w:w="2179" w:type="dxa"/>
            <w:shd w:val="clear" w:color="auto" w:fill="auto"/>
          </w:tcPr>
          <w:p w14:paraId="6EFD1F23" w14:textId="700E4708" w:rsidR="00CE79FD" w:rsidRPr="00CE79FD" w:rsidRDefault="00CE79FD" w:rsidP="00CE79FD">
            <w:pPr>
              <w:ind w:firstLine="0"/>
            </w:pPr>
            <w:r>
              <w:t>Harris</w:t>
            </w:r>
          </w:p>
        </w:tc>
        <w:tc>
          <w:tcPr>
            <w:tcW w:w="2179" w:type="dxa"/>
            <w:shd w:val="clear" w:color="auto" w:fill="auto"/>
          </w:tcPr>
          <w:p w14:paraId="7FA06FEE" w14:textId="6EC7EF92" w:rsidR="00CE79FD" w:rsidRPr="00CE79FD" w:rsidRDefault="00CE79FD" w:rsidP="00CE79FD">
            <w:pPr>
              <w:ind w:firstLine="0"/>
            </w:pPr>
            <w:r>
              <w:t>Hartnett</w:t>
            </w:r>
          </w:p>
        </w:tc>
        <w:tc>
          <w:tcPr>
            <w:tcW w:w="2180" w:type="dxa"/>
            <w:shd w:val="clear" w:color="auto" w:fill="auto"/>
          </w:tcPr>
          <w:p w14:paraId="48F30528" w14:textId="073EA303" w:rsidR="00CE79FD" w:rsidRPr="00CE79FD" w:rsidRDefault="00CE79FD" w:rsidP="00CE79FD">
            <w:pPr>
              <w:ind w:firstLine="0"/>
            </w:pPr>
            <w:r>
              <w:t>Hartz</w:t>
            </w:r>
          </w:p>
        </w:tc>
      </w:tr>
      <w:tr w:rsidR="00CE79FD" w:rsidRPr="00CE79FD" w14:paraId="3AB89D67" w14:textId="77777777" w:rsidTr="00CE79FD">
        <w:tc>
          <w:tcPr>
            <w:tcW w:w="2179" w:type="dxa"/>
            <w:shd w:val="clear" w:color="auto" w:fill="auto"/>
          </w:tcPr>
          <w:p w14:paraId="293E764A" w14:textId="09005E05" w:rsidR="00CE79FD" w:rsidRPr="00CE79FD" w:rsidRDefault="00CE79FD" w:rsidP="00CE79FD">
            <w:pPr>
              <w:ind w:firstLine="0"/>
            </w:pPr>
            <w:r>
              <w:t>Hewitt</w:t>
            </w:r>
          </w:p>
        </w:tc>
        <w:tc>
          <w:tcPr>
            <w:tcW w:w="2179" w:type="dxa"/>
            <w:shd w:val="clear" w:color="auto" w:fill="auto"/>
          </w:tcPr>
          <w:p w14:paraId="5C4CBE16" w14:textId="6E239492" w:rsidR="00CE79FD" w:rsidRPr="00CE79FD" w:rsidRDefault="00CE79FD" w:rsidP="00CE79FD">
            <w:pPr>
              <w:ind w:firstLine="0"/>
            </w:pPr>
            <w:r>
              <w:t>Hiott</w:t>
            </w:r>
          </w:p>
        </w:tc>
        <w:tc>
          <w:tcPr>
            <w:tcW w:w="2180" w:type="dxa"/>
            <w:shd w:val="clear" w:color="auto" w:fill="auto"/>
          </w:tcPr>
          <w:p w14:paraId="07253D98" w14:textId="66078C10" w:rsidR="00CE79FD" w:rsidRPr="00CE79FD" w:rsidRDefault="00CE79FD" w:rsidP="00CE79FD">
            <w:pPr>
              <w:ind w:firstLine="0"/>
            </w:pPr>
            <w:r>
              <w:t>Hixon</w:t>
            </w:r>
          </w:p>
        </w:tc>
      </w:tr>
      <w:tr w:rsidR="00CE79FD" w:rsidRPr="00CE79FD" w14:paraId="2D67E606" w14:textId="77777777" w:rsidTr="00CE79FD">
        <w:tc>
          <w:tcPr>
            <w:tcW w:w="2179" w:type="dxa"/>
            <w:shd w:val="clear" w:color="auto" w:fill="auto"/>
          </w:tcPr>
          <w:p w14:paraId="577B4033" w14:textId="4A9538B9" w:rsidR="00CE79FD" w:rsidRPr="00CE79FD" w:rsidRDefault="00CE79FD" w:rsidP="00CE79FD">
            <w:pPr>
              <w:ind w:firstLine="0"/>
            </w:pPr>
            <w:r>
              <w:t>Holman</w:t>
            </w:r>
          </w:p>
        </w:tc>
        <w:tc>
          <w:tcPr>
            <w:tcW w:w="2179" w:type="dxa"/>
            <w:shd w:val="clear" w:color="auto" w:fill="auto"/>
          </w:tcPr>
          <w:p w14:paraId="2E5ABED1" w14:textId="59ADF529" w:rsidR="00CE79FD" w:rsidRPr="00CE79FD" w:rsidRDefault="00CE79FD" w:rsidP="00CE79FD">
            <w:pPr>
              <w:ind w:firstLine="0"/>
            </w:pPr>
            <w:r>
              <w:t>Huff</w:t>
            </w:r>
          </w:p>
        </w:tc>
        <w:tc>
          <w:tcPr>
            <w:tcW w:w="2180" w:type="dxa"/>
            <w:shd w:val="clear" w:color="auto" w:fill="auto"/>
          </w:tcPr>
          <w:p w14:paraId="6A572D0B" w14:textId="01A30B94" w:rsidR="00CE79FD" w:rsidRPr="00CE79FD" w:rsidRDefault="00CE79FD" w:rsidP="00CE79FD">
            <w:pPr>
              <w:ind w:firstLine="0"/>
            </w:pPr>
            <w:r>
              <w:t>J. E. Johnson</w:t>
            </w:r>
          </w:p>
        </w:tc>
      </w:tr>
      <w:tr w:rsidR="00CE79FD" w:rsidRPr="00CE79FD" w14:paraId="1EAE805B" w14:textId="77777777" w:rsidTr="00CE79FD">
        <w:tc>
          <w:tcPr>
            <w:tcW w:w="2179" w:type="dxa"/>
            <w:shd w:val="clear" w:color="auto" w:fill="auto"/>
          </w:tcPr>
          <w:p w14:paraId="05F044A8" w14:textId="66FFCC88" w:rsidR="00CE79FD" w:rsidRPr="00CE79FD" w:rsidRDefault="00CE79FD" w:rsidP="00CE79FD">
            <w:pPr>
              <w:ind w:firstLine="0"/>
            </w:pPr>
            <w:r>
              <w:t>Jordan</w:t>
            </w:r>
          </w:p>
        </w:tc>
        <w:tc>
          <w:tcPr>
            <w:tcW w:w="2179" w:type="dxa"/>
            <w:shd w:val="clear" w:color="auto" w:fill="auto"/>
          </w:tcPr>
          <w:p w14:paraId="6D8697A7" w14:textId="7E567E35" w:rsidR="00CE79FD" w:rsidRPr="00CE79FD" w:rsidRDefault="00CE79FD" w:rsidP="00CE79FD">
            <w:pPr>
              <w:ind w:firstLine="0"/>
            </w:pPr>
            <w:r>
              <w:t>Kilmartin</w:t>
            </w:r>
          </w:p>
        </w:tc>
        <w:tc>
          <w:tcPr>
            <w:tcW w:w="2180" w:type="dxa"/>
            <w:shd w:val="clear" w:color="auto" w:fill="auto"/>
          </w:tcPr>
          <w:p w14:paraId="5F74CB77" w14:textId="5734A5C6" w:rsidR="00CE79FD" w:rsidRPr="00CE79FD" w:rsidRDefault="00CE79FD" w:rsidP="00CE79FD">
            <w:pPr>
              <w:ind w:firstLine="0"/>
            </w:pPr>
            <w:r>
              <w:t>Landing</w:t>
            </w:r>
          </w:p>
        </w:tc>
      </w:tr>
      <w:tr w:rsidR="00CE79FD" w:rsidRPr="00CE79FD" w14:paraId="2792AF6E" w14:textId="77777777" w:rsidTr="00CE79FD">
        <w:tc>
          <w:tcPr>
            <w:tcW w:w="2179" w:type="dxa"/>
            <w:shd w:val="clear" w:color="auto" w:fill="auto"/>
          </w:tcPr>
          <w:p w14:paraId="277EDAA8" w14:textId="19C873C6" w:rsidR="00CE79FD" w:rsidRPr="00CE79FD" w:rsidRDefault="00CE79FD" w:rsidP="00CE79FD">
            <w:pPr>
              <w:ind w:firstLine="0"/>
            </w:pPr>
            <w:r>
              <w:t>Lawson</w:t>
            </w:r>
          </w:p>
        </w:tc>
        <w:tc>
          <w:tcPr>
            <w:tcW w:w="2179" w:type="dxa"/>
            <w:shd w:val="clear" w:color="auto" w:fill="auto"/>
          </w:tcPr>
          <w:p w14:paraId="48973054" w14:textId="3A0E3A69" w:rsidR="00CE79FD" w:rsidRPr="00CE79FD" w:rsidRDefault="00CE79FD" w:rsidP="00CE79FD">
            <w:pPr>
              <w:ind w:firstLine="0"/>
            </w:pPr>
            <w:r>
              <w:t>Ligon</w:t>
            </w:r>
          </w:p>
        </w:tc>
        <w:tc>
          <w:tcPr>
            <w:tcW w:w="2180" w:type="dxa"/>
            <w:shd w:val="clear" w:color="auto" w:fill="auto"/>
          </w:tcPr>
          <w:p w14:paraId="6B25E36D" w14:textId="4EE3B2EC" w:rsidR="00CE79FD" w:rsidRPr="00CE79FD" w:rsidRDefault="00CE79FD" w:rsidP="00CE79FD">
            <w:pPr>
              <w:ind w:firstLine="0"/>
            </w:pPr>
            <w:r>
              <w:t>Long</w:t>
            </w:r>
          </w:p>
        </w:tc>
      </w:tr>
      <w:tr w:rsidR="00CE79FD" w:rsidRPr="00CE79FD" w14:paraId="14B6849F" w14:textId="77777777" w:rsidTr="00CE79FD">
        <w:tc>
          <w:tcPr>
            <w:tcW w:w="2179" w:type="dxa"/>
            <w:shd w:val="clear" w:color="auto" w:fill="auto"/>
          </w:tcPr>
          <w:p w14:paraId="4160D8EA" w14:textId="1053ED57" w:rsidR="00CE79FD" w:rsidRPr="00CE79FD" w:rsidRDefault="00CE79FD" w:rsidP="00CE79FD">
            <w:pPr>
              <w:ind w:firstLine="0"/>
            </w:pPr>
            <w:r>
              <w:t>Lowe</w:t>
            </w:r>
          </w:p>
        </w:tc>
        <w:tc>
          <w:tcPr>
            <w:tcW w:w="2179" w:type="dxa"/>
            <w:shd w:val="clear" w:color="auto" w:fill="auto"/>
          </w:tcPr>
          <w:p w14:paraId="3B6E6D90" w14:textId="7EC4E1C4" w:rsidR="00CE79FD" w:rsidRPr="00CE79FD" w:rsidRDefault="00CE79FD" w:rsidP="00CE79FD">
            <w:pPr>
              <w:ind w:firstLine="0"/>
            </w:pPr>
            <w:r>
              <w:t>Magnuson</w:t>
            </w:r>
          </w:p>
        </w:tc>
        <w:tc>
          <w:tcPr>
            <w:tcW w:w="2180" w:type="dxa"/>
            <w:shd w:val="clear" w:color="auto" w:fill="auto"/>
          </w:tcPr>
          <w:p w14:paraId="166DFE03" w14:textId="62162120" w:rsidR="00CE79FD" w:rsidRPr="00CE79FD" w:rsidRDefault="00CE79FD" w:rsidP="00CE79FD">
            <w:pPr>
              <w:ind w:firstLine="0"/>
            </w:pPr>
            <w:r>
              <w:t>Martin</w:t>
            </w:r>
          </w:p>
        </w:tc>
      </w:tr>
      <w:tr w:rsidR="00CE79FD" w:rsidRPr="00CE79FD" w14:paraId="313F5587" w14:textId="77777777" w:rsidTr="00CE79FD">
        <w:tc>
          <w:tcPr>
            <w:tcW w:w="2179" w:type="dxa"/>
            <w:shd w:val="clear" w:color="auto" w:fill="auto"/>
          </w:tcPr>
          <w:p w14:paraId="390A7ED6" w14:textId="0601AB76" w:rsidR="00CE79FD" w:rsidRPr="00CE79FD" w:rsidRDefault="00CE79FD" w:rsidP="00CE79FD">
            <w:pPr>
              <w:ind w:firstLine="0"/>
            </w:pPr>
            <w:r>
              <w:t>May</w:t>
            </w:r>
          </w:p>
        </w:tc>
        <w:tc>
          <w:tcPr>
            <w:tcW w:w="2179" w:type="dxa"/>
            <w:shd w:val="clear" w:color="auto" w:fill="auto"/>
          </w:tcPr>
          <w:p w14:paraId="62B09E9F" w14:textId="091B7163" w:rsidR="00CE79FD" w:rsidRPr="00CE79FD" w:rsidRDefault="00CE79FD" w:rsidP="00CE79FD">
            <w:pPr>
              <w:ind w:firstLine="0"/>
            </w:pPr>
            <w:r>
              <w:t>McCabe</w:t>
            </w:r>
          </w:p>
        </w:tc>
        <w:tc>
          <w:tcPr>
            <w:tcW w:w="2180" w:type="dxa"/>
            <w:shd w:val="clear" w:color="auto" w:fill="auto"/>
          </w:tcPr>
          <w:p w14:paraId="2CC23386" w14:textId="7CD99A2F" w:rsidR="00CE79FD" w:rsidRPr="00CE79FD" w:rsidRDefault="00CE79FD" w:rsidP="00CE79FD">
            <w:pPr>
              <w:ind w:firstLine="0"/>
            </w:pPr>
            <w:r>
              <w:t>McCravy</w:t>
            </w:r>
          </w:p>
        </w:tc>
      </w:tr>
      <w:tr w:rsidR="00CE79FD" w:rsidRPr="00CE79FD" w14:paraId="3A4488B8" w14:textId="77777777" w:rsidTr="00CE79FD">
        <w:tc>
          <w:tcPr>
            <w:tcW w:w="2179" w:type="dxa"/>
            <w:shd w:val="clear" w:color="auto" w:fill="auto"/>
          </w:tcPr>
          <w:p w14:paraId="65C0D835" w14:textId="42FCF842" w:rsidR="00CE79FD" w:rsidRPr="00CE79FD" w:rsidRDefault="00CE79FD" w:rsidP="00CE79FD">
            <w:pPr>
              <w:ind w:firstLine="0"/>
            </w:pPr>
            <w:r>
              <w:t>McGinnis</w:t>
            </w:r>
          </w:p>
        </w:tc>
        <w:tc>
          <w:tcPr>
            <w:tcW w:w="2179" w:type="dxa"/>
            <w:shd w:val="clear" w:color="auto" w:fill="auto"/>
          </w:tcPr>
          <w:p w14:paraId="323363FD" w14:textId="7DCCC720" w:rsidR="00CE79FD" w:rsidRPr="00CE79FD" w:rsidRDefault="00CE79FD" w:rsidP="00CE79FD">
            <w:pPr>
              <w:ind w:firstLine="0"/>
            </w:pPr>
            <w:r>
              <w:t>Mitchell</w:t>
            </w:r>
          </w:p>
        </w:tc>
        <w:tc>
          <w:tcPr>
            <w:tcW w:w="2180" w:type="dxa"/>
            <w:shd w:val="clear" w:color="auto" w:fill="auto"/>
          </w:tcPr>
          <w:p w14:paraId="788FA89D" w14:textId="34001DF2" w:rsidR="00CE79FD" w:rsidRPr="00CE79FD" w:rsidRDefault="00CE79FD" w:rsidP="00CE79FD">
            <w:pPr>
              <w:ind w:firstLine="0"/>
            </w:pPr>
            <w:r>
              <w:t>Montgomery</w:t>
            </w:r>
          </w:p>
        </w:tc>
      </w:tr>
      <w:tr w:rsidR="00CE79FD" w:rsidRPr="00CE79FD" w14:paraId="456B5923" w14:textId="77777777" w:rsidTr="00CE79FD">
        <w:tc>
          <w:tcPr>
            <w:tcW w:w="2179" w:type="dxa"/>
            <w:shd w:val="clear" w:color="auto" w:fill="auto"/>
          </w:tcPr>
          <w:p w14:paraId="723DD415" w14:textId="0389A88E" w:rsidR="00CE79FD" w:rsidRPr="00CE79FD" w:rsidRDefault="00CE79FD" w:rsidP="00CE79FD">
            <w:pPr>
              <w:ind w:firstLine="0"/>
            </w:pPr>
            <w:r>
              <w:t>T. Moore</w:t>
            </w:r>
          </w:p>
        </w:tc>
        <w:tc>
          <w:tcPr>
            <w:tcW w:w="2179" w:type="dxa"/>
            <w:shd w:val="clear" w:color="auto" w:fill="auto"/>
          </w:tcPr>
          <w:p w14:paraId="48FE1048" w14:textId="531408AE" w:rsidR="00CE79FD" w:rsidRPr="00CE79FD" w:rsidRDefault="00CE79FD" w:rsidP="00CE79FD">
            <w:pPr>
              <w:ind w:firstLine="0"/>
            </w:pPr>
            <w:r>
              <w:t>Morgan</w:t>
            </w:r>
          </w:p>
        </w:tc>
        <w:tc>
          <w:tcPr>
            <w:tcW w:w="2180" w:type="dxa"/>
            <w:shd w:val="clear" w:color="auto" w:fill="auto"/>
          </w:tcPr>
          <w:p w14:paraId="55C36E4D" w14:textId="429DE4C9" w:rsidR="00CE79FD" w:rsidRPr="00CE79FD" w:rsidRDefault="00CE79FD" w:rsidP="00CE79FD">
            <w:pPr>
              <w:ind w:firstLine="0"/>
            </w:pPr>
            <w:r>
              <w:t>Moss</w:t>
            </w:r>
          </w:p>
        </w:tc>
      </w:tr>
      <w:tr w:rsidR="00CE79FD" w:rsidRPr="00CE79FD" w14:paraId="6473BF30" w14:textId="77777777" w:rsidTr="00CE79FD">
        <w:tc>
          <w:tcPr>
            <w:tcW w:w="2179" w:type="dxa"/>
            <w:shd w:val="clear" w:color="auto" w:fill="auto"/>
          </w:tcPr>
          <w:p w14:paraId="42477366" w14:textId="3E5ECA3D" w:rsidR="00CE79FD" w:rsidRPr="00CE79FD" w:rsidRDefault="00CE79FD" w:rsidP="00CE79FD">
            <w:pPr>
              <w:ind w:firstLine="0"/>
            </w:pPr>
            <w:r>
              <w:t>Neese</w:t>
            </w:r>
          </w:p>
        </w:tc>
        <w:tc>
          <w:tcPr>
            <w:tcW w:w="2179" w:type="dxa"/>
            <w:shd w:val="clear" w:color="auto" w:fill="auto"/>
          </w:tcPr>
          <w:p w14:paraId="4A22E82C" w14:textId="55814A1E" w:rsidR="00CE79FD" w:rsidRPr="00CE79FD" w:rsidRDefault="00CE79FD" w:rsidP="00CE79FD">
            <w:pPr>
              <w:ind w:firstLine="0"/>
            </w:pPr>
            <w:r>
              <w:t>B. Newton</w:t>
            </w:r>
          </w:p>
        </w:tc>
        <w:tc>
          <w:tcPr>
            <w:tcW w:w="2180" w:type="dxa"/>
            <w:shd w:val="clear" w:color="auto" w:fill="auto"/>
          </w:tcPr>
          <w:p w14:paraId="3831AAD7" w14:textId="5C05576F" w:rsidR="00CE79FD" w:rsidRPr="00CE79FD" w:rsidRDefault="00CE79FD" w:rsidP="00CE79FD">
            <w:pPr>
              <w:ind w:firstLine="0"/>
            </w:pPr>
            <w:r>
              <w:t>W. Newton</w:t>
            </w:r>
          </w:p>
        </w:tc>
      </w:tr>
      <w:tr w:rsidR="00CE79FD" w:rsidRPr="00CE79FD" w14:paraId="3861AC0F" w14:textId="77777777" w:rsidTr="00CE79FD">
        <w:tc>
          <w:tcPr>
            <w:tcW w:w="2179" w:type="dxa"/>
            <w:shd w:val="clear" w:color="auto" w:fill="auto"/>
          </w:tcPr>
          <w:p w14:paraId="477A8069" w14:textId="53F824CD" w:rsidR="00CE79FD" w:rsidRPr="00CE79FD" w:rsidRDefault="00CE79FD" w:rsidP="00CE79FD">
            <w:pPr>
              <w:ind w:firstLine="0"/>
            </w:pPr>
            <w:r>
              <w:t>Oremus</w:t>
            </w:r>
          </w:p>
        </w:tc>
        <w:tc>
          <w:tcPr>
            <w:tcW w:w="2179" w:type="dxa"/>
            <w:shd w:val="clear" w:color="auto" w:fill="auto"/>
          </w:tcPr>
          <w:p w14:paraId="419D0C2B" w14:textId="71A8A064" w:rsidR="00CE79FD" w:rsidRPr="00CE79FD" w:rsidRDefault="00CE79FD" w:rsidP="00CE79FD">
            <w:pPr>
              <w:ind w:firstLine="0"/>
            </w:pPr>
            <w:r>
              <w:t>Pace</w:t>
            </w:r>
          </w:p>
        </w:tc>
        <w:tc>
          <w:tcPr>
            <w:tcW w:w="2180" w:type="dxa"/>
            <w:shd w:val="clear" w:color="auto" w:fill="auto"/>
          </w:tcPr>
          <w:p w14:paraId="40E8A729" w14:textId="6D1E06F3" w:rsidR="00CE79FD" w:rsidRPr="00CE79FD" w:rsidRDefault="00CE79FD" w:rsidP="00CE79FD">
            <w:pPr>
              <w:ind w:firstLine="0"/>
            </w:pPr>
            <w:r>
              <w:t>Pedalino</w:t>
            </w:r>
          </w:p>
        </w:tc>
      </w:tr>
      <w:tr w:rsidR="00CE79FD" w:rsidRPr="00CE79FD" w14:paraId="7654999E" w14:textId="77777777" w:rsidTr="00CE79FD">
        <w:tc>
          <w:tcPr>
            <w:tcW w:w="2179" w:type="dxa"/>
            <w:shd w:val="clear" w:color="auto" w:fill="auto"/>
          </w:tcPr>
          <w:p w14:paraId="16127EF6" w14:textId="33FD8466" w:rsidR="00CE79FD" w:rsidRPr="00CE79FD" w:rsidRDefault="00CE79FD" w:rsidP="00CE79FD">
            <w:pPr>
              <w:ind w:firstLine="0"/>
            </w:pPr>
            <w:r>
              <w:t>Pope</w:t>
            </w:r>
          </w:p>
        </w:tc>
        <w:tc>
          <w:tcPr>
            <w:tcW w:w="2179" w:type="dxa"/>
            <w:shd w:val="clear" w:color="auto" w:fill="auto"/>
          </w:tcPr>
          <w:p w14:paraId="5E9D7018" w14:textId="1FCD1B18" w:rsidR="00CE79FD" w:rsidRPr="00CE79FD" w:rsidRDefault="00CE79FD" w:rsidP="00CE79FD">
            <w:pPr>
              <w:ind w:firstLine="0"/>
            </w:pPr>
            <w:r>
              <w:t>Rankin</w:t>
            </w:r>
          </w:p>
        </w:tc>
        <w:tc>
          <w:tcPr>
            <w:tcW w:w="2180" w:type="dxa"/>
            <w:shd w:val="clear" w:color="auto" w:fill="auto"/>
          </w:tcPr>
          <w:p w14:paraId="58E2228E" w14:textId="1A9519A0" w:rsidR="00CE79FD" w:rsidRPr="00CE79FD" w:rsidRDefault="00CE79FD" w:rsidP="00CE79FD">
            <w:pPr>
              <w:ind w:firstLine="0"/>
            </w:pPr>
            <w:r>
              <w:t>Robbins</w:t>
            </w:r>
          </w:p>
        </w:tc>
      </w:tr>
      <w:tr w:rsidR="00CE79FD" w:rsidRPr="00CE79FD" w14:paraId="728F6147" w14:textId="77777777" w:rsidTr="00CE79FD">
        <w:tc>
          <w:tcPr>
            <w:tcW w:w="2179" w:type="dxa"/>
            <w:shd w:val="clear" w:color="auto" w:fill="auto"/>
          </w:tcPr>
          <w:p w14:paraId="26964227" w14:textId="6504C18D" w:rsidR="00CE79FD" w:rsidRPr="00CE79FD" w:rsidRDefault="00CE79FD" w:rsidP="00CE79FD">
            <w:pPr>
              <w:ind w:firstLine="0"/>
            </w:pPr>
            <w:r>
              <w:t>Sanders</w:t>
            </w:r>
          </w:p>
        </w:tc>
        <w:tc>
          <w:tcPr>
            <w:tcW w:w="2179" w:type="dxa"/>
            <w:shd w:val="clear" w:color="auto" w:fill="auto"/>
          </w:tcPr>
          <w:p w14:paraId="6D74A077" w14:textId="0282216F" w:rsidR="00CE79FD" w:rsidRPr="00CE79FD" w:rsidRDefault="00CE79FD" w:rsidP="00CE79FD">
            <w:pPr>
              <w:ind w:firstLine="0"/>
            </w:pPr>
            <w:r>
              <w:t>Schuessler</w:t>
            </w:r>
          </w:p>
        </w:tc>
        <w:tc>
          <w:tcPr>
            <w:tcW w:w="2180" w:type="dxa"/>
            <w:shd w:val="clear" w:color="auto" w:fill="auto"/>
          </w:tcPr>
          <w:p w14:paraId="2E3CEE51" w14:textId="55493F51" w:rsidR="00CE79FD" w:rsidRPr="00CE79FD" w:rsidRDefault="00CE79FD" w:rsidP="00CE79FD">
            <w:pPr>
              <w:ind w:firstLine="0"/>
            </w:pPr>
            <w:r>
              <w:t>Sessions</w:t>
            </w:r>
          </w:p>
        </w:tc>
      </w:tr>
      <w:tr w:rsidR="00CE79FD" w:rsidRPr="00CE79FD" w14:paraId="6F14BBEF" w14:textId="77777777" w:rsidTr="00CE79FD">
        <w:tc>
          <w:tcPr>
            <w:tcW w:w="2179" w:type="dxa"/>
            <w:shd w:val="clear" w:color="auto" w:fill="auto"/>
          </w:tcPr>
          <w:p w14:paraId="0193E86B" w14:textId="760EF5C5" w:rsidR="00CE79FD" w:rsidRPr="00CE79FD" w:rsidRDefault="00CE79FD" w:rsidP="00CE79FD">
            <w:pPr>
              <w:ind w:firstLine="0"/>
            </w:pPr>
            <w:r>
              <w:t>G. M. Smith</w:t>
            </w:r>
          </w:p>
        </w:tc>
        <w:tc>
          <w:tcPr>
            <w:tcW w:w="2179" w:type="dxa"/>
            <w:shd w:val="clear" w:color="auto" w:fill="auto"/>
          </w:tcPr>
          <w:p w14:paraId="2247FBA8" w14:textId="36F77443" w:rsidR="00CE79FD" w:rsidRPr="00CE79FD" w:rsidRDefault="00CE79FD" w:rsidP="00CE79FD">
            <w:pPr>
              <w:ind w:firstLine="0"/>
            </w:pPr>
            <w:r>
              <w:t>M. M. Smith</w:t>
            </w:r>
          </w:p>
        </w:tc>
        <w:tc>
          <w:tcPr>
            <w:tcW w:w="2180" w:type="dxa"/>
            <w:shd w:val="clear" w:color="auto" w:fill="auto"/>
          </w:tcPr>
          <w:p w14:paraId="3E8E2B02" w14:textId="4E34052E" w:rsidR="00CE79FD" w:rsidRPr="00CE79FD" w:rsidRDefault="00CE79FD" w:rsidP="00CE79FD">
            <w:pPr>
              <w:ind w:firstLine="0"/>
            </w:pPr>
            <w:r>
              <w:t>Taylor</w:t>
            </w:r>
          </w:p>
        </w:tc>
      </w:tr>
      <w:tr w:rsidR="00CE79FD" w:rsidRPr="00CE79FD" w14:paraId="2C50FE44" w14:textId="77777777" w:rsidTr="00CE79FD">
        <w:tc>
          <w:tcPr>
            <w:tcW w:w="2179" w:type="dxa"/>
            <w:shd w:val="clear" w:color="auto" w:fill="auto"/>
          </w:tcPr>
          <w:p w14:paraId="097ABE02" w14:textId="3CB7A38E" w:rsidR="00CE79FD" w:rsidRPr="00CE79FD" w:rsidRDefault="00CE79FD" w:rsidP="00CE79FD">
            <w:pPr>
              <w:ind w:firstLine="0"/>
            </w:pPr>
            <w:r>
              <w:t>Teeple</w:t>
            </w:r>
          </w:p>
        </w:tc>
        <w:tc>
          <w:tcPr>
            <w:tcW w:w="2179" w:type="dxa"/>
            <w:shd w:val="clear" w:color="auto" w:fill="auto"/>
          </w:tcPr>
          <w:p w14:paraId="44D801B5" w14:textId="6C0A635D" w:rsidR="00CE79FD" w:rsidRPr="00CE79FD" w:rsidRDefault="00CE79FD" w:rsidP="00CE79FD">
            <w:pPr>
              <w:ind w:firstLine="0"/>
            </w:pPr>
            <w:r>
              <w:t>Terribile</w:t>
            </w:r>
          </w:p>
        </w:tc>
        <w:tc>
          <w:tcPr>
            <w:tcW w:w="2180" w:type="dxa"/>
            <w:shd w:val="clear" w:color="auto" w:fill="auto"/>
          </w:tcPr>
          <w:p w14:paraId="2DC65253" w14:textId="6592CC63" w:rsidR="00CE79FD" w:rsidRPr="00CE79FD" w:rsidRDefault="00CE79FD" w:rsidP="00CE79FD">
            <w:pPr>
              <w:ind w:firstLine="0"/>
            </w:pPr>
            <w:r>
              <w:t>Vaughan</w:t>
            </w:r>
          </w:p>
        </w:tc>
      </w:tr>
      <w:tr w:rsidR="00CE79FD" w:rsidRPr="00CE79FD" w14:paraId="3A1CDA35" w14:textId="77777777" w:rsidTr="00CE79FD">
        <w:tc>
          <w:tcPr>
            <w:tcW w:w="2179" w:type="dxa"/>
            <w:shd w:val="clear" w:color="auto" w:fill="auto"/>
          </w:tcPr>
          <w:p w14:paraId="3A372E73" w14:textId="4BB7D77E" w:rsidR="00CE79FD" w:rsidRPr="00CE79FD" w:rsidRDefault="00CE79FD" w:rsidP="00CE79FD">
            <w:pPr>
              <w:keepNext/>
              <w:ind w:firstLine="0"/>
            </w:pPr>
            <w:r>
              <w:t>White</w:t>
            </w:r>
          </w:p>
        </w:tc>
        <w:tc>
          <w:tcPr>
            <w:tcW w:w="2179" w:type="dxa"/>
            <w:shd w:val="clear" w:color="auto" w:fill="auto"/>
          </w:tcPr>
          <w:p w14:paraId="71FDD102" w14:textId="66D2DB55" w:rsidR="00CE79FD" w:rsidRPr="00CE79FD" w:rsidRDefault="00CE79FD" w:rsidP="00CE79FD">
            <w:pPr>
              <w:keepNext/>
              <w:ind w:firstLine="0"/>
            </w:pPr>
            <w:r>
              <w:t>Whitmire</w:t>
            </w:r>
          </w:p>
        </w:tc>
        <w:tc>
          <w:tcPr>
            <w:tcW w:w="2180" w:type="dxa"/>
            <w:shd w:val="clear" w:color="auto" w:fill="auto"/>
          </w:tcPr>
          <w:p w14:paraId="314834C3" w14:textId="42352E8F" w:rsidR="00CE79FD" w:rsidRPr="00CE79FD" w:rsidRDefault="00CE79FD" w:rsidP="00CE79FD">
            <w:pPr>
              <w:keepNext/>
              <w:ind w:firstLine="0"/>
            </w:pPr>
            <w:r>
              <w:t>Wickensimer</w:t>
            </w:r>
          </w:p>
        </w:tc>
      </w:tr>
      <w:tr w:rsidR="00CE79FD" w:rsidRPr="00CE79FD" w14:paraId="5F3CE467" w14:textId="77777777" w:rsidTr="00CE79FD">
        <w:tc>
          <w:tcPr>
            <w:tcW w:w="2179" w:type="dxa"/>
            <w:shd w:val="clear" w:color="auto" w:fill="auto"/>
          </w:tcPr>
          <w:p w14:paraId="7FEBF406" w14:textId="0D480642" w:rsidR="00CE79FD" w:rsidRPr="00CE79FD" w:rsidRDefault="00CE79FD" w:rsidP="00CE79FD">
            <w:pPr>
              <w:keepNext/>
              <w:ind w:firstLine="0"/>
            </w:pPr>
            <w:r>
              <w:t>Willis</w:t>
            </w:r>
          </w:p>
        </w:tc>
        <w:tc>
          <w:tcPr>
            <w:tcW w:w="2179" w:type="dxa"/>
            <w:shd w:val="clear" w:color="auto" w:fill="auto"/>
          </w:tcPr>
          <w:p w14:paraId="19FD830B" w14:textId="1F24D171" w:rsidR="00CE79FD" w:rsidRPr="00CE79FD" w:rsidRDefault="00CE79FD" w:rsidP="00CE79FD">
            <w:pPr>
              <w:keepNext/>
              <w:ind w:firstLine="0"/>
            </w:pPr>
            <w:r>
              <w:t>Wooten</w:t>
            </w:r>
          </w:p>
        </w:tc>
        <w:tc>
          <w:tcPr>
            <w:tcW w:w="2180" w:type="dxa"/>
            <w:shd w:val="clear" w:color="auto" w:fill="auto"/>
          </w:tcPr>
          <w:p w14:paraId="2D98F006" w14:textId="6283B01E" w:rsidR="00CE79FD" w:rsidRPr="00CE79FD" w:rsidRDefault="00CE79FD" w:rsidP="00CE79FD">
            <w:pPr>
              <w:keepNext/>
              <w:ind w:firstLine="0"/>
            </w:pPr>
            <w:r>
              <w:t>Yow</w:t>
            </w:r>
          </w:p>
        </w:tc>
      </w:tr>
    </w:tbl>
    <w:p w14:paraId="6A75D74E" w14:textId="77777777" w:rsidR="00CE79FD" w:rsidRDefault="00CE79FD" w:rsidP="00CE79FD"/>
    <w:p w14:paraId="63355E28" w14:textId="45D1C971" w:rsidR="00CE79FD" w:rsidRDefault="00CE79FD" w:rsidP="00CE79FD">
      <w:pPr>
        <w:jc w:val="center"/>
        <w:rPr>
          <w:b/>
        </w:rPr>
      </w:pPr>
      <w:r w:rsidRPr="00CE79FD">
        <w:rPr>
          <w:b/>
        </w:rPr>
        <w:t>Total--81</w:t>
      </w:r>
    </w:p>
    <w:p w14:paraId="0914A94A" w14:textId="77777777" w:rsidR="00CE79FD" w:rsidRDefault="00CE79FD" w:rsidP="00CE79FD">
      <w:pPr>
        <w:jc w:val="center"/>
        <w:rPr>
          <w:b/>
        </w:rPr>
      </w:pPr>
    </w:p>
    <w:p w14:paraId="6987D5A3"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014E6FB1" w14:textId="77777777" w:rsidTr="00CE79FD">
        <w:tc>
          <w:tcPr>
            <w:tcW w:w="2179" w:type="dxa"/>
            <w:shd w:val="clear" w:color="auto" w:fill="auto"/>
          </w:tcPr>
          <w:p w14:paraId="3E0D13A5" w14:textId="3AF8A2A4" w:rsidR="00CE79FD" w:rsidRPr="00CE79FD" w:rsidRDefault="00CE79FD" w:rsidP="00CE79FD">
            <w:pPr>
              <w:keepNext/>
              <w:ind w:firstLine="0"/>
            </w:pPr>
            <w:r>
              <w:lastRenderedPageBreak/>
              <w:t>Alexander</w:t>
            </w:r>
          </w:p>
        </w:tc>
        <w:tc>
          <w:tcPr>
            <w:tcW w:w="2179" w:type="dxa"/>
            <w:shd w:val="clear" w:color="auto" w:fill="auto"/>
          </w:tcPr>
          <w:p w14:paraId="16B77AEF" w14:textId="6F842F36" w:rsidR="00CE79FD" w:rsidRPr="00CE79FD" w:rsidRDefault="00CE79FD" w:rsidP="00CE79FD">
            <w:pPr>
              <w:keepNext/>
              <w:ind w:firstLine="0"/>
            </w:pPr>
            <w:r>
              <w:t>Anderson</w:t>
            </w:r>
          </w:p>
        </w:tc>
        <w:tc>
          <w:tcPr>
            <w:tcW w:w="2180" w:type="dxa"/>
            <w:shd w:val="clear" w:color="auto" w:fill="auto"/>
          </w:tcPr>
          <w:p w14:paraId="17F3DC12" w14:textId="3D142F51" w:rsidR="00CE79FD" w:rsidRPr="00CE79FD" w:rsidRDefault="00CE79FD" w:rsidP="00CE79FD">
            <w:pPr>
              <w:keepNext/>
              <w:ind w:firstLine="0"/>
            </w:pPr>
            <w:r>
              <w:t>Bamberg</w:t>
            </w:r>
          </w:p>
        </w:tc>
      </w:tr>
      <w:tr w:rsidR="00CE79FD" w:rsidRPr="00CE79FD" w14:paraId="1949D24D" w14:textId="77777777" w:rsidTr="00CE79FD">
        <w:tc>
          <w:tcPr>
            <w:tcW w:w="2179" w:type="dxa"/>
            <w:shd w:val="clear" w:color="auto" w:fill="auto"/>
          </w:tcPr>
          <w:p w14:paraId="391F81EA" w14:textId="4A680447" w:rsidR="00CE79FD" w:rsidRPr="00CE79FD" w:rsidRDefault="00CE79FD" w:rsidP="00CE79FD">
            <w:pPr>
              <w:ind w:firstLine="0"/>
            </w:pPr>
            <w:r>
              <w:t>Bauer</w:t>
            </w:r>
          </w:p>
        </w:tc>
        <w:tc>
          <w:tcPr>
            <w:tcW w:w="2179" w:type="dxa"/>
            <w:shd w:val="clear" w:color="auto" w:fill="auto"/>
          </w:tcPr>
          <w:p w14:paraId="08C7B2B9" w14:textId="1378E712" w:rsidR="00CE79FD" w:rsidRPr="00CE79FD" w:rsidRDefault="00CE79FD" w:rsidP="00CE79FD">
            <w:pPr>
              <w:ind w:firstLine="0"/>
            </w:pPr>
            <w:r>
              <w:t>Bernstein</w:t>
            </w:r>
          </w:p>
        </w:tc>
        <w:tc>
          <w:tcPr>
            <w:tcW w:w="2180" w:type="dxa"/>
            <w:shd w:val="clear" w:color="auto" w:fill="auto"/>
          </w:tcPr>
          <w:p w14:paraId="7020116F" w14:textId="204557C3" w:rsidR="00CE79FD" w:rsidRPr="00CE79FD" w:rsidRDefault="00CE79FD" w:rsidP="00CE79FD">
            <w:pPr>
              <w:ind w:firstLine="0"/>
            </w:pPr>
            <w:r>
              <w:t>Clyburn</w:t>
            </w:r>
          </w:p>
        </w:tc>
      </w:tr>
      <w:tr w:rsidR="00CE79FD" w:rsidRPr="00CE79FD" w14:paraId="49B52D91" w14:textId="77777777" w:rsidTr="00CE79FD">
        <w:tc>
          <w:tcPr>
            <w:tcW w:w="2179" w:type="dxa"/>
            <w:shd w:val="clear" w:color="auto" w:fill="auto"/>
          </w:tcPr>
          <w:p w14:paraId="40159AEE" w14:textId="1F448C7D" w:rsidR="00CE79FD" w:rsidRPr="00CE79FD" w:rsidRDefault="00CE79FD" w:rsidP="00CE79FD">
            <w:pPr>
              <w:ind w:firstLine="0"/>
            </w:pPr>
            <w:r>
              <w:t>Cobb-Hunter</w:t>
            </w:r>
          </w:p>
        </w:tc>
        <w:tc>
          <w:tcPr>
            <w:tcW w:w="2179" w:type="dxa"/>
            <w:shd w:val="clear" w:color="auto" w:fill="auto"/>
          </w:tcPr>
          <w:p w14:paraId="17E576D4" w14:textId="23CE572D" w:rsidR="00CE79FD" w:rsidRPr="00CE79FD" w:rsidRDefault="00CE79FD" w:rsidP="00CE79FD">
            <w:pPr>
              <w:ind w:firstLine="0"/>
            </w:pPr>
            <w:r>
              <w:t>Dillard</w:t>
            </w:r>
          </w:p>
        </w:tc>
        <w:tc>
          <w:tcPr>
            <w:tcW w:w="2180" w:type="dxa"/>
            <w:shd w:val="clear" w:color="auto" w:fill="auto"/>
          </w:tcPr>
          <w:p w14:paraId="590C58BD" w14:textId="3DF322ED" w:rsidR="00CE79FD" w:rsidRPr="00CE79FD" w:rsidRDefault="00CE79FD" w:rsidP="00CE79FD">
            <w:pPr>
              <w:ind w:firstLine="0"/>
            </w:pPr>
            <w:r>
              <w:t>Garvin</w:t>
            </w:r>
          </w:p>
        </w:tc>
      </w:tr>
      <w:tr w:rsidR="00CE79FD" w:rsidRPr="00CE79FD" w14:paraId="20EC66D9" w14:textId="77777777" w:rsidTr="00CE79FD">
        <w:tc>
          <w:tcPr>
            <w:tcW w:w="2179" w:type="dxa"/>
            <w:shd w:val="clear" w:color="auto" w:fill="auto"/>
          </w:tcPr>
          <w:p w14:paraId="46A1E486" w14:textId="338FC62D" w:rsidR="00CE79FD" w:rsidRPr="00CE79FD" w:rsidRDefault="00CE79FD" w:rsidP="00CE79FD">
            <w:pPr>
              <w:ind w:firstLine="0"/>
            </w:pPr>
            <w:r>
              <w:t>Gilliard</w:t>
            </w:r>
          </w:p>
        </w:tc>
        <w:tc>
          <w:tcPr>
            <w:tcW w:w="2179" w:type="dxa"/>
            <w:shd w:val="clear" w:color="auto" w:fill="auto"/>
          </w:tcPr>
          <w:p w14:paraId="4BC8C225" w14:textId="2DB26B4A" w:rsidR="00CE79FD" w:rsidRPr="00CE79FD" w:rsidRDefault="00CE79FD" w:rsidP="00CE79FD">
            <w:pPr>
              <w:ind w:firstLine="0"/>
            </w:pPr>
            <w:r>
              <w:t>Govan</w:t>
            </w:r>
          </w:p>
        </w:tc>
        <w:tc>
          <w:tcPr>
            <w:tcW w:w="2180" w:type="dxa"/>
            <w:shd w:val="clear" w:color="auto" w:fill="auto"/>
          </w:tcPr>
          <w:p w14:paraId="6FCCDAA2" w14:textId="30CABF8A" w:rsidR="00CE79FD" w:rsidRPr="00CE79FD" w:rsidRDefault="00CE79FD" w:rsidP="00CE79FD">
            <w:pPr>
              <w:ind w:firstLine="0"/>
            </w:pPr>
            <w:r>
              <w:t>Grant</w:t>
            </w:r>
          </w:p>
        </w:tc>
      </w:tr>
      <w:tr w:rsidR="00CE79FD" w:rsidRPr="00CE79FD" w14:paraId="542B5676" w14:textId="77777777" w:rsidTr="00CE79FD">
        <w:tc>
          <w:tcPr>
            <w:tcW w:w="2179" w:type="dxa"/>
            <w:shd w:val="clear" w:color="auto" w:fill="auto"/>
          </w:tcPr>
          <w:p w14:paraId="28325F30" w14:textId="6D22D9D0" w:rsidR="00CE79FD" w:rsidRPr="00CE79FD" w:rsidRDefault="00CE79FD" w:rsidP="00CE79FD">
            <w:pPr>
              <w:ind w:firstLine="0"/>
            </w:pPr>
            <w:r>
              <w:t>Hart</w:t>
            </w:r>
          </w:p>
        </w:tc>
        <w:tc>
          <w:tcPr>
            <w:tcW w:w="2179" w:type="dxa"/>
            <w:shd w:val="clear" w:color="auto" w:fill="auto"/>
          </w:tcPr>
          <w:p w14:paraId="2F7A6B70" w14:textId="6D0AE1BE" w:rsidR="00CE79FD" w:rsidRPr="00CE79FD" w:rsidRDefault="00CE79FD" w:rsidP="00CE79FD">
            <w:pPr>
              <w:ind w:firstLine="0"/>
            </w:pPr>
            <w:r>
              <w:t>Hayes</w:t>
            </w:r>
          </w:p>
        </w:tc>
        <w:tc>
          <w:tcPr>
            <w:tcW w:w="2180" w:type="dxa"/>
            <w:shd w:val="clear" w:color="auto" w:fill="auto"/>
          </w:tcPr>
          <w:p w14:paraId="0678679B" w14:textId="5583267D" w:rsidR="00CE79FD" w:rsidRPr="00CE79FD" w:rsidRDefault="00CE79FD" w:rsidP="00CE79FD">
            <w:pPr>
              <w:ind w:firstLine="0"/>
            </w:pPr>
            <w:r>
              <w:t>Henderson-Myers</w:t>
            </w:r>
          </w:p>
        </w:tc>
      </w:tr>
      <w:tr w:rsidR="00CE79FD" w:rsidRPr="00CE79FD" w14:paraId="5096955B" w14:textId="77777777" w:rsidTr="00CE79FD">
        <w:tc>
          <w:tcPr>
            <w:tcW w:w="2179" w:type="dxa"/>
            <w:shd w:val="clear" w:color="auto" w:fill="auto"/>
          </w:tcPr>
          <w:p w14:paraId="1DA0CCB4" w14:textId="23687BFA" w:rsidR="00CE79FD" w:rsidRPr="00CE79FD" w:rsidRDefault="00CE79FD" w:rsidP="00CE79FD">
            <w:pPr>
              <w:ind w:firstLine="0"/>
            </w:pPr>
            <w:r>
              <w:t>Hosey</w:t>
            </w:r>
          </w:p>
        </w:tc>
        <w:tc>
          <w:tcPr>
            <w:tcW w:w="2179" w:type="dxa"/>
            <w:shd w:val="clear" w:color="auto" w:fill="auto"/>
          </w:tcPr>
          <w:p w14:paraId="3CD9D515" w14:textId="7A68F53E" w:rsidR="00CE79FD" w:rsidRPr="00CE79FD" w:rsidRDefault="00CE79FD" w:rsidP="00CE79FD">
            <w:pPr>
              <w:ind w:firstLine="0"/>
            </w:pPr>
            <w:r>
              <w:t>Howard</w:t>
            </w:r>
          </w:p>
        </w:tc>
        <w:tc>
          <w:tcPr>
            <w:tcW w:w="2180" w:type="dxa"/>
            <w:shd w:val="clear" w:color="auto" w:fill="auto"/>
          </w:tcPr>
          <w:p w14:paraId="0BD0493E" w14:textId="27953A0B" w:rsidR="00CE79FD" w:rsidRPr="00CE79FD" w:rsidRDefault="00CE79FD" w:rsidP="00CE79FD">
            <w:pPr>
              <w:ind w:firstLine="0"/>
            </w:pPr>
            <w:r>
              <w:t>J. L. Johnson</w:t>
            </w:r>
          </w:p>
        </w:tc>
      </w:tr>
      <w:tr w:rsidR="00CE79FD" w:rsidRPr="00CE79FD" w14:paraId="31D85F1B" w14:textId="77777777" w:rsidTr="00CE79FD">
        <w:tc>
          <w:tcPr>
            <w:tcW w:w="2179" w:type="dxa"/>
            <w:shd w:val="clear" w:color="auto" w:fill="auto"/>
          </w:tcPr>
          <w:p w14:paraId="3BECA8FD" w14:textId="22E08ED7" w:rsidR="00CE79FD" w:rsidRPr="00CE79FD" w:rsidRDefault="00CE79FD" w:rsidP="00CE79FD">
            <w:pPr>
              <w:ind w:firstLine="0"/>
            </w:pPr>
            <w:r>
              <w:t>Jones</w:t>
            </w:r>
          </w:p>
        </w:tc>
        <w:tc>
          <w:tcPr>
            <w:tcW w:w="2179" w:type="dxa"/>
            <w:shd w:val="clear" w:color="auto" w:fill="auto"/>
          </w:tcPr>
          <w:p w14:paraId="011BBF17" w14:textId="1BD49597" w:rsidR="00CE79FD" w:rsidRPr="00CE79FD" w:rsidRDefault="00CE79FD" w:rsidP="00CE79FD">
            <w:pPr>
              <w:ind w:firstLine="0"/>
            </w:pPr>
            <w:r>
              <w:t>King</w:t>
            </w:r>
          </w:p>
        </w:tc>
        <w:tc>
          <w:tcPr>
            <w:tcW w:w="2180" w:type="dxa"/>
            <w:shd w:val="clear" w:color="auto" w:fill="auto"/>
          </w:tcPr>
          <w:p w14:paraId="207E8C48" w14:textId="457B8045" w:rsidR="00CE79FD" w:rsidRPr="00CE79FD" w:rsidRDefault="00CE79FD" w:rsidP="00CE79FD">
            <w:pPr>
              <w:ind w:firstLine="0"/>
            </w:pPr>
            <w:r>
              <w:t>Kirby</w:t>
            </w:r>
          </w:p>
        </w:tc>
      </w:tr>
      <w:tr w:rsidR="00CE79FD" w:rsidRPr="00CE79FD" w14:paraId="3163BB15" w14:textId="77777777" w:rsidTr="00CE79FD">
        <w:tc>
          <w:tcPr>
            <w:tcW w:w="2179" w:type="dxa"/>
            <w:shd w:val="clear" w:color="auto" w:fill="auto"/>
          </w:tcPr>
          <w:p w14:paraId="54C54F95" w14:textId="2DF4BCAC" w:rsidR="00CE79FD" w:rsidRPr="00CE79FD" w:rsidRDefault="00CE79FD" w:rsidP="00CE79FD">
            <w:pPr>
              <w:ind w:firstLine="0"/>
            </w:pPr>
            <w:r>
              <w:t>Luck</w:t>
            </w:r>
          </w:p>
        </w:tc>
        <w:tc>
          <w:tcPr>
            <w:tcW w:w="2179" w:type="dxa"/>
            <w:shd w:val="clear" w:color="auto" w:fill="auto"/>
          </w:tcPr>
          <w:p w14:paraId="308AF53D" w14:textId="20F6D1A7" w:rsidR="00CE79FD" w:rsidRPr="00CE79FD" w:rsidRDefault="00CE79FD" w:rsidP="00CE79FD">
            <w:pPr>
              <w:ind w:firstLine="0"/>
            </w:pPr>
            <w:r>
              <w:t>McDaniel</w:t>
            </w:r>
          </w:p>
        </w:tc>
        <w:tc>
          <w:tcPr>
            <w:tcW w:w="2180" w:type="dxa"/>
            <w:shd w:val="clear" w:color="auto" w:fill="auto"/>
          </w:tcPr>
          <w:p w14:paraId="5DEEE8BE" w14:textId="37D5ABDD" w:rsidR="00CE79FD" w:rsidRPr="00CE79FD" w:rsidRDefault="00CE79FD" w:rsidP="00CE79FD">
            <w:pPr>
              <w:ind w:firstLine="0"/>
            </w:pPr>
            <w:r>
              <w:t>J. Moore</w:t>
            </w:r>
          </w:p>
        </w:tc>
      </w:tr>
      <w:tr w:rsidR="00CE79FD" w:rsidRPr="00CE79FD" w14:paraId="2A3E68CB" w14:textId="77777777" w:rsidTr="00CE79FD">
        <w:tc>
          <w:tcPr>
            <w:tcW w:w="2179" w:type="dxa"/>
            <w:shd w:val="clear" w:color="auto" w:fill="auto"/>
          </w:tcPr>
          <w:p w14:paraId="5A0CEA58" w14:textId="1B2F1FF8" w:rsidR="00CE79FD" w:rsidRPr="00CE79FD" w:rsidRDefault="00CE79FD" w:rsidP="00CE79FD">
            <w:pPr>
              <w:ind w:firstLine="0"/>
            </w:pPr>
            <w:r>
              <w:t>Reese</w:t>
            </w:r>
          </w:p>
        </w:tc>
        <w:tc>
          <w:tcPr>
            <w:tcW w:w="2179" w:type="dxa"/>
            <w:shd w:val="clear" w:color="auto" w:fill="auto"/>
          </w:tcPr>
          <w:p w14:paraId="3C872A61" w14:textId="79EA2908" w:rsidR="00CE79FD" w:rsidRPr="00CE79FD" w:rsidRDefault="00CE79FD" w:rsidP="00CE79FD">
            <w:pPr>
              <w:ind w:firstLine="0"/>
            </w:pPr>
            <w:r>
              <w:t>Rivers</w:t>
            </w:r>
          </w:p>
        </w:tc>
        <w:tc>
          <w:tcPr>
            <w:tcW w:w="2180" w:type="dxa"/>
            <w:shd w:val="clear" w:color="auto" w:fill="auto"/>
          </w:tcPr>
          <w:p w14:paraId="2871A11C" w14:textId="27352419" w:rsidR="00CE79FD" w:rsidRPr="00CE79FD" w:rsidRDefault="00CE79FD" w:rsidP="00CE79FD">
            <w:pPr>
              <w:ind w:firstLine="0"/>
            </w:pPr>
            <w:r>
              <w:t>Rose</w:t>
            </w:r>
          </w:p>
        </w:tc>
      </w:tr>
      <w:tr w:rsidR="00CE79FD" w:rsidRPr="00CE79FD" w14:paraId="0E389E7B" w14:textId="77777777" w:rsidTr="00CE79FD">
        <w:tc>
          <w:tcPr>
            <w:tcW w:w="2179" w:type="dxa"/>
            <w:shd w:val="clear" w:color="auto" w:fill="auto"/>
          </w:tcPr>
          <w:p w14:paraId="3747015F" w14:textId="3CB6A73A" w:rsidR="00CE79FD" w:rsidRPr="00CE79FD" w:rsidRDefault="00CE79FD" w:rsidP="00CE79FD">
            <w:pPr>
              <w:keepNext/>
              <w:ind w:firstLine="0"/>
            </w:pPr>
            <w:r>
              <w:t>Rutherford</w:t>
            </w:r>
          </w:p>
        </w:tc>
        <w:tc>
          <w:tcPr>
            <w:tcW w:w="2179" w:type="dxa"/>
            <w:shd w:val="clear" w:color="auto" w:fill="auto"/>
          </w:tcPr>
          <w:p w14:paraId="3A0C7A3F" w14:textId="463A353C" w:rsidR="00CE79FD" w:rsidRPr="00CE79FD" w:rsidRDefault="00CE79FD" w:rsidP="00CE79FD">
            <w:pPr>
              <w:keepNext/>
              <w:ind w:firstLine="0"/>
            </w:pPr>
            <w:r>
              <w:t>Spann-Wilder</w:t>
            </w:r>
          </w:p>
        </w:tc>
        <w:tc>
          <w:tcPr>
            <w:tcW w:w="2180" w:type="dxa"/>
            <w:shd w:val="clear" w:color="auto" w:fill="auto"/>
          </w:tcPr>
          <w:p w14:paraId="0BBA8979" w14:textId="42191E7B" w:rsidR="00CE79FD" w:rsidRPr="00CE79FD" w:rsidRDefault="00CE79FD" w:rsidP="00CE79FD">
            <w:pPr>
              <w:keepNext/>
              <w:ind w:firstLine="0"/>
            </w:pPr>
            <w:r>
              <w:t>Stavrinakis</w:t>
            </w:r>
          </w:p>
        </w:tc>
      </w:tr>
      <w:tr w:rsidR="00CE79FD" w:rsidRPr="00CE79FD" w14:paraId="55FA7A65" w14:textId="77777777" w:rsidTr="00CE79FD">
        <w:tc>
          <w:tcPr>
            <w:tcW w:w="2179" w:type="dxa"/>
            <w:shd w:val="clear" w:color="auto" w:fill="auto"/>
          </w:tcPr>
          <w:p w14:paraId="2D249F04" w14:textId="58B32CCC" w:rsidR="00CE79FD" w:rsidRPr="00CE79FD" w:rsidRDefault="00CE79FD" w:rsidP="00CE79FD">
            <w:pPr>
              <w:keepNext/>
              <w:ind w:firstLine="0"/>
            </w:pPr>
            <w:r>
              <w:t>Waters</w:t>
            </w:r>
          </w:p>
        </w:tc>
        <w:tc>
          <w:tcPr>
            <w:tcW w:w="2179" w:type="dxa"/>
            <w:shd w:val="clear" w:color="auto" w:fill="auto"/>
          </w:tcPr>
          <w:p w14:paraId="70F5171F" w14:textId="6CCA7F53" w:rsidR="00CE79FD" w:rsidRPr="00CE79FD" w:rsidRDefault="00CE79FD" w:rsidP="00CE79FD">
            <w:pPr>
              <w:keepNext/>
              <w:ind w:firstLine="0"/>
            </w:pPr>
            <w:r>
              <w:t>Wetmore</w:t>
            </w:r>
          </w:p>
        </w:tc>
        <w:tc>
          <w:tcPr>
            <w:tcW w:w="2180" w:type="dxa"/>
            <w:shd w:val="clear" w:color="auto" w:fill="auto"/>
          </w:tcPr>
          <w:p w14:paraId="0584E2B9" w14:textId="2F837E9A" w:rsidR="00CE79FD" w:rsidRPr="00CE79FD" w:rsidRDefault="00CE79FD" w:rsidP="00CE79FD">
            <w:pPr>
              <w:keepNext/>
              <w:ind w:firstLine="0"/>
            </w:pPr>
            <w:r>
              <w:t>Williams</w:t>
            </w:r>
          </w:p>
        </w:tc>
      </w:tr>
    </w:tbl>
    <w:p w14:paraId="2DA79A5A" w14:textId="77777777" w:rsidR="00CE79FD" w:rsidRDefault="00CE79FD" w:rsidP="00CE79FD"/>
    <w:p w14:paraId="21A3E8B7" w14:textId="77777777" w:rsidR="00CE79FD" w:rsidRDefault="00CE79FD" w:rsidP="00CE79FD">
      <w:pPr>
        <w:jc w:val="center"/>
        <w:rPr>
          <w:b/>
        </w:rPr>
      </w:pPr>
      <w:r w:rsidRPr="00CE79FD">
        <w:rPr>
          <w:b/>
        </w:rPr>
        <w:t>Total--33</w:t>
      </w:r>
    </w:p>
    <w:p w14:paraId="229B2AFB" w14:textId="282385C8" w:rsidR="00CE79FD" w:rsidRDefault="00CE79FD" w:rsidP="00CE79FD">
      <w:pPr>
        <w:jc w:val="center"/>
        <w:rPr>
          <w:b/>
        </w:rPr>
      </w:pPr>
    </w:p>
    <w:p w14:paraId="23EF8CCF" w14:textId="77777777" w:rsidR="00CE79FD" w:rsidRDefault="00CE79FD" w:rsidP="00CE79FD">
      <w:r>
        <w:t>So, the amendment was tabled.</w:t>
      </w:r>
    </w:p>
    <w:p w14:paraId="06042542" w14:textId="429C2465" w:rsidR="00CE79FD" w:rsidRDefault="00CE79FD" w:rsidP="00CE79FD"/>
    <w:p w14:paraId="37F9999F" w14:textId="06F2564A" w:rsidR="00CE79FD" w:rsidRPr="00294D84" w:rsidRDefault="00CE79FD" w:rsidP="00CE79FD">
      <w:pPr>
        <w:pStyle w:val="scamendsponsorline"/>
        <w:ind w:firstLine="216"/>
        <w:jc w:val="both"/>
        <w:rPr>
          <w:sz w:val="22"/>
        </w:rPr>
      </w:pPr>
      <w:r w:rsidRPr="00294D84">
        <w:rPr>
          <w:sz w:val="22"/>
        </w:rPr>
        <w:t>Rep. H</w:t>
      </w:r>
      <w:r w:rsidR="00F212EA" w:rsidRPr="00294D84">
        <w:rPr>
          <w:sz w:val="22"/>
        </w:rPr>
        <w:t xml:space="preserve">IOTT </w:t>
      </w:r>
      <w:r w:rsidRPr="00294D84">
        <w:rPr>
          <w:sz w:val="22"/>
        </w:rPr>
        <w:t>proposed the following Amendment No. 24</w:t>
      </w:r>
      <w:r w:rsidR="00DE7FCB">
        <w:rPr>
          <w:sz w:val="22"/>
        </w:rPr>
        <w:t xml:space="preserve"> to </w:t>
      </w:r>
      <w:r w:rsidRPr="00294D84">
        <w:rPr>
          <w:sz w:val="22"/>
        </w:rPr>
        <w:t>H. 3927 (LC-3927.DG0011H)</w:t>
      </w:r>
      <w:r w:rsidR="00F212EA">
        <w:rPr>
          <w:sz w:val="22"/>
        </w:rPr>
        <w:t>, which was adopted</w:t>
      </w:r>
      <w:r w:rsidR="00DE7FCB">
        <w:rPr>
          <w:sz w:val="22"/>
        </w:rPr>
        <w:t>:</w:t>
      </w:r>
    </w:p>
    <w:p w14:paraId="68160E12" w14:textId="77777777" w:rsidR="00CE79FD" w:rsidRPr="00294D84" w:rsidRDefault="00CE79FD" w:rsidP="00CE79FD">
      <w:pPr>
        <w:pStyle w:val="scamendlanginstruction"/>
        <w:spacing w:before="0" w:after="0"/>
        <w:ind w:firstLine="216"/>
        <w:jc w:val="both"/>
        <w:rPr>
          <w:sz w:val="22"/>
        </w:rPr>
      </w:pPr>
      <w:r w:rsidRPr="00294D84">
        <w:rPr>
          <w:sz w:val="22"/>
        </w:rPr>
        <w:t>Amend the bill, by striking all after the title but before the enacting words and inserting:</w:t>
      </w:r>
    </w:p>
    <w:p w14:paraId="3126B21D" w14:textId="5A731829"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longstanding state and federal civil rights laws protect individual South Carolinians from discrimination based on race, religion, color, sex, age, national origin, or disability. These civil rights protections serve as a bedrock supporting equality of opportunity for all South Carolinians; and</w:t>
      </w:r>
    </w:p>
    <w:p w14:paraId="348BD9C1" w14:textId="77777777"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the General Assembly finds it necessary to ensure that these laws are enforced for the benefit of all South Carolinians; and</w:t>
      </w:r>
    </w:p>
    <w:p w14:paraId="742D8512" w14:textId="77777777"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the General Assembly finds that roughly sixty years after the passage of the Civil Rights Act of 1964, critical and influential institutions of American society, including the federal government, major corporations, financial institutions, the medical industry, large commercial airlines, and institutions of higher education have adopted and actively used dangerous, demeaning, and immoral discriminatory preferences under the guise of so-called "diversity, equity, and inclusion" (DEI) that can violate the civil rights laws of this State and Nation; and</w:t>
      </w:r>
    </w:p>
    <w:p w14:paraId="1156FA14" w14:textId="77777777"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 xml:space="preserve">Whereas, illegal DEI policies not only violate the text and spirit of our longstanding state and federal civil rights laws, they also undermine our national unity, as they deny, discredit, and undermine the traditional American values of hard work, excellence, and individual achievement in favor of an unlawful, corrosive, and pernicious identity-based spoils </w:t>
      </w:r>
      <w:r w:rsidRPr="00294D84">
        <w:rPr>
          <w:rStyle w:val="scinsertblue"/>
          <w:rFonts w:cs="Times New Roman"/>
          <w:sz w:val="22"/>
        </w:rPr>
        <w:lastRenderedPageBreak/>
        <w:t>system.  Hardworking South Carolinians who deserve a shot at the American Dream should not be stigmatized, demeaned, or shut out of opportunities because of unlawful discrimination; and</w:t>
      </w:r>
    </w:p>
    <w:p w14:paraId="50C49287" w14:textId="77777777"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these illegal DEI policies also threaten the safety of men, women, and children across South Carolina by diminishing the importance of individual merit, aptitude, hard work, and determination when selecting people for jobs and services in key sectors of American society, including all levels of government, and the medical and aviation communities. Yet in case after tragic case, South Carolinians have witnessed on the national landscape the disastrous consequences of illegal, pernicious discrimination that has prioritized how people were born instead of what they were capable of doing; and</w:t>
      </w:r>
    </w:p>
    <w:p w14:paraId="203626E7" w14:textId="77777777"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the Trump Administration issued Executive Order 14173, titled "Ending Illegal Discrimination and Restoring Merit-Based Opportunity," to ensure that employment and educational opportunities within the federal government are based on merit rather than unlawful discrimination; and</w:t>
      </w:r>
    </w:p>
    <w:p w14:paraId="587F27EF" w14:textId="77777777"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it is in the best interest of the State of South Carolina to uphold these same principles by applying similar standards to state and local governments, as well as educational institutions of this state, thereby ensuring that all individuals are treated fairly and given equal opportunities based on their qualifications and abilities; and</w:t>
      </w:r>
    </w:p>
    <w:p w14:paraId="212BE89F" w14:textId="03512131"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following the leadership of the President in prioritizing merit-based policies will strengthen public trust in government institutions and reinforce South Carolina’s commitment to fairness, equality, and the rule of law. Now, therefore,</w:t>
      </w:r>
    </w:p>
    <w:p w14:paraId="2C87EBB6" w14:textId="77777777" w:rsidR="00CE79FD" w:rsidRPr="00294D84" w:rsidRDefault="00CE79FD" w:rsidP="00CE79FD">
      <w:pPr>
        <w:pStyle w:val="scamendlanginstruction"/>
        <w:spacing w:before="0" w:after="0"/>
        <w:ind w:firstLine="216"/>
        <w:jc w:val="both"/>
        <w:rPr>
          <w:sz w:val="22"/>
        </w:rPr>
      </w:pPr>
      <w:r w:rsidRPr="00294D84">
        <w:rPr>
          <w:sz w:val="22"/>
        </w:rPr>
        <w:t>Amend the bill further, by striking all after the enacting words and inserting:</w:t>
      </w:r>
    </w:p>
    <w:p w14:paraId="756A77AF" w14:textId="62C038D5" w:rsidR="00CE79FD" w:rsidRPr="00294D84" w:rsidRDefault="00CE79FD" w:rsidP="00CE79F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Fonts w:cs="Times New Roman"/>
          <w:sz w:val="22"/>
        </w:rPr>
        <w:t>SECTION 1.</w:t>
      </w:r>
      <w:r w:rsidRPr="00294D84">
        <w:rPr>
          <w:rFonts w:cs="Times New Roman"/>
          <w:sz w:val="22"/>
        </w:rPr>
        <w:tab/>
        <w:t>Chapter 1, Title 1 of the S.C. Code is amended by adding:</w:t>
      </w:r>
    </w:p>
    <w:p w14:paraId="107E7B39" w14:textId="77777777" w:rsidR="00CE79FD" w:rsidRPr="00294D84" w:rsidRDefault="00CE79FD" w:rsidP="00F212E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94D84">
        <w:rPr>
          <w:rFonts w:cs="Times New Roman"/>
          <w:sz w:val="22"/>
        </w:rPr>
        <w:t>Article 29</w:t>
      </w:r>
    </w:p>
    <w:p w14:paraId="5F49FCEB" w14:textId="77777777" w:rsidR="00CE79FD" w:rsidRPr="00294D84" w:rsidRDefault="00CE79FD" w:rsidP="00F212E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94D84">
        <w:rPr>
          <w:rFonts w:cs="Times New Roman"/>
          <w:sz w:val="22"/>
        </w:rPr>
        <w:t>Diversity, Equity, and Inclusion</w:t>
      </w:r>
    </w:p>
    <w:p w14:paraId="34789A97"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Section 1-1-1910.</w:t>
      </w:r>
      <w:r w:rsidRPr="00294D84">
        <w:rPr>
          <w:rFonts w:cs="Times New Roman"/>
          <w:sz w:val="22"/>
        </w:rPr>
        <w:tab/>
        <w:t>(A) The State of South Carolina is charged with enforcing our civil-rights laws. The purpose of this chapter is to ensure that it does so by ending illegal preferences and discrimination.</w:t>
      </w:r>
    </w:p>
    <w:p w14:paraId="11CF56D2"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(B) It is the policy of the State of South Carolina to protect the civil rights of all citizens of South Carolina and to promote individual initiative, excellence, and hard work. Accordingly, all public entities of this State, including all public institutions of higher learning, all of its political subdivisions, and public school districts and public charter schools, must:</w:t>
      </w:r>
    </w:p>
    <w:p w14:paraId="5A426019"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lastRenderedPageBreak/>
        <w:tab/>
        <w:t>(1) terminate all discriminatory and illegal preferences, mandates, policies, programs, activities, guidance, regulations, enforcement actions, consent orders, and requirements; and</w:t>
      </w:r>
    </w:p>
    <w:p w14:paraId="3F6D868F"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(2) enforce the state's longstanding civil rights laws to combat illegal private-sector DEI mandates, policies, programs, and activities.</w:t>
      </w:r>
    </w:p>
    <w:p w14:paraId="67CFEFDE"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Section 1-1-1920.</w:t>
      </w:r>
      <w:r w:rsidRPr="00294D84">
        <w:rPr>
          <w:rFonts w:cs="Times New Roman"/>
          <w:sz w:val="22"/>
        </w:rPr>
        <w:tab/>
        <w:t>(A)For the purposes of this chapter:</w:t>
      </w:r>
    </w:p>
    <w:p w14:paraId="2F320246"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(1) “Public Entity” means any agency, office, division, or other unit by any name of every agency, office, or department of this State, and all of its political subdivisions, including all institutions of higher learning and public school districts and public charter schools.</w:t>
      </w:r>
    </w:p>
    <w:p w14:paraId="2C8DFD1D"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(2) “Diversity, Equity, and Inclusion” or “DEI” means any preferences, mandates, policies, programs, activities, guidance, regulations, enforcement actions, consent orders, or requirements implemented by a public entity that constitutes illegal discrimination on the basis of race, color, religion, sex, or national origin.</w:t>
      </w:r>
    </w:p>
    <w:p w14:paraId="5E341886"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Section 1-1-1930.</w:t>
      </w:r>
      <w:r w:rsidRPr="00294D84">
        <w:rPr>
          <w:rFonts w:cs="Times New Roman"/>
          <w:sz w:val="22"/>
        </w:rPr>
        <w:tab/>
        <w:t>Except as required by federal law, a public entity shall not:</w:t>
      </w:r>
    </w:p>
    <w:p w14:paraId="0F9DC877"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 xml:space="preserve">(1) implement, maintain, or promote diversity, equity, and inclusion, including but not limited to influencing employment practices or admissions on the basis of diversity, equity, or inclusion; </w:t>
      </w:r>
    </w:p>
    <w:p w14:paraId="33203368"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(2) give preferential treatment on the basis of diversity, equity, and inclusion;</w:t>
      </w:r>
    </w:p>
    <w:p w14:paraId="7560DCC4"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(3) compel, require, induce, or solicit any person to provide a diversity, equity, and inclusion statement or give preferential consideration to any person based on the provision of a diversity, equity, and inclusion statement.</w:t>
      </w:r>
    </w:p>
    <w:p w14:paraId="2002500E"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(4)</w:t>
      </w:r>
      <w:r w:rsidRPr="00294D84">
        <w:rPr>
          <w:rFonts w:cs="Times New Roman"/>
          <w:sz w:val="22"/>
        </w:rPr>
        <w:tab/>
        <w:t>establish or support any office, unit or division within that public entity that is established or exists, in whole or in part, for the promotion of diversity, equity, and inclusion; or</w:t>
      </w:r>
    </w:p>
    <w:p w14:paraId="13C5DE83"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(5) require an individual to participate in a diversity, equity, and inclusion program or training.</w:t>
      </w:r>
    </w:p>
    <w:p w14:paraId="28F60EA0"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Section 1-1-1940.</w:t>
      </w:r>
      <w:r w:rsidRPr="00294D84">
        <w:rPr>
          <w:rFonts w:cs="Times New Roman"/>
          <w:sz w:val="22"/>
        </w:rPr>
        <w:tab/>
        <w:t xml:space="preserve">(A) Before any public entity may enter into any contract or award any grant, the applicable contractor or grant recipient must certify that it does not operate any unlawful programs or hiring practices that violate state or federal antidiscrimination laws. </w:t>
      </w:r>
    </w:p>
    <w:p w14:paraId="029BCB19"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(B) Before any public entity may make a contribution, disbursement, transfer, or distribution of any funds, regardless of source and including lottery scholarship funding, to an organization, the organization must certify that it does not operate any programs promoting DEI in violation of any applicable state or federal antidiscrimination laws.</w:t>
      </w:r>
    </w:p>
    <w:p w14:paraId="2DCB2FB0"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lastRenderedPageBreak/>
        <w:tab/>
        <w:t>(C) The head of each public entity shall include in every contract, grant, or incentives award:</w:t>
      </w:r>
    </w:p>
    <w:p w14:paraId="66F12FDB"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 xml:space="preserve">(1) a term requiring the contractual counterparty or grant or incentives recipient to agree that its compliance in all respects with all applicable state and federal antidiscrimination laws is material to the government’s decision to award such contract, grant, or incentive; and </w:t>
      </w:r>
    </w:p>
    <w:p w14:paraId="4DC5C8E3"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(2) a term requiring such counterparty or recipient to certify that it does not operate any programs promoting DEI that violate any applicable state or federal antidiscrimination laws.</w:t>
      </w:r>
    </w:p>
    <w:p w14:paraId="37B88E9F"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Section 1-1-1950.</w:t>
      </w:r>
      <w:r w:rsidRPr="00294D84">
        <w:rPr>
          <w:rFonts w:cs="Times New Roman"/>
          <w:sz w:val="22"/>
        </w:rPr>
        <w:tab/>
        <w:t>(A) As used in this section:</w:t>
      </w:r>
    </w:p>
    <w:p w14:paraId="3E4441A7"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 xml:space="preserve">(1) “Accrediting agency” means an agency or association that accredits institutions of higher learning. </w:t>
      </w:r>
    </w:p>
    <w:p w14:paraId="5B977FFA"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 xml:space="preserve">(2) “Accreditation cycle” means the period of time during which a constituent institution is accredited. </w:t>
      </w:r>
    </w:p>
    <w:p w14:paraId="5E1591A1"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(B) An institution of higher learning shall pursue accreditation with an accrediting agency that is different from its current accrediting agency if its current accrediting agency requires the institution of higher learning to maintain a DEI program that constitutes illegal discrimination on the basis of race, color, religion, sex, or national origin.</w:t>
      </w:r>
    </w:p>
    <w:p w14:paraId="7C80B855"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(C) If the institution is not granted candidacy status by any regional accrediting agency that is different from its current accrediting agency at least three years prior to the expiration of its current accreditation, the institution may remain with its current accrediting agency for an additional accreditation cycle.</w:t>
      </w:r>
    </w:p>
    <w:p w14:paraId="712C95D4"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Section 1-1-1960.</w:t>
      </w:r>
      <w:r w:rsidRPr="00294D84">
        <w:rPr>
          <w:rFonts w:cs="Times New Roman"/>
          <w:sz w:val="22"/>
        </w:rPr>
        <w:tab/>
        <w:t>(A)(1) This article does not apply to lawful state or private sector employment and contracting preferences for veterans of the U.S. Armed Forces or persons protected by the Randolph-Sheppard Act, 20 U.S.C. 107, et seq.</w:t>
      </w:r>
    </w:p>
    <w:p w14:paraId="567CD715"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(2) This article does not prevent state or local governments, contractors, or federally funded state and local educational agencies or institutions of higher education from engaging in First Amendment-protected speech.</w:t>
      </w:r>
    </w:p>
    <w:p w14:paraId="0E541E38"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(B)(1) This article is not intended to and does not create any private right or benefit, substantive or procedural, enforceable at law or in equity by any party against the State, its departments, agencies, or entities, its officers, employees, or agents, or any other person.</w:t>
      </w:r>
    </w:p>
    <w:p w14:paraId="4C17F8CD"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 xml:space="preserve">(2) The Inspector General may investigate and address or enforce any allegations of violations of this article. The Inspector General shall develop a process and platform whereby complaints may be filed regarding potential violations of this article. An individual making a report pursuant to this article is protected by the provisions set forth in </w:t>
      </w:r>
      <w:r w:rsidRPr="00294D84">
        <w:rPr>
          <w:rFonts w:cs="Times New Roman"/>
          <w:sz w:val="22"/>
        </w:rPr>
        <w:lastRenderedPageBreak/>
        <w:t>Chapter 27, Title 8.</w:t>
      </w:r>
    </w:p>
    <w:p w14:paraId="4EB09BA0"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(3) Every public entity shall report to the Department of Administration by August first of each year the total number and nature of the complaints made to the respective entity in the previous year regarding a violation of the provisions of this article and the resolution, or status, of the complaint. The department shall provide a report to the Speaker of the House of Representatives, the President of the Senate, the Inspector General, and the Attorney General by October first of each year summarizing this information. Nothing in this item requires the disclosure of the identity of the individual who made the complaint.</w:t>
      </w:r>
    </w:p>
    <w:p w14:paraId="684F2A14"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(4) The Attorney General may enforce the provisions of this article and may bring an action for injunctive or declaratory relief in any court of competent jurisdiction.</w:t>
      </w:r>
    </w:p>
    <w:p w14:paraId="400E431E"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Section 1-1-1970.</w:t>
      </w:r>
      <w:r w:rsidRPr="00294D84">
        <w:rPr>
          <w:rFonts w:cs="Times New Roman"/>
          <w:sz w:val="22"/>
        </w:rPr>
        <w:tab/>
        <w:t>(A) The provisions of this article shall not be construed to infringe upon, diminish, or otherwise take away any rights, protections, or privileges afforded to individuals with disabilities under the laws of this State or the United States, including but not limited to the Americans with Disabilities Act of 1990, as amended, and any other applicable federal or state law.</w:t>
      </w:r>
    </w:p>
    <w:p w14:paraId="7E31A76B"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(B) The provisions of this article shall not be construed to diminish or infringe upon any right protected under the First Amendment to the United States Constitution.</w:t>
      </w:r>
    </w:p>
    <w:p w14:paraId="51F0A5B0"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(C) The provisions of this article shall not be construed to limit any person's right to pursue any additional civil remedy otherwise allowed by law.</w:t>
      </w:r>
    </w:p>
    <w:p w14:paraId="1811277C" w14:textId="77777777" w:rsidR="00CE79FD" w:rsidRPr="00294D84"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SECTION 2.</w:t>
      </w:r>
      <w:r w:rsidRPr="00294D84">
        <w:rPr>
          <w:rFonts w:cs="Times New Roman"/>
          <w:sz w:val="22"/>
        </w:rPr>
        <w:tab/>
        <w:t>Section 1-13-110 of the S.C. Code is repealed.</w:t>
      </w:r>
    </w:p>
    <w:p w14:paraId="65246BA7" w14:textId="77777777" w:rsidR="00CE79FD" w:rsidRPr="00294D84"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SECTION 3.</w:t>
      </w:r>
      <w:r w:rsidRPr="00294D84">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142DAEE" w14:textId="0F73A651" w:rsidR="00CE79FD" w:rsidRPr="00294D84"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SECTION 4.</w:t>
      </w:r>
      <w:r w:rsidRPr="00294D84">
        <w:rPr>
          <w:rFonts w:cs="Times New Roman"/>
          <w:sz w:val="22"/>
        </w:rPr>
        <w:tab/>
        <w:t>This act takes effect upon approval by the Governor and first applies to Fiscal Year 2025-2026 and School Year 2025-2026.</w:t>
      </w:r>
    </w:p>
    <w:p w14:paraId="3CD5C091" w14:textId="77777777" w:rsidR="00CE79FD" w:rsidRPr="00294D84" w:rsidRDefault="00CE79FD" w:rsidP="00CE79FD">
      <w:pPr>
        <w:pStyle w:val="scamendconformline"/>
        <w:spacing w:before="0"/>
        <w:ind w:firstLine="216"/>
        <w:jc w:val="both"/>
        <w:rPr>
          <w:sz w:val="22"/>
        </w:rPr>
      </w:pPr>
      <w:r w:rsidRPr="00294D84">
        <w:rPr>
          <w:sz w:val="22"/>
        </w:rPr>
        <w:t>Renumber sections to conform.</w:t>
      </w:r>
    </w:p>
    <w:p w14:paraId="6F4947ED" w14:textId="77777777" w:rsidR="00CE79FD" w:rsidRPr="00294D84" w:rsidRDefault="00CE79FD" w:rsidP="00CE79FD">
      <w:pPr>
        <w:pStyle w:val="scamendtitleconform"/>
        <w:ind w:firstLine="216"/>
        <w:jc w:val="both"/>
        <w:rPr>
          <w:sz w:val="22"/>
        </w:rPr>
      </w:pPr>
      <w:r w:rsidRPr="00294D84">
        <w:rPr>
          <w:sz w:val="22"/>
        </w:rPr>
        <w:t>Amend title to conform.</w:t>
      </w:r>
    </w:p>
    <w:p w14:paraId="4714DA36" w14:textId="77777777" w:rsidR="00CE79FD" w:rsidRDefault="00CE79FD" w:rsidP="00CE79FD">
      <w:bookmarkStart w:id="99" w:name="file_end262"/>
      <w:bookmarkEnd w:id="99"/>
    </w:p>
    <w:p w14:paraId="7FC25E31" w14:textId="1C59A8E5" w:rsidR="00CE79FD" w:rsidRDefault="00CE79FD" w:rsidP="00CE79FD">
      <w:r>
        <w:lastRenderedPageBreak/>
        <w:t>Rep. ERICKSON spoke in favor of the amendment.</w:t>
      </w:r>
    </w:p>
    <w:p w14:paraId="4544DF7F" w14:textId="77777777" w:rsidR="00CE79FD" w:rsidRDefault="00CE79FD" w:rsidP="00CE79FD"/>
    <w:p w14:paraId="4B313B88" w14:textId="3AC5A18E" w:rsidR="00CE79FD" w:rsidRDefault="00CE79FD" w:rsidP="00CE79FD">
      <w:pPr>
        <w:keepNext/>
        <w:jc w:val="center"/>
        <w:rPr>
          <w:b/>
        </w:rPr>
      </w:pPr>
      <w:r w:rsidRPr="00CE79FD">
        <w:rPr>
          <w:b/>
        </w:rPr>
        <w:t>POINT OF ORDER</w:t>
      </w:r>
    </w:p>
    <w:p w14:paraId="71B20E53" w14:textId="77777777" w:rsidR="00CE79FD" w:rsidRDefault="00CE79FD" w:rsidP="00CE79FD">
      <w:r>
        <w:t xml:space="preserve"> Rep. KIRBY raised the Rule 5.13 Point of Order that Amendment No. 24 did not have a fiscal impact statement. </w:t>
      </w:r>
    </w:p>
    <w:p w14:paraId="31D0C006" w14:textId="067EC259" w:rsidR="00CE79FD" w:rsidRDefault="00DE7FCB" w:rsidP="00CE79FD">
      <w:r>
        <w:t xml:space="preserve">The </w:t>
      </w:r>
      <w:r w:rsidR="00CE79FD">
        <w:t xml:space="preserve">SPEAKER </w:t>
      </w:r>
      <w:r w:rsidR="00CE79FD" w:rsidRPr="00DE7FCB">
        <w:rPr>
          <w:i/>
          <w:iCs/>
        </w:rPr>
        <w:t>PRO</w:t>
      </w:r>
      <w:r>
        <w:rPr>
          <w:i/>
          <w:iCs/>
        </w:rPr>
        <w:t xml:space="preserve"> </w:t>
      </w:r>
      <w:r w:rsidR="00CE79FD" w:rsidRPr="00DE7FCB">
        <w:rPr>
          <w:i/>
          <w:iCs/>
        </w:rPr>
        <w:t>TEMPORE</w:t>
      </w:r>
      <w:r w:rsidR="00CE79FD">
        <w:t xml:space="preserve"> stated that Rule 5.13 did not require a fiscal impact statement on amendments offered from the floor.  He stated further that a fiscal impact statement was required under Rule 5.13 on specific bills and joint resolutions and specific committee amendments, but the rule did not require a fiscal impact on floor amendments offered by individual representatives.  He overruled the Point of Order. </w:t>
      </w:r>
    </w:p>
    <w:p w14:paraId="4046D063" w14:textId="77777777" w:rsidR="00DE7FCB" w:rsidRDefault="00DE7FCB" w:rsidP="00CE79FD"/>
    <w:p w14:paraId="0BACD6B3" w14:textId="3D603169" w:rsidR="00CE79FD" w:rsidRDefault="00CE79FD" w:rsidP="00CE79FD">
      <w:r>
        <w:t>Rep. HART spoke against the amendment.</w:t>
      </w:r>
    </w:p>
    <w:p w14:paraId="77466521" w14:textId="77777777" w:rsidR="00CE79FD" w:rsidRDefault="00CE79FD" w:rsidP="00CE79FD"/>
    <w:p w14:paraId="121C7A6A" w14:textId="7AE374E4" w:rsidR="00CE79FD" w:rsidRDefault="00CE79FD" w:rsidP="00CE79FD">
      <w:r>
        <w:t>Rep. KING moved to table the amendment.</w:t>
      </w:r>
    </w:p>
    <w:p w14:paraId="70CF9772" w14:textId="77777777" w:rsidR="00CE79FD" w:rsidRDefault="00CE79FD" w:rsidP="00CE79FD"/>
    <w:p w14:paraId="19E67EA3" w14:textId="77777777" w:rsidR="00CE79FD" w:rsidRDefault="00CE79FD" w:rsidP="00DE7FCB">
      <w:pPr>
        <w:keepNext/>
      </w:pPr>
      <w:r>
        <w:t>Rep. ERICKSON demanded the yeas and nays which were taken, resulting as follows:</w:t>
      </w:r>
    </w:p>
    <w:p w14:paraId="69F96E09" w14:textId="3A94EBC9" w:rsidR="00CE79FD" w:rsidRDefault="00CE79FD" w:rsidP="00DE7FCB">
      <w:pPr>
        <w:keepNext/>
        <w:jc w:val="center"/>
      </w:pPr>
      <w:bookmarkStart w:id="100" w:name="vote_start268"/>
      <w:bookmarkEnd w:id="100"/>
      <w:r>
        <w:t>Yeas 35; Nays 81</w:t>
      </w:r>
    </w:p>
    <w:p w14:paraId="20D17B6A" w14:textId="77777777" w:rsidR="00CE79FD" w:rsidRDefault="00CE79FD" w:rsidP="00CE79FD">
      <w:pPr>
        <w:jc w:val="center"/>
      </w:pPr>
    </w:p>
    <w:p w14:paraId="43A27F11"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79459286" w14:textId="77777777" w:rsidTr="00CE79FD">
        <w:tc>
          <w:tcPr>
            <w:tcW w:w="2179" w:type="dxa"/>
            <w:shd w:val="clear" w:color="auto" w:fill="auto"/>
          </w:tcPr>
          <w:p w14:paraId="79D42309" w14:textId="0F1EA7AA" w:rsidR="00CE79FD" w:rsidRPr="00CE79FD" w:rsidRDefault="00CE79FD" w:rsidP="00CE79FD">
            <w:pPr>
              <w:keepNext/>
              <w:ind w:firstLine="0"/>
            </w:pPr>
            <w:r>
              <w:t>Alexander</w:t>
            </w:r>
          </w:p>
        </w:tc>
        <w:tc>
          <w:tcPr>
            <w:tcW w:w="2179" w:type="dxa"/>
            <w:shd w:val="clear" w:color="auto" w:fill="auto"/>
          </w:tcPr>
          <w:p w14:paraId="5A510708" w14:textId="2612DD7B" w:rsidR="00CE79FD" w:rsidRPr="00CE79FD" w:rsidRDefault="00CE79FD" w:rsidP="00CE79FD">
            <w:pPr>
              <w:keepNext/>
              <w:ind w:firstLine="0"/>
            </w:pPr>
            <w:r>
              <w:t>Anderson</w:t>
            </w:r>
          </w:p>
        </w:tc>
        <w:tc>
          <w:tcPr>
            <w:tcW w:w="2180" w:type="dxa"/>
            <w:shd w:val="clear" w:color="auto" w:fill="auto"/>
          </w:tcPr>
          <w:p w14:paraId="718793FF" w14:textId="3CC77E6B" w:rsidR="00CE79FD" w:rsidRPr="00CE79FD" w:rsidRDefault="00CE79FD" w:rsidP="00CE79FD">
            <w:pPr>
              <w:keepNext/>
              <w:ind w:firstLine="0"/>
            </w:pPr>
            <w:r>
              <w:t>Atkinson</w:t>
            </w:r>
          </w:p>
        </w:tc>
      </w:tr>
      <w:tr w:rsidR="00CE79FD" w:rsidRPr="00CE79FD" w14:paraId="7875ED44" w14:textId="77777777" w:rsidTr="00CE79FD">
        <w:tc>
          <w:tcPr>
            <w:tcW w:w="2179" w:type="dxa"/>
            <w:shd w:val="clear" w:color="auto" w:fill="auto"/>
          </w:tcPr>
          <w:p w14:paraId="7D13064D" w14:textId="4C499454" w:rsidR="00CE79FD" w:rsidRPr="00CE79FD" w:rsidRDefault="00CE79FD" w:rsidP="00CE79FD">
            <w:pPr>
              <w:ind w:firstLine="0"/>
            </w:pPr>
            <w:r>
              <w:t>Bamberg</w:t>
            </w:r>
          </w:p>
        </w:tc>
        <w:tc>
          <w:tcPr>
            <w:tcW w:w="2179" w:type="dxa"/>
            <w:shd w:val="clear" w:color="auto" w:fill="auto"/>
          </w:tcPr>
          <w:p w14:paraId="5DE5C044" w14:textId="3DCC42F7" w:rsidR="00CE79FD" w:rsidRPr="00CE79FD" w:rsidRDefault="00CE79FD" w:rsidP="00CE79FD">
            <w:pPr>
              <w:ind w:firstLine="0"/>
            </w:pPr>
            <w:r>
              <w:t>Bauer</w:t>
            </w:r>
          </w:p>
        </w:tc>
        <w:tc>
          <w:tcPr>
            <w:tcW w:w="2180" w:type="dxa"/>
            <w:shd w:val="clear" w:color="auto" w:fill="auto"/>
          </w:tcPr>
          <w:p w14:paraId="520DDA20" w14:textId="6031DF83" w:rsidR="00CE79FD" w:rsidRPr="00CE79FD" w:rsidRDefault="00CE79FD" w:rsidP="00CE79FD">
            <w:pPr>
              <w:ind w:firstLine="0"/>
            </w:pPr>
            <w:r>
              <w:t>Bernstein</w:t>
            </w:r>
          </w:p>
        </w:tc>
      </w:tr>
      <w:tr w:rsidR="00CE79FD" w:rsidRPr="00CE79FD" w14:paraId="2BB5521F" w14:textId="77777777" w:rsidTr="00CE79FD">
        <w:tc>
          <w:tcPr>
            <w:tcW w:w="2179" w:type="dxa"/>
            <w:shd w:val="clear" w:color="auto" w:fill="auto"/>
          </w:tcPr>
          <w:p w14:paraId="5F1C3C44" w14:textId="74588000" w:rsidR="00CE79FD" w:rsidRPr="00CE79FD" w:rsidRDefault="00CE79FD" w:rsidP="00CE79FD">
            <w:pPr>
              <w:ind w:firstLine="0"/>
            </w:pPr>
            <w:r>
              <w:t>Clyburn</w:t>
            </w:r>
          </w:p>
        </w:tc>
        <w:tc>
          <w:tcPr>
            <w:tcW w:w="2179" w:type="dxa"/>
            <w:shd w:val="clear" w:color="auto" w:fill="auto"/>
          </w:tcPr>
          <w:p w14:paraId="5940F290" w14:textId="023370EC" w:rsidR="00CE79FD" w:rsidRPr="00CE79FD" w:rsidRDefault="00CE79FD" w:rsidP="00CE79FD">
            <w:pPr>
              <w:ind w:firstLine="0"/>
            </w:pPr>
            <w:r>
              <w:t>Cobb-Hunter</w:t>
            </w:r>
          </w:p>
        </w:tc>
        <w:tc>
          <w:tcPr>
            <w:tcW w:w="2180" w:type="dxa"/>
            <w:shd w:val="clear" w:color="auto" w:fill="auto"/>
          </w:tcPr>
          <w:p w14:paraId="2BA673CD" w14:textId="0A7FB706" w:rsidR="00CE79FD" w:rsidRPr="00CE79FD" w:rsidRDefault="00CE79FD" w:rsidP="00CE79FD">
            <w:pPr>
              <w:ind w:firstLine="0"/>
            </w:pPr>
            <w:r>
              <w:t>Dillard</w:t>
            </w:r>
          </w:p>
        </w:tc>
      </w:tr>
      <w:tr w:rsidR="00CE79FD" w:rsidRPr="00CE79FD" w14:paraId="1C00A597" w14:textId="77777777" w:rsidTr="00CE79FD">
        <w:tc>
          <w:tcPr>
            <w:tcW w:w="2179" w:type="dxa"/>
            <w:shd w:val="clear" w:color="auto" w:fill="auto"/>
          </w:tcPr>
          <w:p w14:paraId="661C3026" w14:textId="609D17E1" w:rsidR="00CE79FD" w:rsidRPr="00CE79FD" w:rsidRDefault="00CE79FD" w:rsidP="00CE79FD">
            <w:pPr>
              <w:ind w:firstLine="0"/>
            </w:pPr>
            <w:r>
              <w:t>Garvin</w:t>
            </w:r>
          </w:p>
        </w:tc>
        <w:tc>
          <w:tcPr>
            <w:tcW w:w="2179" w:type="dxa"/>
            <w:shd w:val="clear" w:color="auto" w:fill="auto"/>
          </w:tcPr>
          <w:p w14:paraId="6270072E" w14:textId="05A9F424" w:rsidR="00CE79FD" w:rsidRPr="00CE79FD" w:rsidRDefault="00CE79FD" w:rsidP="00CE79FD">
            <w:pPr>
              <w:ind w:firstLine="0"/>
            </w:pPr>
            <w:r>
              <w:t>Gilliard</w:t>
            </w:r>
          </w:p>
        </w:tc>
        <w:tc>
          <w:tcPr>
            <w:tcW w:w="2180" w:type="dxa"/>
            <w:shd w:val="clear" w:color="auto" w:fill="auto"/>
          </w:tcPr>
          <w:p w14:paraId="7ED066B2" w14:textId="6407B25D" w:rsidR="00CE79FD" w:rsidRPr="00CE79FD" w:rsidRDefault="00CE79FD" w:rsidP="00CE79FD">
            <w:pPr>
              <w:ind w:firstLine="0"/>
            </w:pPr>
            <w:r>
              <w:t>Govan</w:t>
            </w:r>
          </w:p>
        </w:tc>
      </w:tr>
      <w:tr w:rsidR="00CE79FD" w:rsidRPr="00CE79FD" w14:paraId="0BB9935A" w14:textId="77777777" w:rsidTr="00CE79FD">
        <w:tc>
          <w:tcPr>
            <w:tcW w:w="2179" w:type="dxa"/>
            <w:shd w:val="clear" w:color="auto" w:fill="auto"/>
          </w:tcPr>
          <w:p w14:paraId="5FDD4D1F" w14:textId="165276D9" w:rsidR="00CE79FD" w:rsidRPr="00CE79FD" w:rsidRDefault="00CE79FD" w:rsidP="00CE79FD">
            <w:pPr>
              <w:ind w:firstLine="0"/>
            </w:pPr>
            <w:r>
              <w:t>Grant</w:t>
            </w:r>
          </w:p>
        </w:tc>
        <w:tc>
          <w:tcPr>
            <w:tcW w:w="2179" w:type="dxa"/>
            <w:shd w:val="clear" w:color="auto" w:fill="auto"/>
          </w:tcPr>
          <w:p w14:paraId="47E4921A" w14:textId="74A62D3C" w:rsidR="00CE79FD" w:rsidRPr="00CE79FD" w:rsidRDefault="00CE79FD" w:rsidP="00CE79FD">
            <w:pPr>
              <w:ind w:firstLine="0"/>
            </w:pPr>
            <w:r>
              <w:t>Hart</w:t>
            </w:r>
          </w:p>
        </w:tc>
        <w:tc>
          <w:tcPr>
            <w:tcW w:w="2180" w:type="dxa"/>
            <w:shd w:val="clear" w:color="auto" w:fill="auto"/>
          </w:tcPr>
          <w:p w14:paraId="26C5C23E" w14:textId="26223ECD" w:rsidR="00CE79FD" w:rsidRPr="00CE79FD" w:rsidRDefault="00CE79FD" w:rsidP="00CE79FD">
            <w:pPr>
              <w:ind w:firstLine="0"/>
            </w:pPr>
            <w:r>
              <w:t>Hayes</w:t>
            </w:r>
          </w:p>
        </w:tc>
      </w:tr>
      <w:tr w:rsidR="00CE79FD" w:rsidRPr="00CE79FD" w14:paraId="455A5862" w14:textId="77777777" w:rsidTr="00CE79FD">
        <w:tc>
          <w:tcPr>
            <w:tcW w:w="2179" w:type="dxa"/>
            <w:shd w:val="clear" w:color="auto" w:fill="auto"/>
          </w:tcPr>
          <w:p w14:paraId="69569A77" w14:textId="0ACFF673" w:rsidR="00CE79FD" w:rsidRPr="00CE79FD" w:rsidRDefault="00CE79FD" w:rsidP="00CE79FD">
            <w:pPr>
              <w:ind w:firstLine="0"/>
            </w:pPr>
            <w:r>
              <w:t>Henderson-Myers</w:t>
            </w:r>
          </w:p>
        </w:tc>
        <w:tc>
          <w:tcPr>
            <w:tcW w:w="2179" w:type="dxa"/>
            <w:shd w:val="clear" w:color="auto" w:fill="auto"/>
          </w:tcPr>
          <w:p w14:paraId="3A70BEF7" w14:textId="672E4130" w:rsidR="00CE79FD" w:rsidRPr="00CE79FD" w:rsidRDefault="00CE79FD" w:rsidP="00CE79FD">
            <w:pPr>
              <w:ind w:firstLine="0"/>
            </w:pPr>
            <w:r>
              <w:t>Hosey</w:t>
            </w:r>
          </w:p>
        </w:tc>
        <w:tc>
          <w:tcPr>
            <w:tcW w:w="2180" w:type="dxa"/>
            <w:shd w:val="clear" w:color="auto" w:fill="auto"/>
          </w:tcPr>
          <w:p w14:paraId="125AED9D" w14:textId="7487BD1B" w:rsidR="00CE79FD" w:rsidRPr="00CE79FD" w:rsidRDefault="00CE79FD" w:rsidP="00CE79FD">
            <w:pPr>
              <w:ind w:firstLine="0"/>
            </w:pPr>
            <w:r>
              <w:t>Howard</w:t>
            </w:r>
          </w:p>
        </w:tc>
      </w:tr>
      <w:tr w:rsidR="00CE79FD" w:rsidRPr="00CE79FD" w14:paraId="3F62E0A2" w14:textId="77777777" w:rsidTr="00CE79FD">
        <w:tc>
          <w:tcPr>
            <w:tcW w:w="2179" w:type="dxa"/>
            <w:shd w:val="clear" w:color="auto" w:fill="auto"/>
          </w:tcPr>
          <w:p w14:paraId="35FD71DB" w14:textId="166E9984" w:rsidR="00CE79FD" w:rsidRPr="00CE79FD" w:rsidRDefault="00CE79FD" w:rsidP="00CE79FD">
            <w:pPr>
              <w:ind w:firstLine="0"/>
            </w:pPr>
            <w:r>
              <w:t>J. L. Johnson</w:t>
            </w:r>
          </w:p>
        </w:tc>
        <w:tc>
          <w:tcPr>
            <w:tcW w:w="2179" w:type="dxa"/>
            <w:shd w:val="clear" w:color="auto" w:fill="auto"/>
          </w:tcPr>
          <w:p w14:paraId="5705B89F" w14:textId="2C04153A" w:rsidR="00CE79FD" w:rsidRPr="00CE79FD" w:rsidRDefault="00CE79FD" w:rsidP="00CE79FD">
            <w:pPr>
              <w:ind w:firstLine="0"/>
            </w:pPr>
            <w:r>
              <w:t>Jones</w:t>
            </w:r>
          </w:p>
        </w:tc>
        <w:tc>
          <w:tcPr>
            <w:tcW w:w="2180" w:type="dxa"/>
            <w:shd w:val="clear" w:color="auto" w:fill="auto"/>
          </w:tcPr>
          <w:p w14:paraId="11889257" w14:textId="33AF155B" w:rsidR="00CE79FD" w:rsidRPr="00CE79FD" w:rsidRDefault="00CE79FD" w:rsidP="00CE79FD">
            <w:pPr>
              <w:ind w:firstLine="0"/>
            </w:pPr>
            <w:r>
              <w:t>King</w:t>
            </w:r>
          </w:p>
        </w:tc>
      </w:tr>
      <w:tr w:rsidR="00CE79FD" w:rsidRPr="00CE79FD" w14:paraId="57712AAB" w14:textId="77777777" w:rsidTr="00CE79FD">
        <w:tc>
          <w:tcPr>
            <w:tcW w:w="2179" w:type="dxa"/>
            <w:shd w:val="clear" w:color="auto" w:fill="auto"/>
          </w:tcPr>
          <w:p w14:paraId="4F507633" w14:textId="5ED3223E" w:rsidR="00CE79FD" w:rsidRPr="00CE79FD" w:rsidRDefault="00CE79FD" w:rsidP="00CE79FD">
            <w:pPr>
              <w:ind w:firstLine="0"/>
            </w:pPr>
            <w:r>
              <w:t>Kirby</w:t>
            </w:r>
          </w:p>
        </w:tc>
        <w:tc>
          <w:tcPr>
            <w:tcW w:w="2179" w:type="dxa"/>
            <w:shd w:val="clear" w:color="auto" w:fill="auto"/>
          </w:tcPr>
          <w:p w14:paraId="5CD36A14" w14:textId="64D58AB9" w:rsidR="00CE79FD" w:rsidRPr="00CE79FD" w:rsidRDefault="00CE79FD" w:rsidP="00CE79FD">
            <w:pPr>
              <w:ind w:firstLine="0"/>
            </w:pPr>
            <w:r>
              <w:t>Luck</w:t>
            </w:r>
          </w:p>
        </w:tc>
        <w:tc>
          <w:tcPr>
            <w:tcW w:w="2180" w:type="dxa"/>
            <w:shd w:val="clear" w:color="auto" w:fill="auto"/>
          </w:tcPr>
          <w:p w14:paraId="35995C28" w14:textId="6F37D21E" w:rsidR="00CE79FD" w:rsidRPr="00CE79FD" w:rsidRDefault="00CE79FD" w:rsidP="00CE79FD">
            <w:pPr>
              <w:ind w:firstLine="0"/>
            </w:pPr>
            <w:r>
              <w:t>McDaniel</w:t>
            </w:r>
          </w:p>
        </w:tc>
      </w:tr>
      <w:tr w:rsidR="00CE79FD" w:rsidRPr="00CE79FD" w14:paraId="582EC9B1" w14:textId="77777777" w:rsidTr="00CE79FD">
        <w:tc>
          <w:tcPr>
            <w:tcW w:w="2179" w:type="dxa"/>
            <w:shd w:val="clear" w:color="auto" w:fill="auto"/>
          </w:tcPr>
          <w:p w14:paraId="2B7ECE8B" w14:textId="4B84ACDA" w:rsidR="00CE79FD" w:rsidRPr="00CE79FD" w:rsidRDefault="00CE79FD" w:rsidP="00CE79FD">
            <w:pPr>
              <w:ind w:firstLine="0"/>
            </w:pPr>
            <w:r>
              <w:t>J. Moore</w:t>
            </w:r>
          </w:p>
        </w:tc>
        <w:tc>
          <w:tcPr>
            <w:tcW w:w="2179" w:type="dxa"/>
            <w:shd w:val="clear" w:color="auto" w:fill="auto"/>
          </w:tcPr>
          <w:p w14:paraId="3AC67DF8" w14:textId="3BE80D06" w:rsidR="00CE79FD" w:rsidRPr="00CE79FD" w:rsidRDefault="00CE79FD" w:rsidP="00CE79FD">
            <w:pPr>
              <w:ind w:firstLine="0"/>
            </w:pPr>
            <w:r>
              <w:t>Reese</w:t>
            </w:r>
          </w:p>
        </w:tc>
        <w:tc>
          <w:tcPr>
            <w:tcW w:w="2180" w:type="dxa"/>
            <w:shd w:val="clear" w:color="auto" w:fill="auto"/>
          </w:tcPr>
          <w:p w14:paraId="6BDB53E8" w14:textId="50487340" w:rsidR="00CE79FD" w:rsidRPr="00CE79FD" w:rsidRDefault="00CE79FD" w:rsidP="00CE79FD">
            <w:pPr>
              <w:ind w:firstLine="0"/>
            </w:pPr>
            <w:r>
              <w:t>Rivers</w:t>
            </w:r>
          </w:p>
        </w:tc>
      </w:tr>
      <w:tr w:rsidR="00CE79FD" w:rsidRPr="00CE79FD" w14:paraId="1F860784" w14:textId="77777777" w:rsidTr="00CE79FD">
        <w:tc>
          <w:tcPr>
            <w:tcW w:w="2179" w:type="dxa"/>
            <w:shd w:val="clear" w:color="auto" w:fill="auto"/>
          </w:tcPr>
          <w:p w14:paraId="15FC600C" w14:textId="067A3073" w:rsidR="00CE79FD" w:rsidRPr="00CE79FD" w:rsidRDefault="00CE79FD" w:rsidP="00CE79FD">
            <w:pPr>
              <w:ind w:firstLine="0"/>
            </w:pPr>
            <w:r>
              <w:t>Rose</w:t>
            </w:r>
          </w:p>
        </w:tc>
        <w:tc>
          <w:tcPr>
            <w:tcW w:w="2179" w:type="dxa"/>
            <w:shd w:val="clear" w:color="auto" w:fill="auto"/>
          </w:tcPr>
          <w:p w14:paraId="0DFD708C" w14:textId="18A16939" w:rsidR="00CE79FD" w:rsidRPr="00CE79FD" w:rsidRDefault="00CE79FD" w:rsidP="00CE79FD">
            <w:pPr>
              <w:ind w:firstLine="0"/>
            </w:pPr>
            <w:r>
              <w:t>Rutherford</w:t>
            </w:r>
          </w:p>
        </w:tc>
        <w:tc>
          <w:tcPr>
            <w:tcW w:w="2180" w:type="dxa"/>
            <w:shd w:val="clear" w:color="auto" w:fill="auto"/>
          </w:tcPr>
          <w:p w14:paraId="4ED36993" w14:textId="034E6117" w:rsidR="00CE79FD" w:rsidRPr="00CE79FD" w:rsidRDefault="00CE79FD" w:rsidP="00CE79FD">
            <w:pPr>
              <w:ind w:firstLine="0"/>
            </w:pPr>
            <w:r>
              <w:t>Spann-Wilder</w:t>
            </w:r>
          </w:p>
        </w:tc>
      </w:tr>
      <w:tr w:rsidR="00CE79FD" w:rsidRPr="00CE79FD" w14:paraId="70B66654" w14:textId="77777777" w:rsidTr="00CE79FD">
        <w:tc>
          <w:tcPr>
            <w:tcW w:w="2179" w:type="dxa"/>
            <w:shd w:val="clear" w:color="auto" w:fill="auto"/>
          </w:tcPr>
          <w:p w14:paraId="73DB27FE" w14:textId="70EF575D" w:rsidR="00CE79FD" w:rsidRPr="00CE79FD" w:rsidRDefault="00CE79FD" w:rsidP="00CE79FD">
            <w:pPr>
              <w:keepNext/>
              <w:ind w:firstLine="0"/>
            </w:pPr>
            <w:r>
              <w:t>Stavrinakis</w:t>
            </w:r>
          </w:p>
        </w:tc>
        <w:tc>
          <w:tcPr>
            <w:tcW w:w="2179" w:type="dxa"/>
            <w:shd w:val="clear" w:color="auto" w:fill="auto"/>
          </w:tcPr>
          <w:p w14:paraId="399A41B2" w14:textId="28F78AD7" w:rsidR="00CE79FD" w:rsidRPr="00CE79FD" w:rsidRDefault="00CE79FD" w:rsidP="00CE79FD">
            <w:pPr>
              <w:keepNext/>
              <w:ind w:firstLine="0"/>
            </w:pPr>
            <w:r>
              <w:t>Waters</w:t>
            </w:r>
          </w:p>
        </w:tc>
        <w:tc>
          <w:tcPr>
            <w:tcW w:w="2180" w:type="dxa"/>
            <w:shd w:val="clear" w:color="auto" w:fill="auto"/>
          </w:tcPr>
          <w:p w14:paraId="6DD71E68" w14:textId="3B9634D8" w:rsidR="00CE79FD" w:rsidRPr="00CE79FD" w:rsidRDefault="00CE79FD" w:rsidP="00CE79FD">
            <w:pPr>
              <w:keepNext/>
              <w:ind w:firstLine="0"/>
            </w:pPr>
            <w:r>
              <w:t>Weeks</w:t>
            </w:r>
          </w:p>
        </w:tc>
      </w:tr>
      <w:tr w:rsidR="00CE79FD" w:rsidRPr="00CE79FD" w14:paraId="27FDD43E" w14:textId="77777777" w:rsidTr="00CE79FD">
        <w:tc>
          <w:tcPr>
            <w:tcW w:w="2179" w:type="dxa"/>
            <w:shd w:val="clear" w:color="auto" w:fill="auto"/>
          </w:tcPr>
          <w:p w14:paraId="208089BF" w14:textId="0C761B0A" w:rsidR="00CE79FD" w:rsidRPr="00CE79FD" w:rsidRDefault="00CE79FD" w:rsidP="00CE79FD">
            <w:pPr>
              <w:keepNext/>
              <w:ind w:firstLine="0"/>
            </w:pPr>
            <w:r>
              <w:t>Wetmore</w:t>
            </w:r>
          </w:p>
        </w:tc>
        <w:tc>
          <w:tcPr>
            <w:tcW w:w="2179" w:type="dxa"/>
            <w:shd w:val="clear" w:color="auto" w:fill="auto"/>
          </w:tcPr>
          <w:p w14:paraId="7E312725" w14:textId="29F7F692" w:rsidR="00CE79FD" w:rsidRPr="00CE79FD" w:rsidRDefault="00CE79FD" w:rsidP="00CE79FD">
            <w:pPr>
              <w:keepNext/>
              <w:ind w:firstLine="0"/>
            </w:pPr>
            <w:r>
              <w:t>Williams</w:t>
            </w:r>
          </w:p>
        </w:tc>
        <w:tc>
          <w:tcPr>
            <w:tcW w:w="2180" w:type="dxa"/>
            <w:shd w:val="clear" w:color="auto" w:fill="auto"/>
          </w:tcPr>
          <w:p w14:paraId="3EB7B093" w14:textId="77777777" w:rsidR="00CE79FD" w:rsidRPr="00CE79FD" w:rsidRDefault="00CE79FD" w:rsidP="00CE79FD">
            <w:pPr>
              <w:keepNext/>
              <w:ind w:firstLine="0"/>
            </w:pPr>
          </w:p>
        </w:tc>
      </w:tr>
    </w:tbl>
    <w:p w14:paraId="2BA52DB3" w14:textId="77777777" w:rsidR="00CE79FD" w:rsidRDefault="00CE79FD" w:rsidP="00CE79FD"/>
    <w:p w14:paraId="6611F129" w14:textId="7AD6E6EB" w:rsidR="00CE79FD" w:rsidRDefault="00CE79FD" w:rsidP="00CE79FD">
      <w:pPr>
        <w:jc w:val="center"/>
        <w:rPr>
          <w:b/>
        </w:rPr>
      </w:pPr>
      <w:r w:rsidRPr="00CE79FD">
        <w:rPr>
          <w:b/>
        </w:rPr>
        <w:t>Total--35</w:t>
      </w:r>
    </w:p>
    <w:p w14:paraId="57063969" w14:textId="77777777" w:rsidR="00CE79FD" w:rsidRDefault="00CE79FD" w:rsidP="00CE79FD">
      <w:pPr>
        <w:jc w:val="center"/>
        <w:rPr>
          <w:b/>
        </w:rPr>
      </w:pPr>
    </w:p>
    <w:p w14:paraId="757F7447"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98B2584" w14:textId="77777777" w:rsidTr="00CE79FD">
        <w:tc>
          <w:tcPr>
            <w:tcW w:w="2179" w:type="dxa"/>
            <w:shd w:val="clear" w:color="auto" w:fill="auto"/>
          </w:tcPr>
          <w:p w14:paraId="014D57B7" w14:textId="118F2F4D" w:rsidR="00CE79FD" w:rsidRPr="00CE79FD" w:rsidRDefault="00CE79FD" w:rsidP="00CE79FD">
            <w:pPr>
              <w:keepNext/>
              <w:ind w:firstLine="0"/>
            </w:pPr>
            <w:r>
              <w:t>Bailey</w:t>
            </w:r>
          </w:p>
        </w:tc>
        <w:tc>
          <w:tcPr>
            <w:tcW w:w="2179" w:type="dxa"/>
            <w:shd w:val="clear" w:color="auto" w:fill="auto"/>
          </w:tcPr>
          <w:p w14:paraId="0F2AB185" w14:textId="3D1668E0" w:rsidR="00CE79FD" w:rsidRPr="00CE79FD" w:rsidRDefault="00CE79FD" w:rsidP="00CE79FD">
            <w:pPr>
              <w:keepNext/>
              <w:ind w:firstLine="0"/>
            </w:pPr>
            <w:r>
              <w:t>Ballentine</w:t>
            </w:r>
          </w:p>
        </w:tc>
        <w:tc>
          <w:tcPr>
            <w:tcW w:w="2180" w:type="dxa"/>
            <w:shd w:val="clear" w:color="auto" w:fill="auto"/>
          </w:tcPr>
          <w:p w14:paraId="73E8EAF8" w14:textId="1FC2334B" w:rsidR="00CE79FD" w:rsidRPr="00CE79FD" w:rsidRDefault="00CE79FD" w:rsidP="00CE79FD">
            <w:pPr>
              <w:keepNext/>
              <w:ind w:firstLine="0"/>
            </w:pPr>
            <w:r>
              <w:t>Bannister</w:t>
            </w:r>
          </w:p>
        </w:tc>
      </w:tr>
      <w:tr w:rsidR="00CE79FD" w:rsidRPr="00CE79FD" w14:paraId="666221E5" w14:textId="77777777" w:rsidTr="00CE79FD">
        <w:tc>
          <w:tcPr>
            <w:tcW w:w="2179" w:type="dxa"/>
            <w:shd w:val="clear" w:color="auto" w:fill="auto"/>
          </w:tcPr>
          <w:p w14:paraId="7A2B0D18" w14:textId="78367685" w:rsidR="00CE79FD" w:rsidRPr="00CE79FD" w:rsidRDefault="00CE79FD" w:rsidP="00CE79FD">
            <w:pPr>
              <w:ind w:firstLine="0"/>
            </w:pPr>
            <w:r>
              <w:t>Beach</w:t>
            </w:r>
          </w:p>
        </w:tc>
        <w:tc>
          <w:tcPr>
            <w:tcW w:w="2179" w:type="dxa"/>
            <w:shd w:val="clear" w:color="auto" w:fill="auto"/>
          </w:tcPr>
          <w:p w14:paraId="60A2513F" w14:textId="5C6DC7F2" w:rsidR="00CE79FD" w:rsidRPr="00CE79FD" w:rsidRDefault="00CE79FD" w:rsidP="00CE79FD">
            <w:pPr>
              <w:ind w:firstLine="0"/>
            </w:pPr>
            <w:r>
              <w:t>Bowers</w:t>
            </w:r>
          </w:p>
        </w:tc>
        <w:tc>
          <w:tcPr>
            <w:tcW w:w="2180" w:type="dxa"/>
            <w:shd w:val="clear" w:color="auto" w:fill="auto"/>
          </w:tcPr>
          <w:p w14:paraId="4E13BDB8" w14:textId="7A9C8406" w:rsidR="00CE79FD" w:rsidRPr="00CE79FD" w:rsidRDefault="00CE79FD" w:rsidP="00CE79FD">
            <w:pPr>
              <w:ind w:firstLine="0"/>
            </w:pPr>
            <w:r>
              <w:t>Brewer</w:t>
            </w:r>
          </w:p>
        </w:tc>
      </w:tr>
      <w:tr w:rsidR="00CE79FD" w:rsidRPr="00CE79FD" w14:paraId="5AEA8CCA" w14:textId="77777777" w:rsidTr="00CE79FD">
        <w:tc>
          <w:tcPr>
            <w:tcW w:w="2179" w:type="dxa"/>
            <w:shd w:val="clear" w:color="auto" w:fill="auto"/>
          </w:tcPr>
          <w:p w14:paraId="5DBB372A" w14:textId="6181D6B5" w:rsidR="00CE79FD" w:rsidRPr="00CE79FD" w:rsidRDefault="00CE79FD" w:rsidP="00CE79FD">
            <w:pPr>
              <w:ind w:firstLine="0"/>
            </w:pPr>
            <w:r>
              <w:t>Brittain</w:t>
            </w:r>
          </w:p>
        </w:tc>
        <w:tc>
          <w:tcPr>
            <w:tcW w:w="2179" w:type="dxa"/>
            <w:shd w:val="clear" w:color="auto" w:fill="auto"/>
          </w:tcPr>
          <w:p w14:paraId="72403274" w14:textId="4D16D9C2" w:rsidR="00CE79FD" w:rsidRPr="00CE79FD" w:rsidRDefault="00CE79FD" w:rsidP="00CE79FD">
            <w:pPr>
              <w:ind w:firstLine="0"/>
            </w:pPr>
            <w:r>
              <w:t>Burns</w:t>
            </w:r>
          </w:p>
        </w:tc>
        <w:tc>
          <w:tcPr>
            <w:tcW w:w="2180" w:type="dxa"/>
            <w:shd w:val="clear" w:color="auto" w:fill="auto"/>
          </w:tcPr>
          <w:p w14:paraId="23DC7112" w14:textId="00ACD8EC" w:rsidR="00CE79FD" w:rsidRPr="00CE79FD" w:rsidRDefault="00CE79FD" w:rsidP="00CE79FD">
            <w:pPr>
              <w:ind w:firstLine="0"/>
            </w:pPr>
            <w:r>
              <w:t>Bustos</w:t>
            </w:r>
          </w:p>
        </w:tc>
      </w:tr>
      <w:tr w:rsidR="00CE79FD" w:rsidRPr="00CE79FD" w14:paraId="58A717C4" w14:textId="77777777" w:rsidTr="00CE79FD">
        <w:tc>
          <w:tcPr>
            <w:tcW w:w="2179" w:type="dxa"/>
            <w:shd w:val="clear" w:color="auto" w:fill="auto"/>
          </w:tcPr>
          <w:p w14:paraId="732805A2" w14:textId="020A895D" w:rsidR="00CE79FD" w:rsidRPr="00CE79FD" w:rsidRDefault="00CE79FD" w:rsidP="00CE79FD">
            <w:pPr>
              <w:ind w:firstLine="0"/>
            </w:pPr>
            <w:r>
              <w:lastRenderedPageBreak/>
              <w:t>Calhoon</w:t>
            </w:r>
          </w:p>
        </w:tc>
        <w:tc>
          <w:tcPr>
            <w:tcW w:w="2179" w:type="dxa"/>
            <w:shd w:val="clear" w:color="auto" w:fill="auto"/>
          </w:tcPr>
          <w:p w14:paraId="616D1967" w14:textId="69446E08" w:rsidR="00CE79FD" w:rsidRPr="00CE79FD" w:rsidRDefault="00CE79FD" w:rsidP="00CE79FD">
            <w:pPr>
              <w:ind w:firstLine="0"/>
            </w:pPr>
            <w:r>
              <w:t>Caskey</w:t>
            </w:r>
          </w:p>
        </w:tc>
        <w:tc>
          <w:tcPr>
            <w:tcW w:w="2180" w:type="dxa"/>
            <w:shd w:val="clear" w:color="auto" w:fill="auto"/>
          </w:tcPr>
          <w:p w14:paraId="31746082" w14:textId="013E058F" w:rsidR="00CE79FD" w:rsidRPr="00CE79FD" w:rsidRDefault="00CE79FD" w:rsidP="00CE79FD">
            <w:pPr>
              <w:ind w:firstLine="0"/>
            </w:pPr>
            <w:r>
              <w:t>Chapman</w:t>
            </w:r>
          </w:p>
        </w:tc>
      </w:tr>
      <w:tr w:rsidR="00CE79FD" w:rsidRPr="00CE79FD" w14:paraId="6A27874C" w14:textId="77777777" w:rsidTr="00CE79FD">
        <w:tc>
          <w:tcPr>
            <w:tcW w:w="2179" w:type="dxa"/>
            <w:shd w:val="clear" w:color="auto" w:fill="auto"/>
          </w:tcPr>
          <w:p w14:paraId="1D47B16B" w14:textId="4367DF3E" w:rsidR="00CE79FD" w:rsidRPr="00CE79FD" w:rsidRDefault="00CE79FD" w:rsidP="00CE79FD">
            <w:pPr>
              <w:ind w:firstLine="0"/>
            </w:pPr>
            <w:r>
              <w:t>Chumley</w:t>
            </w:r>
          </w:p>
        </w:tc>
        <w:tc>
          <w:tcPr>
            <w:tcW w:w="2179" w:type="dxa"/>
            <w:shd w:val="clear" w:color="auto" w:fill="auto"/>
          </w:tcPr>
          <w:p w14:paraId="626E08F8" w14:textId="02EC3262" w:rsidR="00CE79FD" w:rsidRPr="00CE79FD" w:rsidRDefault="00CE79FD" w:rsidP="00CE79FD">
            <w:pPr>
              <w:ind w:firstLine="0"/>
            </w:pPr>
            <w:r>
              <w:t>B. L. Cox</w:t>
            </w:r>
          </w:p>
        </w:tc>
        <w:tc>
          <w:tcPr>
            <w:tcW w:w="2180" w:type="dxa"/>
            <w:shd w:val="clear" w:color="auto" w:fill="auto"/>
          </w:tcPr>
          <w:p w14:paraId="325B0DA7" w14:textId="3A5584E9" w:rsidR="00CE79FD" w:rsidRPr="00CE79FD" w:rsidRDefault="00CE79FD" w:rsidP="00CE79FD">
            <w:pPr>
              <w:ind w:firstLine="0"/>
            </w:pPr>
            <w:r>
              <w:t>Crawford</w:t>
            </w:r>
          </w:p>
        </w:tc>
      </w:tr>
      <w:tr w:rsidR="00CE79FD" w:rsidRPr="00CE79FD" w14:paraId="0FFF812B" w14:textId="77777777" w:rsidTr="00CE79FD">
        <w:tc>
          <w:tcPr>
            <w:tcW w:w="2179" w:type="dxa"/>
            <w:shd w:val="clear" w:color="auto" w:fill="auto"/>
          </w:tcPr>
          <w:p w14:paraId="097E6154" w14:textId="7DD8B808" w:rsidR="00CE79FD" w:rsidRPr="00CE79FD" w:rsidRDefault="00CE79FD" w:rsidP="00CE79FD">
            <w:pPr>
              <w:ind w:firstLine="0"/>
            </w:pPr>
            <w:r>
              <w:t>Cromer</w:t>
            </w:r>
          </w:p>
        </w:tc>
        <w:tc>
          <w:tcPr>
            <w:tcW w:w="2179" w:type="dxa"/>
            <w:shd w:val="clear" w:color="auto" w:fill="auto"/>
          </w:tcPr>
          <w:p w14:paraId="50688A83" w14:textId="7E19167F" w:rsidR="00CE79FD" w:rsidRPr="00CE79FD" w:rsidRDefault="00CE79FD" w:rsidP="00CE79FD">
            <w:pPr>
              <w:ind w:firstLine="0"/>
            </w:pPr>
            <w:r>
              <w:t>Davis</w:t>
            </w:r>
          </w:p>
        </w:tc>
        <w:tc>
          <w:tcPr>
            <w:tcW w:w="2180" w:type="dxa"/>
            <w:shd w:val="clear" w:color="auto" w:fill="auto"/>
          </w:tcPr>
          <w:p w14:paraId="5596A9DE" w14:textId="2380EF43" w:rsidR="00CE79FD" w:rsidRPr="00CE79FD" w:rsidRDefault="00CE79FD" w:rsidP="00CE79FD">
            <w:pPr>
              <w:ind w:firstLine="0"/>
            </w:pPr>
            <w:r>
              <w:t>Duncan</w:t>
            </w:r>
          </w:p>
        </w:tc>
      </w:tr>
      <w:tr w:rsidR="00CE79FD" w:rsidRPr="00CE79FD" w14:paraId="167BDE50" w14:textId="77777777" w:rsidTr="00CE79FD">
        <w:tc>
          <w:tcPr>
            <w:tcW w:w="2179" w:type="dxa"/>
            <w:shd w:val="clear" w:color="auto" w:fill="auto"/>
          </w:tcPr>
          <w:p w14:paraId="580B0817" w14:textId="2467B130" w:rsidR="00CE79FD" w:rsidRPr="00CE79FD" w:rsidRDefault="00CE79FD" w:rsidP="00CE79FD">
            <w:pPr>
              <w:ind w:firstLine="0"/>
            </w:pPr>
            <w:r>
              <w:t>Edgerton</w:t>
            </w:r>
          </w:p>
        </w:tc>
        <w:tc>
          <w:tcPr>
            <w:tcW w:w="2179" w:type="dxa"/>
            <w:shd w:val="clear" w:color="auto" w:fill="auto"/>
          </w:tcPr>
          <w:p w14:paraId="3A424069" w14:textId="39053BBB" w:rsidR="00CE79FD" w:rsidRPr="00CE79FD" w:rsidRDefault="00CE79FD" w:rsidP="00CE79FD">
            <w:pPr>
              <w:ind w:firstLine="0"/>
            </w:pPr>
            <w:r>
              <w:t>Erickson</w:t>
            </w:r>
          </w:p>
        </w:tc>
        <w:tc>
          <w:tcPr>
            <w:tcW w:w="2180" w:type="dxa"/>
            <w:shd w:val="clear" w:color="auto" w:fill="auto"/>
          </w:tcPr>
          <w:p w14:paraId="1AADBEC2" w14:textId="18D13EBE" w:rsidR="00CE79FD" w:rsidRPr="00CE79FD" w:rsidRDefault="00CE79FD" w:rsidP="00CE79FD">
            <w:pPr>
              <w:ind w:firstLine="0"/>
            </w:pPr>
            <w:r>
              <w:t>Forrest</w:t>
            </w:r>
          </w:p>
        </w:tc>
      </w:tr>
      <w:tr w:rsidR="00CE79FD" w:rsidRPr="00CE79FD" w14:paraId="7AE31A4D" w14:textId="77777777" w:rsidTr="00CE79FD">
        <w:tc>
          <w:tcPr>
            <w:tcW w:w="2179" w:type="dxa"/>
            <w:shd w:val="clear" w:color="auto" w:fill="auto"/>
          </w:tcPr>
          <w:p w14:paraId="290C61A1" w14:textId="2E60AF47" w:rsidR="00CE79FD" w:rsidRPr="00CE79FD" w:rsidRDefault="00CE79FD" w:rsidP="00CE79FD">
            <w:pPr>
              <w:ind w:firstLine="0"/>
            </w:pPr>
            <w:r>
              <w:t>Gagnon</w:t>
            </w:r>
          </w:p>
        </w:tc>
        <w:tc>
          <w:tcPr>
            <w:tcW w:w="2179" w:type="dxa"/>
            <w:shd w:val="clear" w:color="auto" w:fill="auto"/>
          </w:tcPr>
          <w:p w14:paraId="5B0A2AAA" w14:textId="4E310FBB" w:rsidR="00CE79FD" w:rsidRPr="00CE79FD" w:rsidRDefault="00CE79FD" w:rsidP="00CE79FD">
            <w:pPr>
              <w:ind w:firstLine="0"/>
            </w:pPr>
            <w:r>
              <w:t>Gibson</w:t>
            </w:r>
          </w:p>
        </w:tc>
        <w:tc>
          <w:tcPr>
            <w:tcW w:w="2180" w:type="dxa"/>
            <w:shd w:val="clear" w:color="auto" w:fill="auto"/>
          </w:tcPr>
          <w:p w14:paraId="3013990B" w14:textId="4B356A13" w:rsidR="00CE79FD" w:rsidRPr="00CE79FD" w:rsidRDefault="00CE79FD" w:rsidP="00CE79FD">
            <w:pPr>
              <w:ind w:firstLine="0"/>
            </w:pPr>
            <w:r>
              <w:t>Gilliam</w:t>
            </w:r>
          </w:p>
        </w:tc>
      </w:tr>
      <w:tr w:rsidR="00CE79FD" w:rsidRPr="00CE79FD" w14:paraId="39011F1C" w14:textId="77777777" w:rsidTr="00CE79FD">
        <w:tc>
          <w:tcPr>
            <w:tcW w:w="2179" w:type="dxa"/>
            <w:shd w:val="clear" w:color="auto" w:fill="auto"/>
          </w:tcPr>
          <w:p w14:paraId="7574FDF8" w14:textId="5B333F61" w:rsidR="00CE79FD" w:rsidRPr="00CE79FD" w:rsidRDefault="00CE79FD" w:rsidP="00CE79FD">
            <w:pPr>
              <w:ind w:firstLine="0"/>
            </w:pPr>
            <w:r>
              <w:t>Gilreath</w:t>
            </w:r>
          </w:p>
        </w:tc>
        <w:tc>
          <w:tcPr>
            <w:tcW w:w="2179" w:type="dxa"/>
            <w:shd w:val="clear" w:color="auto" w:fill="auto"/>
          </w:tcPr>
          <w:p w14:paraId="244018FE" w14:textId="58135C54" w:rsidR="00CE79FD" w:rsidRPr="00CE79FD" w:rsidRDefault="00CE79FD" w:rsidP="00CE79FD">
            <w:pPr>
              <w:ind w:firstLine="0"/>
            </w:pPr>
            <w:r>
              <w:t>Guest</w:t>
            </w:r>
          </w:p>
        </w:tc>
        <w:tc>
          <w:tcPr>
            <w:tcW w:w="2180" w:type="dxa"/>
            <w:shd w:val="clear" w:color="auto" w:fill="auto"/>
          </w:tcPr>
          <w:p w14:paraId="4A0B9287" w14:textId="79C9F886" w:rsidR="00CE79FD" w:rsidRPr="00CE79FD" w:rsidRDefault="00CE79FD" w:rsidP="00CE79FD">
            <w:pPr>
              <w:ind w:firstLine="0"/>
            </w:pPr>
            <w:r>
              <w:t>Guffey</w:t>
            </w:r>
          </w:p>
        </w:tc>
      </w:tr>
      <w:tr w:rsidR="00CE79FD" w:rsidRPr="00CE79FD" w14:paraId="2ECDF950" w14:textId="77777777" w:rsidTr="00CE79FD">
        <w:tc>
          <w:tcPr>
            <w:tcW w:w="2179" w:type="dxa"/>
            <w:shd w:val="clear" w:color="auto" w:fill="auto"/>
          </w:tcPr>
          <w:p w14:paraId="7B133562" w14:textId="5450301A" w:rsidR="00CE79FD" w:rsidRPr="00CE79FD" w:rsidRDefault="00CE79FD" w:rsidP="00CE79FD">
            <w:pPr>
              <w:ind w:firstLine="0"/>
            </w:pPr>
            <w:r>
              <w:t>Haddon</w:t>
            </w:r>
          </w:p>
        </w:tc>
        <w:tc>
          <w:tcPr>
            <w:tcW w:w="2179" w:type="dxa"/>
            <w:shd w:val="clear" w:color="auto" w:fill="auto"/>
          </w:tcPr>
          <w:p w14:paraId="2AF3E3FE" w14:textId="2352465D" w:rsidR="00CE79FD" w:rsidRPr="00CE79FD" w:rsidRDefault="00CE79FD" w:rsidP="00CE79FD">
            <w:pPr>
              <w:ind w:firstLine="0"/>
            </w:pPr>
            <w:r>
              <w:t>Hager</w:t>
            </w:r>
          </w:p>
        </w:tc>
        <w:tc>
          <w:tcPr>
            <w:tcW w:w="2180" w:type="dxa"/>
            <w:shd w:val="clear" w:color="auto" w:fill="auto"/>
          </w:tcPr>
          <w:p w14:paraId="697E569F" w14:textId="26622D5C" w:rsidR="00CE79FD" w:rsidRPr="00CE79FD" w:rsidRDefault="00CE79FD" w:rsidP="00CE79FD">
            <w:pPr>
              <w:ind w:firstLine="0"/>
            </w:pPr>
            <w:r>
              <w:t>Hardee</w:t>
            </w:r>
          </w:p>
        </w:tc>
      </w:tr>
      <w:tr w:rsidR="00CE79FD" w:rsidRPr="00CE79FD" w14:paraId="1D7691F4" w14:textId="77777777" w:rsidTr="00CE79FD">
        <w:tc>
          <w:tcPr>
            <w:tcW w:w="2179" w:type="dxa"/>
            <w:shd w:val="clear" w:color="auto" w:fill="auto"/>
          </w:tcPr>
          <w:p w14:paraId="2EE24CF4" w14:textId="1F72F884" w:rsidR="00CE79FD" w:rsidRPr="00CE79FD" w:rsidRDefault="00CE79FD" w:rsidP="00CE79FD">
            <w:pPr>
              <w:ind w:firstLine="0"/>
            </w:pPr>
            <w:r>
              <w:t>Harris</w:t>
            </w:r>
          </w:p>
        </w:tc>
        <w:tc>
          <w:tcPr>
            <w:tcW w:w="2179" w:type="dxa"/>
            <w:shd w:val="clear" w:color="auto" w:fill="auto"/>
          </w:tcPr>
          <w:p w14:paraId="3AAEECC8" w14:textId="18B4AE7B" w:rsidR="00CE79FD" w:rsidRPr="00CE79FD" w:rsidRDefault="00CE79FD" w:rsidP="00CE79FD">
            <w:pPr>
              <w:ind w:firstLine="0"/>
            </w:pPr>
            <w:r>
              <w:t>Hartnett</w:t>
            </w:r>
          </w:p>
        </w:tc>
        <w:tc>
          <w:tcPr>
            <w:tcW w:w="2180" w:type="dxa"/>
            <w:shd w:val="clear" w:color="auto" w:fill="auto"/>
          </w:tcPr>
          <w:p w14:paraId="63BE7AB6" w14:textId="669665F2" w:rsidR="00CE79FD" w:rsidRPr="00CE79FD" w:rsidRDefault="00CE79FD" w:rsidP="00CE79FD">
            <w:pPr>
              <w:ind w:firstLine="0"/>
            </w:pPr>
            <w:r>
              <w:t>Hartz</w:t>
            </w:r>
          </w:p>
        </w:tc>
      </w:tr>
      <w:tr w:rsidR="00CE79FD" w:rsidRPr="00CE79FD" w14:paraId="15482548" w14:textId="77777777" w:rsidTr="00CE79FD">
        <w:tc>
          <w:tcPr>
            <w:tcW w:w="2179" w:type="dxa"/>
            <w:shd w:val="clear" w:color="auto" w:fill="auto"/>
          </w:tcPr>
          <w:p w14:paraId="68C9FE74" w14:textId="32D1D6C6" w:rsidR="00CE79FD" w:rsidRPr="00CE79FD" w:rsidRDefault="00CE79FD" w:rsidP="00CE79FD">
            <w:pPr>
              <w:ind w:firstLine="0"/>
            </w:pPr>
            <w:r>
              <w:t>Herbkersman</w:t>
            </w:r>
          </w:p>
        </w:tc>
        <w:tc>
          <w:tcPr>
            <w:tcW w:w="2179" w:type="dxa"/>
            <w:shd w:val="clear" w:color="auto" w:fill="auto"/>
          </w:tcPr>
          <w:p w14:paraId="2833868D" w14:textId="372925F3" w:rsidR="00CE79FD" w:rsidRPr="00CE79FD" w:rsidRDefault="00CE79FD" w:rsidP="00CE79FD">
            <w:pPr>
              <w:ind w:firstLine="0"/>
            </w:pPr>
            <w:r>
              <w:t>Hewitt</w:t>
            </w:r>
          </w:p>
        </w:tc>
        <w:tc>
          <w:tcPr>
            <w:tcW w:w="2180" w:type="dxa"/>
            <w:shd w:val="clear" w:color="auto" w:fill="auto"/>
          </w:tcPr>
          <w:p w14:paraId="5BBDA3F7" w14:textId="40A1A1B6" w:rsidR="00CE79FD" w:rsidRPr="00CE79FD" w:rsidRDefault="00CE79FD" w:rsidP="00CE79FD">
            <w:pPr>
              <w:ind w:firstLine="0"/>
            </w:pPr>
            <w:r>
              <w:t>Hiott</w:t>
            </w:r>
          </w:p>
        </w:tc>
      </w:tr>
      <w:tr w:rsidR="00CE79FD" w:rsidRPr="00CE79FD" w14:paraId="51CF732E" w14:textId="77777777" w:rsidTr="00CE79FD">
        <w:tc>
          <w:tcPr>
            <w:tcW w:w="2179" w:type="dxa"/>
            <w:shd w:val="clear" w:color="auto" w:fill="auto"/>
          </w:tcPr>
          <w:p w14:paraId="0BCAF9E0" w14:textId="13C59312" w:rsidR="00CE79FD" w:rsidRPr="00CE79FD" w:rsidRDefault="00CE79FD" w:rsidP="00CE79FD">
            <w:pPr>
              <w:ind w:firstLine="0"/>
            </w:pPr>
            <w:r>
              <w:t>Hixon</w:t>
            </w:r>
          </w:p>
        </w:tc>
        <w:tc>
          <w:tcPr>
            <w:tcW w:w="2179" w:type="dxa"/>
            <w:shd w:val="clear" w:color="auto" w:fill="auto"/>
          </w:tcPr>
          <w:p w14:paraId="04E0BB21" w14:textId="1DA7C5C0" w:rsidR="00CE79FD" w:rsidRPr="00CE79FD" w:rsidRDefault="00CE79FD" w:rsidP="00CE79FD">
            <w:pPr>
              <w:ind w:firstLine="0"/>
            </w:pPr>
            <w:r>
              <w:t>Holman</w:t>
            </w:r>
          </w:p>
        </w:tc>
        <w:tc>
          <w:tcPr>
            <w:tcW w:w="2180" w:type="dxa"/>
            <w:shd w:val="clear" w:color="auto" w:fill="auto"/>
          </w:tcPr>
          <w:p w14:paraId="3C778FAB" w14:textId="485A10AB" w:rsidR="00CE79FD" w:rsidRPr="00CE79FD" w:rsidRDefault="00CE79FD" w:rsidP="00CE79FD">
            <w:pPr>
              <w:ind w:firstLine="0"/>
            </w:pPr>
            <w:r>
              <w:t>Huff</w:t>
            </w:r>
          </w:p>
        </w:tc>
      </w:tr>
      <w:tr w:rsidR="00CE79FD" w:rsidRPr="00CE79FD" w14:paraId="2F691129" w14:textId="77777777" w:rsidTr="00CE79FD">
        <w:tc>
          <w:tcPr>
            <w:tcW w:w="2179" w:type="dxa"/>
            <w:shd w:val="clear" w:color="auto" w:fill="auto"/>
          </w:tcPr>
          <w:p w14:paraId="1E82804F" w14:textId="423E599F" w:rsidR="00CE79FD" w:rsidRPr="00CE79FD" w:rsidRDefault="00CE79FD" w:rsidP="00CE79FD">
            <w:pPr>
              <w:ind w:firstLine="0"/>
            </w:pPr>
            <w:r>
              <w:t>J. E. Johnson</w:t>
            </w:r>
          </w:p>
        </w:tc>
        <w:tc>
          <w:tcPr>
            <w:tcW w:w="2179" w:type="dxa"/>
            <w:shd w:val="clear" w:color="auto" w:fill="auto"/>
          </w:tcPr>
          <w:p w14:paraId="0F810CF3" w14:textId="6D00F902" w:rsidR="00CE79FD" w:rsidRPr="00CE79FD" w:rsidRDefault="00CE79FD" w:rsidP="00CE79FD">
            <w:pPr>
              <w:ind w:firstLine="0"/>
            </w:pPr>
            <w:r>
              <w:t>Jordan</w:t>
            </w:r>
          </w:p>
        </w:tc>
        <w:tc>
          <w:tcPr>
            <w:tcW w:w="2180" w:type="dxa"/>
            <w:shd w:val="clear" w:color="auto" w:fill="auto"/>
          </w:tcPr>
          <w:p w14:paraId="64DA8D3C" w14:textId="595DB02B" w:rsidR="00CE79FD" w:rsidRPr="00CE79FD" w:rsidRDefault="00CE79FD" w:rsidP="00CE79FD">
            <w:pPr>
              <w:ind w:firstLine="0"/>
            </w:pPr>
            <w:r>
              <w:t>Kilmartin</w:t>
            </w:r>
          </w:p>
        </w:tc>
      </w:tr>
      <w:tr w:rsidR="00CE79FD" w:rsidRPr="00CE79FD" w14:paraId="77125C5A" w14:textId="77777777" w:rsidTr="00CE79FD">
        <w:tc>
          <w:tcPr>
            <w:tcW w:w="2179" w:type="dxa"/>
            <w:shd w:val="clear" w:color="auto" w:fill="auto"/>
          </w:tcPr>
          <w:p w14:paraId="6CC42DFB" w14:textId="7A3C57EE" w:rsidR="00CE79FD" w:rsidRPr="00CE79FD" w:rsidRDefault="00CE79FD" w:rsidP="00CE79FD">
            <w:pPr>
              <w:ind w:firstLine="0"/>
            </w:pPr>
            <w:r>
              <w:t>Landing</w:t>
            </w:r>
          </w:p>
        </w:tc>
        <w:tc>
          <w:tcPr>
            <w:tcW w:w="2179" w:type="dxa"/>
            <w:shd w:val="clear" w:color="auto" w:fill="auto"/>
          </w:tcPr>
          <w:p w14:paraId="3D24D917" w14:textId="78063E64" w:rsidR="00CE79FD" w:rsidRPr="00CE79FD" w:rsidRDefault="00CE79FD" w:rsidP="00CE79FD">
            <w:pPr>
              <w:ind w:firstLine="0"/>
            </w:pPr>
            <w:r>
              <w:t>Lawson</w:t>
            </w:r>
          </w:p>
        </w:tc>
        <w:tc>
          <w:tcPr>
            <w:tcW w:w="2180" w:type="dxa"/>
            <w:shd w:val="clear" w:color="auto" w:fill="auto"/>
          </w:tcPr>
          <w:p w14:paraId="49A91834" w14:textId="22948920" w:rsidR="00CE79FD" w:rsidRPr="00CE79FD" w:rsidRDefault="00CE79FD" w:rsidP="00CE79FD">
            <w:pPr>
              <w:ind w:firstLine="0"/>
            </w:pPr>
            <w:r>
              <w:t>Ligon</w:t>
            </w:r>
          </w:p>
        </w:tc>
      </w:tr>
      <w:tr w:rsidR="00CE79FD" w:rsidRPr="00CE79FD" w14:paraId="03A3756A" w14:textId="77777777" w:rsidTr="00CE79FD">
        <w:tc>
          <w:tcPr>
            <w:tcW w:w="2179" w:type="dxa"/>
            <w:shd w:val="clear" w:color="auto" w:fill="auto"/>
          </w:tcPr>
          <w:p w14:paraId="166DE441" w14:textId="375D61C6" w:rsidR="00CE79FD" w:rsidRPr="00CE79FD" w:rsidRDefault="00CE79FD" w:rsidP="00CE79FD">
            <w:pPr>
              <w:ind w:firstLine="0"/>
            </w:pPr>
            <w:r>
              <w:t>Long</w:t>
            </w:r>
          </w:p>
        </w:tc>
        <w:tc>
          <w:tcPr>
            <w:tcW w:w="2179" w:type="dxa"/>
            <w:shd w:val="clear" w:color="auto" w:fill="auto"/>
          </w:tcPr>
          <w:p w14:paraId="10DA5953" w14:textId="147CB7E8" w:rsidR="00CE79FD" w:rsidRPr="00CE79FD" w:rsidRDefault="00CE79FD" w:rsidP="00CE79FD">
            <w:pPr>
              <w:ind w:firstLine="0"/>
            </w:pPr>
            <w:r>
              <w:t>Lowe</w:t>
            </w:r>
          </w:p>
        </w:tc>
        <w:tc>
          <w:tcPr>
            <w:tcW w:w="2180" w:type="dxa"/>
            <w:shd w:val="clear" w:color="auto" w:fill="auto"/>
          </w:tcPr>
          <w:p w14:paraId="23A1721D" w14:textId="0FA803FE" w:rsidR="00CE79FD" w:rsidRPr="00CE79FD" w:rsidRDefault="00CE79FD" w:rsidP="00CE79FD">
            <w:pPr>
              <w:ind w:firstLine="0"/>
            </w:pPr>
            <w:r>
              <w:t>Magnuson</w:t>
            </w:r>
          </w:p>
        </w:tc>
      </w:tr>
      <w:tr w:rsidR="00CE79FD" w:rsidRPr="00CE79FD" w14:paraId="321C2132" w14:textId="77777777" w:rsidTr="00CE79FD">
        <w:tc>
          <w:tcPr>
            <w:tcW w:w="2179" w:type="dxa"/>
            <w:shd w:val="clear" w:color="auto" w:fill="auto"/>
          </w:tcPr>
          <w:p w14:paraId="30DC23CC" w14:textId="3BADF067" w:rsidR="00CE79FD" w:rsidRPr="00CE79FD" w:rsidRDefault="00CE79FD" w:rsidP="00CE79FD">
            <w:pPr>
              <w:ind w:firstLine="0"/>
            </w:pPr>
            <w:r>
              <w:t>Martin</w:t>
            </w:r>
          </w:p>
        </w:tc>
        <w:tc>
          <w:tcPr>
            <w:tcW w:w="2179" w:type="dxa"/>
            <w:shd w:val="clear" w:color="auto" w:fill="auto"/>
          </w:tcPr>
          <w:p w14:paraId="08561D1C" w14:textId="1AEC840D" w:rsidR="00CE79FD" w:rsidRPr="00CE79FD" w:rsidRDefault="00CE79FD" w:rsidP="00CE79FD">
            <w:pPr>
              <w:ind w:firstLine="0"/>
            </w:pPr>
            <w:r>
              <w:t>May</w:t>
            </w:r>
          </w:p>
        </w:tc>
        <w:tc>
          <w:tcPr>
            <w:tcW w:w="2180" w:type="dxa"/>
            <w:shd w:val="clear" w:color="auto" w:fill="auto"/>
          </w:tcPr>
          <w:p w14:paraId="6AA76009" w14:textId="7E929806" w:rsidR="00CE79FD" w:rsidRPr="00CE79FD" w:rsidRDefault="00CE79FD" w:rsidP="00CE79FD">
            <w:pPr>
              <w:ind w:firstLine="0"/>
            </w:pPr>
            <w:r>
              <w:t>McCabe</w:t>
            </w:r>
          </w:p>
        </w:tc>
      </w:tr>
      <w:tr w:rsidR="00CE79FD" w:rsidRPr="00CE79FD" w14:paraId="449135CD" w14:textId="77777777" w:rsidTr="00CE79FD">
        <w:tc>
          <w:tcPr>
            <w:tcW w:w="2179" w:type="dxa"/>
            <w:shd w:val="clear" w:color="auto" w:fill="auto"/>
          </w:tcPr>
          <w:p w14:paraId="7C325287" w14:textId="58DF0BF3" w:rsidR="00CE79FD" w:rsidRPr="00CE79FD" w:rsidRDefault="00CE79FD" w:rsidP="00CE79FD">
            <w:pPr>
              <w:ind w:firstLine="0"/>
            </w:pPr>
            <w:r>
              <w:t>McCravy</w:t>
            </w:r>
          </w:p>
        </w:tc>
        <w:tc>
          <w:tcPr>
            <w:tcW w:w="2179" w:type="dxa"/>
            <w:shd w:val="clear" w:color="auto" w:fill="auto"/>
          </w:tcPr>
          <w:p w14:paraId="3194FD4E" w14:textId="7FDA4729" w:rsidR="00CE79FD" w:rsidRPr="00CE79FD" w:rsidRDefault="00CE79FD" w:rsidP="00CE79FD">
            <w:pPr>
              <w:ind w:firstLine="0"/>
            </w:pPr>
            <w:r>
              <w:t>McGinnis</w:t>
            </w:r>
          </w:p>
        </w:tc>
        <w:tc>
          <w:tcPr>
            <w:tcW w:w="2180" w:type="dxa"/>
            <w:shd w:val="clear" w:color="auto" w:fill="auto"/>
          </w:tcPr>
          <w:p w14:paraId="3BC66158" w14:textId="73E8E095" w:rsidR="00CE79FD" w:rsidRPr="00CE79FD" w:rsidRDefault="00CE79FD" w:rsidP="00CE79FD">
            <w:pPr>
              <w:ind w:firstLine="0"/>
            </w:pPr>
            <w:r>
              <w:t>Mitchell</w:t>
            </w:r>
          </w:p>
        </w:tc>
      </w:tr>
      <w:tr w:rsidR="00CE79FD" w:rsidRPr="00CE79FD" w14:paraId="572D6DEE" w14:textId="77777777" w:rsidTr="00CE79FD">
        <w:tc>
          <w:tcPr>
            <w:tcW w:w="2179" w:type="dxa"/>
            <w:shd w:val="clear" w:color="auto" w:fill="auto"/>
          </w:tcPr>
          <w:p w14:paraId="11C9C23B" w14:textId="47FCBB86" w:rsidR="00CE79FD" w:rsidRPr="00CE79FD" w:rsidRDefault="00CE79FD" w:rsidP="00CE79FD">
            <w:pPr>
              <w:ind w:firstLine="0"/>
            </w:pPr>
            <w:r>
              <w:t>T. Moore</w:t>
            </w:r>
          </w:p>
        </w:tc>
        <w:tc>
          <w:tcPr>
            <w:tcW w:w="2179" w:type="dxa"/>
            <w:shd w:val="clear" w:color="auto" w:fill="auto"/>
          </w:tcPr>
          <w:p w14:paraId="042D133A" w14:textId="45B2E636" w:rsidR="00CE79FD" w:rsidRPr="00CE79FD" w:rsidRDefault="00CE79FD" w:rsidP="00CE79FD">
            <w:pPr>
              <w:ind w:firstLine="0"/>
            </w:pPr>
            <w:r>
              <w:t>Morgan</w:t>
            </w:r>
          </w:p>
        </w:tc>
        <w:tc>
          <w:tcPr>
            <w:tcW w:w="2180" w:type="dxa"/>
            <w:shd w:val="clear" w:color="auto" w:fill="auto"/>
          </w:tcPr>
          <w:p w14:paraId="5047379D" w14:textId="7B3679FC" w:rsidR="00CE79FD" w:rsidRPr="00CE79FD" w:rsidRDefault="00CE79FD" w:rsidP="00CE79FD">
            <w:pPr>
              <w:ind w:firstLine="0"/>
            </w:pPr>
            <w:r>
              <w:t>Moss</w:t>
            </w:r>
          </w:p>
        </w:tc>
      </w:tr>
      <w:tr w:rsidR="00CE79FD" w:rsidRPr="00CE79FD" w14:paraId="35BE3081" w14:textId="77777777" w:rsidTr="00CE79FD">
        <w:tc>
          <w:tcPr>
            <w:tcW w:w="2179" w:type="dxa"/>
            <w:shd w:val="clear" w:color="auto" w:fill="auto"/>
          </w:tcPr>
          <w:p w14:paraId="04DF32E2" w14:textId="73F2A69D" w:rsidR="00CE79FD" w:rsidRPr="00CE79FD" w:rsidRDefault="00CE79FD" w:rsidP="00CE79FD">
            <w:pPr>
              <w:ind w:firstLine="0"/>
            </w:pPr>
            <w:r>
              <w:t>Neese</w:t>
            </w:r>
          </w:p>
        </w:tc>
        <w:tc>
          <w:tcPr>
            <w:tcW w:w="2179" w:type="dxa"/>
            <w:shd w:val="clear" w:color="auto" w:fill="auto"/>
          </w:tcPr>
          <w:p w14:paraId="01AFBF67" w14:textId="3EEECECB" w:rsidR="00CE79FD" w:rsidRPr="00CE79FD" w:rsidRDefault="00CE79FD" w:rsidP="00CE79FD">
            <w:pPr>
              <w:ind w:firstLine="0"/>
            </w:pPr>
            <w:r>
              <w:t>B. Newton</w:t>
            </w:r>
          </w:p>
        </w:tc>
        <w:tc>
          <w:tcPr>
            <w:tcW w:w="2180" w:type="dxa"/>
            <w:shd w:val="clear" w:color="auto" w:fill="auto"/>
          </w:tcPr>
          <w:p w14:paraId="4E4E87D7" w14:textId="6A802207" w:rsidR="00CE79FD" w:rsidRPr="00CE79FD" w:rsidRDefault="00CE79FD" w:rsidP="00CE79FD">
            <w:pPr>
              <w:ind w:firstLine="0"/>
            </w:pPr>
            <w:r>
              <w:t>W. Newton</w:t>
            </w:r>
          </w:p>
        </w:tc>
      </w:tr>
      <w:tr w:rsidR="00CE79FD" w:rsidRPr="00CE79FD" w14:paraId="7BEF0FD2" w14:textId="77777777" w:rsidTr="00CE79FD">
        <w:tc>
          <w:tcPr>
            <w:tcW w:w="2179" w:type="dxa"/>
            <w:shd w:val="clear" w:color="auto" w:fill="auto"/>
          </w:tcPr>
          <w:p w14:paraId="5C5796D5" w14:textId="50A6500B" w:rsidR="00CE79FD" w:rsidRPr="00CE79FD" w:rsidRDefault="00CE79FD" w:rsidP="00CE79FD">
            <w:pPr>
              <w:ind w:firstLine="0"/>
            </w:pPr>
            <w:r>
              <w:t>Oremus</w:t>
            </w:r>
          </w:p>
        </w:tc>
        <w:tc>
          <w:tcPr>
            <w:tcW w:w="2179" w:type="dxa"/>
            <w:shd w:val="clear" w:color="auto" w:fill="auto"/>
          </w:tcPr>
          <w:p w14:paraId="27425EA5" w14:textId="1759863F" w:rsidR="00CE79FD" w:rsidRPr="00CE79FD" w:rsidRDefault="00CE79FD" w:rsidP="00CE79FD">
            <w:pPr>
              <w:ind w:firstLine="0"/>
            </w:pPr>
            <w:r>
              <w:t>Pace</w:t>
            </w:r>
          </w:p>
        </w:tc>
        <w:tc>
          <w:tcPr>
            <w:tcW w:w="2180" w:type="dxa"/>
            <w:shd w:val="clear" w:color="auto" w:fill="auto"/>
          </w:tcPr>
          <w:p w14:paraId="38359DAF" w14:textId="607FE6F7" w:rsidR="00CE79FD" w:rsidRPr="00CE79FD" w:rsidRDefault="00CE79FD" w:rsidP="00CE79FD">
            <w:pPr>
              <w:ind w:firstLine="0"/>
            </w:pPr>
            <w:r>
              <w:t>Pedalino</w:t>
            </w:r>
          </w:p>
        </w:tc>
      </w:tr>
      <w:tr w:rsidR="00CE79FD" w:rsidRPr="00CE79FD" w14:paraId="3838A507" w14:textId="77777777" w:rsidTr="00CE79FD">
        <w:tc>
          <w:tcPr>
            <w:tcW w:w="2179" w:type="dxa"/>
            <w:shd w:val="clear" w:color="auto" w:fill="auto"/>
          </w:tcPr>
          <w:p w14:paraId="1D3EF5E9" w14:textId="25CC87E5" w:rsidR="00CE79FD" w:rsidRPr="00CE79FD" w:rsidRDefault="00CE79FD" w:rsidP="00CE79FD">
            <w:pPr>
              <w:ind w:firstLine="0"/>
            </w:pPr>
            <w:r>
              <w:t>Pope</w:t>
            </w:r>
          </w:p>
        </w:tc>
        <w:tc>
          <w:tcPr>
            <w:tcW w:w="2179" w:type="dxa"/>
            <w:shd w:val="clear" w:color="auto" w:fill="auto"/>
          </w:tcPr>
          <w:p w14:paraId="136CA09F" w14:textId="328620D4" w:rsidR="00CE79FD" w:rsidRPr="00CE79FD" w:rsidRDefault="00CE79FD" w:rsidP="00CE79FD">
            <w:pPr>
              <w:ind w:firstLine="0"/>
            </w:pPr>
            <w:r>
              <w:t>Rankin</w:t>
            </w:r>
          </w:p>
        </w:tc>
        <w:tc>
          <w:tcPr>
            <w:tcW w:w="2180" w:type="dxa"/>
            <w:shd w:val="clear" w:color="auto" w:fill="auto"/>
          </w:tcPr>
          <w:p w14:paraId="495AB759" w14:textId="5EA6272D" w:rsidR="00CE79FD" w:rsidRPr="00CE79FD" w:rsidRDefault="00CE79FD" w:rsidP="00CE79FD">
            <w:pPr>
              <w:ind w:firstLine="0"/>
            </w:pPr>
            <w:r>
              <w:t>Robbins</w:t>
            </w:r>
          </w:p>
        </w:tc>
      </w:tr>
      <w:tr w:rsidR="00CE79FD" w:rsidRPr="00CE79FD" w14:paraId="4F74A53B" w14:textId="77777777" w:rsidTr="00CE79FD">
        <w:tc>
          <w:tcPr>
            <w:tcW w:w="2179" w:type="dxa"/>
            <w:shd w:val="clear" w:color="auto" w:fill="auto"/>
          </w:tcPr>
          <w:p w14:paraId="701FD342" w14:textId="2739D219" w:rsidR="00CE79FD" w:rsidRPr="00CE79FD" w:rsidRDefault="00CE79FD" w:rsidP="00CE79FD">
            <w:pPr>
              <w:ind w:firstLine="0"/>
            </w:pPr>
            <w:r>
              <w:t>Sanders</w:t>
            </w:r>
          </w:p>
        </w:tc>
        <w:tc>
          <w:tcPr>
            <w:tcW w:w="2179" w:type="dxa"/>
            <w:shd w:val="clear" w:color="auto" w:fill="auto"/>
          </w:tcPr>
          <w:p w14:paraId="0FF88364" w14:textId="703DE05F" w:rsidR="00CE79FD" w:rsidRPr="00CE79FD" w:rsidRDefault="00CE79FD" w:rsidP="00CE79FD">
            <w:pPr>
              <w:ind w:firstLine="0"/>
            </w:pPr>
            <w:r>
              <w:t>Schuessler</w:t>
            </w:r>
          </w:p>
        </w:tc>
        <w:tc>
          <w:tcPr>
            <w:tcW w:w="2180" w:type="dxa"/>
            <w:shd w:val="clear" w:color="auto" w:fill="auto"/>
          </w:tcPr>
          <w:p w14:paraId="4BD542E8" w14:textId="10D58DCE" w:rsidR="00CE79FD" w:rsidRPr="00CE79FD" w:rsidRDefault="00CE79FD" w:rsidP="00CE79FD">
            <w:pPr>
              <w:ind w:firstLine="0"/>
            </w:pPr>
            <w:r>
              <w:t>Sessions</w:t>
            </w:r>
          </w:p>
        </w:tc>
      </w:tr>
      <w:tr w:rsidR="00CE79FD" w:rsidRPr="00CE79FD" w14:paraId="6B0C3294" w14:textId="77777777" w:rsidTr="00CE79FD">
        <w:tc>
          <w:tcPr>
            <w:tcW w:w="2179" w:type="dxa"/>
            <w:shd w:val="clear" w:color="auto" w:fill="auto"/>
          </w:tcPr>
          <w:p w14:paraId="48F3B84D" w14:textId="6BADE3E3" w:rsidR="00CE79FD" w:rsidRPr="00CE79FD" w:rsidRDefault="00CE79FD" w:rsidP="00CE79FD">
            <w:pPr>
              <w:ind w:firstLine="0"/>
            </w:pPr>
            <w:r>
              <w:t>G. M. Smith</w:t>
            </w:r>
          </w:p>
        </w:tc>
        <w:tc>
          <w:tcPr>
            <w:tcW w:w="2179" w:type="dxa"/>
            <w:shd w:val="clear" w:color="auto" w:fill="auto"/>
          </w:tcPr>
          <w:p w14:paraId="48F24314" w14:textId="090C6352" w:rsidR="00CE79FD" w:rsidRPr="00CE79FD" w:rsidRDefault="00CE79FD" w:rsidP="00CE79FD">
            <w:pPr>
              <w:ind w:firstLine="0"/>
            </w:pPr>
            <w:r>
              <w:t>M. M. Smith</w:t>
            </w:r>
          </w:p>
        </w:tc>
        <w:tc>
          <w:tcPr>
            <w:tcW w:w="2180" w:type="dxa"/>
            <w:shd w:val="clear" w:color="auto" w:fill="auto"/>
          </w:tcPr>
          <w:p w14:paraId="11043FB1" w14:textId="3B4AEAF9" w:rsidR="00CE79FD" w:rsidRPr="00CE79FD" w:rsidRDefault="00CE79FD" w:rsidP="00CE79FD">
            <w:pPr>
              <w:ind w:firstLine="0"/>
            </w:pPr>
            <w:r>
              <w:t>Taylor</w:t>
            </w:r>
          </w:p>
        </w:tc>
      </w:tr>
      <w:tr w:rsidR="00CE79FD" w:rsidRPr="00CE79FD" w14:paraId="0047186F" w14:textId="77777777" w:rsidTr="00CE79FD">
        <w:tc>
          <w:tcPr>
            <w:tcW w:w="2179" w:type="dxa"/>
            <w:shd w:val="clear" w:color="auto" w:fill="auto"/>
          </w:tcPr>
          <w:p w14:paraId="4DFD4A55" w14:textId="44253669" w:rsidR="00CE79FD" w:rsidRPr="00CE79FD" w:rsidRDefault="00CE79FD" w:rsidP="00CE79FD">
            <w:pPr>
              <w:ind w:firstLine="0"/>
            </w:pPr>
            <w:r>
              <w:t>Teeple</w:t>
            </w:r>
          </w:p>
        </w:tc>
        <w:tc>
          <w:tcPr>
            <w:tcW w:w="2179" w:type="dxa"/>
            <w:shd w:val="clear" w:color="auto" w:fill="auto"/>
          </w:tcPr>
          <w:p w14:paraId="09196E62" w14:textId="62A53FD2" w:rsidR="00CE79FD" w:rsidRPr="00CE79FD" w:rsidRDefault="00CE79FD" w:rsidP="00CE79FD">
            <w:pPr>
              <w:ind w:firstLine="0"/>
            </w:pPr>
            <w:r>
              <w:t>Terribile</w:t>
            </w:r>
          </w:p>
        </w:tc>
        <w:tc>
          <w:tcPr>
            <w:tcW w:w="2180" w:type="dxa"/>
            <w:shd w:val="clear" w:color="auto" w:fill="auto"/>
          </w:tcPr>
          <w:p w14:paraId="2FAC4E5D" w14:textId="788E47C8" w:rsidR="00CE79FD" w:rsidRPr="00CE79FD" w:rsidRDefault="00CE79FD" w:rsidP="00CE79FD">
            <w:pPr>
              <w:ind w:firstLine="0"/>
            </w:pPr>
            <w:r>
              <w:t>Vaughan</w:t>
            </w:r>
          </w:p>
        </w:tc>
      </w:tr>
      <w:tr w:rsidR="00CE79FD" w:rsidRPr="00CE79FD" w14:paraId="41F5A412" w14:textId="77777777" w:rsidTr="00CE79FD">
        <w:tc>
          <w:tcPr>
            <w:tcW w:w="2179" w:type="dxa"/>
            <w:shd w:val="clear" w:color="auto" w:fill="auto"/>
          </w:tcPr>
          <w:p w14:paraId="42811B36" w14:textId="0564C476" w:rsidR="00CE79FD" w:rsidRPr="00CE79FD" w:rsidRDefault="00CE79FD" w:rsidP="00CE79FD">
            <w:pPr>
              <w:keepNext/>
              <w:ind w:firstLine="0"/>
            </w:pPr>
            <w:r>
              <w:t>White</w:t>
            </w:r>
          </w:p>
        </w:tc>
        <w:tc>
          <w:tcPr>
            <w:tcW w:w="2179" w:type="dxa"/>
            <w:shd w:val="clear" w:color="auto" w:fill="auto"/>
          </w:tcPr>
          <w:p w14:paraId="6DFDCBFF" w14:textId="05D19FA3" w:rsidR="00CE79FD" w:rsidRPr="00CE79FD" w:rsidRDefault="00CE79FD" w:rsidP="00CE79FD">
            <w:pPr>
              <w:keepNext/>
              <w:ind w:firstLine="0"/>
            </w:pPr>
            <w:r>
              <w:t>Whitmire</w:t>
            </w:r>
          </w:p>
        </w:tc>
        <w:tc>
          <w:tcPr>
            <w:tcW w:w="2180" w:type="dxa"/>
            <w:shd w:val="clear" w:color="auto" w:fill="auto"/>
          </w:tcPr>
          <w:p w14:paraId="3C87D4A5" w14:textId="55E5EF9A" w:rsidR="00CE79FD" w:rsidRPr="00CE79FD" w:rsidRDefault="00CE79FD" w:rsidP="00CE79FD">
            <w:pPr>
              <w:keepNext/>
              <w:ind w:firstLine="0"/>
            </w:pPr>
            <w:r>
              <w:t>Wickensimer</w:t>
            </w:r>
          </w:p>
        </w:tc>
      </w:tr>
      <w:tr w:rsidR="00CE79FD" w:rsidRPr="00CE79FD" w14:paraId="25F0A97F" w14:textId="77777777" w:rsidTr="00CE79FD">
        <w:tc>
          <w:tcPr>
            <w:tcW w:w="2179" w:type="dxa"/>
            <w:shd w:val="clear" w:color="auto" w:fill="auto"/>
          </w:tcPr>
          <w:p w14:paraId="07A4101F" w14:textId="7125DA68" w:rsidR="00CE79FD" w:rsidRPr="00CE79FD" w:rsidRDefault="00CE79FD" w:rsidP="00CE79FD">
            <w:pPr>
              <w:keepNext/>
              <w:ind w:firstLine="0"/>
            </w:pPr>
            <w:r>
              <w:t>Willis</w:t>
            </w:r>
          </w:p>
        </w:tc>
        <w:tc>
          <w:tcPr>
            <w:tcW w:w="2179" w:type="dxa"/>
            <w:shd w:val="clear" w:color="auto" w:fill="auto"/>
          </w:tcPr>
          <w:p w14:paraId="3C0B36F9" w14:textId="5438C476" w:rsidR="00CE79FD" w:rsidRPr="00CE79FD" w:rsidRDefault="00CE79FD" w:rsidP="00CE79FD">
            <w:pPr>
              <w:keepNext/>
              <w:ind w:firstLine="0"/>
            </w:pPr>
            <w:r>
              <w:t>Wooten</w:t>
            </w:r>
          </w:p>
        </w:tc>
        <w:tc>
          <w:tcPr>
            <w:tcW w:w="2180" w:type="dxa"/>
            <w:shd w:val="clear" w:color="auto" w:fill="auto"/>
          </w:tcPr>
          <w:p w14:paraId="1548D3C3" w14:textId="20D5C64D" w:rsidR="00CE79FD" w:rsidRPr="00CE79FD" w:rsidRDefault="00CE79FD" w:rsidP="00CE79FD">
            <w:pPr>
              <w:keepNext/>
              <w:ind w:firstLine="0"/>
            </w:pPr>
            <w:r>
              <w:t>Yow</w:t>
            </w:r>
          </w:p>
        </w:tc>
      </w:tr>
    </w:tbl>
    <w:p w14:paraId="613749FE" w14:textId="77777777" w:rsidR="00CE79FD" w:rsidRDefault="00CE79FD" w:rsidP="00CE79FD"/>
    <w:p w14:paraId="47A4ADB9" w14:textId="77777777" w:rsidR="00CE79FD" w:rsidRDefault="00CE79FD" w:rsidP="00CE79FD">
      <w:pPr>
        <w:jc w:val="center"/>
        <w:rPr>
          <w:b/>
        </w:rPr>
      </w:pPr>
      <w:r w:rsidRPr="00CE79FD">
        <w:rPr>
          <w:b/>
        </w:rPr>
        <w:t>Total--81</w:t>
      </w:r>
    </w:p>
    <w:p w14:paraId="0237E133" w14:textId="13A95C2A" w:rsidR="00CE79FD" w:rsidRDefault="00CE79FD" w:rsidP="00CE79FD">
      <w:pPr>
        <w:jc w:val="center"/>
        <w:rPr>
          <w:b/>
        </w:rPr>
      </w:pPr>
    </w:p>
    <w:p w14:paraId="7D8739FB" w14:textId="77777777" w:rsidR="00CE79FD" w:rsidRDefault="00CE79FD" w:rsidP="00CE79FD">
      <w:r>
        <w:t>So, the House refused to table the amendment.</w:t>
      </w:r>
    </w:p>
    <w:p w14:paraId="2C464D2F" w14:textId="77777777" w:rsidR="00CE79FD" w:rsidRDefault="00CE79FD" w:rsidP="00CE79FD"/>
    <w:p w14:paraId="7F592DB0" w14:textId="63561E6E" w:rsidR="00CE79FD" w:rsidRDefault="00CE79FD" w:rsidP="00CE79FD">
      <w:r>
        <w:t>The question then recurred to the adoption of the amendment.</w:t>
      </w:r>
    </w:p>
    <w:p w14:paraId="48230BE1" w14:textId="77777777" w:rsidR="00CE79FD" w:rsidRDefault="00CE79FD" w:rsidP="00CE79FD"/>
    <w:p w14:paraId="16992554" w14:textId="77777777" w:rsidR="00CE79FD" w:rsidRDefault="00CE79FD" w:rsidP="00CE79FD">
      <w:r>
        <w:t>Rep. ERICKSON demanded the yeas and nays which were taken, resulting as follows:</w:t>
      </w:r>
    </w:p>
    <w:p w14:paraId="1E753593" w14:textId="0C39C350" w:rsidR="00CE79FD" w:rsidRDefault="00CE79FD" w:rsidP="00CE79FD">
      <w:pPr>
        <w:jc w:val="center"/>
      </w:pPr>
      <w:bookmarkStart w:id="101" w:name="vote_start271"/>
      <w:bookmarkEnd w:id="101"/>
      <w:r>
        <w:t>Yeas 82; Nays 35</w:t>
      </w:r>
    </w:p>
    <w:p w14:paraId="583FCE2A" w14:textId="77777777" w:rsidR="00CE79FD" w:rsidRDefault="00CE79FD" w:rsidP="00CE79FD">
      <w:pPr>
        <w:jc w:val="center"/>
      </w:pPr>
    </w:p>
    <w:p w14:paraId="642CE0B4"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A0D565A" w14:textId="77777777" w:rsidTr="00CE79FD">
        <w:tc>
          <w:tcPr>
            <w:tcW w:w="2179" w:type="dxa"/>
            <w:shd w:val="clear" w:color="auto" w:fill="auto"/>
          </w:tcPr>
          <w:p w14:paraId="5E9555BB" w14:textId="67B0C57C" w:rsidR="00CE79FD" w:rsidRPr="00CE79FD" w:rsidRDefault="00CE79FD" w:rsidP="00CE79FD">
            <w:pPr>
              <w:keepNext/>
              <w:ind w:firstLine="0"/>
            </w:pPr>
            <w:r>
              <w:t>Bailey</w:t>
            </w:r>
          </w:p>
        </w:tc>
        <w:tc>
          <w:tcPr>
            <w:tcW w:w="2179" w:type="dxa"/>
            <w:shd w:val="clear" w:color="auto" w:fill="auto"/>
          </w:tcPr>
          <w:p w14:paraId="2206BCA7" w14:textId="03950FA0" w:rsidR="00CE79FD" w:rsidRPr="00CE79FD" w:rsidRDefault="00CE79FD" w:rsidP="00CE79FD">
            <w:pPr>
              <w:keepNext/>
              <w:ind w:firstLine="0"/>
            </w:pPr>
            <w:r>
              <w:t>Ballentine</w:t>
            </w:r>
          </w:p>
        </w:tc>
        <w:tc>
          <w:tcPr>
            <w:tcW w:w="2180" w:type="dxa"/>
            <w:shd w:val="clear" w:color="auto" w:fill="auto"/>
          </w:tcPr>
          <w:p w14:paraId="778024B6" w14:textId="08851DFB" w:rsidR="00CE79FD" w:rsidRPr="00CE79FD" w:rsidRDefault="00CE79FD" w:rsidP="00CE79FD">
            <w:pPr>
              <w:keepNext/>
              <w:ind w:firstLine="0"/>
            </w:pPr>
            <w:r>
              <w:t>Bannister</w:t>
            </w:r>
          </w:p>
        </w:tc>
      </w:tr>
      <w:tr w:rsidR="00CE79FD" w:rsidRPr="00CE79FD" w14:paraId="7F1E137D" w14:textId="77777777" w:rsidTr="00CE79FD">
        <w:tc>
          <w:tcPr>
            <w:tcW w:w="2179" w:type="dxa"/>
            <w:shd w:val="clear" w:color="auto" w:fill="auto"/>
          </w:tcPr>
          <w:p w14:paraId="3CB67477" w14:textId="75DBEA24" w:rsidR="00CE79FD" w:rsidRPr="00CE79FD" w:rsidRDefault="00CE79FD" w:rsidP="00CE79FD">
            <w:pPr>
              <w:ind w:firstLine="0"/>
            </w:pPr>
            <w:r>
              <w:t>Beach</w:t>
            </w:r>
          </w:p>
        </w:tc>
        <w:tc>
          <w:tcPr>
            <w:tcW w:w="2179" w:type="dxa"/>
            <w:shd w:val="clear" w:color="auto" w:fill="auto"/>
          </w:tcPr>
          <w:p w14:paraId="3E9ED4CB" w14:textId="10B25D9E" w:rsidR="00CE79FD" w:rsidRPr="00CE79FD" w:rsidRDefault="00CE79FD" w:rsidP="00CE79FD">
            <w:pPr>
              <w:ind w:firstLine="0"/>
            </w:pPr>
            <w:r>
              <w:t>Bowers</w:t>
            </w:r>
          </w:p>
        </w:tc>
        <w:tc>
          <w:tcPr>
            <w:tcW w:w="2180" w:type="dxa"/>
            <w:shd w:val="clear" w:color="auto" w:fill="auto"/>
          </w:tcPr>
          <w:p w14:paraId="6E56483C" w14:textId="25BE37AA" w:rsidR="00CE79FD" w:rsidRPr="00CE79FD" w:rsidRDefault="00CE79FD" w:rsidP="00CE79FD">
            <w:pPr>
              <w:ind w:firstLine="0"/>
            </w:pPr>
            <w:r>
              <w:t>Bradley</w:t>
            </w:r>
          </w:p>
        </w:tc>
      </w:tr>
      <w:tr w:rsidR="00CE79FD" w:rsidRPr="00CE79FD" w14:paraId="5251F272" w14:textId="77777777" w:rsidTr="00CE79FD">
        <w:tc>
          <w:tcPr>
            <w:tcW w:w="2179" w:type="dxa"/>
            <w:shd w:val="clear" w:color="auto" w:fill="auto"/>
          </w:tcPr>
          <w:p w14:paraId="3FDE9F9E" w14:textId="0D6A3041" w:rsidR="00CE79FD" w:rsidRPr="00CE79FD" w:rsidRDefault="00CE79FD" w:rsidP="00CE79FD">
            <w:pPr>
              <w:ind w:firstLine="0"/>
            </w:pPr>
            <w:r>
              <w:t>Brewer</w:t>
            </w:r>
          </w:p>
        </w:tc>
        <w:tc>
          <w:tcPr>
            <w:tcW w:w="2179" w:type="dxa"/>
            <w:shd w:val="clear" w:color="auto" w:fill="auto"/>
          </w:tcPr>
          <w:p w14:paraId="5A9E37F4" w14:textId="3DC9E9A2" w:rsidR="00CE79FD" w:rsidRPr="00CE79FD" w:rsidRDefault="00CE79FD" w:rsidP="00CE79FD">
            <w:pPr>
              <w:ind w:firstLine="0"/>
            </w:pPr>
            <w:r>
              <w:t>Brittain</w:t>
            </w:r>
          </w:p>
        </w:tc>
        <w:tc>
          <w:tcPr>
            <w:tcW w:w="2180" w:type="dxa"/>
            <w:shd w:val="clear" w:color="auto" w:fill="auto"/>
          </w:tcPr>
          <w:p w14:paraId="02D57764" w14:textId="0614B24A" w:rsidR="00CE79FD" w:rsidRPr="00CE79FD" w:rsidRDefault="00CE79FD" w:rsidP="00CE79FD">
            <w:pPr>
              <w:ind w:firstLine="0"/>
            </w:pPr>
            <w:r>
              <w:t>Burns</w:t>
            </w:r>
          </w:p>
        </w:tc>
      </w:tr>
      <w:tr w:rsidR="00CE79FD" w:rsidRPr="00CE79FD" w14:paraId="3DF4AEF3" w14:textId="77777777" w:rsidTr="00CE79FD">
        <w:tc>
          <w:tcPr>
            <w:tcW w:w="2179" w:type="dxa"/>
            <w:shd w:val="clear" w:color="auto" w:fill="auto"/>
          </w:tcPr>
          <w:p w14:paraId="2CCEE552" w14:textId="63086A77" w:rsidR="00CE79FD" w:rsidRPr="00CE79FD" w:rsidRDefault="00CE79FD" w:rsidP="00CE79FD">
            <w:pPr>
              <w:ind w:firstLine="0"/>
            </w:pPr>
            <w:r>
              <w:t>Bustos</w:t>
            </w:r>
          </w:p>
        </w:tc>
        <w:tc>
          <w:tcPr>
            <w:tcW w:w="2179" w:type="dxa"/>
            <w:shd w:val="clear" w:color="auto" w:fill="auto"/>
          </w:tcPr>
          <w:p w14:paraId="18404678" w14:textId="54E9502A" w:rsidR="00CE79FD" w:rsidRPr="00CE79FD" w:rsidRDefault="00CE79FD" w:rsidP="00CE79FD">
            <w:pPr>
              <w:ind w:firstLine="0"/>
            </w:pPr>
            <w:r>
              <w:t>Calhoon</w:t>
            </w:r>
          </w:p>
        </w:tc>
        <w:tc>
          <w:tcPr>
            <w:tcW w:w="2180" w:type="dxa"/>
            <w:shd w:val="clear" w:color="auto" w:fill="auto"/>
          </w:tcPr>
          <w:p w14:paraId="74DC2E9A" w14:textId="15B53B8B" w:rsidR="00CE79FD" w:rsidRPr="00CE79FD" w:rsidRDefault="00CE79FD" w:rsidP="00CE79FD">
            <w:pPr>
              <w:ind w:firstLine="0"/>
            </w:pPr>
            <w:r>
              <w:t>Caskey</w:t>
            </w:r>
          </w:p>
        </w:tc>
      </w:tr>
      <w:tr w:rsidR="00CE79FD" w:rsidRPr="00CE79FD" w14:paraId="3436FE85" w14:textId="77777777" w:rsidTr="00CE79FD">
        <w:tc>
          <w:tcPr>
            <w:tcW w:w="2179" w:type="dxa"/>
            <w:shd w:val="clear" w:color="auto" w:fill="auto"/>
          </w:tcPr>
          <w:p w14:paraId="6EE8746B" w14:textId="64BA06A1" w:rsidR="00CE79FD" w:rsidRPr="00CE79FD" w:rsidRDefault="00CE79FD" w:rsidP="00CE79FD">
            <w:pPr>
              <w:ind w:firstLine="0"/>
            </w:pPr>
            <w:r>
              <w:t>Chapman</w:t>
            </w:r>
          </w:p>
        </w:tc>
        <w:tc>
          <w:tcPr>
            <w:tcW w:w="2179" w:type="dxa"/>
            <w:shd w:val="clear" w:color="auto" w:fill="auto"/>
          </w:tcPr>
          <w:p w14:paraId="66C72C66" w14:textId="4F9D4519" w:rsidR="00CE79FD" w:rsidRPr="00CE79FD" w:rsidRDefault="00CE79FD" w:rsidP="00CE79FD">
            <w:pPr>
              <w:ind w:firstLine="0"/>
            </w:pPr>
            <w:r>
              <w:t>Chumley</w:t>
            </w:r>
          </w:p>
        </w:tc>
        <w:tc>
          <w:tcPr>
            <w:tcW w:w="2180" w:type="dxa"/>
            <w:shd w:val="clear" w:color="auto" w:fill="auto"/>
          </w:tcPr>
          <w:p w14:paraId="01FF24E4" w14:textId="5F70BE86" w:rsidR="00CE79FD" w:rsidRPr="00CE79FD" w:rsidRDefault="00CE79FD" w:rsidP="00CE79FD">
            <w:pPr>
              <w:ind w:firstLine="0"/>
            </w:pPr>
            <w:r>
              <w:t>B. L. Cox</w:t>
            </w:r>
          </w:p>
        </w:tc>
      </w:tr>
      <w:tr w:rsidR="00CE79FD" w:rsidRPr="00CE79FD" w14:paraId="1447A01C" w14:textId="77777777" w:rsidTr="00CE79FD">
        <w:tc>
          <w:tcPr>
            <w:tcW w:w="2179" w:type="dxa"/>
            <w:shd w:val="clear" w:color="auto" w:fill="auto"/>
          </w:tcPr>
          <w:p w14:paraId="3CCEF6EE" w14:textId="034A10D8" w:rsidR="00CE79FD" w:rsidRPr="00CE79FD" w:rsidRDefault="00CE79FD" w:rsidP="00CE79FD">
            <w:pPr>
              <w:ind w:firstLine="0"/>
            </w:pPr>
            <w:r>
              <w:lastRenderedPageBreak/>
              <w:t>Crawford</w:t>
            </w:r>
          </w:p>
        </w:tc>
        <w:tc>
          <w:tcPr>
            <w:tcW w:w="2179" w:type="dxa"/>
            <w:shd w:val="clear" w:color="auto" w:fill="auto"/>
          </w:tcPr>
          <w:p w14:paraId="6AE3E54B" w14:textId="4B74F31A" w:rsidR="00CE79FD" w:rsidRPr="00CE79FD" w:rsidRDefault="00CE79FD" w:rsidP="00CE79FD">
            <w:pPr>
              <w:ind w:firstLine="0"/>
            </w:pPr>
            <w:r>
              <w:t>Cromer</w:t>
            </w:r>
          </w:p>
        </w:tc>
        <w:tc>
          <w:tcPr>
            <w:tcW w:w="2180" w:type="dxa"/>
            <w:shd w:val="clear" w:color="auto" w:fill="auto"/>
          </w:tcPr>
          <w:p w14:paraId="43E07079" w14:textId="609F14F9" w:rsidR="00CE79FD" w:rsidRPr="00CE79FD" w:rsidRDefault="00CE79FD" w:rsidP="00CE79FD">
            <w:pPr>
              <w:ind w:firstLine="0"/>
            </w:pPr>
            <w:r>
              <w:t>Davis</w:t>
            </w:r>
          </w:p>
        </w:tc>
      </w:tr>
      <w:tr w:rsidR="00CE79FD" w:rsidRPr="00CE79FD" w14:paraId="7A7366AE" w14:textId="77777777" w:rsidTr="00CE79FD">
        <w:tc>
          <w:tcPr>
            <w:tcW w:w="2179" w:type="dxa"/>
            <w:shd w:val="clear" w:color="auto" w:fill="auto"/>
          </w:tcPr>
          <w:p w14:paraId="1AD616F5" w14:textId="51F46DD9" w:rsidR="00CE79FD" w:rsidRPr="00CE79FD" w:rsidRDefault="00CE79FD" w:rsidP="00CE79FD">
            <w:pPr>
              <w:ind w:firstLine="0"/>
            </w:pPr>
            <w:r>
              <w:t>Duncan</w:t>
            </w:r>
          </w:p>
        </w:tc>
        <w:tc>
          <w:tcPr>
            <w:tcW w:w="2179" w:type="dxa"/>
            <w:shd w:val="clear" w:color="auto" w:fill="auto"/>
          </w:tcPr>
          <w:p w14:paraId="223B851B" w14:textId="2926EC0F" w:rsidR="00CE79FD" w:rsidRPr="00CE79FD" w:rsidRDefault="00CE79FD" w:rsidP="00CE79FD">
            <w:pPr>
              <w:ind w:firstLine="0"/>
            </w:pPr>
            <w:r>
              <w:t>Edgerton</w:t>
            </w:r>
          </w:p>
        </w:tc>
        <w:tc>
          <w:tcPr>
            <w:tcW w:w="2180" w:type="dxa"/>
            <w:shd w:val="clear" w:color="auto" w:fill="auto"/>
          </w:tcPr>
          <w:p w14:paraId="606E16F4" w14:textId="553AC733" w:rsidR="00CE79FD" w:rsidRPr="00CE79FD" w:rsidRDefault="00CE79FD" w:rsidP="00CE79FD">
            <w:pPr>
              <w:ind w:firstLine="0"/>
            </w:pPr>
            <w:r>
              <w:t>Erickson</w:t>
            </w:r>
          </w:p>
        </w:tc>
      </w:tr>
      <w:tr w:rsidR="00CE79FD" w:rsidRPr="00CE79FD" w14:paraId="19EEBB0B" w14:textId="77777777" w:rsidTr="00CE79FD">
        <w:tc>
          <w:tcPr>
            <w:tcW w:w="2179" w:type="dxa"/>
            <w:shd w:val="clear" w:color="auto" w:fill="auto"/>
          </w:tcPr>
          <w:p w14:paraId="38370B76" w14:textId="4AF8E1DE" w:rsidR="00CE79FD" w:rsidRPr="00CE79FD" w:rsidRDefault="00CE79FD" w:rsidP="00CE79FD">
            <w:pPr>
              <w:ind w:firstLine="0"/>
            </w:pPr>
            <w:r>
              <w:t>Forrest</w:t>
            </w:r>
          </w:p>
        </w:tc>
        <w:tc>
          <w:tcPr>
            <w:tcW w:w="2179" w:type="dxa"/>
            <w:shd w:val="clear" w:color="auto" w:fill="auto"/>
          </w:tcPr>
          <w:p w14:paraId="32BF7739" w14:textId="48FDE288" w:rsidR="00CE79FD" w:rsidRPr="00CE79FD" w:rsidRDefault="00CE79FD" w:rsidP="00CE79FD">
            <w:pPr>
              <w:ind w:firstLine="0"/>
            </w:pPr>
            <w:r>
              <w:t>Gagnon</w:t>
            </w:r>
          </w:p>
        </w:tc>
        <w:tc>
          <w:tcPr>
            <w:tcW w:w="2180" w:type="dxa"/>
            <w:shd w:val="clear" w:color="auto" w:fill="auto"/>
          </w:tcPr>
          <w:p w14:paraId="764D98E0" w14:textId="4EE84FED" w:rsidR="00CE79FD" w:rsidRPr="00CE79FD" w:rsidRDefault="00CE79FD" w:rsidP="00CE79FD">
            <w:pPr>
              <w:ind w:firstLine="0"/>
            </w:pPr>
            <w:r>
              <w:t>Gibson</w:t>
            </w:r>
          </w:p>
        </w:tc>
      </w:tr>
      <w:tr w:rsidR="00CE79FD" w:rsidRPr="00CE79FD" w14:paraId="394A8725" w14:textId="77777777" w:rsidTr="00CE79FD">
        <w:tc>
          <w:tcPr>
            <w:tcW w:w="2179" w:type="dxa"/>
            <w:shd w:val="clear" w:color="auto" w:fill="auto"/>
          </w:tcPr>
          <w:p w14:paraId="768A5D99" w14:textId="414F0CBE" w:rsidR="00CE79FD" w:rsidRPr="00CE79FD" w:rsidRDefault="00CE79FD" w:rsidP="00CE79FD">
            <w:pPr>
              <w:ind w:firstLine="0"/>
            </w:pPr>
            <w:r>
              <w:t>Gilliam</w:t>
            </w:r>
          </w:p>
        </w:tc>
        <w:tc>
          <w:tcPr>
            <w:tcW w:w="2179" w:type="dxa"/>
            <w:shd w:val="clear" w:color="auto" w:fill="auto"/>
          </w:tcPr>
          <w:p w14:paraId="3535B729" w14:textId="10A8A01B" w:rsidR="00CE79FD" w:rsidRPr="00CE79FD" w:rsidRDefault="00CE79FD" w:rsidP="00CE79FD">
            <w:pPr>
              <w:ind w:firstLine="0"/>
            </w:pPr>
            <w:r>
              <w:t>Gilreath</w:t>
            </w:r>
          </w:p>
        </w:tc>
        <w:tc>
          <w:tcPr>
            <w:tcW w:w="2180" w:type="dxa"/>
            <w:shd w:val="clear" w:color="auto" w:fill="auto"/>
          </w:tcPr>
          <w:p w14:paraId="68C06E0B" w14:textId="3012DF6F" w:rsidR="00CE79FD" w:rsidRPr="00CE79FD" w:rsidRDefault="00CE79FD" w:rsidP="00CE79FD">
            <w:pPr>
              <w:ind w:firstLine="0"/>
            </w:pPr>
            <w:r>
              <w:t>Guest</w:t>
            </w:r>
          </w:p>
        </w:tc>
      </w:tr>
      <w:tr w:rsidR="00CE79FD" w:rsidRPr="00CE79FD" w14:paraId="0C69F2A6" w14:textId="77777777" w:rsidTr="00CE79FD">
        <w:tc>
          <w:tcPr>
            <w:tcW w:w="2179" w:type="dxa"/>
            <w:shd w:val="clear" w:color="auto" w:fill="auto"/>
          </w:tcPr>
          <w:p w14:paraId="7B2F6689" w14:textId="5F1284EE" w:rsidR="00CE79FD" w:rsidRPr="00CE79FD" w:rsidRDefault="00CE79FD" w:rsidP="00CE79FD">
            <w:pPr>
              <w:ind w:firstLine="0"/>
            </w:pPr>
            <w:r>
              <w:t>Guffey</w:t>
            </w:r>
          </w:p>
        </w:tc>
        <w:tc>
          <w:tcPr>
            <w:tcW w:w="2179" w:type="dxa"/>
            <w:shd w:val="clear" w:color="auto" w:fill="auto"/>
          </w:tcPr>
          <w:p w14:paraId="647D9CA3" w14:textId="648295F8" w:rsidR="00CE79FD" w:rsidRPr="00CE79FD" w:rsidRDefault="00CE79FD" w:rsidP="00CE79FD">
            <w:pPr>
              <w:ind w:firstLine="0"/>
            </w:pPr>
            <w:r>
              <w:t>Haddon</w:t>
            </w:r>
          </w:p>
        </w:tc>
        <w:tc>
          <w:tcPr>
            <w:tcW w:w="2180" w:type="dxa"/>
            <w:shd w:val="clear" w:color="auto" w:fill="auto"/>
          </w:tcPr>
          <w:p w14:paraId="41EF179E" w14:textId="00C04070" w:rsidR="00CE79FD" w:rsidRPr="00CE79FD" w:rsidRDefault="00CE79FD" w:rsidP="00CE79FD">
            <w:pPr>
              <w:ind w:firstLine="0"/>
            </w:pPr>
            <w:r>
              <w:t>Hager</w:t>
            </w:r>
          </w:p>
        </w:tc>
      </w:tr>
      <w:tr w:rsidR="00CE79FD" w:rsidRPr="00CE79FD" w14:paraId="2684CB4F" w14:textId="77777777" w:rsidTr="00CE79FD">
        <w:tc>
          <w:tcPr>
            <w:tcW w:w="2179" w:type="dxa"/>
            <w:shd w:val="clear" w:color="auto" w:fill="auto"/>
          </w:tcPr>
          <w:p w14:paraId="578E9382" w14:textId="6A74A708" w:rsidR="00CE79FD" w:rsidRPr="00CE79FD" w:rsidRDefault="00CE79FD" w:rsidP="00CE79FD">
            <w:pPr>
              <w:ind w:firstLine="0"/>
            </w:pPr>
            <w:r>
              <w:t>Hardee</w:t>
            </w:r>
          </w:p>
        </w:tc>
        <w:tc>
          <w:tcPr>
            <w:tcW w:w="2179" w:type="dxa"/>
            <w:shd w:val="clear" w:color="auto" w:fill="auto"/>
          </w:tcPr>
          <w:p w14:paraId="13BDCDD4" w14:textId="1838CD67" w:rsidR="00CE79FD" w:rsidRPr="00CE79FD" w:rsidRDefault="00CE79FD" w:rsidP="00CE79FD">
            <w:pPr>
              <w:ind w:firstLine="0"/>
            </w:pPr>
            <w:r>
              <w:t>Harris</w:t>
            </w:r>
          </w:p>
        </w:tc>
        <w:tc>
          <w:tcPr>
            <w:tcW w:w="2180" w:type="dxa"/>
            <w:shd w:val="clear" w:color="auto" w:fill="auto"/>
          </w:tcPr>
          <w:p w14:paraId="738DEB32" w14:textId="562CB225" w:rsidR="00CE79FD" w:rsidRPr="00CE79FD" w:rsidRDefault="00CE79FD" w:rsidP="00CE79FD">
            <w:pPr>
              <w:ind w:firstLine="0"/>
            </w:pPr>
            <w:r>
              <w:t>Hartnett</w:t>
            </w:r>
          </w:p>
        </w:tc>
      </w:tr>
      <w:tr w:rsidR="00CE79FD" w:rsidRPr="00CE79FD" w14:paraId="7BCBBAEA" w14:textId="77777777" w:rsidTr="00CE79FD">
        <w:tc>
          <w:tcPr>
            <w:tcW w:w="2179" w:type="dxa"/>
            <w:shd w:val="clear" w:color="auto" w:fill="auto"/>
          </w:tcPr>
          <w:p w14:paraId="4F787023" w14:textId="0BBB2B75" w:rsidR="00CE79FD" w:rsidRPr="00CE79FD" w:rsidRDefault="00CE79FD" w:rsidP="00CE79FD">
            <w:pPr>
              <w:ind w:firstLine="0"/>
            </w:pPr>
            <w:r>
              <w:t>Hartz</w:t>
            </w:r>
          </w:p>
        </w:tc>
        <w:tc>
          <w:tcPr>
            <w:tcW w:w="2179" w:type="dxa"/>
            <w:shd w:val="clear" w:color="auto" w:fill="auto"/>
          </w:tcPr>
          <w:p w14:paraId="5A72D1C5" w14:textId="267EDE34" w:rsidR="00CE79FD" w:rsidRPr="00CE79FD" w:rsidRDefault="00CE79FD" w:rsidP="00CE79FD">
            <w:pPr>
              <w:ind w:firstLine="0"/>
            </w:pPr>
            <w:r>
              <w:t>Herbkersman</w:t>
            </w:r>
          </w:p>
        </w:tc>
        <w:tc>
          <w:tcPr>
            <w:tcW w:w="2180" w:type="dxa"/>
            <w:shd w:val="clear" w:color="auto" w:fill="auto"/>
          </w:tcPr>
          <w:p w14:paraId="01E6515B" w14:textId="6C1F3B4B" w:rsidR="00CE79FD" w:rsidRPr="00CE79FD" w:rsidRDefault="00CE79FD" w:rsidP="00CE79FD">
            <w:pPr>
              <w:ind w:firstLine="0"/>
            </w:pPr>
            <w:r>
              <w:t>Hewitt</w:t>
            </w:r>
          </w:p>
        </w:tc>
      </w:tr>
      <w:tr w:rsidR="00CE79FD" w:rsidRPr="00CE79FD" w14:paraId="7F2B4D8B" w14:textId="77777777" w:rsidTr="00CE79FD">
        <w:tc>
          <w:tcPr>
            <w:tcW w:w="2179" w:type="dxa"/>
            <w:shd w:val="clear" w:color="auto" w:fill="auto"/>
          </w:tcPr>
          <w:p w14:paraId="51CE9F51" w14:textId="05329440" w:rsidR="00CE79FD" w:rsidRPr="00CE79FD" w:rsidRDefault="00CE79FD" w:rsidP="00CE79FD">
            <w:pPr>
              <w:ind w:firstLine="0"/>
            </w:pPr>
            <w:r>
              <w:t>Hiott</w:t>
            </w:r>
          </w:p>
        </w:tc>
        <w:tc>
          <w:tcPr>
            <w:tcW w:w="2179" w:type="dxa"/>
            <w:shd w:val="clear" w:color="auto" w:fill="auto"/>
          </w:tcPr>
          <w:p w14:paraId="7EC2BE03" w14:textId="006E133A" w:rsidR="00CE79FD" w:rsidRPr="00CE79FD" w:rsidRDefault="00CE79FD" w:rsidP="00CE79FD">
            <w:pPr>
              <w:ind w:firstLine="0"/>
            </w:pPr>
            <w:r>
              <w:t>Hixon</w:t>
            </w:r>
          </w:p>
        </w:tc>
        <w:tc>
          <w:tcPr>
            <w:tcW w:w="2180" w:type="dxa"/>
            <w:shd w:val="clear" w:color="auto" w:fill="auto"/>
          </w:tcPr>
          <w:p w14:paraId="10008642" w14:textId="19E43F7C" w:rsidR="00CE79FD" w:rsidRPr="00CE79FD" w:rsidRDefault="00CE79FD" w:rsidP="00CE79FD">
            <w:pPr>
              <w:ind w:firstLine="0"/>
            </w:pPr>
            <w:r>
              <w:t>Holman</w:t>
            </w:r>
          </w:p>
        </w:tc>
      </w:tr>
      <w:tr w:rsidR="00CE79FD" w:rsidRPr="00CE79FD" w14:paraId="4C815E09" w14:textId="77777777" w:rsidTr="00CE79FD">
        <w:tc>
          <w:tcPr>
            <w:tcW w:w="2179" w:type="dxa"/>
            <w:shd w:val="clear" w:color="auto" w:fill="auto"/>
          </w:tcPr>
          <w:p w14:paraId="3B4AB6D9" w14:textId="6464405A" w:rsidR="00CE79FD" w:rsidRPr="00CE79FD" w:rsidRDefault="00CE79FD" w:rsidP="00CE79FD">
            <w:pPr>
              <w:ind w:firstLine="0"/>
            </w:pPr>
            <w:r>
              <w:t>Huff</w:t>
            </w:r>
          </w:p>
        </w:tc>
        <w:tc>
          <w:tcPr>
            <w:tcW w:w="2179" w:type="dxa"/>
            <w:shd w:val="clear" w:color="auto" w:fill="auto"/>
          </w:tcPr>
          <w:p w14:paraId="3C55654B" w14:textId="7505ACE6" w:rsidR="00CE79FD" w:rsidRPr="00CE79FD" w:rsidRDefault="00CE79FD" w:rsidP="00CE79FD">
            <w:pPr>
              <w:ind w:firstLine="0"/>
            </w:pPr>
            <w:r>
              <w:t>J. E. Johnson</w:t>
            </w:r>
          </w:p>
        </w:tc>
        <w:tc>
          <w:tcPr>
            <w:tcW w:w="2180" w:type="dxa"/>
            <w:shd w:val="clear" w:color="auto" w:fill="auto"/>
          </w:tcPr>
          <w:p w14:paraId="331BCC82" w14:textId="75C6E0CC" w:rsidR="00CE79FD" w:rsidRPr="00CE79FD" w:rsidRDefault="00CE79FD" w:rsidP="00CE79FD">
            <w:pPr>
              <w:ind w:firstLine="0"/>
            </w:pPr>
            <w:r>
              <w:t>Jordan</w:t>
            </w:r>
          </w:p>
        </w:tc>
      </w:tr>
      <w:tr w:rsidR="00CE79FD" w:rsidRPr="00CE79FD" w14:paraId="5989C4DA" w14:textId="77777777" w:rsidTr="00CE79FD">
        <w:tc>
          <w:tcPr>
            <w:tcW w:w="2179" w:type="dxa"/>
            <w:shd w:val="clear" w:color="auto" w:fill="auto"/>
          </w:tcPr>
          <w:p w14:paraId="1A014BB3" w14:textId="69AAEC04" w:rsidR="00CE79FD" w:rsidRPr="00CE79FD" w:rsidRDefault="00CE79FD" w:rsidP="00CE79FD">
            <w:pPr>
              <w:ind w:firstLine="0"/>
            </w:pPr>
            <w:r>
              <w:t>Kilmartin</w:t>
            </w:r>
          </w:p>
        </w:tc>
        <w:tc>
          <w:tcPr>
            <w:tcW w:w="2179" w:type="dxa"/>
            <w:shd w:val="clear" w:color="auto" w:fill="auto"/>
          </w:tcPr>
          <w:p w14:paraId="3EC1CFFE" w14:textId="5D2D43AC" w:rsidR="00CE79FD" w:rsidRPr="00CE79FD" w:rsidRDefault="00CE79FD" w:rsidP="00CE79FD">
            <w:pPr>
              <w:ind w:firstLine="0"/>
            </w:pPr>
            <w:r>
              <w:t>Landing</w:t>
            </w:r>
          </w:p>
        </w:tc>
        <w:tc>
          <w:tcPr>
            <w:tcW w:w="2180" w:type="dxa"/>
            <w:shd w:val="clear" w:color="auto" w:fill="auto"/>
          </w:tcPr>
          <w:p w14:paraId="2C55256E" w14:textId="2C89FEBE" w:rsidR="00CE79FD" w:rsidRPr="00CE79FD" w:rsidRDefault="00CE79FD" w:rsidP="00CE79FD">
            <w:pPr>
              <w:ind w:firstLine="0"/>
            </w:pPr>
            <w:r>
              <w:t>Lawson</w:t>
            </w:r>
          </w:p>
        </w:tc>
      </w:tr>
      <w:tr w:rsidR="00CE79FD" w:rsidRPr="00CE79FD" w14:paraId="7496379D" w14:textId="77777777" w:rsidTr="00CE79FD">
        <w:tc>
          <w:tcPr>
            <w:tcW w:w="2179" w:type="dxa"/>
            <w:shd w:val="clear" w:color="auto" w:fill="auto"/>
          </w:tcPr>
          <w:p w14:paraId="1551BB83" w14:textId="44FE9005" w:rsidR="00CE79FD" w:rsidRPr="00CE79FD" w:rsidRDefault="00CE79FD" w:rsidP="00CE79FD">
            <w:pPr>
              <w:ind w:firstLine="0"/>
            </w:pPr>
            <w:r>
              <w:t>Ligon</w:t>
            </w:r>
          </w:p>
        </w:tc>
        <w:tc>
          <w:tcPr>
            <w:tcW w:w="2179" w:type="dxa"/>
            <w:shd w:val="clear" w:color="auto" w:fill="auto"/>
          </w:tcPr>
          <w:p w14:paraId="7B933BAC" w14:textId="74E7F737" w:rsidR="00CE79FD" w:rsidRPr="00CE79FD" w:rsidRDefault="00CE79FD" w:rsidP="00CE79FD">
            <w:pPr>
              <w:ind w:firstLine="0"/>
            </w:pPr>
            <w:r>
              <w:t>Long</w:t>
            </w:r>
          </w:p>
        </w:tc>
        <w:tc>
          <w:tcPr>
            <w:tcW w:w="2180" w:type="dxa"/>
            <w:shd w:val="clear" w:color="auto" w:fill="auto"/>
          </w:tcPr>
          <w:p w14:paraId="5A652055" w14:textId="0203EC4D" w:rsidR="00CE79FD" w:rsidRPr="00CE79FD" w:rsidRDefault="00CE79FD" w:rsidP="00CE79FD">
            <w:pPr>
              <w:ind w:firstLine="0"/>
            </w:pPr>
            <w:r>
              <w:t>Lowe</w:t>
            </w:r>
          </w:p>
        </w:tc>
      </w:tr>
      <w:tr w:rsidR="00CE79FD" w:rsidRPr="00CE79FD" w14:paraId="5E11EF20" w14:textId="77777777" w:rsidTr="00CE79FD">
        <w:tc>
          <w:tcPr>
            <w:tcW w:w="2179" w:type="dxa"/>
            <w:shd w:val="clear" w:color="auto" w:fill="auto"/>
          </w:tcPr>
          <w:p w14:paraId="41E080F7" w14:textId="6B8CE810" w:rsidR="00CE79FD" w:rsidRPr="00CE79FD" w:rsidRDefault="00CE79FD" w:rsidP="00CE79FD">
            <w:pPr>
              <w:ind w:firstLine="0"/>
            </w:pPr>
            <w:r>
              <w:t>Magnuson</w:t>
            </w:r>
          </w:p>
        </w:tc>
        <w:tc>
          <w:tcPr>
            <w:tcW w:w="2179" w:type="dxa"/>
            <w:shd w:val="clear" w:color="auto" w:fill="auto"/>
          </w:tcPr>
          <w:p w14:paraId="5CC0522E" w14:textId="17AFA075" w:rsidR="00CE79FD" w:rsidRPr="00CE79FD" w:rsidRDefault="00CE79FD" w:rsidP="00CE79FD">
            <w:pPr>
              <w:ind w:firstLine="0"/>
            </w:pPr>
            <w:r>
              <w:t>Martin</w:t>
            </w:r>
          </w:p>
        </w:tc>
        <w:tc>
          <w:tcPr>
            <w:tcW w:w="2180" w:type="dxa"/>
            <w:shd w:val="clear" w:color="auto" w:fill="auto"/>
          </w:tcPr>
          <w:p w14:paraId="591D8F5E" w14:textId="47AB6F9C" w:rsidR="00CE79FD" w:rsidRPr="00CE79FD" w:rsidRDefault="00CE79FD" w:rsidP="00CE79FD">
            <w:pPr>
              <w:ind w:firstLine="0"/>
            </w:pPr>
            <w:r>
              <w:t>May</w:t>
            </w:r>
          </w:p>
        </w:tc>
      </w:tr>
      <w:tr w:rsidR="00CE79FD" w:rsidRPr="00CE79FD" w14:paraId="672D93F8" w14:textId="77777777" w:rsidTr="00CE79FD">
        <w:tc>
          <w:tcPr>
            <w:tcW w:w="2179" w:type="dxa"/>
            <w:shd w:val="clear" w:color="auto" w:fill="auto"/>
          </w:tcPr>
          <w:p w14:paraId="710F80A1" w14:textId="16E59BFA" w:rsidR="00CE79FD" w:rsidRPr="00CE79FD" w:rsidRDefault="00CE79FD" w:rsidP="00CE79FD">
            <w:pPr>
              <w:ind w:firstLine="0"/>
            </w:pPr>
            <w:r>
              <w:t>McCabe</w:t>
            </w:r>
          </w:p>
        </w:tc>
        <w:tc>
          <w:tcPr>
            <w:tcW w:w="2179" w:type="dxa"/>
            <w:shd w:val="clear" w:color="auto" w:fill="auto"/>
          </w:tcPr>
          <w:p w14:paraId="7AC690CD" w14:textId="019D734E" w:rsidR="00CE79FD" w:rsidRPr="00CE79FD" w:rsidRDefault="00CE79FD" w:rsidP="00CE79FD">
            <w:pPr>
              <w:ind w:firstLine="0"/>
            </w:pPr>
            <w:r>
              <w:t>McCravy</w:t>
            </w:r>
          </w:p>
        </w:tc>
        <w:tc>
          <w:tcPr>
            <w:tcW w:w="2180" w:type="dxa"/>
            <w:shd w:val="clear" w:color="auto" w:fill="auto"/>
          </w:tcPr>
          <w:p w14:paraId="2EAE1377" w14:textId="105D34A1" w:rsidR="00CE79FD" w:rsidRPr="00CE79FD" w:rsidRDefault="00CE79FD" w:rsidP="00CE79FD">
            <w:pPr>
              <w:ind w:firstLine="0"/>
            </w:pPr>
            <w:r>
              <w:t>McGinnis</w:t>
            </w:r>
          </w:p>
        </w:tc>
      </w:tr>
      <w:tr w:rsidR="00CE79FD" w:rsidRPr="00CE79FD" w14:paraId="7595830F" w14:textId="77777777" w:rsidTr="00CE79FD">
        <w:tc>
          <w:tcPr>
            <w:tcW w:w="2179" w:type="dxa"/>
            <w:shd w:val="clear" w:color="auto" w:fill="auto"/>
          </w:tcPr>
          <w:p w14:paraId="5A9285D5" w14:textId="62B8CE4B" w:rsidR="00CE79FD" w:rsidRPr="00CE79FD" w:rsidRDefault="00CE79FD" w:rsidP="00CE79FD">
            <w:pPr>
              <w:ind w:firstLine="0"/>
            </w:pPr>
            <w:r>
              <w:t>Mitchell</w:t>
            </w:r>
          </w:p>
        </w:tc>
        <w:tc>
          <w:tcPr>
            <w:tcW w:w="2179" w:type="dxa"/>
            <w:shd w:val="clear" w:color="auto" w:fill="auto"/>
          </w:tcPr>
          <w:p w14:paraId="42251611" w14:textId="66CEF55D" w:rsidR="00CE79FD" w:rsidRPr="00CE79FD" w:rsidRDefault="00CE79FD" w:rsidP="00CE79FD">
            <w:pPr>
              <w:ind w:firstLine="0"/>
            </w:pPr>
            <w:r>
              <w:t>T. Moore</w:t>
            </w:r>
          </w:p>
        </w:tc>
        <w:tc>
          <w:tcPr>
            <w:tcW w:w="2180" w:type="dxa"/>
            <w:shd w:val="clear" w:color="auto" w:fill="auto"/>
          </w:tcPr>
          <w:p w14:paraId="23CC7447" w14:textId="2CA7D856" w:rsidR="00CE79FD" w:rsidRPr="00CE79FD" w:rsidRDefault="00CE79FD" w:rsidP="00CE79FD">
            <w:pPr>
              <w:ind w:firstLine="0"/>
            </w:pPr>
            <w:r>
              <w:t>Morgan</w:t>
            </w:r>
          </w:p>
        </w:tc>
      </w:tr>
      <w:tr w:rsidR="00CE79FD" w:rsidRPr="00CE79FD" w14:paraId="54FB0730" w14:textId="77777777" w:rsidTr="00CE79FD">
        <w:tc>
          <w:tcPr>
            <w:tcW w:w="2179" w:type="dxa"/>
            <w:shd w:val="clear" w:color="auto" w:fill="auto"/>
          </w:tcPr>
          <w:p w14:paraId="03D1CA4B" w14:textId="3E233621" w:rsidR="00CE79FD" w:rsidRPr="00CE79FD" w:rsidRDefault="00CE79FD" w:rsidP="00CE79FD">
            <w:pPr>
              <w:ind w:firstLine="0"/>
            </w:pPr>
            <w:r>
              <w:t>Moss</w:t>
            </w:r>
          </w:p>
        </w:tc>
        <w:tc>
          <w:tcPr>
            <w:tcW w:w="2179" w:type="dxa"/>
            <w:shd w:val="clear" w:color="auto" w:fill="auto"/>
          </w:tcPr>
          <w:p w14:paraId="224A4BD5" w14:textId="67E0767D" w:rsidR="00CE79FD" w:rsidRPr="00CE79FD" w:rsidRDefault="00CE79FD" w:rsidP="00CE79FD">
            <w:pPr>
              <w:ind w:firstLine="0"/>
            </w:pPr>
            <w:r>
              <w:t>Neese</w:t>
            </w:r>
          </w:p>
        </w:tc>
        <w:tc>
          <w:tcPr>
            <w:tcW w:w="2180" w:type="dxa"/>
            <w:shd w:val="clear" w:color="auto" w:fill="auto"/>
          </w:tcPr>
          <w:p w14:paraId="174BE0C8" w14:textId="292E85D5" w:rsidR="00CE79FD" w:rsidRPr="00CE79FD" w:rsidRDefault="00CE79FD" w:rsidP="00CE79FD">
            <w:pPr>
              <w:ind w:firstLine="0"/>
            </w:pPr>
            <w:r>
              <w:t>B. Newton</w:t>
            </w:r>
          </w:p>
        </w:tc>
      </w:tr>
      <w:tr w:rsidR="00CE79FD" w:rsidRPr="00CE79FD" w14:paraId="12F35E1B" w14:textId="77777777" w:rsidTr="00CE79FD">
        <w:tc>
          <w:tcPr>
            <w:tcW w:w="2179" w:type="dxa"/>
            <w:shd w:val="clear" w:color="auto" w:fill="auto"/>
          </w:tcPr>
          <w:p w14:paraId="3D4F8E8F" w14:textId="78D10FD9" w:rsidR="00CE79FD" w:rsidRPr="00CE79FD" w:rsidRDefault="00CE79FD" w:rsidP="00CE79FD">
            <w:pPr>
              <w:ind w:firstLine="0"/>
            </w:pPr>
            <w:r>
              <w:t>W. Newton</w:t>
            </w:r>
          </w:p>
        </w:tc>
        <w:tc>
          <w:tcPr>
            <w:tcW w:w="2179" w:type="dxa"/>
            <w:shd w:val="clear" w:color="auto" w:fill="auto"/>
          </w:tcPr>
          <w:p w14:paraId="301CE0C9" w14:textId="0759DF03" w:rsidR="00CE79FD" w:rsidRPr="00CE79FD" w:rsidRDefault="00CE79FD" w:rsidP="00CE79FD">
            <w:pPr>
              <w:ind w:firstLine="0"/>
            </w:pPr>
            <w:r>
              <w:t>Oremus</w:t>
            </w:r>
          </w:p>
        </w:tc>
        <w:tc>
          <w:tcPr>
            <w:tcW w:w="2180" w:type="dxa"/>
            <w:shd w:val="clear" w:color="auto" w:fill="auto"/>
          </w:tcPr>
          <w:p w14:paraId="5EE85AE1" w14:textId="1DCD2E37" w:rsidR="00CE79FD" w:rsidRPr="00CE79FD" w:rsidRDefault="00CE79FD" w:rsidP="00CE79FD">
            <w:pPr>
              <w:ind w:firstLine="0"/>
            </w:pPr>
            <w:r>
              <w:t>Pace</w:t>
            </w:r>
          </w:p>
        </w:tc>
      </w:tr>
      <w:tr w:rsidR="00CE79FD" w:rsidRPr="00CE79FD" w14:paraId="4008D727" w14:textId="77777777" w:rsidTr="00CE79FD">
        <w:tc>
          <w:tcPr>
            <w:tcW w:w="2179" w:type="dxa"/>
            <w:shd w:val="clear" w:color="auto" w:fill="auto"/>
          </w:tcPr>
          <w:p w14:paraId="1D6DE8A9" w14:textId="6372A954" w:rsidR="00CE79FD" w:rsidRPr="00CE79FD" w:rsidRDefault="00CE79FD" w:rsidP="00CE79FD">
            <w:pPr>
              <w:ind w:firstLine="0"/>
            </w:pPr>
            <w:r>
              <w:t>Pedalino</w:t>
            </w:r>
          </w:p>
        </w:tc>
        <w:tc>
          <w:tcPr>
            <w:tcW w:w="2179" w:type="dxa"/>
            <w:shd w:val="clear" w:color="auto" w:fill="auto"/>
          </w:tcPr>
          <w:p w14:paraId="1C834D60" w14:textId="40D6E1F1" w:rsidR="00CE79FD" w:rsidRPr="00CE79FD" w:rsidRDefault="00CE79FD" w:rsidP="00CE79FD">
            <w:pPr>
              <w:ind w:firstLine="0"/>
            </w:pPr>
            <w:r>
              <w:t>Pope</w:t>
            </w:r>
          </w:p>
        </w:tc>
        <w:tc>
          <w:tcPr>
            <w:tcW w:w="2180" w:type="dxa"/>
            <w:shd w:val="clear" w:color="auto" w:fill="auto"/>
          </w:tcPr>
          <w:p w14:paraId="743C1544" w14:textId="0EA6C002" w:rsidR="00CE79FD" w:rsidRPr="00CE79FD" w:rsidRDefault="00CE79FD" w:rsidP="00CE79FD">
            <w:pPr>
              <w:ind w:firstLine="0"/>
            </w:pPr>
            <w:r>
              <w:t>Rankin</w:t>
            </w:r>
          </w:p>
        </w:tc>
      </w:tr>
      <w:tr w:rsidR="00CE79FD" w:rsidRPr="00CE79FD" w14:paraId="38433936" w14:textId="77777777" w:rsidTr="00CE79FD">
        <w:tc>
          <w:tcPr>
            <w:tcW w:w="2179" w:type="dxa"/>
            <w:shd w:val="clear" w:color="auto" w:fill="auto"/>
          </w:tcPr>
          <w:p w14:paraId="2E32B9FA" w14:textId="2E20BDF5" w:rsidR="00CE79FD" w:rsidRPr="00CE79FD" w:rsidRDefault="00CE79FD" w:rsidP="00CE79FD">
            <w:pPr>
              <w:ind w:firstLine="0"/>
            </w:pPr>
            <w:r>
              <w:t>Robbins</w:t>
            </w:r>
          </w:p>
        </w:tc>
        <w:tc>
          <w:tcPr>
            <w:tcW w:w="2179" w:type="dxa"/>
            <w:shd w:val="clear" w:color="auto" w:fill="auto"/>
          </w:tcPr>
          <w:p w14:paraId="6B15783F" w14:textId="39242071" w:rsidR="00CE79FD" w:rsidRPr="00CE79FD" w:rsidRDefault="00CE79FD" w:rsidP="00CE79FD">
            <w:pPr>
              <w:ind w:firstLine="0"/>
            </w:pPr>
            <w:r>
              <w:t>Sanders</w:t>
            </w:r>
          </w:p>
        </w:tc>
        <w:tc>
          <w:tcPr>
            <w:tcW w:w="2180" w:type="dxa"/>
            <w:shd w:val="clear" w:color="auto" w:fill="auto"/>
          </w:tcPr>
          <w:p w14:paraId="31B2ED38" w14:textId="39FD70FC" w:rsidR="00CE79FD" w:rsidRPr="00CE79FD" w:rsidRDefault="00CE79FD" w:rsidP="00CE79FD">
            <w:pPr>
              <w:ind w:firstLine="0"/>
            </w:pPr>
            <w:r>
              <w:t>Schuessler</w:t>
            </w:r>
          </w:p>
        </w:tc>
      </w:tr>
      <w:tr w:rsidR="00CE79FD" w:rsidRPr="00CE79FD" w14:paraId="3171E179" w14:textId="77777777" w:rsidTr="00CE79FD">
        <w:tc>
          <w:tcPr>
            <w:tcW w:w="2179" w:type="dxa"/>
            <w:shd w:val="clear" w:color="auto" w:fill="auto"/>
          </w:tcPr>
          <w:p w14:paraId="05F6AB7B" w14:textId="4AE43688" w:rsidR="00CE79FD" w:rsidRPr="00CE79FD" w:rsidRDefault="00CE79FD" w:rsidP="00CE79FD">
            <w:pPr>
              <w:ind w:firstLine="0"/>
            </w:pPr>
            <w:r>
              <w:t>Sessions</w:t>
            </w:r>
          </w:p>
        </w:tc>
        <w:tc>
          <w:tcPr>
            <w:tcW w:w="2179" w:type="dxa"/>
            <w:shd w:val="clear" w:color="auto" w:fill="auto"/>
          </w:tcPr>
          <w:p w14:paraId="631D3F82" w14:textId="300CE815" w:rsidR="00CE79FD" w:rsidRPr="00CE79FD" w:rsidRDefault="00CE79FD" w:rsidP="00CE79FD">
            <w:pPr>
              <w:ind w:firstLine="0"/>
            </w:pPr>
            <w:r>
              <w:t>G. M. Smith</w:t>
            </w:r>
          </w:p>
        </w:tc>
        <w:tc>
          <w:tcPr>
            <w:tcW w:w="2180" w:type="dxa"/>
            <w:shd w:val="clear" w:color="auto" w:fill="auto"/>
          </w:tcPr>
          <w:p w14:paraId="741A5669" w14:textId="7A303DF3" w:rsidR="00CE79FD" w:rsidRPr="00CE79FD" w:rsidRDefault="00CE79FD" w:rsidP="00CE79FD">
            <w:pPr>
              <w:ind w:firstLine="0"/>
            </w:pPr>
            <w:r>
              <w:t>M. M. Smith</w:t>
            </w:r>
          </w:p>
        </w:tc>
      </w:tr>
      <w:tr w:rsidR="00CE79FD" w:rsidRPr="00CE79FD" w14:paraId="147641CC" w14:textId="77777777" w:rsidTr="00CE79FD">
        <w:tc>
          <w:tcPr>
            <w:tcW w:w="2179" w:type="dxa"/>
            <w:shd w:val="clear" w:color="auto" w:fill="auto"/>
          </w:tcPr>
          <w:p w14:paraId="78E3A503" w14:textId="27C588B1" w:rsidR="00CE79FD" w:rsidRPr="00CE79FD" w:rsidRDefault="00CE79FD" w:rsidP="00CE79FD">
            <w:pPr>
              <w:ind w:firstLine="0"/>
            </w:pPr>
            <w:r>
              <w:t>Taylor</w:t>
            </w:r>
          </w:p>
        </w:tc>
        <w:tc>
          <w:tcPr>
            <w:tcW w:w="2179" w:type="dxa"/>
            <w:shd w:val="clear" w:color="auto" w:fill="auto"/>
          </w:tcPr>
          <w:p w14:paraId="503E5DEC" w14:textId="6019BA0D" w:rsidR="00CE79FD" w:rsidRPr="00CE79FD" w:rsidRDefault="00CE79FD" w:rsidP="00CE79FD">
            <w:pPr>
              <w:ind w:firstLine="0"/>
            </w:pPr>
            <w:r>
              <w:t>Teeple</w:t>
            </w:r>
          </w:p>
        </w:tc>
        <w:tc>
          <w:tcPr>
            <w:tcW w:w="2180" w:type="dxa"/>
            <w:shd w:val="clear" w:color="auto" w:fill="auto"/>
          </w:tcPr>
          <w:p w14:paraId="03A60E11" w14:textId="56037710" w:rsidR="00CE79FD" w:rsidRPr="00CE79FD" w:rsidRDefault="00CE79FD" w:rsidP="00CE79FD">
            <w:pPr>
              <w:ind w:firstLine="0"/>
            </w:pPr>
            <w:r>
              <w:t>Terribile</w:t>
            </w:r>
          </w:p>
        </w:tc>
      </w:tr>
      <w:tr w:rsidR="00CE79FD" w:rsidRPr="00CE79FD" w14:paraId="45477C41" w14:textId="77777777" w:rsidTr="00CE79FD">
        <w:tc>
          <w:tcPr>
            <w:tcW w:w="2179" w:type="dxa"/>
            <w:shd w:val="clear" w:color="auto" w:fill="auto"/>
          </w:tcPr>
          <w:p w14:paraId="17C6FB9D" w14:textId="5DFB81B1" w:rsidR="00CE79FD" w:rsidRPr="00CE79FD" w:rsidRDefault="00CE79FD" w:rsidP="00CE79FD">
            <w:pPr>
              <w:ind w:firstLine="0"/>
            </w:pPr>
            <w:r>
              <w:t>Vaughan</w:t>
            </w:r>
          </w:p>
        </w:tc>
        <w:tc>
          <w:tcPr>
            <w:tcW w:w="2179" w:type="dxa"/>
            <w:shd w:val="clear" w:color="auto" w:fill="auto"/>
          </w:tcPr>
          <w:p w14:paraId="47AF7AF8" w14:textId="14AB5E30" w:rsidR="00CE79FD" w:rsidRPr="00CE79FD" w:rsidRDefault="00CE79FD" w:rsidP="00CE79FD">
            <w:pPr>
              <w:ind w:firstLine="0"/>
            </w:pPr>
            <w:r>
              <w:t>White</w:t>
            </w:r>
          </w:p>
        </w:tc>
        <w:tc>
          <w:tcPr>
            <w:tcW w:w="2180" w:type="dxa"/>
            <w:shd w:val="clear" w:color="auto" w:fill="auto"/>
          </w:tcPr>
          <w:p w14:paraId="320D5A21" w14:textId="0D4906B8" w:rsidR="00CE79FD" w:rsidRPr="00CE79FD" w:rsidRDefault="00CE79FD" w:rsidP="00CE79FD">
            <w:pPr>
              <w:ind w:firstLine="0"/>
            </w:pPr>
            <w:r>
              <w:t>Whitmire</w:t>
            </w:r>
          </w:p>
        </w:tc>
      </w:tr>
      <w:tr w:rsidR="00CE79FD" w:rsidRPr="00CE79FD" w14:paraId="6CA0AA19" w14:textId="77777777" w:rsidTr="00CE79FD">
        <w:tc>
          <w:tcPr>
            <w:tcW w:w="2179" w:type="dxa"/>
            <w:shd w:val="clear" w:color="auto" w:fill="auto"/>
          </w:tcPr>
          <w:p w14:paraId="6276A267" w14:textId="45938BEC" w:rsidR="00CE79FD" w:rsidRPr="00CE79FD" w:rsidRDefault="00CE79FD" w:rsidP="00CE79FD">
            <w:pPr>
              <w:keepNext/>
              <w:ind w:firstLine="0"/>
            </w:pPr>
            <w:r>
              <w:t>Wickensimer</w:t>
            </w:r>
          </w:p>
        </w:tc>
        <w:tc>
          <w:tcPr>
            <w:tcW w:w="2179" w:type="dxa"/>
            <w:shd w:val="clear" w:color="auto" w:fill="auto"/>
          </w:tcPr>
          <w:p w14:paraId="7C412C9F" w14:textId="486BB6B9" w:rsidR="00CE79FD" w:rsidRPr="00CE79FD" w:rsidRDefault="00CE79FD" w:rsidP="00CE79FD">
            <w:pPr>
              <w:keepNext/>
              <w:ind w:firstLine="0"/>
            </w:pPr>
            <w:r>
              <w:t>Willis</w:t>
            </w:r>
          </w:p>
        </w:tc>
        <w:tc>
          <w:tcPr>
            <w:tcW w:w="2180" w:type="dxa"/>
            <w:shd w:val="clear" w:color="auto" w:fill="auto"/>
          </w:tcPr>
          <w:p w14:paraId="6B59BC7B" w14:textId="674DB6D0" w:rsidR="00CE79FD" w:rsidRPr="00CE79FD" w:rsidRDefault="00CE79FD" w:rsidP="00CE79FD">
            <w:pPr>
              <w:keepNext/>
              <w:ind w:firstLine="0"/>
            </w:pPr>
            <w:r>
              <w:t>Wooten</w:t>
            </w:r>
          </w:p>
        </w:tc>
      </w:tr>
      <w:tr w:rsidR="00CE79FD" w:rsidRPr="00CE79FD" w14:paraId="35747E76" w14:textId="77777777" w:rsidTr="00CE79FD">
        <w:tc>
          <w:tcPr>
            <w:tcW w:w="2179" w:type="dxa"/>
            <w:shd w:val="clear" w:color="auto" w:fill="auto"/>
          </w:tcPr>
          <w:p w14:paraId="6AAA852E" w14:textId="2B6B4113" w:rsidR="00CE79FD" w:rsidRPr="00CE79FD" w:rsidRDefault="00CE79FD" w:rsidP="00CE79FD">
            <w:pPr>
              <w:keepNext/>
              <w:ind w:firstLine="0"/>
            </w:pPr>
            <w:r>
              <w:t>Yow</w:t>
            </w:r>
          </w:p>
        </w:tc>
        <w:tc>
          <w:tcPr>
            <w:tcW w:w="2179" w:type="dxa"/>
            <w:shd w:val="clear" w:color="auto" w:fill="auto"/>
          </w:tcPr>
          <w:p w14:paraId="2AC4188B" w14:textId="77777777" w:rsidR="00CE79FD" w:rsidRPr="00CE79FD" w:rsidRDefault="00CE79FD" w:rsidP="00CE79FD">
            <w:pPr>
              <w:keepNext/>
              <w:ind w:firstLine="0"/>
            </w:pPr>
          </w:p>
        </w:tc>
        <w:tc>
          <w:tcPr>
            <w:tcW w:w="2180" w:type="dxa"/>
            <w:shd w:val="clear" w:color="auto" w:fill="auto"/>
          </w:tcPr>
          <w:p w14:paraId="3FEE5660" w14:textId="77777777" w:rsidR="00CE79FD" w:rsidRPr="00CE79FD" w:rsidRDefault="00CE79FD" w:rsidP="00CE79FD">
            <w:pPr>
              <w:keepNext/>
              <w:ind w:firstLine="0"/>
            </w:pPr>
          </w:p>
        </w:tc>
      </w:tr>
    </w:tbl>
    <w:p w14:paraId="07DB3074" w14:textId="77777777" w:rsidR="00CE79FD" w:rsidRDefault="00CE79FD" w:rsidP="00CE79FD"/>
    <w:p w14:paraId="642F8C06" w14:textId="7EDE74E7" w:rsidR="00CE79FD" w:rsidRDefault="00CE79FD" w:rsidP="00CE79FD">
      <w:pPr>
        <w:jc w:val="center"/>
        <w:rPr>
          <w:b/>
        </w:rPr>
      </w:pPr>
      <w:r w:rsidRPr="00CE79FD">
        <w:rPr>
          <w:b/>
        </w:rPr>
        <w:t>Total--82</w:t>
      </w:r>
    </w:p>
    <w:p w14:paraId="72BCDE62" w14:textId="77777777" w:rsidR="00CE79FD" w:rsidRDefault="00CE79FD" w:rsidP="00CE79FD">
      <w:pPr>
        <w:jc w:val="center"/>
        <w:rPr>
          <w:b/>
        </w:rPr>
      </w:pPr>
    </w:p>
    <w:p w14:paraId="76C426D3"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15E3009B" w14:textId="77777777" w:rsidTr="00CE79FD">
        <w:tc>
          <w:tcPr>
            <w:tcW w:w="2179" w:type="dxa"/>
            <w:shd w:val="clear" w:color="auto" w:fill="auto"/>
          </w:tcPr>
          <w:p w14:paraId="11A0A14F" w14:textId="031FFB0E" w:rsidR="00CE79FD" w:rsidRPr="00CE79FD" w:rsidRDefault="00CE79FD" w:rsidP="00CE79FD">
            <w:pPr>
              <w:keepNext/>
              <w:ind w:firstLine="0"/>
            </w:pPr>
            <w:r>
              <w:t>Alexander</w:t>
            </w:r>
          </w:p>
        </w:tc>
        <w:tc>
          <w:tcPr>
            <w:tcW w:w="2179" w:type="dxa"/>
            <w:shd w:val="clear" w:color="auto" w:fill="auto"/>
          </w:tcPr>
          <w:p w14:paraId="5A59133D" w14:textId="7CEEEB60" w:rsidR="00CE79FD" w:rsidRPr="00CE79FD" w:rsidRDefault="00CE79FD" w:rsidP="00CE79FD">
            <w:pPr>
              <w:keepNext/>
              <w:ind w:firstLine="0"/>
            </w:pPr>
            <w:r>
              <w:t>Anderson</w:t>
            </w:r>
          </w:p>
        </w:tc>
        <w:tc>
          <w:tcPr>
            <w:tcW w:w="2180" w:type="dxa"/>
            <w:shd w:val="clear" w:color="auto" w:fill="auto"/>
          </w:tcPr>
          <w:p w14:paraId="2643E633" w14:textId="74C8B0EB" w:rsidR="00CE79FD" w:rsidRPr="00CE79FD" w:rsidRDefault="00CE79FD" w:rsidP="00CE79FD">
            <w:pPr>
              <w:keepNext/>
              <w:ind w:firstLine="0"/>
            </w:pPr>
            <w:r>
              <w:t>Atkinson</w:t>
            </w:r>
          </w:p>
        </w:tc>
      </w:tr>
      <w:tr w:rsidR="00CE79FD" w:rsidRPr="00CE79FD" w14:paraId="52C72482" w14:textId="77777777" w:rsidTr="00CE79FD">
        <w:tc>
          <w:tcPr>
            <w:tcW w:w="2179" w:type="dxa"/>
            <w:shd w:val="clear" w:color="auto" w:fill="auto"/>
          </w:tcPr>
          <w:p w14:paraId="409AF820" w14:textId="52381FA1" w:rsidR="00CE79FD" w:rsidRPr="00CE79FD" w:rsidRDefault="00CE79FD" w:rsidP="00CE79FD">
            <w:pPr>
              <w:ind w:firstLine="0"/>
            </w:pPr>
            <w:r>
              <w:t>Bamberg</w:t>
            </w:r>
          </w:p>
        </w:tc>
        <w:tc>
          <w:tcPr>
            <w:tcW w:w="2179" w:type="dxa"/>
            <w:shd w:val="clear" w:color="auto" w:fill="auto"/>
          </w:tcPr>
          <w:p w14:paraId="142DB7D9" w14:textId="4E2251DB" w:rsidR="00CE79FD" w:rsidRPr="00CE79FD" w:rsidRDefault="00CE79FD" w:rsidP="00CE79FD">
            <w:pPr>
              <w:ind w:firstLine="0"/>
            </w:pPr>
            <w:r>
              <w:t>Bauer</w:t>
            </w:r>
          </w:p>
        </w:tc>
        <w:tc>
          <w:tcPr>
            <w:tcW w:w="2180" w:type="dxa"/>
            <w:shd w:val="clear" w:color="auto" w:fill="auto"/>
          </w:tcPr>
          <w:p w14:paraId="38F2B99A" w14:textId="15AB2DC1" w:rsidR="00CE79FD" w:rsidRPr="00CE79FD" w:rsidRDefault="00CE79FD" w:rsidP="00CE79FD">
            <w:pPr>
              <w:ind w:firstLine="0"/>
            </w:pPr>
            <w:r>
              <w:t>Bernstein</w:t>
            </w:r>
          </w:p>
        </w:tc>
      </w:tr>
      <w:tr w:rsidR="00CE79FD" w:rsidRPr="00CE79FD" w14:paraId="01F9ED49" w14:textId="77777777" w:rsidTr="00CE79FD">
        <w:tc>
          <w:tcPr>
            <w:tcW w:w="2179" w:type="dxa"/>
            <w:shd w:val="clear" w:color="auto" w:fill="auto"/>
          </w:tcPr>
          <w:p w14:paraId="3CD067B8" w14:textId="63070DDE" w:rsidR="00CE79FD" w:rsidRPr="00CE79FD" w:rsidRDefault="00CE79FD" w:rsidP="00CE79FD">
            <w:pPr>
              <w:ind w:firstLine="0"/>
            </w:pPr>
            <w:r>
              <w:t>Clyburn</w:t>
            </w:r>
          </w:p>
        </w:tc>
        <w:tc>
          <w:tcPr>
            <w:tcW w:w="2179" w:type="dxa"/>
            <w:shd w:val="clear" w:color="auto" w:fill="auto"/>
          </w:tcPr>
          <w:p w14:paraId="2227C52D" w14:textId="20ABE5CD" w:rsidR="00CE79FD" w:rsidRPr="00CE79FD" w:rsidRDefault="00CE79FD" w:rsidP="00CE79FD">
            <w:pPr>
              <w:ind w:firstLine="0"/>
            </w:pPr>
            <w:r>
              <w:t>Cobb-Hunter</w:t>
            </w:r>
          </w:p>
        </w:tc>
        <w:tc>
          <w:tcPr>
            <w:tcW w:w="2180" w:type="dxa"/>
            <w:shd w:val="clear" w:color="auto" w:fill="auto"/>
          </w:tcPr>
          <w:p w14:paraId="6AC42630" w14:textId="7D9BAF61" w:rsidR="00CE79FD" w:rsidRPr="00CE79FD" w:rsidRDefault="00CE79FD" w:rsidP="00CE79FD">
            <w:pPr>
              <w:ind w:firstLine="0"/>
            </w:pPr>
            <w:r>
              <w:t>Dillard</w:t>
            </w:r>
          </w:p>
        </w:tc>
      </w:tr>
      <w:tr w:rsidR="00CE79FD" w:rsidRPr="00CE79FD" w14:paraId="25503A5B" w14:textId="77777777" w:rsidTr="00CE79FD">
        <w:tc>
          <w:tcPr>
            <w:tcW w:w="2179" w:type="dxa"/>
            <w:shd w:val="clear" w:color="auto" w:fill="auto"/>
          </w:tcPr>
          <w:p w14:paraId="6C10C7EF" w14:textId="58A40822" w:rsidR="00CE79FD" w:rsidRPr="00CE79FD" w:rsidRDefault="00CE79FD" w:rsidP="00CE79FD">
            <w:pPr>
              <w:ind w:firstLine="0"/>
            </w:pPr>
            <w:r>
              <w:t>Garvin</w:t>
            </w:r>
          </w:p>
        </w:tc>
        <w:tc>
          <w:tcPr>
            <w:tcW w:w="2179" w:type="dxa"/>
            <w:shd w:val="clear" w:color="auto" w:fill="auto"/>
          </w:tcPr>
          <w:p w14:paraId="5AD3016E" w14:textId="27D8EFC6" w:rsidR="00CE79FD" w:rsidRPr="00CE79FD" w:rsidRDefault="00CE79FD" w:rsidP="00CE79FD">
            <w:pPr>
              <w:ind w:firstLine="0"/>
            </w:pPr>
            <w:r>
              <w:t>Gilliard</w:t>
            </w:r>
          </w:p>
        </w:tc>
        <w:tc>
          <w:tcPr>
            <w:tcW w:w="2180" w:type="dxa"/>
            <w:shd w:val="clear" w:color="auto" w:fill="auto"/>
          </w:tcPr>
          <w:p w14:paraId="6BEAAF33" w14:textId="4873363A" w:rsidR="00CE79FD" w:rsidRPr="00CE79FD" w:rsidRDefault="00CE79FD" w:rsidP="00CE79FD">
            <w:pPr>
              <w:ind w:firstLine="0"/>
            </w:pPr>
            <w:r>
              <w:t>Govan</w:t>
            </w:r>
          </w:p>
        </w:tc>
      </w:tr>
      <w:tr w:rsidR="00CE79FD" w:rsidRPr="00CE79FD" w14:paraId="28B41DB0" w14:textId="77777777" w:rsidTr="00CE79FD">
        <w:tc>
          <w:tcPr>
            <w:tcW w:w="2179" w:type="dxa"/>
            <w:shd w:val="clear" w:color="auto" w:fill="auto"/>
          </w:tcPr>
          <w:p w14:paraId="11DB6E3B" w14:textId="06F42ADC" w:rsidR="00CE79FD" w:rsidRPr="00CE79FD" w:rsidRDefault="00CE79FD" w:rsidP="00CE79FD">
            <w:pPr>
              <w:ind w:firstLine="0"/>
            </w:pPr>
            <w:r>
              <w:t>Grant</w:t>
            </w:r>
          </w:p>
        </w:tc>
        <w:tc>
          <w:tcPr>
            <w:tcW w:w="2179" w:type="dxa"/>
            <w:shd w:val="clear" w:color="auto" w:fill="auto"/>
          </w:tcPr>
          <w:p w14:paraId="2A20979D" w14:textId="601D00F4" w:rsidR="00CE79FD" w:rsidRPr="00CE79FD" w:rsidRDefault="00CE79FD" w:rsidP="00CE79FD">
            <w:pPr>
              <w:ind w:firstLine="0"/>
            </w:pPr>
            <w:r>
              <w:t>Hart</w:t>
            </w:r>
          </w:p>
        </w:tc>
        <w:tc>
          <w:tcPr>
            <w:tcW w:w="2180" w:type="dxa"/>
            <w:shd w:val="clear" w:color="auto" w:fill="auto"/>
          </w:tcPr>
          <w:p w14:paraId="3F653522" w14:textId="53BA71F9" w:rsidR="00CE79FD" w:rsidRPr="00CE79FD" w:rsidRDefault="00CE79FD" w:rsidP="00CE79FD">
            <w:pPr>
              <w:ind w:firstLine="0"/>
            </w:pPr>
            <w:r>
              <w:t>Hayes</w:t>
            </w:r>
          </w:p>
        </w:tc>
      </w:tr>
      <w:tr w:rsidR="00CE79FD" w:rsidRPr="00CE79FD" w14:paraId="04595DCE" w14:textId="77777777" w:rsidTr="00CE79FD">
        <w:tc>
          <w:tcPr>
            <w:tcW w:w="2179" w:type="dxa"/>
            <w:shd w:val="clear" w:color="auto" w:fill="auto"/>
          </w:tcPr>
          <w:p w14:paraId="20E3B597" w14:textId="32B3356D" w:rsidR="00CE79FD" w:rsidRPr="00CE79FD" w:rsidRDefault="00CE79FD" w:rsidP="00CE79FD">
            <w:pPr>
              <w:ind w:firstLine="0"/>
            </w:pPr>
            <w:r>
              <w:t>Henderson-Myers</w:t>
            </w:r>
          </w:p>
        </w:tc>
        <w:tc>
          <w:tcPr>
            <w:tcW w:w="2179" w:type="dxa"/>
            <w:shd w:val="clear" w:color="auto" w:fill="auto"/>
          </w:tcPr>
          <w:p w14:paraId="5ABA34BA" w14:textId="20155384" w:rsidR="00CE79FD" w:rsidRPr="00CE79FD" w:rsidRDefault="00CE79FD" w:rsidP="00CE79FD">
            <w:pPr>
              <w:ind w:firstLine="0"/>
            </w:pPr>
            <w:r>
              <w:t>Hosey</w:t>
            </w:r>
          </w:p>
        </w:tc>
        <w:tc>
          <w:tcPr>
            <w:tcW w:w="2180" w:type="dxa"/>
            <w:shd w:val="clear" w:color="auto" w:fill="auto"/>
          </w:tcPr>
          <w:p w14:paraId="3485995D" w14:textId="6D31BC47" w:rsidR="00CE79FD" w:rsidRPr="00CE79FD" w:rsidRDefault="00CE79FD" w:rsidP="00CE79FD">
            <w:pPr>
              <w:ind w:firstLine="0"/>
            </w:pPr>
            <w:r>
              <w:t>Howard</w:t>
            </w:r>
          </w:p>
        </w:tc>
      </w:tr>
      <w:tr w:rsidR="00CE79FD" w:rsidRPr="00CE79FD" w14:paraId="7D796E00" w14:textId="77777777" w:rsidTr="00CE79FD">
        <w:tc>
          <w:tcPr>
            <w:tcW w:w="2179" w:type="dxa"/>
            <w:shd w:val="clear" w:color="auto" w:fill="auto"/>
          </w:tcPr>
          <w:p w14:paraId="73705337" w14:textId="2810DB04" w:rsidR="00CE79FD" w:rsidRPr="00CE79FD" w:rsidRDefault="00CE79FD" w:rsidP="00CE79FD">
            <w:pPr>
              <w:ind w:firstLine="0"/>
            </w:pPr>
            <w:r>
              <w:t>J. L. Johnson</w:t>
            </w:r>
          </w:p>
        </w:tc>
        <w:tc>
          <w:tcPr>
            <w:tcW w:w="2179" w:type="dxa"/>
            <w:shd w:val="clear" w:color="auto" w:fill="auto"/>
          </w:tcPr>
          <w:p w14:paraId="37356BB4" w14:textId="29AEFF99" w:rsidR="00CE79FD" w:rsidRPr="00CE79FD" w:rsidRDefault="00CE79FD" w:rsidP="00CE79FD">
            <w:pPr>
              <w:ind w:firstLine="0"/>
            </w:pPr>
            <w:r>
              <w:t>Jones</w:t>
            </w:r>
          </w:p>
        </w:tc>
        <w:tc>
          <w:tcPr>
            <w:tcW w:w="2180" w:type="dxa"/>
            <w:shd w:val="clear" w:color="auto" w:fill="auto"/>
          </w:tcPr>
          <w:p w14:paraId="1771A2A6" w14:textId="39904D93" w:rsidR="00CE79FD" w:rsidRPr="00CE79FD" w:rsidRDefault="00CE79FD" w:rsidP="00CE79FD">
            <w:pPr>
              <w:ind w:firstLine="0"/>
            </w:pPr>
            <w:r>
              <w:t>King</w:t>
            </w:r>
          </w:p>
        </w:tc>
      </w:tr>
      <w:tr w:rsidR="00CE79FD" w:rsidRPr="00CE79FD" w14:paraId="4ACB56FA" w14:textId="77777777" w:rsidTr="00CE79FD">
        <w:tc>
          <w:tcPr>
            <w:tcW w:w="2179" w:type="dxa"/>
            <w:shd w:val="clear" w:color="auto" w:fill="auto"/>
          </w:tcPr>
          <w:p w14:paraId="367E02F1" w14:textId="6FFCD4B2" w:rsidR="00CE79FD" w:rsidRPr="00CE79FD" w:rsidRDefault="00CE79FD" w:rsidP="00CE79FD">
            <w:pPr>
              <w:ind w:firstLine="0"/>
            </w:pPr>
            <w:r>
              <w:t>Kirby</w:t>
            </w:r>
          </w:p>
        </w:tc>
        <w:tc>
          <w:tcPr>
            <w:tcW w:w="2179" w:type="dxa"/>
            <w:shd w:val="clear" w:color="auto" w:fill="auto"/>
          </w:tcPr>
          <w:p w14:paraId="1B43A4A8" w14:textId="517897C4" w:rsidR="00CE79FD" w:rsidRPr="00CE79FD" w:rsidRDefault="00CE79FD" w:rsidP="00CE79FD">
            <w:pPr>
              <w:ind w:firstLine="0"/>
            </w:pPr>
            <w:r>
              <w:t>Luck</w:t>
            </w:r>
          </w:p>
        </w:tc>
        <w:tc>
          <w:tcPr>
            <w:tcW w:w="2180" w:type="dxa"/>
            <w:shd w:val="clear" w:color="auto" w:fill="auto"/>
          </w:tcPr>
          <w:p w14:paraId="0D1070FD" w14:textId="1A6311A6" w:rsidR="00CE79FD" w:rsidRPr="00CE79FD" w:rsidRDefault="00CE79FD" w:rsidP="00CE79FD">
            <w:pPr>
              <w:ind w:firstLine="0"/>
            </w:pPr>
            <w:r>
              <w:t>McDaniel</w:t>
            </w:r>
          </w:p>
        </w:tc>
      </w:tr>
      <w:tr w:rsidR="00CE79FD" w:rsidRPr="00CE79FD" w14:paraId="72BFE0B2" w14:textId="77777777" w:rsidTr="00CE79FD">
        <w:tc>
          <w:tcPr>
            <w:tcW w:w="2179" w:type="dxa"/>
            <w:shd w:val="clear" w:color="auto" w:fill="auto"/>
          </w:tcPr>
          <w:p w14:paraId="75D49014" w14:textId="65A8BFCE" w:rsidR="00CE79FD" w:rsidRPr="00CE79FD" w:rsidRDefault="00CE79FD" w:rsidP="00CE79FD">
            <w:pPr>
              <w:ind w:firstLine="0"/>
            </w:pPr>
            <w:r>
              <w:t>J. Moore</w:t>
            </w:r>
          </w:p>
        </w:tc>
        <w:tc>
          <w:tcPr>
            <w:tcW w:w="2179" w:type="dxa"/>
            <w:shd w:val="clear" w:color="auto" w:fill="auto"/>
          </w:tcPr>
          <w:p w14:paraId="76A8589B" w14:textId="15D32C03" w:rsidR="00CE79FD" w:rsidRPr="00CE79FD" w:rsidRDefault="00CE79FD" w:rsidP="00CE79FD">
            <w:pPr>
              <w:ind w:firstLine="0"/>
            </w:pPr>
            <w:r>
              <w:t>Reese</w:t>
            </w:r>
          </w:p>
        </w:tc>
        <w:tc>
          <w:tcPr>
            <w:tcW w:w="2180" w:type="dxa"/>
            <w:shd w:val="clear" w:color="auto" w:fill="auto"/>
          </w:tcPr>
          <w:p w14:paraId="335C3090" w14:textId="614C3153" w:rsidR="00CE79FD" w:rsidRPr="00CE79FD" w:rsidRDefault="00CE79FD" w:rsidP="00CE79FD">
            <w:pPr>
              <w:ind w:firstLine="0"/>
            </w:pPr>
            <w:r>
              <w:t>Rivers</w:t>
            </w:r>
          </w:p>
        </w:tc>
      </w:tr>
      <w:tr w:rsidR="00CE79FD" w:rsidRPr="00CE79FD" w14:paraId="6316F815" w14:textId="77777777" w:rsidTr="00CE79FD">
        <w:tc>
          <w:tcPr>
            <w:tcW w:w="2179" w:type="dxa"/>
            <w:shd w:val="clear" w:color="auto" w:fill="auto"/>
          </w:tcPr>
          <w:p w14:paraId="461C0B71" w14:textId="430D2CDF" w:rsidR="00CE79FD" w:rsidRPr="00CE79FD" w:rsidRDefault="00CE79FD" w:rsidP="00CE79FD">
            <w:pPr>
              <w:ind w:firstLine="0"/>
            </w:pPr>
            <w:r>
              <w:t>Rose</w:t>
            </w:r>
          </w:p>
        </w:tc>
        <w:tc>
          <w:tcPr>
            <w:tcW w:w="2179" w:type="dxa"/>
            <w:shd w:val="clear" w:color="auto" w:fill="auto"/>
          </w:tcPr>
          <w:p w14:paraId="3CEFD4C7" w14:textId="6B7F3A2E" w:rsidR="00CE79FD" w:rsidRPr="00CE79FD" w:rsidRDefault="00CE79FD" w:rsidP="00CE79FD">
            <w:pPr>
              <w:ind w:firstLine="0"/>
            </w:pPr>
            <w:r>
              <w:t>Rutherford</w:t>
            </w:r>
          </w:p>
        </w:tc>
        <w:tc>
          <w:tcPr>
            <w:tcW w:w="2180" w:type="dxa"/>
            <w:shd w:val="clear" w:color="auto" w:fill="auto"/>
          </w:tcPr>
          <w:p w14:paraId="57C2B141" w14:textId="0AE7E861" w:rsidR="00CE79FD" w:rsidRPr="00CE79FD" w:rsidRDefault="00CE79FD" w:rsidP="00CE79FD">
            <w:pPr>
              <w:ind w:firstLine="0"/>
            </w:pPr>
            <w:r>
              <w:t>Spann-Wilder</w:t>
            </w:r>
          </w:p>
        </w:tc>
      </w:tr>
      <w:tr w:rsidR="00CE79FD" w:rsidRPr="00CE79FD" w14:paraId="2D0BFF15" w14:textId="77777777" w:rsidTr="00CE79FD">
        <w:tc>
          <w:tcPr>
            <w:tcW w:w="2179" w:type="dxa"/>
            <w:shd w:val="clear" w:color="auto" w:fill="auto"/>
          </w:tcPr>
          <w:p w14:paraId="033825EF" w14:textId="7DCA99D7" w:rsidR="00CE79FD" w:rsidRPr="00CE79FD" w:rsidRDefault="00CE79FD" w:rsidP="006A3BD0">
            <w:pPr>
              <w:keepNext/>
              <w:ind w:firstLine="0"/>
            </w:pPr>
            <w:r>
              <w:lastRenderedPageBreak/>
              <w:t>Stavrinakis</w:t>
            </w:r>
          </w:p>
        </w:tc>
        <w:tc>
          <w:tcPr>
            <w:tcW w:w="2179" w:type="dxa"/>
            <w:shd w:val="clear" w:color="auto" w:fill="auto"/>
          </w:tcPr>
          <w:p w14:paraId="1C13EF4F" w14:textId="607CCDAE" w:rsidR="00CE79FD" w:rsidRPr="00CE79FD" w:rsidRDefault="00CE79FD" w:rsidP="006A3BD0">
            <w:pPr>
              <w:keepNext/>
              <w:ind w:firstLine="0"/>
            </w:pPr>
            <w:r>
              <w:t>Waters</w:t>
            </w:r>
          </w:p>
        </w:tc>
        <w:tc>
          <w:tcPr>
            <w:tcW w:w="2180" w:type="dxa"/>
            <w:shd w:val="clear" w:color="auto" w:fill="auto"/>
          </w:tcPr>
          <w:p w14:paraId="43D066FE" w14:textId="2EEB80BA" w:rsidR="00CE79FD" w:rsidRPr="00CE79FD" w:rsidRDefault="00CE79FD" w:rsidP="006A3BD0">
            <w:pPr>
              <w:keepNext/>
              <w:ind w:firstLine="0"/>
            </w:pPr>
            <w:r>
              <w:t>Weeks</w:t>
            </w:r>
          </w:p>
        </w:tc>
      </w:tr>
      <w:tr w:rsidR="00CE79FD" w:rsidRPr="00CE79FD" w14:paraId="6A7BC6B0" w14:textId="77777777" w:rsidTr="00CE79FD">
        <w:tc>
          <w:tcPr>
            <w:tcW w:w="2179" w:type="dxa"/>
            <w:shd w:val="clear" w:color="auto" w:fill="auto"/>
          </w:tcPr>
          <w:p w14:paraId="4045962E" w14:textId="1BB6245B" w:rsidR="00CE79FD" w:rsidRPr="00CE79FD" w:rsidRDefault="00CE79FD" w:rsidP="006A3BD0">
            <w:pPr>
              <w:keepNext/>
              <w:ind w:firstLine="0"/>
            </w:pPr>
            <w:r>
              <w:t>Wetmore</w:t>
            </w:r>
          </w:p>
        </w:tc>
        <w:tc>
          <w:tcPr>
            <w:tcW w:w="2179" w:type="dxa"/>
            <w:shd w:val="clear" w:color="auto" w:fill="auto"/>
          </w:tcPr>
          <w:p w14:paraId="489F3C7A" w14:textId="359D8728" w:rsidR="00CE79FD" w:rsidRPr="00CE79FD" w:rsidRDefault="00CE79FD" w:rsidP="006A3BD0">
            <w:pPr>
              <w:keepNext/>
              <w:ind w:firstLine="0"/>
            </w:pPr>
            <w:r>
              <w:t>Williams</w:t>
            </w:r>
          </w:p>
        </w:tc>
        <w:tc>
          <w:tcPr>
            <w:tcW w:w="2180" w:type="dxa"/>
            <w:shd w:val="clear" w:color="auto" w:fill="auto"/>
          </w:tcPr>
          <w:p w14:paraId="1FDFDF07" w14:textId="77777777" w:rsidR="00CE79FD" w:rsidRPr="00CE79FD" w:rsidRDefault="00CE79FD" w:rsidP="006A3BD0">
            <w:pPr>
              <w:keepNext/>
              <w:ind w:firstLine="0"/>
            </w:pPr>
          </w:p>
        </w:tc>
      </w:tr>
    </w:tbl>
    <w:p w14:paraId="5C5D59AC" w14:textId="77777777" w:rsidR="00CE79FD" w:rsidRDefault="00CE79FD" w:rsidP="006A3BD0">
      <w:pPr>
        <w:keepNext/>
      </w:pPr>
    </w:p>
    <w:p w14:paraId="61438D79" w14:textId="77777777" w:rsidR="00CE79FD" w:rsidRDefault="00CE79FD" w:rsidP="006A3BD0">
      <w:pPr>
        <w:keepNext/>
        <w:jc w:val="center"/>
        <w:rPr>
          <w:b/>
        </w:rPr>
      </w:pPr>
      <w:r w:rsidRPr="00CE79FD">
        <w:rPr>
          <w:b/>
        </w:rPr>
        <w:t>Total--35</w:t>
      </w:r>
    </w:p>
    <w:p w14:paraId="04066407" w14:textId="77777777" w:rsidR="00CE79FD" w:rsidRDefault="00CE79FD" w:rsidP="00CE79FD">
      <w:pPr>
        <w:jc w:val="center"/>
        <w:rPr>
          <w:b/>
        </w:rPr>
      </w:pPr>
    </w:p>
    <w:p w14:paraId="47C84E7D" w14:textId="77777777" w:rsidR="00CE79FD" w:rsidRDefault="00CE79FD" w:rsidP="00CE79FD">
      <w:r>
        <w:t>So, the amendment was adopted.</w:t>
      </w:r>
    </w:p>
    <w:p w14:paraId="7007768C" w14:textId="0438148D" w:rsidR="00CE79FD" w:rsidRDefault="00CE79FD" w:rsidP="00CE79FD"/>
    <w:p w14:paraId="6A77F86F" w14:textId="77777777" w:rsidR="00CE79FD" w:rsidRPr="00E132BF" w:rsidRDefault="00CE79FD" w:rsidP="00CE79FD">
      <w:pPr>
        <w:pStyle w:val="Title"/>
        <w:keepNext/>
      </w:pPr>
      <w:bookmarkStart w:id="102" w:name="file_start273"/>
      <w:bookmarkEnd w:id="102"/>
      <w:r w:rsidRPr="00E132BF">
        <w:t>STATEMENT FOR JOURNAL</w:t>
      </w:r>
    </w:p>
    <w:p w14:paraId="695BBBFD" w14:textId="77777777" w:rsidR="00CE79FD" w:rsidRPr="00E132BF" w:rsidRDefault="00CE79FD" w:rsidP="00CE79FD">
      <w:pPr>
        <w:tabs>
          <w:tab w:val="left" w:pos="270"/>
          <w:tab w:val="left" w:pos="630"/>
          <w:tab w:val="left" w:pos="900"/>
          <w:tab w:val="left" w:pos="1260"/>
          <w:tab w:val="left" w:pos="1620"/>
          <w:tab w:val="left" w:pos="1980"/>
          <w:tab w:val="left" w:pos="2340"/>
          <w:tab w:val="left" w:pos="2700"/>
        </w:tabs>
        <w:ind w:firstLine="0"/>
      </w:pPr>
      <w:r w:rsidRPr="00E132BF">
        <w:tab/>
        <w:t xml:space="preserve">I was temporarily out of the Chamber on constituent business during the vote on Amendment No. 24 to H. 3927. If I had been present, I would have voted in favor of the amendment. </w:t>
      </w:r>
    </w:p>
    <w:p w14:paraId="7F47BEBC" w14:textId="77777777" w:rsidR="00CE79FD" w:rsidRPr="00E132BF" w:rsidRDefault="00CE79FD" w:rsidP="00CE79FD">
      <w:pPr>
        <w:tabs>
          <w:tab w:val="left" w:pos="270"/>
          <w:tab w:val="left" w:pos="630"/>
          <w:tab w:val="left" w:pos="900"/>
          <w:tab w:val="left" w:pos="1260"/>
          <w:tab w:val="left" w:pos="1620"/>
          <w:tab w:val="left" w:pos="1980"/>
          <w:tab w:val="left" w:pos="2340"/>
          <w:tab w:val="left" w:pos="2700"/>
        </w:tabs>
        <w:ind w:firstLine="0"/>
      </w:pPr>
      <w:r w:rsidRPr="00E132BF">
        <w:tab/>
        <w:t>Rep. Scott Montgomery</w:t>
      </w:r>
    </w:p>
    <w:p w14:paraId="2F0A650E" w14:textId="77777777" w:rsidR="00CE79FD" w:rsidRDefault="00CE79FD" w:rsidP="00CE79FD">
      <w:pPr>
        <w:ind w:firstLine="0"/>
      </w:pPr>
    </w:p>
    <w:p w14:paraId="0B997201" w14:textId="6EF46EDD" w:rsidR="00CE79FD" w:rsidRDefault="00CE79FD" w:rsidP="00CE79FD">
      <w:bookmarkStart w:id="103" w:name="file_end273"/>
      <w:bookmarkEnd w:id="103"/>
      <w:r>
        <w:t>Rep. JONES spoke against the Bill.</w:t>
      </w:r>
    </w:p>
    <w:p w14:paraId="78BF8DCB" w14:textId="5213838B" w:rsidR="00CE79FD" w:rsidRDefault="00CE79FD" w:rsidP="00CE79FD">
      <w:r>
        <w:t>Rep. KING spoke against the Bill.</w:t>
      </w:r>
    </w:p>
    <w:p w14:paraId="0F8B5F61" w14:textId="6B373804" w:rsidR="00CE79FD" w:rsidRDefault="00CE79FD" w:rsidP="00CE79FD">
      <w:r>
        <w:t>Rep. SPANN-WILDER spoke against the Bill.</w:t>
      </w:r>
    </w:p>
    <w:p w14:paraId="2E2F0F67" w14:textId="2134F2BA" w:rsidR="00CE79FD" w:rsidRDefault="00CE79FD" w:rsidP="00CE79FD">
      <w:r>
        <w:t>Rep. BAMBERG spoke in favor of the Bill.</w:t>
      </w:r>
    </w:p>
    <w:p w14:paraId="3938603C" w14:textId="07569C32" w:rsidR="00CE79FD" w:rsidRDefault="00CE79FD" w:rsidP="00CE79FD">
      <w:r>
        <w:t>Rep. GRANT spoke against the Bill.</w:t>
      </w:r>
    </w:p>
    <w:p w14:paraId="0BD62CC2" w14:textId="77777777" w:rsidR="00CE79FD" w:rsidRDefault="00CE79FD" w:rsidP="00CE79FD"/>
    <w:p w14:paraId="6B34D451" w14:textId="64C22228" w:rsidR="00CE79FD" w:rsidRDefault="00CE79FD" w:rsidP="00CE79FD">
      <w:pPr>
        <w:keepNext/>
        <w:jc w:val="center"/>
        <w:rPr>
          <w:b/>
        </w:rPr>
      </w:pPr>
      <w:r w:rsidRPr="00CE79FD">
        <w:rPr>
          <w:b/>
        </w:rPr>
        <w:t>SPEAKER IN CHAIR</w:t>
      </w:r>
    </w:p>
    <w:p w14:paraId="0D981503" w14:textId="77777777" w:rsidR="00CE79FD" w:rsidRDefault="00CE79FD" w:rsidP="00CE79FD"/>
    <w:p w14:paraId="0023A69D" w14:textId="30495BEC" w:rsidR="00CE79FD" w:rsidRDefault="00CE79FD" w:rsidP="00CE79FD">
      <w:r>
        <w:t>Rep. MCDANIEL spoke against the Bill.</w:t>
      </w:r>
    </w:p>
    <w:p w14:paraId="19FA2E31" w14:textId="77777777" w:rsidR="00CE79FD" w:rsidRDefault="00CE79FD" w:rsidP="00CE79FD"/>
    <w:p w14:paraId="55CD3951" w14:textId="3D1CCC6A" w:rsidR="00CE79FD" w:rsidRDefault="00CE79FD" w:rsidP="00CE79FD">
      <w:pPr>
        <w:keepNext/>
        <w:jc w:val="center"/>
        <w:rPr>
          <w:b/>
        </w:rPr>
      </w:pPr>
      <w:r w:rsidRPr="00CE79FD">
        <w:rPr>
          <w:b/>
        </w:rPr>
        <w:t xml:space="preserve">SPEAKER </w:t>
      </w:r>
      <w:r w:rsidRPr="00CE79FD">
        <w:rPr>
          <w:b/>
          <w:i/>
        </w:rPr>
        <w:t>PRO TEMPORE</w:t>
      </w:r>
      <w:r w:rsidRPr="00CE79FD">
        <w:rPr>
          <w:b/>
        </w:rPr>
        <w:t xml:space="preserve"> IN CHAIR</w:t>
      </w:r>
    </w:p>
    <w:p w14:paraId="2BB3141C" w14:textId="77777777" w:rsidR="00CE79FD" w:rsidRDefault="00CE79FD" w:rsidP="00CE79FD"/>
    <w:p w14:paraId="6440CFFE" w14:textId="0D15A6CC" w:rsidR="00CE79FD" w:rsidRDefault="00CE79FD" w:rsidP="00CE79FD">
      <w:r>
        <w:t>Rep. MCDANIEL continued speaking.</w:t>
      </w:r>
    </w:p>
    <w:p w14:paraId="60538C83" w14:textId="77777777" w:rsidR="00DE7FCB" w:rsidRDefault="00DE7FCB" w:rsidP="00CE79FD"/>
    <w:p w14:paraId="7FC988A1" w14:textId="4570A62A" w:rsidR="00CE79FD" w:rsidRDefault="00CE79FD" w:rsidP="00CE79FD">
      <w:r>
        <w:t>Rep. KING moved to recommit the Bill to the Committee on Education and Public Works.</w:t>
      </w:r>
    </w:p>
    <w:p w14:paraId="0D6B79C4" w14:textId="77777777" w:rsidR="00DE7FCB" w:rsidRDefault="00DE7FCB" w:rsidP="00CE79FD"/>
    <w:p w14:paraId="5266990C" w14:textId="34E9E110" w:rsidR="00CE79FD" w:rsidRDefault="00CE79FD" w:rsidP="00CE79FD">
      <w:r>
        <w:t>Rep. MAGNUSON moved to table the motion.</w:t>
      </w:r>
    </w:p>
    <w:p w14:paraId="46334216" w14:textId="77777777" w:rsidR="00CE79FD" w:rsidRDefault="00CE79FD" w:rsidP="00CE79FD"/>
    <w:p w14:paraId="48C4C108" w14:textId="77777777" w:rsidR="00CE79FD" w:rsidRDefault="00CE79FD" w:rsidP="00CE79FD">
      <w:r>
        <w:t>Rep. J. L. JOHNSON demanded the yeas and nays which were taken, resulting as follows:</w:t>
      </w:r>
    </w:p>
    <w:p w14:paraId="07C0943B" w14:textId="3F2E2ACB" w:rsidR="00CE79FD" w:rsidRDefault="00CE79FD" w:rsidP="00CE79FD">
      <w:pPr>
        <w:jc w:val="center"/>
      </w:pPr>
      <w:bookmarkStart w:id="104" w:name="vote_start285"/>
      <w:bookmarkEnd w:id="104"/>
      <w:r>
        <w:t>Yeas 77; Nays 31</w:t>
      </w:r>
    </w:p>
    <w:p w14:paraId="6E40214E" w14:textId="77777777" w:rsidR="00CE79FD" w:rsidRDefault="00CE79FD" w:rsidP="00CE79FD">
      <w:pPr>
        <w:jc w:val="center"/>
      </w:pPr>
    </w:p>
    <w:p w14:paraId="5F8FA067"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1C3AD83C" w14:textId="77777777" w:rsidTr="00CE79FD">
        <w:tc>
          <w:tcPr>
            <w:tcW w:w="2179" w:type="dxa"/>
            <w:shd w:val="clear" w:color="auto" w:fill="auto"/>
          </w:tcPr>
          <w:p w14:paraId="42E56B68" w14:textId="3F7F4C91" w:rsidR="00CE79FD" w:rsidRPr="00CE79FD" w:rsidRDefault="00CE79FD" w:rsidP="00CE79FD">
            <w:pPr>
              <w:keepNext/>
              <w:ind w:firstLine="0"/>
            </w:pPr>
            <w:r>
              <w:t>Bailey</w:t>
            </w:r>
          </w:p>
        </w:tc>
        <w:tc>
          <w:tcPr>
            <w:tcW w:w="2179" w:type="dxa"/>
            <w:shd w:val="clear" w:color="auto" w:fill="auto"/>
          </w:tcPr>
          <w:p w14:paraId="76563BCF" w14:textId="11A923A1" w:rsidR="00CE79FD" w:rsidRPr="00CE79FD" w:rsidRDefault="00CE79FD" w:rsidP="00CE79FD">
            <w:pPr>
              <w:keepNext/>
              <w:ind w:firstLine="0"/>
            </w:pPr>
            <w:r>
              <w:t>Ballentine</w:t>
            </w:r>
          </w:p>
        </w:tc>
        <w:tc>
          <w:tcPr>
            <w:tcW w:w="2180" w:type="dxa"/>
            <w:shd w:val="clear" w:color="auto" w:fill="auto"/>
          </w:tcPr>
          <w:p w14:paraId="65417BE4" w14:textId="20C89FDF" w:rsidR="00CE79FD" w:rsidRPr="00CE79FD" w:rsidRDefault="00CE79FD" w:rsidP="00CE79FD">
            <w:pPr>
              <w:keepNext/>
              <w:ind w:firstLine="0"/>
            </w:pPr>
            <w:r>
              <w:t>Bannister</w:t>
            </w:r>
          </w:p>
        </w:tc>
      </w:tr>
      <w:tr w:rsidR="00CE79FD" w:rsidRPr="00CE79FD" w14:paraId="40055660" w14:textId="77777777" w:rsidTr="00CE79FD">
        <w:tc>
          <w:tcPr>
            <w:tcW w:w="2179" w:type="dxa"/>
            <w:shd w:val="clear" w:color="auto" w:fill="auto"/>
          </w:tcPr>
          <w:p w14:paraId="188639AF" w14:textId="4BA9F352" w:rsidR="00CE79FD" w:rsidRPr="00CE79FD" w:rsidRDefault="00CE79FD" w:rsidP="00CE79FD">
            <w:pPr>
              <w:ind w:firstLine="0"/>
            </w:pPr>
            <w:r>
              <w:t>Beach</w:t>
            </w:r>
          </w:p>
        </w:tc>
        <w:tc>
          <w:tcPr>
            <w:tcW w:w="2179" w:type="dxa"/>
            <w:shd w:val="clear" w:color="auto" w:fill="auto"/>
          </w:tcPr>
          <w:p w14:paraId="705FB7C7" w14:textId="51E86B4D" w:rsidR="00CE79FD" w:rsidRPr="00CE79FD" w:rsidRDefault="00CE79FD" w:rsidP="00CE79FD">
            <w:pPr>
              <w:ind w:firstLine="0"/>
            </w:pPr>
            <w:r>
              <w:t>Bowers</w:t>
            </w:r>
          </w:p>
        </w:tc>
        <w:tc>
          <w:tcPr>
            <w:tcW w:w="2180" w:type="dxa"/>
            <w:shd w:val="clear" w:color="auto" w:fill="auto"/>
          </w:tcPr>
          <w:p w14:paraId="231A38E4" w14:textId="5C6952FF" w:rsidR="00CE79FD" w:rsidRPr="00CE79FD" w:rsidRDefault="00CE79FD" w:rsidP="00CE79FD">
            <w:pPr>
              <w:ind w:firstLine="0"/>
            </w:pPr>
            <w:r>
              <w:t>Bradley</w:t>
            </w:r>
          </w:p>
        </w:tc>
      </w:tr>
      <w:tr w:rsidR="00CE79FD" w:rsidRPr="00CE79FD" w14:paraId="5317184F" w14:textId="77777777" w:rsidTr="00CE79FD">
        <w:tc>
          <w:tcPr>
            <w:tcW w:w="2179" w:type="dxa"/>
            <w:shd w:val="clear" w:color="auto" w:fill="auto"/>
          </w:tcPr>
          <w:p w14:paraId="27CF68A8" w14:textId="4FA1DB4D" w:rsidR="00CE79FD" w:rsidRPr="00CE79FD" w:rsidRDefault="00CE79FD" w:rsidP="00CE79FD">
            <w:pPr>
              <w:ind w:firstLine="0"/>
            </w:pPr>
            <w:r>
              <w:t>Brewer</w:t>
            </w:r>
          </w:p>
        </w:tc>
        <w:tc>
          <w:tcPr>
            <w:tcW w:w="2179" w:type="dxa"/>
            <w:shd w:val="clear" w:color="auto" w:fill="auto"/>
          </w:tcPr>
          <w:p w14:paraId="5AEECF52" w14:textId="0F66EA93" w:rsidR="00CE79FD" w:rsidRPr="00CE79FD" w:rsidRDefault="00CE79FD" w:rsidP="00CE79FD">
            <w:pPr>
              <w:ind w:firstLine="0"/>
            </w:pPr>
            <w:r>
              <w:t>Brittain</w:t>
            </w:r>
          </w:p>
        </w:tc>
        <w:tc>
          <w:tcPr>
            <w:tcW w:w="2180" w:type="dxa"/>
            <w:shd w:val="clear" w:color="auto" w:fill="auto"/>
          </w:tcPr>
          <w:p w14:paraId="169451E9" w14:textId="7A41B575" w:rsidR="00CE79FD" w:rsidRPr="00CE79FD" w:rsidRDefault="00CE79FD" w:rsidP="00CE79FD">
            <w:pPr>
              <w:ind w:firstLine="0"/>
            </w:pPr>
            <w:r>
              <w:t>Burns</w:t>
            </w:r>
          </w:p>
        </w:tc>
      </w:tr>
      <w:tr w:rsidR="00CE79FD" w:rsidRPr="00CE79FD" w14:paraId="2591ECF4" w14:textId="77777777" w:rsidTr="00CE79FD">
        <w:tc>
          <w:tcPr>
            <w:tcW w:w="2179" w:type="dxa"/>
            <w:shd w:val="clear" w:color="auto" w:fill="auto"/>
          </w:tcPr>
          <w:p w14:paraId="380C5F2C" w14:textId="45DB4237" w:rsidR="00CE79FD" w:rsidRPr="00CE79FD" w:rsidRDefault="00CE79FD" w:rsidP="00CE79FD">
            <w:pPr>
              <w:ind w:firstLine="0"/>
            </w:pPr>
            <w:r>
              <w:t>Bustos</w:t>
            </w:r>
          </w:p>
        </w:tc>
        <w:tc>
          <w:tcPr>
            <w:tcW w:w="2179" w:type="dxa"/>
            <w:shd w:val="clear" w:color="auto" w:fill="auto"/>
          </w:tcPr>
          <w:p w14:paraId="4DABF7F8" w14:textId="07880370" w:rsidR="00CE79FD" w:rsidRPr="00CE79FD" w:rsidRDefault="00CE79FD" w:rsidP="00CE79FD">
            <w:pPr>
              <w:ind w:firstLine="0"/>
            </w:pPr>
            <w:r>
              <w:t>Calhoon</w:t>
            </w:r>
          </w:p>
        </w:tc>
        <w:tc>
          <w:tcPr>
            <w:tcW w:w="2180" w:type="dxa"/>
            <w:shd w:val="clear" w:color="auto" w:fill="auto"/>
          </w:tcPr>
          <w:p w14:paraId="5954CEE4" w14:textId="07F88FCC" w:rsidR="00CE79FD" w:rsidRPr="00CE79FD" w:rsidRDefault="00CE79FD" w:rsidP="00CE79FD">
            <w:pPr>
              <w:ind w:firstLine="0"/>
            </w:pPr>
            <w:r>
              <w:t>Caskey</w:t>
            </w:r>
          </w:p>
        </w:tc>
      </w:tr>
      <w:tr w:rsidR="00CE79FD" w:rsidRPr="00CE79FD" w14:paraId="7F8FE756" w14:textId="77777777" w:rsidTr="00CE79FD">
        <w:tc>
          <w:tcPr>
            <w:tcW w:w="2179" w:type="dxa"/>
            <w:shd w:val="clear" w:color="auto" w:fill="auto"/>
          </w:tcPr>
          <w:p w14:paraId="6A3C043C" w14:textId="65B129BF" w:rsidR="00CE79FD" w:rsidRPr="00CE79FD" w:rsidRDefault="00CE79FD" w:rsidP="00CE79FD">
            <w:pPr>
              <w:ind w:firstLine="0"/>
            </w:pPr>
            <w:r>
              <w:lastRenderedPageBreak/>
              <w:t>Chapman</w:t>
            </w:r>
          </w:p>
        </w:tc>
        <w:tc>
          <w:tcPr>
            <w:tcW w:w="2179" w:type="dxa"/>
            <w:shd w:val="clear" w:color="auto" w:fill="auto"/>
          </w:tcPr>
          <w:p w14:paraId="1B7B6976" w14:textId="589B7DC5" w:rsidR="00CE79FD" w:rsidRPr="00CE79FD" w:rsidRDefault="00CE79FD" w:rsidP="00CE79FD">
            <w:pPr>
              <w:ind w:firstLine="0"/>
            </w:pPr>
            <w:r>
              <w:t>Chumley</w:t>
            </w:r>
          </w:p>
        </w:tc>
        <w:tc>
          <w:tcPr>
            <w:tcW w:w="2180" w:type="dxa"/>
            <w:shd w:val="clear" w:color="auto" w:fill="auto"/>
          </w:tcPr>
          <w:p w14:paraId="68898A6A" w14:textId="6034D24B" w:rsidR="00CE79FD" w:rsidRPr="00CE79FD" w:rsidRDefault="00CE79FD" w:rsidP="00CE79FD">
            <w:pPr>
              <w:ind w:firstLine="0"/>
            </w:pPr>
            <w:r>
              <w:t>B. L. Cox</w:t>
            </w:r>
          </w:p>
        </w:tc>
      </w:tr>
      <w:tr w:rsidR="00CE79FD" w:rsidRPr="00CE79FD" w14:paraId="6ED06C6B" w14:textId="77777777" w:rsidTr="00CE79FD">
        <w:tc>
          <w:tcPr>
            <w:tcW w:w="2179" w:type="dxa"/>
            <w:shd w:val="clear" w:color="auto" w:fill="auto"/>
          </w:tcPr>
          <w:p w14:paraId="4EAABE7C" w14:textId="65747E61" w:rsidR="00CE79FD" w:rsidRPr="00CE79FD" w:rsidRDefault="00CE79FD" w:rsidP="00CE79FD">
            <w:pPr>
              <w:ind w:firstLine="0"/>
            </w:pPr>
            <w:r>
              <w:t>Crawford</w:t>
            </w:r>
          </w:p>
        </w:tc>
        <w:tc>
          <w:tcPr>
            <w:tcW w:w="2179" w:type="dxa"/>
            <w:shd w:val="clear" w:color="auto" w:fill="auto"/>
          </w:tcPr>
          <w:p w14:paraId="075A78C9" w14:textId="41214819" w:rsidR="00CE79FD" w:rsidRPr="00CE79FD" w:rsidRDefault="00CE79FD" w:rsidP="00CE79FD">
            <w:pPr>
              <w:ind w:firstLine="0"/>
            </w:pPr>
            <w:r>
              <w:t>Cromer</w:t>
            </w:r>
          </w:p>
        </w:tc>
        <w:tc>
          <w:tcPr>
            <w:tcW w:w="2180" w:type="dxa"/>
            <w:shd w:val="clear" w:color="auto" w:fill="auto"/>
          </w:tcPr>
          <w:p w14:paraId="34D8736A" w14:textId="34D7C066" w:rsidR="00CE79FD" w:rsidRPr="00CE79FD" w:rsidRDefault="00CE79FD" w:rsidP="00CE79FD">
            <w:pPr>
              <w:ind w:firstLine="0"/>
            </w:pPr>
            <w:r>
              <w:t>Davis</w:t>
            </w:r>
          </w:p>
        </w:tc>
      </w:tr>
      <w:tr w:rsidR="00CE79FD" w:rsidRPr="00CE79FD" w14:paraId="00C6EA73" w14:textId="77777777" w:rsidTr="00CE79FD">
        <w:tc>
          <w:tcPr>
            <w:tcW w:w="2179" w:type="dxa"/>
            <w:shd w:val="clear" w:color="auto" w:fill="auto"/>
          </w:tcPr>
          <w:p w14:paraId="4CDC2694" w14:textId="53FCD050" w:rsidR="00CE79FD" w:rsidRPr="00CE79FD" w:rsidRDefault="00CE79FD" w:rsidP="00CE79FD">
            <w:pPr>
              <w:ind w:firstLine="0"/>
            </w:pPr>
            <w:r>
              <w:t>Duncan</w:t>
            </w:r>
          </w:p>
        </w:tc>
        <w:tc>
          <w:tcPr>
            <w:tcW w:w="2179" w:type="dxa"/>
            <w:shd w:val="clear" w:color="auto" w:fill="auto"/>
          </w:tcPr>
          <w:p w14:paraId="34C0D036" w14:textId="24D05CF0" w:rsidR="00CE79FD" w:rsidRPr="00CE79FD" w:rsidRDefault="00CE79FD" w:rsidP="00CE79FD">
            <w:pPr>
              <w:ind w:firstLine="0"/>
            </w:pPr>
            <w:r>
              <w:t>Edgerton</w:t>
            </w:r>
          </w:p>
        </w:tc>
        <w:tc>
          <w:tcPr>
            <w:tcW w:w="2180" w:type="dxa"/>
            <w:shd w:val="clear" w:color="auto" w:fill="auto"/>
          </w:tcPr>
          <w:p w14:paraId="6400764A" w14:textId="688A2ECA" w:rsidR="00CE79FD" w:rsidRPr="00CE79FD" w:rsidRDefault="00CE79FD" w:rsidP="00CE79FD">
            <w:pPr>
              <w:ind w:firstLine="0"/>
            </w:pPr>
            <w:r>
              <w:t>Erickson</w:t>
            </w:r>
          </w:p>
        </w:tc>
      </w:tr>
      <w:tr w:rsidR="00CE79FD" w:rsidRPr="00CE79FD" w14:paraId="619E958C" w14:textId="77777777" w:rsidTr="00CE79FD">
        <w:tc>
          <w:tcPr>
            <w:tcW w:w="2179" w:type="dxa"/>
            <w:shd w:val="clear" w:color="auto" w:fill="auto"/>
          </w:tcPr>
          <w:p w14:paraId="6A1CF107" w14:textId="1831DFCA" w:rsidR="00CE79FD" w:rsidRPr="00CE79FD" w:rsidRDefault="00CE79FD" w:rsidP="00CE79FD">
            <w:pPr>
              <w:ind w:firstLine="0"/>
            </w:pPr>
            <w:r>
              <w:t>Forrest</w:t>
            </w:r>
          </w:p>
        </w:tc>
        <w:tc>
          <w:tcPr>
            <w:tcW w:w="2179" w:type="dxa"/>
            <w:shd w:val="clear" w:color="auto" w:fill="auto"/>
          </w:tcPr>
          <w:p w14:paraId="73577CAC" w14:textId="4C630B25" w:rsidR="00CE79FD" w:rsidRPr="00CE79FD" w:rsidRDefault="00CE79FD" w:rsidP="00CE79FD">
            <w:pPr>
              <w:ind w:firstLine="0"/>
            </w:pPr>
            <w:r>
              <w:t>Gagnon</w:t>
            </w:r>
          </w:p>
        </w:tc>
        <w:tc>
          <w:tcPr>
            <w:tcW w:w="2180" w:type="dxa"/>
            <w:shd w:val="clear" w:color="auto" w:fill="auto"/>
          </w:tcPr>
          <w:p w14:paraId="7E56C3B3" w14:textId="0EAF5E37" w:rsidR="00CE79FD" w:rsidRPr="00CE79FD" w:rsidRDefault="00CE79FD" w:rsidP="00CE79FD">
            <w:pPr>
              <w:ind w:firstLine="0"/>
            </w:pPr>
            <w:r>
              <w:t>Gibson</w:t>
            </w:r>
          </w:p>
        </w:tc>
      </w:tr>
      <w:tr w:rsidR="00CE79FD" w:rsidRPr="00CE79FD" w14:paraId="741F2439" w14:textId="77777777" w:rsidTr="00CE79FD">
        <w:tc>
          <w:tcPr>
            <w:tcW w:w="2179" w:type="dxa"/>
            <w:shd w:val="clear" w:color="auto" w:fill="auto"/>
          </w:tcPr>
          <w:p w14:paraId="1BDC0EE0" w14:textId="78BE1A4D" w:rsidR="00CE79FD" w:rsidRPr="00CE79FD" w:rsidRDefault="00CE79FD" w:rsidP="00CE79FD">
            <w:pPr>
              <w:ind w:firstLine="0"/>
            </w:pPr>
            <w:r>
              <w:t>Gilliam</w:t>
            </w:r>
          </w:p>
        </w:tc>
        <w:tc>
          <w:tcPr>
            <w:tcW w:w="2179" w:type="dxa"/>
            <w:shd w:val="clear" w:color="auto" w:fill="auto"/>
          </w:tcPr>
          <w:p w14:paraId="64337A3E" w14:textId="3003F043" w:rsidR="00CE79FD" w:rsidRPr="00CE79FD" w:rsidRDefault="00CE79FD" w:rsidP="00CE79FD">
            <w:pPr>
              <w:ind w:firstLine="0"/>
            </w:pPr>
            <w:r>
              <w:t>Gilreath</w:t>
            </w:r>
          </w:p>
        </w:tc>
        <w:tc>
          <w:tcPr>
            <w:tcW w:w="2180" w:type="dxa"/>
            <w:shd w:val="clear" w:color="auto" w:fill="auto"/>
          </w:tcPr>
          <w:p w14:paraId="25E598AE" w14:textId="22251096" w:rsidR="00CE79FD" w:rsidRPr="00CE79FD" w:rsidRDefault="00CE79FD" w:rsidP="00CE79FD">
            <w:pPr>
              <w:ind w:firstLine="0"/>
            </w:pPr>
            <w:r>
              <w:t>Guest</w:t>
            </w:r>
          </w:p>
        </w:tc>
      </w:tr>
      <w:tr w:rsidR="00CE79FD" w:rsidRPr="00CE79FD" w14:paraId="7B26F224" w14:textId="77777777" w:rsidTr="00CE79FD">
        <w:tc>
          <w:tcPr>
            <w:tcW w:w="2179" w:type="dxa"/>
            <w:shd w:val="clear" w:color="auto" w:fill="auto"/>
          </w:tcPr>
          <w:p w14:paraId="69BD96D1" w14:textId="02FA0098" w:rsidR="00CE79FD" w:rsidRPr="00CE79FD" w:rsidRDefault="00CE79FD" w:rsidP="00CE79FD">
            <w:pPr>
              <w:ind w:firstLine="0"/>
            </w:pPr>
            <w:r>
              <w:t>Haddon</w:t>
            </w:r>
          </w:p>
        </w:tc>
        <w:tc>
          <w:tcPr>
            <w:tcW w:w="2179" w:type="dxa"/>
            <w:shd w:val="clear" w:color="auto" w:fill="auto"/>
          </w:tcPr>
          <w:p w14:paraId="294FB05C" w14:textId="4BF5803D" w:rsidR="00CE79FD" w:rsidRPr="00CE79FD" w:rsidRDefault="00CE79FD" w:rsidP="00CE79FD">
            <w:pPr>
              <w:ind w:firstLine="0"/>
            </w:pPr>
            <w:r>
              <w:t>Hager</w:t>
            </w:r>
          </w:p>
        </w:tc>
        <w:tc>
          <w:tcPr>
            <w:tcW w:w="2180" w:type="dxa"/>
            <w:shd w:val="clear" w:color="auto" w:fill="auto"/>
          </w:tcPr>
          <w:p w14:paraId="712D8A7E" w14:textId="244586C5" w:rsidR="00CE79FD" w:rsidRPr="00CE79FD" w:rsidRDefault="00CE79FD" w:rsidP="00CE79FD">
            <w:pPr>
              <w:ind w:firstLine="0"/>
            </w:pPr>
            <w:r>
              <w:t>Harris</w:t>
            </w:r>
          </w:p>
        </w:tc>
      </w:tr>
      <w:tr w:rsidR="00CE79FD" w:rsidRPr="00CE79FD" w14:paraId="1212A413" w14:textId="77777777" w:rsidTr="00CE79FD">
        <w:tc>
          <w:tcPr>
            <w:tcW w:w="2179" w:type="dxa"/>
            <w:shd w:val="clear" w:color="auto" w:fill="auto"/>
          </w:tcPr>
          <w:p w14:paraId="20243E59" w14:textId="1A4FFF8C" w:rsidR="00CE79FD" w:rsidRPr="00CE79FD" w:rsidRDefault="00CE79FD" w:rsidP="00CE79FD">
            <w:pPr>
              <w:ind w:firstLine="0"/>
            </w:pPr>
            <w:r>
              <w:t>Hartnett</w:t>
            </w:r>
          </w:p>
        </w:tc>
        <w:tc>
          <w:tcPr>
            <w:tcW w:w="2179" w:type="dxa"/>
            <w:shd w:val="clear" w:color="auto" w:fill="auto"/>
          </w:tcPr>
          <w:p w14:paraId="2978AC22" w14:textId="0A0B5862" w:rsidR="00CE79FD" w:rsidRPr="00CE79FD" w:rsidRDefault="00CE79FD" w:rsidP="00CE79FD">
            <w:pPr>
              <w:ind w:firstLine="0"/>
            </w:pPr>
            <w:r>
              <w:t>Hartz</w:t>
            </w:r>
          </w:p>
        </w:tc>
        <w:tc>
          <w:tcPr>
            <w:tcW w:w="2180" w:type="dxa"/>
            <w:shd w:val="clear" w:color="auto" w:fill="auto"/>
          </w:tcPr>
          <w:p w14:paraId="157058FD" w14:textId="704A55C1" w:rsidR="00CE79FD" w:rsidRPr="00CE79FD" w:rsidRDefault="00CE79FD" w:rsidP="00CE79FD">
            <w:pPr>
              <w:ind w:firstLine="0"/>
            </w:pPr>
            <w:r>
              <w:t>Hewitt</w:t>
            </w:r>
          </w:p>
        </w:tc>
      </w:tr>
      <w:tr w:rsidR="00CE79FD" w:rsidRPr="00CE79FD" w14:paraId="14A2DDB8" w14:textId="77777777" w:rsidTr="00CE79FD">
        <w:tc>
          <w:tcPr>
            <w:tcW w:w="2179" w:type="dxa"/>
            <w:shd w:val="clear" w:color="auto" w:fill="auto"/>
          </w:tcPr>
          <w:p w14:paraId="702D2F49" w14:textId="6EC8C91E" w:rsidR="00CE79FD" w:rsidRPr="00CE79FD" w:rsidRDefault="00CE79FD" w:rsidP="00CE79FD">
            <w:pPr>
              <w:ind w:firstLine="0"/>
            </w:pPr>
            <w:r>
              <w:t>Hiott</w:t>
            </w:r>
          </w:p>
        </w:tc>
        <w:tc>
          <w:tcPr>
            <w:tcW w:w="2179" w:type="dxa"/>
            <w:shd w:val="clear" w:color="auto" w:fill="auto"/>
          </w:tcPr>
          <w:p w14:paraId="107C012D" w14:textId="27D8756B" w:rsidR="00CE79FD" w:rsidRPr="00CE79FD" w:rsidRDefault="00CE79FD" w:rsidP="00CE79FD">
            <w:pPr>
              <w:ind w:firstLine="0"/>
            </w:pPr>
            <w:r>
              <w:t>Hixon</w:t>
            </w:r>
          </w:p>
        </w:tc>
        <w:tc>
          <w:tcPr>
            <w:tcW w:w="2180" w:type="dxa"/>
            <w:shd w:val="clear" w:color="auto" w:fill="auto"/>
          </w:tcPr>
          <w:p w14:paraId="0045E65B" w14:textId="361D448A" w:rsidR="00CE79FD" w:rsidRPr="00CE79FD" w:rsidRDefault="00CE79FD" w:rsidP="00CE79FD">
            <w:pPr>
              <w:ind w:firstLine="0"/>
            </w:pPr>
            <w:r>
              <w:t>Holman</w:t>
            </w:r>
          </w:p>
        </w:tc>
      </w:tr>
      <w:tr w:rsidR="00CE79FD" w:rsidRPr="00CE79FD" w14:paraId="6EF5FB77" w14:textId="77777777" w:rsidTr="00CE79FD">
        <w:tc>
          <w:tcPr>
            <w:tcW w:w="2179" w:type="dxa"/>
            <w:shd w:val="clear" w:color="auto" w:fill="auto"/>
          </w:tcPr>
          <w:p w14:paraId="47209936" w14:textId="1BDB4497" w:rsidR="00CE79FD" w:rsidRPr="00CE79FD" w:rsidRDefault="00CE79FD" w:rsidP="00CE79FD">
            <w:pPr>
              <w:ind w:firstLine="0"/>
            </w:pPr>
            <w:r>
              <w:t>Huff</w:t>
            </w:r>
          </w:p>
        </w:tc>
        <w:tc>
          <w:tcPr>
            <w:tcW w:w="2179" w:type="dxa"/>
            <w:shd w:val="clear" w:color="auto" w:fill="auto"/>
          </w:tcPr>
          <w:p w14:paraId="48A28BC2" w14:textId="45E32242" w:rsidR="00CE79FD" w:rsidRPr="00CE79FD" w:rsidRDefault="00CE79FD" w:rsidP="00CE79FD">
            <w:pPr>
              <w:ind w:firstLine="0"/>
            </w:pPr>
            <w:r>
              <w:t>J. E. Johnson</w:t>
            </w:r>
          </w:p>
        </w:tc>
        <w:tc>
          <w:tcPr>
            <w:tcW w:w="2180" w:type="dxa"/>
            <w:shd w:val="clear" w:color="auto" w:fill="auto"/>
          </w:tcPr>
          <w:p w14:paraId="1ED8670C" w14:textId="35A609CE" w:rsidR="00CE79FD" w:rsidRPr="00CE79FD" w:rsidRDefault="00CE79FD" w:rsidP="00CE79FD">
            <w:pPr>
              <w:ind w:firstLine="0"/>
            </w:pPr>
            <w:r>
              <w:t>Jordan</w:t>
            </w:r>
          </w:p>
        </w:tc>
      </w:tr>
      <w:tr w:rsidR="00CE79FD" w:rsidRPr="00CE79FD" w14:paraId="3DD2C532" w14:textId="77777777" w:rsidTr="00CE79FD">
        <w:tc>
          <w:tcPr>
            <w:tcW w:w="2179" w:type="dxa"/>
            <w:shd w:val="clear" w:color="auto" w:fill="auto"/>
          </w:tcPr>
          <w:p w14:paraId="6DBD08B4" w14:textId="3DD2F6C8" w:rsidR="00CE79FD" w:rsidRPr="00CE79FD" w:rsidRDefault="00CE79FD" w:rsidP="00CE79FD">
            <w:pPr>
              <w:ind w:firstLine="0"/>
            </w:pPr>
            <w:r>
              <w:t>Kilmartin</w:t>
            </w:r>
          </w:p>
        </w:tc>
        <w:tc>
          <w:tcPr>
            <w:tcW w:w="2179" w:type="dxa"/>
            <w:shd w:val="clear" w:color="auto" w:fill="auto"/>
          </w:tcPr>
          <w:p w14:paraId="0803C0A1" w14:textId="6152336A" w:rsidR="00CE79FD" w:rsidRPr="00CE79FD" w:rsidRDefault="00CE79FD" w:rsidP="00CE79FD">
            <w:pPr>
              <w:ind w:firstLine="0"/>
            </w:pPr>
            <w:r>
              <w:t>Landing</w:t>
            </w:r>
          </w:p>
        </w:tc>
        <w:tc>
          <w:tcPr>
            <w:tcW w:w="2180" w:type="dxa"/>
            <w:shd w:val="clear" w:color="auto" w:fill="auto"/>
          </w:tcPr>
          <w:p w14:paraId="13018EDF" w14:textId="298B64C4" w:rsidR="00CE79FD" w:rsidRPr="00CE79FD" w:rsidRDefault="00CE79FD" w:rsidP="00CE79FD">
            <w:pPr>
              <w:ind w:firstLine="0"/>
            </w:pPr>
            <w:r>
              <w:t>Lawson</w:t>
            </w:r>
          </w:p>
        </w:tc>
      </w:tr>
      <w:tr w:rsidR="00CE79FD" w:rsidRPr="00CE79FD" w14:paraId="2C338F09" w14:textId="77777777" w:rsidTr="00CE79FD">
        <w:tc>
          <w:tcPr>
            <w:tcW w:w="2179" w:type="dxa"/>
            <w:shd w:val="clear" w:color="auto" w:fill="auto"/>
          </w:tcPr>
          <w:p w14:paraId="59E3F43E" w14:textId="63A58553" w:rsidR="00CE79FD" w:rsidRPr="00CE79FD" w:rsidRDefault="00CE79FD" w:rsidP="00CE79FD">
            <w:pPr>
              <w:ind w:firstLine="0"/>
            </w:pPr>
            <w:r>
              <w:t>Ligon</w:t>
            </w:r>
          </w:p>
        </w:tc>
        <w:tc>
          <w:tcPr>
            <w:tcW w:w="2179" w:type="dxa"/>
            <w:shd w:val="clear" w:color="auto" w:fill="auto"/>
          </w:tcPr>
          <w:p w14:paraId="191DC9A4" w14:textId="5FF89DFD" w:rsidR="00CE79FD" w:rsidRPr="00CE79FD" w:rsidRDefault="00CE79FD" w:rsidP="00CE79FD">
            <w:pPr>
              <w:ind w:firstLine="0"/>
            </w:pPr>
            <w:r>
              <w:t>Long</w:t>
            </w:r>
          </w:p>
        </w:tc>
        <w:tc>
          <w:tcPr>
            <w:tcW w:w="2180" w:type="dxa"/>
            <w:shd w:val="clear" w:color="auto" w:fill="auto"/>
          </w:tcPr>
          <w:p w14:paraId="26CD4743" w14:textId="5FD1CEC5" w:rsidR="00CE79FD" w:rsidRPr="00CE79FD" w:rsidRDefault="00CE79FD" w:rsidP="00CE79FD">
            <w:pPr>
              <w:ind w:firstLine="0"/>
            </w:pPr>
            <w:r>
              <w:t>Lowe</w:t>
            </w:r>
          </w:p>
        </w:tc>
      </w:tr>
      <w:tr w:rsidR="00CE79FD" w:rsidRPr="00CE79FD" w14:paraId="3338EBF5" w14:textId="77777777" w:rsidTr="00CE79FD">
        <w:tc>
          <w:tcPr>
            <w:tcW w:w="2179" w:type="dxa"/>
            <w:shd w:val="clear" w:color="auto" w:fill="auto"/>
          </w:tcPr>
          <w:p w14:paraId="510320DD" w14:textId="0EF64FEF" w:rsidR="00CE79FD" w:rsidRPr="00CE79FD" w:rsidRDefault="00CE79FD" w:rsidP="00CE79FD">
            <w:pPr>
              <w:ind w:firstLine="0"/>
            </w:pPr>
            <w:r>
              <w:t>Magnuson</w:t>
            </w:r>
          </w:p>
        </w:tc>
        <w:tc>
          <w:tcPr>
            <w:tcW w:w="2179" w:type="dxa"/>
            <w:shd w:val="clear" w:color="auto" w:fill="auto"/>
          </w:tcPr>
          <w:p w14:paraId="00109AE7" w14:textId="1A653AAD" w:rsidR="00CE79FD" w:rsidRPr="00CE79FD" w:rsidRDefault="00CE79FD" w:rsidP="00CE79FD">
            <w:pPr>
              <w:ind w:firstLine="0"/>
            </w:pPr>
            <w:r>
              <w:t>Martin</w:t>
            </w:r>
          </w:p>
        </w:tc>
        <w:tc>
          <w:tcPr>
            <w:tcW w:w="2180" w:type="dxa"/>
            <w:shd w:val="clear" w:color="auto" w:fill="auto"/>
          </w:tcPr>
          <w:p w14:paraId="18133084" w14:textId="3888B0D3" w:rsidR="00CE79FD" w:rsidRPr="00CE79FD" w:rsidRDefault="00CE79FD" w:rsidP="00CE79FD">
            <w:pPr>
              <w:ind w:firstLine="0"/>
            </w:pPr>
            <w:r>
              <w:t>May</w:t>
            </w:r>
          </w:p>
        </w:tc>
      </w:tr>
      <w:tr w:rsidR="00CE79FD" w:rsidRPr="00CE79FD" w14:paraId="592E2791" w14:textId="77777777" w:rsidTr="00CE79FD">
        <w:tc>
          <w:tcPr>
            <w:tcW w:w="2179" w:type="dxa"/>
            <w:shd w:val="clear" w:color="auto" w:fill="auto"/>
          </w:tcPr>
          <w:p w14:paraId="29C0D963" w14:textId="6EF46E68" w:rsidR="00CE79FD" w:rsidRPr="00CE79FD" w:rsidRDefault="00CE79FD" w:rsidP="00CE79FD">
            <w:pPr>
              <w:ind w:firstLine="0"/>
            </w:pPr>
            <w:r>
              <w:t>McCabe</w:t>
            </w:r>
          </w:p>
        </w:tc>
        <w:tc>
          <w:tcPr>
            <w:tcW w:w="2179" w:type="dxa"/>
            <w:shd w:val="clear" w:color="auto" w:fill="auto"/>
          </w:tcPr>
          <w:p w14:paraId="666061E3" w14:textId="323C913B" w:rsidR="00CE79FD" w:rsidRPr="00CE79FD" w:rsidRDefault="00CE79FD" w:rsidP="00CE79FD">
            <w:pPr>
              <w:ind w:firstLine="0"/>
            </w:pPr>
            <w:r>
              <w:t>McCravy</w:t>
            </w:r>
          </w:p>
        </w:tc>
        <w:tc>
          <w:tcPr>
            <w:tcW w:w="2180" w:type="dxa"/>
            <w:shd w:val="clear" w:color="auto" w:fill="auto"/>
          </w:tcPr>
          <w:p w14:paraId="1A9820C7" w14:textId="589C4B3D" w:rsidR="00CE79FD" w:rsidRPr="00CE79FD" w:rsidRDefault="00CE79FD" w:rsidP="00CE79FD">
            <w:pPr>
              <w:ind w:firstLine="0"/>
            </w:pPr>
            <w:r>
              <w:t>Mitchell</w:t>
            </w:r>
          </w:p>
        </w:tc>
      </w:tr>
      <w:tr w:rsidR="00CE79FD" w:rsidRPr="00CE79FD" w14:paraId="32679863" w14:textId="77777777" w:rsidTr="00CE79FD">
        <w:tc>
          <w:tcPr>
            <w:tcW w:w="2179" w:type="dxa"/>
            <w:shd w:val="clear" w:color="auto" w:fill="auto"/>
          </w:tcPr>
          <w:p w14:paraId="5AB0C522" w14:textId="7EFF55F2" w:rsidR="00CE79FD" w:rsidRPr="00CE79FD" w:rsidRDefault="00CE79FD" w:rsidP="00CE79FD">
            <w:pPr>
              <w:ind w:firstLine="0"/>
            </w:pPr>
            <w:r>
              <w:t>T. Moore</w:t>
            </w:r>
          </w:p>
        </w:tc>
        <w:tc>
          <w:tcPr>
            <w:tcW w:w="2179" w:type="dxa"/>
            <w:shd w:val="clear" w:color="auto" w:fill="auto"/>
          </w:tcPr>
          <w:p w14:paraId="4A8792ED" w14:textId="24912F9C" w:rsidR="00CE79FD" w:rsidRPr="00CE79FD" w:rsidRDefault="00CE79FD" w:rsidP="00CE79FD">
            <w:pPr>
              <w:ind w:firstLine="0"/>
            </w:pPr>
            <w:r>
              <w:t>Morgan</w:t>
            </w:r>
          </w:p>
        </w:tc>
        <w:tc>
          <w:tcPr>
            <w:tcW w:w="2180" w:type="dxa"/>
            <w:shd w:val="clear" w:color="auto" w:fill="auto"/>
          </w:tcPr>
          <w:p w14:paraId="4E1C6550" w14:textId="70DC2F89" w:rsidR="00CE79FD" w:rsidRPr="00CE79FD" w:rsidRDefault="00CE79FD" w:rsidP="00CE79FD">
            <w:pPr>
              <w:ind w:firstLine="0"/>
            </w:pPr>
            <w:r>
              <w:t>Moss</w:t>
            </w:r>
          </w:p>
        </w:tc>
      </w:tr>
      <w:tr w:rsidR="00CE79FD" w:rsidRPr="00CE79FD" w14:paraId="39214878" w14:textId="77777777" w:rsidTr="00CE79FD">
        <w:tc>
          <w:tcPr>
            <w:tcW w:w="2179" w:type="dxa"/>
            <w:shd w:val="clear" w:color="auto" w:fill="auto"/>
          </w:tcPr>
          <w:p w14:paraId="4B4DDE23" w14:textId="4A189FFE" w:rsidR="00CE79FD" w:rsidRPr="00CE79FD" w:rsidRDefault="00CE79FD" w:rsidP="00CE79FD">
            <w:pPr>
              <w:ind w:firstLine="0"/>
            </w:pPr>
            <w:r>
              <w:t>Neese</w:t>
            </w:r>
          </w:p>
        </w:tc>
        <w:tc>
          <w:tcPr>
            <w:tcW w:w="2179" w:type="dxa"/>
            <w:shd w:val="clear" w:color="auto" w:fill="auto"/>
          </w:tcPr>
          <w:p w14:paraId="054FCC32" w14:textId="2DBEAB9E" w:rsidR="00CE79FD" w:rsidRPr="00CE79FD" w:rsidRDefault="00CE79FD" w:rsidP="00CE79FD">
            <w:pPr>
              <w:ind w:firstLine="0"/>
            </w:pPr>
            <w:r>
              <w:t>B. Newton</w:t>
            </w:r>
          </w:p>
        </w:tc>
        <w:tc>
          <w:tcPr>
            <w:tcW w:w="2180" w:type="dxa"/>
            <w:shd w:val="clear" w:color="auto" w:fill="auto"/>
          </w:tcPr>
          <w:p w14:paraId="615947B8" w14:textId="06CA85CC" w:rsidR="00CE79FD" w:rsidRPr="00CE79FD" w:rsidRDefault="00CE79FD" w:rsidP="00CE79FD">
            <w:pPr>
              <w:ind w:firstLine="0"/>
            </w:pPr>
            <w:r>
              <w:t>W. Newton</w:t>
            </w:r>
          </w:p>
        </w:tc>
      </w:tr>
      <w:tr w:rsidR="00CE79FD" w:rsidRPr="00CE79FD" w14:paraId="23F6A03A" w14:textId="77777777" w:rsidTr="00CE79FD">
        <w:tc>
          <w:tcPr>
            <w:tcW w:w="2179" w:type="dxa"/>
            <w:shd w:val="clear" w:color="auto" w:fill="auto"/>
          </w:tcPr>
          <w:p w14:paraId="4CE5E947" w14:textId="227B9BD5" w:rsidR="00CE79FD" w:rsidRPr="00CE79FD" w:rsidRDefault="00CE79FD" w:rsidP="00CE79FD">
            <w:pPr>
              <w:ind w:firstLine="0"/>
            </w:pPr>
            <w:r>
              <w:t>Pace</w:t>
            </w:r>
          </w:p>
        </w:tc>
        <w:tc>
          <w:tcPr>
            <w:tcW w:w="2179" w:type="dxa"/>
            <w:shd w:val="clear" w:color="auto" w:fill="auto"/>
          </w:tcPr>
          <w:p w14:paraId="2B331FC9" w14:textId="7B16011C" w:rsidR="00CE79FD" w:rsidRPr="00CE79FD" w:rsidRDefault="00CE79FD" w:rsidP="00CE79FD">
            <w:pPr>
              <w:ind w:firstLine="0"/>
            </w:pPr>
            <w:r>
              <w:t>Pedalino</w:t>
            </w:r>
          </w:p>
        </w:tc>
        <w:tc>
          <w:tcPr>
            <w:tcW w:w="2180" w:type="dxa"/>
            <w:shd w:val="clear" w:color="auto" w:fill="auto"/>
          </w:tcPr>
          <w:p w14:paraId="63573770" w14:textId="16357AFF" w:rsidR="00CE79FD" w:rsidRPr="00CE79FD" w:rsidRDefault="00CE79FD" w:rsidP="00CE79FD">
            <w:pPr>
              <w:ind w:firstLine="0"/>
            </w:pPr>
            <w:r>
              <w:t>Pope</w:t>
            </w:r>
          </w:p>
        </w:tc>
      </w:tr>
      <w:tr w:rsidR="00CE79FD" w:rsidRPr="00CE79FD" w14:paraId="410A8432" w14:textId="77777777" w:rsidTr="00CE79FD">
        <w:tc>
          <w:tcPr>
            <w:tcW w:w="2179" w:type="dxa"/>
            <w:shd w:val="clear" w:color="auto" w:fill="auto"/>
          </w:tcPr>
          <w:p w14:paraId="476D910F" w14:textId="1CBC4ACD" w:rsidR="00CE79FD" w:rsidRPr="00CE79FD" w:rsidRDefault="00CE79FD" w:rsidP="00CE79FD">
            <w:pPr>
              <w:ind w:firstLine="0"/>
            </w:pPr>
            <w:r>
              <w:t>Rankin</w:t>
            </w:r>
          </w:p>
        </w:tc>
        <w:tc>
          <w:tcPr>
            <w:tcW w:w="2179" w:type="dxa"/>
            <w:shd w:val="clear" w:color="auto" w:fill="auto"/>
          </w:tcPr>
          <w:p w14:paraId="5162CAEF" w14:textId="7E8E5CDB" w:rsidR="00CE79FD" w:rsidRPr="00CE79FD" w:rsidRDefault="00CE79FD" w:rsidP="00CE79FD">
            <w:pPr>
              <w:ind w:firstLine="0"/>
            </w:pPr>
            <w:r>
              <w:t>Robbins</w:t>
            </w:r>
          </w:p>
        </w:tc>
        <w:tc>
          <w:tcPr>
            <w:tcW w:w="2180" w:type="dxa"/>
            <w:shd w:val="clear" w:color="auto" w:fill="auto"/>
          </w:tcPr>
          <w:p w14:paraId="56100E89" w14:textId="368D3B37" w:rsidR="00CE79FD" w:rsidRPr="00CE79FD" w:rsidRDefault="00CE79FD" w:rsidP="00CE79FD">
            <w:pPr>
              <w:ind w:firstLine="0"/>
            </w:pPr>
            <w:r>
              <w:t>Sanders</w:t>
            </w:r>
          </w:p>
        </w:tc>
      </w:tr>
      <w:tr w:rsidR="00CE79FD" w:rsidRPr="00CE79FD" w14:paraId="2B0D0F0D" w14:textId="77777777" w:rsidTr="00CE79FD">
        <w:tc>
          <w:tcPr>
            <w:tcW w:w="2179" w:type="dxa"/>
            <w:shd w:val="clear" w:color="auto" w:fill="auto"/>
          </w:tcPr>
          <w:p w14:paraId="4B7E579E" w14:textId="632577FB" w:rsidR="00CE79FD" w:rsidRPr="00CE79FD" w:rsidRDefault="00CE79FD" w:rsidP="00CE79FD">
            <w:pPr>
              <w:ind w:firstLine="0"/>
            </w:pPr>
            <w:r>
              <w:t>Schuessler</w:t>
            </w:r>
          </w:p>
        </w:tc>
        <w:tc>
          <w:tcPr>
            <w:tcW w:w="2179" w:type="dxa"/>
            <w:shd w:val="clear" w:color="auto" w:fill="auto"/>
          </w:tcPr>
          <w:p w14:paraId="48F41FFD" w14:textId="2F78D192" w:rsidR="00CE79FD" w:rsidRPr="00CE79FD" w:rsidRDefault="00CE79FD" w:rsidP="00CE79FD">
            <w:pPr>
              <w:ind w:firstLine="0"/>
            </w:pPr>
            <w:r>
              <w:t>Sessions</w:t>
            </w:r>
          </w:p>
        </w:tc>
        <w:tc>
          <w:tcPr>
            <w:tcW w:w="2180" w:type="dxa"/>
            <w:shd w:val="clear" w:color="auto" w:fill="auto"/>
          </w:tcPr>
          <w:p w14:paraId="587C13B6" w14:textId="490C8B68" w:rsidR="00CE79FD" w:rsidRPr="00CE79FD" w:rsidRDefault="00CE79FD" w:rsidP="00CE79FD">
            <w:pPr>
              <w:ind w:firstLine="0"/>
            </w:pPr>
            <w:r>
              <w:t>G. M. Smith</w:t>
            </w:r>
          </w:p>
        </w:tc>
      </w:tr>
      <w:tr w:rsidR="00CE79FD" w:rsidRPr="00CE79FD" w14:paraId="20BE6B92" w14:textId="77777777" w:rsidTr="00CE79FD">
        <w:tc>
          <w:tcPr>
            <w:tcW w:w="2179" w:type="dxa"/>
            <w:shd w:val="clear" w:color="auto" w:fill="auto"/>
          </w:tcPr>
          <w:p w14:paraId="2F0728B6" w14:textId="014CE58F" w:rsidR="00CE79FD" w:rsidRPr="00CE79FD" w:rsidRDefault="00CE79FD" w:rsidP="00CE79FD">
            <w:pPr>
              <w:ind w:firstLine="0"/>
            </w:pPr>
            <w:r>
              <w:t>M. M. Smith</w:t>
            </w:r>
          </w:p>
        </w:tc>
        <w:tc>
          <w:tcPr>
            <w:tcW w:w="2179" w:type="dxa"/>
            <w:shd w:val="clear" w:color="auto" w:fill="auto"/>
          </w:tcPr>
          <w:p w14:paraId="40B1906E" w14:textId="7E0F4B14" w:rsidR="00CE79FD" w:rsidRPr="00CE79FD" w:rsidRDefault="00CE79FD" w:rsidP="00CE79FD">
            <w:pPr>
              <w:ind w:firstLine="0"/>
            </w:pPr>
            <w:r>
              <w:t>Taylor</w:t>
            </w:r>
          </w:p>
        </w:tc>
        <w:tc>
          <w:tcPr>
            <w:tcW w:w="2180" w:type="dxa"/>
            <w:shd w:val="clear" w:color="auto" w:fill="auto"/>
          </w:tcPr>
          <w:p w14:paraId="76FE9C48" w14:textId="2BC03DF2" w:rsidR="00CE79FD" w:rsidRPr="00CE79FD" w:rsidRDefault="00CE79FD" w:rsidP="00CE79FD">
            <w:pPr>
              <w:ind w:firstLine="0"/>
            </w:pPr>
            <w:r>
              <w:t>Teeple</w:t>
            </w:r>
          </w:p>
        </w:tc>
      </w:tr>
      <w:tr w:rsidR="00CE79FD" w:rsidRPr="00CE79FD" w14:paraId="5FC51EDF" w14:textId="77777777" w:rsidTr="00CE79FD">
        <w:tc>
          <w:tcPr>
            <w:tcW w:w="2179" w:type="dxa"/>
            <w:shd w:val="clear" w:color="auto" w:fill="auto"/>
          </w:tcPr>
          <w:p w14:paraId="44318BCB" w14:textId="09153FB7" w:rsidR="00CE79FD" w:rsidRPr="00CE79FD" w:rsidRDefault="00CE79FD" w:rsidP="00CE79FD">
            <w:pPr>
              <w:ind w:firstLine="0"/>
            </w:pPr>
            <w:r>
              <w:t>Terribile</w:t>
            </w:r>
          </w:p>
        </w:tc>
        <w:tc>
          <w:tcPr>
            <w:tcW w:w="2179" w:type="dxa"/>
            <w:shd w:val="clear" w:color="auto" w:fill="auto"/>
          </w:tcPr>
          <w:p w14:paraId="3BCCB6B9" w14:textId="0F39F7F2" w:rsidR="00CE79FD" w:rsidRPr="00CE79FD" w:rsidRDefault="00CE79FD" w:rsidP="00CE79FD">
            <w:pPr>
              <w:ind w:firstLine="0"/>
            </w:pPr>
            <w:r>
              <w:t>Vaughan</w:t>
            </w:r>
          </w:p>
        </w:tc>
        <w:tc>
          <w:tcPr>
            <w:tcW w:w="2180" w:type="dxa"/>
            <w:shd w:val="clear" w:color="auto" w:fill="auto"/>
          </w:tcPr>
          <w:p w14:paraId="378AB817" w14:textId="3DE9B5B0" w:rsidR="00CE79FD" w:rsidRPr="00CE79FD" w:rsidRDefault="00CE79FD" w:rsidP="00CE79FD">
            <w:pPr>
              <w:ind w:firstLine="0"/>
            </w:pPr>
            <w:r>
              <w:t>White</w:t>
            </w:r>
          </w:p>
        </w:tc>
      </w:tr>
      <w:tr w:rsidR="00CE79FD" w:rsidRPr="00CE79FD" w14:paraId="1A7B3E66" w14:textId="77777777" w:rsidTr="00CE79FD">
        <w:tc>
          <w:tcPr>
            <w:tcW w:w="2179" w:type="dxa"/>
            <w:shd w:val="clear" w:color="auto" w:fill="auto"/>
          </w:tcPr>
          <w:p w14:paraId="283E4D05" w14:textId="49EBF24F" w:rsidR="00CE79FD" w:rsidRPr="00CE79FD" w:rsidRDefault="00CE79FD" w:rsidP="00CE79FD">
            <w:pPr>
              <w:keepNext/>
              <w:ind w:firstLine="0"/>
            </w:pPr>
            <w:r>
              <w:t>Whitmire</w:t>
            </w:r>
          </w:p>
        </w:tc>
        <w:tc>
          <w:tcPr>
            <w:tcW w:w="2179" w:type="dxa"/>
            <w:shd w:val="clear" w:color="auto" w:fill="auto"/>
          </w:tcPr>
          <w:p w14:paraId="791D83E4" w14:textId="7BBBA493" w:rsidR="00CE79FD" w:rsidRPr="00CE79FD" w:rsidRDefault="00CE79FD" w:rsidP="00CE79FD">
            <w:pPr>
              <w:keepNext/>
              <w:ind w:firstLine="0"/>
            </w:pPr>
            <w:r>
              <w:t>Wickensimer</w:t>
            </w:r>
          </w:p>
        </w:tc>
        <w:tc>
          <w:tcPr>
            <w:tcW w:w="2180" w:type="dxa"/>
            <w:shd w:val="clear" w:color="auto" w:fill="auto"/>
          </w:tcPr>
          <w:p w14:paraId="7C59C22D" w14:textId="68A5A079" w:rsidR="00CE79FD" w:rsidRPr="00CE79FD" w:rsidRDefault="00CE79FD" w:rsidP="00CE79FD">
            <w:pPr>
              <w:keepNext/>
              <w:ind w:firstLine="0"/>
            </w:pPr>
            <w:r>
              <w:t>Willis</w:t>
            </w:r>
          </w:p>
        </w:tc>
      </w:tr>
      <w:tr w:rsidR="00CE79FD" w:rsidRPr="00CE79FD" w14:paraId="6B1C23CB" w14:textId="77777777" w:rsidTr="00CE79FD">
        <w:tc>
          <w:tcPr>
            <w:tcW w:w="2179" w:type="dxa"/>
            <w:shd w:val="clear" w:color="auto" w:fill="auto"/>
          </w:tcPr>
          <w:p w14:paraId="051580E3" w14:textId="350A3293" w:rsidR="00CE79FD" w:rsidRPr="00CE79FD" w:rsidRDefault="00CE79FD" w:rsidP="00CE79FD">
            <w:pPr>
              <w:keepNext/>
              <w:ind w:firstLine="0"/>
            </w:pPr>
            <w:r>
              <w:t>Wooten</w:t>
            </w:r>
          </w:p>
        </w:tc>
        <w:tc>
          <w:tcPr>
            <w:tcW w:w="2179" w:type="dxa"/>
            <w:shd w:val="clear" w:color="auto" w:fill="auto"/>
          </w:tcPr>
          <w:p w14:paraId="24FE2FED" w14:textId="63430B77" w:rsidR="00CE79FD" w:rsidRPr="00CE79FD" w:rsidRDefault="00CE79FD" w:rsidP="00CE79FD">
            <w:pPr>
              <w:keepNext/>
              <w:ind w:firstLine="0"/>
            </w:pPr>
            <w:r>
              <w:t>Yow</w:t>
            </w:r>
          </w:p>
        </w:tc>
        <w:tc>
          <w:tcPr>
            <w:tcW w:w="2180" w:type="dxa"/>
            <w:shd w:val="clear" w:color="auto" w:fill="auto"/>
          </w:tcPr>
          <w:p w14:paraId="4681580F" w14:textId="77777777" w:rsidR="00CE79FD" w:rsidRPr="00CE79FD" w:rsidRDefault="00CE79FD" w:rsidP="00CE79FD">
            <w:pPr>
              <w:keepNext/>
              <w:ind w:firstLine="0"/>
            </w:pPr>
          </w:p>
        </w:tc>
      </w:tr>
    </w:tbl>
    <w:p w14:paraId="28DA643A" w14:textId="77777777" w:rsidR="00CE79FD" w:rsidRDefault="00CE79FD" w:rsidP="00CE79FD"/>
    <w:p w14:paraId="23FC03F3" w14:textId="5D43D46B" w:rsidR="00CE79FD" w:rsidRDefault="00CE79FD" w:rsidP="00CE79FD">
      <w:pPr>
        <w:jc w:val="center"/>
        <w:rPr>
          <w:b/>
        </w:rPr>
      </w:pPr>
      <w:r w:rsidRPr="00CE79FD">
        <w:rPr>
          <w:b/>
        </w:rPr>
        <w:t>Total--77</w:t>
      </w:r>
    </w:p>
    <w:p w14:paraId="3A05AE20" w14:textId="77777777" w:rsidR="00CE79FD" w:rsidRDefault="00CE79FD" w:rsidP="00CE79FD">
      <w:pPr>
        <w:jc w:val="center"/>
        <w:rPr>
          <w:b/>
        </w:rPr>
      </w:pPr>
    </w:p>
    <w:p w14:paraId="2B38CC49"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11F91C53" w14:textId="77777777" w:rsidTr="00CE79FD">
        <w:tc>
          <w:tcPr>
            <w:tcW w:w="2179" w:type="dxa"/>
            <w:shd w:val="clear" w:color="auto" w:fill="auto"/>
          </w:tcPr>
          <w:p w14:paraId="2975849E" w14:textId="10AC3741" w:rsidR="00CE79FD" w:rsidRPr="00CE79FD" w:rsidRDefault="00CE79FD" w:rsidP="00CE79FD">
            <w:pPr>
              <w:keepNext/>
              <w:ind w:firstLine="0"/>
            </w:pPr>
            <w:r>
              <w:t>Alexander</w:t>
            </w:r>
          </w:p>
        </w:tc>
        <w:tc>
          <w:tcPr>
            <w:tcW w:w="2179" w:type="dxa"/>
            <w:shd w:val="clear" w:color="auto" w:fill="auto"/>
          </w:tcPr>
          <w:p w14:paraId="1C6D685C" w14:textId="39D06413" w:rsidR="00CE79FD" w:rsidRPr="00CE79FD" w:rsidRDefault="00CE79FD" w:rsidP="00CE79FD">
            <w:pPr>
              <w:keepNext/>
              <w:ind w:firstLine="0"/>
            </w:pPr>
            <w:r>
              <w:t>Anderson</w:t>
            </w:r>
          </w:p>
        </w:tc>
        <w:tc>
          <w:tcPr>
            <w:tcW w:w="2180" w:type="dxa"/>
            <w:shd w:val="clear" w:color="auto" w:fill="auto"/>
          </w:tcPr>
          <w:p w14:paraId="2C49456C" w14:textId="0A9BEDDE" w:rsidR="00CE79FD" w:rsidRPr="00CE79FD" w:rsidRDefault="00CE79FD" w:rsidP="00CE79FD">
            <w:pPr>
              <w:keepNext/>
              <w:ind w:firstLine="0"/>
            </w:pPr>
            <w:r>
              <w:t>Atkinson</w:t>
            </w:r>
          </w:p>
        </w:tc>
      </w:tr>
      <w:tr w:rsidR="00CE79FD" w:rsidRPr="00CE79FD" w14:paraId="60E97A47" w14:textId="77777777" w:rsidTr="00CE79FD">
        <w:tc>
          <w:tcPr>
            <w:tcW w:w="2179" w:type="dxa"/>
            <w:shd w:val="clear" w:color="auto" w:fill="auto"/>
          </w:tcPr>
          <w:p w14:paraId="1CC058B2" w14:textId="1B0123A2" w:rsidR="00CE79FD" w:rsidRPr="00CE79FD" w:rsidRDefault="00CE79FD" w:rsidP="00CE79FD">
            <w:pPr>
              <w:ind w:firstLine="0"/>
            </w:pPr>
            <w:r>
              <w:t>Bauer</w:t>
            </w:r>
          </w:p>
        </w:tc>
        <w:tc>
          <w:tcPr>
            <w:tcW w:w="2179" w:type="dxa"/>
            <w:shd w:val="clear" w:color="auto" w:fill="auto"/>
          </w:tcPr>
          <w:p w14:paraId="1A177584" w14:textId="15C0CA5B" w:rsidR="00CE79FD" w:rsidRPr="00CE79FD" w:rsidRDefault="00CE79FD" w:rsidP="00CE79FD">
            <w:pPr>
              <w:ind w:firstLine="0"/>
            </w:pPr>
            <w:r>
              <w:t>Bernstein</w:t>
            </w:r>
          </w:p>
        </w:tc>
        <w:tc>
          <w:tcPr>
            <w:tcW w:w="2180" w:type="dxa"/>
            <w:shd w:val="clear" w:color="auto" w:fill="auto"/>
          </w:tcPr>
          <w:p w14:paraId="1103FC0F" w14:textId="201FC9FF" w:rsidR="00CE79FD" w:rsidRPr="00CE79FD" w:rsidRDefault="00CE79FD" w:rsidP="00CE79FD">
            <w:pPr>
              <w:ind w:firstLine="0"/>
            </w:pPr>
            <w:r>
              <w:t>Clyburn</w:t>
            </w:r>
          </w:p>
        </w:tc>
      </w:tr>
      <w:tr w:rsidR="00CE79FD" w:rsidRPr="00CE79FD" w14:paraId="22350042" w14:textId="77777777" w:rsidTr="00CE79FD">
        <w:tc>
          <w:tcPr>
            <w:tcW w:w="2179" w:type="dxa"/>
            <w:shd w:val="clear" w:color="auto" w:fill="auto"/>
          </w:tcPr>
          <w:p w14:paraId="7804E3C9" w14:textId="7E94F34E" w:rsidR="00CE79FD" w:rsidRPr="00CE79FD" w:rsidRDefault="00CE79FD" w:rsidP="00CE79FD">
            <w:pPr>
              <w:ind w:firstLine="0"/>
            </w:pPr>
            <w:r>
              <w:t>Cobb-Hunter</w:t>
            </w:r>
          </w:p>
        </w:tc>
        <w:tc>
          <w:tcPr>
            <w:tcW w:w="2179" w:type="dxa"/>
            <w:shd w:val="clear" w:color="auto" w:fill="auto"/>
          </w:tcPr>
          <w:p w14:paraId="6EA388BB" w14:textId="3346F5F7" w:rsidR="00CE79FD" w:rsidRPr="00CE79FD" w:rsidRDefault="00CE79FD" w:rsidP="00CE79FD">
            <w:pPr>
              <w:ind w:firstLine="0"/>
            </w:pPr>
            <w:r>
              <w:t>Dillard</w:t>
            </w:r>
          </w:p>
        </w:tc>
        <w:tc>
          <w:tcPr>
            <w:tcW w:w="2180" w:type="dxa"/>
            <w:shd w:val="clear" w:color="auto" w:fill="auto"/>
          </w:tcPr>
          <w:p w14:paraId="12C171BC" w14:textId="4456DDAC" w:rsidR="00CE79FD" w:rsidRPr="00CE79FD" w:rsidRDefault="00CE79FD" w:rsidP="00CE79FD">
            <w:pPr>
              <w:ind w:firstLine="0"/>
            </w:pPr>
            <w:r>
              <w:t>Garvin</w:t>
            </w:r>
          </w:p>
        </w:tc>
      </w:tr>
      <w:tr w:rsidR="00CE79FD" w:rsidRPr="00CE79FD" w14:paraId="1FE8024A" w14:textId="77777777" w:rsidTr="00CE79FD">
        <w:tc>
          <w:tcPr>
            <w:tcW w:w="2179" w:type="dxa"/>
            <w:shd w:val="clear" w:color="auto" w:fill="auto"/>
          </w:tcPr>
          <w:p w14:paraId="665797FA" w14:textId="5382DA43" w:rsidR="00CE79FD" w:rsidRPr="00CE79FD" w:rsidRDefault="00CE79FD" w:rsidP="00CE79FD">
            <w:pPr>
              <w:ind w:firstLine="0"/>
            </w:pPr>
            <w:r>
              <w:t>Gilliard</w:t>
            </w:r>
          </w:p>
        </w:tc>
        <w:tc>
          <w:tcPr>
            <w:tcW w:w="2179" w:type="dxa"/>
            <w:shd w:val="clear" w:color="auto" w:fill="auto"/>
          </w:tcPr>
          <w:p w14:paraId="496E2DE8" w14:textId="5DFC20D1" w:rsidR="00CE79FD" w:rsidRPr="00CE79FD" w:rsidRDefault="00CE79FD" w:rsidP="00CE79FD">
            <w:pPr>
              <w:ind w:firstLine="0"/>
            </w:pPr>
            <w:r>
              <w:t>Govan</w:t>
            </w:r>
          </w:p>
        </w:tc>
        <w:tc>
          <w:tcPr>
            <w:tcW w:w="2180" w:type="dxa"/>
            <w:shd w:val="clear" w:color="auto" w:fill="auto"/>
          </w:tcPr>
          <w:p w14:paraId="22E40030" w14:textId="2C83E205" w:rsidR="00CE79FD" w:rsidRPr="00CE79FD" w:rsidRDefault="00CE79FD" w:rsidP="00CE79FD">
            <w:pPr>
              <w:ind w:firstLine="0"/>
            </w:pPr>
            <w:r>
              <w:t>Grant</w:t>
            </w:r>
          </w:p>
        </w:tc>
      </w:tr>
      <w:tr w:rsidR="00CE79FD" w:rsidRPr="00CE79FD" w14:paraId="224A2063" w14:textId="77777777" w:rsidTr="00CE79FD">
        <w:tc>
          <w:tcPr>
            <w:tcW w:w="2179" w:type="dxa"/>
            <w:shd w:val="clear" w:color="auto" w:fill="auto"/>
          </w:tcPr>
          <w:p w14:paraId="22AC83FC" w14:textId="5A82A977" w:rsidR="00CE79FD" w:rsidRPr="00CE79FD" w:rsidRDefault="00CE79FD" w:rsidP="00CE79FD">
            <w:pPr>
              <w:ind w:firstLine="0"/>
            </w:pPr>
            <w:r>
              <w:t>Hayes</w:t>
            </w:r>
          </w:p>
        </w:tc>
        <w:tc>
          <w:tcPr>
            <w:tcW w:w="2179" w:type="dxa"/>
            <w:shd w:val="clear" w:color="auto" w:fill="auto"/>
          </w:tcPr>
          <w:p w14:paraId="4F502FBD" w14:textId="61AC174A" w:rsidR="00CE79FD" w:rsidRPr="00CE79FD" w:rsidRDefault="00CE79FD" w:rsidP="00CE79FD">
            <w:pPr>
              <w:ind w:firstLine="0"/>
            </w:pPr>
            <w:r>
              <w:t>Henderson-Myers</w:t>
            </w:r>
          </w:p>
        </w:tc>
        <w:tc>
          <w:tcPr>
            <w:tcW w:w="2180" w:type="dxa"/>
            <w:shd w:val="clear" w:color="auto" w:fill="auto"/>
          </w:tcPr>
          <w:p w14:paraId="524453A7" w14:textId="220662A7" w:rsidR="00CE79FD" w:rsidRPr="00CE79FD" w:rsidRDefault="00CE79FD" w:rsidP="00CE79FD">
            <w:pPr>
              <w:ind w:firstLine="0"/>
            </w:pPr>
            <w:r>
              <w:t>Hosey</w:t>
            </w:r>
          </w:p>
        </w:tc>
      </w:tr>
      <w:tr w:rsidR="00CE79FD" w:rsidRPr="00CE79FD" w14:paraId="61A10C56" w14:textId="77777777" w:rsidTr="00CE79FD">
        <w:tc>
          <w:tcPr>
            <w:tcW w:w="2179" w:type="dxa"/>
            <w:shd w:val="clear" w:color="auto" w:fill="auto"/>
          </w:tcPr>
          <w:p w14:paraId="10C92CF7" w14:textId="6A03624E" w:rsidR="00CE79FD" w:rsidRPr="00CE79FD" w:rsidRDefault="00CE79FD" w:rsidP="00CE79FD">
            <w:pPr>
              <w:ind w:firstLine="0"/>
            </w:pPr>
            <w:r>
              <w:t>Howard</w:t>
            </w:r>
          </w:p>
        </w:tc>
        <w:tc>
          <w:tcPr>
            <w:tcW w:w="2179" w:type="dxa"/>
            <w:shd w:val="clear" w:color="auto" w:fill="auto"/>
          </w:tcPr>
          <w:p w14:paraId="10CEBFA6" w14:textId="1EDF28AC" w:rsidR="00CE79FD" w:rsidRPr="00CE79FD" w:rsidRDefault="00CE79FD" w:rsidP="00CE79FD">
            <w:pPr>
              <w:ind w:firstLine="0"/>
            </w:pPr>
            <w:r>
              <w:t>J. L. Johnson</w:t>
            </w:r>
          </w:p>
        </w:tc>
        <w:tc>
          <w:tcPr>
            <w:tcW w:w="2180" w:type="dxa"/>
            <w:shd w:val="clear" w:color="auto" w:fill="auto"/>
          </w:tcPr>
          <w:p w14:paraId="669AF475" w14:textId="72281C42" w:rsidR="00CE79FD" w:rsidRPr="00CE79FD" w:rsidRDefault="00CE79FD" w:rsidP="00CE79FD">
            <w:pPr>
              <w:ind w:firstLine="0"/>
            </w:pPr>
            <w:r>
              <w:t>Jones</w:t>
            </w:r>
          </w:p>
        </w:tc>
      </w:tr>
      <w:tr w:rsidR="00CE79FD" w:rsidRPr="00CE79FD" w14:paraId="679E11EE" w14:textId="77777777" w:rsidTr="00CE79FD">
        <w:tc>
          <w:tcPr>
            <w:tcW w:w="2179" w:type="dxa"/>
            <w:shd w:val="clear" w:color="auto" w:fill="auto"/>
          </w:tcPr>
          <w:p w14:paraId="7A63254B" w14:textId="07D0FEA6" w:rsidR="00CE79FD" w:rsidRPr="00CE79FD" w:rsidRDefault="00CE79FD" w:rsidP="00CE79FD">
            <w:pPr>
              <w:ind w:firstLine="0"/>
            </w:pPr>
            <w:r>
              <w:t>King</w:t>
            </w:r>
          </w:p>
        </w:tc>
        <w:tc>
          <w:tcPr>
            <w:tcW w:w="2179" w:type="dxa"/>
            <w:shd w:val="clear" w:color="auto" w:fill="auto"/>
          </w:tcPr>
          <w:p w14:paraId="489A9738" w14:textId="77C5E4B8" w:rsidR="00CE79FD" w:rsidRPr="00CE79FD" w:rsidRDefault="00CE79FD" w:rsidP="00CE79FD">
            <w:pPr>
              <w:ind w:firstLine="0"/>
            </w:pPr>
            <w:r>
              <w:t>Kirby</w:t>
            </w:r>
          </w:p>
        </w:tc>
        <w:tc>
          <w:tcPr>
            <w:tcW w:w="2180" w:type="dxa"/>
            <w:shd w:val="clear" w:color="auto" w:fill="auto"/>
          </w:tcPr>
          <w:p w14:paraId="6DA82B9D" w14:textId="7DE44C71" w:rsidR="00CE79FD" w:rsidRPr="00CE79FD" w:rsidRDefault="00CE79FD" w:rsidP="00CE79FD">
            <w:pPr>
              <w:ind w:firstLine="0"/>
            </w:pPr>
            <w:r>
              <w:t>Luck</w:t>
            </w:r>
          </w:p>
        </w:tc>
      </w:tr>
      <w:tr w:rsidR="00CE79FD" w:rsidRPr="00CE79FD" w14:paraId="73B01493" w14:textId="77777777" w:rsidTr="00CE79FD">
        <w:tc>
          <w:tcPr>
            <w:tcW w:w="2179" w:type="dxa"/>
            <w:shd w:val="clear" w:color="auto" w:fill="auto"/>
          </w:tcPr>
          <w:p w14:paraId="3622C6E1" w14:textId="3A5596F1" w:rsidR="00CE79FD" w:rsidRPr="00CE79FD" w:rsidRDefault="00CE79FD" w:rsidP="00CE79FD">
            <w:pPr>
              <w:ind w:firstLine="0"/>
            </w:pPr>
            <w:r>
              <w:t>McDaniel</w:t>
            </w:r>
          </w:p>
        </w:tc>
        <w:tc>
          <w:tcPr>
            <w:tcW w:w="2179" w:type="dxa"/>
            <w:shd w:val="clear" w:color="auto" w:fill="auto"/>
          </w:tcPr>
          <w:p w14:paraId="6F348365" w14:textId="008C7A30" w:rsidR="00CE79FD" w:rsidRPr="00CE79FD" w:rsidRDefault="00CE79FD" w:rsidP="00CE79FD">
            <w:pPr>
              <w:ind w:firstLine="0"/>
            </w:pPr>
            <w:r>
              <w:t>J. Moore</w:t>
            </w:r>
          </w:p>
        </w:tc>
        <w:tc>
          <w:tcPr>
            <w:tcW w:w="2180" w:type="dxa"/>
            <w:shd w:val="clear" w:color="auto" w:fill="auto"/>
          </w:tcPr>
          <w:p w14:paraId="4CA1BBD7" w14:textId="283846BA" w:rsidR="00CE79FD" w:rsidRPr="00CE79FD" w:rsidRDefault="00CE79FD" w:rsidP="00CE79FD">
            <w:pPr>
              <w:ind w:firstLine="0"/>
            </w:pPr>
            <w:r>
              <w:t>Rivers</w:t>
            </w:r>
          </w:p>
        </w:tc>
      </w:tr>
      <w:tr w:rsidR="00CE79FD" w:rsidRPr="00CE79FD" w14:paraId="7342DCF1" w14:textId="77777777" w:rsidTr="00CE79FD">
        <w:tc>
          <w:tcPr>
            <w:tcW w:w="2179" w:type="dxa"/>
            <w:shd w:val="clear" w:color="auto" w:fill="auto"/>
          </w:tcPr>
          <w:p w14:paraId="451233B4" w14:textId="11FE0565" w:rsidR="00CE79FD" w:rsidRPr="00CE79FD" w:rsidRDefault="00CE79FD" w:rsidP="00CE79FD">
            <w:pPr>
              <w:ind w:firstLine="0"/>
            </w:pPr>
            <w:r>
              <w:t>Rutherford</w:t>
            </w:r>
          </w:p>
        </w:tc>
        <w:tc>
          <w:tcPr>
            <w:tcW w:w="2179" w:type="dxa"/>
            <w:shd w:val="clear" w:color="auto" w:fill="auto"/>
          </w:tcPr>
          <w:p w14:paraId="6656543C" w14:textId="5921BF08" w:rsidR="00CE79FD" w:rsidRPr="00CE79FD" w:rsidRDefault="00CE79FD" w:rsidP="00CE79FD">
            <w:pPr>
              <w:ind w:firstLine="0"/>
            </w:pPr>
            <w:r>
              <w:t>Spann-Wilder</w:t>
            </w:r>
          </w:p>
        </w:tc>
        <w:tc>
          <w:tcPr>
            <w:tcW w:w="2180" w:type="dxa"/>
            <w:shd w:val="clear" w:color="auto" w:fill="auto"/>
          </w:tcPr>
          <w:p w14:paraId="18EA6574" w14:textId="7EAA7519" w:rsidR="00CE79FD" w:rsidRPr="00CE79FD" w:rsidRDefault="00CE79FD" w:rsidP="00CE79FD">
            <w:pPr>
              <w:ind w:firstLine="0"/>
            </w:pPr>
            <w:r>
              <w:t>Stavrinakis</w:t>
            </w:r>
          </w:p>
        </w:tc>
      </w:tr>
      <w:tr w:rsidR="00CE79FD" w:rsidRPr="00CE79FD" w14:paraId="41BCBBA7" w14:textId="77777777" w:rsidTr="00CE79FD">
        <w:tc>
          <w:tcPr>
            <w:tcW w:w="2179" w:type="dxa"/>
            <w:shd w:val="clear" w:color="auto" w:fill="auto"/>
          </w:tcPr>
          <w:p w14:paraId="67230687" w14:textId="6C5B4AD9" w:rsidR="00CE79FD" w:rsidRPr="00CE79FD" w:rsidRDefault="00CE79FD" w:rsidP="00CE79FD">
            <w:pPr>
              <w:keepNext/>
              <w:ind w:firstLine="0"/>
            </w:pPr>
            <w:r>
              <w:t>Waters</w:t>
            </w:r>
          </w:p>
        </w:tc>
        <w:tc>
          <w:tcPr>
            <w:tcW w:w="2179" w:type="dxa"/>
            <w:shd w:val="clear" w:color="auto" w:fill="auto"/>
          </w:tcPr>
          <w:p w14:paraId="45BE6859" w14:textId="05534FF6" w:rsidR="00CE79FD" w:rsidRPr="00CE79FD" w:rsidRDefault="00CE79FD" w:rsidP="00CE79FD">
            <w:pPr>
              <w:keepNext/>
              <w:ind w:firstLine="0"/>
            </w:pPr>
            <w:r>
              <w:t>Weeks</w:t>
            </w:r>
          </w:p>
        </w:tc>
        <w:tc>
          <w:tcPr>
            <w:tcW w:w="2180" w:type="dxa"/>
            <w:shd w:val="clear" w:color="auto" w:fill="auto"/>
          </w:tcPr>
          <w:p w14:paraId="34B5E91D" w14:textId="682F3DD9" w:rsidR="00CE79FD" w:rsidRPr="00CE79FD" w:rsidRDefault="00CE79FD" w:rsidP="00CE79FD">
            <w:pPr>
              <w:keepNext/>
              <w:ind w:firstLine="0"/>
            </w:pPr>
            <w:r>
              <w:t>Wetmore</w:t>
            </w:r>
          </w:p>
        </w:tc>
      </w:tr>
      <w:tr w:rsidR="00CE79FD" w:rsidRPr="00CE79FD" w14:paraId="4DB0890C" w14:textId="77777777" w:rsidTr="00CE79FD">
        <w:tc>
          <w:tcPr>
            <w:tcW w:w="2179" w:type="dxa"/>
            <w:shd w:val="clear" w:color="auto" w:fill="auto"/>
          </w:tcPr>
          <w:p w14:paraId="0077BF67" w14:textId="7764917C" w:rsidR="00CE79FD" w:rsidRPr="00CE79FD" w:rsidRDefault="00CE79FD" w:rsidP="00CE79FD">
            <w:pPr>
              <w:keepNext/>
              <w:ind w:firstLine="0"/>
            </w:pPr>
            <w:r>
              <w:t>Williams</w:t>
            </w:r>
          </w:p>
        </w:tc>
        <w:tc>
          <w:tcPr>
            <w:tcW w:w="2179" w:type="dxa"/>
            <w:shd w:val="clear" w:color="auto" w:fill="auto"/>
          </w:tcPr>
          <w:p w14:paraId="0CF67BB5" w14:textId="77777777" w:rsidR="00CE79FD" w:rsidRPr="00CE79FD" w:rsidRDefault="00CE79FD" w:rsidP="00CE79FD">
            <w:pPr>
              <w:keepNext/>
              <w:ind w:firstLine="0"/>
            </w:pPr>
          </w:p>
        </w:tc>
        <w:tc>
          <w:tcPr>
            <w:tcW w:w="2180" w:type="dxa"/>
            <w:shd w:val="clear" w:color="auto" w:fill="auto"/>
          </w:tcPr>
          <w:p w14:paraId="66F48573" w14:textId="77777777" w:rsidR="00CE79FD" w:rsidRPr="00CE79FD" w:rsidRDefault="00CE79FD" w:rsidP="00CE79FD">
            <w:pPr>
              <w:keepNext/>
              <w:ind w:firstLine="0"/>
            </w:pPr>
          </w:p>
        </w:tc>
      </w:tr>
    </w:tbl>
    <w:p w14:paraId="4F493EAC" w14:textId="77777777" w:rsidR="00CE79FD" w:rsidRDefault="00CE79FD" w:rsidP="00CE79FD"/>
    <w:p w14:paraId="1CBDF75A" w14:textId="77777777" w:rsidR="00CE79FD" w:rsidRDefault="00CE79FD" w:rsidP="00CE79FD">
      <w:pPr>
        <w:jc w:val="center"/>
        <w:rPr>
          <w:b/>
        </w:rPr>
      </w:pPr>
      <w:r w:rsidRPr="00CE79FD">
        <w:rPr>
          <w:b/>
        </w:rPr>
        <w:t>Total--31</w:t>
      </w:r>
    </w:p>
    <w:p w14:paraId="756E9C3F" w14:textId="3EC6E853" w:rsidR="00CE79FD" w:rsidRDefault="00CE79FD" w:rsidP="00CE79FD">
      <w:pPr>
        <w:jc w:val="center"/>
        <w:rPr>
          <w:b/>
        </w:rPr>
      </w:pPr>
    </w:p>
    <w:p w14:paraId="1782B12A" w14:textId="77777777" w:rsidR="00CE79FD" w:rsidRDefault="00CE79FD" w:rsidP="00CE79FD">
      <w:r>
        <w:t>So, the motion to recommit the Bill was tabled.</w:t>
      </w:r>
    </w:p>
    <w:p w14:paraId="04C3248E" w14:textId="77777777" w:rsidR="00CE79FD" w:rsidRDefault="00CE79FD" w:rsidP="00CE79FD"/>
    <w:p w14:paraId="2D2CA235" w14:textId="2457A971" w:rsidR="00CE79FD" w:rsidRDefault="00CE79FD" w:rsidP="00CE79FD">
      <w:pPr>
        <w:keepNext/>
        <w:jc w:val="center"/>
        <w:rPr>
          <w:b/>
        </w:rPr>
      </w:pPr>
      <w:r w:rsidRPr="00CE79FD">
        <w:rPr>
          <w:b/>
        </w:rPr>
        <w:t>LEAVE OF ABSENCE</w:t>
      </w:r>
    </w:p>
    <w:p w14:paraId="3463E261" w14:textId="5EB8F66F" w:rsidR="00CE79FD" w:rsidRDefault="00CE79FD" w:rsidP="00CE79FD">
      <w:r>
        <w:t xml:space="preserve">The SPEAKER </w:t>
      </w:r>
      <w:r w:rsidRPr="00CE79FD">
        <w:rPr>
          <w:i/>
        </w:rPr>
        <w:t>PRO TEMPORE</w:t>
      </w:r>
      <w:r>
        <w:t xml:space="preserve"> </w:t>
      </w:r>
      <w:r w:rsidR="00DE7FCB">
        <w:t>granted Rep.</w:t>
      </w:r>
      <w:r>
        <w:t xml:space="preserve"> CALHOON a leave of absence for the remainder of the day. </w:t>
      </w:r>
    </w:p>
    <w:p w14:paraId="4CEE4495" w14:textId="77777777" w:rsidR="00DE7FCB" w:rsidRDefault="00DE7FCB" w:rsidP="00CE79FD"/>
    <w:p w14:paraId="36B4107F" w14:textId="62B1AC8A" w:rsidR="00CE79FD" w:rsidRDefault="00CE79FD" w:rsidP="00CE79FD">
      <w:r>
        <w:t>Rep. ERICKSON spoke in favor of the Bill.</w:t>
      </w:r>
    </w:p>
    <w:p w14:paraId="6F72F2BE" w14:textId="77777777" w:rsidR="00CE79FD" w:rsidRDefault="00CE79FD" w:rsidP="00CE79FD"/>
    <w:p w14:paraId="0CC45CB8" w14:textId="6425C3ED" w:rsidR="00CE79FD" w:rsidRDefault="00CE79FD" w:rsidP="00CE79FD">
      <w:pPr>
        <w:keepNext/>
        <w:jc w:val="center"/>
        <w:rPr>
          <w:b/>
        </w:rPr>
      </w:pPr>
      <w:r w:rsidRPr="00CE79FD">
        <w:rPr>
          <w:b/>
        </w:rPr>
        <w:t>POINT OF ORDER</w:t>
      </w:r>
    </w:p>
    <w:p w14:paraId="46BF955B" w14:textId="491A2CF2" w:rsidR="00CE79FD" w:rsidRDefault="00CE79FD" w:rsidP="00CE79FD">
      <w:r>
        <w:t xml:space="preserve"> Rep. M</w:t>
      </w:r>
      <w:r w:rsidR="000B09AF">
        <w:t>C</w:t>
      </w:r>
      <w:r>
        <w:t xml:space="preserve">DANIEL raised the Point of Order that H. 3927, as amended, violates the doctrine of Home Rule and the provisions of Article VIII of the South Carolina Constitution. </w:t>
      </w:r>
    </w:p>
    <w:p w14:paraId="2BE54D90" w14:textId="2FDA38EB" w:rsidR="00CE79FD" w:rsidRDefault="00DE7FCB" w:rsidP="00CE79FD">
      <w:r>
        <w:t xml:space="preserve">The </w:t>
      </w:r>
      <w:r w:rsidR="00CE79FD">
        <w:t xml:space="preserve">SPEAKER </w:t>
      </w:r>
      <w:r w:rsidR="00CE79FD" w:rsidRPr="00DE7FCB">
        <w:rPr>
          <w:i/>
          <w:iCs/>
        </w:rPr>
        <w:t>PRO</w:t>
      </w:r>
      <w:r w:rsidRPr="00DE7FCB">
        <w:rPr>
          <w:i/>
          <w:iCs/>
        </w:rPr>
        <w:t xml:space="preserve"> </w:t>
      </w:r>
      <w:r w:rsidR="00CE79FD" w:rsidRPr="00DE7FCB">
        <w:rPr>
          <w:i/>
          <w:iCs/>
        </w:rPr>
        <w:t>TEMPORE</w:t>
      </w:r>
      <w:r w:rsidR="00CE79FD">
        <w:t xml:space="preserve"> stated that a question of violating Home Rule was a substantive question of law and not a procedural question.  He stated further that the Speaker could not rule upon substantive questions of law and that it was the responsibility of the judiciary to address substantive questions of constitutional law.  He stated that Point of Order was out of order, and he overruled the Point of Order. </w:t>
      </w:r>
    </w:p>
    <w:p w14:paraId="138590E1" w14:textId="77777777" w:rsidR="00DE7FCB" w:rsidRPr="00F212EA" w:rsidRDefault="00DE7FCB" w:rsidP="00CE79FD">
      <w:pPr>
        <w:rPr>
          <w:sz w:val="16"/>
          <w:szCs w:val="16"/>
        </w:rPr>
      </w:pPr>
    </w:p>
    <w:p w14:paraId="0A31CA71" w14:textId="3C68C524" w:rsidR="00CE79FD" w:rsidRDefault="00CE79FD" w:rsidP="00CE79FD">
      <w:r>
        <w:t>Rep. J. L. JOHNSON spoke against the Bill.</w:t>
      </w:r>
    </w:p>
    <w:p w14:paraId="6739ED3E" w14:textId="3E84B67A" w:rsidR="00CE79FD" w:rsidRDefault="00CE79FD" w:rsidP="00CE79FD">
      <w:r>
        <w:t>Rep. RIVERS spoke against the Bill.</w:t>
      </w:r>
    </w:p>
    <w:p w14:paraId="6F6C71A6" w14:textId="03850711" w:rsidR="00CE79FD" w:rsidRDefault="00CE79FD" w:rsidP="00CE79FD">
      <w:r>
        <w:t>Rep. CROMER spoke in favor of the Bill.</w:t>
      </w:r>
    </w:p>
    <w:p w14:paraId="665F3210" w14:textId="2844C9A8" w:rsidR="00CE79FD" w:rsidRDefault="00CE79FD" w:rsidP="00CE79FD">
      <w:r>
        <w:t>Rep. ALEXANDER spoke against the Bill.</w:t>
      </w:r>
    </w:p>
    <w:p w14:paraId="760D8C70" w14:textId="5F39D868" w:rsidR="00CE79FD" w:rsidRDefault="00CE79FD" w:rsidP="00CE79FD">
      <w:r>
        <w:t>Rep. GARVIN spoke against the Bill.</w:t>
      </w:r>
    </w:p>
    <w:p w14:paraId="4FBCB38C" w14:textId="02A1F368" w:rsidR="00CE79FD" w:rsidRDefault="00CE79FD" w:rsidP="00CE79FD">
      <w:r>
        <w:t>Rep. WATERS spoke against the Bill.</w:t>
      </w:r>
    </w:p>
    <w:p w14:paraId="171AF622" w14:textId="7F5D934B" w:rsidR="00CE79FD" w:rsidRDefault="00CE79FD" w:rsidP="00CE79FD">
      <w:r>
        <w:t>Rep. HOWARD spoke against the Bill.</w:t>
      </w:r>
    </w:p>
    <w:p w14:paraId="4C6FFEC0" w14:textId="649B0478" w:rsidR="00CE79FD" w:rsidRDefault="00CE79FD" w:rsidP="00CE79FD">
      <w:r>
        <w:t>Rep. MAGNUSON spoke in favor of the Bill.</w:t>
      </w:r>
    </w:p>
    <w:p w14:paraId="7542915D" w14:textId="33448E17" w:rsidR="00CE79FD" w:rsidRDefault="00CE79FD" w:rsidP="00CE79FD">
      <w:r>
        <w:t>Rep. HOLMAN spoke in favor of the Bill.</w:t>
      </w:r>
    </w:p>
    <w:p w14:paraId="2AA6AD33" w14:textId="77777777" w:rsidR="00CE79FD" w:rsidRDefault="00CE79FD" w:rsidP="00CE79FD"/>
    <w:p w14:paraId="1895914F" w14:textId="3CF437ED" w:rsidR="00CE79FD" w:rsidRDefault="00CE79FD" w:rsidP="00CE79FD">
      <w:r>
        <w:t>The question recurred to the passage of the Bill.</w:t>
      </w:r>
    </w:p>
    <w:p w14:paraId="58A33B1C" w14:textId="77777777" w:rsidR="00CE79FD" w:rsidRDefault="00CE79FD" w:rsidP="00CE79FD"/>
    <w:p w14:paraId="47C0C549" w14:textId="77777777" w:rsidR="00CE79FD" w:rsidRDefault="00CE79FD" w:rsidP="00CE79FD">
      <w:r>
        <w:t xml:space="preserve">The yeas and nays were taken resulting as follows: </w:t>
      </w:r>
    </w:p>
    <w:p w14:paraId="1C50ECC4" w14:textId="1DCE86DD" w:rsidR="00CE79FD" w:rsidRDefault="00CE79FD" w:rsidP="00CE79FD">
      <w:pPr>
        <w:jc w:val="center"/>
      </w:pPr>
      <w:r>
        <w:t xml:space="preserve"> </w:t>
      </w:r>
      <w:bookmarkStart w:id="105" w:name="vote_start302"/>
      <w:bookmarkEnd w:id="105"/>
      <w:r>
        <w:t>Yeas 82; Nays 32</w:t>
      </w:r>
    </w:p>
    <w:p w14:paraId="23A7B978" w14:textId="77777777" w:rsidR="00CE79FD" w:rsidRDefault="00CE79FD" w:rsidP="00CE79FD">
      <w:pPr>
        <w:jc w:val="center"/>
      </w:pPr>
    </w:p>
    <w:p w14:paraId="0D2BB446"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8D142BA" w14:textId="77777777" w:rsidTr="00CE79FD">
        <w:tc>
          <w:tcPr>
            <w:tcW w:w="2179" w:type="dxa"/>
            <w:shd w:val="clear" w:color="auto" w:fill="auto"/>
          </w:tcPr>
          <w:p w14:paraId="263B68C0" w14:textId="149A9026" w:rsidR="00CE79FD" w:rsidRPr="00CE79FD" w:rsidRDefault="00CE79FD" w:rsidP="00CE79FD">
            <w:pPr>
              <w:keepNext/>
              <w:ind w:firstLine="0"/>
            </w:pPr>
            <w:r>
              <w:t>Alexander</w:t>
            </w:r>
          </w:p>
        </w:tc>
        <w:tc>
          <w:tcPr>
            <w:tcW w:w="2179" w:type="dxa"/>
            <w:shd w:val="clear" w:color="auto" w:fill="auto"/>
          </w:tcPr>
          <w:p w14:paraId="502E57A1" w14:textId="0898BCA1" w:rsidR="00CE79FD" w:rsidRPr="00CE79FD" w:rsidRDefault="00CE79FD" w:rsidP="00CE79FD">
            <w:pPr>
              <w:keepNext/>
              <w:ind w:firstLine="0"/>
            </w:pPr>
            <w:r>
              <w:t>Bailey</w:t>
            </w:r>
          </w:p>
        </w:tc>
        <w:tc>
          <w:tcPr>
            <w:tcW w:w="2180" w:type="dxa"/>
            <w:shd w:val="clear" w:color="auto" w:fill="auto"/>
          </w:tcPr>
          <w:p w14:paraId="1CE49914" w14:textId="66891027" w:rsidR="00CE79FD" w:rsidRPr="00CE79FD" w:rsidRDefault="00CE79FD" w:rsidP="00CE79FD">
            <w:pPr>
              <w:keepNext/>
              <w:ind w:firstLine="0"/>
            </w:pPr>
            <w:r>
              <w:t>Ballentine</w:t>
            </w:r>
          </w:p>
        </w:tc>
      </w:tr>
      <w:tr w:rsidR="00CE79FD" w:rsidRPr="00CE79FD" w14:paraId="71B4F517" w14:textId="77777777" w:rsidTr="00CE79FD">
        <w:tc>
          <w:tcPr>
            <w:tcW w:w="2179" w:type="dxa"/>
            <w:shd w:val="clear" w:color="auto" w:fill="auto"/>
          </w:tcPr>
          <w:p w14:paraId="5EF97E5C" w14:textId="333D93B1" w:rsidR="00CE79FD" w:rsidRPr="00CE79FD" w:rsidRDefault="00CE79FD" w:rsidP="00CE79FD">
            <w:pPr>
              <w:ind w:firstLine="0"/>
            </w:pPr>
            <w:r>
              <w:t>Bannister</w:t>
            </w:r>
          </w:p>
        </w:tc>
        <w:tc>
          <w:tcPr>
            <w:tcW w:w="2179" w:type="dxa"/>
            <w:shd w:val="clear" w:color="auto" w:fill="auto"/>
          </w:tcPr>
          <w:p w14:paraId="24717062" w14:textId="5C57B9E0" w:rsidR="00CE79FD" w:rsidRPr="00CE79FD" w:rsidRDefault="00CE79FD" w:rsidP="00CE79FD">
            <w:pPr>
              <w:ind w:firstLine="0"/>
            </w:pPr>
            <w:r>
              <w:t>Beach</w:t>
            </w:r>
          </w:p>
        </w:tc>
        <w:tc>
          <w:tcPr>
            <w:tcW w:w="2180" w:type="dxa"/>
            <w:shd w:val="clear" w:color="auto" w:fill="auto"/>
          </w:tcPr>
          <w:p w14:paraId="2EF114BA" w14:textId="2C82B8A4" w:rsidR="00CE79FD" w:rsidRPr="00CE79FD" w:rsidRDefault="00CE79FD" w:rsidP="00CE79FD">
            <w:pPr>
              <w:ind w:firstLine="0"/>
            </w:pPr>
            <w:r>
              <w:t>Bowers</w:t>
            </w:r>
          </w:p>
        </w:tc>
      </w:tr>
      <w:tr w:rsidR="00CE79FD" w:rsidRPr="00CE79FD" w14:paraId="0F35785B" w14:textId="77777777" w:rsidTr="00CE79FD">
        <w:tc>
          <w:tcPr>
            <w:tcW w:w="2179" w:type="dxa"/>
            <w:shd w:val="clear" w:color="auto" w:fill="auto"/>
          </w:tcPr>
          <w:p w14:paraId="462B652C" w14:textId="2DF2457E" w:rsidR="00CE79FD" w:rsidRPr="00CE79FD" w:rsidRDefault="00CE79FD" w:rsidP="00CE79FD">
            <w:pPr>
              <w:ind w:firstLine="0"/>
            </w:pPr>
            <w:r>
              <w:t>Bradley</w:t>
            </w:r>
          </w:p>
        </w:tc>
        <w:tc>
          <w:tcPr>
            <w:tcW w:w="2179" w:type="dxa"/>
            <w:shd w:val="clear" w:color="auto" w:fill="auto"/>
          </w:tcPr>
          <w:p w14:paraId="09D51F88" w14:textId="4260CB6A" w:rsidR="00CE79FD" w:rsidRPr="00CE79FD" w:rsidRDefault="00CE79FD" w:rsidP="00CE79FD">
            <w:pPr>
              <w:ind w:firstLine="0"/>
            </w:pPr>
            <w:r>
              <w:t>Brewer</w:t>
            </w:r>
          </w:p>
        </w:tc>
        <w:tc>
          <w:tcPr>
            <w:tcW w:w="2180" w:type="dxa"/>
            <w:shd w:val="clear" w:color="auto" w:fill="auto"/>
          </w:tcPr>
          <w:p w14:paraId="50275004" w14:textId="166876C7" w:rsidR="00CE79FD" w:rsidRPr="00CE79FD" w:rsidRDefault="00CE79FD" w:rsidP="00CE79FD">
            <w:pPr>
              <w:ind w:firstLine="0"/>
            </w:pPr>
            <w:r>
              <w:t>Brittain</w:t>
            </w:r>
          </w:p>
        </w:tc>
      </w:tr>
      <w:tr w:rsidR="00CE79FD" w:rsidRPr="00CE79FD" w14:paraId="61FCD80E" w14:textId="77777777" w:rsidTr="00CE79FD">
        <w:tc>
          <w:tcPr>
            <w:tcW w:w="2179" w:type="dxa"/>
            <w:shd w:val="clear" w:color="auto" w:fill="auto"/>
          </w:tcPr>
          <w:p w14:paraId="1156F8CD" w14:textId="40A17EE5" w:rsidR="00CE79FD" w:rsidRPr="00CE79FD" w:rsidRDefault="00CE79FD" w:rsidP="00CE79FD">
            <w:pPr>
              <w:ind w:firstLine="0"/>
            </w:pPr>
            <w:r>
              <w:t>Burns</w:t>
            </w:r>
          </w:p>
        </w:tc>
        <w:tc>
          <w:tcPr>
            <w:tcW w:w="2179" w:type="dxa"/>
            <w:shd w:val="clear" w:color="auto" w:fill="auto"/>
          </w:tcPr>
          <w:p w14:paraId="50939DB9" w14:textId="0E8DDF6D" w:rsidR="00CE79FD" w:rsidRPr="00CE79FD" w:rsidRDefault="00CE79FD" w:rsidP="00CE79FD">
            <w:pPr>
              <w:ind w:firstLine="0"/>
            </w:pPr>
            <w:r>
              <w:t>Bustos</w:t>
            </w:r>
          </w:p>
        </w:tc>
        <w:tc>
          <w:tcPr>
            <w:tcW w:w="2180" w:type="dxa"/>
            <w:shd w:val="clear" w:color="auto" w:fill="auto"/>
          </w:tcPr>
          <w:p w14:paraId="4A16A676" w14:textId="73C10FF8" w:rsidR="00CE79FD" w:rsidRPr="00CE79FD" w:rsidRDefault="00CE79FD" w:rsidP="00CE79FD">
            <w:pPr>
              <w:ind w:firstLine="0"/>
            </w:pPr>
            <w:r>
              <w:t>Caskey</w:t>
            </w:r>
          </w:p>
        </w:tc>
      </w:tr>
      <w:tr w:rsidR="00CE79FD" w:rsidRPr="00CE79FD" w14:paraId="7A919042" w14:textId="77777777" w:rsidTr="00CE79FD">
        <w:tc>
          <w:tcPr>
            <w:tcW w:w="2179" w:type="dxa"/>
            <w:shd w:val="clear" w:color="auto" w:fill="auto"/>
          </w:tcPr>
          <w:p w14:paraId="3BF96D19" w14:textId="508E7FD9" w:rsidR="00CE79FD" w:rsidRPr="00CE79FD" w:rsidRDefault="00CE79FD" w:rsidP="00CE79FD">
            <w:pPr>
              <w:ind w:firstLine="0"/>
            </w:pPr>
            <w:r>
              <w:t>Chapman</w:t>
            </w:r>
          </w:p>
        </w:tc>
        <w:tc>
          <w:tcPr>
            <w:tcW w:w="2179" w:type="dxa"/>
            <w:shd w:val="clear" w:color="auto" w:fill="auto"/>
          </w:tcPr>
          <w:p w14:paraId="6ADB3404" w14:textId="05CB9143" w:rsidR="00CE79FD" w:rsidRPr="00CE79FD" w:rsidRDefault="00CE79FD" w:rsidP="00CE79FD">
            <w:pPr>
              <w:ind w:firstLine="0"/>
            </w:pPr>
            <w:r>
              <w:t>Chumley</w:t>
            </w:r>
          </w:p>
        </w:tc>
        <w:tc>
          <w:tcPr>
            <w:tcW w:w="2180" w:type="dxa"/>
            <w:shd w:val="clear" w:color="auto" w:fill="auto"/>
          </w:tcPr>
          <w:p w14:paraId="766778C8" w14:textId="6D905A41" w:rsidR="00CE79FD" w:rsidRPr="00CE79FD" w:rsidRDefault="00CE79FD" w:rsidP="00CE79FD">
            <w:pPr>
              <w:ind w:firstLine="0"/>
            </w:pPr>
            <w:r>
              <w:t>B. L. Cox</w:t>
            </w:r>
          </w:p>
        </w:tc>
      </w:tr>
      <w:tr w:rsidR="00CE79FD" w:rsidRPr="00CE79FD" w14:paraId="2880159A" w14:textId="77777777" w:rsidTr="00CE79FD">
        <w:tc>
          <w:tcPr>
            <w:tcW w:w="2179" w:type="dxa"/>
            <w:shd w:val="clear" w:color="auto" w:fill="auto"/>
          </w:tcPr>
          <w:p w14:paraId="3D581AB4" w14:textId="55E3622D" w:rsidR="00CE79FD" w:rsidRPr="00CE79FD" w:rsidRDefault="00CE79FD" w:rsidP="00CE79FD">
            <w:pPr>
              <w:ind w:firstLine="0"/>
            </w:pPr>
            <w:r>
              <w:t>Crawford</w:t>
            </w:r>
          </w:p>
        </w:tc>
        <w:tc>
          <w:tcPr>
            <w:tcW w:w="2179" w:type="dxa"/>
            <w:shd w:val="clear" w:color="auto" w:fill="auto"/>
          </w:tcPr>
          <w:p w14:paraId="7805466D" w14:textId="0F3A4E37" w:rsidR="00CE79FD" w:rsidRPr="00CE79FD" w:rsidRDefault="00CE79FD" w:rsidP="00CE79FD">
            <w:pPr>
              <w:ind w:firstLine="0"/>
            </w:pPr>
            <w:r>
              <w:t>Cromer</w:t>
            </w:r>
          </w:p>
        </w:tc>
        <w:tc>
          <w:tcPr>
            <w:tcW w:w="2180" w:type="dxa"/>
            <w:shd w:val="clear" w:color="auto" w:fill="auto"/>
          </w:tcPr>
          <w:p w14:paraId="7D6BB808" w14:textId="4AD73CBE" w:rsidR="00CE79FD" w:rsidRPr="00CE79FD" w:rsidRDefault="00CE79FD" w:rsidP="00CE79FD">
            <w:pPr>
              <w:ind w:firstLine="0"/>
            </w:pPr>
            <w:r>
              <w:t>Davis</w:t>
            </w:r>
          </w:p>
        </w:tc>
      </w:tr>
      <w:tr w:rsidR="00CE79FD" w:rsidRPr="00CE79FD" w14:paraId="6A17BC6B" w14:textId="77777777" w:rsidTr="00CE79FD">
        <w:tc>
          <w:tcPr>
            <w:tcW w:w="2179" w:type="dxa"/>
            <w:shd w:val="clear" w:color="auto" w:fill="auto"/>
          </w:tcPr>
          <w:p w14:paraId="54C970D0" w14:textId="3E4217AB" w:rsidR="00CE79FD" w:rsidRPr="00CE79FD" w:rsidRDefault="00CE79FD" w:rsidP="00CE79FD">
            <w:pPr>
              <w:ind w:firstLine="0"/>
            </w:pPr>
            <w:r>
              <w:t>Duncan</w:t>
            </w:r>
          </w:p>
        </w:tc>
        <w:tc>
          <w:tcPr>
            <w:tcW w:w="2179" w:type="dxa"/>
            <w:shd w:val="clear" w:color="auto" w:fill="auto"/>
          </w:tcPr>
          <w:p w14:paraId="4EF9BA6C" w14:textId="0892E260" w:rsidR="00CE79FD" w:rsidRPr="00CE79FD" w:rsidRDefault="00CE79FD" w:rsidP="00CE79FD">
            <w:pPr>
              <w:ind w:firstLine="0"/>
            </w:pPr>
            <w:r>
              <w:t>Edgerton</w:t>
            </w:r>
          </w:p>
        </w:tc>
        <w:tc>
          <w:tcPr>
            <w:tcW w:w="2180" w:type="dxa"/>
            <w:shd w:val="clear" w:color="auto" w:fill="auto"/>
          </w:tcPr>
          <w:p w14:paraId="5D71996C" w14:textId="06033BE5" w:rsidR="00CE79FD" w:rsidRPr="00CE79FD" w:rsidRDefault="00CE79FD" w:rsidP="00CE79FD">
            <w:pPr>
              <w:ind w:firstLine="0"/>
            </w:pPr>
            <w:r>
              <w:t>Erickson</w:t>
            </w:r>
          </w:p>
        </w:tc>
      </w:tr>
      <w:tr w:rsidR="00CE79FD" w:rsidRPr="00CE79FD" w14:paraId="4E8AB9A7" w14:textId="77777777" w:rsidTr="00CE79FD">
        <w:tc>
          <w:tcPr>
            <w:tcW w:w="2179" w:type="dxa"/>
            <w:shd w:val="clear" w:color="auto" w:fill="auto"/>
          </w:tcPr>
          <w:p w14:paraId="2BA43C33" w14:textId="451D6A73" w:rsidR="00CE79FD" w:rsidRPr="00CE79FD" w:rsidRDefault="00CE79FD" w:rsidP="00CE79FD">
            <w:pPr>
              <w:ind w:firstLine="0"/>
            </w:pPr>
            <w:r>
              <w:lastRenderedPageBreak/>
              <w:t>Forrest</w:t>
            </w:r>
          </w:p>
        </w:tc>
        <w:tc>
          <w:tcPr>
            <w:tcW w:w="2179" w:type="dxa"/>
            <w:shd w:val="clear" w:color="auto" w:fill="auto"/>
          </w:tcPr>
          <w:p w14:paraId="56A63682" w14:textId="1489A8B4" w:rsidR="00CE79FD" w:rsidRPr="00CE79FD" w:rsidRDefault="00CE79FD" w:rsidP="00CE79FD">
            <w:pPr>
              <w:ind w:firstLine="0"/>
            </w:pPr>
            <w:r>
              <w:t>Gagnon</w:t>
            </w:r>
          </w:p>
        </w:tc>
        <w:tc>
          <w:tcPr>
            <w:tcW w:w="2180" w:type="dxa"/>
            <w:shd w:val="clear" w:color="auto" w:fill="auto"/>
          </w:tcPr>
          <w:p w14:paraId="41860C18" w14:textId="0019BC97" w:rsidR="00CE79FD" w:rsidRPr="00CE79FD" w:rsidRDefault="00CE79FD" w:rsidP="00CE79FD">
            <w:pPr>
              <w:ind w:firstLine="0"/>
            </w:pPr>
            <w:r>
              <w:t>Gibson</w:t>
            </w:r>
          </w:p>
        </w:tc>
      </w:tr>
      <w:tr w:rsidR="00CE79FD" w:rsidRPr="00CE79FD" w14:paraId="60D7C27E" w14:textId="77777777" w:rsidTr="00CE79FD">
        <w:tc>
          <w:tcPr>
            <w:tcW w:w="2179" w:type="dxa"/>
            <w:shd w:val="clear" w:color="auto" w:fill="auto"/>
          </w:tcPr>
          <w:p w14:paraId="3B0119B4" w14:textId="76648CFF" w:rsidR="00CE79FD" w:rsidRPr="00CE79FD" w:rsidRDefault="00CE79FD" w:rsidP="00CE79FD">
            <w:pPr>
              <w:ind w:firstLine="0"/>
            </w:pPr>
            <w:r>
              <w:t>Gilliam</w:t>
            </w:r>
          </w:p>
        </w:tc>
        <w:tc>
          <w:tcPr>
            <w:tcW w:w="2179" w:type="dxa"/>
            <w:shd w:val="clear" w:color="auto" w:fill="auto"/>
          </w:tcPr>
          <w:p w14:paraId="3443E6A8" w14:textId="0A820FEC" w:rsidR="00CE79FD" w:rsidRPr="00CE79FD" w:rsidRDefault="00CE79FD" w:rsidP="00CE79FD">
            <w:pPr>
              <w:ind w:firstLine="0"/>
            </w:pPr>
            <w:r>
              <w:t>Gilreath</w:t>
            </w:r>
          </w:p>
        </w:tc>
        <w:tc>
          <w:tcPr>
            <w:tcW w:w="2180" w:type="dxa"/>
            <w:shd w:val="clear" w:color="auto" w:fill="auto"/>
          </w:tcPr>
          <w:p w14:paraId="2BF493D3" w14:textId="3AA9869C" w:rsidR="00CE79FD" w:rsidRPr="00CE79FD" w:rsidRDefault="00CE79FD" w:rsidP="00CE79FD">
            <w:pPr>
              <w:ind w:firstLine="0"/>
            </w:pPr>
            <w:r>
              <w:t>Guest</w:t>
            </w:r>
          </w:p>
        </w:tc>
      </w:tr>
      <w:tr w:rsidR="00CE79FD" w:rsidRPr="00CE79FD" w14:paraId="0517E2C5" w14:textId="77777777" w:rsidTr="00CE79FD">
        <w:tc>
          <w:tcPr>
            <w:tcW w:w="2179" w:type="dxa"/>
            <w:shd w:val="clear" w:color="auto" w:fill="auto"/>
          </w:tcPr>
          <w:p w14:paraId="504D487E" w14:textId="149DD927" w:rsidR="00CE79FD" w:rsidRPr="00CE79FD" w:rsidRDefault="00CE79FD" w:rsidP="00CE79FD">
            <w:pPr>
              <w:ind w:firstLine="0"/>
            </w:pPr>
            <w:r>
              <w:t>Guffey</w:t>
            </w:r>
          </w:p>
        </w:tc>
        <w:tc>
          <w:tcPr>
            <w:tcW w:w="2179" w:type="dxa"/>
            <w:shd w:val="clear" w:color="auto" w:fill="auto"/>
          </w:tcPr>
          <w:p w14:paraId="3FE2F91E" w14:textId="06A075C7" w:rsidR="00CE79FD" w:rsidRPr="00CE79FD" w:rsidRDefault="00CE79FD" w:rsidP="00CE79FD">
            <w:pPr>
              <w:ind w:firstLine="0"/>
            </w:pPr>
            <w:r>
              <w:t>Haddon</w:t>
            </w:r>
          </w:p>
        </w:tc>
        <w:tc>
          <w:tcPr>
            <w:tcW w:w="2180" w:type="dxa"/>
            <w:shd w:val="clear" w:color="auto" w:fill="auto"/>
          </w:tcPr>
          <w:p w14:paraId="017BCA98" w14:textId="54D30724" w:rsidR="00CE79FD" w:rsidRPr="00CE79FD" w:rsidRDefault="00CE79FD" w:rsidP="00CE79FD">
            <w:pPr>
              <w:ind w:firstLine="0"/>
            </w:pPr>
            <w:r>
              <w:t>Hager</w:t>
            </w:r>
          </w:p>
        </w:tc>
      </w:tr>
      <w:tr w:rsidR="00CE79FD" w:rsidRPr="00CE79FD" w14:paraId="331364E6" w14:textId="77777777" w:rsidTr="00CE79FD">
        <w:tc>
          <w:tcPr>
            <w:tcW w:w="2179" w:type="dxa"/>
            <w:shd w:val="clear" w:color="auto" w:fill="auto"/>
          </w:tcPr>
          <w:p w14:paraId="00633FDE" w14:textId="3EC5E498" w:rsidR="00CE79FD" w:rsidRPr="00CE79FD" w:rsidRDefault="00CE79FD" w:rsidP="00CE79FD">
            <w:pPr>
              <w:ind w:firstLine="0"/>
            </w:pPr>
            <w:r>
              <w:t>Hardee</w:t>
            </w:r>
          </w:p>
        </w:tc>
        <w:tc>
          <w:tcPr>
            <w:tcW w:w="2179" w:type="dxa"/>
            <w:shd w:val="clear" w:color="auto" w:fill="auto"/>
          </w:tcPr>
          <w:p w14:paraId="7A95CB45" w14:textId="48DF6001" w:rsidR="00CE79FD" w:rsidRPr="00CE79FD" w:rsidRDefault="00CE79FD" w:rsidP="00CE79FD">
            <w:pPr>
              <w:ind w:firstLine="0"/>
            </w:pPr>
            <w:r>
              <w:t>Harris</w:t>
            </w:r>
          </w:p>
        </w:tc>
        <w:tc>
          <w:tcPr>
            <w:tcW w:w="2180" w:type="dxa"/>
            <w:shd w:val="clear" w:color="auto" w:fill="auto"/>
          </w:tcPr>
          <w:p w14:paraId="5FA409A8" w14:textId="3C72D676" w:rsidR="00CE79FD" w:rsidRPr="00CE79FD" w:rsidRDefault="00CE79FD" w:rsidP="00CE79FD">
            <w:pPr>
              <w:ind w:firstLine="0"/>
            </w:pPr>
            <w:r>
              <w:t>Hartnett</w:t>
            </w:r>
          </w:p>
        </w:tc>
      </w:tr>
      <w:tr w:rsidR="00CE79FD" w:rsidRPr="00CE79FD" w14:paraId="0FD4F601" w14:textId="77777777" w:rsidTr="00CE79FD">
        <w:tc>
          <w:tcPr>
            <w:tcW w:w="2179" w:type="dxa"/>
            <w:shd w:val="clear" w:color="auto" w:fill="auto"/>
          </w:tcPr>
          <w:p w14:paraId="0A12907E" w14:textId="1C9A4D61" w:rsidR="00CE79FD" w:rsidRPr="00CE79FD" w:rsidRDefault="00CE79FD" w:rsidP="00CE79FD">
            <w:pPr>
              <w:ind w:firstLine="0"/>
            </w:pPr>
            <w:r>
              <w:t>Hartz</w:t>
            </w:r>
          </w:p>
        </w:tc>
        <w:tc>
          <w:tcPr>
            <w:tcW w:w="2179" w:type="dxa"/>
            <w:shd w:val="clear" w:color="auto" w:fill="auto"/>
          </w:tcPr>
          <w:p w14:paraId="053DE973" w14:textId="669733EA" w:rsidR="00CE79FD" w:rsidRPr="00CE79FD" w:rsidRDefault="00CE79FD" w:rsidP="00CE79FD">
            <w:pPr>
              <w:ind w:firstLine="0"/>
            </w:pPr>
            <w:r>
              <w:t>Herbkersman</w:t>
            </w:r>
          </w:p>
        </w:tc>
        <w:tc>
          <w:tcPr>
            <w:tcW w:w="2180" w:type="dxa"/>
            <w:shd w:val="clear" w:color="auto" w:fill="auto"/>
          </w:tcPr>
          <w:p w14:paraId="333192AE" w14:textId="51AF8241" w:rsidR="00CE79FD" w:rsidRPr="00CE79FD" w:rsidRDefault="00CE79FD" w:rsidP="00CE79FD">
            <w:pPr>
              <w:ind w:firstLine="0"/>
            </w:pPr>
            <w:r>
              <w:t>Hewitt</w:t>
            </w:r>
          </w:p>
        </w:tc>
      </w:tr>
      <w:tr w:rsidR="00CE79FD" w:rsidRPr="00CE79FD" w14:paraId="7FEF5403" w14:textId="77777777" w:rsidTr="00CE79FD">
        <w:tc>
          <w:tcPr>
            <w:tcW w:w="2179" w:type="dxa"/>
            <w:shd w:val="clear" w:color="auto" w:fill="auto"/>
          </w:tcPr>
          <w:p w14:paraId="77EE4134" w14:textId="5524E72E" w:rsidR="00CE79FD" w:rsidRPr="00CE79FD" w:rsidRDefault="00CE79FD" w:rsidP="00CE79FD">
            <w:pPr>
              <w:ind w:firstLine="0"/>
            </w:pPr>
            <w:r>
              <w:t>Hiott</w:t>
            </w:r>
          </w:p>
        </w:tc>
        <w:tc>
          <w:tcPr>
            <w:tcW w:w="2179" w:type="dxa"/>
            <w:shd w:val="clear" w:color="auto" w:fill="auto"/>
          </w:tcPr>
          <w:p w14:paraId="0A48549D" w14:textId="03C5BB50" w:rsidR="00CE79FD" w:rsidRPr="00CE79FD" w:rsidRDefault="00CE79FD" w:rsidP="00CE79FD">
            <w:pPr>
              <w:ind w:firstLine="0"/>
            </w:pPr>
            <w:r>
              <w:t>Hixon</w:t>
            </w:r>
          </w:p>
        </w:tc>
        <w:tc>
          <w:tcPr>
            <w:tcW w:w="2180" w:type="dxa"/>
            <w:shd w:val="clear" w:color="auto" w:fill="auto"/>
          </w:tcPr>
          <w:p w14:paraId="13E2D418" w14:textId="53AF993E" w:rsidR="00CE79FD" w:rsidRPr="00CE79FD" w:rsidRDefault="00CE79FD" w:rsidP="00CE79FD">
            <w:pPr>
              <w:ind w:firstLine="0"/>
            </w:pPr>
            <w:r>
              <w:t>Holman</w:t>
            </w:r>
          </w:p>
        </w:tc>
      </w:tr>
      <w:tr w:rsidR="00CE79FD" w:rsidRPr="00CE79FD" w14:paraId="6B8A373A" w14:textId="77777777" w:rsidTr="00CE79FD">
        <w:tc>
          <w:tcPr>
            <w:tcW w:w="2179" w:type="dxa"/>
            <w:shd w:val="clear" w:color="auto" w:fill="auto"/>
          </w:tcPr>
          <w:p w14:paraId="1B76F93E" w14:textId="1296CDAC" w:rsidR="00CE79FD" w:rsidRPr="00CE79FD" w:rsidRDefault="00CE79FD" w:rsidP="00CE79FD">
            <w:pPr>
              <w:ind w:firstLine="0"/>
            </w:pPr>
            <w:r>
              <w:t>Huff</w:t>
            </w:r>
          </w:p>
        </w:tc>
        <w:tc>
          <w:tcPr>
            <w:tcW w:w="2179" w:type="dxa"/>
            <w:shd w:val="clear" w:color="auto" w:fill="auto"/>
          </w:tcPr>
          <w:p w14:paraId="3E4486A1" w14:textId="3E5CF369" w:rsidR="00CE79FD" w:rsidRPr="00CE79FD" w:rsidRDefault="00CE79FD" w:rsidP="00CE79FD">
            <w:pPr>
              <w:ind w:firstLine="0"/>
            </w:pPr>
            <w:r>
              <w:t>J. E. Johnson</w:t>
            </w:r>
          </w:p>
        </w:tc>
        <w:tc>
          <w:tcPr>
            <w:tcW w:w="2180" w:type="dxa"/>
            <w:shd w:val="clear" w:color="auto" w:fill="auto"/>
          </w:tcPr>
          <w:p w14:paraId="65EDB6C9" w14:textId="0EF2D844" w:rsidR="00CE79FD" w:rsidRPr="00CE79FD" w:rsidRDefault="00CE79FD" w:rsidP="00CE79FD">
            <w:pPr>
              <w:ind w:firstLine="0"/>
            </w:pPr>
            <w:r>
              <w:t>Jordan</w:t>
            </w:r>
          </w:p>
        </w:tc>
      </w:tr>
      <w:tr w:rsidR="00CE79FD" w:rsidRPr="00CE79FD" w14:paraId="70BBBF7E" w14:textId="77777777" w:rsidTr="00CE79FD">
        <w:tc>
          <w:tcPr>
            <w:tcW w:w="2179" w:type="dxa"/>
            <w:shd w:val="clear" w:color="auto" w:fill="auto"/>
          </w:tcPr>
          <w:p w14:paraId="30758FBA" w14:textId="155F695F" w:rsidR="00CE79FD" w:rsidRPr="00CE79FD" w:rsidRDefault="00CE79FD" w:rsidP="00CE79FD">
            <w:pPr>
              <w:ind w:firstLine="0"/>
            </w:pPr>
            <w:r>
              <w:t>Kilmartin</w:t>
            </w:r>
          </w:p>
        </w:tc>
        <w:tc>
          <w:tcPr>
            <w:tcW w:w="2179" w:type="dxa"/>
            <w:shd w:val="clear" w:color="auto" w:fill="auto"/>
          </w:tcPr>
          <w:p w14:paraId="29179C87" w14:textId="085A0BA0" w:rsidR="00CE79FD" w:rsidRPr="00CE79FD" w:rsidRDefault="00CE79FD" w:rsidP="00CE79FD">
            <w:pPr>
              <w:ind w:firstLine="0"/>
            </w:pPr>
            <w:r>
              <w:t>Landing</w:t>
            </w:r>
          </w:p>
        </w:tc>
        <w:tc>
          <w:tcPr>
            <w:tcW w:w="2180" w:type="dxa"/>
            <w:shd w:val="clear" w:color="auto" w:fill="auto"/>
          </w:tcPr>
          <w:p w14:paraId="09DCA53D" w14:textId="017CAFC0" w:rsidR="00CE79FD" w:rsidRPr="00CE79FD" w:rsidRDefault="00CE79FD" w:rsidP="00CE79FD">
            <w:pPr>
              <w:ind w:firstLine="0"/>
            </w:pPr>
            <w:r>
              <w:t>Lawson</w:t>
            </w:r>
          </w:p>
        </w:tc>
      </w:tr>
      <w:tr w:rsidR="00CE79FD" w:rsidRPr="00CE79FD" w14:paraId="3C98EDA0" w14:textId="77777777" w:rsidTr="00CE79FD">
        <w:tc>
          <w:tcPr>
            <w:tcW w:w="2179" w:type="dxa"/>
            <w:shd w:val="clear" w:color="auto" w:fill="auto"/>
          </w:tcPr>
          <w:p w14:paraId="6DAE36A9" w14:textId="276F1C30" w:rsidR="00CE79FD" w:rsidRPr="00CE79FD" w:rsidRDefault="00CE79FD" w:rsidP="00CE79FD">
            <w:pPr>
              <w:ind w:firstLine="0"/>
            </w:pPr>
            <w:r>
              <w:t>Ligon</w:t>
            </w:r>
          </w:p>
        </w:tc>
        <w:tc>
          <w:tcPr>
            <w:tcW w:w="2179" w:type="dxa"/>
            <w:shd w:val="clear" w:color="auto" w:fill="auto"/>
          </w:tcPr>
          <w:p w14:paraId="4F73F531" w14:textId="6C992332" w:rsidR="00CE79FD" w:rsidRPr="00CE79FD" w:rsidRDefault="00CE79FD" w:rsidP="00CE79FD">
            <w:pPr>
              <w:ind w:firstLine="0"/>
            </w:pPr>
            <w:r>
              <w:t>Long</w:t>
            </w:r>
          </w:p>
        </w:tc>
        <w:tc>
          <w:tcPr>
            <w:tcW w:w="2180" w:type="dxa"/>
            <w:shd w:val="clear" w:color="auto" w:fill="auto"/>
          </w:tcPr>
          <w:p w14:paraId="2E92461F" w14:textId="49E81EA0" w:rsidR="00CE79FD" w:rsidRPr="00CE79FD" w:rsidRDefault="00CE79FD" w:rsidP="00CE79FD">
            <w:pPr>
              <w:ind w:firstLine="0"/>
            </w:pPr>
            <w:r>
              <w:t>Lowe</w:t>
            </w:r>
          </w:p>
        </w:tc>
      </w:tr>
      <w:tr w:rsidR="00CE79FD" w:rsidRPr="00CE79FD" w14:paraId="6F393A81" w14:textId="77777777" w:rsidTr="00CE79FD">
        <w:tc>
          <w:tcPr>
            <w:tcW w:w="2179" w:type="dxa"/>
            <w:shd w:val="clear" w:color="auto" w:fill="auto"/>
          </w:tcPr>
          <w:p w14:paraId="51E0EF36" w14:textId="68EBC01B" w:rsidR="00CE79FD" w:rsidRPr="00CE79FD" w:rsidRDefault="00CE79FD" w:rsidP="00CE79FD">
            <w:pPr>
              <w:ind w:firstLine="0"/>
            </w:pPr>
            <w:r>
              <w:t>Magnuson</w:t>
            </w:r>
          </w:p>
        </w:tc>
        <w:tc>
          <w:tcPr>
            <w:tcW w:w="2179" w:type="dxa"/>
            <w:shd w:val="clear" w:color="auto" w:fill="auto"/>
          </w:tcPr>
          <w:p w14:paraId="3D45CD86" w14:textId="3735BFCC" w:rsidR="00CE79FD" w:rsidRPr="00CE79FD" w:rsidRDefault="00CE79FD" w:rsidP="00CE79FD">
            <w:pPr>
              <w:ind w:firstLine="0"/>
            </w:pPr>
            <w:r>
              <w:t>Martin</w:t>
            </w:r>
          </w:p>
        </w:tc>
        <w:tc>
          <w:tcPr>
            <w:tcW w:w="2180" w:type="dxa"/>
            <w:shd w:val="clear" w:color="auto" w:fill="auto"/>
          </w:tcPr>
          <w:p w14:paraId="39EA5E87" w14:textId="240BD5D8" w:rsidR="00CE79FD" w:rsidRPr="00CE79FD" w:rsidRDefault="00CE79FD" w:rsidP="00CE79FD">
            <w:pPr>
              <w:ind w:firstLine="0"/>
            </w:pPr>
            <w:r>
              <w:t>May</w:t>
            </w:r>
          </w:p>
        </w:tc>
      </w:tr>
      <w:tr w:rsidR="00CE79FD" w:rsidRPr="00CE79FD" w14:paraId="3F208FC1" w14:textId="77777777" w:rsidTr="00CE79FD">
        <w:tc>
          <w:tcPr>
            <w:tcW w:w="2179" w:type="dxa"/>
            <w:shd w:val="clear" w:color="auto" w:fill="auto"/>
          </w:tcPr>
          <w:p w14:paraId="0186626D" w14:textId="7517860C" w:rsidR="00CE79FD" w:rsidRPr="00CE79FD" w:rsidRDefault="00CE79FD" w:rsidP="00CE79FD">
            <w:pPr>
              <w:ind w:firstLine="0"/>
            </w:pPr>
            <w:r>
              <w:t>McCabe</w:t>
            </w:r>
          </w:p>
        </w:tc>
        <w:tc>
          <w:tcPr>
            <w:tcW w:w="2179" w:type="dxa"/>
            <w:shd w:val="clear" w:color="auto" w:fill="auto"/>
          </w:tcPr>
          <w:p w14:paraId="1B7A90F1" w14:textId="227E7E9C" w:rsidR="00CE79FD" w:rsidRPr="00CE79FD" w:rsidRDefault="00CE79FD" w:rsidP="00CE79FD">
            <w:pPr>
              <w:ind w:firstLine="0"/>
            </w:pPr>
            <w:r>
              <w:t>McCravy</w:t>
            </w:r>
          </w:p>
        </w:tc>
        <w:tc>
          <w:tcPr>
            <w:tcW w:w="2180" w:type="dxa"/>
            <w:shd w:val="clear" w:color="auto" w:fill="auto"/>
          </w:tcPr>
          <w:p w14:paraId="481740DF" w14:textId="69CBF113" w:rsidR="00CE79FD" w:rsidRPr="00CE79FD" w:rsidRDefault="00CE79FD" w:rsidP="00CE79FD">
            <w:pPr>
              <w:ind w:firstLine="0"/>
            </w:pPr>
            <w:r>
              <w:t>McGinnis</w:t>
            </w:r>
          </w:p>
        </w:tc>
      </w:tr>
      <w:tr w:rsidR="00CE79FD" w:rsidRPr="00CE79FD" w14:paraId="3DA50AF7" w14:textId="77777777" w:rsidTr="00CE79FD">
        <w:tc>
          <w:tcPr>
            <w:tcW w:w="2179" w:type="dxa"/>
            <w:shd w:val="clear" w:color="auto" w:fill="auto"/>
          </w:tcPr>
          <w:p w14:paraId="5F37AE16" w14:textId="4FEC4DE7" w:rsidR="00CE79FD" w:rsidRPr="00CE79FD" w:rsidRDefault="00CE79FD" w:rsidP="00CE79FD">
            <w:pPr>
              <w:ind w:firstLine="0"/>
            </w:pPr>
            <w:r>
              <w:t>Mitchell</w:t>
            </w:r>
          </w:p>
        </w:tc>
        <w:tc>
          <w:tcPr>
            <w:tcW w:w="2179" w:type="dxa"/>
            <w:shd w:val="clear" w:color="auto" w:fill="auto"/>
          </w:tcPr>
          <w:p w14:paraId="761E6D10" w14:textId="37757541" w:rsidR="00CE79FD" w:rsidRPr="00CE79FD" w:rsidRDefault="00CE79FD" w:rsidP="00CE79FD">
            <w:pPr>
              <w:ind w:firstLine="0"/>
            </w:pPr>
            <w:r>
              <w:t>T. Moore</w:t>
            </w:r>
          </w:p>
        </w:tc>
        <w:tc>
          <w:tcPr>
            <w:tcW w:w="2180" w:type="dxa"/>
            <w:shd w:val="clear" w:color="auto" w:fill="auto"/>
          </w:tcPr>
          <w:p w14:paraId="084AEE4F" w14:textId="30200C64" w:rsidR="00CE79FD" w:rsidRPr="00CE79FD" w:rsidRDefault="00CE79FD" w:rsidP="00CE79FD">
            <w:pPr>
              <w:ind w:firstLine="0"/>
            </w:pPr>
            <w:r>
              <w:t>Morgan</w:t>
            </w:r>
          </w:p>
        </w:tc>
      </w:tr>
      <w:tr w:rsidR="00CE79FD" w:rsidRPr="00CE79FD" w14:paraId="65B79371" w14:textId="77777777" w:rsidTr="00CE79FD">
        <w:tc>
          <w:tcPr>
            <w:tcW w:w="2179" w:type="dxa"/>
            <w:shd w:val="clear" w:color="auto" w:fill="auto"/>
          </w:tcPr>
          <w:p w14:paraId="7FA27D65" w14:textId="588820A2" w:rsidR="00CE79FD" w:rsidRPr="00CE79FD" w:rsidRDefault="00CE79FD" w:rsidP="00CE79FD">
            <w:pPr>
              <w:ind w:firstLine="0"/>
            </w:pPr>
            <w:r>
              <w:t>Moss</w:t>
            </w:r>
          </w:p>
        </w:tc>
        <w:tc>
          <w:tcPr>
            <w:tcW w:w="2179" w:type="dxa"/>
            <w:shd w:val="clear" w:color="auto" w:fill="auto"/>
          </w:tcPr>
          <w:p w14:paraId="17B17977" w14:textId="7958CB8D" w:rsidR="00CE79FD" w:rsidRPr="00CE79FD" w:rsidRDefault="00CE79FD" w:rsidP="00CE79FD">
            <w:pPr>
              <w:ind w:firstLine="0"/>
            </w:pPr>
            <w:r>
              <w:t>Neese</w:t>
            </w:r>
          </w:p>
        </w:tc>
        <w:tc>
          <w:tcPr>
            <w:tcW w:w="2180" w:type="dxa"/>
            <w:shd w:val="clear" w:color="auto" w:fill="auto"/>
          </w:tcPr>
          <w:p w14:paraId="0E8D81C1" w14:textId="5E85E538" w:rsidR="00CE79FD" w:rsidRPr="00CE79FD" w:rsidRDefault="00CE79FD" w:rsidP="00CE79FD">
            <w:pPr>
              <w:ind w:firstLine="0"/>
            </w:pPr>
            <w:r>
              <w:t>B. Newton</w:t>
            </w:r>
          </w:p>
        </w:tc>
      </w:tr>
      <w:tr w:rsidR="00CE79FD" w:rsidRPr="00CE79FD" w14:paraId="6A425E97" w14:textId="77777777" w:rsidTr="00CE79FD">
        <w:tc>
          <w:tcPr>
            <w:tcW w:w="2179" w:type="dxa"/>
            <w:shd w:val="clear" w:color="auto" w:fill="auto"/>
          </w:tcPr>
          <w:p w14:paraId="4EA03715" w14:textId="51B77F11" w:rsidR="00CE79FD" w:rsidRPr="00CE79FD" w:rsidRDefault="00CE79FD" w:rsidP="00CE79FD">
            <w:pPr>
              <w:ind w:firstLine="0"/>
            </w:pPr>
            <w:r>
              <w:t>W. Newton</w:t>
            </w:r>
          </w:p>
        </w:tc>
        <w:tc>
          <w:tcPr>
            <w:tcW w:w="2179" w:type="dxa"/>
            <w:shd w:val="clear" w:color="auto" w:fill="auto"/>
          </w:tcPr>
          <w:p w14:paraId="736E0315" w14:textId="07929455" w:rsidR="00CE79FD" w:rsidRPr="00CE79FD" w:rsidRDefault="00CE79FD" w:rsidP="00CE79FD">
            <w:pPr>
              <w:ind w:firstLine="0"/>
            </w:pPr>
            <w:r>
              <w:t>Oremus</w:t>
            </w:r>
          </w:p>
        </w:tc>
        <w:tc>
          <w:tcPr>
            <w:tcW w:w="2180" w:type="dxa"/>
            <w:shd w:val="clear" w:color="auto" w:fill="auto"/>
          </w:tcPr>
          <w:p w14:paraId="5E793064" w14:textId="1D513C99" w:rsidR="00CE79FD" w:rsidRPr="00CE79FD" w:rsidRDefault="00CE79FD" w:rsidP="00CE79FD">
            <w:pPr>
              <w:ind w:firstLine="0"/>
            </w:pPr>
            <w:r>
              <w:t>Pace</w:t>
            </w:r>
          </w:p>
        </w:tc>
      </w:tr>
      <w:tr w:rsidR="00CE79FD" w:rsidRPr="00CE79FD" w14:paraId="5E5D2718" w14:textId="77777777" w:rsidTr="00CE79FD">
        <w:tc>
          <w:tcPr>
            <w:tcW w:w="2179" w:type="dxa"/>
            <w:shd w:val="clear" w:color="auto" w:fill="auto"/>
          </w:tcPr>
          <w:p w14:paraId="0F33C723" w14:textId="508E8A81" w:rsidR="00CE79FD" w:rsidRPr="00CE79FD" w:rsidRDefault="00CE79FD" w:rsidP="00CE79FD">
            <w:pPr>
              <w:ind w:firstLine="0"/>
            </w:pPr>
            <w:r>
              <w:t>Pedalino</w:t>
            </w:r>
          </w:p>
        </w:tc>
        <w:tc>
          <w:tcPr>
            <w:tcW w:w="2179" w:type="dxa"/>
            <w:shd w:val="clear" w:color="auto" w:fill="auto"/>
          </w:tcPr>
          <w:p w14:paraId="506B3BFE" w14:textId="0764574D" w:rsidR="00CE79FD" w:rsidRPr="00CE79FD" w:rsidRDefault="00CE79FD" w:rsidP="00CE79FD">
            <w:pPr>
              <w:ind w:firstLine="0"/>
            </w:pPr>
            <w:r>
              <w:t>Pope</w:t>
            </w:r>
          </w:p>
        </w:tc>
        <w:tc>
          <w:tcPr>
            <w:tcW w:w="2180" w:type="dxa"/>
            <w:shd w:val="clear" w:color="auto" w:fill="auto"/>
          </w:tcPr>
          <w:p w14:paraId="3CE9548B" w14:textId="2F75CFAF" w:rsidR="00CE79FD" w:rsidRPr="00CE79FD" w:rsidRDefault="00CE79FD" w:rsidP="00CE79FD">
            <w:pPr>
              <w:ind w:firstLine="0"/>
            </w:pPr>
            <w:r>
              <w:t>Rankin</w:t>
            </w:r>
          </w:p>
        </w:tc>
      </w:tr>
      <w:tr w:rsidR="00CE79FD" w:rsidRPr="00CE79FD" w14:paraId="4D2CCF8F" w14:textId="77777777" w:rsidTr="00CE79FD">
        <w:tc>
          <w:tcPr>
            <w:tcW w:w="2179" w:type="dxa"/>
            <w:shd w:val="clear" w:color="auto" w:fill="auto"/>
          </w:tcPr>
          <w:p w14:paraId="36B1B250" w14:textId="55AD3494" w:rsidR="00CE79FD" w:rsidRPr="00CE79FD" w:rsidRDefault="00CE79FD" w:rsidP="00CE79FD">
            <w:pPr>
              <w:ind w:firstLine="0"/>
            </w:pPr>
            <w:r>
              <w:t>Robbins</w:t>
            </w:r>
          </w:p>
        </w:tc>
        <w:tc>
          <w:tcPr>
            <w:tcW w:w="2179" w:type="dxa"/>
            <w:shd w:val="clear" w:color="auto" w:fill="auto"/>
          </w:tcPr>
          <w:p w14:paraId="5A1284CC" w14:textId="70C700F5" w:rsidR="00CE79FD" w:rsidRPr="00CE79FD" w:rsidRDefault="00CE79FD" w:rsidP="00CE79FD">
            <w:pPr>
              <w:ind w:firstLine="0"/>
            </w:pPr>
            <w:r>
              <w:t>Sanders</w:t>
            </w:r>
          </w:p>
        </w:tc>
        <w:tc>
          <w:tcPr>
            <w:tcW w:w="2180" w:type="dxa"/>
            <w:shd w:val="clear" w:color="auto" w:fill="auto"/>
          </w:tcPr>
          <w:p w14:paraId="137D68DE" w14:textId="1D7CA620" w:rsidR="00CE79FD" w:rsidRPr="00CE79FD" w:rsidRDefault="00CE79FD" w:rsidP="00CE79FD">
            <w:pPr>
              <w:ind w:firstLine="0"/>
            </w:pPr>
            <w:r>
              <w:t>Schuessler</w:t>
            </w:r>
          </w:p>
        </w:tc>
      </w:tr>
      <w:tr w:rsidR="00CE79FD" w:rsidRPr="00CE79FD" w14:paraId="0C9756D7" w14:textId="77777777" w:rsidTr="00CE79FD">
        <w:tc>
          <w:tcPr>
            <w:tcW w:w="2179" w:type="dxa"/>
            <w:shd w:val="clear" w:color="auto" w:fill="auto"/>
          </w:tcPr>
          <w:p w14:paraId="4B2382A8" w14:textId="51FDDB7C" w:rsidR="00CE79FD" w:rsidRPr="00CE79FD" w:rsidRDefault="00CE79FD" w:rsidP="00CE79FD">
            <w:pPr>
              <w:ind w:firstLine="0"/>
            </w:pPr>
            <w:r>
              <w:t>Sessions</w:t>
            </w:r>
          </w:p>
        </w:tc>
        <w:tc>
          <w:tcPr>
            <w:tcW w:w="2179" w:type="dxa"/>
            <w:shd w:val="clear" w:color="auto" w:fill="auto"/>
          </w:tcPr>
          <w:p w14:paraId="2C583B7A" w14:textId="12DA174A" w:rsidR="00CE79FD" w:rsidRPr="00CE79FD" w:rsidRDefault="00CE79FD" w:rsidP="00CE79FD">
            <w:pPr>
              <w:ind w:firstLine="0"/>
            </w:pPr>
            <w:r>
              <w:t>G. M. Smith</w:t>
            </w:r>
          </w:p>
        </w:tc>
        <w:tc>
          <w:tcPr>
            <w:tcW w:w="2180" w:type="dxa"/>
            <w:shd w:val="clear" w:color="auto" w:fill="auto"/>
          </w:tcPr>
          <w:p w14:paraId="4FEE85FF" w14:textId="53BC334B" w:rsidR="00CE79FD" w:rsidRPr="00CE79FD" w:rsidRDefault="00CE79FD" w:rsidP="00CE79FD">
            <w:pPr>
              <w:ind w:firstLine="0"/>
            </w:pPr>
            <w:r>
              <w:t>M. M. Smith</w:t>
            </w:r>
          </w:p>
        </w:tc>
      </w:tr>
      <w:tr w:rsidR="00CE79FD" w:rsidRPr="00CE79FD" w14:paraId="7F2B830C" w14:textId="77777777" w:rsidTr="00CE79FD">
        <w:tc>
          <w:tcPr>
            <w:tcW w:w="2179" w:type="dxa"/>
            <w:shd w:val="clear" w:color="auto" w:fill="auto"/>
          </w:tcPr>
          <w:p w14:paraId="24EB295C" w14:textId="7608B409" w:rsidR="00CE79FD" w:rsidRPr="00CE79FD" w:rsidRDefault="00CE79FD" w:rsidP="00CE79FD">
            <w:pPr>
              <w:ind w:firstLine="0"/>
            </w:pPr>
            <w:r>
              <w:t>Taylor</w:t>
            </w:r>
          </w:p>
        </w:tc>
        <w:tc>
          <w:tcPr>
            <w:tcW w:w="2179" w:type="dxa"/>
            <w:shd w:val="clear" w:color="auto" w:fill="auto"/>
          </w:tcPr>
          <w:p w14:paraId="6C9E6B30" w14:textId="46EFBDC5" w:rsidR="00CE79FD" w:rsidRPr="00CE79FD" w:rsidRDefault="00CE79FD" w:rsidP="00CE79FD">
            <w:pPr>
              <w:ind w:firstLine="0"/>
            </w:pPr>
            <w:r>
              <w:t>Teeple</w:t>
            </w:r>
          </w:p>
        </w:tc>
        <w:tc>
          <w:tcPr>
            <w:tcW w:w="2180" w:type="dxa"/>
            <w:shd w:val="clear" w:color="auto" w:fill="auto"/>
          </w:tcPr>
          <w:p w14:paraId="1482F631" w14:textId="76501C2F" w:rsidR="00CE79FD" w:rsidRPr="00CE79FD" w:rsidRDefault="00CE79FD" w:rsidP="00CE79FD">
            <w:pPr>
              <w:ind w:firstLine="0"/>
            </w:pPr>
            <w:r>
              <w:t>Terribile</w:t>
            </w:r>
          </w:p>
        </w:tc>
      </w:tr>
      <w:tr w:rsidR="00CE79FD" w:rsidRPr="00CE79FD" w14:paraId="232F0D61" w14:textId="77777777" w:rsidTr="00CE79FD">
        <w:tc>
          <w:tcPr>
            <w:tcW w:w="2179" w:type="dxa"/>
            <w:shd w:val="clear" w:color="auto" w:fill="auto"/>
          </w:tcPr>
          <w:p w14:paraId="434F6DFA" w14:textId="7A562D4F" w:rsidR="00CE79FD" w:rsidRPr="00CE79FD" w:rsidRDefault="00CE79FD" w:rsidP="00CE79FD">
            <w:pPr>
              <w:ind w:firstLine="0"/>
            </w:pPr>
            <w:r>
              <w:t>Vaughan</w:t>
            </w:r>
          </w:p>
        </w:tc>
        <w:tc>
          <w:tcPr>
            <w:tcW w:w="2179" w:type="dxa"/>
            <w:shd w:val="clear" w:color="auto" w:fill="auto"/>
          </w:tcPr>
          <w:p w14:paraId="593AEB28" w14:textId="571521D0" w:rsidR="00CE79FD" w:rsidRPr="00CE79FD" w:rsidRDefault="00CE79FD" w:rsidP="00CE79FD">
            <w:pPr>
              <w:ind w:firstLine="0"/>
            </w:pPr>
            <w:r>
              <w:t>White</w:t>
            </w:r>
          </w:p>
        </w:tc>
        <w:tc>
          <w:tcPr>
            <w:tcW w:w="2180" w:type="dxa"/>
            <w:shd w:val="clear" w:color="auto" w:fill="auto"/>
          </w:tcPr>
          <w:p w14:paraId="445C477B" w14:textId="60BF1AFA" w:rsidR="00CE79FD" w:rsidRPr="00CE79FD" w:rsidRDefault="00CE79FD" w:rsidP="00CE79FD">
            <w:pPr>
              <w:ind w:firstLine="0"/>
            </w:pPr>
            <w:r>
              <w:t>Whitmire</w:t>
            </w:r>
          </w:p>
        </w:tc>
      </w:tr>
      <w:tr w:rsidR="00CE79FD" w:rsidRPr="00CE79FD" w14:paraId="6ED92CD6" w14:textId="77777777" w:rsidTr="00CE79FD">
        <w:tc>
          <w:tcPr>
            <w:tcW w:w="2179" w:type="dxa"/>
            <w:shd w:val="clear" w:color="auto" w:fill="auto"/>
          </w:tcPr>
          <w:p w14:paraId="5F2117F4" w14:textId="1E7AD0AC" w:rsidR="00CE79FD" w:rsidRPr="00CE79FD" w:rsidRDefault="00CE79FD" w:rsidP="00CE79FD">
            <w:pPr>
              <w:keepNext/>
              <w:ind w:firstLine="0"/>
            </w:pPr>
            <w:r>
              <w:t>Wickensimer</w:t>
            </w:r>
          </w:p>
        </w:tc>
        <w:tc>
          <w:tcPr>
            <w:tcW w:w="2179" w:type="dxa"/>
            <w:shd w:val="clear" w:color="auto" w:fill="auto"/>
          </w:tcPr>
          <w:p w14:paraId="13A0E40E" w14:textId="68A426E1" w:rsidR="00CE79FD" w:rsidRPr="00CE79FD" w:rsidRDefault="00CE79FD" w:rsidP="00CE79FD">
            <w:pPr>
              <w:keepNext/>
              <w:ind w:firstLine="0"/>
            </w:pPr>
            <w:r>
              <w:t>Willis</w:t>
            </w:r>
          </w:p>
        </w:tc>
        <w:tc>
          <w:tcPr>
            <w:tcW w:w="2180" w:type="dxa"/>
            <w:shd w:val="clear" w:color="auto" w:fill="auto"/>
          </w:tcPr>
          <w:p w14:paraId="1E599C98" w14:textId="7C74821E" w:rsidR="00CE79FD" w:rsidRPr="00CE79FD" w:rsidRDefault="00CE79FD" w:rsidP="00CE79FD">
            <w:pPr>
              <w:keepNext/>
              <w:ind w:firstLine="0"/>
            </w:pPr>
            <w:r>
              <w:t>Wooten</w:t>
            </w:r>
          </w:p>
        </w:tc>
      </w:tr>
      <w:tr w:rsidR="00CE79FD" w:rsidRPr="00CE79FD" w14:paraId="7CF38046" w14:textId="77777777" w:rsidTr="00CE79FD">
        <w:tc>
          <w:tcPr>
            <w:tcW w:w="2179" w:type="dxa"/>
            <w:shd w:val="clear" w:color="auto" w:fill="auto"/>
          </w:tcPr>
          <w:p w14:paraId="1C9A01BC" w14:textId="1CB0A6D2" w:rsidR="00CE79FD" w:rsidRPr="00CE79FD" w:rsidRDefault="00CE79FD" w:rsidP="00CE79FD">
            <w:pPr>
              <w:keepNext/>
              <w:ind w:firstLine="0"/>
            </w:pPr>
            <w:r>
              <w:t>Yow</w:t>
            </w:r>
          </w:p>
        </w:tc>
        <w:tc>
          <w:tcPr>
            <w:tcW w:w="2179" w:type="dxa"/>
            <w:shd w:val="clear" w:color="auto" w:fill="auto"/>
          </w:tcPr>
          <w:p w14:paraId="5B4143AA" w14:textId="77777777" w:rsidR="00CE79FD" w:rsidRPr="00CE79FD" w:rsidRDefault="00CE79FD" w:rsidP="00CE79FD">
            <w:pPr>
              <w:keepNext/>
              <w:ind w:firstLine="0"/>
            </w:pPr>
          </w:p>
        </w:tc>
        <w:tc>
          <w:tcPr>
            <w:tcW w:w="2180" w:type="dxa"/>
            <w:shd w:val="clear" w:color="auto" w:fill="auto"/>
          </w:tcPr>
          <w:p w14:paraId="71CDBDB3" w14:textId="77777777" w:rsidR="00CE79FD" w:rsidRPr="00CE79FD" w:rsidRDefault="00CE79FD" w:rsidP="00CE79FD">
            <w:pPr>
              <w:keepNext/>
              <w:ind w:firstLine="0"/>
            </w:pPr>
          </w:p>
        </w:tc>
      </w:tr>
    </w:tbl>
    <w:p w14:paraId="568A06D6" w14:textId="77777777" w:rsidR="00CE79FD" w:rsidRDefault="00CE79FD" w:rsidP="00CE79FD"/>
    <w:p w14:paraId="5E65A1D6" w14:textId="08352187" w:rsidR="00CE79FD" w:rsidRDefault="00CE79FD" w:rsidP="00CE79FD">
      <w:pPr>
        <w:jc w:val="center"/>
        <w:rPr>
          <w:b/>
        </w:rPr>
      </w:pPr>
      <w:r w:rsidRPr="00CE79FD">
        <w:rPr>
          <w:b/>
        </w:rPr>
        <w:t>Total--82</w:t>
      </w:r>
    </w:p>
    <w:p w14:paraId="23BB7C46" w14:textId="77777777" w:rsidR="00CE79FD" w:rsidRDefault="00CE79FD" w:rsidP="00CE79FD">
      <w:pPr>
        <w:jc w:val="center"/>
        <w:rPr>
          <w:b/>
        </w:rPr>
      </w:pPr>
    </w:p>
    <w:p w14:paraId="2BCEB2D9"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A24F3A0" w14:textId="77777777" w:rsidTr="00CE79FD">
        <w:tc>
          <w:tcPr>
            <w:tcW w:w="2179" w:type="dxa"/>
            <w:shd w:val="clear" w:color="auto" w:fill="auto"/>
          </w:tcPr>
          <w:p w14:paraId="1340423C" w14:textId="5A456C1D" w:rsidR="00CE79FD" w:rsidRPr="00CE79FD" w:rsidRDefault="00CE79FD" w:rsidP="00CE79FD">
            <w:pPr>
              <w:keepNext/>
              <w:ind w:firstLine="0"/>
            </w:pPr>
            <w:r>
              <w:t>Anderson</w:t>
            </w:r>
          </w:p>
        </w:tc>
        <w:tc>
          <w:tcPr>
            <w:tcW w:w="2179" w:type="dxa"/>
            <w:shd w:val="clear" w:color="auto" w:fill="auto"/>
          </w:tcPr>
          <w:p w14:paraId="2339B9D0" w14:textId="34516F59" w:rsidR="00CE79FD" w:rsidRPr="00CE79FD" w:rsidRDefault="00CE79FD" w:rsidP="00CE79FD">
            <w:pPr>
              <w:keepNext/>
              <w:ind w:firstLine="0"/>
            </w:pPr>
            <w:r>
              <w:t>Atkinson</w:t>
            </w:r>
          </w:p>
        </w:tc>
        <w:tc>
          <w:tcPr>
            <w:tcW w:w="2180" w:type="dxa"/>
            <w:shd w:val="clear" w:color="auto" w:fill="auto"/>
          </w:tcPr>
          <w:p w14:paraId="789A1502" w14:textId="332988DE" w:rsidR="00CE79FD" w:rsidRPr="00CE79FD" w:rsidRDefault="00CE79FD" w:rsidP="00CE79FD">
            <w:pPr>
              <w:keepNext/>
              <w:ind w:firstLine="0"/>
            </w:pPr>
            <w:r>
              <w:t>Bauer</w:t>
            </w:r>
          </w:p>
        </w:tc>
      </w:tr>
      <w:tr w:rsidR="00CE79FD" w:rsidRPr="00CE79FD" w14:paraId="04019041" w14:textId="77777777" w:rsidTr="00CE79FD">
        <w:tc>
          <w:tcPr>
            <w:tcW w:w="2179" w:type="dxa"/>
            <w:shd w:val="clear" w:color="auto" w:fill="auto"/>
          </w:tcPr>
          <w:p w14:paraId="06A30B62" w14:textId="5B7476D3" w:rsidR="00CE79FD" w:rsidRPr="00CE79FD" w:rsidRDefault="00CE79FD" w:rsidP="00CE79FD">
            <w:pPr>
              <w:ind w:firstLine="0"/>
            </w:pPr>
            <w:r>
              <w:t>Bernstein</w:t>
            </w:r>
          </w:p>
        </w:tc>
        <w:tc>
          <w:tcPr>
            <w:tcW w:w="2179" w:type="dxa"/>
            <w:shd w:val="clear" w:color="auto" w:fill="auto"/>
          </w:tcPr>
          <w:p w14:paraId="37F8624E" w14:textId="1DFF761D" w:rsidR="00CE79FD" w:rsidRPr="00CE79FD" w:rsidRDefault="00CE79FD" w:rsidP="00CE79FD">
            <w:pPr>
              <w:ind w:firstLine="0"/>
            </w:pPr>
            <w:r>
              <w:t>Clyburn</w:t>
            </w:r>
          </w:p>
        </w:tc>
        <w:tc>
          <w:tcPr>
            <w:tcW w:w="2180" w:type="dxa"/>
            <w:shd w:val="clear" w:color="auto" w:fill="auto"/>
          </w:tcPr>
          <w:p w14:paraId="4EE00A8D" w14:textId="6C62FADE" w:rsidR="00CE79FD" w:rsidRPr="00CE79FD" w:rsidRDefault="00CE79FD" w:rsidP="00CE79FD">
            <w:pPr>
              <w:ind w:firstLine="0"/>
            </w:pPr>
            <w:r>
              <w:t>Cobb-Hunter</w:t>
            </w:r>
          </w:p>
        </w:tc>
      </w:tr>
      <w:tr w:rsidR="00CE79FD" w:rsidRPr="00CE79FD" w14:paraId="48671CAA" w14:textId="77777777" w:rsidTr="00CE79FD">
        <w:tc>
          <w:tcPr>
            <w:tcW w:w="2179" w:type="dxa"/>
            <w:shd w:val="clear" w:color="auto" w:fill="auto"/>
          </w:tcPr>
          <w:p w14:paraId="4B07B699" w14:textId="2C3F09AA" w:rsidR="00CE79FD" w:rsidRPr="00CE79FD" w:rsidRDefault="00CE79FD" w:rsidP="00CE79FD">
            <w:pPr>
              <w:ind w:firstLine="0"/>
            </w:pPr>
            <w:r>
              <w:t>Dillard</w:t>
            </w:r>
          </w:p>
        </w:tc>
        <w:tc>
          <w:tcPr>
            <w:tcW w:w="2179" w:type="dxa"/>
            <w:shd w:val="clear" w:color="auto" w:fill="auto"/>
          </w:tcPr>
          <w:p w14:paraId="01F4F323" w14:textId="096291B5" w:rsidR="00CE79FD" w:rsidRPr="00CE79FD" w:rsidRDefault="00CE79FD" w:rsidP="00CE79FD">
            <w:pPr>
              <w:ind w:firstLine="0"/>
            </w:pPr>
            <w:r>
              <w:t>Garvin</w:t>
            </w:r>
          </w:p>
        </w:tc>
        <w:tc>
          <w:tcPr>
            <w:tcW w:w="2180" w:type="dxa"/>
            <w:shd w:val="clear" w:color="auto" w:fill="auto"/>
          </w:tcPr>
          <w:p w14:paraId="2D203A3E" w14:textId="257C8327" w:rsidR="00CE79FD" w:rsidRPr="00CE79FD" w:rsidRDefault="00CE79FD" w:rsidP="00CE79FD">
            <w:pPr>
              <w:ind w:firstLine="0"/>
            </w:pPr>
            <w:r>
              <w:t>Gilliard</w:t>
            </w:r>
          </w:p>
        </w:tc>
      </w:tr>
      <w:tr w:rsidR="00CE79FD" w:rsidRPr="00CE79FD" w14:paraId="089ABA50" w14:textId="77777777" w:rsidTr="00CE79FD">
        <w:tc>
          <w:tcPr>
            <w:tcW w:w="2179" w:type="dxa"/>
            <w:shd w:val="clear" w:color="auto" w:fill="auto"/>
          </w:tcPr>
          <w:p w14:paraId="36C382D2" w14:textId="34C04410" w:rsidR="00CE79FD" w:rsidRPr="00CE79FD" w:rsidRDefault="00CE79FD" w:rsidP="00CE79FD">
            <w:pPr>
              <w:ind w:firstLine="0"/>
            </w:pPr>
            <w:r>
              <w:t>Govan</w:t>
            </w:r>
          </w:p>
        </w:tc>
        <w:tc>
          <w:tcPr>
            <w:tcW w:w="2179" w:type="dxa"/>
            <w:shd w:val="clear" w:color="auto" w:fill="auto"/>
          </w:tcPr>
          <w:p w14:paraId="057E7CB2" w14:textId="4EFFEBEF" w:rsidR="00CE79FD" w:rsidRPr="00CE79FD" w:rsidRDefault="00CE79FD" w:rsidP="00CE79FD">
            <w:pPr>
              <w:ind w:firstLine="0"/>
            </w:pPr>
            <w:r>
              <w:t>Grant</w:t>
            </w:r>
          </w:p>
        </w:tc>
        <w:tc>
          <w:tcPr>
            <w:tcW w:w="2180" w:type="dxa"/>
            <w:shd w:val="clear" w:color="auto" w:fill="auto"/>
          </w:tcPr>
          <w:p w14:paraId="60827A4D" w14:textId="4B0B0CA9" w:rsidR="00CE79FD" w:rsidRPr="00CE79FD" w:rsidRDefault="00CE79FD" w:rsidP="00CE79FD">
            <w:pPr>
              <w:ind w:firstLine="0"/>
            </w:pPr>
            <w:r>
              <w:t>Hayes</w:t>
            </w:r>
          </w:p>
        </w:tc>
      </w:tr>
      <w:tr w:rsidR="00CE79FD" w:rsidRPr="00CE79FD" w14:paraId="157BE7A7" w14:textId="77777777" w:rsidTr="00CE79FD">
        <w:tc>
          <w:tcPr>
            <w:tcW w:w="2179" w:type="dxa"/>
            <w:shd w:val="clear" w:color="auto" w:fill="auto"/>
          </w:tcPr>
          <w:p w14:paraId="32EA367A" w14:textId="01F18B43" w:rsidR="00CE79FD" w:rsidRPr="00CE79FD" w:rsidRDefault="00CE79FD" w:rsidP="00CE79FD">
            <w:pPr>
              <w:ind w:firstLine="0"/>
            </w:pPr>
            <w:r>
              <w:t>Henderson-Myers</w:t>
            </w:r>
          </w:p>
        </w:tc>
        <w:tc>
          <w:tcPr>
            <w:tcW w:w="2179" w:type="dxa"/>
            <w:shd w:val="clear" w:color="auto" w:fill="auto"/>
          </w:tcPr>
          <w:p w14:paraId="5E38AEA0" w14:textId="2A7830FB" w:rsidR="00CE79FD" w:rsidRPr="00CE79FD" w:rsidRDefault="00CE79FD" w:rsidP="00CE79FD">
            <w:pPr>
              <w:ind w:firstLine="0"/>
            </w:pPr>
            <w:r>
              <w:t>Hosey</w:t>
            </w:r>
          </w:p>
        </w:tc>
        <w:tc>
          <w:tcPr>
            <w:tcW w:w="2180" w:type="dxa"/>
            <w:shd w:val="clear" w:color="auto" w:fill="auto"/>
          </w:tcPr>
          <w:p w14:paraId="3F9014D4" w14:textId="5FFBC408" w:rsidR="00CE79FD" w:rsidRPr="00CE79FD" w:rsidRDefault="00CE79FD" w:rsidP="00CE79FD">
            <w:pPr>
              <w:ind w:firstLine="0"/>
            </w:pPr>
            <w:r>
              <w:t>Howard</w:t>
            </w:r>
          </w:p>
        </w:tc>
      </w:tr>
      <w:tr w:rsidR="00CE79FD" w:rsidRPr="00CE79FD" w14:paraId="7BD4781A" w14:textId="77777777" w:rsidTr="00CE79FD">
        <w:tc>
          <w:tcPr>
            <w:tcW w:w="2179" w:type="dxa"/>
            <w:shd w:val="clear" w:color="auto" w:fill="auto"/>
          </w:tcPr>
          <w:p w14:paraId="4D72B4F4" w14:textId="589C5640" w:rsidR="00CE79FD" w:rsidRPr="00CE79FD" w:rsidRDefault="00CE79FD" w:rsidP="00CE79FD">
            <w:pPr>
              <w:ind w:firstLine="0"/>
            </w:pPr>
            <w:r>
              <w:t>J. L. Johnson</w:t>
            </w:r>
          </w:p>
        </w:tc>
        <w:tc>
          <w:tcPr>
            <w:tcW w:w="2179" w:type="dxa"/>
            <w:shd w:val="clear" w:color="auto" w:fill="auto"/>
          </w:tcPr>
          <w:p w14:paraId="4494D2D3" w14:textId="00A5ABF2" w:rsidR="00CE79FD" w:rsidRPr="00CE79FD" w:rsidRDefault="00CE79FD" w:rsidP="00CE79FD">
            <w:pPr>
              <w:ind w:firstLine="0"/>
            </w:pPr>
            <w:r>
              <w:t>Jones</w:t>
            </w:r>
          </w:p>
        </w:tc>
        <w:tc>
          <w:tcPr>
            <w:tcW w:w="2180" w:type="dxa"/>
            <w:shd w:val="clear" w:color="auto" w:fill="auto"/>
          </w:tcPr>
          <w:p w14:paraId="1C68CEDB" w14:textId="6EC21C75" w:rsidR="00CE79FD" w:rsidRPr="00CE79FD" w:rsidRDefault="00CE79FD" w:rsidP="00CE79FD">
            <w:pPr>
              <w:ind w:firstLine="0"/>
            </w:pPr>
            <w:r>
              <w:t>King</w:t>
            </w:r>
          </w:p>
        </w:tc>
      </w:tr>
      <w:tr w:rsidR="00CE79FD" w:rsidRPr="00CE79FD" w14:paraId="4F467EFF" w14:textId="77777777" w:rsidTr="00CE79FD">
        <w:tc>
          <w:tcPr>
            <w:tcW w:w="2179" w:type="dxa"/>
            <w:shd w:val="clear" w:color="auto" w:fill="auto"/>
          </w:tcPr>
          <w:p w14:paraId="211087C4" w14:textId="27CAA187" w:rsidR="00CE79FD" w:rsidRPr="00CE79FD" w:rsidRDefault="00CE79FD" w:rsidP="00CE79FD">
            <w:pPr>
              <w:ind w:firstLine="0"/>
            </w:pPr>
            <w:r>
              <w:t>Kirby</w:t>
            </w:r>
          </w:p>
        </w:tc>
        <w:tc>
          <w:tcPr>
            <w:tcW w:w="2179" w:type="dxa"/>
            <w:shd w:val="clear" w:color="auto" w:fill="auto"/>
          </w:tcPr>
          <w:p w14:paraId="123529AC" w14:textId="23A38226" w:rsidR="00CE79FD" w:rsidRPr="00CE79FD" w:rsidRDefault="00CE79FD" w:rsidP="00CE79FD">
            <w:pPr>
              <w:ind w:firstLine="0"/>
            </w:pPr>
            <w:r>
              <w:t>Luck</w:t>
            </w:r>
          </w:p>
        </w:tc>
        <w:tc>
          <w:tcPr>
            <w:tcW w:w="2180" w:type="dxa"/>
            <w:shd w:val="clear" w:color="auto" w:fill="auto"/>
          </w:tcPr>
          <w:p w14:paraId="1C8C5931" w14:textId="52C4B7EE" w:rsidR="00CE79FD" w:rsidRPr="00CE79FD" w:rsidRDefault="00CE79FD" w:rsidP="00CE79FD">
            <w:pPr>
              <w:ind w:firstLine="0"/>
            </w:pPr>
            <w:r>
              <w:t>McDaniel</w:t>
            </w:r>
          </w:p>
        </w:tc>
      </w:tr>
      <w:tr w:rsidR="00CE79FD" w:rsidRPr="00CE79FD" w14:paraId="1B7E66F4" w14:textId="77777777" w:rsidTr="00CE79FD">
        <w:tc>
          <w:tcPr>
            <w:tcW w:w="2179" w:type="dxa"/>
            <w:shd w:val="clear" w:color="auto" w:fill="auto"/>
          </w:tcPr>
          <w:p w14:paraId="5E82E071" w14:textId="5FD11447" w:rsidR="00CE79FD" w:rsidRPr="00CE79FD" w:rsidRDefault="00CE79FD" w:rsidP="00CE79FD">
            <w:pPr>
              <w:ind w:firstLine="0"/>
            </w:pPr>
            <w:r>
              <w:t>J. Moore</w:t>
            </w:r>
          </w:p>
        </w:tc>
        <w:tc>
          <w:tcPr>
            <w:tcW w:w="2179" w:type="dxa"/>
            <w:shd w:val="clear" w:color="auto" w:fill="auto"/>
          </w:tcPr>
          <w:p w14:paraId="5DE926CA" w14:textId="7303DA6E" w:rsidR="00CE79FD" w:rsidRPr="00CE79FD" w:rsidRDefault="00CE79FD" w:rsidP="00CE79FD">
            <w:pPr>
              <w:ind w:firstLine="0"/>
            </w:pPr>
            <w:r>
              <w:t>Reese</w:t>
            </w:r>
          </w:p>
        </w:tc>
        <w:tc>
          <w:tcPr>
            <w:tcW w:w="2180" w:type="dxa"/>
            <w:shd w:val="clear" w:color="auto" w:fill="auto"/>
          </w:tcPr>
          <w:p w14:paraId="5482081F" w14:textId="75DFAAB7" w:rsidR="00CE79FD" w:rsidRPr="00CE79FD" w:rsidRDefault="00CE79FD" w:rsidP="00CE79FD">
            <w:pPr>
              <w:ind w:firstLine="0"/>
            </w:pPr>
            <w:r>
              <w:t>Rivers</w:t>
            </w:r>
          </w:p>
        </w:tc>
      </w:tr>
      <w:tr w:rsidR="00CE79FD" w:rsidRPr="00CE79FD" w14:paraId="41004230" w14:textId="77777777" w:rsidTr="00CE79FD">
        <w:tc>
          <w:tcPr>
            <w:tcW w:w="2179" w:type="dxa"/>
            <w:shd w:val="clear" w:color="auto" w:fill="auto"/>
          </w:tcPr>
          <w:p w14:paraId="5B406260" w14:textId="20A518F5" w:rsidR="00CE79FD" w:rsidRPr="00CE79FD" w:rsidRDefault="00CE79FD" w:rsidP="00CE79FD">
            <w:pPr>
              <w:ind w:firstLine="0"/>
            </w:pPr>
            <w:r>
              <w:t>Rose</w:t>
            </w:r>
          </w:p>
        </w:tc>
        <w:tc>
          <w:tcPr>
            <w:tcW w:w="2179" w:type="dxa"/>
            <w:shd w:val="clear" w:color="auto" w:fill="auto"/>
          </w:tcPr>
          <w:p w14:paraId="500ADE82" w14:textId="78BB26D3" w:rsidR="00CE79FD" w:rsidRPr="00CE79FD" w:rsidRDefault="00CE79FD" w:rsidP="00CE79FD">
            <w:pPr>
              <w:ind w:firstLine="0"/>
            </w:pPr>
            <w:r>
              <w:t>Rutherford</w:t>
            </w:r>
          </w:p>
        </w:tc>
        <w:tc>
          <w:tcPr>
            <w:tcW w:w="2180" w:type="dxa"/>
            <w:shd w:val="clear" w:color="auto" w:fill="auto"/>
          </w:tcPr>
          <w:p w14:paraId="4C06EEB4" w14:textId="3ECD52DB" w:rsidR="00CE79FD" w:rsidRPr="00CE79FD" w:rsidRDefault="00CE79FD" w:rsidP="00CE79FD">
            <w:pPr>
              <w:ind w:firstLine="0"/>
            </w:pPr>
            <w:r>
              <w:t>Spann-Wilder</w:t>
            </w:r>
          </w:p>
        </w:tc>
      </w:tr>
      <w:tr w:rsidR="00CE79FD" w:rsidRPr="00CE79FD" w14:paraId="2CD7C02F" w14:textId="77777777" w:rsidTr="00CE79FD">
        <w:tc>
          <w:tcPr>
            <w:tcW w:w="2179" w:type="dxa"/>
            <w:shd w:val="clear" w:color="auto" w:fill="auto"/>
          </w:tcPr>
          <w:p w14:paraId="41F7FA43" w14:textId="65F06C1B" w:rsidR="00CE79FD" w:rsidRPr="00CE79FD" w:rsidRDefault="00CE79FD" w:rsidP="00CE79FD">
            <w:pPr>
              <w:keepNext/>
              <w:ind w:firstLine="0"/>
            </w:pPr>
            <w:r>
              <w:t>Stavrinakis</w:t>
            </w:r>
          </w:p>
        </w:tc>
        <w:tc>
          <w:tcPr>
            <w:tcW w:w="2179" w:type="dxa"/>
            <w:shd w:val="clear" w:color="auto" w:fill="auto"/>
          </w:tcPr>
          <w:p w14:paraId="6148B979" w14:textId="53702BC3" w:rsidR="00CE79FD" w:rsidRPr="00CE79FD" w:rsidRDefault="00CE79FD" w:rsidP="00CE79FD">
            <w:pPr>
              <w:keepNext/>
              <w:ind w:firstLine="0"/>
            </w:pPr>
            <w:r>
              <w:t>Waters</w:t>
            </w:r>
          </w:p>
        </w:tc>
        <w:tc>
          <w:tcPr>
            <w:tcW w:w="2180" w:type="dxa"/>
            <w:shd w:val="clear" w:color="auto" w:fill="auto"/>
          </w:tcPr>
          <w:p w14:paraId="3E004EB1" w14:textId="114BBD85" w:rsidR="00CE79FD" w:rsidRPr="00CE79FD" w:rsidRDefault="00CE79FD" w:rsidP="00CE79FD">
            <w:pPr>
              <w:keepNext/>
              <w:ind w:firstLine="0"/>
            </w:pPr>
            <w:r>
              <w:t>Weeks</w:t>
            </w:r>
          </w:p>
        </w:tc>
      </w:tr>
      <w:tr w:rsidR="00CE79FD" w:rsidRPr="00CE79FD" w14:paraId="356C1968" w14:textId="77777777" w:rsidTr="00CE79FD">
        <w:tc>
          <w:tcPr>
            <w:tcW w:w="2179" w:type="dxa"/>
            <w:shd w:val="clear" w:color="auto" w:fill="auto"/>
          </w:tcPr>
          <w:p w14:paraId="6BF4836B" w14:textId="21B25D74" w:rsidR="00CE79FD" w:rsidRPr="00CE79FD" w:rsidRDefault="00CE79FD" w:rsidP="00CE79FD">
            <w:pPr>
              <w:keepNext/>
              <w:ind w:firstLine="0"/>
            </w:pPr>
            <w:r>
              <w:t>Wetmore</w:t>
            </w:r>
          </w:p>
        </w:tc>
        <w:tc>
          <w:tcPr>
            <w:tcW w:w="2179" w:type="dxa"/>
            <w:shd w:val="clear" w:color="auto" w:fill="auto"/>
          </w:tcPr>
          <w:p w14:paraId="1E62907E" w14:textId="52B7DF37" w:rsidR="00CE79FD" w:rsidRPr="00CE79FD" w:rsidRDefault="00CE79FD" w:rsidP="00CE79FD">
            <w:pPr>
              <w:keepNext/>
              <w:ind w:firstLine="0"/>
            </w:pPr>
            <w:r>
              <w:t>Williams</w:t>
            </w:r>
          </w:p>
        </w:tc>
        <w:tc>
          <w:tcPr>
            <w:tcW w:w="2180" w:type="dxa"/>
            <w:shd w:val="clear" w:color="auto" w:fill="auto"/>
          </w:tcPr>
          <w:p w14:paraId="464DE58D" w14:textId="77777777" w:rsidR="00CE79FD" w:rsidRPr="00CE79FD" w:rsidRDefault="00CE79FD" w:rsidP="00CE79FD">
            <w:pPr>
              <w:keepNext/>
              <w:ind w:firstLine="0"/>
            </w:pPr>
          </w:p>
        </w:tc>
      </w:tr>
    </w:tbl>
    <w:p w14:paraId="27A24C0E" w14:textId="77777777" w:rsidR="00CE79FD" w:rsidRDefault="00CE79FD" w:rsidP="00CE79FD"/>
    <w:p w14:paraId="6F02F693" w14:textId="77777777" w:rsidR="00CE79FD" w:rsidRDefault="00CE79FD" w:rsidP="00CE79FD">
      <w:pPr>
        <w:jc w:val="center"/>
        <w:rPr>
          <w:b/>
        </w:rPr>
      </w:pPr>
      <w:r w:rsidRPr="00CE79FD">
        <w:rPr>
          <w:b/>
        </w:rPr>
        <w:t>Total--32</w:t>
      </w:r>
    </w:p>
    <w:p w14:paraId="01AB6894" w14:textId="77777777" w:rsidR="00CE79FD" w:rsidRPr="00F212EA" w:rsidRDefault="00CE79FD" w:rsidP="00CE79FD">
      <w:pPr>
        <w:jc w:val="center"/>
        <w:rPr>
          <w:b/>
          <w:sz w:val="16"/>
          <w:szCs w:val="16"/>
        </w:rPr>
      </w:pPr>
    </w:p>
    <w:p w14:paraId="0BD34EE2" w14:textId="77777777" w:rsidR="00CE79FD" w:rsidRDefault="00CE79FD" w:rsidP="00CE79FD">
      <w:r>
        <w:t>So, the Bill, as amended, was read the second time and ordered to third reading.</w:t>
      </w:r>
    </w:p>
    <w:p w14:paraId="6FE1990E" w14:textId="27D7A1D3" w:rsidR="00CE79FD" w:rsidRDefault="00CE79FD" w:rsidP="00CE79FD"/>
    <w:p w14:paraId="4485F789" w14:textId="77777777" w:rsidR="00CE79FD" w:rsidRPr="00DE3FAF" w:rsidRDefault="00CE79FD" w:rsidP="00CE79FD">
      <w:pPr>
        <w:pStyle w:val="Title"/>
        <w:keepNext/>
      </w:pPr>
      <w:bookmarkStart w:id="106" w:name="file_start304"/>
      <w:bookmarkEnd w:id="106"/>
      <w:r w:rsidRPr="00DE3FAF">
        <w:lastRenderedPageBreak/>
        <w:t>RECORD FOR VOTING</w:t>
      </w:r>
    </w:p>
    <w:p w14:paraId="3CB9A599" w14:textId="5127207E" w:rsidR="00CE79FD" w:rsidRPr="00DE3FAF" w:rsidRDefault="00CE79FD" w:rsidP="00CE79FD">
      <w:pPr>
        <w:tabs>
          <w:tab w:val="left" w:pos="360"/>
          <w:tab w:val="left" w:pos="630"/>
          <w:tab w:val="left" w:pos="900"/>
          <w:tab w:val="left" w:pos="1260"/>
          <w:tab w:val="left" w:pos="1620"/>
          <w:tab w:val="left" w:pos="1980"/>
          <w:tab w:val="left" w:pos="2340"/>
          <w:tab w:val="left" w:pos="2700"/>
        </w:tabs>
        <w:ind w:firstLine="0"/>
      </w:pPr>
      <w:r w:rsidRPr="00DE3FAF">
        <w:tab/>
        <w:t>I inadvertently voted in favor of H. 3927, also referred to as the “DEI Bill</w:t>
      </w:r>
      <w:r w:rsidR="000B09AF">
        <w:t>.</w:t>
      </w:r>
      <w:r w:rsidRPr="00DE3FAF">
        <w:t xml:space="preserve">” I wish the record to show that I intended to vote against the bill. </w:t>
      </w:r>
    </w:p>
    <w:p w14:paraId="433B580E" w14:textId="77777777" w:rsidR="00CE79FD" w:rsidRDefault="00CE79FD" w:rsidP="00CE79FD">
      <w:pPr>
        <w:tabs>
          <w:tab w:val="left" w:pos="360"/>
          <w:tab w:val="left" w:pos="630"/>
          <w:tab w:val="left" w:pos="900"/>
          <w:tab w:val="left" w:pos="1260"/>
          <w:tab w:val="left" w:pos="1620"/>
          <w:tab w:val="left" w:pos="1980"/>
          <w:tab w:val="left" w:pos="2340"/>
          <w:tab w:val="left" w:pos="2700"/>
        </w:tabs>
        <w:ind w:firstLine="0"/>
      </w:pPr>
      <w:r w:rsidRPr="00DE3FAF">
        <w:tab/>
        <w:t>Rep. Terry Alexander</w:t>
      </w:r>
    </w:p>
    <w:p w14:paraId="3F7C1047" w14:textId="56ADF3C4" w:rsidR="00CE79FD" w:rsidRDefault="00CE79FD" w:rsidP="00CE79FD">
      <w:pPr>
        <w:tabs>
          <w:tab w:val="left" w:pos="360"/>
          <w:tab w:val="left" w:pos="630"/>
          <w:tab w:val="left" w:pos="900"/>
          <w:tab w:val="left" w:pos="1260"/>
          <w:tab w:val="left" w:pos="1620"/>
          <w:tab w:val="left" w:pos="1980"/>
          <w:tab w:val="left" w:pos="2340"/>
          <w:tab w:val="left" w:pos="2700"/>
        </w:tabs>
        <w:ind w:firstLine="0"/>
      </w:pPr>
    </w:p>
    <w:p w14:paraId="62762EE4" w14:textId="77777777" w:rsidR="00CE79FD" w:rsidRPr="005808D0" w:rsidRDefault="00CE79FD" w:rsidP="00CE79FD">
      <w:pPr>
        <w:pStyle w:val="Title"/>
        <w:keepNext/>
      </w:pPr>
      <w:bookmarkStart w:id="107" w:name="file_start305"/>
      <w:bookmarkEnd w:id="107"/>
      <w:r w:rsidRPr="005808D0">
        <w:t>STATEMENT FOR JOURNAL</w:t>
      </w:r>
    </w:p>
    <w:p w14:paraId="15895A13" w14:textId="77777777" w:rsidR="00CE79FD" w:rsidRPr="005808D0" w:rsidRDefault="00CE79FD" w:rsidP="00CE79FD">
      <w:pPr>
        <w:tabs>
          <w:tab w:val="left" w:pos="270"/>
          <w:tab w:val="left" w:pos="630"/>
          <w:tab w:val="left" w:pos="900"/>
          <w:tab w:val="left" w:pos="1260"/>
          <w:tab w:val="left" w:pos="1620"/>
          <w:tab w:val="left" w:pos="1980"/>
          <w:tab w:val="left" w:pos="2340"/>
          <w:tab w:val="left" w:pos="2700"/>
        </w:tabs>
        <w:ind w:firstLine="0"/>
      </w:pPr>
      <w:r w:rsidRPr="005808D0">
        <w:tab/>
        <w:t xml:space="preserve">Due to a prior scheduled event in Lexington, I am respectfully requesting leave. In the event of a vote on H. 3927, I would have voted in the affirmative. </w:t>
      </w:r>
    </w:p>
    <w:p w14:paraId="2C225862" w14:textId="77777777" w:rsidR="00CE79FD" w:rsidRDefault="00CE79FD" w:rsidP="00CE79FD">
      <w:pPr>
        <w:tabs>
          <w:tab w:val="left" w:pos="270"/>
          <w:tab w:val="left" w:pos="630"/>
          <w:tab w:val="left" w:pos="900"/>
          <w:tab w:val="left" w:pos="1260"/>
          <w:tab w:val="left" w:pos="1620"/>
          <w:tab w:val="left" w:pos="1980"/>
          <w:tab w:val="left" w:pos="2340"/>
          <w:tab w:val="left" w:pos="2700"/>
        </w:tabs>
        <w:ind w:firstLine="0"/>
      </w:pPr>
      <w:r w:rsidRPr="005808D0">
        <w:tab/>
        <w:t>Rep. Paula Calhoon</w:t>
      </w:r>
    </w:p>
    <w:p w14:paraId="61B4EB8F" w14:textId="77777777" w:rsidR="0026180A" w:rsidRDefault="0026180A" w:rsidP="00CE79FD">
      <w:pPr>
        <w:tabs>
          <w:tab w:val="left" w:pos="270"/>
          <w:tab w:val="left" w:pos="630"/>
          <w:tab w:val="left" w:pos="900"/>
          <w:tab w:val="left" w:pos="1260"/>
          <w:tab w:val="left" w:pos="1620"/>
          <w:tab w:val="left" w:pos="1980"/>
          <w:tab w:val="left" w:pos="2340"/>
          <w:tab w:val="left" w:pos="2700"/>
        </w:tabs>
        <w:ind w:firstLine="0"/>
      </w:pPr>
    </w:p>
    <w:p w14:paraId="363CAA72" w14:textId="77777777" w:rsidR="0026180A" w:rsidRDefault="0026180A" w:rsidP="0026180A">
      <w:pPr>
        <w:pStyle w:val="Title"/>
      </w:pPr>
      <w:r>
        <w:t>STATEMENT FOR JOURNAL</w:t>
      </w:r>
    </w:p>
    <w:p w14:paraId="5063B6DF" w14:textId="77777777" w:rsidR="0026180A" w:rsidRDefault="0026180A" w:rsidP="0026180A">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3927. If I had been present, I would have voted against the Bill.</w:t>
      </w:r>
    </w:p>
    <w:p w14:paraId="1C6B7297" w14:textId="77777777" w:rsidR="0026180A" w:rsidRDefault="0026180A" w:rsidP="0026180A">
      <w:pPr>
        <w:tabs>
          <w:tab w:val="left" w:pos="270"/>
          <w:tab w:val="left" w:pos="630"/>
          <w:tab w:val="left" w:pos="900"/>
          <w:tab w:val="left" w:pos="1260"/>
          <w:tab w:val="left" w:pos="1620"/>
          <w:tab w:val="left" w:pos="1980"/>
          <w:tab w:val="left" w:pos="2340"/>
          <w:tab w:val="left" w:pos="2700"/>
        </w:tabs>
      </w:pPr>
      <w:r>
        <w:tab/>
        <w:t>Rep. Chris Hart</w:t>
      </w:r>
    </w:p>
    <w:p w14:paraId="6117BBB5" w14:textId="77777777" w:rsidR="0026180A" w:rsidRDefault="0026180A" w:rsidP="0026180A">
      <w:pPr>
        <w:pStyle w:val="Title"/>
      </w:pPr>
    </w:p>
    <w:p w14:paraId="6688F913" w14:textId="77777777" w:rsidR="0026180A" w:rsidRDefault="0026180A" w:rsidP="0026180A">
      <w:pPr>
        <w:pStyle w:val="Title"/>
      </w:pPr>
      <w:r>
        <w:t>STATEMENT FOR JOURNAL</w:t>
      </w:r>
    </w:p>
    <w:p w14:paraId="2FC84471" w14:textId="77777777" w:rsidR="0026180A" w:rsidRDefault="0026180A" w:rsidP="0026180A">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3927. If I had been present, I would have voted in favor of the Bill.</w:t>
      </w:r>
    </w:p>
    <w:p w14:paraId="30F6642A" w14:textId="77777777" w:rsidR="0026180A" w:rsidRDefault="0026180A" w:rsidP="0026180A">
      <w:pPr>
        <w:tabs>
          <w:tab w:val="left" w:pos="270"/>
          <w:tab w:val="left" w:pos="630"/>
          <w:tab w:val="left" w:pos="900"/>
          <w:tab w:val="left" w:pos="1260"/>
          <w:tab w:val="left" w:pos="1620"/>
          <w:tab w:val="left" w:pos="1980"/>
          <w:tab w:val="left" w:pos="2340"/>
          <w:tab w:val="left" w:pos="2700"/>
        </w:tabs>
      </w:pPr>
      <w:r>
        <w:tab/>
        <w:t>Rep. Scott Montgomery</w:t>
      </w:r>
    </w:p>
    <w:p w14:paraId="2B389F1B" w14:textId="77777777" w:rsidR="0026180A" w:rsidRDefault="0026180A" w:rsidP="00CE79FD">
      <w:pPr>
        <w:tabs>
          <w:tab w:val="left" w:pos="270"/>
          <w:tab w:val="left" w:pos="630"/>
          <w:tab w:val="left" w:pos="900"/>
          <w:tab w:val="left" w:pos="1260"/>
          <w:tab w:val="left" w:pos="1620"/>
          <w:tab w:val="left" w:pos="1980"/>
          <w:tab w:val="left" w:pos="2340"/>
          <w:tab w:val="left" w:pos="2700"/>
        </w:tabs>
        <w:ind w:firstLine="0"/>
      </w:pPr>
    </w:p>
    <w:p w14:paraId="6AF1BEC9" w14:textId="77777777" w:rsidR="00CE79FD" w:rsidRDefault="00CE79FD" w:rsidP="00CE79FD">
      <w:pPr>
        <w:keepNext/>
        <w:jc w:val="center"/>
        <w:rPr>
          <w:b/>
        </w:rPr>
      </w:pPr>
      <w:r w:rsidRPr="00CE79FD">
        <w:rPr>
          <w:b/>
        </w:rPr>
        <w:t>SENT TO THE SENATE</w:t>
      </w:r>
    </w:p>
    <w:p w14:paraId="79D5BE6F" w14:textId="17F79546" w:rsidR="00CE79FD" w:rsidRDefault="00CE79FD" w:rsidP="00CE79FD">
      <w:r>
        <w:t>The following Bills were taken up, read the third time, and ordered sent to the Senate:</w:t>
      </w:r>
    </w:p>
    <w:p w14:paraId="31D3A07D" w14:textId="77777777" w:rsidR="00CE79FD" w:rsidRDefault="00CE79FD" w:rsidP="00CE79FD">
      <w:bookmarkStart w:id="108" w:name="include_clip_start_308"/>
      <w:bookmarkEnd w:id="108"/>
    </w:p>
    <w:p w14:paraId="07C95122" w14:textId="77777777" w:rsidR="00CE79FD" w:rsidRDefault="00CE79FD" w:rsidP="00CE79FD">
      <w:r>
        <w:t>H. 3524 -- Reps. J. E. Johnson, Spann-Wilder, Gilliard, Anderson, Rivers and Williams: 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4482CD95" w14:textId="77777777" w:rsidR="00CE79FD" w:rsidRDefault="00CE79FD" w:rsidP="00CE79FD">
      <w:bookmarkStart w:id="109" w:name="include_clip_end_308"/>
      <w:bookmarkStart w:id="110" w:name="include_clip_start_309"/>
      <w:bookmarkEnd w:id="109"/>
      <w:bookmarkEnd w:id="110"/>
    </w:p>
    <w:p w14:paraId="0FD62524" w14:textId="77777777" w:rsidR="00CE79FD" w:rsidRDefault="00CE79FD" w:rsidP="00CE79FD">
      <w:r>
        <w:t>H. 3525 -- Reps. J. E. Johnson, Spann-Wilder, Gilliard, Anderson, Rivers, Williams and J. Moore: 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w:t>
      </w:r>
    </w:p>
    <w:p w14:paraId="42E9E792" w14:textId="77777777" w:rsidR="00CE79FD" w:rsidRDefault="00CE79FD" w:rsidP="00CE79FD">
      <w:bookmarkStart w:id="111" w:name="include_clip_end_309"/>
      <w:bookmarkStart w:id="112" w:name="include_clip_start_310"/>
      <w:bookmarkEnd w:id="111"/>
      <w:bookmarkEnd w:id="112"/>
    </w:p>
    <w:p w14:paraId="2F014CC7" w14:textId="77777777" w:rsidR="00CE79FD" w:rsidRDefault="00CE79FD" w:rsidP="00CE79FD">
      <w:r>
        <w:t>H. 4261 -- Reps. G. M. Smith, J. Moore, Rivers and Anderson: A BILL TO AMEND THE SOUTH CAROLINA CODE OF LAWS BY ADDING SECTION 53-3-320 SO AS TO DESIGNATE THE MONTH OF SEPTEMBER AS "BLOOD CANCER AWARENESS MONTH."</w:t>
      </w:r>
    </w:p>
    <w:p w14:paraId="29C1FBB6" w14:textId="22659B3E" w:rsidR="00CE79FD" w:rsidRDefault="00CE79FD" w:rsidP="00CE79FD">
      <w:bookmarkStart w:id="113" w:name="include_clip_end_310"/>
      <w:bookmarkEnd w:id="113"/>
    </w:p>
    <w:p w14:paraId="5BDFC433" w14:textId="3276CBFE" w:rsidR="00CE79FD" w:rsidRDefault="00CE79FD" w:rsidP="00CE79FD">
      <w:pPr>
        <w:keepNext/>
        <w:jc w:val="center"/>
        <w:rPr>
          <w:b/>
        </w:rPr>
      </w:pPr>
      <w:r w:rsidRPr="00CE79FD">
        <w:rPr>
          <w:b/>
        </w:rPr>
        <w:lastRenderedPageBreak/>
        <w:t>SENT TO THE SENATE</w:t>
      </w:r>
    </w:p>
    <w:p w14:paraId="52E97549" w14:textId="61454CC8" w:rsidR="00CE79FD" w:rsidRDefault="00CE79FD" w:rsidP="00CE79FD">
      <w:r>
        <w:t>The following Bill was taken up, read the third time, and ordered sent to the Senate:</w:t>
      </w:r>
    </w:p>
    <w:p w14:paraId="22A8D4D2" w14:textId="77777777" w:rsidR="00CE79FD" w:rsidRDefault="00CE79FD" w:rsidP="00CE79FD">
      <w:bookmarkStart w:id="114" w:name="include_clip_start_313"/>
      <w:bookmarkEnd w:id="114"/>
    </w:p>
    <w:p w14:paraId="23C555AE" w14:textId="77777777" w:rsidR="00CE79FD" w:rsidRDefault="00CE79FD" w:rsidP="00CE79FD">
      <w:r>
        <w:t>H. 3046 -- Reps. T. Moore, Lawson, Wooten, Pope, Chapman, Spann-Wilder, McCravy, W. Newton, Vaughan, Mitchell, Rankin, Long, Oremus, Gibson, Burns, Edgerton, Guffey, Govan, Wickensimer, Caskey, Forrest, Yow, Cromer, Gilreath, Schuessler, B. Newton, Hixon, Gagnon, Calhoon, M. M. Smith, Davis, Taylor, Erickson and Bradley: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12BD8009" w14:textId="06B6897E" w:rsidR="00CE79FD" w:rsidRDefault="00CE79FD" w:rsidP="00CE79FD">
      <w:bookmarkStart w:id="115" w:name="include_clip_end_313"/>
      <w:bookmarkEnd w:id="115"/>
    </w:p>
    <w:p w14:paraId="6E626DCA" w14:textId="0F6F6B84" w:rsidR="00CE79FD" w:rsidRDefault="00CE79FD" w:rsidP="00CE79FD">
      <w:pPr>
        <w:keepNext/>
        <w:jc w:val="center"/>
        <w:rPr>
          <w:b/>
        </w:rPr>
      </w:pPr>
      <w:r w:rsidRPr="00CE79FD">
        <w:rPr>
          <w:b/>
        </w:rPr>
        <w:lastRenderedPageBreak/>
        <w:t>H. 3938--ADOPTED AND SENT TO SENATE</w:t>
      </w:r>
    </w:p>
    <w:p w14:paraId="010178F8" w14:textId="308A708D" w:rsidR="00CE79FD" w:rsidRDefault="00CE79FD" w:rsidP="00CE79FD">
      <w:r>
        <w:t xml:space="preserve">The following Concurrent Resolution was taken up:  </w:t>
      </w:r>
    </w:p>
    <w:p w14:paraId="050AB975" w14:textId="77777777" w:rsidR="00CE79FD" w:rsidRDefault="00CE79FD" w:rsidP="00CE79FD">
      <w:bookmarkStart w:id="116" w:name="include_clip_start_315"/>
      <w:bookmarkEnd w:id="116"/>
    </w:p>
    <w:p w14:paraId="7B7A50FC" w14:textId="77777777" w:rsidR="00CE79FD" w:rsidRDefault="00CE79FD" w:rsidP="00CE79FD">
      <w:pPr>
        <w:keepNext/>
      </w:pPr>
      <w:r>
        <w:t>H. 3938 -- Reps. Williams and Luck: 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4FCB6B7B" w14:textId="77777777" w:rsidR="0026180A" w:rsidRDefault="0026180A" w:rsidP="00CE79FD">
      <w:pPr>
        <w:keepNext/>
      </w:pPr>
    </w:p>
    <w:p w14:paraId="60D7FB55" w14:textId="1E81D70C" w:rsidR="00CE79FD" w:rsidRDefault="00CE79FD" w:rsidP="00CE79FD">
      <w:bookmarkStart w:id="117" w:name="include_clip_end_315"/>
      <w:bookmarkEnd w:id="117"/>
      <w:r>
        <w:t>The Concurrent Resolution was adopted and sent to the Senate.</w:t>
      </w:r>
    </w:p>
    <w:p w14:paraId="5375A1AF" w14:textId="77777777" w:rsidR="00CE79FD" w:rsidRDefault="00CE79FD" w:rsidP="00CE79FD"/>
    <w:p w14:paraId="437B82A1" w14:textId="1BDCA01B" w:rsidR="00CE79FD" w:rsidRDefault="00CE79FD" w:rsidP="00CE79FD">
      <w:pPr>
        <w:keepNext/>
        <w:jc w:val="center"/>
        <w:rPr>
          <w:b/>
        </w:rPr>
      </w:pPr>
      <w:r w:rsidRPr="00CE79FD">
        <w:rPr>
          <w:b/>
        </w:rPr>
        <w:t>H. 3127--DEBATE ADJOURNED</w:t>
      </w:r>
    </w:p>
    <w:p w14:paraId="11EEA205" w14:textId="53C8A071" w:rsidR="00CE79FD" w:rsidRDefault="00CE79FD" w:rsidP="00CE79FD">
      <w:pPr>
        <w:keepNext/>
      </w:pPr>
      <w:r>
        <w:t>The following Bill was taken up:</w:t>
      </w:r>
    </w:p>
    <w:p w14:paraId="3EF172A7" w14:textId="77777777" w:rsidR="00CE79FD" w:rsidRDefault="00CE79FD" w:rsidP="00CE79FD">
      <w:pPr>
        <w:keepNext/>
      </w:pPr>
      <w:bookmarkStart w:id="118" w:name="include_clip_start_318"/>
      <w:bookmarkEnd w:id="118"/>
    </w:p>
    <w:p w14:paraId="4EAAF326" w14:textId="77777777" w:rsidR="00CE79FD" w:rsidRDefault="00CE79FD" w:rsidP="00CE79FD">
      <w:pPr>
        <w:keepNext/>
      </w:pPr>
      <w:r>
        <w:t>H. 3127 -- Reps. Robbins, Wooten, Lawson, Pope, Chapman, Pedalino, W. Newton, Sanders, Duncan, Hixon, Taylor, Gagnon, Oremus, Hartz, Davis, M. M. Smith, Vaughan, Williams, Erickson and Bradley: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5BB19857" w14:textId="77777777" w:rsidR="0026180A" w:rsidRDefault="0026180A" w:rsidP="00CE79FD">
      <w:pPr>
        <w:keepNext/>
      </w:pPr>
    </w:p>
    <w:p w14:paraId="2A94FF20" w14:textId="79600762" w:rsidR="00CE79FD" w:rsidRDefault="00CE79FD" w:rsidP="00CE79FD">
      <w:bookmarkStart w:id="119" w:name="include_clip_end_318"/>
      <w:bookmarkEnd w:id="119"/>
      <w:r>
        <w:t xml:space="preserve">Rep. HIOTT moved to adjourn debate on the Bill, which was agreed to.  </w:t>
      </w:r>
    </w:p>
    <w:p w14:paraId="7BC1B733" w14:textId="77777777" w:rsidR="00CE79FD" w:rsidRDefault="00CE79FD" w:rsidP="00CE79FD"/>
    <w:p w14:paraId="38962D4E" w14:textId="75883EF1" w:rsidR="00CE79FD" w:rsidRDefault="00CE79FD" w:rsidP="00CE79FD">
      <w:pPr>
        <w:keepNext/>
        <w:jc w:val="center"/>
        <w:rPr>
          <w:b/>
        </w:rPr>
      </w:pPr>
      <w:r w:rsidRPr="00CE79FD">
        <w:rPr>
          <w:b/>
        </w:rPr>
        <w:t>H. 3045--AMENDED AND ORDERED TO THIRD READING</w:t>
      </w:r>
    </w:p>
    <w:p w14:paraId="6544BDE9" w14:textId="7B0112A2" w:rsidR="00CE79FD" w:rsidRDefault="00CE79FD" w:rsidP="00CE79FD">
      <w:pPr>
        <w:keepNext/>
      </w:pPr>
      <w:r>
        <w:t>The following Bill was taken up:</w:t>
      </w:r>
    </w:p>
    <w:p w14:paraId="326AB9A4" w14:textId="77777777" w:rsidR="00CE79FD" w:rsidRDefault="00CE79FD" w:rsidP="00CE79FD">
      <w:pPr>
        <w:keepNext/>
      </w:pPr>
      <w:bookmarkStart w:id="120" w:name="include_clip_start_321"/>
      <w:bookmarkEnd w:id="120"/>
    </w:p>
    <w:p w14:paraId="071AC90F" w14:textId="77777777" w:rsidR="00CE79FD" w:rsidRDefault="00CE79FD" w:rsidP="00CE79FD">
      <w:r>
        <w:t xml:space="preserve">H. 3045 -- Reps. T. Moore, Lawson, Wooten, Pope, Magnuson, Chapman, Spann-Wilder, McCravy, W. Newton, Vaughan, Mitchell, Rankin, Long, Oremus, Gibson, Burns, Edgerton, Cobb-Hunter, Guffey, Govan, Wickensimer, M. M. Smith, Schuessler, B. L. Cox, Holman, Davis, Henderson-Myers, Taylor, Gilliard, Anderson, Williams, Cromer, Gilreath, Hixon, Erickson, Bradley, Willis and Weeks: A BILL TO AMEND THE SOUTH CAROLINA CODE OF LAWS BY </w:t>
      </w:r>
      <w:r>
        <w:lastRenderedPageBreak/>
        <w:t>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58D8B069" w14:textId="299FF228" w:rsidR="00CE79FD" w:rsidRDefault="00CE79FD" w:rsidP="00CE79FD"/>
    <w:p w14:paraId="0BF49A84" w14:textId="7A29D280" w:rsidR="00CE79FD" w:rsidRPr="00876961" w:rsidRDefault="00CE79FD" w:rsidP="00CE79FD">
      <w:pPr>
        <w:pStyle w:val="scamendsponsorline"/>
        <w:ind w:firstLine="216"/>
        <w:jc w:val="both"/>
        <w:rPr>
          <w:sz w:val="22"/>
        </w:rPr>
      </w:pPr>
      <w:r w:rsidRPr="00876961">
        <w:rPr>
          <w:sz w:val="22"/>
        </w:rPr>
        <w:t xml:space="preserve">The Committee on Judiciary proposed the following Amendment </w:t>
      </w:r>
      <w:r w:rsidR="006A3BD0">
        <w:rPr>
          <w:sz w:val="22"/>
        </w:rPr>
        <w:br/>
      </w:r>
      <w:r w:rsidRPr="00876961">
        <w:rPr>
          <w:sz w:val="22"/>
        </w:rPr>
        <w:t>No. 1 to H. 3045 (LC-3045.AHB0001H), which was adopted:</w:t>
      </w:r>
    </w:p>
    <w:p w14:paraId="41D882C9" w14:textId="77777777" w:rsidR="00CE79FD" w:rsidRPr="00876961" w:rsidRDefault="00CE79FD" w:rsidP="00CE79FD">
      <w:pPr>
        <w:pStyle w:val="scamendlanginstruction"/>
        <w:spacing w:before="0" w:after="0"/>
        <w:ind w:firstLine="216"/>
        <w:jc w:val="both"/>
        <w:rPr>
          <w:sz w:val="22"/>
        </w:rPr>
      </w:pPr>
      <w:r w:rsidRPr="00876961">
        <w:rPr>
          <w:sz w:val="22"/>
        </w:rPr>
        <w:t>Amend the bill, as and if amended, SECTION 1, by striking Section 16-15-390(F) and inserting:</w:t>
      </w:r>
    </w:p>
    <w:p w14:paraId="2A1E21C7" w14:textId="1EC4559D" w:rsidR="00CE79FD" w:rsidRPr="00876961"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76961">
        <w:rPr>
          <w:rFonts w:cs="Times New Roman"/>
          <w:sz w:val="22"/>
        </w:rPr>
        <w:tab/>
        <w:t>(F)</w:t>
      </w:r>
      <w:r w:rsidRPr="00876961">
        <w:rPr>
          <w:rStyle w:val="scinsertblue"/>
          <w:rFonts w:cs="Times New Roman"/>
          <w:sz w:val="22"/>
        </w:rPr>
        <w:t>(1)</w:t>
      </w:r>
      <w:r w:rsidRPr="00876961">
        <w:rPr>
          <w:rFonts w:cs="Times New Roman"/>
          <w:sz w:val="22"/>
        </w:rPr>
        <w:t xml:space="preserve">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p w14:paraId="61029114" w14:textId="3B96AF00" w:rsidR="00CE79FD" w:rsidRPr="00876961"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76961">
        <w:rPr>
          <w:rStyle w:val="scinsertblue"/>
          <w:rFonts w:cs="Times New Roman"/>
          <w:sz w:val="22"/>
        </w:rPr>
        <w:tab/>
        <w:t xml:space="preserve">(2) This section does not apply to a provider of a telecommunications service or an information service, as those terms are defined in 47 U.S.C. § 153, for content provided by another person. </w:t>
      </w:r>
    </w:p>
    <w:p w14:paraId="3A84988A" w14:textId="77777777" w:rsidR="00CE79FD" w:rsidRPr="00876961" w:rsidRDefault="00CE79FD" w:rsidP="00CE79FD">
      <w:pPr>
        <w:pStyle w:val="scamendconformline"/>
        <w:spacing w:before="0"/>
        <w:ind w:firstLine="216"/>
        <w:jc w:val="both"/>
        <w:rPr>
          <w:sz w:val="22"/>
        </w:rPr>
      </w:pPr>
      <w:r w:rsidRPr="00876961">
        <w:rPr>
          <w:sz w:val="22"/>
        </w:rPr>
        <w:t>Renumber sections to conform.</w:t>
      </w:r>
    </w:p>
    <w:p w14:paraId="5B6979EA" w14:textId="77777777" w:rsidR="00CE79FD" w:rsidRDefault="00CE79FD" w:rsidP="00CE79FD">
      <w:pPr>
        <w:pStyle w:val="scamendtitleconform"/>
        <w:ind w:firstLine="216"/>
        <w:jc w:val="both"/>
        <w:rPr>
          <w:sz w:val="22"/>
        </w:rPr>
      </w:pPr>
      <w:r w:rsidRPr="00876961">
        <w:rPr>
          <w:sz w:val="22"/>
        </w:rPr>
        <w:t>Amend title to conform.</w:t>
      </w:r>
    </w:p>
    <w:p w14:paraId="64FD2FCB" w14:textId="7876E64A" w:rsidR="00CE79FD" w:rsidRDefault="00CE79FD" w:rsidP="00CE79FD">
      <w:pPr>
        <w:pStyle w:val="scamendtitleconform"/>
        <w:ind w:firstLine="216"/>
        <w:jc w:val="both"/>
        <w:rPr>
          <w:sz w:val="22"/>
        </w:rPr>
      </w:pPr>
    </w:p>
    <w:p w14:paraId="12261C33" w14:textId="77777777" w:rsidR="00CE79FD" w:rsidRDefault="00CE79FD" w:rsidP="00CE79FD">
      <w:r>
        <w:t>Rep. T. MOORE explained the amendment.</w:t>
      </w:r>
    </w:p>
    <w:p w14:paraId="1C9A241E" w14:textId="77777777" w:rsidR="00CE79FD" w:rsidRDefault="00CE79FD" w:rsidP="00CE79FD"/>
    <w:p w14:paraId="1E26A29B" w14:textId="5EF2FD8F" w:rsidR="00CE79FD" w:rsidRDefault="00CE79FD" w:rsidP="00CE79FD">
      <w:r>
        <w:t>Rep. MCDANIEL moved that the House do now adjourn.</w:t>
      </w:r>
    </w:p>
    <w:p w14:paraId="417E29C5" w14:textId="77777777" w:rsidR="00CE79FD" w:rsidRDefault="00CE79FD" w:rsidP="00CE79FD"/>
    <w:p w14:paraId="1DC5E879" w14:textId="77777777" w:rsidR="00CE79FD" w:rsidRDefault="00CE79FD" w:rsidP="006A3BD0">
      <w:pPr>
        <w:keepNext/>
      </w:pPr>
      <w:r>
        <w:lastRenderedPageBreak/>
        <w:t>Rep. HIOTT demanded the yeas and nays which were taken, resulting as follows:</w:t>
      </w:r>
    </w:p>
    <w:p w14:paraId="6C556B49" w14:textId="4C742886" w:rsidR="00CE79FD" w:rsidRDefault="00CE79FD" w:rsidP="006A3BD0">
      <w:pPr>
        <w:keepNext/>
        <w:jc w:val="center"/>
      </w:pPr>
      <w:bookmarkStart w:id="121" w:name="vote_start325"/>
      <w:bookmarkEnd w:id="121"/>
      <w:r>
        <w:t>Yeas 27; Nays 77</w:t>
      </w:r>
    </w:p>
    <w:p w14:paraId="7840D3D7" w14:textId="77777777" w:rsidR="00CE79FD" w:rsidRDefault="00CE79FD" w:rsidP="00CE79FD">
      <w:pPr>
        <w:jc w:val="center"/>
      </w:pPr>
    </w:p>
    <w:p w14:paraId="581BD134"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56D5249D" w14:textId="77777777" w:rsidTr="00CE79FD">
        <w:tc>
          <w:tcPr>
            <w:tcW w:w="2179" w:type="dxa"/>
            <w:shd w:val="clear" w:color="auto" w:fill="auto"/>
          </w:tcPr>
          <w:p w14:paraId="164493E2" w14:textId="559ACDE2" w:rsidR="00CE79FD" w:rsidRPr="00CE79FD" w:rsidRDefault="00CE79FD" w:rsidP="00CE79FD">
            <w:pPr>
              <w:keepNext/>
              <w:ind w:firstLine="0"/>
            </w:pPr>
            <w:r>
              <w:t>Alexander</w:t>
            </w:r>
          </w:p>
        </w:tc>
        <w:tc>
          <w:tcPr>
            <w:tcW w:w="2179" w:type="dxa"/>
            <w:shd w:val="clear" w:color="auto" w:fill="auto"/>
          </w:tcPr>
          <w:p w14:paraId="5FEA011E" w14:textId="2ED94B77" w:rsidR="00CE79FD" w:rsidRPr="00CE79FD" w:rsidRDefault="00CE79FD" w:rsidP="00CE79FD">
            <w:pPr>
              <w:keepNext/>
              <w:ind w:firstLine="0"/>
            </w:pPr>
            <w:r>
              <w:t>Anderson</w:t>
            </w:r>
          </w:p>
        </w:tc>
        <w:tc>
          <w:tcPr>
            <w:tcW w:w="2180" w:type="dxa"/>
            <w:shd w:val="clear" w:color="auto" w:fill="auto"/>
          </w:tcPr>
          <w:p w14:paraId="2F39C8B2" w14:textId="6130F171" w:rsidR="00CE79FD" w:rsidRPr="00CE79FD" w:rsidRDefault="00CE79FD" w:rsidP="00CE79FD">
            <w:pPr>
              <w:keepNext/>
              <w:ind w:firstLine="0"/>
            </w:pPr>
            <w:r>
              <w:t>Bamberg</w:t>
            </w:r>
          </w:p>
        </w:tc>
      </w:tr>
      <w:tr w:rsidR="00CE79FD" w:rsidRPr="00CE79FD" w14:paraId="07C62050" w14:textId="77777777" w:rsidTr="00CE79FD">
        <w:tc>
          <w:tcPr>
            <w:tcW w:w="2179" w:type="dxa"/>
            <w:shd w:val="clear" w:color="auto" w:fill="auto"/>
          </w:tcPr>
          <w:p w14:paraId="49EA6D9B" w14:textId="2DAB5465" w:rsidR="00CE79FD" w:rsidRPr="00CE79FD" w:rsidRDefault="00CE79FD" w:rsidP="00CE79FD">
            <w:pPr>
              <w:ind w:firstLine="0"/>
            </w:pPr>
            <w:r>
              <w:t>Clyburn</w:t>
            </w:r>
          </w:p>
        </w:tc>
        <w:tc>
          <w:tcPr>
            <w:tcW w:w="2179" w:type="dxa"/>
            <w:shd w:val="clear" w:color="auto" w:fill="auto"/>
          </w:tcPr>
          <w:p w14:paraId="417BB397" w14:textId="20D16017" w:rsidR="00CE79FD" w:rsidRPr="00CE79FD" w:rsidRDefault="00CE79FD" w:rsidP="00CE79FD">
            <w:pPr>
              <w:ind w:firstLine="0"/>
            </w:pPr>
            <w:r>
              <w:t>Dillard</w:t>
            </w:r>
          </w:p>
        </w:tc>
        <w:tc>
          <w:tcPr>
            <w:tcW w:w="2180" w:type="dxa"/>
            <w:shd w:val="clear" w:color="auto" w:fill="auto"/>
          </w:tcPr>
          <w:p w14:paraId="41A5915B" w14:textId="1B600B14" w:rsidR="00CE79FD" w:rsidRPr="00CE79FD" w:rsidRDefault="00CE79FD" w:rsidP="00CE79FD">
            <w:pPr>
              <w:ind w:firstLine="0"/>
            </w:pPr>
            <w:r>
              <w:t>Garvin</w:t>
            </w:r>
          </w:p>
        </w:tc>
      </w:tr>
      <w:tr w:rsidR="00CE79FD" w:rsidRPr="00CE79FD" w14:paraId="234C5E3E" w14:textId="77777777" w:rsidTr="00CE79FD">
        <w:tc>
          <w:tcPr>
            <w:tcW w:w="2179" w:type="dxa"/>
            <w:shd w:val="clear" w:color="auto" w:fill="auto"/>
          </w:tcPr>
          <w:p w14:paraId="56D23EC7" w14:textId="4E95C4FF" w:rsidR="00CE79FD" w:rsidRPr="00CE79FD" w:rsidRDefault="00CE79FD" w:rsidP="00CE79FD">
            <w:pPr>
              <w:ind w:firstLine="0"/>
            </w:pPr>
            <w:r>
              <w:t>Gilliard</w:t>
            </w:r>
          </w:p>
        </w:tc>
        <w:tc>
          <w:tcPr>
            <w:tcW w:w="2179" w:type="dxa"/>
            <w:shd w:val="clear" w:color="auto" w:fill="auto"/>
          </w:tcPr>
          <w:p w14:paraId="5ABF4E74" w14:textId="62B35675" w:rsidR="00CE79FD" w:rsidRPr="00CE79FD" w:rsidRDefault="00CE79FD" w:rsidP="00CE79FD">
            <w:pPr>
              <w:ind w:firstLine="0"/>
            </w:pPr>
            <w:r>
              <w:t>Govan</w:t>
            </w:r>
          </w:p>
        </w:tc>
        <w:tc>
          <w:tcPr>
            <w:tcW w:w="2180" w:type="dxa"/>
            <w:shd w:val="clear" w:color="auto" w:fill="auto"/>
          </w:tcPr>
          <w:p w14:paraId="7831A323" w14:textId="1508AEF5" w:rsidR="00CE79FD" w:rsidRPr="00CE79FD" w:rsidRDefault="00CE79FD" w:rsidP="00CE79FD">
            <w:pPr>
              <w:ind w:firstLine="0"/>
            </w:pPr>
            <w:r>
              <w:t>Henderson-Myers</w:t>
            </w:r>
          </w:p>
        </w:tc>
      </w:tr>
      <w:tr w:rsidR="00CE79FD" w:rsidRPr="00CE79FD" w14:paraId="44D4983A" w14:textId="77777777" w:rsidTr="00CE79FD">
        <w:tc>
          <w:tcPr>
            <w:tcW w:w="2179" w:type="dxa"/>
            <w:shd w:val="clear" w:color="auto" w:fill="auto"/>
          </w:tcPr>
          <w:p w14:paraId="43C832FC" w14:textId="092CA86D" w:rsidR="00CE79FD" w:rsidRPr="00CE79FD" w:rsidRDefault="00CE79FD" w:rsidP="00CE79FD">
            <w:pPr>
              <w:ind w:firstLine="0"/>
            </w:pPr>
            <w:r>
              <w:t>Hosey</w:t>
            </w:r>
          </w:p>
        </w:tc>
        <w:tc>
          <w:tcPr>
            <w:tcW w:w="2179" w:type="dxa"/>
            <w:shd w:val="clear" w:color="auto" w:fill="auto"/>
          </w:tcPr>
          <w:p w14:paraId="7258CBCE" w14:textId="114612A6" w:rsidR="00CE79FD" w:rsidRPr="00CE79FD" w:rsidRDefault="00CE79FD" w:rsidP="00CE79FD">
            <w:pPr>
              <w:ind w:firstLine="0"/>
            </w:pPr>
            <w:r>
              <w:t>Howard</w:t>
            </w:r>
          </w:p>
        </w:tc>
        <w:tc>
          <w:tcPr>
            <w:tcW w:w="2180" w:type="dxa"/>
            <w:shd w:val="clear" w:color="auto" w:fill="auto"/>
          </w:tcPr>
          <w:p w14:paraId="538F8B01" w14:textId="484634DC" w:rsidR="00CE79FD" w:rsidRPr="00CE79FD" w:rsidRDefault="00CE79FD" w:rsidP="00CE79FD">
            <w:pPr>
              <w:ind w:firstLine="0"/>
            </w:pPr>
            <w:r>
              <w:t>Jones</w:t>
            </w:r>
          </w:p>
        </w:tc>
      </w:tr>
      <w:tr w:rsidR="00CE79FD" w:rsidRPr="00CE79FD" w14:paraId="57571165" w14:textId="77777777" w:rsidTr="00CE79FD">
        <w:tc>
          <w:tcPr>
            <w:tcW w:w="2179" w:type="dxa"/>
            <w:shd w:val="clear" w:color="auto" w:fill="auto"/>
          </w:tcPr>
          <w:p w14:paraId="2AE0D45F" w14:textId="4866AB7F" w:rsidR="00CE79FD" w:rsidRPr="00CE79FD" w:rsidRDefault="00CE79FD" w:rsidP="00CE79FD">
            <w:pPr>
              <w:ind w:firstLine="0"/>
            </w:pPr>
            <w:r>
              <w:t>King</w:t>
            </w:r>
          </w:p>
        </w:tc>
        <w:tc>
          <w:tcPr>
            <w:tcW w:w="2179" w:type="dxa"/>
            <w:shd w:val="clear" w:color="auto" w:fill="auto"/>
          </w:tcPr>
          <w:p w14:paraId="0E3FF830" w14:textId="25CDFD3B" w:rsidR="00CE79FD" w:rsidRPr="00CE79FD" w:rsidRDefault="00CE79FD" w:rsidP="00CE79FD">
            <w:pPr>
              <w:ind w:firstLine="0"/>
            </w:pPr>
            <w:r>
              <w:t>Kirby</w:t>
            </w:r>
          </w:p>
        </w:tc>
        <w:tc>
          <w:tcPr>
            <w:tcW w:w="2180" w:type="dxa"/>
            <w:shd w:val="clear" w:color="auto" w:fill="auto"/>
          </w:tcPr>
          <w:p w14:paraId="4720FB57" w14:textId="6A788EF5" w:rsidR="00CE79FD" w:rsidRPr="00CE79FD" w:rsidRDefault="00CE79FD" w:rsidP="00CE79FD">
            <w:pPr>
              <w:ind w:firstLine="0"/>
            </w:pPr>
            <w:r>
              <w:t>Luck</w:t>
            </w:r>
          </w:p>
        </w:tc>
      </w:tr>
      <w:tr w:rsidR="00CE79FD" w:rsidRPr="00CE79FD" w14:paraId="514A749A" w14:textId="77777777" w:rsidTr="00CE79FD">
        <w:tc>
          <w:tcPr>
            <w:tcW w:w="2179" w:type="dxa"/>
            <w:shd w:val="clear" w:color="auto" w:fill="auto"/>
          </w:tcPr>
          <w:p w14:paraId="424332E6" w14:textId="2E1134A2" w:rsidR="00CE79FD" w:rsidRPr="00CE79FD" w:rsidRDefault="00CE79FD" w:rsidP="00CE79FD">
            <w:pPr>
              <w:ind w:firstLine="0"/>
            </w:pPr>
            <w:r>
              <w:t>McDaniel</w:t>
            </w:r>
          </w:p>
        </w:tc>
        <w:tc>
          <w:tcPr>
            <w:tcW w:w="2179" w:type="dxa"/>
            <w:shd w:val="clear" w:color="auto" w:fill="auto"/>
          </w:tcPr>
          <w:p w14:paraId="270467EA" w14:textId="651CE658" w:rsidR="00CE79FD" w:rsidRPr="00CE79FD" w:rsidRDefault="00CE79FD" w:rsidP="00CE79FD">
            <w:pPr>
              <w:ind w:firstLine="0"/>
            </w:pPr>
            <w:r>
              <w:t>J. Moore</w:t>
            </w:r>
          </w:p>
        </w:tc>
        <w:tc>
          <w:tcPr>
            <w:tcW w:w="2180" w:type="dxa"/>
            <w:shd w:val="clear" w:color="auto" w:fill="auto"/>
          </w:tcPr>
          <w:p w14:paraId="6F1344FC" w14:textId="20BDA05A" w:rsidR="00CE79FD" w:rsidRPr="00CE79FD" w:rsidRDefault="00CE79FD" w:rsidP="00CE79FD">
            <w:pPr>
              <w:ind w:firstLine="0"/>
            </w:pPr>
            <w:r>
              <w:t>Reese</w:t>
            </w:r>
          </w:p>
        </w:tc>
      </w:tr>
      <w:tr w:rsidR="00CE79FD" w:rsidRPr="00CE79FD" w14:paraId="39374D27" w14:textId="77777777" w:rsidTr="00CE79FD">
        <w:tc>
          <w:tcPr>
            <w:tcW w:w="2179" w:type="dxa"/>
            <w:shd w:val="clear" w:color="auto" w:fill="auto"/>
          </w:tcPr>
          <w:p w14:paraId="306817EE" w14:textId="25BD6321" w:rsidR="00CE79FD" w:rsidRPr="00CE79FD" w:rsidRDefault="00CE79FD" w:rsidP="00CE79FD">
            <w:pPr>
              <w:ind w:firstLine="0"/>
            </w:pPr>
            <w:r>
              <w:t>Rivers</w:t>
            </w:r>
          </w:p>
        </w:tc>
        <w:tc>
          <w:tcPr>
            <w:tcW w:w="2179" w:type="dxa"/>
            <w:shd w:val="clear" w:color="auto" w:fill="auto"/>
          </w:tcPr>
          <w:p w14:paraId="246AD317" w14:textId="6D90B8EF" w:rsidR="00CE79FD" w:rsidRPr="00CE79FD" w:rsidRDefault="00CE79FD" w:rsidP="00CE79FD">
            <w:pPr>
              <w:ind w:firstLine="0"/>
            </w:pPr>
            <w:r>
              <w:t>Rose</w:t>
            </w:r>
          </w:p>
        </w:tc>
        <w:tc>
          <w:tcPr>
            <w:tcW w:w="2180" w:type="dxa"/>
            <w:shd w:val="clear" w:color="auto" w:fill="auto"/>
          </w:tcPr>
          <w:p w14:paraId="3130D3BA" w14:textId="6413A1C2" w:rsidR="00CE79FD" w:rsidRPr="00CE79FD" w:rsidRDefault="00CE79FD" w:rsidP="00CE79FD">
            <w:pPr>
              <w:ind w:firstLine="0"/>
            </w:pPr>
            <w:r>
              <w:t>Rutherford</w:t>
            </w:r>
          </w:p>
        </w:tc>
      </w:tr>
      <w:tr w:rsidR="00CE79FD" w:rsidRPr="00CE79FD" w14:paraId="107C0DAB" w14:textId="77777777" w:rsidTr="00CE79FD">
        <w:tc>
          <w:tcPr>
            <w:tcW w:w="2179" w:type="dxa"/>
            <w:shd w:val="clear" w:color="auto" w:fill="auto"/>
          </w:tcPr>
          <w:p w14:paraId="1997AF0E" w14:textId="60316FE8" w:rsidR="00CE79FD" w:rsidRPr="00CE79FD" w:rsidRDefault="00CE79FD" w:rsidP="00F212EA">
            <w:pPr>
              <w:keepNext/>
              <w:ind w:firstLine="0"/>
            </w:pPr>
            <w:r>
              <w:t>Spann-Wilder</w:t>
            </w:r>
          </w:p>
        </w:tc>
        <w:tc>
          <w:tcPr>
            <w:tcW w:w="2179" w:type="dxa"/>
            <w:shd w:val="clear" w:color="auto" w:fill="auto"/>
          </w:tcPr>
          <w:p w14:paraId="6B23766A" w14:textId="639F0EB7" w:rsidR="00CE79FD" w:rsidRPr="00CE79FD" w:rsidRDefault="00CE79FD" w:rsidP="00F212EA">
            <w:pPr>
              <w:keepNext/>
              <w:ind w:firstLine="0"/>
            </w:pPr>
            <w:r>
              <w:t>Stavrinakis</w:t>
            </w:r>
          </w:p>
        </w:tc>
        <w:tc>
          <w:tcPr>
            <w:tcW w:w="2180" w:type="dxa"/>
            <w:shd w:val="clear" w:color="auto" w:fill="auto"/>
          </w:tcPr>
          <w:p w14:paraId="4A82A18A" w14:textId="680470D9" w:rsidR="00CE79FD" w:rsidRPr="00CE79FD" w:rsidRDefault="00CE79FD" w:rsidP="00F212EA">
            <w:pPr>
              <w:keepNext/>
              <w:ind w:firstLine="0"/>
            </w:pPr>
            <w:r>
              <w:t>Waters</w:t>
            </w:r>
          </w:p>
        </w:tc>
      </w:tr>
      <w:tr w:rsidR="00CE79FD" w:rsidRPr="00CE79FD" w14:paraId="70163AC9" w14:textId="77777777" w:rsidTr="00CE79FD">
        <w:tc>
          <w:tcPr>
            <w:tcW w:w="2179" w:type="dxa"/>
            <w:shd w:val="clear" w:color="auto" w:fill="auto"/>
          </w:tcPr>
          <w:p w14:paraId="02250722" w14:textId="0D6A2407" w:rsidR="00CE79FD" w:rsidRPr="00CE79FD" w:rsidRDefault="00CE79FD" w:rsidP="00F212EA">
            <w:pPr>
              <w:keepNext/>
              <w:ind w:firstLine="0"/>
            </w:pPr>
            <w:r>
              <w:t>Weeks</w:t>
            </w:r>
          </w:p>
        </w:tc>
        <w:tc>
          <w:tcPr>
            <w:tcW w:w="2179" w:type="dxa"/>
            <w:shd w:val="clear" w:color="auto" w:fill="auto"/>
          </w:tcPr>
          <w:p w14:paraId="618F44B1" w14:textId="3BF4E94D" w:rsidR="00CE79FD" w:rsidRPr="00CE79FD" w:rsidRDefault="00CE79FD" w:rsidP="00F212EA">
            <w:pPr>
              <w:keepNext/>
              <w:ind w:firstLine="0"/>
            </w:pPr>
            <w:r>
              <w:t>Wetmore</w:t>
            </w:r>
          </w:p>
        </w:tc>
        <w:tc>
          <w:tcPr>
            <w:tcW w:w="2180" w:type="dxa"/>
            <w:shd w:val="clear" w:color="auto" w:fill="auto"/>
          </w:tcPr>
          <w:p w14:paraId="504B33FC" w14:textId="3DA6F0C3" w:rsidR="00CE79FD" w:rsidRPr="00CE79FD" w:rsidRDefault="00CE79FD" w:rsidP="00F212EA">
            <w:pPr>
              <w:keepNext/>
              <w:ind w:firstLine="0"/>
            </w:pPr>
            <w:r>
              <w:t>Wickensimer</w:t>
            </w:r>
          </w:p>
        </w:tc>
      </w:tr>
    </w:tbl>
    <w:p w14:paraId="6C614148" w14:textId="77777777" w:rsidR="00CE79FD" w:rsidRDefault="00CE79FD" w:rsidP="00F212EA">
      <w:pPr>
        <w:keepNext/>
      </w:pPr>
    </w:p>
    <w:p w14:paraId="655481EE" w14:textId="6A125693" w:rsidR="00CE79FD" w:rsidRDefault="00CE79FD" w:rsidP="00F212EA">
      <w:pPr>
        <w:keepNext/>
        <w:jc w:val="center"/>
        <w:rPr>
          <w:b/>
        </w:rPr>
      </w:pPr>
      <w:r w:rsidRPr="00CE79FD">
        <w:rPr>
          <w:b/>
        </w:rPr>
        <w:t>Total--27</w:t>
      </w:r>
    </w:p>
    <w:p w14:paraId="20A0D879" w14:textId="77777777" w:rsidR="00CE79FD" w:rsidRDefault="00CE79FD" w:rsidP="00CE79FD">
      <w:pPr>
        <w:jc w:val="center"/>
        <w:rPr>
          <w:b/>
        </w:rPr>
      </w:pPr>
    </w:p>
    <w:p w14:paraId="72B57D54"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75FD4295" w14:textId="77777777" w:rsidTr="00CE79FD">
        <w:tc>
          <w:tcPr>
            <w:tcW w:w="2179" w:type="dxa"/>
            <w:shd w:val="clear" w:color="auto" w:fill="auto"/>
          </w:tcPr>
          <w:p w14:paraId="25F8E8BB" w14:textId="78E7B2BB" w:rsidR="00CE79FD" w:rsidRPr="00CE79FD" w:rsidRDefault="00CE79FD" w:rsidP="00CE79FD">
            <w:pPr>
              <w:keepNext/>
              <w:ind w:firstLine="0"/>
            </w:pPr>
            <w:r>
              <w:t>Bailey</w:t>
            </w:r>
          </w:p>
        </w:tc>
        <w:tc>
          <w:tcPr>
            <w:tcW w:w="2179" w:type="dxa"/>
            <w:shd w:val="clear" w:color="auto" w:fill="auto"/>
          </w:tcPr>
          <w:p w14:paraId="590525C0" w14:textId="6BC09BD4" w:rsidR="00CE79FD" w:rsidRPr="00CE79FD" w:rsidRDefault="00CE79FD" w:rsidP="00CE79FD">
            <w:pPr>
              <w:keepNext/>
              <w:ind w:firstLine="0"/>
            </w:pPr>
            <w:r>
              <w:t>Ballentine</w:t>
            </w:r>
          </w:p>
        </w:tc>
        <w:tc>
          <w:tcPr>
            <w:tcW w:w="2180" w:type="dxa"/>
            <w:shd w:val="clear" w:color="auto" w:fill="auto"/>
          </w:tcPr>
          <w:p w14:paraId="35862319" w14:textId="5727036F" w:rsidR="00CE79FD" w:rsidRPr="00CE79FD" w:rsidRDefault="00CE79FD" w:rsidP="00CE79FD">
            <w:pPr>
              <w:keepNext/>
              <w:ind w:firstLine="0"/>
            </w:pPr>
            <w:r>
              <w:t>Bannister</w:t>
            </w:r>
          </w:p>
        </w:tc>
      </w:tr>
      <w:tr w:rsidR="00CE79FD" w:rsidRPr="00CE79FD" w14:paraId="56F4C2B0" w14:textId="77777777" w:rsidTr="00CE79FD">
        <w:tc>
          <w:tcPr>
            <w:tcW w:w="2179" w:type="dxa"/>
            <w:shd w:val="clear" w:color="auto" w:fill="auto"/>
          </w:tcPr>
          <w:p w14:paraId="0FF0396E" w14:textId="0EBB9710" w:rsidR="00CE79FD" w:rsidRPr="00CE79FD" w:rsidRDefault="00CE79FD" w:rsidP="00CE79FD">
            <w:pPr>
              <w:ind w:firstLine="0"/>
            </w:pPr>
            <w:r>
              <w:t>Beach</w:t>
            </w:r>
          </w:p>
        </w:tc>
        <w:tc>
          <w:tcPr>
            <w:tcW w:w="2179" w:type="dxa"/>
            <w:shd w:val="clear" w:color="auto" w:fill="auto"/>
          </w:tcPr>
          <w:p w14:paraId="0DD7E8A3" w14:textId="4D9EFD34" w:rsidR="00CE79FD" w:rsidRPr="00CE79FD" w:rsidRDefault="00CE79FD" w:rsidP="00CE79FD">
            <w:pPr>
              <w:ind w:firstLine="0"/>
            </w:pPr>
            <w:r>
              <w:t>Bowers</w:t>
            </w:r>
          </w:p>
        </w:tc>
        <w:tc>
          <w:tcPr>
            <w:tcW w:w="2180" w:type="dxa"/>
            <w:shd w:val="clear" w:color="auto" w:fill="auto"/>
          </w:tcPr>
          <w:p w14:paraId="2F04671E" w14:textId="67649D2A" w:rsidR="00CE79FD" w:rsidRPr="00CE79FD" w:rsidRDefault="00CE79FD" w:rsidP="00CE79FD">
            <w:pPr>
              <w:ind w:firstLine="0"/>
            </w:pPr>
            <w:r>
              <w:t>Bradley</w:t>
            </w:r>
          </w:p>
        </w:tc>
      </w:tr>
      <w:tr w:rsidR="00CE79FD" w:rsidRPr="00CE79FD" w14:paraId="4A3D5FD5" w14:textId="77777777" w:rsidTr="00CE79FD">
        <w:tc>
          <w:tcPr>
            <w:tcW w:w="2179" w:type="dxa"/>
            <w:shd w:val="clear" w:color="auto" w:fill="auto"/>
          </w:tcPr>
          <w:p w14:paraId="06DDBD25" w14:textId="19EE35F8" w:rsidR="00CE79FD" w:rsidRPr="00CE79FD" w:rsidRDefault="00CE79FD" w:rsidP="00CE79FD">
            <w:pPr>
              <w:ind w:firstLine="0"/>
            </w:pPr>
            <w:r>
              <w:t>Brewer</w:t>
            </w:r>
          </w:p>
        </w:tc>
        <w:tc>
          <w:tcPr>
            <w:tcW w:w="2179" w:type="dxa"/>
            <w:shd w:val="clear" w:color="auto" w:fill="auto"/>
          </w:tcPr>
          <w:p w14:paraId="03ADFACE" w14:textId="6299192C" w:rsidR="00CE79FD" w:rsidRPr="00CE79FD" w:rsidRDefault="00CE79FD" w:rsidP="00CE79FD">
            <w:pPr>
              <w:ind w:firstLine="0"/>
            </w:pPr>
            <w:r>
              <w:t>Brittain</w:t>
            </w:r>
          </w:p>
        </w:tc>
        <w:tc>
          <w:tcPr>
            <w:tcW w:w="2180" w:type="dxa"/>
            <w:shd w:val="clear" w:color="auto" w:fill="auto"/>
          </w:tcPr>
          <w:p w14:paraId="447B5374" w14:textId="2667A206" w:rsidR="00CE79FD" w:rsidRPr="00CE79FD" w:rsidRDefault="00CE79FD" w:rsidP="00CE79FD">
            <w:pPr>
              <w:ind w:firstLine="0"/>
            </w:pPr>
            <w:r>
              <w:t>Bustos</w:t>
            </w:r>
          </w:p>
        </w:tc>
      </w:tr>
      <w:tr w:rsidR="00CE79FD" w:rsidRPr="00CE79FD" w14:paraId="3DC1C51E" w14:textId="77777777" w:rsidTr="00CE79FD">
        <w:tc>
          <w:tcPr>
            <w:tcW w:w="2179" w:type="dxa"/>
            <w:shd w:val="clear" w:color="auto" w:fill="auto"/>
          </w:tcPr>
          <w:p w14:paraId="2F924E4A" w14:textId="70BF8F60" w:rsidR="00CE79FD" w:rsidRPr="00CE79FD" w:rsidRDefault="00CE79FD" w:rsidP="00CE79FD">
            <w:pPr>
              <w:ind w:firstLine="0"/>
            </w:pPr>
            <w:r>
              <w:t>Chapman</w:t>
            </w:r>
          </w:p>
        </w:tc>
        <w:tc>
          <w:tcPr>
            <w:tcW w:w="2179" w:type="dxa"/>
            <w:shd w:val="clear" w:color="auto" w:fill="auto"/>
          </w:tcPr>
          <w:p w14:paraId="1AD2338B" w14:textId="7FEC55D9" w:rsidR="00CE79FD" w:rsidRPr="00CE79FD" w:rsidRDefault="00CE79FD" w:rsidP="00CE79FD">
            <w:pPr>
              <w:ind w:firstLine="0"/>
            </w:pPr>
            <w:r>
              <w:t>Chumley</w:t>
            </w:r>
          </w:p>
        </w:tc>
        <w:tc>
          <w:tcPr>
            <w:tcW w:w="2180" w:type="dxa"/>
            <w:shd w:val="clear" w:color="auto" w:fill="auto"/>
          </w:tcPr>
          <w:p w14:paraId="0D1019FD" w14:textId="28A66F54" w:rsidR="00CE79FD" w:rsidRPr="00CE79FD" w:rsidRDefault="00CE79FD" w:rsidP="00CE79FD">
            <w:pPr>
              <w:ind w:firstLine="0"/>
            </w:pPr>
            <w:r>
              <w:t>B. L. Cox</w:t>
            </w:r>
          </w:p>
        </w:tc>
      </w:tr>
      <w:tr w:rsidR="00CE79FD" w:rsidRPr="00CE79FD" w14:paraId="392F18C6" w14:textId="77777777" w:rsidTr="00CE79FD">
        <w:tc>
          <w:tcPr>
            <w:tcW w:w="2179" w:type="dxa"/>
            <w:shd w:val="clear" w:color="auto" w:fill="auto"/>
          </w:tcPr>
          <w:p w14:paraId="4DB3F14E" w14:textId="1409A8FC" w:rsidR="00CE79FD" w:rsidRPr="00CE79FD" w:rsidRDefault="00CE79FD" w:rsidP="00CE79FD">
            <w:pPr>
              <w:ind w:firstLine="0"/>
            </w:pPr>
            <w:r>
              <w:t>Crawford</w:t>
            </w:r>
          </w:p>
        </w:tc>
        <w:tc>
          <w:tcPr>
            <w:tcW w:w="2179" w:type="dxa"/>
            <w:shd w:val="clear" w:color="auto" w:fill="auto"/>
          </w:tcPr>
          <w:p w14:paraId="0B3D1C46" w14:textId="51A47941" w:rsidR="00CE79FD" w:rsidRPr="00CE79FD" w:rsidRDefault="00CE79FD" w:rsidP="00CE79FD">
            <w:pPr>
              <w:ind w:firstLine="0"/>
            </w:pPr>
            <w:r>
              <w:t>Cromer</w:t>
            </w:r>
          </w:p>
        </w:tc>
        <w:tc>
          <w:tcPr>
            <w:tcW w:w="2180" w:type="dxa"/>
            <w:shd w:val="clear" w:color="auto" w:fill="auto"/>
          </w:tcPr>
          <w:p w14:paraId="4272623A" w14:textId="2DCC84D0" w:rsidR="00CE79FD" w:rsidRPr="00CE79FD" w:rsidRDefault="00CE79FD" w:rsidP="00CE79FD">
            <w:pPr>
              <w:ind w:firstLine="0"/>
            </w:pPr>
            <w:r>
              <w:t>Davis</w:t>
            </w:r>
          </w:p>
        </w:tc>
      </w:tr>
      <w:tr w:rsidR="00CE79FD" w:rsidRPr="00CE79FD" w14:paraId="7F82E624" w14:textId="77777777" w:rsidTr="00CE79FD">
        <w:tc>
          <w:tcPr>
            <w:tcW w:w="2179" w:type="dxa"/>
            <w:shd w:val="clear" w:color="auto" w:fill="auto"/>
          </w:tcPr>
          <w:p w14:paraId="5ED62544" w14:textId="1A0FDD02" w:rsidR="00CE79FD" w:rsidRPr="00CE79FD" w:rsidRDefault="00CE79FD" w:rsidP="00CE79FD">
            <w:pPr>
              <w:ind w:firstLine="0"/>
            </w:pPr>
            <w:r>
              <w:t>Duncan</w:t>
            </w:r>
          </w:p>
        </w:tc>
        <w:tc>
          <w:tcPr>
            <w:tcW w:w="2179" w:type="dxa"/>
            <w:shd w:val="clear" w:color="auto" w:fill="auto"/>
          </w:tcPr>
          <w:p w14:paraId="58608A87" w14:textId="6D9E471A" w:rsidR="00CE79FD" w:rsidRPr="00CE79FD" w:rsidRDefault="00CE79FD" w:rsidP="00CE79FD">
            <w:pPr>
              <w:ind w:firstLine="0"/>
            </w:pPr>
            <w:r>
              <w:t>Edgerton</w:t>
            </w:r>
          </w:p>
        </w:tc>
        <w:tc>
          <w:tcPr>
            <w:tcW w:w="2180" w:type="dxa"/>
            <w:shd w:val="clear" w:color="auto" w:fill="auto"/>
          </w:tcPr>
          <w:p w14:paraId="0AAF3B4E" w14:textId="6C1AA52E" w:rsidR="00CE79FD" w:rsidRPr="00CE79FD" w:rsidRDefault="00CE79FD" w:rsidP="00CE79FD">
            <w:pPr>
              <w:ind w:firstLine="0"/>
            </w:pPr>
            <w:r>
              <w:t>Erickson</w:t>
            </w:r>
          </w:p>
        </w:tc>
      </w:tr>
      <w:tr w:rsidR="00CE79FD" w:rsidRPr="00CE79FD" w14:paraId="4D0D27B6" w14:textId="77777777" w:rsidTr="00CE79FD">
        <w:tc>
          <w:tcPr>
            <w:tcW w:w="2179" w:type="dxa"/>
            <w:shd w:val="clear" w:color="auto" w:fill="auto"/>
          </w:tcPr>
          <w:p w14:paraId="5BC3E5DE" w14:textId="553FD5EA" w:rsidR="00CE79FD" w:rsidRPr="00CE79FD" w:rsidRDefault="00CE79FD" w:rsidP="00CE79FD">
            <w:pPr>
              <w:ind w:firstLine="0"/>
            </w:pPr>
            <w:r>
              <w:t>Forrest</w:t>
            </w:r>
          </w:p>
        </w:tc>
        <w:tc>
          <w:tcPr>
            <w:tcW w:w="2179" w:type="dxa"/>
            <w:shd w:val="clear" w:color="auto" w:fill="auto"/>
          </w:tcPr>
          <w:p w14:paraId="055659FB" w14:textId="0CFE43C2" w:rsidR="00CE79FD" w:rsidRPr="00CE79FD" w:rsidRDefault="00CE79FD" w:rsidP="00CE79FD">
            <w:pPr>
              <w:ind w:firstLine="0"/>
            </w:pPr>
            <w:r>
              <w:t>Gagnon</w:t>
            </w:r>
          </w:p>
        </w:tc>
        <w:tc>
          <w:tcPr>
            <w:tcW w:w="2180" w:type="dxa"/>
            <w:shd w:val="clear" w:color="auto" w:fill="auto"/>
          </w:tcPr>
          <w:p w14:paraId="5CC6ADFA" w14:textId="117A2379" w:rsidR="00CE79FD" w:rsidRPr="00CE79FD" w:rsidRDefault="00CE79FD" w:rsidP="00CE79FD">
            <w:pPr>
              <w:ind w:firstLine="0"/>
            </w:pPr>
            <w:r>
              <w:t>Gibson</w:t>
            </w:r>
          </w:p>
        </w:tc>
      </w:tr>
      <w:tr w:rsidR="00CE79FD" w:rsidRPr="00CE79FD" w14:paraId="09207115" w14:textId="77777777" w:rsidTr="00CE79FD">
        <w:tc>
          <w:tcPr>
            <w:tcW w:w="2179" w:type="dxa"/>
            <w:shd w:val="clear" w:color="auto" w:fill="auto"/>
          </w:tcPr>
          <w:p w14:paraId="0CB94D6F" w14:textId="15AFA310" w:rsidR="00CE79FD" w:rsidRPr="00CE79FD" w:rsidRDefault="00CE79FD" w:rsidP="00CE79FD">
            <w:pPr>
              <w:ind w:firstLine="0"/>
            </w:pPr>
            <w:r>
              <w:t>Gilliam</w:t>
            </w:r>
          </w:p>
        </w:tc>
        <w:tc>
          <w:tcPr>
            <w:tcW w:w="2179" w:type="dxa"/>
            <w:shd w:val="clear" w:color="auto" w:fill="auto"/>
          </w:tcPr>
          <w:p w14:paraId="3BDC4669" w14:textId="0E0F68F1" w:rsidR="00CE79FD" w:rsidRPr="00CE79FD" w:rsidRDefault="00CE79FD" w:rsidP="00CE79FD">
            <w:pPr>
              <w:ind w:firstLine="0"/>
            </w:pPr>
            <w:r>
              <w:t>Gilreath</w:t>
            </w:r>
          </w:p>
        </w:tc>
        <w:tc>
          <w:tcPr>
            <w:tcW w:w="2180" w:type="dxa"/>
            <w:shd w:val="clear" w:color="auto" w:fill="auto"/>
          </w:tcPr>
          <w:p w14:paraId="0C85EEA2" w14:textId="0039AE03" w:rsidR="00CE79FD" w:rsidRPr="00CE79FD" w:rsidRDefault="00CE79FD" w:rsidP="00CE79FD">
            <w:pPr>
              <w:ind w:firstLine="0"/>
            </w:pPr>
            <w:r>
              <w:t>Guest</w:t>
            </w:r>
          </w:p>
        </w:tc>
      </w:tr>
      <w:tr w:rsidR="00CE79FD" w:rsidRPr="00CE79FD" w14:paraId="77CA38F6" w14:textId="77777777" w:rsidTr="00CE79FD">
        <w:tc>
          <w:tcPr>
            <w:tcW w:w="2179" w:type="dxa"/>
            <w:shd w:val="clear" w:color="auto" w:fill="auto"/>
          </w:tcPr>
          <w:p w14:paraId="3C9ED6E5" w14:textId="3FD54F01" w:rsidR="00CE79FD" w:rsidRPr="00CE79FD" w:rsidRDefault="00CE79FD" w:rsidP="00CE79FD">
            <w:pPr>
              <w:ind w:firstLine="0"/>
            </w:pPr>
            <w:r>
              <w:t>Guffey</w:t>
            </w:r>
          </w:p>
        </w:tc>
        <w:tc>
          <w:tcPr>
            <w:tcW w:w="2179" w:type="dxa"/>
            <w:shd w:val="clear" w:color="auto" w:fill="auto"/>
          </w:tcPr>
          <w:p w14:paraId="34A6E5BC" w14:textId="7544AFC1" w:rsidR="00CE79FD" w:rsidRPr="00CE79FD" w:rsidRDefault="00CE79FD" w:rsidP="00CE79FD">
            <w:pPr>
              <w:ind w:firstLine="0"/>
            </w:pPr>
            <w:r>
              <w:t>Haddon</w:t>
            </w:r>
          </w:p>
        </w:tc>
        <w:tc>
          <w:tcPr>
            <w:tcW w:w="2180" w:type="dxa"/>
            <w:shd w:val="clear" w:color="auto" w:fill="auto"/>
          </w:tcPr>
          <w:p w14:paraId="01C82F46" w14:textId="671777E5" w:rsidR="00CE79FD" w:rsidRPr="00CE79FD" w:rsidRDefault="00CE79FD" w:rsidP="00CE79FD">
            <w:pPr>
              <w:ind w:firstLine="0"/>
            </w:pPr>
            <w:r>
              <w:t>Hager</w:t>
            </w:r>
          </w:p>
        </w:tc>
      </w:tr>
      <w:tr w:rsidR="00CE79FD" w:rsidRPr="00CE79FD" w14:paraId="63C4A98E" w14:textId="77777777" w:rsidTr="00CE79FD">
        <w:tc>
          <w:tcPr>
            <w:tcW w:w="2179" w:type="dxa"/>
            <w:shd w:val="clear" w:color="auto" w:fill="auto"/>
          </w:tcPr>
          <w:p w14:paraId="23F83FD7" w14:textId="0A5F84E8" w:rsidR="00CE79FD" w:rsidRPr="00CE79FD" w:rsidRDefault="00CE79FD" w:rsidP="00CE79FD">
            <w:pPr>
              <w:ind w:firstLine="0"/>
            </w:pPr>
            <w:r>
              <w:t>Hardee</w:t>
            </w:r>
          </w:p>
        </w:tc>
        <w:tc>
          <w:tcPr>
            <w:tcW w:w="2179" w:type="dxa"/>
            <w:shd w:val="clear" w:color="auto" w:fill="auto"/>
          </w:tcPr>
          <w:p w14:paraId="05B5D913" w14:textId="0D7A5D4D" w:rsidR="00CE79FD" w:rsidRPr="00CE79FD" w:rsidRDefault="00CE79FD" w:rsidP="00CE79FD">
            <w:pPr>
              <w:ind w:firstLine="0"/>
            </w:pPr>
            <w:r>
              <w:t>Harris</w:t>
            </w:r>
          </w:p>
        </w:tc>
        <w:tc>
          <w:tcPr>
            <w:tcW w:w="2180" w:type="dxa"/>
            <w:shd w:val="clear" w:color="auto" w:fill="auto"/>
          </w:tcPr>
          <w:p w14:paraId="2C5569B2" w14:textId="2A59FC1C" w:rsidR="00CE79FD" w:rsidRPr="00CE79FD" w:rsidRDefault="00CE79FD" w:rsidP="00CE79FD">
            <w:pPr>
              <w:ind w:firstLine="0"/>
            </w:pPr>
            <w:r>
              <w:t>Hartnett</w:t>
            </w:r>
          </w:p>
        </w:tc>
      </w:tr>
      <w:tr w:rsidR="00CE79FD" w:rsidRPr="00CE79FD" w14:paraId="512F5A6B" w14:textId="77777777" w:rsidTr="00CE79FD">
        <w:tc>
          <w:tcPr>
            <w:tcW w:w="2179" w:type="dxa"/>
            <w:shd w:val="clear" w:color="auto" w:fill="auto"/>
          </w:tcPr>
          <w:p w14:paraId="0AA988E7" w14:textId="59298D4C" w:rsidR="00CE79FD" w:rsidRPr="00CE79FD" w:rsidRDefault="00CE79FD" w:rsidP="00CE79FD">
            <w:pPr>
              <w:ind w:firstLine="0"/>
            </w:pPr>
            <w:r>
              <w:t>Hartz</w:t>
            </w:r>
          </w:p>
        </w:tc>
        <w:tc>
          <w:tcPr>
            <w:tcW w:w="2179" w:type="dxa"/>
            <w:shd w:val="clear" w:color="auto" w:fill="auto"/>
          </w:tcPr>
          <w:p w14:paraId="24F5B101" w14:textId="2A1E6F42" w:rsidR="00CE79FD" w:rsidRPr="00CE79FD" w:rsidRDefault="00CE79FD" w:rsidP="00CE79FD">
            <w:pPr>
              <w:ind w:firstLine="0"/>
            </w:pPr>
            <w:r>
              <w:t>Herbkersman</w:t>
            </w:r>
          </w:p>
        </w:tc>
        <w:tc>
          <w:tcPr>
            <w:tcW w:w="2180" w:type="dxa"/>
            <w:shd w:val="clear" w:color="auto" w:fill="auto"/>
          </w:tcPr>
          <w:p w14:paraId="009437DA" w14:textId="6C9EF7DD" w:rsidR="00CE79FD" w:rsidRPr="00CE79FD" w:rsidRDefault="00CE79FD" w:rsidP="00CE79FD">
            <w:pPr>
              <w:ind w:firstLine="0"/>
            </w:pPr>
            <w:r>
              <w:t>Hewitt</w:t>
            </w:r>
          </w:p>
        </w:tc>
      </w:tr>
      <w:tr w:rsidR="00CE79FD" w:rsidRPr="00CE79FD" w14:paraId="4AEE6B15" w14:textId="77777777" w:rsidTr="00CE79FD">
        <w:tc>
          <w:tcPr>
            <w:tcW w:w="2179" w:type="dxa"/>
            <w:shd w:val="clear" w:color="auto" w:fill="auto"/>
          </w:tcPr>
          <w:p w14:paraId="20ACABDE" w14:textId="2997BEAA" w:rsidR="00CE79FD" w:rsidRPr="00CE79FD" w:rsidRDefault="00CE79FD" w:rsidP="00CE79FD">
            <w:pPr>
              <w:ind w:firstLine="0"/>
            </w:pPr>
            <w:r>
              <w:t>Hiott</w:t>
            </w:r>
          </w:p>
        </w:tc>
        <w:tc>
          <w:tcPr>
            <w:tcW w:w="2179" w:type="dxa"/>
            <w:shd w:val="clear" w:color="auto" w:fill="auto"/>
          </w:tcPr>
          <w:p w14:paraId="1B4A1F4B" w14:textId="3D7A5075" w:rsidR="00CE79FD" w:rsidRPr="00CE79FD" w:rsidRDefault="00CE79FD" w:rsidP="00CE79FD">
            <w:pPr>
              <w:ind w:firstLine="0"/>
            </w:pPr>
            <w:r>
              <w:t>Hixon</w:t>
            </w:r>
          </w:p>
        </w:tc>
        <w:tc>
          <w:tcPr>
            <w:tcW w:w="2180" w:type="dxa"/>
            <w:shd w:val="clear" w:color="auto" w:fill="auto"/>
          </w:tcPr>
          <w:p w14:paraId="059F4A34" w14:textId="186D6409" w:rsidR="00CE79FD" w:rsidRPr="00CE79FD" w:rsidRDefault="00CE79FD" w:rsidP="00CE79FD">
            <w:pPr>
              <w:ind w:firstLine="0"/>
            </w:pPr>
            <w:r>
              <w:t>Holman</w:t>
            </w:r>
          </w:p>
        </w:tc>
      </w:tr>
      <w:tr w:rsidR="00CE79FD" w:rsidRPr="00CE79FD" w14:paraId="744F1B47" w14:textId="77777777" w:rsidTr="00CE79FD">
        <w:tc>
          <w:tcPr>
            <w:tcW w:w="2179" w:type="dxa"/>
            <w:shd w:val="clear" w:color="auto" w:fill="auto"/>
          </w:tcPr>
          <w:p w14:paraId="378ED554" w14:textId="37A36458" w:rsidR="00CE79FD" w:rsidRPr="00CE79FD" w:rsidRDefault="00CE79FD" w:rsidP="00CE79FD">
            <w:pPr>
              <w:ind w:firstLine="0"/>
            </w:pPr>
            <w:r>
              <w:t>Huff</w:t>
            </w:r>
          </w:p>
        </w:tc>
        <w:tc>
          <w:tcPr>
            <w:tcW w:w="2179" w:type="dxa"/>
            <w:shd w:val="clear" w:color="auto" w:fill="auto"/>
          </w:tcPr>
          <w:p w14:paraId="7D9AC30A" w14:textId="124D4ADB" w:rsidR="00CE79FD" w:rsidRPr="00CE79FD" w:rsidRDefault="00CE79FD" w:rsidP="00CE79FD">
            <w:pPr>
              <w:ind w:firstLine="0"/>
            </w:pPr>
            <w:r>
              <w:t>J. E. Johnson</w:t>
            </w:r>
          </w:p>
        </w:tc>
        <w:tc>
          <w:tcPr>
            <w:tcW w:w="2180" w:type="dxa"/>
            <w:shd w:val="clear" w:color="auto" w:fill="auto"/>
          </w:tcPr>
          <w:p w14:paraId="35395A6F" w14:textId="3A3D6097" w:rsidR="00CE79FD" w:rsidRPr="00CE79FD" w:rsidRDefault="00CE79FD" w:rsidP="00CE79FD">
            <w:pPr>
              <w:ind w:firstLine="0"/>
            </w:pPr>
            <w:r>
              <w:t>Jordan</w:t>
            </w:r>
          </w:p>
        </w:tc>
      </w:tr>
      <w:tr w:rsidR="00CE79FD" w:rsidRPr="00CE79FD" w14:paraId="1104B7C9" w14:textId="77777777" w:rsidTr="00CE79FD">
        <w:tc>
          <w:tcPr>
            <w:tcW w:w="2179" w:type="dxa"/>
            <w:shd w:val="clear" w:color="auto" w:fill="auto"/>
          </w:tcPr>
          <w:p w14:paraId="19D67386" w14:textId="5FAF6110" w:rsidR="00CE79FD" w:rsidRPr="00CE79FD" w:rsidRDefault="00CE79FD" w:rsidP="00CE79FD">
            <w:pPr>
              <w:ind w:firstLine="0"/>
            </w:pPr>
            <w:r>
              <w:t>Kilmartin</w:t>
            </w:r>
          </w:p>
        </w:tc>
        <w:tc>
          <w:tcPr>
            <w:tcW w:w="2179" w:type="dxa"/>
            <w:shd w:val="clear" w:color="auto" w:fill="auto"/>
          </w:tcPr>
          <w:p w14:paraId="531A918D" w14:textId="662B8557" w:rsidR="00CE79FD" w:rsidRPr="00CE79FD" w:rsidRDefault="00CE79FD" w:rsidP="00CE79FD">
            <w:pPr>
              <w:ind w:firstLine="0"/>
            </w:pPr>
            <w:r>
              <w:t>Landing</w:t>
            </w:r>
          </w:p>
        </w:tc>
        <w:tc>
          <w:tcPr>
            <w:tcW w:w="2180" w:type="dxa"/>
            <w:shd w:val="clear" w:color="auto" w:fill="auto"/>
          </w:tcPr>
          <w:p w14:paraId="3D4EBF11" w14:textId="2EA75557" w:rsidR="00CE79FD" w:rsidRPr="00CE79FD" w:rsidRDefault="00CE79FD" w:rsidP="00CE79FD">
            <w:pPr>
              <w:ind w:firstLine="0"/>
            </w:pPr>
            <w:r>
              <w:t>Lawson</w:t>
            </w:r>
          </w:p>
        </w:tc>
      </w:tr>
      <w:tr w:rsidR="00CE79FD" w:rsidRPr="00CE79FD" w14:paraId="001E67F8" w14:textId="77777777" w:rsidTr="00CE79FD">
        <w:tc>
          <w:tcPr>
            <w:tcW w:w="2179" w:type="dxa"/>
            <w:shd w:val="clear" w:color="auto" w:fill="auto"/>
          </w:tcPr>
          <w:p w14:paraId="7D0B4DDE" w14:textId="6481B24F" w:rsidR="00CE79FD" w:rsidRPr="00CE79FD" w:rsidRDefault="00CE79FD" w:rsidP="00CE79FD">
            <w:pPr>
              <w:ind w:firstLine="0"/>
            </w:pPr>
            <w:r>
              <w:t>Ligon</w:t>
            </w:r>
          </w:p>
        </w:tc>
        <w:tc>
          <w:tcPr>
            <w:tcW w:w="2179" w:type="dxa"/>
            <w:shd w:val="clear" w:color="auto" w:fill="auto"/>
          </w:tcPr>
          <w:p w14:paraId="35B7322A" w14:textId="5EA27A62" w:rsidR="00CE79FD" w:rsidRPr="00CE79FD" w:rsidRDefault="00CE79FD" w:rsidP="00CE79FD">
            <w:pPr>
              <w:ind w:firstLine="0"/>
            </w:pPr>
            <w:r>
              <w:t>Long</w:t>
            </w:r>
          </w:p>
        </w:tc>
        <w:tc>
          <w:tcPr>
            <w:tcW w:w="2180" w:type="dxa"/>
            <w:shd w:val="clear" w:color="auto" w:fill="auto"/>
          </w:tcPr>
          <w:p w14:paraId="500C3A1E" w14:textId="1A3DDAD8" w:rsidR="00CE79FD" w:rsidRPr="00CE79FD" w:rsidRDefault="00CE79FD" w:rsidP="00CE79FD">
            <w:pPr>
              <w:ind w:firstLine="0"/>
            </w:pPr>
            <w:r>
              <w:t>Lowe</w:t>
            </w:r>
          </w:p>
        </w:tc>
      </w:tr>
      <w:tr w:rsidR="00CE79FD" w:rsidRPr="00CE79FD" w14:paraId="71244483" w14:textId="77777777" w:rsidTr="00CE79FD">
        <w:tc>
          <w:tcPr>
            <w:tcW w:w="2179" w:type="dxa"/>
            <w:shd w:val="clear" w:color="auto" w:fill="auto"/>
          </w:tcPr>
          <w:p w14:paraId="29874B1E" w14:textId="520150C2" w:rsidR="00CE79FD" w:rsidRPr="00CE79FD" w:rsidRDefault="00CE79FD" w:rsidP="00CE79FD">
            <w:pPr>
              <w:ind w:firstLine="0"/>
            </w:pPr>
            <w:r>
              <w:t>Magnuson</w:t>
            </w:r>
          </w:p>
        </w:tc>
        <w:tc>
          <w:tcPr>
            <w:tcW w:w="2179" w:type="dxa"/>
            <w:shd w:val="clear" w:color="auto" w:fill="auto"/>
          </w:tcPr>
          <w:p w14:paraId="46599651" w14:textId="1783F679" w:rsidR="00CE79FD" w:rsidRPr="00CE79FD" w:rsidRDefault="00CE79FD" w:rsidP="00CE79FD">
            <w:pPr>
              <w:ind w:firstLine="0"/>
            </w:pPr>
            <w:r>
              <w:t>Martin</w:t>
            </w:r>
          </w:p>
        </w:tc>
        <w:tc>
          <w:tcPr>
            <w:tcW w:w="2180" w:type="dxa"/>
            <w:shd w:val="clear" w:color="auto" w:fill="auto"/>
          </w:tcPr>
          <w:p w14:paraId="75E8702C" w14:textId="3C934B30" w:rsidR="00CE79FD" w:rsidRPr="00CE79FD" w:rsidRDefault="00CE79FD" w:rsidP="00CE79FD">
            <w:pPr>
              <w:ind w:firstLine="0"/>
            </w:pPr>
            <w:r>
              <w:t>May</w:t>
            </w:r>
          </w:p>
        </w:tc>
      </w:tr>
      <w:tr w:rsidR="00CE79FD" w:rsidRPr="00CE79FD" w14:paraId="66145F19" w14:textId="77777777" w:rsidTr="00CE79FD">
        <w:tc>
          <w:tcPr>
            <w:tcW w:w="2179" w:type="dxa"/>
            <w:shd w:val="clear" w:color="auto" w:fill="auto"/>
          </w:tcPr>
          <w:p w14:paraId="17655199" w14:textId="79B831FF" w:rsidR="00CE79FD" w:rsidRPr="00CE79FD" w:rsidRDefault="00CE79FD" w:rsidP="00CE79FD">
            <w:pPr>
              <w:ind w:firstLine="0"/>
            </w:pPr>
            <w:r>
              <w:t>McCabe</w:t>
            </w:r>
          </w:p>
        </w:tc>
        <w:tc>
          <w:tcPr>
            <w:tcW w:w="2179" w:type="dxa"/>
            <w:shd w:val="clear" w:color="auto" w:fill="auto"/>
          </w:tcPr>
          <w:p w14:paraId="24F825BD" w14:textId="2A63015E" w:rsidR="00CE79FD" w:rsidRPr="00CE79FD" w:rsidRDefault="00CE79FD" w:rsidP="00CE79FD">
            <w:pPr>
              <w:ind w:firstLine="0"/>
            </w:pPr>
            <w:r>
              <w:t>McCravy</w:t>
            </w:r>
          </w:p>
        </w:tc>
        <w:tc>
          <w:tcPr>
            <w:tcW w:w="2180" w:type="dxa"/>
            <w:shd w:val="clear" w:color="auto" w:fill="auto"/>
          </w:tcPr>
          <w:p w14:paraId="5ECC7E41" w14:textId="33384532" w:rsidR="00CE79FD" w:rsidRPr="00CE79FD" w:rsidRDefault="00CE79FD" w:rsidP="00CE79FD">
            <w:pPr>
              <w:ind w:firstLine="0"/>
            </w:pPr>
            <w:r>
              <w:t>McGinnis</w:t>
            </w:r>
          </w:p>
        </w:tc>
      </w:tr>
      <w:tr w:rsidR="00CE79FD" w:rsidRPr="00CE79FD" w14:paraId="02E0C8AC" w14:textId="77777777" w:rsidTr="00CE79FD">
        <w:tc>
          <w:tcPr>
            <w:tcW w:w="2179" w:type="dxa"/>
            <w:shd w:val="clear" w:color="auto" w:fill="auto"/>
          </w:tcPr>
          <w:p w14:paraId="369139F8" w14:textId="10C36509" w:rsidR="00CE79FD" w:rsidRPr="00CE79FD" w:rsidRDefault="00CE79FD" w:rsidP="00CE79FD">
            <w:pPr>
              <w:ind w:firstLine="0"/>
            </w:pPr>
            <w:r>
              <w:t>Mitchell</w:t>
            </w:r>
          </w:p>
        </w:tc>
        <w:tc>
          <w:tcPr>
            <w:tcW w:w="2179" w:type="dxa"/>
            <w:shd w:val="clear" w:color="auto" w:fill="auto"/>
          </w:tcPr>
          <w:p w14:paraId="7C69AA8B" w14:textId="3307C3E4" w:rsidR="00CE79FD" w:rsidRPr="00CE79FD" w:rsidRDefault="00CE79FD" w:rsidP="00CE79FD">
            <w:pPr>
              <w:ind w:firstLine="0"/>
            </w:pPr>
            <w:r>
              <w:t>T. Moore</w:t>
            </w:r>
          </w:p>
        </w:tc>
        <w:tc>
          <w:tcPr>
            <w:tcW w:w="2180" w:type="dxa"/>
            <w:shd w:val="clear" w:color="auto" w:fill="auto"/>
          </w:tcPr>
          <w:p w14:paraId="7CC09353" w14:textId="4BF2CF74" w:rsidR="00CE79FD" w:rsidRPr="00CE79FD" w:rsidRDefault="00CE79FD" w:rsidP="00CE79FD">
            <w:pPr>
              <w:ind w:firstLine="0"/>
            </w:pPr>
            <w:r>
              <w:t>Morgan</w:t>
            </w:r>
          </w:p>
        </w:tc>
      </w:tr>
      <w:tr w:rsidR="00CE79FD" w:rsidRPr="00CE79FD" w14:paraId="05034532" w14:textId="77777777" w:rsidTr="00CE79FD">
        <w:tc>
          <w:tcPr>
            <w:tcW w:w="2179" w:type="dxa"/>
            <w:shd w:val="clear" w:color="auto" w:fill="auto"/>
          </w:tcPr>
          <w:p w14:paraId="047F2928" w14:textId="3D0D75E0" w:rsidR="00CE79FD" w:rsidRPr="00CE79FD" w:rsidRDefault="00CE79FD" w:rsidP="00CE79FD">
            <w:pPr>
              <w:ind w:firstLine="0"/>
            </w:pPr>
            <w:r>
              <w:t>Moss</w:t>
            </w:r>
          </w:p>
        </w:tc>
        <w:tc>
          <w:tcPr>
            <w:tcW w:w="2179" w:type="dxa"/>
            <w:shd w:val="clear" w:color="auto" w:fill="auto"/>
          </w:tcPr>
          <w:p w14:paraId="1D5A9FA1" w14:textId="486FD8F5" w:rsidR="00CE79FD" w:rsidRPr="00CE79FD" w:rsidRDefault="00CE79FD" w:rsidP="00CE79FD">
            <w:pPr>
              <w:ind w:firstLine="0"/>
            </w:pPr>
            <w:r>
              <w:t>Neese</w:t>
            </w:r>
          </w:p>
        </w:tc>
        <w:tc>
          <w:tcPr>
            <w:tcW w:w="2180" w:type="dxa"/>
            <w:shd w:val="clear" w:color="auto" w:fill="auto"/>
          </w:tcPr>
          <w:p w14:paraId="38AAA185" w14:textId="05E30CE5" w:rsidR="00CE79FD" w:rsidRPr="00CE79FD" w:rsidRDefault="00CE79FD" w:rsidP="00CE79FD">
            <w:pPr>
              <w:ind w:firstLine="0"/>
            </w:pPr>
            <w:r>
              <w:t>B. Newton</w:t>
            </w:r>
          </w:p>
        </w:tc>
      </w:tr>
      <w:tr w:rsidR="00CE79FD" w:rsidRPr="00CE79FD" w14:paraId="437D1FF0" w14:textId="77777777" w:rsidTr="00CE79FD">
        <w:tc>
          <w:tcPr>
            <w:tcW w:w="2179" w:type="dxa"/>
            <w:shd w:val="clear" w:color="auto" w:fill="auto"/>
          </w:tcPr>
          <w:p w14:paraId="69825119" w14:textId="72725127" w:rsidR="00CE79FD" w:rsidRPr="00CE79FD" w:rsidRDefault="00CE79FD" w:rsidP="00CE79FD">
            <w:pPr>
              <w:ind w:firstLine="0"/>
            </w:pPr>
            <w:r>
              <w:t>W. Newton</w:t>
            </w:r>
          </w:p>
        </w:tc>
        <w:tc>
          <w:tcPr>
            <w:tcW w:w="2179" w:type="dxa"/>
            <w:shd w:val="clear" w:color="auto" w:fill="auto"/>
          </w:tcPr>
          <w:p w14:paraId="476E264A" w14:textId="26A04C91" w:rsidR="00CE79FD" w:rsidRPr="00CE79FD" w:rsidRDefault="00CE79FD" w:rsidP="00CE79FD">
            <w:pPr>
              <w:ind w:firstLine="0"/>
            </w:pPr>
            <w:r>
              <w:t>Oremus</w:t>
            </w:r>
          </w:p>
        </w:tc>
        <w:tc>
          <w:tcPr>
            <w:tcW w:w="2180" w:type="dxa"/>
            <w:shd w:val="clear" w:color="auto" w:fill="auto"/>
          </w:tcPr>
          <w:p w14:paraId="67BFC889" w14:textId="6EA612D7" w:rsidR="00CE79FD" w:rsidRPr="00CE79FD" w:rsidRDefault="00CE79FD" w:rsidP="00CE79FD">
            <w:pPr>
              <w:ind w:firstLine="0"/>
            </w:pPr>
            <w:r>
              <w:t>Pace</w:t>
            </w:r>
          </w:p>
        </w:tc>
      </w:tr>
      <w:tr w:rsidR="00CE79FD" w:rsidRPr="00CE79FD" w14:paraId="61019F04" w14:textId="77777777" w:rsidTr="00CE79FD">
        <w:tc>
          <w:tcPr>
            <w:tcW w:w="2179" w:type="dxa"/>
            <w:shd w:val="clear" w:color="auto" w:fill="auto"/>
          </w:tcPr>
          <w:p w14:paraId="323F10CE" w14:textId="742DBCD6" w:rsidR="00CE79FD" w:rsidRPr="00CE79FD" w:rsidRDefault="00CE79FD" w:rsidP="00CE79FD">
            <w:pPr>
              <w:ind w:firstLine="0"/>
            </w:pPr>
            <w:r>
              <w:t>Pope</w:t>
            </w:r>
          </w:p>
        </w:tc>
        <w:tc>
          <w:tcPr>
            <w:tcW w:w="2179" w:type="dxa"/>
            <w:shd w:val="clear" w:color="auto" w:fill="auto"/>
          </w:tcPr>
          <w:p w14:paraId="387487C7" w14:textId="19B24BF7" w:rsidR="00CE79FD" w:rsidRPr="00CE79FD" w:rsidRDefault="00CE79FD" w:rsidP="00CE79FD">
            <w:pPr>
              <w:ind w:firstLine="0"/>
            </w:pPr>
            <w:r>
              <w:t>Rankin</w:t>
            </w:r>
          </w:p>
        </w:tc>
        <w:tc>
          <w:tcPr>
            <w:tcW w:w="2180" w:type="dxa"/>
            <w:shd w:val="clear" w:color="auto" w:fill="auto"/>
          </w:tcPr>
          <w:p w14:paraId="6989A812" w14:textId="6818FDB2" w:rsidR="00CE79FD" w:rsidRPr="00CE79FD" w:rsidRDefault="00CE79FD" w:rsidP="00CE79FD">
            <w:pPr>
              <w:ind w:firstLine="0"/>
            </w:pPr>
            <w:r>
              <w:t>Robbins</w:t>
            </w:r>
          </w:p>
        </w:tc>
      </w:tr>
      <w:tr w:rsidR="00CE79FD" w:rsidRPr="00CE79FD" w14:paraId="7728EF6F" w14:textId="77777777" w:rsidTr="00CE79FD">
        <w:tc>
          <w:tcPr>
            <w:tcW w:w="2179" w:type="dxa"/>
            <w:shd w:val="clear" w:color="auto" w:fill="auto"/>
          </w:tcPr>
          <w:p w14:paraId="163E4C8C" w14:textId="21C993FF" w:rsidR="00CE79FD" w:rsidRPr="00CE79FD" w:rsidRDefault="00CE79FD" w:rsidP="00CE79FD">
            <w:pPr>
              <w:ind w:firstLine="0"/>
            </w:pPr>
            <w:r>
              <w:t>Sanders</w:t>
            </w:r>
          </w:p>
        </w:tc>
        <w:tc>
          <w:tcPr>
            <w:tcW w:w="2179" w:type="dxa"/>
            <w:shd w:val="clear" w:color="auto" w:fill="auto"/>
          </w:tcPr>
          <w:p w14:paraId="6F0B6681" w14:textId="4D3F5A8E" w:rsidR="00CE79FD" w:rsidRPr="00CE79FD" w:rsidRDefault="00CE79FD" w:rsidP="00CE79FD">
            <w:pPr>
              <w:ind w:firstLine="0"/>
            </w:pPr>
            <w:r>
              <w:t>Schuessler</w:t>
            </w:r>
          </w:p>
        </w:tc>
        <w:tc>
          <w:tcPr>
            <w:tcW w:w="2180" w:type="dxa"/>
            <w:shd w:val="clear" w:color="auto" w:fill="auto"/>
          </w:tcPr>
          <w:p w14:paraId="2368664A" w14:textId="1281C6EA" w:rsidR="00CE79FD" w:rsidRPr="00CE79FD" w:rsidRDefault="00CE79FD" w:rsidP="00CE79FD">
            <w:pPr>
              <w:ind w:firstLine="0"/>
            </w:pPr>
            <w:r>
              <w:t>Sessions</w:t>
            </w:r>
          </w:p>
        </w:tc>
      </w:tr>
      <w:tr w:rsidR="00CE79FD" w:rsidRPr="00CE79FD" w14:paraId="074CC730" w14:textId="77777777" w:rsidTr="00CE79FD">
        <w:tc>
          <w:tcPr>
            <w:tcW w:w="2179" w:type="dxa"/>
            <w:shd w:val="clear" w:color="auto" w:fill="auto"/>
          </w:tcPr>
          <w:p w14:paraId="78766B42" w14:textId="17B8C3DF" w:rsidR="00CE79FD" w:rsidRPr="00CE79FD" w:rsidRDefault="00CE79FD" w:rsidP="00CE79FD">
            <w:pPr>
              <w:ind w:firstLine="0"/>
            </w:pPr>
            <w:r>
              <w:t>G. M. Smith</w:t>
            </w:r>
          </w:p>
        </w:tc>
        <w:tc>
          <w:tcPr>
            <w:tcW w:w="2179" w:type="dxa"/>
            <w:shd w:val="clear" w:color="auto" w:fill="auto"/>
          </w:tcPr>
          <w:p w14:paraId="71FDBF94" w14:textId="263EF2B8" w:rsidR="00CE79FD" w:rsidRPr="00CE79FD" w:rsidRDefault="00CE79FD" w:rsidP="00CE79FD">
            <w:pPr>
              <w:ind w:firstLine="0"/>
            </w:pPr>
            <w:r>
              <w:t>M. M. Smith</w:t>
            </w:r>
          </w:p>
        </w:tc>
        <w:tc>
          <w:tcPr>
            <w:tcW w:w="2180" w:type="dxa"/>
            <w:shd w:val="clear" w:color="auto" w:fill="auto"/>
          </w:tcPr>
          <w:p w14:paraId="2EAB93AB" w14:textId="57F232DE" w:rsidR="00CE79FD" w:rsidRPr="00CE79FD" w:rsidRDefault="00CE79FD" w:rsidP="00CE79FD">
            <w:pPr>
              <w:ind w:firstLine="0"/>
            </w:pPr>
            <w:r>
              <w:t>Taylor</w:t>
            </w:r>
          </w:p>
        </w:tc>
      </w:tr>
      <w:tr w:rsidR="00CE79FD" w:rsidRPr="00CE79FD" w14:paraId="46398A99" w14:textId="77777777" w:rsidTr="00CE79FD">
        <w:tc>
          <w:tcPr>
            <w:tcW w:w="2179" w:type="dxa"/>
            <w:shd w:val="clear" w:color="auto" w:fill="auto"/>
          </w:tcPr>
          <w:p w14:paraId="27823B87" w14:textId="01964711" w:rsidR="00CE79FD" w:rsidRPr="00CE79FD" w:rsidRDefault="00CE79FD" w:rsidP="00CE79FD">
            <w:pPr>
              <w:ind w:firstLine="0"/>
            </w:pPr>
            <w:r>
              <w:lastRenderedPageBreak/>
              <w:t>Teeple</w:t>
            </w:r>
          </w:p>
        </w:tc>
        <w:tc>
          <w:tcPr>
            <w:tcW w:w="2179" w:type="dxa"/>
            <w:shd w:val="clear" w:color="auto" w:fill="auto"/>
          </w:tcPr>
          <w:p w14:paraId="4A3281A2" w14:textId="7D311789" w:rsidR="00CE79FD" w:rsidRPr="00CE79FD" w:rsidRDefault="00CE79FD" w:rsidP="00CE79FD">
            <w:pPr>
              <w:ind w:firstLine="0"/>
            </w:pPr>
            <w:r>
              <w:t>Terribile</w:t>
            </w:r>
          </w:p>
        </w:tc>
        <w:tc>
          <w:tcPr>
            <w:tcW w:w="2180" w:type="dxa"/>
            <w:shd w:val="clear" w:color="auto" w:fill="auto"/>
          </w:tcPr>
          <w:p w14:paraId="0EA40AA8" w14:textId="5F60E418" w:rsidR="00CE79FD" w:rsidRPr="00CE79FD" w:rsidRDefault="00CE79FD" w:rsidP="00CE79FD">
            <w:pPr>
              <w:ind w:firstLine="0"/>
            </w:pPr>
            <w:r>
              <w:t>Vaughan</w:t>
            </w:r>
          </w:p>
        </w:tc>
      </w:tr>
      <w:tr w:rsidR="00CE79FD" w:rsidRPr="00CE79FD" w14:paraId="25E504AF" w14:textId="77777777" w:rsidTr="00CE79FD">
        <w:tc>
          <w:tcPr>
            <w:tcW w:w="2179" w:type="dxa"/>
            <w:shd w:val="clear" w:color="auto" w:fill="auto"/>
          </w:tcPr>
          <w:p w14:paraId="2886F8EF" w14:textId="231B65BB" w:rsidR="00CE79FD" w:rsidRPr="00CE79FD" w:rsidRDefault="00CE79FD" w:rsidP="00CE79FD">
            <w:pPr>
              <w:keepNext/>
              <w:ind w:firstLine="0"/>
            </w:pPr>
            <w:r>
              <w:t>White</w:t>
            </w:r>
          </w:p>
        </w:tc>
        <w:tc>
          <w:tcPr>
            <w:tcW w:w="2179" w:type="dxa"/>
            <w:shd w:val="clear" w:color="auto" w:fill="auto"/>
          </w:tcPr>
          <w:p w14:paraId="5D08AB22" w14:textId="6D1A77D2" w:rsidR="00CE79FD" w:rsidRPr="00CE79FD" w:rsidRDefault="00CE79FD" w:rsidP="00CE79FD">
            <w:pPr>
              <w:keepNext/>
              <w:ind w:firstLine="0"/>
            </w:pPr>
            <w:r>
              <w:t>Whitmire</w:t>
            </w:r>
          </w:p>
        </w:tc>
        <w:tc>
          <w:tcPr>
            <w:tcW w:w="2180" w:type="dxa"/>
            <w:shd w:val="clear" w:color="auto" w:fill="auto"/>
          </w:tcPr>
          <w:p w14:paraId="309A2E0A" w14:textId="2B7398AB" w:rsidR="00CE79FD" w:rsidRPr="00CE79FD" w:rsidRDefault="00CE79FD" w:rsidP="00CE79FD">
            <w:pPr>
              <w:keepNext/>
              <w:ind w:firstLine="0"/>
            </w:pPr>
            <w:r>
              <w:t>Willis</w:t>
            </w:r>
          </w:p>
        </w:tc>
      </w:tr>
      <w:tr w:rsidR="00CE79FD" w:rsidRPr="00CE79FD" w14:paraId="02B67A5A" w14:textId="77777777" w:rsidTr="00CE79FD">
        <w:tc>
          <w:tcPr>
            <w:tcW w:w="2179" w:type="dxa"/>
            <w:shd w:val="clear" w:color="auto" w:fill="auto"/>
          </w:tcPr>
          <w:p w14:paraId="5DF17940" w14:textId="0CB4A8D3" w:rsidR="00CE79FD" w:rsidRPr="00CE79FD" w:rsidRDefault="00CE79FD" w:rsidP="00CE79FD">
            <w:pPr>
              <w:keepNext/>
              <w:ind w:firstLine="0"/>
            </w:pPr>
            <w:r>
              <w:t>Wooten</w:t>
            </w:r>
          </w:p>
        </w:tc>
        <w:tc>
          <w:tcPr>
            <w:tcW w:w="2179" w:type="dxa"/>
            <w:shd w:val="clear" w:color="auto" w:fill="auto"/>
          </w:tcPr>
          <w:p w14:paraId="13C577A0" w14:textId="09BD4BD2" w:rsidR="00CE79FD" w:rsidRPr="00CE79FD" w:rsidRDefault="00CE79FD" w:rsidP="00CE79FD">
            <w:pPr>
              <w:keepNext/>
              <w:ind w:firstLine="0"/>
            </w:pPr>
            <w:r>
              <w:t>Yow</w:t>
            </w:r>
          </w:p>
        </w:tc>
        <w:tc>
          <w:tcPr>
            <w:tcW w:w="2180" w:type="dxa"/>
            <w:shd w:val="clear" w:color="auto" w:fill="auto"/>
          </w:tcPr>
          <w:p w14:paraId="198AF3C5" w14:textId="77777777" w:rsidR="00CE79FD" w:rsidRPr="00CE79FD" w:rsidRDefault="00CE79FD" w:rsidP="00CE79FD">
            <w:pPr>
              <w:keepNext/>
              <w:ind w:firstLine="0"/>
            </w:pPr>
          </w:p>
        </w:tc>
      </w:tr>
    </w:tbl>
    <w:p w14:paraId="6420ACAA" w14:textId="77777777" w:rsidR="00CE79FD" w:rsidRDefault="00CE79FD" w:rsidP="00CE79FD"/>
    <w:p w14:paraId="0E1D5561" w14:textId="77777777" w:rsidR="00CE79FD" w:rsidRDefault="00CE79FD" w:rsidP="00CE79FD">
      <w:pPr>
        <w:jc w:val="center"/>
        <w:rPr>
          <w:b/>
        </w:rPr>
      </w:pPr>
      <w:r w:rsidRPr="00CE79FD">
        <w:rPr>
          <w:b/>
        </w:rPr>
        <w:t>Total--77</w:t>
      </w:r>
    </w:p>
    <w:p w14:paraId="278CB178" w14:textId="16611B9E" w:rsidR="00CE79FD" w:rsidRDefault="00CE79FD" w:rsidP="00CE79FD">
      <w:pPr>
        <w:jc w:val="center"/>
        <w:rPr>
          <w:b/>
        </w:rPr>
      </w:pPr>
    </w:p>
    <w:p w14:paraId="5B1493F6" w14:textId="77777777" w:rsidR="00CE79FD" w:rsidRDefault="00CE79FD" w:rsidP="00CE79FD">
      <w:r>
        <w:t>So, the House refused to adjourn.</w:t>
      </w:r>
    </w:p>
    <w:p w14:paraId="1595C024" w14:textId="77777777" w:rsidR="00CE79FD" w:rsidRDefault="00CE79FD" w:rsidP="00CE79FD"/>
    <w:p w14:paraId="64C60CA8" w14:textId="6A9F0FC1" w:rsidR="00CE79FD" w:rsidRDefault="00CE79FD" w:rsidP="00CE79FD">
      <w:r>
        <w:t>Rep. T. MOORE continued speaking.</w:t>
      </w:r>
    </w:p>
    <w:p w14:paraId="0654AEFE" w14:textId="05993869" w:rsidR="00CE79FD" w:rsidRDefault="00CE79FD" w:rsidP="00CE79FD">
      <w:r>
        <w:t>Rep. RUTHERFORD spoke against the amendment.</w:t>
      </w:r>
    </w:p>
    <w:p w14:paraId="1990766B" w14:textId="77777777" w:rsidR="0026180A" w:rsidRDefault="0026180A" w:rsidP="00CE79FD"/>
    <w:p w14:paraId="49DA679E" w14:textId="77777777" w:rsidR="00CE79FD" w:rsidRDefault="00CE79FD" w:rsidP="00CE79FD">
      <w:r>
        <w:t>The amendment was then adopted by a division vote of 49 to 48.</w:t>
      </w:r>
    </w:p>
    <w:p w14:paraId="0069A70E" w14:textId="77777777" w:rsidR="0026180A" w:rsidRDefault="0026180A" w:rsidP="00CE79FD"/>
    <w:p w14:paraId="5ACC96C3" w14:textId="6A80F866" w:rsidR="00CE79FD" w:rsidRPr="002764F2" w:rsidRDefault="00CE79FD" w:rsidP="00CE79FD">
      <w:pPr>
        <w:pStyle w:val="scamendsponsorline"/>
        <w:ind w:firstLine="216"/>
        <w:jc w:val="both"/>
        <w:rPr>
          <w:sz w:val="22"/>
        </w:rPr>
      </w:pPr>
      <w:r w:rsidRPr="002764F2">
        <w:rPr>
          <w:sz w:val="22"/>
        </w:rPr>
        <w:t>Rep. HARRIS proposed the following Amendment No. 2 to H. 3045 (LC-3045.AHB0002H), which was adopted:</w:t>
      </w:r>
    </w:p>
    <w:p w14:paraId="75C0AC79" w14:textId="77777777" w:rsidR="00CE79FD" w:rsidRPr="002764F2" w:rsidRDefault="00CE79FD" w:rsidP="00CE79FD">
      <w:pPr>
        <w:pStyle w:val="scamendlanginstruction"/>
        <w:spacing w:before="0" w:after="0"/>
        <w:ind w:firstLine="216"/>
        <w:jc w:val="both"/>
        <w:rPr>
          <w:sz w:val="22"/>
        </w:rPr>
      </w:pPr>
      <w:r w:rsidRPr="002764F2">
        <w:rPr>
          <w:sz w:val="22"/>
        </w:rPr>
        <w:t>Amend the bill, as and if amended, SECTION 1, by striking Section 16-15-390(B) and inserting:</w:t>
      </w:r>
    </w:p>
    <w:p w14:paraId="7BA5A4E6" w14:textId="20D7E535" w:rsidR="00CE79FD" w:rsidRPr="002764F2"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64F2">
        <w:rPr>
          <w:rFonts w:cs="Times New Roman"/>
          <w:sz w:val="22"/>
        </w:rPr>
        <w:tab/>
        <w:t>(B) Any person who knowingly produces, distributes, receives,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not</w:t>
      </w:r>
      <w:r w:rsidRPr="002764F2">
        <w:rPr>
          <w:rStyle w:val="scstrikered"/>
          <w:rFonts w:cs="Times New Roman"/>
          <w:sz w:val="22"/>
        </w:rPr>
        <w:t xml:space="preserve"> less than two years nor</w:t>
      </w:r>
      <w:r w:rsidRPr="002764F2">
        <w:rPr>
          <w:rFonts w:cs="Times New Roman"/>
          <w:sz w:val="22"/>
        </w:rPr>
        <w:t xml:space="preserve"> more than ten years.</w:t>
      </w:r>
      <w:r w:rsidRPr="002764F2">
        <w:rPr>
          <w:rStyle w:val="scstrikered"/>
          <w:rFonts w:cs="Times New Roman"/>
          <w:sz w:val="22"/>
        </w:rPr>
        <w:t xml:space="preserve"> No part of the minimum sentence may be suspended nor is the individual convicted eligible for parole until he has served the minimum sentence.</w:t>
      </w:r>
    </w:p>
    <w:p w14:paraId="0C1B373C" w14:textId="77777777" w:rsidR="0026180A"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64F2">
        <w:rPr>
          <w:rFonts w:cs="Times New Roman"/>
          <w:sz w:val="22"/>
        </w:rPr>
        <w:t xml:space="preserve">Renumber sections to conform.  </w:t>
      </w:r>
    </w:p>
    <w:p w14:paraId="79FC15D9" w14:textId="703A6AAC" w:rsidR="00CE79F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64F2">
        <w:rPr>
          <w:rFonts w:cs="Times New Roman"/>
          <w:sz w:val="22"/>
        </w:rPr>
        <w:t>Amend title to conform.</w:t>
      </w:r>
    </w:p>
    <w:p w14:paraId="3284BE66" w14:textId="56DF1446" w:rsidR="00CE79F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p>
    <w:p w14:paraId="3F7D307D" w14:textId="77777777" w:rsidR="00CE79FD" w:rsidRDefault="00CE79FD" w:rsidP="00CE79FD">
      <w:r>
        <w:t>Rep. HARRIS explained the amendment.</w:t>
      </w:r>
    </w:p>
    <w:p w14:paraId="38BFC03D" w14:textId="2F3EBFB9" w:rsidR="00CE79FD" w:rsidRDefault="00CE79FD" w:rsidP="00CE79FD">
      <w:r>
        <w:t>The amendment was then adopted.</w:t>
      </w:r>
    </w:p>
    <w:p w14:paraId="4B4C15B5" w14:textId="77777777" w:rsidR="0026180A" w:rsidRDefault="0026180A" w:rsidP="00CE79FD"/>
    <w:p w14:paraId="6AB13E5B" w14:textId="5329DDDA" w:rsidR="00CE79FD" w:rsidRDefault="00CE79FD" w:rsidP="00CE79FD">
      <w:r>
        <w:t>Rep. WETMORE spoke against the Bill.</w:t>
      </w:r>
    </w:p>
    <w:p w14:paraId="55204CA3" w14:textId="215637FB" w:rsidR="00CE79FD" w:rsidRDefault="00CE79FD" w:rsidP="00CE79FD">
      <w:r>
        <w:t>Rep. MCDANIEL spoke against the Bill.</w:t>
      </w:r>
    </w:p>
    <w:p w14:paraId="52654F60" w14:textId="77777777" w:rsidR="00CE79FD" w:rsidRDefault="00CE79FD" w:rsidP="00CE79FD"/>
    <w:p w14:paraId="6BADDE57" w14:textId="0837ADB7" w:rsidR="00CE79FD" w:rsidRDefault="00CE79FD" w:rsidP="00CE79FD">
      <w:pPr>
        <w:keepNext/>
        <w:jc w:val="center"/>
        <w:rPr>
          <w:b/>
        </w:rPr>
      </w:pPr>
      <w:r w:rsidRPr="00CE79FD">
        <w:rPr>
          <w:b/>
        </w:rPr>
        <w:t>POINT OF ORDER</w:t>
      </w:r>
    </w:p>
    <w:p w14:paraId="509BE190" w14:textId="27ED4EE1" w:rsidR="00CE79FD" w:rsidRDefault="00CE79FD" w:rsidP="00CE79FD">
      <w:r>
        <w:t xml:space="preserve"> Rep MAGNUSON raised the Point of Order 3.6 that Rep. M</w:t>
      </w:r>
      <w:r w:rsidR="000B09AF">
        <w:t>C</w:t>
      </w:r>
      <w:r>
        <w:t xml:space="preserve">DANIEL was not speaking on </w:t>
      </w:r>
      <w:r w:rsidR="00C67698">
        <w:t xml:space="preserve">H. </w:t>
      </w:r>
      <w:r>
        <w:t>3045 before the House.</w:t>
      </w:r>
    </w:p>
    <w:p w14:paraId="0D19B456" w14:textId="011E2B6F" w:rsidR="00CE79FD" w:rsidRDefault="00DE7FCB" w:rsidP="00CE79FD">
      <w:r>
        <w:t xml:space="preserve">The </w:t>
      </w:r>
      <w:r w:rsidR="00CE79FD">
        <w:t xml:space="preserve">SPEAKER </w:t>
      </w:r>
      <w:r w:rsidR="00CE79FD" w:rsidRPr="00CE79FD">
        <w:rPr>
          <w:i/>
        </w:rPr>
        <w:t>PRO TEMPORE</w:t>
      </w:r>
      <w:r w:rsidR="00CE79FD">
        <w:t xml:space="preserve"> sustained the Point of Order. </w:t>
      </w:r>
    </w:p>
    <w:p w14:paraId="18545B44" w14:textId="77777777" w:rsidR="00C67698" w:rsidRDefault="00C67698" w:rsidP="00CE79FD"/>
    <w:p w14:paraId="09A050B3" w14:textId="0D7C1D8B" w:rsidR="00CE79FD" w:rsidRDefault="00CE79FD" w:rsidP="00CE79FD">
      <w:r>
        <w:lastRenderedPageBreak/>
        <w:t>Rep. CASKEY moved to recommit the Bill to the Committee on Judiciary.</w:t>
      </w:r>
    </w:p>
    <w:p w14:paraId="4E50EF15" w14:textId="77777777" w:rsidR="00CE79FD" w:rsidRDefault="00CE79FD" w:rsidP="00CE79FD"/>
    <w:p w14:paraId="5AAA41CA" w14:textId="77777777" w:rsidR="00CE79FD" w:rsidRDefault="00CE79FD" w:rsidP="00CE79FD">
      <w:r>
        <w:t>Rep. HIOTT demanded the yeas and nays which were taken, resulting as follows:</w:t>
      </w:r>
    </w:p>
    <w:p w14:paraId="5E14DF48" w14:textId="50AAB9E6" w:rsidR="00CE79FD" w:rsidRDefault="00CE79FD" w:rsidP="00CE79FD">
      <w:pPr>
        <w:jc w:val="center"/>
      </w:pPr>
      <w:bookmarkStart w:id="122" w:name="vote_start338"/>
      <w:bookmarkEnd w:id="122"/>
      <w:r>
        <w:t>Yeas 39; Nays 68</w:t>
      </w:r>
    </w:p>
    <w:p w14:paraId="69D89804" w14:textId="77777777" w:rsidR="00CE79FD" w:rsidRDefault="00CE79FD" w:rsidP="00CE79FD">
      <w:pPr>
        <w:jc w:val="center"/>
      </w:pPr>
    </w:p>
    <w:p w14:paraId="4EA14477"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23D664BF" w14:textId="77777777" w:rsidTr="00CE79FD">
        <w:tc>
          <w:tcPr>
            <w:tcW w:w="2179" w:type="dxa"/>
            <w:shd w:val="clear" w:color="auto" w:fill="auto"/>
          </w:tcPr>
          <w:p w14:paraId="06BF2B46" w14:textId="1158D412" w:rsidR="00CE79FD" w:rsidRPr="00CE79FD" w:rsidRDefault="00CE79FD" w:rsidP="00CE79FD">
            <w:pPr>
              <w:keepNext/>
              <w:ind w:firstLine="0"/>
            </w:pPr>
            <w:r>
              <w:t>Bamberg</w:t>
            </w:r>
          </w:p>
        </w:tc>
        <w:tc>
          <w:tcPr>
            <w:tcW w:w="2179" w:type="dxa"/>
            <w:shd w:val="clear" w:color="auto" w:fill="auto"/>
          </w:tcPr>
          <w:p w14:paraId="6EEBC9FC" w14:textId="17CC6153" w:rsidR="00CE79FD" w:rsidRPr="00CE79FD" w:rsidRDefault="00CE79FD" w:rsidP="00CE79FD">
            <w:pPr>
              <w:keepNext/>
              <w:ind w:firstLine="0"/>
            </w:pPr>
            <w:r>
              <w:t>Bauer</w:t>
            </w:r>
          </w:p>
        </w:tc>
        <w:tc>
          <w:tcPr>
            <w:tcW w:w="2180" w:type="dxa"/>
            <w:shd w:val="clear" w:color="auto" w:fill="auto"/>
          </w:tcPr>
          <w:p w14:paraId="66B0B32B" w14:textId="16BE7C21" w:rsidR="00CE79FD" w:rsidRPr="00CE79FD" w:rsidRDefault="00CE79FD" w:rsidP="00CE79FD">
            <w:pPr>
              <w:keepNext/>
              <w:ind w:firstLine="0"/>
            </w:pPr>
            <w:r>
              <w:t>Bernstein</w:t>
            </w:r>
          </w:p>
        </w:tc>
      </w:tr>
      <w:tr w:rsidR="00CE79FD" w:rsidRPr="00CE79FD" w14:paraId="088B40F1" w14:textId="77777777" w:rsidTr="00CE79FD">
        <w:tc>
          <w:tcPr>
            <w:tcW w:w="2179" w:type="dxa"/>
            <w:shd w:val="clear" w:color="auto" w:fill="auto"/>
          </w:tcPr>
          <w:p w14:paraId="72E3AAFB" w14:textId="24ACC2B3" w:rsidR="00CE79FD" w:rsidRPr="00CE79FD" w:rsidRDefault="00CE79FD" w:rsidP="00CE79FD">
            <w:pPr>
              <w:ind w:firstLine="0"/>
            </w:pPr>
            <w:r>
              <w:t>Bradley</w:t>
            </w:r>
          </w:p>
        </w:tc>
        <w:tc>
          <w:tcPr>
            <w:tcW w:w="2179" w:type="dxa"/>
            <w:shd w:val="clear" w:color="auto" w:fill="auto"/>
          </w:tcPr>
          <w:p w14:paraId="232356D9" w14:textId="12B61629" w:rsidR="00CE79FD" w:rsidRPr="00CE79FD" w:rsidRDefault="00CE79FD" w:rsidP="00CE79FD">
            <w:pPr>
              <w:ind w:firstLine="0"/>
            </w:pPr>
            <w:r>
              <w:t>Caskey</w:t>
            </w:r>
          </w:p>
        </w:tc>
        <w:tc>
          <w:tcPr>
            <w:tcW w:w="2180" w:type="dxa"/>
            <w:shd w:val="clear" w:color="auto" w:fill="auto"/>
          </w:tcPr>
          <w:p w14:paraId="1DC77975" w14:textId="6E7CE128" w:rsidR="00CE79FD" w:rsidRPr="00CE79FD" w:rsidRDefault="00CE79FD" w:rsidP="00CE79FD">
            <w:pPr>
              <w:ind w:firstLine="0"/>
            </w:pPr>
            <w:r>
              <w:t>Clyburn</w:t>
            </w:r>
          </w:p>
        </w:tc>
      </w:tr>
      <w:tr w:rsidR="00CE79FD" w:rsidRPr="00CE79FD" w14:paraId="435F7A37" w14:textId="77777777" w:rsidTr="00CE79FD">
        <w:tc>
          <w:tcPr>
            <w:tcW w:w="2179" w:type="dxa"/>
            <w:shd w:val="clear" w:color="auto" w:fill="auto"/>
          </w:tcPr>
          <w:p w14:paraId="6147234F" w14:textId="47D6B98F" w:rsidR="00CE79FD" w:rsidRPr="00CE79FD" w:rsidRDefault="00CE79FD" w:rsidP="00CE79FD">
            <w:pPr>
              <w:ind w:firstLine="0"/>
            </w:pPr>
            <w:r>
              <w:t>Cobb-Hunter</w:t>
            </w:r>
          </w:p>
        </w:tc>
        <w:tc>
          <w:tcPr>
            <w:tcW w:w="2179" w:type="dxa"/>
            <w:shd w:val="clear" w:color="auto" w:fill="auto"/>
          </w:tcPr>
          <w:p w14:paraId="01226BAA" w14:textId="139990DF" w:rsidR="00CE79FD" w:rsidRPr="00CE79FD" w:rsidRDefault="00CE79FD" w:rsidP="00CE79FD">
            <w:pPr>
              <w:ind w:firstLine="0"/>
            </w:pPr>
            <w:r>
              <w:t>Dillard</w:t>
            </w:r>
          </w:p>
        </w:tc>
        <w:tc>
          <w:tcPr>
            <w:tcW w:w="2180" w:type="dxa"/>
            <w:shd w:val="clear" w:color="auto" w:fill="auto"/>
          </w:tcPr>
          <w:p w14:paraId="208903B2" w14:textId="05578066" w:rsidR="00CE79FD" w:rsidRPr="00CE79FD" w:rsidRDefault="00CE79FD" w:rsidP="00CE79FD">
            <w:pPr>
              <w:ind w:firstLine="0"/>
            </w:pPr>
            <w:r>
              <w:t>Duncan</w:t>
            </w:r>
          </w:p>
        </w:tc>
      </w:tr>
      <w:tr w:rsidR="00CE79FD" w:rsidRPr="00CE79FD" w14:paraId="61DBD95C" w14:textId="77777777" w:rsidTr="00CE79FD">
        <w:tc>
          <w:tcPr>
            <w:tcW w:w="2179" w:type="dxa"/>
            <w:shd w:val="clear" w:color="auto" w:fill="auto"/>
          </w:tcPr>
          <w:p w14:paraId="40E057F3" w14:textId="08E5842D" w:rsidR="00CE79FD" w:rsidRPr="00CE79FD" w:rsidRDefault="00CE79FD" w:rsidP="00CE79FD">
            <w:pPr>
              <w:ind w:firstLine="0"/>
            </w:pPr>
            <w:r>
              <w:t>Forrest</w:t>
            </w:r>
          </w:p>
        </w:tc>
        <w:tc>
          <w:tcPr>
            <w:tcW w:w="2179" w:type="dxa"/>
            <w:shd w:val="clear" w:color="auto" w:fill="auto"/>
          </w:tcPr>
          <w:p w14:paraId="799ADDD7" w14:textId="680C71E2" w:rsidR="00CE79FD" w:rsidRPr="00CE79FD" w:rsidRDefault="00CE79FD" w:rsidP="00CE79FD">
            <w:pPr>
              <w:ind w:firstLine="0"/>
            </w:pPr>
            <w:r>
              <w:t>Garvin</w:t>
            </w:r>
          </w:p>
        </w:tc>
        <w:tc>
          <w:tcPr>
            <w:tcW w:w="2180" w:type="dxa"/>
            <w:shd w:val="clear" w:color="auto" w:fill="auto"/>
          </w:tcPr>
          <w:p w14:paraId="453D75C5" w14:textId="4079EC81" w:rsidR="00CE79FD" w:rsidRPr="00CE79FD" w:rsidRDefault="00CE79FD" w:rsidP="00CE79FD">
            <w:pPr>
              <w:ind w:firstLine="0"/>
            </w:pPr>
            <w:r>
              <w:t>Gilliard</w:t>
            </w:r>
          </w:p>
        </w:tc>
      </w:tr>
      <w:tr w:rsidR="00CE79FD" w:rsidRPr="00CE79FD" w14:paraId="0E114712" w14:textId="77777777" w:rsidTr="00CE79FD">
        <w:tc>
          <w:tcPr>
            <w:tcW w:w="2179" w:type="dxa"/>
            <w:shd w:val="clear" w:color="auto" w:fill="auto"/>
          </w:tcPr>
          <w:p w14:paraId="4A2E939C" w14:textId="2072DEF1" w:rsidR="00CE79FD" w:rsidRPr="00CE79FD" w:rsidRDefault="00CE79FD" w:rsidP="00CE79FD">
            <w:pPr>
              <w:ind w:firstLine="0"/>
            </w:pPr>
            <w:r>
              <w:t>Govan</w:t>
            </w:r>
          </w:p>
        </w:tc>
        <w:tc>
          <w:tcPr>
            <w:tcW w:w="2179" w:type="dxa"/>
            <w:shd w:val="clear" w:color="auto" w:fill="auto"/>
          </w:tcPr>
          <w:p w14:paraId="77E1A4CE" w14:textId="71DF815D" w:rsidR="00CE79FD" w:rsidRPr="00CE79FD" w:rsidRDefault="00CE79FD" w:rsidP="00CE79FD">
            <w:pPr>
              <w:ind w:firstLine="0"/>
            </w:pPr>
            <w:r>
              <w:t>Grant</w:t>
            </w:r>
          </w:p>
        </w:tc>
        <w:tc>
          <w:tcPr>
            <w:tcW w:w="2180" w:type="dxa"/>
            <w:shd w:val="clear" w:color="auto" w:fill="auto"/>
          </w:tcPr>
          <w:p w14:paraId="267C6A93" w14:textId="2672C75F" w:rsidR="00CE79FD" w:rsidRPr="00CE79FD" w:rsidRDefault="00CE79FD" w:rsidP="00CE79FD">
            <w:pPr>
              <w:ind w:firstLine="0"/>
            </w:pPr>
            <w:r>
              <w:t>Henderson-Myers</w:t>
            </w:r>
          </w:p>
        </w:tc>
      </w:tr>
      <w:tr w:rsidR="00CE79FD" w:rsidRPr="00CE79FD" w14:paraId="35F7F393" w14:textId="77777777" w:rsidTr="00CE79FD">
        <w:tc>
          <w:tcPr>
            <w:tcW w:w="2179" w:type="dxa"/>
            <w:shd w:val="clear" w:color="auto" w:fill="auto"/>
          </w:tcPr>
          <w:p w14:paraId="47E043D2" w14:textId="1C574149" w:rsidR="00CE79FD" w:rsidRPr="00CE79FD" w:rsidRDefault="00CE79FD" w:rsidP="00CE79FD">
            <w:pPr>
              <w:ind w:firstLine="0"/>
            </w:pPr>
            <w:r>
              <w:t>Hosey</w:t>
            </w:r>
          </w:p>
        </w:tc>
        <w:tc>
          <w:tcPr>
            <w:tcW w:w="2179" w:type="dxa"/>
            <w:shd w:val="clear" w:color="auto" w:fill="auto"/>
          </w:tcPr>
          <w:p w14:paraId="0196B7AB" w14:textId="5A7042B8" w:rsidR="00CE79FD" w:rsidRPr="00CE79FD" w:rsidRDefault="00CE79FD" w:rsidP="00CE79FD">
            <w:pPr>
              <w:ind w:firstLine="0"/>
            </w:pPr>
            <w:r>
              <w:t>Howard</w:t>
            </w:r>
          </w:p>
        </w:tc>
        <w:tc>
          <w:tcPr>
            <w:tcW w:w="2180" w:type="dxa"/>
            <w:shd w:val="clear" w:color="auto" w:fill="auto"/>
          </w:tcPr>
          <w:p w14:paraId="0E10CF93" w14:textId="1FBC6556" w:rsidR="00CE79FD" w:rsidRPr="00CE79FD" w:rsidRDefault="00CE79FD" w:rsidP="00CE79FD">
            <w:pPr>
              <w:ind w:firstLine="0"/>
            </w:pPr>
            <w:r>
              <w:t>Huff</w:t>
            </w:r>
          </w:p>
        </w:tc>
      </w:tr>
      <w:tr w:rsidR="00CE79FD" w:rsidRPr="00CE79FD" w14:paraId="2FF1DC9D" w14:textId="77777777" w:rsidTr="00CE79FD">
        <w:tc>
          <w:tcPr>
            <w:tcW w:w="2179" w:type="dxa"/>
            <w:shd w:val="clear" w:color="auto" w:fill="auto"/>
          </w:tcPr>
          <w:p w14:paraId="04482416" w14:textId="19885B94" w:rsidR="00CE79FD" w:rsidRPr="00CE79FD" w:rsidRDefault="00CE79FD" w:rsidP="00CE79FD">
            <w:pPr>
              <w:ind w:firstLine="0"/>
            </w:pPr>
            <w:r>
              <w:t>J. L. Johnson</w:t>
            </w:r>
          </w:p>
        </w:tc>
        <w:tc>
          <w:tcPr>
            <w:tcW w:w="2179" w:type="dxa"/>
            <w:shd w:val="clear" w:color="auto" w:fill="auto"/>
          </w:tcPr>
          <w:p w14:paraId="5E9D1B55" w14:textId="1F2DED3F" w:rsidR="00CE79FD" w:rsidRPr="00CE79FD" w:rsidRDefault="00CE79FD" w:rsidP="00CE79FD">
            <w:pPr>
              <w:ind w:firstLine="0"/>
            </w:pPr>
            <w:r>
              <w:t>Jones</w:t>
            </w:r>
          </w:p>
        </w:tc>
        <w:tc>
          <w:tcPr>
            <w:tcW w:w="2180" w:type="dxa"/>
            <w:shd w:val="clear" w:color="auto" w:fill="auto"/>
          </w:tcPr>
          <w:p w14:paraId="4C2E86B0" w14:textId="3FF3515E" w:rsidR="00CE79FD" w:rsidRPr="00CE79FD" w:rsidRDefault="00CE79FD" w:rsidP="00CE79FD">
            <w:pPr>
              <w:ind w:firstLine="0"/>
            </w:pPr>
            <w:r>
              <w:t>King</w:t>
            </w:r>
          </w:p>
        </w:tc>
      </w:tr>
      <w:tr w:rsidR="00CE79FD" w:rsidRPr="00CE79FD" w14:paraId="41D63F2F" w14:textId="77777777" w:rsidTr="00CE79FD">
        <w:tc>
          <w:tcPr>
            <w:tcW w:w="2179" w:type="dxa"/>
            <w:shd w:val="clear" w:color="auto" w:fill="auto"/>
          </w:tcPr>
          <w:p w14:paraId="6CA9423B" w14:textId="748567ED" w:rsidR="00CE79FD" w:rsidRPr="00CE79FD" w:rsidRDefault="00CE79FD" w:rsidP="00CE79FD">
            <w:pPr>
              <w:ind w:firstLine="0"/>
            </w:pPr>
            <w:r>
              <w:t>Kirby</w:t>
            </w:r>
          </w:p>
        </w:tc>
        <w:tc>
          <w:tcPr>
            <w:tcW w:w="2179" w:type="dxa"/>
            <w:shd w:val="clear" w:color="auto" w:fill="auto"/>
          </w:tcPr>
          <w:p w14:paraId="345ED16A" w14:textId="3CF0D4B3" w:rsidR="00CE79FD" w:rsidRPr="00CE79FD" w:rsidRDefault="00CE79FD" w:rsidP="00CE79FD">
            <w:pPr>
              <w:ind w:firstLine="0"/>
            </w:pPr>
            <w:r>
              <w:t>Luck</w:t>
            </w:r>
          </w:p>
        </w:tc>
        <w:tc>
          <w:tcPr>
            <w:tcW w:w="2180" w:type="dxa"/>
            <w:shd w:val="clear" w:color="auto" w:fill="auto"/>
          </w:tcPr>
          <w:p w14:paraId="34948C47" w14:textId="7E1CBC8D" w:rsidR="00CE79FD" w:rsidRPr="00CE79FD" w:rsidRDefault="00CE79FD" w:rsidP="00CE79FD">
            <w:pPr>
              <w:ind w:firstLine="0"/>
            </w:pPr>
            <w:r>
              <w:t>McDaniel</w:t>
            </w:r>
          </w:p>
        </w:tc>
      </w:tr>
      <w:tr w:rsidR="00CE79FD" w:rsidRPr="00CE79FD" w14:paraId="2FDAB0B4" w14:textId="77777777" w:rsidTr="00CE79FD">
        <w:tc>
          <w:tcPr>
            <w:tcW w:w="2179" w:type="dxa"/>
            <w:shd w:val="clear" w:color="auto" w:fill="auto"/>
          </w:tcPr>
          <w:p w14:paraId="5342BB2D" w14:textId="2F7A7226" w:rsidR="00CE79FD" w:rsidRPr="00CE79FD" w:rsidRDefault="00CE79FD" w:rsidP="00CE79FD">
            <w:pPr>
              <w:ind w:firstLine="0"/>
            </w:pPr>
            <w:r>
              <w:t>McGinnis</w:t>
            </w:r>
          </w:p>
        </w:tc>
        <w:tc>
          <w:tcPr>
            <w:tcW w:w="2179" w:type="dxa"/>
            <w:shd w:val="clear" w:color="auto" w:fill="auto"/>
          </w:tcPr>
          <w:p w14:paraId="421383AA" w14:textId="0779D847" w:rsidR="00CE79FD" w:rsidRPr="00CE79FD" w:rsidRDefault="00CE79FD" w:rsidP="00CE79FD">
            <w:pPr>
              <w:ind w:firstLine="0"/>
            </w:pPr>
            <w:r>
              <w:t>J. Moore</w:t>
            </w:r>
          </w:p>
        </w:tc>
        <w:tc>
          <w:tcPr>
            <w:tcW w:w="2180" w:type="dxa"/>
            <w:shd w:val="clear" w:color="auto" w:fill="auto"/>
          </w:tcPr>
          <w:p w14:paraId="01AEF431" w14:textId="686ABF4F" w:rsidR="00CE79FD" w:rsidRPr="00CE79FD" w:rsidRDefault="00CE79FD" w:rsidP="00CE79FD">
            <w:pPr>
              <w:ind w:firstLine="0"/>
            </w:pPr>
            <w:r>
              <w:t>Neese</w:t>
            </w:r>
          </w:p>
        </w:tc>
      </w:tr>
      <w:tr w:rsidR="00CE79FD" w:rsidRPr="00CE79FD" w14:paraId="1F26D0FB" w14:textId="77777777" w:rsidTr="00CE79FD">
        <w:tc>
          <w:tcPr>
            <w:tcW w:w="2179" w:type="dxa"/>
            <w:shd w:val="clear" w:color="auto" w:fill="auto"/>
          </w:tcPr>
          <w:p w14:paraId="73B9A602" w14:textId="623A1748" w:rsidR="00CE79FD" w:rsidRPr="00CE79FD" w:rsidRDefault="00CE79FD" w:rsidP="00CE79FD">
            <w:pPr>
              <w:ind w:firstLine="0"/>
            </w:pPr>
            <w:r>
              <w:t>Reese</w:t>
            </w:r>
          </w:p>
        </w:tc>
        <w:tc>
          <w:tcPr>
            <w:tcW w:w="2179" w:type="dxa"/>
            <w:shd w:val="clear" w:color="auto" w:fill="auto"/>
          </w:tcPr>
          <w:p w14:paraId="3422898C" w14:textId="699C2056" w:rsidR="00CE79FD" w:rsidRPr="00CE79FD" w:rsidRDefault="00CE79FD" w:rsidP="00CE79FD">
            <w:pPr>
              <w:ind w:firstLine="0"/>
            </w:pPr>
            <w:r>
              <w:t>Rivers</w:t>
            </w:r>
          </w:p>
        </w:tc>
        <w:tc>
          <w:tcPr>
            <w:tcW w:w="2180" w:type="dxa"/>
            <w:shd w:val="clear" w:color="auto" w:fill="auto"/>
          </w:tcPr>
          <w:p w14:paraId="2C038C36" w14:textId="259174C3" w:rsidR="00CE79FD" w:rsidRPr="00CE79FD" w:rsidRDefault="00CE79FD" w:rsidP="00CE79FD">
            <w:pPr>
              <w:ind w:firstLine="0"/>
            </w:pPr>
            <w:r>
              <w:t>Rose</w:t>
            </w:r>
          </w:p>
        </w:tc>
      </w:tr>
      <w:tr w:rsidR="00CE79FD" w:rsidRPr="00CE79FD" w14:paraId="4453A88F" w14:textId="77777777" w:rsidTr="00CE79FD">
        <w:tc>
          <w:tcPr>
            <w:tcW w:w="2179" w:type="dxa"/>
            <w:shd w:val="clear" w:color="auto" w:fill="auto"/>
          </w:tcPr>
          <w:p w14:paraId="2F2BED19" w14:textId="5839176F" w:rsidR="00CE79FD" w:rsidRPr="00CE79FD" w:rsidRDefault="00CE79FD" w:rsidP="00CE79FD">
            <w:pPr>
              <w:ind w:firstLine="0"/>
            </w:pPr>
            <w:r>
              <w:t>Rutherford</w:t>
            </w:r>
          </w:p>
        </w:tc>
        <w:tc>
          <w:tcPr>
            <w:tcW w:w="2179" w:type="dxa"/>
            <w:shd w:val="clear" w:color="auto" w:fill="auto"/>
          </w:tcPr>
          <w:p w14:paraId="4333AF99" w14:textId="2144D8D0" w:rsidR="00CE79FD" w:rsidRPr="00CE79FD" w:rsidRDefault="00CE79FD" w:rsidP="00CE79FD">
            <w:pPr>
              <w:ind w:firstLine="0"/>
            </w:pPr>
            <w:r>
              <w:t>Spann-Wilder</w:t>
            </w:r>
          </w:p>
        </w:tc>
        <w:tc>
          <w:tcPr>
            <w:tcW w:w="2180" w:type="dxa"/>
            <w:shd w:val="clear" w:color="auto" w:fill="auto"/>
          </w:tcPr>
          <w:p w14:paraId="30E4606B" w14:textId="693E7515" w:rsidR="00CE79FD" w:rsidRPr="00CE79FD" w:rsidRDefault="00CE79FD" w:rsidP="00CE79FD">
            <w:pPr>
              <w:ind w:firstLine="0"/>
            </w:pPr>
            <w:r>
              <w:t>Stavrinakis</w:t>
            </w:r>
          </w:p>
        </w:tc>
      </w:tr>
      <w:tr w:rsidR="00CE79FD" w:rsidRPr="00CE79FD" w14:paraId="5487E381" w14:textId="77777777" w:rsidTr="00CE79FD">
        <w:tc>
          <w:tcPr>
            <w:tcW w:w="2179" w:type="dxa"/>
            <w:shd w:val="clear" w:color="auto" w:fill="auto"/>
          </w:tcPr>
          <w:p w14:paraId="58765EEC" w14:textId="1C1E9873" w:rsidR="00CE79FD" w:rsidRPr="00CE79FD" w:rsidRDefault="00CE79FD" w:rsidP="00CE79FD">
            <w:pPr>
              <w:keepNext/>
              <w:ind w:firstLine="0"/>
            </w:pPr>
            <w:r>
              <w:t>Teeple</w:t>
            </w:r>
          </w:p>
        </w:tc>
        <w:tc>
          <w:tcPr>
            <w:tcW w:w="2179" w:type="dxa"/>
            <w:shd w:val="clear" w:color="auto" w:fill="auto"/>
          </w:tcPr>
          <w:p w14:paraId="50246FEE" w14:textId="5CCB23E1" w:rsidR="00CE79FD" w:rsidRPr="00CE79FD" w:rsidRDefault="00CE79FD" w:rsidP="00CE79FD">
            <w:pPr>
              <w:keepNext/>
              <w:ind w:firstLine="0"/>
            </w:pPr>
            <w:r>
              <w:t>Waters</w:t>
            </w:r>
          </w:p>
        </w:tc>
        <w:tc>
          <w:tcPr>
            <w:tcW w:w="2180" w:type="dxa"/>
            <w:shd w:val="clear" w:color="auto" w:fill="auto"/>
          </w:tcPr>
          <w:p w14:paraId="20E6E264" w14:textId="782C601A" w:rsidR="00CE79FD" w:rsidRPr="00CE79FD" w:rsidRDefault="00CE79FD" w:rsidP="00CE79FD">
            <w:pPr>
              <w:keepNext/>
              <w:ind w:firstLine="0"/>
            </w:pPr>
            <w:r>
              <w:t>Weeks</w:t>
            </w:r>
          </w:p>
        </w:tc>
      </w:tr>
      <w:tr w:rsidR="00CE79FD" w:rsidRPr="00CE79FD" w14:paraId="17A28172" w14:textId="77777777" w:rsidTr="00CE79FD">
        <w:tc>
          <w:tcPr>
            <w:tcW w:w="2179" w:type="dxa"/>
            <w:shd w:val="clear" w:color="auto" w:fill="auto"/>
          </w:tcPr>
          <w:p w14:paraId="7C2FA925" w14:textId="596FBED4" w:rsidR="00CE79FD" w:rsidRPr="00CE79FD" w:rsidRDefault="00CE79FD" w:rsidP="00CE79FD">
            <w:pPr>
              <w:keepNext/>
              <w:ind w:firstLine="0"/>
            </w:pPr>
            <w:r>
              <w:t>Wetmore</w:t>
            </w:r>
          </w:p>
        </w:tc>
        <w:tc>
          <w:tcPr>
            <w:tcW w:w="2179" w:type="dxa"/>
            <w:shd w:val="clear" w:color="auto" w:fill="auto"/>
          </w:tcPr>
          <w:p w14:paraId="4B78F61D" w14:textId="2EF8AEBF" w:rsidR="00CE79FD" w:rsidRPr="00CE79FD" w:rsidRDefault="00CE79FD" w:rsidP="00CE79FD">
            <w:pPr>
              <w:keepNext/>
              <w:ind w:firstLine="0"/>
            </w:pPr>
            <w:r>
              <w:t>White</w:t>
            </w:r>
          </w:p>
        </w:tc>
        <w:tc>
          <w:tcPr>
            <w:tcW w:w="2180" w:type="dxa"/>
            <w:shd w:val="clear" w:color="auto" w:fill="auto"/>
          </w:tcPr>
          <w:p w14:paraId="7A86922B" w14:textId="1554A62A" w:rsidR="00CE79FD" w:rsidRPr="00CE79FD" w:rsidRDefault="00CE79FD" w:rsidP="00CE79FD">
            <w:pPr>
              <w:keepNext/>
              <w:ind w:firstLine="0"/>
            </w:pPr>
            <w:r>
              <w:t>Williams</w:t>
            </w:r>
          </w:p>
        </w:tc>
      </w:tr>
    </w:tbl>
    <w:p w14:paraId="59ADE6A4" w14:textId="77777777" w:rsidR="00CE79FD" w:rsidRDefault="00CE79FD" w:rsidP="00CE79FD"/>
    <w:p w14:paraId="5B98D3CB" w14:textId="7F760F32" w:rsidR="00CE79FD" w:rsidRDefault="00CE79FD" w:rsidP="00CE79FD">
      <w:pPr>
        <w:jc w:val="center"/>
        <w:rPr>
          <w:b/>
        </w:rPr>
      </w:pPr>
      <w:r w:rsidRPr="00CE79FD">
        <w:rPr>
          <w:b/>
        </w:rPr>
        <w:t>Total--39</w:t>
      </w:r>
    </w:p>
    <w:p w14:paraId="6887262B" w14:textId="77777777" w:rsidR="00CE79FD" w:rsidRDefault="00CE79FD" w:rsidP="00CE79FD">
      <w:pPr>
        <w:jc w:val="center"/>
        <w:rPr>
          <w:b/>
        </w:rPr>
      </w:pPr>
    </w:p>
    <w:p w14:paraId="0F4B8311"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2DAF2CC" w14:textId="77777777" w:rsidTr="00CE79FD">
        <w:tc>
          <w:tcPr>
            <w:tcW w:w="2179" w:type="dxa"/>
            <w:shd w:val="clear" w:color="auto" w:fill="auto"/>
          </w:tcPr>
          <w:p w14:paraId="4CFCC2BA" w14:textId="435FC72F" w:rsidR="00CE79FD" w:rsidRPr="00CE79FD" w:rsidRDefault="00CE79FD" w:rsidP="00CE79FD">
            <w:pPr>
              <w:keepNext/>
              <w:ind w:firstLine="0"/>
            </w:pPr>
            <w:r>
              <w:t>Bailey</w:t>
            </w:r>
          </w:p>
        </w:tc>
        <w:tc>
          <w:tcPr>
            <w:tcW w:w="2179" w:type="dxa"/>
            <w:shd w:val="clear" w:color="auto" w:fill="auto"/>
          </w:tcPr>
          <w:p w14:paraId="17C73523" w14:textId="4C693FA6" w:rsidR="00CE79FD" w:rsidRPr="00CE79FD" w:rsidRDefault="00CE79FD" w:rsidP="00CE79FD">
            <w:pPr>
              <w:keepNext/>
              <w:ind w:firstLine="0"/>
            </w:pPr>
            <w:r>
              <w:t>Ballentine</w:t>
            </w:r>
          </w:p>
        </w:tc>
        <w:tc>
          <w:tcPr>
            <w:tcW w:w="2180" w:type="dxa"/>
            <w:shd w:val="clear" w:color="auto" w:fill="auto"/>
          </w:tcPr>
          <w:p w14:paraId="504E31D7" w14:textId="7CBB9A85" w:rsidR="00CE79FD" w:rsidRPr="00CE79FD" w:rsidRDefault="00CE79FD" w:rsidP="00CE79FD">
            <w:pPr>
              <w:keepNext/>
              <w:ind w:firstLine="0"/>
            </w:pPr>
            <w:r>
              <w:t>Beach</w:t>
            </w:r>
          </w:p>
        </w:tc>
      </w:tr>
      <w:tr w:rsidR="00CE79FD" w:rsidRPr="00CE79FD" w14:paraId="4876A10D" w14:textId="77777777" w:rsidTr="00CE79FD">
        <w:tc>
          <w:tcPr>
            <w:tcW w:w="2179" w:type="dxa"/>
            <w:shd w:val="clear" w:color="auto" w:fill="auto"/>
          </w:tcPr>
          <w:p w14:paraId="04A17952" w14:textId="4423CAA4" w:rsidR="00CE79FD" w:rsidRPr="00CE79FD" w:rsidRDefault="00CE79FD" w:rsidP="00CE79FD">
            <w:pPr>
              <w:ind w:firstLine="0"/>
            </w:pPr>
            <w:r>
              <w:t>Bowers</w:t>
            </w:r>
          </w:p>
        </w:tc>
        <w:tc>
          <w:tcPr>
            <w:tcW w:w="2179" w:type="dxa"/>
            <w:shd w:val="clear" w:color="auto" w:fill="auto"/>
          </w:tcPr>
          <w:p w14:paraId="41B7DFE8" w14:textId="2C21C5D4" w:rsidR="00CE79FD" w:rsidRPr="00CE79FD" w:rsidRDefault="00CE79FD" w:rsidP="00CE79FD">
            <w:pPr>
              <w:ind w:firstLine="0"/>
            </w:pPr>
            <w:r>
              <w:t>Brewer</w:t>
            </w:r>
          </w:p>
        </w:tc>
        <w:tc>
          <w:tcPr>
            <w:tcW w:w="2180" w:type="dxa"/>
            <w:shd w:val="clear" w:color="auto" w:fill="auto"/>
          </w:tcPr>
          <w:p w14:paraId="4615AC0F" w14:textId="26AF1E19" w:rsidR="00CE79FD" w:rsidRPr="00CE79FD" w:rsidRDefault="00CE79FD" w:rsidP="00CE79FD">
            <w:pPr>
              <w:ind w:firstLine="0"/>
            </w:pPr>
            <w:r>
              <w:t>Brittain</w:t>
            </w:r>
          </w:p>
        </w:tc>
      </w:tr>
      <w:tr w:rsidR="00CE79FD" w:rsidRPr="00CE79FD" w14:paraId="4E190B0B" w14:textId="77777777" w:rsidTr="00CE79FD">
        <w:tc>
          <w:tcPr>
            <w:tcW w:w="2179" w:type="dxa"/>
            <w:shd w:val="clear" w:color="auto" w:fill="auto"/>
          </w:tcPr>
          <w:p w14:paraId="0A0D5541" w14:textId="272274E2" w:rsidR="00CE79FD" w:rsidRPr="00CE79FD" w:rsidRDefault="00CE79FD" w:rsidP="00CE79FD">
            <w:pPr>
              <w:ind w:firstLine="0"/>
            </w:pPr>
            <w:r>
              <w:t>Burns</w:t>
            </w:r>
          </w:p>
        </w:tc>
        <w:tc>
          <w:tcPr>
            <w:tcW w:w="2179" w:type="dxa"/>
            <w:shd w:val="clear" w:color="auto" w:fill="auto"/>
          </w:tcPr>
          <w:p w14:paraId="3C8C56CF" w14:textId="6FEAC6BC" w:rsidR="00CE79FD" w:rsidRPr="00CE79FD" w:rsidRDefault="00CE79FD" w:rsidP="00CE79FD">
            <w:pPr>
              <w:ind w:firstLine="0"/>
            </w:pPr>
            <w:r>
              <w:t>Bustos</w:t>
            </w:r>
          </w:p>
        </w:tc>
        <w:tc>
          <w:tcPr>
            <w:tcW w:w="2180" w:type="dxa"/>
            <w:shd w:val="clear" w:color="auto" w:fill="auto"/>
          </w:tcPr>
          <w:p w14:paraId="6EEB25E1" w14:textId="1CD702D3" w:rsidR="00CE79FD" w:rsidRPr="00CE79FD" w:rsidRDefault="00CE79FD" w:rsidP="00CE79FD">
            <w:pPr>
              <w:ind w:firstLine="0"/>
            </w:pPr>
            <w:r>
              <w:t>Chapman</w:t>
            </w:r>
          </w:p>
        </w:tc>
      </w:tr>
      <w:tr w:rsidR="00CE79FD" w:rsidRPr="00CE79FD" w14:paraId="5C480639" w14:textId="77777777" w:rsidTr="00CE79FD">
        <w:tc>
          <w:tcPr>
            <w:tcW w:w="2179" w:type="dxa"/>
            <w:shd w:val="clear" w:color="auto" w:fill="auto"/>
          </w:tcPr>
          <w:p w14:paraId="31C98AD3" w14:textId="7F941B1C" w:rsidR="00CE79FD" w:rsidRPr="00CE79FD" w:rsidRDefault="00CE79FD" w:rsidP="00CE79FD">
            <w:pPr>
              <w:ind w:firstLine="0"/>
            </w:pPr>
            <w:r>
              <w:t>Chumley</w:t>
            </w:r>
          </w:p>
        </w:tc>
        <w:tc>
          <w:tcPr>
            <w:tcW w:w="2179" w:type="dxa"/>
            <w:shd w:val="clear" w:color="auto" w:fill="auto"/>
          </w:tcPr>
          <w:p w14:paraId="1BDF94B9" w14:textId="6FE105CB" w:rsidR="00CE79FD" w:rsidRPr="00CE79FD" w:rsidRDefault="00CE79FD" w:rsidP="00CE79FD">
            <w:pPr>
              <w:ind w:firstLine="0"/>
            </w:pPr>
            <w:r>
              <w:t>B. L. Cox</w:t>
            </w:r>
          </w:p>
        </w:tc>
        <w:tc>
          <w:tcPr>
            <w:tcW w:w="2180" w:type="dxa"/>
            <w:shd w:val="clear" w:color="auto" w:fill="auto"/>
          </w:tcPr>
          <w:p w14:paraId="6B594F67" w14:textId="26A82A11" w:rsidR="00CE79FD" w:rsidRPr="00CE79FD" w:rsidRDefault="00CE79FD" w:rsidP="00CE79FD">
            <w:pPr>
              <w:ind w:firstLine="0"/>
            </w:pPr>
            <w:r>
              <w:t>Crawford</w:t>
            </w:r>
          </w:p>
        </w:tc>
      </w:tr>
      <w:tr w:rsidR="00CE79FD" w:rsidRPr="00CE79FD" w14:paraId="3867B2A8" w14:textId="77777777" w:rsidTr="00CE79FD">
        <w:tc>
          <w:tcPr>
            <w:tcW w:w="2179" w:type="dxa"/>
            <w:shd w:val="clear" w:color="auto" w:fill="auto"/>
          </w:tcPr>
          <w:p w14:paraId="52239073" w14:textId="1C62A89E" w:rsidR="00CE79FD" w:rsidRPr="00CE79FD" w:rsidRDefault="00CE79FD" w:rsidP="00CE79FD">
            <w:pPr>
              <w:ind w:firstLine="0"/>
            </w:pPr>
            <w:r>
              <w:t>Cromer</w:t>
            </w:r>
          </w:p>
        </w:tc>
        <w:tc>
          <w:tcPr>
            <w:tcW w:w="2179" w:type="dxa"/>
            <w:shd w:val="clear" w:color="auto" w:fill="auto"/>
          </w:tcPr>
          <w:p w14:paraId="39695A27" w14:textId="0FEB7218" w:rsidR="00CE79FD" w:rsidRPr="00CE79FD" w:rsidRDefault="00CE79FD" w:rsidP="00CE79FD">
            <w:pPr>
              <w:ind w:firstLine="0"/>
            </w:pPr>
            <w:r>
              <w:t>Davis</w:t>
            </w:r>
          </w:p>
        </w:tc>
        <w:tc>
          <w:tcPr>
            <w:tcW w:w="2180" w:type="dxa"/>
            <w:shd w:val="clear" w:color="auto" w:fill="auto"/>
          </w:tcPr>
          <w:p w14:paraId="19B463DC" w14:textId="5684BB24" w:rsidR="00CE79FD" w:rsidRPr="00CE79FD" w:rsidRDefault="00CE79FD" w:rsidP="00CE79FD">
            <w:pPr>
              <w:ind w:firstLine="0"/>
            </w:pPr>
            <w:r>
              <w:t>Edgerton</w:t>
            </w:r>
          </w:p>
        </w:tc>
      </w:tr>
      <w:tr w:rsidR="00CE79FD" w:rsidRPr="00CE79FD" w14:paraId="0D633CCA" w14:textId="77777777" w:rsidTr="00CE79FD">
        <w:tc>
          <w:tcPr>
            <w:tcW w:w="2179" w:type="dxa"/>
            <w:shd w:val="clear" w:color="auto" w:fill="auto"/>
          </w:tcPr>
          <w:p w14:paraId="7D3DB8A9" w14:textId="3D0C254D" w:rsidR="00CE79FD" w:rsidRPr="00CE79FD" w:rsidRDefault="00CE79FD" w:rsidP="00CE79FD">
            <w:pPr>
              <w:ind w:firstLine="0"/>
            </w:pPr>
            <w:r>
              <w:t>Erickson</w:t>
            </w:r>
          </w:p>
        </w:tc>
        <w:tc>
          <w:tcPr>
            <w:tcW w:w="2179" w:type="dxa"/>
            <w:shd w:val="clear" w:color="auto" w:fill="auto"/>
          </w:tcPr>
          <w:p w14:paraId="43E21F3C" w14:textId="15FFD0EB" w:rsidR="00CE79FD" w:rsidRPr="00CE79FD" w:rsidRDefault="00CE79FD" w:rsidP="00CE79FD">
            <w:pPr>
              <w:ind w:firstLine="0"/>
            </w:pPr>
            <w:r>
              <w:t>Gagnon</w:t>
            </w:r>
          </w:p>
        </w:tc>
        <w:tc>
          <w:tcPr>
            <w:tcW w:w="2180" w:type="dxa"/>
            <w:shd w:val="clear" w:color="auto" w:fill="auto"/>
          </w:tcPr>
          <w:p w14:paraId="54D513BE" w14:textId="11FE87F6" w:rsidR="00CE79FD" w:rsidRPr="00CE79FD" w:rsidRDefault="00CE79FD" w:rsidP="00CE79FD">
            <w:pPr>
              <w:ind w:firstLine="0"/>
            </w:pPr>
            <w:r>
              <w:t>Gibson</w:t>
            </w:r>
          </w:p>
        </w:tc>
      </w:tr>
      <w:tr w:rsidR="00CE79FD" w:rsidRPr="00CE79FD" w14:paraId="5F3F4683" w14:textId="77777777" w:rsidTr="00CE79FD">
        <w:tc>
          <w:tcPr>
            <w:tcW w:w="2179" w:type="dxa"/>
            <w:shd w:val="clear" w:color="auto" w:fill="auto"/>
          </w:tcPr>
          <w:p w14:paraId="331FBFEA" w14:textId="6CB2B1DF" w:rsidR="00CE79FD" w:rsidRPr="00CE79FD" w:rsidRDefault="00CE79FD" w:rsidP="00CE79FD">
            <w:pPr>
              <w:ind w:firstLine="0"/>
            </w:pPr>
            <w:r>
              <w:t>Gilliam</w:t>
            </w:r>
          </w:p>
        </w:tc>
        <w:tc>
          <w:tcPr>
            <w:tcW w:w="2179" w:type="dxa"/>
            <w:shd w:val="clear" w:color="auto" w:fill="auto"/>
          </w:tcPr>
          <w:p w14:paraId="64124621" w14:textId="1E5E991F" w:rsidR="00CE79FD" w:rsidRPr="00CE79FD" w:rsidRDefault="00CE79FD" w:rsidP="00CE79FD">
            <w:pPr>
              <w:ind w:firstLine="0"/>
            </w:pPr>
            <w:r>
              <w:t>Gilreath</w:t>
            </w:r>
          </w:p>
        </w:tc>
        <w:tc>
          <w:tcPr>
            <w:tcW w:w="2180" w:type="dxa"/>
            <w:shd w:val="clear" w:color="auto" w:fill="auto"/>
          </w:tcPr>
          <w:p w14:paraId="2C193CD3" w14:textId="2E24FD53" w:rsidR="00CE79FD" w:rsidRPr="00CE79FD" w:rsidRDefault="00CE79FD" w:rsidP="00CE79FD">
            <w:pPr>
              <w:ind w:firstLine="0"/>
            </w:pPr>
            <w:r>
              <w:t>Guest</w:t>
            </w:r>
          </w:p>
        </w:tc>
      </w:tr>
      <w:tr w:rsidR="00CE79FD" w:rsidRPr="00CE79FD" w14:paraId="2940A288" w14:textId="77777777" w:rsidTr="00CE79FD">
        <w:tc>
          <w:tcPr>
            <w:tcW w:w="2179" w:type="dxa"/>
            <w:shd w:val="clear" w:color="auto" w:fill="auto"/>
          </w:tcPr>
          <w:p w14:paraId="198103F5" w14:textId="5C17226E" w:rsidR="00CE79FD" w:rsidRPr="00CE79FD" w:rsidRDefault="00CE79FD" w:rsidP="00CE79FD">
            <w:pPr>
              <w:ind w:firstLine="0"/>
            </w:pPr>
            <w:r>
              <w:t>Guffey</w:t>
            </w:r>
          </w:p>
        </w:tc>
        <w:tc>
          <w:tcPr>
            <w:tcW w:w="2179" w:type="dxa"/>
            <w:shd w:val="clear" w:color="auto" w:fill="auto"/>
          </w:tcPr>
          <w:p w14:paraId="058184DB" w14:textId="7E90C886" w:rsidR="00CE79FD" w:rsidRPr="00CE79FD" w:rsidRDefault="00CE79FD" w:rsidP="00CE79FD">
            <w:pPr>
              <w:ind w:firstLine="0"/>
            </w:pPr>
            <w:r>
              <w:t>Haddon</w:t>
            </w:r>
          </w:p>
        </w:tc>
        <w:tc>
          <w:tcPr>
            <w:tcW w:w="2180" w:type="dxa"/>
            <w:shd w:val="clear" w:color="auto" w:fill="auto"/>
          </w:tcPr>
          <w:p w14:paraId="54D27789" w14:textId="1369B278" w:rsidR="00CE79FD" w:rsidRPr="00CE79FD" w:rsidRDefault="00CE79FD" w:rsidP="00CE79FD">
            <w:pPr>
              <w:ind w:firstLine="0"/>
            </w:pPr>
            <w:r>
              <w:t>Hager</w:t>
            </w:r>
          </w:p>
        </w:tc>
      </w:tr>
      <w:tr w:rsidR="00CE79FD" w:rsidRPr="00CE79FD" w14:paraId="5A396435" w14:textId="77777777" w:rsidTr="00CE79FD">
        <w:tc>
          <w:tcPr>
            <w:tcW w:w="2179" w:type="dxa"/>
            <w:shd w:val="clear" w:color="auto" w:fill="auto"/>
          </w:tcPr>
          <w:p w14:paraId="2FA7F421" w14:textId="58F06DC0" w:rsidR="00CE79FD" w:rsidRPr="00CE79FD" w:rsidRDefault="00CE79FD" w:rsidP="00CE79FD">
            <w:pPr>
              <w:ind w:firstLine="0"/>
            </w:pPr>
            <w:r>
              <w:t>Harris</w:t>
            </w:r>
          </w:p>
        </w:tc>
        <w:tc>
          <w:tcPr>
            <w:tcW w:w="2179" w:type="dxa"/>
            <w:shd w:val="clear" w:color="auto" w:fill="auto"/>
          </w:tcPr>
          <w:p w14:paraId="594D5CB8" w14:textId="1AAF3585" w:rsidR="00CE79FD" w:rsidRPr="00CE79FD" w:rsidRDefault="00CE79FD" w:rsidP="00CE79FD">
            <w:pPr>
              <w:ind w:firstLine="0"/>
            </w:pPr>
            <w:r>
              <w:t>Hartnett</w:t>
            </w:r>
          </w:p>
        </w:tc>
        <w:tc>
          <w:tcPr>
            <w:tcW w:w="2180" w:type="dxa"/>
            <w:shd w:val="clear" w:color="auto" w:fill="auto"/>
          </w:tcPr>
          <w:p w14:paraId="07EAEAAB" w14:textId="4EA4EFD4" w:rsidR="00CE79FD" w:rsidRPr="00CE79FD" w:rsidRDefault="00CE79FD" w:rsidP="00CE79FD">
            <w:pPr>
              <w:ind w:firstLine="0"/>
            </w:pPr>
            <w:r>
              <w:t>Hartz</w:t>
            </w:r>
          </w:p>
        </w:tc>
      </w:tr>
      <w:tr w:rsidR="00CE79FD" w:rsidRPr="00CE79FD" w14:paraId="3EB7CC90" w14:textId="77777777" w:rsidTr="00CE79FD">
        <w:tc>
          <w:tcPr>
            <w:tcW w:w="2179" w:type="dxa"/>
            <w:shd w:val="clear" w:color="auto" w:fill="auto"/>
          </w:tcPr>
          <w:p w14:paraId="66C62709" w14:textId="289180EB" w:rsidR="00CE79FD" w:rsidRPr="00CE79FD" w:rsidRDefault="00CE79FD" w:rsidP="00CE79FD">
            <w:pPr>
              <w:ind w:firstLine="0"/>
            </w:pPr>
            <w:r>
              <w:t>Herbkersman</w:t>
            </w:r>
          </w:p>
        </w:tc>
        <w:tc>
          <w:tcPr>
            <w:tcW w:w="2179" w:type="dxa"/>
            <w:shd w:val="clear" w:color="auto" w:fill="auto"/>
          </w:tcPr>
          <w:p w14:paraId="5AD45FAE" w14:textId="710B763C" w:rsidR="00CE79FD" w:rsidRPr="00CE79FD" w:rsidRDefault="00CE79FD" w:rsidP="00CE79FD">
            <w:pPr>
              <w:ind w:firstLine="0"/>
            </w:pPr>
            <w:r>
              <w:t>Hewitt</w:t>
            </w:r>
          </w:p>
        </w:tc>
        <w:tc>
          <w:tcPr>
            <w:tcW w:w="2180" w:type="dxa"/>
            <w:shd w:val="clear" w:color="auto" w:fill="auto"/>
          </w:tcPr>
          <w:p w14:paraId="20678721" w14:textId="5FC3C4D8" w:rsidR="00CE79FD" w:rsidRPr="00CE79FD" w:rsidRDefault="00CE79FD" w:rsidP="00CE79FD">
            <w:pPr>
              <w:ind w:firstLine="0"/>
            </w:pPr>
            <w:r>
              <w:t>Hiott</w:t>
            </w:r>
          </w:p>
        </w:tc>
      </w:tr>
      <w:tr w:rsidR="00CE79FD" w:rsidRPr="00CE79FD" w14:paraId="6446BC39" w14:textId="77777777" w:rsidTr="00CE79FD">
        <w:tc>
          <w:tcPr>
            <w:tcW w:w="2179" w:type="dxa"/>
            <w:shd w:val="clear" w:color="auto" w:fill="auto"/>
          </w:tcPr>
          <w:p w14:paraId="2C2F8668" w14:textId="746385C8" w:rsidR="00CE79FD" w:rsidRPr="00CE79FD" w:rsidRDefault="00CE79FD" w:rsidP="00CE79FD">
            <w:pPr>
              <w:ind w:firstLine="0"/>
            </w:pPr>
            <w:r>
              <w:t>Hixon</w:t>
            </w:r>
          </w:p>
        </w:tc>
        <w:tc>
          <w:tcPr>
            <w:tcW w:w="2179" w:type="dxa"/>
            <w:shd w:val="clear" w:color="auto" w:fill="auto"/>
          </w:tcPr>
          <w:p w14:paraId="3644124F" w14:textId="29103867" w:rsidR="00CE79FD" w:rsidRPr="00CE79FD" w:rsidRDefault="00CE79FD" w:rsidP="00CE79FD">
            <w:pPr>
              <w:ind w:firstLine="0"/>
            </w:pPr>
            <w:r>
              <w:t>Holman</w:t>
            </w:r>
          </w:p>
        </w:tc>
        <w:tc>
          <w:tcPr>
            <w:tcW w:w="2180" w:type="dxa"/>
            <w:shd w:val="clear" w:color="auto" w:fill="auto"/>
          </w:tcPr>
          <w:p w14:paraId="6C7F21F6" w14:textId="6E508CE0" w:rsidR="00CE79FD" w:rsidRPr="00CE79FD" w:rsidRDefault="00CE79FD" w:rsidP="00CE79FD">
            <w:pPr>
              <w:ind w:firstLine="0"/>
            </w:pPr>
            <w:r>
              <w:t>J. E. Johnson</w:t>
            </w:r>
          </w:p>
        </w:tc>
      </w:tr>
      <w:tr w:rsidR="00CE79FD" w:rsidRPr="00CE79FD" w14:paraId="558165DB" w14:textId="77777777" w:rsidTr="00CE79FD">
        <w:tc>
          <w:tcPr>
            <w:tcW w:w="2179" w:type="dxa"/>
            <w:shd w:val="clear" w:color="auto" w:fill="auto"/>
          </w:tcPr>
          <w:p w14:paraId="08AFB93E" w14:textId="233955D4" w:rsidR="00CE79FD" w:rsidRPr="00CE79FD" w:rsidRDefault="00CE79FD" w:rsidP="00CE79FD">
            <w:pPr>
              <w:ind w:firstLine="0"/>
            </w:pPr>
            <w:r>
              <w:t>Jordan</w:t>
            </w:r>
          </w:p>
        </w:tc>
        <w:tc>
          <w:tcPr>
            <w:tcW w:w="2179" w:type="dxa"/>
            <w:shd w:val="clear" w:color="auto" w:fill="auto"/>
          </w:tcPr>
          <w:p w14:paraId="58622D87" w14:textId="699E6195" w:rsidR="00CE79FD" w:rsidRPr="00CE79FD" w:rsidRDefault="00CE79FD" w:rsidP="00CE79FD">
            <w:pPr>
              <w:ind w:firstLine="0"/>
            </w:pPr>
            <w:r>
              <w:t>Kilmartin</w:t>
            </w:r>
          </w:p>
        </w:tc>
        <w:tc>
          <w:tcPr>
            <w:tcW w:w="2180" w:type="dxa"/>
            <w:shd w:val="clear" w:color="auto" w:fill="auto"/>
          </w:tcPr>
          <w:p w14:paraId="4979821D" w14:textId="7C127A7A" w:rsidR="00CE79FD" w:rsidRPr="00CE79FD" w:rsidRDefault="00CE79FD" w:rsidP="00CE79FD">
            <w:pPr>
              <w:ind w:firstLine="0"/>
            </w:pPr>
            <w:r>
              <w:t>Landing</w:t>
            </w:r>
          </w:p>
        </w:tc>
      </w:tr>
      <w:tr w:rsidR="00CE79FD" w:rsidRPr="00CE79FD" w14:paraId="7CEF37F8" w14:textId="77777777" w:rsidTr="00CE79FD">
        <w:tc>
          <w:tcPr>
            <w:tcW w:w="2179" w:type="dxa"/>
            <w:shd w:val="clear" w:color="auto" w:fill="auto"/>
          </w:tcPr>
          <w:p w14:paraId="602D5BCC" w14:textId="6BF182FE" w:rsidR="00CE79FD" w:rsidRPr="00CE79FD" w:rsidRDefault="00CE79FD" w:rsidP="00CE79FD">
            <w:pPr>
              <w:ind w:firstLine="0"/>
            </w:pPr>
            <w:r>
              <w:t>Lawson</w:t>
            </w:r>
          </w:p>
        </w:tc>
        <w:tc>
          <w:tcPr>
            <w:tcW w:w="2179" w:type="dxa"/>
            <w:shd w:val="clear" w:color="auto" w:fill="auto"/>
          </w:tcPr>
          <w:p w14:paraId="472787C3" w14:textId="2B3B4109" w:rsidR="00CE79FD" w:rsidRPr="00CE79FD" w:rsidRDefault="00CE79FD" w:rsidP="00CE79FD">
            <w:pPr>
              <w:ind w:firstLine="0"/>
            </w:pPr>
            <w:r>
              <w:t>Ligon</w:t>
            </w:r>
          </w:p>
        </w:tc>
        <w:tc>
          <w:tcPr>
            <w:tcW w:w="2180" w:type="dxa"/>
            <w:shd w:val="clear" w:color="auto" w:fill="auto"/>
          </w:tcPr>
          <w:p w14:paraId="529017D5" w14:textId="1B3ACC5D" w:rsidR="00CE79FD" w:rsidRPr="00CE79FD" w:rsidRDefault="00CE79FD" w:rsidP="00CE79FD">
            <w:pPr>
              <w:ind w:firstLine="0"/>
            </w:pPr>
            <w:r>
              <w:t>Long</w:t>
            </w:r>
          </w:p>
        </w:tc>
      </w:tr>
      <w:tr w:rsidR="00CE79FD" w:rsidRPr="00CE79FD" w14:paraId="5BF54CAA" w14:textId="77777777" w:rsidTr="00CE79FD">
        <w:tc>
          <w:tcPr>
            <w:tcW w:w="2179" w:type="dxa"/>
            <w:shd w:val="clear" w:color="auto" w:fill="auto"/>
          </w:tcPr>
          <w:p w14:paraId="00430D06" w14:textId="39BEDA50" w:rsidR="00CE79FD" w:rsidRPr="00CE79FD" w:rsidRDefault="00CE79FD" w:rsidP="00CE79FD">
            <w:pPr>
              <w:ind w:firstLine="0"/>
            </w:pPr>
            <w:r>
              <w:t>Magnuson</w:t>
            </w:r>
          </w:p>
        </w:tc>
        <w:tc>
          <w:tcPr>
            <w:tcW w:w="2179" w:type="dxa"/>
            <w:shd w:val="clear" w:color="auto" w:fill="auto"/>
          </w:tcPr>
          <w:p w14:paraId="27575042" w14:textId="69C9F053" w:rsidR="00CE79FD" w:rsidRPr="00CE79FD" w:rsidRDefault="00CE79FD" w:rsidP="00CE79FD">
            <w:pPr>
              <w:ind w:firstLine="0"/>
            </w:pPr>
            <w:r>
              <w:t>Martin</w:t>
            </w:r>
          </w:p>
        </w:tc>
        <w:tc>
          <w:tcPr>
            <w:tcW w:w="2180" w:type="dxa"/>
            <w:shd w:val="clear" w:color="auto" w:fill="auto"/>
          </w:tcPr>
          <w:p w14:paraId="5BAECCD7" w14:textId="03158203" w:rsidR="00CE79FD" w:rsidRPr="00CE79FD" w:rsidRDefault="00CE79FD" w:rsidP="00CE79FD">
            <w:pPr>
              <w:ind w:firstLine="0"/>
            </w:pPr>
            <w:r>
              <w:t>May</w:t>
            </w:r>
          </w:p>
        </w:tc>
      </w:tr>
      <w:tr w:rsidR="00CE79FD" w:rsidRPr="00CE79FD" w14:paraId="5DD6FC6D" w14:textId="77777777" w:rsidTr="00CE79FD">
        <w:tc>
          <w:tcPr>
            <w:tcW w:w="2179" w:type="dxa"/>
            <w:shd w:val="clear" w:color="auto" w:fill="auto"/>
          </w:tcPr>
          <w:p w14:paraId="6C8AF98F" w14:textId="6B29691B" w:rsidR="00CE79FD" w:rsidRPr="00CE79FD" w:rsidRDefault="00CE79FD" w:rsidP="00CE79FD">
            <w:pPr>
              <w:ind w:firstLine="0"/>
            </w:pPr>
            <w:r>
              <w:t>McCabe</w:t>
            </w:r>
          </w:p>
        </w:tc>
        <w:tc>
          <w:tcPr>
            <w:tcW w:w="2179" w:type="dxa"/>
            <w:shd w:val="clear" w:color="auto" w:fill="auto"/>
          </w:tcPr>
          <w:p w14:paraId="2A94E10E" w14:textId="2EB21D9C" w:rsidR="00CE79FD" w:rsidRPr="00CE79FD" w:rsidRDefault="00CE79FD" w:rsidP="00CE79FD">
            <w:pPr>
              <w:ind w:firstLine="0"/>
            </w:pPr>
            <w:r>
              <w:t>McCravy</w:t>
            </w:r>
          </w:p>
        </w:tc>
        <w:tc>
          <w:tcPr>
            <w:tcW w:w="2180" w:type="dxa"/>
            <w:shd w:val="clear" w:color="auto" w:fill="auto"/>
          </w:tcPr>
          <w:p w14:paraId="2C8AA48A" w14:textId="0226AA57" w:rsidR="00CE79FD" w:rsidRPr="00CE79FD" w:rsidRDefault="00CE79FD" w:rsidP="00CE79FD">
            <w:pPr>
              <w:ind w:firstLine="0"/>
            </w:pPr>
            <w:r>
              <w:t>Mitchell</w:t>
            </w:r>
          </w:p>
        </w:tc>
      </w:tr>
      <w:tr w:rsidR="00CE79FD" w:rsidRPr="00CE79FD" w14:paraId="365125A3" w14:textId="77777777" w:rsidTr="00CE79FD">
        <w:tc>
          <w:tcPr>
            <w:tcW w:w="2179" w:type="dxa"/>
            <w:shd w:val="clear" w:color="auto" w:fill="auto"/>
          </w:tcPr>
          <w:p w14:paraId="1B9EC794" w14:textId="206175B8" w:rsidR="00CE79FD" w:rsidRPr="00CE79FD" w:rsidRDefault="00CE79FD" w:rsidP="00CE79FD">
            <w:pPr>
              <w:ind w:firstLine="0"/>
            </w:pPr>
            <w:r>
              <w:t>T. Moore</w:t>
            </w:r>
          </w:p>
        </w:tc>
        <w:tc>
          <w:tcPr>
            <w:tcW w:w="2179" w:type="dxa"/>
            <w:shd w:val="clear" w:color="auto" w:fill="auto"/>
          </w:tcPr>
          <w:p w14:paraId="355B3469" w14:textId="55EDCA78" w:rsidR="00CE79FD" w:rsidRPr="00CE79FD" w:rsidRDefault="00CE79FD" w:rsidP="00CE79FD">
            <w:pPr>
              <w:ind w:firstLine="0"/>
            </w:pPr>
            <w:r>
              <w:t>Morgan</w:t>
            </w:r>
          </w:p>
        </w:tc>
        <w:tc>
          <w:tcPr>
            <w:tcW w:w="2180" w:type="dxa"/>
            <w:shd w:val="clear" w:color="auto" w:fill="auto"/>
          </w:tcPr>
          <w:p w14:paraId="06F66A1A" w14:textId="1E7D3809" w:rsidR="00CE79FD" w:rsidRPr="00CE79FD" w:rsidRDefault="00CE79FD" w:rsidP="00CE79FD">
            <w:pPr>
              <w:ind w:firstLine="0"/>
            </w:pPr>
            <w:r>
              <w:t>Moss</w:t>
            </w:r>
          </w:p>
        </w:tc>
      </w:tr>
      <w:tr w:rsidR="00CE79FD" w:rsidRPr="00CE79FD" w14:paraId="41B88B23" w14:textId="77777777" w:rsidTr="00CE79FD">
        <w:tc>
          <w:tcPr>
            <w:tcW w:w="2179" w:type="dxa"/>
            <w:shd w:val="clear" w:color="auto" w:fill="auto"/>
          </w:tcPr>
          <w:p w14:paraId="621DAEE9" w14:textId="44DB6DF6" w:rsidR="00CE79FD" w:rsidRPr="00CE79FD" w:rsidRDefault="00CE79FD" w:rsidP="00CE79FD">
            <w:pPr>
              <w:ind w:firstLine="0"/>
            </w:pPr>
            <w:r>
              <w:lastRenderedPageBreak/>
              <w:t>W. Newton</w:t>
            </w:r>
          </w:p>
        </w:tc>
        <w:tc>
          <w:tcPr>
            <w:tcW w:w="2179" w:type="dxa"/>
            <w:shd w:val="clear" w:color="auto" w:fill="auto"/>
          </w:tcPr>
          <w:p w14:paraId="27CC128A" w14:textId="31165527" w:rsidR="00CE79FD" w:rsidRPr="00CE79FD" w:rsidRDefault="00CE79FD" w:rsidP="00CE79FD">
            <w:pPr>
              <w:ind w:firstLine="0"/>
            </w:pPr>
            <w:r>
              <w:t>Oremus</w:t>
            </w:r>
          </w:p>
        </w:tc>
        <w:tc>
          <w:tcPr>
            <w:tcW w:w="2180" w:type="dxa"/>
            <w:shd w:val="clear" w:color="auto" w:fill="auto"/>
          </w:tcPr>
          <w:p w14:paraId="5AEFEF34" w14:textId="40CD8A64" w:rsidR="00CE79FD" w:rsidRPr="00CE79FD" w:rsidRDefault="00CE79FD" w:rsidP="00CE79FD">
            <w:pPr>
              <w:ind w:firstLine="0"/>
            </w:pPr>
            <w:r>
              <w:t>Pace</w:t>
            </w:r>
          </w:p>
        </w:tc>
      </w:tr>
      <w:tr w:rsidR="00CE79FD" w:rsidRPr="00CE79FD" w14:paraId="11B42FF0" w14:textId="77777777" w:rsidTr="00CE79FD">
        <w:tc>
          <w:tcPr>
            <w:tcW w:w="2179" w:type="dxa"/>
            <w:shd w:val="clear" w:color="auto" w:fill="auto"/>
          </w:tcPr>
          <w:p w14:paraId="5FBE911C" w14:textId="2842F446" w:rsidR="00CE79FD" w:rsidRPr="00CE79FD" w:rsidRDefault="00CE79FD" w:rsidP="00CE79FD">
            <w:pPr>
              <w:ind w:firstLine="0"/>
            </w:pPr>
            <w:r>
              <w:t>Pedalino</w:t>
            </w:r>
          </w:p>
        </w:tc>
        <w:tc>
          <w:tcPr>
            <w:tcW w:w="2179" w:type="dxa"/>
            <w:shd w:val="clear" w:color="auto" w:fill="auto"/>
          </w:tcPr>
          <w:p w14:paraId="2CD1BF62" w14:textId="2BA1E205" w:rsidR="00CE79FD" w:rsidRPr="00CE79FD" w:rsidRDefault="00CE79FD" w:rsidP="00CE79FD">
            <w:pPr>
              <w:ind w:firstLine="0"/>
            </w:pPr>
            <w:r>
              <w:t>Pope</w:t>
            </w:r>
          </w:p>
        </w:tc>
        <w:tc>
          <w:tcPr>
            <w:tcW w:w="2180" w:type="dxa"/>
            <w:shd w:val="clear" w:color="auto" w:fill="auto"/>
          </w:tcPr>
          <w:p w14:paraId="05A7CEC6" w14:textId="7C68A351" w:rsidR="00CE79FD" w:rsidRPr="00CE79FD" w:rsidRDefault="00CE79FD" w:rsidP="00CE79FD">
            <w:pPr>
              <w:ind w:firstLine="0"/>
            </w:pPr>
            <w:r>
              <w:t>Rankin</w:t>
            </w:r>
          </w:p>
        </w:tc>
      </w:tr>
      <w:tr w:rsidR="00CE79FD" w:rsidRPr="00CE79FD" w14:paraId="531356AB" w14:textId="77777777" w:rsidTr="00CE79FD">
        <w:tc>
          <w:tcPr>
            <w:tcW w:w="2179" w:type="dxa"/>
            <w:shd w:val="clear" w:color="auto" w:fill="auto"/>
          </w:tcPr>
          <w:p w14:paraId="489FD1E5" w14:textId="554E61E5" w:rsidR="00CE79FD" w:rsidRPr="00CE79FD" w:rsidRDefault="00CE79FD" w:rsidP="00CE79FD">
            <w:pPr>
              <w:ind w:firstLine="0"/>
            </w:pPr>
            <w:r>
              <w:t>Robbins</w:t>
            </w:r>
          </w:p>
        </w:tc>
        <w:tc>
          <w:tcPr>
            <w:tcW w:w="2179" w:type="dxa"/>
            <w:shd w:val="clear" w:color="auto" w:fill="auto"/>
          </w:tcPr>
          <w:p w14:paraId="36441183" w14:textId="3B0E779E" w:rsidR="00CE79FD" w:rsidRPr="00CE79FD" w:rsidRDefault="00CE79FD" w:rsidP="00CE79FD">
            <w:pPr>
              <w:ind w:firstLine="0"/>
            </w:pPr>
            <w:r>
              <w:t>Sanders</w:t>
            </w:r>
          </w:p>
        </w:tc>
        <w:tc>
          <w:tcPr>
            <w:tcW w:w="2180" w:type="dxa"/>
            <w:shd w:val="clear" w:color="auto" w:fill="auto"/>
          </w:tcPr>
          <w:p w14:paraId="6C60A7D4" w14:textId="350FB1AE" w:rsidR="00CE79FD" w:rsidRPr="00CE79FD" w:rsidRDefault="00CE79FD" w:rsidP="00CE79FD">
            <w:pPr>
              <w:ind w:firstLine="0"/>
            </w:pPr>
            <w:r>
              <w:t>Schuessler</w:t>
            </w:r>
          </w:p>
        </w:tc>
      </w:tr>
      <w:tr w:rsidR="00CE79FD" w:rsidRPr="00CE79FD" w14:paraId="5AB333FE" w14:textId="77777777" w:rsidTr="00CE79FD">
        <w:tc>
          <w:tcPr>
            <w:tcW w:w="2179" w:type="dxa"/>
            <w:shd w:val="clear" w:color="auto" w:fill="auto"/>
          </w:tcPr>
          <w:p w14:paraId="27F0B244" w14:textId="36202C6A" w:rsidR="00CE79FD" w:rsidRPr="00CE79FD" w:rsidRDefault="00CE79FD" w:rsidP="00CE79FD">
            <w:pPr>
              <w:ind w:firstLine="0"/>
            </w:pPr>
            <w:r>
              <w:t>Sessions</w:t>
            </w:r>
          </w:p>
        </w:tc>
        <w:tc>
          <w:tcPr>
            <w:tcW w:w="2179" w:type="dxa"/>
            <w:shd w:val="clear" w:color="auto" w:fill="auto"/>
          </w:tcPr>
          <w:p w14:paraId="57F3B3DE" w14:textId="0B54ADEF" w:rsidR="00CE79FD" w:rsidRPr="00CE79FD" w:rsidRDefault="00CE79FD" w:rsidP="00CE79FD">
            <w:pPr>
              <w:ind w:firstLine="0"/>
            </w:pPr>
            <w:r>
              <w:t>G. M. Smith</w:t>
            </w:r>
          </w:p>
        </w:tc>
        <w:tc>
          <w:tcPr>
            <w:tcW w:w="2180" w:type="dxa"/>
            <w:shd w:val="clear" w:color="auto" w:fill="auto"/>
          </w:tcPr>
          <w:p w14:paraId="3B482B55" w14:textId="4AA171FB" w:rsidR="00CE79FD" w:rsidRPr="00CE79FD" w:rsidRDefault="00CE79FD" w:rsidP="00CE79FD">
            <w:pPr>
              <w:ind w:firstLine="0"/>
            </w:pPr>
            <w:r>
              <w:t>M. M. Smith</w:t>
            </w:r>
          </w:p>
        </w:tc>
      </w:tr>
      <w:tr w:rsidR="00CE79FD" w:rsidRPr="00CE79FD" w14:paraId="01CCD86F" w14:textId="77777777" w:rsidTr="00CE79FD">
        <w:tc>
          <w:tcPr>
            <w:tcW w:w="2179" w:type="dxa"/>
            <w:shd w:val="clear" w:color="auto" w:fill="auto"/>
          </w:tcPr>
          <w:p w14:paraId="27DE887E" w14:textId="2E9E80F4" w:rsidR="00CE79FD" w:rsidRPr="00CE79FD" w:rsidRDefault="00CE79FD" w:rsidP="00CE79FD">
            <w:pPr>
              <w:ind w:firstLine="0"/>
            </w:pPr>
            <w:r>
              <w:t>Taylor</w:t>
            </w:r>
          </w:p>
        </w:tc>
        <w:tc>
          <w:tcPr>
            <w:tcW w:w="2179" w:type="dxa"/>
            <w:shd w:val="clear" w:color="auto" w:fill="auto"/>
          </w:tcPr>
          <w:p w14:paraId="1F270EDC" w14:textId="11C5D128" w:rsidR="00CE79FD" w:rsidRPr="00CE79FD" w:rsidRDefault="00CE79FD" w:rsidP="00CE79FD">
            <w:pPr>
              <w:ind w:firstLine="0"/>
            </w:pPr>
            <w:r>
              <w:t>Terribile</w:t>
            </w:r>
          </w:p>
        </w:tc>
        <w:tc>
          <w:tcPr>
            <w:tcW w:w="2180" w:type="dxa"/>
            <w:shd w:val="clear" w:color="auto" w:fill="auto"/>
          </w:tcPr>
          <w:p w14:paraId="3871D388" w14:textId="6CF5AE11" w:rsidR="00CE79FD" w:rsidRPr="00CE79FD" w:rsidRDefault="00CE79FD" w:rsidP="00CE79FD">
            <w:pPr>
              <w:ind w:firstLine="0"/>
            </w:pPr>
            <w:r>
              <w:t>Vaughan</w:t>
            </w:r>
          </w:p>
        </w:tc>
      </w:tr>
      <w:tr w:rsidR="00CE79FD" w:rsidRPr="00CE79FD" w14:paraId="7624A016" w14:textId="77777777" w:rsidTr="00CE79FD">
        <w:tc>
          <w:tcPr>
            <w:tcW w:w="2179" w:type="dxa"/>
            <w:shd w:val="clear" w:color="auto" w:fill="auto"/>
          </w:tcPr>
          <w:p w14:paraId="2A97CD80" w14:textId="2823A768" w:rsidR="00CE79FD" w:rsidRPr="00CE79FD" w:rsidRDefault="00CE79FD" w:rsidP="00CE79FD">
            <w:pPr>
              <w:keepNext/>
              <w:ind w:firstLine="0"/>
            </w:pPr>
            <w:r>
              <w:t>Whitmire</w:t>
            </w:r>
          </w:p>
        </w:tc>
        <w:tc>
          <w:tcPr>
            <w:tcW w:w="2179" w:type="dxa"/>
            <w:shd w:val="clear" w:color="auto" w:fill="auto"/>
          </w:tcPr>
          <w:p w14:paraId="1CB383AB" w14:textId="7ADA038A" w:rsidR="00CE79FD" w:rsidRPr="00CE79FD" w:rsidRDefault="00CE79FD" w:rsidP="00CE79FD">
            <w:pPr>
              <w:keepNext/>
              <w:ind w:firstLine="0"/>
            </w:pPr>
            <w:r>
              <w:t>Wickensimer</w:t>
            </w:r>
          </w:p>
        </w:tc>
        <w:tc>
          <w:tcPr>
            <w:tcW w:w="2180" w:type="dxa"/>
            <w:shd w:val="clear" w:color="auto" w:fill="auto"/>
          </w:tcPr>
          <w:p w14:paraId="2DCEEB46" w14:textId="18C6BF45" w:rsidR="00CE79FD" w:rsidRPr="00CE79FD" w:rsidRDefault="00CE79FD" w:rsidP="00CE79FD">
            <w:pPr>
              <w:keepNext/>
              <w:ind w:firstLine="0"/>
            </w:pPr>
            <w:r>
              <w:t>Willis</w:t>
            </w:r>
          </w:p>
        </w:tc>
      </w:tr>
      <w:tr w:rsidR="00CE79FD" w:rsidRPr="00CE79FD" w14:paraId="6F598E75" w14:textId="77777777" w:rsidTr="00CE79FD">
        <w:tc>
          <w:tcPr>
            <w:tcW w:w="2179" w:type="dxa"/>
            <w:shd w:val="clear" w:color="auto" w:fill="auto"/>
          </w:tcPr>
          <w:p w14:paraId="761E6D04" w14:textId="1BA4708B" w:rsidR="00CE79FD" w:rsidRPr="00CE79FD" w:rsidRDefault="00CE79FD" w:rsidP="00CE79FD">
            <w:pPr>
              <w:keepNext/>
              <w:ind w:firstLine="0"/>
            </w:pPr>
            <w:r>
              <w:t>Wooten</w:t>
            </w:r>
          </w:p>
        </w:tc>
        <w:tc>
          <w:tcPr>
            <w:tcW w:w="2179" w:type="dxa"/>
            <w:shd w:val="clear" w:color="auto" w:fill="auto"/>
          </w:tcPr>
          <w:p w14:paraId="08492A91" w14:textId="0E7E3A00" w:rsidR="00CE79FD" w:rsidRPr="00CE79FD" w:rsidRDefault="00CE79FD" w:rsidP="00CE79FD">
            <w:pPr>
              <w:keepNext/>
              <w:ind w:firstLine="0"/>
            </w:pPr>
            <w:r>
              <w:t>Yow</w:t>
            </w:r>
          </w:p>
        </w:tc>
        <w:tc>
          <w:tcPr>
            <w:tcW w:w="2180" w:type="dxa"/>
            <w:shd w:val="clear" w:color="auto" w:fill="auto"/>
          </w:tcPr>
          <w:p w14:paraId="79F2B6BE" w14:textId="77777777" w:rsidR="00CE79FD" w:rsidRPr="00CE79FD" w:rsidRDefault="00CE79FD" w:rsidP="00CE79FD">
            <w:pPr>
              <w:keepNext/>
              <w:ind w:firstLine="0"/>
            </w:pPr>
          </w:p>
        </w:tc>
      </w:tr>
    </w:tbl>
    <w:p w14:paraId="27757F6D" w14:textId="77777777" w:rsidR="00CE79FD" w:rsidRDefault="00CE79FD" w:rsidP="00CE79FD"/>
    <w:p w14:paraId="25498A0B" w14:textId="77777777" w:rsidR="00CE79FD" w:rsidRDefault="00CE79FD" w:rsidP="00CE79FD">
      <w:pPr>
        <w:jc w:val="center"/>
        <w:rPr>
          <w:b/>
        </w:rPr>
      </w:pPr>
      <w:r w:rsidRPr="00CE79FD">
        <w:rPr>
          <w:b/>
        </w:rPr>
        <w:t>Total--68</w:t>
      </w:r>
    </w:p>
    <w:p w14:paraId="7EE128E7" w14:textId="11419AF2" w:rsidR="00CE79FD" w:rsidRDefault="00CE79FD" w:rsidP="00CE79FD">
      <w:pPr>
        <w:jc w:val="center"/>
        <w:rPr>
          <w:b/>
        </w:rPr>
      </w:pPr>
    </w:p>
    <w:p w14:paraId="40BA095F" w14:textId="77777777" w:rsidR="00CE79FD" w:rsidRDefault="00CE79FD" w:rsidP="00CE79FD">
      <w:r>
        <w:t>So, the House refused to recommit the Bill.</w:t>
      </w:r>
    </w:p>
    <w:p w14:paraId="33D60085" w14:textId="77777777" w:rsidR="00CE79FD" w:rsidRDefault="00CE79FD" w:rsidP="00CE79FD"/>
    <w:p w14:paraId="056C4FCD" w14:textId="153EC190" w:rsidR="00CE79FD" w:rsidRDefault="00CE79FD" w:rsidP="00CE79FD">
      <w:r>
        <w:t>Rep. J. L. JOHNSON moved that the House do now adjourn.</w:t>
      </w:r>
    </w:p>
    <w:p w14:paraId="12BF9EF5" w14:textId="77777777" w:rsidR="00CE79FD" w:rsidRDefault="00CE79FD" w:rsidP="00CE79FD"/>
    <w:p w14:paraId="7ECAF4A3" w14:textId="77777777" w:rsidR="00CE79FD" w:rsidRDefault="00CE79FD" w:rsidP="00CE79FD">
      <w:r>
        <w:t>Rep. HIOTT demanded the yeas and nays which were taken, resulting as follows:</w:t>
      </w:r>
    </w:p>
    <w:p w14:paraId="65F5D8B0" w14:textId="4B181EC2" w:rsidR="00CE79FD" w:rsidRDefault="00CE79FD" w:rsidP="00CE79FD">
      <w:pPr>
        <w:jc w:val="center"/>
      </w:pPr>
      <w:bookmarkStart w:id="123" w:name="vote_start341"/>
      <w:bookmarkEnd w:id="123"/>
      <w:r>
        <w:t>Yeas 29; Nays 74</w:t>
      </w:r>
    </w:p>
    <w:p w14:paraId="0B7CBF9E" w14:textId="77777777" w:rsidR="00C67698" w:rsidRDefault="00C67698" w:rsidP="00CE79FD">
      <w:pPr>
        <w:jc w:val="center"/>
      </w:pPr>
    </w:p>
    <w:p w14:paraId="20D3FAA7"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175E8C9" w14:textId="77777777" w:rsidTr="00CE79FD">
        <w:tc>
          <w:tcPr>
            <w:tcW w:w="2179" w:type="dxa"/>
            <w:shd w:val="clear" w:color="auto" w:fill="auto"/>
          </w:tcPr>
          <w:p w14:paraId="273DFEBE" w14:textId="5D2601C9" w:rsidR="00CE79FD" w:rsidRPr="00CE79FD" w:rsidRDefault="00CE79FD" w:rsidP="00CE79FD">
            <w:pPr>
              <w:keepNext/>
              <w:ind w:firstLine="0"/>
            </w:pPr>
            <w:r>
              <w:t>Bamberg</w:t>
            </w:r>
          </w:p>
        </w:tc>
        <w:tc>
          <w:tcPr>
            <w:tcW w:w="2179" w:type="dxa"/>
            <w:shd w:val="clear" w:color="auto" w:fill="auto"/>
          </w:tcPr>
          <w:p w14:paraId="1062968B" w14:textId="161F51D1" w:rsidR="00CE79FD" w:rsidRPr="00CE79FD" w:rsidRDefault="00CE79FD" w:rsidP="00CE79FD">
            <w:pPr>
              <w:keepNext/>
              <w:ind w:firstLine="0"/>
            </w:pPr>
            <w:r>
              <w:t>Bernstein</w:t>
            </w:r>
          </w:p>
        </w:tc>
        <w:tc>
          <w:tcPr>
            <w:tcW w:w="2180" w:type="dxa"/>
            <w:shd w:val="clear" w:color="auto" w:fill="auto"/>
          </w:tcPr>
          <w:p w14:paraId="31360BF8" w14:textId="4A927194" w:rsidR="00CE79FD" w:rsidRPr="00CE79FD" w:rsidRDefault="00CE79FD" w:rsidP="00CE79FD">
            <w:pPr>
              <w:keepNext/>
              <w:ind w:firstLine="0"/>
            </w:pPr>
            <w:r>
              <w:t>Clyburn</w:t>
            </w:r>
          </w:p>
        </w:tc>
      </w:tr>
      <w:tr w:rsidR="00CE79FD" w:rsidRPr="00CE79FD" w14:paraId="02AE7D31" w14:textId="77777777" w:rsidTr="00CE79FD">
        <w:tc>
          <w:tcPr>
            <w:tcW w:w="2179" w:type="dxa"/>
            <w:shd w:val="clear" w:color="auto" w:fill="auto"/>
          </w:tcPr>
          <w:p w14:paraId="237029A2" w14:textId="6F1C0C83" w:rsidR="00CE79FD" w:rsidRPr="00CE79FD" w:rsidRDefault="00CE79FD" w:rsidP="00CE79FD">
            <w:pPr>
              <w:ind w:firstLine="0"/>
            </w:pPr>
            <w:r>
              <w:t>Cobb-Hunter</w:t>
            </w:r>
          </w:p>
        </w:tc>
        <w:tc>
          <w:tcPr>
            <w:tcW w:w="2179" w:type="dxa"/>
            <w:shd w:val="clear" w:color="auto" w:fill="auto"/>
          </w:tcPr>
          <w:p w14:paraId="20F9F1B0" w14:textId="2218DDF3" w:rsidR="00CE79FD" w:rsidRPr="00CE79FD" w:rsidRDefault="00CE79FD" w:rsidP="00CE79FD">
            <w:pPr>
              <w:ind w:firstLine="0"/>
            </w:pPr>
            <w:r>
              <w:t>Dillard</w:t>
            </w:r>
          </w:p>
        </w:tc>
        <w:tc>
          <w:tcPr>
            <w:tcW w:w="2180" w:type="dxa"/>
            <w:shd w:val="clear" w:color="auto" w:fill="auto"/>
          </w:tcPr>
          <w:p w14:paraId="2FB9B701" w14:textId="2F077D88" w:rsidR="00CE79FD" w:rsidRPr="00CE79FD" w:rsidRDefault="00CE79FD" w:rsidP="00CE79FD">
            <w:pPr>
              <w:ind w:firstLine="0"/>
            </w:pPr>
            <w:r>
              <w:t>Garvin</w:t>
            </w:r>
          </w:p>
        </w:tc>
      </w:tr>
      <w:tr w:rsidR="00CE79FD" w:rsidRPr="00CE79FD" w14:paraId="17F5E389" w14:textId="77777777" w:rsidTr="00CE79FD">
        <w:tc>
          <w:tcPr>
            <w:tcW w:w="2179" w:type="dxa"/>
            <w:shd w:val="clear" w:color="auto" w:fill="auto"/>
          </w:tcPr>
          <w:p w14:paraId="7B057822" w14:textId="4D67A478" w:rsidR="00CE79FD" w:rsidRPr="00CE79FD" w:rsidRDefault="00CE79FD" w:rsidP="00CE79FD">
            <w:pPr>
              <w:ind w:firstLine="0"/>
            </w:pPr>
            <w:r>
              <w:t>Gilliard</w:t>
            </w:r>
          </w:p>
        </w:tc>
        <w:tc>
          <w:tcPr>
            <w:tcW w:w="2179" w:type="dxa"/>
            <w:shd w:val="clear" w:color="auto" w:fill="auto"/>
          </w:tcPr>
          <w:p w14:paraId="1BDEA2CF" w14:textId="1C1D762C" w:rsidR="00CE79FD" w:rsidRPr="00CE79FD" w:rsidRDefault="00CE79FD" w:rsidP="00CE79FD">
            <w:pPr>
              <w:ind w:firstLine="0"/>
            </w:pPr>
            <w:r>
              <w:t>Govan</w:t>
            </w:r>
          </w:p>
        </w:tc>
        <w:tc>
          <w:tcPr>
            <w:tcW w:w="2180" w:type="dxa"/>
            <w:shd w:val="clear" w:color="auto" w:fill="auto"/>
          </w:tcPr>
          <w:p w14:paraId="4718A81B" w14:textId="314B4303" w:rsidR="00CE79FD" w:rsidRPr="00CE79FD" w:rsidRDefault="00CE79FD" w:rsidP="00CE79FD">
            <w:pPr>
              <w:ind w:firstLine="0"/>
            </w:pPr>
            <w:r>
              <w:t>Grant</w:t>
            </w:r>
          </w:p>
        </w:tc>
      </w:tr>
      <w:tr w:rsidR="00CE79FD" w:rsidRPr="00CE79FD" w14:paraId="3BA78A68" w14:textId="77777777" w:rsidTr="00CE79FD">
        <w:tc>
          <w:tcPr>
            <w:tcW w:w="2179" w:type="dxa"/>
            <w:shd w:val="clear" w:color="auto" w:fill="auto"/>
          </w:tcPr>
          <w:p w14:paraId="4F26BC6F" w14:textId="2F569971" w:rsidR="00CE79FD" w:rsidRPr="00CE79FD" w:rsidRDefault="00CE79FD" w:rsidP="00CE79FD">
            <w:pPr>
              <w:ind w:firstLine="0"/>
            </w:pPr>
            <w:r>
              <w:t>Henderson-Myers</w:t>
            </w:r>
          </w:p>
        </w:tc>
        <w:tc>
          <w:tcPr>
            <w:tcW w:w="2179" w:type="dxa"/>
            <w:shd w:val="clear" w:color="auto" w:fill="auto"/>
          </w:tcPr>
          <w:p w14:paraId="1C17DAF9" w14:textId="2849453D" w:rsidR="00CE79FD" w:rsidRPr="00CE79FD" w:rsidRDefault="00CE79FD" w:rsidP="00CE79FD">
            <w:pPr>
              <w:ind w:firstLine="0"/>
            </w:pPr>
            <w:r>
              <w:t>Hosey</w:t>
            </w:r>
          </w:p>
        </w:tc>
        <w:tc>
          <w:tcPr>
            <w:tcW w:w="2180" w:type="dxa"/>
            <w:shd w:val="clear" w:color="auto" w:fill="auto"/>
          </w:tcPr>
          <w:p w14:paraId="5A384478" w14:textId="1DF2100D" w:rsidR="00CE79FD" w:rsidRPr="00CE79FD" w:rsidRDefault="00CE79FD" w:rsidP="00CE79FD">
            <w:pPr>
              <w:ind w:firstLine="0"/>
            </w:pPr>
            <w:r>
              <w:t>Howard</w:t>
            </w:r>
          </w:p>
        </w:tc>
      </w:tr>
      <w:tr w:rsidR="00CE79FD" w:rsidRPr="00CE79FD" w14:paraId="5FF21B1D" w14:textId="77777777" w:rsidTr="00CE79FD">
        <w:tc>
          <w:tcPr>
            <w:tcW w:w="2179" w:type="dxa"/>
            <w:shd w:val="clear" w:color="auto" w:fill="auto"/>
          </w:tcPr>
          <w:p w14:paraId="25759751" w14:textId="6A5E82DC" w:rsidR="00CE79FD" w:rsidRPr="00CE79FD" w:rsidRDefault="00CE79FD" w:rsidP="00CE79FD">
            <w:pPr>
              <w:ind w:firstLine="0"/>
            </w:pPr>
            <w:r>
              <w:t>J. L. Johnson</w:t>
            </w:r>
          </w:p>
        </w:tc>
        <w:tc>
          <w:tcPr>
            <w:tcW w:w="2179" w:type="dxa"/>
            <w:shd w:val="clear" w:color="auto" w:fill="auto"/>
          </w:tcPr>
          <w:p w14:paraId="2B3AC89B" w14:textId="46CF1E58" w:rsidR="00CE79FD" w:rsidRPr="00CE79FD" w:rsidRDefault="00CE79FD" w:rsidP="00CE79FD">
            <w:pPr>
              <w:ind w:firstLine="0"/>
            </w:pPr>
            <w:r>
              <w:t>Jones</w:t>
            </w:r>
          </w:p>
        </w:tc>
        <w:tc>
          <w:tcPr>
            <w:tcW w:w="2180" w:type="dxa"/>
            <w:shd w:val="clear" w:color="auto" w:fill="auto"/>
          </w:tcPr>
          <w:p w14:paraId="092EB568" w14:textId="12CBE971" w:rsidR="00CE79FD" w:rsidRPr="00CE79FD" w:rsidRDefault="00CE79FD" w:rsidP="00CE79FD">
            <w:pPr>
              <w:ind w:firstLine="0"/>
            </w:pPr>
            <w:r>
              <w:t>King</w:t>
            </w:r>
          </w:p>
        </w:tc>
      </w:tr>
      <w:tr w:rsidR="00CE79FD" w:rsidRPr="00CE79FD" w14:paraId="43AC869B" w14:textId="77777777" w:rsidTr="00CE79FD">
        <w:tc>
          <w:tcPr>
            <w:tcW w:w="2179" w:type="dxa"/>
            <w:shd w:val="clear" w:color="auto" w:fill="auto"/>
          </w:tcPr>
          <w:p w14:paraId="66071A8C" w14:textId="33C754DD" w:rsidR="00CE79FD" w:rsidRPr="00CE79FD" w:rsidRDefault="00CE79FD" w:rsidP="00CE79FD">
            <w:pPr>
              <w:ind w:firstLine="0"/>
            </w:pPr>
            <w:r>
              <w:t>Kirby</w:t>
            </w:r>
          </w:p>
        </w:tc>
        <w:tc>
          <w:tcPr>
            <w:tcW w:w="2179" w:type="dxa"/>
            <w:shd w:val="clear" w:color="auto" w:fill="auto"/>
          </w:tcPr>
          <w:p w14:paraId="39926618" w14:textId="010F80B3" w:rsidR="00CE79FD" w:rsidRPr="00CE79FD" w:rsidRDefault="00CE79FD" w:rsidP="00CE79FD">
            <w:pPr>
              <w:ind w:firstLine="0"/>
            </w:pPr>
            <w:r>
              <w:t>Luck</w:t>
            </w:r>
          </w:p>
        </w:tc>
        <w:tc>
          <w:tcPr>
            <w:tcW w:w="2180" w:type="dxa"/>
            <w:shd w:val="clear" w:color="auto" w:fill="auto"/>
          </w:tcPr>
          <w:p w14:paraId="40637C83" w14:textId="4AC90168" w:rsidR="00CE79FD" w:rsidRPr="00CE79FD" w:rsidRDefault="00CE79FD" w:rsidP="00CE79FD">
            <w:pPr>
              <w:ind w:firstLine="0"/>
            </w:pPr>
            <w:r>
              <w:t>McDaniel</w:t>
            </w:r>
          </w:p>
        </w:tc>
      </w:tr>
      <w:tr w:rsidR="00CE79FD" w:rsidRPr="00CE79FD" w14:paraId="7682E071" w14:textId="77777777" w:rsidTr="00CE79FD">
        <w:tc>
          <w:tcPr>
            <w:tcW w:w="2179" w:type="dxa"/>
            <w:shd w:val="clear" w:color="auto" w:fill="auto"/>
          </w:tcPr>
          <w:p w14:paraId="4CB4BA0E" w14:textId="1C47DD55" w:rsidR="00CE79FD" w:rsidRPr="00CE79FD" w:rsidRDefault="00CE79FD" w:rsidP="00CE79FD">
            <w:pPr>
              <w:ind w:firstLine="0"/>
            </w:pPr>
            <w:r>
              <w:t>J. Moore</w:t>
            </w:r>
          </w:p>
        </w:tc>
        <w:tc>
          <w:tcPr>
            <w:tcW w:w="2179" w:type="dxa"/>
            <w:shd w:val="clear" w:color="auto" w:fill="auto"/>
          </w:tcPr>
          <w:p w14:paraId="4C528B71" w14:textId="0C02D010" w:rsidR="00CE79FD" w:rsidRPr="00CE79FD" w:rsidRDefault="00CE79FD" w:rsidP="00CE79FD">
            <w:pPr>
              <w:ind w:firstLine="0"/>
            </w:pPr>
            <w:r>
              <w:t>Reese</w:t>
            </w:r>
          </w:p>
        </w:tc>
        <w:tc>
          <w:tcPr>
            <w:tcW w:w="2180" w:type="dxa"/>
            <w:shd w:val="clear" w:color="auto" w:fill="auto"/>
          </w:tcPr>
          <w:p w14:paraId="15BC5E85" w14:textId="62F4A28B" w:rsidR="00CE79FD" w:rsidRPr="00CE79FD" w:rsidRDefault="00CE79FD" w:rsidP="00CE79FD">
            <w:pPr>
              <w:ind w:firstLine="0"/>
            </w:pPr>
            <w:r>
              <w:t>Rivers</w:t>
            </w:r>
          </w:p>
        </w:tc>
      </w:tr>
      <w:tr w:rsidR="00CE79FD" w:rsidRPr="00CE79FD" w14:paraId="59574AB8" w14:textId="77777777" w:rsidTr="00CE79FD">
        <w:tc>
          <w:tcPr>
            <w:tcW w:w="2179" w:type="dxa"/>
            <w:shd w:val="clear" w:color="auto" w:fill="auto"/>
          </w:tcPr>
          <w:p w14:paraId="15E93DDF" w14:textId="5E0C9931" w:rsidR="00CE79FD" w:rsidRPr="00CE79FD" w:rsidRDefault="00CE79FD" w:rsidP="00CE79FD">
            <w:pPr>
              <w:ind w:firstLine="0"/>
            </w:pPr>
            <w:r>
              <w:t>Rose</w:t>
            </w:r>
          </w:p>
        </w:tc>
        <w:tc>
          <w:tcPr>
            <w:tcW w:w="2179" w:type="dxa"/>
            <w:shd w:val="clear" w:color="auto" w:fill="auto"/>
          </w:tcPr>
          <w:p w14:paraId="2FF7605D" w14:textId="245DDFD1" w:rsidR="00CE79FD" w:rsidRPr="00CE79FD" w:rsidRDefault="00CE79FD" w:rsidP="00CE79FD">
            <w:pPr>
              <w:ind w:firstLine="0"/>
            </w:pPr>
            <w:r>
              <w:t>Rutherford</w:t>
            </w:r>
          </w:p>
        </w:tc>
        <w:tc>
          <w:tcPr>
            <w:tcW w:w="2180" w:type="dxa"/>
            <w:shd w:val="clear" w:color="auto" w:fill="auto"/>
          </w:tcPr>
          <w:p w14:paraId="4038AD25" w14:textId="406027CC" w:rsidR="00CE79FD" w:rsidRPr="00CE79FD" w:rsidRDefault="00CE79FD" w:rsidP="00CE79FD">
            <w:pPr>
              <w:ind w:firstLine="0"/>
            </w:pPr>
            <w:r>
              <w:t>Spann-Wilder</w:t>
            </w:r>
          </w:p>
        </w:tc>
      </w:tr>
      <w:tr w:rsidR="00CE79FD" w:rsidRPr="00CE79FD" w14:paraId="23E8C6BC" w14:textId="77777777" w:rsidTr="00CE79FD">
        <w:tc>
          <w:tcPr>
            <w:tcW w:w="2179" w:type="dxa"/>
            <w:shd w:val="clear" w:color="auto" w:fill="auto"/>
          </w:tcPr>
          <w:p w14:paraId="04DA4C5D" w14:textId="43E392E7" w:rsidR="00CE79FD" w:rsidRPr="00CE79FD" w:rsidRDefault="00CE79FD" w:rsidP="00CE79FD">
            <w:pPr>
              <w:keepNext/>
              <w:ind w:firstLine="0"/>
            </w:pPr>
            <w:r>
              <w:t>Stavrinakis</w:t>
            </w:r>
          </w:p>
        </w:tc>
        <w:tc>
          <w:tcPr>
            <w:tcW w:w="2179" w:type="dxa"/>
            <w:shd w:val="clear" w:color="auto" w:fill="auto"/>
          </w:tcPr>
          <w:p w14:paraId="45B04541" w14:textId="0C8780F0" w:rsidR="00CE79FD" w:rsidRPr="00CE79FD" w:rsidRDefault="00CE79FD" w:rsidP="00CE79FD">
            <w:pPr>
              <w:keepNext/>
              <w:ind w:firstLine="0"/>
            </w:pPr>
            <w:r>
              <w:t>Waters</w:t>
            </w:r>
          </w:p>
        </w:tc>
        <w:tc>
          <w:tcPr>
            <w:tcW w:w="2180" w:type="dxa"/>
            <w:shd w:val="clear" w:color="auto" w:fill="auto"/>
          </w:tcPr>
          <w:p w14:paraId="165DB4AB" w14:textId="456A2292" w:rsidR="00CE79FD" w:rsidRPr="00CE79FD" w:rsidRDefault="00CE79FD" w:rsidP="00CE79FD">
            <w:pPr>
              <w:keepNext/>
              <w:ind w:firstLine="0"/>
            </w:pPr>
            <w:r>
              <w:t>Weeks</w:t>
            </w:r>
          </w:p>
        </w:tc>
      </w:tr>
      <w:tr w:rsidR="00CE79FD" w:rsidRPr="00CE79FD" w14:paraId="65BAB225" w14:textId="77777777" w:rsidTr="00CE79FD">
        <w:tc>
          <w:tcPr>
            <w:tcW w:w="2179" w:type="dxa"/>
            <w:shd w:val="clear" w:color="auto" w:fill="auto"/>
          </w:tcPr>
          <w:p w14:paraId="341CE022" w14:textId="13BD1B66" w:rsidR="00CE79FD" w:rsidRPr="00CE79FD" w:rsidRDefault="00CE79FD" w:rsidP="00CE79FD">
            <w:pPr>
              <w:keepNext/>
              <w:ind w:firstLine="0"/>
            </w:pPr>
            <w:r>
              <w:t>Wetmore</w:t>
            </w:r>
          </w:p>
        </w:tc>
        <w:tc>
          <w:tcPr>
            <w:tcW w:w="2179" w:type="dxa"/>
            <w:shd w:val="clear" w:color="auto" w:fill="auto"/>
          </w:tcPr>
          <w:p w14:paraId="52CF36EA" w14:textId="58D0E228" w:rsidR="00CE79FD" w:rsidRPr="00CE79FD" w:rsidRDefault="00CE79FD" w:rsidP="00CE79FD">
            <w:pPr>
              <w:keepNext/>
              <w:ind w:firstLine="0"/>
            </w:pPr>
            <w:r>
              <w:t>Williams</w:t>
            </w:r>
          </w:p>
        </w:tc>
        <w:tc>
          <w:tcPr>
            <w:tcW w:w="2180" w:type="dxa"/>
            <w:shd w:val="clear" w:color="auto" w:fill="auto"/>
          </w:tcPr>
          <w:p w14:paraId="727AA28B" w14:textId="77777777" w:rsidR="00CE79FD" w:rsidRPr="00CE79FD" w:rsidRDefault="00CE79FD" w:rsidP="00CE79FD">
            <w:pPr>
              <w:keepNext/>
              <w:ind w:firstLine="0"/>
            </w:pPr>
          </w:p>
        </w:tc>
      </w:tr>
    </w:tbl>
    <w:p w14:paraId="5190ADA2" w14:textId="77777777" w:rsidR="00CE79FD" w:rsidRDefault="00CE79FD" w:rsidP="00CE79FD"/>
    <w:p w14:paraId="193C41BA" w14:textId="3662127E" w:rsidR="00CE79FD" w:rsidRDefault="00CE79FD" w:rsidP="00CE79FD">
      <w:pPr>
        <w:jc w:val="center"/>
        <w:rPr>
          <w:b/>
        </w:rPr>
      </w:pPr>
      <w:r w:rsidRPr="00CE79FD">
        <w:rPr>
          <w:b/>
        </w:rPr>
        <w:t>Total--29</w:t>
      </w:r>
    </w:p>
    <w:p w14:paraId="33332FA8" w14:textId="77777777" w:rsidR="00CE79FD" w:rsidRDefault="00CE79FD" w:rsidP="00CE79FD">
      <w:pPr>
        <w:jc w:val="center"/>
        <w:rPr>
          <w:b/>
        </w:rPr>
      </w:pPr>
    </w:p>
    <w:p w14:paraId="4ACBDD79"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120FA6F" w14:textId="77777777" w:rsidTr="00CE79FD">
        <w:tc>
          <w:tcPr>
            <w:tcW w:w="2179" w:type="dxa"/>
            <w:shd w:val="clear" w:color="auto" w:fill="auto"/>
          </w:tcPr>
          <w:p w14:paraId="1220AB11" w14:textId="4C954398" w:rsidR="00CE79FD" w:rsidRPr="00CE79FD" w:rsidRDefault="00CE79FD" w:rsidP="00CE79FD">
            <w:pPr>
              <w:keepNext/>
              <w:ind w:firstLine="0"/>
            </w:pPr>
            <w:r>
              <w:t>Bailey</w:t>
            </w:r>
          </w:p>
        </w:tc>
        <w:tc>
          <w:tcPr>
            <w:tcW w:w="2179" w:type="dxa"/>
            <w:shd w:val="clear" w:color="auto" w:fill="auto"/>
          </w:tcPr>
          <w:p w14:paraId="0A4F6327" w14:textId="154EF031" w:rsidR="00CE79FD" w:rsidRPr="00CE79FD" w:rsidRDefault="00CE79FD" w:rsidP="00CE79FD">
            <w:pPr>
              <w:keepNext/>
              <w:ind w:firstLine="0"/>
            </w:pPr>
            <w:r>
              <w:t>Ballentine</w:t>
            </w:r>
          </w:p>
        </w:tc>
        <w:tc>
          <w:tcPr>
            <w:tcW w:w="2180" w:type="dxa"/>
            <w:shd w:val="clear" w:color="auto" w:fill="auto"/>
          </w:tcPr>
          <w:p w14:paraId="229B7695" w14:textId="106156B4" w:rsidR="00CE79FD" w:rsidRPr="00CE79FD" w:rsidRDefault="00CE79FD" w:rsidP="00CE79FD">
            <w:pPr>
              <w:keepNext/>
              <w:ind w:firstLine="0"/>
            </w:pPr>
            <w:r>
              <w:t>Beach</w:t>
            </w:r>
          </w:p>
        </w:tc>
      </w:tr>
      <w:tr w:rsidR="00CE79FD" w:rsidRPr="00CE79FD" w14:paraId="441AFFD2" w14:textId="77777777" w:rsidTr="00CE79FD">
        <w:tc>
          <w:tcPr>
            <w:tcW w:w="2179" w:type="dxa"/>
            <w:shd w:val="clear" w:color="auto" w:fill="auto"/>
          </w:tcPr>
          <w:p w14:paraId="29345908" w14:textId="0147F523" w:rsidR="00CE79FD" w:rsidRPr="00CE79FD" w:rsidRDefault="00CE79FD" w:rsidP="00CE79FD">
            <w:pPr>
              <w:ind w:firstLine="0"/>
            </w:pPr>
            <w:r>
              <w:t>Bowers</w:t>
            </w:r>
          </w:p>
        </w:tc>
        <w:tc>
          <w:tcPr>
            <w:tcW w:w="2179" w:type="dxa"/>
            <w:shd w:val="clear" w:color="auto" w:fill="auto"/>
          </w:tcPr>
          <w:p w14:paraId="5848402D" w14:textId="4093E69A" w:rsidR="00CE79FD" w:rsidRPr="00CE79FD" w:rsidRDefault="00CE79FD" w:rsidP="00CE79FD">
            <w:pPr>
              <w:ind w:firstLine="0"/>
            </w:pPr>
            <w:r>
              <w:t>Bradley</w:t>
            </w:r>
          </w:p>
        </w:tc>
        <w:tc>
          <w:tcPr>
            <w:tcW w:w="2180" w:type="dxa"/>
            <w:shd w:val="clear" w:color="auto" w:fill="auto"/>
          </w:tcPr>
          <w:p w14:paraId="66D2E7FF" w14:textId="05028634" w:rsidR="00CE79FD" w:rsidRPr="00CE79FD" w:rsidRDefault="00CE79FD" w:rsidP="00CE79FD">
            <w:pPr>
              <w:ind w:firstLine="0"/>
            </w:pPr>
            <w:r>
              <w:t>Brewer</w:t>
            </w:r>
          </w:p>
        </w:tc>
      </w:tr>
      <w:tr w:rsidR="00CE79FD" w:rsidRPr="00CE79FD" w14:paraId="323A7EB4" w14:textId="77777777" w:rsidTr="00CE79FD">
        <w:tc>
          <w:tcPr>
            <w:tcW w:w="2179" w:type="dxa"/>
            <w:shd w:val="clear" w:color="auto" w:fill="auto"/>
          </w:tcPr>
          <w:p w14:paraId="5AD5017D" w14:textId="4CE3392E" w:rsidR="00CE79FD" w:rsidRPr="00CE79FD" w:rsidRDefault="00CE79FD" w:rsidP="00CE79FD">
            <w:pPr>
              <w:ind w:firstLine="0"/>
            </w:pPr>
            <w:r>
              <w:t>Brittain</w:t>
            </w:r>
          </w:p>
        </w:tc>
        <w:tc>
          <w:tcPr>
            <w:tcW w:w="2179" w:type="dxa"/>
            <w:shd w:val="clear" w:color="auto" w:fill="auto"/>
          </w:tcPr>
          <w:p w14:paraId="38A70F52" w14:textId="44156DB5" w:rsidR="00CE79FD" w:rsidRPr="00CE79FD" w:rsidRDefault="00CE79FD" w:rsidP="00CE79FD">
            <w:pPr>
              <w:ind w:firstLine="0"/>
            </w:pPr>
            <w:r>
              <w:t>Burns</w:t>
            </w:r>
          </w:p>
        </w:tc>
        <w:tc>
          <w:tcPr>
            <w:tcW w:w="2180" w:type="dxa"/>
            <w:shd w:val="clear" w:color="auto" w:fill="auto"/>
          </w:tcPr>
          <w:p w14:paraId="7C03A0BD" w14:textId="051E83FC" w:rsidR="00CE79FD" w:rsidRPr="00CE79FD" w:rsidRDefault="00CE79FD" w:rsidP="00CE79FD">
            <w:pPr>
              <w:ind w:firstLine="0"/>
            </w:pPr>
            <w:r>
              <w:t>Bustos</w:t>
            </w:r>
          </w:p>
        </w:tc>
      </w:tr>
      <w:tr w:rsidR="00CE79FD" w:rsidRPr="00CE79FD" w14:paraId="42F43CB4" w14:textId="77777777" w:rsidTr="00CE79FD">
        <w:tc>
          <w:tcPr>
            <w:tcW w:w="2179" w:type="dxa"/>
            <w:shd w:val="clear" w:color="auto" w:fill="auto"/>
          </w:tcPr>
          <w:p w14:paraId="091B859A" w14:textId="7EBA1C1B" w:rsidR="00CE79FD" w:rsidRPr="00CE79FD" w:rsidRDefault="00CE79FD" w:rsidP="00CE79FD">
            <w:pPr>
              <w:ind w:firstLine="0"/>
            </w:pPr>
            <w:r>
              <w:t>Chapman</w:t>
            </w:r>
          </w:p>
        </w:tc>
        <w:tc>
          <w:tcPr>
            <w:tcW w:w="2179" w:type="dxa"/>
            <w:shd w:val="clear" w:color="auto" w:fill="auto"/>
          </w:tcPr>
          <w:p w14:paraId="7FE11FFC" w14:textId="44D5358A" w:rsidR="00CE79FD" w:rsidRPr="00CE79FD" w:rsidRDefault="00CE79FD" w:rsidP="00CE79FD">
            <w:pPr>
              <w:ind w:firstLine="0"/>
            </w:pPr>
            <w:r>
              <w:t>Chumley</w:t>
            </w:r>
          </w:p>
        </w:tc>
        <w:tc>
          <w:tcPr>
            <w:tcW w:w="2180" w:type="dxa"/>
            <w:shd w:val="clear" w:color="auto" w:fill="auto"/>
          </w:tcPr>
          <w:p w14:paraId="7A950BD7" w14:textId="4273C12E" w:rsidR="00CE79FD" w:rsidRPr="00CE79FD" w:rsidRDefault="00CE79FD" w:rsidP="00CE79FD">
            <w:pPr>
              <w:ind w:firstLine="0"/>
            </w:pPr>
            <w:r>
              <w:t>B. L. Cox</w:t>
            </w:r>
          </w:p>
        </w:tc>
      </w:tr>
      <w:tr w:rsidR="00CE79FD" w:rsidRPr="00CE79FD" w14:paraId="65DF21F6" w14:textId="77777777" w:rsidTr="00CE79FD">
        <w:tc>
          <w:tcPr>
            <w:tcW w:w="2179" w:type="dxa"/>
            <w:shd w:val="clear" w:color="auto" w:fill="auto"/>
          </w:tcPr>
          <w:p w14:paraId="2EC99A23" w14:textId="6DC6D794" w:rsidR="00CE79FD" w:rsidRPr="00CE79FD" w:rsidRDefault="00CE79FD" w:rsidP="00CE79FD">
            <w:pPr>
              <w:ind w:firstLine="0"/>
            </w:pPr>
            <w:r>
              <w:t>Crawford</w:t>
            </w:r>
          </w:p>
        </w:tc>
        <w:tc>
          <w:tcPr>
            <w:tcW w:w="2179" w:type="dxa"/>
            <w:shd w:val="clear" w:color="auto" w:fill="auto"/>
          </w:tcPr>
          <w:p w14:paraId="072AF4E7" w14:textId="004928C1" w:rsidR="00CE79FD" w:rsidRPr="00CE79FD" w:rsidRDefault="00CE79FD" w:rsidP="00CE79FD">
            <w:pPr>
              <w:ind w:firstLine="0"/>
            </w:pPr>
            <w:r>
              <w:t>Cromer</w:t>
            </w:r>
          </w:p>
        </w:tc>
        <w:tc>
          <w:tcPr>
            <w:tcW w:w="2180" w:type="dxa"/>
            <w:shd w:val="clear" w:color="auto" w:fill="auto"/>
          </w:tcPr>
          <w:p w14:paraId="160200A3" w14:textId="11AD1B74" w:rsidR="00CE79FD" w:rsidRPr="00CE79FD" w:rsidRDefault="00CE79FD" w:rsidP="00CE79FD">
            <w:pPr>
              <w:ind w:firstLine="0"/>
            </w:pPr>
            <w:r>
              <w:t>Davis</w:t>
            </w:r>
          </w:p>
        </w:tc>
      </w:tr>
      <w:tr w:rsidR="00CE79FD" w:rsidRPr="00CE79FD" w14:paraId="08F3837A" w14:textId="77777777" w:rsidTr="00CE79FD">
        <w:tc>
          <w:tcPr>
            <w:tcW w:w="2179" w:type="dxa"/>
            <w:shd w:val="clear" w:color="auto" w:fill="auto"/>
          </w:tcPr>
          <w:p w14:paraId="3C26D5C6" w14:textId="3902F27B" w:rsidR="00CE79FD" w:rsidRPr="00CE79FD" w:rsidRDefault="00CE79FD" w:rsidP="00CE79FD">
            <w:pPr>
              <w:ind w:firstLine="0"/>
            </w:pPr>
            <w:r>
              <w:t>Duncan</w:t>
            </w:r>
          </w:p>
        </w:tc>
        <w:tc>
          <w:tcPr>
            <w:tcW w:w="2179" w:type="dxa"/>
            <w:shd w:val="clear" w:color="auto" w:fill="auto"/>
          </w:tcPr>
          <w:p w14:paraId="38E3ECFD" w14:textId="411D2983" w:rsidR="00CE79FD" w:rsidRPr="00CE79FD" w:rsidRDefault="00CE79FD" w:rsidP="00CE79FD">
            <w:pPr>
              <w:ind w:firstLine="0"/>
            </w:pPr>
            <w:r>
              <w:t>Edgerton</w:t>
            </w:r>
          </w:p>
        </w:tc>
        <w:tc>
          <w:tcPr>
            <w:tcW w:w="2180" w:type="dxa"/>
            <w:shd w:val="clear" w:color="auto" w:fill="auto"/>
          </w:tcPr>
          <w:p w14:paraId="1B077A82" w14:textId="16CE67ED" w:rsidR="00CE79FD" w:rsidRPr="00CE79FD" w:rsidRDefault="00CE79FD" w:rsidP="00CE79FD">
            <w:pPr>
              <w:ind w:firstLine="0"/>
            </w:pPr>
            <w:r>
              <w:t>Erickson</w:t>
            </w:r>
          </w:p>
        </w:tc>
      </w:tr>
      <w:tr w:rsidR="00CE79FD" w:rsidRPr="00CE79FD" w14:paraId="2DA7F9CF" w14:textId="77777777" w:rsidTr="00CE79FD">
        <w:tc>
          <w:tcPr>
            <w:tcW w:w="2179" w:type="dxa"/>
            <w:shd w:val="clear" w:color="auto" w:fill="auto"/>
          </w:tcPr>
          <w:p w14:paraId="0107A648" w14:textId="0775A0B4" w:rsidR="00CE79FD" w:rsidRPr="00CE79FD" w:rsidRDefault="00CE79FD" w:rsidP="00CE79FD">
            <w:pPr>
              <w:ind w:firstLine="0"/>
            </w:pPr>
            <w:r>
              <w:t>Gagnon</w:t>
            </w:r>
          </w:p>
        </w:tc>
        <w:tc>
          <w:tcPr>
            <w:tcW w:w="2179" w:type="dxa"/>
            <w:shd w:val="clear" w:color="auto" w:fill="auto"/>
          </w:tcPr>
          <w:p w14:paraId="1D82CC29" w14:textId="46A2D64F" w:rsidR="00CE79FD" w:rsidRPr="00CE79FD" w:rsidRDefault="00CE79FD" w:rsidP="00CE79FD">
            <w:pPr>
              <w:ind w:firstLine="0"/>
            </w:pPr>
            <w:r>
              <w:t>Gibson</w:t>
            </w:r>
          </w:p>
        </w:tc>
        <w:tc>
          <w:tcPr>
            <w:tcW w:w="2180" w:type="dxa"/>
            <w:shd w:val="clear" w:color="auto" w:fill="auto"/>
          </w:tcPr>
          <w:p w14:paraId="3DDEF69F" w14:textId="70046206" w:rsidR="00CE79FD" w:rsidRPr="00CE79FD" w:rsidRDefault="00CE79FD" w:rsidP="00CE79FD">
            <w:pPr>
              <w:ind w:firstLine="0"/>
            </w:pPr>
            <w:r>
              <w:t>Gilliam</w:t>
            </w:r>
          </w:p>
        </w:tc>
      </w:tr>
      <w:tr w:rsidR="00CE79FD" w:rsidRPr="00CE79FD" w14:paraId="4B92C730" w14:textId="77777777" w:rsidTr="00CE79FD">
        <w:tc>
          <w:tcPr>
            <w:tcW w:w="2179" w:type="dxa"/>
            <w:shd w:val="clear" w:color="auto" w:fill="auto"/>
          </w:tcPr>
          <w:p w14:paraId="2027334C" w14:textId="73316B66" w:rsidR="00CE79FD" w:rsidRPr="00CE79FD" w:rsidRDefault="00CE79FD" w:rsidP="00CE79FD">
            <w:pPr>
              <w:ind w:firstLine="0"/>
            </w:pPr>
            <w:r>
              <w:t>Gilreath</w:t>
            </w:r>
          </w:p>
        </w:tc>
        <w:tc>
          <w:tcPr>
            <w:tcW w:w="2179" w:type="dxa"/>
            <w:shd w:val="clear" w:color="auto" w:fill="auto"/>
          </w:tcPr>
          <w:p w14:paraId="1AE7ADD3" w14:textId="49F2258F" w:rsidR="00CE79FD" w:rsidRPr="00CE79FD" w:rsidRDefault="00CE79FD" w:rsidP="00CE79FD">
            <w:pPr>
              <w:ind w:firstLine="0"/>
            </w:pPr>
            <w:r>
              <w:t>Guest</w:t>
            </w:r>
          </w:p>
        </w:tc>
        <w:tc>
          <w:tcPr>
            <w:tcW w:w="2180" w:type="dxa"/>
            <w:shd w:val="clear" w:color="auto" w:fill="auto"/>
          </w:tcPr>
          <w:p w14:paraId="45042881" w14:textId="6997C260" w:rsidR="00CE79FD" w:rsidRPr="00CE79FD" w:rsidRDefault="00CE79FD" w:rsidP="00CE79FD">
            <w:pPr>
              <w:ind w:firstLine="0"/>
            </w:pPr>
            <w:r>
              <w:t>Guffey</w:t>
            </w:r>
          </w:p>
        </w:tc>
      </w:tr>
      <w:tr w:rsidR="00CE79FD" w:rsidRPr="00CE79FD" w14:paraId="1D56F8D5" w14:textId="77777777" w:rsidTr="00CE79FD">
        <w:tc>
          <w:tcPr>
            <w:tcW w:w="2179" w:type="dxa"/>
            <w:shd w:val="clear" w:color="auto" w:fill="auto"/>
          </w:tcPr>
          <w:p w14:paraId="58F04C9C" w14:textId="7E08DE7F" w:rsidR="00CE79FD" w:rsidRPr="00CE79FD" w:rsidRDefault="00CE79FD" w:rsidP="00CE79FD">
            <w:pPr>
              <w:ind w:firstLine="0"/>
            </w:pPr>
            <w:r>
              <w:lastRenderedPageBreak/>
              <w:t>Haddon</w:t>
            </w:r>
          </w:p>
        </w:tc>
        <w:tc>
          <w:tcPr>
            <w:tcW w:w="2179" w:type="dxa"/>
            <w:shd w:val="clear" w:color="auto" w:fill="auto"/>
          </w:tcPr>
          <w:p w14:paraId="15B7E427" w14:textId="354CB77B" w:rsidR="00CE79FD" w:rsidRPr="00CE79FD" w:rsidRDefault="00CE79FD" w:rsidP="00CE79FD">
            <w:pPr>
              <w:ind w:firstLine="0"/>
            </w:pPr>
            <w:r>
              <w:t>Hager</w:t>
            </w:r>
          </w:p>
        </w:tc>
        <w:tc>
          <w:tcPr>
            <w:tcW w:w="2180" w:type="dxa"/>
            <w:shd w:val="clear" w:color="auto" w:fill="auto"/>
          </w:tcPr>
          <w:p w14:paraId="4AB859B9" w14:textId="5B27C193" w:rsidR="00CE79FD" w:rsidRPr="00CE79FD" w:rsidRDefault="00CE79FD" w:rsidP="00CE79FD">
            <w:pPr>
              <w:ind w:firstLine="0"/>
            </w:pPr>
            <w:r>
              <w:t>Harris</w:t>
            </w:r>
          </w:p>
        </w:tc>
      </w:tr>
      <w:tr w:rsidR="00CE79FD" w:rsidRPr="00CE79FD" w14:paraId="7FE10725" w14:textId="77777777" w:rsidTr="00CE79FD">
        <w:tc>
          <w:tcPr>
            <w:tcW w:w="2179" w:type="dxa"/>
            <w:shd w:val="clear" w:color="auto" w:fill="auto"/>
          </w:tcPr>
          <w:p w14:paraId="2C94C910" w14:textId="1F3A00B7" w:rsidR="00CE79FD" w:rsidRPr="00CE79FD" w:rsidRDefault="00CE79FD" w:rsidP="00CE79FD">
            <w:pPr>
              <w:ind w:firstLine="0"/>
            </w:pPr>
            <w:r>
              <w:t>Hartnett</w:t>
            </w:r>
          </w:p>
        </w:tc>
        <w:tc>
          <w:tcPr>
            <w:tcW w:w="2179" w:type="dxa"/>
            <w:shd w:val="clear" w:color="auto" w:fill="auto"/>
          </w:tcPr>
          <w:p w14:paraId="62F241CD" w14:textId="0F3A3DEE" w:rsidR="00CE79FD" w:rsidRPr="00CE79FD" w:rsidRDefault="00CE79FD" w:rsidP="00CE79FD">
            <w:pPr>
              <w:ind w:firstLine="0"/>
            </w:pPr>
            <w:r>
              <w:t>Hartz</w:t>
            </w:r>
          </w:p>
        </w:tc>
        <w:tc>
          <w:tcPr>
            <w:tcW w:w="2180" w:type="dxa"/>
            <w:shd w:val="clear" w:color="auto" w:fill="auto"/>
          </w:tcPr>
          <w:p w14:paraId="02D35142" w14:textId="486697F2" w:rsidR="00CE79FD" w:rsidRPr="00CE79FD" w:rsidRDefault="00CE79FD" w:rsidP="00CE79FD">
            <w:pPr>
              <w:ind w:firstLine="0"/>
            </w:pPr>
            <w:r>
              <w:t>Herbkersman</w:t>
            </w:r>
          </w:p>
        </w:tc>
      </w:tr>
      <w:tr w:rsidR="00CE79FD" w:rsidRPr="00CE79FD" w14:paraId="53AC2CF4" w14:textId="77777777" w:rsidTr="00CE79FD">
        <w:tc>
          <w:tcPr>
            <w:tcW w:w="2179" w:type="dxa"/>
            <w:shd w:val="clear" w:color="auto" w:fill="auto"/>
          </w:tcPr>
          <w:p w14:paraId="76DC2328" w14:textId="22DFF981" w:rsidR="00CE79FD" w:rsidRPr="00CE79FD" w:rsidRDefault="00CE79FD" w:rsidP="00CE79FD">
            <w:pPr>
              <w:ind w:firstLine="0"/>
            </w:pPr>
            <w:r>
              <w:t>Hewitt</w:t>
            </w:r>
          </w:p>
        </w:tc>
        <w:tc>
          <w:tcPr>
            <w:tcW w:w="2179" w:type="dxa"/>
            <w:shd w:val="clear" w:color="auto" w:fill="auto"/>
          </w:tcPr>
          <w:p w14:paraId="763DAB17" w14:textId="0573947F" w:rsidR="00CE79FD" w:rsidRPr="00CE79FD" w:rsidRDefault="00CE79FD" w:rsidP="00CE79FD">
            <w:pPr>
              <w:ind w:firstLine="0"/>
            </w:pPr>
            <w:r>
              <w:t>Hiott</w:t>
            </w:r>
          </w:p>
        </w:tc>
        <w:tc>
          <w:tcPr>
            <w:tcW w:w="2180" w:type="dxa"/>
            <w:shd w:val="clear" w:color="auto" w:fill="auto"/>
          </w:tcPr>
          <w:p w14:paraId="36D99169" w14:textId="3E147C51" w:rsidR="00CE79FD" w:rsidRPr="00CE79FD" w:rsidRDefault="00CE79FD" w:rsidP="00CE79FD">
            <w:pPr>
              <w:ind w:firstLine="0"/>
            </w:pPr>
            <w:r>
              <w:t>Hixon</w:t>
            </w:r>
          </w:p>
        </w:tc>
      </w:tr>
      <w:tr w:rsidR="00CE79FD" w:rsidRPr="00CE79FD" w14:paraId="1FB30C1A" w14:textId="77777777" w:rsidTr="00CE79FD">
        <w:tc>
          <w:tcPr>
            <w:tcW w:w="2179" w:type="dxa"/>
            <w:shd w:val="clear" w:color="auto" w:fill="auto"/>
          </w:tcPr>
          <w:p w14:paraId="0F45753E" w14:textId="32F20166" w:rsidR="00CE79FD" w:rsidRPr="00CE79FD" w:rsidRDefault="00CE79FD" w:rsidP="00CE79FD">
            <w:pPr>
              <w:ind w:firstLine="0"/>
            </w:pPr>
            <w:r>
              <w:t>Holman</w:t>
            </w:r>
          </w:p>
        </w:tc>
        <w:tc>
          <w:tcPr>
            <w:tcW w:w="2179" w:type="dxa"/>
            <w:shd w:val="clear" w:color="auto" w:fill="auto"/>
          </w:tcPr>
          <w:p w14:paraId="76AF94E0" w14:textId="092C74F5" w:rsidR="00CE79FD" w:rsidRPr="00CE79FD" w:rsidRDefault="00CE79FD" w:rsidP="00CE79FD">
            <w:pPr>
              <w:ind w:firstLine="0"/>
            </w:pPr>
            <w:r>
              <w:t>Huff</w:t>
            </w:r>
          </w:p>
        </w:tc>
        <w:tc>
          <w:tcPr>
            <w:tcW w:w="2180" w:type="dxa"/>
            <w:shd w:val="clear" w:color="auto" w:fill="auto"/>
          </w:tcPr>
          <w:p w14:paraId="48EF4EE9" w14:textId="098F98C0" w:rsidR="00CE79FD" w:rsidRPr="00CE79FD" w:rsidRDefault="00CE79FD" w:rsidP="00CE79FD">
            <w:pPr>
              <w:ind w:firstLine="0"/>
            </w:pPr>
            <w:r>
              <w:t>J. E. Johnson</w:t>
            </w:r>
          </w:p>
        </w:tc>
      </w:tr>
      <w:tr w:rsidR="00CE79FD" w:rsidRPr="00CE79FD" w14:paraId="46134B16" w14:textId="77777777" w:rsidTr="00CE79FD">
        <w:tc>
          <w:tcPr>
            <w:tcW w:w="2179" w:type="dxa"/>
            <w:shd w:val="clear" w:color="auto" w:fill="auto"/>
          </w:tcPr>
          <w:p w14:paraId="32E3F18D" w14:textId="64E3A4A3" w:rsidR="00CE79FD" w:rsidRPr="00CE79FD" w:rsidRDefault="00CE79FD" w:rsidP="00CE79FD">
            <w:pPr>
              <w:ind w:firstLine="0"/>
            </w:pPr>
            <w:r>
              <w:t>Jordan</w:t>
            </w:r>
          </w:p>
        </w:tc>
        <w:tc>
          <w:tcPr>
            <w:tcW w:w="2179" w:type="dxa"/>
            <w:shd w:val="clear" w:color="auto" w:fill="auto"/>
          </w:tcPr>
          <w:p w14:paraId="6DB67939" w14:textId="0C2FE579" w:rsidR="00CE79FD" w:rsidRPr="00CE79FD" w:rsidRDefault="00CE79FD" w:rsidP="00CE79FD">
            <w:pPr>
              <w:ind w:firstLine="0"/>
            </w:pPr>
            <w:r>
              <w:t>Kilmartin</w:t>
            </w:r>
          </w:p>
        </w:tc>
        <w:tc>
          <w:tcPr>
            <w:tcW w:w="2180" w:type="dxa"/>
            <w:shd w:val="clear" w:color="auto" w:fill="auto"/>
          </w:tcPr>
          <w:p w14:paraId="0C557918" w14:textId="248307C9" w:rsidR="00CE79FD" w:rsidRPr="00CE79FD" w:rsidRDefault="00CE79FD" w:rsidP="00CE79FD">
            <w:pPr>
              <w:ind w:firstLine="0"/>
            </w:pPr>
            <w:r>
              <w:t>Landing</w:t>
            </w:r>
          </w:p>
        </w:tc>
      </w:tr>
      <w:tr w:rsidR="00CE79FD" w:rsidRPr="00CE79FD" w14:paraId="6F799318" w14:textId="77777777" w:rsidTr="00CE79FD">
        <w:tc>
          <w:tcPr>
            <w:tcW w:w="2179" w:type="dxa"/>
            <w:shd w:val="clear" w:color="auto" w:fill="auto"/>
          </w:tcPr>
          <w:p w14:paraId="6D345BC3" w14:textId="51CE5FAB" w:rsidR="00CE79FD" w:rsidRPr="00CE79FD" w:rsidRDefault="00CE79FD" w:rsidP="00CE79FD">
            <w:pPr>
              <w:ind w:firstLine="0"/>
            </w:pPr>
            <w:r>
              <w:t>Lawson</w:t>
            </w:r>
          </w:p>
        </w:tc>
        <w:tc>
          <w:tcPr>
            <w:tcW w:w="2179" w:type="dxa"/>
            <w:shd w:val="clear" w:color="auto" w:fill="auto"/>
          </w:tcPr>
          <w:p w14:paraId="0CB140B4" w14:textId="7538FF0E" w:rsidR="00CE79FD" w:rsidRPr="00CE79FD" w:rsidRDefault="00CE79FD" w:rsidP="00CE79FD">
            <w:pPr>
              <w:ind w:firstLine="0"/>
            </w:pPr>
            <w:r>
              <w:t>Ligon</w:t>
            </w:r>
          </w:p>
        </w:tc>
        <w:tc>
          <w:tcPr>
            <w:tcW w:w="2180" w:type="dxa"/>
            <w:shd w:val="clear" w:color="auto" w:fill="auto"/>
          </w:tcPr>
          <w:p w14:paraId="070BEC6C" w14:textId="269DB76B" w:rsidR="00CE79FD" w:rsidRPr="00CE79FD" w:rsidRDefault="00CE79FD" w:rsidP="00CE79FD">
            <w:pPr>
              <w:ind w:firstLine="0"/>
            </w:pPr>
            <w:r>
              <w:t>Long</w:t>
            </w:r>
          </w:p>
        </w:tc>
      </w:tr>
      <w:tr w:rsidR="00CE79FD" w:rsidRPr="00CE79FD" w14:paraId="3E1E1EFB" w14:textId="77777777" w:rsidTr="00CE79FD">
        <w:tc>
          <w:tcPr>
            <w:tcW w:w="2179" w:type="dxa"/>
            <w:shd w:val="clear" w:color="auto" w:fill="auto"/>
          </w:tcPr>
          <w:p w14:paraId="260CF1D6" w14:textId="0B925D1D" w:rsidR="00CE79FD" w:rsidRPr="00CE79FD" w:rsidRDefault="00CE79FD" w:rsidP="00CE79FD">
            <w:pPr>
              <w:ind w:firstLine="0"/>
            </w:pPr>
            <w:r>
              <w:t>Magnuson</w:t>
            </w:r>
          </w:p>
        </w:tc>
        <w:tc>
          <w:tcPr>
            <w:tcW w:w="2179" w:type="dxa"/>
            <w:shd w:val="clear" w:color="auto" w:fill="auto"/>
          </w:tcPr>
          <w:p w14:paraId="59A66ACB" w14:textId="090AE1D4" w:rsidR="00CE79FD" w:rsidRPr="00CE79FD" w:rsidRDefault="00CE79FD" w:rsidP="00CE79FD">
            <w:pPr>
              <w:ind w:firstLine="0"/>
            </w:pPr>
            <w:r>
              <w:t>Martin</w:t>
            </w:r>
          </w:p>
        </w:tc>
        <w:tc>
          <w:tcPr>
            <w:tcW w:w="2180" w:type="dxa"/>
            <w:shd w:val="clear" w:color="auto" w:fill="auto"/>
          </w:tcPr>
          <w:p w14:paraId="605BD598" w14:textId="01862FA7" w:rsidR="00CE79FD" w:rsidRPr="00CE79FD" w:rsidRDefault="00CE79FD" w:rsidP="00CE79FD">
            <w:pPr>
              <w:ind w:firstLine="0"/>
            </w:pPr>
            <w:r>
              <w:t>May</w:t>
            </w:r>
          </w:p>
        </w:tc>
      </w:tr>
      <w:tr w:rsidR="00CE79FD" w:rsidRPr="00CE79FD" w14:paraId="198CC261" w14:textId="77777777" w:rsidTr="00CE79FD">
        <w:tc>
          <w:tcPr>
            <w:tcW w:w="2179" w:type="dxa"/>
            <w:shd w:val="clear" w:color="auto" w:fill="auto"/>
          </w:tcPr>
          <w:p w14:paraId="24975934" w14:textId="13DEBE89" w:rsidR="00CE79FD" w:rsidRPr="00CE79FD" w:rsidRDefault="00CE79FD" w:rsidP="00CE79FD">
            <w:pPr>
              <w:ind w:firstLine="0"/>
            </w:pPr>
            <w:r>
              <w:t>McCabe</w:t>
            </w:r>
          </w:p>
        </w:tc>
        <w:tc>
          <w:tcPr>
            <w:tcW w:w="2179" w:type="dxa"/>
            <w:shd w:val="clear" w:color="auto" w:fill="auto"/>
          </w:tcPr>
          <w:p w14:paraId="5D45E772" w14:textId="63404F55" w:rsidR="00CE79FD" w:rsidRPr="00CE79FD" w:rsidRDefault="00CE79FD" w:rsidP="00CE79FD">
            <w:pPr>
              <w:ind w:firstLine="0"/>
            </w:pPr>
            <w:r>
              <w:t>McCravy</w:t>
            </w:r>
          </w:p>
        </w:tc>
        <w:tc>
          <w:tcPr>
            <w:tcW w:w="2180" w:type="dxa"/>
            <w:shd w:val="clear" w:color="auto" w:fill="auto"/>
          </w:tcPr>
          <w:p w14:paraId="5DCCEC29" w14:textId="353052BF" w:rsidR="00CE79FD" w:rsidRPr="00CE79FD" w:rsidRDefault="00CE79FD" w:rsidP="00CE79FD">
            <w:pPr>
              <w:ind w:firstLine="0"/>
            </w:pPr>
            <w:r>
              <w:t>McGinnis</w:t>
            </w:r>
          </w:p>
        </w:tc>
      </w:tr>
      <w:tr w:rsidR="00CE79FD" w:rsidRPr="00CE79FD" w14:paraId="14F035D3" w14:textId="77777777" w:rsidTr="00CE79FD">
        <w:tc>
          <w:tcPr>
            <w:tcW w:w="2179" w:type="dxa"/>
            <w:shd w:val="clear" w:color="auto" w:fill="auto"/>
          </w:tcPr>
          <w:p w14:paraId="4809C2C7" w14:textId="19E349E6" w:rsidR="00CE79FD" w:rsidRPr="00CE79FD" w:rsidRDefault="00CE79FD" w:rsidP="00CE79FD">
            <w:pPr>
              <w:ind w:firstLine="0"/>
            </w:pPr>
            <w:r>
              <w:t>Mitchell</w:t>
            </w:r>
          </w:p>
        </w:tc>
        <w:tc>
          <w:tcPr>
            <w:tcW w:w="2179" w:type="dxa"/>
            <w:shd w:val="clear" w:color="auto" w:fill="auto"/>
          </w:tcPr>
          <w:p w14:paraId="39822755" w14:textId="3F96AE3C" w:rsidR="00CE79FD" w:rsidRPr="00CE79FD" w:rsidRDefault="00CE79FD" w:rsidP="00CE79FD">
            <w:pPr>
              <w:ind w:firstLine="0"/>
            </w:pPr>
            <w:r>
              <w:t>T. Moore</w:t>
            </w:r>
          </w:p>
        </w:tc>
        <w:tc>
          <w:tcPr>
            <w:tcW w:w="2180" w:type="dxa"/>
            <w:shd w:val="clear" w:color="auto" w:fill="auto"/>
          </w:tcPr>
          <w:p w14:paraId="512BB5F4" w14:textId="12A6F7AF" w:rsidR="00CE79FD" w:rsidRPr="00CE79FD" w:rsidRDefault="00CE79FD" w:rsidP="00CE79FD">
            <w:pPr>
              <w:ind w:firstLine="0"/>
            </w:pPr>
            <w:r>
              <w:t>Morgan</w:t>
            </w:r>
          </w:p>
        </w:tc>
      </w:tr>
      <w:tr w:rsidR="00CE79FD" w:rsidRPr="00CE79FD" w14:paraId="217A640A" w14:textId="77777777" w:rsidTr="00CE79FD">
        <w:tc>
          <w:tcPr>
            <w:tcW w:w="2179" w:type="dxa"/>
            <w:shd w:val="clear" w:color="auto" w:fill="auto"/>
          </w:tcPr>
          <w:p w14:paraId="5E4D8D82" w14:textId="2A78BDC8" w:rsidR="00CE79FD" w:rsidRPr="00CE79FD" w:rsidRDefault="00CE79FD" w:rsidP="00CE79FD">
            <w:pPr>
              <w:ind w:firstLine="0"/>
            </w:pPr>
            <w:r>
              <w:t>Moss</w:t>
            </w:r>
          </w:p>
        </w:tc>
        <w:tc>
          <w:tcPr>
            <w:tcW w:w="2179" w:type="dxa"/>
            <w:shd w:val="clear" w:color="auto" w:fill="auto"/>
          </w:tcPr>
          <w:p w14:paraId="603A945C" w14:textId="751566E3" w:rsidR="00CE79FD" w:rsidRPr="00CE79FD" w:rsidRDefault="00CE79FD" w:rsidP="00CE79FD">
            <w:pPr>
              <w:ind w:firstLine="0"/>
            </w:pPr>
            <w:r>
              <w:t>Neese</w:t>
            </w:r>
          </w:p>
        </w:tc>
        <w:tc>
          <w:tcPr>
            <w:tcW w:w="2180" w:type="dxa"/>
            <w:shd w:val="clear" w:color="auto" w:fill="auto"/>
          </w:tcPr>
          <w:p w14:paraId="425A68FC" w14:textId="51190C5F" w:rsidR="00CE79FD" w:rsidRPr="00CE79FD" w:rsidRDefault="00CE79FD" w:rsidP="00CE79FD">
            <w:pPr>
              <w:ind w:firstLine="0"/>
            </w:pPr>
            <w:r>
              <w:t>W. Newton</w:t>
            </w:r>
          </w:p>
        </w:tc>
      </w:tr>
      <w:tr w:rsidR="00CE79FD" w:rsidRPr="00CE79FD" w14:paraId="629FA4C0" w14:textId="77777777" w:rsidTr="00CE79FD">
        <w:tc>
          <w:tcPr>
            <w:tcW w:w="2179" w:type="dxa"/>
            <w:shd w:val="clear" w:color="auto" w:fill="auto"/>
          </w:tcPr>
          <w:p w14:paraId="6F5C9AF6" w14:textId="48FC86BB" w:rsidR="00CE79FD" w:rsidRPr="00CE79FD" w:rsidRDefault="00CE79FD" w:rsidP="00CE79FD">
            <w:pPr>
              <w:ind w:firstLine="0"/>
            </w:pPr>
            <w:r>
              <w:t>Oremus</w:t>
            </w:r>
          </w:p>
        </w:tc>
        <w:tc>
          <w:tcPr>
            <w:tcW w:w="2179" w:type="dxa"/>
            <w:shd w:val="clear" w:color="auto" w:fill="auto"/>
          </w:tcPr>
          <w:p w14:paraId="4EB1CC92" w14:textId="1AC99531" w:rsidR="00CE79FD" w:rsidRPr="00CE79FD" w:rsidRDefault="00CE79FD" w:rsidP="00CE79FD">
            <w:pPr>
              <w:ind w:firstLine="0"/>
            </w:pPr>
            <w:r>
              <w:t>Pace</w:t>
            </w:r>
          </w:p>
        </w:tc>
        <w:tc>
          <w:tcPr>
            <w:tcW w:w="2180" w:type="dxa"/>
            <w:shd w:val="clear" w:color="auto" w:fill="auto"/>
          </w:tcPr>
          <w:p w14:paraId="1601EAF6" w14:textId="426D49CC" w:rsidR="00CE79FD" w:rsidRPr="00CE79FD" w:rsidRDefault="00CE79FD" w:rsidP="00CE79FD">
            <w:pPr>
              <w:ind w:firstLine="0"/>
            </w:pPr>
            <w:r>
              <w:t>Pedalino</w:t>
            </w:r>
          </w:p>
        </w:tc>
      </w:tr>
      <w:tr w:rsidR="00CE79FD" w:rsidRPr="00CE79FD" w14:paraId="0FD92A3C" w14:textId="77777777" w:rsidTr="00CE79FD">
        <w:tc>
          <w:tcPr>
            <w:tcW w:w="2179" w:type="dxa"/>
            <w:shd w:val="clear" w:color="auto" w:fill="auto"/>
          </w:tcPr>
          <w:p w14:paraId="21803B3C" w14:textId="75B4FE82" w:rsidR="00CE79FD" w:rsidRPr="00CE79FD" w:rsidRDefault="00CE79FD" w:rsidP="00CE79FD">
            <w:pPr>
              <w:ind w:firstLine="0"/>
            </w:pPr>
            <w:r>
              <w:t>Pope</w:t>
            </w:r>
          </w:p>
        </w:tc>
        <w:tc>
          <w:tcPr>
            <w:tcW w:w="2179" w:type="dxa"/>
            <w:shd w:val="clear" w:color="auto" w:fill="auto"/>
          </w:tcPr>
          <w:p w14:paraId="4F6D2C56" w14:textId="3B94B48B" w:rsidR="00CE79FD" w:rsidRPr="00CE79FD" w:rsidRDefault="00CE79FD" w:rsidP="00CE79FD">
            <w:pPr>
              <w:ind w:firstLine="0"/>
            </w:pPr>
            <w:r>
              <w:t>Rankin</w:t>
            </w:r>
          </w:p>
        </w:tc>
        <w:tc>
          <w:tcPr>
            <w:tcW w:w="2180" w:type="dxa"/>
            <w:shd w:val="clear" w:color="auto" w:fill="auto"/>
          </w:tcPr>
          <w:p w14:paraId="2A4ABA48" w14:textId="52DF00F3" w:rsidR="00CE79FD" w:rsidRPr="00CE79FD" w:rsidRDefault="00CE79FD" w:rsidP="00CE79FD">
            <w:pPr>
              <w:ind w:firstLine="0"/>
            </w:pPr>
            <w:r>
              <w:t>Sanders</w:t>
            </w:r>
          </w:p>
        </w:tc>
      </w:tr>
      <w:tr w:rsidR="00CE79FD" w:rsidRPr="00CE79FD" w14:paraId="0C1EE7F4" w14:textId="77777777" w:rsidTr="00CE79FD">
        <w:tc>
          <w:tcPr>
            <w:tcW w:w="2179" w:type="dxa"/>
            <w:shd w:val="clear" w:color="auto" w:fill="auto"/>
          </w:tcPr>
          <w:p w14:paraId="1935FD9E" w14:textId="50345CEB" w:rsidR="00CE79FD" w:rsidRPr="00CE79FD" w:rsidRDefault="00CE79FD" w:rsidP="00CE79FD">
            <w:pPr>
              <w:ind w:firstLine="0"/>
            </w:pPr>
            <w:r>
              <w:t>Schuessler</w:t>
            </w:r>
          </w:p>
        </w:tc>
        <w:tc>
          <w:tcPr>
            <w:tcW w:w="2179" w:type="dxa"/>
            <w:shd w:val="clear" w:color="auto" w:fill="auto"/>
          </w:tcPr>
          <w:p w14:paraId="474F4441" w14:textId="03DD79C4" w:rsidR="00CE79FD" w:rsidRPr="00CE79FD" w:rsidRDefault="00CE79FD" w:rsidP="00CE79FD">
            <w:pPr>
              <w:ind w:firstLine="0"/>
            </w:pPr>
            <w:r>
              <w:t>Sessions</w:t>
            </w:r>
          </w:p>
        </w:tc>
        <w:tc>
          <w:tcPr>
            <w:tcW w:w="2180" w:type="dxa"/>
            <w:shd w:val="clear" w:color="auto" w:fill="auto"/>
          </w:tcPr>
          <w:p w14:paraId="46FA51BF" w14:textId="6295183C" w:rsidR="00CE79FD" w:rsidRPr="00CE79FD" w:rsidRDefault="00CE79FD" w:rsidP="00CE79FD">
            <w:pPr>
              <w:ind w:firstLine="0"/>
            </w:pPr>
            <w:r>
              <w:t>G. M. Smith</w:t>
            </w:r>
          </w:p>
        </w:tc>
      </w:tr>
      <w:tr w:rsidR="00CE79FD" w:rsidRPr="00CE79FD" w14:paraId="60E2F39C" w14:textId="77777777" w:rsidTr="00CE79FD">
        <w:tc>
          <w:tcPr>
            <w:tcW w:w="2179" w:type="dxa"/>
            <w:shd w:val="clear" w:color="auto" w:fill="auto"/>
          </w:tcPr>
          <w:p w14:paraId="18B52DC5" w14:textId="0CCFB34E" w:rsidR="00CE79FD" w:rsidRPr="00CE79FD" w:rsidRDefault="00CE79FD" w:rsidP="00CE79FD">
            <w:pPr>
              <w:ind w:firstLine="0"/>
            </w:pPr>
            <w:r>
              <w:t>M. M. Smith</w:t>
            </w:r>
          </w:p>
        </w:tc>
        <w:tc>
          <w:tcPr>
            <w:tcW w:w="2179" w:type="dxa"/>
            <w:shd w:val="clear" w:color="auto" w:fill="auto"/>
          </w:tcPr>
          <w:p w14:paraId="79A9A5E5" w14:textId="171E7455" w:rsidR="00CE79FD" w:rsidRPr="00CE79FD" w:rsidRDefault="00CE79FD" w:rsidP="00CE79FD">
            <w:pPr>
              <w:ind w:firstLine="0"/>
            </w:pPr>
            <w:r>
              <w:t>Taylor</w:t>
            </w:r>
          </w:p>
        </w:tc>
        <w:tc>
          <w:tcPr>
            <w:tcW w:w="2180" w:type="dxa"/>
            <w:shd w:val="clear" w:color="auto" w:fill="auto"/>
          </w:tcPr>
          <w:p w14:paraId="7C4E3F65" w14:textId="06618ED0" w:rsidR="00CE79FD" w:rsidRPr="00CE79FD" w:rsidRDefault="00CE79FD" w:rsidP="00CE79FD">
            <w:pPr>
              <w:ind w:firstLine="0"/>
            </w:pPr>
            <w:r>
              <w:t>Teeple</w:t>
            </w:r>
          </w:p>
        </w:tc>
      </w:tr>
      <w:tr w:rsidR="00CE79FD" w:rsidRPr="00CE79FD" w14:paraId="6A300B90" w14:textId="77777777" w:rsidTr="00CE79FD">
        <w:tc>
          <w:tcPr>
            <w:tcW w:w="2179" w:type="dxa"/>
            <w:shd w:val="clear" w:color="auto" w:fill="auto"/>
          </w:tcPr>
          <w:p w14:paraId="7DA8937E" w14:textId="67B0824C" w:rsidR="00CE79FD" w:rsidRPr="00CE79FD" w:rsidRDefault="00CE79FD" w:rsidP="00CE79FD">
            <w:pPr>
              <w:ind w:firstLine="0"/>
            </w:pPr>
            <w:r>
              <w:t>Terribile</w:t>
            </w:r>
          </w:p>
        </w:tc>
        <w:tc>
          <w:tcPr>
            <w:tcW w:w="2179" w:type="dxa"/>
            <w:shd w:val="clear" w:color="auto" w:fill="auto"/>
          </w:tcPr>
          <w:p w14:paraId="472F3139" w14:textId="79839B69" w:rsidR="00CE79FD" w:rsidRPr="00CE79FD" w:rsidRDefault="00CE79FD" w:rsidP="00CE79FD">
            <w:pPr>
              <w:ind w:firstLine="0"/>
            </w:pPr>
            <w:r>
              <w:t>Vaughan</w:t>
            </w:r>
          </w:p>
        </w:tc>
        <w:tc>
          <w:tcPr>
            <w:tcW w:w="2180" w:type="dxa"/>
            <w:shd w:val="clear" w:color="auto" w:fill="auto"/>
          </w:tcPr>
          <w:p w14:paraId="788039A3" w14:textId="48EE0A5F" w:rsidR="00CE79FD" w:rsidRPr="00CE79FD" w:rsidRDefault="00CE79FD" w:rsidP="00CE79FD">
            <w:pPr>
              <w:ind w:firstLine="0"/>
            </w:pPr>
            <w:r>
              <w:t>White</w:t>
            </w:r>
          </w:p>
        </w:tc>
      </w:tr>
      <w:tr w:rsidR="00CE79FD" w:rsidRPr="00CE79FD" w14:paraId="5B517DEA" w14:textId="77777777" w:rsidTr="00CE79FD">
        <w:tc>
          <w:tcPr>
            <w:tcW w:w="2179" w:type="dxa"/>
            <w:shd w:val="clear" w:color="auto" w:fill="auto"/>
          </w:tcPr>
          <w:p w14:paraId="50387C23" w14:textId="6F10C8D5" w:rsidR="00CE79FD" w:rsidRPr="00CE79FD" w:rsidRDefault="00CE79FD" w:rsidP="00CE79FD">
            <w:pPr>
              <w:keepNext/>
              <w:ind w:firstLine="0"/>
            </w:pPr>
            <w:r>
              <w:t>Whitmire</w:t>
            </w:r>
          </w:p>
        </w:tc>
        <w:tc>
          <w:tcPr>
            <w:tcW w:w="2179" w:type="dxa"/>
            <w:shd w:val="clear" w:color="auto" w:fill="auto"/>
          </w:tcPr>
          <w:p w14:paraId="21FF28FA" w14:textId="71F589EA" w:rsidR="00CE79FD" w:rsidRPr="00CE79FD" w:rsidRDefault="00CE79FD" w:rsidP="00CE79FD">
            <w:pPr>
              <w:keepNext/>
              <w:ind w:firstLine="0"/>
            </w:pPr>
            <w:r>
              <w:t>Wickensimer</w:t>
            </w:r>
          </w:p>
        </w:tc>
        <w:tc>
          <w:tcPr>
            <w:tcW w:w="2180" w:type="dxa"/>
            <w:shd w:val="clear" w:color="auto" w:fill="auto"/>
          </w:tcPr>
          <w:p w14:paraId="54D3C5A0" w14:textId="73B8BDA1" w:rsidR="00CE79FD" w:rsidRPr="00CE79FD" w:rsidRDefault="00CE79FD" w:rsidP="00CE79FD">
            <w:pPr>
              <w:keepNext/>
              <w:ind w:firstLine="0"/>
            </w:pPr>
            <w:r>
              <w:t>Willis</w:t>
            </w:r>
          </w:p>
        </w:tc>
      </w:tr>
      <w:tr w:rsidR="00CE79FD" w:rsidRPr="00CE79FD" w14:paraId="4EFF433A" w14:textId="77777777" w:rsidTr="00CE79FD">
        <w:tc>
          <w:tcPr>
            <w:tcW w:w="2179" w:type="dxa"/>
            <w:shd w:val="clear" w:color="auto" w:fill="auto"/>
          </w:tcPr>
          <w:p w14:paraId="60585E56" w14:textId="114FD1C9" w:rsidR="00CE79FD" w:rsidRPr="00CE79FD" w:rsidRDefault="00CE79FD" w:rsidP="00CE79FD">
            <w:pPr>
              <w:keepNext/>
              <w:ind w:firstLine="0"/>
            </w:pPr>
            <w:r>
              <w:t>Wooten</w:t>
            </w:r>
          </w:p>
        </w:tc>
        <w:tc>
          <w:tcPr>
            <w:tcW w:w="2179" w:type="dxa"/>
            <w:shd w:val="clear" w:color="auto" w:fill="auto"/>
          </w:tcPr>
          <w:p w14:paraId="3927EB66" w14:textId="3E2FCF15" w:rsidR="00CE79FD" w:rsidRPr="00CE79FD" w:rsidRDefault="00CE79FD" w:rsidP="00CE79FD">
            <w:pPr>
              <w:keepNext/>
              <w:ind w:firstLine="0"/>
            </w:pPr>
            <w:r>
              <w:t>Yow</w:t>
            </w:r>
          </w:p>
        </w:tc>
        <w:tc>
          <w:tcPr>
            <w:tcW w:w="2180" w:type="dxa"/>
            <w:shd w:val="clear" w:color="auto" w:fill="auto"/>
          </w:tcPr>
          <w:p w14:paraId="4B7E7FF2" w14:textId="77777777" w:rsidR="00CE79FD" w:rsidRPr="00CE79FD" w:rsidRDefault="00CE79FD" w:rsidP="00CE79FD">
            <w:pPr>
              <w:keepNext/>
              <w:ind w:firstLine="0"/>
            </w:pPr>
          </w:p>
        </w:tc>
      </w:tr>
    </w:tbl>
    <w:p w14:paraId="5DA9B3D8" w14:textId="77777777" w:rsidR="00CE79FD" w:rsidRDefault="00CE79FD" w:rsidP="00CE79FD"/>
    <w:p w14:paraId="22338DF5" w14:textId="77777777" w:rsidR="00CE79FD" w:rsidRDefault="00CE79FD" w:rsidP="00CE79FD">
      <w:pPr>
        <w:jc w:val="center"/>
        <w:rPr>
          <w:b/>
        </w:rPr>
      </w:pPr>
      <w:r w:rsidRPr="00CE79FD">
        <w:rPr>
          <w:b/>
        </w:rPr>
        <w:t>Total--74</w:t>
      </w:r>
    </w:p>
    <w:p w14:paraId="3FF40FB3" w14:textId="2ED9C220" w:rsidR="00CE79FD" w:rsidRDefault="00CE79FD" w:rsidP="00CE79FD">
      <w:pPr>
        <w:jc w:val="center"/>
        <w:rPr>
          <w:b/>
        </w:rPr>
      </w:pPr>
    </w:p>
    <w:p w14:paraId="3C0652CF" w14:textId="77777777" w:rsidR="00CE79FD" w:rsidRDefault="00CE79FD" w:rsidP="00CE79FD">
      <w:r>
        <w:t>So, the House refused to adjourn.</w:t>
      </w:r>
    </w:p>
    <w:p w14:paraId="6B60E9C1" w14:textId="77777777" w:rsidR="00CE79FD" w:rsidRDefault="00CE79FD" w:rsidP="00CE79FD"/>
    <w:p w14:paraId="63B70AC3" w14:textId="1C483C78" w:rsidR="00CE79FD" w:rsidRDefault="00CE79FD" w:rsidP="00CE79FD">
      <w:r>
        <w:t>Rep. J. L. JOHNSON moved that the House recede until 9:00 p.m.</w:t>
      </w:r>
    </w:p>
    <w:p w14:paraId="5414D4D9" w14:textId="77777777" w:rsidR="00CE79FD" w:rsidRDefault="00CE79FD" w:rsidP="00CE79FD"/>
    <w:p w14:paraId="4F99907B" w14:textId="77777777" w:rsidR="00CE79FD" w:rsidRDefault="00CE79FD" w:rsidP="00CE79FD">
      <w:r>
        <w:t>Rep. HIOTT demanded the yeas and nays which were taken, resulting as follows:</w:t>
      </w:r>
    </w:p>
    <w:p w14:paraId="4B73841E" w14:textId="5148A8EE" w:rsidR="00CE79FD" w:rsidRDefault="00CE79FD" w:rsidP="00CE79FD">
      <w:pPr>
        <w:jc w:val="center"/>
      </w:pPr>
      <w:bookmarkStart w:id="124" w:name="vote_start344"/>
      <w:bookmarkEnd w:id="124"/>
      <w:r>
        <w:t>Yeas 26; Nays 74</w:t>
      </w:r>
    </w:p>
    <w:p w14:paraId="00A5D225" w14:textId="77777777" w:rsidR="00CE79FD" w:rsidRDefault="00CE79FD" w:rsidP="00CE79FD">
      <w:pPr>
        <w:jc w:val="center"/>
      </w:pPr>
    </w:p>
    <w:p w14:paraId="31BAABB9"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3A124A47" w14:textId="77777777" w:rsidTr="00CE79FD">
        <w:tc>
          <w:tcPr>
            <w:tcW w:w="2179" w:type="dxa"/>
            <w:shd w:val="clear" w:color="auto" w:fill="auto"/>
          </w:tcPr>
          <w:p w14:paraId="325F2946" w14:textId="7C9CEBF5" w:rsidR="00CE79FD" w:rsidRPr="00CE79FD" w:rsidRDefault="00CE79FD" w:rsidP="00CE79FD">
            <w:pPr>
              <w:keepNext/>
              <w:ind w:firstLine="0"/>
            </w:pPr>
            <w:r>
              <w:t>Bamberg</w:t>
            </w:r>
          </w:p>
        </w:tc>
        <w:tc>
          <w:tcPr>
            <w:tcW w:w="2179" w:type="dxa"/>
            <w:shd w:val="clear" w:color="auto" w:fill="auto"/>
          </w:tcPr>
          <w:p w14:paraId="07BF2E69" w14:textId="2B1509C5" w:rsidR="00CE79FD" w:rsidRPr="00CE79FD" w:rsidRDefault="00CE79FD" w:rsidP="00CE79FD">
            <w:pPr>
              <w:keepNext/>
              <w:ind w:firstLine="0"/>
            </w:pPr>
            <w:r>
              <w:t>Bernstein</w:t>
            </w:r>
          </w:p>
        </w:tc>
        <w:tc>
          <w:tcPr>
            <w:tcW w:w="2180" w:type="dxa"/>
            <w:shd w:val="clear" w:color="auto" w:fill="auto"/>
          </w:tcPr>
          <w:p w14:paraId="4C642CAA" w14:textId="61249678" w:rsidR="00CE79FD" w:rsidRPr="00CE79FD" w:rsidRDefault="00CE79FD" w:rsidP="00CE79FD">
            <w:pPr>
              <w:keepNext/>
              <w:ind w:firstLine="0"/>
            </w:pPr>
            <w:r>
              <w:t>Clyburn</w:t>
            </w:r>
          </w:p>
        </w:tc>
      </w:tr>
      <w:tr w:rsidR="00CE79FD" w:rsidRPr="00CE79FD" w14:paraId="28521E69" w14:textId="77777777" w:rsidTr="00CE79FD">
        <w:tc>
          <w:tcPr>
            <w:tcW w:w="2179" w:type="dxa"/>
            <w:shd w:val="clear" w:color="auto" w:fill="auto"/>
          </w:tcPr>
          <w:p w14:paraId="6AB85B6F" w14:textId="53AD5382" w:rsidR="00CE79FD" w:rsidRPr="00CE79FD" w:rsidRDefault="00CE79FD" w:rsidP="00CE79FD">
            <w:pPr>
              <w:ind w:firstLine="0"/>
            </w:pPr>
            <w:r>
              <w:t>Cobb-Hunter</w:t>
            </w:r>
          </w:p>
        </w:tc>
        <w:tc>
          <w:tcPr>
            <w:tcW w:w="2179" w:type="dxa"/>
            <w:shd w:val="clear" w:color="auto" w:fill="auto"/>
          </w:tcPr>
          <w:p w14:paraId="3D98A2C4" w14:textId="3B697ADE" w:rsidR="00CE79FD" w:rsidRPr="00CE79FD" w:rsidRDefault="00CE79FD" w:rsidP="00CE79FD">
            <w:pPr>
              <w:ind w:firstLine="0"/>
            </w:pPr>
            <w:r>
              <w:t>Dillard</w:t>
            </w:r>
          </w:p>
        </w:tc>
        <w:tc>
          <w:tcPr>
            <w:tcW w:w="2180" w:type="dxa"/>
            <w:shd w:val="clear" w:color="auto" w:fill="auto"/>
          </w:tcPr>
          <w:p w14:paraId="23A91332" w14:textId="589B6BEA" w:rsidR="00CE79FD" w:rsidRPr="00CE79FD" w:rsidRDefault="00CE79FD" w:rsidP="00CE79FD">
            <w:pPr>
              <w:ind w:firstLine="0"/>
            </w:pPr>
            <w:r>
              <w:t>Garvin</w:t>
            </w:r>
          </w:p>
        </w:tc>
      </w:tr>
      <w:tr w:rsidR="00CE79FD" w:rsidRPr="00CE79FD" w14:paraId="582AEFBE" w14:textId="77777777" w:rsidTr="00CE79FD">
        <w:tc>
          <w:tcPr>
            <w:tcW w:w="2179" w:type="dxa"/>
            <w:shd w:val="clear" w:color="auto" w:fill="auto"/>
          </w:tcPr>
          <w:p w14:paraId="7165734A" w14:textId="5D87E4F8" w:rsidR="00CE79FD" w:rsidRPr="00CE79FD" w:rsidRDefault="00CE79FD" w:rsidP="00CE79FD">
            <w:pPr>
              <w:ind w:firstLine="0"/>
            </w:pPr>
            <w:r>
              <w:t>Gilliard</w:t>
            </w:r>
          </w:p>
        </w:tc>
        <w:tc>
          <w:tcPr>
            <w:tcW w:w="2179" w:type="dxa"/>
            <w:shd w:val="clear" w:color="auto" w:fill="auto"/>
          </w:tcPr>
          <w:p w14:paraId="5C04D338" w14:textId="4167ECB0" w:rsidR="00CE79FD" w:rsidRPr="00CE79FD" w:rsidRDefault="00CE79FD" w:rsidP="00CE79FD">
            <w:pPr>
              <w:ind w:firstLine="0"/>
            </w:pPr>
            <w:r>
              <w:t>Govan</w:t>
            </w:r>
          </w:p>
        </w:tc>
        <w:tc>
          <w:tcPr>
            <w:tcW w:w="2180" w:type="dxa"/>
            <w:shd w:val="clear" w:color="auto" w:fill="auto"/>
          </w:tcPr>
          <w:p w14:paraId="4027F691" w14:textId="4AEFF9AC" w:rsidR="00CE79FD" w:rsidRPr="00CE79FD" w:rsidRDefault="00CE79FD" w:rsidP="00CE79FD">
            <w:pPr>
              <w:ind w:firstLine="0"/>
            </w:pPr>
            <w:r>
              <w:t>Grant</w:t>
            </w:r>
          </w:p>
        </w:tc>
      </w:tr>
      <w:tr w:rsidR="00CE79FD" w:rsidRPr="00CE79FD" w14:paraId="60385ED0" w14:textId="77777777" w:rsidTr="00CE79FD">
        <w:tc>
          <w:tcPr>
            <w:tcW w:w="2179" w:type="dxa"/>
            <w:shd w:val="clear" w:color="auto" w:fill="auto"/>
          </w:tcPr>
          <w:p w14:paraId="023C286A" w14:textId="734A1E3D" w:rsidR="00CE79FD" w:rsidRPr="00CE79FD" w:rsidRDefault="00CE79FD" w:rsidP="00CE79FD">
            <w:pPr>
              <w:ind w:firstLine="0"/>
            </w:pPr>
            <w:r>
              <w:t>Henderson-Myers</w:t>
            </w:r>
          </w:p>
        </w:tc>
        <w:tc>
          <w:tcPr>
            <w:tcW w:w="2179" w:type="dxa"/>
            <w:shd w:val="clear" w:color="auto" w:fill="auto"/>
          </w:tcPr>
          <w:p w14:paraId="58E71C8F" w14:textId="7D76F36E" w:rsidR="00CE79FD" w:rsidRPr="00CE79FD" w:rsidRDefault="00CE79FD" w:rsidP="00CE79FD">
            <w:pPr>
              <w:ind w:firstLine="0"/>
            </w:pPr>
            <w:r>
              <w:t>Hosey</w:t>
            </w:r>
          </w:p>
        </w:tc>
        <w:tc>
          <w:tcPr>
            <w:tcW w:w="2180" w:type="dxa"/>
            <w:shd w:val="clear" w:color="auto" w:fill="auto"/>
          </w:tcPr>
          <w:p w14:paraId="353F80AE" w14:textId="5765CB1B" w:rsidR="00CE79FD" w:rsidRPr="00CE79FD" w:rsidRDefault="00CE79FD" w:rsidP="00CE79FD">
            <w:pPr>
              <w:ind w:firstLine="0"/>
            </w:pPr>
            <w:r>
              <w:t>Howard</w:t>
            </w:r>
          </w:p>
        </w:tc>
      </w:tr>
      <w:tr w:rsidR="00CE79FD" w:rsidRPr="00CE79FD" w14:paraId="57089912" w14:textId="77777777" w:rsidTr="00CE79FD">
        <w:tc>
          <w:tcPr>
            <w:tcW w:w="2179" w:type="dxa"/>
            <w:shd w:val="clear" w:color="auto" w:fill="auto"/>
          </w:tcPr>
          <w:p w14:paraId="6D9A35F7" w14:textId="772DA64B" w:rsidR="00CE79FD" w:rsidRPr="00CE79FD" w:rsidRDefault="00CE79FD" w:rsidP="00CE79FD">
            <w:pPr>
              <w:ind w:firstLine="0"/>
            </w:pPr>
            <w:r>
              <w:t>J. L. Johnson</w:t>
            </w:r>
          </w:p>
        </w:tc>
        <w:tc>
          <w:tcPr>
            <w:tcW w:w="2179" w:type="dxa"/>
            <w:shd w:val="clear" w:color="auto" w:fill="auto"/>
          </w:tcPr>
          <w:p w14:paraId="50152DDB" w14:textId="2D518322" w:rsidR="00CE79FD" w:rsidRPr="00CE79FD" w:rsidRDefault="00CE79FD" w:rsidP="00CE79FD">
            <w:pPr>
              <w:ind w:firstLine="0"/>
            </w:pPr>
            <w:r>
              <w:t>Jones</w:t>
            </w:r>
          </w:p>
        </w:tc>
        <w:tc>
          <w:tcPr>
            <w:tcW w:w="2180" w:type="dxa"/>
            <w:shd w:val="clear" w:color="auto" w:fill="auto"/>
          </w:tcPr>
          <w:p w14:paraId="578CFE67" w14:textId="2B207ACE" w:rsidR="00CE79FD" w:rsidRPr="00CE79FD" w:rsidRDefault="00CE79FD" w:rsidP="00CE79FD">
            <w:pPr>
              <w:ind w:firstLine="0"/>
            </w:pPr>
            <w:r>
              <w:t>Kirby</w:t>
            </w:r>
          </w:p>
        </w:tc>
      </w:tr>
      <w:tr w:rsidR="00CE79FD" w:rsidRPr="00CE79FD" w14:paraId="3D8306EB" w14:textId="77777777" w:rsidTr="00CE79FD">
        <w:tc>
          <w:tcPr>
            <w:tcW w:w="2179" w:type="dxa"/>
            <w:shd w:val="clear" w:color="auto" w:fill="auto"/>
          </w:tcPr>
          <w:p w14:paraId="7FE537B4" w14:textId="1814074E" w:rsidR="00CE79FD" w:rsidRPr="00CE79FD" w:rsidRDefault="00CE79FD" w:rsidP="00CE79FD">
            <w:pPr>
              <w:ind w:firstLine="0"/>
            </w:pPr>
            <w:r>
              <w:t>Luck</w:t>
            </w:r>
          </w:p>
        </w:tc>
        <w:tc>
          <w:tcPr>
            <w:tcW w:w="2179" w:type="dxa"/>
            <w:shd w:val="clear" w:color="auto" w:fill="auto"/>
          </w:tcPr>
          <w:p w14:paraId="1796F160" w14:textId="53690657" w:rsidR="00CE79FD" w:rsidRPr="00CE79FD" w:rsidRDefault="00CE79FD" w:rsidP="00CE79FD">
            <w:pPr>
              <w:ind w:firstLine="0"/>
            </w:pPr>
            <w:r>
              <w:t>McDaniel</w:t>
            </w:r>
          </w:p>
        </w:tc>
        <w:tc>
          <w:tcPr>
            <w:tcW w:w="2180" w:type="dxa"/>
            <w:shd w:val="clear" w:color="auto" w:fill="auto"/>
          </w:tcPr>
          <w:p w14:paraId="14B6A274" w14:textId="7F250A9F" w:rsidR="00CE79FD" w:rsidRPr="00CE79FD" w:rsidRDefault="00CE79FD" w:rsidP="00CE79FD">
            <w:pPr>
              <w:ind w:firstLine="0"/>
            </w:pPr>
            <w:r>
              <w:t>J. Moore</w:t>
            </w:r>
          </w:p>
        </w:tc>
      </w:tr>
      <w:tr w:rsidR="00CE79FD" w:rsidRPr="00CE79FD" w14:paraId="26C82473" w14:textId="77777777" w:rsidTr="00CE79FD">
        <w:tc>
          <w:tcPr>
            <w:tcW w:w="2179" w:type="dxa"/>
            <w:shd w:val="clear" w:color="auto" w:fill="auto"/>
          </w:tcPr>
          <w:p w14:paraId="66AD49D9" w14:textId="4B157FDB" w:rsidR="00CE79FD" w:rsidRPr="00CE79FD" w:rsidRDefault="00CE79FD" w:rsidP="00CE79FD">
            <w:pPr>
              <w:ind w:firstLine="0"/>
            </w:pPr>
            <w:r>
              <w:t>Reese</w:t>
            </w:r>
          </w:p>
        </w:tc>
        <w:tc>
          <w:tcPr>
            <w:tcW w:w="2179" w:type="dxa"/>
            <w:shd w:val="clear" w:color="auto" w:fill="auto"/>
          </w:tcPr>
          <w:p w14:paraId="20F6F9ED" w14:textId="12D6C569" w:rsidR="00CE79FD" w:rsidRPr="00CE79FD" w:rsidRDefault="00CE79FD" w:rsidP="00CE79FD">
            <w:pPr>
              <w:ind w:firstLine="0"/>
            </w:pPr>
            <w:r>
              <w:t>Rivers</w:t>
            </w:r>
          </w:p>
        </w:tc>
        <w:tc>
          <w:tcPr>
            <w:tcW w:w="2180" w:type="dxa"/>
            <w:shd w:val="clear" w:color="auto" w:fill="auto"/>
          </w:tcPr>
          <w:p w14:paraId="3DDEC8BF" w14:textId="5460003F" w:rsidR="00CE79FD" w:rsidRPr="00CE79FD" w:rsidRDefault="00CE79FD" w:rsidP="00CE79FD">
            <w:pPr>
              <w:ind w:firstLine="0"/>
            </w:pPr>
            <w:r>
              <w:t>Rose</w:t>
            </w:r>
          </w:p>
        </w:tc>
      </w:tr>
      <w:tr w:rsidR="00CE79FD" w:rsidRPr="00CE79FD" w14:paraId="2059F1FE" w14:textId="77777777" w:rsidTr="00CE79FD">
        <w:tc>
          <w:tcPr>
            <w:tcW w:w="2179" w:type="dxa"/>
            <w:shd w:val="clear" w:color="auto" w:fill="auto"/>
          </w:tcPr>
          <w:p w14:paraId="672B1A2E" w14:textId="01F64616" w:rsidR="00CE79FD" w:rsidRPr="00CE79FD" w:rsidRDefault="00CE79FD" w:rsidP="00CE79FD">
            <w:pPr>
              <w:keepNext/>
              <w:ind w:firstLine="0"/>
            </w:pPr>
            <w:r>
              <w:t>Rutherford</w:t>
            </w:r>
          </w:p>
        </w:tc>
        <w:tc>
          <w:tcPr>
            <w:tcW w:w="2179" w:type="dxa"/>
            <w:shd w:val="clear" w:color="auto" w:fill="auto"/>
          </w:tcPr>
          <w:p w14:paraId="7B983EB5" w14:textId="5FEB5B42" w:rsidR="00CE79FD" w:rsidRPr="00CE79FD" w:rsidRDefault="00CE79FD" w:rsidP="00CE79FD">
            <w:pPr>
              <w:keepNext/>
              <w:ind w:firstLine="0"/>
            </w:pPr>
            <w:r>
              <w:t>Spann-Wilder</w:t>
            </w:r>
          </w:p>
        </w:tc>
        <w:tc>
          <w:tcPr>
            <w:tcW w:w="2180" w:type="dxa"/>
            <w:shd w:val="clear" w:color="auto" w:fill="auto"/>
          </w:tcPr>
          <w:p w14:paraId="1AAAAA74" w14:textId="6318E5B1" w:rsidR="00CE79FD" w:rsidRPr="00CE79FD" w:rsidRDefault="00CE79FD" w:rsidP="00CE79FD">
            <w:pPr>
              <w:keepNext/>
              <w:ind w:firstLine="0"/>
            </w:pPr>
            <w:r>
              <w:t>Stavrinakis</w:t>
            </w:r>
          </w:p>
        </w:tc>
      </w:tr>
      <w:tr w:rsidR="00CE79FD" w:rsidRPr="00CE79FD" w14:paraId="5F560A93" w14:textId="77777777" w:rsidTr="00CE79FD">
        <w:tc>
          <w:tcPr>
            <w:tcW w:w="2179" w:type="dxa"/>
            <w:shd w:val="clear" w:color="auto" w:fill="auto"/>
          </w:tcPr>
          <w:p w14:paraId="35A56C8C" w14:textId="4D30ABAA" w:rsidR="00CE79FD" w:rsidRPr="00CE79FD" w:rsidRDefault="00CE79FD" w:rsidP="00CE79FD">
            <w:pPr>
              <w:keepNext/>
              <w:ind w:firstLine="0"/>
            </w:pPr>
            <w:r>
              <w:t>Waters</w:t>
            </w:r>
          </w:p>
        </w:tc>
        <w:tc>
          <w:tcPr>
            <w:tcW w:w="2179" w:type="dxa"/>
            <w:shd w:val="clear" w:color="auto" w:fill="auto"/>
          </w:tcPr>
          <w:p w14:paraId="26421772" w14:textId="5F3675F8" w:rsidR="00CE79FD" w:rsidRPr="00CE79FD" w:rsidRDefault="00CE79FD" w:rsidP="00CE79FD">
            <w:pPr>
              <w:keepNext/>
              <w:ind w:firstLine="0"/>
            </w:pPr>
            <w:r>
              <w:t>Wetmore</w:t>
            </w:r>
          </w:p>
        </w:tc>
        <w:tc>
          <w:tcPr>
            <w:tcW w:w="2180" w:type="dxa"/>
            <w:shd w:val="clear" w:color="auto" w:fill="auto"/>
          </w:tcPr>
          <w:p w14:paraId="508A290F" w14:textId="77777777" w:rsidR="00CE79FD" w:rsidRPr="00CE79FD" w:rsidRDefault="00CE79FD" w:rsidP="00CE79FD">
            <w:pPr>
              <w:keepNext/>
              <w:ind w:firstLine="0"/>
            </w:pPr>
          </w:p>
        </w:tc>
      </w:tr>
    </w:tbl>
    <w:p w14:paraId="29B71916" w14:textId="77777777" w:rsidR="00CE79FD" w:rsidRDefault="00CE79FD" w:rsidP="00CE79FD"/>
    <w:p w14:paraId="414EFBE8" w14:textId="704A19B6" w:rsidR="00CE79FD" w:rsidRDefault="00CE79FD" w:rsidP="00CE79FD">
      <w:pPr>
        <w:jc w:val="center"/>
        <w:rPr>
          <w:b/>
        </w:rPr>
      </w:pPr>
      <w:r w:rsidRPr="00CE79FD">
        <w:rPr>
          <w:b/>
        </w:rPr>
        <w:t>Total--26</w:t>
      </w:r>
    </w:p>
    <w:p w14:paraId="75E42B70" w14:textId="77777777" w:rsidR="00CE79FD" w:rsidRDefault="00CE79FD" w:rsidP="00CE79FD">
      <w:pPr>
        <w:jc w:val="center"/>
        <w:rPr>
          <w:b/>
        </w:rPr>
      </w:pPr>
    </w:p>
    <w:p w14:paraId="6D3C8C03" w14:textId="77777777" w:rsidR="00CE79FD" w:rsidRDefault="00CE79FD" w:rsidP="00CE79FD">
      <w:pPr>
        <w:ind w:firstLine="0"/>
      </w:pPr>
      <w:r w:rsidRPr="00CE79FD">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16D7E83" w14:textId="77777777" w:rsidTr="00CE79FD">
        <w:tc>
          <w:tcPr>
            <w:tcW w:w="2179" w:type="dxa"/>
            <w:shd w:val="clear" w:color="auto" w:fill="auto"/>
          </w:tcPr>
          <w:p w14:paraId="57DA013E" w14:textId="6358B11D" w:rsidR="00CE79FD" w:rsidRPr="00CE79FD" w:rsidRDefault="00CE79FD" w:rsidP="00CE79FD">
            <w:pPr>
              <w:keepNext/>
              <w:ind w:firstLine="0"/>
            </w:pPr>
            <w:r>
              <w:t>Bailey</w:t>
            </w:r>
          </w:p>
        </w:tc>
        <w:tc>
          <w:tcPr>
            <w:tcW w:w="2179" w:type="dxa"/>
            <w:shd w:val="clear" w:color="auto" w:fill="auto"/>
          </w:tcPr>
          <w:p w14:paraId="616E96DD" w14:textId="5C8F9D45" w:rsidR="00CE79FD" w:rsidRPr="00CE79FD" w:rsidRDefault="00CE79FD" w:rsidP="00CE79FD">
            <w:pPr>
              <w:keepNext/>
              <w:ind w:firstLine="0"/>
            </w:pPr>
            <w:r>
              <w:t>Ballentine</w:t>
            </w:r>
          </w:p>
        </w:tc>
        <w:tc>
          <w:tcPr>
            <w:tcW w:w="2180" w:type="dxa"/>
            <w:shd w:val="clear" w:color="auto" w:fill="auto"/>
          </w:tcPr>
          <w:p w14:paraId="6A9E9957" w14:textId="0C9143F3" w:rsidR="00CE79FD" w:rsidRPr="00CE79FD" w:rsidRDefault="00CE79FD" w:rsidP="00CE79FD">
            <w:pPr>
              <w:keepNext/>
              <w:ind w:firstLine="0"/>
            </w:pPr>
            <w:r>
              <w:t>Beach</w:t>
            </w:r>
          </w:p>
        </w:tc>
      </w:tr>
      <w:tr w:rsidR="00CE79FD" w:rsidRPr="00CE79FD" w14:paraId="464DA6A8" w14:textId="77777777" w:rsidTr="00CE79FD">
        <w:tc>
          <w:tcPr>
            <w:tcW w:w="2179" w:type="dxa"/>
            <w:shd w:val="clear" w:color="auto" w:fill="auto"/>
          </w:tcPr>
          <w:p w14:paraId="409B549C" w14:textId="3BE879A0" w:rsidR="00CE79FD" w:rsidRPr="00CE79FD" w:rsidRDefault="00CE79FD" w:rsidP="00CE79FD">
            <w:pPr>
              <w:ind w:firstLine="0"/>
            </w:pPr>
            <w:r>
              <w:t>Bowers</w:t>
            </w:r>
          </w:p>
        </w:tc>
        <w:tc>
          <w:tcPr>
            <w:tcW w:w="2179" w:type="dxa"/>
            <w:shd w:val="clear" w:color="auto" w:fill="auto"/>
          </w:tcPr>
          <w:p w14:paraId="2209C987" w14:textId="608EB961" w:rsidR="00CE79FD" w:rsidRPr="00CE79FD" w:rsidRDefault="00CE79FD" w:rsidP="00CE79FD">
            <w:pPr>
              <w:ind w:firstLine="0"/>
            </w:pPr>
            <w:r>
              <w:t>Bradley</w:t>
            </w:r>
          </w:p>
        </w:tc>
        <w:tc>
          <w:tcPr>
            <w:tcW w:w="2180" w:type="dxa"/>
            <w:shd w:val="clear" w:color="auto" w:fill="auto"/>
          </w:tcPr>
          <w:p w14:paraId="6C850640" w14:textId="5E6A984D" w:rsidR="00CE79FD" w:rsidRPr="00CE79FD" w:rsidRDefault="00CE79FD" w:rsidP="00CE79FD">
            <w:pPr>
              <w:ind w:firstLine="0"/>
            </w:pPr>
            <w:r>
              <w:t>Brewer</w:t>
            </w:r>
          </w:p>
        </w:tc>
      </w:tr>
      <w:tr w:rsidR="00CE79FD" w:rsidRPr="00CE79FD" w14:paraId="748A69D1" w14:textId="77777777" w:rsidTr="00CE79FD">
        <w:tc>
          <w:tcPr>
            <w:tcW w:w="2179" w:type="dxa"/>
            <w:shd w:val="clear" w:color="auto" w:fill="auto"/>
          </w:tcPr>
          <w:p w14:paraId="2BFF59F8" w14:textId="3A61A88D" w:rsidR="00CE79FD" w:rsidRPr="00CE79FD" w:rsidRDefault="00CE79FD" w:rsidP="00CE79FD">
            <w:pPr>
              <w:ind w:firstLine="0"/>
            </w:pPr>
            <w:r>
              <w:t>Brittain</w:t>
            </w:r>
          </w:p>
        </w:tc>
        <w:tc>
          <w:tcPr>
            <w:tcW w:w="2179" w:type="dxa"/>
            <w:shd w:val="clear" w:color="auto" w:fill="auto"/>
          </w:tcPr>
          <w:p w14:paraId="7E2B37E3" w14:textId="4F8BF640" w:rsidR="00CE79FD" w:rsidRPr="00CE79FD" w:rsidRDefault="00CE79FD" w:rsidP="00CE79FD">
            <w:pPr>
              <w:ind w:firstLine="0"/>
            </w:pPr>
            <w:r>
              <w:t>Burns</w:t>
            </w:r>
          </w:p>
        </w:tc>
        <w:tc>
          <w:tcPr>
            <w:tcW w:w="2180" w:type="dxa"/>
            <w:shd w:val="clear" w:color="auto" w:fill="auto"/>
          </w:tcPr>
          <w:p w14:paraId="5B0BF387" w14:textId="4772C499" w:rsidR="00CE79FD" w:rsidRPr="00CE79FD" w:rsidRDefault="00CE79FD" w:rsidP="00CE79FD">
            <w:pPr>
              <w:ind w:firstLine="0"/>
            </w:pPr>
            <w:r>
              <w:t>Bustos</w:t>
            </w:r>
          </w:p>
        </w:tc>
      </w:tr>
      <w:tr w:rsidR="00CE79FD" w:rsidRPr="00CE79FD" w14:paraId="5E609AB5" w14:textId="77777777" w:rsidTr="00CE79FD">
        <w:tc>
          <w:tcPr>
            <w:tcW w:w="2179" w:type="dxa"/>
            <w:shd w:val="clear" w:color="auto" w:fill="auto"/>
          </w:tcPr>
          <w:p w14:paraId="7D0A66B7" w14:textId="18ED0923" w:rsidR="00CE79FD" w:rsidRPr="00CE79FD" w:rsidRDefault="00CE79FD" w:rsidP="00CE79FD">
            <w:pPr>
              <w:ind w:firstLine="0"/>
            </w:pPr>
            <w:r>
              <w:t>Chapman</w:t>
            </w:r>
          </w:p>
        </w:tc>
        <w:tc>
          <w:tcPr>
            <w:tcW w:w="2179" w:type="dxa"/>
            <w:shd w:val="clear" w:color="auto" w:fill="auto"/>
          </w:tcPr>
          <w:p w14:paraId="13137AFC" w14:textId="5884383D" w:rsidR="00CE79FD" w:rsidRPr="00CE79FD" w:rsidRDefault="00CE79FD" w:rsidP="00CE79FD">
            <w:pPr>
              <w:ind w:firstLine="0"/>
            </w:pPr>
            <w:r>
              <w:t>Chumley</w:t>
            </w:r>
          </w:p>
        </w:tc>
        <w:tc>
          <w:tcPr>
            <w:tcW w:w="2180" w:type="dxa"/>
            <w:shd w:val="clear" w:color="auto" w:fill="auto"/>
          </w:tcPr>
          <w:p w14:paraId="6D61DCCD" w14:textId="636E62A9" w:rsidR="00CE79FD" w:rsidRPr="00CE79FD" w:rsidRDefault="00CE79FD" w:rsidP="00CE79FD">
            <w:pPr>
              <w:ind w:firstLine="0"/>
            </w:pPr>
            <w:r>
              <w:t>B. L. Cox</w:t>
            </w:r>
          </w:p>
        </w:tc>
      </w:tr>
      <w:tr w:rsidR="00CE79FD" w:rsidRPr="00CE79FD" w14:paraId="48A51744" w14:textId="77777777" w:rsidTr="00CE79FD">
        <w:tc>
          <w:tcPr>
            <w:tcW w:w="2179" w:type="dxa"/>
            <w:shd w:val="clear" w:color="auto" w:fill="auto"/>
          </w:tcPr>
          <w:p w14:paraId="3B1C03DF" w14:textId="1CCBD9D1" w:rsidR="00CE79FD" w:rsidRPr="00CE79FD" w:rsidRDefault="00CE79FD" w:rsidP="00CE79FD">
            <w:pPr>
              <w:ind w:firstLine="0"/>
            </w:pPr>
            <w:r>
              <w:t>Crawford</w:t>
            </w:r>
          </w:p>
        </w:tc>
        <w:tc>
          <w:tcPr>
            <w:tcW w:w="2179" w:type="dxa"/>
            <w:shd w:val="clear" w:color="auto" w:fill="auto"/>
          </w:tcPr>
          <w:p w14:paraId="3CCD4DFD" w14:textId="536FFA65" w:rsidR="00CE79FD" w:rsidRPr="00CE79FD" w:rsidRDefault="00CE79FD" w:rsidP="00CE79FD">
            <w:pPr>
              <w:ind w:firstLine="0"/>
            </w:pPr>
            <w:r>
              <w:t>Cromer</w:t>
            </w:r>
          </w:p>
        </w:tc>
        <w:tc>
          <w:tcPr>
            <w:tcW w:w="2180" w:type="dxa"/>
            <w:shd w:val="clear" w:color="auto" w:fill="auto"/>
          </w:tcPr>
          <w:p w14:paraId="2B35C3CB" w14:textId="09E5DBDF" w:rsidR="00CE79FD" w:rsidRPr="00CE79FD" w:rsidRDefault="00CE79FD" w:rsidP="00CE79FD">
            <w:pPr>
              <w:ind w:firstLine="0"/>
            </w:pPr>
            <w:r>
              <w:t>Davis</w:t>
            </w:r>
          </w:p>
        </w:tc>
      </w:tr>
      <w:tr w:rsidR="00CE79FD" w:rsidRPr="00CE79FD" w14:paraId="74C54F92" w14:textId="77777777" w:rsidTr="00CE79FD">
        <w:tc>
          <w:tcPr>
            <w:tcW w:w="2179" w:type="dxa"/>
            <w:shd w:val="clear" w:color="auto" w:fill="auto"/>
          </w:tcPr>
          <w:p w14:paraId="007A615A" w14:textId="5230B20F" w:rsidR="00CE79FD" w:rsidRPr="00CE79FD" w:rsidRDefault="00CE79FD" w:rsidP="00CE79FD">
            <w:pPr>
              <w:ind w:firstLine="0"/>
            </w:pPr>
            <w:r>
              <w:t>Duncan</w:t>
            </w:r>
          </w:p>
        </w:tc>
        <w:tc>
          <w:tcPr>
            <w:tcW w:w="2179" w:type="dxa"/>
            <w:shd w:val="clear" w:color="auto" w:fill="auto"/>
          </w:tcPr>
          <w:p w14:paraId="71F55E68" w14:textId="312BBE32" w:rsidR="00CE79FD" w:rsidRPr="00CE79FD" w:rsidRDefault="00CE79FD" w:rsidP="00CE79FD">
            <w:pPr>
              <w:ind w:firstLine="0"/>
            </w:pPr>
            <w:r>
              <w:t>Edgerton</w:t>
            </w:r>
          </w:p>
        </w:tc>
        <w:tc>
          <w:tcPr>
            <w:tcW w:w="2180" w:type="dxa"/>
            <w:shd w:val="clear" w:color="auto" w:fill="auto"/>
          </w:tcPr>
          <w:p w14:paraId="6D33BC22" w14:textId="762C4859" w:rsidR="00CE79FD" w:rsidRPr="00CE79FD" w:rsidRDefault="00CE79FD" w:rsidP="00CE79FD">
            <w:pPr>
              <w:ind w:firstLine="0"/>
            </w:pPr>
            <w:r>
              <w:t>Forrest</w:t>
            </w:r>
          </w:p>
        </w:tc>
      </w:tr>
      <w:tr w:rsidR="00CE79FD" w:rsidRPr="00CE79FD" w14:paraId="3B57B38D" w14:textId="77777777" w:rsidTr="00CE79FD">
        <w:tc>
          <w:tcPr>
            <w:tcW w:w="2179" w:type="dxa"/>
            <w:shd w:val="clear" w:color="auto" w:fill="auto"/>
          </w:tcPr>
          <w:p w14:paraId="508A918B" w14:textId="1BE0636A" w:rsidR="00CE79FD" w:rsidRPr="00CE79FD" w:rsidRDefault="00CE79FD" w:rsidP="00CE79FD">
            <w:pPr>
              <w:ind w:firstLine="0"/>
            </w:pPr>
            <w:r>
              <w:t>Gagnon</w:t>
            </w:r>
          </w:p>
        </w:tc>
        <w:tc>
          <w:tcPr>
            <w:tcW w:w="2179" w:type="dxa"/>
            <w:shd w:val="clear" w:color="auto" w:fill="auto"/>
          </w:tcPr>
          <w:p w14:paraId="6EFE64EC" w14:textId="0A528E56" w:rsidR="00CE79FD" w:rsidRPr="00CE79FD" w:rsidRDefault="00CE79FD" w:rsidP="00CE79FD">
            <w:pPr>
              <w:ind w:firstLine="0"/>
            </w:pPr>
            <w:r>
              <w:t>Gibson</w:t>
            </w:r>
          </w:p>
        </w:tc>
        <w:tc>
          <w:tcPr>
            <w:tcW w:w="2180" w:type="dxa"/>
            <w:shd w:val="clear" w:color="auto" w:fill="auto"/>
          </w:tcPr>
          <w:p w14:paraId="3072B35D" w14:textId="1C2B2EE5" w:rsidR="00CE79FD" w:rsidRPr="00CE79FD" w:rsidRDefault="00CE79FD" w:rsidP="00CE79FD">
            <w:pPr>
              <w:ind w:firstLine="0"/>
            </w:pPr>
            <w:r>
              <w:t>Gilliam</w:t>
            </w:r>
          </w:p>
        </w:tc>
      </w:tr>
      <w:tr w:rsidR="00CE79FD" w:rsidRPr="00CE79FD" w14:paraId="402F9627" w14:textId="77777777" w:rsidTr="00CE79FD">
        <w:tc>
          <w:tcPr>
            <w:tcW w:w="2179" w:type="dxa"/>
            <w:shd w:val="clear" w:color="auto" w:fill="auto"/>
          </w:tcPr>
          <w:p w14:paraId="2E900DFA" w14:textId="3FB2BCC4" w:rsidR="00CE79FD" w:rsidRPr="00CE79FD" w:rsidRDefault="00CE79FD" w:rsidP="00CE79FD">
            <w:pPr>
              <w:ind w:firstLine="0"/>
            </w:pPr>
            <w:r>
              <w:t>Gilreath</w:t>
            </w:r>
          </w:p>
        </w:tc>
        <w:tc>
          <w:tcPr>
            <w:tcW w:w="2179" w:type="dxa"/>
            <w:shd w:val="clear" w:color="auto" w:fill="auto"/>
          </w:tcPr>
          <w:p w14:paraId="6774FCEB" w14:textId="4700802C" w:rsidR="00CE79FD" w:rsidRPr="00CE79FD" w:rsidRDefault="00CE79FD" w:rsidP="00CE79FD">
            <w:pPr>
              <w:ind w:firstLine="0"/>
            </w:pPr>
            <w:r>
              <w:t>Guest</w:t>
            </w:r>
          </w:p>
        </w:tc>
        <w:tc>
          <w:tcPr>
            <w:tcW w:w="2180" w:type="dxa"/>
            <w:shd w:val="clear" w:color="auto" w:fill="auto"/>
          </w:tcPr>
          <w:p w14:paraId="0E17C00E" w14:textId="7941F112" w:rsidR="00CE79FD" w:rsidRPr="00CE79FD" w:rsidRDefault="00CE79FD" w:rsidP="00CE79FD">
            <w:pPr>
              <w:ind w:firstLine="0"/>
            </w:pPr>
            <w:r>
              <w:t>Guffey</w:t>
            </w:r>
          </w:p>
        </w:tc>
      </w:tr>
      <w:tr w:rsidR="00CE79FD" w:rsidRPr="00CE79FD" w14:paraId="53228F5D" w14:textId="77777777" w:rsidTr="00CE79FD">
        <w:tc>
          <w:tcPr>
            <w:tcW w:w="2179" w:type="dxa"/>
            <w:shd w:val="clear" w:color="auto" w:fill="auto"/>
          </w:tcPr>
          <w:p w14:paraId="7CA0316D" w14:textId="71CA3E9D" w:rsidR="00CE79FD" w:rsidRPr="00CE79FD" w:rsidRDefault="00CE79FD" w:rsidP="00CE79FD">
            <w:pPr>
              <w:ind w:firstLine="0"/>
            </w:pPr>
            <w:r>
              <w:t>Haddon</w:t>
            </w:r>
          </w:p>
        </w:tc>
        <w:tc>
          <w:tcPr>
            <w:tcW w:w="2179" w:type="dxa"/>
            <w:shd w:val="clear" w:color="auto" w:fill="auto"/>
          </w:tcPr>
          <w:p w14:paraId="28952BF1" w14:textId="76D10FA2" w:rsidR="00CE79FD" w:rsidRPr="00CE79FD" w:rsidRDefault="00CE79FD" w:rsidP="00CE79FD">
            <w:pPr>
              <w:ind w:firstLine="0"/>
            </w:pPr>
            <w:r>
              <w:t>Hager</w:t>
            </w:r>
          </w:p>
        </w:tc>
        <w:tc>
          <w:tcPr>
            <w:tcW w:w="2180" w:type="dxa"/>
            <w:shd w:val="clear" w:color="auto" w:fill="auto"/>
          </w:tcPr>
          <w:p w14:paraId="7DC39470" w14:textId="4D51AAC5" w:rsidR="00CE79FD" w:rsidRPr="00CE79FD" w:rsidRDefault="00CE79FD" w:rsidP="00CE79FD">
            <w:pPr>
              <w:ind w:firstLine="0"/>
            </w:pPr>
            <w:r>
              <w:t>Harris</w:t>
            </w:r>
          </w:p>
        </w:tc>
      </w:tr>
      <w:tr w:rsidR="00CE79FD" w:rsidRPr="00CE79FD" w14:paraId="2F7A93C2" w14:textId="77777777" w:rsidTr="00CE79FD">
        <w:tc>
          <w:tcPr>
            <w:tcW w:w="2179" w:type="dxa"/>
            <w:shd w:val="clear" w:color="auto" w:fill="auto"/>
          </w:tcPr>
          <w:p w14:paraId="6FE2B43B" w14:textId="51111737" w:rsidR="00CE79FD" w:rsidRPr="00CE79FD" w:rsidRDefault="00CE79FD" w:rsidP="00CE79FD">
            <w:pPr>
              <w:ind w:firstLine="0"/>
            </w:pPr>
            <w:r>
              <w:t>Hartnett</w:t>
            </w:r>
          </w:p>
        </w:tc>
        <w:tc>
          <w:tcPr>
            <w:tcW w:w="2179" w:type="dxa"/>
            <w:shd w:val="clear" w:color="auto" w:fill="auto"/>
          </w:tcPr>
          <w:p w14:paraId="67292647" w14:textId="17B4760B" w:rsidR="00CE79FD" w:rsidRPr="00CE79FD" w:rsidRDefault="00CE79FD" w:rsidP="00CE79FD">
            <w:pPr>
              <w:ind w:firstLine="0"/>
            </w:pPr>
            <w:r>
              <w:t>Hartz</w:t>
            </w:r>
          </w:p>
        </w:tc>
        <w:tc>
          <w:tcPr>
            <w:tcW w:w="2180" w:type="dxa"/>
            <w:shd w:val="clear" w:color="auto" w:fill="auto"/>
          </w:tcPr>
          <w:p w14:paraId="30AE72E5" w14:textId="01214E67" w:rsidR="00CE79FD" w:rsidRPr="00CE79FD" w:rsidRDefault="00CE79FD" w:rsidP="00CE79FD">
            <w:pPr>
              <w:ind w:firstLine="0"/>
            </w:pPr>
            <w:r>
              <w:t>Herbkersman</w:t>
            </w:r>
          </w:p>
        </w:tc>
      </w:tr>
      <w:tr w:rsidR="00CE79FD" w:rsidRPr="00CE79FD" w14:paraId="29AFE4F5" w14:textId="77777777" w:rsidTr="00CE79FD">
        <w:tc>
          <w:tcPr>
            <w:tcW w:w="2179" w:type="dxa"/>
            <w:shd w:val="clear" w:color="auto" w:fill="auto"/>
          </w:tcPr>
          <w:p w14:paraId="0C8347C8" w14:textId="75C9870D" w:rsidR="00CE79FD" w:rsidRPr="00CE79FD" w:rsidRDefault="00CE79FD" w:rsidP="00CE79FD">
            <w:pPr>
              <w:ind w:firstLine="0"/>
            </w:pPr>
            <w:r>
              <w:t>Hewitt</w:t>
            </w:r>
          </w:p>
        </w:tc>
        <w:tc>
          <w:tcPr>
            <w:tcW w:w="2179" w:type="dxa"/>
            <w:shd w:val="clear" w:color="auto" w:fill="auto"/>
          </w:tcPr>
          <w:p w14:paraId="23657004" w14:textId="4F4F026C" w:rsidR="00CE79FD" w:rsidRPr="00CE79FD" w:rsidRDefault="00CE79FD" w:rsidP="00CE79FD">
            <w:pPr>
              <w:ind w:firstLine="0"/>
            </w:pPr>
            <w:r>
              <w:t>Hiott</w:t>
            </w:r>
          </w:p>
        </w:tc>
        <w:tc>
          <w:tcPr>
            <w:tcW w:w="2180" w:type="dxa"/>
            <w:shd w:val="clear" w:color="auto" w:fill="auto"/>
          </w:tcPr>
          <w:p w14:paraId="05871150" w14:textId="251CC2A0" w:rsidR="00CE79FD" w:rsidRPr="00CE79FD" w:rsidRDefault="00CE79FD" w:rsidP="00CE79FD">
            <w:pPr>
              <w:ind w:firstLine="0"/>
            </w:pPr>
            <w:r>
              <w:t>Hixon</w:t>
            </w:r>
          </w:p>
        </w:tc>
      </w:tr>
      <w:tr w:rsidR="00CE79FD" w:rsidRPr="00CE79FD" w14:paraId="617DFBE4" w14:textId="77777777" w:rsidTr="00CE79FD">
        <w:tc>
          <w:tcPr>
            <w:tcW w:w="2179" w:type="dxa"/>
            <w:shd w:val="clear" w:color="auto" w:fill="auto"/>
          </w:tcPr>
          <w:p w14:paraId="5BEF5C00" w14:textId="5B634259" w:rsidR="00CE79FD" w:rsidRPr="00CE79FD" w:rsidRDefault="00CE79FD" w:rsidP="00CE79FD">
            <w:pPr>
              <w:ind w:firstLine="0"/>
            </w:pPr>
            <w:r>
              <w:t>Holman</w:t>
            </w:r>
          </w:p>
        </w:tc>
        <w:tc>
          <w:tcPr>
            <w:tcW w:w="2179" w:type="dxa"/>
            <w:shd w:val="clear" w:color="auto" w:fill="auto"/>
          </w:tcPr>
          <w:p w14:paraId="08A95368" w14:textId="09F54274" w:rsidR="00CE79FD" w:rsidRPr="00CE79FD" w:rsidRDefault="00CE79FD" w:rsidP="00CE79FD">
            <w:pPr>
              <w:ind w:firstLine="0"/>
            </w:pPr>
            <w:r>
              <w:t>J. E. Johnson</w:t>
            </w:r>
          </w:p>
        </w:tc>
        <w:tc>
          <w:tcPr>
            <w:tcW w:w="2180" w:type="dxa"/>
            <w:shd w:val="clear" w:color="auto" w:fill="auto"/>
          </w:tcPr>
          <w:p w14:paraId="62F1635E" w14:textId="210301C2" w:rsidR="00CE79FD" w:rsidRPr="00CE79FD" w:rsidRDefault="00CE79FD" w:rsidP="00CE79FD">
            <w:pPr>
              <w:ind w:firstLine="0"/>
            </w:pPr>
            <w:r>
              <w:t>Jordan</w:t>
            </w:r>
          </w:p>
        </w:tc>
      </w:tr>
      <w:tr w:rsidR="00CE79FD" w:rsidRPr="00CE79FD" w14:paraId="2F786633" w14:textId="77777777" w:rsidTr="00CE79FD">
        <w:tc>
          <w:tcPr>
            <w:tcW w:w="2179" w:type="dxa"/>
            <w:shd w:val="clear" w:color="auto" w:fill="auto"/>
          </w:tcPr>
          <w:p w14:paraId="39354580" w14:textId="0B672A00" w:rsidR="00CE79FD" w:rsidRPr="00CE79FD" w:rsidRDefault="00CE79FD" w:rsidP="00CE79FD">
            <w:pPr>
              <w:ind w:firstLine="0"/>
            </w:pPr>
            <w:r>
              <w:t>Kilmartin</w:t>
            </w:r>
          </w:p>
        </w:tc>
        <w:tc>
          <w:tcPr>
            <w:tcW w:w="2179" w:type="dxa"/>
            <w:shd w:val="clear" w:color="auto" w:fill="auto"/>
          </w:tcPr>
          <w:p w14:paraId="4BB81A03" w14:textId="0FC2F029" w:rsidR="00CE79FD" w:rsidRPr="00CE79FD" w:rsidRDefault="00CE79FD" w:rsidP="00CE79FD">
            <w:pPr>
              <w:ind w:firstLine="0"/>
            </w:pPr>
            <w:r>
              <w:t>Landing</w:t>
            </w:r>
          </w:p>
        </w:tc>
        <w:tc>
          <w:tcPr>
            <w:tcW w:w="2180" w:type="dxa"/>
            <w:shd w:val="clear" w:color="auto" w:fill="auto"/>
          </w:tcPr>
          <w:p w14:paraId="70CACF1C" w14:textId="4484042D" w:rsidR="00CE79FD" w:rsidRPr="00CE79FD" w:rsidRDefault="00CE79FD" w:rsidP="00CE79FD">
            <w:pPr>
              <w:ind w:firstLine="0"/>
            </w:pPr>
            <w:r>
              <w:t>Lawson</w:t>
            </w:r>
          </w:p>
        </w:tc>
      </w:tr>
      <w:tr w:rsidR="00CE79FD" w:rsidRPr="00CE79FD" w14:paraId="7DEA9389" w14:textId="77777777" w:rsidTr="00CE79FD">
        <w:tc>
          <w:tcPr>
            <w:tcW w:w="2179" w:type="dxa"/>
            <w:shd w:val="clear" w:color="auto" w:fill="auto"/>
          </w:tcPr>
          <w:p w14:paraId="38F58446" w14:textId="17A0FD6E" w:rsidR="00CE79FD" w:rsidRPr="00CE79FD" w:rsidRDefault="00CE79FD" w:rsidP="00CE79FD">
            <w:pPr>
              <w:ind w:firstLine="0"/>
            </w:pPr>
            <w:r>
              <w:t>Ligon</w:t>
            </w:r>
          </w:p>
        </w:tc>
        <w:tc>
          <w:tcPr>
            <w:tcW w:w="2179" w:type="dxa"/>
            <w:shd w:val="clear" w:color="auto" w:fill="auto"/>
          </w:tcPr>
          <w:p w14:paraId="3DE051CA" w14:textId="16271897" w:rsidR="00CE79FD" w:rsidRPr="00CE79FD" w:rsidRDefault="00CE79FD" w:rsidP="00CE79FD">
            <w:pPr>
              <w:ind w:firstLine="0"/>
            </w:pPr>
            <w:r>
              <w:t>Long</w:t>
            </w:r>
          </w:p>
        </w:tc>
        <w:tc>
          <w:tcPr>
            <w:tcW w:w="2180" w:type="dxa"/>
            <w:shd w:val="clear" w:color="auto" w:fill="auto"/>
          </w:tcPr>
          <w:p w14:paraId="61AE7C7C" w14:textId="74E71219" w:rsidR="00CE79FD" w:rsidRPr="00CE79FD" w:rsidRDefault="00CE79FD" w:rsidP="00CE79FD">
            <w:pPr>
              <w:ind w:firstLine="0"/>
            </w:pPr>
            <w:r>
              <w:t>Magnuson</w:t>
            </w:r>
          </w:p>
        </w:tc>
      </w:tr>
      <w:tr w:rsidR="00CE79FD" w:rsidRPr="00CE79FD" w14:paraId="4D0F2950" w14:textId="77777777" w:rsidTr="00CE79FD">
        <w:tc>
          <w:tcPr>
            <w:tcW w:w="2179" w:type="dxa"/>
            <w:shd w:val="clear" w:color="auto" w:fill="auto"/>
          </w:tcPr>
          <w:p w14:paraId="2B2ADD97" w14:textId="5FAE4097" w:rsidR="00CE79FD" w:rsidRPr="00CE79FD" w:rsidRDefault="00CE79FD" w:rsidP="00CE79FD">
            <w:pPr>
              <w:ind w:firstLine="0"/>
            </w:pPr>
            <w:r>
              <w:t>Martin</w:t>
            </w:r>
          </w:p>
        </w:tc>
        <w:tc>
          <w:tcPr>
            <w:tcW w:w="2179" w:type="dxa"/>
            <w:shd w:val="clear" w:color="auto" w:fill="auto"/>
          </w:tcPr>
          <w:p w14:paraId="2683B636" w14:textId="3AF0D645" w:rsidR="00CE79FD" w:rsidRPr="00CE79FD" w:rsidRDefault="00CE79FD" w:rsidP="00CE79FD">
            <w:pPr>
              <w:ind w:firstLine="0"/>
            </w:pPr>
            <w:r>
              <w:t>May</w:t>
            </w:r>
          </w:p>
        </w:tc>
        <w:tc>
          <w:tcPr>
            <w:tcW w:w="2180" w:type="dxa"/>
            <w:shd w:val="clear" w:color="auto" w:fill="auto"/>
          </w:tcPr>
          <w:p w14:paraId="25F1EC9E" w14:textId="4458E0BE" w:rsidR="00CE79FD" w:rsidRPr="00CE79FD" w:rsidRDefault="00CE79FD" w:rsidP="00CE79FD">
            <w:pPr>
              <w:ind w:firstLine="0"/>
            </w:pPr>
            <w:r>
              <w:t>McCabe</w:t>
            </w:r>
          </w:p>
        </w:tc>
      </w:tr>
      <w:tr w:rsidR="00CE79FD" w:rsidRPr="00CE79FD" w14:paraId="7694A8F9" w14:textId="77777777" w:rsidTr="00CE79FD">
        <w:tc>
          <w:tcPr>
            <w:tcW w:w="2179" w:type="dxa"/>
            <w:shd w:val="clear" w:color="auto" w:fill="auto"/>
          </w:tcPr>
          <w:p w14:paraId="59B0B994" w14:textId="20B2C466" w:rsidR="00CE79FD" w:rsidRPr="00CE79FD" w:rsidRDefault="00CE79FD" w:rsidP="00CE79FD">
            <w:pPr>
              <w:ind w:firstLine="0"/>
            </w:pPr>
            <w:r>
              <w:t>McCravy</w:t>
            </w:r>
          </w:p>
        </w:tc>
        <w:tc>
          <w:tcPr>
            <w:tcW w:w="2179" w:type="dxa"/>
            <w:shd w:val="clear" w:color="auto" w:fill="auto"/>
          </w:tcPr>
          <w:p w14:paraId="6BCC4299" w14:textId="05253BB3" w:rsidR="00CE79FD" w:rsidRPr="00CE79FD" w:rsidRDefault="00CE79FD" w:rsidP="00CE79FD">
            <w:pPr>
              <w:ind w:firstLine="0"/>
            </w:pPr>
            <w:r>
              <w:t>McGinnis</w:t>
            </w:r>
          </w:p>
        </w:tc>
        <w:tc>
          <w:tcPr>
            <w:tcW w:w="2180" w:type="dxa"/>
            <w:shd w:val="clear" w:color="auto" w:fill="auto"/>
          </w:tcPr>
          <w:p w14:paraId="1623CDA3" w14:textId="006FEFD0" w:rsidR="00CE79FD" w:rsidRPr="00CE79FD" w:rsidRDefault="00CE79FD" w:rsidP="00CE79FD">
            <w:pPr>
              <w:ind w:firstLine="0"/>
            </w:pPr>
            <w:r>
              <w:t>Mitchell</w:t>
            </w:r>
          </w:p>
        </w:tc>
      </w:tr>
      <w:tr w:rsidR="00CE79FD" w:rsidRPr="00CE79FD" w14:paraId="04D47243" w14:textId="77777777" w:rsidTr="00CE79FD">
        <w:tc>
          <w:tcPr>
            <w:tcW w:w="2179" w:type="dxa"/>
            <w:shd w:val="clear" w:color="auto" w:fill="auto"/>
          </w:tcPr>
          <w:p w14:paraId="40235297" w14:textId="614FB15D" w:rsidR="00CE79FD" w:rsidRPr="00CE79FD" w:rsidRDefault="00CE79FD" w:rsidP="00CE79FD">
            <w:pPr>
              <w:ind w:firstLine="0"/>
            </w:pPr>
            <w:r>
              <w:t>T. Moore</w:t>
            </w:r>
          </w:p>
        </w:tc>
        <w:tc>
          <w:tcPr>
            <w:tcW w:w="2179" w:type="dxa"/>
            <w:shd w:val="clear" w:color="auto" w:fill="auto"/>
          </w:tcPr>
          <w:p w14:paraId="262447B2" w14:textId="49541C78" w:rsidR="00CE79FD" w:rsidRPr="00CE79FD" w:rsidRDefault="00CE79FD" w:rsidP="00CE79FD">
            <w:pPr>
              <w:ind w:firstLine="0"/>
            </w:pPr>
            <w:r>
              <w:t>Morgan</w:t>
            </w:r>
          </w:p>
        </w:tc>
        <w:tc>
          <w:tcPr>
            <w:tcW w:w="2180" w:type="dxa"/>
            <w:shd w:val="clear" w:color="auto" w:fill="auto"/>
          </w:tcPr>
          <w:p w14:paraId="58DF2D29" w14:textId="3AD50B2D" w:rsidR="00CE79FD" w:rsidRPr="00CE79FD" w:rsidRDefault="00CE79FD" w:rsidP="00CE79FD">
            <w:pPr>
              <w:ind w:firstLine="0"/>
            </w:pPr>
            <w:r>
              <w:t>Moss</w:t>
            </w:r>
          </w:p>
        </w:tc>
      </w:tr>
      <w:tr w:rsidR="00CE79FD" w:rsidRPr="00CE79FD" w14:paraId="20E663CF" w14:textId="77777777" w:rsidTr="00CE79FD">
        <w:tc>
          <w:tcPr>
            <w:tcW w:w="2179" w:type="dxa"/>
            <w:shd w:val="clear" w:color="auto" w:fill="auto"/>
          </w:tcPr>
          <w:p w14:paraId="65302B2F" w14:textId="1A1A8030" w:rsidR="00CE79FD" w:rsidRPr="00CE79FD" w:rsidRDefault="00CE79FD" w:rsidP="00CE79FD">
            <w:pPr>
              <w:ind w:firstLine="0"/>
            </w:pPr>
            <w:r>
              <w:t>Neese</w:t>
            </w:r>
          </w:p>
        </w:tc>
        <w:tc>
          <w:tcPr>
            <w:tcW w:w="2179" w:type="dxa"/>
            <w:shd w:val="clear" w:color="auto" w:fill="auto"/>
          </w:tcPr>
          <w:p w14:paraId="03F5A8C8" w14:textId="05B465D1" w:rsidR="00CE79FD" w:rsidRPr="00CE79FD" w:rsidRDefault="00CE79FD" w:rsidP="00CE79FD">
            <w:pPr>
              <w:ind w:firstLine="0"/>
            </w:pPr>
            <w:r>
              <w:t>W. Newton</w:t>
            </w:r>
          </w:p>
        </w:tc>
        <w:tc>
          <w:tcPr>
            <w:tcW w:w="2180" w:type="dxa"/>
            <w:shd w:val="clear" w:color="auto" w:fill="auto"/>
          </w:tcPr>
          <w:p w14:paraId="0258BA0E" w14:textId="74B2B520" w:rsidR="00CE79FD" w:rsidRPr="00CE79FD" w:rsidRDefault="00CE79FD" w:rsidP="00CE79FD">
            <w:pPr>
              <w:ind w:firstLine="0"/>
            </w:pPr>
            <w:r>
              <w:t>Oremus</w:t>
            </w:r>
          </w:p>
        </w:tc>
      </w:tr>
      <w:tr w:rsidR="00CE79FD" w:rsidRPr="00CE79FD" w14:paraId="54DF5286" w14:textId="77777777" w:rsidTr="00CE79FD">
        <w:tc>
          <w:tcPr>
            <w:tcW w:w="2179" w:type="dxa"/>
            <w:shd w:val="clear" w:color="auto" w:fill="auto"/>
          </w:tcPr>
          <w:p w14:paraId="418FC2EF" w14:textId="06DB814B" w:rsidR="00CE79FD" w:rsidRPr="00CE79FD" w:rsidRDefault="00CE79FD" w:rsidP="00CE79FD">
            <w:pPr>
              <w:ind w:firstLine="0"/>
            </w:pPr>
            <w:r>
              <w:t>Pace</w:t>
            </w:r>
          </w:p>
        </w:tc>
        <w:tc>
          <w:tcPr>
            <w:tcW w:w="2179" w:type="dxa"/>
            <w:shd w:val="clear" w:color="auto" w:fill="auto"/>
          </w:tcPr>
          <w:p w14:paraId="43362749" w14:textId="2DFBC6AE" w:rsidR="00CE79FD" w:rsidRPr="00CE79FD" w:rsidRDefault="00CE79FD" w:rsidP="00CE79FD">
            <w:pPr>
              <w:ind w:firstLine="0"/>
            </w:pPr>
            <w:r>
              <w:t>Pedalino</w:t>
            </w:r>
          </w:p>
        </w:tc>
        <w:tc>
          <w:tcPr>
            <w:tcW w:w="2180" w:type="dxa"/>
            <w:shd w:val="clear" w:color="auto" w:fill="auto"/>
          </w:tcPr>
          <w:p w14:paraId="0F8DFAE8" w14:textId="2F01D009" w:rsidR="00CE79FD" w:rsidRPr="00CE79FD" w:rsidRDefault="00CE79FD" w:rsidP="00CE79FD">
            <w:pPr>
              <w:ind w:firstLine="0"/>
            </w:pPr>
            <w:r>
              <w:t>Pope</w:t>
            </w:r>
          </w:p>
        </w:tc>
      </w:tr>
      <w:tr w:rsidR="00CE79FD" w:rsidRPr="00CE79FD" w14:paraId="120F0242" w14:textId="77777777" w:rsidTr="00CE79FD">
        <w:tc>
          <w:tcPr>
            <w:tcW w:w="2179" w:type="dxa"/>
            <w:shd w:val="clear" w:color="auto" w:fill="auto"/>
          </w:tcPr>
          <w:p w14:paraId="166DBA05" w14:textId="7396C667" w:rsidR="00CE79FD" w:rsidRPr="00CE79FD" w:rsidRDefault="00CE79FD" w:rsidP="00CE79FD">
            <w:pPr>
              <w:ind w:firstLine="0"/>
            </w:pPr>
            <w:r>
              <w:t>Rankin</w:t>
            </w:r>
          </w:p>
        </w:tc>
        <w:tc>
          <w:tcPr>
            <w:tcW w:w="2179" w:type="dxa"/>
            <w:shd w:val="clear" w:color="auto" w:fill="auto"/>
          </w:tcPr>
          <w:p w14:paraId="0A861568" w14:textId="7A465526" w:rsidR="00CE79FD" w:rsidRPr="00CE79FD" w:rsidRDefault="00CE79FD" w:rsidP="00CE79FD">
            <w:pPr>
              <w:ind w:firstLine="0"/>
            </w:pPr>
            <w:r>
              <w:t>Robbins</w:t>
            </w:r>
          </w:p>
        </w:tc>
        <w:tc>
          <w:tcPr>
            <w:tcW w:w="2180" w:type="dxa"/>
            <w:shd w:val="clear" w:color="auto" w:fill="auto"/>
          </w:tcPr>
          <w:p w14:paraId="54EFE41D" w14:textId="773D9D32" w:rsidR="00CE79FD" w:rsidRPr="00CE79FD" w:rsidRDefault="00CE79FD" w:rsidP="00CE79FD">
            <w:pPr>
              <w:ind w:firstLine="0"/>
            </w:pPr>
            <w:r>
              <w:t>Sanders</w:t>
            </w:r>
          </w:p>
        </w:tc>
      </w:tr>
      <w:tr w:rsidR="00CE79FD" w:rsidRPr="00CE79FD" w14:paraId="799ADDC6" w14:textId="77777777" w:rsidTr="00CE79FD">
        <w:tc>
          <w:tcPr>
            <w:tcW w:w="2179" w:type="dxa"/>
            <w:shd w:val="clear" w:color="auto" w:fill="auto"/>
          </w:tcPr>
          <w:p w14:paraId="64D649A8" w14:textId="11C473E3" w:rsidR="00CE79FD" w:rsidRPr="00CE79FD" w:rsidRDefault="00CE79FD" w:rsidP="00CE79FD">
            <w:pPr>
              <w:ind w:firstLine="0"/>
            </w:pPr>
            <w:r>
              <w:t>Schuessler</w:t>
            </w:r>
          </w:p>
        </w:tc>
        <w:tc>
          <w:tcPr>
            <w:tcW w:w="2179" w:type="dxa"/>
            <w:shd w:val="clear" w:color="auto" w:fill="auto"/>
          </w:tcPr>
          <w:p w14:paraId="0BD4AE44" w14:textId="389E9485" w:rsidR="00CE79FD" w:rsidRPr="00CE79FD" w:rsidRDefault="00CE79FD" w:rsidP="00CE79FD">
            <w:pPr>
              <w:ind w:firstLine="0"/>
            </w:pPr>
            <w:r>
              <w:t>Sessions</w:t>
            </w:r>
          </w:p>
        </w:tc>
        <w:tc>
          <w:tcPr>
            <w:tcW w:w="2180" w:type="dxa"/>
            <w:shd w:val="clear" w:color="auto" w:fill="auto"/>
          </w:tcPr>
          <w:p w14:paraId="792E2052" w14:textId="36B48FFA" w:rsidR="00CE79FD" w:rsidRPr="00CE79FD" w:rsidRDefault="00CE79FD" w:rsidP="00CE79FD">
            <w:pPr>
              <w:ind w:firstLine="0"/>
            </w:pPr>
            <w:r>
              <w:t>G. M. Smith</w:t>
            </w:r>
          </w:p>
        </w:tc>
      </w:tr>
      <w:tr w:rsidR="00CE79FD" w:rsidRPr="00CE79FD" w14:paraId="008FD1D1" w14:textId="77777777" w:rsidTr="00CE79FD">
        <w:tc>
          <w:tcPr>
            <w:tcW w:w="2179" w:type="dxa"/>
            <w:shd w:val="clear" w:color="auto" w:fill="auto"/>
          </w:tcPr>
          <w:p w14:paraId="453AFC07" w14:textId="4804459B" w:rsidR="00CE79FD" w:rsidRPr="00CE79FD" w:rsidRDefault="00CE79FD" w:rsidP="00CE79FD">
            <w:pPr>
              <w:ind w:firstLine="0"/>
            </w:pPr>
            <w:r>
              <w:t>M. M. Smith</w:t>
            </w:r>
          </w:p>
        </w:tc>
        <w:tc>
          <w:tcPr>
            <w:tcW w:w="2179" w:type="dxa"/>
            <w:shd w:val="clear" w:color="auto" w:fill="auto"/>
          </w:tcPr>
          <w:p w14:paraId="02E35F34" w14:textId="66EF38B4" w:rsidR="00CE79FD" w:rsidRPr="00CE79FD" w:rsidRDefault="00CE79FD" w:rsidP="00CE79FD">
            <w:pPr>
              <w:ind w:firstLine="0"/>
            </w:pPr>
            <w:r>
              <w:t>Taylor</w:t>
            </w:r>
          </w:p>
        </w:tc>
        <w:tc>
          <w:tcPr>
            <w:tcW w:w="2180" w:type="dxa"/>
            <w:shd w:val="clear" w:color="auto" w:fill="auto"/>
          </w:tcPr>
          <w:p w14:paraId="67C80C61" w14:textId="025F32BA" w:rsidR="00CE79FD" w:rsidRPr="00CE79FD" w:rsidRDefault="00CE79FD" w:rsidP="00CE79FD">
            <w:pPr>
              <w:ind w:firstLine="0"/>
            </w:pPr>
            <w:r>
              <w:t>Teeple</w:t>
            </w:r>
          </w:p>
        </w:tc>
      </w:tr>
      <w:tr w:rsidR="00CE79FD" w:rsidRPr="00CE79FD" w14:paraId="276016AD" w14:textId="77777777" w:rsidTr="00CE79FD">
        <w:tc>
          <w:tcPr>
            <w:tcW w:w="2179" w:type="dxa"/>
            <w:shd w:val="clear" w:color="auto" w:fill="auto"/>
          </w:tcPr>
          <w:p w14:paraId="2870EA9C" w14:textId="1929BB2D" w:rsidR="00CE79FD" w:rsidRPr="00CE79FD" w:rsidRDefault="00CE79FD" w:rsidP="00CE79FD">
            <w:pPr>
              <w:ind w:firstLine="0"/>
            </w:pPr>
            <w:r>
              <w:t>Terribile</w:t>
            </w:r>
          </w:p>
        </w:tc>
        <w:tc>
          <w:tcPr>
            <w:tcW w:w="2179" w:type="dxa"/>
            <w:shd w:val="clear" w:color="auto" w:fill="auto"/>
          </w:tcPr>
          <w:p w14:paraId="0EE5388B" w14:textId="70FE6A44" w:rsidR="00CE79FD" w:rsidRPr="00CE79FD" w:rsidRDefault="00CE79FD" w:rsidP="00CE79FD">
            <w:pPr>
              <w:ind w:firstLine="0"/>
            </w:pPr>
            <w:r>
              <w:t>Vaughan</w:t>
            </w:r>
          </w:p>
        </w:tc>
        <w:tc>
          <w:tcPr>
            <w:tcW w:w="2180" w:type="dxa"/>
            <w:shd w:val="clear" w:color="auto" w:fill="auto"/>
          </w:tcPr>
          <w:p w14:paraId="0AB6F19F" w14:textId="6B3F9708" w:rsidR="00CE79FD" w:rsidRPr="00CE79FD" w:rsidRDefault="00CE79FD" w:rsidP="00CE79FD">
            <w:pPr>
              <w:ind w:firstLine="0"/>
            </w:pPr>
            <w:r>
              <w:t>Weeks</w:t>
            </w:r>
          </w:p>
        </w:tc>
      </w:tr>
      <w:tr w:rsidR="00CE79FD" w:rsidRPr="00CE79FD" w14:paraId="2374B71B" w14:textId="77777777" w:rsidTr="00CE79FD">
        <w:tc>
          <w:tcPr>
            <w:tcW w:w="2179" w:type="dxa"/>
            <w:shd w:val="clear" w:color="auto" w:fill="auto"/>
          </w:tcPr>
          <w:p w14:paraId="2C52A5A1" w14:textId="0191F024" w:rsidR="00CE79FD" w:rsidRPr="00CE79FD" w:rsidRDefault="00CE79FD" w:rsidP="00CE79FD">
            <w:pPr>
              <w:keepNext/>
              <w:ind w:firstLine="0"/>
            </w:pPr>
            <w:r>
              <w:t>White</w:t>
            </w:r>
          </w:p>
        </w:tc>
        <w:tc>
          <w:tcPr>
            <w:tcW w:w="2179" w:type="dxa"/>
            <w:shd w:val="clear" w:color="auto" w:fill="auto"/>
          </w:tcPr>
          <w:p w14:paraId="79A8EB36" w14:textId="56B64DA6" w:rsidR="00CE79FD" w:rsidRPr="00CE79FD" w:rsidRDefault="00CE79FD" w:rsidP="00CE79FD">
            <w:pPr>
              <w:keepNext/>
              <w:ind w:firstLine="0"/>
            </w:pPr>
            <w:r>
              <w:t>Whitmire</w:t>
            </w:r>
          </w:p>
        </w:tc>
        <w:tc>
          <w:tcPr>
            <w:tcW w:w="2180" w:type="dxa"/>
            <w:shd w:val="clear" w:color="auto" w:fill="auto"/>
          </w:tcPr>
          <w:p w14:paraId="60547761" w14:textId="2ACDB877" w:rsidR="00CE79FD" w:rsidRPr="00CE79FD" w:rsidRDefault="00CE79FD" w:rsidP="00CE79FD">
            <w:pPr>
              <w:keepNext/>
              <w:ind w:firstLine="0"/>
            </w:pPr>
            <w:r>
              <w:t>Wickensimer</w:t>
            </w:r>
          </w:p>
        </w:tc>
      </w:tr>
      <w:tr w:rsidR="00CE79FD" w:rsidRPr="00CE79FD" w14:paraId="507C666B" w14:textId="77777777" w:rsidTr="00CE79FD">
        <w:tc>
          <w:tcPr>
            <w:tcW w:w="2179" w:type="dxa"/>
            <w:shd w:val="clear" w:color="auto" w:fill="auto"/>
          </w:tcPr>
          <w:p w14:paraId="4FA14BBE" w14:textId="312A8665" w:rsidR="00CE79FD" w:rsidRPr="00CE79FD" w:rsidRDefault="00CE79FD" w:rsidP="00CE79FD">
            <w:pPr>
              <w:keepNext/>
              <w:ind w:firstLine="0"/>
            </w:pPr>
            <w:r>
              <w:t>Willis</w:t>
            </w:r>
          </w:p>
        </w:tc>
        <w:tc>
          <w:tcPr>
            <w:tcW w:w="2179" w:type="dxa"/>
            <w:shd w:val="clear" w:color="auto" w:fill="auto"/>
          </w:tcPr>
          <w:p w14:paraId="79E3960E" w14:textId="4772B060" w:rsidR="00CE79FD" w:rsidRPr="00CE79FD" w:rsidRDefault="00CE79FD" w:rsidP="00CE79FD">
            <w:pPr>
              <w:keepNext/>
              <w:ind w:firstLine="0"/>
            </w:pPr>
            <w:r>
              <w:t>Yow</w:t>
            </w:r>
          </w:p>
        </w:tc>
        <w:tc>
          <w:tcPr>
            <w:tcW w:w="2180" w:type="dxa"/>
            <w:shd w:val="clear" w:color="auto" w:fill="auto"/>
          </w:tcPr>
          <w:p w14:paraId="2B0095B7" w14:textId="77777777" w:rsidR="00CE79FD" w:rsidRPr="00CE79FD" w:rsidRDefault="00CE79FD" w:rsidP="00CE79FD">
            <w:pPr>
              <w:keepNext/>
              <w:ind w:firstLine="0"/>
            </w:pPr>
          </w:p>
        </w:tc>
      </w:tr>
    </w:tbl>
    <w:p w14:paraId="13AF1D21" w14:textId="77777777" w:rsidR="00CE79FD" w:rsidRDefault="00CE79FD" w:rsidP="00CE79FD"/>
    <w:p w14:paraId="5AABE4BA" w14:textId="77777777" w:rsidR="00CE79FD" w:rsidRDefault="00CE79FD" w:rsidP="00CE79FD">
      <w:pPr>
        <w:jc w:val="center"/>
        <w:rPr>
          <w:b/>
        </w:rPr>
      </w:pPr>
      <w:r w:rsidRPr="00CE79FD">
        <w:rPr>
          <w:b/>
        </w:rPr>
        <w:t>Total--74</w:t>
      </w:r>
    </w:p>
    <w:p w14:paraId="391F57C1" w14:textId="0F72A816" w:rsidR="00CE79FD" w:rsidRDefault="00CE79FD" w:rsidP="00CE79FD">
      <w:pPr>
        <w:jc w:val="center"/>
        <w:rPr>
          <w:b/>
        </w:rPr>
      </w:pPr>
    </w:p>
    <w:p w14:paraId="59A3AC1C" w14:textId="77777777" w:rsidR="00CE79FD" w:rsidRDefault="00CE79FD" w:rsidP="00CE79FD">
      <w:r>
        <w:t>So, the House refused to recede.</w:t>
      </w:r>
    </w:p>
    <w:p w14:paraId="2A26968F" w14:textId="77777777" w:rsidR="00CE79FD" w:rsidRDefault="00CE79FD" w:rsidP="00CE79FD"/>
    <w:p w14:paraId="6A350002" w14:textId="77777777" w:rsidR="00CE79FD" w:rsidRDefault="00CE79FD" w:rsidP="00CE79FD">
      <w:r>
        <w:t>Rep. MCDANIEL invoked Rule 5.21</w:t>
      </w:r>
    </w:p>
    <w:p w14:paraId="0AD6D7B5" w14:textId="6F1DEDB4" w:rsidR="00CE79FD" w:rsidRDefault="00CE79FD" w:rsidP="00CE79FD"/>
    <w:p w14:paraId="6B6EA934" w14:textId="0F5E102D" w:rsidR="00CE79FD" w:rsidRDefault="00CE79FD" w:rsidP="00CE79FD">
      <w:r>
        <w:t>The Reading Clerk began reading the Bill.</w:t>
      </w:r>
    </w:p>
    <w:p w14:paraId="4908B22A" w14:textId="77777777" w:rsidR="00CE79FD" w:rsidRDefault="00CE79FD" w:rsidP="00CE79FD"/>
    <w:p w14:paraId="5C39274D" w14:textId="17A59C9A" w:rsidR="00CE79FD" w:rsidRDefault="00CE79FD" w:rsidP="00CE79FD">
      <w:pPr>
        <w:keepNext/>
        <w:jc w:val="center"/>
        <w:rPr>
          <w:b/>
        </w:rPr>
      </w:pPr>
      <w:r w:rsidRPr="00CE79FD">
        <w:rPr>
          <w:b/>
        </w:rPr>
        <w:t>POINT OF ORDER</w:t>
      </w:r>
    </w:p>
    <w:p w14:paraId="108E6269" w14:textId="2B4D7022" w:rsidR="00CE79FD" w:rsidRDefault="00CE79FD" w:rsidP="00CE79FD">
      <w:r>
        <w:t xml:space="preserve"> Rep. ROBBINS raised the Point of Order that Rep. M</w:t>
      </w:r>
      <w:r w:rsidR="00F212EA">
        <w:t>C</w:t>
      </w:r>
      <w:r>
        <w:t>DANIEL’</w:t>
      </w:r>
      <w:r w:rsidR="00F212EA">
        <w:t>s</w:t>
      </w:r>
      <w:r>
        <w:t xml:space="preserve"> request to read the bill was dilatory and out of order. </w:t>
      </w:r>
    </w:p>
    <w:p w14:paraId="010D5A13" w14:textId="4A136690" w:rsidR="00CE79FD" w:rsidRDefault="00C67698" w:rsidP="00CE79FD">
      <w:r>
        <w:t xml:space="preserve">The </w:t>
      </w:r>
      <w:r w:rsidR="00CE79FD">
        <w:t xml:space="preserve">SPEAKER </w:t>
      </w:r>
      <w:r w:rsidR="00CE79FD" w:rsidRPr="00C67698">
        <w:rPr>
          <w:i/>
          <w:iCs/>
        </w:rPr>
        <w:t>PRO</w:t>
      </w:r>
      <w:r w:rsidRPr="00C67698">
        <w:rPr>
          <w:i/>
          <w:iCs/>
        </w:rPr>
        <w:t xml:space="preserve"> </w:t>
      </w:r>
      <w:r w:rsidR="00CE79FD" w:rsidRPr="00C67698">
        <w:rPr>
          <w:i/>
          <w:iCs/>
        </w:rPr>
        <w:t>TEMPORE</w:t>
      </w:r>
      <w:r w:rsidR="00CE79FD">
        <w:t xml:space="preserve"> stated that Rep. M</w:t>
      </w:r>
      <w:r w:rsidR="00BA126D">
        <w:t>C</w:t>
      </w:r>
      <w:r w:rsidR="00CE79FD">
        <w:t xml:space="preserve">DANIEL had a constitutional right under Article III, Section 18, to have the </w:t>
      </w:r>
      <w:r w:rsidR="006337C8">
        <w:t>B</w:t>
      </w:r>
      <w:r w:rsidR="00CE79FD">
        <w:t xml:space="preserve">ill read, in its entirety, on second reading.  He overruled the Point of Order. </w:t>
      </w:r>
    </w:p>
    <w:p w14:paraId="242EA4E7" w14:textId="77777777" w:rsidR="00C67698" w:rsidRDefault="00C67698" w:rsidP="00CE79FD"/>
    <w:p w14:paraId="55F2CF77" w14:textId="5F0DEDE8" w:rsidR="00CE79FD" w:rsidRDefault="00CE79FD" w:rsidP="00CE79FD">
      <w:r>
        <w:t>The Reading Clerk continued reading the Bill.</w:t>
      </w:r>
    </w:p>
    <w:p w14:paraId="4C85B1BB" w14:textId="77777777" w:rsidR="00CE79FD" w:rsidRDefault="00CE79FD" w:rsidP="00CE79FD"/>
    <w:p w14:paraId="632409B1" w14:textId="7894C2E2" w:rsidR="00CE79FD" w:rsidRDefault="00CE79FD" w:rsidP="00CE79FD">
      <w:pPr>
        <w:keepNext/>
        <w:jc w:val="center"/>
        <w:rPr>
          <w:b/>
        </w:rPr>
      </w:pPr>
      <w:r w:rsidRPr="00CE79FD">
        <w:rPr>
          <w:b/>
        </w:rPr>
        <w:t>SPEAKER IN CHAIR</w:t>
      </w:r>
    </w:p>
    <w:p w14:paraId="2D8400CF" w14:textId="77777777" w:rsidR="00CE79FD" w:rsidRDefault="00CE79FD" w:rsidP="00CE79FD"/>
    <w:p w14:paraId="2C57E458" w14:textId="42DFC349" w:rsidR="00CE79FD" w:rsidRDefault="00CE79FD" w:rsidP="00CE79FD">
      <w:pPr>
        <w:keepNext/>
        <w:jc w:val="center"/>
        <w:rPr>
          <w:b/>
        </w:rPr>
      </w:pPr>
      <w:r w:rsidRPr="00CE79FD">
        <w:rPr>
          <w:b/>
        </w:rPr>
        <w:t>LEAVE OF ABSENCE</w:t>
      </w:r>
    </w:p>
    <w:p w14:paraId="716E5A63" w14:textId="77777777" w:rsidR="00CE79FD" w:rsidRDefault="00CE79FD" w:rsidP="00CE79FD">
      <w:r>
        <w:t xml:space="preserve">The SPEAKER granted Rep. BRADLEY a leave of absence for the remainder of the day. </w:t>
      </w:r>
    </w:p>
    <w:p w14:paraId="4F829B0D" w14:textId="318E8ED6" w:rsidR="00CE79FD" w:rsidRDefault="00CE79FD" w:rsidP="00CE79FD"/>
    <w:p w14:paraId="770E9100" w14:textId="77777777" w:rsidR="00CE79FD" w:rsidRPr="00B8122F" w:rsidRDefault="00CE79FD" w:rsidP="00CE79FD">
      <w:pPr>
        <w:pStyle w:val="scamendsponsorline"/>
        <w:ind w:firstLine="216"/>
        <w:jc w:val="both"/>
        <w:rPr>
          <w:sz w:val="22"/>
        </w:rPr>
      </w:pPr>
      <w:r w:rsidRPr="00B8122F">
        <w:rPr>
          <w:sz w:val="22"/>
        </w:rPr>
        <w:t>Rep. CASKEY proposed the following Amendment No. 3 to H. 3045 (LC-3045.AHB0003H), which was tabled:</w:t>
      </w:r>
    </w:p>
    <w:p w14:paraId="60832440" w14:textId="77777777" w:rsidR="00CE79FD" w:rsidRPr="00B8122F" w:rsidRDefault="00CE79FD" w:rsidP="00CE79FD">
      <w:pPr>
        <w:pStyle w:val="scamendlanginstruction"/>
        <w:spacing w:before="0" w:after="0"/>
        <w:ind w:firstLine="216"/>
        <w:jc w:val="both"/>
        <w:rPr>
          <w:sz w:val="22"/>
        </w:rPr>
      </w:pPr>
      <w:r w:rsidRPr="00B8122F">
        <w:rPr>
          <w:sz w:val="22"/>
        </w:rPr>
        <w:t>Amend the bill, as and if amended, SECTION 1, by striking Section 16-15-390(B) and inserting:</w:t>
      </w:r>
    </w:p>
    <w:p w14:paraId="2212A5FC" w14:textId="670EF235" w:rsidR="00CE79FD" w:rsidRPr="00B8122F"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22F">
        <w:rPr>
          <w:rFonts w:cs="Times New Roman"/>
          <w:sz w:val="22"/>
        </w:rPr>
        <w:tab/>
        <w:t>(B) Any person who knowingly produces, distributes, receives, or possesses with intent to distribute, a visual depiction or representation of any kind</w:t>
      </w:r>
      <w:r w:rsidRPr="00B8122F">
        <w:rPr>
          <w:rStyle w:val="scstrikered"/>
          <w:rFonts w:cs="Times New Roman"/>
          <w:sz w:val="22"/>
        </w:rPr>
        <w:t>, including a drawing, cartoon, sculpture, or painting</w:t>
      </w:r>
      <w:r w:rsidRPr="00B8122F">
        <w:rPr>
          <w:rFonts w:cs="Times New Roman"/>
          <w:sz w:val="22"/>
        </w:rPr>
        <w:t xml:space="preserve">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p w14:paraId="40AAC698" w14:textId="77777777" w:rsidR="00CE79F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22F">
        <w:rPr>
          <w:rFonts w:cs="Times New Roman"/>
          <w:sz w:val="22"/>
        </w:rPr>
        <w:t>Renumber sections to conform. Amend title to conform.</w:t>
      </w:r>
    </w:p>
    <w:p w14:paraId="6C6D431C" w14:textId="72919580" w:rsidR="00CE79F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p>
    <w:p w14:paraId="04DD9D3F" w14:textId="77777777" w:rsidR="00CE79FD" w:rsidRDefault="00CE79FD" w:rsidP="00CE79FD">
      <w:r>
        <w:t>Rep. CASKEY explained the amendment.</w:t>
      </w:r>
    </w:p>
    <w:p w14:paraId="2E21FE6E" w14:textId="77777777" w:rsidR="00CE79FD" w:rsidRDefault="00CE79FD" w:rsidP="00CE79FD"/>
    <w:p w14:paraId="2300F523" w14:textId="19EF24E4" w:rsidR="00CE79FD" w:rsidRDefault="00CE79FD" w:rsidP="00CE79FD">
      <w:r>
        <w:t>Rep. J. L. JOHNSON moved that the House recede until 8:00 p.m.</w:t>
      </w:r>
    </w:p>
    <w:p w14:paraId="3AF3B7C3" w14:textId="77777777" w:rsidR="00CE79FD" w:rsidRDefault="00CE79FD" w:rsidP="00CE79FD"/>
    <w:p w14:paraId="38083036" w14:textId="77777777" w:rsidR="00CE79FD" w:rsidRDefault="00CE79FD" w:rsidP="00CE79FD">
      <w:r>
        <w:t>Rep. HIOTT demanded the yeas and nays which were taken, resulting as follows:</w:t>
      </w:r>
    </w:p>
    <w:p w14:paraId="7635790A" w14:textId="2D2E4E80" w:rsidR="00CE79FD" w:rsidRDefault="00CE79FD" w:rsidP="00CE79FD">
      <w:pPr>
        <w:jc w:val="center"/>
      </w:pPr>
      <w:bookmarkStart w:id="125" w:name="vote_start357"/>
      <w:bookmarkEnd w:id="125"/>
      <w:r>
        <w:t>Yeas 20; Nays 80</w:t>
      </w:r>
    </w:p>
    <w:p w14:paraId="10E6CC67" w14:textId="77777777" w:rsidR="00CE79FD" w:rsidRDefault="00CE79FD" w:rsidP="00CE79FD">
      <w:pPr>
        <w:jc w:val="center"/>
      </w:pPr>
    </w:p>
    <w:p w14:paraId="298C869B"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6C14971B" w14:textId="77777777" w:rsidTr="00CE79FD">
        <w:tc>
          <w:tcPr>
            <w:tcW w:w="2179" w:type="dxa"/>
            <w:shd w:val="clear" w:color="auto" w:fill="auto"/>
          </w:tcPr>
          <w:p w14:paraId="687346FA" w14:textId="0396D468" w:rsidR="00CE79FD" w:rsidRPr="00CE79FD" w:rsidRDefault="00CE79FD" w:rsidP="00CE79FD">
            <w:pPr>
              <w:keepNext/>
              <w:ind w:firstLine="0"/>
            </w:pPr>
            <w:r>
              <w:t>Clyburn</w:t>
            </w:r>
          </w:p>
        </w:tc>
        <w:tc>
          <w:tcPr>
            <w:tcW w:w="2179" w:type="dxa"/>
            <w:shd w:val="clear" w:color="auto" w:fill="auto"/>
          </w:tcPr>
          <w:p w14:paraId="2976D597" w14:textId="4C5F3DAC" w:rsidR="00CE79FD" w:rsidRPr="00CE79FD" w:rsidRDefault="00CE79FD" w:rsidP="00CE79FD">
            <w:pPr>
              <w:keepNext/>
              <w:ind w:firstLine="0"/>
            </w:pPr>
            <w:r>
              <w:t>Cobb-Hunter</w:t>
            </w:r>
          </w:p>
        </w:tc>
        <w:tc>
          <w:tcPr>
            <w:tcW w:w="2180" w:type="dxa"/>
            <w:shd w:val="clear" w:color="auto" w:fill="auto"/>
          </w:tcPr>
          <w:p w14:paraId="4EECC37E" w14:textId="7CCDC98B" w:rsidR="00CE79FD" w:rsidRPr="00CE79FD" w:rsidRDefault="00CE79FD" w:rsidP="00CE79FD">
            <w:pPr>
              <w:keepNext/>
              <w:ind w:firstLine="0"/>
            </w:pPr>
            <w:r>
              <w:t>Dillard</w:t>
            </w:r>
          </w:p>
        </w:tc>
      </w:tr>
      <w:tr w:rsidR="00CE79FD" w:rsidRPr="00CE79FD" w14:paraId="687F59AA" w14:textId="77777777" w:rsidTr="00CE79FD">
        <w:tc>
          <w:tcPr>
            <w:tcW w:w="2179" w:type="dxa"/>
            <w:shd w:val="clear" w:color="auto" w:fill="auto"/>
          </w:tcPr>
          <w:p w14:paraId="6CF5DAF2" w14:textId="7DB9E66F" w:rsidR="00CE79FD" w:rsidRPr="00CE79FD" w:rsidRDefault="00CE79FD" w:rsidP="00CE79FD">
            <w:pPr>
              <w:ind w:firstLine="0"/>
            </w:pPr>
            <w:r>
              <w:t>Garvin</w:t>
            </w:r>
          </w:p>
        </w:tc>
        <w:tc>
          <w:tcPr>
            <w:tcW w:w="2179" w:type="dxa"/>
            <w:shd w:val="clear" w:color="auto" w:fill="auto"/>
          </w:tcPr>
          <w:p w14:paraId="2EDD64BC" w14:textId="5FCA23C9" w:rsidR="00CE79FD" w:rsidRPr="00CE79FD" w:rsidRDefault="00CE79FD" w:rsidP="00CE79FD">
            <w:pPr>
              <w:ind w:firstLine="0"/>
            </w:pPr>
            <w:r>
              <w:t>Gilliard</w:t>
            </w:r>
          </w:p>
        </w:tc>
        <w:tc>
          <w:tcPr>
            <w:tcW w:w="2180" w:type="dxa"/>
            <w:shd w:val="clear" w:color="auto" w:fill="auto"/>
          </w:tcPr>
          <w:p w14:paraId="7E6E4CA5" w14:textId="68CBD2C6" w:rsidR="00CE79FD" w:rsidRPr="00CE79FD" w:rsidRDefault="00CE79FD" w:rsidP="00CE79FD">
            <w:pPr>
              <w:ind w:firstLine="0"/>
            </w:pPr>
            <w:r>
              <w:t>Govan</w:t>
            </w:r>
          </w:p>
        </w:tc>
      </w:tr>
      <w:tr w:rsidR="00CE79FD" w:rsidRPr="00CE79FD" w14:paraId="39387065" w14:textId="77777777" w:rsidTr="00CE79FD">
        <w:tc>
          <w:tcPr>
            <w:tcW w:w="2179" w:type="dxa"/>
            <w:shd w:val="clear" w:color="auto" w:fill="auto"/>
          </w:tcPr>
          <w:p w14:paraId="789FB52F" w14:textId="6E61E053" w:rsidR="00CE79FD" w:rsidRPr="00CE79FD" w:rsidRDefault="00CE79FD" w:rsidP="00CE79FD">
            <w:pPr>
              <w:ind w:firstLine="0"/>
            </w:pPr>
            <w:r>
              <w:t>Grant</w:t>
            </w:r>
          </w:p>
        </w:tc>
        <w:tc>
          <w:tcPr>
            <w:tcW w:w="2179" w:type="dxa"/>
            <w:shd w:val="clear" w:color="auto" w:fill="auto"/>
          </w:tcPr>
          <w:p w14:paraId="21F6B188" w14:textId="3BE7CDA8" w:rsidR="00CE79FD" w:rsidRPr="00CE79FD" w:rsidRDefault="00CE79FD" w:rsidP="00CE79FD">
            <w:pPr>
              <w:ind w:firstLine="0"/>
            </w:pPr>
            <w:r>
              <w:t>Henderson-Myers</w:t>
            </w:r>
          </w:p>
        </w:tc>
        <w:tc>
          <w:tcPr>
            <w:tcW w:w="2180" w:type="dxa"/>
            <w:shd w:val="clear" w:color="auto" w:fill="auto"/>
          </w:tcPr>
          <w:p w14:paraId="10055FCA" w14:textId="46C98976" w:rsidR="00CE79FD" w:rsidRPr="00CE79FD" w:rsidRDefault="00CE79FD" w:rsidP="00CE79FD">
            <w:pPr>
              <w:ind w:firstLine="0"/>
            </w:pPr>
            <w:r>
              <w:t>Hosey</w:t>
            </w:r>
          </w:p>
        </w:tc>
      </w:tr>
      <w:tr w:rsidR="00CE79FD" w:rsidRPr="00CE79FD" w14:paraId="24A639DA" w14:textId="77777777" w:rsidTr="00CE79FD">
        <w:tc>
          <w:tcPr>
            <w:tcW w:w="2179" w:type="dxa"/>
            <w:shd w:val="clear" w:color="auto" w:fill="auto"/>
          </w:tcPr>
          <w:p w14:paraId="453CAC61" w14:textId="3CAB4F21" w:rsidR="00CE79FD" w:rsidRPr="00CE79FD" w:rsidRDefault="00CE79FD" w:rsidP="00CE79FD">
            <w:pPr>
              <w:ind w:firstLine="0"/>
            </w:pPr>
            <w:r>
              <w:t>Howard</w:t>
            </w:r>
          </w:p>
        </w:tc>
        <w:tc>
          <w:tcPr>
            <w:tcW w:w="2179" w:type="dxa"/>
            <w:shd w:val="clear" w:color="auto" w:fill="auto"/>
          </w:tcPr>
          <w:p w14:paraId="43ADEF56" w14:textId="130787F9" w:rsidR="00CE79FD" w:rsidRPr="00CE79FD" w:rsidRDefault="00CE79FD" w:rsidP="00CE79FD">
            <w:pPr>
              <w:ind w:firstLine="0"/>
            </w:pPr>
            <w:r>
              <w:t>J. L. Johnson</w:t>
            </w:r>
          </w:p>
        </w:tc>
        <w:tc>
          <w:tcPr>
            <w:tcW w:w="2180" w:type="dxa"/>
            <w:shd w:val="clear" w:color="auto" w:fill="auto"/>
          </w:tcPr>
          <w:p w14:paraId="02C397E1" w14:textId="22F80CE9" w:rsidR="00CE79FD" w:rsidRPr="00CE79FD" w:rsidRDefault="00CE79FD" w:rsidP="00CE79FD">
            <w:pPr>
              <w:ind w:firstLine="0"/>
            </w:pPr>
            <w:r>
              <w:t>Jones</w:t>
            </w:r>
          </w:p>
        </w:tc>
      </w:tr>
      <w:tr w:rsidR="00CE79FD" w:rsidRPr="00CE79FD" w14:paraId="7579EF26" w14:textId="77777777" w:rsidTr="00CE79FD">
        <w:tc>
          <w:tcPr>
            <w:tcW w:w="2179" w:type="dxa"/>
            <w:shd w:val="clear" w:color="auto" w:fill="auto"/>
          </w:tcPr>
          <w:p w14:paraId="180632FF" w14:textId="21141BFD" w:rsidR="00CE79FD" w:rsidRPr="00CE79FD" w:rsidRDefault="00CE79FD" w:rsidP="00CE79FD">
            <w:pPr>
              <w:ind w:firstLine="0"/>
            </w:pPr>
            <w:r>
              <w:t>Luck</w:t>
            </w:r>
          </w:p>
        </w:tc>
        <w:tc>
          <w:tcPr>
            <w:tcW w:w="2179" w:type="dxa"/>
            <w:shd w:val="clear" w:color="auto" w:fill="auto"/>
          </w:tcPr>
          <w:p w14:paraId="40DF201A" w14:textId="1B828E7B" w:rsidR="00CE79FD" w:rsidRPr="00CE79FD" w:rsidRDefault="00CE79FD" w:rsidP="00CE79FD">
            <w:pPr>
              <w:ind w:firstLine="0"/>
            </w:pPr>
            <w:r>
              <w:t>McDaniel</w:t>
            </w:r>
          </w:p>
        </w:tc>
        <w:tc>
          <w:tcPr>
            <w:tcW w:w="2180" w:type="dxa"/>
            <w:shd w:val="clear" w:color="auto" w:fill="auto"/>
          </w:tcPr>
          <w:p w14:paraId="4ADF5984" w14:textId="7AA0C8CA" w:rsidR="00CE79FD" w:rsidRPr="00CE79FD" w:rsidRDefault="00CE79FD" w:rsidP="00CE79FD">
            <w:pPr>
              <w:ind w:firstLine="0"/>
            </w:pPr>
            <w:r>
              <w:t>J. Moore</w:t>
            </w:r>
          </w:p>
        </w:tc>
      </w:tr>
      <w:tr w:rsidR="00CE79FD" w:rsidRPr="00CE79FD" w14:paraId="3DFCA7CB" w14:textId="77777777" w:rsidTr="00CE79FD">
        <w:tc>
          <w:tcPr>
            <w:tcW w:w="2179" w:type="dxa"/>
            <w:shd w:val="clear" w:color="auto" w:fill="auto"/>
          </w:tcPr>
          <w:p w14:paraId="61D8689C" w14:textId="0543F1DC" w:rsidR="00CE79FD" w:rsidRPr="00CE79FD" w:rsidRDefault="00CE79FD" w:rsidP="006337C8">
            <w:pPr>
              <w:keepNext/>
              <w:ind w:firstLine="0"/>
            </w:pPr>
            <w:r>
              <w:lastRenderedPageBreak/>
              <w:t>Reese</w:t>
            </w:r>
          </w:p>
        </w:tc>
        <w:tc>
          <w:tcPr>
            <w:tcW w:w="2179" w:type="dxa"/>
            <w:shd w:val="clear" w:color="auto" w:fill="auto"/>
          </w:tcPr>
          <w:p w14:paraId="4632006A" w14:textId="1AA23DCC" w:rsidR="00CE79FD" w:rsidRPr="00CE79FD" w:rsidRDefault="00CE79FD" w:rsidP="006337C8">
            <w:pPr>
              <w:keepNext/>
              <w:ind w:firstLine="0"/>
            </w:pPr>
            <w:r>
              <w:t>Rivers</w:t>
            </w:r>
          </w:p>
        </w:tc>
        <w:tc>
          <w:tcPr>
            <w:tcW w:w="2180" w:type="dxa"/>
            <w:shd w:val="clear" w:color="auto" w:fill="auto"/>
          </w:tcPr>
          <w:p w14:paraId="0746B0E3" w14:textId="5D29696A" w:rsidR="00CE79FD" w:rsidRPr="00CE79FD" w:rsidRDefault="00CE79FD" w:rsidP="006337C8">
            <w:pPr>
              <w:keepNext/>
              <w:ind w:firstLine="0"/>
            </w:pPr>
            <w:r>
              <w:t>Spann-Wilder</w:t>
            </w:r>
          </w:p>
        </w:tc>
      </w:tr>
      <w:tr w:rsidR="00CE79FD" w:rsidRPr="00CE79FD" w14:paraId="6489B2B6" w14:textId="77777777" w:rsidTr="00CE79FD">
        <w:tc>
          <w:tcPr>
            <w:tcW w:w="2179" w:type="dxa"/>
            <w:shd w:val="clear" w:color="auto" w:fill="auto"/>
          </w:tcPr>
          <w:p w14:paraId="20BDDA7C" w14:textId="18BDEB17" w:rsidR="00CE79FD" w:rsidRPr="00CE79FD" w:rsidRDefault="00CE79FD" w:rsidP="006337C8">
            <w:pPr>
              <w:keepNext/>
              <w:ind w:firstLine="0"/>
            </w:pPr>
            <w:r>
              <w:t>Waters</w:t>
            </w:r>
          </w:p>
        </w:tc>
        <w:tc>
          <w:tcPr>
            <w:tcW w:w="2179" w:type="dxa"/>
            <w:shd w:val="clear" w:color="auto" w:fill="auto"/>
          </w:tcPr>
          <w:p w14:paraId="2E738251" w14:textId="48F09431" w:rsidR="00CE79FD" w:rsidRPr="00CE79FD" w:rsidRDefault="00CE79FD" w:rsidP="006337C8">
            <w:pPr>
              <w:keepNext/>
              <w:ind w:firstLine="0"/>
            </w:pPr>
            <w:r>
              <w:t>Williams</w:t>
            </w:r>
          </w:p>
        </w:tc>
        <w:tc>
          <w:tcPr>
            <w:tcW w:w="2180" w:type="dxa"/>
            <w:shd w:val="clear" w:color="auto" w:fill="auto"/>
          </w:tcPr>
          <w:p w14:paraId="205B2AE7" w14:textId="77777777" w:rsidR="00CE79FD" w:rsidRPr="00CE79FD" w:rsidRDefault="00CE79FD" w:rsidP="006337C8">
            <w:pPr>
              <w:keepNext/>
              <w:ind w:firstLine="0"/>
            </w:pPr>
          </w:p>
        </w:tc>
      </w:tr>
    </w:tbl>
    <w:p w14:paraId="3F0BE4B3" w14:textId="77777777" w:rsidR="00CE79FD" w:rsidRDefault="00CE79FD" w:rsidP="006337C8">
      <w:pPr>
        <w:keepNext/>
      </w:pPr>
    </w:p>
    <w:p w14:paraId="009319DE" w14:textId="46517554" w:rsidR="00CE79FD" w:rsidRDefault="00CE79FD" w:rsidP="006337C8">
      <w:pPr>
        <w:keepNext/>
        <w:jc w:val="center"/>
        <w:rPr>
          <w:b/>
        </w:rPr>
      </w:pPr>
      <w:r w:rsidRPr="00CE79FD">
        <w:rPr>
          <w:b/>
        </w:rPr>
        <w:t>Total--20</w:t>
      </w:r>
    </w:p>
    <w:p w14:paraId="5D3CEE04" w14:textId="77777777" w:rsidR="00CE79FD" w:rsidRDefault="00CE79FD" w:rsidP="00CE79FD">
      <w:pPr>
        <w:jc w:val="center"/>
        <w:rPr>
          <w:b/>
        </w:rPr>
      </w:pPr>
    </w:p>
    <w:p w14:paraId="1AF63B76"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2AC71C51" w14:textId="77777777" w:rsidTr="00CE79FD">
        <w:tc>
          <w:tcPr>
            <w:tcW w:w="2179" w:type="dxa"/>
            <w:shd w:val="clear" w:color="auto" w:fill="auto"/>
          </w:tcPr>
          <w:p w14:paraId="409E1CB1" w14:textId="2CEDA1C8" w:rsidR="00CE79FD" w:rsidRPr="00CE79FD" w:rsidRDefault="00CE79FD" w:rsidP="00CE79FD">
            <w:pPr>
              <w:keepNext/>
              <w:ind w:firstLine="0"/>
            </w:pPr>
            <w:r>
              <w:t>Bailey</w:t>
            </w:r>
          </w:p>
        </w:tc>
        <w:tc>
          <w:tcPr>
            <w:tcW w:w="2179" w:type="dxa"/>
            <w:shd w:val="clear" w:color="auto" w:fill="auto"/>
          </w:tcPr>
          <w:p w14:paraId="0CBF9390" w14:textId="33643B7E" w:rsidR="00CE79FD" w:rsidRPr="00CE79FD" w:rsidRDefault="00CE79FD" w:rsidP="00CE79FD">
            <w:pPr>
              <w:keepNext/>
              <w:ind w:firstLine="0"/>
            </w:pPr>
            <w:r>
              <w:t>Ballentine</w:t>
            </w:r>
          </w:p>
        </w:tc>
        <w:tc>
          <w:tcPr>
            <w:tcW w:w="2180" w:type="dxa"/>
            <w:shd w:val="clear" w:color="auto" w:fill="auto"/>
          </w:tcPr>
          <w:p w14:paraId="2C8CA5F3" w14:textId="274B0F57" w:rsidR="00CE79FD" w:rsidRPr="00CE79FD" w:rsidRDefault="00CE79FD" w:rsidP="00CE79FD">
            <w:pPr>
              <w:keepNext/>
              <w:ind w:firstLine="0"/>
            </w:pPr>
            <w:r>
              <w:t>Bauer</w:t>
            </w:r>
          </w:p>
        </w:tc>
      </w:tr>
      <w:tr w:rsidR="00CE79FD" w:rsidRPr="00CE79FD" w14:paraId="241F470E" w14:textId="77777777" w:rsidTr="00CE79FD">
        <w:tc>
          <w:tcPr>
            <w:tcW w:w="2179" w:type="dxa"/>
            <w:shd w:val="clear" w:color="auto" w:fill="auto"/>
          </w:tcPr>
          <w:p w14:paraId="33961C61" w14:textId="059849C9" w:rsidR="00CE79FD" w:rsidRPr="00CE79FD" w:rsidRDefault="00CE79FD" w:rsidP="00CE79FD">
            <w:pPr>
              <w:ind w:firstLine="0"/>
            </w:pPr>
            <w:r>
              <w:t>Beach</w:t>
            </w:r>
          </w:p>
        </w:tc>
        <w:tc>
          <w:tcPr>
            <w:tcW w:w="2179" w:type="dxa"/>
            <w:shd w:val="clear" w:color="auto" w:fill="auto"/>
          </w:tcPr>
          <w:p w14:paraId="20CB7D9F" w14:textId="3E535AF1" w:rsidR="00CE79FD" w:rsidRPr="00CE79FD" w:rsidRDefault="00CE79FD" w:rsidP="00CE79FD">
            <w:pPr>
              <w:ind w:firstLine="0"/>
            </w:pPr>
            <w:r>
              <w:t>Bernstein</w:t>
            </w:r>
          </w:p>
        </w:tc>
        <w:tc>
          <w:tcPr>
            <w:tcW w:w="2180" w:type="dxa"/>
            <w:shd w:val="clear" w:color="auto" w:fill="auto"/>
          </w:tcPr>
          <w:p w14:paraId="399F0212" w14:textId="1ED4AEDD" w:rsidR="00CE79FD" w:rsidRPr="00CE79FD" w:rsidRDefault="00CE79FD" w:rsidP="00CE79FD">
            <w:pPr>
              <w:ind w:firstLine="0"/>
            </w:pPr>
            <w:r>
              <w:t>Bowers</w:t>
            </w:r>
          </w:p>
        </w:tc>
      </w:tr>
      <w:tr w:rsidR="00CE79FD" w:rsidRPr="00CE79FD" w14:paraId="03755D37" w14:textId="77777777" w:rsidTr="00CE79FD">
        <w:tc>
          <w:tcPr>
            <w:tcW w:w="2179" w:type="dxa"/>
            <w:shd w:val="clear" w:color="auto" w:fill="auto"/>
          </w:tcPr>
          <w:p w14:paraId="5EF5A7BF" w14:textId="6045098F" w:rsidR="00CE79FD" w:rsidRPr="00CE79FD" w:rsidRDefault="00CE79FD" w:rsidP="00CE79FD">
            <w:pPr>
              <w:ind w:firstLine="0"/>
            </w:pPr>
            <w:r>
              <w:t>Bradley</w:t>
            </w:r>
          </w:p>
        </w:tc>
        <w:tc>
          <w:tcPr>
            <w:tcW w:w="2179" w:type="dxa"/>
            <w:shd w:val="clear" w:color="auto" w:fill="auto"/>
          </w:tcPr>
          <w:p w14:paraId="1131250E" w14:textId="538C9268" w:rsidR="00CE79FD" w:rsidRPr="00CE79FD" w:rsidRDefault="00CE79FD" w:rsidP="00CE79FD">
            <w:pPr>
              <w:ind w:firstLine="0"/>
            </w:pPr>
            <w:r>
              <w:t>Brewer</w:t>
            </w:r>
          </w:p>
        </w:tc>
        <w:tc>
          <w:tcPr>
            <w:tcW w:w="2180" w:type="dxa"/>
            <w:shd w:val="clear" w:color="auto" w:fill="auto"/>
          </w:tcPr>
          <w:p w14:paraId="25673552" w14:textId="52D9895B" w:rsidR="00CE79FD" w:rsidRPr="00CE79FD" w:rsidRDefault="00CE79FD" w:rsidP="00CE79FD">
            <w:pPr>
              <w:ind w:firstLine="0"/>
            </w:pPr>
            <w:r>
              <w:t>Brittain</w:t>
            </w:r>
          </w:p>
        </w:tc>
      </w:tr>
      <w:tr w:rsidR="00CE79FD" w:rsidRPr="00CE79FD" w14:paraId="1B14F39C" w14:textId="77777777" w:rsidTr="00CE79FD">
        <w:tc>
          <w:tcPr>
            <w:tcW w:w="2179" w:type="dxa"/>
            <w:shd w:val="clear" w:color="auto" w:fill="auto"/>
          </w:tcPr>
          <w:p w14:paraId="4885B2F7" w14:textId="7E773F46" w:rsidR="00CE79FD" w:rsidRPr="00CE79FD" w:rsidRDefault="00CE79FD" w:rsidP="00CE79FD">
            <w:pPr>
              <w:ind w:firstLine="0"/>
            </w:pPr>
            <w:r>
              <w:t>Burns</w:t>
            </w:r>
          </w:p>
        </w:tc>
        <w:tc>
          <w:tcPr>
            <w:tcW w:w="2179" w:type="dxa"/>
            <w:shd w:val="clear" w:color="auto" w:fill="auto"/>
          </w:tcPr>
          <w:p w14:paraId="4C2F791C" w14:textId="3FC34AC1" w:rsidR="00CE79FD" w:rsidRPr="00CE79FD" w:rsidRDefault="00CE79FD" w:rsidP="00CE79FD">
            <w:pPr>
              <w:ind w:firstLine="0"/>
            </w:pPr>
            <w:r>
              <w:t>Bustos</w:t>
            </w:r>
          </w:p>
        </w:tc>
        <w:tc>
          <w:tcPr>
            <w:tcW w:w="2180" w:type="dxa"/>
            <w:shd w:val="clear" w:color="auto" w:fill="auto"/>
          </w:tcPr>
          <w:p w14:paraId="5445F6AB" w14:textId="42179E5D" w:rsidR="00CE79FD" w:rsidRPr="00CE79FD" w:rsidRDefault="00CE79FD" w:rsidP="00CE79FD">
            <w:pPr>
              <w:ind w:firstLine="0"/>
            </w:pPr>
            <w:r>
              <w:t>Chapman</w:t>
            </w:r>
          </w:p>
        </w:tc>
      </w:tr>
      <w:tr w:rsidR="00CE79FD" w:rsidRPr="00CE79FD" w14:paraId="36D307B2" w14:textId="77777777" w:rsidTr="00CE79FD">
        <w:tc>
          <w:tcPr>
            <w:tcW w:w="2179" w:type="dxa"/>
            <w:shd w:val="clear" w:color="auto" w:fill="auto"/>
          </w:tcPr>
          <w:p w14:paraId="0DD27A52" w14:textId="1F231DDE" w:rsidR="00CE79FD" w:rsidRPr="00CE79FD" w:rsidRDefault="00CE79FD" w:rsidP="00CE79FD">
            <w:pPr>
              <w:ind w:firstLine="0"/>
            </w:pPr>
            <w:r>
              <w:t>Chumley</w:t>
            </w:r>
          </w:p>
        </w:tc>
        <w:tc>
          <w:tcPr>
            <w:tcW w:w="2179" w:type="dxa"/>
            <w:shd w:val="clear" w:color="auto" w:fill="auto"/>
          </w:tcPr>
          <w:p w14:paraId="5EAB5CAD" w14:textId="213D9D73" w:rsidR="00CE79FD" w:rsidRPr="00CE79FD" w:rsidRDefault="00CE79FD" w:rsidP="00CE79FD">
            <w:pPr>
              <w:ind w:firstLine="0"/>
            </w:pPr>
            <w:r>
              <w:t>B. L. Cox</w:t>
            </w:r>
          </w:p>
        </w:tc>
        <w:tc>
          <w:tcPr>
            <w:tcW w:w="2180" w:type="dxa"/>
            <w:shd w:val="clear" w:color="auto" w:fill="auto"/>
          </w:tcPr>
          <w:p w14:paraId="6F0F3E39" w14:textId="53CE0969" w:rsidR="00CE79FD" w:rsidRPr="00CE79FD" w:rsidRDefault="00CE79FD" w:rsidP="00CE79FD">
            <w:pPr>
              <w:ind w:firstLine="0"/>
            </w:pPr>
            <w:r>
              <w:t>Crawford</w:t>
            </w:r>
          </w:p>
        </w:tc>
      </w:tr>
      <w:tr w:rsidR="00CE79FD" w:rsidRPr="00CE79FD" w14:paraId="08CB618A" w14:textId="77777777" w:rsidTr="00CE79FD">
        <w:tc>
          <w:tcPr>
            <w:tcW w:w="2179" w:type="dxa"/>
            <w:shd w:val="clear" w:color="auto" w:fill="auto"/>
          </w:tcPr>
          <w:p w14:paraId="58DAFC39" w14:textId="224BE9AC" w:rsidR="00CE79FD" w:rsidRPr="00CE79FD" w:rsidRDefault="00CE79FD" w:rsidP="00CE79FD">
            <w:pPr>
              <w:ind w:firstLine="0"/>
            </w:pPr>
            <w:r>
              <w:t>Cromer</w:t>
            </w:r>
          </w:p>
        </w:tc>
        <w:tc>
          <w:tcPr>
            <w:tcW w:w="2179" w:type="dxa"/>
            <w:shd w:val="clear" w:color="auto" w:fill="auto"/>
          </w:tcPr>
          <w:p w14:paraId="640AF843" w14:textId="55502DDF" w:rsidR="00CE79FD" w:rsidRPr="00CE79FD" w:rsidRDefault="00CE79FD" w:rsidP="00CE79FD">
            <w:pPr>
              <w:ind w:firstLine="0"/>
            </w:pPr>
            <w:r>
              <w:t>Davis</w:t>
            </w:r>
          </w:p>
        </w:tc>
        <w:tc>
          <w:tcPr>
            <w:tcW w:w="2180" w:type="dxa"/>
            <w:shd w:val="clear" w:color="auto" w:fill="auto"/>
          </w:tcPr>
          <w:p w14:paraId="13E30F37" w14:textId="7FFC9B4D" w:rsidR="00CE79FD" w:rsidRPr="00CE79FD" w:rsidRDefault="00CE79FD" w:rsidP="00CE79FD">
            <w:pPr>
              <w:ind w:firstLine="0"/>
            </w:pPr>
            <w:r>
              <w:t>Duncan</w:t>
            </w:r>
          </w:p>
        </w:tc>
      </w:tr>
      <w:tr w:rsidR="00CE79FD" w:rsidRPr="00CE79FD" w14:paraId="62715591" w14:textId="77777777" w:rsidTr="00CE79FD">
        <w:tc>
          <w:tcPr>
            <w:tcW w:w="2179" w:type="dxa"/>
            <w:shd w:val="clear" w:color="auto" w:fill="auto"/>
          </w:tcPr>
          <w:p w14:paraId="7D699337" w14:textId="18DECA44" w:rsidR="00CE79FD" w:rsidRPr="00CE79FD" w:rsidRDefault="00CE79FD" w:rsidP="00CE79FD">
            <w:pPr>
              <w:ind w:firstLine="0"/>
            </w:pPr>
            <w:r>
              <w:t>Edgerton</w:t>
            </w:r>
          </w:p>
        </w:tc>
        <w:tc>
          <w:tcPr>
            <w:tcW w:w="2179" w:type="dxa"/>
            <w:shd w:val="clear" w:color="auto" w:fill="auto"/>
          </w:tcPr>
          <w:p w14:paraId="5641AC00" w14:textId="36025EC2" w:rsidR="00CE79FD" w:rsidRPr="00CE79FD" w:rsidRDefault="00CE79FD" w:rsidP="00CE79FD">
            <w:pPr>
              <w:ind w:firstLine="0"/>
            </w:pPr>
            <w:r>
              <w:t>Erickson</w:t>
            </w:r>
          </w:p>
        </w:tc>
        <w:tc>
          <w:tcPr>
            <w:tcW w:w="2180" w:type="dxa"/>
            <w:shd w:val="clear" w:color="auto" w:fill="auto"/>
          </w:tcPr>
          <w:p w14:paraId="30706221" w14:textId="13F9F9F8" w:rsidR="00CE79FD" w:rsidRPr="00CE79FD" w:rsidRDefault="00CE79FD" w:rsidP="00CE79FD">
            <w:pPr>
              <w:ind w:firstLine="0"/>
            </w:pPr>
            <w:r>
              <w:t>Gagnon</w:t>
            </w:r>
          </w:p>
        </w:tc>
      </w:tr>
      <w:tr w:rsidR="00CE79FD" w:rsidRPr="00CE79FD" w14:paraId="050A2DC8" w14:textId="77777777" w:rsidTr="00CE79FD">
        <w:tc>
          <w:tcPr>
            <w:tcW w:w="2179" w:type="dxa"/>
            <w:shd w:val="clear" w:color="auto" w:fill="auto"/>
          </w:tcPr>
          <w:p w14:paraId="30EC83C1" w14:textId="77F74920" w:rsidR="00CE79FD" w:rsidRPr="00CE79FD" w:rsidRDefault="00CE79FD" w:rsidP="00CE79FD">
            <w:pPr>
              <w:ind w:firstLine="0"/>
            </w:pPr>
            <w:r>
              <w:t>Gibson</w:t>
            </w:r>
          </w:p>
        </w:tc>
        <w:tc>
          <w:tcPr>
            <w:tcW w:w="2179" w:type="dxa"/>
            <w:shd w:val="clear" w:color="auto" w:fill="auto"/>
          </w:tcPr>
          <w:p w14:paraId="7C87420D" w14:textId="64BD4D01" w:rsidR="00CE79FD" w:rsidRPr="00CE79FD" w:rsidRDefault="00CE79FD" w:rsidP="00CE79FD">
            <w:pPr>
              <w:ind w:firstLine="0"/>
            </w:pPr>
            <w:r>
              <w:t>Gilliam</w:t>
            </w:r>
          </w:p>
        </w:tc>
        <w:tc>
          <w:tcPr>
            <w:tcW w:w="2180" w:type="dxa"/>
            <w:shd w:val="clear" w:color="auto" w:fill="auto"/>
          </w:tcPr>
          <w:p w14:paraId="6BFDDCBD" w14:textId="4D400D48" w:rsidR="00CE79FD" w:rsidRPr="00CE79FD" w:rsidRDefault="00CE79FD" w:rsidP="00CE79FD">
            <w:pPr>
              <w:ind w:firstLine="0"/>
            </w:pPr>
            <w:r>
              <w:t>Gilreath</w:t>
            </w:r>
          </w:p>
        </w:tc>
      </w:tr>
      <w:tr w:rsidR="00CE79FD" w:rsidRPr="00CE79FD" w14:paraId="7B2ECBEF" w14:textId="77777777" w:rsidTr="00CE79FD">
        <w:tc>
          <w:tcPr>
            <w:tcW w:w="2179" w:type="dxa"/>
            <w:shd w:val="clear" w:color="auto" w:fill="auto"/>
          </w:tcPr>
          <w:p w14:paraId="728B1384" w14:textId="2D4A6EE8" w:rsidR="00CE79FD" w:rsidRPr="00CE79FD" w:rsidRDefault="00CE79FD" w:rsidP="00CE79FD">
            <w:pPr>
              <w:ind w:firstLine="0"/>
            </w:pPr>
            <w:r>
              <w:t>Guest</w:t>
            </w:r>
          </w:p>
        </w:tc>
        <w:tc>
          <w:tcPr>
            <w:tcW w:w="2179" w:type="dxa"/>
            <w:shd w:val="clear" w:color="auto" w:fill="auto"/>
          </w:tcPr>
          <w:p w14:paraId="5C78A231" w14:textId="1B8D7567" w:rsidR="00CE79FD" w:rsidRPr="00CE79FD" w:rsidRDefault="00CE79FD" w:rsidP="00CE79FD">
            <w:pPr>
              <w:ind w:firstLine="0"/>
            </w:pPr>
            <w:r>
              <w:t>Guffey</w:t>
            </w:r>
          </w:p>
        </w:tc>
        <w:tc>
          <w:tcPr>
            <w:tcW w:w="2180" w:type="dxa"/>
            <w:shd w:val="clear" w:color="auto" w:fill="auto"/>
          </w:tcPr>
          <w:p w14:paraId="1AF319BB" w14:textId="1CDDAFF6" w:rsidR="00CE79FD" w:rsidRPr="00CE79FD" w:rsidRDefault="00CE79FD" w:rsidP="00CE79FD">
            <w:pPr>
              <w:ind w:firstLine="0"/>
            </w:pPr>
            <w:r>
              <w:t>Haddon</w:t>
            </w:r>
          </w:p>
        </w:tc>
      </w:tr>
      <w:tr w:rsidR="00CE79FD" w:rsidRPr="00CE79FD" w14:paraId="73C1B822" w14:textId="77777777" w:rsidTr="00CE79FD">
        <w:tc>
          <w:tcPr>
            <w:tcW w:w="2179" w:type="dxa"/>
            <w:shd w:val="clear" w:color="auto" w:fill="auto"/>
          </w:tcPr>
          <w:p w14:paraId="4D528815" w14:textId="7FB4250A" w:rsidR="00CE79FD" w:rsidRPr="00CE79FD" w:rsidRDefault="00CE79FD" w:rsidP="00CE79FD">
            <w:pPr>
              <w:ind w:firstLine="0"/>
            </w:pPr>
            <w:r>
              <w:t>Hager</w:t>
            </w:r>
          </w:p>
        </w:tc>
        <w:tc>
          <w:tcPr>
            <w:tcW w:w="2179" w:type="dxa"/>
            <w:shd w:val="clear" w:color="auto" w:fill="auto"/>
          </w:tcPr>
          <w:p w14:paraId="723B7BFF" w14:textId="3CFDE512" w:rsidR="00CE79FD" w:rsidRPr="00CE79FD" w:rsidRDefault="00CE79FD" w:rsidP="00CE79FD">
            <w:pPr>
              <w:ind w:firstLine="0"/>
            </w:pPr>
            <w:r>
              <w:t>Harris</w:t>
            </w:r>
          </w:p>
        </w:tc>
        <w:tc>
          <w:tcPr>
            <w:tcW w:w="2180" w:type="dxa"/>
            <w:shd w:val="clear" w:color="auto" w:fill="auto"/>
          </w:tcPr>
          <w:p w14:paraId="6F10D4D4" w14:textId="7349C7DE" w:rsidR="00CE79FD" w:rsidRPr="00CE79FD" w:rsidRDefault="00CE79FD" w:rsidP="00CE79FD">
            <w:pPr>
              <w:ind w:firstLine="0"/>
            </w:pPr>
            <w:r>
              <w:t>Hartnett</w:t>
            </w:r>
          </w:p>
        </w:tc>
      </w:tr>
      <w:tr w:rsidR="00CE79FD" w:rsidRPr="00CE79FD" w14:paraId="26D20761" w14:textId="77777777" w:rsidTr="00CE79FD">
        <w:tc>
          <w:tcPr>
            <w:tcW w:w="2179" w:type="dxa"/>
            <w:shd w:val="clear" w:color="auto" w:fill="auto"/>
          </w:tcPr>
          <w:p w14:paraId="69C1D893" w14:textId="708571CD" w:rsidR="00CE79FD" w:rsidRPr="00CE79FD" w:rsidRDefault="00CE79FD" w:rsidP="00CE79FD">
            <w:pPr>
              <w:ind w:firstLine="0"/>
            </w:pPr>
            <w:r>
              <w:t>Hartz</w:t>
            </w:r>
          </w:p>
        </w:tc>
        <w:tc>
          <w:tcPr>
            <w:tcW w:w="2179" w:type="dxa"/>
            <w:shd w:val="clear" w:color="auto" w:fill="auto"/>
          </w:tcPr>
          <w:p w14:paraId="4C9E72B7" w14:textId="4A6BC3E0" w:rsidR="00CE79FD" w:rsidRPr="00CE79FD" w:rsidRDefault="00CE79FD" w:rsidP="00CE79FD">
            <w:pPr>
              <w:ind w:firstLine="0"/>
            </w:pPr>
            <w:r>
              <w:t>Herbkersman</w:t>
            </w:r>
          </w:p>
        </w:tc>
        <w:tc>
          <w:tcPr>
            <w:tcW w:w="2180" w:type="dxa"/>
            <w:shd w:val="clear" w:color="auto" w:fill="auto"/>
          </w:tcPr>
          <w:p w14:paraId="75A3C539" w14:textId="234652B3" w:rsidR="00CE79FD" w:rsidRPr="00CE79FD" w:rsidRDefault="00CE79FD" w:rsidP="00CE79FD">
            <w:pPr>
              <w:ind w:firstLine="0"/>
            </w:pPr>
            <w:r>
              <w:t>Hewitt</w:t>
            </w:r>
          </w:p>
        </w:tc>
      </w:tr>
      <w:tr w:rsidR="00CE79FD" w:rsidRPr="00CE79FD" w14:paraId="0FDDA406" w14:textId="77777777" w:rsidTr="00CE79FD">
        <w:tc>
          <w:tcPr>
            <w:tcW w:w="2179" w:type="dxa"/>
            <w:shd w:val="clear" w:color="auto" w:fill="auto"/>
          </w:tcPr>
          <w:p w14:paraId="6271EED3" w14:textId="5BDF6D33" w:rsidR="00CE79FD" w:rsidRPr="00CE79FD" w:rsidRDefault="00CE79FD" w:rsidP="00CE79FD">
            <w:pPr>
              <w:ind w:firstLine="0"/>
            </w:pPr>
            <w:r>
              <w:t>Hiott</w:t>
            </w:r>
          </w:p>
        </w:tc>
        <w:tc>
          <w:tcPr>
            <w:tcW w:w="2179" w:type="dxa"/>
            <w:shd w:val="clear" w:color="auto" w:fill="auto"/>
          </w:tcPr>
          <w:p w14:paraId="47E405A5" w14:textId="256D2501" w:rsidR="00CE79FD" w:rsidRPr="00CE79FD" w:rsidRDefault="00CE79FD" w:rsidP="00CE79FD">
            <w:pPr>
              <w:ind w:firstLine="0"/>
            </w:pPr>
            <w:r>
              <w:t>Hixon</w:t>
            </w:r>
          </w:p>
        </w:tc>
        <w:tc>
          <w:tcPr>
            <w:tcW w:w="2180" w:type="dxa"/>
            <w:shd w:val="clear" w:color="auto" w:fill="auto"/>
          </w:tcPr>
          <w:p w14:paraId="11B9617D" w14:textId="67316B48" w:rsidR="00CE79FD" w:rsidRPr="00CE79FD" w:rsidRDefault="00CE79FD" w:rsidP="00CE79FD">
            <w:pPr>
              <w:ind w:firstLine="0"/>
            </w:pPr>
            <w:r>
              <w:t>Holman</w:t>
            </w:r>
          </w:p>
        </w:tc>
      </w:tr>
      <w:tr w:rsidR="00CE79FD" w:rsidRPr="00CE79FD" w14:paraId="425DA247" w14:textId="77777777" w:rsidTr="00CE79FD">
        <w:tc>
          <w:tcPr>
            <w:tcW w:w="2179" w:type="dxa"/>
            <w:shd w:val="clear" w:color="auto" w:fill="auto"/>
          </w:tcPr>
          <w:p w14:paraId="44EA22B7" w14:textId="6DED93C7" w:rsidR="00CE79FD" w:rsidRPr="00CE79FD" w:rsidRDefault="00CE79FD" w:rsidP="00CE79FD">
            <w:pPr>
              <w:ind w:firstLine="0"/>
            </w:pPr>
            <w:r>
              <w:t>Huff</w:t>
            </w:r>
          </w:p>
        </w:tc>
        <w:tc>
          <w:tcPr>
            <w:tcW w:w="2179" w:type="dxa"/>
            <w:shd w:val="clear" w:color="auto" w:fill="auto"/>
          </w:tcPr>
          <w:p w14:paraId="6542AA95" w14:textId="4E4B2557" w:rsidR="00CE79FD" w:rsidRPr="00CE79FD" w:rsidRDefault="00CE79FD" w:rsidP="00CE79FD">
            <w:pPr>
              <w:ind w:firstLine="0"/>
            </w:pPr>
            <w:r>
              <w:t>J. E. Johnson</w:t>
            </w:r>
          </w:p>
        </w:tc>
        <w:tc>
          <w:tcPr>
            <w:tcW w:w="2180" w:type="dxa"/>
            <w:shd w:val="clear" w:color="auto" w:fill="auto"/>
          </w:tcPr>
          <w:p w14:paraId="499709BE" w14:textId="33E451C0" w:rsidR="00CE79FD" w:rsidRPr="00CE79FD" w:rsidRDefault="00CE79FD" w:rsidP="00CE79FD">
            <w:pPr>
              <w:ind w:firstLine="0"/>
            </w:pPr>
            <w:r>
              <w:t>Jordan</w:t>
            </w:r>
          </w:p>
        </w:tc>
      </w:tr>
      <w:tr w:rsidR="00CE79FD" w:rsidRPr="00CE79FD" w14:paraId="324C256A" w14:textId="77777777" w:rsidTr="00CE79FD">
        <w:tc>
          <w:tcPr>
            <w:tcW w:w="2179" w:type="dxa"/>
            <w:shd w:val="clear" w:color="auto" w:fill="auto"/>
          </w:tcPr>
          <w:p w14:paraId="1D2758FC" w14:textId="5920EFBE" w:rsidR="00CE79FD" w:rsidRPr="00CE79FD" w:rsidRDefault="00CE79FD" w:rsidP="00CE79FD">
            <w:pPr>
              <w:ind w:firstLine="0"/>
            </w:pPr>
            <w:r>
              <w:t>Kilmartin</w:t>
            </w:r>
          </w:p>
        </w:tc>
        <w:tc>
          <w:tcPr>
            <w:tcW w:w="2179" w:type="dxa"/>
            <w:shd w:val="clear" w:color="auto" w:fill="auto"/>
          </w:tcPr>
          <w:p w14:paraId="098D7133" w14:textId="5F9A2051" w:rsidR="00CE79FD" w:rsidRPr="00CE79FD" w:rsidRDefault="00CE79FD" w:rsidP="00CE79FD">
            <w:pPr>
              <w:ind w:firstLine="0"/>
            </w:pPr>
            <w:r>
              <w:t>Landing</w:t>
            </w:r>
          </w:p>
        </w:tc>
        <w:tc>
          <w:tcPr>
            <w:tcW w:w="2180" w:type="dxa"/>
            <w:shd w:val="clear" w:color="auto" w:fill="auto"/>
          </w:tcPr>
          <w:p w14:paraId="123C671B" w14:textId="36D6AA87" w:rsidR="00CE79FD" w:rsidRPr="00CE79FD" w:rsidRDefault="00CE79FD" w:rsidP="00CE79FD">
            <w:pPr>
              <w:ind w:firstLine="0"/>
            </w:pPr>
            <w:r>
              <w:t>Lawson</w:t>
            </w:r>
          </w:p>
        </w:tc>
      </w:tr>
      <w:tr w:rsidR="00CE79FD" w:rsidRPr="00CE79FD" w14:paraId="6C4F844F" w14:textId="77777777" w:rsidTr="00CE79FD">
        <w:tc>
          <w:tcPr>
            <w:tcW w:w="2179" w:type="dxa"/>
            <w:shd w:val="clear" w:color="auto" w:fill="auto"/>
          </w:tcPr>
          <w:p w14:paraId="2E442C99" w14:textId="6458D47B" w:rsidR="00CE79FD" w:rsidRPr="00CE79FD" w:rsidRDefault="00CE79FD" w:rsidP="00CE79FD">
            <w:pPr>
              <w:ind w:firstLine="0"/>
            </w:pPr>
            <w:r>
              <w:t>Ligon</w:t>
            </w:r>
          </w:p>
        </w:tc>
        <w:tc>
          <w:tcPr>
            <w:tcW w:w="2179" w:type="dxa"/>
            <w:shd w:val="clear" w:color="auto" w:fill="auto"/>
          </w:tcPr>
          <w:p w14:paraId="086FC24D" w14:textId="3EDC71EA" w:rsidR="00CE79FD" w:rsidRPr="00CE79FD" w:rsidRDefault="00CE79FD" w:rsidP="00CE79FD">
            <w:pPr>
              <w:ind w:firstLine="0"/>
            </w:pPr>
            <w:r>
              <w:t>Long</w:t>
            </w:r>
          </w:p>
        </w:tc>
        <w:tc>
          <w:tcPr>
            <w:tcW w:w="2180" w:type="dxa"/>
            <w:shd w:val="clear" w:color="auto" w:fill="auto"/>
          </w:tcPr>
          <w:p w14:paraId="427DB9D9" w14:textId="2A0AE1D2" w:rsidR="00CE79FD" w:rsidRPr="00CE79FD" w:rsidRDefault="00CE79FD" w:rsidP="00CE79FD">
            <w:pPr>
              <w:ind w:firstLine="0"/>
            </w:pPr>
            <w:r>
              <w:t>Lowe</w:t>
            </w:r>
          </w:p>
        </w:tc>
      </w:tr>
      <w:tr w:rsidR="00CE79FD" w:rsidRPr="00CE79FD" w14:paraId="1CB0055E" w14:textId="77777777" w:rsidTr="00CE79FD">
        <w:tc>
          <w:tcPr>
            <w:tcW w:w="2179" w:type="dxa"/>
            <w:shd w:val="clear" w:color="auto" w:fill="auto"/>
          </w:tcPr>
          <w:p w14:paraId="4193B9AB" w14:textId="7E85F786" w:rsidR="00CE79FD" w:rsidRPr="00CE79FD" w:rsidRDefault="00CE79FD" w:rsidP="00CE79FD">
            <w:pPr>
              <w:ind w:firstLine="0"/>
            </w:pPr>
            <w:r>
              <w:t>Magnuson</w:t>
            </w:r>
          </w:p>
        </w:tc>
        <w:tc>
          <w:tcPr>
            <w:tcW w:w="2179" w:type="dxa"/>
            <w:shd w:val="clear" w:color="auto" w:fill="auto"/>
          </w:tcPr>
          <w:p w14:paraId="5B46AF69" w14:textId="7475BF65" w:rsidR="00CE79FD" w:rsidRPr="00CE79FD" w:rsidRDefault="00CE79FD" w:rsidP="00CE79FD">
            <w:pPr>
              <w:ind w:firstLine="0"/>
            </w:pPr>
            <w:r>
              <w:t>Martin</w:t>
            </w:r>
          </w:p>
        </w:tc>
        <w:tc>
          <w:tcPr>
            <w:tcW w:w="2180" w:type="dxa"/>
            <w:shd w:val="clear" w:color="auto" w:fill="auto"/>
          </w:tcPr>
          <w:p w14:paraId="41C42443" w14:textId="643C7F4C" w:rsidR="00CE79FD" w:rsidRPr="00CE79FD" w:rsidRDefault="00CE79FD" w:rsidP="00CE79FD">
            <w:pPr>
              <w:ind w:firstLine="0"/>
            </w:pPr>
            <w:r>
              <w:t>May</w:t>
            </w:r>
          </w:p>
        </w:tc>
      </w:tr>
      <w:tr w:rsidR="00CE79FD" w:rsidRPr="00CE79FD" w14:paraId="542C7F32" w14:textId="77777777" w:rsidTr="00CE79FD">
        <w:tc>
          <w:tcPr>
            <w:tcW w:w="2179" w:type="dxa"/>
            <w:shd w:val="clear" w:color="auto" w:fill="auto"/>
          </w:tcPr>
          <w:p w14:paraId="27CAB7A0" w14:textId="7FEC7F51" w:rsidR="00CE79FD" w:rsidRPr="00CE79FD" w:rsidRDefault="00CE79FD" w:rsidP="00CE79FD">
            <w:pPr>
              <w:ind w:firstLine="0"/>
            </w:pPr>
            <w:r>
              <w:t>McCabe</w:t>
            </w:r>
          </w:p>
        </w:tc>
        <w:tc>
          <w:tcPr>
            <w:tcW w:w="2179" w:type="dxa"/>
            <w:shd w:val="clear" w:color="auto" w:fill="auto"/>
          </w:tcPr>
          <w:p w14:paraId="26F32BC0" w14:textId="2EDD382B" w:rsidR="00CE79FD" w:rsidRPr="00CE79FD" w:rsidRDefault="00CE79FD" w:rsidP="00CE79FD">
            <w:pPr>
              <w:ind w:firstLine="0"/>
            </w:pPr>
            <w:r>
              <w:t>McCravy</w:t>
            </w:r>
          </w:p>
        </w:tc>
        <w:tc>
          <w:tcPr>
            <w:tcW w:w="2180" w:type="dxa"/>
            <w:shd w:val="clear" w:color="auto" w:fill="auto"/>
          </w:tcPr>
          <w:p w14:paraId="59E2282F" w14:textId="77C09944" w:rsidR="00CE79FD" w:rsidRPr="00CE79FD" w:rsidRDefault="00CE79FD" w:rsidP="00CE79FD">
            <w:pPr>
              <w:ind w:firstLine="0"/>
            </w:pPr>
            <w:r>
              <w:t>McGinnis</w:t>
            </w:r>
          </w:p>
        </w:tc>
      </w:tr>
      <w:tr w:rsidR="00CE79FD" w:rsidRPr="00CE79FD" w14:paraId="0BF8A5C6" w14:textId="77777777" w:rsidTr="00CE79FD">
        <w:tc>
          <w:tcPr>
            <w:tcW w:w="2179" w:type="dxa"/>
            <w:shd w:val="clear" w:color="auto" w:fill="auto"/>
          </w:tcPr>
          <w:p w14:paraId="4A187F20" w14:textId="32C4C921" w:rsidR="00CE79FD" w:rsidRPr="00CE79FD" w:rsidRDefault="00CE79FD" w:rsidP="00CE79FD">
            <w:pPr>
              <w:ind w:firstLine="0"/>
            </w:pPr>
            <w:r>
              <w:t>Mitchell</w:t>
            </w:r>
          </w:p>
        </w:tc>
        <w:tc>
          <w:tcPr>
            <w:tcW w:w="2179" w:type="dxa"/>
            <w:shd w:val="clear" w:color="auto" w:fill="auto"/>
          </w:tcPr>
          <w:p w14:paraId="28D1BFED" w14:textId="4264C18B" w:rsidR="00CE79FD" w:rsidRPr="00CE79FD" w:rsidRDefault="00CE79FD" w:rsidP="00CE79FD">
            <w:pPr>
              <w:ind w:firstLine="0"/>
            </w:pPr>
            <w:r>
              <w:t>T. Moore</w:t>
            </w:r>
          </w:p>
        </w:tc>
        <w:tc>
          <w:tcPr>
            <w:tcW w:w="2180" w:type="dxa"/>
            <w:shd w:val="clear" w:color="auto" w:fill="auto"/>
          </w:tcPr>
          <w:p w14:paraId="11BC9DA6" w14:textId="2E61C112" w:rsidR="00CE79FD" w:rsidRPr="00CE79FD" w:rsidRDefault="00CE79FD" w:rsidP="00CE79FD">
            <w:pPr>
              <w:ind w:firstLine="0"/>
            </w:pPr>
            <w:r>
              <w:t>Morgan</w:t>
            </w:r>
          </w:p>
        </w:tc>
      </w:tr>
      <w:tr w:rsidR="00CE79FD" w:rsidRPr="00CE79FD" w14:paraId="45C5BA42" w14:textId="77777777" w:rsidTr="00CE79FD">
        <w:tc>
          <w:tcPr>
            <w:tcW w:w="2179" w:type="dxa"/>
            <w:shd w:val="clear" w:color="auto" w:fill="auto"/>
          </w:tcPr>
          <w:p w14:paraId="5CFC66CF" w14:textId="7738A5A1" w:rsidR="00CE79FD" w:rsidRPr="00CE79FD" w:rsidRDefault="00CE79FD" w:rsidP="00CE79FD">
            <w:pPr>
              <w:ind w:firstLine="0"/>
            </w:pPr>
            <w:r>
              <w:t>Moss</w:t>
            </w:r>
          </w:p>
        </w:tc>
        <w:tc>
          <w:tcPr>
            <w:tcW w:w="2179" w:type="dxa"/>
            <w:shd w:val="clear" w:color="auto" w:fill="auto"/>
          </w:tcPr>
          <w:p w14:paraId="5A00F0C9" w14:textId="53370660" w:rsidR="00CE79FD" w:rsidRPr="00CE79FD" w:rsidRDefault="00CE79FD" w:rsidP="00CE79FD">
            <w:pPr>
              <w:ind w:firstLine="0"/>
            </w:pPr>
            <w:r>
              <w:t>Neese</w:t>
            </w:r>
          </w:p>
        </w:tc>
        <w:tc>
          <w:tcPr>
            <w:tcW w:w="2180" w:type="dxa"/>
            <w:shd w:val="clear" w:color="auto" w:fill="auto"/>
          </w:tcPr>
          <w:p w14:paraId="712223D6" w14:textId="00FC7881" w:rsidR="00CE79FD" w:rsidRPr="00CE79FD" w:rsidRDefault="00CE79FD" w:rsidP="00CE79FD">
            <w:pPr>
              <w:ind w:firstLine="0"/>
            </w:pPr>
            <w:r>
              <w:t>W. Newton</w:t>
            </w:r>
          </w:p>
        </w:tc>
      </w:tr>
      <w:tr w:rsidR="00CE79FD" w:rsidRPr="00CE79FD" w14:paraId="620E2625" w14:textId="77777777" w:rsidTr="00CE79FD">
        <w:tc>
          <w:tcPr>
            <w:tcW w:w="2179" w:type="dxa"/>
            <w:shd w:val="clear" w:color="auto" w:fill="auto"/>
          </w:tcPr>
          <w:p w14:paraId="4D875702" w14:textId="70A7A85B" w:rsidR="00CE79FD" w:rsidRPr="00CE79FD" w:rsidRDefault="00CE79FD" w:rsidP="00CE79FD">
            <w:pPr>
              <w:ind w:firstLine="0"/>
            </w:pPr>
            <w:r>
              <w:t>Oremus</w:t>
            </w:r>
          </w:p>
        </w:tc>
        <w:tc>
          <w:tcPr>
            <w:tcW w:w="2179" w:type="dxa"/>
            <w:shd w:val="clear" w:color="auto" w:fill="auto"/>
          </w:tcPr>
          <w:p w14:paraId="5C21CA2E" w14:textId="6AF28D70" w:rsidR="00CE79FD" w:rsidRPr="00CE79FD" w:rsidRDefault="00CE79FD" w:rsidP="00CE79FD">
            <w:pPr>
              <w:ind w:firstLine="0"/>
            </w:pPr>
            <w:r>
              <w:t>Pace</w:t>
            </w:r>
          </w:p>
        </w:tc>
        <w:tc>
          <w:tcPr>
            <w:tcW w:w="2180" w:type="dxa"/>
            <w:shd w:val="clear" w:color="auto" w:fill="auto"/>
          </w:tcPr>
          <w:p w14:paraId="17563A7A" w14:textId="7628FA18" w:rsidR="00CE79FD" w:rsidRPr="00CE79FD" w:rsidRDefault="00CE79FD" w:rsidP="00CE79FD">
            <w:pPr>
              <w:ind w:firstLine="0"/>
            </w:pPr>
            <w:r>
              <w:t>Pedalino</w:t>
            </w:r>
          </w:p>
        </w:tc>
      </w:tr>
      <w:tr w:rsidR="00CE79FD" w:rsidRPr="00CE79FD" w14:paraId="7F0C113D" w14:textId="77777777" w:rsidTr="00CE79FD">
        <w:tc>
          <w:tcPr>
            <w:tcW w:w="2179" w:type="dxa"/>
            <w:shd w:val="clear" w:color="auto" w:fill="auto"/>
          </w:tcPr>
          <w:p w14:paraId="53DA52C0" w14:textId="1D0F6707" w:rsidR="00CE79FD" w:rsidRPr="00CE79FD" w:rsidRDefault="00CE79FD" w:rsidP="00CE79FD">
            <w:pPr>
              <w:ind w:firstLine="0"/>
            </w:pPr>
            <w:r>
              <w:t>Pope</w:t>
            </w:r>
          </w:p>
        </w:tc>
        <w:tc>
          <w:tcPr>
            <w:tcW w:w="2179" w:type="dxa"/>
            <w:shd w:val="clear" w:color="auto" w:fill="auto"/>
          </w:tcPr>
          <w:p w14:paraId="79A56C82" w14:textId="72F03834" w:rsidR="00CE79FD" w:rsidRPr="00CE79FD" w:rsidRDefault="00CE79FD" w:rsidP="00CE79FD">
            <w:pPr>
              <w:ind w:firstLine="0"/>
            </w:pPr>
            <w:r>
              <w:t>Rankin</w:t>
            </w:r>
          </w:p>
        </w:tc>
        <w:tc>
          <w:tcPr>
            <w:tcW w:w="2180" w:type="dxa"/>
            <w:shd w:val="clear" w:color="auto" w:fill="auto"/>
          </w:tcPr>
          <w:p w14:paraId="5A40B27B" w14:textId="04A919BB" w:rsidR="00CE79FD" w:rsidRPr="00CE79FD" w:rsidRDefault="00CE79FD" w:rsidP="00CE79FD">
            <w:pPr>
              <w:ind w:firstLine="0"/>
            </w:pPr>
            <w:r>
              <w:t>Robbins</w:t>
            </w:r>
          </w:p>
        </w:tc>
      </w:tr>
      <w:tr w:rsidR="00CE79FD" w:rsidRPr="00CE79FD" w14:paraId="69022562" w14:textId="77777777" w:rsidTr="00CE79FD">
        <w:tc>
          <w:tcPr>
            <w:tcW w:w="2179" w:type="dxa"/>
            <w:shd w:val="clear" w:color="auto" w:fill="auto"/>
          </w:tcPr>
          <w:p w14:paraId="0CFE5B55" w14:textId="664CD1B4" w:rsidR="00CE79FD" w:rsidRPr="00CE79FD" w:rsidRDefault="00CE79FD" w:rsidP="00CE79FD">
            <w:pPr>
              <w:ind w:firstLine="0"/>
            </w:pPr>
            <w:r>
              <w:t>Rose</w:t>
            </w:r>
          </w:p>
        </w:tc>
        <w:tc>
          <w:tcPr>
            <w:tcW w:w="2179" w:type="dxa"/>
            <w:shd w:val="clear" w:color="auto" w:fill="auto"/>
          </w:tcPr>
          <w:p w14:paraId="15027D42" w14:textId="2C15DE21" w:rsidR="00CE79FD" w:rsidRPr="00CE79FD" w:rsidRDefault="00CE79FD" w:rsidP="00CE79FD">
            <w:pPr>
              <w:ind w:firstLine="0"/>
            </w:pPr>
            <w:r>
              <w:t>Sanders</w:t>
            </w:r>
          </w:p>
        </w:tc>
        <w:tc>
          <w:tcPr>
            <w:tcW w:w="2180" w:type="dxa"/>
            <w:shd w:val="clear" w:color="auto" w:fill="auto"/>
          </w:tcPr>
          <w:p w14:paraId="1B8C1B5B" w14:textId="5DF75581" w:rsidR="00CE79FD" w:rsidRPr="00CE79FD" w:rsidRDefault="00CE79FD" w:rsidP="00CE79FD">
            <w:pPr>
              <w:ind w:firstLine="0"/>
            </w:pPr>
            <w:r>
              <w:t>Schuessler</w:t>
            </w:r>
          </w:p>
        </w:tc>
      </w:tr>
      <w:tr w:rsidR="00CE79FD" w:rsidRPr="00CE79FD" w14:paraId="788D63CE" w14:textId="77777777" w:rsidTr="00CE79FD">
        <w:tc>
          <w:tcPr>
            <w:tcW w:w="2179" w:type="dxa"/>
            <w:shd w:val="clear" w:color="auto" w:fill="auto"/>
          </w:tcPr>
          <w:p w14:paraId="12610AB4" w14:textId="74981492" w:rsidR="00CE79FD" w:rsidRPr="00CE79FD" w:rsidRDefault="00CE79FD" w:rsidP="00CE79FD">
            <w:pPr>
              <w:ind w:firstLine="0"/>
            </w:pPr>
            <w:r>
              <w:t>Sessions</w:t>
            </w:r>
          </w:p>
        </w:tc>
        <w:tc>
          <w:tcPr>
            <w:tcW w:w="2179" w:type="dxa"/>
            <w:shd w:val="clear" w:color="auto" w:fill="auto"/>
          </w:tcPr>
          <w:p w14:paraId="2FE456A9" w14:textId="095A15A9" w:rsidR="00CE79FD" w:rsidRPr="00CE79FD" w:rsidRDefault="00CE79FD" w:rsidP="00CE79FD">
            <w:pPr>
              <w:ind w:firstLine="0"/>
            </w:pPr>
            <w:r>
              <w:t>G. M. Smith</w:t>
            </w:r>
          </w:p>
        </w:tc>
        <w:tc>
          <w:tcPr>
            <w:tcW w:w="2180" w:type="dxa"/>
            <w:shd w:val="clear" w:color="auto" w:fill="auto"/>
          </w:tcPr>
          <w:p w14:paraId="65DD5EDE" w14:textId="5FFDA82B" w:rsidR="00CE79FD" w:rsidRPr="00CE79FD" w:rsidRDefault="00CE79FD" w:rsidP="00CE79FD">
            <w:pPr>
              <w:ind w:firstLine="0"/>
            </w:pPr>
            <w:r>
              <w:t>M. M. Smith</w:t>
            </w:r>
          </w:p>
        </w:tc>
      </w:tr>
      <w:tr w:rsidR="00CE79FD" w:rsidRPr="00CE79FD" w14:paraId="3AF72BFD" w14:textId="77777777" w:rsidTr="00CE79FD">
        <w:tc>
          <w:tcPr>
            <w:tcW w:w="2179" w:type="dxa"/>
            <w:shd w:val="clear" w:color="auto" w:fill="auto"/>
          </w:tcPr>
          <w:p w14:paraId="633ACB06" w14:textId="2129672B" w:rsidR="00CE79FD" w:rsidRPr="00CE79FD" w:rsidRDefault="00CE79FD" w:rsidP="00CE79FD">
            <w:pPr>
              <w:ind w:firstLine="0"/>
            </w:pPr>
            <w:r>
              <w:t>Stavrinakis</w:t>
            </w:r>
          </w:p>
        </w:tc>
        <w:tc>
          <w:tcPr>
            <w:tcW w:w="2179" w:type="dxa"/>
            <w:shd w:val="clear" w:color="auto" w:fill="auto"/>
          </w:tcPr>
          <w:p w14:paraId="618B8250" w14:textId="4C67A587" w:rsidR="00CE79FD" w:rsidRPr="00CE79FD" w:rsidRDefault="00CE79FD" w:rsidP="00CE79FD">
            <w:pPr>
              <w:ind w:firstLine="0"/>
            </w:pPr>
            <w:r>
              <w:t>Taylor</w:t>
            </w:r>
          </w:p>
        </w:tc>
        <w:tc>
          <w:tcPr>
            <w:tcW w:w="2180" w:type="dxa"/>
            <w:shd w:val="clear" w:color="auto" w:fill="auto"/>
          </w:tcPr>
          <w:p w14:paraId="40132ECC" w14:textId="3F45FBC4" w:rsidR="00CE79FD" w:rsidRPr="00CE79FD" w:rsidRDefault="00CE79FD" w:rsidP="00CE79FD">
            <w:pPr>
              <w:ind w:firstLine="0"/>
            </w:pPr>
            <w:r>
              <w:t>Teeple</w:t>
            </w:r>
          </w:p>
        </w:tc>
      </w:tr>
      <w:tr w:rsidR="00CE79FD" w:rsidRPr="00CE79FD" w14:paraId="2AD08688" w14:textId="77777777" w:rsidTr="00CE79FD">
        <w:tc>
          <w:tcPr>
            <w:tcW w:w="2179" w:type="dxa"/>
            <w:shd w:val="clear" w:color="auto" w:fill="auto"/>
          </w:tcPr>
          <w:p w14:paraId="375F679F" w14:textId="7AD8723B" w:rsidR="00CE79FD" w:rsidRPr="00CE79FD" w:rsidRDefault="00CE79FD" w:rsidP="00CE79FD">
            <w:pPr>
              <w:ind w:firstLine="0"/>
            </w:pPr>
            <w:r>
              <w:t>Terribile</w:t>
            </w:r>
          </w:p>
        </w:tc>
        <w:tc>
          <w:tcPr>
            <w:tcW w:w="2179" w:type="dxa"/>
            <w:shd w:val="clear" w:color="auto" w:fill="auto"/>
          </w:tcPr>
          <w:p w14:paraId="62170904" w14:textId="5CA32E14" w:rsidR="00CE79FD" w:rsidRPr="00CE79FD" w:rsidRDefault="00CE79FD" w:rsidP="00CE79FD">
            <w:pPr>
              <w:ind w:firstLine="0"/>
            </w:pPr>
            <w:r>
              <w:t>Vaughan</w:t>
            </w:r>
          </w:p>
        </w:tc>
        <w:tc>
          <w:tcPr>
            <w:tcW w:w="2180" w:type="dxa"/>
            <w:shd w:val="clear" w:color="auto" w:fill="auto"/>
          </w:tcPr>
          <w:p w14:paraId="28C1B885" w14:textId="7B2B9DCA" w:rsidR="00CE79FD" w:rsidRPr="00CE79FD" w:rsidRDefault="00CE79FD" w:rsidP="00CE79FD">
            <w:pPr>
              <w:ind w:firstLine="0"/>
            </w:pPr>
            <w:r>
              <w:t>White</w:t>
            </w:r>
          </w:p>
        </w:tc>
      </w:tr>
      <w:tr w:rsidR="00CE79FD" w:rsidRPr="00CE79FD" w14:paraId="03376F50" w14:textId="77777777" w:rsidTr="00CE79FD">
        <w:tc>
          <w:tcPr>
            <w:tcW w:w="2179" w:type="dxa"/>
            <w:shd w:val="clear" w:color="auto" w:fill="auto"/>
          </w:tcPr>
          <w:p w14:paraId="1CC5DC6F" w14:textId="53513722" w:rsidR="00CE79FD" w:rsidRPr="00CE79FD" w:rsidRDefault="00CE79FD" w:rsidP="00CE79FD">
            <w:pPr>
              <w:keepNext/>
              <w:ind w:firstLine="0"/>
            </w:pPr>
            <w:r>
              <w:t>Whitmire</w:t>
            </w:r>
          </w:p>
        </w:tc>
        <w:tc>
          <w:tcPr>
            <w:tcW w:w="2179" w:type="dxa"/>
            <w:shd w:val="clear" w:color="auto" w:fill="auto"/>
          </w:tcPr>
          <w:p w14:paraId="6DA65DAC" w14:textId="6DBCEACA" w:rsidR="00CE79FD" w:rsidRPr="00CE79FD" w:rsidRDefault="00CE79FD" w:rsidP="00CE79FD">
            <w:pPr>
              <w:keepNext/>
              <w:ind w:firstLine="0"/>
            </w:pPr>
            <w:r>
              <w:t>Wickensimer</w:t>
            </w:r>
          </w:p>
        </w:tc>
        <w:tc>
          <w:tcPr>
            <w:tcW w:w="2180" w:type="dxa"/>
            <w:shd w:val="clear" w:color="auto" w:fill="auto"/>
          </w:tcPr>
          <w:p w14:paraId="2264770A" w14:textId="0388469D" w:rsidR="00CE79FD" w:rsidRPr="00CE79FD" w:rsidRDefault="00CE79FD" w:rsidP="00CE79FD">
            <w:pPr>
              <w:keepNext/>
              <w:ind w:firstLine="0"/>
            </w:pPr>
            <w:r>
              <w:t>Willis</w:t>
            </w:r>
          </w:p>
        </w:tc>
      </w:tr>
      <w:tr w:rsidR="00CE79FD" w:rsidRPr="00CE79FD" w14:paraId="6CE22C49" w14:textId="77777777" w:rsidTr="00CE79FD">
        <w:tc>
          <w:tcPr>
            <w:tcW w:w="2179" w:type="dxa"/>
            <w:shd w:val="clear" w:color="auto" w:fill="auto"/>
          </w:tcPr>
          <w:p w14:paraId="00B5F7C7" w14:textId="1E09B8FF" w:rsidR="00CE79FD" w:rsidRPr="00CE79FD" w:rsidRDefault="00CE79FD" w:rsidP="00CE79FD">
            <w:pPr>
              <w:keepNext/>
              <w:ind w:firstLine="0"/>
            </w:pPr>
            <w:r>
              <w:t>Wooten</w:t>
            </w:r>
          </w:p>
        </w:tc>
        <w:tc>
          <w:tcPr>
            <w:tcW w:w="2179" w:type="dxa"/>
            <w:shd w:val="clear" w:color="auto" w:fill="auto"/>
          </w:tcPr>
          <w:p w14:paraId="5FEF4B1C" w14:textId="760ADECF" w:rsidR="00CE79FD" w:rsidRPr="00CE79FD" w:rsidRDefault="00CE79FD" w:rsidP="00CE79FD">
            <w:pPr>
              <w:keepNext/>
              <w:ind w:firstLine="0"/>
            </w:pPr>
            <w:r>
              <w:t>Yow</w:t>
            </w:r>
          </w:p>
        </w:tc>
        <w:tc>
          <w:tcPr>
            <w:tcW w:w="2180" w:type="dxa"/>
            <w:shd w:val="clear" w:color="auto" w:fill="auto"/>
          </w:tcPr>
          <w:p w14:paraId="7A215C63" w14:textId="77777777" w:rsidR="00CE79FD" w:rsidRPr="00CE79FD" w:rsidRDefault="00CE79FD" w:rsidP="00CE79FD">
            <w:pPr>
              <w:keepNext/>
              <w:ind w:firstLine="0"/>
            </w:pPr>
          </w:p>
        </w:tc>
      </w:tr>
    </w:tbl>
    <w:p w14:paraId="5591CAD7" w14:textId="77777777" w:rsidR="00CE79FD" w:rsidRDefault="00CE79FD" w:rsidP="00CE79FD"/>
    <w:p w14:paraId="3ED505E8" w14:textId="77777777" w:rsidR="00CE79FD" w:rsidRDefault="00CE79FD" w:rsidP="00CE79FD">
      <w:pPr>
        <w:jc w:val="center"/>
        <w:rPr>
          <w:b/>
        </w:rPr>
      </w:pPr>
      <w:r w:rsidRPr="00CE79FD">
        <w:rPr>
          <w:b/>
        </w:rPr>
        <w:t>Total--80</w:t>
      </w:r>
    </w:p>
    <w:p w14:paraId="48D16D88" w14:textId="0D505E7D" w:rsidR="00CE79FD" w:rsidRDefault="00CE79FD" w:rsidP="00CE79FD">
      <w:pPr>
        <w:jc w:val="center"/>
        <w:rPr>
          <w:b/>
        </w:rPr>
      </w:pPr>
    </w:p>
    <w:p w14:paraId="44E63142" w14:textId="77777777" w:rsidR="00CE79FD" w:rsidRDefault="00CE79FD" w:rsidP="00CE79FD">
      <w:r>
        <w:t>So, the House refused to recede.</w:t>
      </w:r>
    </w:p>
    <w:p w14:paraId="000FD9A6" w14:textId="77777777" w:rsidR="00CE79FD" w:rsidRDefault="00CE79FD" w:rsidP="00CE79FD"/>
    <w:p w14:paraId="0E16DB7D" w14:textId="77777777" w:rsidR="00CE79FD" w:rsidRDefault="00CE79FD" w:rsidP="00CE79FD">
      <w:r>
        <w:t>Rep. CASKEY moved to table the amendment, which was agreed to.</w:t>
      </w:r>
    </w:p>
    <w:p w14:paraId="002461A0" w14:textId="1DEF1232" w:rsidR="00CE79FD" w:rsidRDefault="00CE79FD" w:rsidP="00CE79FD"/>
    <w:p w14:paraId="4DFC93BB" w14:textId="77777777" w:rsidR="00CE79FD" w:rsidRPr="002E381D" w:rsidRDefault="00CE79FD" w:rsidP="00CE79FD">
      <w:pPr>
        <w:pStyle w:val="scamendsponsorline"/>
        <w:ind w:firstLine="216"/>
        <w:jc w:val="both"/>
        <w:rPr>
          <w:sz w:val="22"/>
        </w:rPr>
      </w:pPr>
      <w:r w:rsidRPr="002E381D">
        <w:rPr>
          <w:sz w:val="22"/>
        </w:rPr>
        <w:t xml:space="preserve">Reps. CASKEY and OREMUS proposed the following Amendment </w:t>
      </w:r>
      <w:r w:rsidRPr="002E381D">
        <w:rPr>
          <w:sz w:val="22"/>
        </w:rPr>
        <w:lastRenderedPageBreak/>
        <w:t>No. 4 to H. 3045 (LC-3045.AHB0005H), which was adopted:</w:t>
      </w:r>
    </w:p>
    <w:p w14:paraId="0EC1EC41" w14:textId="77777777" w:rsidR="00CE79FD" w:rsidRPr="002E381D" w:rsidRDefault="00CE79FD" w:rsidP="00CE79FD">
      <w:pPr>
        <w:pStyle w:val="scamendlanginstruction"/>
        <w:spacing w:before="0" w:after="0"/>
        <w:ind w:firstLine="216"/>
        <w:jc w:val="both"/>
        <w:rPr>
          <w:sz w:val="22"/>
        </w:rPr>
      </w:pPr>
      <w:r w:rsidRPr="002E381D">
        <w:rPr>
          <w:sz w:val="22"/>
        </w:rPr>
        <w:t>Amend the bill, as and if amended, SECTION 1, by striking Section 16-15-390(B) and (C) and inserting:</w:t>
      </w:r>
    </w:p>
    <w:p w14:paraId="409124C6" w14:textId="54FB92DF" w:rsidR="00CE79FD" w:rsidRPr="002E381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381D">
        <w:rPr>
          <w:rFonts w:cs="Times New Roman"/>
          <w:sz w:val="22"/>
        </w:rPr>
        <w:tab/>
        <w:t>(B) Any person who knowingly produces, distributes, receives, or possesses with intent to distribute, a visual depiction or representation</w:t>
      </w:r>
      <w:r w:rsidRPr="002E381D">
        <w:rPr>
          <w:rStyle w:val="scstrikered"/>
          <w:rFonts w:cs="Times New Roman"/>
          <w:sz w:val="22"/>
        </w:rPr>
        <w:t xml:space="preserve"> of any kind, including a drawing, cartoon, sculpture, or painting</w:t>
      </w:r>
      <w:r w:rsidRPr="002E381D">
        <w:rPr>
          <w:rFonts w:cs="Times New Roman"/>
          <w:sz w:val="22"/>
        </w:rPr>
        <w:t xml:space="preserve">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p w14:paraId="1B3C99C1" w14:textId="395A36F8" w:rsidR="00CE79FD" w:rsidRPr="002E381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381D">
        <w:rPr>
          <w:rFonts w:cs="Times New Roman"/>
          <w:sz w:val="22"/>
        </w:rPr>
        <w:tab/>
        <w:t>(C) Any person who knowingly possesses a visual depiction or representation</w:t>
      </w:r>
      <w:r w:rsidRPr="002E381D">
        <w:rPr>
          <w:rStyle w:val="scstrikered"/>
          <w:rFonts w:cs="Times New Roman"/>
          <w:sz w:val="22"/>
        </w:rPr>
        <w:t xml:space="preserve"> of any kind, including a drawing, cartoon, sculpture, or painting,</w:t>
      </w:r>
      <w:r w:rsidRPr="002E381D">
        <w:rPr>
          <w:rFonts w:cs="Times New Roman"/>
          <w:sz w:val="22"/>
        </w:rPr>
        <w:t xml:space="preserve"> that depicts a minor engaging in sexually explicit conduct, sexually explicit activity, or sexually explicit nudity, and is obscene, or attempts or conspires to do so is guilty of a felony and, upon conviction, must be imprisoned no more than ten years.</w:t>
      </w:r>
    </w:p>
    <w:p w14:paraId="7EE33449" w14:textId="77777777" w:rsidR="00CE79FD" w:rsidRPr="002E381D" w:rsidRDefault="00CE79FD" w:rsidP="00CE79FD">
      <w:pPr>
        <w:pStyle w:val="scamendconformline"/>
        <w:spacing w:before="0"/>
        <w:ind w:firstLine="216"/>
        <w:jc w:val="both"/>
        <w:rPr>
          <w:sz w:val="22"/>
        </w:rPr>
      </w:pPr>
      <w:r w:rsidRPr="002E381D">
        <w:rPr>
          <w:sz w:val="22"/>
        </w:rPr>
        <w:t>Renumber sections to conform.</w:t>
      </w:r>
    </w:p>
    <w:p w14:paraId="5394853F" w14:textId="77777777" w:rsidR="00CE79FD" w:rsidRDefault="00CE79FD" w:rsidP="00CE79FD">
      <w:pPr>
        <w:pStyle w:val="scamendtitleconform"/>
        <w:ind w:firstLine="216"/>
        <w:jc w:val="both"/>
        <w:rPr>
          <w:sz w:val="22"/>
        </w:rPr>
      </w:pPr>
      <w:r w:rsidRPr="002E381D">
        <w:rPr>
          <w:sz w:val="22"/>
        </w:rPr>
        <w:t>Amend title to conform.</w:t>
      </w:r>
    </w:p>
    <w:p w14:paraId="4FE361E9" w14:textId="03C8B056" w:rsidR="00CE79FD" w:rsidRDefault="00CE79FD" w:rsidP="00CE79FD">
      <w:pPr>
        <w:pStyle w:val="scamendtitleconform"/>
        <w:ind w:firstLine="216"/>
        <w:jc w:val="both"/>
        <w:rPr>
          <w:sz w:val="22"/>
        </w:rPr>
      </w:pPr>
    </w:p>
    <w:p w14:paraId="6DBC5635" w14:textId="77777777" w:rsidR="00CE79FD" w:rsidRDefault="00CE79FD" w:rsidP="00CE79FD">
      <w:r>
        <w:t>Rep. CASKEY explained the amendment.</w:t>
      </w:r>
    </w:p>
    <w:p w14:paraId="05C44EC9" w14:textId="570F3455" w:rsidR="00CE79FD" w:rsidRDefault="00CE79FD" w:rsidP="00CE79FD">
      <w:r>
        <w:t>The amendment was then adopted.</w:t>
      </w:r>
    </w:p>
    <w:p w14:paraId="39469459" w14:textId="77777777" w:rsidR="00C67698" w:rsidRDefault="00C67698" w:rsidP="00CE79FD"/>
    <w:p w14:paraId="22D77651" w14:textId="7AD76BAF" w:rsidR="00CE79FD" w:rsidRDefault="00CE79FD" w:rsidP="00CE79FD">
      <w:r>
        <w:t>Rep. RUTHERFORD spoke against the Bill.</w:t>
      </w:r>
    </w:p>
    <w:p w14:paraId="1C7B420C" w14:textId="77777777" w:rsidR="00CE79FD" w:rsidRDefault="00CE79FD" w:rsidP="00CE79FD"/>
    <w:p w14:paraId="310275F5" w14:textId="46740FD2" w:rsidR="00CE79FD" w:rsidRDefault="00CE79FD" w:rsidP="00CE79FD">
      <w:pPr>
        <w:keepNext/>
        <w:jc w:val="center"/>
        <w:rPr>
          <w:b/>
        </w:rPr>
      </w:pPr>
      <w:r w:rsidRPr="00CE79FD">
        <w:rPr>
          <w:b/>
        </w:rPr>
        <w:t>LEAVE OF ABSENCE</w:t>
      </w:r>
    </w:p>
    <w:p w14:paraId="3EDDDC6C" w14:textId="0C53D0D3" w:rsidR="00CE79FD" w:rsidRDefault="00CE79FD" w:rsidP="00CE79FD">
      <w:r>
        <w:t xml:space="preserve">The SPEAKER granted Rep. WHITE a leave of absence for the remainder of the day. </w:t>
      </w:r>
    </w:p>
    <w:p w14:paraId="57FA5B6C" w14:textId="77777777" w:rsidR="00C67698" w:rsidRDefault="00C67698" w:rsidP="00CE79FD"/>
    <w:p w14:paraId="4C48A293" w14:textId="0730868B" w:rsidR="00CE79FD" w:rsidRDefault="00CE79FD" w:rsidP="00CE79FD">
      <w:r>
        <w:t>Rep. RUTHERFORD continued speaking.</w:t>
      </w:r>
    </w:p>
    <w:p w14:paraId="63239B1C" w14:textId="77777777" w:rsidR="00CE79FD" w:rsidRDefault="00CE79FD" w:rsidP="00CE79FD"/>
    <w:p w14:paraId="3F4D3E09" w14:textId="1151B6DD" w:rsidR="00CE79FD" w:rsidRDefault="00CE79FD" w:rsidP="00CE79FD">
      <w:r>
        <w:t>The question recurred to the passage of the Bill.</w:t>
      </w:r>
    </w:p>
    <w:p w14:paraId="004C2724" w14:textId="77777777" w:rsidR="00CE79FD" w:rsidRDefault="00CE79FD" w:rsidP="00CE79FD"/>
    <w:p w14:paraId="5479B489" w14:textId="77777777" w:rsidR="00CE79FD" w:rsidRDefault="00CE79FD" w:rsidP="00CE79FD">
      <w:r>
        <w:t xml:space="preserve">The yeas and nays were taken resulting as follows: </w:t>
      </w:r>
    </w:p>
    <w:p w14:paraId="302D757D" w14:textId="6430E270" w:rsidR="00CE79FD" w:rsidRDefault="00CE79FD" w:rsidP="00CE79FD">
      <w:pPr>
        <w:jc w:val="center"/>
      </w:pPr>
      <w:r>
        <w:t xml:space="preserve"> </w:t>
      </w:r>
      <w:bookmarkStart w:id="126" w:name="vote_start368"/>
      <w:bookmarkEnd w:id="126"/>
      <w:r>
        <w:t>Yeas 76; Nays 20</w:t>
      </w:r>
    </w:p>
    <w:p w14:paraId="3B882911" w14:textId="77777777" w:rsidR="00CE79FD" w:rsidRDefault="00CE79FD" w:rsidP="00CE79FD">
      <w:pPr>
        <w:jc w:val="center"/>
      </w:pPr>
    </w:p>
    <w:p w14:paraId="52BE5E02" w14:textId="77777777" w:rsidR="00CE79FD" w:rsidRDefault="00CE79FD" w:rsidP="00C6769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5202AF28" w14:textId="77777777" w:rsidTr="00CE79FD">
        <w:tc>
          <w:tcPr>
            <w:tcW w:w="2179" w:type="dxa"/>
            <w:shd w:val="clear" w:color="auto" w:fill="auto"/>
          </w:tcPr>
          <w:p w14:paraId="6552F90E" w14:textId="4C54D17A" w:rsidR="00CE79FD" w:rsidRPr="00CE79FD" w:rsidRDefault="00CE79FD" w:rsidP="00C67698">
            <w:pPr>
              <w:keepNext/>
              <w:ind w:firstLine="0"/>
            </w:pPr>
            <w:r>
              <w:t>Bailey</w:t>
            </w:r>
          </w:p>
        </w:tc>
        <w:tc>
          <w:tcPr>
            <w:tcW w:w="2179" w:type="dxa"/>
            <w:shd w:val="clear" w:color="auto" w:fill="auto"/>
          </w:tcPr>
          <w:p w14:paraId="3B298333" w14:textId="6CF51FCA" w:rsidR="00CE79FD" w:rsidRPr="00CE79FD" w:rsidRDefault="00CE79FD" w:rsidP="00C67698">
            <w:pPr>
              <w:keepNext/>
              <w:ind w:firstLine="0"/>
            </w:pPr>
            <w:r>
              <w:t>Ballentine</w:t>
            </w:r>
          </w:p>
        </w:tc>
        <w:tc>
          <w:tcPr>
            <w:tcW w:w="2180" w:type="dxa"/>
            <w:shd w:val="clear" w:color="auto" w:fill="auto"/>
          </w:tcPr>
          <w:p w14:paraId="429B11B2" w14:textId="12D18CDC" w:rsidR="00CE79FD" w:rsidRPr="00CE79FD" w:rsidRDefault="00CE79FD" w:rsidP="00C67698">
            <w:pPr>
              <w:keepNext/>
              <w:ind w:firstLine="0"/>
            </w:pPr>
            <w:r>
              <w:t>Bauer</w:t>
            </w:r>
          </w:p>
        </w:tc>
      </w:tr>
      <w:tr w:rsidR="00CE79FD" w:rsidRPr="00CE79FD" w14:paraId="72F0F69C" w14:textId="77777777" w:rsidTr="00CE79FD">
        <w:tc>
          <w:tcPr>
            <w:tcW w:w="2179" w:type="dxa"/>
            <w:shd w:val="clear" w:color="auto" w:fill="auto"/>
          </w:tcPr>
          <w:p w14:paraId="4C067509" w14:textId="0C158CCC" w:rsidR="00CE79FD" w:rsidRPr="00CE79FD" w:rsidRDefault="00CE79FD" w:rsidP="00C67698">
            <w:pPr>
              <w:keepNext/>
              <w:ind w:firstLine="0"/>
            </w:pPr>
            <w:r>
              <w:t>Beach</w:t>
            </w:r>
          </w:p>
        </w:tc>
        <w:tc>
          <w:tcPr>
            <w:tcW w:w="2179" w:type="dxa"/>
            <w:shd w:val="clear" w:color="auto" w:fill="auto"/>
          </w:tcPr>
          <w:p w14:paraId="2EC4BC80" w14:textId="31C71C6B" w:rsidR="00CE79FD" w:rsidRPr="00CE79FD" w:rsidRDefault="00CE79FD" w:rsidP="00C67698">
            <w:pPr>
              <w:keepNext/>
              <w:ind w:firstLine="0"/>
            </w:pPr>
            <w:r>
              <w:t>Bernstein</w:t>
            </w:r>
          </w:p>
        </w:tc>
        <w:tc>
          <w:tcPr>
            <w:tcW w:w="2180" w:type="dxa"/>
            <w:shd w:val="clear" w:color="auto" w:fill="auto"/>
          </w:tcPr>
          <w:p w14:paraId="4C80595C" w14:textId="3E99F217" w:rsidR="00CE79FD" w:rsidRPr="00CE79FD" w:rsidRDefault="00CE79FD" w:rsidP="00C67698">
            <w:pPr>
              <w:keepNext/>
              <w:ind w:firstLine="0"/>
            </w:pPr>
            <w:r>
              <w:t>Bowers</w:t>
            </w:r>
          </w:p>
        </w:tc>
      </w:tr>
      <w:tr w:rsidR="00CE79FD" w:rsidRPr="00CE79FD" w14:paraId="4AFF7047" w14:textId="77777777" w:rsidTr="00CE79FD">
        <w:tc>
          <w:tcPr>
            <w:tcW w:w="2179" w:type="dxa"/>
            <w:shd w:val="clear" w:color="auto" w:fill="auto"/>
          </w:tcPr>
          <w:p w14:paraId="2131B6DC" w14:textId="32E91F31" w:rsidR="00CE79FD" w:rsidRPr="00CE79FD" w:rsidRDefault="00CE79FD" w:rsidP="00CE79FD">
            <w:pPr>
              <w:ind w:firstLine="0"/>
            </w:pPr>
            <w:r>
              <w:t>Brewer</w:t>
            </w:r>
          </w:p>
        </w:tc>
        <w:tc>
          <w:tcPr>
            <w:tcW w:w="2179" w:type="dxa"/>
            <w:shd w:val="clear" w:color="auto" w:fill="auto"/>
          </w:tcPr>
          <w:p w14:paraId="0B40D6E3" w14:textId="345E758A" w:rsidR="00CE79FD" w:rsidRPr="00CE79FD" w:rsidRDefault="00CE79FD" w:rsidP="00CE79FD">
            <w:pPr>
              <w:ind w:firstLine="0"/>
            </w:pPr>
            <w:r>
              <w:t>Brittain</w:t>
            </w:r>
          </w:p>
        </w:tc>
        <w:tc>
          <w:tcPr>
            <w:tcW w:w="2180" w:type="dxa"/>
            <w:shd w:val="clear" w:color="auto" w:fill="auto"/>
          </w:tcPr>
          <w:p w14:paraId="51808872" w14:textId="26D007B3" w:rsidR="00CE79FD" w:rsidRPr="00CE79FD" w:rsidRDefault="00CE79FD" w:rsidP="00CE79FD">
            <w:pPr>
              <w:ind w:firstLine="0"/>
            </w:pPr>
            <w:r>
              <w:t>Burns</w:t>
            </w:r>
          </w:p>
        </w:tc>
      </w:tr>
      <w:tr w:rsidR="00CE79FD" w:rsidRPr="00CE79FD" w14:paraId="5D5EAF28" w14:textId="77777777" w:rsidTr="00CE79FD">
        <w:tc>
          <w:tcPr>
            <w:tcW w:w="2179" w:type="dxa"/>
            <w:shd w:val="clear" w:color="auto" w:fill="auto"/>
          </w:tcPr>
          <w:p w14:paraId="44833F17" w14:textId="15C42C55" w:rsidR="00CE79FD" w:rsidRPr="00CE79FD" w:rsidRDefault="00CE79FD" w:rsidP="00CE79FD">
            <w:pPr>
              <w:ind w:firstLine="0"/>
            </w:pPr>
            <w:r>
              <w:lastRenderedPageBreak/>
              <w:t>Bustos</w:t>
            </w:r>
          </w:p>
        </w:tc>
        <w:tc>
          <w:tcPr>
            <w:tcW w:w="2179" w:type="dxa"/>
            <w:shd w:val="clear" w:color="auto" w:fill="auto"/>
          </w:tcPr>
          <w:p w14:paraId="7A183363" w14:textId="21E5653D" w:rsidR="00CE79FD" w:rsidRPr="00CE79FD" w:rsidRDefault="00CE79FD" w:rsidP="00CE79FD">
            <w:pPr>
              <w:ind w:firstLine="0"/>
            </w:pPr>
            <w:r>
              <w:t>Caskey</w:t>
            </w:r>
          </w:p>
        </w:tc>
        <w:tc>
          <w:tcPr>
            <w:tcW w:w="2180" w:type="dxa"/>
            <w:shd w:val="clear" w:color="auto" w:fill="auto"/>
          </w:tcPr>
          <w:p w14:paraId="0D785B99" w14:textId="78699D03" w:rsidR="00CE79FD" w:rsidRPr="00CE79FD" w:rsidRDefault="00CE79FD" w:rsidP="00CE79FD">
            <w:pPr>
              <w:ind w:firstLine="0"/>
            </w:pPr>
            <w:r>
              <w:t>Chapman</w:t>
            </w:r>
          </w:p>
        </w:tc>
      </w:tr>
      <w:tr w:rsidR="00CE79FD" w:rsidRPr="00CE79FD" w14:paraId="154DFB85" w14:textId="77777777" w:rsidTr="00CE79FD">
        <w:tc>
          <w:tcPr>
            <w:tcW w:w="2179" w:type="dxa"/>
            <w:shd w:val="clear" w:color="auto" w:fill="auto"/>
          </w:tcPr>
          <w:p w14:paraId="147282AD" w14:textId="06B983B7" w:rsidR="00CE79FD" w:rsidRPr="00CE79FD" w:rsidRDefault="00CE79FD" w:rsidP="00CE79FD">
            <w:pPr>
              <w:ind w:firstLine="0"/>
            </w:pPr>
            <w:r>
              <w:t>Chumley</w:t>
            </w:r>
          </w:p>
        </w:tc>
        <w:tc>
          <w:tcPr>
            <w:tcW w:w="2179" w:type="dxa"/>
            <w:shd w:val="clear" w:color="auto" w:fill="auto"/>
          </w:tcPr>
          <w:p w14:paraId="080BE4F8" w14:textId="15FEAE44" w:rsidR="00CE79FD" w:rsidRPr="00CE79FD" w:rsidRDefault="00CE79FD" w:rsidP="00CE79FD">
            <w:pPr>
              <w:ind w:firstLine="0"/>
            </w:pPr>
            <w:r>
              <w:t>B. L. Cox</w:t>
            </w:r>
          </w:p>
        </w:tc>
        <w:tc>
          <w:tcPr>
            <w:tcW w:w="2180" w:type="dxa"/>
            <w:shd w:val="clear" w:color="auto" w:fill="auto"/>
          </w:tcPr>
          <w:p w14:paraId="4B5BA176" w14:textId="667035AD" w:rsidR="00CE79FD" w:rsidRPr="00CE79FD" w:rsidRDefault="00CE79FD" w:rsidP="00CE79FD">
            <w:pPr>
              <w:ind w:firstLine="0"/>
            </w:pPr>
            <w:r>
              <w:t>Crawford</w:t>
            </w:r>
          </w:p>
        </w:tc>
      </w:tr>
      <w:tr w:rsidR="00CE79FD" w:rsidRPr="00CE79FD" w14:paraId="6D034027" w14:textId="77777777" w:rsidTr="00CE79FD">
        <w:tc>
          <w:tcPr>
            <w:tcW w:w="2179" w:type="dxa"/>
            <w:shd w:val="clear" w:color="auto" w:fill="auto"/>
          </w:tcPr>
          <w:p w14:paraId="6BB6D403" w14:textId="79C818EB" w:rsidR="00CE79FD" w:rsidRPr="00CE79FD" w:rsidRDefault="00CE79FD" w:rsidP="00CE79FD">
            <w:pPr>
              <w:ind w:firstLine="0"/>
            </w:pPr>
            <w:r>
              <w:t>Cromer</w:t>
            </w:r>
          </w:p>
        </w:tc>
        <w:tc>
          <w:tcPr>
            <w:tcW w:w="2179" w:type="dxa"/>
            <w:shd w:val="clear" w:color="auto" w:fill="auto"/>
          </w:tcPr>
          <w:p w14:paraId="5FF067DB" w14:textId="0C70DEDE" w:rsidR="00CE79FD" w:rsidRPr="00CE79FD" w:rsidRDefault="00CE79FD" w:rsidP="00CE79FD">
            <w:pPr>
              <w:ind w:firstLine="0"/>
            </w:pPr>
            <w:r>
              <w:t>Davis</w:t>
            </w:r>
          </w:p>
        </w:tc>
        <w:tc>
          <w:tcPr>
            <w:tcW w:w="2180" w:type="dxa"/>
            <w:shd w:val="clear" w:color="auto" w:fill="auto"/>
          </w:tcPr>
          <w:p w14:paraId="24CD24A3" w14:textId="6122A8EA" w:rsidR="00CE79FD" w:rsidRPr="00CE79FD" w:rsidRDefault="00CE79FD" w:rsidP="00CE79FD">
            <w:pPr>
              <w:ind w:firstLine="0"/>
            </w:pPr>
            <w:r>
              <w:t>Duncan</w:t>
            </w:r>
          </w:p>
        </w:tc>
      </w:tr>
      <w:tr w:rsidR="00CE79FD" w:rsidRPr="00CE79FD" w14:paraId="552CABB3" w14:textId="77777777" w:rsidTr="00CE79FD">
        <w:tc>
          <w:tcPr>
            <w:tcW w:w="2179" w:type="dxa"/>
            <w:shd w:val="clear" w:color="auto" w:fill="auto"/>
          </w:tcPr>
          <w:p w14:paraId="30C10830" w14:textId="09B6F0AD" w:rsidR="00CE79FD" w:rsidRPr="00CE79FD" w:rsidRDefault="00CE79FD" w:rsidP="00CE79FD">
            <w:pPr>
              <w:ind w:firstLine="0"/>
            </w:pPr>
            <w:r>
              <w:t>Edgerton</w:t>
            </w:r>
          </w:p>
        </w:tc>
        <w:tc>
          <w:tcPr>
            <w:tcW w:w="2179" w:type="dxa"/>
            <w:shd w:val="clear" w:color="auto" w:fill="auto"/>
          </w:tcPr>
          <w:p w14:paraId="7863E231" w14:textId="4A3BE441" w:rsidR="00CE79FD" w:rsidRPr="00CE79FD" w:rsidRDefault="00CE79FD" w:rsidP="00CE79FD">
            <w:pPr>
              <w:ind w:firstLine="0"/>
            </w:pPr>
            <w:r>
              <w:t>Erickson</w:t>
            </w:r>
          </w:p>
        </w:tc>
        <w:tc>
          <w:tcPr>
            <w:tcW w:w="2180" w:type="dxa"/>
            <w:shd w:val="clear" w:color="auto" w:fill="auto"/>
          </w:tcPr>
          <w:p w14:paraId="2AE959F4" w14:textId="76B06F6C" w:rsidR="00CE79FD" w:rsidRPr="00CE79FD" w:rsidRDefault="00CE79FD" w:rsidP="00CE79FD">
            <w:pPr>
              <w:ind w:firstLine="0"/>
            </w:pPr>
            <w:r>
              <w:t>Gagnon</w:t>
            </w:r>
          </w:p>
        </w:tc>
      </w:tr>
      <w:tr w:rsidR="00CE79FD" w:rsidRPr="00CE79FD" w14:paraId="09E905B4" w14:textId="77777777" w:rsidTr="00CE79FD">
        <w:tc>
          <w:tcPr>
            <w:tcW w:w="2179" w:type="dxa"/>
            <w:shd w:val="clear" w:color="auto" w:fill="auto"/>
          </w:tcPr>
          <w:p w14:paraId="2DC3C580" w14:textId="69AF6BF5" w:rsidR="00CE79FD" w:rsidRPr="00CE79FD" w:rsidRDefault="00CE79FD" w:rsidP="00CE79FD">
            <w:pPr>
              <w:ind w:firstLine="0"/>
            </w:pPr>
            <w:r>
              <w:t>Gibson</w:t>
            </w:r>
          </w:p>
        </w:tc>
        <w:tc>
          <w:tcPr>
            <w:tcW w:w="2179" w:type="dxa"/>
            <w:shd w:val="clear" w:color="auto" w:fill="auto"/>
          </w:tcPr>
          <w:p w14:paraId="4A7C8050" w14:textId="09CD7B3C" w:rsidR="00CE79FD" w:rsidRPr="00CE79FD" w:rsidRDefault="00CE79FD" w:rsidP="00CE79FD">
            <w:pPr>
              <w:ind w:firstLine="0"/>
            </w:pPr>
            <w:r>
              <w:t>Gilliam</w:t>
            </w:r>
          </w:p>
        </w:tc>
        <w:tc>
          <w:tcPr>
            <w:tcW w:w="2180" w:type="dxa"/>
            <w:shd w:val="clear" w:color="auto" w:fill="auto"/>
          </w:tcPr>
          <w:p w14:paraId="25535B79" w14:textId="2AFD6F7C" w:rsidR="00CE79FD" w:rsidRPr="00CE79FD" w:rsidRDefault="00CE79FD" w:rsidP="00CE79FD">
            <w:pPr>
              <w:ind w:firstLine="0"/>
            </w:pPr>
            <w:r>
              <w:t>Gilreath</w:t>
            </w:r>
          </w:p>
        </w:tc>
      </w:tr>
      <w:tr w:rsidR="00CE79FD" w:rsidRPr="00CE79FD" w14:paraId="17B4FE28" w14:textId="77777777" w:rsidTr="00CE79FD">
        <w:tc>
          <w:tcPr>
            <w:tcW w:w="2179" w:type="dxa"/>
            <w:shd w:val="clear" w:color="auto" w:fill="auto"/>
          </w:tcPr>
          <w:p w14:paraId="4B8C8E93" w14:textId="57AAB4D9" w:rsidR="00CE79FD" w:rsidRPr="00CE79FD" w:rsidRDefault="00CE79FD" w:rsidP="00CE79FD">
            <w:pPr>
              <w:ind w:firstLine="0"/>
            </w:pPr>
            <w:r>
              <w:t>Govan</w:t>
            </w:r>
          </w:p>
        </w:tc>
        <w:tc>
          <w:tcPr>
            <w:tcW w:w="2179" w:type="dxa"/>
            <w:shd w:val="clear" w:color="auto" w:fill="auto"/>
          </w:tcPr>
          <w:p w14:paraId="6A46827A" w14:textId="4AE8C9A4" w:rsidR="00CE79FD" w:rsidRPr="00CE79FD" w:rsidRDefault="00CE79FD" w:rsidP="00CE79FD">
            <w:pPr>
              <w:ind w:firstLine="0"/>
            </w:pPr>
            <w:r>
              <w:t>Guest</w:t>
            </w:r>
          </w:p>
        </w:tc>
        <w:tc>
          <w:tcPr>
            <w:tcW w:w="2180" w:type="dxa"/>
            <w:shd w:val="clear" w:color="auto" w:fill="auto"/>
          </w:tcPr>
          <w:p w14:paraId="2E0883CC" w14:textId="5F8C6621" w:rsidR="00CE79FD" w:rsidRPr="00CE79FD" w:rsidRDefault="00CE79FD" w:rsidP="00CE79FD">
            <w:pPr>
              <w:ind w:firstLine="0"/>
            </w:pPr>
            <w:r>
              <w:t>Guffey</w:t>
            </w:r>
          </w:p>
        </w:tc>
      </w:tr>
      <w:tr w:rsidR="00CE79FD" w:rsidRPr="00CE79FD" w14:paraId="46F5A478" w14:textId="77777777" w:rsidTr="00CE79FD">
        <w:tc>
          <w:tcPr>
            <w:tcW w:w="2179" w:type="dxa"/>
            <w:shd w:val="clear" w:color="auto" w:fill="auto"/>
          </w:tcPr>
          <w:p w14:paraId="1586FE3B" w14:textId="2836D9C1" w:rsidR="00CE79FD" w:rsidRPr="00CE79FD" w:rsidRDefault="00CE79FD" w:rsidP="00CE79FD">
            <w:pPr>
              <w:ind w:firstLine="0"/>
            </w:pPr>
            <w:r>
              <w:t>Haddon</w:t>
            </w:r>
          </w:p>
        </w:tc>
        <w:tc>
          <w:tcPr>
            <w:tcW w:w="2179" w:type="dxa"/>
            <w:shd w:val="clear" w:color="auto" w:fill="auto"/>
          </w:tcPr>
          <w:p w14:paraId="76D3CBA9" w14:textId="5B4C8BD1" w:rsidR="00CE79FD" w:rsidRPr="00CE79FD" w:rsidRDefault="00CE79FD" w:rsidP="00CE79FD">
            <w:pPr>
              <w:ind w:firstLine="0"/>
            </w:pPr>
            <w:r>
              <w:t>Hager</w:t>
            </w:r>
          </w:p>
        </w:tc>
        <w:tc>
          <w:tcPr>
            <w:tcW w:w="2180" w:type="dxa"/>
            <w:shd w:val="clear" w:color="auto" w:fill="auto"/>
          </w:tcPr>
          <w:p w14:paraId="3639155F" w14:textId="229CAE70" w:rsidR="00CE79FD" w:rsidRPr="00CE79FD" w:rsidRDefault="00CE79FD" w:rsidP="00CE79FD">
            <w:pPr>
              <w:ind w:firstLine="0"/>
            </w:pPr>
            <w:r>
              <w:t>Harris</w:t>
            </w:r>
          </w:p>
        </w:tc>
      </w:tr>
      <w:tr w:rsidR="00CE79FD" w:rsidRPr="00CE79FD" w14:paraId="6DA0342F" w14:textId="77777777" w:rsidTr="00CE79FD">
        <w:tc>
          <w:tcPr>
            <w:tcW w:w="2179" w:type="dxa"/>
            <w:shd w:val="clear" w:color="auto" w:fill="auto"/>
          </w:tcPr>
          <w:p w14:paraId="58B369F5" w14:textId="6FDCCC89" w:rsidR="00CE79FD" w:rsidRPr="00CE79FD" w:rsidRDefault="00CE79FD" w:rsidP="00CE79FD">
            <w:pPr>
              <w:ind w:firstLine="0"/>
            </w:pPr>
            <w:r>
              <w:t>Hartz</w:t>
            </w:r>
          </w:p>
        </w:tc>
        <w:tc>
          <w:tcPr>
            <w:tcW w:w="2179" w:type="dxa"/>
            <w:shd w:val="clear" w:color="auto" w:fill="auto"/>
          </w:tcPr>
          <w:p w14:paraId="75F4B816" w14:textId="049F9969" w:rsidR="00CE79FD" w:rsidRPr="00CE79FD" w:rsidRDefault="00CE79FD" w:rsidP="00CE79FD">
            <w:pPr>
              <w:ind w:firstLine="0"/>
            </w:pPr>
            <w:r>
              <w:t>Herbkersman</w:t>
            </w:r>
          </w:p>
        </w:tc>
        <w:tc>
          <w:tcPr>
            <w:tcW w:w="2180" w:type="dxa"/>
            <w:shd w:val="clear" w:color="auto" w:fill="auto"/>
          </w:tcPr>
          <w:p w14:paraId="48472D43" w14:textId="79CD0B83" w:rsidR="00CE79FD" w:rsidRPr="00CE79FD" w:rsidRDefault="00CE79FD" w:rsidP="00CE79FD">
            <w:pPr>
              <w:ind w:firstLine="0"/>
            </w:pPr>
            <w:r>
              <w:t>Hewitt</w:t>
            </w:r>
          </w:p>
        </w:tc>
      </w:tr>
      <w:tr w:rsidR="00CE79FD" w:rsidRPr="00CE79FD" w14:paraId="66ABA2C1" w14:textId="77777777" w:rsidTr="00CE79FD">
        <w:tc>
          <w:tcPr>
            <w:tcW w:w="2179" w:type="dxa"/>
            <w:shd w:val="clear" w:color="auto" w:fill="auto"/>
          </w:tcPr>
          <w:p w14:paraId="35FEEEE7" w14:textId="4A3F8D89" w:rsidR="00CE79FD" w:rsidRPr="00CE79FD" w:rsidRDefault="00CE79FD" w:rsidP="00CE79FD">
            <w:pPr>
              <w:ind w:firstLine="0"/>
            </w:pPr>
            <w:r>
              <w:t>Hiott</w:t>
            </w:r>
          </w:p>
        </w:tc>
        <w:tc>
          <w:tcPr>
            <w:tcW w:w="2179" w:type="dxa"/>
            <w:shd w:val="clear" w:color="auto" w:fill="auto"/>
          </w:tcPr>
          <w:p w14:paraId="101FE944" w14:textId="03259ECF" w:rsidR="00CE79FD" w:rsidRPr="00CE79FD" w:rsidRDefault="00CE79FD" w:rsidP="00CE79FD">
            <w:pPr>
              <w:ind w:firstLine="0"/>
            </w:pPr>
            <w:r>
              <w:t>Hixon</w:t>
            </w:r>
          </w:p>
        </w:tc>
        <w:tc>
          <w:tcPr>
            <w:tcW w:w="2180" w:type="dxa"/>
            <w:shd w:val="clear" w:color="auto" w:fill="auto"/>
          </w:tcPr>
          <w:p w14:paraId="334484E9" w14:textId="554A1D1A" w:rsidR="00CE79FD" w:rsidRPr="00CE79FD" w:rsidRDefault="00CE79FD" w:rsidP="00CE79FD">
            <w:pPr>
              <w:ind w:firstLine="0"/>
            </w:pPr>
            <w:r>
              <w:t>Holman</w:t>
            </w:r>
          </w:p>
        </w:tc>
      </w:tr>
      <w:tr w:rsidR="00CE79FD" w:rsidRPr="00CE79FD" w14:paraId="750BD6EC" w14:textId="77777777" w:rsidTr="00CE79FD">
        <w:tc>
          <w:tcPr>
            <w:tcW w:w="2179" w:type="dxa"/>
            <w:shd w:val="clear" w:color="auto" w:fill="auto"/>
          </w:tcPr>
          <w:p w14:paraId="618FA439" w14:textId="174B473E" w:rsidR="00CE79FD" w:rsidRPr="00CE79FD" w:rsidRDefault="00CE79FD" w:rsidP="00CE79FD">
            <w:pPr>
              <w:ind w:firstLine="0"/>
            </w:pPr>
            <w:r>
              <w:t>Huff</w:t>
            </w:r>
          </w:p>
        </w:tc>
        <w:tc>
          <w:tcPr>
            <w:tcW w:w="2179" w:type="dxa"/>
            <w:shd w:val="clear" w:color="auto" w:fill="auto"/>
          </w:tcPr>
          <w:p w14:paraId="5E9BFDF0" w14:textId="3DF8C301" w:rsidR="00CE79FD" w:rsidRPr="00CE79FD" w:rsidRDefault="00CE79FD" w:rsidP="00CE79FD">
            <w:pPr>
              <w:ind w:firstLine="0"/>
            </w:pPr>
            <w:r>
              <w:t>J. E. Johnson</w:t>
            </w:r>
          </w:p>
        </w:tc>
        <w:tc>
          <w:tcPr>
            <w:tcW w:w="2180" w:type="dxa"/>
            <w:shd w:val="clear" w:color="auto" w:fill="auto"/>
          </w:tcPr>
          <w:p w14:paraId="2169DB39" w14:textId="0B5DE105" w:rsidR="00CE79FD" w:rsidRPr="00CE79FD" w:rsidRDefault="00CE79FD" w:rsidP="00CE79FD">
            <w:pPr>
              <w:ind w:firstLine="0"/>
            </w:pPr>
            <w:r>
              <w:t>Kilmartin</w:t>
            </w:r>
          </w:p>
        </w:tc>
      </w:tr>
      <w:tr w:rsidR="00CE79FD" w:rsidRPr="00CE79FD" w14:paraId="7192192F" w14:textId="77777777" w:rsidTr="00CE79FD">
        <w:tc>
          <w:tcPr>
            <w:tcW w:w="2179" w:type="dxa"/>
            <w:shd w:val="clear" w:color="auto" w:fill="auto"/>
          </w:tcPr>
          <w:p w14:paraId="624104EF" w14:textId="2B8E469F" w:rsidR="00CE79FD" w:rsidRPr="00CE79FD" w:rsidRDefault="00CE79FD" w:rsidP="00CE79FD">
            <w:pPr>
              <w:ind w:firstLine="0"/>
            </w:pPr>
            <w:r>
              <w:t>Landing</w:t>
            </w:r>
          </w:p>
        </w:tc>
        <w:tc>
          <w:tcPr>
            <w:tcW w:w="2179" w:type="dxa"/>
            <w:shd w:val="clear" w:color="auto" w:fill="auto"/>
          </w:tcPr>
          <w:p w14:paraId="73671F8F" w14:textId="0C381862" w:rsidR="00CE79FD" w:rsidRPr="00CE79FD" w:rsidRDefault="00CE79FD" w:rsidP="00CE79FD">
            <w:pPr>
              <w:ind w:firstLine="0"/>
            </w:pPr>
            <w:r>
              <w:t>Lawson</w:t>
            </w:r>
          </w:p>
        </w:tc>
        <w:tc>
          <w:tcPr>
            <w:tcW w:w="2180" w:type="dxa"/>
            <w:shd w:val="clear" w:color="auto" w:fill="auto"/>
          </w:tcPr>
          <w:p w14:paraId="5632AFE0" w14:textId="5F0C1A2D" w:rsidR="00CE79FD" w:rsidRPr="00CE79FD" w:rsidRDefault="00CE79FD" w:rsidP="00CE79FD">
            <w:pPr>
              <w:ind w:firstLine="0"/>
            </w:pPr>
            <w:r>
              <w:t>Ligon</w:t>
            </w:r>
          </w:p>
        </w:tc>
      </w:tr>
      <w:tr w:rsidR="00CE79FD" w:rsidRPr="00CE79FD" w14:paraId="4EE8AB38" w14:textId="77777777" w:rsidTr="00CE79FD">
        <w:tc>
          <w:tcPr>
            <w:tcW w:w="2179" w:type="dxa"/>
            <w:shd w:val="clear" w:color="auto" w:fill="auto"/>
          </w:tcPr>
          <w:p w14:paraId="0CDD2719" w14:textId="6E55217D" w:rsidR="00CE79FD" w:rsidRPr="00CE79FD" w:rsidRDefault="00CE79FD" w:rsidP="00CE79FD">
            <w:pPr>
              <w:ind w:firstLine="0"/>
            </w:pPr>
            <w:r>
              <w:t>Long</w:t>
            </w:r>
          </w:p>
        </w:tc>
        <w:tc>
          <w:tcPr>
            <w:tcW w:w="2179" w:type="dxa"/>
            <w:shd w:val="clear" w:color="auto" w:fill="auto"/>
          </w:tcPr>
          <w:p w14:paraId="1B31A9D9" w14:textId="52F29CE3" w:rsidR="00CE79FD" w:rsidRPr="00CE79FD" w:rsidRDefault="00CE79FD" w:rsidP="00CE79FD">
            <w:pPr>
              <w:ind w:firstLine="0"/>
            </w:pPr>
            <w:r>
              <w:t>Magnuson</w:t>
            </w:r>
          </w:p>
        </w:tc>
        <w:tc>
          <w:tcPr>
            <w:tcW w:w="2180" w:type="dxa"/>
            <w:shd w:val="clear" w:color="auto" w:fill="auto"/>
          </w:tcPr>
          <w:p w14:paraId="5B4DB369" w14:textId="4079A0A2" w:rsidR="00CE79FD" w:rsidRPr="00CE79FD" w:rsidRDefault="00CE79FD" w:rsidP="00CE79FD">
            <w:pPr>
              <w:ind w:firstLine="0"/>
            </w:pPr>
            <w:r>
              <w:t>Martin</w:t>
            </w:r>
          </w:p>
        </w:tc>
      </w:tr>
      <w:tr w:rsidR="00CE79FD" w:rsidRPr="00CE79FD" w14:paraId="4C45B48A" w14:textId="77777777" w:rsidTr="00CE79FD">
        <w:tc>
          <w:tcPr>
            <w:tcW w:w="2179" w:type="dxa"/>
            <w:shd w:val="clear" w:color="auto" w:fill="auto"/>
          </w:tcPr>
          <w:p w14:paraId="4EFD68A5" w14:textId="15143D79" w:rsidR="00CE79FD" w:rsidRPr="00CE79FD" w:rsidRDefault="00CE79FD" w:rsidP="00CE79FD">
            <w:pPr>
              <w:ind w:firstLine="0"/>
            </w:pPr>
            <w:r>
              <w:t>May</w:t>
            </w:r>
          </w:p>
        </w:tc>
        <w:tc>
          <w:tcPr>
            <w:tcW w:w="2179" w:type="dxa"/>
            <w:shd w:val="clear" w:color="auto" w:fill="auto"/>
          </w:tcPr>
          <w:p w14:paraId="6AA471F5" w14:textId="4486FD89" w:rsidR="00CE79FD" w:rsidRPr="00CE79FD" w:rsidRDefault="00CE79FD" w:rsidP="00CE79FD">
            <w:pPr>
              <w:ind w:firstLine="0"/>
            </w:pPr>
            <w:r>
              <w:t>McCabe</w:t>
            </w:r>
          </w:p>
        </w:tc>
        <w:tc>
          <w:tcPr>
            <w:tcW w:w="2180" w:type="dxa"/>
            <w:shd w:val="clear" w:color="auto" w:fill="auto"/>
          </w:tcPr>
          <w:p w14:paraId="41B4B30C" w14:textId="09B93B8D" w:rsidR="00CE79FD" w:rsidRPr="00CE79FD" w:rsidRDefault="00CE79FD" w:rsidP="00CE79FD">
            <w:pPr>
              <w:ind w:firstLine="0"/>
            </w:pPr>
            <w:r>
              <w:t>McCravy</w:t>
            </w:r>
          </w:p>
        </w:tc>
      </w:tr>
      <w:tr w:rsidR="00CE79FD" w:rsidRPr="00CE79FD" w14:paraId="7F58AC7E" w14:textId="77777777" w:rsidTr="00CE79FD">
        <w:tc>
          <w:tcPr>
            <w:tcW w:w="2179" w:type="dxa"/>
            <w:shd w:val="clear" w:color="auto" w:fill="auto"/>
          </w:tcPr>
          <w:p w14:paraId="292C0287" w14:textId="222E4E57" w:rsidR="00CE79FD" w:rsidRPr="00CE79FD" w:rsidRDefault="00CE79FD" w:rsidP="00CE79FD">
            <w:pPr>
              <w:ind w:firstLine="0"/>
            </w:pPr>
            <w:r>
              <w:t>McGinnis</w:t>
            </w:r>
          </w:p>
        </w:tc>
        <w:tc>
          <w:tcPr>
            <w:tcW w:w="2179" w:type="dxa"/>
            <w:shd w:val="clear" w:color="auto" w:fill="auto"/>
          </w:tcPr>
          <w:p w14:paraId="1869BA34" w14:textId="65802955" w:rsidR="00CE79FD" w:rsidRPr="00CE79FD" w:rsidRDefault="00CE79FD" w:rsidP="00CE79FD">
            <w:pPr>
              <w:ind w:firstLine="0"/>
            </w:pPr>
            <w:r>
              <w:t>Mitchell</w:t>
            </w:r>
          </w:p>
        </w:tc>
        <w:tc>
          <w:tcPr>
            <w:tcW w:w="2180" w:type="dxa"/>
            <w:shd w:val="clear" w:color="auto" w:fill="auto"/>
          </w:tcPr>
          <w:p w14:paraId="2B192978" w14:textId="00BE97E5" w:rsidR="00CE79FD" w:rsidRPr="00CE79FD" w:rsidRDefault="00CE79FD" w:rsidP="00CE79FD">
            <w:pPr>
              <w:ind w:firstLine="0"/>
            </w:pPr>
            <w:r>
              <w:t>J. Moore</w:t>
            </w:r>
          </w:p>
        </w:tc>
      </w:tr>
      <w:tr w:rsidR="00CE79FD" w:rsidRPr="00CE79FD" w14:paraId="674AB1D5" w14:textId="77777777" w:rsidTr="00CE79FD">
        <w:tc>
          <w:tcPr>
            <w:tcW w:w="2179" w:type="dxa"/>
            <w:shd w:val="clear" w:color="auto" w:fill="auto"/>
          </w:tcPr>
          <w:p w14:paraId="07DE5E0E" w14:textId="2AD5E2E4" w:rsidR="00CE79FD" w:rsidRPr="00CE79FD" w:rsidRDefault="00CE79FD" w:rsidP="00CE79FD">
            <w:pPr>
              <w:ind w:firstLine="0"/>
            </w:pPr>
            <w:r>
              <w:t>T. Moore</w:t>
            </w:r>
          </w:p>
        </w:tc>
        <w:tc>
          <w:tcPr>
            <w:tcW w:w="2179" w:type="dxa"/>
            <w:shd w:val="clear" w:color="auto" w:fill="auto"/>
          </w:tcPr>
          <w:p w14:paraId="78CAF15C" w14:textId="6A6E0F3B" w:rsidR="00CE79FD" w:rsidRPr="00CE79FD" w:rsidRDefault="00CE79FD" w:rsidP="00CE79FD">
            <w:pPr>
              <w:ind w:firstLine="0"/>
            </w:pPr>
            <w:r>
              <w:t>Morgan</w:t>
            </w:r>
          </w:p>
        </w:tc>
        <w:tc>
          <w:tcPr>
            <w:tcW w:w="2180" w:type="dxa"/>
            <w:shd w:val="clear" w:color="auto" w:fill="auto"/>
          </w:tcPr>
          <w:p w14:paraId="1C9A520E" w14:textId="1B4B3DF0" w:rsidR="00CE79FD" w:rsidRPr="00CE79FD" w:rsidRDefault="00CE79FD" w:rsidP="00CE79FD">
            <w:pPr>
              <w:ind w:firstLine="0"/>
            </w:pPr>
            <w:r>
              <w:t>Moss</w:t>
            </w:r>
          </w:p>
        </w:tc>
      </w:tr>
      <w:tr w:rsidR="00CE79FD" w:rsidRPr="00CE79FD" w14:paraId="7D7F6492" w14:textId="77777777" w:rsidTr="00CE79FD">
        <w:tc>
          <w:tcPr>
            <w:tcW w:w="2179" w:type="dxa"/>
            <w:shd w:val="clear" w:color="auto" w:fill="auto"/>
          </w:tcPr>
          <w:p w14:paraId="379534E9" w14:textId="3093E6C5" w:rsidR="00CE79FD" w:rsidRPr="00CE79FD" w:rsidRDefault="00CE79FD" w:rsidP="00CE79FD">
            <w:pPr>
              <w:ind w:firstLine="0"/>
            </w:pPr>
            <w:r>
              <w:t>W. Newton</w:t>
            </w:r>
          </w:p>
        </w:tc>
        <w:tc>
          <w:tcPr>
            <w:tcW w:w="2179" w:type="dxa"/>
            <w:shd w:val="clear" w:color="auto" w:fill="auto"/>
          </w:tcPr>
          <w:p w14:paraId="721BA423" w14:textId="3508F174" w:rsidR="00CE79FD" w:rsidRPr="00CE79FD" w:rsidRDefault="00CE79FD" w:rsidP="00CE79FD">
            <w:pPr>
              <w:ind w:firstLine="0"/>
            </w:pPr>
            <w:r>
              <w:t>Oremus</w:t>
            </w:r>
          </w:p>
        </w:tc>
        <w:tc>
          <w:tcPr>
            <w:tcW w:w="2180" w:type="dxa"/>
            <w:shd w:val="clear" w:color="auto" w:fill="auto"/>
          </w:tcPr>
          <w:p w14:paraId="2974B639" w14:textId="3323B978" w:rsidR="00CE79FD" w:rsidRPr="00CE79FD" w:rsidRDefault="00CE79FD" w:rsidP="00CE79FD">
            <w:pPr>
              <w:ind w:firstLine="0"/>
            </w:pPr>
            <w:r>
              <w:t>Pace</w:t>
            </w:r>
          </w:p>
        </w:tc>
      </w:tr>
      <w:tr w:rsidR="00CE79FD" w:rsidRPr="00CE79FD" w14:paraId="1BB0872E" w14:textId="77777777" w:rsidTr="00CE79FD">
        <w:tc>
          <w:tcPr>
            <w:tcW w:w="2179" w:type="dxa"/>
            <w:shd w:val="clear" w:color="auto" w:fill="auto"/>
          </w:tcPr>
          <w:p w14:paraId="1B423A44" w14:textId="7C8F119F" w:rsidR="00CE79FD" w:rsidRPr="00CE79FD" w:rsidRDefault="00CE79FD" w:rsidP="00CE79FD">
            <w:pPr>
              <w:ind w:firstLine="0"/>
            </w:pPr>
            <w:r>
              <w:t>Pedalino</w:t>
            </w:r>
          </w:p>
        </w:tc>
        <w:tc>
          <w:tcPr>
            <w:tcW w:w="2179" w:type="dxa"/>
            <w:shd w:val="clear" w:color="auto" w:fill="auto"/>
          </w:tcPr>
          <w:p w14:paraId="56C1F4AE" w14:textId="17A40995" w:rsidR="00CE79FD" w:rsidRPr="00CE79FD" w:rsidRDefault="00CE79FD" w:rsidP="00CE79FD">
            <w:pPr>
              <w:ind w:firstLine="0"/>
            </w:pPr>
            <w:r>
              <w:t>Pope</w:t>
            </w:r>
          </w:p>
        </w:tc>
        <w:tc>
          <w:tcPr>
            <w:tcW w:w="2180" w:type="dxa"/>
            <w:shd w:val="clear" w:color="auto" w:fill="auto"/>
          </w:tcPr>
          <w:p w14:paraId="69D496F8" w14:textId="0B1066AF" w:rsidR="00CE79FD" w:rsidRPr="00CE79FD" w:rsidRDefault="00CE79FD" w:rsidP="00CE79FD">
            <w:pPr>
              <w:ind w:firstLine="0"/>
            </w:pPr>
            <w:r>
              <w:t>Rankin</w:t>
            </w:r>
          </w:p>
        </w:tc>
      </w:tr>
      <w:tr w:rsidR="00CE79FD" w:rsidRPr="00CE79FD" w14:paraId="2D106FA6" w14:textId="77777777" w:rsidTr="00CE79FD">
        <w:tc>
          <w:tcPr>
            <w:tcW w:w="2179" w:type="dxa"/>
            <w:shd w:val="clear" w:color="auto" w:fill="auto"/>
          </w:tcPr>
          <w:p w14:paraId="5E3EB671" w14:textId="0F3FFAFA" w:rsidR="00CE79FD" w:rsidRPr="00CE79FD" w:rsidRDefault="00CE79FD" w:rsidP="00CE79FD">
            <w:pPr>
              <w:ind w:firstLine="0"/>
            </w:pPr>
            <w:r>
              <w:t>Robbins</w:t>
            </w:r>
          </w:p>
        </w:tc>
        <w:tc>
          <w:tcPr>
            <w:tcW w:w="2179" w:type="dxa"/>
            <w:shd w:val="clear" w:color="auto" w:fill="auto"/>
          </w:tcPr>
          <w:p w14:paraId="26E9F8E0" w14:textId="248C1387" w:rsidR="00CE79FD" w:rsidRPr="00CE79FD" w:rsidRDefault="00CE79FD" w:rsidP="00CE79FD">
            <w:pPr>
              <w:ind w:firstLine="0"/>
            </w:pPr>
            <w:r>
              <w:t>Rose</w:t>
            </w:r>
          </w:p>
        </w:tc>
        <w:tc>
          <w:tcPr>
            <w:tcW w:w="2180" w:type="dxa"/>
            <w:shd w:val="clear" w:color="auto" w:fill="auto"/>
          </w:tcPr>
          <w:p w14:paraId="78FD6B75" w14:textId="2CD5D931" w:rsidR="00CE79FD" w:rsidRPr="00CE79FD" w:rsidRDefault="00CE79FD" w:rsidP="00CE79FD">
            <w:pPr>
              <w:ind w:firstLine="0"/>
            </w:pPr>
            <w:r>
              <w:t>Sanders</w:t>
            </w:r>
          </w:p>
        </w:tc>
      </w:tr>
      <w:tr w:rsidR="00CE79FD" w:rsidRPr="00CE79FD" w14:paraId="0F7849C9" w14:textId="77777777" w:rsidTr="00CE79FD">
        <w:tc>
          <w:tcPr>
            <w:tcW w:w="2179" w:type="dxa"/>
            <w:shd w:val="clear" w:color="auto" w:fill="auto"/>
          </w:tcPr>
          <w:p w14:paraId="6A980ECA" w14:textId="22F9FAA7" w:rsidR="00CE79FD" w:rsidRPr="00CE79FD" w:rsidRDefault="00CE79FD" w:rsidP="00CE79FD">
            <w:pPr>
              <w:ind w:firstLine="0"/>
            </w:pPr>
            <w:r>
              <w:t>Schuessler</w:t>
            </w:r>
          </w:p>
        </w:tc>
        <w:tc>
          <w:tcPr>
            <w:tcW w:w="2179" w:type="dxa"/>
            <w:shd w:val="clear" w:color="auto" w:fill="auto"/>
          </w:tcPr>
          <w:p w14:paraId="667C5344" w14:textId="6B11A7F1" w:rsidR="00CE79FD" w:rsidRPr="00CE79FD" w:rsidRDefault="00CE79FD" w:rsidP="00CE79FD">
            <w:pPr>
              <w:ind w:firstLine="0"/>
            </w:pPr>
            <w:r>
              <w:t>Sessions</w:t>
            </w:r>
          </w:p>
        </w:tc>
        <w:tc>
          <w:tcPr>
            <w:tcW w:w="2180" w:type="dxa"/>
            <w:shd w:val="clear" w:color="auto" w:fill="auto"/>
          </w:tcPr>
          <w:p w14:paraId="4A934985" w14:textId="1F64A923" w:rsidR="00CE79FD" w:rsidRPr="00CE79FD" w:rsidRDefault="00CE79FD" w:rsidP="00CE79FD">
            <w:pPr>
              <w:ind w:firstLine="0"/>
            </w:pPr>
            <w:r>
              <w:t>G. M. Smith</w:t>
            </w:r>
          </w:p>
        </w:tc>
      </w:tr>
      <w:tr w:rsidR="00CE79FD" w:rsidRPr="00CE79FD" w14:paraId="775088BF" w14:textId="77777777" w:rsidTr="00CE79FD">
        <w:tc>
          <w:tcPr>
            <w:tcW w:w="2179" w:type="dxa"/>
            <w:shd w:val="clear" w:color="auto" w:fill="auto"/>
          </w:tcPr>
          <w:p w14:paraId="14B36F07" w14:textId="73B95C6F" w:rsidR="00CE79FD" w:rsidRPr="00CE79FD" w:rsidRDefault="00CE79FD" w:rsidP="00CE79FD">
            <w:pPr>
              <w:ind w:firstLine="0"/>
            </w:pPr>
            <w:r>
              <w:t>M. M. Smith</w:t>
            </w:r>
          </w:p>
        </w:tc>
        <w:tc>
          <w:tcPr>
            <w:tcW w:w="2179" w:type="dxa"/>
            <w:shd w:val="clear" w:color="auto" w:fill="auto"/>
          </w:tcPr>
          <w:p w14:paraId="42B70C33" w14:textId="291BFB6C" w:rsidR="00CE79FD" w:rsidRPr="00CE79FD" w:rsidRDefault="00CE79FD" w:rsidP="00CE79FD">
            <w:pPr>
              <w:ind w:firstLine="0"/>
            </w:pPr>
            <w:r>
              <w:t>Taylor</w:t>
            </w:r>
          </w:p>
        </w:tc>
        <w:tc>
          <w:tcPr>
            <w:tcW w:w="2180" w:type="dxa"/>
            <w:shd w:val="clear" w:color="auto" w:fill="auto"/>
          </w:tcPr>
          <w:p w14:paraId="035BE443" w14:textId="318923B2" w:rsidR="00CE79FD" w:rsidRPr="00CE79FD" w:rsidRDefault="00CE79FD" w:rsidP="00CE79FD">
            <w:pPr>
              <w:ind w:firstLine="0"/>
            </w:pPr>
            <w:r>
              <w:t>Teeple</w:t>
            </w:r>
          </w:p>
        </w:tc>
      </w:tr>
      <w:tr w:rsidR="00CE79FD" w:rsidRPr="00CE79FD" w14:paraId="7AA70F91" w14:textId="77777777" w:rsidTr="00CE79FD">
        <w:tc>
          <w:tcPr>
            <w:tcW w:w="2179" w:type="dxa"/>
            <w:shd w:val="clear" w:color="auto" w:fill="auto"/>
          </w:tcPr>
          <w:p w14:paraId="679B003E" w14:textId="752B25BF" w:rsidR="00CE79FD" w:rsidRPr="00CE79FD" w:rsidRDefault="00CE79FD" w:rsidP="00CE79FD">
            <w:pPr>
              <w:ind w:firstLine="0"/>
            </w:pPr>
            <w:r>
              <w:t>Terribile</w:t>
            </w:r>
          </w:p>
        </w:tc>
        <w:tc>
          <w:tcPr>
            <w:tcW w:w="2179" w:type="dxa"/>
            <w:shd w:val="clear" w:color="auto" w:fill="auto"/>
          </w:tcPr>
          <w:p w14:paraId="40654A47" w14:textId="13541889" w:rsidR="00CE79FD" w:rsidRPr="00CE79FD" w:rsidRDefault="00CE79FD" w:rsidP="00CE79FD">
            <w:pPr>
              <w:ind w:firstLine="0"/>
            </w:pPr>
            <w:r>
              <w:t>Vaughan</w:t>
            </w:r>
          </w:p>
        </w:tc>
        <w:tc>
          <w:tcPr>
            <w:tcW w:w="2180" w:type="dxa"/>
            <w:shd w:val="clear" w:color="auto" w:fill="auto"/>
          </w:tcPr>
          <w:p w14:paraId="08DF5406" w14:textId="1C3DF4E5" w:rsidR="00CE79FD" w:rsidRPr="00CE79FD" w:rsidRDefault="00CE79FD" w:rsidP="00CE79FD">
            <w:pPr>
              <w:ind w:firstLine="0"/>
            </w:pPr>
            <w:r>
              <w:t>Whitmire</w:t>
            </w:r>
          </w:p>
        </w:tc>
      </w:tr>
      <w:tr w:rsidR="00CE79FD" w:rsidRPr="00CE79FD" w14:paraId="4723A736" w14:textId="77777777" w:rsidTr="00CE79FD">
        <w:tc>
          <w:tcPr>
            <w:tcW w:w="2179" w:type="dxa"/>
            <w:shd w:val="clear" w:color="auto" w:fill="auto"/>
          </w:tcPr>
          <w:p w14:paraId="760D2003" w14:textId="0FE8C6B7" w:rsidR="00CE79FD" w:rsidRPr="00CE79FD" w:rsidRDefault="00CE79FD" w:rsidP="00CE79FD">
            <w:pPr>
              <w:keepNext/>
              <w:ind w:firstLine="0"/>
            </w:pPr>
            <w:r>
              <w:t>Wickensimer</w:t>
            </w:r>
          </w:p>
        </w:tc>
        <w:tc>
          <w:tcPr>
            <w:tcW w:w="2179" w:type="dxa"/>
            <w:shd w:val="clear" w:color="auto" w:fill="auto"/>
          </w:tcPr>
          <w:p w14:paraId="70921A7C" w14:textId="701C25EE" w:rsidR="00CE79FD" w:rsidRPr="00CE79FD" w:rsidRDefault="00CE79FD" w:rsidP="00CE79FD">
            <w:pPr>
              <w:keepNext/>
              <w:ind w:firstLine="0"/>
            </w:pPr>
            <w:r>
              <w:t>Willis</w:t>
            </w:r>
          </w:p>
        </w:tc>
        <w:tc>
          <w:tcPr>
            <w:tcW w:w="2180" w:type="dxa"/>
            <w:shd w:val="clear" w:color="auto" w:fill="auto"/>
          </w:tcPr>
          <w:p w14:paraId="300EE994" w14:textId="02E8184C" w:rsidR="00CE79FD" w:rsidRPr="00CE79FD" w:rsidRDefault="00CE79FD" w:rsidP="00CE79FD">
            <w:pPr>
              <w:keepNext/>
              <w:ind w:firstLine="0"/>
            </w:pPr>
            <w:r>
              <w:t>Wooten</w:t>
            </w:r>
          </w:p>
        </w:tc>
      </w:tr>
      <w:tr w:rsidR="00CE79FD" w:rsidRPr="00CE79FD" w14:paraId="1A8A03AD" w14:textId="77777777" w:rsidTr="00CE79FD">
        <w:tc>
          <w:tcPr>
            <w:tcW w:w="2179" w:type="dxa"/>
            <w:shd w:val="clear" w:color="auto" w:fill="auto"/>
          </w:tcPr>
          <w:p w14:paraId="3DD2914B" w14:textId="1CF8C067" w:rsidR="00CE79FD" w:rsidRPr="00CE79FD" w:rsidRDefault="00CE79FD" w:rsidP="00CE79FD">
            <w:pPr>
              <w:keepNext/>
              <w:ind w:firstLine="0"/>
            </w:pPr>
            <w:r>
              <w:t>Yow</w:t>
            </w:r>
          </w:p>
        </w:tc>
        <w:tc>
          <w:tcPr>
            <w:tcW w:w="2179" w:type="dxa"/>
            <w:shd w:val="clear" w:color="auto" w:fill="auto"/>
          </w:tcPr>
          <w:p w14:paraId="521CB972" w14:textId="77777777" w:rsidR="00CE79FD" w:rsidRPr="00CE79FD" w:rsidRDefault="00CE79FD" w:rsidP="00CE79FD">
            <w:pPr>
              <w:keepNext/>
              <w:ind w:firstLine="0"/>
            </w:pPr>
          </w:p>
        </w:tc>
        <w:tc>
          <w:tcPr>
            <w:tcW w:w="2180" w:type="dxa"/>
            <w:shd w:val="clear" w:color="auto" w:fill="auto"/>
          </w:tcPr>
          <w:p w14:paraId="33032408" w14:textId="77777777" w:rsidR="00CE79FD" w:rsidRPr="00CE79FD" w:rsidRDefault="00CE79FD" w:rsidP="00CE79FD">
            <w:pPr>
              <w:keepNext/>
              <w:ind w:firstLine="0"/>
            </w:pPr>
          </w:p>
        </w:tc>
      </w:tr>
    </w:tbl>
    <w:p w14:paraId="47936795" w14:textId="77777777" w:rsidR="00CE79FD" w:rsidRDefault="00CE79FD" w:rsidP="00CE79FD"/>
    <w:p w14:paraId="13E84AC6" w14:textId="7CF98795" w:rsidR="00CE79FD" w:rsidRDefault="00CE79FD" w:rsidP="00CE79FD">
      <w:pPr>
        <w:jc w:val="center"/>
        <w:rPr>
          <w:b/>
        </w:rPr>
      </w:pPr>
      <w:r w:rsidRPr="00CE79FD">
        <w:rPr>
          <w:b/>
        </w:rPr>
        <w:t>Total--76</w:t>
      </w:r>
    </w:p>
    <w:p w14:paraId="44F4C91C" w14:textId="77777777" w:rsidR="00CE79FD" w:rsidRDefault="00CE79FD" w:rsidP="00CE79FD">
      <w:pPr>
        <w:jc w:val="center"/>
        <w:rPr>
          <w:b/>
        </w:rPr>
      </w:pPr>
    </w:p>
    <w:p w14:paraId="4D7C7B4B"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7A8A6B13" w14:textId="77777777" w:rsidTr="00CE79FD">
        <w:tc>
          <w:tcPr>
            <w:tcW w:w="2179" w:type="dxa"/>
            <w:shd w:val="clear" w:color="auto" w:fill="auto"/>
          </w:tcPr>
          <w:p w14:paraId="5783C071" w14:textId="11058CA7" w:rsidR="00CE79FD" w:rsidRPr="00CE79FD" w:rsidRDefault="00CE79FD" w:rsidP="00CE79FD">
            <w:pPr>
              <w:keepNext/>
              <w:ind w:firstLine="0"/>
            </w:pPr>
            <w:r>
              <w:t>Bamberg</w:t>
            </w:r>
          </w:p>
        </w:tc>
        <w:tc>
          <w:tcPr>
            <w:tcW w:w="2179" w:type="dxa"/>
            <w:shd w:val="clear" w:color="auto" w:fill="auto"/>
          </w:tcPr>
          <w:p w14:paraId="747A8D9B" w14:textId="1CF1ADC0" w:rsidR="00CE79FD" w:rsidRPr="00CE79FD" w:rsidRDefault="00CE79FD" w:rsidP="00CE79FD">
            <w:pPr>
              <w:keepNext/>
              <w:ind w:firstLine="0"/>
            </w:pPr>
            <w:r>
              <w:t>Clyburn</w:t>
            </w:r>
          </w:p>
        </w:tc>
        <w:tc>
          <w:tcPr>
            <w:tcW w:w="2180" w:type="dxa"/>
            <w:shd w:val="clear" w:color="auto" w:fill="auto"/>
          </w:tcPr>
          <w:p w14:paraId="1C977C5B" w14:textId="7EA3525F" w:rsidR="00CE79FD" w:rsidRPr="00CE79FD" w:rsidRDefault="00CE79FD" w:rsidP="00CE79FD">
            <w:pPr>
              <w:keepNext/>
              <w:ind w:firstLine="0"/>
            </w:pPr>
            <w:r>
              <w:t>Cobb-Hunter</w:t>
            </w:r>
          </w:p>
        </w:tc>
      </w:tr>
      <w:tr w:rsidR="00CE79FD" w:rsidRPr="00CE79FD" w14:paraId="3A33C79D" w14:textId="77777777" w:rsidTr="00CE79FD">
        <w:tc>
          <w:tcPr>
            <w:tcW w:w="2179" w:type="dxa"/>
            <w:shd w:val="clear" w:color="auto" w:fill="auto"/>
          </w:tcPr>
          <w:p w14:paraId="2B3AA4B3" w14:textId="5A9C0C7B" w:rsidR="00CE79FD" w:rsidRPr="00CE79FD" w:rsidRDefault="00CE79FD" w:rsidP="00CE79FD">
            <w:pPr>
              <w:ind w:firstLine="0"/>
            </w:pPr>
            <w:r>
              <w:t>Dillard</w:t>
            </w:r>
          </w:p>
        </w:tc>
        <w:tc>
          <w:tcPr>
            <w:tcW w:w="2179" w:type="dxa"/>
            <w:shd w:val="clear" w:color="auto" w:fill="auto"/>
          </w:tcPr>
          <w:p w14:paraId="03CD36FB" w14:textId="2F97C232" w:rsidR="00CE79FD" w:rsidRPr="00CE79FD" w:rsidRDefault="00CE79FD" w:rsidP="00CE79FD">
            <w:pPr>
              <w:ind w:firstLine="0"/>
            </w:pPr>
            <w:r>
              <w:t>Garvin</w:t>
            </w:r>
          </w:p>
        </w:tc>
        <w:tc>
          <w:tcPr>
            <w:tcW w:w="2180" w:type="dxa"/>
            <w:shd w:val="clear" w:color="auto" w:fill="auto"/>
          </w:tcPr>
          <w:p w14:paraId="72C2E763" w14:textId="6C01C723" w:rsidR="00CE79FD" w:rsidRPr="00CE79FD" w:rsidRDefault="00CE79FD" w:rsidP="00CE79FD">
            <w:pPr>
              <w:ind w:firstLine="0"/>
            </w:pPr>
            <w:r>
              <w:t>Gilliard</w:t>
            </w:r>
          </w:p>
        </w:tc>
      </w:tr>
      <w:tr w:rsidR="00CE79FD" w:rsidRPr="00CE79FD" w14:paraId="7781F9BD" w14:textId="77777777" w:rsidTr="00CE79FD">
        <w:tc>
          <w:tcPr>
            <w:tcW w:w="2179" w:type="dxa"/>
            <w:shd w:val="clear" w:color="auto" w:fill="auto"/>
          </w:tcPr>
          <w:p w14:paraId="6F7D953E" w14:textId="1B4174CA" w:rsidR="00CE79FD" w:rsidRPr="00CE79FD" w:rsidRDefault="00CE79FD" w:rsidP="00CE79FD">
            <w:pPr>
              <w:ind w:firstLine="0"/>
            </w:pPr>
            <w:r>
              <w:t>Grant</w:t>
            </w:r>
          </w:p>
        </w:tc>
        <w:tc>
          <w:tcPr>
            <w:tcW w:w="2179" w:type="dxa"/>
            <w:shd w:val="clear" w:color="auto" w:fill="auto"/>
          </w:tcPr>
          <w:p w14:paraId="3FD3691B" w14:textId="392A3297" w:rsidR="00CE79FD" w:rsidRPr="00CE79FD" w:rsidRDefault="00CE79FD" w:rsidP="00CE79FD">
            <w:pPr>
              <w:ind w:firstLine="0"/>
            </w:pPr>
            <w:r>
              <w:t>Henderson-Myers</w:t>
            </w:r>
          </w:p>
        </w:tc>
        <w:tc>
          <w:tcPr>
            <w:tcW w:w="2180" w:type="dxa"/>
            <w:shd w:val="clear" w:color="auto" w:fill="auto"/>
          </w:tcPr>
          <w:p w14:paraId="2C73F4C5" w14:textId="22E39017" w:rsidR="00CE79FD" w:rsidRPr="00CE79FD" w:rsidRDefault="00CE79FD" w:rsidP="00CE79FD">
            <w:pPr>
              <w:ind w:firstLine="0"/>
            </w:pPr>
            <w:r>
              <w:t>Hosey</w:t>
            </w:r>
          </w:p>
        </w:tc>
      </w:tr>
      <w:tr w:rsidR="00CE79FD" w:rsidRPr="00CE79FD" w14:paraId="7911D1E4" w14:textId="77777777" w:rsidTr="00CE79FD">
        <w:tc>
          <w:tcPr>
            <w:tcW w:w="2179" w:type="dxa"/>
            <w:shd w:val="clear" w:color="auto" w:fill="auto"/>
          </w:tcPr>
          <w:p w14:paraId="5056AF23" w14:textId="0F1B95E7" w:rsidR="00CE79FD" w:rsidRPr="00CE79FD" w:rsidRDefault="00CE79FD" w:rsidP="00CE79FD">
            <w:pPr>
              <w:ind w:firstLine="0"/>
            </w:pPr>
            <w:r>
              <w:t>Howard</w:t>
            </w:r>
          </w:p>
        </w:tc>
        <w:tc>
          <w:tcPr>
            <w:tcW w:w="2179" w:type="dxa"/>
            <w:shd w:val="clear" w:color="auto" w:fill="auto"/>
          </w:tcPr>
          <w:p w14:paraId="2889A5B6" w14:textId="305286B3" w:rsidR="00CE79FD" w:rsidRPr="00CE79FD" w:rsidRDefault="00CE79FD" w:rsidP="00CE79FD">
            <w:pPr>
              <w:ind w:firstLine="0"/>
            </w:pPr>
            <w:r>
              <w:t>Jones</w:t>
            </w:r>
          </w:p>
        </w:tc>
        <w:tc>
          <w:tcPr>
            <w:tcW w:w="2180" w:type="dxa"/>
            <w:shd w:val="clear" w:color="auto" w:fill="auto"/>
          </w:tcPr>
          <w:p w14:paraId="43A70258" w14:textId="69065B50" w:rsidR="00CE79FD" w:rsidRPr="00CE79FD" w:rsidRDefault="00CE79FD" w:rsidP="00CE79FD">
            <w:pPr>
              <w:ind w:firstLine="0"/>
            </w:pPr>
            <w:r>
              <w:t>King</w:t>
            </w:r>
          </w:p>
        </w:tc>
      </w:tr>
      <w:tr w:rsidR="00CE79FD" w:rsidRPr="00CE79FD" w14:paraId="21A870D9" w14:textId="77777777" w:rsidTr="00CE79FD">
        <w:tc>
          <w:tcPr>
            <w:tcW w:w="2179" w:type="dxa"/>
            <w:shd w:val="clear" w:color="auto" w:fill="auto"/>
          </w:tcPr>
          <w:p w14:paraId="3BAE158F" w14:textId="33EA078C" w:rsidR="00CE79FD" w:rsidRPr="00CE79FD" w:rsidRDefault="00CE79FD" w:rsidP="00CE79FD">
            <w:pPr>
              <w:ind w:firstLine="0"/>
            </w:pPr>
            <w:r>
              <w:t>Luck</w:t>
            </w:r>
          </w:p>
        </w:tc>
        <w:tc>
          <w:tcPr>
            <w:tcW w:w="2179" w:type="dxa"/>
            <w:shd w:val="clear" w:color="auto" w:fill="auto"/>
          </w:tcPr>
          <w:p w14:paraId="207DE0FF" w14:textId="34304686" w:rsidR="00CE79FD" w:rsidRPr="00CE79FD" w:rsidRDefault="00CE79FD" w:rsidP="00CE79FD">
            <w:pPr>
              <w:ind w:firstLine="0"/>
            </w:pPr>
            <w:r>
              <w:t>McDaniel</w:t>
            </w:r>
          </w:p>
        </w:tc>
        <w:tc>
          <w:tcPr>
            <w:tcW w:w="2180" w:type="dxa"/>
            <w:shd w:val="clear" w:color="auto" w:fill="auto"/>
          </w:tcPr>
          <w:p w14:paraId="182D6C82" w14:textId="3B0E5327" w:rsidR="00CE79FD" w:rsidRPr="00CE79FD" w:rsidRDefault="00CE79FD" w:rsidP="00CE79FD">
            <w:pPr>
              <w:ind w:firstLine="0"/>
            </w:pPr>
            <w:r>
              <w:t>Reese</w:t>
            </w:r>
          </w:p>
        </w:tc>
      </w:tr>
      <w:tr w:rsidR="00CE79FD" w:rsidRPr="00CE79FD" w14:paraId="0DC6D3E9" w14:textId="77777777" w:rsidTr="00CE79FD">
        <w:tc>
          <w:tcPr>
            <w:tcW w:w="2179" w:type="dxa"/>
            <w:shd w:val="clear" w:color="auto" w:fill="auto"/>
          </w:tcPr>
          <w:p w14:paraId="55FE0275" w14:textId="2F98DC28" w:rsidR="00CE79FD" w:rsidRPr="00CE79FD" w:rsidRDefault="00CE79FD" w:rsidP="00CE79FD">
            <w:pPr>
              <w:keepNext/>
              <w:ind w:firstLine="0"/>
            </w:pPr>
            <w:r>
              <w:t>Rivers</w:t>
            </w:r>
          </w:p>
        </w:tc>
        <w:tc>
          <w:tcPr>
            <w:tcW w:w="2179" w:type="dxa"/>
            <w:shd w:val="clear" w:color="auto" w:fill="auto"/>
          </w:tcPr>
          <w:p w14:paraId="0CB1233D" w14:textId="1642ADF8" w:rsidR="00CE79FD" w:rsidRPr="00CE79FD" w:rsidRDefault="00CE79FD" w:rsidP="00CE79FD">
            <w:pPr>
              <w:keepNext/>
              <w:ind w:firstLine="0"/>
            </w:pPr>
            <w:r>
              <w:t>Rutherford</w:t>
            </w:r>
          </w:p>
        </w:tc>
        <w:tc>
          <w:tcPr>
            <w:tcW w:w="2180" w:type="dxa"/>
            <w:shd w:val="clear" w:color="auto" w:fill="auto"/>
          </w:tcPr>
          <w:p w14:paraId="02A1A1BF" w14:textId="1718C8DB" w:rsidR="00CE79FD" w:rsidRPr="00CE79FD" w:rsidRDefault="00CE79FD" w:rsidP="00CE79FD">
            <w:pPr>
              <w:keepNext/>
              <w:ind w:firstLine="0"/>
            </w:pPr>
            <w:r>
              <w:t>Stavrinakis</w:t>
            </w:r>
          </w:p>
        </w:tc>
      </w:tr>
      <w:tr w:rsidR="00CE79FD" w:rsidRPr="00CE79FD" w14:paraId="23C4577C" w14:textId="77777777" w:rsidTr="00CE79FD">
        <w:tc>
          <w:tcPr>
            <w:tcW w:w="2179" w:type="dxa"/>
            <w:shd w:val="clear" w:color="auto" w:fill="auto"/>
          </w:tcPr>
          <w:p w14:paraId="1FBC5BFA" w14:textId="2CDE3128" w:rsidR="00CE79FD" w:rsidRPr="00CE79FD" w:rsidRDefault="00CE79FD" w:rsidP="00CE79FD">
            <w:pPr>
              <w:keepNext/>
              <w:ind w:firstLine="0"/>
            </w:pPr>
            <w:r>
              <w:t>Waters</w:t>
            </w:r>
          </w:p>
        </w:tc>
        <w:tc>
          <w:tcPr>
            <w:tcW w:w="2179" w:type="dxa"/>
            <w:shd w:val="clear" w:color="auto" w:fill="auto"/>
          </w:tcPr>
          <w:p w14:paraId="1821577F" w14:textId="63109CD4" w:rsidR="00CE79FD" w:rsidRPr="00CE79FD" w:rsidRDefault="00CE79FD" w:rsidP="00CE79FD">
            <w:pPr>
              <w:keepNext/>
              <w:ind w:firstLine="0"/>
            </w:pPr>
            <w:r>
              <w:t>Williams</w:t>
            </w:r>
          </w:p>
        </w:tc>
        <w:tc>
          <w:tcPr>
            <w:tcW w:w="2180" w:type="dxa"/>
            <w:shd w:val="clear" w:color="auto" w:fill="auto"/>
          </w:tcPr>
          <w:p w14:paraId="52265629" w14:textId="77777777" w:rsidR="00CE79FD" w:rsidRPr="00CE79FD" w:rsidRDefault="00CE79FD" w:rsidP="00CE79FD">
            <w:pPr>
              <w:keepNext/>
              <w:ind w:firstLine="0"/>
            </w:pPr>
          </w:p>
        </w:tc>
      </w:tr>
    </w:tbl>
    <w:p w14:paraId="09835FEF" w14:textId="77777777" w:rsidR="00CE79FD" w:rsidRDefault="00CE79FD" w:rsidP="00CE79FD"/>
    <w:p w14:paraId="5FD19379" w14:textId="77777777" w:rsidR="00CE79FD" w:rsidRDefault="00CE79FD" w:rsidP="00CE79FD">
      <w:pPr>
        <w:jc w:val="center"/>
        <w:rPr>
          <w:b/>
        </w:rPr>
      </w:pPr>
      <w:r w:rsidRPr="00CE79FD">
        <w:rPr>
          <w:b/>
        </w:rPr>
        <w:t>Total--20</w:t>
      </w:r>
    </w:p>
    <w:p w14:paraId="711B4723" w14:textId="06136FFD" w:rsidR="00CE79FD" w:rsidRDefault="00CE79FD" w:rsidP="00CE79FD">
      <w:pPr>
        <w:jc w:val="center"/>
        <w:rPr>
          <w:b/>
        </w:rPr>
      </w:pPr>
    </w:p>
    <w:p w14:paraId="6D4410F5" w14:textId="77777777" w:rsidR="00CE79FD" w:rsidRDefault="00CE79FD" w:rsidP="00CE79FD">
      <w:r>
        <w:t>So, the Bill, as amended, was read the second time and ordered to third reading.</w:t>
      </w:r>
    </w:p>
    <w:p w14:paraId="3B6F3F37" w14:textId="77777777" w:rsidR="00CE79FD" w:rsidRDefault="00CE79FD" w:rsidP="00CE79FD"/>
    <w:p w14:paraId="5F40A5CA" w14:textId="7FCC624A" w:rsidR="00CE79FD" w:rsidRDefault="00CE79FD" w:rsidP="00CE79FD">
      <w:r>
        <w:lastRenderedPageBreak/>
        <w:t>Rep. HIXON moved that the House do now adjourn, which was agreed to.</w:t>
      </w:r>
    </w:p>
    <w:p w14:paraId="5DCE849A" w14:textId="77777777" w:rsidR="00CE79FD" w:rsidRDefault="00CE79FD" w:rsidP="00CE79FD"/>
    <w:p w14:paraId="6AC2A25D" w14:textId="47DBCA10" w:rsidR="00CE79FD" w:rsidRDefault="00CE79FD" w:rsidP="00CE79FD">
      <w:pPr>
        <w:keepNext/>
        <w:jc w:val="center"/>
        <w:rPr>
          <w:b/>
        </w:rPr>
      </w:pPr>
      <w:r w:rsidRPr="00CE79FD">
        <w:rPr>
          <w:b/>
        </w:rPr>
        <w:t>RETURNED WITH CONCURRENCE</w:t>
      </w:r>
    </w:p>
    <w:p w14:paraId="188F5769" w14:textId="4E1925BE" w:rsidR="00CE79FD" w:rsidRDefault="00CE79FD" w:rsidP="00CE79FD">
      <w:r>
        <w:t>The Senate returned to the House with concurrence the following:</w:t>
      </w:r>
    </w:p>
    <w:p w14:paraId="60DC7F15" w14:textId="77777777" w:rsidR="00CE79FD" w:rsidRDefault="00CE79FD" w:rsidP="00CE79FD">
      <w:bookmarkStart w:id="127" w:name="include_clip_start_373"/>
      <w:bookmarkEnd w:id="127"/>
    </w:p>
    <w:p w14:paraId="68D8F9AF" w14:textId="77777777" w:rsidR="00CE79FD" w:rsidRDefault="00CE79FD" w:rsidP="00CE79FD">
      <w:r>
        <w:t>H. 4244 -- Rep. Bernstein: A CONCURRENT RESOLUTION TO RECOGNIZE AND HONOR PEDIATRICIANS, PEDIATRIC SUBSPECIALISTS, AND PEDIATRIC TRAINEES AND TO DECLARE APRIL 1, 2025, AS "SOUTH CAROLINA PEDIATRICIANS DAY" IN THE PALMETTO STATE.</w:t>
      </w:r>
    </w:p>
    <w:p w14:paraId="1B880323" w14:textId="06042A57" w:rsidR="00CE79FD" w:rsidRDefault="00CE79FD" w:rsidP="00CE79FD">
      <w:bookmarkStart w:id="128" w:name="include_clip_end_373"/>
      <w:bookmarkEnd w:id="128"/>
    </w:p>
    <w:p w14:paraId="12648D3D" w14:textId="368B1069" w:rsidR="00CE79FD" w:rsidRDefault="00CE79FD" w:rsidP="00CE79FD">
      <w:pPr>
        <w:keepNext/>
        <w:pBdr>
          <w:top w:val="single" w:sz="4" w:space="1" w:color="auto"/>
          <w:left w:val="single" w:sz="4" w:space="4" w:color="auto"/>
          <w:right w:val="single" w:sz="4" w:space="4" w:color="auto"/>
          <w:between w:val="single" w:sz="4" w:space="1" w:color="auto"/>
          <w:bar w:val="single" w:sz="4" w:color="auto"/>
        </w:pBdr>
        <w:jc w:val="center"/>
        <w:rPr>
          <w:b/>
        </w:rPr>
      </w:pPr>
      <w:r w:rsidRPr="00CE79FD">
        <w:rPr>
          <w:b/>
        </w:rPr>
        <w:t>ADJOURNMENT</w:t>
      </w:r>
    </w:p>
    <w:p w14:paraId="2216B62F" w14:textId="48CBD102" w:rsidR="00CE79FD" w:rsidRDefault="00CE79FD" w:rsidP="00CE79FD">
      <w:pPr>
        <w:keepNext/>
        <w:pBdr>
          <w:left w:val="single" w:sz="4" w:space="4" w:color="auto"/>
          <w:right w:val="single" w:sz="4" w:space="4" w:color="auto"/>
          <w:between w:val="single" w:sz="4" w:space="1" w:color="auto"/>
          <w:bar w:val="single" w:sz="4" w:color="auto"/>
        </w:pBdr>
      </w:pPr>
      <w:r>
        <w:t>At 8:14 p.m. the House, in accordance with the motion of Rep. CLYBURN, adjourned in memory of Myra Irene Mance, to meet at 10:00 a.m. tomorrow.</w:t>
      </w:r>
    </w:p>
    <w:p w14:paraId="39E7A5DD" w14:textId="54D381BF" w:rsidR="00900F12" w:rsidRDefault="00CE79FD" w:rsidP="00F212EA">
      <w:pPr>
        <w:pBdr>
          <w:left w:val="single" w:sz="4" w:space="4" w:color="auto"/>
          <w:bottom w:val="single" w:sz="4" w:space="1" w:color="auto"/>
          <w:right w:val="single" w:sz="4" w:space="4" w:color="auto"/>
          <w:between w:val="single" w:sz="4" w:space="1" w:color="auto"/>
          <w:bar w:val="single" w:sz="4" w:color="auto"/>
        </w:pBdr>
        <w:jc w:val="center"/>
      </w:pPr>
      <w:r>
        <w:t>***</w:t>
      </w:r>
    </w:p>
    <w:p w14:paraId="42422403" w14:textId="4B603E6C" w:rsidR="00900F12" w:rsidRPr="00900F12" w:rsidRDefault="00900F12" w:rsidP="00900F12">
      <w:pPr>
        <w:tabs>
          <w:tab w:val="right" w:leader="dot" w:pos="2520"/>
        </w:tabs>
        <w:rPr>
          <w:sz w:val="20"/>
        </w:rPr>
      </w:pPr>
    </w:p>
    <w:sectPr w:rsidR="00900F12" w:rsidRPr="00900F12" w:rsidSect="00A84FC6">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80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5B74" w14:textId="77777777" w:rsidR="00CE79FD" w:rsidRDefault="00CE79FD">
      <w:r>
        <w:separator/>
      </w:r>
    </w:p>
  </w:endnote>
  <w:endnote w:type="continuationSeparator" w:id="0">
    <w:p w14:paraId="648B5D75" w14:textId="77777777" w:rsidR="00CE79FD" w:rsidRDefault="00CE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796861"/>
      <w:docPartObj>
        <w:docPartGallery w:val="Page Numbers (Bottom of Page)"/>
        <w:docPartUnique/>
      </w:docPartObj>
    </w:sdtPr>
    <w:sdtEndPr>
      <w:rPr>
        <w:noProof/>
      </w:rPr>
    </w:sdtEndPr>
    <w:sdtContent>
      <w:p w14:paraId="38BA7822" w14:textId="00F3A579" w:rsidR="006A3BD0" w:rsidRDefault="006A3B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2343" w14:textId="77777777" w:rsidR="00CE79FD" w:rsidRDefault="00CE79F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427B09" w14:textId="77777777" w:rsidR="00CE79FD" w:rsidRDefault="00CE7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C8E5" w14:textId="77777777" w:rsidR="00CE79FD" w:rsidRDefault="00CE79FD">
      <w:r>
        <w:separator/>
      </w:r>
    </w:p>
  </w:footnote>
  <w:footnote w:type="continuationSeparator" w:id="0">
    <w:p w14:paraId="1A56A85D" w14:textId="77777777" w:rsidR="00CE79FD" w:rsidRDefault="00CE7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445A" w14:textId="4B8BBA5E" w:rsidR="006A3BD0" w:rsidRDefault="006A3BD0" w:rsidP="006A3BD0">
    <w:pPr>
      <w:pStyle w:val="Cover3"/>
    </w:pPr>
    <w:r>
      <w:t>WEDNESDAY, APRIL 2, 2025</w:t>
    </w:r>
  </w:p>
  <w:p w14:paraId="38673C45" w14:textId="77777777" w:rsidR="006A3BD0" w:rsidRDefault="006A3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B1B6" w14:textId="77777777" w:rsidR="00CE79FD" w:rsidRDefault="00CE79FD">
    <w:pPr>
      <w:pStyle w:val="Header"/>
      <w:jc w:val="center"/>
      <w:rPr>
        <w:b/>
      </w:rPr>
    </w:pPr>
    <w:r>
      <w:rPr>
        <w:b/>
      </w:rPr>
      <w:t>Wednesday, April 2, 2025</w:t>
    </w:r>
  </w:p>
  <w:p w14:paraId="1EAF8084" w14:textId="77777777" w:rsidR="00CE79FD" w:rsidRDefault="00CE79F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557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FD"/>
    <w:rsid w:val="0001340B"/>
    <w:rsid w:val="000B09AF"/>
    <w:rsid w:val="0026180A"/>
    <w:rsid w:val="00375044"/>
    <w:rsid w:val="00597693"/>
    <w:rsid w:val="006337C8"/>
    <w:rsid w:val="006A3BD0"/>
    <w:rsid w:val="006E152A"/>
    <w:rsid w:val="007809B3"/>
    <w:rsid w:val="00900F12"/>
    <w:rsid w:val="00A84FC6"/>
    <w:rsid w:val="00BA126D"/>
    <w:rsid w:val="00BD5485"/>
    <w:rsid w:val="00C140CF"/>
    <w:rsid w:val="00C67698"/>
    <w:rsid w:val="00C719B2"/>
    <w:rsid w:val="00CE79FD"/>
    <w:rsid w:val="00DE7FCB"/>
    <w:rsid w:val="00F212EA"/>
    <w:rsid w:val="00F3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A21A4"/>
  <w15:chartTrackingRefBased/>
  <w15:docId w15:val="{962413A8-3329-4295-AF70-3B69E4B4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CE79FD"/>
    <w:pPr>
      <w:widowControl w:val="0"/>
    </w:pPr>
    <w:rPr>
      <w:rFonts w:eastAsia="Yu Gothic Light"/>
      <w:sz w:val="28"/>
      <w:szCs w:val="28"/>
    </w:rPr>
  </w:style>
  <w:style w:type="paragraph" w:customStyle="1" w:styleId="scamendlanginstruction">
    <w:name w:val="sc_amend_langinstruction"/>
    <w:qFormat/>
    <w:rsid w:val="00CE79FD"/>
    <w:pPr>
      <w:widowControl w:val="0"/>
      <w:spacing w:before="480" w:after="480"/>
    </w:pPr>
    <w:rPr>
      <w:rFonts w:eastAsia="Yu Gothic Light"/>
      <w:sz w:val="28"/>
      <w:szCs w:val="28"/>
    </w:rPr>
  </w:style>
  <w:style w:type="paragraph" w:customStyle="1" w:styleId="scamendtitleconform">
    <w:name w:val="sc_amend_titleconform"/>
    <w:qFormat/>
    <w:rsid w:val="00CE79FD"/>
    <w:pPr>
      <w:widowControl w:val="0"/>
      <w:ind w:left="216"/>
    </w:pPr>
    <w:rPr>
      <w:rFonts w:eastAsia="Yu Gothic Light"/>
      <w:sz w:val="28"/>
      <w:szCs w:val="28"/>
    </w:rPr>
  </w:style>
  <w:style w:type="paragraph" w:customStyle="1" w:styleId="scamendconformline">
    <w:name w:val="sc_amend_conformline"/>
    <w:qFormat/>
    <w:rsid w:val="00CE79FD"/>
    <w:pPr>
      <w:widowControl w:val="0"/>
      <w:spacing w:before="720"/>
      <w:ind w:left="216"/>
    </w:pPr>
    <w:rPr>
      <w:rFonts w:eastAsia="Yu Gothic Light"/>
      <w:sz w:val="28"/>
      <w:szCs w:val="28"/>
    </w:rPr>
  </w:style>
  <w:style w:type="paragraph" w:customStyle="1" w:styleId="scnewcodesection">
    <w:name w:val="sc_new_code_section"/>
    <w:qFormat/>
    <w:rsid w:val="00CE79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CE79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CE79F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codifiedsection">
    <w:name w:val="sc_codified_section"/>
    <w:qFormat/>
    <w:rsid w:val="00CE79F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CE79FD"/>
    <w:rPr>
      <w:caps w:val="0"/>
      <w:smallCaps w:val="0"/>
      <w:strike w:val="0"/>
      <w:dstrike w:val="0"/>
      <w:vanish w:val="0"/>
      <w:color w:val="0070C0"/>
      <w:u w:val="single"/>
      <w:vertAlign w:val="baseline"/>
    </w:rPr>
  </w:style>
  <w:style w:type="character" w:customStyle="1" w:styleId="scstrikered">
    <w:name w:val="sc_strike_red"/>
    <w:uiPriority w:val="1"/>
    <w:qFormat/>
    <w:rsid w:val="00CE79FD"/>
    <w:rPr>
      <w:strike/>
      <w:dstrike w:val="0"/>
      <w:color w:val="FF0000"/>
      <w:lang w:val="en-US"/>
    </w:rPr>
  </w:style>
  <w:style w:type="paragraph" w:styleId="Title">
    <w:name w:val="Title"/>
    <w:basedOn w:val="Normal"/>
    <w:link w:val="TitleChar"/>
    <w:qFormat/>
    <w:rsid w:val="00CE79F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E79FD"/>
    <w:rPr>
      <w:b/>
      <w:sz w:val="22"/>
    </w:rPr>
  </w:style>
  <w:style w:type="paragraph" w:customStyle="1" w:styleId="scemptyline">
    <w:name w:val="sc_empty_line"/>
    <w:qFormat/>
    <w:rsid w:val="00CE79FD"/>
    <w:pPr>
      <w:widowControl w:val="0"/>
      <w:suppressAutoHyphens/>
      <w:spacing w:line="360" w:lineRule="auto"/>
      <w:jc w:val="both"/>
    </w:pPr>
    <w:rPr>
      <w:rFonts w:eastAsia="Calibri" w:cs="Arial"/>
      <w:sz w:val="22"/>
      <w:szCs w:val="22"/>
    </w:rPr>
  </w:style>
  <w:style w:type="paragraph" w:customStyle="1" w:styleId="scamendbillnum">
    <w:name w:val="sc_amend_billnum"/>
    <w:qFormat/>
    <w:rsid w:val="00CE79FD"/>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CE79FD"/>
    <w:rPr>
      <w:rFonts w:ascii="Times New Roman" w:hAnsi="Times New Roman"/>
      <w:b w:val="0"/>
      <w:i w:val="0"/>
      <w:sz w:val="28"/>
      <w:lang w:val="en-US"/>
    </w:rPr>
  </w:style>
  <w:style w:type="paragraph" w:customStyle="1" w:styleId="Cover1">
    <w:name w:val="Cover1"/>
    <w:basedOn w:val="Normal"/>
    <w:rsid w:val="00CE7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E79FD"/>
    <w:pPr>
      <w:ind w:firstLine="0"/>
      <w:jc w:val="left"/>
    </w:pPr>
    <w:rPr>
      <w:sz w:val="20"/>
    </w:rPr>
  </w:style>
  <w:style w:type="paragraph" w:customStyle="1" w:styleId="Cover3">
    <w:name w:val="Cover3"/>
    <w:basedOn w:val="Normal"/>
    <w:rsid w:val="00CE79FD"/>
    <w:pPr>
      <w:ind w:firstLine="0"/>
      <w:jc w:val="center"/>
    </w:pPr>
    <w:rPr>
      <w:b/>
    </w:rPr>
  </w:style>
  <w:style w:type="paragraph" w:customStyle="1" w:styleId="Cover4">
    <w:name w:val="Cover4"/>
    <w:basedOn w:val="Cover1"/>
    <w:rsid w:val="00CE79FD"/>
    <w:pPr>
      <w:keepNext/>
    </w:pPr>
    <w:rPr>
      <w:b/>
      <w:sz w:val="20"/>
    </w:rPr>
  </w:style>
  <w:style w:type="character" w:customStyle="1" w:styleId="HeaderChar">
    <w:name w:val="Header Char"/>
    <w:basedOn w:val="DefaultParagraphFont"/>
    <w:link w:val="Header"/>
    <w:uiPriority w:val="99"/>
    <w:rsid w:val="006A3BD0"/>
    <w:rPr>
      <w:sz w:val="22"/>
    </w:rPr>
  </w:style>
  <w:style w:type="character" w:customStyle="1" w:styleId="FooterChar">
    <w:name w:val="Footer Char"/>
    <w:basedOn w:val="DefaultParagraphFont"/>
    <w:link w:val="Footer"/>
    <w:uiPriority w:val="99"/>
    <w:rsid w:val="006A3BD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C7D77-4D2D-47B3-A68D-02D08056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13</TotalTime>
  <Pages>96</Pages>
  <Words>20868</Words>
  <Characters>118042</Characters>
  <Application>Microsoft Office Word</Application>
  <DocSecurity>0</DocSecurity>
  <Lines>983</Lines>
  <Paragraphs>277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5</cp:revision>
  <dcterms:created xsi:type="dcterms:W3CDTF">2025-07-01T19:54:00Z</dcterms:created>
  <dcterms:modified xsi:type="dcterms:W3CDTF">2025-09-11T19:31:00Z</dcterms:modified>
</cp:coreProperties>
</file>