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3E35" w14:textId="77777777" w:rsidR="00381353" w:rsidRDefault="00381353" w:rsidP="00381353">
      <w:pPr>
        <w:ind w:firstLine="0"/>
        <w:rPr>
          <w:strike/>
        </w:rPr>
      </w:pPr>
    </w:p>
    <w:p w14:paraId="25825BA9" w14:textId="77777777" w:rsidR="00381353" w:rsidRDefault="00381353" w:rsidP="00381353">
      <w:pPr>
        <w:ind w:firstLine="0"/>
        <w:rPr>
          <w:strike/>
        </w:rPr>
      </w:pPr>
      <w:r>
        <w:rPr>
          <w:strike/>
        </w:rPr>
        <w:t>Indicates Matter Stricken</w:t>
      </w:r>
    </w:p>
    <w:p w14:paraId="15032529" w14:textId="77777777" w:rsidR="00381353" w:rsidRDefault="00381353" w:rsidP="00381353">
      <w:pPr>
        <w:ind w:firstLine="0"/>
        <w:rPr>
          <w:u w:val="single"/>
        </w:rPr>
      </w:pPr>
      <w:r>
        <w:rPr>
          <w:u w:val="single"/>
        </w:rPr>
        <w:t>Indicates New Matter</w:t>
      </w:r>
    </w:p>
    <w:p w14:paraId="34B5434D" w14:textId="77777777" w:rsidR="00375044" w:rsidRDefault="00375044"/>
    <w:p w14:paraId="158F485A" w14:textId="77777777" w:rsidR="00381353" w:rsidRDefault="00381353">
      <w:r>
        <w:t>The House assembled at 10:00 a.m.</w:t>
      </w:r>
    </w:p>
    <w:p w14:paraId="218310A6" w14:textId="77777777" w:rsidR="00381353" w:rsidRDefault="00381353">
      <w:r>
        <w:t>Deliberations were opened with prayer by Rev. Charles E. Seastrunk Jr. as follows:</w:t>
      </w:r>
    </w:p>
    <w:p w14:paraId="68F1CDF5" w14:textId="3C2273D1" w:rsidR="00381353" w:rsidRDefault="00381353"/>
    <w:p w14:paraId="69A8F2CE" w14:textId="55629808" w:rsidR="00381353" w:rsidRPr="009B58D2" w:rsidRDefault="00381353" w:rsidP="00381353">
      <w:pPr>
        <w:tabs>
          <w:tab w:val="left" w:pos="270"/>
        </w:tabs>
        <w:ind w:firstLine="0"/>
        <w:rPr>
          <w:szCs w:val="24"/>
        </w:rPr>
      </w:pPr>
      <w:bookmarkStart w:id="0" w:name="file_start2"/>
      <w:bookmarkEnd w:id="0"/>
      <w:r w:rsidRPr="009B58D2">
        <w:rPr>
          <w:szCs w:val="38"/>
        </w:rPr>
        <w:tab/>
      </w:r>
      <w:r w:rsidRPr="009B58D2">
        <w:rPr>
          <w:szCs w:val="24"/>
        </w:rPr>
        <w:t xml:space="preserve">Our thought for today is from Isaiah 35:4: “Say to those who are of a fearful heart, </w:t>
      </w:r>
      <w:r w:rsidR="007C751E">
        <w:rPr>
          <w:szCs w:val="24"/>
        </w:rPr>
        <w:t>‘</w:t>
      </w:r>
      <w:r w:rsidRPr="009B58D2">
        <w:rPr>
          <w:szCs w:val="24"/>
        </w:rPr>
        <w:t>Be strong, do not fear! Here is your God.</w:t>
      </w:r>
      <w:r w:rsidR="007C751E">
        <w:rPr>
          <w:szCs w:val="24"/>
        </w:rPr>
        <w:t>’</w:t>
      </w:r>
      <w:r w:rsidRPr="009B58D2">
        <w:rPr>
          <w:szCs w:val="24"/>
        </w:rPr>
        <w:t>”</w:t>
      </w:r>
    </w:p>
    <w:p w14:paraId="79941181" w14:textId="48F230C9" w:rsidR="00381353" w:rsidRDefault="00381353" w:rsidP="00381353">
      <w:pPr>
        <w:tabs>
          <w:tab w:val="left" w:pos="270"/>
        </w:tabs>
        <w:ind w:firstLine="0"/>
        <w:rPr>
          <w:szCs w:val="24"/>
        </w:rPr>
      </w:pPr>
      <w:r w:rsidRPr="009B58D2">
        <w:rPr>
          <w:szCs w:val="24"/>
        </w:rPr>
        <w:tab/>
        <w:t>Let us pray. Almighty God, help us to rely on You above all things that our lives may find hope and peace. Almighty God</w:t>
      </w:r>
      <w:r w:rsidR="007C751E">
        <w:rPr>
          <w:szCs w:val="24"/>
        </w:rPr>
        <w:t>,</w:t>
      </w:r>
      <w:r w:rsidRPr="009B58D2">
        <w:rPr>
          <w:szCs w:val="24"/>
        </w:rPr>
        <w:t xml:space="preserve"> fill our hearts and li</w:t>
      </w:r>
      <w:r w:rsidR="007C751E">
        <w:rPr>
          <w:szCs w:val="24"/>
        </w:rPr>
        <w:t>v</w:t>
      </w:r>
      <w:r w:rsidRPr="009B58D2">
        <w:rPr>
          <w:szCs w:val="24"/>
        </w:rPr>
        <w:t>e</w:t>
      </w:r>
      <w:r w:rsidR="007C751E">
        <w:rPr>
          <w:szCs w:val="24"/>
        </w:rPr>
        <w:t>s</w:t>
      </w:r>
      <w:r w:rsidRPr="009B58D2">
        <w:rPr>
          <w:szCs w:val="24"/>
        </w:rPr>
        <w:t xml:space="preserve"> with Your joy and healing. </w:t>
      </w:r>
      <w:r w:rsidR="00D80DE7">
        <w:rPr>
          <w:szCs w:val="24"/>
        </w:rPr>
        <w:t>W</w:t>
      </w:r>
      <w:r w:rsidRPr="009B58D2">
        <w:rPr>
          <w:szCs w:val="24"/>
        </w:rPr>
        <w:t>e beseech You</w:t>
      </w:r>
      <w:r w:rsidR="00D80DE7">
        <w:rPr>
          <w:szCs w:val="24"/>
        </w:rPr>
        <w:t xml:space="preserve"> to keep</w:t>
      </w:r>
      <w:r w:rsidRPr="009B58D2">
        <w:rPr>
          <w:szCs w:val="24"/>
        </w:rPr>
        <w:t xml:space="preserve"> our men and women </w:t>
      </w:r>
      <w:r w:rsidR="00D80DE7">
        <w:rPr>
          <w:szCs w:val="24"/>
        </w:rPr>
        <w:t>in</w:t>
      </w:r>
      <w:r w:rsidRPr="009B58D2">
        <w:rPr>
          <w:szCs w:val="24"/>
        </w:rPr>
        <w:t xml:space="preserve"> Your love and care. Bless and keep our defenders of freedom and first responders in Your care. Look in favor </w:t>
      </w:r>
      <w:r w:rsidR="004E4722">
        <w:rPr>
          <w:szCs w:val="24"/>
        </w:rPr>
        <w:t>up</w:t>
      </w:r>
      <w:r w:rsidRPr="009B58D2">
        <w:rPr>
          <w:szCs w:val="24"/>
        </w:rPr>
        <w:t>on our World, Nation, President, State, Governor</w:t>
      </w:r>
      <w:r w:rsidR="004E4722">
        <w:rPr>
          <w:szCs w:val="24"/>
        </w:rPr>
        <w:t>,</w:t>
      </w:r>
      <w:r w:rsidRPr="009B58D2">
        <w:rPr>
          <w:szCs w:val="24"/>
        </w:rPr>
        <w:t xml:space="preserve"> Speaker, Staff, and all who labor in these Halls of Government. </w:t>
      </w:r>
      <w:r w:rsidR="00D80DE7">
        <w:rPr>
          <w:szCs w:val="24"/>
        </w:rPr>
        <w:t>Bless</w:t>
      </w:r>
      <w:r w:rsidRPr="009B58D2">
        <w:rPr>
          <w:szCs w:val="24"/>
        </w:rPr>
        <w:t xml:space="preserve"> our Armed Forces and those with hidden wounds. Lord, in Your mercy, hear our prayers. Amen.</w:t>
      </w:r>
    </w:p>
    <w:p w14:paraId="45B6855A" w14:textId="407079E6" w:rsidR="00381353" w:rsidRDefault="00381353" w:rsidP="00381353">
      <w:pPr>
        <w:tabs>
          <w:tab w:val="left" w:pos="270"/>
        </w:tabs>
        <w:ind w:firstLine="0"/>
        <w:rPr>
          <w:szCs w:val="24"/>
        </w:rPr>
      </w:pPr>
    </w:p>
    <w:p w14:paraId="1177BF9A" w14:textId="77777777" w:rsidR="00381353" w:rsidRDefault="00381353" w:rsidP="00381353">
      <w:r>
        <w:t>After corrections to the Journal of the proceedings of yesterday, the SPEAKER ordered it confirmed.</w:t>
      </w:r>
    </w:p>
    <w:p w14:paraId="2E7481F6" w14:textId="77777777" w:rsidR="00381353" w:rsidRDefault="00381353" w:rsidP="00381353"/>
    <w:p w14:paraId="145B9C99" w14:textId="199362DD" w:rsidR="00381353" w:rsidRDefault="00381353" w:rsidP="00381353">
      <w:pPr>
        <w:keepNext/>
        <w:jc w:val="center"/>
        <w:rPr>
          <w:b/>
        </w:rPr>
      </w:pPr>
      <w:r w:rsidRPr="00381353">
        <w:rPr>
          <w:b/>
        </w:rPr>
        <w:t>SENT TO THE SENATE</w:t>
      </w:r>
    </w:p>
    <w:p w14:paraId="4D9B7ED5" w14:textId="615D9FE5" w:rsidR="00381353" w:rsidRDefault="00381353" w:rsidP="00381353">
      <w:r>
        <w:t>The following Bill was taken up, read the third time, and ordered sent to the Senate:</w:t>
      </w:r>
    </w:p>
    <w:p w14:paraId="291EB143" w14:textId="77777777" w:rsidR="00381353" w:rsidRDefault="00381353" w:rsidP="00381353">
      <w:bookmarkStart w:id="1" w:name="include_clip_start_6"/>
      <w:bookmarkEnd w:id="1"/>
    </w:p>
    <w:p w14:paraId="49D5023C" w14:textId="77777777" w:rsidR="00381353" w:rsidRDefault="00381353" w:rsidP="00381353">
      <w:r>
        <w:t xml:space="preserve">H. 3387 -- Reps. G. M. Smith, W. Newton, B. Newton, Robbins, Mitchell, Pope, Chapman, McCravy, Chumley, Taylor, Forrest, Long, Ligon, Guest, Crawford, Edgerton, M. M. Smith, B. L. Cox, Holman, Davis, Brewer, Murphy, Calhoon, Erickson, Bradley, Williams, Hixon, Burns, Hewitt, Gilreath, Cromer, Oremus and Hartz: A BILL TO AMEND THE SOUTH CAROLINA CODE OF LAWS BY ADDING ARTICLE 3 TO CHAPTER 37, TITLE 27 SO AS TO ENTITLE THE ARTICLE "EJECTMENT OF UNLAWFUL OCCUPANTS OF A RESIDENTIAL DWELLING," TO DEFINE NECESSARY TERMS, TO PROVIDE AN ALTERNATIVE REMEDY TO REMOVE PERSONS UNLAWFULLY OCCUPYING A RESIDENTIAL DWELLING; TO REDESIGNATE CHAPTER 37, TITLE 27 AS "EJECTMENT PROCEEDINGS"; TO REDESIGNATE THE EXISTING SECTIONS OF CHAPTER 37, TITLE 27 AS ARTICLE 1, CHAPTER 37, TITLE 27 AND ENTITLE IT "EJECTMENT OF </w:t>
      </w:r>
      <w:r>
        <w:lastRenderedPageBreak/>
        <w:t>TENANTS"; AND BY ADDING SECTION 16-11-521 SO AS TO ESTABLISH THE OFFENSE OF CRIMINAL MISCHIEF.</w:t>
      </w:r>
    </w:p>
    <w:p w14:paraId="32C15DAB" w14:textId="09F652D9" w:rsidR="00381353" w:rsidRDefault="00381353" w:rsidP="00381353">
      <w:bookmarkStart w:id="2" w:name="include_clip_end_6"/>
      <w:bookmarkEnd w:id="2"/>
    </w:p>
    <w:p w14:paraId="66724602" w14:textId="48F4AEF1" w:rsidR="00381353" w:rsidRDefault="00381353" w:rsidP="00381353">
      <w:pPr>
        <w:keepNext/>
        <w:jc w:val="center"/>
        <w:rPr>
          <w:b/>
        </w:rPr>
      </w:pPr>
      <w:r w:rsidRPr="00381353">
        <w:rPr>
          <w:b/>
        </w:rPr>
        <w:t>ADJOURNMENT</w:t>
      </w:r>
    </w:p>
    <w:p w14:paraId="7D8CD93B" w14:textId="4B574412" w:rsidR="00381353" w:rsidRDefault="00381353" w:rsidP="00381353">
      <w:pPr>
        <w:keepNext/>
      </w:pPr>
      <w:r>
        <w:t>At 10:20 a.m. the House, in accordance with the ruling of the SPEAKER, adjourned to meet at 12:00 noon, Tuesday, April 8.</w:t>
      </w:r>
    </w:p>
    <w:p w14:paraId="2F75E1A0" w14:textId="77777777" w:rsidR="00381353" w:rsidRDefault="00381353" w:rsidP="00381353">
      <w:pPr>
        <w:jc w:val="center"/>
      </w:pPr>
      <w:r>
        <w:t>***</w:t>
      </w:r>
    </w:p>
    <w:p w14:paraId="10D408CF" w14:textId="31629EE1" w:rsidR="00381353" w:rsidRDefault="00381353" w:rsidP="00381353"/>
    <w:p w14:paraId="4AF5EA11" w14:textId="77777777" w:rsidR="00ED129B" w:rsidRDefault="00ED129B" w:rsidP="00381353"/>
    <w:p w14:paraId="4130050E" w14:textId="0234AC33" w:rsidR="00ED129B" w:rsidRPr="00ED129B" w:rsidRDefault="00ED129B" w:rsidP="00ED129B">
      <w:pPr>
        <w:tabs>
          <w:tab w:val="right" w:leader="dot" w:pos="2520"/>
        </w:tabs>
        <w:rPr>
          <w:sz w:val="20"/>
        </w:rPr>
      </w:pPr>
    </w:p>
    <w:sectPr w:rsidR="00ED129B" w:rsidRPr="00ED129B" w:rsidSect="00D80DE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08" w:right="4694" w:bottom="3499" w:left="1224" w:header="1008" w:footer="3499" w:gutter="0"/>
      <w:pgNumType w:start="296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878C" w14:textId="77777777" w:rsidR="00381353" w:rsidRDefault="00381353">
      <w:r>
        <w:separator/>
      </w:r>
    </w:p>
  </w:endnote>
  <w:endnote w:type="continuationSeparator" w:id="0">
    <w:p w14:paraId="5CCA9A31" w14:textId="77777777" w:rsidR="00381353" w:rsidRDefault="0038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700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269AE" w14:textId="46B436A6" w:rsidR="007C751E" w:rsidRDefault="007C75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2E05" w14:textId="77777777" w:rsidR="00381353" w:rsidRDefault="00381353">
    <w:pPr>
      <w:pStyle w:val="Footer"/>
      <w:framePr w:wrap="around" w:vAnchor="text" w:hAnchor="page" w:x="4321" w:y="58"/>
      <w:ind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876C47" w14:textId="77777777" w:rsidR="00381353" w:rsidRDefault="00381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D033" w14:textId="77777777" w:rsidR="00381353" w:rsidRDefault="00381353">
      <w:r>
        <w:separator/>
      </w:r>
    </w:p>
  </w:footnote>
  <w:footnote w:type="continuationSeparator" w:id="0">
    <w:p w14:paraId="27B9ACD7" w14:textId="77777777" w:rsidR="00381353" w:rsidRDefault="0038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559E" w14:textId="2BBB579E" w:rsidR="007C751E" w:rsidRDefault="007C751E" w:rsidP="007C751E">
    <w:pPr>
      <w:pStyle w:val="Cover3"/>
    </w:pPr>
    <w:r>
      <w:t>FRIDAY, APRIL 4, 2025</w:t>
    </w:r>
  </w:p>
  <w:p w14:paraId="4EA3DF7E" w14:textId="77777777" w:rsidR="007C751E" w:rsidRDefault="007C7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9E60" w14:textId="77777777" w:rsidR="00381353" w:rsidRDefault="00381353">
    <w:pPr>
      <w:pStyle w:val="Header"/>
      <w:jc w:val="center"/>
      <w:rPr>
        <w:b/>
      </w:rPr>
    </w:pPr>
    <w:r>
      <w:rPr>
        <w:b/>
      </w:rPr>
      <w:t>Friday, April 4, 2025</w:t>
    </w:r>
  </w:p>
  <w:p w14:paraId="42A5C22F" w14:textId="77777777" w:rsidR="00381353" w:rsidRDefault="00381353">
    <w:pPr>
      <w:pStyle w:val="Header"/>
      <w:jc w:val="center"/>
      <w:rPr>
        <w:b/>
      </w:rPr>
    </w:pPr>
    <w:r>
      <w:rPr>
        <w:b/>
      </w:rPr>
      <w:t>(Local Session)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107A8"/>
    <w:multiLevelType w:val="hybridMultilevel"/>
    <w:tmpl w:val="9704F9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36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attachedTemplate r:id="rId1"/>
  <w:defaultTabStop w:val="2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53"/>
    <w:rsid w:val="0001340B"/>
    <w:rsid w:val="00375044"/>
    <w:rsid w:val="00381353"/>
    <w:rsid w:val="004E4722"/>
    <w:rsid w:val="00597693"/>
    <w:rsid w:val="006E152A"/>
    <w:rsid w:val="007809B3"/>
    <w:rsid w:val="007C751E"/>
    <w:rsid w:val="00BD5485"/>
    <w:rsid w:val="00C140CF"/>
    <w:rsid w:val="00C719B2"/>
    <w:rsid w:val="00D80DE7"/>
    <w:rsid w:val="00E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6630A"/>
  <w15:chartTrackingRefBased/>
  <w15:docId w15:val="{324571C9-7A5F-4FE6-9422-70A95D00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216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pPr>
      <w:ind w:firstLine="0"/>
      <w:jc w:val="left"/>
    </w:pPr>
    <w:rPr>
      <w:rFonts w:ascii="Courier New" w:hAnsi="Courier New"/>
      <w:sz w:val="20"/>
    </w:rPr>
  </w:style>
  <w:style w:type="paragraph" w:styleId="Title">
    <w:name w:val="Title"/>
    <w:basedOn w:val="Normal"/>
    <w:link w:val="TitleChar"/>
    <w:qFormat/>
    <w:rsid w:val="0038135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left="-216" w:right="22" w:firstLine="0"/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381353"/>
    <w:rPr>
      <w:b/>
      <w:sz w:val="30"/>
    </w:rPr>
  </w:style>
  <w:style w:type="paragraph" w:customStyle="1" w:styleId="Cover1">
    <w:name w:val="Cover1"/>
    <w:basedOn w:val="Normal"/>
    <w:rsid w:val="0038135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right="29" w:firstLine="0"/>
      <w:jc w:val="center"/>
    </w:pPr>
  </w:style>
  <w:style w:type="paragraph" w:customStyle="1" w:styleId="Cover2">
    <w:name w:val="Cover2"/>
    <w:basedOn w:val="Normal"/>
    <w:rsid w:val="00381353"/>
    <w:pPr>
      <w:ind w:firstLine="0"/>
      <w:jc w:val="left"/>
    </w:pPr>
    <w:rPr>
      <w:sz w:val="20"/>
    </w:rPr>
  </w:style>
  <w:style w:type="paragraph" w:customStyle="1" w:styleId="Cover3">
    <w:name w:val="Cover3"/>
    <w:basedOn w:val="Normal"/>
    <w:rsid w:val="00381353"/>
    <w:pPr>
      <w:ind w:firstLine="0"/>
      <w:jc w:val="center"/>
    </w:pPr>
    <w:rPr>
      <w:b/>
    </w:rPr>
  </w:style>
  <w:style w:type="paragraph" w:customStyle="1" w:styleId="Cover4">
    <w:name w:val="Cover4"/>
    <w:basedOn w:val="Cover1"/>
    <w:rsid w:val="00381353"/>
    <w:pPr>
      <w:keepNext/>
    </w:pPr>
    <w:rPr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C751E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C751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H-Chamb\vb\Templates\Journal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Journal2.dot</Template>
  <TotalTime>8</TotalTime>
  <Pages>2</Pages>
  <Words>351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Mullins</dc:creator>
  <cp:keywords/>
  <dc:description/>
  <cp:lastModifiedBy>Olivia Faile</cp:lastModifiedBy>
  <cp:revision>4</cp:revision>
  <dcterms:created xsi:type="dcterms:W3CDTF">2025-07-01T20:04:00Z</dcterms:created>
  <dcterms:modified xsi:type="dcterms:W3CDTF">2025-09-11T19:37:00Z</dcterms:modified>
</cp:coreProperties>
</file>