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BF376" w14:textId="77777777" w:rsidR="007E3FD6" w:rsidRDefault="007E3FD6" w:rsidP="007E3FD6">
      <w:pPr>
        <w:ind w:firstLine="0"/>
        <w:rPr>
          <w:strike/>
        </w:rPr>
      </w:pPr>
    </w:p>
    <w:p w14:paraId="5A57D16E" w14:textId="77777777" w:rsidR="007E3FD6" w:rsidRDefault="007E3FD6" w:rsidP="007E3FD6">
      <w:pPr>
        <w:ind w:firstLine="0"/>
        <w:rPr>
          <w:strike/>
        </w:rPr>
      </w:pPr>
      <w:r>
        <w:rPr>
          <w:strike/>
        </w:rPr>
        <w:t>Indicates Matter Stricken</w:t>
      </w:r>
    </w:p>
    <w:p w14:paraId="760A4173" w14:textId="77777777" w:rsidR="007E3FD6" w:rsidRDefault="007E3FD6" w:rsidP="007E3FD6">
      <w:pPr>
        <w:ind w:firstLine="0"/>
        <w:rPr>
          <w:u w:val="single"/>
        </w:rPr>
      </w:pPr>
      <w:r>
        <w:rPr>
          <w:u w:val="single"/>
        </w:rPr>
        <w:t>Indicates New Matter</w:t>
      </w:r>
    </w:p>
    <w:p w14:paraId="027DC67A" w14:textId="77777777" w:rsidR="00375044" w:rsidRDefault="00375044"/>
    <w:p w14:paraId="7A78B019" w14:textId="34E8FDA2" w:rsidR="007E3FD6" w:rsidRDefault="007E3FD6">
      <w:r>
        <w:t xml:space="preserve">The House assembled at </w:t>
      </w:r>
      <w:r w:rsidR="00027F89">
        <w:t xml:space="preserve">12:00 </w:t>
      </w:r>
      <w:r>
        <w:t>noon.</w:t>
      </w:r>
    </w:p>
    <w:p w14:paraId="722DCD1E" w14:textId="77777777" w:rsidR="007E3FD6" w:rsidRDefault="007E3FD6">
      <w:r>
        <w:t>Deliberations were opened with prayer by Rev. Charles E. Seastrunk Jr. as follows:</w:t>
      </w:r>
    </w:p>
    <w:p w14:paraId="743B3527" w14:textId="6222FB19" w:rsidR="007E3FD6" w:rsidRDefault="007E3FD6"/>
    <w:p w14:paraId="5FB9C32D" w14:textId="0AFA4A85" w:rsidR="007E3FD6" w:rsidRPr="00B33DCD" w:rsidRDefault="007E3FD6" w:rsidP="007E3FD6">
      <w:pPr>
        <w:tabs>
          <w:tab w:val="left" w:pos="270"/>
        </w:tabs>
        <w:ind w:firstLine="0"/>
        <w:rPr>
          <w:szCs w:val="24"/>
        </w:rPr>
      </w:pPr>
      <w:bookmarkStart w:id="0" w:name="file_start2"/>
      <w:bookmarkEnd w:id="0"/>
      <w:r w:rsidRPr="00B33DCD">
        <w:rPr>
          <w:szCs w:val="38"/>
        </w:rPr>
        <w:tab/>
      </w:r>
      <w:r w:rsidRPr="00B33DCD">
        <w:rPr>
          <w:szCs w:val="24"/>
        </w:rPr>
        <w:t>Our thought for today is from 2 Timothy 1:7: “For God did not give us a spirit of cowardice, but rather a spirit of power and love and self</w:t>
      </w:r>
      <w:r w:rsidR="00FC07A8">
        <w:rPr>
          <w:szCs w:val="24"/>
        </w:rPr>
        <w:t>-control</w:t>
      </w:r>
      <w:r w:rsidRPr="00B33DCD">
        <w:rPr>
          <w:szCs w:val="24"/>
        </w:rPr>
        <w:t>.”</w:t>
      </w:r>
    </w:p>
    <w:p w14:paraId="0CDDF6CA" w14:textId="50D15350" w:rsidR="007E3FD6" w:rsidRDefault="007E3FD6" w:rsidP="007E3FD6">
      <w:pPr>
        <w:tabs>
          <w:tab w:val="left" w:pos="270"/>
        </w:tabs>
        <w:ind w:firstLine="0"/>
        <w:rPr>
          <w:szCs w:val="24"/>
        </w:rPr>
      </w:pPr>
      <w:r w:rsidRPr="00B33DCD">
        <w:rPr>
          <w:szCs w:val="24"/>
        </w:rPr>
        <w:tab/>
        <w:t xml:space="preserve">Let us pray. Good and gracious God, You have provided all good things for these Members and Staff. Continue to provide these things. Bless and keep our defenders and first responders in Your love and care. Look in favor </w:t>
      </w:r>
      <w:r w:rsidR="006F7A06">
        <w:rPr>
          <w:szCs w:val="24"/>
        </w:rPr>
        <w:t>up</w:t>
      </w:r>
      <w:r w:rsidRPr="00B33DCD">
        <w:rPr>
          <w:szCs w:val="24"/>
        </w:rPr>
        <w:t>on our World, Nation, President, State, Governor</w:t>
      </w:r>
      <w:r w:rsidR="006F7A06">
        <w:rPr>
          <w:szCs w:val="24"/>
        </w:rPr>
        <w:t>,</w:t>
      </w:r>
      <w:r w:rsidRPr="00B33DCD">
        <w:rPr>
          <w:szCs w:val="24"/>
        </w:rPr>
        <w:t xml:space="preserve"> Speaker, Staff, and all who labor in these Halls of Government. Bless and look in favor on our Armed Forces and those with hidden wounds. Lord, in Your mercy, hear our prayers. Amen.</w:t>
      </w:r>
    </w:p>
    <w:p w14:paraId="3FBEABDC" w14:textId="3A515643" w:rsidR="007E3FD6" w:rsidRDefault="007E3FD6" w:rsidP="007E3FD6">
      <w:pPr>
        <w:tabs>
          <w:tab w:val="left" w:pos="270"/>
        </w:tabs>
        <w:ind w:firstLine="0"/>
        <w:rPr>
          <w:szCs w:val="24"/>
        </w:rPr>
      </w:pPr>
    </w:p>
    <w:p w14:paraId="748184C3" w14:textId="77777777" w:rsidR="007E3FD6" w:rsidRDefault="007E3FD6" w:rsidP="007E3FD6">
      <w:r>
        <w:t xml:space="preserve">Pursuant to Rule 6.3, the House of Representatives was led in the Pledge of Allegiance to the Flag of the United States of America by the SPEAKER </w:t>
      </w:r>
      <w:r w:rsidRPr="007E3FD6">
        <w:rPr>
          <w:i/>
        </w:rPr>
        <w:t>PRO TEMPORE</w:t>
      </w:r>
      <w:r>
        <w:t>.</w:t>
      </w:r>
    </w:p>
    <w:p w14:paraId="0CC8B22D" w14:textId="77777777" w:rsidR="007E3FD6" w:rsidRDefault="007E3FD6" w:rsidP="007E3FD6"/>
    <w:p w14:paraId="592B065D" w14:textId="2F6415DB" w:rsidR="007E3FD6" w:rsidRDefault="007E3FD6" w:rsidP="007E3FD6">
      <w:r>
        <w:t xml:space="preserve">After corrections to the Journal of the proceedings of Friday, the SPEAKER </w:t>
      </w:r>
      <w:r w:rsidRPr="007E3FD6">
        <w:rPr>
          <w:i/>
        </w:rPr>
        <w:t>PRO TEMPORE</w:t>
      </w:r>
      <w:r>
        <w:t xml:space="preserve"> ordered it confirmed.</w:t>
      </w:r>
    </w:p>
    <w:p w14:paraId="05AF1C4B" w14:textId="77777777" w:rsidR="007E3FD6" w:rsidRDefault="007E3FD6" w:rsidP="007E3FD6"/>
    <w:p w14:paraId="2061F0E0" w14:textId="68628B1A" w:rsidR="007E3FD6" w:rsidRDefault="007E3FD6" w:rsidP="007E3FD6">
      <w:pPr>
        <w:keepNext/>
        <w:jc w:val="center"/>
        <w:rPr>
          <w:b/>
        </w:rPr>
      </w:pPr>
      <w:r w:rsidRPr="007E3FD6">
        <w:rPr>
          <w:b/>
        </w:rPr>
        <w:t>MOTION ADOPTED</w:t>
      </w:r>
    </w:p>
    <w:p w14:paraId="5BBE1790" w14:textId="1321DA0A" w:rsidR="007E3FD6" w:rsidRDefault="007E3FD6" w:rsidP="007E3FD6">
      <w:r>
        <w:t>Rep. BOWERS moved that when the House adjourns, it adjourn in memory of Ernest "Dude" McAbee, which was agreed to.</w:t>
      </w:r>
    </w:p>
    <w:p w14:paraId="3842A773" w14:textId="77777777" w:rsidR="007E3FD6" w:rsidRDefault="007E3FD6" w:rsidP="007E3FD6"/>
    <w:p w14:paraId="68710C51" w14:textId="53F26926" w:rsidR="007E3FD6" w:rsidRDefault="007E3FD6" w:rsidP="007E3FD6">
      <w:pPr>
        <w:keepNext/>
        <w:jc w:val="center"/>
        <w:rPr>
          <w:b/>
        </w:rPr>
      </w:pPr>
      <w:r w:rsidRPr="007E3FD6">
        <w:rPr>
          <w:b/>
        </w:rPr>
        <w:t>SILENT PRAYER</w:t>
      </w:r>
    </w:p>
    <w:p w14:paraId="6B0F8815" w14:textId="4DE484EA" w:rsidR="007E3FD6" w:rsidRDefault="007E3FD6" w:rsidP="007E3FD6">
      <w:r>
        <w:t xml:space="preserve">The House stood in silent prayer for Representative Teeple's family and St. Jude Research Hospital. </w:t>
      </w:r>
    </w:p>
    <w:p w14:paraId="6D4BDF8B" w14:textId="77777777" w:rsidR="00B97951" w:rsidRDefault="00B97951" w:rsidP="00B97951"/>
    <w:p w14:paraId="12CBD53B" w14:textId="77777777" w:rsidR="00B97951" w:rsidRDefault="00B97951" w:rsidP="00B97951">
      <w:pPr>
        <w:jc w:val="center"/>
        <w:rPr>
          <w:b/>
        </w:rPr>
      </w:pPr>
      <w:r w:rsidRPr="00CF410D">
        <w:rPr>
          <w:b/>
        </w:rPr>
        <w:t>ROLL CALL</w:t>
      </w:r>
    </w:p>
    <w:p w14:paraId="30BFE41E" w14:textId="77777777" w:rsidR="00B97951" w:rsidRDefault="00B97951" w:rsidP="00B9795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97951" w:rsidRPr="00CF410D" w14:paraId="3D37288C" w14:textId="77777777" w:rsidTr="00407D79">
        <w:trPr>
          <w:jc w:val="right"/>
        </w:trPr>
        <w:tc>
          <w:tcPr>
            <w:tcW w:w="2179" w:type="dxa"/>
            <w:shd w:val="clear" w:color="auto" w:fill="auto"/>
          </w:tcPr>
          <w:p w14:paraId="4C9F28C4" w14:textId="77777777" w:rsidR="00B97951" w:rsidRPr="00CF410D" w:rsidRDefault="00B97951" w:rsidP="00407D79">
            <w:pPr>
              <w:ind w:firstLine="0"/>
            </w:pPr>
            <w:bookmarkStart w:id="1" w:name="vote_start2"/>
            <w:bookmarkEnd w:id="1"/>
            <w:r>
              <w:t>Alexander</w:t>
            </w:r>
          </w:p>
        </w:tc>
        <w:tc>
          <w:tcPr>
            <w:tcW w:w="2179" w:type="dxa"/>
            <w:shd w:val="clear" w:color="auto" w:fill="auto"/>
          </w:tcPr>
          <w:p w14:paraId="10EBC731" w14:textId="77777777" w:rsidR="00B97951" w:rsidRPr="00CF410D" w:rsidRDefault="00B97951" w:rsidP="00407D79">
            <w:pPr>
              <w:ind w:firstLine="0"/>
            </w:pPr>
            <w:r>
              <w:t>Anderson</w:t>
            </w:r>
          </w:p>
        </w:tc>
        <w:tc>
          <w:tcPr>
            <w:tcW w:w="2180" w:type="dxa"/>
            <w:shd w:val="clear" w:color="auto" w:fill="auto"/>
          </w:tcPr>
          <w:p w14:paraId="40454A10" w14:textId="77777777" w:rsidR="00B97951" w:rsidRPr="00CF410D" w:rsidRDefault="00B97951" w:rsidP="00407D79">
            <w:pPr>
              <w:ind w:firstLine="0"/>
            </w:pPr>
            <w:r>
              <w:t>Atkinson</w:t>
            </w:r>
          </w:p>
        </w:tc>
      </w:tr>
      <w:tr w:rsidR="00B97951" w:rsidRPr="00CF410D" w14:paraId="5B0E5EFC" w14:textId="77777777" w:rsidTr="00407D79">
        <w:tblPrEx>
          <w:jc w:val="left"/>
        </w:tblPrEx>
        <w:tc>
          <w:tcPr>
            <w:tcW w:w="2179" w:type="dxa"/>
            <w:shd w:val="clear" w:color="auto" w:fill="auto"/>
          </w:tcPr>
          <w:p w14:paraId="081B4972" w14:textId="77777777" w:rsidR="00B97951" w:rsidRPr="00CF410D" w:rsidRDefault="00B97951" w:rsidP="00407D79">
            <w:pPr>
              <w:ind w:firstLine="0"/>
            </w:pPr>
            <w:r>
              <w:t>Bailey</w:t>
            </w:r>
          </w:p>
        </w:tc>
        <w:tc>
          <w:tcPr>
            <w:tcW w:w="2179" w:type="dxa"/>
            <w:shd w:val="clear" w:color="auto" w:fill="auto"/>
          </w:tcPr>
          <w:p w14:paraId="19DD51F0" w14:textId="77777777" w:rsidR="00B97951" w:rsidRPr="00CF410D" w:rsidRDefault="00B97951" w:rsidP="00407D79">
            <w:pPr>
              <w:ind w:firstLine="0"/>
            </w:pPr>
            <w:r>
              <w:t>Ballentine</w:t>
            </w:r>
          </w:p>
        </w:tc>
        <w:tc>
          <w:tcPr>
            <w:tcW w:w="2180" w:type="dxa"/>
            <w:shd w:val="clear" w:color="auto" w:fill="auto"/>
          </w:tcPr>
          <w:p w14:paraId="5A9D2E84" w14:textId="77777777" w:rsidR="00B97951" w:rsidRPr="00CF410D" w:rsidRDefault="00B97951" w:rsidP="00407D79">
            <w:pPr>
              <w:ind w:firstLine="0"/>
            </w:pPr>
            <w:r>
              <w:t>Bamberg</w:t>
            </w:r>
          </w:p>
        </w:tc>
      </w:tr>
      <w:tr w:rsidR="00B97951" w:rsidRPr="00CF410D" w14:paraId="1F8D6BDB" w14:textId="77777777" w:rsidTr="00407D79">
        <w:tblPrEx>
          <w:jc w:val="left"/>
        </w:tblPrEx>
        <w:tc>
          <w:tcPr>
            <w:tcW w:w="2179" w:type="dxa"/>
            <w:shd w:val="clear" w:color="auto" w:fill="auto"/>
          </w:tcPr>
          <w:p w14:paraId="515ECC00" w14:textId="77777777" w:rsidR="00B97951" w:rsidRPr="00CF410D" w:rsidRDefault="00B97951" w:rsidP="00407D79">
            <w:pPr>
              <w:ind w:firstLine="0"/>
            </w:pPr>
            <w:r>
              <w:t>Bannister</w:t>
            </w:r>
          </w:p>
        </w:tc>
        <w:tc>
          <w:tcPr>
            <w:tcW w:w="2179" w:type="dxa"/>
            <w:shd w:val="clear" w:color="auto" w:fill="auto"/>
          </w:tcPr>
          <w:p w14:paraId="3CC50FC4" w14:textId="77777777" w:rsidR="00B97951" w:rsidRPr="00CF410D" w:rsidRDefault="00B97951" w:rsidP="00407D79">
            <w:pPr>
              <w:ind w:firstLine="0"/>
            </w:pPr>
            <w:r>
              <w:t>Bauer</w:t>
            </w:r>
          </w:p>
        </w:tc>
        <w:tc>
          <w:tcPr>
            <w:tcW w:w="2180" w:type="dxa"/>
            <w:shd w:val="clear" w:color="auto" w:fill="auto"/>
          </w:tcPr>
          <w:p w14:paraId="6EFA9E07" w14:textId="77777777" w:rsidR="00B97951" w:rsidRPr="00CF410D" w:rsidRDefault="00B97951" w:rsidP="00407D79">
            <w:pPr>
              <w:ind w:firstLine="0"/>
            </w:pPr>
            <w:r>
              <w:t>Beach</w:t>
            </w:r>
          </w:p>
        </w:tc>
      </w:tr>
      <w:tr w:rsidR="00B97951" w:rsidRPr="00CF410D" w14:paraId="0CD8BFE4" w14:textId="77777777" w:rsidTr="00407D79">
        <w:tblPrEx>
          <w:jc w:val="left"/>
        </w:tblPrEx>
        <w:tc>
          <w:tcPr>
            <w:tcW w:w="2179" w:type="dxa"/>
            <w:shd w:val="clear" w:color="auto" w:fill="auto"/>
          </w:tcPr>
          <w:p w14:paraId="0F6F6709" w14:textId="77777777" w:rsidR="00B97951" w:rsidRPr="00CF410D" w:rsidRDefault="00B97951" w:rsidP="00407D79">
            <w:pPr>
              <w:ind w:firstLine="0"/>
            </w:pPr>
            <w:r>
              <w:t>Bernstein</w:t>
            </w:r>
          </w:p>
        </w:tc>
        <w:tc>
          <w:tcPr>
            <w:tcW w:w="2179" w:type="dxa"/>
            <w:shd w:val="clear" w:color="auto" w:fill="auto"/>
          </w:tcPr>
          <w:p w14:paraId="3FD079C5" w14:textId="77777777" w:rsidR="00B97951" w:rsidRPr="00CF410D" w:rsidRDefault="00B97951" w:rsidP="00407D79">
            <w:pPr>
              <w:ind w:firstLine="0"/>
            </w:pPr>
            <w:r>
              <w:t>Bowers</w:t>
            </w:r>
          </w:p>
        </w:tc>
        <w:tc>
          <w:tcPr>
            <w:tcW w:w="2180" w:type="dxa"/>
            <w:shd w:val="clear" w:color="auto" w:fill="auto"/>
          </w:tcPr>
          <w:p w14:paraId="3BDC4891" w14:textId="77777777" w:rsidR="00B97951" w:rsidRPr="00CF410D" w:rsidRDefault="00B97951" w:rsidP="00407D79">
            <w:pPr>
              <w:ind w:firstLine="0"/>
            </w:pPr>
            <w:r>
              <w:t>Brewer</w:t>
            </w:r>
          </w:p>
        </w:tc>
      </w:tr>
      <w:tr w:rsidR="00B97951" w:rsidRPr="00CF410D" w14:paraId="2DEAEDD0" w14:textId="77777777" w:rsidTr="00407D79">
        <w:tblPrEx>
          <w:jc w:val="left"/>
        </w:tblPrEx>
        <w:tc>
          <w:tcPr>
            <w:tcW w:w="2179" w:type="dxa"/>
            <w:shd w:val="clear" w:color="auto" w:fill="auto"/>
          </w:tcPr>
          <w:p w14:paraId="72463FCD" w14:textId="77777777" w:rsidR="00B97951" w:rsidRPr="00CF410D" w:rsidRDefault="00B97951" w:rsidP="00407D79">
            <w:pPr>
              <w:ind w:firstLine="0"/>
            </w:pPr>
            <w:r>
              <w:lastRenderedPageBreak/>
              <w:t>Brittain</w:t>
            </w:r>
          </w:p>
        </w:tc>
        <w:tc>
          <w:tcPr>
            <w:tcW w:w="2179" w:type="dxa"/>
            <w:shd w:val="clear" w:color="auto" w:fill="auto"/>
          </w:tcPr>
          <w:p w14:paraId="0C0AA199" w14:textId="77777777" w:rsidR="00B97951" w:rsidRPr="00CF410D" w:rsidRDefault="00B97951" w:rsidP="00407D79">
            <w:pPr>
              <w:ind w:firstLine="0"/>
            </w:pPr>
            <w:r>
              <w:t>Burns</w:t>
            </w:r>
          </w:p>
        </w:tc>
        <w:tc>
          <w:tcPr>
            <w:tcW w:w="2180" w:type="dxa"/>
            <w:shd w:val="clear" w:color="auto" w:fill="auto"/>
          </w:tcPr>
          <w:p w14:paraId="0EE62375" w14:textId="77777777" w:rsidR="00B97951" w:rsidRPr="00CF410D" w:rsidRDefault="00B97951" w:rsidP="00407D79">
            <w:pPr>
              <w:ind w:firstLine="0"/>
            </w:pPr>
            <w:r>
              <w:t>Bustos</w:t>
            </w:r>
          </w:p>
        </w:tc>
      </w:tr>
      <w:tr w:rsidR="00B97951" w:rsidRPr="00CF410D" w14:paraId="406D9E28" w14:textId="77777777" w:rsidTr="00407D79">
        <w:tblPrEx>
          <w:jc w:val="left"/>
        </w:tblPrEx>
        <w:tc>
          <w:tcPr>
            <w:tcW w:w="2179" w:type="dxa"/>
            <w:shd w:val="clear" w:color="auto" w:fill="auto"/>
          </w:tcPr>
          <w:p w14:paraId="28B201C8" w14:textId="77777777" w:rsidR="00B97951" w:rsidRPr="00CF410D" w:rsidRDefault="00B97951" w:rsidP="00407D79">
            <w:pPr>
              <w:ind w:firstLine="0"/>
            </w:pPr>
            <w:r>
              <w:t>Calhoon</w:t>
            </w:r>
          </w:p>
        </w:tc>
        <w:tc>
          <w:tcPr>
            <w:tcW w:w="2179" w:type="dxa"/>
            <w:shd w:val="clear" w:color="auto" w:fill="auto"/>
          </w:tcPr>
          <w:p w14:paraId="4FFB187E" w14:textId="77777777" w:rsidR="00B97951" w:rsidRPr="00CF410D" w:rsidRDefault="00B97951" w:rsidP="00407D79">
            <w:pPr>
              <w:ind w:firstLine="0"/>
            </w:pPr>
            <w:r>
              <w:t>Caskey</w:t>
            </w:r>
          </w:p>
        </w:tc>
        <w:tc>
          <w:tcPr>
            <w:tcW w:w="2180" w:type="dxa"/>
            <w:shd w:val="clear" w:color="auto" w:fill="auto"/>
          </w:tcPr>
          <w:p w14:paraId="6EE77482" w14:textId="77777777" w:rsidR="00B97951" w:rsidRPr="00CF410D" w:rsidRDefault="00B97951" w:rsidP="00407D79">
            <w:pPr>
              <w:ind w:firstLine="0"/>
            </w:pPr>
            <w:r>
              <w:t>Chapman</w:t>
            </w:r>
          </w:p>
        </w:tc>
      </w:tr>
      <w:tr w:rsidR="00B97951" w:rsidRPr="00CF410D" w14:paraId="5FA30CA2" w14:textId="77777777" w:rsidTr="00407D79">
        <w:tblPrEx>
          <w:jc w:val="left"/>
        </w:tblPrEx>
        <w:tc>
          <w:tcPr>
            <w:tcW w:w="2179" w:type="dxa"/>
            <w:shd w:val="clear" w:color="auto" w:fill="auto"/>
          </w:tcPr>
          <w:p w14:paraId="485932FB" w14:textId="77777777" w:rsidR="00B97951" w:rsidRPr="00CF410D" w:rsidRDefault="00B97951" w:rsidP="00407D79">
            <w:pPr>
              <w:ind w:firstLine="0"/>
            </w:pPr>
            <w:r>
              <w:t>Chumley</w:t>
            </w:r>
          </w:p>
        </w:tc>
        <w:tc>
          <w:tcPr>
            <w:tcW w:w="2179" w:type="dxa"/>
            <w:shd w:val="clear" w:color="auto" w:fill="auto"/>
          </w:tcPr>
          <w:p w14:paraId="2105A7D8" w14:textId="77777777" w:rsidR="00B97951" w:rsidRPr="00CF410D" w:rsidRDefault="00B97951" w:rsidP="00407D79">
            <w:pPr>
              <w:ind w:firstLine="0"/>
            </w:pPr>
            <w:r>
              <w:t>Clyburn</w:t>
            </w:r>
          </w:p>
        </w:tc>
        <w:tc>
          <w:tcPr>
            <w:tcW w:w="2180" w:type="dxa"/>
            <w:shd w:val="clear" w:color="auto" w:fill="auto"/>
          </w:tcPr>
          <w:p w14:paraId="7104C915" w14:textId="77777777" w:rsidR="00B97951" w:rsidRPr="00CF410D" w:rsidRDefault="00B97951" w:rsidP="00407D79">
            <w:pPr>
              <w:ind w:firstLine="0"/>
            </w:pPr>
            <w:r>
              <w:t>Cobb-Hunter</w:t>
            </w:r>
          </w:p>
        </w:tc>
      </w:tr>
      <w:tr w:rsidR="00B97951" w:rsidRPr="00CF410D" w14:paraId="28B2EFE4" w14:textId="77777777" w:rsidTr="00407D79">
        <w:tblPrEx>
          <w:jc w:val="left"/>
        </w:tblPrEx>
        <w:tc>
          <w:tcPr>
            <w:tcW w:w="2179" w:type="dxa"/>
            <w:shd w:val="clear" w:color="auto" w:fill="auto"/>
          </w:tcPr>
          <w:p w14:paraId="0D28932C" w14:textId="77777777" w:rsidR="00B97951" w:rsidRPr="00CF410D" w:rsidRDefault="00B97951" w:rsidP="00407D79">
            <w:pPr>
              <w:ind w:firstLine="0"/>
            </w:pPr>
            <w:r>
              <w:t>Collins</w:t>
            </w:r>
          </w:p>
        </w:tc>
        <w:tc>
          <w:tcPr>
            <w:tcW w:w="2179" w:type="dxa"/>
            <w:shd w:val="clear" w:color="auto" w:fill="auto"/>
          </w:tcPr>
          <w:p w14:paraId="68A2BD2C" w14:textId="77777777" w:rsidR="00B97951" w:rsidRPr="00CF410D" w:rsidRDefault="00B97951" w:rsidP="00407D79">
            <w:pPr>
              <w:ind w:firstLine="0"/>
            </w:pPr>
            <w:r>
              <w:t>B. L. Cox</w:t>
            </w:r>
          </w:p>
        </w:tc>
        <w:tc>
          <w:tcPr>
            <w:tcW w:w="2180" w:type="dxa"/>
            <w:shd w:val="clear" w:color="auto" w:fill="auto"/>
          </w:tcPr>
          <w:p w14:paraId="4640380C" w14:textId="77777777" w:rsidR="00B97951" w:rsidRPr="00CF410D" w:rsidRDefault="00B97951" w:rsidP="00407D79">
            <w:pPr>
              <w:ind w:firstLine="0"/>
            </w:pPr>
            <w:r>
              <w:t>Cromer</w:t>
            </w:r>
          </w:p>
        </w:tc>
      </w:tr>
      <w:tr w:rsidR="00B97951" w:rsidRPr="00CF410D" w14:paraId="14A16B9A" w14:textId="77777777" w:rsidTr="00407D79">
        <w:tblPrEx>
          <w:jc w:val="left"/>
        </w:tblPrEx>
        <w:tc>
          <w:tcPr>
            <w:tcW w:w="2179" w:type="dxa"/>
            <w:shd w:val="clear" w:color="auto" w:fill="auto"/>
          </w:tcPr>
          <w:p w14:paraId="73A9B4E6" w14:textId="77777777" w:rsidR="00B97951" w:rsidRPr="00CF410D" w:rsidRDefault="00B97951" w:rsidP="00407D79">
            <w:pPr>
              <w:ind w:firstLine="0"/>
            </w:pPr>
            <w:r>
              <w:t>Davis</w:t>
            </w:r>
          </w:p>
        </w:tc>
        <w:tc>
          <w:tcPr>
            <w:tcW w:w="2179" w:type="dxa"/>
            <w:shd w:val="clear" w:color="auto" w:fill="auto"/>
          </w:tcPr>
          <w:p w14:paraId="508DC8CD" w14:textId="77777777" w:rsidR="00B97951" w:rsidRPr="00CF410D" w:rsidRDefault="00B97951" w:rsidP="00407D79">
            <w:pPr>
              <w:ind w:firstLine="0"/>
            </w:pPr>
            <w:r>
              <w:t>Dillard</w:t>
            </w:r>
          </w:p>
        </w:tc>
        <w:tc>
          <w:tcPr>
            <w:tcW w:w="2180" w:type="dxa"/>
            <w:shd w:val="clear" w:color="auto" w:fill="auto"/>
          </w:tcPr>
          <w:p w14:paraId="6A5D3404" w14:textId="77777777" w:rsidR="00B97951" w:rsidRPr="00CF410D" w:rsidRDefault="00B97951" w:rsidP="00407D79">
            <w:pPr>
              <w:ind w:firstLine="0"/>
            </w:pPr>
            <w:r>
              <w:t>Duncan</w:t>
            </w:r>
          </w:p>
        </w:tc>
      </w:tr>
      <w:tr w:rsidR="00B97951" w:rsidRPr="00CF410D" w14:paraId="7D4FBCFF" w14:textId="77777777" w:rsidTr="00407D79">
        <w:tblPrEx>
          <w:jc w:val="left"/>
        </w:tblPrEx>
        <w:tc>
          <w:tcPr>
            <w:tcW w:w="2179" w:type="dxa"/>
            <w:shd w:val="clear" w:color="auto" w:fill="auto"/>
          </w:tcPr>
          <w:p w14:paraId="0FA9A6E0" w14:textId="77777777" w:rsidR="00B97951" w:rsidRPr="00CF410D" w:rsidRDefault="00B97951" w:rsidP="00407D79">
            <w:pPr>
              <w:ind w:firstLine="0"/>
            </w:pPr>
            <w:r>
              <w:t>Edgerton</w:t>
            </w:r>
          </w:p>
        </w:tc>
        <w:tc>
          <w:tcPr>
            <w:tcW w:w="2179" w:type="dxa"/>
            <w:shd w:val="clear" w:color="auto" w:fill="auto"/>
          </w:tcPr>
          <w:p w14:paraId="7A738E21" w14:textId="77777777" w:rsidR="00B97951" w:rsidRPr="00CF410D" w:rsidRDefault="00B97951" w:rsidP="00407D79">
            <w:pPr>
              <w:ind w:firstLine="0"/>
            </w:pPr>
            <w:r>
              <w:t>Erickson</w:t>
            </w:r>
          </w:p>
        </w:tc>
        <w:tc>
          <w:tcPr>
            <w:tcW w:w="2180" w:type="dxa"/>
            <w:shd w:val="clear" w:color="auto" w:fill="auto"/>
          </w:tcPr>
          <w:p w14:paraId="3E206F04" w14:textId="77777777" w:rsidR="00B97951" w:rsidRPr="00CF410D" w:rsidRDefault="00B97951" w:rsidP="00407D79">
            <w:pPr>
              <w:ind w:firstLine="0"/>
            </w:pPr>
            <w:r>
              <w:t>Forrest</w:t>
            </w:r>
          </w:p>
        </w:tc>
      </w:tr>
      <w:tr w:rsidR="00B97951" w:rsidRPr="00CF410D" w14:paraId="24C4C0D4" w14:textId="77777777" w:rsidTr="00407D79">
        <w:tblPrEx>
          <w:jc w:val="left"/>
        </w:tblPrEx>
        <w:tc>
          <w:tcPr>
            <w:tcW w:w="2179" w:type="dxa"/>
            <w:shd w:val="clear" w:color="auto" w:fill="auto"/>
          </w:tcPr>
          <w:p w14:paraId="77128CF4" w14:textId="77777777" w:rsidR="00B97951" w:rsidRPr="00CF410D" w:rsidRDefault="00B97951" w:rsidP="00407D79">
            <w:pPr>
              <w:ind w:firstLine="0"/>
            </w:pPr>
            <w:r>
              <w:t>Frank</w:t>
            </w:r>
          </w:p>
        </w:tc>
        <w:tc>
          <w:tcPr>
            <w:tcW w:w="2179" w:type="dxa"/>
            <w:shd w:val="clear" w:color="auto" w:fill="auto"/>
          </w:tcPr>
          <w:p w14:paraId="1DB65278" w14:textId="77777777" w:rsidR="00B97951" w:rsidRPr="00CF410D" w:rsidRDefault="00B97951" w:rsidP="00407D79">
            <w:pPr>
              <w:ind w:firstLine="0"/>
            </w:pPr>
            <w:r>
              <w:t>Gagnon</w:t>
            </w:r>
          </w:p>
        </w:tc>
        <w:tc>
          <w:tcPr>
            <w:tcW w:w="2180" w:type="dxa"/>
            <w:shd w:val="clear" w:color="auto" w:fill="auto"/>
          </w:tcPr>
          <w:p w14:paraId="768699BC" w14:textId="77777777" w:rsidR="00B97951" w:rsidRPr="00CF410D" w:rsidRDefault="00B97951" w:rsidP="00407D79">
            <w:pPr>
              <w:ind w:firstLine="0"/>
            </w:pPr>
            <w:r>
              <w:t>Garvin</w:t>
            </w:r>
          </w:p>
        </w:tc>
      </w:tr>
      <w:tr w:rsidR="00B97951" w:rsidRPr="00CF410D" w14:paraId="09C1D65C" w14:textId="77777777" w:rsidTr="00407D79">
        <w:tblPrEx>
          <w:jc w:val="left"/>
        </w:tblPrEx>
        <w:tc>
          <w:tcPr>
            <w:tcW w:w="2179" w:type="dxa"/>
            <w:shd w:val="clear" w:color="auto" w:fill="auto"/>
          </w:tcPr>
          <w:p w14:paraId="2B263E7D" w14:textId="77777777" w:rsidR="00B97951" w:rsidRPr="00CF410D" w:rsidRDefault="00B97951" w:rsidP="00407D79">
            <w:pPr>
              <w:ind w:firstLine="0"/>
            </w:pPr>
            <w:r>
              <w:t>Gibson</w:t>
            </w:r>
          </w:p>
        </w:tc>
        <w:tc>
          <w:tcPr>
            <w:tcW w:w="2179" w:type="dxa"/>
            <w:shd w:val="clear" w:color="auto" w:fill="auto"/>
          </w:tcPr>
          <w:p w14:paraId="75380119" w14:textId="77777777" w:rsidR="00B97951" w:rsidRPr="00CF410D" w:rsidRDefault="00B97951" w:rsidP="00407D79">
            <w:pPr>
              <w:ind w:firstLine="0"/>
            </w:pPr>
            <w:r>
              <w:t>Gilliam</w:t>
            </w:r>
          </w:p>
        </w:tc>
        <w:tc>
          <w:tcPr>
            <w:tcW w:w="2180" w:type="dxa"/>
            <w:shd w:val="clear" w:color="auto" w:fill="auto"/>
          </w:tcPr>
          <w:p w14:paraId="008F0510" w14:textId="77777777" w:rsidR="00B97951" w:rsidRPr="00CF410D" w:rsidRDefault="00B97951" w:rsidP="00407D79">
            <w:pPr>
              <w:ind w:firstLine="0"/>
            </w:pPr>
            <w:r>
              <w:t>Gilliard</w:t>
            </w:r>
          </w:p>
        </w:tc>
      </w:tr>
      <w:tr w:rsidR="00B97951" w:rsidRPr="00CF410D" w14:paraId="374560FC" w14:textId="77777777" w:rsidTr="00407D79">
        <w:tblPrEx>
          <w:jc w:val="left"/>
        </w:tblPrEx>
        <w:tc>
          <w:tcPr>
            <w:tcW w:w="2179" w:type="dxa"/>
            <w:shd w:val="clear" w:color="auto" w:fill="auto"/>
          </w:tcPr>
          <w:p w14:paraId="6C494CF4" w14:textId="77777777" w:rsidR="00B97951" w:rsidRPr="00CF410D" w:rsidRDefault="00B97951" w:rsidP="00407D79">
            <w:pPr>
              <w:ind w:firstLine="0"/>
            </w:pPr>
            <w:r>
              <w:t>Gilreath</w:t>
            </w:r>
          </w:p>
        </w:tc>
        <w:tc>
          <w:tcPr>
            <w:tcW w:w="2179" w:type="dxa"/>
            <w:shd w:val="clear" w:color="auto" w:fill="auto"/>
          </w:tcPr>
          <w:p w14:paraId="531A278F" w14:textId="77777777" w:rsidR="00B97951" w:rsidRPr="00CF410D" w:rsidRDefault="00B97951" w:rsidP="00407D79">
            <w:pPr>
              <w:ind w:firstLine="0"/>
            </w:pPr>
            <w:r>
              <w:t>Govan</w:t>
            </w:r>
          </w:p>
        </w:tc>
        <w:tc>
          <w:tcPr>
            <w:tcW w:w="2180" w:type="dxa"/>
            <w:shd w:val="clear" w:color="auto" w:fill="auto"/>
          </w:tcPr>
          <w:p w14:paraId="2D6C855F" w14:textId="77777777" w:rsidR="00B97951" w:rsidRPr="00CF410D" w:rsidRDefault="00B97951" w:rsidP="00407D79">
            <w:pPr>
              <w:ind w:firstLine="0"/>
            </w:pPr>
            <w:r>
              <w:t>Grant</w:t>
            </w:r>
          </w:p>
        </w:tc>
      </w:tr>
      <w:tr w:rsidR="00B97951" w:rsidRPr="00CF410D" w14:paraId="016B62D0" w14:textId="77777777" w:rsidTr="00407D79">
        <w:tblPrEx>
          <w:jc w:val="left"/>
        </w:tblPrEx>
        <w:tc>
          <w:tcPr>
            <w:tcW w:w="2179" w:type="dxa"/>
            <w:shd w:val="clear" w:color="auto" w:fill="auto"/>
          </w:tcPr>
          <w:p w14:paraId="7BA6645B" w14:textId="77777777" w:rsidR="00B97951" w:rsidRPr="00CF410D" w:rsidRDefault="00B97951" w:rsidP="00407D79">
            <w:pPr>
              <w:ind w:firstLine="0"/>
            </w:pPr>
            <w:r>
              <w:t>Guest</w:t>
            </w:r>
          </w:p>
        </w:tc>
        <w:tc>
          <w:tcPr>
            <w:tcW w:w="2179" w:type="dxa"/>
            <w:shd w:val="clear" w:color="auto" w:fill="auto"/>
          </w:tcPr>
          <w:p w14:paraId="3964FBD5" w14:textId="77777777" w:rsidR="00B97951" w:rsidRPr="00CF410D" w:rsidRDefault="00B97951" w:rsidP="00407D79">
            <w:pPr>
              <w:ind w:firstLine="0"/>
            </w:pPr>
            <w:r>
              <w:t>Guffey</w:t>
            </w:r>
          </w:p>
        </w:tc>
        <w:tc>
          <w:tcPr>
            <w:tcW w:w="2180" w:type="dxa"/>
            <w:shd w:val="clear" w:color="auto" w:fill="auto"/>
          </w:tcPr>
          <w:p w14:paraId="721DEF1F" w14:textId="77777777" w:rsidR="00B97951" w:rsidRPr="00CF410D" w:rsidRDefault="00B97951" w:rsidP="00407D79">
            <w:pPr>
              <w:ind w:firstLine="0"/>
            </w:pPr>
            <w:r>
              <w:t>Haddon</w:t>
            </w:r>
          </w:p>
        </w:tc>
      </w:tr>
      <w:tr w:rsidR="00B97951" w:rsidRPr="00CF410D" w14:paraId="05A843C5" w14:textId="77777777" w:rsidTr="00407D79">
        <w:tblPrEx>
          <w:jc w:val="left"/>
        </w:tblPrEx>
        <w:tc>
          <w:tcPr>
            <w:tcW w:w="2179" w:type="dxa"/>
            <w:shd w:val="clear" w:color="auto" w:fill="auto"/>
          </w:tcPr>
          <w:p w14:paraId="0FBA846E" w14:textId="77777777" w:rsidR="00B97951" w:rsidRPr="00CF410D" w:rsidRDefault="00B97951" w:rsidP="00407D79">
            <w:pPr>
              <w:ind w:firstLine="0"/>
            </w:pPr>
            <w:r>
              <w:t>Hager</w:t>
            </w:r>
          </w:p>
        </w:tc>
        <w:tc>
          <w:tcPr>
            <w:tcW w:w="2179" w:type="dxa"/>
            <w:shd w:val="clear" w:color="auto" w:fill="auto"/>
          </w:tcPr>
          <w:p w14:paraId="017732A7" w14:textId="77777777" w:rsidR="00B97951" w:rsidRPr="00CF410D" w:rsidRDefault="00B97951" w:rsidP="00407D79">
            <w:pPr>
              <w:ind w:firstLine="0"/>
            </w:pPr>
            <w:r>
              <w:t>Hardee</w:t>
            </w:r>
          </w:p>
        </w:tc>
        <w:tc>
          <w:tcPr>
            <w:tcW w:w="2180" w:type="dxa"/>
            <w:shd w:val="clear" w:color="auto" w:fill="auto"/>
          </w:tcPr>
          <w:p w14:paraId="54DEE29B" w14:textId="77777777" w:rsidR="00B97951" w:rsidRPr="00CF410D" w:rsidRDefault="00B97951" w:rsidP="00407D79">
            <w:pPr>
              <w:ind w:firstLine="0"/>
            </w:pPr>
            <w:r>
              <w:t>Harris</w:t>
            </w:r>
          </w:p>
        </w:tc>
      </w:tr>
      <w:tr w:rsidR="00B97951" w:rsidRPr="00CF410D" w14:paraId="037812CE" w14:textId="77777777" w:rsidTr="00407D79">
        <w:tblPrEx>
          <w:jc w:val="left"/>
        </w:tblPrEx>
        <w:tc>
          <w:tcPr>
            <w:tcW w:w="2179" w:type="dxa"/>
            <w:shd w:val="clear" w:color="auto" w:fill="auto"/>
          </w:tcPr>
          <w:p w14:paraId="233C8FAB" w14:textId="77777777" w:rsidR="00B97951" w:rsidRPr="00CF410D" w:rsidRDefault="00B97951" w:rsidP="00407D79">
            <w:pPr>
              <w:ind w:firstLine="0"/>
            </w:pPr>
            <w:r>
              <w:t>Hart</w:t>
            </w:r>
          </w:p>
        </w:tc>
        <w:tc>
          <w:tcPr>
            <w:tcW w:w="2179" w:type="dxa"/>
            <w:shd w:val="clear" w:color="auto" w:fill="auto"/>
          </w:tcPr>
          <w:p w14:paraId="65606850" w14:textId="77777777" w:rsidR="00B97951" w:rsidRPr="00CF410D" w:rsidRDefault="00B97951" w:rsidP="00407D79">
            <w:pPr>
              <w:ind w:firstLine="0"/>
            </w:pPr>
            <w:r>
              <w:t>Hartnett</w:t>
            </w:r>
          </w:p>
        </w:tc>
        <w:tc>
          <w:tcPr>
            <w:tcW w:w="2180" w:type="dxa"/>
            <w:shd w:val="clear" w:color="auto" w:fill="auto"/>
          </w:tcPr>
          <w:p w14:paraId="3E8EB30F" w14:textId="77777777" w:rsidR="00B97951" w:rsidRPr="00CF410D" w:rsidRDefault="00B97951" w:rsidP="00407D79">
            <w:pPr>
              <w:ind w:firstLine="0"/>
            </w:pPr>
            <w:r>
              <w:t>Hayes</w:t>
            </w:r>
          </w:p>
        </w:tc>
      </w:tr>
      <w:tr w:rsidR="00B97951" w:rsidRPr="00CF410D" w14:paraId="3F8D02B1" w14:textId="77777777" w:rsidTr="00407D79">
        <w:tblPrEx>
          <w:jc w:val="left"/>
        </w:tblPrEx>
        <w:tc>
          <w:tcPr>
            <w:tcW w:w="2179" w:type="dxa"/>
            <w:shd w:val="clear" w:color="auto" w:fill="auto"/>
          </w:tcPr>
          <w:p w14:paraId="30761FD6" w14:textId="77777777" w:rsidR="00B97951" w:rsidRPr="00CF410D" w:rsidRDefault="00B97951" w:rsidP="00407D79">
            <w:pPr>
              <w:ind w:firstLine="0"/>
            </w:pPr>
            <w:r>
              <w:t>Henderson-Myers</w:t>
            </w:r>
          </w:p>
        </w:tc>
        <w:tc>
          <w:tcPr>
            <w:tcW w:w="2179" w:type="dxa"/>
            <w:shd w:val="clear" w:color="auto" w:fill="auto"/>
          </w:tcPr>
          <w:p w14:paraId="3EB014A8" w14:textId="77777777" w:rsidR="00B97951" w:rsidRPr="00CF410D" w:rsidRDefault="00B97951" w:rsidP="00407D79">
            <w:pPr>
              <w:ind w:firstLine="0"/>
            </w:pPr>
            <w:r>
              <w:t>Herbkersman</w:t>
            </w:r>
          </w:p>
        </w:tc>
        <w:tc>
          <w:tcPr>
            <w:tcW w:w="2180" w:type="dxa"/>
            <w:shd w:val="clear" w:color="auto" w:fill="auto"/>
          </w:tcPr>
          <w:p w14:paraId="0415488D" w14:textId="77777777" w:rsidR="00B97951" w:rsidRPr="00CF410D" w:rsidRDefault="00B97951" w:rsidP="00407D79">
            <w:pPr>
              <w:ind w:firstLine="0"/>
            </w:pPr>
            <w:r>
              <w:t>Hewitt</w:t>
            </w:r>
          </w:p>
        </w:tc>
      </w:tr>
      <w:tr w:rsidR="00B97951" w:rsidRPr="00CF410D" w14:paraId="063DEF5C" w14:textId="77777777" w:rsidTr="00407D79">
        <w:tblPrEx>
          <w:jc w:val="left"/>
        </w:tblPrEx>
        <w:tc>
          <w:tcPr>
            <w:tcW w:w="2179" w:type="dxa"/>
            <w:shd w:val="clear" w:color="auto" w:fill="auto"/>
          </w:tcPr>
          <w:p w14:paraId="1FAD265B" w14:textId="77777777" w:rsidR="00B97951" w:rsidRPr="00CF410D" w:rsidRDefault="00B97951" w:rsidP="00407D79">
            <w:pPr>
              <w:ind w:firstLine="0"/>
            </w:pPr>
            <w:r>
              <w:t>Hiott</w:t>
            </w:r>
          </w:p>
        </w:tc>
        <w:tc>
          <w:tcPr>
            <w:tcW w:w="2179" w:type="dxa"/>
            <w:shd w:val="clear" w:color="auto" w:fill="auto"/>
          </w:tcPr>
          <w:p w14:paraId="50A533AB" w14:textId="77777777" w:rsidR="00B97951" w:rsidRPr="00CF410D" w:rsidRDefault="00B97951" w:rsidP="00407D79">
            <w:pPr>
              <w:ind w:firstLine="0"/>
            </w:pPr>
            <w:r>
              <w:t>Hixon</w:t>
            </w:r>
          </w:p>
        </w:tc>
        <w:tc>
          <w:tcPr>
            <w:tcW w:w="2180" w:type="dxa"/>
            <w:shd w:val="clear" w:color="auto" w:fill="auto"/>
          </w:tcPr>
          <w:p w14:paraId="6CBC1351" w14:textId="77777777" w:rsidR="00B97951" w:rsidRPr="00CF410D" w:rsidRDefault="00B97951" w:rsidP="00407D79">
            <w:pPr>
              <w:ind w:firstLine="0"/>
            </w:pPr>
            <w:r>
              <w:t>Holman</w:t>
            </w:r>
          </w:p>
        </w:tc>
      </w:tr>
      <w:tr w:rsidR="00B97951" w:rsidRPr="00CF410D" w14:paraId="027BD908" w14:textId="77777777" w:rsidTr="00407D79">
        <w:tblPrEx>
          <w:jc w:val="left"/>
        </w:tblPrEx>
        <w:tc>
          <w:tcPr>
            <w:tcW w:w="2179" w:type="dxa"/>
            <w:shd w:val="clear" w:color="auto" w:fill="auto"/>
          </w:tcPr>
          <w:p w14:paraId="11144350" w14:textId="77777777" w:rsidR="00B97951" w:rsidRPr="00CF410D" w:rsidRDefault="00B97951" w:rsidP="00407D79">
            <w:pPr>
              <w:ind w:firstLine="0"/>
            </w:pPr>
            <w:r>
              <w:t>Hosey</w:t>
            </w:r>
          </w:p>
        </w:tc>
        <w:tc>
          <w:tcPr>
            <w:tcW w:w="2179" w:type="dxa"/>
            <w:shd w:val="clear" w:color="auto" w:fill="auto"/>
          </w:tcPr>
          <w:p w14:paraId="516711F4" w14:textId="77777777" w:rsidR="00B97951" w:rsidRPr="00CF410D" w:rsidRDefault="00B97951" w:rsidP="00407D79">
            <w:pPr>
              <w:ind w:firstLine="0"/>
            </w:pPr>
            <w:r>
              <w:t>Howard</w:t>
            </w:r>
          </w:p>
        </w:tc>
        <w:tc>
          <w:tcPr>
            <w:tcW w:w="2180" w:type="dxa"/>
            <w:shd w:val="clear" w:color="auto" w:fill="auto"/>
          </w:tcPr>
          <w:p w14:paraId="7A2898D3" w14:textId="77777777" w:rsidR="00B97951" w:rsidRPr="00CF410D" w:rsidRDefault="00B97951" w:rsidP="00407D79">
            <w:pPr>
              <w:ind w:firstLine="0"/>
            </w:pPr>
            <w:r>
              <w:t>Huff</w:t>
            </w:r>
          </w:p>
        </w:tc>
      </w:tr>
      <w:tr w:rsidR="00B97951" w:rsidRPr="00CF410D" w14:paraId="0F6BB27E" w14:textId="77777777" w:rsidTr="00407D79">
        <w:tblPrEx>
          <w:jc w:val="left"/>
        </w:tblPrEx>
        <w:tc>
          <w:tcPr>
            <w:tcW w:w="2179" w:type="dxa"/>
            <w:shd w:val="clear" w:color="auto" w:fill="auto"/>
          </w:tcPr>
          <w:p w14:paraId="6441BD7A" w14:textId="77777777" w:rsidR="00B97951" w:rsidRPr="00CF410D" w:rsidRDefault="00B97951" w:rsidP="00407D79">
            <w:pPr>
              <w:ind w:firstLine="0"/>
            </w:pPr>
            <w:r>
              <w:t>J. E. Johnson</w:t>
            </w:r>
          </w:p>
        </w:tc>
        <w:tc>
          <w:tcPr>
            <w:tcW w:w="2179" w:type="dxa"/>
            <w:shd w:val="clear" w:color="auto" w:fill="auto"/>
          </w:tcPr>
          <w:p w14:paraId="490EECA8" w14:textId="77777777" w:rsidR="00B97951" w:rsidRPr="00CF410D" w:rsidRDefault="00B97951" w:rsidP="00407D79">
            <w:pPr>
              <w:ind w:firstLine="0"/>
            </w:pPr>
            <w:r>
              <w:t>Jones</w:t>
            </w:r>
          </w:p>
        </w:tc>
        <w:tc>
          <w:tcPr>
            <w:tcW w:w="2180" w:type="dxa"/>
            <w:shd w:val="clear" w:color="auto" w:fill="auto"/>
          </w:tcPr>
          <w:p w14:paraId="5C99B2C2" w14:textId="77777777" w:rsidR="00B97951" w:rsidRPr="00CF410D" w:rsidRDefault="00B97951" w:rsidP="00407D79">
            <w:pPr>
              <w:ind w:firstLine="0"/>
            </w:pPr>
            <w:r>
              <w:t>Jordan</w:t>
            </w:r>
          </w:p>
        </w:tc>
      </w:tr>
      <w:tr w:rsidR="00B97951" w:rsidRPr="00CF410D" w14:paraId="4780F092" w14:textId="77777777" w:rsidTr="00407D79">
        <w:tblPrEx>
          <w:jc w:val="left"/>
        </w:tblPrEx>
        <w:tc>
          <w:tcPr>
            <w:tcW w:w="2179" w:type="dxa"/>
            <w:shd w:val="clear" w:color="auto" w:fill="auto"/>
          </w:tcPr>
          <w:p w14:paraId="31AB4279" w14:textId="77777777" w:rsidR="00B97951" w:rsidRPr="00CF410D" w:rsidRDefault="00B97951" w:rsidP="00407D79">
            <w:pPr>
              <w:ind w:firstLine="0"/>
            </w:pPr>
            <w:r>
              <w:t>Kilmartin</w:t>
            </w:r>
          </w:p>
        </w:tc>
        <w:tc>
          <w:tcPr>
            <w:tcW w:w="2179" w:type="dxa"/>
            <w:shd w:val="clear" w:color="auto" w:fill="auto"/>
          </w:tcPr>
          <w:p w14:paraId="1221E65D" w14:textId="77777777" w:rsidR="00B97951" w:rsidRPr="00CF410D" w:rsidRDefault="00B97951" w:rsidP="00407D79">
            <w:pPr>
              <w:ind w:firstLine="0"/>
            </w:pPr>
            <w:r>
              <w:t>King</w:t>
            </w:r>
          </w:p>
        </w:tc>
        <w:tc>
          <w:tcPr>
            <w:tcW w:w="2180" w:type="dxa"/>
            <w:shd w:val="clear" w:color="auto" w:fill="auto"/>
          </w:tcPr>
          <w:p w14:paraId="398F3F6C" w14:textId="77777777" w:rsidR="00B97951" w:rsidRPr="00CF410D" w:rsidRDefault="00B97951" w:rsidP="00407D79">
            <w:pPr>
              <w:ind w:firstLine="0"/>
            </w:pPr>
            <w:r>
              <w:t>Kirby</w:t>
            </w:r>
          </w:p>
        </w:tc>
      </w:tr>
      <w:tr w:rsidR="00B97951" w:rsidRPr="00CF410D" w14:paraId="4123295A" w14:textId="77777777" w:rsidTr="00407D79">
        <w:tblPrEx>
          <w:jc w:val="left"/>
        </w:tblPrEx>
        <w:tc>
          <w:tcPr>
            <w:tcW w:w="2179" w:type="dxa"/>
            <w:shd w:val="clear" w:color="auto" w:fill="auto"/>
          </w:tcPr>
          <w:p w14:paraId="3899DED1" w14:textId="77777777" w:rsidR="00B97951" w:rsidRPr="00CF410D" w:rsidRDefault="00B97951" w:rsidP="00407D79">
            <w:pPr>
              <w:ind w:firstLine="0"/>
            </w:pPr>
            <w:r>
              <w:t>Landing</w:t>
            </w:r>
          </w:p>
        </w:tc>
        <w:tc>
          <w:tcPr>
            <w:tcW w:w="2179" w:type="dxa"/>
            <w:shd w:val="clear" w:color="auto" w:fill="auto"/>
          </w:tcPr>
          <w:p w14:paraId="0205C03C" w14:textId="77777777" w:rsidR="00B97951" w:rsidRPr="00CF410D" w:rsidRDefault="00B97951" w:rsidP="00407D79">
            <w:pPr>
              <w:ind w:firstLine="0"/>
            </w:pPr>
            <w:r>
              <w:t>Lawson</w:t>
            </w:r>
          </w:p>
        </w:tc>
        <w:tc>
          <w:tcPr>
            <w:tcW w:w="2180" w:type="dxa"/>
            <w:shd w:val="clear" w:color="auto" w:fill="auto"/>
          </w:tcPr>
          <w:p w14:paraId="31AC7C23" w14:textId="77777777" w:rsidR="00B97951" w:rsidRPr="00CF410D" w:rsidRDefault="00B97951" w:rsidP="00407D79">
            <w:pPr>
              <w:ind w:firstLine="0"/>
            </w:pPr>
            <w:r>
              <w:t>Ligon</w:t>
            </w:r>
          </w:p>
        </w:tc>
      </w:tr>
      <w:tr w:rsidR="00B97951" w:rsidRPr="00CF410D" w14:paraId="37344E7E" w14:textId="77777777" w:rsidTr="00407D79">
        <w:tblPrEx>
          <w:jc w:val="left"/>
        </w:tblPrEx>
        <w:tc>
          <w:tcPr>
            <w:tcW w:w="2179" w:type="dxa"/>
            <w:shd w:val="clear" w:color="auto" w:fill="auto"/>
          </w:tcPr>
          <w:p w14:paraId="7CF63BFB" w14:textId="77777777" w:rsidR="00B97951" w:rsidRPr="00CF410D" w:rsidRDefault="00B97951" w:rsidP="00407D79">
            <w:pPr>
              <w:ind w:firstLine="0"/>
            </w:pPr>
            <w:r>
              <w:t>Long</w:t>
            </w:r>
          </w:p>
        </w:tc>
        <w:tc>
          <w:tcPr>
            <w:tcW w:w="2179" w:type="dxa"/>
            <w:shd w:val="clear" w:color="auto" w:fill="auto"/>
          </w:tcPr>
          <w:p w14:paraId="0D6807AB" w14:textId="77777777" w:rsidR="00B97951" w:rsidRPr="00CF410D" w:rsidRDefault="00B97951" w:rsidP="00407D79">
            <w:pPr>
              <w:ind w:firstLine="0"/>
            </w:pPr>
            <w:r>
              <w:t>Lowe</w:t>
            </w:r>
          </w:p>
        </w:tc>
        <w:tc>
          <w:tcPr>
            <w:tcW w:w="2180" w:type="dxa"/>
            <w:shd w:val="clear" w:color="auto" w:fill="auto"/>
          </w:tcPr>
          <w:p w14:paraId="6AFAEBC8" w14:textId="77777777" w:rsidR="00B97951" w:rsidRPr="00CF410D" w:rsidRDefault="00B97951" w:rsidP="00407D79">
            <w:pPr>
              <w:ind w:firstLine="0"/>
            </w:pPr>
            <w:r>
              <w:t>Luck</w:t>
            </w:r>
          </w:p>
        </w:tc>
      </w:tr>
      <w:tr w:rsidR="00B97951" w:rsidRPr="00CF410D" w14:paraId="14FEC455" w14:textId="77777777" w:rsidTr="00407D79">
        <w:tblPrEx>
          <w:jc w:val="left"/>
        </w:tblPrEx>
        <w:tc>
          <w:tcPr>
            <w:tcW w:w="2179" w:type="dxa"/>
            <w:shd w:val="clear" w:color="auto" w:fill="auto"/>
          </w:tcPr>
          <w:p w14:paraId="6CB414E8" w14:textId="77777777" w:rsidR="00B97951" w:rsidRPr="00CF410D" w:rsidRDefault="00B97951" w:rsidP="00407D79">
            <w:pPr>
              <w:ind w:firstLine="0"/>
            </w:pPr>
            <w:r>
              <w:t>Magnuson</w:t>
            </w:r>
          </w:p>
        </w:tc>
        <w:tc>
          <w:tcPr>
            <w:tcW w:w="2179" w:type="dxa"/>
            <w:shd w:val="clear" w:color="auto" w:fill="auto"/>
          </w:tcPr>
          <w:p w14:paraId="53930004" w14:textId="77777777" w:rsidR="00B97951" w:rsidRPr="00CF410D" w:rsidRDefault="00B97951" w:rsidP="00407D79">
            <w:pPr>
              <w:ind w:firstLine="0"/>
            </w:pPr>
            <w:r>
              <w:t>Martin</w:t>
            </w:r>
          </w:p>
        </w:tc>
        <w:tc>
          <w:tcPr>
            <w:tcW w:w="2180" w:type="dxa"/>
            <w:shd w:val="clear" w:color="auto" w:fill="auto"/>
          </w:tcPr>
          <w:p w14:paraId="49747D7B" w14:textId="77777777" w:rsidR="00B97951" w:rsidRPr="00CF410D" w:rsidRDefault="00B97951" w:rsidP="00407D79">
            <w:pPr>
              <w:ind w:firstLine="0"/>
            </w:pPr>
            <w:r>
              <w:t>May</w:t>
            </w:r>
          </w:p>
        </w:tc>
      </w:tr>
      <w:tr w:rsidR="00B97951" w:rsidRPr="00CF410D" w14:paraId="412350B7" w14:textId="77777777" w:rsidTr="00407D79">
        <w:tblPrEx>
          <w:jc w:val="left"/>
        </w:tblPrEx>
        <w:tc>
          <w:tcPr>
            <w:tcW w:w="2179" w:type="dxa"/>
            <w:shd w:val="clear" w:color="auto" w:fill="auto"/>
          </w:tcPr>
          <w:p w14:paraId="0CBEB2E5" w14:textId="77777777" w:rsidR="00B97951" w:rsidRPr="00CF410D" w:rsidRDefault="00B97951" w:rsidP="00407D79">
            <w:pPr>
              <w:ind w:firstLine="0"/>
            </w:pPr>
            <w:r>
              <w:t>McCabe</w:t>
            </w:r>
          </w:p>
        </w:tc>
        <w:tc>
          <w:tcPr>
            <w:tcW w:w="2179" w:type="dxa"/>
            <w:shd w:val="clear" w:color="auto" w:fill="auto"/>
          </w:tcPr>
          <w:p w14:paraId="0AE1AFA5" w14:textId="77777777" w:rsidR="00B97951" w:rsidRPr="00CF410D" w:rsidRDefault="00B97951" w:rsidP="00407D79">
            <w:pPr>
              <w:ind w:firstLine="0"/>
            </w:pPr>
            <w:r>
              <w:t>McCravy</w:t>
            </w:r>
          </w:p>
        </w:tc>
        <w:tc>
          <w:tcPr>
            <w:tcW w:w="2180" w:type="dxa"/>
            <w:shd w:val="clear" w:color="auto" w:fill="auto"/>
          </w:tcPr>
          <w:p w14:paraId="0F1C061D" w14:textId="77777777" w:rsidR="00B97951" w:rsidRPr="00CF410D" w:rsidRDefault="00B97951" w:rsidP="00407D79">
            <w:pPr>
              <w:ind w:firstLine="0"/>
            </w:pPr>
            <w:r>
              <w:t>McDaniel</w:t>
            </w:r>
          </w:p>
        </w:tc>
      </w:tr>
      <w:tr w:rsidR="00B97951" w:rsidRPr="00CF410D" w14:paraId="5CACDFF4" w14:textId="77777777" w:rsidTr="00407D79">
        <w:tblPrEx>
          <w:jc w:val="left"/>
        </w:tblPrEx>
        <w:tc>
          <w:tcPr>
            <w:tcW w:w="2179" w:type="dxa"/>
            <w:shd w:val="clear" w:color="auto" w:fill="auto"/>
          </w:tcPr>
          <w:p w14:paraId="02DC4F94" w14:textId="77777777" w:rsidR="00B97951" w:rsidRPr="00CF410D" w:rsidRDefault="00B97951" w:rsidP="00407D79">
            <w:pPr>
              <w:ind w:firstLine="0"/>
            </w:pPr>
            <w:r>
              <w:t>McGinnis</w:t>
            </w:r>
          </w:p>
        </w:tc>
        <w:tc>
          <w:tcPr>
            <w:tcW w:w="2179" w:type="dxa"/>
            <w:shd w:val="clear" w:color="auto" w:fill="auto"/>
          </w:tcPr>
          <w:p w14:paraId="58E5A519" w14:textId="77777777" w:rsidR="00B97951" w:rsidRPr="00CF410D" w:rsidRDefault="00B97951" w:rsidP="00407D79">
            <w:pPr>
              <w:ind w:firstLine="0"/>
            </w:pPr>
            <w:r>
              <w:t>Mitchell</w:t>
            </w:r>
          </w:p>
        </w:tc>
        <w:tc>
          <w:tcPr>
            <w:tcW w:w="2180" w:type="dxa"/>
            <w:shd w:val="clear" w:color="auto" w:fill="auto"/>
          </w:tcPr>
          <w:p w14:paraId="7CFBA319" w14:textId="77777777" w:rsidR="00B97951" w:rsidRPr="00CF410D" w:rsidRDefault="00B97951" w:rsidP="00407D79">
            <w:pPr>
              <w:ind w:firstLine="0"/>
            </w:pPr>
            <w:r>
              <w:t>Montgomery</w:t>
            </w:r>
          </w:p>
        </w:tc>
      </w:tr>
      <w:tr w:rsidR="00B97951" w:rsidRPr="00CF410D" w14:paraId="72525B89" w14:textId="77777777" w:rsidTr="00407D79">
        <w:tblPrEx>
          <w:jc w:val="left"/>
        </w:tblPrEx>
        <w:tc>
          <w:tcPr>
            <w:tcW w:w="2179" w:type="dxa"/>
            <w:shd w:val="clear" w:color="auto" w:fill="auto"/>
          </w:tcPr>
          <w:p w14:paraId="6F1886CE" w14:textId="77777777" w:rsidR="00B97951" w:rsidRPr="00CF410D" w:rsidRDefault="00B97951" w:rsidP="00407D79">
            <w:pPr>
              <w:ind w:firstLine="0"/>
            </w:pPr>
            <w:r>
              <w:t>J. Moore</w:t>
            </w:r>
          </w:p>
        </w:tc>
        <w:tc>
          <w:tcPr>
            <w:tcW w:w="2179" w:type="dxa"/>
            <w:shd w:val="clear" w:color="auto" w:fill="auto"/>
          </w:tcPr>
          <w:p w14:paraId="1AF86DA5" w14:textId="77777777" w:rsidR="00B97951" w:rsidRPr="00CF410D" w:rsidRDefault="00B97951" w:rsidP="00407D79">
            <w:pPr>
              <w:ind w:firstLine="0"/>
            </w:pPr>
            <w:r>
              <w:t>Morgan</w:t>
            </w:r>
          </w:p>
        </w:tc>
        <w:tc>
          <w:tcPr>
            <w:tcW w:w="2180" w:type="dxa"/>
            <w:shd w:val="clear" w:color="auto" w:fill="auto"/>
          </w:tcPr>
          <w:p w14:paraId="4793207E" w14:textId="77777777" w:rsidR="00B97951" w:rsidRPr="00CF410D" w:rsidRDefault="00B97951" w:rsidP="00407D79">
            <w:pPr>
              <w:ind w:firstLine="0"/>
            </w:pPr>
            <w:r>
              <w:t>Moss</w:t>
            </w:r>
          </w:p>
        </w:tc>
      </w:tr>
      <w:tr w:rsidR="00B97951" w:rsidRPr="00CF410D" w14:paraId="7A32D764" w14:textId="77777777" w:rsidTr="00407D79">
        <w:tblPrEx>
          <w:jc w:val="left"/>
        </w:tblPrEx>
        <w:tc>
          <w:tcPr>
            <w:tcW w:w="2179" w:type="dxa"/>
            <w:shd w:val="clear" w:color="auto" w:fill="auto"/>
          </w:tcPr>
          <w:p w14:paraId="5C8E87D6" w14:textId="77777777" w:rsidR="00B97951" w:rsidRPr="00CF410D" w:rsidRDefault="00B97951" w:rsidP="00407D79">
            <w:pPr>
              <w:ind w:firstLine="0"/>
            </w:pPr>
            <w:r>
              <w:t>Neese</w:t>
            </w:r>
          </w:p>
        </w:tc>
        <w:tc>
          <w:tcPr>
            <w:tcW w:w="2179" w:type="dxa"/>
            <w:shd w:val="clear" w:color="auto" w:fill="auto"/>
          </w:tcPr>
          <w:p w14:paraId="62FDFA53" w14:textId="77777777" w:rsidR="00B97951" w:rsidRPr="00CF410D" w:rsidRDefault="00B97951" w:rsidP="00407D79">
            <w:pPr>
              <w:ind w:firstLine="0"/>
            </w:pPr>
            <w:r>
              <w:t>B. Newton</w:t>
            </w:r>
          </w:p>
        </w:tc>
        <w:tc>
          <w:tcPr>
            <w:tcW w:w="2180" w:type="dxa"/>
            <w:shd w:val="clear" w:color="auto" w:fill="auto"/>
          </w:tcPr>
          <w:p w14:paraId="44793D56" w14:textId="77777777" w:rsidR="00B97951" w:rsidRPr="00CF410D" w:rsidRDefault="00B97951" w:rsidP="00407D79">
            <w:pPr>
              <w:ind w:firstLine="0"/>
            </w:pPr>
            <w:r>
              <w:t>W. Newton</w:t>
            </w:r>
          </w:p>
        </w:tc>
      </w:tr>
      <w:tr w:rsidR="00B97951" w:rsidRPr="00CF410D" w14:paraId="6CFC884D" w14:textId="77777777" w:rsidTr="00407D79">
        <w:tblPrEx>
          <w:jc w:val="left"/>
        </w:tblPrEx>
        <w:tc>
          <w:tcPr>
            <w:tcW w:w="2179" w:type="dxa"/>
            <w:shd w:val="clear" w:color="auto" w:fill="auto"/>
          </w:tcPr>
          <w:p w14:paraId="0B7E1EA7" w14:textId="77777777" w:rsidR="00B97951" w:rsidRPr="00CF410D" w:rsidRDefault="00B97951" w:rsidP="00407D79">
            <w:pPr>
              <w:ind w:firstLine="0"/>
            </w:pPr>
            <w:r>
              <w:t>Oremus</w:t>
            </w:r>
          </w:p>
        </w:tc>
        <w:tc>
          <w:tcPr>
            <w:tcW w:w="2179" w:type="dxa"/>
            <w:shd w:val="clear" w:color="auto" w:fill="auto"/>
          </w:tcPr>
          <w:p w14:paraId="006AA1F2" w14:textId="77777777" w:rsidR="00B97951" w:rsidRPr="00CF410D" w:rsidRDefault="00B97951" w:rsidP="00407D79">
            <w:pPr>
              <w:ind w:firstLine="0"/>
            </w:pPr>
            <w:r>
              <w:t>Pace</w:t>
            </w:r>
          </w:p>
        </w:tc>
        <w:tc>
          <w:tcPr>
            <w:tcW w:w="2180" w:type="dxa"/>
            <w:shd w:val="clear" w:color="auto" w:fill="auto"/>
          </w:tcPr>
          <w:p w14:paraId="15D37A03" w14:textId="77777777" w:rsidR="00B97951" w:rsidRPr="00CF410D" w:rsidRDefault="00B97951" w:rsidP="00407D79">
            <w:pPr>
              <w:ind w:firstLine="0"/>
            </w:pPr>
            <w:r>
              <w:t>Pedalino</w:t>
            </w:r>
          </w:p>
        </w:tc>
      </w:tr>
      <w:tr w:rsidR="00B97951" w:rsidRPr="00CF410D" w14:paraId="02EB0BA4" w14:textId="77777777" w:rsidTr="00407D79">
        <w:tblPrEx>
          <w:jc w:val="left"/>
        </w:tblPrEx>
        <w:tc>
          <w:tcPr>
            <w:tcW w:w="2179" w:type="dxa"/>
            <w:shd w:val="clear" w:color="auto" w:fill="auto"/>
          </w:tcPr>
          <w:p w14:paraId="2F05D4B1" w14:textId="77777777" w:rsidR="00B97951" w:rsidRPr="00CF410D" w:rsidRDefault="00B97951" w:rsidP="00407D79">
            <w:pPr>
              <w:ind w:firstLine="0"/>
            </w:pPr>
            <w:r>
              <w:t>Pope</w:t>
            </w:r>
          </w:p>
        </w:tc>
        <w:tc>
          <w:tcPr>
            <w:tcW w:w="2179" w:type="dxa"/>
            <w:shd w:val="clear" w:color="auto" w:fill="auto"/>
          </w:tcPr>
          <w:p w14:paraId="0DBD5CF3" w14:textId="77777777" w:rsidR="00B97951" w:rsidRPr="00CF410D" w:rsidRDefault="00B97951" w:rsidP="00407D79">
            <w:pPr>
              <w:ind w:firstLine="0"/>
            </w:pPr>
            <w:r>
              <w:t>Rankin</w:t>
            </w:r>
          </w:p>
        </w:tc>
        <w:tc>
          <w:tcPr>
            <w:tcW w:w="2180" w:type="dxa"/>
            <w:shd w:val="clear" w:color="auto" w:fill="auto"/>
          </w:tcPr>
          <w:p w14:paraId="34A3972B" w14:textId="77777777" w:rsidR="00B97951" w:rsidRPr="00CF410D" w:rsidRDefault="00B97951" w:rsidP="00407D79">
            <w:pPr>
              <w:ind w:firstLine="0"/>
            </w:pPr>
            <w:r>
              <w:t>Reese</w:t>
            </w:r>
          </w:p>
        </w:tc>
      </w:tr>
      <w:tr w:rsidR="00B97951" w:rsidRPr="00CF410D" w14:paraId="770D793A" w14:textId="77777777" w:rsidTr="00407D79">
        <w:tblPrEx>
          <w:jc w:val="left"/>
        </w:tblPrEx>
        <w:tc>
          <w:tcPr>
            <w:tcW w:w="2179" w:type="dxa"/>
            <w:shd w:val="clear" w:color="auto" w:fill="auto"/>
          </w:tcPr>
          <w:p w14:paraId="0E2A3CD7" w14:textId="77777777" w:rsidR="00B97951" w:rsidRPr="00CF410D" w:rsidRDefault="00B97951" w:rsidP="00407D79">
            <w:pPr>
              <w:ind w:firstLine="0"/>
            </w:pPr>
            <w:r>
              <w:t>Rivers</w:t>
            </w:r>
          </w:p>
        </w:tc>
        <w:tc>
          <w:tcPr>
            <w:tcW w:w="2179" w:type="dxa"/>
            <w:shd w:val="clear" w:color="auto" w:fill="auto"/>
          </w:tcPr>
          <w:p w14:paraId="056CC8AC" w14:textId="77777777" w:rsidR="00B97951" w:rsidRPr="00CF410D" w:rsidRDefault="00B97951" w:rsidP="00407D79">
            <w:pPr>
              <w:ind w:firstLine="0"/>
            </w:pPr>
            <w:r>
              <w:t>Robbins</w:t>
            </w:r>
          </w:p>
        </w:tc>
        <w:tc>
          <w:tcPr>
            <w:tcW w:w="2180" w:type="dxa"/>
            <w:shd w:val="clear" w:color="auto" w:fill="auto"/>
          </w:tcPr>
          <w:p w14:paraId="395B1A51" w14:textId="77777777" w:rsidR="00B97951" w:rsidRPr="00CF410D" w:rsidRDefault="00B97951" w:rsidP="00407D79">
            <w:pPr>
              <w:ind w:firstLine="0"/>
            </w:pPr>
            <w:r>
              <w:t>Rose</w:t>
            </w:r>
          </w:p>
        </w:tc>
      </w:tr>
      <w:tr w:rsidR="00B97951" w:rsidRPr="00CF410D" w14:paraId="0466CF2F" w14:textId="77777777" w:rsidTr="00407D79">
        <w:tblPrEx>
          <w:jc w:val="left"/>
        </w:tblPrEx>
        <w:tc>
          <w:tcPr>
            <w:tcW w:w="2179" w:type="dxa"/>
            <w:shd w:val="clear" w:color="auto" w:fill="auto"/>
          </w:tcPr>
          <w:p w14:paraId="5AF0A42C" w14:textId="77777777" w:rsidR="00B97951" w:rsidRPr="00CF410D" w:rsidRDefault="00B97951" w:rsidP="00407D79">
            <w:pPr>
              <w:ind w:firstLine="0"/>
            </w:pPr>
            <w:r>
              <w:t>Rutherford</w:t>
            </w:r>
          </w:p>
        </w:tc>
        <w:tc>
          <w:tcPr>
            <w:tcW w:w="2179" w:type="dxa"/>
            <w:shd w:val="clear" w:color="auto" w:fill="auto"/>
          </w:tcPr>
          <w:p w14:paraId="5CD720CC" w14:textId="77777777" w:rsidR="00B97951" w:rsidRPr="00CF410D" w:rsidRDefault="00B97951" w:rsidP="00407D79">
            <w:pPr>
              <w:ind w:firstLine="0"/>
            </w:pPr>
            <w:r>
              <w:t>Sanders</w:t>
            </w:r>
          </w:p>
        </w:tc>
        <w:tc>
          <w:tcPr>
            <w:tcW w:w="2180" w:type="dxa"/>
            <w:shd w:val="clear" w:color="auto" w:fill="auto"/>
          </w:tcPr>
          <w:p w14:paraId="441212C4" w14:textId="77777777" w:rsidR="00B97951" w:rsidRPr="00CF410D" w:rsidRDefault="00B97951" w:rsidP="00407D79">
            <w:pPr>
              <w:ind w:firstLine="0"/>
            </w:pPr>
            <w:r>
              <w:t>Schuessler</w:t>
            </w:r>
          </w:p>
        </w:tc>
      </w:tr>
      <w:tr w:rsidR="00B97951" w:rsidRPr="00CF410D" w14:paraId="315E2154" w14:textId="77777777" w:rsidTr="00407D79">
        <w:tblPrEx>
          <w:jc w:val="left"/>
        </w:tblPrEx>
        <w:tc>
          <w:tcPr>
            <w:tcW w:w="2179" w:type="dxa"/>
            <w:shd w:val="clear" w:color="auto" w:fill="auto"/>
          </w:tcPr>
          <w:p w14:paraId="7726F9B7" w14:textId="77777777" w:rsidR="00B97951" w:rsidRPr="00CF410D" w:rsidRDefault="00B97951" w:rsidP="00407D79">
            <w:pPr>
              <w:ind w:firstLine="0"/>
            </w:pPr>
            <w:r>
              <w:t>Sessions</w:t>
            </w:r>
          </w:p>
        </w:tc>
        <w:tc>
          <w:tcPr>
            <w:tcW w:w="2179" w:type="dxa"/>
            <w:shd w:val="clear" w:color="auto" w:fill="auto"/>
          </w:tcPr>
          <w:p w14:paraId="2D46D1CD" w14:textId="77777777" w:rsidR="00B97951" w:rsidRPr="00CF410D" w:rsidRDefault="00B97951" w:rsidP="00407D79">
            <w:pPr>
              <w:ind w:firstLine="0"/>
            </w:pPr>
            <w:r>
              <w:t>G. M. Smith</w:t>
            </w:r>
          </w:p>
        </w:tc>
        <w:tc>
          <w:tcPr>
            <w:tcW w:w="2180" w:type="dxa"/>
            <w:shd w:val="clear" w:color="auto" w:fill="auto"/>
          </w:tcPr>
          <w:p w14:paraId="10EB63BE" w14:textId="77777777" w:rsidR="00B97951" w:rsidRPr="00CF410D" w:rsidRDefault="00B97951" w:rsidP="00407D79">
            <w:pPr>
              <w:ind w:firstLine="0"/>
            </w:pPr>
            <w:r>
              <w:t>M. M. Smith</w:t>
            </w:r>
          </w:p>
        </w:tc>
      </w:tr>
      <w:tr w:rsidR="00B97951" w:rsidRPr="00CF410D" w14:paraId="3E3F7B80" w14:textId="77777777" w:rsidTr="00407D79">
        <w:tblPrEx>
          <w:jc w:val="left"/>
        </w:tblPrEx>
        <w:tc>
          <w:tcPr>
            <w:tcW w:w="2179" w:type="dxa"/>
            <w:shd w:val="clear" w:color="auto" w:fill="auto"/>
          </w:tcPr>
          <w:p w14:paraId="03315AED" w14:textId="77777777" w:rsidR="00B97951" w:rsidRPr="00CF410D" w:rsidRDefault="00B97951" w:rsidP="00407D79">
            <w:pPr>
              <w:ind w:firstLine="0"/>
            </w:pPr>
            <w:r>
              <w:t>Spann-Wilder</w:t>
            </w:r>
          </w:p>
        </w:tc>
        <w:tc>
          <w:tcPr>
            <w:tcW w:w="2179" w:type="dxa"/>
            <w:shd w:val="clear" w:color="auto" w:fill="auto"/>
          </w:tcPr>
          <w:p w14:paraId="1779ED8C" w14:textId="77777777" w:rsidR="00B97951" w:rsidRPr="00CF410D" w:rsidRDefault="00B97951" w:rsidP="00407D79">
            <w:pPr>
              <w:ind w:firstLine="0"/>
            </w:pPr>
            <w:r>
              <w:t>Stavrinakis</w:t>
            </w:r>
          </w:p>
        </w:tc>
        <w:tc>
          <w:tcPr>
            <w:tcW w:w="2180" w:type="dxa"/>
            <w:shd w:val="clear" w:color="auto" w:fill="auto"/>
          </w:tcPr>
          <w:p w14:paraId="3B9AD739" w14:textId="77777777" w:rsidR="00B97951" w:rsidRPr="00CF410D" w:rsidRDefault="00B97951" w:rsidP="00407D79">
            <w:pPr>
              <w:ind w:firstLine="0"/>
            </w:pPr>
            <w:r>
              <w:t>Taylor</w:t>
            </w:r>
          </w:p>
        </w:tc>
      </w:tr>
      <w:tr w:rsidR="00B97951" w:rsidRPr="00CF410D" w14:paraId="700F5611" w14:textId="77777777" w:rsidTr="00407D79">
        <w:tblPrEx>
          <w:jc w:val="left"/>
        </w:tblPrEx>
        <w:tc>
          <w:tcPr>
            <w:tcW w:w="2179" w:type="dxa"/>
            <w:shd w:val="clear" w:color="auto" w:fill="auto"/>
          </w:tcPr>
          <w:p w14:paraId="2471B684" w14:textId="77777777" w:rsidR="00B97951" w:rsidRPr="00CF410D" w:rsidRDefault="00B97951" w:rsidP="00407D79">
            <w:pPr>
              <w:ind w:firstLine="0"/>
            </w:pPr>
            <w:r>
              <w:t>Teeple</w:t>
            </w:r>
          </w:p>
        </w:tc>
        <w:tc>
          <w:tcPr>
            <w:tcW w:w="2179" w:type="dxa"/>
            <w:shd w:val="clear" w:color="auto" w:fill="auto"/>
          </w:tcPr>
          <w:p w14:paraId="3973B7B3" w14:textId="77777777" w:rsidR="00B97951" w:rsidRPr="00CF410D" w:rsidRDefault="00B97951" w:rsidP="00407D79">
            <w:pPr>
              <w:ind w:firstLine="0"/>
            </w:pPr>
            <w:r>
              <w:t>Terribile</w:t>
            </w:r>
          </w:p>
        </w:tc>
        <w:tc>
          <w:tcPr>
            <w:tcW w:w="2180" w:type="dxa"/>
            <w:shd w:val="clear" w:color="auto" w:fill="auto"/>
          </w:tcPr>
          <w:p w14:paraId="275B2E63" w14:textId="77777777" w:rsidR="00B97951" w:rsidRPr="00CF410D" w:rsidRDefault="00B97951" w:rsidP="00407D79">
            <w:pPr>
              <w:ind w:firstLine="0"/>
            </w:pPr>
            <w:r>
              <w:t>Vaughan</w:t>
            </w:r>
          </w:p>
        </w:tc>
      </w:tr>
      <w:tr w:rsidR="00B97951" w:rsidRPr="00CF410D" w14:paraId="4FABA263" w14:textId="77777777" w:rsidTr="00407D79">
        <w:tblPrEx>
          <w:jc w:val="left"/>
        </w:tblPrEx>
        <w:tc>
          <w:tcPr>
            <w:tcW w:w="2179" w:type="dxa"/>
            <w:shd w:val="clear" w:color="auto" w:fill="auto"/>
          </w:tcPr>
          <w:p w14:paraId="1765BCAB" w14:textId="77777777" w:rsidR="00B97951" w:rsidRPr="00CF410D" w:rsidRDefault="00B97951" w:rsidP="00407D79">
            <w:pPr>
              <w:ind w:firstLine="0"/>
            </w:pPr>
            <w:r>
              <w:t>Waters</w:t>
            </w:r>
          </w:p>
        </w:tc>
        <w:tc>
          <w:tcPr>
            <w:tcW w:w="2179" w:type="dxa"/>
            <w:shd w:val="clear" w:color="auto" w:fill="auto"/>
          </w:tcPr>
          <w:p w14:paraId="3503B494" w14:textId="77777777" w:rsidR="00B97951" w:rsidRPr="00CF410D" w:rsidRDefault="00B97951" w:rsidP="00407D79">
            <w:pPr>
              <w:ind w:firstLine="0"/>
            </w:pPr>
            <w:r>
              <w:t>Weeks</w:t>
            </w:r>
          </w:p>
        </w:tc>
        <w:tc>
          <w:tcPr>
            <w:tcW w:w="2180" w:type="dxa"/>
            <w:shd w:val="clear" w:color="auto" w:fill="auto"/>
          </w:tcPr>
          <w:p w14:paraId="6A335E0A" w14:textId="77777777" w:rsidR="00B97951" w:rsidRPr="00CF410D" w:rsidRDefault="00B97951" w:rsidP="00407D79">
            <w:pPr>
              <w:ind w:firstLine="0"/>
            </w:pPr>
            <w:r>
              <w:t>Wetmore</w:t>
            </w:r>
          </w:p>
        </w:tc>
      </w:tr>
      <w:tr w:rsidR="00B97951" w:rsidRPr="00CF410D" w14:paraId="4009196F" w14:textId="77777777" w:rsidTr="00407D79">
        <w:tblPrEx>
          <w:jc w:val="left"/>
        </w:tblPrEx>
        <w:tc>
          <w:tcPr>
            <w:tcW w:w="2179" w:type="dxa"/>
            <w:shd w:val="clear" w:color="auto" w:fill="auto"/>
          </w:tcPr>
          <w:p w14:paraId="06819A5E" w14:textId="77777777" w:rsidR="00B97951" w:rsidRPr="00CF410D" w:rsidRDefault="00B97951" w:rsidP="00407D79">
            <w:pPr>
              <w:ind w:firstLine="0"/>
            </w:pPr>
            <w:r>
              <w:t>White</w:t>
            </w:r>
          </w:p>
        </w:tc>
        <w:tc>
          <w:tcPr>
            <w:tcW w:w="2179" w:type="dxa"/>
            <w:shd w:val="clear" w:color="auto" w:fill="auto"/>
          </w:tcPr>
          <w:p w14:paraId="350BB8EE" w14:textId="77777777" w:rsidR="00B97951" w:rsidRPr="00CF410D" w:rsidRDefault="00B97951" w:rsidP="00407D79">
            <w:pPr>
              <w:ind w:firstLine="0"/>
            </w:pPr>
            <w:r>
              <w:t>Whitmire</w:t>
            </w:r>
          </w:p>
        </w:tc>
        <w:tc>
          <w:tcPr>
            <w:tcW w:w="2180" w:type="dxa"/>
            <w:shd w:val="clear" w:color="auto" w:fill="auto"/>
          </w:tcPr>
          <w:p w14:paraId="1DC23F74" w14:textId="77777777" w:rsidR="00B97951" w:rsidRPr="00CF410D" w:rsidRDefault="00B97951" w:rsidP="00407D79">
            <w:pPr>
              <w:ind w:firstLine="0"/>
            </w:pPr>
            <w:r>
              <w:t>Wickensimer</w:t>
            </w:r>
          </w:p>
        </w:tc>
      </w:tr>
      <w:tr w:rsidR="00B97951" w:rsidRPr="00CF410D" w14:paraId="0D9F5577" w14:textId="77777777" w:rsidTr="00407D79">
        <w:tblPrEx>
          <w:jc w:val="left"/>
        </w:tblPrEx>
        <w:tc>
          <w:tcPr>
            <w:tcW w:w="2179" w:type="dxa"/>
            <w:shd w:val="clear" w:color="auto" w:fill="auto"/>
          </w:tcPr>
          <w:p w14:paraId="38219E6D" w14:textId="77777777" w:rsidR="00B97951" w:rsidRPr="00CF410D" w:rsidRDefault="00B97951" w:rsidP="00407D79">
            <w:pPr>
              <w:ind w:firstLine="0"/>
            </w:pPr>
            <w:r>
              <w:t>Williams</w:t>
            </w:r>
          </w:p>
        </w:tc>
        <w:tc>
          <w:tcPr>
            <w:tcW w:w="2179" w:type="dxa"/>
            <w:shd w:val="clear" w:color="auto" w:fill="auto"/>
          </w:tcPr>
          <w:p w14:paraId="7CC79309" w14:textId="77777777" w:rsidR="00B97951" w:rsidRPr="00CF410D" w:rsidRDefault="00B97951" w:rsidP="00407D79">
            <w:pPr>
              <w:ind w:firstLine="0"/>
            </w:pPr>
            <w:r>
              <w:t>Willis</w:t>
            </w:r>
          </w:p>
        </w:tc>
        <w:tc>
          <w:tcPr>
            <w:tcW w:w="2180" w:type="dxa"/>
            <w:shd w:val="clear" w:color="auto" w:fill="auto"/>
          </w:tcPr>
          <w:p w14:paraId="0F60BF80" w14:textId="77777777" w:rsidR="00B97951" w:rsidRPr="00CF410D" w:rsidRDefault="00B97951" w:rsidP="00407D79">
            <w:pPr>
              <w:ind w:firstLine="0"/>
            </w:pPr>
            <w:r>
              <w:t>Yow</w:t>
            </w:r>
          </w:p>
        </w:tc>
      </w:tr>
    </w:tbl>
    <w:p w14:paraId="349E600B" w14:textId="77777777" w:rsidR="00B97951" w:rsidRDefault="00B97951" w:rsidP="00B97951"/>
    <w:p w14:paraId="3AD7471C" w14:textId="77777777" w:rsidR="00B97951" w:rsidRDefault="00B97951" w:rsidP="00B97951">
      <w:pPr>
        <w:jc w:val="center"/>
        <w:rPr>
          <w:b/>
        </w:rPr>
      </w:pPr>
      <w:r w:rsidRPr="00CF410D">
        <w:rPr>
          <w:b/>
        </w:rPr>
        <w:t>Total Present--114</w:t>
      </w:r>
    </w:p>
    <w:p w14:paraId="79C4741E" w14:textId="77777777" w:rsidR="007E3FD6" w:rsidRDefault="007E3FD6" w:rsidP="007E3FD6"/>
    <w:p w14:paraId="37E44851" w14:textId="4BB7203F" w:rsidR="007E3FD6" w:rsidRDefault="007E3FD6" w:rsidP="007E3FD6">
      <w:pPr>
        <w:keepNext/>
        <w:jc w:val="center"/>
        <w:rPr>
          <w:b/>
        </w:rPr>
      </w:pPr>
      <w:r w:rsidRPr="007E3FD6">
        <w:rPr>
          <w:b/>
        </w:rPr>
        <w:t>LEAVE OF ABSENCE</w:t>
      </w:r>
    </w:p>
    <w:p w14:paraId="462A18CE" w14:textId="07DBA885" w:rsidR="007E3FD6" w:rsidRDefault="007E3FD6" w:rsidP="007E3FD6">
      <w:r>
        <w:t xml:space="preserve">The SPEAKER </w:t>
      </w:r>
      <w:r w:rsidRPr="007E3FD6">
        <w:rPr>
          <w:i/>
        </w:rPr>
        <w:t>PRO TEMPORE</w:t>
      </w:r>
      <w:r>
        <w:t xml:space="preserve"> granted Rep. GATCH a leave of absence for the day.</w:t>
      </w:r>
    </w:p>
    <w:p w14:paraId="7A009E38" w14:textId="77777777" w:rsidR="007E3FD6" w:rsidRDefault="007E3FD6" w:rsidP="007E3FD6"/>
    <w:p w14:paraId="405CC91F" w14:textId="429C79D6" w:rsidR="007E3FD6" w:rsidRDefault="007E3FD6" w:rsidP="007E3FD6">
      <w:pPr>
        <w:keepNext/>
        <w:jc w:val="center"/>
        <w:rPr>
          <w:b/>
        </w:rPr>
      </w:pPr>
      <w:r w:rsidRPr="007E3FD6">
        <w:rPr>
          <w:b/>
        </w:rPr>
        <w:lastRenderedPageBreak/>
        <w:t>LEAVE OF ABSENCE</w:t>
      </w:r>
    </w:p>
    <w:p w14:paraId="3DF6CC44" w14:textId="6F6F5C5F" w:rsidR="007E3FD6" w:rsidRDefault="007E3FD6" w:rsidP="007E3FD6">
      <w:r>
        <w:t xml:space="preserve">The SPEAKER </w:t>
      </w:r>
      <w:r w:rsidRPr="007E3FD6">
        <w:rPr>
          <w:i/>
        </w:rPr>
        <w:t>PRO TEMPORE</w:t>
      </w:r>
      <w:r>
        <w:t xml:space="preserve"> granted Rep. MURPHY a leave of absence for the day.</w:t>
      </w:r>
    </w:p>
    <w:p w14:paraId="53D839B3" w14:textId="77777777" w:rsidR="007E3FD6" w:rsidRDefault="007E3FD6" w:rsidP="007E3FD6"/>
    <w:p w14:paraId="5989385D" w14:textId="00442872" w:rsidR="007E3FD6" w:rsidRDefault="007E3FD6" w:rsidP="007E3FD6">
      <w:pPr>
        <w:keepNext/>
        <w:jc w:val="center"/>
        <w:rPr>
          <w:b/>
        </w:rPr>
      </w:pPr>
      <w:r w:rsidRPr="007E3FD6">
        <w:rPr>
          <w:b/>
        </w:rPr>
        <w:t>LEAVE OF ABSENCE</w:t>
      </w:r>
    </w:p>
    <w:p w14:paraId="418DB78D" w14:textId="22CF9813" w:rsidR="007E3FD6" w:rsidRDefault="007E3FD6" w:rsidP="007E3FD6">
      <w:r>
        <w:t xml:space="preserve">The SPEAKER </w:t>
      </w:r>
      <w:r w:rsidRPr="007E3FD6">
        <w:rPr>
          <w:i/>
        </w:rPr>
        <w:t>PRO TEMPORE</w:t>
      </w:r>
      <w:r>
        <w:t xml:space="preserve"> granted Rep. WOOTEN a leave of absence for the day due to a prior commitment.</w:t>
      </w:r>
    </w:p>
    <w:p w14:paraId="3F8E8599" w14:textId="77777777" w:rsidR="007E3FD6" w:rsidRDefault="007E3FD6" w:rsidP="007E3FD6"/>
    <w:p w14:paraId="22336819" w14:textId="292D3B75" w:rsidR="007E3FD6" w:rsidRDefault="007E3FD6" w:rsidP="007E3FD6">
      <w:pPr>
        <w:keepNext/>
        <w:jc w:val="center"/>
        <w:rPr>
          <w:b/>
        </w:rPr>
      </w:pPr>
      <w:r w:rsidRPr="007E3FD6">
        <w:rPr>
          <w:b/>
        </w:rPr>
        <w:t>LEAVE OF ABSENCE</w:t>
      </w:r>
    </w:p>
    <w:p w14:paraId="359110D7" w14:textId="41BABEDF" w:rsidR="007E3FD6" w:rsidRDefault="007E3FD6" w:rsidP="007E3FD6">
      <w:r>
        <w:t xml:space="preserve">The SPEAKER </w:t>
      </w:r>
      <w:r w:rsidRPr="007E3FD6">
        <w:rPr>
          <w:i/>
        </w:rPr>
        <w:t>PRO TEMPORE</w:t>
      </w:r>
      <w:r>
        <w:t xml:space="preserve"> granted Rep. J. L. JOHNSON a leave of absence for the day.</w:t>
      </w:r>
    </w:p>
    <w:p w14:paraId="1615F211" w14:textId="77777777" w:rsidR="007E3FD6" w:rsidRDefault="007E3FD6" w:rsidP="007E3FD6"/>
    <w:p w14:paraId="4DF705EE" w14:textId="18AB6A35" w:rsidR="007E3FD6" w:rsidRDefault="007E3FD6" w:rsidP="007E3FD6">
      <w:pPr>
        <w:keepNext/>
        <w:jc w:val="center"/>
        <w:rPr>
          <w:b/>
        </w:rPr>
      </w:pPr>
      <w:r w:rsidRPr="007E3FD6">
        <w:rPr>
          <w:b/>
        </w:rPr>
        <w:t>LEAVE OF ABSENCE</w:t>
      </w:r>
    </w:p>
    <w:p w14:paraId="0684C6D4" w14:textId="74F1BC80" w:rsidR="007E3FD6" w:rsidRDefault="007E3FD6" w:rsidP="007E3FD6">
      <w:r>
        <w:t xml:space="preserve">The SPEAKER </w:t>
      </w:r>
      <w:r w:rsidRPr="007E3FD6">
        <w:rPr>
          <w:i/>
        </w:rPr>
        <w:t>PRO TEMPORE</w:t>
      </w:r>
      <w:r>
        <w:t xml:space="preserve"> granted Rep. B. J. COX a leave of absence for the day due to business reasons.</w:t>
      </w:r>
    </w:p>
    <w:p w14:paraId="4B23E327" w14:textId="77777777" w:rsidR="007E3FD6" w:rsidRDefault="007E3FD6" w:rsidP="007E3FD6"/>
    <w:p w14:paraId="11AC078A" w14:textId="0FA9FCF2" w:rsidR="007E3FD6" w:rsidRDefault="007E3FD6" w:rsidP="007E3FD6">
      <w:pPr>
        <w:keepNext/>
        <w:jc w:val="center"/>
        <w:rPr>
          <w:b/>
        </w:rPr>
      </w:pPr>
      <w:r w:rsidRPr="007E3FD6">
        <w:rPr>
          <w:b/>
        </w:rPr>
        <w:t>LEAVE OF ABSENCE</w:t>
      </w:r>
    </w:p>
    <w:p w14:paraId="1248AB87" w14:textId="6EB8A47F" w:rsidR="007E3FD6" w:rsidRDefault="007E3FD6" w:rsidP="007E3FD6">
      <w:r>
        <w:t xml:space="preserve">The SPEAKER </w:t>
      </w:r>
      <w:r w:rsidRPr="007E3FD6">
        <w:rPr>
          <w:i/>
        </w:rPr>
        <w:t>PRO TEMPORE</w:t>
      </w:r>
      <w:r>
        <w:t xml:space="preserve"> granted Rep. T. MOORE a leave of absence for the day.</w:t>
      </w:r>
    </w:p>
    <w:p w14:paraId="50618527" w14:textId="77777777" w:rsidR="007E3FD6" w:rsidRDefault="007E3FD6" w:rsidP="007E3FD6"/>
    <w:p w14:paraId="0CE3E277" w14:textId="1D739C7D" w:rsidR="007E3FD6" w:rsidRDefault="007E3FD6" w:rsidP="007E3FD6">
      <w:pPr>
        <w:keepNext/>
        <w:jc w:val="center"/>
        <w:rPr>
          <w:b/>
        </w:rPr>
      </w:pPr>
      <w:r w:rsidRPr="007E3FD6">
        <w:rPr>
          <w:b/>
        </w:rPr>
        <w:t>LEAVE OF ABSENCE</w:t>
      </w:r>
    </w:p>
    <w:p w14:paraId="01F59911" w14:textId="3532E396" w:rsidR="007E3FD6" w:rsidRDefault="007E3FD6" w:rsidP="007E3FD6">
      <w:r>
        <w:t xml:space="preserve">The SPEAKER </w:t>
      </w:r>
      <w:r w:rsidRPr="007E3FD6">
        <w:rPr>
          <w:i/>
        </w:rPr>
        <w:t>PRO TEMPORE</w:t>
      </w:r>
      <w:r>
        <w:t xml:space="preserve"> granted Rep. CRAWFORD a leave of absence for the day.</w:t>
      </w:r>
    </w:p>
    <w:p w14:paraId="66AAC7CD" w14:textId="77777777" w:rsidR="007E3FD6" w:rsidRDefault="007E3FD6" w:rsidP="007E3FD6"/>
    <w:p w14:paraId="202EE2F9" w14:textId="41C62414" w:rsidR="007E3FD6" w:rsidRDefault="007E3FD6" w:rsidP="007E3FD6">
      <w:pPr>
        <w:keepNext/>
        <w:jc w:val="center"/>
        <w:rPr>
          <w:b/>
        </w:rPr>
      </w:pPr>
      <w:r w:rsidRPr="007E3FD6">
        <w:rPr>
          <w:b/>
        </w:rPr>
        <w:t>LEAVE OF ABSENCE</w:t>
      </w:r>
    </w:p>
    <w:p w14:paraId="4602E414" w14:textId="7E4EB13F" w:rsidR="007E3FD6" w:rsidRDefault="007E3FD6" w:rsidP="007E3FD6">
      <w:r>
        <w:t xml:space="preserve">The SPEAKER </w:t>
      </w:r>
      <w:r w:rsidRPr="007E3FD6">
        <w:rPr>
          <w:i/>
        </w:rPr>
        <w:t>PRO TEMPORE</w:t>
      </w:r>
      <w:r>
        <w:t xml:space="preserve"> granted Rep. MARTIN a temporary leave of absence.</w:t>
      </w:r>
    </w:p>
    <w:p w14:paraId="1BC0BB1A" w14:textId="77777777" w:rsidR="007E3FD6" w:rsidRDefault="007E3FD6" w:rsidP="007E3FD6"/>
    <w:p w14:paraId="043CAB77" w14:textId="268AA77C" w:rsidR="007E3FD6" w:rsidRDefault="007E3FD6" w:rsidP="007E3FD6">
      <w:pPr>
        <w:keepNext/>
        <w:jc w:val="center"/>
        <w:rPr>
          <w:b/>
        </w:rPr>
      </w:pPr>
      <w:r w:rsidRPr="007E3FD6">
        <w:rPr>
          <w:b/>
        </w:rPr>
        <w:t>LEAVE OF ABSENCE</w:t>
      </w:r>
    </w:p>
    <w:p w14:paraId="163E865D" w14:textId="036B3876" w:rsidR="007E3FD6" w:rsidRDefault="007E3FD6" w:rsidP="007E3FD6">
      <w:r>
        <w:t xml:space="preserve">The SPEAKER </w:t>
      </w:r>
      <w:r w:rsidRPr="007E3FD6">
        <w:rPr>
          <w:i/>
        </w:rPr>
        <w:t>PRO TEMPORE</w:t>
      </w:r>
      <w:r>
        <w:t xml:space="preserve"> granted Rep. GUFFEY a temporary leave of absence.</w:t>
      </w:r>
    </w:p>
    <w:p w14:paraId="189B039B" w14:textId="77777777" w:rsidR="007E3FD6" w:rsidRDefault="007E3FD6" w:rsidP="007E3FD6"/>
    <w:p w14:paraId="50297876" w14:textId="61FF2A4C" w:rsidR="007E3FD6" w:rsidRDefault="007E3FD6" w:rsidP="007E3FD6">
      <w:pPr>
        <w:keepNext/>
        <w:jc w:val="center"/>
        <w:rPr>
          <w:b/>
        </w:rPr>
      </w:pPr>
      <w:r w:rsidRPr="007E3FD6">
        <w:rPr>
          <w:b/>
        </w:rPr>
        <w:t>DOCTOR OF THE DAY</w:t>
      </w:r>
    </w:p>
    <w:p w14:paraId="358ACDFE" w14:textId="29DEACDF" w:rsidR="007E3FD6" w:rsidRDefault="007E3FD6" w:rsidP="007E3FD6">
      <w:r>
        <w:t xml:space="preserve">Announcement was made that Dr. Phyllis MacGilvray </w:t>
      </w:r>
      <w:r w:rsidR="006F7A06">
        <w:t xml:space="preserve">of Greenville </w:t>
      </w:r>
      <w:r>
        <w:t>was the Doctor of the Day for the General Assembly.</w:t>
      </w:r>
    </w:p>
    <w:p w14:paraId="4CB95DB1" w14:textId="77777777" w:rsidR="007E3FD6" w:rsidRDefault="007E3FD6" w:rsidP="007E3FD6"/>
    <w:p w14:paraId="4D2EC097" w14:textId="159F4B2E" w:rsidR="007E3FD6" w:rsidRDefault="007E3FD6" w:rsidP="007E3FD6">
      <w:pPr>
        <w:keepNext/>
        <w:jc w:val="center"/>
        <w:rPr>
          <w:b/>
        </w:rPr>
      </w:pPr>
      <w:r w:rsidRPr="007E3FD6">
        <w:rPr>
          <w:b/>
        </w:rPr>
        <w:t>CO-SPONSORS ADDED</w:t>
      </w:r>
    </w:p>
    <w:p w14:paraId="473EC389" w14:textId="77777777" w:rsidR="007E3FD6" w:rsidRDefault="007E3FD6" w:rsidP="007E3FD6">
      <w:r>
        <w:t>In accordance with House Rule 5.2 below:</w:t>
      </w:r>
    </w:p>
    <w:p w14:paraId="7D4CDFA9" w14:textId="77777777" w:rsidR="001D0C00" w:rsidRDefault="001D0C00" w:rsidP="007E3FD6">
      <w:pPr>
        <w:ind w:firstLine="270"/>
        <w:rPr>
          <w:b/>
          <w:bCs/>
          <w:color w:val="000000"/>
          <w:szCs w:val="22"/>
          <w:lang w:val="en"/>
        </w:rPr>
      </w:pPr>
      <w:bookmarkStart w:id="2" w:name="file_start32"/>
      <w:bookmarkEnd w:id="2"/>
    </w:p>
    <w:p w14:paraId="4DE045DF" w14:textId="6A2A8C15" w:rsidR="007E3FD6" w:rsidRPr="00CA29CB" w:rsidRDefault="007E3FD6" w:rsidP="007E3FD6">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w:t>
      </w:r>
      <w:r w:rsidRPr="00CA29CB">
        <w:rPr>
          <w:color w:val="000000"/>
          <w:szCs w:val="22"/>
          <w:lang w:val="en"/>
        </w:rPr>
        <w:lastRenderedPageBreak/>
        <w:t>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969ED32" w14:textId="46D07C56" w:rsidR="007E3FD6" w:rsidRDefault="007E3FD6" w:rsidP="007E3FD6">
      <w:bookmarkStart w:id="3" w:name="file_end32"/>
      <w:bookmarkEnd w:id="3"/>
    </w:p>
    <w:p w14:paraId="52FB4F28" w14:textId="0E18956A" w:rsidR="007E3FD6" w:rsidRDefault="007E3FD6" w:rsidP="007E3FD6">
      <w:pPr>
        <w:keepNext/>
        <w:jc w:val="center"/>
        <w:rPr>
          <w:b/>
        </w:rPr>
      </w:pPr>
      <w:r w:rsidRPr="007E3FD6">
        <w:rPr>
          <w:b/>
        </w:rPr>
        <w:t>CO-SPONSOR(S) ADDED</w:t>
      </w:r>
    </w:p>
    <w:tbl>
      <w:tblPr>
        <w:tblW w:w="0" w:type="auto"/>
        <w:tblLayout w:type="fixed"/>
        <w:tblLook w:val="0000" w:firstRow="0" w:lastRow="0" w:firstColumn="0" w:lastColumn="0" w:noHBand="0" w:noVBand="0"/>
      </w:tblPr>
      <w:tblGrid>
        <w:gridCol w:w="1551"/>
        <w:gridCol w:w="1251"/>
      </w:tblGrid>
      <w:tr w:rsidR="007E3FD6" w:rsidRPr="007E3FD6" w14:paraId="45AA70E5" w14:textId="77777777" w:rsidTr="007E3FD6">
        <w:tc>
          <w:tcPr>
            <w:tcW w:w="1551" w:type="dxa"/>
            <w:shd w:val="clear" w:color="auto" w:fill="auto"/>
          </w:tcPr>
          <w:p w14:paraId="2F87C56B" w14:textId="7FE26AFB" w:rsidR="007E3FD6" w:rsidRPr="007E3FD6" w:rsidRDefault="007E3FD6" w:rsidP="007E3FD6">
            <w:pPr>
              <w:keepNext/>
              <w:ind w:firstLine="0"/>
            </w:pPr>
            <w:r w:rsidRPr="007E3FD6">
              <w:t>Bill Number:</w:t>
            </w:r>
          </w:p>
        </w:tc>
        <w:tc>
          <w:tcPr>
            <w:tcW w:w="1251" w:type="dxa"/>
            <w:shd w:val="clear" w:color="auto" w:fill="auto"/>
          </w:tcPr>
          <w:p w14:paraId="06AD6939" w14:textId="2C2F265B" w:rsidR="007E3FD6" w:rsidRPr="007E3FD6" w:rsidRDefault="007E3FD6" w:rsidP="007E3FD6">
            <w:pPr>
              <w:keepNext/>
              <w:ind w:firstLine="0"/>
            </w:pPr>
            <w:r w:rsidRPr="007E3FD6">
              <w:t>H. 3089</w:t>
            </w:r>
          </w:p>
        </w:tc>
      </w:tr>
      <w:tr w:rsidR="007E3FD6" w:rsidRPr="007E3FD6" w14:paraId="1F4838A0" w14:textId="77777777" w:rsidTr="007E3FD6">
        <w:tc>
          <w:tcPr>
            <w:tcW w:w="1551" w:type="dxa"/>
            <w:shd w:val="clear" w:color="auto" w:fill="auto"/>
          </w:tcPr>
          <w:p w14:paraId="36B9DC15" w14:textId="27DF3E9C" w:rsidR="007E3FD6" w:rsidRPr="007E3FD6" w:rsidRDefault="007E3FD6" w:rsidP="007E3FD6">
            <w:pPr>
              <w:keepNext/>
              <w:ind w:firstLine="0"/>
            </w:pPr>
            <w:r w:rsidRPr="007E3FD6">
              <w:t>Date:</w:t>
            </w:r>
          </w:p>
        </w:tc>
        <w:tc>
          <w:tcPr>
            <w:tcW w:w="1251" w:type="dxa"/>
            <w:shd w:val="clear" w:color="auto" w:fill="auto"/>
          </w:tcPr>
          <w:p w14:paraId="133CD1C5" w14:textId="3A71C070" w:rsidR="007E3FD6" w:rsidRPr="007E3FD6" w:rsidRDefault="007E3FD6" w:rsidP="007E3FD6">
            <w:pPr>
              <w:keepNext/>
              <w:ind w:firstLine="0"/>
            </w:pPr>
            <w:r w:rsidRPr="007E3FD6">
              <w:t>ADD:</w:t>
            </w:r>
          </w:p>
        </w:tc>
      </w:tr>
      <w:tr w:rsidR="007E3FD6" w:rsidRPr="007E3FD6" w14:paraId="614D4419" w14:textId="77777777" w:rsidTr="007E3FD6">
        <w:tc>
          <w:tcPr>
            <w:tcW w:w="1551" w:type="dxa"/>
            <w:shd w:val="clear" w:color="auto" w:fill="auto"/>
          </w:tcPr>
          <w:p w14:paraId="30B12599" w14:textId="38F05364" w:rsidR="007E3FD6" w:rsidRPr="007E3FD6" w:rsidRDefault="007E3FD6" w:rsidP="007E3FD6">
            <w:pPr>
              <w:keepNext/>
              <w:ind w:firstLine="0"/>
            </w:pPr>
            <w:r w:rsidRPr="007E3FD6">
              <w:t>04/08/25</w:t>
            </w:r>
          </w:p>
        </w:tc>
        <w:tc>
          <w:tcPr>
            <w:tcW w:w="1251" w:type="dxa"/>
            <w:shd w:val="clear" w:color="auto" w:fill="auto"/>
          </w:tcPr>
          <w:p w14:paraId="16FC1F66" w14:textId="76BC00D6" w:rsidR="007E3FD6" w:rsidRPr="007E3FD6" w:rsidRDefault="007E3FD6" w:rsidP="007E3FD6">
            <w:pPr>
              <w:keepNext/>
              <w:ind w:firstLine="0"/>
            </w:pPr>
            <w:r w:rsidRPr="007E3FD6">
              <w:t>WATERS</w:t>
            </w:r>
          </w:p>
        </w:tc>
      </w:tr>
    </w:tbl>
    <w:p w14:paraId="15BB8AD1" w14:textId="77777777" w:rsidR="007E3FD6" w:rsidRDefault="007E3FD6" w:rsidP="007E3FD6"/>
    <w:p w14:paraId="62D25061" w14:textId="70C88896" w:rsidR="007E3FD6" w:rsidRDefault="007E3FD6" w:rsidP="007E3FD6">
      <w:pPr>
        <w:keepNext/>
        <w:jc w:val="center"/>
        <w:rPr>
          <w:b/>
        </w:rPr>
      </w:pPr>
      <w:r w:rsidRPr="007E3FD6">
        <w:rPr>
          <w:b/>
        </w:rPr>
        <w:t>CO-SPONSOR(S) ADDED</w:t>
      </w:r>
    </w:p>
    <w:tbl>
      <w:tblPr>
        <w:tblW w:w="0" w:type="auto"/>
        <w:tblLayout w:type="fixed"/>
        <w:tblLook w:val="0000" w:firstRow="0" w:lastRow="0" w:firstColumn="0" w:lastColumn="0" w:noHBand="0" w:noVBand="0"/>
      </w:tblPr>
      <w:tblGrid>
        <w:gridCol w:w="1551"/>
        <w:gridCol w:w="1341"/>
      </w:tblGrid>
      <w:tr w:rsidR="007E3FD6" w:rsidRPr="007E3FD6" w14:paraId="1BEE56A0" w14:textId="77777777" w:rsidTr="007E3FD6">
        <w:tc>
          <w:tcPr>
            <w:tcW w:w="1551" w:type="dxa"/>
            <w:shd w:val="clear" w:color="auto" w:fill="auto"/>
          </w:tcPr>
          <w:p w14:paraId="2F4AC4A5" w14:textId="4AD6E81F" w:rsidR="007E3FD6" w:rsidRPr="007E3FD6" w:rsidRDefault="007E3FD6" w:rsidP="007E3FD6">
            <w:pPr>
              <w:keepNext/>
              <w:ind w:firstLine="0"/>
            </w:pPr>
            <w:r w:rsidRPr="007E3FD6">
              <w:t>Bill Number:</w:t>
            </w:r>
          </w:p>
        </w:tc>
        <w:tc>
          <w:tcPr>
            <w:tcW w:w="1341" w:type="dxa"/>
            <w:shd w:val="clear" w:color="auto" w:fill="auto"/>
          </w:tcPr>
          <w:p w14:paraId="6266C708" w14:textId="3193BE8F" w:rsidR="007E3FD6" w:rsidRPr="007E3FD6" w:rsidRDefault="007E3FD6" w:rsidP="007E3FD6">
            <w:pPr>
              <w:keepNext/>
              <w:ind w:firstLine="0"/>
            </w:pPr>
            <w:r w:rsidRPr="007E3FD6">
              <w:t>H. 3101</w:t>
            </w:r>
          </w:p>
        </w:tc>
      </w:tr>
      <w:tr w:rsidR="007E3FD6" w:rsidRPr="007E3FD6" w14:paraId="2B56774A" w14:textId="77777777" w:rsidTr="007E3FD6">
        <w:tc>
          <w:tcPr>
            <w:tcW w:w="1551" w:type="dxa"/>
            <w:shd w:val="clear" w:color="auto" w:fill="auto"/>
          </w:tcPr>
          <w:p w14:paraId="217DEE00" w14:textId="0C0250DD" w:rsidR="007E3FD6" w:rsidRPr="007E3FD6" w:rsidRDefault="007E3FD6" w:rsidP="007E3FD6">
            <w:pPr>
              <w:keepNext/>
              <w:ind w:firstLine="0"/>
            </w:pPr>
            <w:r w:rsidRPr="007E3FD6">
              <w:t>Date:</w:t>
            </w:r>
          </w:p>
        </w:tc>
        <w:tc>
          <w:tcPr>
            <w:tcW w:w="1341" w:type="dxa"/>
            <w:shd w:val="clear" w:color="auto" w:fill="auto"/>
          </w:tcPr>
          <w:p w14:paraId="7720407A" w14:textId="4FE4EAC0" w:rsidR="007E3FD6" w:rsidRPr="007E3FD6" w:rsidRDefault="007E3FD6" w:rsidP="007E3FD6">
            <w:pPr>
              <w:keepNext/>
              <w:ind w:firstLine="0"/>
            </w:pPr>
            <w:r w:rsidRPr="007E3FD6">
              <w:t>ADD:</w:t>
            </w:r>
          </w:p>
        </w:tc>
      </w:tr>
      <w:tr w:rsidR="007E3FD6" w:rsidRPr="007E3FD6" w14:paraId="0FAEF17A" w14:textId="77777777" w:rsidTr="007E3FD6">
        <w:tc>
          <w:tcPr>
            <w:tcW w:w="1551" w:type="dxa"/>
            <w:shd w:val="clear" w:color="auto" w:fill="auto"/>
          </w:tcPr>
          <w:p w14:paraId="2F2B2C2C" w14:textId="1C0EB7FF" w:rsidR="007E3FD6" w:rsidRPr="007E3FD6" w:rsidRDefault="007E3FD6" w:rsidP="007E3FD6">
            <w:pPr>
              <w:keepNext/>
              <w:ind w:firstLine="0"/>
            </w:pPr>
            <w:r w:rsidRPr="007E3FD6">
              <w:t>04/08/25</w:t>
            </w:r>
          </w:p>
        </w:tc>
        <w:tc>
          <w:tcPr>
            <w:tcW w:w="1341" w:type="dxa"/>
            <w:shd w:val="clear" w:color="auto" w:fill="auto"/>
          </w:tcPr>
          <w:p w14:paraId="264A691B" w14:textId="7BB568DB" w:rsidR="007E3FD6" w:rsidRPr="007E3FD6" w:rsidRDefault="007E3FD6" w:rsidP="007E3FD6">
            <w:pPr>
              <w:keepNext/>
              <w:ind w:firstLine="0"/>
            </w:pPr>
            <w:r w:rsidRPr="007E3FD6">
              <w:t>B. L. COX</w:t>
            </w:r>
          </w:p>
        </w:tc>
      </w:tr>
    </w:tbl>
    <w:p w14:paraId="48F1073A" w14:textId="77777777" w:rsidR="007E3FD6" w:rsidRDefault="007E3FD6" w:rsidP="007E3FD6"/>
    <w:p w14:paraId="4262B9E5" w14:textId="63BEBC20" w:rsidR="007E3FD6" w:rsidRDefault="007E3FD6" w:rsidP="007E3FD6">
      <w:pPr>
        <w:keepNext/>
        <w:jc w:val="center"/>
        <w:rPr>
          <w:b/>
        </w:rPr>
      </w:pPr>
      <w:r w:rsidRPr="007E3FD6">
        <w:rPr>
          <w:b/>
        </w:rPr>
        <w:t>CO-SPONSOR(S) ADDED</w:t>
      </w:r>
    </w:p>
    <w:tbl>
      <w:tblPr>
        <w:tblW w:w="0" w:type="auto"/>
        <w:tblLayout w:type="fixed"/>
        <w:tblLook w:val="0000" w:firstRow="0" w:lastRow="0" w:firstColumn="0" w:lastColumn="0" w:noHBand="0" w:noVBand="0"/>
      </w:tblPr>
      <w:tblGrid>
        <w:gridCol w:w="1551"/>
        <w:gridCol w:w="1101"/>
      </w:tblGrid>
      <w:tr w:rsidR="007E3FD6" w:rsidRPr="007E3FD6" w14:paraId="6302BA2E" w14:textId="77777777" w:rsidTr="007E3FD6">
        <w:tc>
          <w:tcPr>
            <w:tcW w:w="1551" w:type="dxa"/>
            <w:shd w:val="clear" w:color="auto" w:fill="auto"/>
          </w:tcPr>
          <w:p w14:paraId="75745B17" w14:textId="4763A601" w:rsidR="007E3FD6" w:rsidRPr="007E3FD6" w:rsidRDefault="007E3FD6" w:rsidP="007E3FD6">
            <w:pPr>
              <w:keepNext/>
              <w:ind w:firstLine="0"/>
            </w:pPr>
            <w:r w:rsidRPr="007E3FD6">
              <w:t>Bill Number:</w:t>
            </w:r>
          </w:p>
        </w:tc>
        <w:tc>
          <w:tcPr>
            <w:tcW w:w="1101" w:type="dxa"/>
            <w:shd w:val="clear" w:color="auto" w:fill="auto"/>
          </w:tcPr>
          <w:p w14:paraId="0BD7707A" w14:textId="54E45672" w:rsidR="007E3FD6" w:rsidRPr="007E3FD6" w:rsidRDefault="007E3FD6" w:rsidP="007E3FD6">
            <w:pPr>
              <w:keepNext/>
              <w:ind w:firstLine="0"/>
            </w:pPr>
            <w:r w:rsidRPr="007E3FD6">
              <w:t>H. 3163</w:t>
            </w:r>
          </w:p>
        </w:tc>
      </w:tr>
      <w:tr w:rsidR="007E3FD6" w:rsidRPr="007E3FD6" w14:paraId="7DD21D96" w14:textId="77777777" w:rsidTr="007E3FD6">
        <w:tc>
          <w:tcPr>
            <w:tcW w:w="1551" w:type="dxa"/>
            <w:shd w:val="clear" w:color="auto" w:fill="auto"/>
          </w:tcPr>
          <w:p w14:paraId="7AAD69F3" w14:textId="56D52FCD" w:rsidR="007E3FD6" w:rsidRPr="007E3FD6" w:rsidRDefault="007E3FD6" w:rsidP="007E3FD6">
            <w:pPr>
              <w:keepNext/>
              <w:ind w:firstLine="0"/>
            </w:pPr>
            <w:r w:rsidRPr="007E3FD6">
              <w:t>Date:</w:t>
            </w:r>
          </w:p>
        </w:tc>
        <w:tc>
          <w:tcPr>
            <w:tcW w:w="1101" w:type="dxa"/>
            <w:shd w:val="clear" w:color="auto" w:fill="auto"/>
          </w:tcPr>
          <w:p w14:paraId="69C6770D" w14:textId="4B97A3E3" w:rsidR="007E3FD6" w:rsidRPr="007E3FD6" w:rsidRDefault="007E3FD6" w:rsidP="007E3FD6">
            <w:pPr>
              <w:keepNext/>
              <w:ind w:firstLine="0"/>
            </w:pPr>
            <w:r w:rsidRPr="007E3FD6">
              <w:t>ADD:</w:t>
            </w:r>
          </w:p>
        </w:tc>
      </w:tr>
      <w:tr w:rsidR="007E3FD6" w:rsidRPr="007E3FD6" w14:paraId="2683FD07" w14:textId="77777777" w:rsidTr="007E3FD6">
        <w:tc>
          <w:tcPr>
            <w:tcW w:w="1551" w:type="dxa"/>
            <w:shd w:val="clear" w:color="auto" w:fill="auto"/>
          </w:tcPr>
          <w:p w14:paraId="00C60AF7" w14:textId="13772232" w:rsidR="007E3FD6" w:rsidRPr="007E3FD6" w:rsidRDefault="007E3FD6" w:rsidP="007E3FD6">
            <w:pPr>
              <w:keepNext/>
              <w:ind w:firstLine="0"/>
            </w:pPr>
            <w:r w:rsidRPr="007E3FD6">
              <w:t>04/08/25</w:t>
            </w:r>
          </w:p>
        </w:tc>
        <w:tc>
          <w:tcPr>
            <w:tcW w:w="1101" w:type="dxa"/>
            <w:shd w:val="clear" w:color="auto" w:fill="auto"/>
          </w:tcPr>
          <w:p w14:paraId="489F68CB" w14:textId="5C678CC3" w:rsidR="007E3FD6" w:rsidRPr="007E3FD6" w:rsidRDefault="007E3FD6" w:rsidP="007E3FD6">
            <w:pPr>
              <w:keepNext/>
              <w:ind w:firstLine="0"/>
            </w:pPr>
            <w:r w:rsidRPr="007E3FD6">
              <w:t>BAUER</w:t>
            </w:r>
          </w:p>
        </w:tc>
      </w:tr>
    </w:tbl>
    <w:p w14:paraId="76AF9B96" w14:textId="77777777" w:rsidR="007E3FD6" w:rsidRDefault="007E3FD6" w:rsidP="007E3FD6"/>
    <w:p w14:paraId="45D04495" w14:textId="44BAAE17" w:rsidR="007E3FD6" w:rsidRDefault="007E3FD6" w:rsidP="007E3FD6">
      <w:pPr>
        <w:keepNext/>
        <w:jc w:val="center"/>
        <w:rPr>
          <w:b/>
        </w:rPr>
      </w:pPr>
      <w:r w:rsidRPr="007E3FD6">
        <w:rPr>
          <w:b/>
        </w:rPr>
        <w:t>CO-SPONSOR(S) ADDED</w:t>
      </w:r>
    </w:p>
    <w:tbl>
      <w:tblPr>
        <w:tblW w:w="0" w:type="auto"/>
        <w:tblLayout w:type="fixed"/>
        <w:tblLook w:val="0000" w:firstRow="0" w:lastRow="0" w:firstColumn="0" w:lastColumn="0" w:noHBand="0" w:noVBand="0"/>
      </w:tblPr>
      <w:tblGrid>
        <w:gridCol w:w="1551"/>
        <w:gridCol w:w="1731"/>
      </w:tblGrid>
      <w:tr w:rsidR="007E3FD6" w:rsidRPr="007E3FD6" w14:paraId="79D9B582" w14:textId="77777777" w:rsidTr="007E3FD6">
        <w:tc>
          <w:tcPr>
            <w:tcW w:w="1551" w:type="dxa"/>
            <w:shd w:val="clear" w:color="auto" w:fill="auto"/>
          </w:tcPr>
          <w:p w14:paraId="1C4A3E27" w14:textId="264E4AA7" w:rsidR="007E3FD6" w:rsidRPr="007E3FD6" w:rsidRDefault="007E3FD6" w:rsidP="007E3FD6">
            <w:pPr>
              <w:keepNext/>
              <w:ind w:firstLine="0"/>
            </w:pPr>
            <w:r w:rsidRPr="007E3FD6">
              <w:t>Bill Number:</w:t>
            </w:r>
          </w:p>
        </w:tc>
        <w:tc>
          <w:tcPr>
            <w:tcW w:w="1731" w:type="dxa"/>
            <w:shd w:val="clear" w:color="auto" w:fill="auto"/>
          </w:tcPr>
          <w:p w14:paraId="673F1371" w14:textId="2492A463" w:rsidR="007E3FD6" w:rsidRPr="007E3FD6" w:rsidRDefault="007E3FD6" w:rsidP="007E3FD6">
            <w:pPr>
              <w:keepNext/>
              <w:ind w:firstLine="0"/>
            </w:pPr>
            <w:r w:rsidRPr="007E3FD6">
              <w:t>H. 3202</w:t>
            </w:r>
          </w:p>
        </w:tc>
      </w:tr>
      <w:tr w:rsidR="007E3FD6" w:rsidRPr="007E3FD6" w14:paraId="69222A21" w14:textId="77777777" w:rsidTr="007E3FD6">
        <w:tc>
          <w:tcPr>
            <w:tcW w:w="1551" w:type="dxa"/>
            <w:shd w:val="clear" w:color="auto" w:fill="auto"/>
          </w:tcPr>
          <w:p w14:paraId="301525CD" w14:textId="28B93AE4" w:rsidR="007E3FD6" w:rsidRPr="007E3FD6" w:rsidRDefault="007E3FD6" w:rsidP="007E3FD6">
            <w:pPr>
              <w:keepNext/>
              <w:ind w:firstLine="0"/>
            </w:pPr>
            <w:r w:rsidRPr="007E3FD6">
              <w:t>Date:</w:t>
            </w:r>
          </w:p>
        </w:tc>
        <w:tc>
          <w:tcPr>
            <w:tcW w:w="1731" w:type="dxa"/>
            <w:shd w:val="clear" w:color="auto" w:fill="auto"/>
          </w:tcPr>
          <w:p w14:paraId="365800C4" w14:textId="6514F6E5" w:rsidR="007E3FD6" w:rsidRPr="007E3FD6" w:rsidRDefault="007E3FD6" w:rsidP="007E3FD6">
            <w:pPr>
              <w:keepNext/>
              <w:ind w:firstLine="0"/>
            </w:pPr>
            <w:r w:rsidRPr="007E3FD6">
              <w:t>ADD:</w:t>
            </w:r>
          </w:p>
        </w:tc>
      </w:tr>
      <w:tr w:rsidR="007E3FD6" w:rsidRPr="007E3FD6" w14:paraId="18279878" w14:textId="77777777" w:rsidTr="007E3FD6">
        <w:tc>
          <w:tcPr>
            <w:tcW w:w="1551" w:type="dxa"/>
            <w:shd w:val="clear" w:color="auto" w:fill="auto"/>
          </w:tcPr>
          <w:p w14:paraId="5EB72667" w14:textId="7050A6A0" w:rsidR="007E3FD6" w:rsidRPr="007E3FD6" w:rsidRDefault="007E3FD6" w:rsidP="007E3FD6">
            <w:pPr>
              <w:keepNext/>
              <w:ind w:firstLine="0"/>
            </w:pPr>
            <w:r w:rsidRPr="007E3FD6">
              <w:t>04/08/25</w:t>
            </w:r>
          </w:p>
        </w:tc>
        <w:tc>
          <w:tcPr>
            <w:tcW w:w="1731" w:type="dxa"/>
            <w:shd w:val="clear" w:color="auto" w:fill="auto"/>
          </w:tcPr>
          <w:p w14:paraId="33492545" w14:textId="6115367E" w:rsidR="007E3FD6" w:rsidRPr="007E3FD6" w:rsidRDefault="007E3FD6" w:rsidP="007E3FD6">
            <w:pPr>
              <w:keepNext/>
              <w:ind w:firstLine="0"/>
            </w:pPr>
            <w:r w:rsidRPr="007E3FD6">
              <w:t>SCHUESSLER</w:t>
            </w:r>
          </w:p>
        </w:tc>
      </w:tr>
    </w:tbl>
    <w:p w14:paraId="76C384A9" w14:textId="77777777" w:rsidR="007E3FD6" w:rsidRDefault="007E3FD6" w:rsidP="007E3FD6"/>
    <w:p w14:paraId="506AF698" w14:textId="5B0582FC" w:rsidR="007E3FD6" w:rsidRDefault="007E3FD6" w:rsidP="007E3FD6">
      <w:pPr>
        <w:keepNext/>
        <w:jc w:val="center"/>
        <w:rPr>
          <w:b/>
        </w:rPr>
      </w:pPr>
      <w:r w:rsidRPr="007E3FD6">
        <w:rPr>
          <w:b/>
        </w:rPr>
        <w:t>CO-SPONSOR(S) ADDED</w:t>
      </w:r>
    </w:p>
    <w:tbl>
      <w:tblPr>
        <w:tblW w:w="0" w:type="auto"/>
        <w:tblLayout w:type="fixed"/>
        <w:tblLook w:val="0000" w:firstRow="0" w:lastRow="0" w:firstColumn="0" w:lastColumn="0" w:noHBand="0" w:noVBand="0"/>
      </w:tblPr>
      <w:tblGrid>
        <w:gridCol w:w="1551"/>
        <w:gridCol w:w="1101"/>
      </w:tblGrid>
      <w:tr w:rsidR="007E3FD6" w:rsidRPr="007E3FD6" w14:paraId="403FB8DF" w14:textId="77777777" w:rsidTr="007E3FD6">
        <w:tc>
          <w:tcPr>
            <w:tcW w:w="1551" w:type="dxa"/>
            <w:shd w:val="clear" w:color="auto" w:fill="auto"/>
          </w:tcPr>
          <w:p w14:paraId="4AF1E506" w14:textId="44C5C638" w:rsidR="007E3FD6" w:rsidRPr="007E3FD6" w:rsidRDefault="007E3FD6" w:rsidP="007E3FD6">
            <w:pPr>
              <w:keepNext/>
              <w:ind w:firstLine="0"/>
            </w:pPr>
            <w:r w:rsidRPr="007E3FD6">
              <w:t>Bill Number:</w:t>
            </w:r>
          </w:p>
        </w:tc>
        <w:tc>
          <w:tcPr>
            <w:tcW w:w="1101" w:type="dxa"/>
            <w:shd w:val="clear" w:color="auto" w:fill="auto"/>
          </w:tcPr>
          <w:p w14:paraId="3CEBE1BC" w14:textId="72522E0E" w:rsidR="007E3FD6" w:rsidRPr="007E3FD6" w:rsidRDefault="007E3FD6" w:rsidP="007E3FD6">
            <w:pPr>
              <w:keepNext/>
              <w:ind w:firstLine="0"/>
            </w:pPr>
            <w:r w:rsidRPr="007E3FD6">
              <w:t>H. 3217</w:t>
            </w:r>
          </w:p>
        </w:tc>
      </w:tr>
      <w:tr w:rsidR="007E3FD6" w:rsidRPr="007E3FD6" w14:paraId="1DE17782" w14:textId="77777777" w:rsidTr="007E3FD6">
        <w:tc>
          <w:tcPr>
            <w:tcW w:w="1551" w:type="dxa"/>
            <w:shd w:val="clear" w:color="auto" w:fill="auto"/>
          </w:tcPr>
          <w:p w14:paraId="67A4191A" w14:textId="55BDB583" w:rsidR="007E3FD6" w:rsidRPr="007E3FD6" w:rsidRDefault="007E3FD6" w:rsidP="007E3FD6">
            <w:pPr>
              <w:keepNext/>
              <w:ind w:firstLine="0"/>
            </w:pPr>
            <w:r w:rsidRPr="007E3FD6">
              <w:t>Date:</w:t>
            </w:r>
          </w:p>
        </w:tc>
        <w:tc>
          <w:tcPr>
            <w:tcW w:w="1101" w:type="dxa"/>
            <w:shd w:val="clear" w:color="auto" w:fill="auto"/>
          </w:tcPr>
          <w:p w14:paraId="1D63EF56" w14:textId="69E9481E" w:rsidR="007E3FD6" w:rsidRPr="007E3FD6" w:rsidRDefault="007E3FD6" w:rsidP="007E3FD6">
            <w:pPr>
              <w:keepNext/>
              <w:ind w:firstLine="0"/>
            </w:pPr>
            <w:r w:rsidRPr="007E3FD6">
              <w:t>ADD:</w:t>
            </w:r>
          </w:p>
        </w:tc>
      </w:tr>
      <w:tr w:rsidR="007E3FD6" w:rsidRPr="007E3FD6" w14:paraId="27ADB194" w14:textId="77777777" w:rsidTr="007E3FD6">
        <w:tc>
          <w:tcPr>
            <w:tcW w:w="1551" w:type="dxa"/>
            <w:shd w:val="clear" w:color="auto" w:fill="auto"/>
          </w:tcPr>
          <w:p w14:paraId="6DB271B8" w14:textId="35808575" w:rsidR="007E3FD6" w:rsidRPr="007E3FD6" w:rsidRDefault="007E3FD6" w:rsidP="007E3FD6">
            <w:pPr>
              <w:keepNext/>
              <w:ind w:firstLine="0"/>
            </w:pPr>
            <w:r w:rsidRPr="007E3FD6">
              <w:t>04/08/25</w:t>
            </w:r>
          </w:p>
        </w:tc>
        <w:tc>
          <w:tcPr>
            <w:tcW w:w="1101" w:type="dxa"/>
            <w:shd w:val="clear" w:color="auto" w:fill="auto"/>
          </w:tcPr>
          <w:p w14:paraId="71C18239" w14:textId="1E8CBC30" w:rsidR="007E3FD6" w:rsidRPr="007E3FD6" w:rsidRDefault="007E3FD6" w:rsidP="007E3FD6">
            <w:pPr>
              <w:keepNext/>
              <w:ind w:firstLine="0"/>
            </w:pPr>
            <w:r w:rsidRPr="007E3FD6">
              <w:t>YOW</w:t>
            </w:r>
          </w:p>
        </w:tc>
      </w:tr>
    </w:tbl>
    <w:p w14:paraId="0ACE2C74" w14:textId="77777777" w:rsidR="007E3FD6" w:rsidRDefault="007E3FD6" w:rsidP="007E3FD6"/>
    <w:p w14:paraId="01909E12" w14:textId="407440D6" w:rsidR="007E3FD6" w:rsidRDefault="007E3FD6" w:rsidP="007E3FD6">
      <w:pPr>
        <w:keepNext/>
        <w:jc w:val="center"/>
        <w:rPr>
          <w:b/>
        </w:rPr>
      </w:pPr>
      <w:r w:rsidRPr="007E3FD6">
        <w:rPr>
          <w:b/>
        </w:rPr>
        <w:lastRenderedPageBreak/>
        <w:t>CO-SPONSOR(S) ADDED</w:t>
      </w:r>
    </w:p>
    <w:tbl>
      <w:tblPr>
        <w:tblW w:w="0" w:type="auto"/>
        <w:tblLayout w:type="fixed"/>
        <w:tblLook w:val="0000" w:firstRow="0" w:lastRow="0" w:firstColumn="0" w:lastColumn="0" w:noHBand="0" w:noVBand="0"/>
      </w:tblPr>
      <w:tblGrid>
        <w:gridCol w:w="1551"/>
        <w:gridCol w:w="3696"/>
      </w:tblGrid>
      <w:tr w:rsidR="007E3FD6" w:rsidRPr="007E3FD6" w14:paraId="3EF720BF" w14:textId="77777777" w:rsidTr="007E3FD6">
        <w:tc>
          <w:tcPr>
            <w:tcW w:w="1551" w:type="dxa"/>
            <w:shd w:val="clear" w:color="auto" w:fill="auto"/>
          </w:tcPr>
          <w:p w14:paraId="4CCEB1F2" w14:textId="49828C47" w:rsidR="007E3FD6" w:rsidRPr="007E3FD6" w:rsidRDefault="007E3FD6" w:rsidP="007E3FD6">
            <w:pPr>
              <w:keepNext/>
              <w:ind w:firstLine="0"/>
            </w:pPr>
            <w:r w:rsidRPr="007E3FD6">
              <w:t>Bill Number:</w:t>
            </w:r>
          </w:p>
        </w:tc>
        <w:tc>
          <w:tcPr>
            <w:tcW w:w="3696" w:type="dxa"/>
            <w:shd w:val="clear" w:color="auto" w:fill="auto"/>
          </w:tcPr>
          <w:p w14:paraId="308D7CBD" w14:textId="304C525D" w:rsidR="007E3FD6" w:rsidRPr="007E3FD6" w:rsidRDefault="007E3FD6" w:rsidP="007E3FD6">
            <w:pPr>
              <w:keepNext/>
              <w:ind w:firstLine="0"/>
            </w:pPr>
            <w:r w:rsidRPr="007E3FD6">
              <w:t>H. 3285</w:t>
            </w:r>
          </w:p>
        </w:tc>
      </w:tr>
      <w:tr w:rsidR="007E3FD6" w:rsidRPr="007E3FD6" w14:paraId="312605D3" w14:textId="77777777" w:rsidTr="007E3FD6">
        <w:tc>
          <w:tcPr>
            <w:tcW w:w="1551" w:type="dxa"/>
            <w:shd w:val="clear" w:color="auto" w:fill="auto"/>
          </w:tcPr>
          <w:p w14:paraId="29B0212B" w14:textId="7B009A11" w:rsidR="007E3FD6" w:rsidRPr="007E3FD6" w:rsidRDefault="007E3FD6" w:rsidP="007E3FD6">
            <w:pPr>
              <w:keepNext/>
              <w:ind w:firstLine="0"/>
            </w:pPr>
            <w:r w:rsidRPr="007E3FD6">
              <w:t>Date:</w:t>
            </w:r>
          </w:p>
        </w:tc>
        <w:tc>
          <w:tcPr>
            <w:tcW w:w="3696" w:type="dxa"/>
            <w:shd w:val="clear" w:color="auto" w:fill="auto"/>
          </w:tcPr>
          <w:p w14:paraId="64F54A08" w14:textId="612367AC" w:rsidR="007E3FD6" w:rsidRPr="007E3FD6" w:rsidRDefault="007E3FD6" w:rsidP="007E3FD6">
            <w:pPr>
              <w:keepNext/>
              <w:ind w:firstLine="0"/>
            </w:pPr>
            <w:r w:rsidRPr="007E3FD6">
              <w:t>ADD:</w:t>
            </w:r>
          </w:p>
        </w:tc>
      </w:tr>
      <w:tr w:rsidR="007E3FD6" w:rsidRPr="007E3FD6" w14:paraId="21AD9BC9" w14:textId="77777777" w:rsidTr="007E3FD6">
        <w:tc>
          <w:tcPr>
            <w:tcW w:w="1551" w:type="dxa"/>
            <w:shd w:val="clear" w:color="auto" w:fill="auto"/>
          </w:tcPr>
          <w:p w14:paraId="1ABA3F3B" w14:textId="264D2819" w:rsidR="007E3FD6" w:rsidRPr="007E3FD6" w:rsidRDefault="007E3FD6" w:rsidP="007E3FD6">
            <w:pPr>
              <w:keepNext/>
              <w:ind w:firstLine="0"/>
            </w:pPr>
            <w:r w:rsidRPr="007E3FD6">
              <w:t>04/08/25</w:t>
            </w:r>
          </w:p>
        </w:tc>
        <w:tc>
          <w:tcPr>
            <w:tcW w:w="3696" w:type="dxa"/>
            <w:shd w:val="clear" w:color="auto" w:fill="auto"/>
          </w:tcPr>
          <w:p w14:paraId="76186A29" w14:textId="79080F29" w:rsidR="007E3FD6" w:rsidRPr="007E3FD6" w:rsidRDefault="007E3FD6" w:rsidP="007E3FD6">
            <w:pPr>
              <w:keepNext/>
              <w:ind w:firstLine="0"/>
            </w:pPr>
            <w:r w:rsidRPr="007E3FD6">
              <w:t>WATERS, RIVERS and GILLIARD</w:t>
            </w:r>
          </w:p>
        </w:tc>
      </w:tr>
    </w:tbl>
    <w:p w14:paraId="545E1EFB" w14:textId="77777777" w:rsidR="007E3FD6" w:rsidRDefault="007E3FD6" w:rsidP="007E3FD6"/>
    <w:p w14:paraId="5764F20E" w14:textId="2CDE9DBF" w:rsidR="007E3FD6" w:rsidRDefault="007E3FD6" w:rsidP="007E3FD6">
      <w:pPr>
        <w:keepNext/>
        <w:jc w:val="center"/>
        <w:rPr>
          <w:b/>
        </w:rPr>
      </w:pPr>
      <w:r w:rsidRPr="007E3FD6">
        <w:rPr>
          <w:b/>
        </w:rPr>
        <w:t>CO-SPONSOR(S) ADDED</w:t>
      </w:r>
    </w:p>
    <w:tbl>
      <w:tblPr>
        <w:tblW w:w="0" w:type="auto"/>
        <w:tblLayout w:type="fixed"/>
        <w:tblLook w:val="0000" w:firstRow="0" w:lastRow="0" w:firstColumn="0" w:lastColumn="0" w:noHBand="0" w:noVBand="0"/>
      </w:tblPr>
      <w:tblGrid>
        <w:gridCol w:w="1551"/>
        <w:gridCol w:w="1236"/>
      </w:tblGrid>
      <w:tr w:rsidR="007E3FD6" w:rsidRPr="007E3FD6" w14:paraId="4C1A4D28" w14:textId="77777777" w:rsidTr="007E3FD6">
        <w:tc>
          <w:tcPr>
            <w:tcW w:w="1551" w:type="dxa"/>
            <w:shd w:val="clear" w:color="auto" w:fill="auto"/>
          </w:tcPr>
          <w:p w14:paraId="4EC21560" w14:textId="2A93EC0D" w:rsidR="007E3FD6" w:rsidRPr="007E3FD6" w:rsidRDefault="007E3FD6" w:rsidP="007E3FD6">
            <w:pPr>
              <w:keepNext/>
              <w:ind w:firstLine="0"/>
            </w:pPr>
            <w:r w:rsidRPr="007E3FD6">
              <w:t>Bill Number:</w:t>
            </w:r>
          </w:p>
        </w:tc>
        <w:tc>
          <w:tcPr>
            <w:tcW w:w="1236" w:type="dxa"/>
            <w:shd w:val="clear" w:color="auto" w:fill="auto"/>
          </w:tcPr>
          <w:p w14:paraId="06BAECC7" w14:textId="07D36E7E" w:rsidR="007E3FD6" w:rsidRPr="007E3FD6" w:rsidRDefault="007E3FD6" w:rsidP="007E3FD6">
            <w:pPr>
              <w:keepNext/>
              <w:ind w:firstLine="0"/>
            </w:pPr>
            <w:r w:rsidRPr="007E3FD6">
              <w:t>H. 3333</w:t>
            </w:r>
          </w:p>
        </w:tc>
      </w:tr>
      <w:tr w:rsidR="007E3FD6" w:rsidRPr="007E3FD6" w14:paraId="3CC10B45" w14:textId="77777777" w:rsidTr="007E3FD6">
        <w:tc>
          <w:tcPr>
            <w:tcW w:w="1551" w:type="dxa"/>
            <w:shd w:val="clear" w:color="auto" w:fill="auto"/>
          </w:tcPr>
          <w:p w14:paraId="280EE095" w14:textId="55427AFD" w:rsidR="007E3FD6" w:rsidRPr="007E3FD6" w:rsidRDefault="007E3FD6" w:rsidP="007E3FD6">
            <w:pPr>
              <w:keepNext/>
              <w:ind w:firstLine="0"/>
            </w:pPr>
            <w:r w:rsidRPr="007E3FD6">
              <w:t>Date:</w:t>
            </w:r>
          </w:p>
        </w:tc>
        <w:tc>
          <w:tcPr>
            <w:tcW w:w="1236" w:type="dxa"/>
            <w:shd w:val="clear" w:color="auto" w:fill="auto"/>
          </w:tcPr>
          <w:p w14:paraId="5DCA80EE" w14:textId="727523FC" w:rsidR="007E3FD6" w:rsidRPr="007E3FD6" w:rsidRDefault="007E3FD6" w:rsidP="007E3FD6">
            <w:pPr>
              <w:keepNext/>
              <w:ind w:firstLine="0"/>
            </w:pPr>
            <w:r w:rsidRPr="007E3FD6">
              <w:t>ADD:</w:t>
            </w:r>
          </w:p>
        </w:tc>
      </w:tr>
      <w:tr w:rsidR="007E3FD6" w:rsidRPr="007E3FD6" w14:paraId="2B7E9BF7" w14:textId="77777777" w:rsidTr="007E3FD6">
        <w:tc>
          <w:tcPr>
            <w:tcW w:w="1551" w:type="dxa"/>
            <w:shd w:val="clear" w:color="auto" w:fill="auto"/>
          </w:tcPr>
          <w:p w14:paraId="54DA239E" w14:textId="12F25FDA" w:rsidR="007E3FD6" w:rsidRPr="007E3FD6" w:rsidRDefault="007E3FD6" w:rsidP="007E3FD6">
            <w:pPr>
              <w:keepNext/>
              <w:ind w:firstLine="0"/>
            </w:pPr>
            <w:r w:rsidRPr="007E3FD6">
              <w:t>04/08/25</w:t>
            </w:r>
          </w:p>
        </w:tc>
        <w:tc>
          <w:tcPr>
            <w:tcW w:w="1236" w:type="dxa"/>
            <w:shd w:val="clear" w:color="auto" w:fill="auto"/>
          </w:tcPr>
          <w:p w14:paraId="4F953E29" w14:textId="7753F7D9" w:rsidR="007E3FD6" w:rsidRPr="007E3FD6" w:rsidRDefault="007E3FD6" w:rsidP="007E3FD6">
            <w:pPr>
              <w:keepNext/>
              <w:ind w:firstLine="0"/>
            </w:pPr>
            <w:r w:rsidRPr="007E3FD6">
              <w:t>CASKEY</w:t>
            </w:r>
          </w:p>
        </w:tc>
      </w:tr>
    </w:tbl>
    <w:p w14:paraId="540BF393" w14:textId="77777777" w:rsidR="007E3FD6" w:rsidRDefault="007E3FD6" w:rsidP="007E3FD6"/>
    <w:p w14:paraId="2947FEC7" w14:textId="34823CC7" w:rsidR="007E3FD6" w:rsidRDefault="007E3FD6" w:rsidP="007E3FD6">
      <w:pPr>
        <w:keepNext/>
        <w:jc w:val="center"/>
        <w:rPr>
          <w:b/>
        </w:rPr>
      </w:pPr>
      <w:r w:rsidRPr="007E3FD6">
        <w:rPr>
          <w:b/>
        </w:rPr>
        <w:t>CO-SPONSOR(S) ADDED</w:t>
      </w:r>
    </w:p>
    <w:tbl>
      <w:tblPr>
        <w:tblW w:w="0" w:type="auto"/>
        <w:tblLayout w:type="fixed"/>
        <w:tblLook w:val="0000" w:firstRow="0" w:lastRow="0" w:firstColumn="0" w:lastColumn="0" w:noHBand="0" w:noVBand="0"/>
      </w:tblPr>
      <w:tblGrid>
        <w:gridCol w:w="1551"/>
        <w:gridCol w:w="1266"/>
      </w:tblGrid>
      <w:tr w:rsidR="007E3FD6" w:rsidRPr="007E3FD6" w14:paraId="72E7A452" w14:textId="77777777" w:rsidTr="007E3FD6">
        <w:tc>
          <w:tcPr>
            <w:tcW w:w="1551" w:type="dxa"/>
            <w:shd w:val="clear" w:color="auto" w:fill="auto"/>
          </w:tcPr>
          <w:p w14:paraId="307CCF6E" w14:textId="72382372" w:rsidR="007E3FD6" w:rsidRPr="007E3FD6" w:rsidRDefault="007E3FD6" w:rsidP="007E3FD6">
            <w:pPr>
              <w:keepNext/>
              <w:ind w:firstLine="0"/>
            </w:pPr>
            <w:r w:rsidRPr="007E3FD6">
              <w:t>Bill Number:</w:t>
            </w:r>
          </w:p>
        </w:tc>
        <w:tc>
          <w:tcPr>
            <w:tcW w:w="1266" w:type="dxa"/>
            <w:shd w:val="clear" w:color="auto" w:fill="auto"/>
          </w:tcPr>
          <w:p w14:paraId="3F2E6BBA" w14:textId="6EB4BC21" w:rsidR="007E3FD6" w:rsidRPr="007E3FD6" w:rsidRDefault="007E3FD6" w:rsidP="007E3FD6">
            <w:pPr>
              <w:keepNext/>
              <w:ind w:firstLine="0"/>
            </w:pPr>
            <w:r w:rsidRPr="007E3FD6">
              <w:t>H. 3369</w:t>
            </w:r>
          </w:p>
        </w:tc>
      </w:tr>
      <w:tr w:rsidR="007E3FD6" w:rsidRPr="007E3FD6" w14:paraId="1AB8EDC4" w14:textId="77777777" w:rsidTr="007E3FD6">
        <w:tc>
          <w:tcPr>
            <w:tcW w:w="1551" w:type="dxa"/>
            <w:shd w:val="clear" w:color="auto" w:fill="auto"/>
          </w:tcPr>
          <w:p w14:paraId="3B97D141" w14:textId="26A23799" w:rsidR="007E3FD6" w:rsidRPr="007E3FD6" w:rsidRDefault="007E3FD6" w:rsidP="007E3FD6">
            <w:pPr>
              <w:keepNext/>
              <w:ind w:firstLine="0"/>
            </w:pPr>
            <w:r w:rsidRPr="007E3FD6">
              <w:t>Date:</w:t>
            </w:r>
          </w:p>
        </w:tc>
        <w:tc>
          <w:tcPr>
            <w:tcW w:w="1266" w:type="dxa"/>
            <w:shd w:val="clear" w:color="auto" w:fill="auto"/>
          </w:tcPr>
          <w:p w14:paraId="4A438101" w14:textId="383BBAEE" w:rsidR="007E3FD6" w:rsidRPr="007E3FD6" w:rsidRDefault="007E3FD6" w:rsidP="007E3FD6">
            <w:pPr>
              <w:keepNext/>
              <w:ind w:firstLine="0"/>
            </w:pPr>
            <w:r w:rsidRPr="007E3FD6">
              <w:t>ADD:</w:t>
            </w:r>
          </w:p>
        </w:tc>
      </w:tr>
      <w:tr w:rsidR="007E3FD6" w:rsidRPr="007E3FD6" w14:paraId="63576A6D" w14:textId="77777777" w:rsidTr="007E3FD6">
        <w:tc>
          <w:tcPr>
            <w:tcW w:w="1551" w:type="dxa"/>
            <w:shd w:val="clear" w:color="auto" w:fill="auto"/>
          </w:tcPr>
          <w:p w14:paraId="438628FB" w14:textId="667F07D6" w:rsidR="007E3FD6" w:rsidRPr="007E3FD6" w:rsidRDefault="007E3FD6" w:rsidP="007E3FD6">
            <w:pPr>
              <w:keepNext/>
              <w:ind w:firstLine="0"/>
            </w:pPr>
            <w:r w:rsidRPr="007E3FD6">
              <w:t>04/08/25</w:t>
            </w:r>
          </w:p>
        </w:tc>
        <w:tc>
          <w:tcPr>
            <w:tcW w:w="1266" w:type="dxa"/>
            <w:shd w:val="clear" w:color="auto" w:fill="auto"/>
          </w:tcPr>
          <w:p w14:paraId="0CDF088B" w14:textId="325C929B" w:rsidR="007E3FD6" w:rsidRPr="007E3FD6" w:rsidRDefault="007E3FD6" w:rsidP="007E3FD6">
            <w:pPr>
              <w:keepNext/>
              <w:ind w:firstLine="0"/>
            </w:pPr>
            <w:r w:rsidRPr="007E3FD6">
              <w:t>OREMUS</w:t>
            </w:r>
          </w:p>
        </w:tc>
      </w:tr>
    </w:tbl>
    <w:p w14:paraId="72880EF4" w14:textId="77777777" w:rsidR="007E3FD6" w:rsidRDefault="007E3FD6" w:rsidP="007E3FD6"/>
    <w:p w14:paraId="5EED6690" w14:textId="548483DE" w:rsidR="007E3FD6" w:rsidRDefault="007E3FD6" w:rsidP="007E3FD6">
      <w:pPr>
        <w:keepNext/>
        <w:jc w:val="center"/>
        <w:rPr>
          <w:b/>
        </w:rPr>
      </w:pPr>
      <w:r w:rsidRPr="007E3FD6">
        <w:rPr>
          <w:b/>
        </w:rPr>
        <w:t>CO-SPONSOR(S) ADDED</w:t>
      </w:r>
    </w:p>
    <w:tbl>
      <w:tblPr>
        <w:tblW w:w="0" w:type="auto"/>
        <w:tblLayout w:type="fixed"/>
        <w:tblLook w:val="0000" w:firstRow="0" w:lastRow="0" w:firstColumn="0" w:lastColumn="0" w:noHBand="0" w:noVBand="0"/>
      </w:tblPr>
      <w:tblGrid>
        <w:gridCol w:w="1551"/>
        <w:gridCol w:w="3906"/>
      </w:tblGrid>
      <w:tr w:rsidR="007E3FD6" w:rsidRPr="007E3FD6" w14:paraId="0D79CC78" w14:textId="77777777" w:rsidTr="007E3FD6">
        <w:tc>
          <w:tcPr>
            <w:tcW w:w="1551" w:type="dxa"/>
            <w:shd w:val="clear" w:color="auto" w:fill="auto"/>
          </w:tcPr>
          <w:p w14:paraId="51D6749F" w14:textId="12C5DD29" w:rsidR="007E3FD6" w:rsidRPr="007E3FD6" w:rsidRDefault="007E3FD6" w:rsidP="007E3FD6">
            <w:pPr>
              <w:keepNext/>
              <w:ind w:firstLine="0"/>
            </w:pPr>
            <w:r w:rsidRPr="007E3FD6">
              <w:t>Bill Number:</w:t>
            </w:r>
          </w:p>
        </w:tc>
        <w:tc>
          <w:tcPr>
            <w:tcW w:w="3906" w:type="dxa"/>
            <w:shd w:val="clear" w:color="auto" w:fill="auto"/>
          </w:tcPr>
          <w:p w14:paraId="2B44E7B5" w14:textId="4BC23C7E" w:rsidR="007E3FD6" w:rsidRPr="007E3FD6" w:rsidRDefault="007E3FD6" w:rsidP="007E3FD6">
            <w:pPr>
              <w:keepNext/>
              <w:ind w:firstLine="0"/>
            </w:pPr>
            <w:r w:rsidRPr="007E3FD6">
              <w:t>H. 3569</w:t>
            </w:r>
          </w:p>
        </w:tc>
      </w:tr>
      <w:tr w:rsidR="007E3FD6" w:rsidRPr="007E3FD6" w14:paraId="37709147" w14:textId="77777777" w:rsidTr="007E3FD6">
        <w:tc>
          <w:tcPr>
            <w:tcW w:w="1551" w:type="dxa"/>
            <w:shd w:val="clear" w:color="auto" w:fill="auto"/>
          </w:tcPr>
          <w:p w14:paraId="14A5D689" w14:textId="75979C5D" w:rsidR="007E3FD6" w:rsidRPr="007E3FD6" w:rsidRDefault="007E3FD6" w:rsidP="007E3FD6">
            <w:pPr>
              <w:keepNext/>
              <w:ind w:firstLine="0"/>
            </w:pPr>
            <w:r w:rsidRPr="007E3FD6">
              <w:t>Date:</w:t>
            </w:r>
          </w:p>
        </w:tc>
        <w:tc>
          <w:tcPr>
            <w:tcW w:w="3906" w:type="dxa"/>
            <w:shd w:val="clear" w:color="auto" w:fill="auto"/>
          </w:tcPr>
          <w:p w14:paraId="39240F6D" w14:textId="54569FE2" w:rsidR="007E3FD6" w:rsidRPr="007E3FD6" w:rsidRDefault="007E3FD6" w:rsidP="007E3FD6">
            <w:pPr>
              <w:keepNext/>
              <w:ind w:firstLine="0"/>
            </w:pPr>
            <w:r w:rsidRPr="007E3FD6">
              <w:t>ADD:</w:t>
            </w:r>
          </w:p>
        </w:tc>
      </w:tr>
      <w:tr w:rsidR="007E3FD6" w:rsidRPr="007E3FD6" w14:paraId="1954295B" w14:textId="77777777" w:rsidTr="007E3FD6">
        <w:tc>
          <w:tcPr>
            <w:tcW w:w="1551" w:type="dxa"/>
            <w:shd w:val="clear" w:color="auto" w:fill="auto"/>
          </w:tcPr>
          <w:p w14:paraId="748231F9" w14:textId="1A4083EF" w:rsidR="007E3FD6" w:rsidRPr="007E3FD6" w:rsidRDefault="007E3FD6" w:rsidP="007E3FD6">
            <w:pPr>
              <w:keepNext/>
              <w:ind w:firstLine="0"/>
            </w:pPr>
            <w:r w:rsidRPr="007E3FD6">
              <w:t>04/08/25</w:t>
            </w:r>
          </w:p>
        </w:tc>
        <w:tc>
          <w:tcPr>
            <w:tcW w:w="3906" w:type="dxa"/>
            <w:shd w:val="clear" w:color="auto" w:fill="auto"/>
          </w:tcPr>
          <w:p w14:paraId="41C40DDA" w14:textId="381231B4" w:rsidR="007E3FD6" w:rsidRPr="007E3FD6" w:rsidRDefault="007E3FD6" w:rsidP="007E3FD6">
            <w:pPr>
              <w:keepNext/>
              <w:ind w:firstLine="0"/>
            </w:pPr>
            <w:r w:rsidRPr="007E3FD6">
              <w:t>ERICKSON, RIVERS and GILLIARD</w:t>
            </w:r>
          </w:p>
        </w:tc>
      </w:tr>
    </w:tbl>
    <w:p w14:paraId="43F06D3C" w14:textId="77777777" w:rsidR="007E3FD6" w:rsidRDefault="007E3FD6" w:rsidP="007E3FD6"/>
    <w:p w14:paraId="65E482A3" w14:textId="30A825BB" w:rsidR="007E3FD6" w:rsidRDefault="007E3FD6" w:rsidP="007E3FD6">
      <w:pPr>
        <w:keepNext/>
        <w:jc w:val="center"/>
        <w:rPr>
          <w:b/>
        </w:rPr>
      </w:pPr>
      <w:r w:rsidRPr="007E3FD6">
        <w:rPr>
          <w:b/>
        </w:rPr>
        <w:t>CO-SPONSOR(S) ADDED</w:t>
      </w:r>
    </w:p>
    <w:tbl>
      <w:tblPr>
        <w:tblW w:w="0" w:type="auto"/>
        <w:tblLayout w:type="fixed"/>
        <w:tblLook w:val="0000" w:firstRow="0" w:lastRow="0" w:firstColumn="0" w:lastColumn="0" w:noHBand="0" w:noVBand="0"/>
      </w:tblPr>
      <w:tblGrid>
        <w:gridCol w:w="1551"/>
        <w:gridCol w:w="4987"/>
      </w:tblGrid>
      <w:tr w:rsidR="007E3FD6" w:rsidRPr="007E3FD6" w14:paraId="5115C45F" w14:textId="77777777" w:rsidTr="007E3FD6">
        <w:tc>
          <w:tcPr>
            <w:tcW w:w="1551" w:type="dxa"/>
            <w:shd w:val="clear" w:color="auto" w:fill="auto"/>
          </w:tcPr>
          <w:p w14:paraId="2D0C0EBE" w14:textId="6DCB6F9E" w:rsidR="007E3FD6" w:rsidRPr="007E3FD6" w:rsidRDefault="007E3FD6" w:rsidP="007E3FD6">
            <w:pPr>
              <w:keepNext/>
              <w:ind w:firstLine="0"/>
            </w:pPr>
            <w:r w:rsidRPr="007E3FD6">
              <w:t>Bill Number:</w:t>
            </w:r>
          </w:p>
        </w:tc>
        <w:tc>
          <w:tcPr>
            <w:tcW w:w="4987" w:type="dxa"/>
            <w:shd w:val="clear" w:color="auto" w:fill="auto"/>
          </w:tcPr>
          <w:p w14:paraId="429E61AB" w14:textId="3085F104" w:rsidR="007E3FD6" w:rsidRPr="007E3FD6" w:rsidRDefault="007E3FD6" w:rsidP="007E3FD6">
            <w:pPr>
              <w:keepNext/>
              <w:ind w:firstLine="0"/>
            </w:pPr>
            <w:r w:rsidRPr="007E3FD6">
              <w:t>H. 3578</w:t>
            </w:r>
          </w:p>
        </w:tc>
      </w:tr>
      <w:tr w:rsidR="007E3FD6" w:rsidRPr="007E3FD6" w14:paraId="05A812B4" w14:textId="77777777" w:rsidTr="007E3FD6">
        <w:tc>
          <w:tcPr>
            <w:tcW w:w="1551" w:type="dxa"/>
            <w:shd w:val="clear" w:color="auto" w:fill="auto"/>
          </w:tcPr>
          <w:p w14:paraId="4B1B55E4" w14:textId="1D7C0098" w:rsidR="007E3FD6" w:rsidRPr="007E3FD6" w:rsidRDefault="007E3FD6" w:rsidP="007E3FD6">
            <w:pPr>
              <w:keepNext/>
              <w:ind w:firstLine="0"/>
            </w:pPr>
            <w:r w:rsidRPr="007E3FD6">
              <w:t>Date:</w:t>
            </w:r>
          </w:p>
        </w:tc>
        <w:tc>
          <w:tcPr>
            <w:tcW w:w="4987" w:type="dxa"/>
            <w:shd w:val="clear" w:color="auto" w:fill="auto"/>
          </w:tcPr>
          <w:p w14:paraId="72BADC73" w14:textId="392F8E67" w:rsidR="007E3FD6" w:rsidRPr="007E3FD6" w:rsidRDefault="007E3FD6" w:rsidP="007E3FD6">
            <w:pPr>
              <w:keepNext/>
              <w:ind w:firstLine="0"/>
            </w:pPr>
            <w:r w:rsidRPr="007E3FD6">
              <w:t>ADD:</w:t>
            </w:r>
          </w:p>
        </w:tc>
      </w:tr>
      <w:tr w:rsidR="007E3FD6" w:rsidRPr="007E3FD6" w14:paraId="4F308BCF" w14:textId="77777777" w:rsidTr="007E3FD6">
        <w:tc>
          <w:tcPr>
            <w:tcW w:w="1551" w:type="dxa"/>
            <w:shd w:val="clear" w:color="auto" w:fill="auto"/>
          </w:tcPr>
          <w:p w14:paraId="1BE23EA9" w14:textId="7076CE52" w:rsidR="007E3FD6" w:rsidRPr="007E3FD6" w:rsidRDefault="007E3FD6" w:rsidP="007E3FD6">
            <w:pPr>
              <w:keepNext/>
              <w:ind w:firstLine="0"/>
            </w:pPr>
            <w:r w:rsidRPr="007E3FD6">
              <w:t>04/08/25</w:t>
            </w:r>
          </w:p>
        </w:tc>
        <w:tc>
          <w:tcPr>
            <w:tcW w:w="4987" w:type="dxa"/>
            <w:shd w:val="clear" w:color="auto" w:fill="auto"/>
          </w:tcPr>
          <w:p w14:paraId="518AA6DF" w14:textId="18D615E1" w:rsidR="007E3FD6" w:rsidRPr="007E3FD6" w:rsidRDefault="007E3FD6" w:rsidP="007E3FD6">
            <w:pPr>
              <w:keepNext/>
              <w:ind w:firstLine="0"/>
            </w:pPr>
            <w:r w:rsidRPr="007E3FD6">
              <w:t>GILLIARD, WATERS, GARVIN, WILLIAMS and REESE</w:t>
            </w:r>
          </w:p>
        </w:tc>
      </w:tr>
    </w:tbl>
    <w:p w14:paraId="7BF2336B" w14:textId="77777777" w:rsidR="007E3FD6" w:rsidRDefault="007E3FD6" w:rsidP="007E3FD6"/>
    <w:p w14:paraId="31BF3333" w14:textId="1291CB62" w:rsidR="007E3FD6" w:rsidRDefault="007E3FD6" w:rsidP="007E3FD6">
      <w:pPr>
        <w:keepNext/>
        <w:jc w:val="center"/>
        <w:rPr>
          <w:b/>
        </w:rPr>
      </w:pPr>
      <w:r w:rsidRPr="007E3FD6">
        <w:rPr>
          <w:b/>
        </w:rPr>
        <w:t>CO-SPONSOR(S) ADDED</w:t>
      </w:r>
    </w:p>
    <w:tbl>
      <w:tblPr>
        <w:tblW w:w="0" w:type="auto"/>
        <w:tblLayout w:type="fixed"/>
        <w:tblLook w:val="0000" w:firstRow="0" w:lastRow="0" w:firstColumn="0" w:lastColumn="0" w:noHBand="0" w:noVBand="0"/>
      </w:tblPr>
      <w:tblGrid>
        <w:gridCol w:w="1551"/>
        <w:gridCol w:w="2466"/>
      </w:tblGrid>
      <w:tr w:rsidR="007E3FD6" w:rsidRPr="007E3FD6" w14:paraId="28CECE99" w14:textId="77777777" w:rsidTr="007E3FD6">
        <w:tc>
          <w:tcPr>
            <w:tcW w:w="1551" w:type="dxa"/>
            <w:shd w:val="clear" w:color="auto" w:fill="auto"/>
          </w:tcPr>
          <w:p w14:paraId="4553D07E" w14:textId="463CB924" w:rsidR="007E3FD6" w:rsidRPr="007E3FD6" w:rsidRDefault="007E3FD6" w:rsidP="007E3FD6">
            <w:pPr>
              <w:keepNext/>
              <w:ind w:firstLine="0"/>
            </w:pPr>
            <w:r w:rsidRPr="007E3FD6">
              <w:t>Bill Number:</w:t>
            </w:r>
          </w:p>
        </w:tc>
        <w:tc>
          <w:tcPr>
            <w:tcW w:w="2466" w:type="dxa"/>
            <w:shd w:val="clear" w:color="auto" w:fill="auto"/>
          </w:tcPr>
          <w:p w14:paraId="3B723E5A" w14:textId="22976948" w:rsidR="007E3FD6" w:rsidRPr="007E3FD6" w:rsidRDefault="007E3FD6" w:rsidP="007E3FD6">
            <w:pPr>
              <w:keepNext/>
              <w:ind w:firstLine="0"/>
            </w:pPr>
            <w:r w:rsidRPr="007E3FD6">
              <w:t>H. 3602</w:t>
            </w:r>
          </w:p>
        </w:tc>
      </w:tr>
      <w:tr w:rsidR="007E3FD6" w:rsidRPr="007E3FD6" w14:paraId="09FB4C91" w14:textId="77777777" w:rsidTr="007E3FD6">
        <w:tc>
          <w:tcPr>
            <w:tcW w:w="1551" w:type="dxa"/>
            <w:shd w:val="clear" w:color="auto" w:fill="auto"/>
          </w:tcPr>
          <w:p w14:paraId="20D89D80" w14:textId="25AEA269" w:rsidR="007E3FD6" w:rsidRPr="007E3FD6" w:rsidRDefault="007E3FD6" w:rsidP="007E3FD6">
            <w:pPr>
              <w:keepNext/>
              <w:ind w:firstLine="0"/>
            </w:pPr>
            <w:r w:rsidRPr="007E3FD6">
              <w:t>Date:</w:t>
            </w:r>
          </w:p>
        </w:tc>
        <w:tc>
          <w:tcPr>
            <w:tcW w:w="2466" w:type="dxa"/>
            <w:shd w:val="clear" w:color="auto" w:fill="auto"/>
          </w:tcPr>
          <w:p w14:paraId="311EE9C7" w14:textId="379952EA" w:rsidR="007E3FD6" w:rsidRPr="007E3FD6" w:rsidRDefault="007E3FD6" w:rsidP="007E3FD6">
            <w:pPr>
              <w:keepNext/>
              <w:ind w:firstLine="0"/>
            </w:pPr>
            <w:r w:rsidRPr="007E3FD6">
              <w:t>ADD:</w:t>
            </w:r>
          </w:p>
        </w:tc>
      </w:tr>
      <w:tr w:rsidR="007E3FD6" w:rsidRPr="007E3FD6" w14:paraId="0D4F44E6" w14:textId="77777777" w:rsidTr="007E3FD6">
        <w:tc>
          <w:tcPr>
            <w:tcW w:w="1551" w:type="dxa"/>
            <w:shd w:val="clear" w:color="auto" w:fill="auto"/>
          </w:tcPr>
          <w:p w14:paraId="08B4FEEA" w14:textId="100E9A67" w:rsidR="007E3FD6" w:rsidRPr="007E3FD6" w:rsidRDefault="007E3FD6" w:rsidP="007E3FD6">
            <w:pPr>
              <w:keepNext/>
              <w:ind w:firstLine="0"/>
            </w:pPr>
            <w:r w:rsidRPr="007E3FD6">
              <w:t>04/08/25</w:t>
            </w:r>
          </w:p>
        </w:tc>
        <w:tc>
          <w:tcPr>
            <w:tcW w:w="2466" w:type="dxa"/>
            <w:shd w:val="clear" w:color="auto" w:fill="auto"/>
          </w:tcPr>
          <w:p w14:paraId="22A41F3E" w14:textId="1B460829" w:rsidR="007E3FD6" w:rsidRPr="007E3FD6" w:rsidRDefault="007E3FD6" w:rsidP="007E3FD6">
            <w:pPr>
              <w:keepNext/>
              <w:ind w:firstLine="0"/>
            </w:pPr>
            <w:r w:rsidRPr="007E3FD6">
              <w:t>MITCHELL and YOW</w:t>
            </w:r>
          </w:p>
        </w:tc>
      </w:tr>
    </w:tbl>
    <w:p w14:paraId="3303344E" w14:textId="77777777" w:rsidR="007E3FD6" w:rsidRDefault="007E3FD6" w:rsidP="007E3FD6"/>
    <w:p w14:paraId="61D68859" w14:textId="4B387167" w:rsidR="007E3FD6" w:rsidRDefault="007E3FD6" w:rsidP="007E3FD6">
      <w:pPr>
        <w:keepNext/>
        <w:jc w:val="center"/>
        <w:rPr>
          <w:b/>
        </w:rPr>
      </w:pPr>
      <w:r w:rsidRPr="007E3FD6">
        <w:rPr>
          <w:b/>
        </w:rPr>
        <w:t>CO-SPONSOR(S) ADDED</w:t>
      </w:r>
    </w:p>
    <w:tbl>
      <w:tblPr>
        <w:tblW w:w="0" w:type="auto"/>
        <w:tblLayout w:type="fixed"/>
        <w:tblLook w:val="0000" w:firstRow="0" w:lastRow="0" w:firstColumn="0" w:lastColumn="0" w:noHBand="0" w:noVBand="0"/>
      </w:tblPr>
      <w:tblGrid>
        <w:gridCol w:w="1551"/>
        <w:gridCol w:w="1101"/>
      </w:tblGrid>
      <w:tr w:rsidR="007E3FD6" w:rsidRPr="007E3FD6" w14:paraId="72DD2948" w14:textId="77777777" w:rsidTr="007E3FD6">
        <w:tc>
          <w:tcPr>
            <w:tcW w:w="1551" w:type="dxa"/>
            <w:shd w:val="clear" w:color="auto" w:fill="auto"/>
          </w:tcPr>
          <w:p w14:paraId="0033DB66" w14:textId="56B3301F" w:rsidR="007E3FD6" w:rsidRPr="007E3FD6" w:rsidRDefault="007E3FD6" w:rsidP="007E3FD6">
            <w:pPr>
              <w:keepNext/>
              <w:ind w:firstLine="0"/>
            </w:pPr>
            <w:r w:rsidRPr="007E3FD6">
              <w:t>Bill Number:</w:t>
            </w:r>
          </w:p>
        </w:tc>
        <w:tc>
          <w:tcPr>
            <w:tcW w:w="1101" w:type="dxa"/>
            <w:shd w:val="clear" w:color="auto" w:fill="auto"/>
          </w:tcPr>
          <w:p w14:paraId="607490A0" w14:textId="3349F060" w:rsidR="007E3FD6" w:rsidRPr="007E3FD6" w:rsidRDefault="007E3FD6" w:rsidP="007E3FD6">
            <w:pPr>
              <w:keepNext/>
              <w:ind w:firstLine="0"/>
            </w:pPr>
            <w:r w:rsidRPr="007E3FD6">
              <w:t>H. 3632</w:t>
            </w:r>
          </w:p>
        </w:tc>
      </w:tr>
      <w:tr w:rsidR="007E3FD6" w:rsidRPr="007E3FD6" w14:paraId="302970B3" w14:textId="77777777" w:rsidTr="007E3FD6">
        <w:tc>
          <w:tcPr>
            <w:tcW w:w="1551" w:type="dxa"/>
            <w:shd w:val="clear" w:color="auto" w:fill="auto"/>
          </w:tcPr>
          <w:p w14:paraId="2985B19C" w14:textId="369767EB" w:rsidR="007E3FD6" w:rsidRPr="007E3FD6" w:rsidRDefault="007E3FD6" w:rsidP="007E3FD6">
            <w:pPr>
              <w:keepNext/>
              <w:ind w:firstLine="0"/>
            </w:pPr>
            <w:r w:rsidRPr="007E3FD6">
              <w:t>Date:</w:t>
            </w:r>
          </w:p>
        </w:tc>
        <w:tc>
          <w:tcPr>
            <w:tcW w:w="1101" w:type="dxa"/>
            <w:shd w:val="clear" w:color="auto" w:fill="auto"/>
          </w:tcPr>
          <w:p w14:paraId="08FB6A4B" w14:textId="697A826D" w:rsidR="007E3FD6" w:rsidRPr="007E3FD6" w:rsidRDefault="007E3FD6" w:rsidP="007E3FD6">
            <w:pPr>
              <w:keepNext/>
              <w:ind w:firstLine="0"/>
            </w:pPr>
            <w:r w:rsidRPr="007E3FD6">
              <w:t>ADD:</w:t>
            </w:r>
          </w:p>
        </w:tc>
      </w:tr>
      <w:tr w:rsidR="007E3FD6" w:rsidRPr="007E3FD6" w14:paraId="0A0B8BBE" w14:textId="77777777" w:rsidTr="007E3FD6">
        <w:tc>
          <w:tcPr>
            <w:tcW w:w="1551" w:type="dxa"/>
            <w:shd w:val="clear" w:color="auto" w:fill="auto"/>
          </w:tcPr>
          <w:p w14:paraId="40D5585F" w14:textId="1BEA8A8F" w:rsidR="007E3FD6" w:rsidRPr="007E3FD6" w:rsidRDefault="007E3FD6" w:rsidP="007E3FD6">
            <w:pPr>
              <w:keepNext/>
              <w:ind w:firstLine="0"/>
            </w:pPr>
            <w:r w:rsidRPr="007E3FD6">
              <w:t>04/08/25</w:t>
            </w:r>
          </w:p>
        </w:tc>
        <w:tc>
          <w:tcPr>
            <w:tcW w:w="1101" w:type="dxa"/>
            <w:shd w:val="clear" w:color="auto" w:fill="auto"/>
          </w:tcPr>
          <w:p w14:paraId="53AC0A14" w14:textId="0FD24633" w:rsidR="007E3FD6" w:rsidRPr="007E3FD6" w:rsidRDefault="007E3FD6" w:rsidP="007E3FD6">
            <w:pPr>
              <w:keepNext/>
              <w:ind w:firstLine="0"/>
            </w:pPr>
            <w:r w:rsidRPr="007E3FD6">
              <w:t>BAUER</w:t>
            </w:r>
          </w:p>
        </w:tc>
      </w:tr>
    </w:tbl>
    <w:p w14:paraId="32750231" w14:textId="77777777" w:rsidR="007E3FD6" w:rsidRDefault="007E3FD6" w:rsidP="007E3FD6"/>
    <w:p w14:paraId="3BC4F3AE" w14:textId="43DF1CC0" w:rsidR="007E3FD6" w:rsidRDefault="007E3FD6" w:rsidP="007E3FD6">
      <w:pPr>
        <w:keepNext/>
        <w:jc w:val="center"/>
        <w:rPr>
          <w:b/>
        </w:rPr>
      </w:pPr>
      <w:r w:rsidRPr="007E3FD6">
        <w:rPr>
          <w:b/>
        </w:rPr>
        <w:t>CO-SPONSOR(S) ADDED</w:t>
      </w:r>
    </w:p>
    <w:tbl>
      <w:tblPr>
        <w:tblW w:w="0" w:type="auto"/>
        <w:tblLayout w:type="fixed"/>
        <w:tblLook w:val="0000" w:firstRow="0" w:lastRow="0" w:firstColumn="0" w:lastColumn="0" w:noHBand="0" w:noVBand="0"/>
      </w:tblPr>
      <w:tblGrid>
        <w:gridCol w:w="1551"/>
        <w:gridCol w:w="1161"/>
      </w:tblGrid>
      <w:tr w:rsidR="007E3FD6" w:rsidRPr="007E3FD6" w14:paraId="6A761910" w14:textId="77777777" w:rsidTr="007E3FD6">
        <w:tc>
          <w:tcPr>
            <w:tcW w:w="1551" w:type="dxa"/>
            <w:shd w:val="clear" w:color="auto" w:fill="auto"/>
          </w:tcPr>
          <w:p w14:paraId="013D39C4" w14:textId="2E5F0579" w:rsidR="007E3FD6" w:rsidRPr="007E3FD6" w:rsidRDefault="007E3FD6" w:rsidP="007E3FD6">
            <w:pPr>
              <w:keepNext/>
              <w:ind w:firstLine="0"/>
            </w:pPr>
            <w:r w:rsidRPr="007E3FD6">
              <w:t>Bill Number:</w:t>
            </w:r>
          </w:p>
        </w:tc>
        <w:tc>
          <w:tcPr>
            <w:tcW w:w="1161" w:type="dxa"/>
            <w:shd w:val="clear" w:color="auto" w:fill="auto"/>
          </w:tcPr>
          <w:p w14:paraId="24DDC25C" w14:textId="0E61C921" w:rsidR="007E3FD6" w:rsidRPr="007E3FD6" w:rsidRDefault="007E3FD6" w:rsidP="007E3FD6">
            <w:pPr>
              <w:keepNext/>
              <w:ind w:firstLine="0"/>
            </w:pPr>
            <w:r w:rsidRPr="007E3FD6">
              <w:t>H. 3728</w:t>
            </w:r>
          </w:p>
        </w:tc>
      </w:tr>
      <w:tr w:rsidR="007E3FD6" w:rsidRPr="007E3FD6" w14:paraId="5A16A8D6" w14:textId="77777777" w:rsidTr="007E3FD6">
        <w:tc>
          <w:tcPr>
            <w:tcW w:w="1551" w:type="dxa"/>
            <w:shd w:val="clear" w:color="auto" w:fill="auto"/>
          </w:tcPr>
          <w:p w14:paraId="4FAC77C1" w14:textId="586DA61E" w:rsidR="007E3FD6" w:rsidRPr="007E3FD6" w:rsidRDefault="007E3FD6" w:rsidP="007E3FD6">
            <w:pPr>
              <w:keepNext/>
              <w:ind w:firstLine="0"/>
            </w:pPr>
            <w:r w:rsidRPr="007E3FD6">
              <w:t>Date:</w:t>
            </w:r>
          </w:p>
        </w:tc>
        <w:tc>
          <w:tcPr>
            <w:tcW w:w="1161" w:type="dxa"/>
            <w:shd w:val="clear" w:color="auto" w:fill="auto"/>
          </w:tcPr>
          <w:p w14:paraId="267B0FB7" w14:textId="018AB068" w:rsidR="007E3FD6" w:rsidRPr="007E3FD6" w:rsidRDefault="007E3FD6" w:rsidP="007E3FD6">
            <w:pPr>
              <w:keepNext/>
              <w:ind w:firstLine="0"/>
            </w:pPr>
            <w:r w:rsidRPr="007E3FD6">
              <w:t>ADD:</w:t>
            </w:r>
          </w:p>
        </w:tc>
      </w:tr>
      <w:tr w:rsidR="007E3FD6" w:rsidRPr="007E3FD6" w14:paraId="1A67FD99" w14:textId="77777777" w:rsidTr="007E3FD6">
        <w:tc>
          <w:tcPr>
            <w:tcW w:w="1551" w:type="dxa"/>
            <w:shd w:val="clear" w:color="auto" w:fill="auto"/>
          </w:tcPr>
          <w:p w14:paraId="3257ECEA" w14:textId="409E41A6" w:rsidR="007E3FD6" w:rsidRPr="007E3FD6" w:rsidRDefault="007E3FD6" w:rsidP="007E3FD6">
            <w:pPr>
              <w:keepNext/>
              <w:ind w:firstLine="0"/>
            </w:pPr>
            <w:r w:rsidRPr="007E3FD6">
              <w:t>04/08/25</w:t>
            </w:r>
          </w:p>
        </w:tc>
        <w:tc>
          <w:tcPr>
            <w:tcW w:w="1161" w:type="dxa"/>
            <w:shd w:val="clear" w:color="auto" w:fill="auto"/>
          </w:tcPr>
          <w:p w14:paraId="7228984F" w14:textId="12495C2B" w:rsidR="007E3FD6" w:rsidRPr="007E3FD6" w:rsidRDefault="007E3FD6" w:rsidP="007E3FD6">
            <w:pPr>
              <w:keepNext/>
              <w:ind w:firstLine="0"/>
            </w:pPr>
            <w:r w:rsidRPr="007E3FD6">
              <w:t>GOVAN</w:t>
            </w:r>
          </w:p>
        </w:tc>
      </w:tr>
    </w:tbl>
    <w:p w14:paraId="0CA3F24F" w14:textId="77777777" w:rsidR="007E3FD6" w:rsidRDefault="007E3FD6" w:rsidP="007E3FD6"/>
    <w:p w14:paraId="498FE1E5" w14:textId="118114F9" w:rsidR="007E3FD6" w:rsidRDefault="007E3FD6" w:rsidP="007E3FD6">
      <w:pPr>
        <w:keepNext/>
        <w:jc w:val="center"/>
        <w:rPr>
          <w:b/>
        </w:rPr>
      </w:pPr>
      <w:r w:rsidRPr="007E3FD6">
        <w:rPr>
          <w:b/>
        </w:rPr>
        <w:lastRenderedPageBreak/>
        <w:t>CO-SPONSOR(S) ADDED</w:t>
      </w:r>
    </w:p>
    <w:tbl>
      <w:tblPr>
        <w:tblW w:w="0" w:type="auto"/>
        <w:tblLayout w:type="fixed"/>
        <w:tblLook w:val="0000" w:firstRow="0" w:lastRow="0" w:firstColumn="0" w:lastColumn="0" w:noHBand="0" w:noVBand="0"/>
      </w:tblPr>
      <w:tblGrid>
        <w:gridCol w:w="1551"/>
        <w:gridCol w:w="1251"/>
      </w:tblGrid>
      <w:tr w:rsidR="007E3FD6" w:rsidRPr="007E3FD6" w14:paraId="4A3C1638" w14:textId="77777777" w:rsidTr="007E3FD6">
        <w:tc>
          <w:tcPr>
            <w:tcW w:w="1551" w:type="dxa"/>
            <w:shd w:val="clear" w:color="auto" w:fill="auto"/>
          </w:tcPr>
          <w:p w14:paraId="5E6EE946" w14:textId="5D146C47" w:rsidR="007E3FD6" w:rsidRPr="007E3FD6" w:rsidRDefault="007E3FD6" w:rsidP="007E3FD6">
            <w:pPr>
              <w:keepNext/>
              <w:ind w:firstLine="0"/>
            </w:pPr>
            <w:r w:rsidRPr="007E3FD6">
              <w:t>Bill Number:</w:t>
            </w:r>
          </w:p>
        </w:tc>
        <w:tc>
          <w:tcPr>
            <w:tcW w:w="1251" w:type="dxa"/>
            <w:shd w:val="clear" w:color="auto" w:fill="auto"/>
          </w:tcPr>
          <w:p w14:paraId="5FF80DF3" w14:textId="738AD7FA" w:rsidR="007E3FD6" w:rsidRPr="007E3FD6" w:rsidRDefault="007E3FD6" w:rsidP="007E3FD6">
            <w:pPr>
              <w:keepNext/>
              <w:ind w:firstLine="0"/>
            </w:pPr>
            <w:r w:rsidRPr="007E3FD6">
              <w:t>H. 3831</w:t>
            </w:r>
          </w:p>
        </w:tc>
      </w:tr>
      <w:tr w:rsidR="007E3FD6" w:rsidRPr="007E3FD6" w14:paraId="7FAF911C" w14:textId="77777777" w:rsidTr="007E3FD6">
        <w:tc>
          <w:tcPr>
            <w:tcW w:w="1551" w:type="dxa"/>
            <w:shd w:val="clear" w:color="auto" w:fill="auto"/>
          </w:tcPr>
          <w:p w14:paraId="7E2D2E3E" w14:textId="308C7926" w:rsidR="007E3FD6" w:rsidRPr="007E3FD6" w:rsidRDefault="007E3FD6" w:rsidP="007E3FD6">
            <w:pPr>
              <w:keepNext/>
              <w:ind w:firstLine="0"/>
            </w:pPr>
            <w:r w:rsidRPr="007E3FD6">
              <w:t>Date:</w:t>
            </w:r>
          </w:p>
        </w:tc>
        <w:tc>
          <w:tcPr>
            <w:tcW w:w="1251" w:type="dxa"/>
            <w:shd w:val="clear" w:color="auto" w:fill="auto"/>
          </w:tcPr>
          <w:p w14:paraId="265400CD" w14:textId="18106CDE" w:rsidR="007E3FD6" w:rsidRPr="007E3FD6" w:rsidRDefault="007E3FD6" w:rsidP="007E3FD6">
            <w:pPr>
              <w:keepNext/>
              <w:ind w:firstLine="0"/>
            </w:pPr>
            <w:r w:rsidRPr="007E3FD6">
              <w:t>ADD:</w:t>
            </w:r>
          </w:p>
        </w:tc>
      </w:tr>
      <w:tr w:rsidR="007E3FD6" w:rsidRPr="007E3FD6" w14:paraId="221A53A9" w14:textId="77777777" w:rsidTr="007E3FD6">
        <w:tc>
          <w:tcPr>
            <w:tcW w:w="1551" w:type="dxa"/>
            <w:shd w:val="clear" w:color="auto" w:fill="auto"/>
          </w:tcPr>
          <w:p w14:paraId="0D5EDACF" w14:textId="492D2DC1" w:rsidR="007E3FD6" w:rsidRPr="007E3FD6" w:rsidRDefault="007E3FD6" w:rsidP="007E3FD6">
            <w:pPr>
              <w:keepNext/>
              <w:ind w:firstLine="0"/>
            </w:pPr>
            <w:r w:rsidRPr="007E3FD6">
              <w:t>04/08/25</w:t>
            </w:r>
          </w:p>
        </w:tc>
        <w:tc>
          <w:tcPr>
            <w:tcW w:w="1251" w:type="dxa"/>
            <w:shd w:val="clear" w:color="auto" w:fill="auto"/>
          </w:tcPr>
          <w:p w14:paraId="0AFCDF97" w14:textId="65412C4A" w:rsidR="007E3FD6" w:rsidRPr="007E3FD6" w:rsidRDefault="007E3FD6" w:rsidP="007E3FD6">
            <w:pPr>
              <w:keepNext/>
              <w:ind w:firstLine="0"/>
            </w:pPr>
            <w:r w:rsidRPr="007E3FD6">
              <w:t>WATERS</w:t>
            </w:r>
          </w:p>
        </w:tc>
      </w:tr>
    </w:tbl>
    <w:p w14:paraId="60A239B5" w14:textId="77777777" w:rsidR="007E3FD6" w:rsidRDefault="007E3FD6" w:rsidP="007E3FD6"/>
    <w:p w14:paraId="6E169D37" w14:textId="37BF072F" w:rsidR="007E3FD6" w:rsidRDefault="007E3FD6" w:rsidP="007E3FD6">
      <w:pPr>
        <w:keepNext/>
        <w:jc w:val="center"/>
        <w:rPr>
          <w:b/>
        </w:rPr>
      </w:pPr>
      <w:r w:rsidRPr="007E3FD6">
        <w:rPr>
          <w:b/>
        </w:rPr>
        <w:t>CO-SPONSOR(S) ADDED</w:t>
      </w:r>
    </w:p>
    <w:tbl>
      <w:tblPr>
        <w:tblW w:w="0" w:type="auto"/>
        <w:tblLayout w:type="fixed"/>
        <w:tblLook w:val="0000" w:firstRow="0" w:lastRow="0" w:firstColumn="0" w:lastColumn="0" w:noHBand="0" w:noVBand="0"/>
      </w:tblPr>
      <w:tblGrid>
        <w:gridCol w:w="1551"/>
        <w:gridCol w:w="1236"/>
      </w:tblGrid>
      <w:tr w:rsidR="007E3FD6" w:rsidRPr="007E3FD6" w14:paraId="61E4DBED" w14:textId="77777777" w:rsidTr="007E3FD6">
        <w:tc>
          <w:tcPr>
            <w:tcW w:w="1551" w:type="dxa"/>
            <w:shd w:val="clear" w:color="auto" w:fill="auto"/>
          </w:tcPr>
          <w:p w14:paraId="5DACA2BA" w14:textId="34397EF6" w:rsidR="007E3FD6" w:rsidRPr="007E3FD6" w:rsidRDefault="007E3FD6" w:rsidP="007E3FD6">
            <w:pPr>
              <w:keepNext/>
              <w:ind w:firstLine="0"/>
            </w:pPr>
            <w:r w:rsidRPr="007E3FD6">
              <w:t>Bill Number:</w:t>
            </w:r>
          </w:p>
        </w:tc>
        <w:tc>
          <w:tcPr>
            <w:tcW w:w="1236" w:type="dxa"/>
            <w:shd w:val="clear" w:color="auto" w:fill="auto"/>
          </w:tcPr>
          <w:p w14:paraId="42EB8F4A" w14:textId="1CC88560" w:rsidR="007E3FD6" w:rsidRPr="007E3FD6" w:rsidRDefault="007E3FD6" w:rsidP="007E3FD6">
            <w:pPr>
              <w:keepNext/>
              <w:ind w:firstLine="0"/>
            </w:pPr>
            <w:r w:rsidRPr="007E3FD6">
              <w:t>H. 3858</w:t>
            </w:r>
          </w:p>
        </w:tc>
      </w:tr>
      <w:tr w:rsidR="007E3FD6" w:rsidRPr="007E3FD6" w14:paraId="1808A121" w14:textId="77777777" w:rsidTr="007E3FD6">
        <w:tc>
          <w:tcPr>
            <w:tcW w:w="1551" w:type="dxa"/>
            <w:shd w:val="clear" w:color="auto" w:fill="auto"/>
          </w:tcPr>
          <w:p w14:paraId="23D60F55" w14:textId="53B17DD4" w:rsidR="007E3FD6" w:rsidRPr="007E3FD6" w:rsidRDefault="007E3FD6" w:rsidP="007E3FD6">
            <w:pPr>
              <w:keepNext/>
              <w:ind w:firstLine="0"/>
            </w:pPr>
            <w:r w:rsidRPr="007E3FD6">
              <w:t>Date:</w:t>
            </w:r>
          </w:p>
        </w:tc>
        <w:tc>
          <w:tcPr>
            <w:tcW w:w="1236" w:type="dxa"/>
            <w:shd w:val="clear" w:color="auto" w:fill="auto"/>
          </w:tcPr>
          <w:p w14:paraId="6616E97F" w14:textId="5B351291" w:rsidR="007E3FD6" w:rsidRPr="007E3FD6" w:rsidRDefault="007E3FD6" w:rsidP="007E3FD6">
            <w:pPr>
              <w:keepNext/>
              <w:ind w:firstLine="0"/>
            </w:pPr>
            <w:r w:rsidRPr="007E3FD6">
              <w:t>ADD:</w:t>
            </w:r>
          </w:p>
        </w:tc>
      </w:tr>
      <w:tr w:rsidR="007E3FD6" w:rsidRPr="007E3FD6" w14:paraId="6EE2853F" w14:textId="77777777" w:rsidTr="007E3FD6">
        <w:tc>
          <w:tcPr>
            <w:tcW w:w="1551" w:type="dxa"/>
            <w:shd w:val="clear" w:color="auto" w:fill="auto"/>
          </w:tcPr>
          <w:p w14:paraId="1E1A295C" w14:textId="1E163BBD" w:rsidR="007E3FD6" w:rsidRPr="007E3FD6" w:rsidRDefault="007E3FD6" w:rsidP="007E3FD6">
            <w:pPr>
              <w:keepNext/>
              <w:ind w:firstLine="0"/>
            </w:pPr>
            <w:r w:rsidRPr="007E3FD6">
              <w:t>04/08/25</w:t>
            </w:r>
          </w:p>
        </w:tc>
        <w:tc>
          <w:tcPr>
            <w:tcW w:w="1236" w:type="dxa"/>
            <w:shd w:val="clear" w:color="auto" w:fill="auto"/>
          </w:tcPr>
          <w:p w14:paraId="6CB17500" w14:textId="55FE8D30" w:rsidR="007E3FD6" w:rsidRPr="007E3FD6" w:rsidRDefault="007E3FD6" w:rsidP="007E3FD6">
            <w:pPr>
              <w:keepNext/>
              <w:ind w:firstLine="0"/>
            </w:pPr>
            <w:r w:rsidRPr="007E3FD6">
              <w:t>CASKEY</w:t>
            </w:r>
          </w:p>
        </w:tc>
      </w:tr>
    </w:tbl>
    <w:p w14:paraId="6C43ABD9" w14:textId="77777777" w:rsidR="007E3FD6" w:rsidRDefault="007E3FD6" w:rsidP="007E3FD6"/>
    <w:p w14:paraId="650CDA3E" w14:textId="3ECA6141" w:rsidR="007E3FD6" w:rsidRDefault="007E3FD6" w:rsidP="007E3FD6">
      <w:pPr>
        <w:keepNext/>
        <w:jc w:val="center"/>
        <w:rPr>
          <w:b/>
        </w:rPr>
      </w:pPr>
      <w:r w:rsidRPr="007E3FD6">
        <w:rPr>
          <w:b/>
        </w:rPr>
        <w:t>CO-SPONSOR(S) ADDED</w:t>
      </w:r>
    </w:p>
    <w:tbl>
      <w:tblPr>
        <w:tblW w:w="0" w:type="auto"/>
        <w:tblLayout w:type="fixed"/>
        <w:tblLook w:val="0000" w:firstRow="0" w:lastRow="0" w:firstColumn="0" w:lastColumn="0" w:noHBand="0" w:noVBand="0"/>
      </w:tblPr>
      <w:tblGrid>
        <w:gridCol w:w="1551"/>
        <w:gridCol w:w="2256"/>
      </w:tblGrid>
      <w:tr w:rsidR="007E3FD6" w:rsidRPr="007E3FD6" w14:paraId="2BB580D3" w14:textId="77777777" w:rsidTr="007E3FD6">
        <w:tc>
          <w:tcPr>
            <w:tcW w:w="1551" w:type="dxa"/>
            <w:shd w:val="clear" w:color="auto" w:fill="auto"/>
          </w:tcPr>
          <w:p w14:paraId="6D8FCA56" w14:textId="3E4EC4C5" w:rsidR="007E3FD6" w:rsidRPr="007E3FD6" w:rsidRDefault="007E3FD6" w:rsidP="007E3FD6">
            <w:pPr>
              <w:keepNext/>
              <w:ind w:firstLine="0"/>
            </w:pPr>
            <w:r w:rsidRPr="007E3FD6">
              <w:t>Bill Number:</w:t>
            </w:r>
          </w:p>
        </w:tc>
        <w:tc>
          <w:tcPr>
            <w:tcW w:w="2256" w:type="dxa"/>
            <w:shd w:val="clear" w:color="auto" w:fill="auto"/>
          </w:tcPr>
          <w:p w14:paraId="40522DD8" w14:textId="6EDF7EDF" w:rsidR="007E3FD6" w:rsidRPr="007E3FD6" w:rsidRDefault="007E3FD6" w:rsidP="007E3FD6">
            <w:pPr>
              <w:keepNext/>
              <w:ind w:firstLine="0"/>
            </w:pPr>
            <w:r w:rsidRPr="007E3FD6">
              <w:t>H. 3863</w:t>
            </w:r>
          </w:p>
        </w:tc>
      </w:tr>
      <w:tr w:rsidR="007E3FD6" w:rsidRPr="007E3FD6" w14:paraId="2CC6DD9C" w14:textId="77777777" w:rsidTr="007E3FD6">
        <w:tc>
          <w:tcPr>
            <w:tcW w:w="1551" w:type="dxa"/>
            <w:shd w:val="clear" w:color="auto" w:fill="auto"/>
          </w:tcPr>
          <w:p w14:paraId="6D1BF1D2" w14:textId="0F1331E4" w:rsidR="007E3FD6" w:rsidRPr="007E3FD6" w:rsidRDefault="007E3FD6" w:rsidP="007E3FD6">
            <w:pPr>
              <w:keepNext/>
              <w:ind w:firstLine="0"/>
            </w:pPr>
            <w:r w:rsidRPr="007E3FD6">
              <w:t>Date:</w:t>
            </w:r>
          </w:p>
        </w:tc>
        <w:tc>
          <w:tcPr>
            <w:tcW w:w="2256" w:type="dxa"/>
            <w:shd w:val="clear" w:color="auto" w:fill="auto"/>
          </w:tcPr>
          <w:p w14:paraId="6418F6F4" w14:textId="6E6DBB7C" w:rsidR="007E3FD6" w:rsidRPr="007E3FD6" w:rsidRDefault="007E3FD6" w:rsidP="007E3FD6">
            <w:pPr>
              <w:keepNext/>
              <w:ind w:firstLine="0"/>
            </w:pPr>
            <w:r w:rsidRPr="007E3FD6">
              <w:t>ADD:</w:t>
            </w:r>
          </w:p>
        </w:tc>
      </w:tr>
      <w:tr w:rsidR="007E3FD6" w:rsidRPr="007E3FD6" w14:paraId="2620972F" w14:textId="77777777" w:rsidTr="007E3FD6">
        <w:tc>
          <w:tcPr>
            <w:tcW w:w="1551" w:type="dxa"/>
            <w:shd w:val="clear" w:color="auto" w:fill="auto"/>
          </w:tcPr>
          <w:p w14:paraId="643083E2" w14:textId="02BE8514" w:rsidR="007E3FD6" w:rsidRPr="007E3FD6" w:rsidRDefault="007E3FD6" w:rsidP="007E3FD6">
            <w:pPr>
              <w:keepNext/>
              <w:ind w:firstLine="0"/>
            </w:pPr>
            <w:r w:rsidRPr="007E3FD6">
              <w:t>04/08/25</w:t>
            </w:r>
          </w:p>
        </w:tc>
        <w:tc>
          <w:tcPr>
            <w:tcW w:w="2256" w:type="dxa"/>
            <w:shd w:val="clear" w:color="auto" w:fill="auto"/>
          </w:tcPr>
          <w:p w14:paraId="3440699E" w14:textId="6203FBA6" w:rsidR="007E3FD6" w:rsidRPr="007E3FD6" w:rsidRDefault="007E3FD6" w:rsidP="007E3FD6">
            <w:pPr>
              <w:keepNext/>
              <w:ind w:firstLine="0"/>
            </w:pPr>
            <w:r w:rsidRPr="007E3FD6">
              <w:t>WATERS and POPE</w:t>
            </w:r>
          </w:p>
        </w:tc>
      </w:tr>
    </w:tbl>
    <w:p w14:paraId="600FB108" w14:textId="77777777" w:rsidR="007E3FD6" w:rsidRDefault="007E3FD6" w:rsidP="007E3FD6"/>
    <w:p w14:paraId="61190909" w14:textId="187C8F0A" w:rsidR="007E3FD6" w:rsidRDefault="007E3FD6" w:rsidP="007E3FD6">
      <w:pPr>
        <w:keepNext/>
        <w:jc w:val="center"/>
        <w:rPr>
          <w:b/>
        </w:rPr>
      </w:pPr>
      <w:r w:rsidRPr="007E3FD6">
        <w:rPr>
          <w:b/>
        </w:rPr>
        <w:t>CO-SPONSOR(S) ADDED</w:t>
      </w:r>
    </w:p>
    <w:tbl>
      <w:tblPr>
        <w:tblW w:w="0" w:type="auto"/>
        <w:tblLayout w:type="fixed"/>
        <w:tblLook w:val="0000" w:firstRow="0" w:lastRow="0" w:firstColumn="0" w:lastColumn="0" w:noHBand="0" w:noVBand="0"/>
      </w:tblPr>
      <w:tblGrid>
        <w:gridCol w:w="1551"/>
        <w:gridCol w:w="4987"/>
      </w:tblGrid>
      <w:tr w:rsidR="007E3FD6" w:rsidRPr="007E3FD6" w14:paraId="11E085BF" w14:textId="77777777" w:rsidTr="007E3FD6">
        <w:tc>
          <w:tcPr>
            <w:tcW w:w="1551" w:type="dxa"/>
            <w:shd w:val="clear" w:color="auto" w:fill="auto"/>
          </w:tcPr>
          <w:p w14:paraId="2858FA0F" w14:textId="43F04C9A" w:rsidR="007E3FD6" w:rsidRPr="007E3FD6" w:rsidRDefault="007E3FD6" w:rsidP="007E3FD6">
            <w:pPr>
              <w:keepNext/>
              <w:ind w:firstLine="0"/>
            </w:pPr>
            <w:r w:rsidRPr="007E3FD6">
              <w:t>Bill Number:</w:t>
            </w:r>
          </w:p>
        </w:tc>
        <w:tc>
          <w:tcPr>
            <w:tcW w:w="4987" w:type="dxa"/>
            <w:shd w:val="clear" w:color="auto" w:fill="auto"/>
          </w:tcPr>
          <w:p w14:paraId="787DEC56" w14:textId="74B778EC" w:rsidR="007E3FD6" w:rsidRPr="007E3FD6" w:rsidRDefault="007E3FD6" w:rsidP="007E3FD6">
            <w:pPr>
              <w:keepNext/>
              <w:ind w:firstLine="0"/>
            </w:pPr>
            <w:r w:rsidRPr="007E3FD6">
              <w:t>H. 3930</w:t>
            </w:r>
          </w:p>
        </w:tc>
      </w:tr>
      <w:tr w:rsidR="007E3FD6" w:rsidRPr="007E3FD6" w14:paraId="03D7F36F" w14:textId="77777777" w:rsidTr="007E3FD6">
        <w:tc>
          <w:tcPr>
            <w:tcW w:w="1551" w:type="dxa"/>
            <w:shd w:val="clear" w:color="auto" w:fill="auto"/>
          </w:tcPr>
          <w:p w14:paraId="6D77B671" w14:textId="3DA6F2CA" w:rsidR="007E3FD6" w:rsidRPr="007E3FD6" w:rsidRDefault="007E3FD6" w:rsidP="007E3FD6">
            <w:pPr>
              <w:keepNext/>
              <w:ind w:firstLine="0"/>
            </w:pPr>
            <w:r w:rsidRPr="007E3FD6">
              <w:t>Date:</w:t>
            </w:r>
          </w:p>
        </w:tc>
        <w:tc>
          <w:tcPr>
            <w:tcW w:w="4987" w:type="dxa"/>
            <w:shd w:val="clear" w:color="auto" w:fill="auto"/>
          </w:tcPr>
          <w:p w14:paraId="249F06E3" w14:textId="48BD0F5E" w:rsidR="007E3FD6" w:rsidRPr="007E3FD6" w:rsidRDefault="007E3FD6" w:rsidP="007E3FD6">
            <w:pPr>
              <w:keepNext/>
              <w:ind w:firstLine="0"/>
            </w:pPr>
            <w:r w:rsidRPr="007E3FD6">
              <w:t>ADD:</w:t>
            </w:r>
          </w:p>
        </w:tc>
      </w:tr>
      <w:tr w:rsidR="007E3FD6" w:rsidRPr="007E3FD6" w14:paraId="385465CE" w14:textId="77777777" w:rsidTr="007E3FD6">
        <w:tc>
          <w:tcPr>
            <w:tcW w:w="1551" w:type="dxa"/>
            <w:shd w:val="clear" w:color="auto" w:fill="auto"/>
          </w:tcPr>
          <w:p w14:paraId="0EA288F3" w14:textId="180356C7" w:rsidR="007E3FD6" w:rsidRPr="007E3FD6" w:rsidRDefault="007E3FD6" w:rsidP="007E3FD6">
            <w:pPr>
              <w:keepNext/>
              <w:ind w:firstLine="0"/>
            </w:pPr>
            <w:r w:rsidRPr="007E3FD6">
              <w:t>04/08/25</w:t>
            </w:r>
          </w:p>
        </w:tc>
        <w:tc>
          <w:tcPr>
            <w:tcW w:w="4987" w:type="dxa"/>
            <w:shd w:val="clear" w:color="auto" w:fill="auto"/>
          </w:tcPr>
          <w:p w14:paraId="0C6C786B" w14:textId="5324CAA9" w:rsidR="007E3FD6" w:rsidRPr="007E3FD6" w:rsidRDefault="007E3FD6" w:rsidP="007E3FD6">
            <w:pPr>
              <w:keepNext/>
              <w:ind w:firstLine="0"/>
            </w:pPr>
            <w:r w:rsidRPr="007E3FD6">
              <w:t>POPE, FORREST, MITCHELL, YOW, HIXON, TAYLOR, W. NEWTON, TEEPLE and PEDALINO</w:t>
            </w:r>
          </w:p>
        </w:tc>
      </w:tr>
    </w:tbl>
    <w:p w14:paraId="6D4A1966" w14:textId="77777777" w:rsidR="007E3FD6" w:rsidRDefault="007E3FD6" w:rsidP="007E3FD6"/>
    <w:p w14:paraId="164B2492" w14:textId="6689D5EF" w:rsidR="007E3FD6" w:rsidRDefault="007E3FD6" w:rsidP="007E3FD6">
      <w:pPr>
        <w:keepNext/>
        <w:jc w:val="center"/>
        <w:rPr>
          <w:b/>
        </w:rPr>
      </w:pPr>
      <w:r w:rsidRPr="007E3FD6">
        <w:rPr>
          <w:b/>
        </w:rPr>
        <w:t>CO-SPONSOR(S) ADDED</w:t>
      </w:r>
    </w:p>
    <w:tbl>
      <w:tblPr>
        <w:tblW w:w="0" w:type="auto"/>
        <w:tblLayout w:type="fixed"/>
        <w:tblLook w:val="0000" w:firstRow="0" w:lastRow="0" w:firstColumn="0" w:lastColumn="0" w:noHBand="0" w:noVBand="0"/>
      </w:tblPr>
      <w:tblGrid>
        <w:gridCol w:w="1551"/>
        <w:gridCol w:w="3726"/>
      </w:tblGrid>
      <w:tr w:rsidR="007E3FD6" w:rsidRPr="007E3FD6" w14:paraId="5235593B" w14:textId="77777777" w:rsidTr="007E3FD6">
        <w:tc>
          <w:tcPr>
            <w:tcW w:w="1551" w:type="dxa"/>
            <w:shd w:val="clear" w:color="auto" w:fill="auto"/>
          </w:tcPr>
          <w:p w14:paraId="66C5B65A" w14:textId="6D3B6814" w:rsidR="007E3FD6" w:rsidRPr="007E3FD6" w:rsidRDefault="007E3FD6" w:rsidP="007E3FD6">
            <w:pPr>
              <w:keepNext/>
              <w:ind w:firstLine="0"/>
            </w:pPr>
            <w:r w:rsidRPr="007E3FD6">
              <w:t>Bill Number:</w:t>
            </w:r>
          </w:p>
        </w:tc>
        <w:tc>
          <w:tcPr>
            <w:tcW w:w="3726" w:type="dxa"/>
            <w:shd w:val="clear" w:color="auto" w:fill="auto"/>
          </w:tcPr>
          <w:p w14:paraId="49F18984" w14:textId="1B14A6E0" w:rsidR="007E3FD6" w:rsidRPr="007E3FD6" w:rsidRDefault="007E3FD6" w:rsidP="007E3FD6">
            <w:pPr>
              <w:keepNext/>
              <w:ind w:firstLine="0"/>
            </w:pPr>
            <w:r w:rsidRPr="007E3FD6">
              <w:t>H. 3934</w:t>
            </w:r>
          </w:p>
        </w:tc>
      </w:tr>
      <w:tr w:rsidR="007E3FD6" w:rsidRPr="007E3FD6" w14:paraId="11E320DE" w14:textId="77777777" w:rsidTr="007E3FD6">
        <w:tc>
          <w:tcPr>
            <w:tcW w:w="1551" w:type="dxa"/>
            <w:shd w:val="clear" w:color="auto" w:fill="auto"/>
          </w:tcPr>
          <w:p w14:paraId="63AD02D3" w14:textId="0252B087" w:rsidR="007E3FD6" w:rsidRPr="007E3FD6" w:rsidRDefault="007E3FD6" w:rsidP="007E3FD6">
            <w:pPr>
              <w:keepNext/>
              <w:ind w:firstLine="0"/>
            </w:pPr>
            <w:r w:rsidRPr="007E3FD6">
              <w:t>Date:</w:t>
            </w:r>
          </w:p>
        </w:tc>
        <w:tc>
          <w:tcPr>
            <w:tcW w:w="3726" w:type="dxa"/>
            <w:shd w:val="clear" w:color="auto" w:fill="auto"/>
          </w:tcPr>
          <w:p w14:paraId="7F52430C" w14:textId="394AD3A8" w:rsidR="007E3FD6" w:rsidRPr="007E3FD6" w:rsidRDefault="007E3FD6" w:rsidP="007E3FD6">
            <w:pPr>
              <w:keepNext/>
              <w:ind w:firstLine="0"/>
            </w:pPr>
            <w:r w:rsidRPr="007E3FD6">
              <w:t>ADD:</w:t>
            </w:r>
          </w:p>
        </w:tc>
      </w:tr>
      <w:tr w:rsidR="007E3FD6" w:rsidRPr="007E3FD6" w14:paraId="2AA09001" w14:textId="77777777" w:rsidTr="007E3FD6">
        <w:tc>
          <w:tcPr>
            <w:tcW w:w="1551" w:type="dxa"/>
            <w:shd w:val="clear" w:color="auto" w:fill="auto"/>
          </w:tcPr>
          <w:p w14:paraId="5170A1B7" w14:textId="06A698BF" w:rsidR="007E3FD6" w:rsidRPr="007E3FD6" w:rsidRDefault="007E3FD6" w:rsidP="007E3FD6">
            <w:pPr>
              <w:keepNext/>
              <w:ind w:firstLine="0"/>
            </w:pPr>
            <w:r w:rsidRPr="007E3FD6">
              <w:t>04/08/25</w:t>
            </w:r>
          </w:p>
        </w:tc>
        <w:tc>
          <w:tcPr>
            <w:tcW w:w="3726" w:type="dxa"/>
            <w:shd w:val="clear" w:color="auto" w:fill="auto"/>
          </w:tcPr>
          <w:p w14:paraId="68F8C4BE" w14:textId="403E9128" w:rsidR="007E3FD6" w:rsidRPr="007E3FD6" w:rsidRDefault="007E3FD6" w:rsidP="007E3FD6">
            <w:pPr>
              <w:keepNext/>
              <w:ind w:firstLine="0"/>
            </w:pPr>
            <w:r w:rsidRPr="007E3FD6">
              <w:t>MONTGOMERY, HUFF and MOSS</w:t>
            </w:r>
          </w:p>
        </w:tc>
      </w:tr>
    </w:tbl>
    <w:p w14:paraId="6A2969A3" w14:textId="77777777" w:rsidR="007E3FD6" w:rsidRDefault="007E3FD6" w:rsidP="007E3FD6"/>
    <w:p w14:paraId="666234F3" w14:textId="294FB0C2" w:rsidR="007E3FD6" w:rsidRDefault="007E3FD6" w:rsidP="007E3FD6">
      <w:pPr>
        <w:keepNext/>
        <w:jc w:val="center"/>
        <w:rPr>
          <w:b/>
        </w:rPr>
      </w:pPr>
      <w:r w:rsidRPr="007E3FD6">
        <w:rPr>
          <w:b/>
        </w:rPr>
        <w:t>CO-SPONSOR(S) ADDED</w:t>
      </w:r>
    </w:p>
    <w:tbl>
      <w:tblPr>
        <w:tblW w:w="0" w:type="auto"/>
        <w:tblLayout w:type="fixed"/>
        <w:tblLook w:val="0000" w:firstRow="0" w:lastRow="0" w:firstColumn="0" w:lastColumn="0" w:noHBand="0" w:noVBand="0"/>
      </w:tblPr>
      <w:tblGrid>
        <w:gridCol w:w="1551"/>
        <w:gridCol w:w="1521"/>
      </w:tblGrid>
      <w:tr w:rsidR="007E3FD6" w:rsidRPr="007E3FD6" w14:paraId="00CBDC90" w14:textId="77777777" w:rsidTr="007E3FD6">
        <w:tc>
          <w:tcPr>
            <w:tcW w:w="1551" w:type="dxa"/>
            <w:shd w:val="clear" w:color="auto" w:fill="auto"/>
          </w:tcPr>
          <w:p w14:paraId="725934E8" w14:textId="28D71791" w:rsidR="007E3FD6" w:rsidRPr="007E3FD6" w:rsidRDefault="007E3FD6" w:rsidP="007E3FD6">
            <w:pPr>
              <w:keepNext/>
              <w:ind w:firstLine="0"/>
            </w:pPr>
            <w:r w:rsidRPr="007E3FD6">
              <w:t>Bill Number:</w:t>
            </w:r>
          </w:p>
        </w:tc>
        <w:tc>
          <w:tcPr>
            <w:tcW w:w="1521" w:type="dxa"/>
            <w:shd w:val="clear" w:color="auto" w:fill="auto"/>
          </w:tcPr>
          <w:p w14:paraId="634FA077" w14:textId="5EAFE88C" w:rsidR="007E3FD6" w:rsidRPr="007E3FD6" w:rsidRDefault="007E3FD6" w:rsidP="007E3FD6">
            <w:pPr>
              <w:keepNext/>
              <w:ind w:firstLine="0"/>
            </w:pPr>
            <w:r w:rsidRPr="007E3FD6">
              <w:t>H. 3935</w:t>
            </w:r>
          </w:p>
        </w:tc>
      </w:tr>
      <w:tr w:rsidR="007E3FD6" w:rsidRPr="007E3FD6" w14:paraId="696CC6F3" w14:textId="77777777" w:rsidTr="007E3FD6">
        <w:tc>
          <w:tcPr>
            <w:tcW w:w="1551" w:type="dxa"/>
            <w:shd w:val="clear" w:color="auto" w:fill="auto"/>
          </w:tcPr>
          <w:p w14:paraId="27D91FEF" w14:textId="1D7918A8" w:rsidR="007E3FD6" w:rsidRPr="007E3FD6" w:rsidRDefault="007E3FD6" w:rsidP="007E3FD6">
            <w:pPr>
              <w:keepNext/>
              <w:ind w:firstLine="0"/>
            </w:pPr>
            <w:r w:rsidRPr="007E3FD6">
              <w:t>Date:</w:t>
            </w:r>
          </w:p>
        </w:tc>
        <w:tc>
          <w:tcPr>
            <w:tcW w:w="1521" w:type="dxa"/>
            <w:shd w:val="clear" w:color="auto" w:fill="auto"/>
          </w:tcPr>
          <w:p w14:paraId="4FAAE054" w14:textId="49B397AF" w:rsidR="007E3FD6" w:rsidRPr="007E3FD6" w:rsidRDefault="007E3FD6" w:rsidP="007E3FD6">
            <w:pPr>
              <w:keepNext/>
              <w:ind w:firstLine="0"/>
            </w:pPr>
            <w:r w:rsidRPr="007E3FD6">
              <w:t>ADD:</w:t>
            </w:r>
          </w:p>
        </w:tc>
      </w:tr>
      <w:tr w:rsidR="007E3FD6" w:rsidRPr="007E3FD6" w14:paraId="5208DEFC" w14:textId="77777777" w:rsidTr="007E3FD6">
        <w:tc>
          <w:tcPr>
            <w:tcW w:w="1551" w:type="dxa"/>
            <w:shd w:val="clear" w:color="auto" w:fill="auto"/>
          </w:tcPr>
          <w:p w14:paraId="0D1944ED" w14:textId="09CEE653" w:rsidR="007E3FD6" w:rsidRPr="007E3FD6" w:rsidRDefault="007E3FD6" w:rsidP="007E3FD6">
            <w:pPr>
              <w:keepNext/>
              <w:ind w:firstLine="0"/>
            </w:pPr>
            <w:r w:rsidRPr="007E3FD6">
              <w:t>04/08/25</w:t>
            </w:r>
          </w:p>
        </w:tc>
        <w:tc>
          <w:tcPr>
            <w:tcW w:w="1521" w:type="dxa"/>
            <w:shd w:val="clear" w:color="auto" w:fill="auto"/>
          </w:tcPr>
          <w:p w14:paraId="1D75FA1D" w14:textId="6166B825" w:rsidR="007E3FD6" w:rsidRPr="007E3FD6" w:rsidRDefault="007E3FD6" w:rsidP="007E3FD6">
            <w:pPr>
              <w:keepNext/>
              <w:ind w:firstLine="0"/>
            </w:pPr>
            <w:r w:rsidRPr="007E3FD6">
              <w:t>HARTNETT</w:t>
            </w:r>
          </w:p>
        </w:tc>
      </w:tr>
    </w:tbl>
    <w:p w14:paraId="437E87E5" w14:textId="77777777" w:rsidR="007E3FD6" w:rsidRDefault="007E3FD6" w:rsidP="007E3FD6"/>
    <w:p w14:paraId="07DF7E69" w14:textId="7EA5C538" w:rsidR="007E3FD6" w:rsidRDefault="007E3FD6" w:rsidP="007E3FD6">
      <w:pPr>
        <w:keepNext/>
        <w:jc w:val="center"/>
        <w:rPr>
          <w:b/>
        </w:rPr>
      </w:pPr>
      <w:r w:rsidRPr="007E3FD6">
        <w:rPr>
          <w:b/>
        </w:rPr>
        <w:t>CO-SPONSOR(S) ADDED</w:t>
      </w:r>
    </w:p>
    <w:tbl>
      <w:tblPr>
        <w:tblW w:w="0" w:type="auto"/>
        <w:tblLayout w:type="fixed"/>
        <w:tblLook w:val="0000" w:firstRow="0" w:lastRow="0" w:firstColumn="0" w:lastColumn="0" w:noHBand="0" w:noVBand="0"/>
      </w:tblPr>
      <w:tblGrid>
        <w:gridCol w:w="1551"/>
        <w:gridCol w:w="3201"/>
      </w:tblGrid>
      <w:tr w:rsidR="007E3FD6" w:rsidRPr="007E3FD6" w14:paraId="6218E6DE" w14:textId="77777777" w:rsidTr="007E3FD6">
        <w:tc>
          <w:tcPr>
            <w:tcW w:w="1551" w:type="dxa"/>
            <w:shd w:val="clear" w:color="auto" w:fill="auto"/>
          </w:tcPr>
          <w:p w14:paraId="62568A58" w14:textId="7B2990C3" w:rsidR="007E3FD6" w:rsidRPr="007E3FD6" w:rsidRDefault="007E3FD6" w:rsidP="007E3FD6">
            <w:pPr>
              <w:keepNext/>
              <w:ind w:firstLine="0"/>
            </w:pPr>
            <w:r w:rsidRPr="007E3FD6">
              <w:t>Bill Number:</w:t>
            </w:r>
          </w:p>
        </w:tc>
        <w:tc>
          <w:tcPr>
            <w:tcW w:w="3201" w:type="dxa"/>
            <w:shd w:val="clear" w:color="auto" w:fill="auto"/>
          </w:tcPr>
          <w:p w14:paraId="2D063480" w14:textId="04A37C15" w:rsidR="007E3FD6" w:rsidRPr="007E3FD6" w:rsidRDefault="007E3FD6" w:rsidP="007E3FD6">
            <w:pPr>
              <w:keepNext/>
              <w:ind w:firstLine="0"/>
            </w:pPr>
            <w:r w:rsidRPr="007E3FD6">
              <w:t>H. 3948</w:t>
            </w:r>
          </w:p>
        </w:tc>
      </w:tr>
      <w:tr w:rsidR="007E3FD6" w:rsidRPr="007E3FD6" w14:paraId="283FF280" w14:textId="77777777" w:rsidTr="007E3FD6">
        <w:tc>
          <w:tcPr>
            <w:tcW w:w="1551" w:type="dxa"/>
            <w:shd w:val="clear" w:color="auto" w:fill="auto"/>
          </w:tcPr>
          <w:p w14:paraId="705DC0B7" w14:textId="0EDBF332" w:rsidR="007E3FD6" w:rsidRPr="007E3FD6" w:rsidRDefault="007E3FD6" w:rsidP="007E3FD6">
            <w:pPr>
              <w:keepNext/>
              <w:ind w:firstLine="0"/>
            </w:pPr>
            <w:r w:rsidRPr="007E3FD6">
              <w:t>Date:</w:t>
            </w:r>
          </w:p>
        </w:tc>
        <w:tc>
          <w:tcPr>
            <w:tcW w:w="3201" w:type="dxa"/>
            <w:shd w:val="clear" w:color="auto" w:fill="auto"/>
          </w:tcPr>
          <w:p w14:paraId="57B7262A" w14:textId="270D762B" w:rsidR="007E3FD6" w:rsidRPr="007E3FD6" w:rsidRDefault="007E3FD6" w:rsidP="007E3FD6">
            <w:pPr>
              <w:keepNext/>
              <w:ind w:firstLine="0"/>
            </w:pPr>
            <w:r w:rsidRPr="007E3FD6">
              <w:t>ADD:</w:t>
            </w:r>
          </w:p>
        </w:tc>
      </w:tr>
      <w:tr w:rsidR="007E3FD6" w:rsidRPr="007E3FD6" w14:paraId="04910178" w14:textId="77777777" w:rsidTr="007E3FD6">
        <w:tc>
          <w:tcPr>
            <w:tcW w:w="1551" w:type="dxa"/>
            <w:shd w:val="clear" w:color="auto" w:fill="auto"/>
          </w:tcPr>
          <w:p w14:paraId="3846D8CA" w14:textId="4A7B2184" w:rsidR="007E3FD6" w:rsidRPr="007E3FD6" w:rsidRDefault="007E3FD6" w:rsidP="007E3FD6">
            <w:pPr>
              <w:keepNext/>
              <w:ind w:firstLine="0"/>
            </w:pPr>
            <w:r w:rsidRPr="007E3FD6">
              <w:t>04/08/25</w:t>
            </w:r>
          </w:p>
        </w:tc>
        <w:tc>
          <w:tcPr>
            <w:tcW w:w="3201" w:type="dxa"/>
            <w:shd w:val="clear" w:color="auto" w:fill="auto"/>
          </w:tcPr>
          <w:p w14:paraId="10F79161" w14:textId="70C1B33F" w:rsidR="007E3FD6" w:rsidRPr="007E3FD6" w:rsidRDefault="007E3FD6" w:rsidP="007E3FD6">
            <w:pPr>
              <w:keepNext/>
              <w:ind w:firstLine="0"/>
            </w:pPr>
            <w:r w:rsidRPr="007E3FD6">
              <w:t>GOVAN and WICKENSIMER</w:t>
            </w:r>
          </w:p>
        </w:tc>
      </w:tr>
    </w:tbl>
    <w:p w14:paraId="6C326F5C" w14:textId="77777777" w:rsidR="007E3FD6" w:rsidRDefault="007E3FD6" w:rsidP="007E3FD6"/>
    <w:p w14:paraId="0AF93B9C" w14:textId="079CEBC9" w:rsidR="007E3FD6" w:rsidRDefault="007E3FD6" w:rsidP="007E3FD6">
      <w:pPr>
        <w:keepNext/>
        <w:jc w:val="center"/>
        <w:rPr>
          <w:b/>
        </w:rPr>
      </w:pPr>
      <w:r w:rsidRPr="007E3FD6">
        <w:rPr>
          <w:b/>
        </w:rPr>
        <w:t>CO-SPONSOR(S) ADDED</w:t>
      </w:r>
    </w:p>
    <w:tbl>
      <w:tblPr>
        <w:tblW w:w="0" w:type="auto"/>
        <w:tblLayout w:type="fixed"/>
        <w:tblLook w:val="0000" w:firstRow="0" w:lastRow="0" w:firstColumn="0" w:lastColumn="0" w:noHBand="0" w:noVBand="0"/>
      </w:tblPr>
      <w:tblGrid>
        <w:gridCol w:w="1551"/>
        <w:gridCol w:w="1101"/>
      </w:tblGrid>
      <w:tr w:rsidR="007E3FD6" w:rsidRPr="007E3FD6" w14:paraId="6484C89C" w14:textId="77777777" w:rsidTr="007E3FD6">
        <w:tc>
          <w:tcPr>
            <w:tcW w:w="1551" w:type="dxa"/>
            <w:shd w:val="clear" w:color="auto" w:fill="auto"/>
          </w:tcPr>
          <w:p w14:paraId="70839754" w14:textId="3BD38F95" w:rsidR="007E3FD6" w:rsidRPr="007E3FD6" w:rsidRDefault="007E3FD6" w:rsidP="007E3FD6">
            <w:pPr>
              <w:keepNext/>
              <w:ind w:firstLine="0"/>
            </w:pPr>
            <w:r w:rsidRPr="007E3FD6">
              <w:t>Bill Number:</w:t>
            </w:r>
          </w:p>
        </w:tc>
        <w:tc>
          <w:tcPr>
            <w:tcW w:w="1101" w:type="dxa"/>
            <w:shd w:val="clear" w:color="auto" w:fill="auto"/>
          </w:tcPr>
          <w:p w14:paraId="03516462" w14:textId="3E382A2F" w:rsidR="007E3FD6" w:rsidRPr="007E3FD6" w:rsidRDefault="007E3FD6" w:rsidP="007E3FD6">
            <w:pPr>
              <w:keepNext/>
              <w:ind w:firstLine="0"/>
            </w:pPr>
            <w:r w:rsidRPr="007E3FD6">
              <w:t>H. 3974</w:t>
            </w:r>
          </w:p>
        </w:tc>
      </w:tr>
      <w:tr w:rsidR="007E3FD6" w:rsidRPr="007E3FD6" w14:paraId="587C36BC" w14:textId="77777777" w:rsidTr="007E3FD6">
        <w:tc>
          <w:tcPr>
            <w:tcW w:w="1551" w:type="dxa"/>
            <w:shd w:val="clear" w:color="auto" w:fill="auto"/>
          </w:tcPr>
          <w:p w14:paraId="5510EDAD" w14:textId="0BB72BDD" w:rsidR="007E3FD6" w:rsidRPr="007E3FD6" w:rsidRDefault="007E3FD6" w:rsidP="007E3FD6">
            <w:pPr>
              <w:keepNext/>
              <w:ind w:firstLine="0"/>
            </w:pPr>
            <w:r w:rsidRPr="007E3FD6">
              <w:t>Date:</w:t>
            </w:r>
          </w:p>
        </w:tc>
        <w:tc>
          <w:tcPr>
            <w:tcW w:w="1101" w:type="dxa"/>
            <w:shd w:val="clear" w:color="auto" w:fill="auto"/>
          </w:tcPr>
          <w:p w14:paraId="057AF100" w14:textId="0D1A6826" w:rsidR="007E3FD6" w:rsidRPr="007E3FD6" w:rsidRDefault="007E3FD6" w:rsidP="007E3FD6">
            <w:pPr>
              <w:keepNext/>
              <w:ind w:firstLine="0"/>
            </w:pPr>
            <w:r w:rsidRPr="007E3FD6">
              <w:t>ADD:</w:t>
            </w:r>
          </w:p>
        </w:tc>
      </w:tr>
      <w:tr w:rsidR="007E3FD6" w:rsidRPr="007E3FD6" w14:paraId="52C7139F" w14:textId="77777777" w:rsidTr="007E3FD6">
        <w:tc>
          <w:tcPr>
            <w:tcW w:w="1551" w:type="dxa"/>
            <w:shd w:val="clear" w:color="auto" w:fill="auto"/>
          </w:tcPr>
          <w:p w14:paraId="304CAACE" w14:textId="491A2962" w:rsidR="007E3FD6" w:rsidRPr="007E3FD6" w:rsidRDefault="007E3FD6" w:rsidP="007E3FD6">
            <w:pPr>
              <w:keepNext/>
              <w:ind w:firstLine="0"/>
            </w:pPr>
            <w:r w:rsidRPr="007E3FD6">
              <w:t>04/08/25</w:t>
            </w:r>
          </w:p>
        </w:tc>
        <w:tc>
          <w:tcPr>
            <w:tcW w:w="1101" w:type="dxa"/>
            <w:shd w:val="clear" w:color="auto" w:fill="auto"/>
          </w:tcPr>
          <w:p w14:paraId="084178E1" w14:textId="0BB27B8E" w:rsidR="007E3FD6" w:rsidRPr="007E3FD6" w:rsidRDefault="007E3FD6" w:rsidP="007E3FD6">
            <w:pPr>
              <w:keepNext/>
              <w:ind w:firstLine="0"/>
            </w:pPr>
            <w:r w:rsidRPr="007E3FD6">
              <w:t>BAUER</w:t>
            </w:r>
          </w:p>
        </w:tc>
      </w:tr>
    </w:tbl>
    <w:p w14:paraId="7C00F8A7" w14:textId="77777777" w:rsidR="007E3FD6" w:rsidRDefault="007E3FD6" w:rsidP="007E3FD6"/>
    <w:p w14:paraId="59DFFC4F" w14:textId="00DF5139" w:rsidR="007E3FD6" w:rsidRDefault="007E3FD6" w:rsidP="007E3FD6">
      <w:pPr>
        <w:keepNext/>
        <w:jc w:val="center"/>
        <w:rPr>
          <w:b/>
        </w:rPr>
      </w:pPr>
      <w:r w:rsidRPr="007E3FD6">
        <w:rPr>
          <w:b/>
        </w:rPr>
        <w:lastRenderedPageBreak/>
        <w:t>CO-SPONSOR(S) ADDED</w:t>
      </w:r>
    </w:p>
    <w:tbl>
      <w:tblPr>
        <w:tblW w:w="0" w:type="auto"/>
        <w:tblLayout w:type="fixed"/>
        <w:tblLook w:val="0000" w:firstRow="0" w:lastRow="0" w:firstColumn="0" w:lastColumn="0" w:noHBand="0" w:noVBand="0"/>
      </w:tblPr>
      <w:tblGrid>
        <w:gridCol w:w="1551"/>
        <w:gridCol w:w="2541"/>
      </w:tblGrid>
      <w:tr w:rsidR="007E3FD6" w:rsidRPr="007E3FD6" w14:paraId="15464CC2" w14:textId="77777777" w:rsidTr="007E3FD6">
        <w:tc>
          <w:tcPr>
            <w:tcW w:w="1551" w:type="dxa"/>
            <w:shd w:val="clear" w:color="auto" w:fill="auto"/>
          </w:tcPr>
          <w:p w14:paraId="79C0F927" w14:textId="4D70BA5F" w:rsidR="007E3FD6" w:rsidRPr="007E3FD6" w:rsidRDefault="007E3FD6" w:rsidP="007E3FD6">
            <w:pPr>
              <w:keepNext/>
              <w:ind w:firstLine="0"/>
            </w:pPr>
            <w:r w:rsidRPr="007E3FD6">
              <w:t>Bill Number:</w:t>
            </w:r>
          </w:p>
        </w:tc>
        <w:tc>
          <w:tcPr>
            <w:tcW w:w="2541" w:type="dxa"/>
            <w:shd w:val="clear" w:color="auto" w:fill="auto"/>
          </w:tcPr>
          <w:p w14:paraId="7B235379" w14:textId="78AAA13B" w:rsidR="007E3FD6" w:rsidRPr="007E3FD6" w:rsidRDefault="007E3FD6" w:rsidP="007E3FD6">
            <w:pPr>
              <w:keepNext/>
              <w:ind w:firstLine="0"/>
            </w:pPr>
            <w:r w:rsidRPr="007E3FD6">
              <w:t>H. 4000</w:t>
            </w:r>
          </w:p>
        </w:tc>
      </w:tr>
      <w:tr w:rsidR="007E3FD6" w:rsidRPr="007E3FD6" w14:paraId="6F152506" w14:textId="77777777" w:rsidTr="007E3FD6">
        <w:tc>
          <w:tcPr>
            <w:tcW w:w="1551" w:type="dxa"/>
            <w:shd w:val="clear" w:color="auto" w:fill="auto"/>
          </w:tcPr>
          <w:p w14:paraId="44FB756F" w14:textId="44F842A7" w:rsidR="007E3FD6" w:rsidRPr="007E3FD6" w:rsidRDefault="007E3FD6" w:rsidP="007E3FD6">
            <w:pPr>
              <w:keepNext/>
              <w:ind w:firstLine="0"/>
            </w:pPr>
            <w:r w:rsidRPr="007E3FD6">
              <w:t>Date:</w:t>
            </w:r>
          </w:p>
        </w:tc>
        <w:tc>
          <w:tcPr>
            <w:tcW w:w="2541" w:type="dxa"/>
            <w:shd w:val="clear" w:color="auto" w:fill="auto"/>
          </w:tcPr>
          <w:p w14:paraId="7DD4FDAF" w14:textId="0321E201" w:rsidR="007E3FD6" w:rsidRPr="007E3FD6" w:rsidRDefault="007E3FD6" w:rsidP="007E3FD6">
            <w:pPr>
              <w:keepNext/>
              <w:ind w:firstLine="0"/>
            </w:pPr>
            <w:r w:rsidRPr="007E3FD6">
              <w:t>ADD:</w:t>
            </w:r>
          </w:p>
        </w:tc>
      </w:tr>
      <w:tr w:rsidR="007E3FD6" w:rsidRPr="007E3FD6" w14:paraId="54021155" w14:textId="77777777" w:rsidTr="007E3FD6">
        <w:tc>
          <w:tcPr>
            <w:tcW w:w="1551" w:type="dxa"/>
            <w:shd w:val="clear" w:color="auto" w:fill="auto"/>
          </w:tcPr>
          <w:p w14:paraId="193A3A2A" w14:textId="45E7F1F7" w:rsidR="007E3FD6" w:rsidRPr="007E3FD6" w:rsidRDefault="007E3FD6" w:rsidP="007E3FD6">
            <w:pPr>
              <w:keepNext/>
              <w:ind w:firstLine="0"/>
            </w:pPr>
            <w:r w:rsidRPr="007E3FD6">
              <w:t>04/08/25</w:t>
            </w:r>
          </w:p>
        </w:tc>
        <w:tc>
          <w:tcPr>
            <w:tcW w:w="2541" w:type="dxa"/>
            <w:shd w:val="clear" w:color="auto" w:fill="auto"/>
          </w:tcPr>
          <w:p w14:paraId="69D60EC8" w14:textId="6E3A7403" w:rsidR="007E3FD6" w:rsidRPr="007E3FD6" w:rsidRDefault="007E3FD6" w:rsidP="007E3FD6">
            <w:pPr>
              <w:keepNext/>
              <w:ind w:firstLine="0"/>
            </w:pPr>
            <w:r w:rsidRPr="007E3FD6">
              <w:t>BAUER and DUNCAN</w:t>
            </w:r>
          </w:p>
        </w:tc>
      </w:tr>
    </w:tbl>
    <w:p w14:paraId="15AD210D" w14:textId="77777777" w:rsidR="007E3FD6" w:rsidRDefault="007E3FD6" w:rsidP="007E3FD6"/>
    <w:p w14:paraId="0971B79D" w14:textId="6A9DC804" w:rsidR="007E3FD6" w:rsidRDefault="007E3FD6" w:rsidP="007E3FD6">
      <w:pPr>
        <w:keepNext/>
        <w:jc w:val="center"/>
        <w:rPr>
          <w:b/>
        </w:rPr>
      </w:pPr>
      <w:r w:rsidRPr="007E3FD6">
        <w:rPr>
          <w:b/>
        </w:rPr>
        <w:t>CO-SPONSOR(S) ADDED</w:t>
      </w:r>
    </w:p>
    <w:tbl>
      <w:tblPr>
        <w:tblW w:w="0" w:type="auto"/>
        <w:tblLayout w:type="fixed"/>
        <w:tblLook w:val="0000" w:firstRow="0" w:lastRow="0" w:firstColumn="0" w:lastColumn="0" w:noHBand="0" w:noVBand="0"/>
      </w:tblPr>
      <w:tblGrid>
        <w:gridCol w:w="1551"/>
        <w:gridCol w:w="2466"/>
      </w:tblGrid>
      <w:tr w:rsidR="007E3FD6" w:rsidRPr="007E3FD6" w14:paraId="6C835628" w14:textId="77777777" w:rsidTr="007E3FD6">
        <w:tc>
          <w:tcPr>
            <w:tcW w:w="1551" w:type="dxa"/>
            <w:shd w:val="clear" w:color="auto" w:fill="auto"/>
          </w:tcPr>
          <w:p w14:paraId="5F5DC12C" w14:textId="7B6E0683" w:rsidR="007E3FD6" w:rsidRPr="007E3FD6" w:rsidRDefault="007E3FD6" w:rsidP="007E3FD6">
            <w:pPr>
              <w:keepNext/>
              <w:ind w:firstLine="0"/>
            </w:pPr>
            <w:r w:rsidRPr="007E3FD6">
              <w:t>Bill Number:</w:t>
            </w:r>
          </w:p>
        </w:tc>
        <w:tc>
          <w:tcPr>
            <w:tcW w:w="2466" w:type="dxa"/>
            <w:shd w:val="clear" w:color="auto" w:fill="auto"/>
          </w:tcPr>
          <w:p w14:paraId="2AC89831" w14:textId="46FCC84D" w:rsidR="007E3FD6" w:rsidRPr="007E3FD6" w:rsidRDefault="007E3FD6" w:rsidP="007E3FD6">
            <w:pPr>
              <w:keepNext/>
              <w:ind w:firstLine="0"/>
            </w:pPr>
            <w:r w:rsidRPr="007E3FD6">
              <w:t>H. 4160</w:t>
            </w:r>
          </w:p>
        </w:tc>
      </w:tr>
      <w:tr w:rsidR="007E3FD6" w:rsidRPr="007E3FD6" w14:paraId="07F6B6D4" w14:textId="77777777" w:rsidTr="007E3FD6">
        <w:tc>
          <w:tcPr>
            <w:tcW w:w="1551" w:type="dxa"/>
            <w:shd w:val="clear" w:color="auto" w:fill="auto"/>
          </w:tcPr>
          <w:p w14:paraId="058D2BE1" w14:textId="6A9CFD6C" w:rsidR="007E3FD6" w:rsidRPr="007E3FD6" w:rsidRDefault="007E3FD6" w:rsidP="007E3FD6">
            <w:pPr>
              <w:keepNext/>
              <w:ind w:firstLine="0"/>
            </w:pPr>
            <w:r w:rsidRPr="007E3FD6">
              <w:t>Date:</w:t>
            </w:r>
          </w:p>
        </w:tc>
        <w:tc>
          <w:tcPr>
            <w:tcW w:w="2466" w:type="dxa"/>
            <w:shd w:val="clear" w:color="auto" w:fill="auto"/>
          </w:tcPr>
          <w:p w14:paraId="13D90738" w14:textId="23B31511" w:rsidR="007E3FD6" w:rsidRPr="007E3FD6" w:rsidRDefault="007E3FD6" w:rsidP="007E3FD6">
            <w:pPr>
              <w:keepNext/>
              <w:ind w:firstLine="0"/>
            </w:pPr>
            <w:r w:rsidRPr="007E3FD6">
              <w:t>ADD:</w:t>
            </w:r>
          </w:p>
        </w:tc>
      </w:tr>
      <w:tr w:rsidR="007E3FD6" w:rsidRPr="007E3FD6" w14:paraId="28E01FD8" w14:textId="77777777" w:rsidTr="007E3FD6">
        <w:tc>
          <w:tcPr>
            <w:tcW w:w="1551" w:type="dxa"/>
            <w:shd w:val="clear" w:color="auto" w:fill="auto"/>
          </w:tcPr>
          <w:p w14:paraId="1ED0A16F" w14:textId="283BF82E" w:rsidR="007E3FD6" w:rsidRPr="007E3FD6" w:rsidRDefault="007E3FD6" w:rsidP="007E3FD6">
            <w:pPr>
              <w:keepNext/>
              <w:ind w:firstLine="0"/>
            </w:pPr>
            <w:r w:rsidRPr="007E3FD6">
              <w:t>04/08/25</w:t>
            </w:r>
          </w:p>
        </w:tc>
        <w:tc>
          <w:tcPr>
            <w:tcW w:w="2466" w:type="dxa"/>
            <w:shd w:val="clear" w:color="auto" w:fill="auto"/>
          </w:tcPr>
          <w:p w14:paraId="44CDDE90" w14:textId="1FACCFBC" w:rsidR="007E3FD6" w:rsidRPr="007E3FD6" w:rsidRDefault="007E3FD6" w:rsidP="007E3FD6">
            <w:pPr>
              <w:keepNext/>
              <w:ind w:firstLine="0"/>
            </w:pPr>
            <w:r w:rsidRPr="007E3FD6">
              <w:t>MITCHELL and YOW</w:t>
            </w:r>
          </w:p>
        </w:tc>
      </w:tr>
    </w:tbl>
    <w:p w14:paraId="5C56F2B9" w14:textId="77777777" w:rsidR="007E3FD6" w:rsidRDefault="007E3FD6" w:rsidP="007E3FD6"/>
    <w:p w14:paraId="332DA7DA" w14:textId="798D222C" w:rsidR="007E3FD6" w:rsidRDefault="007E3FD6" w:rsidP="007E3FD6">
      <w:pPr>
        <w:keepNext/>
        <w:jc w:val="center"/>
        <w:rPr>
          <w:b/>
        </w:rPr>
      </w:pPr>
      <w:r w:rsidRPr="007E3FD6">
        <w:rPr>
          <w:b/>
        </w:rPr>
        <w:t>CO-SPONSOR(S) ADDED</w:t>
      </w:r>
    </w:p>
    <w:tbl>
      <w:tblPr>
        <w:tblW w:w="0" w:type="auto"/>
        <w:tblLayout w:type="fixed"/>
        <w:tblLook w:val="0000" w:firstRow="0" w:lastRow="0" w:firstColumn="0" w:lastColumn="0" w:noHBand="0" w:noVBand="0"/>
      </w:tblPr>
      <w:tblGrid>
        <w:gridCol w:w="1551"/>
        <w:gridCol w:w="4731"/>
      </w:tblGrid>
      <w:tr w:rsidR="007E3FD6" w:rsidRPr="007E3FD6" w14:paraId="35665DCA" w14:textId="77777777" w:rsidTr="007E3FD6">
        <w:tc>
          <w:tcPr>
            <w:tcW w:w="1551" w:type="dxa"/>
            <w:shd w:val="clear" w:color="auto" w:fill="auto"/>
          </w:tcPr>
          <w:p w14:paraId="2471F5EE" w14:textId="4C08929D" w:rsidR="007E3FD6" w:rsidRPr="007E3FD6" w:rsidRDefault="007E3FD6" w:rsidP="007E3FD6">
            <w:pPr>
              <w:keepNext/>
              <w:ind w:firstLine="0"/>
            </w:pPr>
            <w:r w:rsidRPr="007E3FD6">
              <w:t>Bill Number:</w:t>
            </w:r>
          </w:p>
        </w:tc>
        <w:tc>
          <w:tcPr>
            <w:tcW w:w="4731" w:type="dxa"/>
            <w:shd w:val="clear" w:color="auto" w:fill="auto"/>
          </w:tcPr>
          <w:p w14:paraId="42F468D4" w14:textId="7FED6D7E" w:rsidR="007E3FD6" w:rsidRPr="007E3FD6" w:rsidRDefault="007E3FD6" w:rsidP="007E3FD6">
            <w:pPr>
              <w:keepNext/>
              <w:ind w:firstLine="0"/>
            </w:pPr>
            <w:r w:rsidRPr="007E3FD6">
              <w:t>H. 4176</w:t>
            </w:r>
          </w:p>
        </w:tc>
      </w:tr>
      <w:tr w:rsidR="007E3FD6" w:rsidRPr="007E3FD6" w14:paraId="5CF76D57" w14:textId="77777777" w:rsidTr="007E3FD6">
        <w:tc>
          <w:tcPr>
            <w:tcW w:w="1551" w:type="dxa"/>
            <w:shd w:val="clear" w:color="auto" w:fill="auto"/>
          </w:tcPr>
          <w:p w14:paraId="3328E0E1" w14:textId="528E8085" w:rsidR="007E3FD6" w:rsidRPr="007E3FD6" w:rsidRDefault="007E3FD6" w:rsidP="007E3FD6">
            <w:pPr>
              <w:keepNext/>
              <w:ind w:firstLine="0"/>
            </w:pPr>
            <w:r w:rsidRPr="007E3FD6">
              <w:t>Date:</w:t>
            </w:r>
          </w:p>
        </w:tc>
        <w:tc>
          <w:tcPr>
            <w:tcW w:w="4731" w:type="dxa"/>
            <w:shd w:val="clear" w:color="auto" w:fill="auto"/>
          </w:tcPr>
          <w:p w14:paraId="4247F10E" w14:textId="3FE550FF" w:rsidR="007E3FD6" w:rsidRPr="007E3FD6" w:rsidRDefault="007E3FD6" w:rsidP="007E3FD6">
            <w:pPr>
              <w:keepNext/>
              <w:ind w:firstLine="0"/>
            </w:pPr>
            <w:r w:rsidRPr="007E3FD6">
              <w:t>ADD:</w:t>
            </w:r>
          </w:p>
        </w:tc>
      </w:tr>
      <w:tr w:rsidR="007E3FD6" w:rsidRPr="007E3FD6" w14:paraId="5D5D30F1" w14:textId="77777777" w:rsidTr="007E3FD6">
        <w:tc>
          <w:tcPr>
            <w:tcW w:w="1551" w:type="dxa"/>
            <w:shd w:val="clear" w:color="auto" w:fill="auto"/>
          </w:tcPr>
          <w:p w14:paraId="1B2A98D8" w14:textId="5B6128F1" w:rsidR="007E3FD6" w:rsidRPr="007E3FD6" w:rsidRDefault="007E3FD6" w:rsidP="007E3FD6">
            <w:pPr>
              <w:keepNext/>
              <w:ind w:firstLine="0"/>
            </w:pPr>
            <w:r w:rsidRPr="007E3FD6">
              <w:t>04/08/25</w:t>
            </w:r>
          </w:p>
        </w:tc>
        <w:tc>
          <w:tcPr>
            <w:tcW w:w="4731" w:type="dxa"/>
            <w:shd w:val="clear" w:color="auto" w:fill="auto"/>
          </w:tcPr>
          <w:p w14:paraId="4C366212" w14:textId="396C8B61" w:rsidR="007E3FD6" w:rsidRPr="007E3FD6" w:rsidRDefault="007E3FD6" w:rsidP="007E3FD6">
            <w:pPr>
              <w:keepNext/>
              <w:ind w:firstLine="0"/>
            </w:pPr>
            <w:r w:rsidRPr="007E3FD6">
              <w:t>GRANT, KIRBY, ALEXANDER and GOVAN</w:t>
            </w:r>
          </w:p>
        </w:tc>
      </w:tr>
    </w:tbl>
    <w:p w14:paraId="586CDB77" w14:textId="77777777" w:rsidR="007E3FD6" w:rsidRDefault="007E3FD6" w:rsidP="007E3FD6"/>
    <w:p w14:paraId="3ADBB198" w14:textId="1000AA76" w:rsidR="007E3FD6" w:rsidRDefault="007E3FD6" w:rsidP="007E3FD6">
      <w:pPr>
        <w:keepNext/>
        <w:jc w:val="center"/>
        <w:rPr>
          <w:b/>
        </w:rPr>
      </w:pPr>
      <w:r w:rsidRPr="007E3FD6">
        <w:rPr>
          <w:b/>
        </w:rPr>
        <w:t>CO-SPONSOR(S) ADDED</w:t>
      </w:r>
    </w:p>
    <w:tbl>
      <w:tblPr>
        <w:tblW w:w="0" w:type="auto"/>
        <w:tblLayout w:type="fixed"/>
        <w:tblLook w:val="0000" w:firstRow="0" w:lastRow="0" w:firstColumn="0" w:lastColumn="0" w:noHBand="0" w:noVBand="0"/>
      </w:tblPr>
      <w:tblGrid>
        <w:gridCol w:w="1551"/>
        <w:gridCol w:w="2781"/>
      </w:tblGrid>
      <w:tr w:rsidR="007E3FD6" w:rsidRPr="007E3FD6" w14:paraId="4F978EBB" w14:textId="77777777" w:rsidTr="007E3FD6">
        <w:tc>
          <w:tcPr>
            <w:tcW w:w="1551" w:type="dxa"/>
            <w:shd w:val="clear" w:color="auto" w:fill="auto"/>
          </w:tcPr>
          <w:p w14:paraId="61F777F7" w14:textId="64C1E332" w:rsidR="007E3FD6" w:rsidRPr="007E3FD6" w:rsidRDefault="007E3FD6" w:rsidP="007E3FD6">
            <w:pPr>
              <w:keepNext/>
              <w:ind w:firstLine="0"/>
            </w:pPr>
            <w:r w:rsidRPr="007E3FD6">
              <w:t>Bill Number:</w:t>
            </w:r>
          </w:p>
        </w:tc>
        <w:tc>
          <w:tcPr>
            <w:tcW w:w="2781" w:type="dxa"/>
            <w:shd w:val="clear" w:color="auto" w:fill="auto"/>
          </w:tcPr>
          <w:p w14:paraId="6DC23C7E" w14:textId="7D35D631" w:rsidR="007E3FD6" w:rsidRPr="007E3FD6" w:rsidRDefault="007E3FD6" w:rsidP="007E3FD6">
            <w:pPr>
              <w:keepNext/>
              <w:ind w:firstLine="0"/>
            </w:pPr>
            <w:r w:rsidRPr="007E3FD6">
              <w:t>H. 4259</w:t>
            </w:r>
          </w:p>
        </w:tc>
      </w:tr>
      <w:tr w:rsidR="007E3FD6" w:rsidRPr="007E3FD6" w14:paraId="7E5B20B5" w14:textId="77777777" w:rsidTr="007E3FD6">
        <w:tc>
          <w:tcPr>
            <w:tcW w:w="1551" w:type="dxa"/>
            <w:shd w:val="clear" w:color="auto" w:fill="auto"/>
          </w:tcPr>
          <w:p w14:paraId="044B7793" w14:textId="15671E9F" w:rsidR="007E3FD6" w:rsidRPr="007E3FD6" w:rsidRDefault="007E3FD6" w:rsidP="007E3FD6">
            <w:pPr>
              <w:keepNext/>
              <w:ind w:firstLine="0"/>
            </w:pPr>
            <w:r w:rsidRPr="007E3FD6">
              <w:t>Date:</w:t>
            </w:r>
          </w:p>
        </w:tc>
        <w:tc>
          <w:tcPr>
            <w:tcW w:w="2781" w:type="dxa"/>
            <w:shd w:val="clear" w:color="auto" w:fill="auto"/>
          </w:tcPr>
          <w:p w14:paraId="5E36FB7F" w14:textId="300E8750" w:rsidR="007E3FD6" w:rsidRPr="007E3FD6" w:rsidRDefault="007E3FD6" w:rsidP="007E3FD6">
            <w:pPr>
              <w:keepNext/>
              <w:ind w:firstLine="0"/>
            </w:pPr>
            <w:r w:rsidRPr="007E3FD6">
              <w:t>ADD:</w:t>
            </w:r>
          </w:p>
        </w:tc>
      </w:tr>
      <w:tr w:rsidR="007E3FD6" w:rsidRPr="007E3FD6" w14:paraId="5DDFAB10" w14:textId="77777777" w:rsidTr="007E3FD6">
        <w:tc>
          <w:tcPr>
            <w:tcW w:w="1551" w:type="dxa"/>
            <w:shd w:val="clear" w:color="auto" w:fill="auto"/>
          </w:tcPr>
          <w:p w14:paraId="0902BD56" w14:textId="3869E1D4" w:rsidR="007E3FD6" w:rsidRPr="007E3FD6" w:rsidRDefault="007E3FD6" w:rsidP="007E3FD6">
            <w:pPr>
              <w:keepNext/>
              <w:ind w:firstLine="0"/>
            </w:pPr>
            <w:r w:rsidRPr="007E3FD6">
              <w:t>04/08/25</w:t>
            </w:r>
          </w:p>
        </w:tc>
        <w:tc>
          <w:tcPr>
            <w:tcW w:w="2781" w:type="dxa"/>
            <w:shd w:val="clear" w:color="auto" w:fill="auto"/>
          </w:tcPr>
          <w:p w14:paraId="49265034" w14:textId="51094CB8" w:rsidR="007E3FD6" w:rsidRPr="007E3FD6" w:rsidRDefault="007E3FD6" w:rsidP="007E3FD6">
            <w:pPr>
              <w:keepNext/>
              <w:ind w:firstLine="0"/>
            </w:pPr>
            <w:r w:rsidRPr="007E3FD6">
              <w:t>KILMARTIN and WHITE</w:t>
            </w:r>
          </w:p>
        </w:tc>
      </w:tr>
    </w:tbl>
    <w:p w14:paraId="5EE4910A" w14:textId="77777777" w:rsidR="007E3FD6" w:rsidRDefault="007E3FD6" w:rsidP="007E3FD6"/>
    <w:p w14:paraId="5212A1A2" w14:textId="43B6E6B6" w:rsidR="007E3FD6" w:rsidRDefault="007E3FD6" w:rsidP="007E3FD6">
      <w:pPr>
        <w:keepNext/>
        <w:jc w:val="center"/>
        <w:rPr>
          <w:b/>
        </w:rPr>
      </w:pPr>
      <w:r w:rsidRPr="007E3FD6">
        <w:rPr>
          <w:b/>
        </w:rPr>
        <w:t>CO-SPONSOR(S) ADDED</w:t>
      </w:r>
    </w:p>
    <w:tbl>
      <w:tblPr>
        <w:tblW w:w="0" w:type="auto"/>
        <w:tblLayout w:type="fixed"/>
        <w:tblLook w:val="0000" w:firstRow="0" w:lastRow="0" w:firstColumn="0" w:lastColumn="0" w:noHBand="0" w:noVBand="0"/>
      </w:tblPr>
      <w:tblGrid>
        <w:gridCol w:w="1551"/>
        <w:gridCol w:w="1596"/>
      </w:tblGrid>
      <w:tr w:rsidR="007E3FD6" w:rsidRPr="007E3FD6" w14:paraId="742137C4" w14:textId="77777777" w:rsidTr="007E3FD6">
        <w:tc>
          <w:tcPr>
            <w:tcW w:w="1551" w:type="dxa"/>
            <w:shd w:val="clear" w:color="auto" w:fill="auto"/>
          </w:tcPr>
          <w:p w14:paraId="04095960" w14:textId="503FC5C2" w:rsidR="007E3FD6" w:rsidRPr="007E3FD6" w:rsidRDefault="007E3FD6" w:rsidP="007E3FD6">
            <w:pPr>
              <w:keepNext/>
              <w:ind w:firstLine="0"/>
            </w:pPr>
            <w:r w:rsidRPr="007E3FD6">
              <w:t>Bill Number:</w:t>
            </w:r>
          </w:p>
        </w:tc>
        <w:tc>
          <w:tcPr>
            <w:tcW w:w="1596" w:type="dxa"/>
            <w:shd w:val="clear" w:color="auto" w:fill="auto"/>
          </w:tcPr>
          <w:p w14:paraId="75B677DC" w14:textId="399290DF" w:rsidR="007E3FD6" w:rsidRPr="007E3FD6" w:rsidRDefault="007E3FD6" w:rsidP="007E3FD6">
            <w:pPr>
              <w:keepNext/>
              <w:ind w:firstLine="0"/>
            </w:pPr>
            <w:r w:rsidRPr="007E3FD6">
              <w:t>H. 4260</w:t>
            </w:r>
          </w:p>
        </w:tc>
      </w:tr>
      <w:tr w:rsidR="007E3FD6" w:rsidRPr="007E3FD6" w14:paraId="68E8F18E" w14:textId="77777777" w:rsidTr="007E3FD6">
        <w:tc>
          <w:tcPr>
            <w:tcW w:w="1551" w:type="dxa"/>
            <w:shd w:val="clear" w:color="auto" w:fill="auto"/>
          </w:tcPr>
          <w:p w14:paraId="39655C5B" w14:textId="46CC9C58" w:rsidR="007E3FD6" w:rsidRPr="007E3FD6" w:rsidRDefault="007E3FD6" w:rsidP="007E3FD6">
            <w:pPr>
              <w:keepNext/>
              <w:ind w:firstLine="0"/>
            </w:pPr>
            <w:r w:rsidRPr="007E3FD6">
              <w:t>Date:</w:t>
            </w:r>
          </w:p>
        </w:tc>
        <w:tc>
          <w:tcPr>
            <w:tcW w:w="1596" w:type="dxa"/>
            <w:shd w:val="clear" w:color="auto" w:fill="auto"/>
          </w:tcPr>
          <w:p w14:paraId="0094D62B" w14:textId="3296B3F0" w:rsidR="007E3FD6" w:rsidRPr="007E3FD6" w:rsidRDefault="007E3FD6" w:rsidP="007E3FD6">
            <w:pPr>
              <w:keepNext/>
              <w:ind w:firstLine="0"/>
            </w:pPr>
            <w:r w:rsidRPr="007E3FD6">
              <w:t>ADD:</w:t>
            </w:r>
          </w:p>
        </w:tc>
      </w:tr>
      <w:tr w:rsidR="007E3FD6" w:rsidRPr="007E3FD6" w14:paraId="2C007670" w14:textId="77777777" w:rsidTr="007E3FD6">
        <w:tc>
          <w:tcPr>
            <w:tcW w:w="1551" w:type="dxa"/>
            <w:shd w:val="clear" w:color="auto" w:fill="auto"/>
          </w:tcPr>
          <w:p w14:paraId="4B87CECB" w14:textId="5A81BB1A" w:rsidR="007E3FD6" w:rsidRPr="007E3FD6" w:rsidRDefault="007E3FD6" w:rsidP="007E3FD6">
            <w:pPr>
              <w:keepNext/>
              <w:ind w:firstLine="0"/>
            </w:pPr>
            <w:r w:rsidRPr="007E3FD6">
              <w:t>04/08/25</w:t>
            </w:r>
          </w:p>
        </w:tc>
        <w:tc>
          <w:tcPr>
            <w:tcW w:w="1596" w:type="dxa"/>
            <w:shd w:val="clear" w:color="auto" w:fill="auto"/>
          </w:tcPr>
          <w:p w14:paraId="341530DE" w14:textId="3DF3C823" w:rsidR="007E3FD6" w:rsidRPr="007E3FD6" w:rsidRDefault="007E3FD6" w:rsidP="007E3FD6">
            <w:pPr>
              <w:keepNext/>
              <w:ind w:firstLine="0"/>
            </w:pPr>
            <w:r w:rsidRPr="007E3FD6">
              <w:t>KILMARTIN</w:t>
            </w:r>
          </w:p>
        </w:tc>
      </w:tr>
    </w:tbl>
    <w:p w14:paraId="3C4B44B5" w14:textId="77777777" w:rsidR="007E3FD6" w:rsidRDefault="007E3FD6" w:rsidP="007E3FD6"/>
    <w:p w14:paraId="3B679C80" w14:textId="48A36558" w:rsidR="007E3FD6" w:rsidRDefault="007E3FD6" w:rsidP="007E3FD6">
      <w:pPr>
        <w:keepNext/>
        <w:jc w:val="center"/>
        <w:rPr>
          <w:b/>
        </w:rPr>
      </w:pPr>
      <w:r w:rsidRPr="007E3FD6">
        <w:rPr>
          <w:b/>
        </w:rPr>
        <w:t>CO-SPONSOR(S) ADDED</w:t>
      </w:r>
    </w:p>
    <w:tbl>
      <w:tblPr>
        <w:tblW w:w="0" w:type="auto"/>
        <w:tblLayout w:type="fixed"/>
        <w:tblLook w:val="0000" w:firstRow="0" w:lastRow="0" w:firstColumn="0" w:lastColumn="0" w:noHBand="0" w:noVBand="0"/>
      </w:tblPr>
      <w:tblGrid>
        <w:gridCol w:w="1551"/>
        <w:gridCol w:w="1101"/>
      </w:tblGrid>
      <w:tr w:rsidR="007E3FD6" w:rsidRPr="007E3FD6" w14:paraId="2C01481F" w14:textId="77777777" w:rsidTr="007E3FD6">
        <w:tc>
          <w:tcPr>
            <w:tcW w:w="1551" w:type="dxa"/>
            <w:shd w:val="clear" w:color="auto" w:fill="auto"/>
          </w:tcPr>
          <w:p w14:paraId="458BB4BF" w14:textId="6478DC5E" w:rsidR="007E3FD6" w:rsidRPr="007E3FD6" w:rsidRDefault="007E3FD6" w:rsidP="007E3FD6">
            <w:pPr>
              <w:keepNext/>
              <w:ind w:firstLine="0"/>
            </w:pPr>
            <w:r w:rsidRPr="007E3FD6">
              <w:t>Bill Number:</w:t>
            </w:r>
          </w:p>
        </w:tc>
        <w:tc>
          <w:tcPr>
            <w:tcW w:w="1101" w:type="dxa"/>
            <w:shd w:val="clear" w:color="auto" w:fill="auto"/>
          </w:tcPr>
          <w:p w14:paraId="1BA1DF54" w14:textId="0BAAFB29" w:rsidR="007E3FD6" w:rsidRPr="007E3FD6" w:rsidRDefault="007E3FD6" w:rsidP="007E3FD6">
            <w:pPr>
              <w:keepNext/>
              <w:ind w:firstLine="0"/>
            </w:pPr>
            <w:r w:rsidRPr="007E3FD6">
              <w:t>H. 4262</w:t>
            </w:r>
          </w:p>
        </w:tc>
      </w:tr>
      <w:tr w:rsidR="007E3FD6" w:rsidRPr="007E3FD6" w14:paraId="3D53CF62" w14:textId="77777777" w:rsidTr="007E3FD6">
        <w:tc>
          <w:tcPr>
            <w:tcW w:w="1551" w:type="dxa"/>
            <w:shd w:val="clear" w:color="auto" w:fill="auto"/>
          </w:tcPr>
          <w:p w14:paraId="4838A65A" w14:textId="397214C8" w:rsidR="007E3FD6" w:rsidRPr="007E3FD6" w:rsidRDefault="007E3FD6" w:rsidP="007E3FD6">
            <w:pPr>
              <w:keepNext/>
              <w:ind w:firstLine="0"/>
            </w:pPr>
            <w:r w:rsidRPr="007E3FD6">
              <w:t>Date:</w:t>
            </w:r>
          </w:p>
        </w:tc>
        <w:tc>
          <w:tcPr>
            <w:tcW w:w="1101" w:type="dxa"/>
            <w:shd w:val="clear" w:color="auto" w:fill="auto"/>
          </w:tcPr>
          <w:p w14:paraId="4052A369" w14:textId="68942208" w:rsidR="007E3FD6" w:rsidRPr="007E3FD6" w:rsidRDefault="007E3FD6" w:rsidP="007E3FD6">
            <w:pPr>
              <w:keepNext/>
              <w:ind w:firstLine="0"/>
            </w:pPr>
            <w:r w:rsidRPr="007E3FD6">
              <w:t>ADD:</w:t>
            </w:r>
          </w:p>
        </w:tc>
      </w:tr>
      <w:tr w:rsidR="007E3FD6" w:rsidRPr="007E3FD6" w14:paraId="2E332303" w14:textId="77777777" w:rsidTr="007E3FD6">
        <w:tc>
          <w:tcPr>
            <w:tcW w:w="1551" w:type="dxa"/>
            <w:shd w:val="clear" w:color="auto" w:fill="auto"/>
          </w:tcPr>
          <w:p w14:paraId="5347AD14" w14:textId="15EA83E5" w:rsidR="007E3FD6" w:rsidRPr="007E3FD6" w:rsidRDefault="007E3FD6" w:rsidP="007E3FD6">
            <w:pPr>
              <w:keepNext/>
              <w:ind w:firstLine="0"/>
            </w:pPr>
            <w:r w:rsidRPr="007E3FD6">
              <w:t>04/08/25</w:t>
            </w:r>
          </w:p>
        </w:tc>
        <w:tc>
          <w:tcPr>
            <w:tcW w:w="1101" w:type="dxa"/>
            <w:shd w:val="clear" w:color="auto" w:fill="auto"/>
          </w:tcPr>
          <w:p w14:paraId="7FC7C73B" w14:textId="60D2ACC0" w:rsidR="007E3FD6" w:rsidRPr="007E3FD6" w:rsidRDefault="007E3FD6" w:rsidP="007E3FD6">
            <w:pPr>
              <w:keepNext/>
              <w:ind w:firstLine="0"/>
            </w:pPr>
            <w:r w:rsidRPr="007E3FD6">
              <w:t>HUFF</w:t>
            </w:r>
          </w:p>
        </w:tc>
      </w:tr>
    </w:tbl>
    <w:p w14:paraId="54C9F4C5" w14:textId="77777777" w:rsidR="007E3FD6" w:rsidRDefault="007E3FD6" w:rsidP="007E3FD6"/>
    <w:p w14:paraId="01314F2A" w14:textId="720F09D2" w:rsidR="007E3FD6" w:rsidRDefault="007E3FD6" w:rsidP="007E3FD6">
      <w:pPr>
        <w:keepNext/>
        <w:jc w:val="center"/>
        <w:rPr>
          <w:b/>
        </w:rPr>
      </w:pPr>
      <w:r w:rsidRPr="007E3FD6">
        <w:rPr>
          <w:b/>
        </w:rPr>
        <w:t>CO-SPONSOR(S) ADDED</w:t>
      </w:r>
    </w:p>
    <w:tbl>
      <w:tblPr>
        <w:tblW w:w="0" w:type="auto"/>
        <w:tblLayout w:type="fixed"/>
        <w:tblLook w:val="0000" w:firstRow="0" w:lastRow="0" w:firstColumn="0" w:lastColumn="0" w:noHBand="0" w:noVBand="0"/>
      </w:tblPr>
      <w:tblGrid>
        <w:gridCol w:w="1551"/>
        <w:gridCol w:w="1131"/>
      </w:tblGrid>
      <w:tr w:rsidR="007E3FD6" w:rsidRPr="007E3FD6" w14:paraId="762EB5F2" w14:textId="77777777" w:rsidTr="007E3FD6">
        <w:tc>
          <w:tcPr>
            <w:tcW w:w="1551" w:type="dxa"/>
            <w:shd w:val="clear" w:color="auto" w:fill="auto"/>
          </w:tcPr>
          <w:p w14:paraId="744E0C8F" w14:textId="7BE5CF3B" w:rsidR="007E3FD6" w:rsidRPr="007E3FD6" w:rsidRDefault="007E3FD6" w:rsidP="007E3FD6">
            <w:pPr>
              <w:keepNext/>
              <w:ind w:firstLine="0"/>
            </w:pPr>
            <w:r w:rsidRPr="007E3FD6">
              <w:t>Bill Number:</w:t>
            </w:r>
          </w:p>
        </w:tc>
        <w:tc>
          <w:tcPr>
            <w:tcW w:w="1131" w:type="dxa"/>
            <w:shd w:val="clear" w:color="auto" w:fill="auto"/>
          </w:tcPr>
          <w:p w14:paraId="7144C461" w14:textId="3A4C1341" w:rsidR="007E3FD6" w:rsidRPr="007E3FD6" w:rsidRDefault="007E3FD6" w:rsidP="007E3FD6">
            <w:pPr>
              <w:keepNext/>
              <w:ind w:firstLine="0"/>
            </w:pPr>
            <w:r w:rsidRPr="007E3FD6">
              <w:t>H. 4292</w:t>
            </w:r>
          </w:p>
        </w:tc>
      </w:tr>
      <w:tr w:rsidR="007E3FD6" w:rsidRPr="007E3FD6" w14:paraId="3DB42C5E" w14:textId="77777777" w:rsidTr="007E3FD6">
        <w:tc>
          <w:tcPr>
            <w:tcW w:w="1551" w:type="dxa"/>
            <w:shd w:val="clear" w:color="auto" w:fill="auto"/>
          </w:tcPr>
          <w:p w14:paraId="7906F6BA" w14:textId="138B722B" w:rsidR="007E3FD6" w:rsidRPr="007E3FD6" w:rsidRDefault="007E3FD6" w:rsidP="007E3FD6">
            <w:pPr>
              <w:keepNext/>
              <w:ind w:firstLine="0"/>
            </w:pPr>
            <w:r w:rsidRPr="007E3FD6">
              <w:t>Date:</w:t>
            </w:r>
          </w:p>
        </w:tc>
        <w:tc>
          <w:tcPr>
            <w:tcW w:w="1131" w:type="dxa"/>
            <w:shd w:val="clear" w:color="auto" w:fill="auto"/>
          </w:tcPr>
          <w:p w14:paraId="1B343A7A" w14:textId="67A78F05" w:rsidR="007E3FD6" w:rsidRPr="007E3FD6" w:rsidRDefault="007E3FD6" w:rsidP="007E3FD6">
            <w:pPr>
              <w:keepNext/>
              <w:ind w:firstLine="0"/>
            </w:pPr>
            <w:r w:rsidRPr="007E3FD6">
              <w:t>ADD:</w:t>
            </w:r>
          </w:p>
        </w:tc>
      </w:tr>
      <w:tr w:rsidR="007E3FD6" w:rsidRPr="007E3FD6" w14:paraId="663CB350" w14:textId="77777777" w:rsidTr="007E3FD6">
        <w:tc>
          <w:tcPr>
            <w:tcW w:w="1551" w:type="dxa"/>
            <w:shd w:val="clear" w:color="auto" w:fill="auto"/>
          </w:tcPr>
          <w:p w14:paraId="4416E804" w14:textId="2226A3E3" w:rsidR="007E3FD6" w:rsidRPr="007E3FD6" w:rsidRDefault="007E3FD6" w:rsidP="007E3FD6">
            <w:pPr>
              <w:keepNext/>
              <w:ind w:firstLine="0"/>
            </w:pPr>
            <w:r w:rsidRPr="007E3FD6">
              <w:t>04/08/25</w:t>
            </w:r>
          </w:p>
        </w:tc>
        <w:tc>
          <w:tcPr>
            <w:tcW w:w="1131" w:type="dxa"/>
            <w:shd w:val="clear" w:color="auto" w:fill="auto"/>
          </w:tcPr>
          <w:p w14:paraId="3DCFC170" w14:textId="3F69F29D" w:rsidR="007E3FD6" w:rsidRPr="007E3FD6" w:rsidRDefault="007E3FD6" w:rsidP="007E3FD6">
            <w:pPr>
              <w:keepNext/>
              <w:ind w:firstLine="0"/>
            </w:pPr>
            <w:r w:rsidRPr="007E3FD6">
              <w:t>TEEPLE</w:t>
            </w:r>
          </w:p>
        </w:tc>
      </w:tr>
    </w:tbl>
    <w:p w14:paraId="72427FD3" w14:textId="77777777" w:rsidR="007E3FD6" w:rsidRDefault="007E3FD6" w:rsidP="007E3FD6"/>
    <w:p w14:paraId="1BC35F3E" w14:textId="31298F9D" w:rsidR="007E3FD6" w:rsidRDefault="007E3FD6" w:rsidP="007E3FD6">
      <w:pPr>
        <w:keepNext/>
        <w:jc w:val="center"/>
        <w:rPr>
          <w:b/>
        </w:rPr>
      </w:pPr>
      <w:r w:rsidRPr="007E3FD6">
        <w:rPr>
          <w:b/>
        </w:rPr>
        <w:t>CO-SPONSOR(S) ADDED</w:t>
      </w:r>
    </w:p>
    <w:tbl>
      <w:tblPr>
        <w:tblW w:w="0" w:type="auto"/>
        <w:tblLayout w:type="fixed"/>
        <w:tblLook w:val="0000" w:firstRow="0" w:lastRow="0" w:firstColumn="0" w:lastColumn="0" w:noHBand="0" w:noVBand="0"/>
      </w:tblPr>
      <w:tblGrid>
        <w:gridCol w:w="1551"/>
        <w:gridCol w:w="4987"/>
      </w:tblGrid>
      <w:tr w:rsidR="007E3FD6" w:rsidRPr="007E3FD6" w14:paraId="5E177A69" w14:textId="77777777" w:rsidTr="007E3FD6">
        <w:tc>
          <w:tcPr>
            <w:tcW w:w="1551" w:type="dxa"/>
            <w:shd w:val="clear" w:color="auto" w:fill="auto"/>
          </w:tcPr>
          <w:p w14:paraId="2F6958C3" w14:textId="771DED36" w:rsidR="007E3FD6" w:rsidRPr="007E3FD6" w:rsidRDefault="007E3FD6" w:rsidP="007E3FD6">
            <w:pPr>
              <w:keepNext/>
              <w:ind w:firstLine="0"/>
            </w:pPr>
            <w:r w:rsidRPr="007E3FD6">
              <w:t>Bill Number:</w:t>
            </w:r>
          </w:p>
        </w:tc>
        <w:tc>
          <w:tcPr>
            <w:tcW w:w="4987" w:type="dxa"/>
            <w:shd w:val="clear" w:color="auto" w:fill="auto"/>
          </w:tcPr>
          <w:p w14:paraId="777EFF5D" w14:textId="522224C1" w:rsidR="007E3FD6" w:rsidRPr="007E3FD6" w:rsidRDefault="007E3FD6" w:rsidP="007E3FD6">
            <w:pPr>
              <w:keepNext/>
              <w:ind w:firstLine="0"/>
            </w:pPr>
            <w:r w:rsidRPr="007E3FD6">
              <w:t>H. 4293</w:t>
            </w:r>
          </w:p>
        </w:tc>
      </w:tr>
      <w:tr w:rsidR="007E3FD6" w:rsidRPr="007E3FD6" w14:paraId="4E7F69ED" w14:textId="77777777" w:rsidTr="007E3FD6">
        <w:tc>
          <w:tcPr>
            <w:tcW w:w="1551" w:type="dxa"/>
            <w:shd w:val="clear" w:color="auto" w:fill="auto"/>
          </w:tcPr>
          <w:p w14:paraId="45BFF013" w14:textId="02E8EEF0" w:rsidR="007E3FD6" w:rsidRPr="007E3FD6" w:rsidRDefault="007E3FD6" w:rsidP="007E3FD6">
            <w:pPr>
              <w:keepNext/>
              <w:ind w:firstLine="0"/>
            </w:pPr>
            <w:r w:rsidRPr="007E3FD6">
              <w:t>Date:</w:t>
            </w:r>
          </w:p>
        </w:tc>
        <w:tc>
          <w:tcPr>
            <w:tcW w:w="4987" w:type="dxa"/>
            <w:shd w:val="clear" w:color="auto" w:fill="auto"/>
          </w:tcPr>
          <w:p w14:paraId="6F69F240" w14:textId="3D23131A" w:rsidR="007E3FD6" w:rsidRPr="007E3FD6" w:rsidRDefault="007E3FD6" w:rsidP="007E3FD6">
            <w:pPr>
              <w:keepNext/>
              <w:ind w:firstLine="0"/>
            </w:pPr>
            <w:r w:rsidRPr="007E3FD6">
              <w:t>ADD:</w:t>
            </w:r>
          </w:p>
        </w:tc>
      </w:tr>
      <w:tr w:rsidR="007E3FD6" w:rsidRPr="007E3FD6" w14:paraId="01156D18" w14:textId="77777777" w:rsidTr="007E3FD6">
        <w:tc>
          <w:tcPr>
            <w:tcW w:w="1551" w:type="dxa"/>
            <w:shd w:val="clear" w:color="auto" w:fill="auto"/>
          </w:tcPr>
          <w:p w14:paraId="090F7980" w14:textId="05A0A2D8" w:rsidR="007E3FD6" w:rsidRPr="007E3FD6" w:rsidRDefault="007E3FD6" w:rsidP="007E3FD6">
            <w:pPr>
              <w:keepNext/>
              <w:ind w:firstLine="0"/>
            </w:pPr>
            <w:r w:rsidRPr="007E3FD6">
              <w:t>04/08/25</w:t>
            </w:r>
          </w:p>
        </w:tc>
        <w:tc>
          <w:tcPr>
            <w:tcW w:w="4987" w:type="dxa"/>
            <w:shd w:val="clear" w:color="auto" w:fill="auto"/>
          </w:tcPr>
          <w:p w14:paraId="31B4D328" w14:textId="7E93ED24" w:rsidR="007E3FD6" w:rsidRPr="007E3FD6" w:rsidRDefault="007E3FD6" w:rsidP="007E3FD6">
            <w:pPr>
              <w:keepNext/>
              <w:ind w:firstLine="0"/>
            </w:pPr>
            <w:r w:rsidRPr="007E3FD6">
              <w:t>WHITE, KILMARTIN, EDGERTON and BEACH</w:t>
            </w:r>
          </w:p>
        </w:tc>
      </w:tr>
    </w:tbl>
    <w:p w14:paraId="524A7E8D" w14:textId="77777777" w:rsidR="007E3FD6" w:rsidRDefault="007E3FD6" w:rsidP="007E3FD6"/>
    <w:p w14:paraId="63416416" w14:textId="1674715B" w:rsidR="007E3FD6" w:rsidRDefault="007E3FD6" w:rsidP="007E3FD6">
      <w:pPr>
        <w:keepNext/>
        <w:jc w:val="center"/>
        <w:rPr>
          <w:b/>
        </w:rPr>
      </w:pPr>
      <w:r w:rsidRPr="007E3FD6">
        <w:rPr>
          <w:b/>
        </w:rPr>
        <w:lastRenderedPageBreak/>
        <w:t>CO-SPONSOR(S) ADDED</w:t>
      </w:r>
    </w:p>
    <w:tbl>
      <w:tblPr>
        <w:tblW w:w="0" w:type="auto"/>
        <w:tblLayout w:type="fixed"/>
        <w:tblLook w:val="0000" w:firstRow="0" w:lastRow="0" w:firstColumn="0" w:lastColumn="0" w:noHBand="0" w:noVBand="0"/>
      </w:tblPr>
      <w:tblGrid>
        <w:gridCol w:w="1551"/>
        <w:gridCol w:w="2466"/>
      </w:tblGrid>
      <w:tr w:rsidR="007E3FD6" w:rsidRPr="007E3FD6" w14:paraId="18B0955F" w14:textId="77777777" w:rsidTr="007E3FD6">
        <w:tc>
          <w:tcPr>
            <w:tcW w:w="1551" w:type="dxa"/>
            <w:shd w:val="clear" w:color="auto" w:fill="auto"/>
          </w:tcPr>
          <w:p w14:paraId="5C029999" w14:textId="6FE74AFB" w:rsidR="007E3FD6" w:rsidRPr="007E3FD6" w:rsidRDefault="007E3FD6" w:rsidP="007E3FD6">
            <w:pPr>
              <w:keepNext/>
              <w:ind w:firstLine="0"/>
            </w:pPr>
            <w:r w:rsidRPr="007E3FD6">
              <w:t>Bill Number:</w:t>
            </w:r>
          </w:p>
        </w:tc>
        <w:tc>
          <w:tcPr>
            <w:tcW w:w="2466" w:type="dxa"/>
            <w:shd w:val="clear" w:color="auto" w:fill="auto"/>
          </w:tcPr>
          <w:p w14:paraId="6ACB6A0E" w14:textId="173465FD" w:rsidR="007E3FD6" w:rsidRPr="007E3FD6" w:rsidRDefault="007E3FD6" w:rsidP="007E3FD6">
            <w:pPr>
              <w:keepNext/>
              <w:ind w:firstLine="0"/>
            </w:pPr>
            <w:r w:rsidRPr="007E3FD6">
              <w:t>H. 4300</w:t>
            </w:r>
          </w:p>
        </w:tc>
      </w:tr>
      <w:tr w:rsidR="007E3FD6" w:rsidRPr="007E3FD6" w14:paraId="3C635407" w14:textId="77777777" w:rsidTr="007E3FD6">
        <w:tc>
          <w:tcPr>
            <w:tcW w:w="1551" w:type="dxa"/>
            <w:shd w:val="clear" w:color="auto" w:fill="auto"/>
          </w:tcPr>
          <w:p w14:paraId="495F21C5" w14:textId="5039567A" w:rsidR="007E3FD6" w:rsidRPr="007E3FD6" w:rsidRDefault="007E3FD6" w:rsidP="007E3FD6">
            <w:pPr>
              <w:keepNext/>
              <w:ind w:firstLine="0"/>
            </w:pPr>
            <w:r w:rsidRPr="007E3FD6">
              <w:t>Date:</w:t>
            </w:r>
          </w:p>
        </w:tc>
        <w:tc>
          <w:tcPr>
            <w:tcW w:w="2466" w:type="dxa"/>
            <w:shd w:val="clear" w:color="auto" w:fill="auto"/>
          </w:tcPr>
          <w:p w14:paraId="619F6E9C" w14:textId="42B76FAB" w:rsidR="007E3FD6" w:rsidRPr="007E3FD6" w:rsidRDefault="007E3FD6" w:rsidP="007E3FD6">
            <w:pPr>
              <w:keepNext/>
              <w:ind w:firstLine="0"/>
            </w:pPr>
            <w:r w:rsidRPr="007E3FD6">
              <w:t>ADD:</w:t>
            </w:r>
          </w:p>
        </w:tc>
      </w:tr>
      <w:tr w:rsidR="007E3FD6" w:rsidRPr="007E3FD6" w14:paraId="3D490645" w14:textId="77777777" w:rsidTr="007E3FD6">
        <w:tc>
          <w:tcPr>
            <w:tcW w:w="1551" w:type="dxa"/>
            <w:shd w:val="clear" w:color="auto" w:fill="auto"/>
          </w:tcPr>
          <w:p w14:paraId="499B65F6" w14:textId="1243DBCD" w:rsidR="007E3FD6" w:rsidRPr="007E3FD6" w:rsidRDefault="007E3FD6" w:rsidP="007E3FD6">
            <w:pPr>
              <w:keepNext/>
              <w:ind w:firstLine="0"/>
            </w:pPr>
            <w:r w:rsidRPr="007E3FD6">
              <w:t>04/08/25</w:t>
            </w:r>
          </w:p>
        </w:tc>
        <w:tc>
          <w:tcPr>
            <w:tcW w:w="2466" w:type="dxa"/>
            <w:shd w:val="clear" w:color="auto" w:fill="auto"/>
          </w:tcPr>
          <w:p w14:paraId="69A36AE7" w14:textId="5053F16F" w:rsidR="007E3FD6" w:rsidRPr="007E3FD6" w:rsidRDefault="007E3FD6" w:rsidP="007E3FD6">
            <w:pPr>
              <w:keepNext/>
              <w:ind w:firstLine="0"/>
            </w:pPr>
            <w:r w:rsidRPr="007E3FD6">
              <w:t>YOW and MITCHELL</w:t>
            </w:r>
          </w:p>
        </w:tc>
      </w:tr>
    </w:tbl>
    <w:p w14:paraId="486C611C" w14:textId="77777777" w:rsidR="007E3FD6" w:rsidRDefault="007E3FD6" w:rsidP="007E3FD6"/>
    <w:p w14:paraId="34DFA65C" w14:textId="580C5279" w:rsidR="007E3FD6" w:rsidRDefault="007E3FD6" w:rsidP="007E3FD6">
      <w:pPr>
        <w:keepNext/>
        <w:jc w:val="center"/>
        <w:rPr>
          <w:b/>
        </w:rPr>
      </w:pPr>
      <w:r w:rsidRPr="007E3FD6">
        <w:rPr>
          <w:b/>
        </w:rPr>
        <w:t>CO-SPONSOR(S) ADDED</w:t>
      </w:r>
    </w:p>
    <w:tbl>
      <w:tblPr>
        <w:tblW w:w="0" w:type="auto"/>
        <w:tblLayout w:type="fixed"/>
        <w:tblLook w:val="0000" w:firstRow="0" w:lastRow="0" w:firstColumn="0" w:lastColumn="0" w:noHBand="0" w:noVBand="0"/>
      </w:tblPr>
      <w:tblGrid>
        <w:gridCol w:w="1551"/>
        <w:gridCol w:w="1596"/>
      </w:tblGrid>
      <w:tr w:rsidR="007E3FD6" w:rsidRPr="007E3FD6" w14:paraId="6E1054A7" w14:textId="77777777" w:rsidTr="007E3FD6">
        <w:tc>
          <w:tcPr>
            <w:tcW w:w="1551" w:type="dxa"/>
            <w:shd w:val="clear" w:color="auto" w:fill="auto"/>
          </w:tcPr>
          <w:p w14:paraId="09E85A8C" w14:textId="77196510" w:rsidR="007E3FD6" w:rsidRPr="007E3FD6" w:rsidRDefault="007E3FD6" w:rsidP="007E3FD6">
            <w:pPr>
              <w:keepNext/>
              <w:ind w:firstLine="0"/>
            </w:pPr>
            <w:r w:rsidRPr="007E3FD6">
              <w:t>Bill Number:</w:t>
            </w:r>
          </w:p>
        </w:tc>
        <w:tc>
          <w:tcPr>
            <w:tcW w:w="1596" w:type="dxa"/>
            <w:shd w:val="clear" w:color="auto" w:fill="auto"/>
          </w:tcPr>
          <w:p w14:paraId="31E6607C" w14:textId="244702F0" w:rsidR="007E3FD6" w:rsidRPr="007E3FD6" w:rsidRDefault="007E3FD6" w:rsidP="007E3FD6">
            <w:pPr>
              <w:keepNext/>
              <w:ind w:firstLine="0"/>
            </w:pPr>
            <w:r w:rsidRPr="007E3FD6">
              <w:t>H. 4301</w:t>
            </w:r>
          </w:p>
        </w:tc>
      </w:tr>
      <w:tr w:rsidR="007E3FD6" w:rsidRPr="007E3FD6" w14:paraId="61301D84" w14:textId="77777777" w:rsidTr="007E3FD6">
        <w:tc>
          <w:tcPr>
            <w:tcW w:w="1551" w:type="dxa"/>
            <w:shd w:val="clear" w:color="auto" w:fill="auto"/>
          </w:tcPr>
          <w:p w14:paraId="038C822F" w14:textId="534868DC" w:rsidR="007E3FD6" w:rsidRPr="007E3FD6" w:rsidRDefault="007E3FD6" w:rsidP="007E3FD6">
            <w:pPr>
              <w:keepNext/>
              <w:ind w:firstLine="0"/>
            </w:pPr>
            <w:r w:rsidRPr="007E3FD6">
              <w:t>Date:</w:t>
            </w:r>
          </w:p>
        </w:tc>
        <w:tc>
          <w:tcPr>
            <w:tcW w:w="1596" w:type="dxa"/>
            <w:shd w:val="clear" w:color="auto" w:fill="auto"/>
          </w:tcPr>
          <w:p w14:paraId="406AEDC3" w14:textId="1BEB9831" w:rsidR="007E3FD6" w:rsidRPr="007E3FD6" w:rsidRDefault="007E3FD6" w:rsidP="007E3FD6">
            <w:pPr>
              <w:keepNext/>
              <w:ind w:firstLine="0"/>
            </w:pPr>
            <w:r w:rsidRPr="007E3FD6">
              <w:t>ADD:</w:t>
            </w:r>
          </w:p>
        </w:tc>
      </w:tr>
      <w:tr w:rsidR="007E3FD6" w:rsidRPr="007E3FD6" w14:paraId="1750CFAE" w14:textId="77777777" w:rsidTr="007E3FD6">
        <w:tc>
          <w:tcPr>
            <w:tcW w:w="1551" w:type="dxa"/>
            <w:shd w:val="clear" w:color="auto" w:fill="auto"/>
          </w:tcPr>
          <w:p w14:paraId="0DE93C54" w14:textId="383A423A" w:rsidR="007E3FD6" w:rsidRPr="007E3FD6" w:rsidRDefault="007E3FD6" w:rsidP="007E3FD6">
            <w:pPr>
              <w:keepNext/>
              <w:ind w:firstLine="0"/>
            </w:pPr>
            <w:r w:rsidRPr="007E3FD6">
              <w:t>04/08/25</w:t>
            </w:r>
          </w:p>
        </w:tc>
        <w:tc>
          <w:tcPr>
            <w:tcW w:w="1596" w:type="dxa"/>
            <w:shd w:val="clear" w:color="auto" w:fill="auto"/>
          </w:tcPr>
          <w:p w14:paraId="47BC2128" w14:textId="2E0B8E47" w:rsidR="007E3FD6" w:rsidRPr="007E3FD6" w:rsidRDefault="007E3FD6" w:rsidP="007E3FD6">
            <w:pPr>
              <w:keepNext/>
              <w:ind w:firstLine="0"/>
            </w:pPr>
            <w:r w:rsidRPr="007E3FD6">
              <w:t>KILMARTIN</w:t>
            </w:r>
          </w:p>
        </w:tc>
      </w:tr>
    </w:tbl>
    <w:p w14:paraId="7B4BC215" w14:textId="77777777" w:rsidR="007E3FD6" w:rsidRDefault="007E3FD6" w:rsidP="007E3FD6"/>
    <w:p w14:paraId="591F264F" w14:textId="5A8A1F7A" w:rsidR="007E3FD6" w:rsidRDefault="007E3FD6" w:rsidP="007E3FD6">
      <w:pPr>
        <w:keepNext/>
        <w:jc w:val="center"/>
        <w:rPr>
          <w:b/>
        </w:rPr>
      </w:pPr>
      <w:r w:rsidRPr="007E3FD6">
        <w:rPr>
          <w:b/>
        </w:rPr>
        <w:t>CO-SPONSOR(S) ADDED</w:t>
      </w:r>
    </w:p>
    <w:tbl>
      <w:tblPr>
        <w:tblW w:w="0" w:type="auto"/>
        <w:tblLayout w:type="fixed"/>
        <w:tblLook w:val="0000" w:firstRow="0" w:lastRow="0" w:firstColumn="0" w:lastColumn="0" w:noHBand="0" w:noVBand="0"/>
      </w:tblPr>
      <w:tblGrid>
        <w:gridCol w:w="1551"/>
        <w:gridCol w:w="1551"/>
      </w:tblGrid>
      <w:tr w:rsidR="007E3FD6" w:rsidRPr="007E3FD6" w14:paraId="0E55692E" w14:textId="77777777" w:rsidTr="007E3FD6">
        <w:tc>
          <w:tcPr>
            <w:tcW w:w="1551" w:type="dxa"/>
            <w:shd w:val="clear" w:color="auto" w:fill="auto"/>
          </w:tcPr>
          <w:p w14:paraId="5BEC91BB" w14:textId="0D3BBCB9" w:rsidR="007E3FD6" w:rsidRPr="007E3FD6" w:rsidRDefault="007E3FD6" w:rsidP="007E3FD6">
            <w:pPr>
              <w:keepNext/>
              <w:ind w:firstLine="0"/>
            </w:pPr>
            <w:r w:rsidRPr="007E3FD6">
              <w:t>Bill Number:</w:t>
            </w:r>
          </w:p>
        </w:tc>
        <w:tc>
          <w:tcPr>
            <w:tcW w:w="1551" w:type="dxa"/>
            <w:shd w:val="clear" w:color="auto" w:fill="auto"/>
          </w:tcPr>
          <w:p w14:paraId="1D9F964A" w14:textId="47C3B084" w:rsidR="007E3FD6" w:rsidRPr="007E3FD6" w:rsidRDefault="007E3FD6" w:rsidP="007E3FD6">
            <w:pPr>
              <w:keepNext/>
              <w:ind w:firstLine="0"/>
            </w:pPr>
            <w:r w:rsidRPr="007E3FD6">
              <w:t>H. 4306</w:t>
            </w:r>
          </w:p>
        </w:tc>
      </w:tr>
      <w:tr w:rsidR="007E3FD6" w:rsidRPr="007E3FD6" w14:paraId="56C4BE48" w14:textId="77777777" w:rsidTr="007E3FD6">
        <w:tc>
          <w:tcPr>
            <w:tcW w:w="1551" w:type="dxa"/>
            <w:shd w:val="clear" w:color="auto" w:fill="auto"/>
          </w:tcPr>
          <w:p w14:paraId="7DB0CA72" w14:textId="39579158" w:rsidR="007E3FD6" w:rsidRPr="007E3FD6" w:rsidRDefault="007E3FD6" w:rsidP="007E3FD6">
            <w:pPr>
              <w:keepNext/>
              <w:ind w:firstLine="0"/>
            </w:pPr>
            <w:r w:rsidRPr="007E3FD6">
              <w:t>Date:</w:t>
            </w:r>
          </w:p>
        </w:tc>
        <w:tc>
          <w:tcPr>
            <w:tcW w:w="1551" w:type="dxa"/>
            <w:shd w:val="clear" w:color="auto" w:fill="auto"/>
          </w:tcPr>
          <w:p w14:paraId="02537539" w14:textId="6F6FAB31" w:rsidR="007E3FD6" w:rsidRPr="007E3FD6" w:rsidRDefault="007E3FD6" w:rsidP="007E3FD6">
            <w:pPr>
              <w:keepNext/>
              <w:ind w:firstLine="0"/>
            </w:pPr>
            <w:r w:rsidRPr="007E3FD6">
              <w:t>ADD:</w:t>
            </w:r>
          </w:p>
        </w:tc>
      </w:tr>
      <w:tr w:rsidR="007E3FD6" w:rsidRPr="007E3FD6" w14:paraId="60FD6561" w14:textId="77777777" w:rsidTr="007E3FD6">
        <w:tc>
          <w:tcPr>
            <w:tcW w:w="1551" w:type="dxa"/>
            <w:shd w:val="clear" w:color="auto" w:fill="auto"/>
          </w:tcPr>
          <w:p w14:paraId="54C4C14D" w14:textId="2A0768EB" w:rsidR="007E3FD6" w:rsidRPr="007E3FD6" w:rsidRDefault="007E3FD6" w:rsidP="007E3FD6">
            <w:pPr>
              <w:keepNext/>
              <w:ind w:firstLine="0"/>
            </w:pPr>
            <w:r w:rsidRPr="007E3FD6">
              <w:t>04/08/25</w:t>
            </w:r>
          </w:p>
        </w:tc>
        <w:tc>
          <w:tcPr>
            <w:tcW w:w="1551" w:type="dxa"/>
            <w:shd w:val="clear" w:color="auto" w:fill="auto"/>
          </w:tcPr>
          <w:p w14:paraId="1B387C18" w14:textId="7950CB6C" w:rsidR="007E3FD6" w:rsidRPr="007E3FD6" w:rsidRDefault="007E3FD6" w:rsidP="007E3FD6">
            <w:pPr>
              <w:keepNext/>
              <w:ind w:firstLine="0"/>
            </w:pPr>
            <w:r w:rsidRPr="007E3FD6">
              <w:t>EDGERTON</w:t>
            </w:r>
          </w:p>
        </w:tc>
      </w:tr>
    </w:tbl>
    <w:p w14:paraId="468CB301" w14:textId="77777777" w:rsidR="007E3FD6" w:rsidRDefault="007E3FD6" w:rsidP="007E3FD6"/>
    <w:p w14:paraId="2C99B0D7" w14:textId="77777777" w:rsidR="007E3FD6" w:rsidRDefault="007E3FD6" w:rsidP="007E3FD6"/>
    <w:p w14:paraId="6A60AF62" w14:textId="0414FB45" w:rsidR="007E3FD6" w:rsidRDefault="007E3FD6" w:rsidP="007E3FD6">
      <w:pPr>
        <w:keepNext/>
        <w:jc w:val="center"/>
        <w:rPr>
          <w:b/>
        </w:rPr>
      </w:pPr>
      <w:r w:rsidRPr="007E3FD6">
        <w:rPr>
          <w:b/>
        </w:rPr>
        <w:t>S. 384--ORDERED TO THIRD READING</w:t>
      </w:r>
    </w:p>
    <w:p w14:paraId="51D05D2E" w14:textId="1CC4F423" w:rsidR="007E3FD6" w:rsidRDefault="007E3FD6" w:rsidP="007E3FD6">
      <w:pPr>
        <w:keepNext/>
      </w:pPr>
      <w:r>
        <w:t>The following Bill was taken up:</w:t>
      </w:r>
    </w:p>
    <w:p w14:paraId="5C972803" w14:textId="77777777" w:rsidR="007E3FD6" w:rsidRDefault="007E3FD6" w:rsidP="007E3FD6">
      <w:pPr>
        <w:keepNext/>
      </w:pPr>
      <w:bookmarkStart w:id="4" w:name="include_clip_start_98"/>
      <w:bookmarkEnd w:id="4"/>
    </w:p>
    <w:p w14:paraId="680D7AFF" w14:textId="77777777" w:rsidR="007E3FD6" w:rsidRDefault="007E3FD6" w:rsidP="007E3FD6">
      <w:r>
        <w:t>S. 384 -- Senator Corbin: A BILL TO AMEND SECTION 1 OF ACT 108 OF 2021 TO CHANGE THE BOUNDARIES OF THE BLUE RIDGE COMMUNITY IN GREENVILLE COUNTY; AND TO PROHIBIT THE INSTALLATION OF CLUSTER SEPTIC SYSTEMS IN THE BLUE RIDGE COMMUNITY AFTER THE EFFECTIVE DATE OF THIS ACT.</w:t>
      </w:r>
    </w:p>
    <w:p w14:paraId="24B72E33" w14:textId="0DD9653D" w:rsidR="007E3FD6" w:rsidRDefault="007E3FD6" w:rsidP="007E3FD6">
      <w:bookmarkStart w:id="5" w:name="include_clip_end_98"/>
      <w:bookmarkEnd w:id="5"/>
    </w:p>
    <w:p w14:paraId="7CE1539D" w14:textId="77777777" w:rsidR="007E3FD6" w:rsidRDefault="007E3FD6" w:rsidP="007E3FD6">
      <w:r>
        <w:t xml:space="preserve">The yeas and nays were taken resulting as follows: </w:t>
      </w:r>
    </w:p>
    <w:p w14:paraId="40E2E3C1" w14:textId="3418340E" w:rsidR="007E3FD6" w:rsidRDefault="007E3FD6" w:rsidP="007E3FD6">
      <w:pPr>
        <w:jc w:val="center"/>
      </w:pPr>
      <w:r>
        <w:t xml:space="preserve"> </w:t>
      </w:r>
      <w:bookmarkStart w:id="6" w:name="vote_start99"/>
      <w:bookmarkEnd w:id="6"/>
      <w:r>
        <w:t>Yeas 80; Nays 0</w:t>
      </w:r>
    </w:p>
    <w:p w14:paraId="3579BB9A" w14:textId="77777777" w:rsidR="007E3FD6" w:rsidRDefault="007E3FD6" w:rsidP="007E3FD6">
      <w:pPr>
        <w:jc w:val="center"/>
      </w:pPr>
    </w:p>
    <w:p w14:paraId="2FDB65D2" w14:textId="77777777" w:rsidR="007E3FD6" w:rsidRDefault="007E3FD6" w:rsidP="007E3F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E3FD6" w:rsidRPr="007E3FD6" w14:paraId="3F27EACB" w14:textId="77777777" w:rsidTr="007E3FD6">
        <w:tc>
          <w:tcPr>
            <w:tcW w:w="2179" w:type="dxa"/>
            <w:shd w:val="clear" w:color="auto" w:fill="auto"/>
          </w:tcPr>
          <w:p w14:paraId="2AAF7C3A" w14:textId="488C0651" w:rsidR="007E3FD6" w:rsidRPr="007E3FD6" w:rsidRDefault="007E3FD6" w:rsidP="007E3FD6">
            <w:pPr>
              <w:keepNext/>
              <w:ind w:firstLine="0"/>
            </w:pPr>
            <w:r>
              <w:t>Anderson</w:t>
            </w:r>
          </w:p>
        </w:tc>
        <w:tc>
          <w:tcPr>
            <w:tcW w:w="2179" w:type="dxa"/>
            <w:shd w:val="clear" w:color="auto" w:fill="auto"/>
          </w:tcPr>
          <w:p w14:paraId="293D87DA" w14:textId="3EDB3C59" w:rsidR="007E3FD6" w:rsidRPr="007E3FD6" w:rsidRDefault="007E3FD6" w:rsidP="007E3FD6">
            <w:pPr>
              <w:keepNext/>
              <w:ind w:firstLine="0"/>
            </w:pPr>
            <w:r>
              <w:t>Bailey</w:t>
            </w:r>
          </w:p>
        </w:tc>
        <w:tc>
          <w:tcPr>
            <w:tcW w:w="2180" w:type="dxa"/>
            <w:shd w:val="clear" w:color="auto" w:fill="auto"/>
          </w:tcPr>
          <w:p w14:paraId="38917450" w14:textId="7BA703E3" w:rsidR="007E3FD6" w:rsidRPr="007E3FD6" w:rsidRDefault="007E3FD6" w:rsidP="007E3FD6">
            <w:pPr>
              <w:keepNext/>
              <w:ind w:firstLine="0"/>
            </w:pPr>
            <w:r>
              <w:t>Ballentine</w:t>
            </w:r>
          </w:p>
        </w:tc>
      </w:tr>
      <w:tr w:rsidR="007E3FD6" w:rsidRPr="007E3FD6" w14:paraId="2D3BF5B2" w14:textId="77777777" w:rsidTr="007E3FD6">
        <w:tc>
          <w:tcPr>
            <w:tcW w:w="2179" w:type="dxa"/>
            <w:shd w:val="clear" w:color="auto" w:fill="auto"/>
          </w:tcPr>
          <w:p w14:paraId="79673D64" w14:textId="514D0856" w:rsidR="007E3FD6" w:rsidRPr="007E3FD6" w:rsidRDefault="007E3FD6" w:rsidP="007E3FD6">
            <w:pPr>
              <w:ind w:firstLine="0"/>
            </w:pPr>
            <w:r>
              <w:t>Bamberg</w:t>
            </w:r>
          </w:p>
        </w:tc>
        <w:tc>
          <w:tcPr>
            <w:tcW w:w="2179" w:type="dxa"/>
            <w:shd w:val="clear" w:color="auto" w:fill="auto"/>
          </w:tcPr>
          <w:p w14:paraId="08AB28C2" w14:textId="1345A23D" w:rsidR="007E3FD6" w:rsidRPr="007E3FD6" w:rsidRDefault="007E3FD6" w:rsidP="007E3FD6">
            <w:pPr>
              <w:ind w:firstLine="0"/>
            </w:pPr>
            <w:r>
              <w:t>Bannister</w:t>
            </w:r>
          </w:p>
        </w:tc>
        <w:tc>
          <w:tcPr>
            <w:tcW w:w="2180" w:type="dxa"/>
            <w:shd w:val="clear" w:color="auto" w:fill="auto"/>
          </w:tcPr>
          <w:p w14:paraId="29473EAB" w14:textId="716DAD36" w:rsidR="007E3FD6" w:rsidRPr="007E3FD6" w:rsidRDefault="007E3FD6" w:rsidP="007E3FD6">
            <w:pPr>
              <w:ind w:firstLine="0"/>
            </w:pPr>
            <w:r>
              <w:t>Bauer</w:t>
            </w:r>
          </w:p>
        </w:tc>
      </w:tr>
      <w:tr w:rsidR="007E3FD6" w:rsidRPr="007E3FD6" w14:paraId="2FF8FEFC" w14:textId="77777777" w:rsidTr="007E3FD6">
        <w:tc>
          <w:tcPr>
            <w:tcW w:w="2179" w:type="dxa"/>
            <w:shd w:val="clear" w:color="auto" w:fill="auto"/>
          </w:tcPr>
          <w:p w14:paraId="704D83C1" w14:textId="179AF385" w:rsidR="007E3FD6" w:rsidRPr="007E3FD6" w:rsidRDefault="007E3FD6" w:rsidP="007E3FD6">
            <w:pPr>
              <w:ind w:firstLine="0"/>
            </w:pPr>
            <w:r>
              <w:t>Beach</w:t>
            </w:r>
          </w:p>
        </w:tc>
        <w:tc>
          <w:tcPr>
            <w:tcW w:w="2179" w:type="dxa"/>
            <w:shd w:val="clear" w:color="auto" w:fill="auto"/>
          </w:tcPr>
          <w:p w14:paraId="68C47800" w14:textId="2E7CF562" w:rsidR="007E3FD6" w:rsidRPr="007E3FD6" w:rsidRDefault="007E3FD6" w:rsidP="007E3FD6">
            <w:pPr>
              <w:ind w:firstLine="0"/>
            </w:pPr>
            <w:r>
              <w:t>Bernstein</w:t>
            </w:r>
          </w:p>
        </w:tc>
        <w:tc>
          <w:tcPr>
            <w:tcW w:w="2180" w:type="dxa"/>
            <w:shd w:val="clear" w:color="auto" w:fill="auto"/>
          </w:tcPr>
          <w:p w14:paraId="543C7FA0" w14:textId="0ADE6FB2" w:rsidR="007E3FD6" w:rsidRPr="007E3FD6" w:rsidRDefault="007E3FD6" w:rsidP="007E3FD6">
            <w:pPr>
              <w:ind w:firstLine="0"/>
            </w:pPr>
            <w:r>
              <w:t>Bowers</w:t>
            </w:r>
          </w:p>
        </w:tc>
      </w:tr>
      <w:tr w:rsidR="007E3FD6" w:rsidRPr="007E3FD6" w14:paraId="3D8D53E8" w14:textId="77777777" w:rsidTr="007E3FD6">
        <w:tc>
          <w:tcPr>
            <w:tcW w:w="2179" w:type="dxa"/>
            <w:shd w:val="clear" w:color="auto" w:fill="auto"/>
          </w:tcPr>
          <w:p w14:paraId="7E5AC590" w14:textId="126FB0E5" w:rsidR="007E3FD6" w:rsidRPr="007E3FD6" w:rsidRDefault="007E3FD6" w:rsidP="007E3FD6">
            <w:pPr>
              <w:ind w:firstLine="0"/>
            </w:pPr>
            <w:r>
              <w:t>Brewer</w:t>
            </w:r>
          </w:p>
        </w:tc>
        <w:tc>
          <w:tcPr>
            <w:tcW w:w="2179" w:type="dxa"/>
            <w:shd w:val="clear" w:color="auto" w:fill="auto"/>
          </w:tcPr>
          <w:p w14:paraId="7B5A121B" w14:textId="61E201A1" w:rsidR="007E3FD6" w:rsidRPr="007E3FD6" w:rsidRDefault="007E3FD6" w:rsidP="007E3FD6">
            <w:pPr>
              <w:ind w:firstLine="0"/>
            </w:pPr>
            <w:r>
              <w:t>Brittain</w:t>
            </w:r>
          </w:p>
        </w:tc>
        <w:tc>
          <w:tcPr>
            <w:tcW w:w="2180" w:type="dxa"/>
            <w:shd w:val="clear" w:color="auto" w:fill="auto"/>
          </w:tcPr>
          <w:p w14:paraId="49758C1F" w14:textId="36655F6C" w:rsidR="007E3FD6" w:rsidRPr="007E3FD6" w:rsidRDefault="007E3FD6" w:rsidP="007E3FD6">
            <w:pPr>
              <w:ind w:firstLine="0"/>
            </w:pPr>
            <w:r>
              <w:t>Burns</w:t>
            </w:r>
          </w:p>
        </w:tc>
      </w:tr>
      <w:tr w:rsidR="007E3FD6" w:rsidRPr="007E3FD6" w14:paraId="24554160" w14:textId="77777777" w:rsidTr="007E3FD6">
        <w:tc>
          <w:tcPr>
            <w:tcW w:w="2179" w:type="dxa"/>
            <w:shd w:val="clear" w:color="auto" w:fill="auto"/>
          </w:tcPr>
          <w:p w14:paraId="71D8D288" w14:textId="6A0A7538" w:rsidR="007E3FD6" w:rsidRPr="007E3FD6" w:rsidRDefault="007E3FD6" w:rsidP="007E3FD6">
            <w:pPr>
              <w:ind w:firstLine="0"/>
            </w:pPr>
            <w:r>
              <w:t>Bustos</w:t>
            </w:r>
          </w:p>
        </w:tc>
        <w:tc>
          <w:tcPr>
            <w:tcW w:w="2179" w:type="dxa"/>
            <w:shd w:val="clear" w:color="auto" w:fill="auto"/>
          </w:tcPr>
          <w:p w14:paraId="261190C9" w14:textId="2E3FCE05" w:rsidR="007E3FD6" w:rsidRPr="007E3FD6" w:rsidRDefault="007E3FD6" w:rsidP="007E3FD6">
            <w:pPr>
              <w:ind w:firstLine="0"/>
            </w:pPr>
            <w:r>
              <w:t>Chapman</w:t>
            </w:r>
          </w:p>
        </w:tc>
        <w:tc>
          <w:tcPr>
            <w:tcW w:w="2180" w:type="dxa"/>
            <w:shd w:val="clear" w:color="auto" w:fill="auto"/>
          </w:tcPr>
          <w:p w14:paraId="0AEC3FB9" w14:textId="60CF6623" w:rsidR="007E3FD6" w:rsidRPr="007E3FD6" w:rsidRDefault="007E3FD6" w:rsidP="007E3FD6">
            <w:pPr>
              <w:ind w:firstLine="0"/>
            </w:pPr>
            <w:r>
              <w:t>Chumley</w:t>
            </w:r>
          </w:p>
        </w:tc>
      </w:tr>
      <w:tr w:rsidR="007E3FD6" w:rsidRPr="007E3FD6" w14:paraId="606ED5E8" w14:textId="77777777" w:rsidTr="007E3FD6">
        <w:tc>
          <w:tcPr>
            <w:tcW w:w="2179" w:type="dxa"/>
            <w:shd w:val="clear" w:color="auto" w:fill="auto"/>
          </w:tcPr>
          <w:p w14:paraId="75B9B6F2" w14:textId="0F8E4221" w:rsidR="007E3FD6" w:rsidRPr="007E3FD6" w:rsidRDefault="007E3FD6" w:rsidP="007E3FD6">
            <w:pPr>
              <w:ind w:firstLine="0"/>
            </w:pPr>
            <w:r>
              <w:t>Collins</w:t>
            </w:r>
          </w:p>
        </w:tc>
        <w:tc>
          <w:tcPr>
            <w:tcW w:w="2179" w:type="dxa"/>
            <w:shd w:val="clear" w:color="auto" w:fill="auto"/>
          </w:tcPr>
          <w:p w14:paraId="70AC4F28" w14:textId="5F8BB7AA" w:rsidR="007E3FD6" w:rsidRPr="007E3FD6" w:rsidRDefault="007E3FD6" w:rsidP="007E3FD6">
            <w:pPr>
              <w:ind w:firstLine="0"/>
            </w:pPr>
            <w:r>
              <w:t>B. L. Cox</w:t>
            </w:r>
          </w:p>
        </w:tc>
        <w:tc>
          <w:tcPr>
            <w:tcW w:w="2180" w:type="dxa"/>
            <w:shd w:val="clear" w:color="auto" w:fill="auto"/>
          </w:tcPr>
          <w:p w14:paraId="1D65AB71" w14:textId="0E11E022" w:rsidR="007E3FD6" w:rsidRPr="007E3FD6" w:rsidRDefault="007E3FD6" w:rsidP="007E3FD6">
            <w:pPr>
              <w:ind w:firstLine="0"/>
            </w:pPr>
            <w:r>
              <w:t>Cromer</w:t>
            </w:r>
          </w:p>
        </w:tc>
      </w:tr>
      <w:tr w:rsidR="007E3FD6" w:rsidRPr="007E3FD6" w14:paraId="11E27349" w14:textId="77777777" w:rsidTr="007E3FD6">
        <w:tc>
          <w:tcPr>
            <w:tcW w:w="2179" w:type="dxa"/>
            <w:shd w:val="clear" w:color="auto" w:fill="auto"/>
          </w:tcPr>
          <w:p w14:paraId="1711068A" w14:textId="5ED036FD" w:rsidR="007E3FD6" w:rsidRPr="007E3FD6" w:rsidRDefault="007E3FD6" w:rsidP="007E3FD6">
            <w:pPr>
              <w:ind w:firstLine="0"/>
            </w:pPr>
            <w:r>
              <w:t>Davis</w:t>
            </w:r>
          </w:p>
        </w:tc>
        <w:tc>
          <w:tcPr>
            <w:tcW w:w="2179" w:type="dxa"/>
            <w:shd w:val="clear" w:color="auto" w:fill="auto"/>
          </w:tcPr>
          <w:p w14:paraId="0334AD22" w14:textId="74DA826A" w:rsidR="007E3FD6" w:rsidRPr="007E3FD6" w:rsidRDefault="007E3FD6" w:rsidP="007E3FD6">
            <w:pPr>
              <w:ind w:firstLine="0"/>
            </w:pPr>
            <w:r>
              <w:t>Duncan</w:t>
            </w:r>
          </w:p>
        </w:tc>
        <w:tc>
          <w:tcPr>
            <w:tcW w:w="2180" w:type="dxa"/>
            <w:shd w:val="clear" w:color="auto" w:fill="auto"/>
          </w:tcPr>
          <w:p w14:paraId="16E2B264" w14:textId="7DCA1C08" w:rsidR="007E3FD6" w:rsidRPr="007E3FD6" w:rsidRDefault="007E3FD6" w:rsidP="007E3FD6">
            <w:pPr>
              <w:ind w:firstLine="0"/>
            </w:pPr>
            <w:r>
              <w:t>Edgerton</w:t>
            </w:r>
          </w:p>
        </w:tc>
      </w:tr>
      <w:tr w:rsidR="007E3FD6" w:rsidRPr="007E3FD6" w14:paraId="7F23B9A8" w14:textId="77777777" w:rsidTr="007E3FD6">
        <w:tc>
          <w:tcPr>
            <w:tcW w:w="2179" w:type="dxa"/>
            <w:shd w:val="clear" w:color="auto" w:fill="auto"/>
          </w:tcPr>
          <w:p w14:paraId="376D708A" w14:textId="4DA2651A" w:rsidR="007E3FD6" w:rsidRPr="007E3FD6" w:rsidRDefault="007E3FD6" w:rsidP="007E3FD6">
            <w:pPr>
              <w:ind w:firstLine="0"/>
            </w:pPr>
            <w:r>
              <w:t>Erickson</w:t>
            </w:r>
          </w:p>
        </w:tc>
        <w:tc>
          <w:tcPr>
            <w:tcW w:w="2179" w:type="dxa"/>
            <w:shd w:val="clear" w:color="auto" w:fill="auto"/>
          </w:tcPr>
          <w:p w14:paraId="7C8340BC" w14:textId="6A0D7C92" w:rsidR="007E3FD6" w:rsidRPr="007E3FD6" w:rsidRDefault="007E3FD6" w:rsidP="007E3FD6">
            <w:pPr>
              <w:ind w:firstLine="0"/>
            </w:pPr>
            <w:r>
              <w:t>Forrest</w:t>
            </w:r>
          </w:p>
        </w:tc>
        <w:tc>
          <w:tcPr>
            <w:tcW w:w="2180" w:type="dxa"/>
            <w:shd w:val="clear" w:color="auto" w:fill="auto"/>
          </w:tcPr>
          <w:p w14:paraId="52576DFF" w14:textId="2270DCFC" w:rsidR="007E3FD6" w:rsidRPr="007E3FD6" w:rsidRDefault="007E3FD6" w:rsidP="007E3FD6">
            <w:pPr>
              <w:ind w:firstLine="0"/>
            </w:pPr>
            <w:r>
              <w:t>Frank</w:t>
            </w:r>
          </w:p>
        </w:tc>
      </w:tr>
      <w:tr w:rsidR="007E3FD6" w:rsidRPr="007E3FD6" w14:paraId="16244CC9" w14:textId="77777777" w:rsidTr="007E3FD6">
        <w:tc>
          <w:tcPr>
            <w:tcW w:w="2179" w:type="dxa"/>
            <w:shd w:val="clear" w:color="auto" w:fill="auto"/>
          </w:tcPr>
          <w:p w14:paraId="1896630F" w14:textId="5EDA7142" w:rsidR="007E3FD6" w:rsidRPr="007E3FD6" w:rsidRDefault="007E3FD6" w:rsidP="007E3FD6">
            <w:pPr>
              <w:ind w:firstLine="0"/>
            </w:pPr>
            <w:r>
              <w:t>Gibson</w:t>
            </w:r>
          </w:p>
        </w:tc>
        <w:tc>
          <w:tcPr>
            <w:tcW w:w="2179" w:type="dxa"/>
            <w:shd w:val="clear" w:color="auto" w:fill="auto"/>
          </w:tcPr>
          <w:p w14:paraId="5C630832" w14:textId="7D37D647" w:rsidR="007E3FD6" w:rsidRPr="007E3FD6" w:rsidRDefault="007E3FD6" w:rsidP="007E3FD6">
            <w:pPr>
              <w:ind w:firstLine="0"/>
            </w:pPr>
            <w:r>
              <w:t>Gilliam</w:t>
            </w:r>
          </w:p>
        </w:tc>
        <w:tc>
          <w:tcPr>
            <w:tcW w:w="2180" w:type="dxa"/>
            <w:shd w:val="clear" w:color="auto" w:fill="auto"/>
          </w:tcPr>
          <w:p w14:paraId="5E3E4685" w14:textId="622451CF" w:rsidR="007E3FD6" w:rsidRPr="007E3FD6" w:rsidRDefault="007E3FD6" w:rsidP="007E3FD6">
            <w:pPr>
              <w:ind w:firstLine="0"/>
            </w:pPr>
            <w:r>
              <w:t>Gilliard</w:t>
            </w:r>
          </w:p>
        </w:tc>
      </w:tr>
      <w:tr w:rsidR="007E3FD6" w:rsidRPr="007E3FD6" w14:paraId="306CAECB" w14:textId="77777777" w:rsidTr="007E3FD6">
        <w:tc>
          <w:tcPr>
            <w:tcW w:w="2179" w:type="dxa"/>
            <w:shd w:val="clear" w:color="auto" w:fill="auto"/>
          </w:tcPr>
          <w:p w14:paraId="09A28726" w14:textId="26636152" w:rsidR="007E3FD6" w:rsidRPr="007E3FD6" w:rsidRDefault="007E3FD6" w:rsidP="007E3FD6">
            <w:pPr>
              <w:ind w:firstLine="0"/>
            </w:pPr>
            <w:r>
              <w:t>Gilreath</w:t>
            </w:r>
          </w:p>
        </w:tc>
        <w:tc>
          <w:tcPr>
            <w:tcW w:w="2179" w:type="dxa"/>
            <w:shd w:val="clear" w:color="auto" w:fill="auto"/>
          </w:tcPr>
          <w:p w14:paraId="3B278543" w14:textId="4D994893" w:rsidR="007E3FD6" w:rsidRPr="007E3FD6" w:rsidRDefault="007E3FD6" w:rsidP="007E3FD6">
            <w:pPr>
              <w:ind w:firstLine="0"/>
            </w:pPr>
            <w:r>
              <w:t>Govan</w:t>
            </w:r>
          </w:p>
        </w:tc>
        <w:tc>
          <w:tcPr>
            <w:tcW w:w="2180" w:type="dxa"/>
            <w:shd w:val="clear" w:color="auto" w:fill="auto"/>
          </w:tcPr>
          <w:p w14:paraId="7630279D" w14:textId="0C821BAD" w:rsidR="007E3FD6" w:rsidRPr="007E3FD6" w:rsidRDefault="007E3FD6" w:rsidP="007E3FD6">
            <w:pPr>
              <w:ind w:firstLine="0"/>
            </w:pPr>
            <w:r>
              <w:t>Guest</w:t>
            </w:r>
          </w:p>
        </w:tc>
      </w:tr>
      <w:tr w:rsidR="007E3FD6" w:rsidRPr="007E3FD6" w14:paraId="554DFACD" w14:textId="77777777" w:rsidTr="007E3FD6">
        <w:tc>
          <w:tcPr>
            <w:tcW w:w="2179" w:type="dxa"/>
            <w:shd w:val="clear" w:color="auto" w:fill="auto"/>
          </w:tcPr>
          <w:p w14:paraId="547A65DB" w14:textId="766C8161" w:rsidR="007E3FD6" w:rsidRPr="007E3FD6" w:rsidRDefault="007E3FD6" w:rsidP="007E3FD6">
            <w:pPr>
              <w:ind w:firstLine="0"/>
            </w:pPr>
            <w:r>
              <w:t>Haddon</w:t>
            </w:r>
          </w:p>
        </w:tc>
        <w:tc>
          <w:tcPr>
            <w:tcW w:w="2179" w:type="dxa"/>
            <w:shd w:val="clear" w:color="auto" w:fill="auto"/>
          </w:tcPr>
          <w:p w14:paraId="76A260AA" w14:textId="3BAC55A8" w:rsidR="007E3FD6" w:rsidRPr="007E3FD6" w:rsidRDefault="007E3FD6" w:rsidP="007E3FD6">
            <w:pPr>
              <w:ind w:firstLine="0"/>
            </w:pPr>
            <w:r>
              <w:t>Hager</w:t>
            </w:r>
          </w:p>
        </w:tc>
        <w:tc>
          <w:tcPr>
            <w:tcW w:w="2180" w:type="dxa"/>
            <w:shd w:val="clear" w:color="auto" w:fill="auto"/>
          </w:tcPr>
          <w:p w14:paraId="4E635F5B" w14:textId="5D5EEBC4" w:rsidR="007E3FD6" w:rsidRPr="007E3FD6" w:rsidRDefault="007E3FD6" w:rsidP="007E3FD6">
            <w:pPr>
              <w:ind w:firstLine="0"/>
            </w:pPr>
            <w:r>
              <w:t>Hardee</w:t>
            </w:r>
          </w:p>
        </w:tc>
      </w:tr>
      <w:tr w:rsidR="007E3FD6" w:rsidRPr="007E3FD6" w14:paraId="63FE8E61" w14:textId="77777777" w:rsidTr="007E3FD6">
        <w:tc>
          <w:tcPr>
            <w:tcW w:w="2179" w:type="dxa"/>
            <w:shd w:val="clear" w:color="auto" w:fill="auto"/>
          </w:tcPr>
          <w:p w14:paraId="2B9B7506" w14:textId="1D87A0F6" w:rsidR="007E3FD6" w:rsidRPr="007E3FD6" w:rsidRDefault="007E3FD6" w:rsidP="007E3FD6">
            <w:pPr>
              <w:ind w:firstLine="0"/>
            </w:pPr>
            <w:r>
              <w:lastRenderedPageBreak/>
              <w:t>Hartnett</w:t>
            </w:r>
          </w:p>
        </w:tc>
        <w:tc>
          <w:tcPr>
            <w:tcW w:w="2179" w:type="dxa"/>
            <w:shd w:val="clear" w:color="auto" w:fill="auto"/>
          </w:tcPr>
          <w:p w14:paraId="05E525E6" w14:textId="7736C046" w:rsidR="007E3FD6" w:rsidRPr="007E3FD6" w:rsidRDefault="007E3FD6" w:rsidP="007E3FD6">
            <w:pPr>
              <w:ind w:firstLine="0"/>
            </w:pPr>
            <w:r>
              <w:t>Hayes</w:t>
            </w:r>
          </w:p>
        </w:tc>
        <w:tc>
          <w:tcPr>
            <w:tcW w:w="2180" w:type="dxa"/>
            <w:shd w:val="clear" w:color="auto" w:fill="auto"/>
          </w:tcPr>
          <w:p w14:paraId="42EB9D4E" w14:textId="0A7B4581" w:rsidR="007E3FD6" w:rsidRPr="007E3FD6" w:rsidRDefault="007E3FD6" w:rsidP="007E3FD6">
            <w:pPr>
              <w:ind w:firstLine="0"/>
            </w:pPr>
            <w:r>
              <w:t>Henderson-Myers</w:t>
            </w:r>
          </w:p>
        </w:tc>
      </w:tr>
      <w:tr w:rsidR="007E3FD6" w:rsidRPr="007E3FD6" w14:paraId="3C4BB9D2" w14:textId="77777777" w:rsidTr="007E3FD6">
        <w:tc>
          <w:tcPr>
            <w:tcW w:w="2179" w:type="dxa"/>
            <w:shd w:val="clear" w:color="auto" w:fill="auto"/>
          </w:tcPr>
          <w:p w14:paraId="37A8FF4C" w14:textId="362613F2" w:rsidR="007E3FD6" w:rsidRPr="007E3FD6" w:rsidRDefault="007E3FD6" w:rsidP="007E3FD6">
            <w:pPr>
              <w:ind w:firstLine="0"/>
            </w:pPr>
            <w:r>
              <w:t>Herbkersman</w:t>
            </w:r>
          </w:p>
        </w:tc>
        <w:tc>
          <w:tcPr>
            <w:tcW w:w="2179" w:type="dxa"/>
            <w:shd w:val="clear" w:color="auto" w:fill="auto"/>
          </w:tcPr>
          <w:p w14:paraId="6956DB34" w14:textId="6DD7F996" w:rsidR="007E3FD6" w:rsidRPr="007E3FD6" w:rsidRDefault="007E3FD6" w:rsidP="007E3FD6">
            <w:pPr>
              <w:ind w:firstLine="0"/>
            </w:pPr>
            <w:r>
              <w:t>Hiott</w:t>
            </w:r>
          </w:p>
        </w:tc>
        <w:tc>
          <w:tcPr>
            <w:tcW w:w="2180" w:type="dxa"/>
            <w:shd w:val="clear" w:color="auto" w:fill="auto"/>
          </w:tcPr>
          <w:p w14:paraId="44243681" w14:textId="118EE50F" w:rsidR="007E3FD6" w:rsidRPr="007E3FD6" w:rsidRDefault="007E3FD6" w:rsidP="007E3FD6">
            <w:pPr>
              <w:ind w:firstLine="0"/>
            </w:pPr>
            <w:r>
              <w:t>Hixon</w:t>
            </w:r>
          </w:p>
        </w:tc>
      </w:tr>
      <w:tr w:rsidR="007E3FD6" w:rsidRPr="007E3FD6" w14:paraId="23BED8AB" w14:textId="77777777" w:rsidTr="007E3FD6">
        <w:tc>
          <w:tcPr>
            <w:tcW w:w="2179" w:type="dxa"/>
            <w:shd w:val="clear" w:color="auto" w:fill="auto"/>
          </w:tcPr>
          <w:p w14:paraId="402487A7" w14:textId="31F623C7" w:rsidR="007E3FD6" w:rsidRPr="007E3FD6" w:rsidRDefault="007E3FD6" w:rsidP="007E3FD6">
            <w:pPr>
              <w:ind w:firstLine="0"/>
            </w:pPr>
            <w:r>
              <w:t>Holman</w:t>
            </w:r>
          </w:p>
        </w:tc>
        <w:tc>
          <w:tcPr>
            <w:tcW w:w="2179" w:type="dxa"/>
            <w:shd w:val="clear" w:color="auto" w:fill="auto"/>
          </w:tcPr>
          <w:p w14:paraId="5474EDC1" w14:textId="4AC74D07" w:rsidR="007E3FD6" w:rsidRPr="007E3FD6" w:rsidRDefault="007E3FD6" w:rsidP="007E3FD6">
            <w:pPr>
              <w:ind w:firstLine="0"/>
            </w:pPr>
            <w:r>
              <w:t>Hosey</w:t>
            </w:r>
          </w:p>
        </w:tc>
        <w:tc>
          <w:tcPr>
            <w:tcW w:w="2180" w:type="dxa"/>
            <w:shd w:val="clear" w:color="auto" w:fill="auto"/>
          </w:tcPr>
          <w:p w14:paraId="24D1E805" w14:textId="5AE2E72C" w:rsidR="007E3FD6" w:rsidRPr="007E3FD6" w:rsidRDefault="007E3FD6" w:rsidP="007E3FD6">
            <w:pPr>
              <w:ind w:firstLine="0"/>
            </w:pPr>
            <w:r>
              <w:t>Huff</w:t>
            </w:r>
          </w:p>
        </w:tc>
      </w:tr>
      <w:tr w:rsidR="007E3FD6" w:rsidRPr="007E3FD6" w14:paraId="49930C72" w14:textId="77777777" w:rsidTr="007E3FD6">
        <w:tc>
          <w:tcPr>
            <w:tcW w:w="2179" w:type="dxa"/>
            <w:shd w:val="clear" w:color="auto" w:fill="auto"/>
          </w:tcPr>
          <w:p w14:paraId="6B8ACB38" w14:textId="4DCB76D3" w:rsidR="007E3FD6" w:rsidRPr="007E3FD6" w:rsidRDefault="007E3FD6" w:rsidP="007E3FD6">
            <w:pPr>
              <w:ind w:firstLine="0"/>
            </w:pPr>
            <w:r>
              <w:t>J. E. Johnson</w:t>
            </w:r>
          </w:p>
        </w:tc>
        <w:tc>
          <w:tcPr>
            <w:tcW w:w="2179" w:type="dxa"/>
            <w:shd w:val="clear" w:color="auto" w:fill="auto"/>
          </w:tcPr>
          <w:p w14:paraId="46A31EE7" w14:textId="119A4F74" w:rsidR="007E3FD6" w:rsidRPr="007E3FD6" w:rsidRDefault="007E3FD6" w:rsidP="007E3FD6">
            <w:pPr>
              <w:ind w:firstLine="0"/>
            </w:pPr>
            <w:r>
              <w:t>Jordan</w:t>
            </w:r>
          </w:p>
        </w:tc>
        <w:tc>
          <w:tcPr>
            <w:tcW w:w="2180" w:type="dxa"/>
            <w:shd w:val="clear" w:color="auto" w:fill="auto"/>
          </w:tcPr>
          <w:p w14:paraId="7AE54B9F" w14:textId="67E6BD9A" w:rsidR="007E3FD6" w:rsidRPr="007E3FD6" w:rsidRDefault="007E3FD6" w:rsidP="007E3FD6">
            <w:pPr>
              <w:ind w:firstLine="0"/>
            </w:pPr>
            <w:r>
              <w:t>Landing</w:t>
            </w:r>
          </w:p>
        </w:tc>
      </w:tr>
      <w:tr w:rsidR="007E3FD6" w:rsidRPr="007E3FD6" w14:paraId="1FBEFA40" w14:textId="77777777" w:rsidTr="007E3FD6">
        <w:tc>
          <w:tcPr>
            <w:tcW w:w="2179" w:type="dxa"/>
            <w:shd w:val="clear" w:color="auto" w:fill="auto"/>
          </w:tcPr>
          <w:p w14:paraId="29514AA8" w14:textId="1A049A15" w:rsidR="007E3FD6" w:rsidRPr="007E3FD6" w:rsidRDefault="007E3FD6" w:rsidP="007E3FD6">
            <w:pPr>
              <w:ind w:firstLine="0"/>
            </w:pPr>
            <w:r>
              <w:t>Lawson</w:t>
            </w:r>
          </w:p>
        </w:tc>
        <w:tc>
          <w:tcPr>
            <w:tcW w:w="2179" w:type="dxa"/>
            <w:shd w:val="clear" w:color="auto" w:fill="auto"/>
          </w:tcPr>
          <w:p w14:paraId="2EA9CF52" w14:textId="3D97E900" w:rsidR="007E3FD6" w:rsidRPr="007E3FD6" w:rsidRDefault="007E3FD6" w:rsidP="007E3FD6">
            <w:pPr>
              <w:ind w:firstLine="0"/>
            </w:pPr>
            <w:r>
              <w:t>Ligon</w:t>
            </w:r>
          </w:p>
        </w:tc>
        <w:tc>
          <w:tcPr>
            <w:tcW w:w="2180" w:type="dxa"/>
            <w:shd w:val="clear" w:color="auto" w:fill="auto"/>
          </w:tcPr>
          <w:p w14:paraId="438350C9" w14:textId="07D288E2" w:rsidR="007E3FD6" w:rsidRPr="007E3FD6" w:rsidRDefault="007E3FD6" w:rsidP="007E3FD6">
            <w:pPr>
              <w:ind w:firstLine="0"/>
            </w:pPr>
            <w:r>
              <w:t>Long</w:t>
            </w:r>
          </w:p>
        </w:tc>
      </w:tr>
      <w:tr w:rsidR="007E3FD6" w:rsidRPr="007E3FD6" w14:paraId="04DCC119" w14:textId="77777777" w:rsidTr="007E3FD6">
        <w:tc>
          <w:tcPr>
            <w:tcW w:w="2179" w:type="dxa"/>
            <w:shd w:val="clear" w:color="auto" w:fill="auto"/>
          </w:tcPr>
          <w:p w14:paraId="7C932ACF" w14:textId="32D9FE73" w:rsidR="007E3FD6" w:rsidRPr="007E3FD6" w:rsidRDefault="007E3FD6" w:rsidP="007E3FD6">
            <w:pPr>
              <w:ind w:firstLine="0"/>
            </w:pPr>
            <w:r>
              <w:t>Magnuson</w:t>
            </w:r>
          </w:p>
        </w:tc>
        <w:tc>
          <w:tcPr>
            <w:tcW w:w="2179" w:type="dxa"/>
            <w:shd w:val="clear" w:color="auto" w:fill="auto"/>
          </w:tcPr>
          <w:p w14:paraId="34DE44EE" w14:textId="70034C07" w:rsidR="007E3FD6" w:rsidRPr="007E3FD6" w:rsidRDefault="007E3FD6" w:rsidP="007E3FD6">
            <w:pPr>
              <w:ind w:firstLine="0"/>
            </w:pPr>
            <w:r>
              <w:t>May</w:t>
            </w:r>
          </w:p>
        </w:tc>
        <w:tc>
          <w:tcPr>
            <w:tcW w:w="2180" w:type="dxa"/>
            <w:shd w:val="clear" w:color="auto" w:fill="auto"/>
          </w:tcPr>
          <w:p w14:paraId="4E073082" w14:textId="4988A8F8" w:rsidR="007E3FD6" w:rsidRPr="007E3FD6" w:rsidRDefault="007E3FD6" w:rsidP="007E3FD6">
            <w:pPr>
              <w:ind w:firstLine="0"/>
            </w:pPr>
            <w:r>
              <w:t>McCabe</w:t>
            </w:r>
          </w:p>
        </w:tc>
      </w:tr>
      <w:tr w:rsidR="007E3FD6" w:rsidRPr="007E3FD6" w14:paraId="4F2E7205" w14:textId="77777777" w:rsidTr="007E3FD6">
        <w:tc>
          <w:tcPr>
            <w:tcW w:w="2179" w:type="dxa"/>
            <w:shd w:val="clear" w:color="auto" w:fill="auto"/>
          </w:tcPr>
          <w:p w14:paraId="23E895B4" w14:textId="1AC718D3" w:rsidR="007E3FD6" w:rsidRPr="007E3FD6" w:rsidRDefault="007E3FD6" w:rsidP="007E3FD6">
            <w:pPr>
              <w:ind w:firstLine="0"/>
            </w:pPr>
            <w:r>
              <w:t>McCravy</w:t>
            </w:r>
          </w:p>
        </w:tc>
        <w:tc>
          <w:tcPr>
            <w:tcW w:w="2179" w:type="dxa"/>
            <w:shd w:val="clear" w:color="auto" w:fill="auto"/>
          </w:tcPr>
          <w:p w14:paraId="2CC3E805" w14:textId="63100B40" w:rsidR="007E3FD6" w:rsidRPr="007E3FD6" w:rsidRDefault="007E3FD6" w:rsidP="007E3FD6">
            <w:pPr>
              <w:ind w:firstLine="0"/>
            </w:pPr>
            <w:r>
              <w:t>McGinnis</w:t>
            </w:r>
          </w:p>
        </w:tc>
        <w:tc>
          <w:tcPr>
            <w:tcW w:w="2180" w:type="dxa"/>
            <w:shd w:val="clear" w:color="auto" w:fill="auto"/>
          </w:tcPr>
          <w:p w14:paraId="72A8C22F" w14:textId="798C83B8" w:rsidR="007E3FD6" w:rsidRPr="007E3FD6" w:rsidRDefault="007E3FD6" w:rsidP="007E3FD6">
            <w:pPr>
              <w:ind w:firstLine="0"/>
            </w:pPr>
            <w:r>
              <w:t>Montgomery</w:t>
            </w:r>
          </w:p>
        </w:tc>
      </w:tr>
      <w:tr w:rsidR="007E3FD6" w:rsidRPr="007E3FD6" w14:paraId="506F1950" w14:textId="77777777" w:rsidTr="007E3FD6">
        <w:tc>
          <w:tcPr>
            <w:tcW w:w="2179" w:type="dxa"/>
            <w:shd w:val="clear" w:color="auto" w:fill="auto"/>
          </w:tcPr>
          <w:p w14:paraId="43D907DA" w14:textId="1EA61225" w:rsidR="007E3FD6" w:rsidRPr="007E3FD6" w:rsidRDefault="007E3FD6" w:rsidP="007E3FD6">
            <w:pPr>
              <w:ind w:firstLine="0"/>
            </w:pPr>
            <w:r>
              <w:t>J. Moore</w:t>
            </w:r>
          </w:p>
        </w:tc>
        <w:tc>
          <w:tcPr>
            <w:tcW w:w="2179" w:type="dxa"/>
            <w:shd w:val="clear" w:color="auto" w:fill="auto"/>
          </w:tcPr>
          <w:p w14:paraId="780F0E75" w14:textId="6412E949" w:rsidR="007E3FD6" w:rsidRPr="007E3FD6" w:rsidRDefault="007E3FD6" w:rsidP="007E3FD6">
            <w:pPr>
              <w:ind w:firstLine="0"/>
            </w:pPr>
            <w:r>
              <w:t>Morgan</w:t>
            </w:r>
          </w:p>
        </w:tc>
        <w:tc>
          <w:tcPr>
            <w:tcW w:w="2180" w:type="dxa"/>
            <w:shd w:val="clear" w:color="auto" w:fill="auto"/>
          </w:tcPr>
          <w:p w14:paraId="74AA9DA8" w14:textId="448C792D" w:rsidR="007E3FD6" w:rsidRPr="007E3FD6" w:rsidRDefault="007E3FD6" w:rsidP="007E3FD6">
            <w:pPr>
              <w:ind w:firstLine="0"/>
            </w:pPr>
            <w:r>
              <w:t>Moss</w:t>
            </w:r>
          </w:p>
        </w:tc>
      </w:tr>
      <w:tr w:rsidR="007E3FD6" w:rsidRPr="007E3FD6" w14:paraId="14394D88" w14:textId="77777777" w:rsidTr="007E3FD6">
        <w:tc>
          <w:tcPr>
            <w:tcW w:w="2179" w:type="dxa"/>
            <w:shd w:val="clear" w:color="auto" w:fill="auto"/>
          </w:tcPr>
          <w:p w14:paraId="512ADF76" w14:textId="5C117D27" w:rsidR="007E3FD6" w:rsidRPr="007E3FD6" w:rsidRDefault="007E3FD6" w:rsidP="007E3FD6">
            <w:pPr>
              <w:ind w:firstLine="0"/>
            </w:pPr>
            <w:r>
              <w:t>B. Newton</w:t>
            </w:r>
          </w:p>
        </w:tc>
        <w:tc>
          <w:tcPr>
            <w:tcW w:w="2179" w:type="dxa"/>
            <w:shd w:val="clear" w:color="auto" w:fill="auto"/>
          </w:tcPr>
          <w:p w14:paraId="74CBA40E" w14:textId="25FB17C9" w:rsidR="007E3FD6" w:rsidRPr="007E3FD6" w:rsidRDefault="007E3FD6" w:rsidP="007E3FD6">
            <w:pPr>
              <w:ind w:firstLine="0"/>
            </w:pPr>
            <w:r>
              <w:t>W. Newton</w:t>
            </w:r>
          </w:p>
        </w:tc>
        <w:tc>
          <w:tcPr>
            <w:tcW w:w="2180" w:type="dxa"/>
            <w:shd w:val="clear" w:color="auto" w:fill="auto"/>
          </w:tcPr>
          <w:p w14:paraId="4361A665" w14:textId="2CCC52F6" w:rsidR="007E3FD6" w:rsidRPr="007E3FD6" w:rsidRDefault="007E3FD6" w:rsidP="007E3FD6">
            <w:pPr>
              <w:ind w:firstLine="0"/>
            </w:pPr>
            <w:r>
              <w:t>Oremus</w:t>
            </w:r>
          </w:p>
        </w:tc>
      </w:tr>
      <w:tr w:rsidR="007E3FD6" w:rsidRPr="007E3FD6" w14:paraId="0E3B665D" w14:textId="77777777" w:rsidTr="007E3FD6">
        <w:tc>
          <w:tcPr>
            <w:tcW w:w="2179" w:type="dxa"/>
            <w:shd w:val="clear" w:color="auto" w:fill="auto"/>
          </w:tcPr>
          <w:p w14:paraId="75600FE7" w14:textId="35977226" w:rsidR="007E3FD6" w:rsidRPr="007E3FD6" w:rsidRDefault="007E3FD6" w:rsidP="007E3FD6">
            <w:pPr>
              <w:ind w:firstLine="0"/>
            </w:pPr>
            <w:r>
              <w:t>Pace</w:t>
            </w:r>
          </w:p>
        </w:tc>
        <w:tc>
          <w:tcPr>
            <w:tcW w:w="2179" w:type="dxa"/>
            <w:shd w:val="clear" w:color="auto" w:fill="auto"/>
          </w:tcPr>
          <w:p w14:paraId="014F0549" w14:textId="0E02D9EC" w:rsidR="007E3FD6" w:rsidRPr="007E3FD6" w:rsidRDefault="007E3FD6" w:rsidP="007E3FD6">
            <w:pPr>
              <w:ind w:firstLine="0"/>
            </w:pPr>
            <w:r>
              <w:t>Pope</w:t>
            </w:r>
          </w:p>
        </w:tc>
        <w:tc>
          <w:tcPr>
            <w:tcW w:w="2180" w:type="dxa"/>
            <w:shd w:val="clear" w:color="auto" w:fill="auto"/>
          </w:tcPr>
          <w:p w14:paraId="4F8A7871" w14:textId="1E6EFC77" w:rsidR="007E3FD6" w:rsidRPr="007E3FD6" w:rsidRDefault="007E3FD6" w:rsidP="007E3FD6">
            <w:pPr>
              <w:ind w:firstLine="0"/>
            </w:pPr>
            <w:r>
              <w:t>Rankin</w:t>
            </w:r>
          </w:p>
        </w:tc>
      </w:tr>
      <w:tr w:rsidR="007E3FD6" w:rsidRPr="007E3FD6" w14:paraId="6DC37DCC" w14:textId="77777777" w:rsidTr="007E3FD6">
        <w:tc>
          <w:tcPr>
            <w:tcW w:w="2179" w:type="dxa"/>
            <w:shd w:val="clear" w:color="auto" w:fill="auto"/>
          </w:tcPr>
          <w:p w14:paraId="17D2BE87" w14:textId="22D830E2" w:rsidR="007E3FD6" w:rsidRPr="007E3FD6" w:rsidRDefault="007E3FD6" w:rsidP="007E3FD6">
            <w:pPr>
              <w:ind w:firstLine="0"/>
            </w:pPr>
            <w:r>
              <w:t>Rivers</w:t>
            </w:r>
          </w:p>
        </w:tc>
        <w:tc>
          <w:tcPr>
            <w:tcW w:w="2179" w:type="dxa"/>
            <w:shd w:val="clear" w:color="auto" w:fill="auto"/>
          </w:tcPr>
          <w:p w14:paraId="0AE3F220" w14:textId="5AD804CC" w:rsidR="007E3FD6" w:rsidRPr="007E3FD6" w:rsidRDefault="007E3FD6" w:rsidP="007E3FD6">
            <w:pPr>
              <w:ind w:firstLine="0"/>
            </w:pPr>
            <w:r>
              <w:t>Robbins</w:t>
            </w:r>
          </w:p>
        </w:tc>
        <w:tc>
          <w:tcPr>
            <w:tcW w:w="2180" w:type="dxa"/>
            <w:shd w:val="clear" w:color="auto" w:fill="auto"/>
          </w:tcPr>
          <w:p w14:paraId="65CC6820" w14:textId="2C3CF6E1" w:rsidR="007E3FD6" w:rsidRPr="007E3FD6" w:rsidRDefault="007E3FD6" w:rsidP="007E3FD6">
            <w:pPr>
              <w:ind w:firstLine="0"/>
            </w:pPr>
            <w:r>
              <w:t>Rose</w:t>
            </w:r>
          </w:p>
        </w:tc>
      </w:tr>
      <w:tr w:rsidR="007E3FD6" w:rsidRPr="007E3FD6" w14:paraId="1545D42A" w14:textId="77777777" w:rsidTr="007E3FD6">
        <w:tc>
          <w:tcPr>
            <w:tcW w:w="2179" w:type="dxa"/>
            <w:shd w:val="clear" w:color="auto" w:fill="auto"/>
          </w:tcPr>
          <w:p w14:paraId="7FBDE3B5" w14:textId="39D7D760" w:rsidR="007E3FD6" w:rsidRPr="007E3FD6" w:rsidRDefault="007E3FD6" w:rsidP="007E3FD6">
            <w:pPr>
              <w:ind w:firstLine="0"/>
            </w:pPr>
            <w:r>
              <w:t>Sanders</w:t>
            </w:r>
          </w:p>
        </w:tc>
        <w:tc>
          <w:tcPr>
            <w:tcW w:w="2179" w:type="dxa"/>
            <w:shd w:val="clear" w:color="auto" w:fill="auto"/>
          </w:tcPr>
          <w:p w14:paraId="32D58679" w14:textId="286E5C36" w:rsidR="007E3FD6" w:rsidRPr="007E3FD6" w:rsidRDefault="007E3FD6" w:rsidP="007E3FD6">
            <w:pPr>
              <w:ind w:firstLine="0"/>
            </w:pPr>
            <w:r>
              <w:t>Schuessler</w:t>
            </w:r>
          </w:p>
        </w:tc>
        <w:tc>
          <w:tcPr>
            <w:tcW w:w="2180" w:type="dxa"/>
            <w:shd w:val="clear" w:color="auto" w:fill="auto"/>
          </w:tcPr>
          <w:p w14:paraId="4494A334" w14:textId="2CD45165" w:rsidR="007E3FD6" w:rsidRPr="007E3FD6" w:rsidRDefault="007E3FD6" w:rsidP="007E3FD6">
            <w:pPr>
              <w:ind w:firstLine="0"/>
            </w:pPr>
            <w:r>
              <w:t>Sessions</w:t>
            </w:r>
          </w:p>
        </w:tc>
      </w:tr>
      <w:tr w:rsidR="007E3FD6" w:rsidRPr="007E3FD6" w14:paraId="592FF719" w14:textId="77777777" w:rsidTr="007E3FD6">
        <w:tc>
          <w:tcPr>
            <w:tcW w:w="2179" w:type="dxa"/>
            <w:shd w:val="clear" w:color="auto" w:fill="auto"/>
          </w:tcPr>
          <w:p w14:paraId="32E913AB" w14:textId="684357FF" w:rsidR="007E3FD6" w:rsidRPr="007E3FD6" w:rsidRDefault="007E3FD6" w:rsidP="007E3FD6">
            <w:pPr>
              <w:ind w:firstLine="0"/>
            </w:pPr>
            <w:r>
              <w:t>G. M. Smith</w:t>
            </w:r>
          </w:p>
        </w:tc>
        <w:tc>
          <w:tcPr>
            <w:tcW w:w="2179" w:type="dxa"/>
            <w:shd w:val="clear" w:color="auto" w:fill="auto"/>
          </w:tcPr>
          <w:p w14:paraId="32A45ABE" w14:textId="7A93B656" w:rsidR="007E3FD6" w:rsidRPr="007E3FD6" w:rsidRDefault="007E3FD6" w:rsidP="007E3FD6">
            <w:pPr>
              <w:ind w:firstLine="0"/>
            </w:pPr>
            <w:r>
              <w:t>M. M. Smith</w:t>
            </w:r>
          </w:p>
        </w:tc>
        <w:tc>
          <w:tcPr>
            <w:tcW w:w="2180" w:type="dxa"/>
            <w:shd w:val="clear" w:color="auto" w:fill="auto"/>
          </w:tcPr>
          <w:p w14:paraId="6639F9C5" w14:textId="0FC7063E" w:rsidR="007E3FD6" w:rsidRPr="007E3FD6" w:rsidRDefault="007E3FD6" w:rsidP="007E3FD6">
            <w:pPr>
              <w:ind w:firstLine="0"/>
            </w:pPr>
            <w:r>
              <w:t>Taylor</w:t>
            </w:r>
          </w:p>
        </w:tc>
      </w:tr>
      <w:tr w:rsidR="007E3FD6" w:rsidRPr="007E3FD6" w14:paraId="2CBC1373" w14:textId="77777777" w:rsidTr="007E3FD6">
        <w:tc>
          <w:tcPr>
            <w:tcW w:w="2179" w:type="dxa"/>
            <w:shd w:val="clear" w:color="auto" w:fill="auto"/>
          </w:tcPr>
          <w:p w14:paraId="20274F94" w14:textId="61473BE2" w:rsidR="007E3FD6" w:rsidRPr="007E3FD6" w:rsidRDefault="007E3FD6" w:rsidP="007E3FD6">
            <w:pPr>
              <w:ind w:firstLine="0"/>
            </w:pPr>
            <w:r>
              <w:t>Terribile</w:t>
            </w:r>
          </w:p>
        </w:tc>
        <w:tc>
          <w:tcPr>
            <w:tcW w:w="2179" w:type="dxa"/>
            <w:shd w:val="clear" w:color="auto" w:fill="auto"/>
          </w:tcPr>
          <w:p w14:paraId="1F249DE9" w14:textId="04D13242" w:rsidR="007E3FD6" w:rsidRPr="007E3FD6" w:rsidRDefault="007E3FD6" w:rsidP="007E3FD6">
            <w:pPr>
              <w:ind w:firstLine="0"/>
            </w:pPr>
            <w:r>
              <w:t>Vaughan</w:t>
            </w:r>
          </w:p>
        </w:tc>
        <w:tc>
          <w:tcPr>
            <w:tcW w:w="2180" w:type="dxa"/>
            <w:shd w:val="clear" w:color="auto" w:fill="auto"/>
          </w:tcPr>
          <w:p w14:paraId="5ACAAF83" w14:textId="6881C9B1" w:rsidR="007E3FD6" w:rsidRPr="007E3FD6" w:rsidRDefault="007E3FD6" w:rsidP="007E3FD6">
            <w:pPr>
              <w:ind w:firstLine="0"/>
            </w:pPr>
            <w:r>
              <w:t>Weeks</w:t>
            </w:r>
          </w:p>
        </w:tc>
      </w:tr>
      <w:tr w:rsidR="007E3FD6" w:rsidRPr="007E3FD6" w14:paraId="6082B639" w14:textId="77777777" w:rsidTr="007E3FD6">
        <w:tc>
          <w:tcPr>
            <w:tcW w:w="2179" w:type="dxa"/>
            <w:shd w:val="clear" w:color="auto" w:fill="auto"/>
          </w:tcPr>
          <w:p w14:paraId="4642FAF8" w14:textId="56238296" w:rsidR="007E3FD6" w:rsidRPr="007E3FD6" w:rsidRDefault="007E3FD6" w:rsidP="007E3FD6">
            <w:pPr>
              <w:keepNext/>
              <w:ind w:firstLine="0"/>
            </w:pPr>
            <w:r>
              <w:t>White</w:t>
            </w:r>
          </w:p>
        </w:tc>
        <w:tc>
          <w:tcPr>
            <w:tcW w:w="2179" w:type="dxa"/>
            <w:shd w:val="clear" w:color="auto" w:fill="auto"/>
          </w:tcPr>
          <w:p w14:paraId="12A2CDEB" w14:textId="2B5594ED" w:rsidR="007E3FD6" w:rsidRPr="007E3FD6" w:rsidRDefault="007E3FD6" w:rsidP="007E3FD6">
            <w:pPr>
              <w:keepNext/>
              <w:ind w:firstLine="0"/>
            </w:pPr>
            <w:r>
              <w:t>Whitmire</w:t>
            </w:r>
          </w:p>
        </w:tc>
        <w:tc>
          <w:tcPr>
            <w:tcW w:w="2180" w:type="dxa"/>
            <w:shd w:val="clear" w:color="auto" w:fill="auto"/>
          </w:tcPr>
          <w:p w14:paraId="0AC27156" w14:textId="0D3F192C" w:rsidR="007E3FD6" w:rsidRPr="007E3FD6" w:rsidRDefault="007E3FD6" w:rsidP="007E3FD6">
            <w:pPr>
              <w:keepNext/>
              <w:ind w:firstLine="0"/>
            </w:pPr>
            <w:r>
              <w:t>Wickensimer</w:t>
            </w:r>
          </w:p>
        </w:tc>
      </w:tr>
      <w:tr w:rsidR="007E3FD6" w:rsidRPr="007E3FD6" w14:paraId="730ACC0E" w14:textId="77777777" w:rsidTr="007E3FD6">
        <w:tc>
          <w:tcPr>
            <w:tcW w:w="2179" w:type="dxa"/>
            <w:shd w:val="clear" w:color="auto" w:fill="auto"/>
          </w:tcPr>
          <w:p w14:paraId="11959B93" w14:textId="48B574FE" w:rsidR="007E3FD6" w:rsidRPr="007E3FD6" w:rsidRDefault="007E3FD6" w:rsidP="007E3FD6">
            <w:pPr>
              <w:keepNext/>
              <w:ind w:firstLine="0"/>
            </w:pPr>
            <w:r>
              <w:t>Williams</w:t>
            </w:r>
          </w:p>
        </w:tc>
        <w:tc>
          <w:tcPr>
            <w:tcW w:w="2179" w:type="dxa"/>
            <w:shd w:val="clear" w:color="auto" w:fill="auto"/>
          </w:tcPr>
          <w:p w14:paraId="337E1B56" w14:textId="7455FD1A" w:rsidR="007E3FD6" w:rsidRPr="007E3FD6" w:rsidRDefault="007E3FD6" w:rsidP="007E3FD6">
            <w:pPr>
              <w:keepNext/>
              <w:ind w:firstLine="0"/>
            </w:pPr>
            <w:r>
              <w:t>Willis</w:t>
            </w:r>
          </w:p>
        </w:tc>
        <w:tc>
          <w:tcPr>
            <w:tcW w:w="2180" w:type="dxa"/>
            <w:shd w:val="clear" w:color="auto" w:fill="auto"/>
          </w:tcPr>
          <w:p w14:paraId="07EB9048" w14:textId="77777777" w:rsidR="007E3FD6" w:rsidRPr="007E3FD6" w:rsidRDefault="007E3FD6" w:rsidP="007E3FD6">
            <w:pPr>
              <w:keepNext/>
              <w:ind w:firstLine="0"/>
            </w:pPr>
          </w:p>
        </w:tc>
      </w:tr>
    </w:tbl>
    <w:p w14:paraId="0604258B" w14:textId="77777777" w:rsidR="007E3FD6" w:rsidRDefault="007E3FD6" w:rsidP="007E3FD6"/>
    <w:p w14:paraId="2D7617C7" w14:textId="6820EC02" w:rsidR="007E3FD6" w:rsidRDefault="007E3FD6" w:rsidP="007E3FD6">
      <w:pPr>
        <w:jc w:val="center"/>
        <w:rPr>
          <w:b/>
        </w:rPr>
      </w:pPr>
      <w:r w:rsidRPr="007E3FD6">
        <w:rPr>
          <w:b/>
        </w:rPr>
        <w:t>Total--80</w:t>
      </w:r>
    </w:p>
    <w:p w14:paraId="08B94E4C" w14:textId="77777777" w:rsidR="007E3FD6" w:rsidRDefault="007E3FD6" w:rsidP="007E3FD6">
      <w:pPr>
        <w:jc w:val="center"/>
        <w:rPr>
          <w:b/>
        </w:rPr>
      </w:pPr>
    </w:p>
    <w:p w14:paraId="35619523" w14:textId="77777777" w:rsidR="007E3FD6" w:rsidRDefault="007E3FD6" w:rsidP="007E3FD6">
      <w:pPr>
        <w:ind w:firstLine="0"/>
      </w:pPr>
      <w:r w:rsidRPr="007E3FD6">
        <w:t xml:space="preserve"> </w:t>
      </w:r>
      <w:r>
        <w:t>Those who voted in the negative are:</w:t>
      </w:r>
    </w:p>
    <w:p w14:paraId="114A9F17" w14:textId="77777777" w:rsidR="007E3FD6" w:rsidRDefault="007E3FD6" w:rsidP="007E3FD6"/>
    <w:p w14:paraId="112D6176" w14:textId="77777777" w:rsidR="007E3FD6" w:rsidRDefault="007E3FD6" w:rsidP="007E3FD6">
      <w:pPr>
        <w:jc w:val="center"/>
        <w:rPr>
          <w:b/>
        </w:rPr>
      </w:pPr>
      <w:r w:rsidRPr="007E3FD6">
        <w:rPr>
          <w:b/>
        </w:rPr>
        <w:t>Total--0</w:t>
      </w:r>
    </w:p>
    <w:p w14:paraId="5BA4B964" w14:textId="77777777" w:rsidR="007E3FD6" w:rsidRDefault="007E3FD6" w:rsidP="007E3FD6">
      <w:pPr>
        <w:jc w:val="center"/>
        <w:rPr>
          <w:b/>
        </w:rPr>
      </w:pPr>
    </w:p>
    <w:p w14:paraId="27CF30DE" w14:textId="77777777" w:rsidR="007E3FD6" w:rsidRDefault="007E3FD6" w:rsidP="007E3FD6">
      <w:r>
        <w:t xml:space="preserve">So, the Bill was read the second time and ordered to third reading.  </w:t>
      </w:r>
    </w:p>
    <w:p w14:paraId="64F7131F" w14:textId="596912A9" w:rsidR="007E3FD6" w:rsidRDefault="007E3FD6" w:rsidP="007E3FD6"/>
    <w:p w14:paraId="52926A39" w14:textId="77777777" w:rsidR="007E3FD6" w:rsidRPr="00AD38AA" w:rsidRDefault="007E3FD6" w:rsidP="007E3FD6">
      <w:pPr>
        <w:pStyle w:val="Title"/>
        <w:keepNext/>
      </w:pPr>
      <w:bookmarkStart w:id="7" w:name="file_start101"/>
      <w:bookmarkEnd w:id="7"/>
      <w:r w:rsidRPr="00AD38AA">
        <w:t>STATEMENT FOR JOURNAL</w:t>
      </w:r>
    </w:p>
    <w:p w14:paraId="75A56DE4" w14:textId="77777777" w:rsidR="007E3FD6" w:rsidRPr="00AD38AA" w:rsidRDefault="007E3FD6" w:rsidP="007E3FD6">
      <w:pPr>
        <w:tabs>
          <w:tab w:val="left" w:pos="270"/>
          <w:tab w:val="left" w:pos="630"/>
          <w:tab w:val="left" w:pos="900"/>
          <w:tab w:val="left" w:pos="1260"/>
          <w:tab w:val="left" w:pos="1620"/>
          <w:tab w:val="left" w:pos="1980"/>
          <w:tab w:val="left" w:pos="2340"/>
          <w:tab w:val="left" w:pos="2700"/>
        </w:tabs>
        <w:ind w:firstLine="0"/>
      </w:pPr>
      <w:r w:rsidRPr="00AD38AA">
        <w:tab/>
        <w:t>I was temporarily out of the Chamber on constituent business during the vote on S. 384. If I had been present, I would have voted in favor of the Bill.</w:t>
      </w:r>
    </w:p>
    <w:p w14:paraId="54C2DC7B" w14:textId="77777777" w:rsidR="007E3FD6" w:rsidRDefault="007E3FD6" w:rsidP="007E3FD6">
      <w:pPr>
        <w:tabs>
          <w:tab w:val="left" w:pos="270"/>
          <w:tab w:val="left" w:pos="630"/>
          <w:tab w:val="left" w:pos="900"/>
          <w:tab w:val="left" w:pos="1260"/>
          <w:tab w:val="left" w:pos="1620"/>
          <w:tab w:val="left" w:pos="1980"/>
          <w:tab w:val="left" w:pos="2340"/>
          <w:tab w:val="left" w:pos="2700"/>
        </w:tabs>
        <w:ind w:firstLine="0"/>
      </w:pPr>
      <w:r w:rsidRPr="00AD38AA">
        <w:tab/>
        <w:t>Rep. Craig Gagnon</w:t>
      </w:r>
    </w:p>
    <w:p w14:paraId="7639B4AD" w14:textId="52914C46" w:rsidR="007E3FD6" w:rsidRDefault="007E3FD6" w:rsidP="007E3FD6">
      <w:pPr>
        <w:tabs>
          <w:tab w:val="left" w:pos="270"/>
          <w:tab w:val="left" w:pos="630"/>
          <w:tab w:val="left" w:pos="900"/>
          <w:tab w:val="left" w:pos="1260"/>
          <w:tab w:val="left" w:pos="1620"/>
          <w:tab w:val="left" w:pos="1980"/>
          <w:tab w:val="left" w:pos="2340"/>
          <w:tab w:val="left" w:pos="2700"/>
        </w:tabs>
        <w:ind w:firstLine="0"/>
      </w:pPr>
    </w:p>
    <w:p w14:paraId="02151C1D" w14:textId="77777777" w:rsidR="004A70A9" w:rsidRDefault="004A70A9" w:rsidP="004A70A9">
      <w:pPr>
        <w:pStyle w:val="Title"/>
      </w:pPr>
      <w:r>
        <w:t>STATEMENT FOR JOURNAL</w:t>
      </w:r>
    </w:p>
    <w:p w14:paraId="7EE43203" w14:textId="77777777" w:rsidR="004A70A9" w:rsidRDefault="004A70A9" w:rsidP="004A70A9">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S. 384. If I had been present, I would have voted in favor of the Bill.</w:t>
      </w:r>
    </w:p>
    <w:p w14:paraId="135FA71D" w14:textId="77777777" w:rsidR="004A70A9" w:rsidRDefault="004A70A9" w:rsidP="004A70A9">
      <w:pPr>
        <w:tabs>
          <w:tab w:val="left" w:pos="270"/>
          <w:tab w:val="left" w:pos="630"/>
          <w:tab w:val="left" w:pos="900"/>
          <w:tab w:val="left" w:pos="1260"/>
          <w:tab w:val="left" w:pos="1620"/>
          <w:tab w:val="left" w:pos="1980"/>
          <w:tab w:val="left" w:pos="2340"/>
          <w:tab w:val="left" w:pos="2700"/>
        </w:tabs>
      </w:pPr>
      <w:r>
        <w:tab/>
        <w:t>Rep. Charles Hartz</w:t>
      </w:r>
    </w:p>
    <w:p w14:paraId="5582481B" w14:textId="77777777" w:rsidR="004A70A9" w:rsidRDefault="004A70A9" w:rsidP="007E3FD6">
      <w:pPr>
        <w:tabs>
          <w:tab w:val="left" w:pos="270"/>
          <w:tab w:val="left" w:pos="630"/>
          <w:tab w:val="left" w:pos="900"/>
          <w:tab w:val="left" w:pos="1260"/>
          <w:tab w:val="left" w:pos="1620"/>
          <w:tab w:val="left" w:pos="1980"/>
          <w:tab w:val="left" w:pos="2340"/>
          <w:tab w:val="left" w:pos="2700"/>
        </w:tabs>
        <w:ind w:firstLine="0"/>
      </w:pPr>
    </w:p>
    <w:p w14:paraId="5601E1AD" w14:textId="77777777" w:rsidR="007E3FD6" w:rsidRDefault="007E3FD6" w:rsidP="004A70A9">
      <w:pPr>
        <w:keepNext/>
        <w:jc w:val="center"/>
        <w:rPr>
          <w:b/>
        </w:rPr>
      </w:pPr>
      <w:r w:rsidRPr="007E3FD6">
        <w:rPr>
          <w:b/>
        </w:rPr>
        <w:lastRenderedPageBreak/>
        <w:t>SENT TO THE SENATE</w:t>
      </w:r>
    </w:p>
    <w:p w14:paraId="6B81F5C9" w14:textId="73BF2384" w:rsidR="007E3FD6" w:rsidRDefault="007E3FD6" w:rsidP="004A70A9">
      <w:pPr>
        <w:keepNext/>
      </w:pPr>
      <w:r>
        <w:t>The following Bill was taken up, read the third time, and ordered sent to the Senate:</w:t>
      </w:r>
    </w:p>
    <w:p w14:paraId="162C4AB7" w14:textId="77777777" w:rsidR="007E3FD6" w:rsidRDefault="007E3FD6" w:rsidP="004A70A9">
      <w:pPr>
        <w:keepNext/>
      </w:pPr>
      <w:bookmarkStart w:id="8" w:name="include_clip_start_104"/>
      <w:bookmarkEnd w:id="8"/>
    </w:p>
    <w:p w14:paraId="41D4C52A" w14:textId="77777777" w:rsidR="007E3FD6" w:rsidRDefault="007E3FD6" w:rsidP="004A70A9">
      <w:pPr>
        <w:keepNext/>
      </w:pPr>
      <w:r>
        <w:t>H. 4011 -- Rep. Erickson: A BILL TO AMEND THE SOUTH CAROLINA CODE OF LAWS BY AMENDING SECTION 56-1-70, RELATING TO THE ISSUANCE OF TEMPORARY DRIVERS' PERMITS, SO AS TO DELETE THE TERM "TEMPORARY DRIVER'S PERMIT" AND REPLACE IT WITH THE TERM "TEMPORARY DRIVING CERTIFICATE," AND TO PROVIDE FOR THE ISSUANCE OF TEMPORARY IDENTIFICATION CERTIFICATES; AND BY ADDING SECTION 56-1-560 SO AS TO PROVIDE FOR THE EXPEDITED ISSUANCE OF BEGINNERS' PERMITS, DRIVERS' LICENSES, AND IDENTIFICATION CARDS.</w:t>
      </w:r>
    </w:p>
    <w:p w14:paraId="6D5301C3" w14:textId="406D72AA" w:rsidR="007E3FD6" w:rsidRDefault="007E3FD6" w:rsidP="007E3FD6">
      <w:bookmarkStart w:id="9" w:name="include_clip_end_104"/>
      <w:bookmarkEnd w:id="9"/>
    </w:p>
    <w:p w14:paraId="09C625F7" w14:textId="6C609FE0" w:rsidR="007E3FD6" w:rsidRDefault="007E3FD6" w:rsidP="007E3FD6">
      <w:pPr>
        <w:keepNext/>
        <w:jc w:val="center"/>
        <w:rPr>
          <w:b/>
        </w:rPr>
      </w:pPr>
      <w:r w:rsidRPr="007E3FD6">
        <w:rPr>
          <w:b/>
        </w:rPr>
        <w:t>H. 3856--AMENDED AND ORDERED TO THIRD READING</w:t>
      </w:r>
    </w:p>
    <w:p w14:paraId="6F52ABDC" w14:textId="35EE7C58" w:rsidR="007E3FD6" w:rsidRDefault="007E3FD6" w:rsidP="007E3FD6">
      <w:pPr>
        <w:keepNext/>
      </w:pPr>
      <w:r>
        <w:t>The following Bill was taken up:</w:t>
      </w:r>
    </w:p>
    <w:p w14:paraId="62D6F750" w14:textId="77777777" w:rsidR="007E3FD6" w:rsidRDefault="007E3FD6" w:rsidP="007E3FD6">
      <w:pPr>
        <w:keepNext/>
      </w:pPr>
      <w:bookmarkStart w:id="10" w:name="include_clip_start_106"/>
      <w:bookmarkEnd w:id="10"/>
    </w:p>
    <w:p w14:paraId="56236DB3" w14:textId="77777777" w:rsidR="007E3FD6" w:rsidRDefault="007E3FD6" w:rsidP="007E3FD6">
      <w:r>
        <w:t xml:space="preserve">H. 3856 -- Rep. Erickson: A BILL TO AMEND THE SOUTH CAROLINA CODE OF LAWS BY AMENDING SECTION 56-1-80, RELATING TO APPLICATIONS FOR LICENSES OR PERMITS, SO AS TO DELETE THE TERM "BLOOD TYPE" AND REPLACE IT WITH THE TERM "INFORMATION"; BY AMENDING SECTION 56-1-3350, RELATING TO ISSUANCE OF SPECIAL IDENTIFICATION CARDS AND VETERAN DESIGNATIONS ON DRIVERS' LICENSES, SO AS TO PROVIDE DOCUMENTATION THAT MUST BE SUBMITTED ON APPLICATIONS FOR A PERSON'S BLOOD TYPE TO APPEAR ON A SPECIAL IDENTIFICATION CARD, AND PROVIDE A CAUSE OF ACTION BASED ON INACCURATE INFORMATION CONTAINED ON IDENTIFICATION CARDS OR DRIVERS' RECORDS; BY AMENDING SECTION 56-3-20, RELATING TO DEFINITIONS, SO AS TO DEFINE THE TERM "RENTAL TRAILER"; BY AMENDING SECTION 56-3-785, RELATING TO ISSUANCE OF PERMANENT LICENSE PLATES TO CERTAIN OWNERS OF TRAILERS AND SEMI TRAILERS, SO AS TO PROVIDE FOR THE ISSUANCE OF LICENSE PLATES TO OWNERS OF RENTAL TRAILERS, AND MAKE TECHNICAL CHANGES; BY AMENDING SECTION 56-3-2320, RELATING TO DEALER AND WHOLESALER LICENSE PLATES, SO AS TO REVISE THE NUMBER OF MOTOR VEHICLE SALES THAT MUST BE MADE BEFORE DEALER PLATES MAY </w:t>
      </w:r>
      <w:r>
        <w:lastRenderedPageBreak/>
        <w:t>BE ISSUED; BY AMENDING SECTION 56-15-560, RELATING TO APPLICATIONS FOR WHOLESALE MOTOR VEHICLE AUCTION LICENSES AND FEES, SO AS TO REVISE EXPIRATION DATES FOR THE LICENSES AND INCREASE THE LICENSE FEES; BY AMENDING SECTION 56-19-10, RELATING TO DEFINITIONS, SO AS TO REVISE THE DEFINITION OF THE TERM "BUS"; BY AMENDING SECTION 56-23-85, RELATING TO DRIVER INSTRUCTOR PERMITS, SO AS TO REVISE THE EXPIRATION DATES FOR THE PERMITS AND PROVIDE A SCHEDULE OF FEES; BY AMENDING SECTION 56-37-30, RELATING TO ESTABLISHMENT OF THE POINTS SYSTEM FOR EVALUATING PERFORMANCE RECORDS OF DEALERS, SO AS TO ELIMINATE CERTAIN CONDUCT THAT RESULTS IN POINT VIOLATIONS AND ADD ADDITIONAL CONDUCT THAT RESULTS IN POINT VIOLATIONS; AND BY AMENDING SECTION 56-37-70, RELATING TO SUSPENSIONS OF LICENSES, SO AS TO DELETE THE TERM "CERTIFIED" AND REPLACE IT WITH THE TERM "NORMAL."</w:t>
      </w:r>
    </w:p>
    <w:p w14:paraId="07EA88BF" w14:textId="49328FC2" w:rsidR="007E3FD6" w:rsidRDefault="007E3FD6" w:rsidP="007E3FD6"/>
    <w:p w14:paraId="213B82F1" w14:textId="77777777" w:rsidR="007E3FD6" w:rsidRPr="004E4138" w:rsidRDefault="007E3FD6" w:rsidP="007E3FD6">
      <w:pPr>
        <w:pStyle w:val="scamendsponsorline"/>
        <w:ind w:firstLine="216"/>
        <w:jc w:val="both"/>
        <w:rPr>
          <w:sz w:val="22"/>
        </w:rPr>
      </w:pPr>
      <w:r w:rsidRPr="004E4138">
        <w:rPr>
          <w:sz w:val="22"/>
        </w:rPr>
        <w:t>The Committee on Education and Public Works proposed the following Amendment No. 1 to H. 3856 (LC-3856.CM0001H), which was adopted:</w:t>
      </w:r>
    </w:p>
    <w:p w14:paraId="4B8CC55A" w14:textId="77777777" w:rsidR="007E3FD6" w:rsidRPr="004E4138" w:rsidRDefault="007E3FD6" w:rsidP="007E3FD6">
      <w:pPr>
        <w:pStyle w:val="scamendlanginstruction"/>
        <w:spacing w:before="0" w:after="0"/>
        <w:ind w:firstLine="216"/>
        <w:jc w:val="both"/>
        <w:rPr>
          <w:sz w:val="22"/>
        </w:rPr>
      </w:pPr>
      <w:r w:rsidRPr="004E4138">
        <w:rPr>
          <w:sz w:val="22"/>
        </w:rPr>
        <w:t>Amend the bill, as and if amended, SECTION 9, by striking Section 56-37-30(B)(6) and (7) and inserting:</w:t>
      </w:r>
    </w:p>
    <w:p w14:paraId="727BEFD9" w14:textId="2A60EACA" w:rsidR="007E3FD6" w:rsidRPr="004E4138"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4138">
        <w:rPr>
          <w:rFonts w:cs="Times New Roman"/>
          <w:sz w:val="22"/>
        </w:rPr>
        <w:tab/>
      </w:r>
      <w:r w:rsidRPr="004E4138">
        <w:rPr>
          <w:rFonts w:cs="Times New Roman"/>
          <w:sz w:val="22"/>
        </w:rPr>
        <w:tab/>
        <w:t>(6) incorrect name and address of the person a vehicle was acquired from or transferred to;</w:t>
      </w:r>
      <w:r w:rsidRPr="004E4138">
        <w:rPr>
          <w:rStyle w:val="scinsert"/>
          <w:rFonts w:cs="Times New Roman"/>
          <w:sz w:val="22"/>
        </w:rPr>
        <w:t xml:space="preserve"> </w:t>
      </w:r>
      <w:r w:rsidRPr="004E4138">
        <w:rPr>
          <w:rStyle w:val="scstrikered"/>
          <w:rFonts w:cs="Times New Roman"/>
          <w:sz w:val="22"/>
        </w:rPr>
        <w:t>or</w:t>
      </w:r>
    </w:p>
    <w:p w14:paraId="17AD5617" w14:textId="77777777" w:rsidR="007E3FD6" w:rsidRPr="004E4138"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4138">
        <w:rPr>
          <w:rFonts w:cs="Times New Roman"/>
          <w:sz w:val="22"/>
        </w:rPr>
        <w:tab/>
      </w:r>
      <w:r w:rsidRPr="004E4138">
        <w:rPr>
          <w:rFonts w:cs="Times New Roman"/>
          <w:sz w:val="22"/>
        </w:rPr>
        <w:tab/>
        <w:t>(7) inability to provide an account for a dealer, transporter, or wholesale auto auction plate</w:t>
      </w:r>
      <w:r w:rsidRPr="004E4138">
        <w:rPr>
          <w:rStyle w:val="screstorecode"/>
          <w:rFonts w:cs="Times New Roman"/>
          <w:sz w:val="22"/>
        </w:rPr>
        <w:t>; or</w:t>
      </w:r>
      <w:r w:rsidRPr="004E4138">
        <w:rPr>
          <w:rStyle w:val="scstrikered"/>
          <w:rFonts w:cs="Times New Roman"/>
          <w:sz w:val="22"/>
        </w:rPr>
        <w:t>.</w:t>
      </w:r>
    </w:p>
    <w:p w14:paraId="6FCC6660" w14:textId="6E1B5A37" w:rsidR="007E3FD6" w:rsidRPr="004E4138"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Style w:val="screstorecode"/>
          <w:rFonts w:cs="Times New Roman"/>
          <w:sz w:val="22"/>
        </w:rPr>
      </w:pPr>
      <w:r w:rsidRPr="004E4138">
        <w:rPr>
          <w:rFonts w:cs="Times New Roman"/>
          <w:sz w:val="22"/>
        </w:rPr>
        <w:tab/>
      </w:r>
      <w:r w:rsidRPr="004E4138">
        <w:rPr>
          <w:rFonts w:cs="Times New Roman"/>
          <w:sz w:val="22"/>
        </w:rPr>
        <w:tab/>
      </w:r>
      <w:r w:rsidRPr="004E4138">
        <w:rPr>
          <w:rStyle w:val="screstorecode"/>
          <w:rFonts w:cs="Times New Roman"/>
          <w:sz w:val="22"/>
        </w:rPr>
        <w:t>(8) issuance of a second temporary plate to a purchaser</w:t>
      </w:r>
      <w:r w:rsidRPr="004E4138">
        <w:rPr>
          <w:rFonts w:cs="Times New Roman"/>
          <w:sz w:val="22"/>
        </w:rPr>
        <w:t xml:space="preserve"> </w:t>
      </w:r>
      <w:r w:rsidRPr="004E4138">
        <w:rPr>
          <w:rStyle w:val="screstorecode"/>
          <w:rFonts w:cs="Times New Roman"/>
          <w:sz w:val="22"/>
        </w:rPr>
        <w:t>without prior authorization by the department.</w:t>
      </w:r>
    </w:p>
    <w:p w14:paraId="0F806FA8" w14:textId="77777777" w:rsidR="007E3FD6" w:rsidRPr="004E4138" w:rsidRDefault="007E3FD6" w:rsidP="007E3FD6">
      <w:pPr>
        <w:pStyle w:val="scamendlanginstruction"/>
        <w:spacing w:before="0" w:after="0"/>
        <w:ind w:firstLine="216"/>
        <w:jc w:val="both"/>
        <w:rPr>
          <w:sz w:val="22"/>
        </w:rPr>
      </w:pPr>
      <w:r w:rsidRPr="004E4138">
        <w:rPr>
          <w:sz w:val="22"/>
        </w:rPr>
        <w:t>Amend the bill further, SECTION 9, by striking Section 56-37-30(C)(4) and inserting:</w:t>
      </w:r>
    </w:p>
    <w:p w14:paraId="4D484065" w14:textId="5F056C5F" w:rsidR="007E3FD6" w:rsidRPr="004E4138"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Style w:val="scstrike"/>
          <w:rFonts w:cs="Times New Roman"/>
          <w:sz w:val="22"/>
        </w:rPr>
      </w:pPr>
      <w:r w:rsidRPr="004E4138">
        <w:rPr>
          <w:rFonts w:cs="Times New Roman"/>
          <w:sz w:val="22"/>
        </w:rPr>
        <w:tab/>
      </w:r>
      <w:r w:rsidRPr="004E4138">
        <w:rPr>
          <w:rFonts w:cs="Times New Roman"/>
          <w:sz w:val="22"/>
        </w:rPr>
        <w:tab/>
      </w:r>
      <w:r w:rsidRPr="004E4138">
        <w:rPr>
          <w:rStyle w:val="scstrikered"/>
          <w:rFonts w:cs="Times New Roman"/>
          <w:sz w:val="22"/>
        </w:rPr>
        <w:t>(4) issuance of any temporary license plate to a person not authorized to have the plate</w:t>
      </w:r>
      <w:r w:rsidRPr="004E4138">
        <w:rPr>
          <w:rStyle w:val="scstrike"/>
          <w:rFonts w:cs="Times New Roman"/>
          <w:sz w:val="22"/>
        </w:rPr>
        <w:t>;</w:t>
      </w:r>
    </w:p>
    <w:p w14:paraId="67DB3DA7" w14:textId="77777777" w:rsidR="007E3FD6" w:rsidRPr="004E4138" w:rsidRDefault="007E3FD6" w:rsidP="007E3FD6">
      <w:pPr>
        <w:pStyle w:val="scamendlanginstruction"/>
        <w:spacing w:before="0" w:after="0"/>
        <w:ind w:firstLine="216"/>
        <w:jc w:val="both"/>
        <w:rPr>
          <w:sz w:val="22"/>
        </w:rPr>
      </w:pPr>
      <w:r w:rsidRPr="004E4138">
        <w:rPr>
          <w:sz w:val="22"/>
        </w:rPr>
        <w:t>Amend the bill further, SECTION 9, Section 56-37-30, by striking 56-37-30(C)(5) and inserting:</w:t>
      </w:r>
    </w:p>
    <w:p w14:paraId="60D91D23" w14:textId="1724631D" w:rsidR="007E3FD6" w:rsidRPr="004E4138"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4138">
        <w:rPr>
          <w:rFonts w:cs="Times New Roman"/>
          <w:sz w:val="22"/>
        </w:rPr>
        <w:tab/>
      </w:r>
      <w:r w:rsidRPr="004E4138">
        <w:rPr>
          <w:rFonts w:cs="Times New Roman"/>
          <w:sz w:val="22"/>
        </w:rPr>
        <w:tab/>
      </w:r>
      <w:r w:rsidRPr="004E4138">
        <w:rPr>
          <w:rStyle w:val="scinsertblue"/>
          <w:rFonts w:cs="Times New Roman"/>
          <w:sz w:val="22"/>
        </w:rPr>
        <w:t xml:space="preserve">(4) </w:t>
      </w:r>
      <w:r w:rsidRPr="004E4138">
        <w:rPr>
          <w:rFonts w:cs="Times New Roman"/>
          <w:sz w:val="22"/>
        </w:rPr>
        <w:t>misuse of dealer, transporter, or wholesale auto auction plate; and</w:t>
      </w:r>
    </w:p>
    <w:p w14:paraId="043FB005" w14:textId="77777777" w:rsidR="007E3FD6" w:rsidRPr="004E4138" w:rsidRDefault="007E3FD6" w:rsidP="007E3FD6">
      <w:pPr>
        <w:pStyle w:val="scamendlanginstruction"/>
        <w:spacing w:before="0" w:after="0"/>
        <w:ind w:firstLine="216"/>
        <w:jc w:val="both"/>
        <w:rPr>
          <w:sz w:val="22"/>
        </w:rPr>
      </w:pPr>
      <w:r w:rsidRPr="004E4138">
        <w:rPr>
          <w:sz w:val="22"/>
        </w:rPr>
        <w:t xml:space="preserve">Amend the bill further, SECTION 9, by striking Section 56-37-30(D)(8), (9), (10), and </w:t>
      </w:r>
      <w:r w:rsidRPr="004E4138">
        <w:rPr>
          <w:rStyle w:val="scstrike"/>
          <w:sz w:val="22"/>
        </w:rPr>
        <w:t>(11)</w:t>
      </w:r>
      <w:r w:rsidRPr="004E4138">
        <w:rPr>
          <w:sz w:val="22"/>
        </w:rPr>
        <w:t xml:space="preserve"> and inserting:</w:t>
      </w:r>
    </w:p>
    <w:p w14:paraId="1A505D4D" w14:textId="78E0FAE8" w:rsidR="007E3FD6" w:rsidRPr="004E4138"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4138">
        <w:rPr>
          <w:rFonts w:cs="Times New Roman"/>
          <w:sz w:val="22"/>
        </w:rPr>
        <w:tab/>
      </w:r>
      <w:r w:rsidRPr="004E4138">
        <w:rPr>
          <w:rFonts w:cs="Times New Roman"/>
          <w:sz w:val="22"/>
        </w:rPr>
        <w:tab/>
        <w:t xml:space="preserve">(8) failure to remit any state‑owed fees within the time period </w:t>
      </w:r>
      <w:r w:rsidRPr="004E4138">
        <w:rPr>
          <w:rFonts w:cs="Times New Roman"/>
          <w:sz w:val="22"/>
        </w:rPr>
        <w:lastRenderedPageBreak/>
        <w:t>prescribed by law to the department;</w:t>
      </w:r>
      <w:r w:rsidRPr="004E4138">
        <w:rPr>
          <w:rStyle w:val="scinsertblue"/>
          <w:rFonts w:cs="Times New Roman"/>
          <w:sz w:val="22"/>
        </w:rPr>
        <w:t xml:space="preserve"> and</w:t>
      </w:r>
    </w:p>
    <w:p w14:paraId="18181044" w14:textId="77777777" w:rsidR="007E3FD6" w:rsidRPr="004E4138"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4138">
        <w:rPr>
          <w:rFonts w:cs="Times New Roman"/>
          <w:sz w:val="22"/>
        </w:rPr>
        <w:tab/>
      </w:r>
      <w:r w:rsidRPr="004E4138">
        <w:rPr>
          <w:rFonts w:cs="Times New Roman"/>
          <w:sz w:val="22"/>
        </w:rPr>
        <w:tab/>
      </w:r>
      <w:r w:rsidRPr="004E4138">
        <w:rPr>
          <w:rStyle w:val="scstrikered"/>
          <w:rFonts w:cs="Times New Roman"/>
          <w:sz w:val="22"/>
        </w:rPr>
        <w:t xml:space="preserve">(9) </w:t>
      </w:r>
      <w:r w:rsidRPr="004E4138">
        <w:rPr>
          <w:rStyle w:val="scstrike"/>
          <w:rFonts w:cs="Times New Roman"/>
          <w:sz w:val="22"/>
        </w:rPr>
        <w:t>conviction by the licensee involving acquisition or transfer of a title to a vehicle</w:t>
      </w:r>
      <w:r w:rsidRPr="004E4138">
        <w:rPr>
          <w:rStyle w:val="scinsert"/>
          <w:rFonts w:cs="Times New Roman"/>
          <w:sz w:val="22"/>
        </w:rPr>
        <w:t xml:space="preserve"> </w:t>
      </w:r>
      <w:r w:rsidRPr="004E4138">
        <w:rPr>
          <w:rStyle w:val="scstrikered"/>
          <w:rFonts w:cs="Times New Roman"/>
          <w:sz w:val="22"/>
        </w:rPr>
        <w:t>;</w:t>
      </w:r>
    </w:p>
    <w:p w14:paraId="6E34CA81" w14:textId="77777777" w:rsidR="007E3FD6" w:rsidRPr="004E4138" w:rsidDel="00B5770D"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4138">
        <w:rPr>
          <w:rFonts w:cs="Times New Roman"/>
          <w:sz w:val="22"/>
        </w:rPr>
        <w:tab/>
      </w:r>
      <w:r w:rsidRPr="004E4138">
        <w:rPr>
          <w:rFonts w:cs="Times New Roman"/>
          <w:sz w:val="22"/>
        </w:rPr>
        <w:tab/>
      </w:r>
      <w:r w:rsidRPr="004E4138">
        <w:rPr>
          <w:rStyle w:val="scstrikered"/>
          <w:rFonts w:cs="Times New Roman"/>
          <w:sz w:val="22"/>
        </w:rPr>
        <w:t>(10)</w:t>
      </w:r>
      <w:r w:rsidRPr="004E4138">
        <w:rPr>
          <w:rStyle w:val="scinsertblue"/>
          <w:rFonts w:cs="Times New Roman"/>
          <w:sz w:val="22"/>
        </w:rPr>
        <w:t xml:space="preserve">(9) </w:t>
      </w:r>
      <w:r w:rsidRPr="004E4138">
        <w:rPr>
          <w:rStyle w:val="scstrike"/>
          <w:rFonts w:cs="Times New Roman"/>
          <w:sz w:val="22"/>
        </w:rPr>
        <w:t>conviction by the licensee of a criminal offense or judgment in a civil case in which there is fraud connected to the sale or transfer of a vehicle;</w:t>
      </w:r>
      <w:r w:rsidRPr="004E4138">
        <w:rPr>
          <w:rStyle w:val="scinsert"/>
          <w:rFonts w:cs="Times New Roman"/>
          <w:sz w:val="22"/>
        </w:rPr>
        <w:t xml:space="preserve"> issuance of any temporary license plate to a person not authorized to have the plate</w:t>
      </w:r>
      <w:r w:rsidRPr="004E4138">
        <w:rPr>
          <w:rStyle w:val="scinsertblue"/>
          <w:rFonts w:cs="Times New Roman"/>
          <w:sz w:val="22"/>
        </w:rPr>
        <w:t>.</w:t>
      </w:r>
      <w:r w:rsidRPr="004E4138">
        <w:rPr>
          <w:rStyle w:val="scstrike"/>
          <w:rFonts w:cs="Times New Roman"/>
          <w:sz w:val="22"/>
        </w:rPr>
        <w:t xml:space="preserve"> and</w:t>
      </w:r>
    </w:p>
    <w:p w14:paraId="7A49B3D7" w14:textId="04BD9A9C" w:rsidR="007E3FD6" w:rsidRPr="004E4138"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4138">
        <w:rPr>
          <w:rStyle w:val="scstrike"/>
          <w:rFonts w:cs="Times New Roman"/>
          <w:sz w:val="22"/>
        </w:rPr>
        <w:tab/>
      </w:r>
      <w:r w:rsidRPr="004E4138">
        <w:rPr>
          <w:rStyle w:val="scstrike"/>
          <w:rFonts w:cs="Times New Roman"/>
          <w:sz w:val="22"/>
        </w:rPr>
        <w:tab/>
        <w:t>(11) use of fraudulent methods or practices</w:t>
      </w:r>
      <w:r w:rsidRPr="004E4138">
        <w:rPr>
          <w:rStyle w:val="scstrikered"/>
          <w:rFonts w:cs="Times New Roman"/>
          <w:sz w:val="22"/>
        </w:rPr>
        <w:t>.</w:t>
      </w:r>
    </w:p>
    <w:p w14:paraId="78853E68" w14:textId="77777777" w:rsidR="007E3FD6" w:rsidRPr="004E4138" w:rsidRDefault="007E3FD6" w:rsidP="007E3FD6">
      <w:pPr>
        <w:pStyle w:val="scamendlanginstruction"/>
        <w:spacing w:before="0" w:after="0"/>
        <w:ind w:firstLine="216"/>
        <w:jc w:val="both"/>
        <w:rPr>
          <w:sz w:val="22"/>
        </w:rPr>
      </w:pPr>
      <w:r w:rsidRPr="004E4138">
        <w:rPr>
          <w:sz w:val="22"/>
        </w:rPr>
        <w:t>Amend the bill further, SECTION 10, by striking Section 56-37-70(C) and inserting:</w:t>
      </w:r>
    </w:p>
    <w:p w14:paraId="2AB80D00" w14:textId="131E194F" w:rsidR="007E3FD6" w:rsidRPr="004E4138"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4138">
        <w:rPr>
          <w:rFonts w:cs="Times New Roman"/>
          <w:sz w:val="22"/>
        </w:rPr>
        <w:tab/>
        <w:t xml:space="preserve">(C) The department must suspend the license of any dealer for three years upon the third accumulation of twelve points within a three‑year period. Dealers may not reapply for any kind of dealer license for three years after the last issued points.  Should the provisions of this subsection apply, then the department may deny applications for any type of dealer license when the applicant is a member of the immediate family of the suspended dealer. The department shall notify the licensee or applicant by </w:t>
      </w:r>
      <w:r w:rsidRPr="004E4138">
        <w:rPr>
          <w:rStyle w:val="screstorecode"/>
          <w:rFonts w:cs="Times New Roman"/>
          <w:sz w:val="22"/>
        </w:rPr>
        <w:t>certified</w:t>
      </w:r>
      <w:r w:rsidRPr="004E4138">
        <w:rPr>
          <w:rStyle w:val="scstrikered"/>
          <w:rFonts w:cs="Times New Roman"/>
          <w:sz w:val="22"/>
        </w:rPr>
        <w:t>normal</w:t>
      </w:r>
      <w:r w:rsidRPr="004E4138">
        <w:rPr>
          <w:rFonts w:cs="Times New Roman"/>
          <w:sz w:val="22"/>
        </w:rPr>
        <w:t xml:space="preserve"> mail </w:t>
      </w:r>
      <w:r w:rsidRPr="004E4138">
        <w:rPr>
          <w:rStyle w:val="scinsertblue"/>
          <w:rFonts w:cs="Times New Roman"/>
          <w:sz w:val="22"/>
        </w:rPr>
        <w:t xml:space="preserve">or certified mail with electronic tracking </w:t>
      </w:r>
      <w:r w:rsidRPr="004E4138">
        <w:rPr>
          <w:rFonts w:cs="Times New Roman"/>
          <w:sz w:val="22"/>
        </w:rPr>
        <w:t>at the mailing address provided in his application of its intention to suspend his license at least thirty days in advance and shall provide the licensee an opportunity for a contested case hearing before the Office of Motor Vehicle Hearings pursuant to its rules of procedure and the Administrative Procedures Act of this State. A licensee desiring a contested case hearing must request the hearing in writing within thirty days of receiving notice of the proposed suspension of his dealer’s or wholesaler’s license.  Should the dealer not request a contested case hearing from the Office of Motor Vehicle Hearings within thirty days of receiving notice of the proposed suspension, then the suspension of the dealer license must go into effect. If the dealer requests a contested case hearing from the Office of Motor Vehicle Hearings within thirty days of receiving notice of the proposed suspension, then the dealer may continue to operate until the Office of Motor Vehicle Hearings makes a final ruling in the contested case. Upon the suspension of a license, the licensee shall immediately return to the department the license and all dealer license plates.</w:t>
      </w:r>
    </w:p>
    <w:p w14:paraId="71D77E28" w14:textId="77777777" w:rsidR="007E3FD6" w:rsidRPr="004E4138" w:rsidRDefault="007E3FD6" w:rsidP="007E3FD6">
      <w:pPr>
        <w:pStyle w:val="scamendlanginstruction"/>
        <w:spacing w:before="0" w:after="0"/>
        <w:ind w:firstLine="216"/>
        <w:jc w:val="both"/>
        <w:rPr>
          <w:sz w:val="22"/>
        </w:rPr>
      </w:pPr>
      <w:r w:rsidRPr="004E4138">
        <w:rPr>
          <w:sz w:val="22"/>
        </w:rPr>
        <w:t>Amend the bill further, by adding appropriately numbered SECTIONS to read:</w:t>
      </w:r>
    </w:p>
    <w:p w14:paraId="730FB778" w14:textId="7EF2B967" w:rsidR="007E3FD6" w:rsidRPr="004E4138" w:rsidRDefault="007E3FD6" w:rsidP="007E3FD6">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E4138">
        <w:rPr>
          <w:rFonts w:cs="Times New Roman"/>
          <w:sz w:val="22"/>
        </w:rPr>
        <w:t>SECTION X.</w:t>
      </w:r>
      <w:r w:rsidRPr="004E4138">
        <w:rPr>
          <w:rFonts w:cs="Times New Roman"/>
          <w:sz w:val="22"/>
        </w:rPr>
        <w:tab/>
        <w:t>Section 56-3-1010(1) of the S.C. Code is amended to read:</w:t>
      </w:r>
    </w:p>
    <w:p w14:paraId="3CFE6903" w14:textId="77777777" w:rsidR="007E3FD6" w:rsidRPr="004E4138"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4138">
        <w:rPr>
          <w:rFonts w:cs="Times New Roman"/>
          <w:sz w:val="22"/>
        </w:rPr>
        <w:tab/>
        <w:t xml:space="preserve">(1) “Fleet” means fifty or more marked private passenger motor vehicles or property carrying vehicles with empty weight of not more </w:t>
      </w:r>
      <w:r w:rsidRPr="004E4138">
        <w:rPr>
          <w:rFonts w:cs="Times New Roman"/>
          <w:sz w:val="22"/>
        </w:rPr>
        <w:lastRenderedPageBreak/>
        <w:t>than twenty-two thousand pounds and a gross vehicle weight of not more than twenty-six thousand pounds, owned or long-term leased by a corporation or other legal entity, and registered in this State pursuant to this article.</w:t>
      </w:r>
      <w:r w:rsidRPr="004E4138">
        <w:rPr>
          <w:rStyle w:val="scinsertblue"/>
          <w:rFonts w:cs="Times New Roman"/>
          <w:sz w:val="22"/>
        </w:rPr>
        <w:t xml:space="preserve"> A rental company as defined in Section 56-31-20 is not required to have marked vehicles as a part of the “Fleet” definition.</w:t>
      </w:r>
    </w:p>
    <w:p w14:paraId="070F59A8" w14:textId="77777777" w:rsidR="007E3FD6" w:rsidRPr="004E4138" w:rsidRDefault="007E3FD6" w:rsidP="007E3FD6">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E4138">
        <w:rPr>
          <w:rFonts w:cs="Times New Roman"/>
          <w:sz w:val="22"/>
        </w:rPr>
        <w:t>SECTION X.</w:t>
      </w:r>
      <w:r w:rsidRPr="004E4138">
        <w:rPr>
          <w:rFonts w:cs="Times New Roman"/>
          <w:sz w:val="22"/>
        </w:rPr>
        <w:tab/>
        <w:t>Section 56-1-15 (C), (D), and (E) of the S.C. Code is amended to read:</w:t>
      </w:r>
    </w:p>
    <w:p w14:paraId="72EF3308" w14:textId="77777777" w:rsidR="007E3FD6" w:rsidRPr="004E4138"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4138">
        <w:rPr>
          <w:rFonts w:cs="Times New Roman"/>
          <w:sz w:val="22"/>
        </w:rPr>
        <w:tab/>
      </w:r>
      <w:r w:rsidRPr="004E4138">
        <w:rPr>
          <w:rStyle w:val="scstrikered"/>
          <w:rFonts w:cs="Times New Roman"/>
          <w:sz w:val="22"/>
        </w:rPr>
        <w:t>(C) The department must randomly test driver's license applicants who successfully complete the driver's license examination pursuant to subsection (A) to ensure that the driver's license instructors are properly certifying that their students have successfully completed a driver's license examination.</w:t>
      </w:r>
    </w:p>
    <w:p w14:paraId="5D85B22A" w14:textId="77777777" w:rsidR="007E3FD6" w:rsidRPr="004E4138"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4138">
        <w:rPr>
          <w:rFonts w:cs="Times New Roman"/>
          <w:sz w:val="22"/>
        </w:rPr>
        <w:tab/>
      </w:r>
      <w:r w:rsidRPr="004E4138">
        <w:rPr>
          <w:rStyle w:val="scstrikered"/>
          <w:rFonts w:cs="Times New Roman"/>
          <w:sz w:val="22"/>
        </w:rPr>
        <w:t>(D)</w:t>
      </w:r>
      <w:r w:rsidRPr="004E4138">
        <w:rPr>
          <w:rStyle w:val="scinsertblue"/>
          <w:rFonts w:cs="Times New Roman"/>
          <w:sz w:val="22"/>
        </w:rPr>
        <w:t xml:space="preserve">(C) </w:t>
      </w:r>
      <w:r w:rsidRPr="004E4138">
        <w:rPr>
          <w:rFonts w:cs="Times New Roman"/>
          <w:sz w:val="22"/>
        </w:rPr>
        <w:t>If through testing or other review procedures, the department determines that a contractor is not conforming to the law and regulations applicable to licensing, it may:</w:t>
      </w:r>
    </w:p>
    <w:p w14:paraId="6D10E3A0" w14:textId="77777777" w:rsidR="007E3FD6" w:rsidRPr="004E4138"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4138">
        <w:rPr>
          <w:rFonts w:cs="Times New Roman"/>
          <w:sz w:val="22"/>
        </w:rPr>
        <w:tab/>
      </w:r>
      <w:r w:rsidRPr="004E4138">
        <w:rPr>
          <w:rFonts w:cs="Times New Roman"/>
          <w:sz w:val="22"/>
        </w:rPr>
        <w:tab/>
        <w:t>(1) suspend the authority of a particular individual or entity operating under the contract to administer the tests;</w:t>
      </w:r>
    </w:p>
    <w:p w14:paraId="3BF96052" w14:textId="77777777" w:rsidR="007E3FD6" w:rsidRPr="004E4138"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4138">
        <w:rPr>
          <w:rFonts w:cs="Times New Roman"/>
          <w:sz w:val="22"/>
        </w:rPr>
        <w:tab/>
      </w:r>
      <w:r w:rsidRPr="004E4138">
        <w:rPr>
          <w:rFonts w:cs="Times New Roman"/>
          <w:sz w:val="22"/>
        </w:rPr>
        <w:tab/>
        <w:t>(2) suspend the contract;</w:t>
      </w:r>
    </w:p>
    <w:p w14:paraId="68F0F28B" w14:textId="77777777" w:rsidR="007E3FD6" w:rsidRPr="004E4138"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4138">
        <w:rPr>
          <w:rFonts w:cs="Times New Roman"/>
          <w:sz w:val="22"/>
        </w:rPr>
        <w:tab/>
      </w:r>
      <w:r w:rsidRPr="004E4138">
        <w:rPr>
          <w:rFonts w:cs="Times New Roman"/>
          <w:sz w:val="22"/>
        </w:rPr>
        <w:tab/>
        <w:t>(3) cancel the contract.</w:t>
      </w:r>
    </w:p>
    <w:p w14:paraId="7E95A6A5" w14:textId="2A75A975" w:rsidR="007E3FD6" w:rsidRPr="004E4138"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4138">
        <w:rPr>
          <w:rFonts w:cs="Times New Roman"/>
          <w:sz w:val="22"/>
        </w:rPr>
        <w:tab/>
      </w:r>
      <w:r w:rsidRPr="004E4138">
        <w:rPr>
          <w:rStyle w:val="scstrikered"/>
          <w:rFonts w:cs="Times New Roman"/>
          <w:sz w:val="22"/>
        </w:rPr>
        <w:t>(E) The department must test randomly a driver's license applicant only at the time the applicant is seeking his initial driver's license at the Department of Motor Vehicles.</w:t>
      </w:r>
    </w:p>
    <w:p w14:paraId="4E26F436" w14:textId="77777777" w:rsidR="007E3FD6" w:rsidRPr="004E4138" w:rsidRDefault="007E3FD6" w:rsidP="007E3FD6">
      <w:pPr>
        <w:pStyle w:val="scamendconformline"/>
        <w:spacing w:before="0"/>
        <w:ind w:firstLine="216"/>
        <w:jc w:val="both"/>
        <w:rPr>
          <w:sz w:val="22"/>
        </w:rPr>
      </w:pPr>
      <w:r w:rsidRPr="004E4138">
        <w:rPr>
          <w:sz w:val="22"/>
        </w:rPr>
        <w:t>Renumber sections to conform.</w:t>
      </w:r>
    </w:p>
    <w:p w14:paraId="38C8D76D" w14:textId="77777777" w:rsidR="007E3FD6" w:rsidRDefault="007E3FD6" w:rsidP="007E3FD6">
      <w:pPr>
        <w:pStyle w:val="scamendtitleconform"/>
        <w:ind w:firstLine="216"/>
        <w:jc w:val="both"/>
        <w:rPr>
          <w:sz w:val="22"/>
        </w:rPr>
      </w:pPr>
      <w:r w:rsidRPr="004E4138">
        <w:rPr>
          <w:sz w:val="22"/>
        </w:rPr>
        <w:t>Amend title to conform.</w:t>
      </w:r>
    </w:p>
    <w:p w14:paraId="10C0D901" w14:textId="0BFD427F" w:rsidR="007E3FD6" w:rsidRDefault="007E3FD6" w:rsidP="007E3FD6">
      <w:pPr>
        <w:pStyle w:val="scamendtitleconform"/>
        <w:ind w:firstLine="216"/>
        <w:jc w:val="both"/>
        <w:rPr>
          <w:sz w:val="22"/>
        </w:rPr>
      </w:pPr>
    </w:p>
    <w:p w14:paraId="031B09E8" w14:textId="77777777" w:rsidR="007E3FD6" w:rsidRDefault="007E3FD6" w:rsidP="007E3FD6">
      <w:r>
        <w:t>Rep. GILLIAM explained the amendment.</w:t>
      </w:r>
    </w:p>
    <w:p w14:paraId="153B9763" w14:textId="2A2B7A06" w:rsidR="007E3FD6" w:rsidRDefault="007E3FD6" w:rsidP="007E3FD6">
      <w:r>
        <w:t>The amendment was then adopted.</w:t>
      </w:r>
    </w:p>
    <w:p w14:paraId="2F93F71C" w14:textId="77777777" w:rsidR="007E3FD6" w:rsidRDefault="007E3FD6" w:rsidP="007E3FD6"/>
    <w:p w14:paraId="56BD1039" w14:textId="76A0D387" w:rsidR="007E3FD6" w:rsidRDefault="007E3FD6" w:rsidP="007E3FD6">
      <w:r>
        <w:t>Rep. GILLIAM explained the Bill.</w:t>
      </w:r>
    </w:p>
    <w:p w14:paraId="2ED280D9" w14:textId="77777777" w:rsidR="007E3FD6" w:rsidRDefault="007E3FD6" w:rsidP="007E3FD6"/>
    <w:p w14:paraId="5E098FF2" w14:textId="2FE41E04" w:rsidR="007E3FD6" w:rsidRDefault="007E3FD6" w:rsidP="007E3FD6">
      <w:r>
        <w:t>The question recurred to the passage of the Bill.</w:t>
      </w:r>
    </w:p>
    <w:p w14:paraId="53F2680E" w14:textId="77777777" w:rsidR="007E3FD6" w:rsidRDefault="007E3FD6" w:rsidP="007E3FD6"/>
    <w:p w14:paraId="4053566F" w14:textId="77777777" w:rsidR="007E3FD6" w:rsidRDefault="007E3FD6" w:rsidP="007E3FD6">
      <w:r>
        <w:t xml:space="preserve">The yeas and nays were taken resulting as follows: </w:t>
      </w:r>
    </w:p>
    <w:p w14:paraId="22188B94" w14:textId="04F00806" w:rsidR="007E3FD6" w:rsidRDefault="007E3FD6" w:rsidP="007E3FD6">
      <w:pPr>
        <w:jc w:val="center"/>
      </w:pPr>
      <w:r>
        <w:t xml:space="preserve"> </w:t>
      </w:r>
      <w:bookmarkStart w:id="11" w:name="vote_start112"/>
      <w:bookmarkEnd w:id="11"/>
      <w:r>
        <w:t>Yeas 97; Nays 0</w:t>
      </w:r>
    </w:p>
    <w:p w14:paraId="012DE717" w14:textId="77777777" w:rsidR="007E3FD6" w:rsidRDefault="007E3FD6" w:rsidP="007E3FD6">
      <w:pPr>
        <w:jc w:val="center"/>
      </w:pPr>
    </w:p>
    <w:p w14:paraId="24636D68" w14:textId="77777777" w:rsidR="007E3FD6" w:rsidRDefault="007E3FD6" w:rsidP="007E3F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E3FD6" w:rsidRPr="007E3FD6" w14:paraId="632C2D95" w14:textId="77777777" w:rsidTr="007E3FD6">
        <w:tc>
          <w:tcPr>
            <w:tcW w:w="2179" w:type="dxa"/>
            <w:shd w:val="clear" w:color="auto" w:fill="auto"/>
          </w:tcPr>
          <w:p w14:paraId="7272F54B" w14:textId="01D067EE" w:rsidR="007E3FD6" w:rsidRPr="007E3FD6" w:rsidRDefault="007E3FD6" w:rsidP="007E3FD6">
            <w:pPr>
              <w:keepNext/>
              <w:ind w:firstLine="0"/>
            </w:pPr>
            <w:r>
              <w:t>Alexander</w:t>
            </w:r>
          </w:p>
        </w:tc>
        <w:tc>
          <w:tcPr>
            <w:tcW w:w="2179" w:type="dxa"/>
            <w:shd w:val="clear" w:color="auto" w:fill="auto"/>
          </w:tcPr>
          <w:p w14:paraId="3F3921FA" w14:textId="332FD753" w:rsidR="007E3FD6" w:rsidRPr="007E3FD6" w:rsidRDefault="007E3FD6" w:rsidP="007E3FD6">
            <w:pPr>
              <w:keepNext/>
              <w:ind w:firstLine="0"/>
            </w:pPr>
            <w:r>
              <w:t>Anderson</w:t>
            </w:r>
          </w:p>
        </w:tc>
        <w:tc>
          <w:tcPr>
            <w:tcW w:w="2180" w:type="dxa"/>
            <w:shd w:val="clear" w:color="auto" w:fill="auto"/>
          </w:tcPr>
          <w:p w14:paraId="0DD944AC" w14:textId="4D645808" w:rsidR="007E3FD6" w:rsidRPr="007E3FD6" w:rsidRDefault="007E3FD6" w:rsidP="007E3FD6">
            <w:pPr>
              <w:keepNext/>
              <w:ind w:firstLine="0"/>
            </w:pPr>
            <w:r>
              <w:t>Atkinson</w:t>
            </w:r>
          </w:p>
        </w:tc>
      </w:tr>
      <w:tr w:rsidR="007E3FD6" w:rsidRPr="007E3FD6" w14:paraId="067F99B1" w14:textId="77777777" w:rsidTr="007E3FD6">
        <w:tc>
          <w:tcPr>
            <w:tcW w:w="2179" w:type="dxa"/>
            <w:shd w:val="clear" w:color="auto" w:fill="auto"/>
          </w:tcPr>
          <w:p w14:paraId="30DDA8B0" w14:textId="1D920353" w:rsidR="007E3FD6" w:rsidRPr="007E3FD6" w:rsidRDefault="007E3FD6" w:rsidP="007E3FD6">
            <w:pPr>
              <w:ind w:firstLine="0"/>
            </w:pPr>
            <w:r>
              <w:t>Bailey</w:t>
            </w:r>
          </w:p>
        </w:tc>
        <w:tc>
          <w:tcPr>
            <w:tcW w:w="2179" w:type="dxa"/>
            <w:shd w:val="clear" w:color="auto" w:fill="auto"/>
          </w:tcPr>
          <w:p w14:paraId="429D2F92" w14:textId="05964785" w:rsidR="007E3FD6" w:rsidRPr="007E3FD6" w:rsidRDefault="007E3FD6" w:rsidP="007E3FD6">
            <w:pPr>
              <w:ind w:firstLine="0"/>
            </w:pPr>
            <w:r>
              <w:t>Ballentine</w:t>
            </w:r>
          </w:p>
        </w:tc>
        <w:tc>
          <w:tcPr>
            <w:tcW w:w="2180" w:type="dxa"/>
            <w:shd w:val="clear" w:color="auto" w:fill="auto"/>
          </w:tcPr>
          <w:p w14:paraId="2336C065" w14:textId="71426DEA" w:rsidR="007E3FD6" w:rsidRPr="007E3FD6" w:rsidRDefault="007E3FD6" w:rsidP="007E3FD6">
            <w:pPr>
              <w:ind w:firstLine="0"/>
            </w:pPr>
            <w:r>
              <w:t>Bamberg</w:t>
            </w:r>
          </w:p>
        </w:tc>
      </w:tr>
      <w:tr w:rsidR="007E3FD6" w:rsidRPr="007E3FD6" w14:paraId="5E50BF25" w14:textId="77777777" w:rsidTr="007E3FD6">
        <w:tc>
          <w:tcPr>
            <w:tcW w:w="2179" w:type="dxa"/>
            <w:shd w:val="clear" w:color="auto" w:fill="auto"/>
          </w:tcPr>
          <w:p w14:paraId="6837DB36" w14:textId="1C7F977B" w:rsidR="007E3FD6" w:rsidRPr="007E3FD6" w:rsidRDefault="007E3FD6" w:rsidP="007E3FD6">
            <w:pPr>
              <w:ind w:firstLine="0"/>
            </w:pPr>
            <w:r>
              <w:t>Bannister</w:t>
            </w:r>
          </w:p>
        </w:tc>
        <w:tc>
          <w:tcPr>
            <w:tcW w:w="2179" w:type="dxa"/>
            <w:shd w:val="clear" w:color="auto" w:fill="auto"/>
          </w:tcPr>
          <w:p w14:paraId="41E1A47F" w14:textId="65E30BB2" w:rsidR="007E3FD6" w:rsidRPr="007E3FD6" w:rsidRDefault="007E3FD6" w:rsidP="007E3FD6">
            <w:pPr>
              <w:ind w:firstLine="0"/>
            </w:pPr>
            <w:r>
              <w:t>Bauer</w:t>
            </w:r>
          </w:p>
        </w:tc>
        <w:tc>
          <w:tcPr>
            <w:tcW w:w="2180" w:type="dxa"/>
            <w:shd w:val="clear" w:color="auto" w:fill="auto"/>
          </w:tcPr>
          <w:p w14:paraId="08707BF9" w14:textId="5244867A" w:rsidR="007E3FD6" w:rsidRPr="007E3FD6" w:rsidRDefault="007E3FD6" w:rsidP="007E3FD6">
            <w:pPr>
              <w:ind w:firstLine="0"/>
            </w:pPr>
            <w:r>
              <w:t>Beach</w:t>
            </w:r>
          </w:p>
        </w:tc>
      </w:tr>
      <w:tr w:rsidR="007E3FD6" w:rsidRPr="007E3FD6" w14:paraId="0DFDADF8" w14:textId="77777777" w:rsidTr="007E3FD6">
        <w:tc>
          <w:tcPr>
            <w:tcW w:w="2179" w:type="dxa"/>
            <w:shd w:val="clear" w:color="auto" w:fill="auto"/>
          </w:tcPr>
          <w:p w14:paraId="5AC1D76A" w14:textId="29E7D5DB" w:rsidR="007E3FD6" w:rsidRPr="007E3FD6" w:rsidRDefault="007E3FD6" w:rsidP="007E3FD6">
            <w:pPr>
              <w:ind w:firstLine="0"/>
            </w:pPr>
            <w:r>
              <w:t>Bernstein</w:t>
            </w:r>
          </w:p>
        </w:tc>
        <w:tc>
          <w:tcPr>
            <w:tcW w:w="2179" w:type="dxa"/>
            <w:shd w:val="clear" w:color="auto" w:fill="auto"/>
          </w:tcPr>
          <w:p w14:paraId="5971E9B4" w14:textId="3E03FCBD" w:rsidR="007E3FD6" w:rsidRPr="007E3FD6" w:rsidRDefault="007E3FD6" w:rsidP="007E3FD6">
            <w:pPr>
              <w:ind w:firstLine="0"/>
            </w:pPr>
            <w:r>
              <w:t>Bowers</w:t>
            </w:r>
          </w:p>
        </w:tc>
        <w:tc>
          <w:tcPr>
            <w:tcW w:w="2180" w:type="dxa"/>
            <w:shd w:val="clear" w:color="auto" w:fill="auto"/>
          </w:tcPr>
          <w:p w14:paraId="021F8353" w14:textId="3A03B1C2" w:rsidR="007E3FD6" w:rsidRPr="007E3FD6" w:rsidRDefault="007E3FD6" w:rsidP="007E3FD6">
            <w:pPr>
              <w:ind w:firstLine="0"/>
            </w:pPr>
            <w:r>
              <w:t>Brewer</w:t>
            </w:r>
          </w:p>
        </w:tc>
      </w:tr>
      <w:tr w:rsidR="007E3FD6" w:rsidRPr="007E3FD6" w14:paraId="3D734237" w14:textId="77777777" w:rsidTr="007E3FD6">
        <w:tc>
          <w:tcPr>
            <w:tcW w:w="2179" w:type="dxa"/>
            <w:shd w:val="clear" w:color="auto" w:fill="auto"/>
          </w:tcPr>
          <w:p w14:paraId="5807BA04" w14:textId="3AC723D0" w:rsidR="007E3FD6" w:rsidRPr="007E3FD6" w:rsidRDefault="007E3FD6" w:rsidP="007E3FD6">
            <w:pPr>
              <w:ind w:firstLine="0"/>
            </w:pPr>
            <w:r>
              <w:t>Brittain</w:t>
            </w:r>
          </w:p>
        </w:tc>
        <w:tc>
          <w:tcPr>
            <w:tcW w:w="2179" w:type="dxa"/>
            <w:shd w:val="clear" w:color="auto" w:fill="auto"/>
          </w:tcPr>
          <w:p w14:paraId="3B7821C4" w14:textId="04B5AF38" w:rsidR="007E3FD6" w:rsidRPr="007E3FD6" w:rsidRDefault="007E3FD6" w:rsidP="007E3FD6">
            <w:pPr>
              <w:ind w:firstLine="0"/>
            </w:pPr>
            <w:r>
              <w:t>Burns</w:t>
            </w:r>
          </w:p>
        </w:tc>
        <w:tc>
          <w:tcPr>
            <w:tcW w:w="2180" w:type="dxa"/>
            <w:shd w:val="clear" w:color="auto" w:fill="auto"/>
          </w:tcPr>
          <w:p w14:paraId="0AB42EC7" w14:textId="490FA3DA" w:rsidR="007E3FD6" w:rsidRPr="007E3FD6" w:rsidRDefault="007E3FD6" w:rsidP="007E3FD6">
            <w:pPr>
              <w:ind w:firstLine="0"/>
            </w:pPr>
            <w:r>
              <w:t>Bustos</w:t>
            </w:r>
          </w:p>
        </w:tc>
      </w:tr>
      <w:tr w:rsidR="007E3FD6" w:rsidRPr="007E3FD6" w14:paraId="359CB744" w14:textId="77777777" w:rsidTr="007E3FD6">
        <w:tc>
          <w:tcPr>
            <w:tcW w:w="2179" w:type="dxa"/>
            <w:shd w:val="clear" w:color="auto" w:fill="auto"/>
          </w:tcPr>
          <w:p w14:paraId="09BFFB1F" w14:textId="780DB7FC" w:rsidR="007E3FD6" w:rsidRPr="007E3FD6" w:rsidRDefault="007E3FD6" w:rsidP="007E3FD6">
            <w:pPr>
              <w:ind w:firstLine="0"/>
            </w:pPr>
            <w:r>
              <w:lastRenderedPageBreak/>
              <w:t>Chapman</w:t>
            </w:r>
          </w:p>
        </w:tc>
        <w:tc>
          <w:tcPr>
            <w:tcW w:w="2179" w:type="dxa"/>
            <w:shd w:val="clear" w:color="auto" w:fill="auto"/>
          </w:tcPr>
          <w:p w14:paraId="25117E26" w14:textId="41583DED" w:rsidR="007E3FD6" w:rsidRPr="007E3FD6" w:rsidRDefault="007E3FD6" w:rsidP="007E3FD6">
            <w:pPr>
              <w:ind w:firstLine="0"/>
            </w:pPr>
            <w:r>
              <w:t>Chumley</w:t>
            </w:r>
          </w:p>
        </w:tc>
        <w:tc>
          <w:tcPr>
            <w:tcW w:w="2180" w:type="dxa"/>
            <w:shd w:val="clear" w:color="auto" w:fill="auto"/>
          </w:tcPr>
          <w:p w14:paraId="2B213FE3" w14:textId="714C7ED7" w:rsidR="007E3FD6" w:rsidRPr="007E3FD6" w:rsidRDefault="007E3FD6" w:rsidP="007E3FD6">
            <w:pPr>
              <w:ind w:firstLine="0"/>
            </w:pPr>
            <w:r>
              <w:t>Cobb-Hunter</w:t>
            </w:r>
          </w:p>
        </w:tc>
      </w:tr>
      <w:tr w:rsidR="007E3FD6" w:rsidRPr="007E3FD6" w14:paraId="1FA3C5EF" w14:textId="77777777" w:rsidTr="007E3FD6">
        <w:tc>
          <w:tcPr>
            <w:tcW w:w="2179" w:type="dxa"/>
            <w:shd w:val="clear" w:color="auto" w:fill="auto"/>
          </w:tcPr>
          <w:p w14:paraId="582F7056" w14:textId="1EAB04D4" w:rsidR="007E3FD6" w:rsidRPr="007E3FD6" w:rsidRDefault="007E3FD6" w:rsidP="007E3FD6">
            <w:pPr>
              <w:ind w:firstLine="0"/>
            </w:pPr>
            <w:r>
              <w:t>Collins</w:t>
            </w:r>
          </w:p>
        </w:tc>
        <w:tc>
          <w:tcPr>
            <w:tcW w:w="2179" w:type="dxa"/>
            <w:shd w:val="clear" w:color="auto" w:fill="auto"/>
          </w:tcPr>
          <w:p w14:paraId="2EF57BC5" w14:textId="21E50346" w:rsidR="007E3FD6" w:rsidRPr="007E3FD6" w:rsidRDefault="007E3FD6" w:rsidP="007E3FD6">
            <w:pPr>
              <w:ind w:firstLine="0"/>
            </w:pPr>
            <w:r>
              <w:t>B. L. Cox</w:t>
            </w:r>
          </w:p>
        </w:tc>
        <w:tc>
          <w:tcPr>
            <w:tcW w:w="2180" w:type="dxa"/>
            <w:shd w:val="clear" w:color="auto" w:fill="auto"/>
          </w:tcPr>
          <w:p w14:paraId="1A99F6F5" w14:textId="69BB4821" w:rsidR="007E3FD6" w:rsidRPr="007E3FD6" w:rsidRDefault="007E3FD6" w:rsidP="007E3FD6">
            <w:pPr>
              <w:ind w:firstLine="0"/>
            </w:pPr>
            <w:r>
              <w:t>Cromer</w:t>
            </w:r>
          </w:p>
        </w:tc>
      </w:tr>
      <w:tr w:rsidR="007E3FD6" w:rsidRPr="007E3FD6" w14:paraId="4E37DDB8" w14:textId="77777777" w:rsidTr="007E3FD6">
        <w:tc>
          <w:tcPr>
            <w:tcW w:w="2179" w:type="dxa"/>
            <w:shd w:val="clear" w:color="auto" w:fill="auto"/>
          </w:tcPr>
          <w:p w14:paraId="68ED2CC0" w14:textId="50CB0090" w:rsidR="007E3FD6" w:rsidRPr="007E3FD6" w:rsidRDefault="007E3FD6" w:rsidP="007E3FD6">
            <w:pPr>
              <w:ind w:firstLine="0"/>
            </w:pPr>
            <w:r>
              <w:t>Davis</w:t>
            </w:r>
          </w:p>
        </w:tc>
        <w:tc>
          <w:tcPr>
            <w:tcW w:w="2179" w:type="dxa"/>
            <w:shd w:val="clear" w:color="auto" w:fill="auto"/>
          </w:tcPr>
          <w:p w14:paraId="6DDAB42A" w14:textId="16E187B4" w:rsidR="007E3FD6" w:rsidRPr="007E3FD6" w:rsidRDefault="007E3FD6" w:rsidP="007E3FD6">
            <w:pPr>
              <w:ind w:firstLine="0"/>
            </w:pPr>
            <w:r>
              <w:t>Dillard</w:t>
            </w:r>
          </w:p>
        </w:tc>
        <w:tc>
          <w:tcPr>
            <w:tcW w:w="2180" w:type="dxa"/>
            <w:shd w:val="clear" w:color="auto" w:fill="auto"/>
          </w:tcPr>
          <w:p w14:paraId="7A3E971B" w14:textId="651FD3BD" w:rsidR="007E3FD6" w:rsidRPr="007E3FD6" w:rsidRDefault="007E3FD6" w:rsidP="007E3FD6">
            <w:pPr>
              <w:ind w:firstLine="0"/>
            </w:pPr>
            <w:r>
              <w:t>Duncan</w:t>
            </w:r>
          </w:p>
        </w:tc>
      </w:tr>
      <w:tr w:rsidR="007E3FD6" w:rsidRPr="007E3FD6" w14:paraId="712E1B97" w14:textId="77777777" w:rsidTr="007E3FD6">
        <w:tc>
          <w:tcPr>
            <w:tcW w:w="2179" w:type="dxa"/>
            <w:shd w:val="clear" w:color="auto" w:fill="auto"/>
          </w:tcPr>
          <w:p w14:paraId="5041BFDF" w14:textId="110AE137" w:rsidR="007E3FD6" w:rsidRPr="007E3FD6" w:rsidRDefault="007E3FD6" w:rsidP="007E3FD6">
            <w:pPr>
              <w:ind w:firstLine="0"/>
            </w:pPr>
            <w:r>
              <w:t>Edgerton</w:t>
            </w:r>
          </w:p>
        </w:tc>
        <w:tc>
          <w:tcPr>
            <w:tcW w:w="2179" w:type="dxa"/>
            <w:shd w:val="clear" w:color="auto" w:fill="auto"/>
          </w:tcPr>
          <w:p w14:paraId="056ABAA9" w14:textId="696EAF81" w:rsidR="007E3FD6" w:rsidRPr="007E3FD6" w:rsidRDefault="007E3FD6" w:rsidP="007E3FD6">
            <w:pPr>
              <w:ind w:firstLine="0"/>
            </w:pPr>
            <w:r>
              <w:t>Erickson</w:t>
            </w:r>
          </w:p>
        </w:tc>
        <w:tc>
          <w:tcPr>
            <w:tcW w:w="2180" w:type="dxa"/>
            <w:shd w:val="clear" w:color="auto" w:fill="auto"/>
          </w:tcPr>
          <w:p w14:paraId="6A87A767" w14:textId="564FCE5D" w:rsidR="007E3FD6" w:rsidRPr="007E3FD6" w:rsidRDefault="007E3FD6" w:rsidP="007E3FD6">
            <w:pPr>
              <w:ind w:firstLine="0"/>
            </w:pPr>
            <w:r>
              <w:t>Forrest</w:t>
            </w:r>
          </w:p>
        </w:tc>
      </w:tr>
      <w:tr w:rsidR="007E3FD6" w:rsidRPr="007E3FD6" w14:paraId="637F5D31" w14:textId="77777777" w:rsidTr="007E3FD6">
        <w:tc>
          <w:tcPr>
            <w:tcW w:w="2179" w:type="dxa"/>
            <w:shd w:val="clear" w:color="auto" w:fill="auto"/>
          </w:tcPr>
          <w:p w14:paraId="10E575C1" w14:textId="4EACB235" w:rsidR="007E3FD6" w:rsidRPr="007E3FD6" w:rsidRDefault="007E3FD6" w:rsidP="007E3FD6">
            <w:pPr>
              <w:ind w:firstLine="0"/>
            </w:pPr>
            <w:r>
              <w:t>Frank</w:t>
            </w:r>
          </w:p>
        </w:tc>
        <w:tc>
          <w:tcPr>
            <w:tcW w:w="2179" w:type="dxa"/>
            <w:shd w:val="clear" w:color="auto" w:fill="auto"/>
          </w:tcPr>
          <w:p w14:paraId="4DE3375E" w14:textId="523D6EB9" w:rsidR="007E3FD6" w:rsidRPr="007E3FD6" w:rsidRDefault="007E3FD6" w:rsidP="007E3FD6">
            <w:pPr>
              <w:ind w:firstLine="0"/>
            </w:pPr>
            <w:r>
              <w:t>Gagnon</w:t>
            </w:r>
          </w:p>
        </w:tc>
        <w:tc>
          <w:tcPr>
            <w:tcW w:w="2180" w:type="dxa"/>
            <w:shd w:val="clear" w:color="auto" w:fill="auto"/>
          </w:tcPr>
          <w:p w14:paraId="20CFEB37" w14:textId="19CD9663" w:rsidR="007E3FD6" w:rsidRPr="007E3FD6" w:rsidRDefault="007E3FD6" w:rsidP="007E3FD6">
            <w:pPr>
              <w:ind w:firstLine="0"/>
            </w:pPr>
            <w:r>
              <w:t>Garvin</w:t>
            </w:r>
          </w:p>
        </w:tc>
      </w:tr>
      <w:tr w:rsidR="007E3FD6" w:rsidRPr="007E3FD6" w14:paraId="3C931619" w14:textId="77777777" w:rsidTr="007E3FD6">
        <w:tc>
          <w:tcPr>
            <w:tcW w:w="2179" w:type="dxa"/>
            <w:shd w:val="clear" w:color="auto" w:fill="auto"/>
          </w:tcPr>
          <w:p w14:paraId="28271431" w14:textId="7F0F0C02" w:rsidR="007E3FD6" w:rsidRPr="007E3FD6" w:rsidRDefault="007E3FD6" w:rsidP="007E3FD6">
            <w:pPr>
              <w:ind w:firstLine="0"/>
            </w:pPr>
            <w:r>
              <w:t>Gibson</w:t>
            </w:r>
          </w:p>
        </w:tc>
        <w:tc>
          <w:tcPr>
            <w:tcW w:w="2179" w:type="dxa"/>
            <w:shd w:val="clear" w:color="auto" w:fill="auto"/>
          </w:tcPr>
          <w:p w14:paraId="7E3E6B25" w14:textId="7F4CA3D5" w:rsidR="007E3FD6" w:rsidRPr="007E3FD6" w:rsidRDefault="007E3FD6" w:rsidP="007E3FD6">
            <w:pPr>
              <w:ind w:firstLine="0"/>
            </w:pPr>
            <w:r>
              <w:t>Gilliam</w:t>
            </w:r>
          </w:p>
        </w:tc>
        <w:tc>
          <w:tcPr>
            <w:tcW w:w="2180" w:type="dxa"/>
            <w:shd w:val="clear" w:color="auto" w:fill="auto"/>
          </w:tcPr>
          <w:p w14:paraId="3BA1785B" w14:textId="3A360D01" w:rsidR="007E3FD6" w:rsidRPr="007E3FD6" w:rsidRDefault="007E3FD6" w:rsidP="007E3FD6">
            <w:pPr>
              <w:ind w:firstLine="0"/>
            </w:pPr>
            <w:r>
              <w:t>Gilliard</w:t>
            </w:r>
          </w:p>
        </w:tc>
      </w:tr>
      <w:tr w:rsidR="007E3FD6" w:rsidRPr="007E3FD6" w14:paraId="4BA13E52" w14:textId="77777777" w:rsidTr="007E3FD6">
        <w:tc>
          <w:tcPr>
            <w:tcW w:w="2179" w:type="dxa"/>
            <w:shd w:val="clear" w:color="auto" w:fill="auto"/>
          </w:tcPr>
          <w:p w14:paraId="71C38B28" w14:textId="469DA51F" w:rsidR="007E3FD6" w:rsidRPr="007E3FD6" w:rsidRDefault="007E3FD6" w:rsidP="007E3FD6">
            <w:pPr>
              <w:ind w:firstLine="0"/>
            </w:pPr>
            <w:r>
              <w:t>Gilreath</w:t>
            </w:r>
          </w:p>
        </w:tc>
        <w:tc>
          <w:tcPr>
            <w:tcW w:w="2179" w:type="dxa"/>
            <w:shd w:val="clear" w:color="auto" w:fill="auto"/>
          </w:tcPr>
          <w:p w14:paraId="75BE61B5" w14:textId="28D47439" w:rsidR="007E3FD6" w:rsidRPr="007E3FD6" w:rsidRDefault="007E3FD6" w:rsidP="007E3FD6">
            <w:pPr>
              <w:ind w:firstLine="0"/>
            </w:pPr>
            <w:r>
              <w:t>Grant</w:t>
            </w:r>
          </w:p>
        </w:tc>
        <w:tc>
          <w:tcPr>
            <w:tcW w:w="2180" w:type="dxa"/>
            <w:shd w:val="clear" w:color="auto" w:fill="auto"/>
          </w:tcPr>
          <w:p w14:paraId="23B7576A" w14:textId="797B8000" w:rsidR="007E3FD6" w:rsidRPr="007E3FD6" w:rsidRDefault="007E3FD6" w:rsidP="007E3FD6">
            <w:pPr>
              <w:ind w:firstLine="0"/>
            </w:pPr>
            <w:r>
              <w:t>Guest</w:t>
            </w:r>
          </w:p>
        </w:tc>
      </w:tr>
      <w:tr w:rsidR="007E3FD6" w:rsidRPr="007E3FD6" w14:paraId="12F8701E" w14:textId="77777777" w:rsidTr="007E3FD6">
        <w:tc>
          <w:tcPr>
            <w:tcW w:w="2179" w:type="dxa"/>
            <w:shd w:val="clear" w:color="auto" w:fill="auto"/>
          </w:tcPr>
          <w:p w14:paraId="03E0AE34" w14:textId="11EA8347" w:rsidR="007E3FD6" w:rsidRPr="007E3FD6" w:rsidRDefault="007E3FD6" w:rsidP="007E3FD6">
            <w:pPr>
              <w:ind w:firstLine="0"/>
            </w:pPr>
            <w:r>
              <w:t>Haddon</w:t>
            </w:r>
          </w:p>
        </w:tc>
        <w:tc>
          <w:tcPr>
            <w:tcW w:w="2179" w:type="dxa"/>
            <w:shd w:val="clear" w:color="auto" w:fill="auto"/>
          </w:tcPr>
          <w:p w14:paraId="5D87AF45" w14:textId="6CBAF742" w:rsidR="007E3FD6" w:rsidRPr="007E3FD6" w:rsidRDefault="007E3FD6" w:rsidP="007E3FD6">
            <w:pPr>
              <w:ind w:firstLine="0"/>
            </w:pPr>
            <w:r>
              <w:t>Hager</w:t>
            </w:r>
          </w:p>
        </w:tc>
        <w:tc>
          <w:tcPr>
            <w:tcW w:w="2180" w:type="dxa"/>
            <w:shd w:val="clear" w:color="auto" w:fill="auto"/>
          </w:tcPr>
          <w:p w14:paraId="395BD49D" w14:textId="5BAC8F38" w:rsidR="007E3FD6" w:rsidRPr="007E3FD6" w:rsidRDefault="007E3FD6" w:rsidP="007E3FD6">
            <w:pPr>
              <w:ind w:firstLine="0"/>
            </w:pPr>
            <w:r>
              <w:t>Hardee</w:t>
            </w:r>
          </w:p>
        </w:tc>
      </w:tr>
      <w:tr w:rsidR="007E3FD6" w:rsidRPr="007E3FD6" w14:paraId="7BF2FAEB" w14:textId="77777777" w:rsidTr="007E3FD6">
        <w:tc>
          <w:tcPr>
            <w:tcW w:w="2179" w:type="dxa"/>
            <w:shd w:val="clear" w:color="auto" w:fill="auto"/>
          </w:tcPr>
          <w:p w14:paraId="5FF1E3A5" w14:textId="05FF3515" w:rsidR="007E3FD6" w:rsidRPr="007E3FD6" w:rsidRDefault="007E3FD6" w:rsidP="007E3FD6">
            <w:pPr>
              <w:ind w:firstLine="0"/>
            </w:pPr>
            <w:r>
              <w:t>Hartnett</w:t>
            </w:r>
          </w:p>
        </w:tc>
        <w:tc>
          <w:tcPr>
            <w:tcW w:w="2179" w:type="dxa"/>
            <w:shd w:val="clear" w:color="auto" w:fill="auto"/>
          </w:tcPr>
          <w:p w14:paraId="5DB72C59" w14:textId="2AA42306" w:rsidR="007E3FD6" w:rsidRPr="007E3FD6" w:rsidRDefault="007E3FD6" w:rsidP="007E3FD6">
            <w:pPr>
              <w:ind w:firstLine="0"/>
            </w:pPr>
            <w:r>
              <w:t>Hayes</w:t>
            </w:r>
          </w:p>
        </w:tc>
        <w:tc>
          <w:tcPr>
            <w:tcW w:w="2180" w:type="dxa"/>
            <w:shd w:val="clear" w:color="auto" w:fill="auto"/>
          </w:tcPr>
          <w:p w14:paraId="572D3264" w14:textId="75E06016" w:rsidR="007E3FD6" w:rsidRPr="007E3FD6" w:rsidRDefault="007E3FD6" w:rsidP="007E3FD6">
            <w:pPr>
              <w:ind w:firstLine="0"/>
            </w:pPr>
            <w:r>
              <w:t>Henderson-Myers</w:t>
            </w:r>
          </w:p>
        </w:tc>
      </w:tr>
      <w:tr w:rsidR="007E3FD6" w:rsidRPr="007E3FD6" w14:paraId="69ADDAF9" w14:textId="77777777" w:rsidTr="007E3FD6">
        <w:tc>
          <w:tcPr>
            <w:tcW w:w="2179" w:type="dxa"/>
            <w:shd w:val="clear" w:color="auto" w:fill="auto"/>
          </w:tcPr>
          <w:p w14:paraId="33910C59" w14:textId="3BD33410" w:rsidR="007E3FD6" w:rsidRPr="007E3FD6" w:rsidRDefault="007E3FD6" w:rsidP="007E3FD6">
            <w:pPr>
              <w:ind w:firstLine="0"/>
            </w:pPr>
            <w:r>
              <w:t>Herbkersman</w:t>
            </w:r>
          </w:p>
        </w:tc>
        <w:tc>
          <w:tcPr>
            <w:tcW w:w="2179" w:type="dxa"/>
            <w:shd w:val="clear" w:color="auto" w:fill="auto"/>
          </w:tcPr>
          <w:p w14:paraId="5E93794A" w14:textId="30811E42" w:rsidR="007E3FD6" w:rsidRPr="007E3FD6" w:rsidRDefault="007E3FD6" w:rsidP="007E3FD6">
            <w:pPr>
              <w:ind w:firstLine="0"/>
            </w:pPr>
            <w:r>
              <w:t>Hiott</w:t>
            </w:r>
          </w:p>
        </w:tc>
        <w:tc>
          <w:tcPr>
            <w:tcW w:w="2180" w:type="dxa"/>
            <w:shd w:val="clear" w:color="auto" w:fill="auto"/>
          </w:tcPr>
          <w:p w14:paraId="5AA0E63F" w14:textId="647298A6" w:rsidR="007E3FD6" w:rsidRPr="007E3FD6" w:rsidRDefault="007E3FD6" w:rsidP="007E3FD6">
            <w:pPr>
              <w:ind w:firstLine="0"/>
            </w:pPr>
            <w:r>
              <w:t>Hixon</w:t>
            </w:r>
          </w:p>
        </w:tc>
      </w:tr>
      <w:tr w:rsidR="007E3FD6" w:rsidRPr="007E3FD6" w14:paraId="048E51A0" w14:textId="77777777" w:rsidTr="007E3FD6">
        <w:tc>
          <w:tcPr>
            <w:tcW w:w="2179" w:type="dxa"/>
            <w:shd w:val="clear" w:color="auto" w:fill="auto"/>
          </w:tcPr>
          <w:p w14:paraId="4DB6655D" w14:textId="1B570DDF" w:rsidR="007E3FD6" w:rsidRPr="007E3FD6" w:rsidRDefault="007E3FD6" w:rsidP="007E3FD6">
            <w:pPr>
              <w:ind w:firstLine="0"/>
            </w:pPr>
            <w:r>
              <w:t>Holman</w:t>
            </w:r>
          </w:p>
        </w:tc>
        <w:tc>
          <w:tcPr>
            <w:tcW w:w="2179" w:type="dxa"/>
            <w:shd w:val="clear" w:color="auto" w:fill="auto"/>
          </w:tcPr>
          <w:p w14:paraId="695B71A1" w14:textId="75BBD742" w:rsidR="007E3FD6" w:rsidRPr="007E3FD6" w:rsidRDefault="007E3FD6" w:rsidP="007E3FD6">
            <w:pPr>
              <w:ind w:firstLine="0"/>
            </w:pPr>
            <w:r>
              <w:t>Hosey</w:t>
            </w:r>
          </w:p>
        </w:tc>
        <w:tc>
          <w:tcPr>
            <w:tcW w:w="2180" w:type="dxa"/>
            <w:shd w:val="clear" w:color="auto" w:fill="auto"/>
          </w:tcPr>
          <w:p w14:paraId="74232D50" w14:textId="423E0878" w:rsidR="007E3FD6" w:rsidRPr="007E3FD6" w:rsidRDefault="007E3FD6" w:rsidP="007E3FD6">
            <w:pPr>
              <w:ind w:firstLine="0"/>
            </w:pPr>
            <w:r>
              <w:t>Howard</w:t>
            </w:r>
          </w:p>
        </w:tc>
      </w:tr>
      <w:tr w:rsidR="007E3FD6" w:rsidRPr="007E3FD6" w14:paraId="50163F9D" w14:textId="77777777" w:rsidTr="007E3FD6">
        <w:tc>
          <w:tcPr>
            <w:tcW w:w="2179" w:type="dxa"/>
            <w:shd w:val="clear" w:color="auto" w:fill="auto"/>
          </w:tcPr>
          <w:p w14:paraId="62DE0877" w14:textId="60D7C96B" w:rsidR="007E3FD6" w:rsidRPr="007E3FD6" w:rsidRDefault="007E3FD6" w:rsidP="007E3FD6">
            <w:pPr>
              <w:ind w:firstLine="0"/>
            </w:pPr>
            <w:r>
              <w:t>Huff</w:t>
            </w:r>
          </w:p>
        </w:tc>
        <w:tc>
          <w:tcPr>
            <w:tcW w:w="2179" w:type="dxa"/>
            <w:shd w:val="clear" w:color="auto" w:fill="auto"/>
          </w:tcPr>
          <w:p w14:paraId="7AF7B6E9" w14:textId="5157084E" w:rsidR="007E3FD6" w:rsidRPr="007E3FD6" w:rsidRDefault="007E3FD6" w:rsidP="007E3FD6">
            <w:pPr>
              <w:ind w:firstLine="0"/>
            </w:pPr>
            <w:r>
              <w:t>J. E. Johnson</w:t>
            </w:r>
          </w:p>
        </w:tc>
        <w:tc>
          <w:tcPr>
            <w:tcW w:w="2180" w:type="dxa"/>
            <w:shd w:val="clear" w:color="auto" w:fill="auto"/>
          </w:tcPr>
          <w:p w14:paraId="0C310840" w14:textId="12E66A89" w:rsidR="007E3FD6" w:rsidRPr="007E3FD6" w:rsidRDefault="007E3FD6" w:rsidP="007E3FD6">
            <w:pPr>
              <w:ind w:firstLine="0"/>
            </w:pPr>
            <w:r>
              <w:t>Jones</w:t>
            </w:r>
          </w:p>
        </w:tc>
      </w:tr>
      <w:tr w:rsidR="007E3FD6" w:rsidRPr="007E3FD6" w14:paraId="092D4D86" w14:textId="77777777" w:rsidTr="007E3FD6">
        <w:tc>
          <w:tcPr>
            <w:tcW w:w="2179" w:type="dxa"/>
            <w:shd w:val="clear" w:color="auto" w:fill="auto"/>
          </w:tcPr>
          <w:p w14:paraId="00934501" w14:textId="2C91C736" w:rsidR="007E3FD6" w:rsidRPr="007E3FD6" w:rsidRDefault="007E3FD6" w:rsidP="007E3FD6">
            <w:pPr>
              <w:ind w:firstLine="0"/>
            </w:pPr>
            <w:r>
              <w:t>Jordan</w:t>
            </w:r>
          </w:p>
        </w:tc>
        <w:tc>
          <w:tcPr>
            <w:tcW w:w="2179" w:type="dxa"/>
            <w:shd w:val="clear" w:color="auto" w:fill="auto"/>
          </w:tcPr>
          <w:p w14:paraId="2CCAD81C" w14:textId="6F943A5B" w:rsidR="007E3FD6" w:rsidRPr="007E3FD6" w:rsidRDefault="007E3FD6" w:rsidP="007E3FD6">
            <w:pPr>
              <w:ind w:firstLine="0"/>
            </w:pPr>
            <w:r>
              <w:t>Kilmartin</w:t>
            </w:r>
          </w:p>
        </w:tc>
        <w:tc>
          <w:tcPr>
            <w:tcW w:w="2180" w:type="dxa"/>
            <w:shd w:val="clear" w:color="auto" w:fill="auto"/>
          </w:tcPr>
          <w:p w14:paraId="7CD16C1B" w14:textId="248FA9CD" w:rsidR="007E3FD6" w:rsidRPr="007E3FD6" w:rsidRDefault="007E3FD6" w:rsidP="007E3FD6">
            <w:pPr>
              <w:ind w:firstLine="0"/>
            </w:pPr>
            <w:r>
              <w:t>King</w:t>
            </w:r>
          </w:p>
        </w:tc>
      </w:tr>
      <w:tr w:rsidR="007E3FD6" w:rsidRPr="007E3FD6" w14:paraId="4C459C26" w14:textId="77777777" w:rsidTr="007E3FD6">
        <w:tc>
          <w:tcPr>
            <w:tcW w:w="2179" w:type="dxa"/>
            <w:shd w:val="clear" w:color="auto" w:fill="auto"/>
          </w:tcPr>
          <w:p w14:paraId="2A03B35F" w14:textId="3671D0F3" w:rsidR="007E3FD6" w:rsidRPr="007E3FD6" w:rsidRDefault="007E3FD6" w:rsidP="007E3FD6">
            <w:pPr>
              <w:ind w:firstLine="0"/>
            </w:pPr>
            <w:r>
              <w:t>Landing</w:t>
            </w:r>
          </w:p>
        </w:tc>
        <w:tc>
          <w:tcPr>
            <w:tcW w:w="2179" w:type="dxa"/>
            <w:shd w:val="clear" w:color="auto" w:fill="auto"/>
          </w:tcPr>
          <w:p w14:paraId="6B0504FF" w14:textId="4769CBF3" w:rsidR="007E3FD6" w:rsidRPr="007E3FD6" w:rsidRDefault="007E3FD6" w:rsidP="007E3FD6">
            <w:pPr>
              <w:ind w:firstLine="0"/>
            </w:pPr>
            <w:r>
              <w:t>Lawson</w:t>
            </w:r>
          </w:p>
        </w:tc>
        <w:tc>
          <w:tcPr>
            <w:tcW w:w="2180" w:type="dxa"/>
            <w:shd w:val="clear" w:color="auto" w:fill="auto"/>
          </w:tcPr>
          <w:p w14:paraId="3A9DA166" w14:textId="40C202AB" w:rsidR="007E3FD6" w:rsidRPr="007E3FD6" w:rsidRDefault="007E3FD6" w:rsidP="007E3FD6">
            <w:pPr>
              <w:ind w:firstLine="0"/>
            </w:pPr>
            <w:r>
              <w:t>Ligon</w:t>
            </w:r>
          </w:p>
        </w:tc>
      </w:tr>
      <w:tr w:rsidR="007E3FD6" w:rsidRPr="007E3FD6" w14:paraId="0436EB36" w14:textId="77777777" w:rsidTr="007E3FD6">
        <w:tc>
          <w:tcPr>
            <w:tcW w:w="2179" w:type="dxa"/>
            <w:shd w:val="clear" w:color="auto" w:fill="auto"/>
          </w:tcPr>
          <w:p w14:paraId="25842C55" w14:textId="6DED2858" w:rsidR="007E3FD6" w:rsidRPr="007E3FD6" w:rsidRDefault="007E3FD6" w:rsidP="007E3FD6">
            <w:pPr>
              <w:ind w:firstLine="0"/>
            </w:pPr>
            <w:r>
              <w:t>Long</w:t>
            </w:r>
          </w:p>
        </w:tc>
        <w:tc>
          <w:tcPr>
            <w:tcW w:w="2179" w:type="dxa"/>
            <w:shd w:val="clear" w:color="auto" w:fill="auto"/>
          </w:tcPr>
          <w:p w14:paraId="5AA57A24" w14:textId="3E31AA16" w:rsidR="007E3FD6" w:rsidRPr="007E3FD6" w:rsidRDefault="007E3FD6" w:rsidP="007E3FD6">
            <w:pPr>
              <w:ind w:firstLine="0"/>
            </w:pPr>
            <w:r>
              <w:t>Luck</w:t>
            </w:r>
          </w:p>
        </w:tc>
        <w:tc>
          <w:tcPr>
            <w:tcW w:w="2180" w:type="dxa"/>
            <w:shd w:val="clear" w:color="auto" w:fill="auto"/>
          </w:tcPr>
          <w:p w14:paraId="194B98F0" w14:textId="1256DA0C" w:rsidR="007E3FD6" w:rsidRPr="007E3FD6" w:rsidRDefault="007E3FD6" w:rsidP="007E3FD6">
            <w:pPr>
              <w:ind w:firstLine="0"/>
            </w:pPr>
            <w:r>
              <w:t>Magnuson</w:t>
            </w:r>
          </w:p>
        </w:tc>
      </w:tr>
      <w:tr w:rsidR="007E3FD6" w:rsidRPr="007E3FD6" w14:paraId="3435A98E" w14:textId="77777777" w:rsidTr="007E3FD6">
        <w:tc>
          <w:tcPr>
            <w:tcW w:w="2179" w:type="dxa"/>
            <w:shd w:val="clear" w:color="auto" w:fill="auto"/>
          </w:tcPr>
          <w:p w14:paraId="49EA16B0" w14:textId="28F7BFD9" w:rsidR="007E3FD6" w:rsidRPr="007E3FD6" w:rsidRDefault="007E3FD6" w:rsidP="007E3FD6">
            <w:pPr>
              <w:ind w:firstLine="0"/>
            </w:pPr>
            <w:r>
              <w:t>May</w:t>
            </w:r>
          </w:p>
        </w:tc>
        <w:tc>
          <w:tcPr>
            <w:tcW w:w="2179" w:type="dxa"/>
            <w:shd w:val="clear" w:color="auto" w:fill="auto"/>
          </w:tcPr>
          <w:p w14:paraId="34752DE3" w14:textId="4387B83B" w:rsidR="007E3FD6" w:rsidRPr="007E3FD6" w:rsidRDefault="007E3FD6" w:rsidP="007E3FD6">
            <w:pPr>
              <w:ind w:firstLine="0"/>
            </w:pPr>
            <w:r>
              <w:t>McCabe</w:t>
            </w:r>
          </w:p>
        </w:tc>
        <w:tc>
          <w:tcPr>
            <w:tcW w:w="2180" w:type="dxa"/>
            <w:shd w:val="clear" w:color="auto" w:fill="auto"/>
          </w:tcPr>
          <w:p w14:paraId="0E6E300A" w14:textId="48B38573" w:rsidR="007E3FD6" w:rsidRPr="007E3FD6" w:rsidRDefault="007E3FD6" w:rsidP="007E3FD6">
            <w:pPr>
              <w:ind w:firstLine="0"/>
            </w:pPr>
            <w:r>
              <w:t>McCravy</w:t>
            </w:r>
          </w:p>
        </w:tc>
      </w:tr>
      <w:tr w:rsidR="007E3FD6" w:rsidRPr="007E3FD6" w14:paraId="2047164B" w14:textId="77777777" w:rsidTr="007E3FD6">
        <w:tc>
          <w:tcPr>
            <w:tcW w:w="2179" w:type="dxa"/>
            <w:shd w:val="clear" w:color="auto" w:fill="auto"/>
          </w:tcPr>
          <w:p w14:paraId="09B66FBA" w14:textId="2A137AB3" w:rsidR="007E3FD6" w:rsidRPr="007E3FD6" w:rsidRDefault="007E3FD6" w:rsidP="007E3FD6">
            <w:pPr>
              <w:ind w:firstLine="0"/>
            </w:pPr>
            <w:r>
              <w:t>McDaniel</w:t>
            </w:r>
          </w:p>
        </w:tc>
        <w:tc>
          <w:tcPr>
            <w:tcW w:w="2179" w:type="dxa"/>
            <w:shd w:val="clear" w:color="auto" w:fill="auto"/>
          </w:tcPr>
          <w:p w14:paraId="36E8DC75" w14:textId="4856EA69" w:rsidR="007E3FD6" w:rsidRPr="007E3FD6" w:rsidRDefault="007E3FD6" w:rsidP="007E3FD6">
            <w:pPr>
              <w:ind w:firstLine="0"/>
            </w:pPr>
            <w:r>
              <w:t>McGinnis</w:t>
            </w:r>
          </w:p>
        </w:tc>
        <w:tc>
          <w:tcPr>
            <w:tcW w:w="2180" w:type="dxa"/>
            <w:shd w:val="clear" w:color="auto" w:fill="auto"/>
          </w:tcPr>
          <w:p w14:paraId="1E5E3C96" w14:textId="496B9FA0" w:rsidR="007E3FD6" w:rsidRPr="007E3FD6" w:rsidRDefault="007E3FD6" w:rsidP="007E3FD6">
            <w:pPr>
              <w:ind w:firstLine="0"/>
            </w:pPr>
            <w:r>
              <w:t>Mitchell</w:t>
            </w:r>
          </w:p>
        </w:tc>
      </w:tr>
      <w:tr w:rsidR="007E3FD6" w:rsidRPr="007E3FD6" w14:paraId="4D572BA5" w14:textId="77777777" w:rsidTr="007E3FD6">
        <w:tc>
          <w:tcPr>
            <w:tcW w:w="2179" w:type="dxa"/>
            <w:shd w:val="clear" w:color="auto" w:fill="auto"/>
          </w:tcPr>
          <w:p w14:paraId="622EFFE1" w14:textId="40D7A307" w:rsidR="007E3FD6" w:rsidRPr="007E3FD6" w:rsidRDefault="007E3FD6" w:rsidP="007E3FD6">
            <w:pPr>
              <w:ind w:firstLine="0"/>
            </w:pPr>
            <w:r>
              <w:t>Montgomery</w:t>
            </w:r>
          </w:p>
        </w:tc>
        <w:tc>
          <w:tcPr>
            <w:tcW w:w="2179" w:type="dxa"/>
            <w:shd w:val="clear" w:color="auto" w:fill="auto"/>
          </w:tcPr>
          <w:p w14:paraId="401B4343" w14:textId="2B961E95" w:rsidR="007E3FD6" w:rsidRPr="007E3FD6" w:rsidRDefault="007E3FD6" w:rsidP="007E3FD6">
            <w:pPr>
              <w:ind w:firstLine="0"/>
            </w:pPr>
            <w:r>
              <w:t>J. Moore</w:t>
            </w:r>
          </w:p>
        </w:tc>
        <w:tc>
          <w:tcPr>
            <w:tcW w:w="2180" w:type="dxa"/>
            <w:shd w:val="clear" w:color="auto" w:fill="auto"/>
          </w:tcPr>
          <w:p w14:paraId="70F04A16" w14:textId="39200834" w:rsidR="007E3FD6" w:rsidRPr="007E3FD6" w:rsidRDefault="007E3FD6" w:rsidP="007E3FD6">
            <w:pPr>
              <w:ind w:firstLine="0"/>
            </w:pPr>
            <w:r>
              <w:t>Morgan</w:t>
            </w:r>
          </w:p>
        </w:tc>
      </w:tr>
      <w:tr w:rsidR="007E3FD6" w:rsidRPr="007E3FD6" w14:paraId="0946D92E" w14:textId="77777777" w:rsidTr="007E3FD6">
        <w:tc>
          <w:tcPr>
            <w:tcW w:w="2179" w:type="dxa"/>
            <w:shd w:val="clear" w:color="auto" w:fill="auto"/>
          </w:tcPr>
          <w:p w14:paraId="24324A4F" w14:textId="1CE79712" w:rsidR="007E3FD6" w:rsidRPr="007E3FD6" w:rsidRDefault="007E3FD6" w:rsidP="007E3FD6">
            <w:pPr>
              <w:ind w:firstLine="0"/>
            </w:pPr>
            <w:r>
              <w:t>Moss</w:t>
            </w:r>
          </w:p>
        </w:tc>
        <w:tc>
          <w:tcPr>
            <w:tcW w:w="2179" w:type="dxa"/>
            <w:shd w:val="clear" w:color="auto" w:fill="auto"/>
          </w:tcPr>
          <w:p w14:paraId="38598BB8" w14:textId="7B9B61C1" w:rsidR="007E3FD6" w:rsidRPr="007E3FD6" w:rsidRDefault="007E3FD6" w:rsidP="007E3FD6">
            <w:pPr>
              <w:ind w:firstLine="0"/>
            </w:pPr>
            <w:r>
              <w:t>Neese</w:t>
            </w:r>
          </w:p>
        </w:tc>
        <w:tc>
          <w:tcPr>
            <w:tcW w:w="2180" w:type="dxa"/>
            <w:shd w:val="clear" w:color="auto" w:fill="auto"/>
          </w:tcPr>
          <w:p w14:paraId="5E51F592" w14:textId="13022F9D" w:rsidR="007E3FD6" w:rsidRPr="007E3FD6" w:rsidRDefault="007E3FD6" w:rsidP="007E3FD6">
            <w:pPr>
              <w:ind w:firstLine="0"/>
            </w:pPr>
            <w:r>
              <w:t>B. Newton</w:t>
            </w:r>
          </w:p>
        </w:tc>
      </w:tr>
      <w:tr w:rsidR="007E3FD6" w:rsidRPr="007E3FD6" w14:paraId="4CF429AB" w14:textId="77777777" w:rsidTr="007E3FD6">
        <w:tc>
          <w:tcPr>
            <w:tcW w:w="2179" w:type="dxa"/>
            <w:shd w:val="clear" w:color="auto" w:fill="auto"/>
          </w:tcPr>
          <w:p w14:paraId="7E0665D7" w14:textId="55E94F4F" w:rsidR="007E3FD6" w:rsidRPr="007E3FD6" w:rsidRDefault="007E3FD6" w:rsidP="007E3FD6">
            <w:pPr>
              <w:ind w:firstLine="0"/>
            </w:pPr>
            <w:r>
              <w:t>W. Newton</w:t>
            </w:r>
          </w:p>
        </w:tc>
        <w:tc>
          <w:tcPr>
            <w:tcW w:w="2179" w:type="dxa"/>
            <w:shd w:val="clear" w:color="auto" w:fill="auto"/>
          </w:tcPr>
          <w:p w14:paraId="567DE8C8" w14:textId="72946928" w:rsidR="007E3FD6" w:rsidRPr="007E3FD6" w:rsidRDefault="007E3FD6" w:rsidP="007E3FD6">
            <w:pPr>
              <w:ind w:firstLine="0"/>
            </w:pPr>
            <w:r>
              <w:t>Oremus</w:t>
            </w:r>
          </w:p>
        </w:tc>
        <w:tc>
          <w:tcPr>
            <w:tcW w:w="2180" w:type="dxa"/>
            <w:shd w:val="clear" w:color="auto" w:fill="auto"/>
          </w:tcPr>
          <w:p w14:paraId="37582E47" w14:textId="42930D1B" w:rsidR="007E3FD6" w:rsidRPr="007E3FD6" w:rsidRDefault="007E3FD6" w:rsidP="007E3FD6">
            <w:pPr>
              <w:ind w:firstLine="0"/>
            </w:pPr>
            <w:r>
              <w:t>Pace</w:t>
            </w:r>
          </w:p>
        </w:tc>
      </w:tr>
      <w:tr w:rsidR="007E3FD6" w:rsidRPr="007E3FD6" w14:paraId="3828BFF4" w14:textId="77777777" w:rsidTr="007E3FD6">
        <w:tc>
          <w:tcPr>
            <w:tcW w:w="2179" w:type="dxa"/>
            <w:shd w:val="clear" w:color="auto" w:fill="auto"/>
          </w:tcPr>
          <w:p w14:paraId="4DEF50B9" w14:textId="1E6A9C1A" w:rsidR="007E3FD6" w:rsidRPr="007E3FD6" w:rsidRDefault="007E3FD6" w:rsidP="007E3FD6">
            <w:pPr>
              <w:ind w:firstLine="0"/>
            </w:pPr>
            <w:r>
              <w:t>Pedalino</w:t>
            </w:r>
          </w:p>
        </w:tc>
        <w:tc>
          <w:tcPr>
            <w:tcW w:w="2179" w:type="dxa"/>
            <w:shd w:val="clear" w:color="auto" w:fill="auto"/>
          </w:tcPr>
          <w:p w14:paraId="70F8AD9C" w14:textId="7AF35C5F" w:rsidR="007E3FD6" w:rsidRPr="007E3FD6" w:rsidRDefault="007E3FD6" w:rsidP="007E3FD6">
            <w:pPr>
              <w:ind w:firstLine="0"/>
            </w:pPr>
            <w:r>
              <w:t>Pope</w:t>
            </w:r>
          </w:p>
        </w:tc>
        <w:tc>
          <w:tcPr>
            <w:tcW w:w="2180" w:type="dxa"/>
            <w:shd w:val="clear" w:color="auto" w:fill="auto"/>
          </w:tcPr>
          <w:p w14:paraId="0F2922CD" w14:textId="652B9AED" w:rsidR="007E3FD6" w:rsidRPr="007E3FD6" w:rsidRDefault="007E3FD6" w:rsidP="007E3FD6">
            <w:pPr>
              <w:ind w:firstLine="0"/>
            </w:pPr>
            <w:r>
              <w:t>Rankin</w:t>
            </w:r>
          </w:p>
        </w:tc>
      </w:tr>
      <w:tr w:rsidR="007E3FD6" w:rsidRPr="007E3FD6" w14:paraId="4EDF6191" w14:textId="77777777" w:rsidTr="007E3FD6">
        <w:tc>
          <w:tcPr>
            <w:tcW w:w="2179" w:type="dxa"/>
            <w:shd w:val="clear" w:color="auto" w:fill="auto"/>
          </w:tcPr>
          <w:p w14:paraId="0E58D74C" w14:textId="54E35E06" w:rsidR="007E3FD6" w:rsidRPr="007E3FD6" w:rsidRDefault="007E3FD6" w:rsidP="007E3FD6">
            <w:pPr>
              <w:ind w:firstLine="0"/>
            </w:pPr>
            <w:r>
              <w:t>Rivers</w:t>
            </w:r>
          </w:p>
        </w:tc>
        <w:tc>
          <w:tcPr>
            <w:tcW w:w="2179" w:type="dxa"/>
            <w:shd w:val="clear" w:color="auto" w:fill="auto"/>
          </w:tcPr>
          <w:p w14:paraId="0148486B" w14:textId="319AE38C" w:rsidR="007E3FD6" w:rsidRPr="007E3FD6" w:rsidRDefault="007E3FD6" w:rsidP="007E3FD6">
            <w:pPr>
              <w:ind w:firstLine="0"/>
            </w:pPr>
            <w:r>
              <w:t>Robbins</w:t>
            </w:r>
          </w:p>
        </w:tc>
        <w:tc>
          <w:tcPr>
            <w:tcW w:w="2180" w:type="dxa"/>
            <w:shd w:val="clear" w:color="auto" w:fill="auto"/>
          </w:tcPr>
          <w:p w14:paraId="4D0EE120" w14:textId="1E1843C2" w:rsidR="007E3FD6" w:rsidRPr="007E3FD6" w:rsidRDefault="007E3FD6" w:rsidP="007E3FD6">
            <w:pPr>
              <w:ind w:firstLine="0"/>
            </w:pPr>
            <w:r>
              <w:t>Sanders</w:t>
            </w:r>
          </w:p>
        </w:tc>
      </w:tr>
      <w:tr w:rsidR="007E3FD6" w:rsidRPr="007E3FD6" w14:paraId="40C36972" w14:textId="77777777" w:rsidTr="007E3FD6">
        <w:tc>
          <w:tcPr>
            <w:tcW w:w="2179" w:type="dxa"/>
            <w:shd w:val="clear" w:color="auto" w:fill="auto"/>
          </w:tcPr>
          <w:p w14:paraId="6AAECDEA" w14:textId="23EC3169" w:rsidR="007E3FD6" w:rsidRPr="007E3FD6" w:rsidRDefault="007E3FD6" w:rsidP="007E3FD6">
            <w:pPr>
              <w:ind w:firstLine="0"/>
            </w:pPr>
            <w:r>
              <w:t>Schuessler</w:t>
            </w:r>
          </w:p>
        </w:tc>
        <w:tc>
          <w:tcPr>
            <w:tcW w:w="2179" w:type="dxa"/>
            <w:shd w:val="clear" w:color="auto" w:fill="auto"/>
          </w:tcPr>
          <w:p w14:paraId="4F1E8CD5" w14:textId="37304B02" w:rsidR="007E3FD6" w:rsidRPr="007E3FD6" w:rsidRDefault="007E3FD6" w:rsidP="007E3FD6">
            <w:pPr>
              <w:ind w:firstLine="0"/>
            </w:pPr>
            <w:r>
              <w:t>Sessions</w:t>
            </w:r>
          </w:p>
        </w:tc>
        <w:tc>
          <w:tcPr>
            <w:tcW w:w="2180" w:type="dxa"/>
            <w:shd w:val="clear" w:color="auto" w:fill="auto"/>
          </w:tcPr>
          <w:p w14:paraId="620DA6C3" w14:textId="52BA589A" w:rsidR="007E3FD6" w:rsidRPr="007E3FD6" w:rsidRDefault="007E3FD6" w:rsidP="007E3FD6">
            <w:pPr>
              <w:ind w:firstLine="0"/>
            </w:pPr>
            <w:r>
              <w:t>G. M. Smith</w:t>
            </w:r>
          </w:p>
        </w:tc>
      </w:tr>
      <w:tr w:rsidR="007E3FD6" w:rsidRPr="007E3FD6" w14:paraId="5FFEACEC" w14:textId="77777777" w:rsidTr="007E3FD6">
        <w:tc>
          <w:tcPr>
            <w:tcW w:w="2179" w:type="dxa"/>
            <w:shd w:val="clear" w:color="auto" w:fill="auto"/>
          </w:tcPr>
          <w:p w14:paraId="23B115C1" w14:textId="51E5F3B8" w:rsidR="007E3FD6" w:rsidRPr="007E3FD6" w:rsidRDefault="007E3FD6" w:rsidP="007E3FD6">
            <w:pPr>
              <w:ind w:firstLine="0"/>
            </w:pPr>
            <w:r>
              <w:t>M. M. Smith</w:t>
            </w:r>
          </w:p>
        </w:tc>
        <w:tc>
          <w:tcPr>
            <w:tcW w:w="2179" w:type="dxa"/>
            <w:shd w:val="clear" w:color="auto" w:fill="auto"/>
          </w:tcPr>
          <w:p w14:paraId="5B9C50B2" w14:textId="7DC3C9A2" w:rsidR="007E3FD6" w:rsidRPr="007E3FD6" w:rsidRDefault="007E3FD6" w:rsidP="007E3FD6">
            <w:pPr>
              <w:ind w:firstLine="0"/>
            </w:pPr>
            <w:r>
              <w:t>Spann-Wilder</w:t>
            </w:r>
          </w:p>
        </w:tc>
        <w:tc>
          <w:tcPr>
            <w:tcW w:w="2180" w:type="dxa"/>
            <w:shd w:val="clear" w:color="auto" w:fill="auto"/>
          </w:tcPr>
          <w:p w14:paraId="16D0B6BA" w14:textId="5B1B4C5A" w:rsidR="007E3FD6" w:rsidRPr="007E3FD6" w:rsidRDefault="007E3FD6" w:rsidP="007E3FD6">
            <w:pPr>
              <w:ind w:firstLine="0"/>
            </w:pPr>
            <w:r>
              <w:t>Taylor</w:t>
            </w:r>
          </w:p>
        </w:tc>
      </w:tr>
      <w:tr w:rsidR="007E3FD6" w:rsidRPr="007E3FD6" w14:paraId="53706833" w14:textId="77777777" w:rsidTr="007E3FD6">
        <w:tc>
          <w:tcPr>
            <w:tcW w:w="2179" w:type="dxa"/>
            <w:shd w:val="clear" w:color="auto" w:fill="auto"/>
          </w:tcPr>
          <w:p w14:paraId="483CD225" w14:textId="414D0651" w:rsidR="007E3FD6" w:rsidRPr="007E3FD6" w:rsidRDefault="007E3FD6" w:rsidP="007E3FD6">
            <w:pPr>
              <w:ind w:firstLine="0"/>
            </w:pPr>
            <w:r>
              <w:t>Terribile</w:t>
            </w:r>
          </w:p>
        </w:tc>
        <w:tc>
          <w:tcPr>
            <w:tcW w:w="2179" w:type="dxa"/>
            <w:shd w:val="clear" w:color="auto" w:fill="auto"/>
          </w:tcPr>
          <w:p w14:paraId="6056AB4F" w14:textId="42F8214D" w:rsidR="007E3FD6" w:rsidRPr="007E3FD6" w:rsidRDefault="007E3FD6" w:rsidP="007E3FD6">
            <w:pPr>
              <w:ind w:firstLine="0"/>
            </w:pPr>
            <w:r>
              <w:t>Vaughan</w:t>
            </w:r>
          </w:p>
        </w:tc>
        <w:tc>
          <w:tcPr>
            <w:tcW w:w="2180" w:type="dxa"/>
            <w:shd w:val="clear" w:color="auto" w:fill="auto"/>
          </w:tcPr>
          <w:p w14:paraId="77F6D5AE" w14:textId="44225293" w:rsidR="007E3FD6" w:rsidRPr="007E3FD6" w:rsidRDefault="007E3FD6" w:rsidP="007E3FD6">
            <w:pPr>
              <w:ind w:firstLine="0"/>
            </w:pPr>
            <w:r>
              <w:t>Waters</w:t>
            </w:r>
          </w:p>
        </w:tc>
      </w:tr>
      <w:tr w:rsidR="007E3FD6" w:rsidRPr="007E3FD6" w14:paraId="77D0DE16" w14:textId="77777777" w:rsidTr="007E3FD6">
        <w:tc>
          <w:tcPr>
            <w:tcW w:w="2179" w:type="dxa"/>
            <w:shd w:val="clear" w:color="auto" w:fill="auto"/>
          </w:tcPr>
          <w:p w14:paraId="1A5A4D43" w14:textId="73C6B5CE" w:rsidR="007E3FD6" w:rsidRPr="007E3FD6" w:rsidRDefault="007E3FD6" w:rsidP="007E3FD6">
            <w:pPr>
              <w:ind w:firstLine="0"/>
            </w:pPr>
            <w:r>
              <w:t>Weeks</w:t>
            </w:r>
          </w:p>
        </w:tc>
        <w:tc>
          <w:tcPr>
            <w:tcW w:w="2179" w:type="dxa"/>
            <w:shd w:val="clear" w:color="auto" w:fill="auto"/>
          </w:tcPr>
          <w:p w14:paraId="1552C9ED" w14:textId="293988F6" w:rsidR="007E3FD6" w:rsidRPr="007E3FD6" w:rsidRDefault="007E3FD6" w:rsidP="007E3FD6">
            <w:pPr>
              <w:ind w:firstLine="0"/>
            </w:pPr>
            <w:r>
              <w:t>White</w:t>
            </w:r>
          </w:p>
        </w:tc>
        <w:tc>
          <w:tcPr>
            <w:tcW w:w="2180" w:type="dxa"/>
            <w:shd w:val="clear" w:color="auto" w:fill="auto"/>
          </w:tcPr>
          <w:p w14:paraId="2419409F" w14:textId="1F481937" w:rsidR="007E3FD6" w:rsidRPr="007E3FD6" w:rsidRDefault="007E3FD6" w:rsidP="007E3FD6">
            <w:pPr>
              <w:ind w:firstLine="0"/>
            </w:pPr>
            <w:r>
              <w:t>Whitmire</w:t>
            </w:r>
          </w:p>
        </w:tc>
      </w:tr>
      <w:tr w:rsidR="007E3FD6" w:rsidRPr="007E3FD6" w14:paraId="03F783F0" w14:textId="77777777" w:rsidTr="007E3FD6">
        <w:tc>
          <w:tcPr>
            <w:tcW w:w="2179" w:type="dxa"/>
            <w:shd w:val="clear" w:color="auto" w:fill="auto"/>
          </w:tcPr>
          <w:p w14:paraId="22E4F964" w14:textId="2BFC1046" w:rsidR="007E3FD6" w:rsidRPr="007E3FD6" w:rsidRDefault="007E3FD6" w:rsidP="007E3FD6">
            <w:pPr>
              <w:keepNext/>
              <w:ind w:firstLine="0"/>
            </w:pPr>
            <w:r>
              <w:t>Wickensimer</w:t>
            </w:r>
          </w:p>
        </w:tc>
        <w:tc>
          <w:tcPr>
            <w:tcW w:w="2179" w:type="dxa"/>
            <w:shd w:val="clear" w:color="auto" w:fill="auto"/>
          </w:tcPr>
          <w:p w14:paraId="45402D7F" w14:textId="0009173D" w:rsidR="007E3FD6" w:rsidRPr="007E3FD6" w:rsidRDefault="007E3FD6" w:rsidP="007E3FD6">
            <w:pPr>
              <w:keepNext/>
              <w:ind w:firstLine="0"/>
            </w:pPr>
            <w:r>
              <w:t>Williams</w:t>
            </w:r>
          </w:p>
        </w:tc>
        <w:tc>
          <w:tcPr>
            <w:tcW w:w="2180" w:type="dxa"/>
            <w:shd w:val="clear" w:color="auto" w:fill="auto"/>
          </w:tcPr>
          <w:p w14:paraId="4A1E3581" w14:textId="77CD2F69" w:rsidR="007E3FD6" w:rsidRPr="007E3FD6" w:rsidRDefault="007E3FD6" w:rsidP="007E3FD6">
            <w:pPr>
              <w:keepNext/>
              <w:ind w:firstLine="0"/>
            </w:pPr>
            <w:r>
              <w:t>Willis</w:t>
            </w:r>
          </w:p>
        </w:tc>
      </w:tr>
      <w:tr w:rsidR="007E3FD6" w:rsidRPr="007E3FD6" w14:paraId="196B1248" w14:textId="77777777" w:rsidTr="007E3FD6">
        <w:tc>
          <w:tcPr>
            <w:tcW w:w="2179" w:type="dxa"/>
            <w:shd w:val="clear" w:color="auto" w:fill="auto"/>
          </w:tcPr>
          <w:p w14:paraId="498D3B25" w14:textId="15A0CE74" w:rsidR="007E3FD6" w:rsidRPr="007E3FD6" w:rsidRDefault="007E3FD6" w:rsidP="007E3FD6">
            <w:pPr>
              <w:keepNext/>
              <w:ind w:firstLine="0"/>
            </w:pPr>
            <w:r>
              <w:t>Yow</w:t>
            </w:r>
          </w:p>
        </w:tc>
        <w:tc>
          <w:tcPr>
            <w:tcW w:w="2179" w:type="dxa"/>
            <w:shd w:val="clear" w:color="auto" w:fill="auto"/>
          </w:tcPr>
          <w:p w14:paraId="4A22D3AE" w14:textId="77777777" w:rsidR="007E3FD6" w:rsidRPr="007E3FD6" w:rsidRDefault="007E3FD6" w:rsidP="007E3FD6">
            <w:pPr>
              <w:keepNext/>
              <w:ind w:firstLine="0"/>
            </w:pPr>
          </w:p>
        </w:tc>
        <w:tc>
          <w:tcPr>
            <w:tcW w:w="2180" w:type="dxa"/>
            <w:shd w:val="clear" w:color="auto" w:fill="auto"/>
          </w:tcPr>
          <w:p w14:paraId="351FA0DD" w14:textId="77777777" w:rsidR="007E3FD6" w:rsidRPr="007E3FD6" w:rsidRDefault="007E3FD6" w:rsidP="007E3FD6">
            <w:pPr>
              <w:keepNext/>
              <w:ind w:firstLine="0"/>
            </w:pPr>
          </w:p>
        </w:tc>
      </w:tr>
    </w:tbl>
    <w:p w14:paraId="51542066" w14:textId="77777777" w:rsidR="007E3FD6" w:rsidRDefault="007E3FD6" w:rsidP="007E3FD6"/>
    <w:p w14:paraId="7BE77209" w14:textId="236BBFE6" w:rsidR="007E3FD6" w:rsidRDefault="007E3FD6" w:rsidP="007E3FD6">
      <w:pPr>
        <w:jc w:val="center"/>
        <w:rPr>
          <w:b/>
        </w:rPr>
      </w:pPr>
      <w:r w:rsidRPr="007E3FD6">
        <w:rPr>
          <w:b/>
        </w:rPr>
        <w:t>Total--97</w:t>
      </w:r>
    </w:p>
    <w:p w14:paraId="5B2E180C" w14:textId="77777777" w:rsidR="007E3FD6" w:rsidRDefault="007E3FD6" w:rsidP="007E3FD6">
      <w:pPr>
        <w:jc w:val="center"/>
        <w:rPr>
          <w:b/>
        </w:rPr>
      </w:pPr>
    </w:p>
    <w:p w14:paraId="6E99A7A2" w14:textId="77777777" w:rsidR="007E3FD6" w:rsidRDefault="007E3FD6" w:rsidP="007E3FD6">
      <w:pPr>
        <w:ind w:firstLine="0"/>
      </w:pPr>
      <w:r w:rsidRPr="007E3FD6">
        <w:t xml:space="preserve"> </w:t>
      </w:r>
      <w:r>
        <w:t>Those who voted in the negative are:</w:t>
      </w:r>
    </w:p>
    <w:p w14:paraId="1A5245BA" w14:textId="77777777" w:rsidR="007E3FD6" w:rsidRDefault="007E3FD6" w:rsidP="007E3FD6"/>
    <w:p w14:paraId="11FB0276" w14:textId="77777777" w:rsidR="007E3FD6" w:rsidRDefault="007E3FD6" w:rsidP="007E3FD6">
      <w:pPr>
        <w:jc w:val="center"/>
        <w:rPr>
          <w:b/>
        </w:rPr>
      </w:pPr>
      <w:r w:rsidRPr="007E3FD6">
        <w:rPr>
          <w:b/>
        </w:rPr>
        <w:t>Total--0</w:t>
      </w:r>
    </w:p>
    <w:p w14:paraId="4A0BFD20" w14:textId="659A1F0A" w:rsidR="007E3FD6" w:rsidRDefault="007E3FD6" w:rsidP="007E3FD6">
      <w:pPr>
        <w:jc w:val="center"/>
        <w:rPr>
          <w:b/>
        </w:rPr>
      </w:pPr>
    </w:p>
    <w:p w14:paraId="3F57BF28" w14:textId="77777777" w:rsidR="007E3FD6" w:rsidRDefault="007E3FD6" w:rsidP="007E3FD6">
      <w:r>
        <w:t>So, the Bill, as amended, was read the second time and ordered to third reading.</w:t>
      </w:r>
    </w:p>
    <w:p w14:paraId="1B2F8A93" w14:textId="77777777" w:rsidR="007E3FD6" w:rsidRDefault="007E3FD6" w:rsidP="007E3FD6"/>
    <w:p w14:paraId="282C4E43" w14:textId="77777777" w:rsidR="004A70A9" w:rsidRDefault="004A70A9" w:rsidP="004A70A9">
      <w:pPr>
        <w:pStyle w:val="Title"/>
        <w:keepNext/>
      </w:pPr>
      <w:r>
        <w:lastRenderedPageBreak/>
        <w:t>STATEMENT FOR JOURNAL</w:t>
      </w:r>
    </w:p>
    <w:p w14:paraId="46C32D24" w14:textId="7B5E7A21" w:rsidR="004A70A9" w:rsidRDefault="004A70A9" w:rsidP="004A70A9">
      <w:pPr>
        <w:keepNext/>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H. 3856. If I had been present, I would have voted in favor of the Bill.</w:t>
      </w:r>
    </w:p>
    <w:p w14:paraId="48A79EE3" w14:textId="77777777" w:rsidR="004A70A9" w:rsidRDefault="004A70A9" w:rsidP="004A70A9">
      <w:pPr>
        <w:tabs>
          <w:tab w:val="left" w:pos="270"/>
          <w:tab w:val="left" w:pos="630"/>
          <w:tab w:val="left" w:pos="900"/>
          <w:tab w:val="left" w:pos="1260"/>
          <w:tab w:val="left" w:pos="1620"/>
          <w:tab w:val="left" w:pos="1980"/>
          <w:tab w:val="left" w:pos="2340"/>
          <w:tab w:val="left" w:pos="2700"/>
        </w:tabs>
      </w:pPr>
      <w:r>
        <w:tab/>
        <w:t>Rep. Charles Hartz</w:t>
      </w:r>
    </w:p>
    <w:p w14:paraId="1FE17AAF" w14:textId="77777777" w:rsidR="004A70A9" w:rsidRDefault="004A70A9" w:rsidP="007E3FD6"/>
    <w:p w14:paraId="06276F35" w14:textId="43F25DBA" w:rsidR="007E3FD6" w:rsidRDefault="007E3FD6" w:rsidP="007E3FD6">
      <w:pPr>
        <w:keepNext/>
        <w:jc w:val="center"/>
        <w:rPr>
          <w:b/>
        </w:rPr>
      </w:pPr>
      <w:r w:rsidRPr="007E3FD6">
        <w:rPr>
          <w:b/>
        </w:rPr>
        <w:t>H. 3768--ORDERED TO THIRD READING</w:t>
      </w:r>
    </w:p>
    <w:p w14:paraId="309F38D1" w14:textId="035A9C3A" w:rsidR="007E3FD6" w:rsidRDefault="007E3FD6" w:rsidP="007E3FD6">
      <w:pPr>
        <w:keepNext/>
      </w:pPr>
      <w:r>
        <w:t>The following Bill was taken up:</w:t>
      </w:r>
    </w:p>
    <w:p w14:paraId="69408101" w14:textId="77777777" w:rsidR="007E3FD6" w:rsidRDefault="007E3FD6" w:rsidP="007E3FD6">
      <w:pPr>
        <w:keepNext/>
      </w:pPr>
      <w:bookmarkStart w:id="12" w:name="include_clip_start_115"/>
      <w:bookmarkEnd w:id="12"/>
    </w:p>
    <w:p w14:paraId="6410C79D" w14:textId="77777777" w:rsidR="007E3FD6" w:rsidRDefault="007E3FD6" w:rsidP="007E3FD6">
      <w:r>
        <w:t>H. 3768 -- Reps. Brewer, Gatch, Robbins, Schuessler and Sessions: A BILL TO AMEND THE SOUTH CAROLINA CODE OF LAWS BY AMENDING ACT 36 OF 2019, RELATING TO HIGHWAY SYSTEM CONSTRUCTION, SO AS TO CHANGE THE SUNSET EXPIRATION PROVISION TO JULY 1, 2031.</w:t>
      </w:r>
    </w:p>
    <w:p w14:paraId="0BFB266C" w14:textId="6AA20117" w:rsidR="007E3FD6" w:rsidRDefault="007E3FD6" w:rsidP="007E3FD6">
      <w:bookmarkStart w:id="13" w:name="include_clip_end_115"/>
      <w:bookmarkEnd w:id="13"/>
    </w:p>
    <w:p w14:paraId="4DCD3EBE" w14:textId="2F79D633" w:rsidR="007E3FD6" w:rsidRDefault="007E3FD6" w:rsidP="007E3FD6">
      <w:r>
        <w:t>Rep. VAUGHAN explained the Bill.</w:t>
      </w:r>
    </w:p>
    <w:p w14:paraId="60047286" w14:textId="77777777" w:rsidR="007E3FD6" w:rsidRDefault="007E3FD6" w:rsidP="007E3FD6"/>
    <w:p w14:paraId="60CA7D17" w14:textId="77777777" w:rsidR="007E3FD6" w:rsidRDefault="007E3FD6" w:rsidP="007E3FD6">
      <w:r>
        <w:t xml:space="preserve">The yeas and nays were taken resulting as follows: </w:t>
      </w:r>
    </w:p>
    <w:p w14:paraId="1853FB77" w14:textId="1F69E45A" w:rsidR="007E3FD6" w:rsidRDefault="007E3FD6" w:rsidP="007E3FD6">
      <w:pPr>
        <w:jc w:val="center"/>
      </w:pPr>
      <w:r>
        <w:t xml:space="preserve"> </w:t>
      </w:r>
      <w:bookmarkStart w:id="14" w:name="vote_start117"/>
      <w:bookmarkEnd w:id="14"/>
      <w:r>
        <w:t>Yeas 103; Nays 0</w:t>
      </w:r>
    </w:p>
    <w:p w14:paraId="4A629B54" w14:textId="77777777" w:rsidR="007E3FD6" w:rsidRDefault="007E3FD6" w:rsidP="007E3FD6">
      <w:pPr>
        <w:jc w:val="center"/>
      </w:pPr>
    </w:p>
    <w:p w14:paraId="17E2B353" w14:textId="77777777" w:rsidR="007E3FD6" w:rsidRDefault="007E3FD6" w:rsidP="007E3F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E3FD6" w:rsidRPr="007E3FD6" w14:paraId="0A907F8A" w14:textId="77777777" w:rsidTr="007E3FD6">
        <w:tc>
          <w:tcPr>
            <w:tcW w:w="2179" w:type="dxa"/>
            <w:shd w:val="clear" w:color="auto" w:fill="auto"/>
          </w:tcPr>
          <w:p w14:paraId="309267CE" w14:textId="1AADB386" w:rsidR="007E3FD6" w:rsidRPr="007E3FD6" w:rsidRDefault="007E3FD6" w:rsidP="007E3FD6">
            <w:pPr>
              <w:keepNext/>
              <w:ind w:firstLine="0"/>
            </w:pPr>
            <w:r>
              <w:t>Alexander</w:t>
            </w:r>
          </w:p>
        </w:tc>
        <w:tc>
          <w:tcPr>
            <w:tcW w:w="2179" w:type="dxa"/>
            <w:shd w:val="clear" w:color="auto" w:fill="auto"/>
          </w:tcPr>
          <w:p w14:paraId="7BA50FF7" w14:textId="14CCD142" w:rsidR="007E3FD6" w:rsidRPr="007E3FD6" w:rsidRDefault="007E3FD6" w:rsidP="007E3FD6">
            <w:pPr>
              <w:keepNext/>
              <w:ind w:firstLine="0"/>
            </w:pPr>
            <w:r>
              <w:t>Anderson</w:t>
            </w:r>
          </w:p>
        </w:tc>
        <w:tc>
          <w:tcPr>
            <w:tcW w:w="2180" w:type="dxa"/>
            <w:shd w:val="clear" w:color="auto" w:fill="auto"/>
          </w:tcPr>
          <w:p w14:paraId="06627789" w14:textId="10847F96" w:rsidR="007E3FD6" w:rsidRPr="007E3FD6" w:rsidRDefault="007E3FD6" w:rsidP="007E3FD6">
            <w:pPr>
              <w:keepNext/>
              <w:ind w:firstLine="0"/>
            </w:pPr>
            <w:r>
              <w:t>Atkinson</w:t>
            </w:r>
          </w:p>
        </w:tc>
      </w:tr>
      <w:tr w:rsidR="007E3FD6" w:rsidRPr="007E3FD6" w14:paraId="652082E3" w14:textId="77777777" w:rsidTr="007E3FD6">
        <w:tc>
          <w:tcPr>
            <w:tcW w:w="2179" w:type="dxa"/>
            <w:shd w:val="clear" w:color="auto" w:fill="auto"/>
          </w:tcPr>
          <w:p w14:paraId="64799085" w14:textId="461F5038" w:rsidR="007E3FD6" w:rsidRPr="007E3FD6" w:rsidRDefault="007E3FD6" w:rsidP="007E3FD6">
            <w:pPr>
              <w:ind w:firstLine="0"/>
            </w:pPr>
            <w:r>
              <w:t>Bailey</w:t>
            </w:r>
          </w:p>
        </w:tc>
        <w:tc>
          <w:tcPr>
            <w:tcW w:w="2179" w:type="dxa"/>
            <w:shd w:val="clear" w:color="auto" w:fill="auto"/>
          </w:tcPr>
          <w:p w14:paraId="26AA31C8" w14:textId="3A554D0F" w:rsidR="007E3FD6" w:rsidRPr="007E3FD6" w:rsidRDefault="007E3FD6" w:rsidP="007E3FD6">
            <w:pPr>
              <w:ind w:firstLine="0"/>
            </w:pPr>
            <w:r>
              <w:t>Ballentine</w:t>
            </w:r>
          </w:p>
        </w:tc>
        <w:tc>
          <w:tcPr>
            <w:tcW w:w="2180" w:type="dxa"/>
            <w:shd w:val="clear" w:color="auto" w:fill="auto"/>
          </w:tcPr>
          <w:p w14:paraId="6A449BF9" w14:textId="757A14AF" w:rsidR="007E3FD6" w:rsidRPr="007E3FD6" w:rsidRDefault="007E3FD6" w:rsidP="007E3FD6">
            <w:pPr>
              <w:ind w:firstLine="0"/>
            </w:pPr>
            <w:r>
              <w:t>Bamberg</w:t>
            </w:r>
          </w:p>
        </w:tc>
      </w:tr>
      <w:tr w:rsidR="007E3FD6" w:rsidRPr="007E3FD6" w14:paraId="009098FB" w14:textId="77777777" w:rsidTr="007E3FD6">
        <w:tc>
          <w:tcPr>
            <w:tcW w:w="2179" w:type="dxa"/>
            <w:shd w:val="clear" w:color="auto" w:fill="auto"/>
          </w:tcPr>
          <w:p w14:paraId="2B4A19BB" w14:textId="67786E6A" w:rsidR="007E3FD6" w:rsidRPr="007E3FD6" w:rsidRDefault="007E3FD6" w:rsidP="007E3FD6">
            <w:pPr>
              <w:ind w:firstLine="0"/>
            </w:pPr>
            <w:r>
              <w:t>Bannister</w:t>
            </w:r>
          </w:p>
        </w:tc>
        <w:tc>
          <w:tcPr>
            <w:tcW w:w="2179" w:type="dxa"/>
            <w:shd w:val="clear" w:color="auto" w:fill="auto"/>
          </w:tcPr>
          <w:p w14:paraId="54C9D78D" w14:textId="1230C7A1" w:rsidR="007E3FD6" w:rsidRPr="007E3FD6" w:rsidRDefault="007E3FD6" w:rsidP="007E3FD6">
            <w:pPr>
              <w:ind w:firstLine="0"/>
            </w:pPr>
            <w:r>
              <w:t>Bauer</w:t>
            </w:r>
          </w:p>
        </w:tc>
        <w:tc>
          <w:tcPr>
            <w:tcW w:w="2180" w:type="dxa"/>
            <w:shd w:val="clear" w:color="auto" w:fill="auto"/>
          </w:tcPr>
          <w:p w14:paraId="5E5F1409" w14:textId="74672D46" w:rsidR="007E3FD6" w:rsidRPr="007E3FD6" w:rsidRDefault="007E3FD6" w:rsidP="007E3FD6">
            <w:pPr>
              <w:ind w:firstLine="0"/>
            </w:pPr>
            <w:r>
              <w:t>Beach</w:t>
            </w:r>
          </w:p>
        </w:tc>
      </w:tr>
      <w:tr w:rsidR="007E3FD6" w:rsidRPr="007E3FD6" w14:paraId="7D65DF8E" w14:textId="77777777" w:rsidTr="007E3FD6">
        <w:tc>
          <w:tcPr>
            <w:tcW w:w="2179" w:type="dxa"/>
            <w:shd w:val="clear" w:color="auto" w:fill="auto"/>
          </w:tcPr>
          <w:p w14:paraId="46498463" w14:textId="3540C2B4" w:rsidR="007E3FD6" w:rsidRPr="007E3FD6" w:rsidRDefault="007E3FD6" w:rsidP="007E3FD6">
            <w:pPr>
              <w:ind w:firstLine="0"/>
            </w:pPr>
            <w:r>
              <w:t>Bernstein</w:t>
            </w:r>
          </w:p>
        </w:tc>
        <w:tc>
          <w:tcPr>
            <w:tcW w:w="2179" w:type="dxa"/>
            <w:shd w:val="clear" w:color="auto" w:fill="auto"/>
          </w:tcPr>
          <w:p w14:paraId="0D68B471" w14:textId="107A3901" w:rsidR="007E3FD6" w:rsidRPr="007E3FD6" w:rsidRDefault="007E3FD6" w:rsidP="007E3FD6">
            <w:pPr>
              <w:ind w:firstLine="0"/>
            </w:pPr>
            <w:r>
              <w:t>Bowers</w:t>
            </w:r>
          </w:p>
        </w:tc>
        <w:tc>
          <w:tcPr>
            <w:tcW w:w="2180" w:type="dxa"/>
            <w:shd w:val="clear" w:color="auto" w:fill="auto"/>
          </w:tcPr>
          <w:p w14:paraId="04DF1644" w14:textId="3BE98506" w:rsidR="007E3FD6" w:rsidRPr="007E3FD6" w:rsidRDefault="007E3FD6" w:rsidP="007E3FD6">
            <w:pPr>
              <w:ind w:firstLine="0"/>
            </w:pPr>
            <w:r>
              <w:t>Brewer</w:t>
            </w:r>
          </w:p>
        </w:tc>
      </w:tr>
      <w:tr w:rsidR="007E3FD6" w:rsidRPr="007E3FD6" w14:paraId="318B703B" w14:textId="77777777" w:rsidTr="007E3FD6">
        <w:tc>
          <w:tcPr>
            <w:tcW w:w="2179" w:type="dxa"/>
            <w:shd w:val="clear" w:color="auto" w:fill="auto"/>
          </w:tcPr>
          <w:p w14:paraId="483E34E9" w14:textId="08A110B9" w:rsidR="007E3FD6" w:rsidRPr="007E3FD6" w:rsidRDefault="007E3FD6" w:rsidP="007E3FD6">
            <w:pPr>
              <w:ind w:firstLine="0"/>
            </w:pPr>
            <w:r>
              <w:t>Brittain</w:t>
            </w:r>
          </w:p>
        </w:tc>
        <w:tc>
          <w:tcPr>
            <w:tcW w:w="2179" w:type="dxa"/>
            <w:shd w:val="clear" w:color="auto" w:fill="auto"/>
          </w:tcPr>
          <w:p w14:paraId="15809EE5" w14:textId="260B3F02" w:rsidR="007E3FD6" w:rsidRPr="007E3FD6" w:rsidRDefault="007E3FD6" w:rsidP="007E3FD6">
            <w:pPr>
              <w:ind w:firstLine="0"/>
            </w:pPr>
            <w:r>
              <w:t>Burns</w:t>
            </w:r>
          </w:p>
        </w:tc>
        <w:tc>
          <w:tcPr>
            <w:tcW w:w="2180" w:type="dxa"/>
            <w:shd w:val="clear" w:color="auto" w:fill="auto"/>
          </w:tcPr>
          <w:p w14:paraId="025C7F47" w14:textId="187CF33D" w:rsidR="007E3FD6" w:rsidRPr="007E3FD6" w:rsidRDefault="007E3FD6" w:rsidP="007E3FD6">
            <w:pPr>
              <w:ind w:firstLine="0"/>
            </w:pPr>
            <w:r>
              <w:t>Bustos</w:t>
            </w:r>
          </w:p>
        </w:tc>
      </w:tr>
      <w:tr w:rsidR="007E3FD6" w:rsidRPr="007E3FD6" w14:paraId="5AC52504" w14:textId="77777777" w:rsidTr="007E3FD6">
        <w:tc>
          <w:tcPr>
            <w:tcW w:w="2179" w:type="dxa"/>
            <w:shd w:val="clear" w:color="auto" w:fill="auto"/>
          </w:tcPr>
          <w:p w14:paraId="4D5D4C12" w14:textId="0C8C37E4" w:rsidR="007E3FD6" w:rsidRPr="007E3FD6" w:rsidRDefault="007E3FD6" w:rsidP="007E3FD6">
            <w:pPr>
              <w:ind w:firstLine="0"/>
            </w:pPr>
            <w:r>
              <w:t>Calhoon</w:t>
            </w:r>
          </w:p>
        </w:tc>
        <w:tc>
          <w:tcPr>
            <w:tcW w:w="2179" w:type="dxa"/>
            <w:shd w:val="clear" w:color="auto" w:fill="auto"/>
          </w:tcPr>
          <w:p w14:paraId="0F3C27B5" w14:textId="7A48D94D" w:rsidR="007E3FD6" w:rsidRPr="007E3FD6" w:rsidRDefault="007E3FD6" w:rsidP="007E3FD6">
            <w:pPr>
              <w:ind w:firstLine="0"/>
            </w:pPr>
            <w:r>
              <w:t>Chapman</w:t>
            </w:r>
          </w:p>
        </w:tc>
        <w:tc>
          <w:tcPr>
            <w:tcW w:w="2180" w:type="dxa"/>
            <w:shd w:val="clear" w:color="auto" w:fill="auto"/>
          </w:tcPr>
          <w:p w14:paraId="11CC0414" w14:textId="57C55702" w:rsidR="007E3FD6" w:rsidRPr="007E3FD6" w:rsidRDefault="007E3FD6" w:rsidP="007E3FD6">
            <w:pPr>
              <w:ind w:firstLine="0"/>
            </w:pPr>
            <w:r>
              <w:t>Chumley</w:t>
            </w:r>
          </w:p>
        </w:tc>
      </w:tr>
      <w:tr w:rsidR="007E3FD6" w:rsidRPr="007E3FD6" w14:paraId="7C2C0853" w14:textId="77777777" w:rsidTr="007E3FD6">
        <w:tc>
          <w:tcPr>
            <w:tcW w:w="2179" w:type="dxa"/>
            <w:shd w:val="clear" w:color="auto" w:fill="auto"/>
          </w:tcPr>
          <w:p w14:paraId="5829FBAB" w14:textId="48A7C144" w:rsidR="007E3FD6" w:rsidRPr="007E3FD6" w:rsidRDefault="007E3FD6" w:rsidP="007E3FD6">
            <w:pPr>
              <w:ind w:firstLine="0"/>
            </w:pPr>
            <w:r>
              <w:t>Cobb-Hunter</w:t>
            </w:r>
          </w:p>
        </w:tc>
        <w:tc>
          <w:tcPr>
            <w:tcW w:w="2179" w:type="dxa"/>
            <w:shd w:val="clear" w:color="auto" w:fill="auto"/>
          </w:tcPr>
          <w:p w14:paraId="5DA8BA91" w14:textId="66AE29DD" w:rsidR="007E3FD6" w:rsidRPr="007E3FD6" w:rsidRDefault="007E3FD6" w:rsidP="007E3FD6">
            <w:pPr>
              <w:ind w:firstLine="0"/>
            </w:pPr>
            <w:r>
              <w:t>Collins</w:t>
            </w:r>
          </w:p>
        </w:tc>
        <w:tc>
          <w:tcPr>
            <w:tcW w:w="2180" w:type="dxa"/>
            <w:shd w:val="clear" w:color="auto" w:fill="auto"/>
          </w:tcPr>
          <w:p w14:paraId="2D0A38A6" w14:textId="4288ED29" w:rsidR="007E3FD6" w:rsidRPr="007E3FD6" w:rsidRDefault="007E3FD6" w:rsidP="007E3FD6">
            <w:pPr>
              <w:ind w:firstLine="0"/>
            </w:pPr>
            <w:r>
              <w:t>B. L. Cox</w:t>
            </w:r>
          </w:p>
        </w:tc>
      </w:tr>
      <w:tr w:rsidR="007E3FD6" w:rsidRPr="007E3FD6" w14:paraId="14B43676" w14:textId="77777777" w:rsidTr="007E3FD6">
        <w:tc>
          <w:tcPr>
            <w:tcW w:w="2179" w:type="dxa"/>
            <w:shd w:val="clear" w:color="auto" w:fill="auto"/>
          </w:tcPr>
          <w:p w14:paraId="4048580E" w14:textId="19FF0AA0" w:rsidR="007E3FD6" w:rsidRPr="007E3FD6" w:rsidRDefault="007E3FD6" w:rsidP="007E3FD6">
            <w:pPr>
              <w:ind w:firstLine="0"/>
            </w:pPr>
            <w:r>
              <w:t>Cromer</w:t>
            </w:r>
          </w:p>
        </w:tc>
        <w:tc>
          <w:tcPr>
            <w:tcW w:w="2179" w:type="dxa"/>
            <w:shd w:val="clear" w:color="auto" w:fill="auto"/>
          </w:tcPr>
          <w:p w14:paraId="3266ED53" w14:textId="68474F99" w:rsidR="007E3FD6" w:rsidRPr="007E3FD6" w:rsidRDefault="007E3FD6" w:rsidP="007E3FD6">
            <w:pPr>
              <w:ind w:firstLine="0"/>
            </w:pPr>
            <w:r>
              <w:t>Davis</w:t>
            </w:r>
          </w:p>
        </w:tc>
        <w:tc>
          <w:tcPr>
            <w:tcW w:w="2180" w:type="dxa"/>
            <w:shd w:val="clear" w:color="auto" w:fill="auto"/>
          </w:tcPr>
          <w:p w14:paraId="31AB53A2" w14:textId="12C5989F" w:rsidR="007E3FD6" w:rsidRPr="007E3FD6" w:rsidRDefault="007E3FD6" w:rsidP="007E3FD6">
            <w:pPr>
              <w:ind w:firstLine="0"/>
            </w:pPr>
            <w:r>
              <w:t>Dillard</w:t>
            </w:r>
          </w:p>
        </w:tc>
      </w:tr>
      <w:tr w:rsidR="007E3FD6" w:rsidRPr="007E3FD6" w14:paraId="02798E56" w14:textId="77777777" w:rsidTr="007E3FD6">
        <w:tc>
          <w:tcPr>
            <w:tcW w:w="2179" w:type="dxa"/>
            <w:shd w:val="clear" w:color="auto" w:fill="auto"/>
          </w:tcPr>
          <w:p w14:paraId="609A00B7" w14:textId="417CBECA" w:rsidR="007E3FD6" w:rsidRPr="007E3FD6" w:rsidRDefault="007E3FD6" w:rsidP="007E3FD6">
            <w:pPr>
              <w:ind w:firstLine="0"/>
            </w:pPr>
            <w:r>
              <w:t>Duncan</w:t>
            </w:r>
          </w:p>
        </w:tc>
        <w:tc>
          <w:tcPr>
            <w:tcW w:w="2179" w:type="dxa"/>
            <w:shd w:val="clear" w:color="auto" w:fill="auto"/>
          </w:tcPr>
          <w:p w14:paraId="0F1A60FF" w14:textId="69B0199B" w:rsidR="007E3FD6" w:rsidRPr="007E3FD6" w:rsidRDefault="007E3FD6" w:rsidP="007E3FD6">
            <w:pPr>
              <w:ind w:firstLine="0"/>
            </w:pPr>
            <w:r>
              <w:t>Edgerton</w:t>
            </w:r>
          </w:p>
        </w:tc>
        <w:tc>
          <w:tcPr>
            <w:tcW w:w="2180" w:type="dxa"/>
            <w:shd w:val="clear" w:color="auto" w:fill="auto"/>
          </w:tcPr>
          <w:p w14:paraId="0207DB6D" w14:textId="23D3416D" w:rsidR="007E3FD6" w:rsidRPr="007E3FD6" w:rsidRDefault="007E3FD6" w:rsidP="007E3FD6">
            <w:pPr>
              <w:ind w:firstLine="0"/>
            </w:pPr>
            <w:r>
              <w:t>Erickson</w:t>
            </w:r>
          </w:p>
        </w:tc>
      </w:tr>
      <w:tr w:rsidR="007E3FD6" w:rsidRPr="007E3FD6" w14:paraId="3F888107" w14:textId="77777777" w:rsidTr="007E3FD6">
        <w:tc>
          <w:tcPr>
            <w:tcW w:w="2179" w:type="dxa"/>
            <w:shd w:val="clear" w:color="auto" w:fill="auto"/>
          </w:tcPr>
          <w:p w14:paraId="0C563364" w14:textId="7A81BE92" w:rsidR="007E3FD6" w:rsidRPr="007E3FD6" w:rsidRDefault="007E3FD6" w:rsidP="007E3FD6">
            <w:pPr>
              <w:ind w:firstLine="0"/>
            </w:pPr>
            <w:r>
              <w:t>Forrest</w:t>
            </w:r>
          </w:p>
        </w:tc>
        <w:tc>
          <w:tcPr>
            <w:tcW w:w="2179" w:type="dxa"/>
            <w:shd w:val="clear" w:color="auto" w:fill="auto"/>
          </w:tcPr>
          <w:p w14:paraId="61FE4C01" w14:textId="5E78EE48" w:rsidR="007E3FD6" w:rsidRPr="007E3FD6" w:rsidRDefault="007E3FD6" w:rsidP="007E3FD6">
            <w:pPr>
              <w:ind w:firstLine="0"/>
            </w:pPr>
            <w:r>
              <w:t>Frank</w:t>
            </w:r>
          </w:p>
        </w:tc>
        <w:tc>
          <w:tcPr>
            <w:tcW w:w="2180" w:type="dxa"/>
            <w:shd w:val="clear" w:color="auto" w:fill="auto"/>
          </w:tcPr>
          <w:p w14:paraId="73B69BEB" w14:textId="605A3B1D" w:rsidR="007E3FD6" w:rsidRPr="007E3FD6" w:rsidRDefault="007E3FD6" w:rsidP="007E3FD6">
            <w:pPr>
              <w:ind w:firstLine="0"/>
            </w:pPr>
            <w:r>
              <w:t>Gagnon</w:t>
            </w:r>
          </w:p>
        </w:tc>
      </w:tr>
      <w:tr w:rsidR="007E3FD6" w:rsidRPr="007E3FD6" w14:paraId="699D609B" w14:textId="77777777" w:rsidTr="007E3FD6">
        <w:tc>
          <w:tcPr>
            <w:tcW w:w="2179" w:type="dxa"/>
            <w:shd w:val="clear" w:color="auto" w:fill="auto"/>
          </w:tcPr>
          <w:p w14:paraId="72CAD0B7" w14:textId="009AA427" w:rsidR="007E3FD6" w:rsidRPr="007E3FD6" w:rsidRDefault="007E3FD6" w:rsidP="007E3FD6">
            <w:pPr>
              <w:ind w:firstLine="0"/>
            </w:pPr>
            <w:r>
              <w:t>Garvin</w:t>
            </w:r>
          </w:p>
        </w:tc>
        <w:tc>
          <w:tcPr>
            <w:tcW w:w="2179" w:type="dxa"/>
            <w:shd w:val="clear" w:color="auto" w:fill="auto"/>
          </w:tcPr>
          <w:p w14:paraId="69B60140" w14:textId="47980CC3" w:rsidR="007E3FD6" w:rsidRPr="007E3FD6" w:rsidRDefault="007E3FD6" w:rsidP="007E3FD6">
            <w:pPr>
              <w:ind w:firstLine="0"/>
            </w:pPr>
            <w:r>
              <w:t>Gibson</w:t>
            </w:r>
          </w:p>
        </w:tc>
        <w:tc>
          <w:tcPr>
            <w:tcW w:w="2180" w:type="dxa"/>
            <w:shd w:val="clear" w:color="auto" w:fill="auto"/>
          </w:tcPr>
          <w:p w14:paraId="065AEF5C" w14:textId="2F2E6F35" w:rsidR="007E3FD6" w:rsidRPr="007E3FD6" w:rsidRDefault="007E3FD6" w:rsidP="007E3FD6">
            <w:pPr>
              <w:ind w:firstLine="0"/>
            </w:pPr>
            <w:r>
              <w:t>Gilliam</w:t>
            </w:r>
          </w:p>
        </w:tc>
      </w:tr>
      <w:tr w:rsidR="007E3FD6" w:rsidRPr="007E3FD6" w14:paraId="6AC3AEC1" w14:textId="77777777" w:rsidTr="007E3FD6">
        <w:tc>
          <w:tcPr>
            <w:tcW w:w="2179" w:type="dxa"/>
            <w:shd w:val="clear" w:color="auto" w:fill="auto"/>
          </w:tcPr>
          <w:p w14:paraId="558FFF63" w14:textId="236D0572" w:rsidR="007E3FD6" w:rsidRPr="007E3FD6" w:rsidRDefault="007E3FD6" w:rsidP="007E3FD6">
            <w:pPr>
              <w:ind w:firstLine="0"/>
            </w:pPr>
            <w:r>
              <w:t>Gilliard</w:t>
            </w:r>
          </w:p>
        </w:tc>
        <w:tc>
          <w:tcPr>
            <w:tcW w:w="2179" w:type="dxa"/>
            <w:shd w:val="clear" w:color="auto" w:fill="auto"/>
          </w:tcPr>
          <w:p w14:paraId="10455415" w14:textId="28769AF1" w:rsidR="007E3FD6" w:rsidRPr="007E3FD6" w:rsidRDefault="007E3FD6" w:rsidP="007E3FD6">
            <w:pPr>
              <w:ind w:firstLine="0"/>
            </w:pPr>
            <w:r>
              <w:t>Gilreath</w:t>
            </w:r>
          </w:p>
        </w:tc>
        <w:tc>
          <w:tcPr>
            <w:tcW w:w="2180" w:type="dxa"/>
            <w:shd w:val="clear" w:color="auto" w:fill="auto"/>
          </w:tcPr>
          <w:p w14:paraId="4EB7584F" w14:textId="6922CFB0" w:rsidR="007E3FD6" w:rsidRPr="007E3FD6" w:rsidRDefault="007E3FD6" w:rsidP="007E3FD6">
            <w:pPr>
              <w:ind w:firstLine="0"/>
            </w:pPr>
            <w:r>
              <w:t>Grant</w:t>
            </w:r>
          </w:p>
        </w:tc>
      </w:tr>
      <w:tr w:rsidR="007E3FD6" w:rsidRPr="007E3FD6" w14:paraId="6F4640FC" w14:textId="77777777" w:rsidTr="007E3FD6">
        <w:tc>
          <w:tcPr>
            <w:tcW w:w="2179" w:type="dxa"/>
            <w:shd w:val="clear" w:color="auto" w:fill="auto"/>
          </w:tcPr>
          <w:p w14:paraId="70141D11" w14:textId="77867F5B" w:rsidR="007E3FD6" w:rsidRPr="007E3FD6" w:rsidRDefault="007E3FD6" w:rsidP="007E3FD6">
            <w:pPr>
              <w:ind w:firstLine="0"/>
            </w:pPr>
            <w:r>
              <w:t>Guest</w:t>
            </w:r>
          </w:p>
        </w:tc>
        <w:tc>
          <w:tcPr>
            <w:tcW w:w="2179" w:type="dxa"/>
            <w:shd w:val="clear" w:color="auto" w:fill="auto"/>
          </w:tcPr>
          <w:p w14:paraId="4EAC1826" w14:textId="7DD0BFE3" w:rsidR="007E3FD6" w:rsidRPr="007E3FD6" w:rsidRDefault="007E3FD6" w:rsidP="007E3FD6">
            <w:pPr>
              <w:ind w:firstLine="0"/>
            </w:pPr>
            <w:r>
              <w:t>Haddon</w:t>
            </w:r>
          </w:p>
        </w:tc>
        <w:tc>
          <w:tcPr>
            <w:tcW w:w="2180" w:type="dxa"/>
            <w:shd w:val="clear" w:color="auto" w:fill="auto"/>
          </w:tcPr>
          <w:p w14:paraId="3B275720" w14:textId="4C5E7527" w:rsidR="007E3FD6" w:rsidRPr="007E3FD6" w:rsidRDefault="007E3FD6" w:rsidP="007E3FD6">
            <w:pPr>
              <w:ind w:firstLine="0"/>
            </w:pPr>
            <w:r>
              <w:t>Hager</w:t>
            </w:r>
          </w:p>
        </w:tc>
      </w:tr>
      <w:tr w:rsidR="007E3FD6" w:rsidRPr="007E3FD6" w14:paraId="4BADFE32" w14:textId="77777777" w:rsidTr="007E3FD6">
        <w:tc>
          <w:tcPr>
            <w:tcW w:w="2179" w:type="dxa"/>
            <w:shd w:val="clear" w:color="auto" w:fill="auto"/>
          </w:tcPr>
          <w:p w14:paraId="753805FE" w14:textId="5EC14596" w:rsidR="007E3FD6" w:rsidRPr="007E3FD6" w:rsidRDefault="007E3FD6" w:rsidP="007E3FD6">
            <w:pPr>
              <w:ind w:firstLine="0"/>
            </w:pPr>
            <w:r>
              <w:t>Hardee</w:t>
            </w:r>
          </w:p>
        </w:tc>
        <w:tc>
          <w:tcPr>
            <w:tcW w:w="2179" w:type="dxa"/>
            <w:shd w:val="clear" w:color="auto" w:fill="auto"/>
          </w:tcPr>
          <w:p w14:paraId="014AEA9F" w14:textId="37978554" w:rsidR="007E3FD6" w:rsidRPr="007E3FD6" w:rsidRDefault="007E3FD6" w:rsidP="007E3FD6">
            <w:pPr>
              <w:ind w:firstLine="0"/>
            </w:pPr>
            <w:r>
              <w:t>Hart</w:t>
            </w:r>
          </w:p>
        </w:tc>
        <w:tc>
          <w:tcPr>
            <w:tcW w:w="2180" w:type="dxa"/>
            <w:shd w:val="clear" w:color="auto" w:fill="auto"/>
          </w:tcPr>
          <w:p w14:paraId="3217874A" w14:textId="4AE2A854" w:rsidR="007E3FD6" w:rsidRPr="007E3FD6" w:rsidRDefault="007E3FD6" w:rsidP="007E3FD6">
            <w:pPr>
              <w:ind w:firstLine="0"/>
            </w:pPr>
            <w:r>
              <w:t>Hartnett</w:t>
            </w:r>
          </w:p>
        </w:tc>
      </w:tr>
      <w:tr w:rsidR="007E3FD6" w:rsidRPr="007E3FD6" w14:paraId="616D0EB8" w14:textId="77777777" w:rsidTr="007E3FD6">
        <w:tc>
          <w:tcPr>
            <w:tcW w:w="2179" w:type="dxa"/>
            <w:shd w:val="clear" w:color="auto" w:fill="auto"/>
          </w:tcPr>
          <w:p w14:paraId="6CFDA11C" w14:textId="74607CEC" w:rsidR="007E3FD6" w:rsidRPr="007E3FD6" w:rsidRDefault="007E3FD6" w:rsidP="007E3FD6">
            <w:pPr>
              <w:ind w:firstLine="0"/>
            </w:pPr>
            <w:r>
              <w:t>Hayes</w:t>
            </w:r>
          </w:p>
        </w:tc>
        <w:tc>
          <w:tcPr>
            <w:tcW w:w="2179" w:type="dxa"/>
            <w:shd w:val="clear" w:color="auto" w:fill="auto"/>
          </w:tcPr>
          <w:p w14:paraId="591AA8B4" w14:textId="34A564D8" w:rsidR="007E3FD6" w:rsidRPr="007E3FD6" w:rsidRDefault="007E3FD6" w:rsidP="007E3FD6">
            <w:pPr>
              <w:ind w:firstLine="0"/>
            </w:pPr>
            <w:r>
              <w:t>Henderson-Myers</w:t>
            </w:r>
          </w:p>
        </w:tc>
        <w:tc>
          <w:tcPr>
            <w:tcW w:w="2180" w:type="dxa"/>
            <w:shd w:val="clear" w:color="auto" w:fill="auto"/>
          </w:tcPr>
          <w:p w14:paraId="6EC6F334" w14:textId="481A76BA" w:rsidR="007E3FD6" w:rsidRPr="007E3FD6" w:rsidRDefault="007E3FD6" w:rsidP="007E3FD6">
            <w:pPr>
              <w:ind w:firstLine="0"/>
            </w:pPr>
            <w:r>
              <w:t>Herbkersman</w:t>
            </w:r>
          </w:p>
        </w:tc>
      </w:tr>
      <w:tr w:rsidR="007E3FD6" w:rsidRPr="007E3FD6" w14:paraId="77FA812A" w14:textId="77777777" w:rsidTr="007E3FD6">
        <w:tc>
          <w:tcPr>
            <w:tcW w:w="2179" w:type="dxa"/>
            <w:shd w:val="clear" w:color="auto" w:fill="auto"/>
          </w:tcPr>
          <w:p w14:paraId="2FDA9A5D" w14:textId="3A49A99E" w:rsidR="007E3FD6" w:rsidRPr="007E3FD6" w:rsidRDefault="007E3FD6" w:rsidP="007E3FD6">
            <w:pPr>
              <w:ind w:firstLine="0"/>
            </w:pPr>
            <w:r>
              <w:t>Hiott</w:t>
            </w:r>
          </w:p>
        </w:tc>
        <w:tc>
          <w:tcPr>
            <w:tcW w:w="2179" w:type="dxa"/>
            <w:shd w:val="clear" w:color="auto" w:fill="auto"/>
          </w:tcPr>
          <w:p w14:paraId="70609C60" w14:textId="36FCE964" w:rsidR="007E3FD6" w:rsidRPr="007E3FD6" w:rsidRDefault="007E3FD6" w:rsidP="007E3FD6">
            <w:pPr>
              <w:ind w:firstLine="0"/>
            </w:pPr>
            <w:r>
              <w:t>Hixon</w:t>
            </w:r>
          </w:p>
        </w:tc>
        <w:tc>
          <w:tcPr>
            <w:tcW w:w="2180" w:type="dxa"/>
            <w:shd w:val="clear" w:color="auto" w:fill="auto"/>
          </w:tcPr>
          <w:p w14:paraId="455C10BA" w14:textId="1F9276C0" w:rsidR="007E3FD6" w:rsidRPr="007E3FD6" w:rsidRDefault="007E3FD6" w:rsidP="007E3FD6">
            <w:pPr>
              <w:ind w:firstLine="0"/>
            </w:pPr>
            <w:r>
              <w:t>Holman</w:t>
            </w:r>
          </w:p>
        </w:tc>
      </w:tr>
      <w:tr w:rsidR="007E3FD6" w:rsidRPr="007E3FD6" w14:paraId="41AB31D5" w14:textId="77777777" w:rsidTr="007E3FD6">
        <w:tc>
          <w:tcPr>
            <w:tcW w:w="2179" w:type="dxa"/>
            <w:shd w:val="clear" w:color="auto" w:fill="auto"/>
          </w:tcPr>
          <w:p w14:paraId="603A210A" w14:textId="50E259EC" w:rsidR="007E3FD6" w:rsidRPr="007E3FD6" w:rsidRDefault="007E3FD6" w:rsidP="007E3FD6">
            <w:pPr>
              <w:ind w:firstLine="0"/>
            </w:pPr>
            <w:r>
              <w:t>Hosey</w:t>
            </w:r>
          </w:p>
        </w:tc>
        <w:tc>
          <w:tcPr>
            <w:tcW w:w="2179" w:type="dxa"/>
            <w:shd w:val="clear" w:color="auto" w:fill="auto"/>
          </w:tcPr>
          <w:p w14:paraId="31127558" w14:textId="16A09917" w:rsidR="007E3FD6" w:rsidRPr="007E3FD6" w:rsidRDefault="007E3FD6" w:rsidP="007E3FD6">
            <w:pPr>
              <w:ind w:firstLine="0"/>
            </w:pPr>
            <w:r>
              <w:t>Howard</w:t>
            </w:r>
          </w:p>
        </w:tc>
        <w:tc>
          <w:tcPr>
            <w:tcW w:w="2180" w:type="dxa"/>
            <w:shd w:val="clear" w:color="auto" w:fill="auto"/>
          </w:tcPr>
          <w:p w14:paraId="2C2C7C59" w14:textId="2A1DBF7A" w:rsidR="007E3FD6" w:rsidRPr="007E3FD6" w:rsidRDefault="007E3FD6" w:rsidP="007E3FD6">
            <w:pPr>
              <w:ind w:firstLine="0"/>
            </w:pPr>
            <w:r>
              <w:t>Huff</w:t>
            </w:r>
          </w:p>
        </w:tc>
      </w:tr>
      <w:tr w:rsidR="007E3FD6" w:rsidRPr="007E3FD6" w14:paraId="4B2209B3" w14:textId="77777777" w:rsidTr="007E3FD6">
        <w:tc>
          <w:tcPr>
            <w:tcW w:w="2179" w:type="dxa"/>
            <w:shd w:val="clear" w:color="auto" w:fill="auto"/>
          </w:tcPr>
          <w:p w14:paraId="5FA38780" w14:textId="52478708" w:rsidR="007E3FD6" w:rsidRPr="007E3FD6" w:rsidRDefault="007E3FD6" w:rsidP="007E3FD6">
            <w:pPr>
              <w:ind w:firstLine="0"/>
            </w:pPr>
            <w:r>
              <w:t>J. E. Johnson</w:t>
            </w:r>
          </w:p>
        </w:tc>
        <w:tc>
          <w:tcPr>
            <w:tcW w:w="2179" w:type="dxa"/>
            <w:shd w:val="clear" w:color="auto" w:fill="auto"/>
          </w:tcPr>
          <w:p w14:paraId="1F923283" w14:textId="1D142456" w:rsidR="007E3FD6" w:rsidRPr="007E3FD6" w:rsidRDefault="007E3FD6" w:rsidP="007E3FD6">
            <w:pPr>
              <w:ind w:firstLine="0"/>
            </w:pPr>
            <w:r>
              <w:t>Jones</w:t>
            </w:r>
          </w:p>
        </w:tc>
        <w:tc>
          <w:tcPr>
            <w:tcW w:w="2180" w:type="dxa"/>
            <w:shd w:val="clear" w:color="auto" w:fill="auto"/>
          </w:tcPr>
          <w:p w14:paraId="46A88C7A" w14:textId="28C2B655" w:rsidR="007E3FD6" w:rsidRPr="007E3FD6" w:rsidRDefault="007E3FD6" w:rsidP="007E3FD6">
            <w:pPr>
              <w:ind w:firstLine="0"/>
            </w:pPr>
            <w:r>
              <w:t>Jordan</w:t>
            </w:r>
          </w:p>
        </w:tc>
      </w:tr>
      <w:tr w:rsidR="007E3FD6" w:rsidRPr="007E3FD6" w14:paraId="52BBBBDE" w14:textId="77777777" w:rsidTr="007E3FD6">
        <w:tc>
          <w:tcPr>
            <w:tcW w:w="2179" w:type="dxa"/>
            <w:shd w:val="clear" w:color="auto" w:fill="auto"/>
          </w:tcPr>
          <w:p w14:paraId="73DAE8A6" w14:textId="50D9B278" w:rsidR="007E3FD6" w:rsidRPr="007E3FD6" w:rsidRDefault="007E3FD6" w:rsidP="007E3FD6">
            <w:pPr>
              <w:ind w:firstLine="0"/>
            </w:pPr>
            <w:r>
              <w:t>Kilmartin</w:t>
            </w:r>
          </w:p>
        </w:tc>
        <w:tc>
          <w:tcPr>
            <w:tcW w:w="2179" w:type="dxa"/>
            <w:shd w:val="clear" w:color="auto" w:fill="auto"/>
          </w:tcPr>
          <w:p w14:paraId="301C133B" w14:textId="4AA08C65" w:rsidR="007E3FD6" w:rsidRPr="007E3FD6" w:rsidRDefault="007E3FD6" w:rsidP="007E3FD6">
            <w:pPr>
              <w:ind w:firstLine="0"/>
            </w:pPr>
            <w:r>
              <w:t>King</w:t>
            </w:r>
          </w:p>
        </w:tc>
        <w:tc>
          <w:tcPr>
            <w:tcW w:w="2180" w:type="dxa"/>
            <w:shd w:val="clear" w:color="auto" w:fill="auto"/>
          </w:tcPr>
          <w:p w14:paraId="401A79B4" w14:textId="0C36E0A0" w:rsidR="007E3FD6" w:rsidRPr="007E3FD6" w:rsidRDefault="007E3FD6" w:rsidP="007E3FD6">
            <w:pPr>
              <w:ind w:firstLine="0"/>
            </w:pPr>
            <w:r>
              <w:t>Kirby</w:t>
            </w:r>
          </w:p>
        </w:tc>
      </w:tr>
      <w:tr w:rsidR="007E3FD6" w:rsidRPr="007E3FD6" w14:paraId="2067B3FC" w14:textId="77777777" w:rsidTr="007E3FD6">
        <w:tc>
          <w:tcPr>
            <w:tcW w:w="2179" w:type="dxa"/>
            <w:shd w:val="clear" w:color="auto" w:fill="auto"/>
          </w:tcPr>
          <w:p w14:paraId="07230673" w14:textId="30541D1D" w:rsidR="007E3FD6" w:rsidRPr="007E3FD6" w:rsidRDefault="007E3FD6" w:rsidP="007E3FD6">
            <w:pPr>
              <w:ind w:firstLine="0"/>
            </w:pPr>
            <w:r>
              <w:t>Landing</w:t>
            </w:r>
          </w:p>
        </w:tc>
        <w:tc>
          <w:tcPr>
            <w:tcW w:w="2179" w:type="dxa"/>
            <w:shd w:val="clear" w:color="auto" w:fill="auto"/>
          </w:tcPr>
          <w:p w14:paraId="65BB123D" w14:textId="25EDA3D9" w:rsidR="007E3FD6" w:rsidRPr="007E3FD6" w:rsidRDefault="007E3FD6" w:rsidP="007E3FD6">
            <w:pPr>
              <w:ind w:firstLine="0"/>
            </w:pPr>
            <w:r>
              <w:t>Lawson</w:t>
            </w:r>
          </w:p>
        </w:tc>
        <w:tc>
          <w:tcPr>
            <w:tcW w:w="2180" w:type="dxa"/>
            <w:shd w:val="clear" w:color="auto" w:fill="auto"/>
          </w:tcPr>
          <w:p w14:paraId="54B78B4C" w14:textId="28B38C28" w:rsidR="007E3FD6" w:rsidRPr="007E3FD6" w:rsidRDefault="007E3FD6" w:rsidP="007E3FD6">
            <w:pPr>
              <w:ind w:firstLine="0"/>
            </w:pPr>
            <w:r>
              <w:t>Ligon</w:t>
            </w:r>
          </w:p>
        </w:tc>
      </w:tr>
      <w:tr w:rsidR="007E3FD6" w:rsidRPr="007E3FD6" w14:paraId="74B85CE3" w14:textId="77777777" w:rsidTr="007E3FD6">
        <w:tc>
          <w:tcPr>
            <w:tcW w:w="2179" w:type="dxa"/>
            <w:shd w:val="clear" w:color="auto" w:fill="auto"/>
          </w:tcPr>
          <w:p w14:paraId="45708810" w14:textId="0B14A996" w:rsidR="007E3FD6" w:rsidRPr="007E3FD6" w:rsidRDefault="007E3FD6" w:rsidP="007E3FD6">
            <w:pPr>
              <w:ind w:firstLine="0"/>
            </w:pPr>
            <w:r>
              <w:lastRenderedPageBreak/>
              <w:t>Long</w:t>
            </w:r>
          </w:p>
        </w:tc>
        <w:tc>
          <w:tcPr>
            <w:tcW w:w="2179" w:type="dxa"/>
            <w:shd w:val="clear" w:color="auto" w:fill="auto"/>
          </w:tcPr>
          <w:p w14:paraId="0920AC87" w14:textId="32BA84CF" w:rsidR="007E3FD6" w:rsidRPr="007E3FD6" w:rsidRDefault="007E3FD6" w:rsidP="007E3FD6">
            <w:pPr>
              <w:ind w:firstLine="0"/>
            </w:pPr>
            <w:r>
              <w:t>Luck</w:t>
            </w:r>
          </w:p>
        </w:tc>
        <w:tc>
          <w:tcPr>
            <w:tcW w:w="2180" w:type="dxa"/>
            <w:shd w:val="clear" w:color="auto" w:fill="auto"/>
          </w:tcPr>
          <w:p w14:paraId="45875AEF" w14:textId="3885BE35" w:rsidR="007E3FD6" w:rsidRPr="007E3FD6" w:rsidRDefault="007E3FD6" w:rsidP="007E3FD6">
            <w:pPr>
              <w:ind w:firstLine="0"/>
            </w:pPr>
            <w:r>
              <w:t>Magnuson</w:t>
            </w:r>
          </w:p>
        </w:tc>
      </w:tr>
      <w:tr w:rsidR="007E3FD6" w:rsidRPr="007E3FD6" w14:paraId="74894B7B" w14:textId="77777777" w:rsidTr="007E3FD6">
        <w:tc>
          <w:tcPr>
            <w:tcW w:w="2179" w:type="dxa"/>
            <w:shd w:val="clear" w:color="auto" w:fill="auto"/>
          </w:tcPr>
          <w:p w14:paraId="5FD0570A" w14:textId="7DDEDC41" w:rsidR="007E3FD6" w:rsidRPr="007E3FD6" w:rsidRDefault="007E3FD6" w:rsidP="007E3FD6">
            <w:pPr>
              <w:ind w:firstLine="0"/>
            </w:pPr>
            <w:r>
              <w:t>May</w:t>
            </w:r>
          </w:p>
        </w:tc>
        <w:tc>
          <w:tcPr>
            <w:tcW w:w="2179" w:type="dxa"/>
            <w:shd w:val="clear" w:color="auto" w:fill="auto"/>
          </w:tcPr>
          <w:p w14:paraId="56A80E19" w14:textId="69B4A41E" w:rsidR="007E3FD6" w:rsidRPr="007E3FD6" w:rsidRDefault="007E3FD6" w:rsidP="007E3FD6">
            <w:pPr>
              <w:ind w:firstLine="0"/>
            </w:pPr>
            <w:r>
              <w:t>McCabe</w:t>
            </w:r>
          </w:p>
        </w:tc>
        <w:tc>
          <w:tcPr>
            <w:tcW w:w="2180" w:type="dxa"/>
            <w:shd w:val="clear" w:color="auto" w:fill="auto"/>
          </w:tcPr>
          <w:p w14:paraId="0831AB67" w14:textId="52091280" w:rsidR="007E3FD6" w:rsidRPr="007E3FD6" w:rsidRDefault="007E3FD6" w:rsidP="007E3FD6">
            <w:pPr>
              <w:ind w:firstLine="0"/>
            </w:pPr>
            <w:r>
              <w:t>McCravy</w:t>
            </w:r>
          </w:p>
        </w:tc>
      </w:tr>
      <w:tr w:rsidR="007E3FD6" w:rsidRPr="007E3FD6" w14:paraId="51FEC0D1" w14:textId="77777777" w:rsidTr="007E3FD6">
        <w:tc>
          <w:tcPr>
            <w:tcW w:w="2179" w:type="dxa"/>
            <w:shd w:val="clear" w:color="auto" w:fill="auto"/>
          </w:tcPr>
          <w:p w14:paraId="5221AF4F" w14:textId="41179F27" w:rsidR="007E3FD6" w:rsidRPr="007E3FD6" w:rsidRDefault="007E3FD6" w:rsidP="007E3FD6">
            <w:pPr>
              <w:ind w:firstLine="0"/>
            </w:pPr>
            <w:r>
              <w:t>McDaniel</w:t>
            </w:r>
          </w:p>
        </w:tc>
        <w:tc>
          <w:tcPr>
            <w:tcW w:w="2179" w:type="dxa"/>
            <w:shd w:val="clear" w:color="auto" w:fill="auto"/>
          </w:tcPr>
          <w:p w14:paraId="714F4CD4" w14:textId="42416F2A" w:rsidR="007E3FD6" w:rsidRPr="007E3FD6" w:rsidRDefault="007E3FD6" w:rsidP="007E3FD6">
            <w:pPr>
              <w:ind w:firstLine="0"/>
            </w:pPr>
            <w:r>
              <w:t>McGinnis</w:t>
            </w:r>
          </w:p>
        </w:tc>
        <w:tc>
          <w:tcPr>
            <w:tcW w:w="2180" w:type="dxa"/>
            <w:shd w:val="clear" w:color="auto" w:fill="auto"/>
          </w:tcPr>
          <w:p w14:paraId="0A4346C6" w14:textId="6352697C" w:rsidR="007E3FD6" w:rsidRPr="007E3FD6" w:rsidRDefault="007E3FD6" w:rsidP="007E3FD6">
            <w:pPr>
              <w:ind w:firstLine="0"/>
            </w:pPr>
            <w:r>
              <w:t>Mitchell</w:t>
            </w:r>
          </w:p>
        </w:tc>
      </w:tr>
      <w:tr w:rsidR="007E3FD6" w:rsidRPr="007E3FD6" w14:paraId="5D71829C" w14:textId="77777777" w:rsidTr="007E3FD6">
        <w:tc>
          <w:tcPr>
            <w:tcW w:w="2179" w:type="dxa"/>
            <w:shd w:val="clear" w:color="auto" w:fill="auto"/>
          </w:tcPr>
          <w:p w14:paraId="3537F62E" w14:textId="6BA5A1F8" w:rsidR="007E3FD6" w:rsidRPr="007E3FD6" w:rsidRDefault="007E3FD6" w:rsidP="007E3FD6">
            <w:pPr>
              <w:ind w:firstLine="0"/>
            </w:pPr>
            <w:r>
              <w:t>Montgomery</w:t>
            </w:r>
          </w:p>
        </w:tc>
        <w:tc>
          <w:tcPr>
            <w:tcW w:w="2179" w:type="dxa"/>
            <w:shd w:val="clear" w:color="auto" w:fill="auto"/>
          </w:tcPr>
          <w:p w14:paraId="3EEC1DE6" w14:textId="4C43A4D3" w:rsidR="007E3FD6" w:rsidRPr="007E3FD6" w:rsidRDefault="007E3FD6" w:rsidP="007E3FD6">
            <w:pPr>
              <w:ind w:firstLine="0"/>
            </w:pPr>
            <w:r>
              <w:t>J. Moore</w:t>
            </w:r>
          </w:p>
        </w:tc>
        <w:tc>
          <w:tcPr>
            <w:tcW w:w="2180" w:type="dxa"/>
            <w:shd w:val="clear" w:color="auto" w:fill="auto"/>
          </w:tcPr>
          <w:p w14:paraId="0343DC92" w14:textId="5A1704B3" w:rsidR="007E3FD6" w:rsidRPr="007E3FD6" w:rsidRDefault="007E3FD6" w:rsidP="007E3FD6">
            <w:pPr>
              <w:ind w:firstLine="0"/>
            </w:pPr>
            <w:r>
              <w:t>Morgan</w:t>
            </w:r>
          </w:p>
        </w:tc>
      </w:tr>
      <w:tr w:rsidR="007E3FD6" w:rsidRPr="007E3FD6" w14:paraId="3F3BE13B" w14:textId="77777777" w:rsidTr="007E3FD6">
        <w:tc>
          <w:tcPr>
            <w:tcW w:w="2179" w:type="dxa"/>
            <w:shd w:val="clear" w:color="auto" w:fill="auto"/>
          </w:tcPr>
          <w:p w14:paraId="66AC9601" w14:textId="401C1CE5" w:rsidR="007E3FD6" w:rsidRPr="007E3FD6" w:rsidRDefault="007E3FD6" w:rsidP="007E3FD6">
            <w:pPr>
              <w:ind w:firstLine="0"/>
            </w:pPr>
            <w:r>
              <w:t>Moss</w:t>
            </w:r>
          </w:p>
        </w:tc>
        <w:tc>
          <w:tcPr>
            <w:tcW w:w="2179" w:type="dxa"/>
            <w:shd w:val="clear" w:color="auto" w:fill="auto"/>
          </w:tcPr>
          <w:p w14:paraId="06039476" w14:textId="118D5D2D" w:rsidR="007E3FD6" w:rsidRPr="007E3FD6" w:rsidRDefault="007E3FD6" w:rsidP="007E3FD6">
            <w:pPr>
              <w:ind w:firstLine="0"/>
            </w:pPr>
            <w:r>
              <w:t>Neese</w:t>
            </w:r>
          </w:p>
        </w:tc>
        <w:tc>
          <w:tcPr>
            <w:tcW w:w="2180" w:type="dxa"/>
            <w:shd w:val="clear" w:color="auto" w:fill="auto"/>
          </w:tcPr>
          <w:p w14:paraId="52631C27" w14:textId="773C54F8" w:rsidR="007E3FD6" w:rsidRPr="007E3FD6" w:rsidRDefault="007E3FD6" w:rsidP="007E3FD6">
            <w:pPr>
              <w:ind w:firstLine="0"/>
            </w:pPr>
            <w:r>
              <w:t>B. Newton</w:t>
            </w:r>
          </w:p>
        </w:tc>
      </w:tr>
      <w:tr w:rsidR="007E3FD6" w:rsidRPr="007E3FD6" w14:paraId="64CB8932" w14:textId="77777777" w:rsidTr="007E3FD6">
        <w:tc>
          <w:tcPr>
            <w:tcW w:w="2179" w:type="dxa"/>
            <w:shd w:val="clear" w:color="auto" w:fill="auto"/>
          </w:tcPr>
          <w:p w14:paraId="773C5ED6" w14:textId="6094B530" w:rsidR="007E3FD6" w:rsidRPr="007E3FD6" w:rsidRDefault="007E3FD6" w:rsidP="007E3FD6">
            <w:pPr>
              <w:ind w:firstLine="0"/>
            </w:pPr>
            <w:r>
              <w:t>W. Newton</w:t>
            </w:r>
          </w:p>
        </w:tc>
        <w:tc>
          <w:tcPr>
            <w:tcW w:w="2179" w:type="dxa"/>
            <w:shd w:val="clear" w:color="auto" w:fill="auto"/>
          </w:tcPr>
          <w:p w14:paraId="620F1FBE" w14:textId="43F7DF75" w:rsidR="007E3FD6" w:rsidRPr="007E3FD6" w:rsidRDefault="007E3FD6" w:rsidP="007E3FD6">
            <w:pPr>
              <w:ind w:firstLine="0"/>
            </w:pPr>
            <w:r>
              <w:t>Oremus</w:t>
            </w:r>
          </w:p>
        </w:tc>
        <w:tc>
          <w:tcPr>
            <w:tcW w:w="2180" w:type="dxa"/>
            <w:shd w:val="clear" w:color="auto" w:fill="auto"/>
          </w:tcPr>
          <w:p w14:paraId="79419A5B" w14:textId="1744705C" w:rsidR="007E3FD6" w:rsidRPr="007E3FD6" w:rsidRDefault="007E3FD6" w:rsidP="007E3FD6">
            <w:pPr>
              <w:ind w:firstLine="0"/>
            </w:pPr>
            <w:r>
              <w:t>Pace</w:t>
            </w:r>
          </w:p>
        </w:tc>
      </w:tr>
      <w:tr w:rsidR="007E3FD6" w:rsidRPr="007E3FD6" w14:paraId="40EE0D23" w14:textId="77777777" w:rsidTr="007E3FD6">
        <w:tc>
          <w:tcPr>
            <w:tcW w:w="2179" w:type="dxa"/>
            <w:shd w:val="clear" w:color="auto" w:fill="auto"/>
          </w:tcPr>
          <w:p w14:paraId="6F5B31FB" w14:textId="37973FA1" w:rsidR="007E3FD6" w:rsidRPr="007E3FD6" w:rsidRDefault="007E3FD6" w:rsidP="007E3FD6">
            <w:pPr>
              <w:ind w:firstLine="0"/>
            </w:pPr>
            <w:r>
              <w:t>Pedalino</w:t>
            </w:r>
          </w:p>
        </w:tc>
        <w:tc>
          <w:tcPr>
            <w:tcW w:w="2179" w:type="dxa"/>
            <w:shd w:val="clear" w:color="auto" w:fill="auto"/>
          </w:tcPr>
          <w:p w14:paraId="18995CD4" w14:textId="4070E4E5" w:rsidR="007E3FD6" w:rsidRPr="007E3FD6" w:rsidRDefault="007E3FD6" w:rsidP="007E3FD6">
            <w:pPr>
              <w:ind w:firstLine="0"/>
            </w:pPr>
            <w:r>
              <w:t>Pope</w:t>
            </w:r>
          </w:p>
        </w:tc>
        <w:tc>
          <w:tcPr>
            <w:tcW w:w="2180" w:type="dxa"/>
            <w:shd w:val="clear" w:color="auto" w:fill="auto"/>
          </w:tcPr>
          <w:p w14:paraId="4E8AE132" w14:textId="460A0420" w:rsidR="007E3FD6" w:rsidRPr="007E3FD6" w:rsidRDefault="007E3FD6" w:rsidP="007E3FD6">
            <w:pPr>
              <w:ind w:firstLine="0"/>
            </w:pPr>
            <w:r>
              <w:t>Rankin</w:t>
            </w:r>
          </w:p>
        </w:tc>
      </w:tr>
      <w:tr w:rsidR="007E3FD6" w:rsidRPr="007E3FD6" w14:paraId="6DCE85C4" w14:textId="77777777" w:rsidTr="007E3FD6">
        <w:tc>
          <w:tcPr>
            <w:tcW w:w="2179" w:type="dxa"/>
            <w:shd w:val="clear" w:color="auto" w:fill="auto"/>
          </w:tcPr>
          <w:p w14:paraId="077AC69E" w14:textId="094D1ECA" w:rsidR="007E3FD6" w:rsidRPr="007E3FD6" w:rsidRDefault="007E3FD6" w:rsidP="007E3FD6">
            <w:pPr>
              <w:ind w:firstLine="0"/>
            </w:pPr>
            <w:r>
              <w:t>Rivers</w:t>
            </w:r>
          </w:p>
        </w:tc>
        <w:tc>
          <w:tcPr>
            <w:tcW w:w="2179" w:type="dxa"/>
            <w:shd w:val="clear" w:color="auto" w:fill="auto"/>
          </w:tcPr>
          <w:p w14:paraId="0C225925" w14:textId="6EA2D2B8" w:rsidR="007E3FD6" w:rsidRPr="007E3FD6" w:rsidRDefault="007E3FD6" w:rsidP="007E3FD6">
            <w:pPr>
              <w:ind w:firstLine="0"/>
            </w:pPr>
            <w:r>
              <w:t>Robbins</w:t>
            </w:r>
          </w:p>
        </w:tc>
        <w:tc>
          <w:tcPr>
            <w:tcW w:w="2180" w:type="dxa"/>
            <w:shd w:val="clear" w:color="auto" w:fill="auto"/>
          </w:tcPr>
          <w:p w14:paraId="1CC28755" w14:textId="777AC48B" w:rsidR="007E3FD6" w:rsidRPr="007E3FD6" w:rsidRDefault="007E3FD6" w:rsidP="007E3FD6">
            <w:pPr>
              <w:ind w:firstLine="0"/>
            </w:pPr>
            <w:r>
              <w:t>Rutherford</w:t>
            </w:r>
          </w:p>
        </w:tc>
      </w:tr>
      <w:tr w:rsidR="007E3FD6" w:rsidRPr="007E3FD6" w14:paraId="0203FB2D" w14:textId="77777777" w:rsidTr="007E3FD6">
        <w:tc>
          <w:tcPr>
            <w:tcW w:w="2179" w:type="dxa"/>
            <w:shd w:val="clear" w:color="auto" w:fill="auto"/>
          </w:tcPr>
          <w:p w14:paraId="26EEB1C2" w14:textId="3BD2F152" w:rsidR="007E3FD6" w:rsidRPr="007E3FD6" w:rsidRDefault="007E3FD6" w:rsidP="007E3FD6">
            <w:pPr>
              <w:ind w:firstLine="0"/>
            </w:pPr>
            <w:r>
              <w:t>Sanders</w:t>
            </w:r>
          </w:p>
        </w:tc>
        <w:tc>
          <w:tcPr>
            <w:tcW w:w="2179" w:type="dxa"/>
            <w:shd w:val="clear" w:color="auto" w:fill="auto"/>
          </w:tcPr>
          <w:p w14:paraId="2E261534" w14:textId="2680B520" w:rsidR="007E3FD6" w:rsidRPr="007E3FD6" w:rsidRDefault="007E3FD6" w:rsidP="007E3FD6">
            <w:pPr>
              <w:ind w:firstLine="0"/>
            </w:pPr>
            <w:r>
              <w:t>Schuessler</w:t>
            </w:r>
          </w:p>
        </w:tc>
        <w:tc>
          <w:tcPr>
            <w:tcW w:w="2180" w:type="dxa"/>
            <w:shd w:val="clear" w:color="auto" w:fill="auto"/>
          </w:tcPr>
          <w:p w14:paraId="06082870" w14:textId="32B15A67" w:rsidR="007E3FD6" w:rsidRPr="007E3FD6" w:rsidRDefault="007E3FD6" w:rsidP="007E3FD6">
            <w:pPr>
              <w:ind w:firstLine="0"/>
            </w:pPr>
            <w:r>
              <w:t>Sessions</w:t>
            </w:r>
          </w:p>
        </w:tc>
      </w:tr>
      <w:tr w:rsidR="007E3FD6" w:rsidRPr="007E3FD6" w14:paraId="55961F01" w14:textId="77777777" w:rsidTr="007E3FD6">
        <w:tc>
          <w:tcPr>
            <w:tcW w:w="2179" w:type="dxa"/>
            <w:shd w:val="clear" w:color="auto" w:fill="auto"/>
          </w:tcPr>
          <w:p w14:paraId="6DC7A072" w14:textId="58E5E9B9" w:rsidR="007E3FD6" w:rsidRPr="007E3FD6" w:rsidRDefault="007E3FD6" w:rsidP="007E3FD6">
            <w:pPr>
              <w:ind w:firstLine="0"/>
            </w:pPr>
            <w:r>
              <w:t>G. M. Smith</w:t>
            </w:r>
          </w:p>
        </w:tc>
        <w:tc>
          <w:tcPr>
            <w:tcW w:w="2179" w:type="dxa"/>
            <w:shd w:val="clear" w:color="auto" w:fill="auto"/>
          </w:tcPr>
          <w:p w14:paraId="1E6330FA" w14:textId="074442EA" w:rsidR="007E3FD6" w:rsidRPr="007E3FD6" w:rsidRDefault="007E3FD6" w:rsidP="007E3FD6">
            <w:pPr>
              <w:ind w:firstLine="0"/>
            </w:pPr>
            <w:r>
              <w:t>M. M. Smith</w:t>
            </w:r>
          </w:p>
        </w:tc>
        <w:tc>
          <w:tcPr>
            <w:tcW w:w="2180" w:type="dxa"/>
            <w:shd w:val="clear" w:color="auto" w:fill="auto"/>
          </w:tcPr>
          <w:p w14:paraId="5E5A9F17" w14:textId="60C7C347" w:rsidR="007E3FD6" w:rsidRPr="007E3FD6" w:rsidRDefault="007E3FD6" w:rsidP="007E3FD6">
            <w:pPr>
              <w:ind w:firstLine="0"/>
            </w:pPr>
            <w:r>
              <w:t>Spann-Wilder</w:t>
            </w:r>
          </w:p>
        </w:tc>
      </w:tr>
      <w:tr w:rsidR="007E3FD6" w:rsidRPr="007E3FD6" w14:paraId="05C55761" w14:textId="77777777" w:rsidTr="007E3FD6">
        <w:tc>
          <w:tcPr>
            <w:tcW w:w="2179" w:type="dxa"/>
            <w:shd w:val="clear" w:color="auto" w:fill="auto"/>
          </w:tcPr>
          <w:p w14:paraId="7B30478B" w14:textId="6A9B6471" w:rsidR="007E3FD6" w:rsidRPr="007E3FD6" w:rsidRDefault="007E3FD6" w:rsidP="007E3FD6">
            <w:pPr>
              <w:ind w:firstLine="0"/>
            </w:pPr>
            <w:r>
              <w:t>Taylor</w:t>
            </w:r>
          </w:p>
        </w:tc>
        <w:tc>
          <w:tcPr>
            <w:tcW w:w="2179" w:type="dxa"/>
            <w:shd w:val="clear" w:color="auto" w:fill="auto"/>
          </w:tcPr>
          <w:p w14:paraId="0635AC11" w14:textId="6669213C" w:rsidR="007E3FD6" w:rsidRPr="007E3FD6" w:rsidRDefault="007E3FD6" w:rsidP="007E3FD6">
            <w:pPr>
              <w:ind w:firstLine="0"/>
            </w:pPr>
            <w:r>
              <w:t>Teeple</w:t>
            </w:r>
          </w:p>
        </w:tc>
        <w:tc>
          <w:tcPr>
            <w:tcW w:w="2180" w:type="dxa"/>
            <w:shd w:val="clear" w:color="auto" w:fill="auto"/>
          </w:tcPr>
          <w:p w14:paraId="5416B25C" w14:textId="6A2CE0FF" w:rsidR="007E3FD6" w:rsidRPr="007E3FD6" w:rsidRDefault="007E3FD6" w:rsidP="007E3FD6">
            <w:pPr>
              <w:ind w:firstLine="0"/>
            </w:pPr>
            <w:r>
              <w:t>Terribile</w:t>
            </w:r>
          </w:p>
        </w:tc>
      </w:tr>
      <w:tr w:rsidR="007E3FD6" w:rsidRPr="007E3FD6" w14:paraId="492FEA36" w14:textId="77777777" w:rsidTr="007E3FD6">
        <w:tc>
          <w:tcPr>
            <w:tcW w:w="2179" w:type="dxa"/>
            <w:shd w:val="clear" w:color="auto" w:fill="auto"/>
          </w:tcPr>
          <w:p w14:paraId="7EB5E38D" w14:textId="56C08D8C" w:rsidR="007E3FD6" w:rsidRPr="007E3FD6" w:rsidRDefault="007E3FD6" w:rsidP="007E3FD6">
            <w:pPr>
              <w:ind w:firstLine="0"/>
            </w:pPr>
            <w:r>
              <w:t>Vaughan</w:t>
            </w:r>
          </w:p>
        </w:tc>
        <w:tc>
          <w:tcPr>
            <w:tcW w:w="2179" w:type="dxa"/>
            <w:shd w:val="clear" w:color="auto" w:fill="auto"/>
          </w:tcPr>
          <w:p w14:paraId="22E784B9" w14:textId="340317D1" w:rsidR="007E3FD6" w:rsidRPr="007E3FD6" w:rsidRDefault="007E3FD6" w:rsidP="007E3FD6">
            <w:pPr>
              <w:ind w:firstLine="0"/>
            </w:pPr>
            <w:r>
              <w:t>Waters</w:t>
            </w:r>
          </w:p>
        </w:tc>
        <w:tc>
          <w:tcPr>
            <w:tcW w:w="2180" w:type="dxa"/>
            <w:shd w:val="clear" w:color="auto" w:fill="auto"/>
          </w:tcPr>
          <w:p w14:paraId="26DB6149" w14:textId="75B56C3D" w:rsidR="007E3FD6" w:rsidRPr="007E3FD6" w:rsidRDefault="007E3FD6" w:rsidP="007E3FD6">
            <w:pPr>
              <w:ind w:firstLine="0"/>
            </w:pPr>
            <w:r>
              <w:t>Weeks</w:t>
            </w:r>
          </w:p>
        </w:tc>
      </w:tr>
      <w:tr w:rsidR="007E3FD6" w:rsidRPr="007E3FD6" w14:paraId="5A991257" w14:textId="77777777" w:rsidTr="007E3FD6">
        <w:tc>
          <w:tcPr>
            <w:tcW w:w="2179" w:type="dxa"/>
            <w:shd w:val="clear" w:color="auto" w:fill="auto"/>
          </w:tcPr>
          <w:p w14:paraId="4E38F867" w14:textId="4C064CA8" w:rsidR="007E3FD6" w:rsidRPr="007E3FD6" w:rsidRDefault="007E3FD6" w:rsidP="007E3FD6">
            <w:pPr>
              <w:ind w:firstLine="0"/>
            </w:pPr>
            <w:r>
              <w:t>Wetmore</w:t>
            </w:r>
          </w:p>
        </w:tc>
        <w:tc>
          <w:tcPr>
            <w:tcW w:w="2179" w:type="dxa"/>
            <w:shd w:val="clear" w:color="auto" w:fill="auto"/>
          </w:tcPr>
          <w:p w14:paraId="7A9E58A3" w14:textId="28B7A379" w:rsidR="007E3FD6" w:rsidRPr="007E3FD6" w:rsidRDefault="007E3FD6" w:rsidP="007E3FD6">
            <w:pPr>
              <w:ind w:firstLine="0"/>
            </w:pPr>
            <w:r>
              <w:t>White</w:t>
            </w:r>
          </w:p>
        </w:tc>
        <w:tc>
          <w:tcPr>
            <w:tcW w:w="2180" w:type="dxa"/>
            <w:shd w:val="clear" w:color="auto" w:fill="auto"/>
          </w:tcPr>
          <w:p w14:paraId="27BB6186" w14:textId="280715A7" w:rsidR="007E3FD6" w:rsidRPr="007E3FD6" w:rsidRDefault="007E3FD6" w:rsidP="007E3FD6">
            <w:pPr>
              <w:ind w:firstLine="0"/>
            </w:pPr>
            <w:r>
              <w:t>Whitmire</w:t>
            </w:r>
          </w:p>
        </w:tc>
      </w:tr>
      <w:tr w:rsidR="007E3FD6" w:rsidRPr="007E3FD6" w14:paraId="2FE8AD4C" w14:textId="77777777" w:rsidTr="007E3FD6">
        <w:tc>
          <w:tcPr>
            <w:tcW w:w="2179" w:type="dxa"/>
            <w:shd w:val="clear" w:color="auto" w:fill="auto"/>
          </w:tcPr>
          <w:p w14:paraId="3D618A71" w14:textId="32D66017" w:rsidR="007E3FD6" w:rsidRPr="007E3FD6" w:rsidRDefault="007E3FD6" w:rsidP="007E3FD6">
            <w:pPr>
              <w:keepNext/>
              <w:ind w:firstLine="0"/>
            </w:pPr>
            <w:r>
              <w:t>Wickensimer</w:t>
            </w:r>
          </w:p>
        </w:tc>
        <w:tc>
          <w:tcPr>
            <w:tcW w:w="2179" w:type="dxa"/>
            <w:shd w:val="clear" w:color="auto" w:fill="auto"/>
          </w:tcPr>
          <w:p w14:paraId="6208EE09" w14:textId="65312393" w:rsidR="007E3FD6" w:rsidRPr="007E3FD6" w:rsidRDefault="007E3FD6" w:rsidP="007E3FD6">
            <w:pPr>
              <w:keepNext/>
              <w:ind w:firstLine="0"/>
            </w:pPr>
            <w:r>
              <w:t>Williams</w:t>
            </w:r>
          </w:p>
        </w:tc>
        <w:tc>
          <w:tcPr>
            <w:tcW w:w="2180" w:type="dxa"/>
            <w:shd w:val="clear" w:color="auto" w:fill="auto"/>
          </w:tcPr>
          <w:p w14:paraId="0BA0B912" w14:textId="292EBAB6" w:rsidR="007E3FD6" w:rsidRPr="007E3FD6" w:rsidRDefault="007E3FD6" w:rsidP="007E3FD6">
            <w:pPr>
              <w:keepNext/>
              <w:ind w:firstLine="0"/>
            </w:pPr>
            <w:r>
              <w:t>Willis</w:t>
            </w:r>
          </w:p>
        </w:tc>
      </w:tr>
      <w:tr w:rsidR="007E3FD6" w:rsidRPr="007E3FD6" w14:paraId="6766BEFF" w14:textId="77777777" w:rsidTr="007E3FD6">
        <w:tc>
          <w:tcPr>
            <w:tcW w:w="2179" w:type="dxa"/>
            <w:shd w:val="clear" w:color="auto" w:fill="auto"/>
          </w:tcPr>
          <w:p w14:paraId="0C4D1A93" w14:textId="00BD98B6" w:rsidR="007E3FD6" w:rsidRPr="007E3FD6" w:rsidRDefault="007E3FD6" w:rsidP="007E3FD6">
            <w:pPr>
              <w:keepNext/>
              <w:ind w:firstLine="0"/>
            </w:pPr>
            <w:r>
              <w:t>Yow</w:t>
            </w:r>
          </w:p>
        </w:tc>
        <w:tc>
          <w:tcPr>
            <w:tcW w:w="2179" w:type="dxa"/>
            <w:shd w:val="clear" w:color="auto" w:fill="auto"/>
          </w:tcPr>
          <w:p w14:paraId="05012457" w14:textId="77777777" w:rsidR="007E3FD6" w:rsidRPr="007E3FD6" w:rsidRDefault="007E3FD6" w:rsidP="007E3FD6">
            <w:pPr>
              <w:keepNext/>
              <w:ind w:firstLine="0"/>
            </w:pPr>
          </w:p>
        </w:tc>
        <w:tc>
          <w:tcPr>
            <w:tcW w:w="2180" w:type="dxa"/>
            <w:shd w:val="clear" w:color="auto" w:fill="auto"/>
          </w:tcPr>
          <w:p w14:paraId="17DBD428" w14:textId="77777777" w:rsidR="007E3FD6" w:rsidRPr="007E3FD6" w:rsidRDefault="007E3FD6" w:rsidP="007E3FD6">
            <w:pPr>
              <w:keepNext/>
              <w:ind w:firstLine="0"/>
            </w:pPr>
          </w:p>
        </w:tc>
      </w:tr>
    </w:tbl>
    <w:p w14:paraId="5B40C215" w14:textId="77777777" w:rsidR="007E3FD6" w:rsidRDefault="007E3FD6" w:rsidP="007E3FD6"/>
    <w:p w14:paraId="1323541D" w14:textId="5E62948C" w:rsidR="007E3FD6" w:rsidRDefault="007E3FD6" w:rsidP="007E3FD6">
      <w:pPr>
        <w:jc w:val="center"/>
        <w:rPr>
          <w:b/>
        </w:rPr>
      </w:pPr>
      <w:r w:rsidRPr="007E3FD6">
        <w:rPr>
          <w:b/>
        </w:rPr>
        <w:t>Total--103</w:t>
      </w:r>
    </w:p>
    <w:p w14:paraId="4EE68AE8" w14:textId="77777777" w:rsidR="007E3FD6" w:rsidRDefault="007E3FD6" w:rsidP="007E3FD6">
      <w:pPr>
        <w:jc w:val="center"/>
        <w:rPr>
          <w:b/>
        </w:rPr>
      </w:pPr>
    </w:p>
    <w:p w14:paraId="262EC716" w14:textId="77777777" w:rsidR="007E3FD6" w:rsidRDefault="007E3FD6" w:rsidP="001D0C00">
      <w:pPr>
        <w:keepNext/>
        <w:ind w:firstLine="0"/>
      </w:pPr>
      <w:r w:rsidRPr="007E3FD6">
        <w:t xml:space="preserve"> </w:t>
      </w:r>
      <w:r>
        <w:t>Those who voted in the negative are:</w:t>
      </w:r>
    </w:p>
    <w:p w14:paraId="2DBF9AA6" w14:textId="77777777" w:rsidR="007E3FD6" w:rsidRDefault="007E3FD6" w:rsidP="001D0C00">
      <w:pPr>
        <w:keepNext/>
      </w:pPr>
    </w:p>
    <w:p w14:paraId="4250AA08" w14:textId="77777777" w:rsidR="007E3FD6" w:rsidRDefault="007E3FD6" w:rsidP="001D0C00">
      <w:pPr>
        <w:keepNext/>
        <w:jc w:val="center"/>
        <w:rPr>
          <w:b/>
        </w:rPr>
      </w:pPr>
      <w:r w:rsidRPr="007E3FD6">
        <w:rPr>
          <w:b/>
        </w:rPr>
        <w:t>Total--0</w:t>
      </w:r>
    </w:p>
    <w:p w14:paraId="04D27F37" w14:textId="2B97D09F" w:rsidR="007E3FD6" w:rsidRDefault="007E3FD6" w:rsidP="007E3FD6">
      <w:pPr>
        <w:jc w:val="center"/>
        <w:rPr>
          <w:b/>
        </w:rPr>
      </w:pPr>
    </w:p>
    <w:p w14:paraId="244D2C04" w14:textId="77777777" w:rsidR="007E3FD6" w:rsidRDefault="007E3FD6" w:rsidP="007E3FD6">
      <w:r>
        <w:t xml:space="preserve">So, the Bill was read the second time and ordered to third reading.  </w:t>
      </w:r>
    </w:p>
    <w:p w14:paraId="6FC7A2D6" w14:textId="77777777" w:rsidR="007E3FD6" w:rsidRDefault="007E3FD6" w:rsidP="007E3FD6"/>
    <w:p w14:paraId="2918FCC2" w14:textId="77777777" w:rsidR="004A70A9" w:rsidRDefault="004A70A9" w:rsidP="004A70A9">
      <w:pPr>
        <w:pStyle w:val="Title"/>
      </w:pPr>
      <w:r>
        <w:t>STATEMENT FOR JOURNAL</w:t>
      </w:r>
    </w:p>
    <w:p w14:paraId="3EA56B34" w14:textId="762D4828" w:rsidR="004A70A9" w:rsidRDefault="004A70A9" w:rsidP="004A70A9">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H. 3768. If I had been present, I would have voted in favor of the Bill.</w:t>
      </w:r>
    </w:p>
    <w:p w14:paraId="6B0E83BA" w14:textId="77777777" w:rsidR="004A70A9" w:rsidRDefault="004A70A9" w:rsidP="004A70A9">
      <w:pPr>
        <w:tabs>
          <w:tab w:val="left" w:pos="270"/>
          <w:tab w:val="left" w:pos="630"/>
          <w:tab w:val="left" w:pos="900"/>
          <w:tab w:val="left" w:pos="1260"/>
          <w:tab w:val="left" w:pos="1620"/>
          <w:tab w:val="left" w:pos="1980"/>
          <w:tab w:val="left" w:pos="2340"/>
          <w:tab w:val="left" w:pos="2700"/>
        </w:tabs>
      </w:pPr>
      <w:r>
        <w:tab/>
        <w:t>Rep. Charles Hartz</w:t>
      </w:r>
    </w:p>
    <w:p w14:paraId="3C7D2C4B" w14:textId="77777777" w:rsidR="004A70A9" w:rsidRDefault="004A70A9" w:rsidP="007E3FD6"/>
    <w:p w14:paraId="2E54D844" w14:textId="05ED2FE5" w:rsidR="007E3FD6" w:rsidRDefault="007E3FD6" w:rsidP="007E3FD6">
      <w:pPr>
        <w:keepNext/>
        <w:jc w:val="center"/>
        <w:rPr>
          <w:b/>
        </w:rPr>
      </w:pPr>
      <w:r w:rsidRPr="007E3FD6">
        <w:rPr>
          <w:b/>
        </w:rPr>
        <w:t>H. 3801--ORDERED TO THIRD READING</w:t>
      </w:r>
    </w:p>
    <w:p w14:paraId="479AC57E" w14:textId="48D628B7" w:rsidR="007E3FD6" w:rsidRDefault="007E3FD6" w:rsidP="007E3FD6">
      <w:pPr>
        <w:keepNext/>
      </w:pPr>
      <w:r>
        <w:t>The following Bill was taken up:</w:t>
      </w:r>
    </w:p>
    <w:p w14:paraId="527D3BBC" w14:textId="77777777" w:rsidR="007E3FD6" w:rsidRDefault="007E3FD6" w:rsidP="007E3FD6">
      <w:pPr>
        <w:keepNext/>
      </w:pPr>
      <w:bookmarkStart w:id="15" w:name="include_clip_start_120"/>
      <w:bookmarkEnd w:id="15"/>
    </w:p>
    <w:p w14:paraId="2936A0F2" w14:textId="77777777" w:rsidR="007E3FD6" w:rsidRDefault="007E3FD6" w:rsidP="007E3FD6">
      <w:r>
        <w:t>H. 3801 -- Reps. Erickson, Willis and Crawford: A BILL TO AMEND THE SOUTH CAROLINA CODE OF LAWS BY AMENDING SECTION 11-35-710, RELATING TO EXEMPTIONS FROM THE STATE PROCUREMENT CODE, SO AS TO ADD PLANNING FOR REPAIRS TO BRIDGES, HIGHWAYS, ROADS, AND OTHER IMPROVEMENTS ON THE STATE'S RIGHTS OF WAY TO THE LIST OF EXEMPTIONS AND TO PROVIDE CERTAIN EXCEPTIONS.</w:t>
      </w:r>
    </w:p>
    <w:p w14:paraId="1827C1D1" w14:textId="50C4CE99" w:rsidR="007E3FD6" w:rsidRDefault="007E3FD6" w:rsidP="007E3FD6">
      <w:bookmarkStart w:id="16" w:name="include_clip_end_120"/>
      <w:bookmarkEnd w:id="16"/>
    </w:p>
    <w:p w14:paraId="52705388" w14:textId="56B54A97" w:rsidR="007E3FD6" w:rsidRDefault="007E3FD6" w:rsidP="007E3FD6">
      <w:r>
        <w:t>Rep. VAUGHAN explained the Bill.</w:t>
      </w:r>
    </w:p>
    <w:p w14:paraId="5FE30A85" w14:textId="77777777" w:rsidR="007E3FD6" w:rsidRDefault="007E3FD6" w:rsidP="007E3FD6"/>
    <w:p w14:paraId="6A63C8C7" w14:textId="77777777" w:rsidR="007E3FD6" w:rsidRDefault="007E3FD6" w:rsidP="007E3FD6">
      <w:r>
        <w:t xml:space="preserve">The yeas and nays were taken resulting as follows: </w:t>
      </w:r>
    </w:p>
    <w:p w14:paraId="348C2CF5" w14:textId="3B39EC8E" w:rsidR="007E3FD6" w:rsidRDefault="007E3FD6" w:rsidP="007E3FD6">
      <w:pPr>
        <w:jc w:val="center"/>
      </w:pPr>
      <w:r>
        <w:t xml:space="preserve"> </w:t>
      </w:r>
      <w:bookmarkStart w:id="17" w:name="vote_start122"/>
      <w:bookmarkEnd w:id="17"/>
      <w:r>
        <w:t>Yeas 102; Nays 0</w:t>
      </w:r>
    </w:p>
    <w:p w14:paraId="5F560DD0" w14:textId="77777777" w:rsidR="007E3FD6" w:rsidRDefault="007E3FD6" w:rsidP="007E3FD6">
      <w:pPr>
        <w:jc w:val="center"/>
      </w:pPr>
    </w:p>
    <w:p w14:paraId="25107AD4" w14:textId="77777777" w:rsidR="007E3FD6" w:rsidRDefault="007E3FD6" w:rsidP="007E3F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E3FD6" w:rsidRPr="007E3FD6" w14:paraId="3C53DAD4" w14:textId="77777777" w:rsidTr="007E3FD6">
        <w:tc>
          <w:tcPr>
            <w:tcW w:w="2179" w:type="dxa"/>
            <w:shd w:val="clear" w:color="auto" w:fill="auto"/>
          </w:tcPr>
          <w:p w14:paraId="777A4E34" w14:textId="15FFA480" w:rsidR="007E3FD6" w:rsidRPr="007E3FD6" w:rsidRDefault="007E3FD6" w:rsidP="007E3FD6">
            <w:pPr>
              <w:keepNext/>
              <w:ind w:firstLine="0"/>
            </w:pPr>
            <w:r>
              <w:t>Alexander</w:t>
            </w:r>
          </w:p>
        </w:tc>
        <w:tc>
          <w:tcPr>
            <w:tcW w:w="2179" w:type="dxa"/>
            <w:shd w:val="clear" w:color="auto" w:fill="auto"/>
          </w:tcPr>
          <w:p w14:paraId="2A170F1D" w14:textId="0B568EB5" w:rsidR="007E3FD6" w:rsidRPr="007E3FD6" w:rsidRDefault="007E3FD6" w:rsidP="007E3FD6">
            <w:pPr>
              <w:keepNext/>
              <w:ind w:firstLine="0"/>
            </w:pPr>
            <w:r>
              <w:t>Anderson</w:t>
            </w:r>
          </w:p>
        </w:tc>
        <w:tc>
          <w:tcPr>
            <w:tcW w:w="2180" w:type="dxa"/>
            <w:shd w:val="clear" w:color="auto" w:fill="auto"/>
          </w:tcPr>
          <w:p w14:paraId="51AB8681" w14:textId="12AD5ED1" w:rsidR="007E3FD6" w:rsidRPr="007E3FD6" w:rsidRDefault="007E3FD6" w:rsidP="007E3FD6">
            <w:pPr>
              <w:keepNext/>
              <w:ind w:firstLine="0"/>
            </w:pPr>
            <w:r>
              <w:t>Bailey</w:t>
            </w:r>
          </w:p>
        </w:tc>
      </w:tr>
      <w:tr w:rsidR="007E3FD6" w:rsidRPr="007E3FD6" w14:paraId="4962E16D" w14:textId="77777777" w:rsidTr="007E3FD6">
        <w:tc>
          <w:tcPr>
            <w:tcW w:w="2179" w:type="dxa"/>
            <w:shd w:val="clear" w:color="auto" w:fill="auto"/>
          </w:tcPr>
          <w:p w14:paraId="77FEDA4B" w14:textId="201B4016" w:rsidR="007E3FD6" w:rsidRPr="007E3FD6" w:rsidRDefault="007E3FD6" w:rsidP="007E3FD6">
            <w:pPr>
              <w:ind w:firstLine="0"/>
            </w:pPr>
            <w:r>
              <w:t>Ballentine</w:t>
            </w:r>
          </w:p>
        </w:tc>
        <w:tc>
          <w:tcPr>
            <w:tcW w:w="2179" w:type="dxa"/>
            <w:shd w:val="clear" w:color="auto" w:fill="auto"/>
          </w:tcPr>
          <w:p w14:paraId="070962F0" w14:textId="50763C65" w:rsidR="007E3FD6" w:rsidRPr="007E3FD6" w:rsidRDefault="007E3FD6" w:rsidP="007E3FD6">
            <w:pPr>
              <w:ind w:firstLine="0"/>
            </w:pPr>
            <w:r>
              <w:t>Bamberg</w:t>
            </w:r>
          </w:p>
        </w:tc>
        <w:tc>
          <w:tcPr>
            <w:tcW w:w="2180" w:type="dxa"/>
            <w:shd w:val="clear" w:color="auto" w:fill="auto"/>
          </w:tcPr>
          <w:p w14:paraId="0E25560D" w14:textId="62F7D591" w:rsidR="007E3FD6" w:rsidRPr="007E3FD6" w:rsidRDefault="007E3FD6" w:rsidP="007E3FD6">
            <w:pPr>
              <w:ind w:firstLine="0"/>
            </w:pPr>
            <w:r>
              <w:t>Bannister</w:t>
            </w:r>
          </w:p>
        </w:tc>
      </w:tr>
      <w:tr w:rsidR="007E3FD6" w:rsidRPr="007E3FD6" w14:paraId="468200AE" w14:textId="77777777" w:rsidTr="007E3FD6">
        <w:tc>
          <w:tcPr>
            <w:tcW w:w="2179" w:type="dxa"/>
            <w:shd w:val="clear" w:color="auto" w:fill="auto"/>
          </w:tcPr>
          <w:p w14:paraId="716EEEFB" w14:textId="58C90493" w:rsidR="007E3FD6" w:rsidRPr="007E3FD6" w:rsidRDefault="007E3FD6" w:rsidP="007E3FD6">
            <w:pPr>
              <w:ind w:firstLine="0"/>
            </w:pPr>
            <w:r>
              <w:t>Bauer</w:t>
            </w:r>
          </w:p>
        </w:tc>
        <w:tc>
          <w:tcPr>
            <w:tcW w:w="2179" w:type="dxa"/>
            <w:shd w:val="clear" w:color="auto" w:fill="auto"/>
          </w:tcPr>
          <w:p w14:paraId="47D311F6" w14:textId="32C160A2" w:rsidR="007E3FD6" w:rsidRPr="007E3FD6" w:rsidRDefault="007E3FD6" w:rsidP="007E3FD6">
            <w:pPr>
              <w:ind w:firstLine="0"/>
            </w:pPr>
            <w:r>
              <w:t>Beach</w:t>
            </w:r>
          </w:p>
        </w:tc>
        <w:tc>
          <w:tcPr>
            <w:tcW w:w="2180" w:type="dxa"/>
            <w:shd w:val="clear" w:color="auto" w:fill="auto"/>
          </w:tcPr>
          <w:p w14:paraId="0764F119" w14:textId="3FA4E98A" w:rsidR="007E3FD6" w:rsidRPr="007E3FD6" w:rsidRDefault="007E3FD6" w:rsidP="007E3FD6">
            <w:pPr>
              <w:ind w:firstLine="0"/>
            </w:pPr>
            <w:r>
              <w:t>Bernstein</w:t>
            </w:r>
          </w:p>
        </w:tc>
      </w:tr>
      <w:tr w:rsidR="007E3FD6" w:rsidRPr="007E3FD6" w14:paraId="031519FC" w14:textId="77777777" w:rsidTr="007E3FD6">
        <w:tc>
          <w:tcPr>
            <w:tcW w:w="2179" w:type="dxa"/>
            <w:shd w:val="clear" w:color="auto" w:fill="auto"/>
          </w:tcPr>
          <w:p w14:paraId="046100AF" w14:textId="34A01FEF" w:rsidR="007E3FD6" w:rsidRPr="007E3FD6" w:rsidRDefault="007E3FD6" w:rsidP="007E3FD6">
            <w:pPr>
              <w:ind w:firstLine="0"/>
            </w:pPr>
            <w:r>
              <w:t>Bowers</w:t>
            </w:r>
          </w:p>
        </w:tc>
        <w:tc>
          <w:tcPr>
            <w:tcW w:w="2179" w:type="dxa"/>
            <w:shd w:val="clear" w:color="auto" w:fill="auto"/>
          </w:tcPr>
          <w:p w14:paraId="1863FB84" w14:textId="7DF5F4A1" w:rsidR="007E3FD6" w:rsidRPr="007E3FD6" w:rsidRDefault="007E3FD6" w:rsidP="007E3FD6">
            <w:pPr>
              <w:ind w:firstLine="0"/>
            </w:pPr>
            <w:r>
              <w:t>Brewer</w:t>
            </w:r>
          </w:p>
        </w:tc>
        <w:tc>
          <w:tcPr>
            <w:tcW w:w="2180" w:type="dxa"/>
            <w:shd w:val="clear" w:color="auto" w:fill="auto"/>
          </w:tcPr>
          <w:p w14:paraId="4EB4A46F" w14:textId="5FB6B867" w:rsidR="007E3FD6" w:rsidRPr="007E3FD6" w:rsidRDefault="007E3FD6" w:rsidP="007E3FD6">
            <w:pPr>
              <w:ind w:firstLine="0"/>
            </w:pPr>
            <w:r>
              <w:t>Brittain</w:t>
            </w:r>
          </w:p>
        </w:tc>
      </w:tr>
      <w:tr w:rsidR="007E3FD6" w:rsidRPr="007E3FD6" w14:paraId="100814A0" w14:textId="77777777" w:rsidTr="007E3FD6">
        <w:tc>
          <w:tcPr>
            <w:tcW w:w="2179" w:type="dxa"/>
            <w:shd w:val="clear" w:color="auto" w:fill="auto"/>
          </w:tcPr>
          <w:p w14:paraId="5B927BFD" w14:textId="7FCD2141" w:rsidR="007E3FD6" w:rsidRPr="007E3FD6" w:rsidRDefault="007E3FD6" w:rsidP="007E3FD6">
            <w:pPr>
              <w:ind w:firstLine="0"/>
            </w:pPr>
            <w:r>
              <w:t>Burns</w:t>
            </w:r>
          </w:p>
        </w:tc>
        <w:tc>
          <w:tcPr>
            <w:tcW w:w="2179" w:type="dxa"/>
            <w:shd w:val="clear" w:color="auto" w:fill="auto"/>
          </w:tcPr>
          <w:p w14:paraId="1DAB6F88" w14:textId="7B81B2A5" w:rsidR="007E3FD6" w:rsidRPr="007E3FD6" w:rsidRDefault="007E3FD6" w:rsidP="007E3FD6">
            <w:pPr>
              <w:ind w:firstLine="0"/>
            </w:pPr>
            <w:r>
              <w:t>Bustos</w:t>
            </w:r>
          </w:p>
        </w:tc>
        <w:tc>
          <w:tcPr>
            <w:tcW w:w="2180" w:type="dxa"/>
            <w:shd w:val="clear" w:color="auto" w:fill="auto"/>
          </w:tcPr>
          <w:p w14:paraId="54E27DFC" w14:textId="39AF63D8" w:rsidR="007E3FD6" w:rsidRPr="007E3FD6" w:rsidRDefault="007E3FD6" w:rsidP="007E3FD6">
            <w:pPr>
              <w:ind w:firstLine="0"/>
            </w:pPr>
            <w:r>
              <w:t>Calhoon</w:t>
            </w:r>
          </w:p>
        </w:tc>
      </w:tr>
      <w:tr w:rsidR="007E3FD6" w:rsidRPr="007E3FD6" w14:paraId="22B332A2" w14:textId="77777777" w:rsidTr="007E3FD6">
        <w:tc>
          <w:tcPr>
            <w:tcW w:w="2179" w:type="dxa"/>
            <w:shd w:val="clear" w:color="auto" w:fill="auto"/>
          </w:tcPr>
          <w:p w14:paraId="210BFD11" w14:textId="189631B5" w:rsidR="007E3FD6" w:rsidRPr="007E3FD6" w:rsidRDefault="007E3FD6" w:rsidP="007E3FD6">
            <w:pPr>
              <w:ind w:firstLine="0"/>
            </w:pPr>
            <w:r>
              <w:t>Chapman</w:t>
            </w:r>
          </w:p>
        </w:tc>
        <w:tc>
          <w:tcPr>
            <w:tcW w:w="2179" w:type="dxa"/>
            <w:shd w:val="clear" w:color="auto" w:fill="auto"/>
          </w:tcPr>
          <w:p w14:paraId="63F83ED4" w14:textId="54FDB73B" w:rsidR="007E3FD6" w:rsidRPr="007E3FD6" w:rsidRDefault="007E3FD6" w:rsidP="007E3FD6">
            <w:pPr>
              <w:ind w:firstLine="0"/>
            </w:pPr>
            <w:r>
              <w:t>Chumley</w:t>
            </w:r>
          </w:p>
        </w:tc>
        <w:tc>
          <w:tcPr>
            <w:tcW w:w="2180" w:type="dxa"/>
            <w:shd w:val="clear" w:color="auto" w:fill="auto"/>
          </w:tcPr>
          <w:p w14:paraId="458F3A0F" w14:textId="246B4168" w:rsidR="007E3FD6" w:rsidRPr="007E3FD6" w:rsidRDefault="007E3FD6" w:rsidP="007E3FD6">
            <w:pPr>
              <w:ind w:firstLine="0"/>
            </w:pPr>
            <w:r>
              <w:t>Cobb-Hunter</w:t>
            </w:r>
          </w:p>
        </w:tc>
      </w:tr>
      <w:tr w:rsidR="007E3FD6" w:rsidRPr="007E3FD6" w14:paraId="12D7DE47" w14:textId="77777777" w:rsidTr="007E3FD6">
        <w:tc>
          <w:tcPr>
            <w:tcW w:w="2179" w:type="dxa"/>
            <w:shd w:val="clear" w:color="auto" w:fill="auto"/>
          </w:tcPr>
          <w:p w14:paraId="4FAA3AE1" w14:textId="41B8E6A2" w:rsidR="007E3FD6" w:rsidRPr="007E3FD6" w:rsidRDefault="007E3FD6" w:rsidP="007E3FD6">
            <w:pPr>
              <w:ind w:firstLine="0"/>
            </w:pPr>
            <w:r>
              <w:t>Collins</w:t>
            </w:r>
          </w:p>
        </w:tc>
        <w:tc>
          <w:tcPr>
            <w:tcW w:w="2179" w:type="dxa"/>
            <w:shd w:val="clear" w:color="auto" w:fill="auto"/>
          </w:tcPr>
          <w:p w14:paraId="50A1B542" w14:textId="6D74A300" w:rsidR="007E3FD6" w:rsidRPr="007E3FD6" w:rsidRDefault="007E3FD6" w:rsidP="007E3FD6">
            <w:pPr>
              <w:ind w:firstLine="0"/>
            </w:pPr>
            <w:r>
              <w:t>B. L. Cox</w:t>
            </w:r>
          </w:p>
        </w:tc>
        <w:tc>
          <w:tcPr>
            <w:tcW w:w="2180" w:type="dxa"/>
            <w:shd w:val="clear" w:color="auto" w:fill="auto"/>
          </w:tcPr>
          <w:p w14:paraId="66B397EA" w14:textId="2E9E2226" w:rsidR="007E3FD6" w:rsidRPr="007E3FD6" w:rsidRDefault="007E3FD6" w:rsidP="007E3FD6">
            <w:pPr>
              <w:ind w:firstLine="0"/>
            </w:pPr>
            <w:r>
              <w:t>Cromer</w:t>
            </w:r>
          </w:p>
        </w:tc>
      </w:tr>
      <w:tr w:rsidR="007E3FD6" w:rsidRPr="007E3FD6" w14:paraId="438C4605" w14:textId="77777777" w:rsidTr="007E3FD6">
        <w:tc>
          <w:tcPr>
            <w:tcW w:w="2179" w:type="dxa"/>
            <w:shd w:val="clear" w:color="auto" w:fill="auto"/>
          </w:tcPr>
          <w:p w14:paraId="7E76FD57" w14:textId="0390DC0F" w:rsidR="007E3FD6" w:rsidRPr="007E3FD6" w:rsidRDefault="007E3FD6" w:rsidP="007E3FD6">
            <w:pPr>
              <w:ind w:firstLine="0"/>
            </w:pPr>
            <w:r>
              <w:t>Davis</w:t>
            </w:r>
          </w:p>
        </w:tc>
        <w:tc>
          <w:tcPr>
            <w:tcW w:w="2179" w:type="dxa"/>
            <w:shd w:val="clear" w:color="auto" w:fill="auto"/>
          </w:tcPr>
          <w:p w14:paraId="35E1F19C" w14:textId="6756CD2A" w:rsidR="007E3FD6" w:rsidRPr="007E3FD6" w:rsidRDefault="007E3FD6" w:rsidP="007E3FD6">
            <w:pPr>
              <w:ind w:firstLine="0"/>
            </w:pPr>
            <w:r>
              <w:t>Dillard</w:t>
            </w:r>
          </w:p>
        </w:tc>
        <w:tc>
          <w:tcPr>
            <w:tcW w:w="2180" w:type="dxa"/>
            <w:shd w:val="clear" w:color="auto" w:fill="auto"/>
          </w:tcPr>
          <w:p w14:paraId="37FEC304" w14:textId="0809BA6C" w:rsidR="007E3FD6" w:rsidRPr="007E3FD6" w:rsidRDefault="007E3FD6" w:rsidP="007E3FD6">
            <w:pPr>
              <w:ind w:firstLine="0"/>
            </w:pPr>
            <w:r>
              <w:t>Duncan</w:t>
            </w:r>
          </w:p>
        </w:tc>
      </w:tr>
      <w:tr w:rsidR="007E3FD6" w:rsidRPr="007E3FD6" w14:paraId="34D12EE6" w14:textId="77777777" w:rsidTr="007E3FD6">
        <w:tc>
          <w:tcPr>
            <w:tcW w:w="2179" w:type="dxa"/>
            <w:shd w:val="clear" w:color="auto" w:fill="auto"/>
          </w:tcPr>
          <w:p w14:paraId="77671849" w14:textId="784185DE" w:rsidR="007E3FD6" w:rsidRPr="007E3FD6" w:rsidRDefault="007E3FD6" w:rsidP="007E3FD6">
            <w:pPr>
              <w:ind w:firstLine="0"/>
            </w:pPr>
            <w:r>
              <w:t>Edgerton</w:t>
            </w:r>
          </w:p>
        </w:tc>
        <w:tc>
          <w:tcPr>
            <w:tcW w:w="2179" w:type="dxa"/>
            <w:shd w:val="clear" w:color="auto" w:fill="auto"/>
          </w:tcPr>
          <w:p w14:paraId="491BACFE" w14:textId="04B97E2D" w:rsidR="007E3FD6" w:rsidRPr="007E3FD6" w:rsidRDefault="007E3FD6" w:rsidP="007E3FD6">
            <w:pPr>
              <w:ind w:firstLine="0"/>
            </w:pPr>
            <w:r>
              <w:t>Erickson</w:t>
            </w:r>
          </w:p>
        </w:tc>
        <w:tc>
          <w:tcPr>
            <w:tcW w:w="2180" w:type="dxa"/>
            <w:shd w:val="clear" w:color="auto" w:fill="auto"/>
          </w:tcPr>
          <w:p w14:paraId="45C86B82" w14:textId="5B2A46CF" w:rsidR="007E3FD6" w:rsidRPr="007E3FD6" w:rsidRDefault="007E3FD6" w:rsidP="007E3FD6">
            <w:pPr>
              <w:ind w:firstLine="0"/>
            </w:pPr>
            <w:r>
              <w:t>Forrest</w:t>
            </w:r>
          </w:p>
        </w:tc>
      </w:tr>
      <w:tr w:rsidR="007E3FD6" w:rsidRPr="007E3FD6" w14:paraId="44589B1E" w14:textId="77777777" w:rsidTr="007E3FD6">
        <w:tc>
          <w:tcPr>
            <w:tcW w:w="2179" w:type="dxa"/>
            <w:shd w:val="clear" w:color="auto" w:fill="auto"/>
          </w:tcPr>
          <w:p w14:paraId="5800EAC5" w14:textId="7FEB5175" w:rsidR="007E3FD6" w:rsidRPr="007E3FD6" w:rsidRDefault="007E3FD6" w:rsidP="007E3FD6">
            <w:pPr>
              <w:ind w:firstLine="0"/>
            </w:pPr>
            <w:r>
              <w:t>Frank</w:t>
            </w:r>
          </w:p>
        </w:tc>
        <w:tc>
          <w:tcPr>
            <w:tcW w:w="2179" w:type="dxa"/>
            <w:shd w:val="clear" w:color="auto" w:fill="auto"/>
          </w:tcPr>
          <w:p w14:paraId="363B70C4" w14:textId="01A0E2AE" w:rsidR="007E3FD6" w:rsidRPr="007E3FD6" w:rsidRDefault="007E3FD6" w:rsidP="007E3FD6">
            <w:pPr>
              <w:ind w:firstLine="0"/>
            </w:pPr>
            <w:r>
              <w:t>Gagnon</w:t>
            </w:r>
          </w:p>
        </w:tc>
        <w:tc>
          <w:tcPr>
            <w:tcW w:w="2180" w:type="dxa"/>
            <w:shd w:val="clear" w:color="auto" w:fill="auto"/>
          </w:tcPr>
          <w:p w14:paraId="2161E9F2" w14:textId="1424D35A" w:rsidR="007E3FD6" w:rsidRPr="007E3FD6" w:rsidRDefault="007E3FD6" w:rsidP="007E3FD6">
            <w:pPr>
              <w:ind w:firstLine="0"/>
            </w:pPr>
            <w:r>
              <w:t>Garvin</w:t>
            </w:r>
          </w:p>
        </w:tc>
      </w:tr>
      <w:tr w:rsidR="007E3FD6" w:rsidRPr="007E3FD6" w14:paraId="4169EB11" w14:textId="77777777" w:rsidTr="007E3FD6">
        <w:tc>
          <w:tcPr>
            <w:tcW w:w="2179" w:type="dxa"/>
            <w:shd w:val="clear" w:color="auto" w:fill="auto"/>
          </w:tcPr>
          <w:p w14:paraId="16439C34" w14:textId="63CCE8A1" w:rsidR="007E3FD6" w:rsidRPr="007E3FD6" w:rsidRDefault="007E3FD6" w:rsidP="007E3FD6">
            <w:pPr>
              <w:ind w:firstLine="0"/>
            </w:pPr>
            <w:r>
              <w:t>Gibson</w:t>
            </w:r>
          </w:p>
        </w:tc>
        <w:tc>
          <w:tcPr>
            <w:tcW w:w="2179" w:type="dxa"/>
            <w:shd w:val="clear" w:color="auto" w:fill="auto"/>
          </w:tcPr>
          <w:p w14:paraId="3ACC2340" w14:textId="47055206" w:rsidR="007E3FD6" w:rsidRPr="007E3FD6" w:rsidRDefault="007E3FD6" w:rsidP="007E3FD6">
            <w:pPr>
              <w:ind w:firstLine="0"/>
            </w:pPr>
            <w:r>
              <w:t>Gilliam</w:t>
            </w:r>
          </w:p>
        </w:tc>
        <w:tc>
          <w:tcPr>
            <w:tcW w:w="2180" w:type="dxa"/>
            <w:shd w:val="clear" w:color="auto" w:fill="auto"/>
          </w:tcPr>
          <w:p w14:paraId="4471161B" w14:textId="32289722" w:rsidR="007E3FD6" w:rsidRPr="007E3FD6" w:rsidRDefault="007E3FD6" w:rsidP="007E3FD6">
            <w:pPr>
              <w:ind w:firstLine="0"/>
            </w:pPr>
            <w:r>
              <w:t>Gilliard</w:t>
            </w:r>
          </w:p>
        </w:tc>
      </w:tr>
      <w:tr w:rsidR="007E3FD6" w:rsidRPr="007E3FD6" w14:paraId="0A523CC1" w14:textId="77777777" w:rsidTr="007E3FD6">
        <w:tc>
          <w:tcPr>
            <w:tcW w:w="2179" w:type="dxa"/>
            <w:shd w:val="clear" w:color="auto" w:fill="auto"/>
          </w:tcPr>
          <w:p w14:paraId="176BBC2D" w14:textId="5A3ABCDB" w:rsidR="007E3FD6" w:rsidRPr="007E3FD6" w:rsidRDefault="007E3FD6" w:rsidP="007E3FD6">
            <w:pPr>
              <w:ind w:firstLine="0"/>
            </w:pPr>
            <w:r>
              <w:t>Gilreath</w:t>
            </w:r>
          </w:p>
        </w:tc>
        <w:tc>
          <w:tcPr>
            <w:tcW w:w="2179" w:type="dxa"/>
            <w:shd w:val="clear" w:color="auto" w:fill="auto"/>
          </w:tcPr>
          <w:p w14:paraId="1B1ECB63" w14:textId="1A6BFEAB" w:rsidR="007E3FD6" w:rsidRPr="007E3FD6" w:rsidRDefault="007E3FD6" w:rsidP="007E3FD6">
            <w:pPr>
              <w:ind w:firstLine="0"/>
            </w:pPr>
            <w:r>
              <w:t>Grant</w:t>
            </w:r>
          </w:p>
        </w:tc>
        <w:tc>
          <w:tcPr>
            <w:tcW w:w="2180" w:type="dxa"/>
            <w:shd w:val="clear" w:color="auto" w:fill="auto"/>
          </w:tcPr>
          <w:p w14:paraId="076D61EC" w14:textId="3C15A92F" w:rsidR="007E3FD6" w:rsidRPr="007E3FD6" w:rsidRDefault="007E3FD6" w:rsidP="007E3FD6">
            <w:pPr>
              <w:ind w:firstLine="0"/>
            </w:pPr>
            <w:r>
              <w:t>Guest</w:t>
            </w:r>
          </w:p>
        </w:tc>
      </w:tr>
      <w:tr w:rsidR="007E3FD6" w:rsidRPr="007E3FD6" w14:paraId="1459DDD0" w14:textId="77777777" w:rsidTr="007E3FD6">
        <w:tc>
          <w:tcPr>
            <w:tcW w:w="2179" w:type="dxa"/>
            <w:shd w:val="clear" w:color="auto" w:fill="auto"/>
          </w:tcPr>
          <w:p w14:paraId="0FF17D6D" w14:textId="2608395B" w:rsidR="007E3FD6" w:rsidRPr="007E3FD6" w:rsidRDefault="007E3FD6" w:rsidP="007E3FD6">
            <w:pPr>
              <w:ind w:firstLine="0"/>
            </w:pPr>
            <w:r>
              <w:t>Haddon</w:t>
            </w:r>
          </w:p>
        </w:tc>
        <w:tc>
          <w:tcPr>
            <w:tcW w:w="2179" w:type="dxa"/>
            <w:shd w:val="clear" w:color="auto" w:fill="auto"/>
          </w:tcPr>
          <w:p w14:paraId="3E6572C0" w14:textId="248D2443" w:rsidR="007E3FD6" w:rsidRPr="007E3FD6" w:rsidRDefault="007E3FD6" w:rsidP="007E3FD6">
            <w:pPr>
              <w:ind w:firstLine="0"/>
            </w:pPr>
            <w:r>
              <w:t>Hager</w:t>
            </w:r>
          </w:p>
        </w:tc>
        <w:tc>
          <w:tcPr>
            <w:tcW w:w="2180" w:type="dxa"/>
            <w:shd w:val="clear" w:color="auto" w:fill="auto"/>
          </w:tcPr>
          <w:p w14:paraId="54EFF369" w14:textId="55B4EDC3" w:rsidR="007E3FD6" w:rsidRPr="007E3FD6" w:rsidRDefault="007E3FD6" w:rsidP="007E3FD6">
            <w:pPr>
              <w:ind w:firstLine="0"/>
            </w:pPr>
            <w:r>
              <w:t>Hardee</w:t>
            </w:r>
          </w:p>
        </w:tc>
      </w:tr>
      <w:tr w:rsidR="007E3FD6" w:rsidRPr="007E3FD6" w14:paraId="6C045D7D" w14:textId="77777777" w:rsidTr="007E3FD6">
        <w:tc>
          <w:tcPr>
            <w:tcW w:w="2179" w:type="dxa"/>
            <w:shd w:val="clear" w:color="auto" w:fill="auto"/>
          </w:tcPr>
          <w:p w14:paraId="569F1FCC" w14:textId="1912405D" w:rsidR="007E3FD6" w:rsidRPr="007E3FD6" w:rsidRDefault="007E3FD6" w:rsidP="007E3FD6">
            <w:pPr>
              <w:ind w:firstLine="0"/>
            </w:pPr>
            <w:r>
              <w:t>Harris</w:t>
            </w:r>
          </w:p>
        </w:tc>
        <w:tc>
          <w:tcPr>
            <w:tcW w:w="2179" w:type="dxa"/>
            <w:shd w:val="clear" w:color="auto" w:fill="auto"/>
          </w:tcPr>
          <w:p w14:paraId="3193A788" w14:textId="6C3BE030" w:rsidR="007E3FD6" w:rsidRPr="007E3FD6" w:rsidRDefault="007E3FD6" w:rsidP="007E3FD6">
            <w:pPr>
              <w:ind w:firstLine="0"/>
            </w:pPr>
            <w:r>
              <w:t>Hart</w:t>
            </w:r>
          </w:p>
        </w:tc>
        <w:tc>
          <w:tcPr>
            <w:tcW w:w="2180" w:type="dxa"/>
            <w:shd w:val="clear" w:color="auto" w:fill="auto"/>
          </w:tcPr>
          <w:p w14:paraId="088EDEC2" w14:textId="50147850" w:rsidR="007E3FD6" w:rsidRPr="007E3FD6" w:rsidRDefault="007E3FD6" w:rsidP="007E3FD6">
            <w:pPr>
              <w:ind w:firstLine="0"/>
            </w:pPr>
            <w:r>
              <w:t>Hartnett</w:t>
            </w:r>
          </w:p>
        </w:tc>
      </w:tr>
      <w:tr w:rsidR="007E3FD6" w:rsidRPr="007E3FD6" w14:paraId="5EE68872" w14:textId="77777777" w:rsidTr="007E3FD6">
        <w:tc>
          <w:tcPr>
            <w:tcW w:w="2179" w:type="dxa"/>
            <w:shd w:val="clear" w:color="auto" w:fill="auto"/>
          </w:tcPr>
          <w:p w14:paraId="7E837A45" w14:textId="3C587E0A" w:rsidR="007E3FD6" w:rsidRPr="007E3FD6" w:rsidRDefault="007E3FD6" w:rsidP="007E3FD6">
            <w:pPr>
              <w:ind w:firstLine="0"/>
            </w:pPr>
            <w:r>
              <w:t>Hayes</w:t>
            </w:r>
          </w:p>
        </w:tc>
        <w:tc>
          <w:tcPr>
            <w:tcW w:w="2179" w:type="dxa"/>
            <w:shd w:val="clear" w:color="auto" w:fill="auto"/>
          </w:tcPr>
          <w:p w14:paraId="14F69EA2" w14:textId="29E80B78" w:rsidR="007E3FD6" w:rsidRPr="007E3FD6" w:rsidRDefault="007E3FD6" w:rsidP="007E3FD6">
            <w:pPr>
              <w:ind w:firstLine="0"/>
            </w:pPr>
            <w:r>
              <w:t>Henderson-Myers</w:t>
            </w:r>
          </w:p>
        </w:tc>
        <w:tc>
          <w:tcPr>
            <w:tcW w:w="2180" w:type="dxa"/>
            <w:shd w:val="clear" w:color="auto" w:fill="auto"/>
          </w:tcPr>
          <w:p w14:paraId="5430602D" w14:textId="460CB929" w:rsidR="007E3FD6" w:rsidRPr="007E3FD6" w:rsidRDefault="007E3FD6" w:rsidP="007E3FD6">
            <w:pPr>
              <w:ind w:firstLine="0"/>
            </w:pPr>
            <w:r>
              <w:t>Herbkersman</w:t>
            </w:r>
          </w:p>
        </w:tc>
      </w:tr>
      <w:tr w:rsidR="007E3FD6" w:rsidRPr="007E3FD6" w14:paraId="112E4CF6" w14:textId="77777777" w:rsidTr="007E3FD6">
        <w:tc>
          <w:tcPr>
            <w:tcW w:w="2179" w:type="dxa"/>
            <w:shd w:val="clear" w:color="auto" w:fill="auto"/>
          </w:tcPr>
          <w:p w14:paraId="4D0D5F0C" w14:textId="71282711" w:rsidR="007E3FD6" w:rsidRPr="007E3FD6" w:rsidRDefault="007E3FD6" w:rsidP="007E3FD6">
            <w:pPr>
              <w:ind w:firstLine="0"/>
            </w:pPr>
            <w:r>
              <w:t>Hewitt</w:t>
            </w:r>
          </w:p>
        </w:tc>
        <w:tc>
          <w:tcPr>
            <w:tcW w:w="2179" w:type="dxa"/>
            <w:shd w:val="clear" w:color="auto" w:fill="auto"/>
          </w:tcPr>
          <w:p w14:paraId="15041CD7" w14:textId="2C6FBAD4" w:rsidR="007E3FD6" w:rsidRPr="007E3FD6" w:rsidRDefault="007E3FD6" w:rsidP="007E3FD6">
            <w:pPr>
              <w:ind w:firstLine="0"/>
            </w:pPr>
            <w:r>
              <w:t>Hiott</w:t>
            </w:r>
          </w:p>
        </w:tc>
        <w:tc>
          <w:tcPr>
            <w:tcW w:w="2180" w:type="dxa"/>
            <w:shd w:val="clear" w:color="auto" w:fill="auto"/>
          </w:tcPr>
          <w:p w14:paraId="59D31089" w14:textId="555F1009" w:rsidR="007E3FD6" w:rsidRPr="007E3FD6" w:rsidRDefault="007E3FD6" w:rsidP="007E3FD6">
            <w:pPr>
              <w:ind w:firstLine="0"/>
            </w:pPr>
            <w:r>
              <w:t>Hixon</w:t>
            </w:r>
          </w:p>
        </w:tc>
      </w:tr>
      <w:tr w:rsidR="007E3FD6" w:rsidRPr="007E3FD6" w14:paraId="51D3A4BD" w14:textId="77777777" w:rsidTr="007E3FD6">
        <w:tc>
          <w:tcPr>
            <w:tcW w:w="2179" w:type="dxa"/>
            <w:shd w:val="clear" w:color="auto" w:fill="auto"/>
          </w:tcPr>
          <w:p w14:paraId="384B3024" w14:textId="3AF70BE0" w:rsidR="007E3FD6" w:rsidRPr="007E3FD6" w:rsidRDefault="007E3FD6" w:rsidP="007E3FD6">
            <w:pPr>
              <w:ind w:firstLine="0"/>
            </w:pPr>
            <w:r>
              <w:t>Holman</w:t>
            </w:r>
          </w:p>
        </w:tc>
        <w:tc>
          <w:tcPr>
            <w:tcW w:w="2179" w:type="dxa"/>
            <w:shd w:val="clear" w:color="auto" w:fill="auto"/>
          </w:tcPr>
          <w:p w14:paraId="3782A673" w14:textId="328F6BB7" w:rsidR="007E3FD6" w:rsidRPr="007E3FD6" w:rsidRDefault="007E3FD6" w:rsidP="007E3FD6">
            <w:pPr>
              <w:ind w:firstLine="0"/>
            </w:pPr>
            <w:r>
              <w:t>Hosey</w:t>
            </w:r>
          </w:p>
        </w:tc>
        <w:tc>
          <w:tcPr>
            <w:tcW w:w="2180" w:type="dxa"/>
            <w:shd w:val="clear" w:color="auto" w:fill="auto"/>
          </w:tcPr>
          <w:p w14:paraId="2A386DA9" w14:textId="43240F11" w:rsidR="007E3FD6" w:rsidRPr="007E3FD6" w:rsidRDefault="007E3FD6" w:rsidP="007E3FD6">
            <w:pPr>
              <w:ind w:firstLine="0"/>
            </w:pPr>
            <w:r>
              <w:t>Howard</w:t>
            </w:r>
          </w:p>
        </w:tc>
      </w:tr>
      <w:tr w:rsidR="007E3FD6" w:rsidRPr="007E3FD6" w14:paraId="15A33BD2" w14:textId="77777777" w:rsidTr="007E3FD6">
        <w:tc>
          <w:tcPr>
            <w:tcW w:w="2179" w:type="dxa"/>
            <w:shd w:val="clear" w:color="auto" w:fill="auto"/>
          </w:tcPr>
          <w:p w14:paraId="3F63D747" w14:textId="5962D2DF" w:rsidR="007E3FD6" w:rsidRPr="007E3FD6" w:rsidRDefault="007E3FD6" w:rsidP="007E3FD6">
            <w:pPr>
              <w:ind w:firstLine="0"/>
            </w:pPr>
            <w:r>
              <w:t>Huff</w:t>
            </w:r>
          </w:p>
        </w:tc>
        <w:tc>
          <w:tcPr>
            <w:tcW w:w="2179" w:type="dxa"/>
            <w:shd w:val="clear" w:color="auto" w:fill="auto"/>
          </w:tcPr>
          <w:p w14:paraId="744698DB" w14:textId="3F408ABB" w:rsidR="007E3FD6" w:rsidRPr="007E3FD6" w:rsidRDefault="007E3FD6" w:rsidP="007E3FD6">
            <w:pPr>
              <w:ind w:firstLine="0"/>
            </w:pPr>
            <w:r>
              <w:t>J. E. Johnson</w:t>
            </w:r>
          </w:p>
        </w:tc>
        <w:tc>
          <w:tcPr>
            <w:tcW w:w="2180" w:type="dxa"/>
            <w:shd w:val="clear" w:color="auto" w:fill="auto"/>
          </w:tcPr>
          <w:p w14:paraId="5362F022" w14:textId="2A16F9FB" w:rsidR="007E3FD6" w:rsidRPr="007E3FD6" w:rsidRDefault="007E3FD6" w:rsidP="007E3FD6">
            <w:pPr>
              <w:ind w:firstLine="0"/>
            </w:pPr>
            <w:r>
              <w:t>Jones</w:t>
            </w:r>
          </w:p>
        </w:tc>
      </w:tr>
      <w:tr w:rsidR="007E3FD6" w:rsidRPr="007E3FD6" w14:paraId="3EC4A7E6" w14:textId="77777777" w:rsidTr="007E3FD6">
        <w:tc>
          <w:tcPr>
            <w:tcW w:w="2179" w:type="dxa"/>
            <w:shd w:val="clear" w:color="auto" w:fill="auto"/>
          </w:tcPr>
          <w:p w14:paraId="323A973F" w14:textId="4E80E80D" w:rsidR="007E3FD6" w:rsidRPr="007E3FD6" w:rsidRDefault="007E3FD6" w:rsidP="007E3FD6">
            <w:pPr>
              <w:ind w:firstLine="0"/>
            </w:pPr>
            <w:r>
              <w:t>Jordan</w:t>
            </w:r>
          </w:p>
        </w:tc>
        <w:tc>
          <w:tcPr>
            <w:tcW w:w="2179" w:type="dxa"/>
            <w:shd w:val="clear" w:color="auto" w:fill="auto"/>
          </w:tcPr>
          <w:p w14:paraId="0CC908F5" w14:textId="42531AB5" w:rsidR="007E3FD6" w:rsidRPr="007E3FD6" w:rsidRDefault="007E3FD6" w:rsidP="007E3FD6">
            <w:pPr>
              <w:ind w:firstLine="0"/>
            </w:pPr>
            <w:r>
              <w:t>Kilmartin</w:t>
            </w:r>
          </w:p>
        </w:tc>
        <w:tc>
          <w:tcPr>
            <w:tcW w:w="2180" w:type="dxa"/>
            <w:shd w:val="clear" w:color="auto" w:fill="auto"/>
          </w:tcPr>
          <w:p w14:paraId="176953E8" w14:textId="09345F62" w:rsidR="007E3FD6" w:rsidRPr="007E3FD6" w:rsidRDefault="007E3FD6" w:rsidP="007E3FD6">
            <w:pPr>
              <w:ind w:firstLine="0"/>
            </w:pPr>
            <w:r>
              <w:t>King</w:t>
            </w:r>
          </w:p>
        </w:tc>
      </w:tr>
      <w:tr w:rsidR="007E3FD6" w:rsidRPr="007E3FD6" w14:paraId="0CA09C1A" w14:textId="77777777" w:rsidTr="007E3FD6">
        <w:tc>
          <w:tcPr>
            <w:tcW w:w="2179" w:type="dxa"/>
            <w:shd w:val="clear" w:color="auto" w:fill="auto"/>
          </w:tcPr>
          <w:p w14:paraId="1969FA60" w14:textId="393BECF9" w:rsidR="007E3FD6" w:rsidRPr="007E3FD6" w:rsidRDefault="007E3FD6" w:rsidP="007E3FD6">
            <w:pPr>
              <w:ind w:firstLine="0"/>
            </w:pPr>
            <w:r>
              <w:t>Landing</w:t>
            </w:r>
          </w:p>
        </w:tc>
        <w:tc>
          <w:tcPr>
            <w:tcW w:w="2179" w:type="dxa"/>
            <w:shd w:val="clear" w:color="auto" w:fill="auto"/>
          </w:tcPr>
          <w:p w14:paraId="11B6E3DC" w14:textId="4AFED30A" w:rsidR="007E3FD6" w:rsidRPr="007E3FD6" w:rsidRDefault="007E3FD6" w:rsidP="007E3FD6">
            <w:pPr>
              <w:ind w:firstLine="0"/>
            </w:pPr>
            <w:r>
              <w:t>Lawson</w:t>
            </w:r>
          </w:p>
        </w:tc>
        <w:tc>
          <w:tcPr>
            <w:tcW w:w="2180" w:type="dxa"/>
            <w:shd w:val="clear" w:color="auto" w:fill="auto"/>
          </w:tcPr>
          <w:p w14:paraId="30501E21" w14:textId="2CF30485" w:rsidR="007E3FD6" w:rsidRPr="007E3FD6" w:rsidRDefault="007E3FD6" w:rsidP="007E3FD6">
            <w:pPr>
              <w:ind w:firstLine="0"/>
            </w:pPr>
            <w:r>
              <w:t>Ligon</w:t>
            </w:r>
          </w:p>
        </w:tc>
      </w:tr>
      <w:tr w:rsidR="007E3FD6" w:rsidRPr="007E3FD6" w14:paraId="195DCFC5" w14:textId="77777777" w:rsidTr="007E3FD6">
        <w:tc>
          <w:tcPr>
            <w:tcW w:w="2179" w:type="dxa"/>
            <w:shd w:val="clear" w:color="auto" w:fill="auto"/>
          </w:tcPr>
          <w:p w14:paraId="08914932" w14:textId="02012CA6" w:rsidR="007E3FD6" w:rsidRPr="007E3FD6" w:rsidRDefault="007E3FD6" w:rsidP="007E3FD6">
            <w:pPr>
              <w:ind w:firstLine="0"/>
            </w:pPr>
            <w:r>
              <w:t>Long</w:t>
            </w:r>
          </w:p>
        </w:tc>
        <w:tc>
          <w:tcPr>
            <w:tcW w:w="2179" w:type="dxa"/>
            <w:shd w:val="clear" w:color="auto" w:fill="auto"/>
          </w:tcPr>
          <w:p w14:paraId="48B1BC09" w14:textId="021A96FA" w:rsidR="007E3FD6" w:rsidRPr="007E3FD6" w:rsidRDefault="007E3FD6" w:rsidP="007E3FD6">
            <w:pPr>
              <w:ind w:firstLine="0"/>
            </w:pPr>
            <w:r>
              <w:t>Luck</w:t>
            </w:r>
          </w:p>
        </w:tc>
        <w:tc>
          <w:tcPr>
            <w:tcW w:w="2180" w:type="dxa"/>
            <w:shd w:val="clear" w:color="auto" w:fill="auto"/>
          </w:tcPr>
          <w:p w14:paraId="658779F0" w14:textId="511EB0EA" w:rsidR="007E3FD6" w:rsidRPr="007E3FD6" w:rsidRDefault="007E3FD6" w:rsidP="007E3FD6">
            <w:pPr>
              <w:ind w:firstLine="0"/>
            </w:pPr>
            <w:r>
              <w:t>Magnuson</w:t>
            </w:r>
          </w:p>
        </w:tc>
      </w:tr>
      <w:tr w:rsidR="007E3FD6" w:rsidRPr="007E3FD6" w14:paraId="5A9D2961" w14:textId="77777777" w:rsidTr="007E3FD6">
        <w:tc>
          <w:tcPr>
            <w:tcW w:w="2179" w:type="dxa"/>
            <w:shd w:val="clear" w:color="auto" w:fill="auto"/>
          </w:tcPr>
          <w:p w14:paraId="3EF87B67" w14:textId="2175E569" w:rsidR="007E3FD6" w:rsidRPr="007E3FD6" w:rsidRDefault="007E3FD6" w:rsidP="007E3FD6">
            <w:pPr>
              <w:ind w:firstLine="0"/>
            </w:pPr>
            <w:r>
              <w:t>May</w:t>
            </w:r>
          </w:p>
        </w:tc>
        <w:tc>
          <w:tcPr>
            <w:tcW w:w="2179" w:type="dxa"/>
            <w:shd w:val="clear" w:color="auto" w:fill="auto"/>
          </w:tcPr>
          <w:p w14:paraId="5DA2F928" w14:textId="42EEA843" w:rsidR="007E3FD6" w:rsidRPr="007E3FD6" w:rsidRDefault="007E3FD6" w:rsidP="007E3FD6">
            <w:pPr>
              <w:ind w:firstLine="0"/>
            </w:pPr>
            <w:r>
              <w:t>McCabe</w:t>
            </w:r>
          </w:p>
        </w:tc>
        <w:tc>
          <w:tcPr>
            <w:tcW w:w="2180" w:type="dxa"/>
            <w:shd w:val="clear" w:color="auto" w:fill="auto"/>
          </w:tcPr>
          <w:p w14:paraId="503D4C19" w14:textId="58B9F83E" w:rsidR="007E3FD6" w:rsidRPr="007E3FD6" w:rsidRDefault="007E3FD6" w:rsidP="007E3FD6">
            <w:pPr>
              <w:ind w:firstLine="0"/>
            </w:pPr>
            <w:r>
              <w:t>McCravy</w:t>
            </w:r>
          </w:p>
        </w:tc>
      </w:tr>
      <w:tr w:rsidR="007E3FD6" w:rsidRPr="007E3FD6" w14:paraId="11B5E88C" w14:textId="77777777" w:rsidTr="007E3FD6">
        <w:tc>
          <w:tcPr>
            <w:tcW w:w="2179" w:type="dxa"/>
            <w:shd w:val="clear" w:color="auto" w:fill="auto"/>
          </w:tcPr>
          <w:p w14:paraId="5A496752" w14:textId="71753D8F" w:rsidR="007E3FD6" w:rsidRPr="007E3FD6" w:rsidRDefault="007E3FD6" w:rsidP="007E3FD6">
            <w:pPr>
              <w:ind w:firstLine="0"/>
            </w:pPr>
            <w:r>
              <w:t>McDaniel</w:t>
            </w:r>
          </w:p>
        </w:tc>
        <w:tc>
          <w:tcPr>
            <w:tcW w:w="2179" w:type="dxa"/>
            <w:shd w:val="clear" w:color="auto" w:fill="auto"/>
          </w:tcPr>
          <w:p w14:paraId="4D0DA302" w14:textId="39C78B63" w:rsidR="007E3FD6" w:rsidRPr="007E3FD6" w:rsidRDefault="007E3FD6" w:rsidP="007E3FD6">
            <w:pPr>
              <w:ind w:firstLine="0"/>
            </w:pPr>
            <w:r>
              <w:t>McGinnis</w:t>
            </w:r>
          </w:p>
        </w:tc>
        <w:tc>
          <w:tcPr>
            <w:tcW w:w="2180" w:type="dxa"/>
            <w:shd w:val="clear" w:color="auto" w:fill="auto"/>
          </w:tcPr>
          <w:p w14:paraId="1F3364FC" w14:textId="373B394B" w:rsidR="007E3FD6" w:rsidRPr="007E3FD6" w:rsidRDefault="007E3FD6" w:rsidP="007E3FD6">
            <w:pPr>
              <w:ind w:firstLine="0"/>
            </w:pPr>
            <w:r>
              <w:t>Mitchell</w:t>
            </w:r>
          </w:p>
        </w:tc>
      </w:tr>
      <w:tr w:rsidR="007E3FD6" w:rsidRPr="007E3FD6" w14:paraId="61B9EFFB" w14:textId="77777777" w:rsidTr="007E3FD6">
        <w:tc>
          <w:tcPr>
            <w:tcW w:w="2179" w:type="dxa"/>
            <w:shd w:val="clear" w:color="auto" w:fill="auto"/>
          </w:tcPr>
          <w:p w14:paraId="0AA703E7" w14:textId="7611D466" w:rsidR="007E3FD6" w:rsidRPr="007E3FD6" w:rsidRDefault="007E3FD6" w:rsidP="007E3FD6">
            <w:pPr>
              <w:ind w:firstLine="0"/>
            </w:pPr>
            <w:r>
              <w:t>Montgomery</w:t>
            </w:r>
          </w:p>
        </w:tc>
        <w:tc>
          <w:tcPr>
            <w:tcW w:w="2179" w:type="dxa"/>
            <w:shd w:val="clear" w:color="auto" w:fill="auto"/>
          </w:tcPr>
          <w:p w14:paraId="444D5B82" w14:textId="250E4B50" w:rsidR="007E3FD6" w:rsidRPr="007E3FD6" w:rsidRDefault="007E3FD6" w:rsidP="007E3FD6">
            <w:pPr>
              <w:ind w:firstLine="0"/>
            </w:pPr>
            <w:r>
              <w:t>J. Moore</w:t>
            </w:r>
          </w:p>
        </w:tc>
        <w:tc>
          <w:tcPr>
            <w:tcW w:w="2180" w:type="dxa"/>
            <w:shd w:val="clear" w:color="auto" w:fill="auto"/>
          </w:tcPr>
          <w:p w14:paraId="66BC529B" w14:textId="306BF216" w:rsidR="007E3FD6" w:rsidRPr="007E3FD6" w:rsidRDefault="007E3FD6" w:rsidP="007E3FD6">
            <w:pPr>
              <w:ind w:firstLine="0"/>
            </w:pPr>
            <w:r>
              <w:t>Morgan</w:t>
            </w:r>
          </w:p>
        </w:tc>
      </w:tr>
      <w:tr w:rsidR="007E3FD6" w:rsidRPr="007E3FD6" w14:paraId="42BC2F8B" w14:textId="77777777" w:rsidTr="007E3FD6">
        <w:tc>
          <w:tcPr>
            <w:tcW w:w="2179" w:type="dxa"/>
            <w:shd w:val="clear" w:color="auto" w:fill="auto"/>
          </w:tcPr>
          <w:p w14:paraId="35384AB3" w14:textId="38330E69" w:rsidR="007E3FD6" w:rsidRPr="007E3FD6" w:rsidRDefault="007E3FD6" w:rsidP="007E3FD6">
            <w:pPr>
              <w:ind w:firstLine="0"/>
            </w:pPr>
            <w:r>
              <w:t>Moss</w:t>
            </w:r>
          </w:p>
        </w:tc>
        <w:tc>
          <w:tcPr>
            <w:tcW w:w="2179" w:type="dxa"/>
            <w:shd w:val="clear" w:color="auto" w:fill="auto"/>
          </w:tcPr>
          <w:p w14:paraId="4B9678B0" w14:textId="19BC9283" w:rsidR="007E3FD6" w:rsidRPr="007E3FD6" w:rsidRDefault="007E3FD6" w:rsidP="007E3FD6">
            <w:pPr>
              <w:ind w:firstLine="0"/>
            </w:pPr>
            <w:r>
              <w:t>Neese</w:t>
            </w:r>
          </w:p>
        </w:tc>
        <w:tc>
          <w:tcPr>
            <w:tcW w:w="2180" w:type="dxa"/>
            <w:shd w:val="clear" w:color="auto" w:fill="auto"/>
          </w:tcPr>
          <w:p w14:paraId="66A0D299" w14:textId="724D6030" w:rsidR="007E3FD6" w:rsidRPr="007E3FD6" w:rsidRDefault="007E3FD6" w:rsidP="007E3FD6">
            <w:pPr>
              <w:ind w:firstLine="0"/>
            </w:pPr>
            <w:r>
              <w:t>W. Newton</w:t>
            </w:r>
          </w:p>
        </w:tc>
      </w:tr>
      <w:tr w:rsidR="007E3FD6" w:rsidRPr="007E3FD6" w14:paraId="32F32E35" w14:textId="77777777" w:rsidTr="007E3FD6">
        <w:tc>
          <w:tcPr>
            <w:tcW w:w="2179" w:type="dxa"/>
            <w:shd w:val="clear" w:color="auto" w:fill="auto"/>
          </w:tcPr>
          <w:p w14:paraId="4878B9EB" w14:textId="1D6FFEE9" w:rsidR="007E3FD6" w:rsidRPr="007E3FD6" w:rsidRDefault="007E3FD6" w:rsidP="007E3FD6">
            <w:pPr>
              <w:ind w:firstLine="0"/>
            </w:pPr>
            <w:r>
              <w:t>Oremus</w:t>
            </w:r>
          </w:p>
        </w:tc>
        <w:tc>
          <w:tcPr>
            <w:tcW w:w="2179" w:type="dxa"/>
            <w:shd w:val="clear" w:color="auto" w:fill="auto"/>
          </w:tcPr>
          <w:p w14:paraId="5A813EB7" w14:textId="6C92F2A7" w:rsidR="007E3FD6" w:rsidRPr="007E3FD6" w:rsidRDefault="007E3FD6" w:rsidP="007E3FD6">
            <w:pPr>
              <w:ind w:firstLine="0"/>
            </w:pPr>
            <w:r>
              <w:t>Pace</w:t>
            </w:r>
          </w:p>
        </w:tc>
        <w:tc>
          <w:tcPr>
            <w:tcW w:w="2180" w:type="dxa"/>
            <w:shd w:val="clear" w:color="auto" w:fill="auto"/>
          </w:tcPr>
          <w:p w14:paraId="2B4FE439" w14:textId="5C73F1D8" w:rsidR="007E3FD6" w:rsidRPr="007E3FD6" w:rsidRDefault="007E3FD6" w:rsidP="007E3FD6">
            <w:pPr>
              <w:ind w:firstLine="0"/>
            </w:pPr>
            <w:r>
              <w:t>Pedalino</w:t>
            </w:r>
          </w:p>
        </w:tc>
      </w:tr>
      <w:tr w:rsidR="007E3FD6" w:rsidRPr="007E3FD6" w14:paraId="7971B412" w14:textId="77777777" w:rsidTr="007E3FD6">
        <w:tc>
          <w:tcPr>
            <w:tcW w:w="2179" w:type="dxa"/>
            <w:shd w:val="clear" w:color="auto" w:fill="auto"/>
          </w:tcPr>
          <w:p w14:paraId="36407661" w14:textId="6711CB00" w:rsidR="007E3FD6" w:rsidRPr="007E3FD6" w:rsidRDefault="007E3FD6" w:rsidP="007E3FD6">
            <w:pPr>
              <w:ind w:firstLine="0"/>
            </w:pPr>
            <w:r>
              <w:t>Pope</w:t>
            </w:r>
          </w:p>
        </w:tc>
        <w:tc>
          <w:tcPr>
            <w:tcW w:w="2179" w:type="dxa"/>
            <w:shd w:val="clear" w:color="auto" w:fill="auto"/>
          </w:tcPr>
          <w:p w14:paraId="620A39E2" w14:textId="30A5AF8B" w:rsidR="007E3FD6" w:rsidRPr="007E3FD6" w:rsidRDefault="007E3FD6" w:rsidP="007E3FD6">
            <w:pPr>
              <w:ind w:firstLine="0"/>
            </w:pPr>
            <w:r>
              <w:t>Rankin</w:t>
            </w:r>
          </w:p>
        </w:tc>
        <w:tc>
          <w:tcPr>
            <w:tcW w:w="2180" w:type="dxa"/>
            <w:shd w:val="clear" w:color="auto" w:fill="auto"/>
          </w:tcPr>
          <w:p w14:paraId="3D5B7A5A" w14:textId="5F4C3A97" w:rsidR="007E3FD6" w:rsidRPr="007E3FD6" w:rsidRDefault="007E3FD6" w:rsidP="007E3FD6">
            <w:pPr>
              <w:ind w:firstLine="0"/>
            </w:pPr>
            <w:r>
              <w:t>Reese</w:t>
            </w:r>
          </w:p>
        </w:tc>
      </w:tr>
      <w:tr w:rsidR="007E3FD6" w:rsidRPr="007E3FD6" w14:paraId="2B4F945F" w14:textId="77777777" w:rsidTr="007E3FD6">
        <w:tc>
          <w:tcPr>
            <w:tcW w:w="2179" w:type="dxa"/>
            <w:shd w:val="clear" w:color="auto" w:fill="auto"/>
          </w:tcPr>
          <w:p w14:paraId="1A160D87" w14:textId="0A709D8F" w:rsidR="007E3FD6" w:rsidRPr="007E3FD6" w:rsidRDefault="007E3FD6" w:rsidP="007E3FD6">
            <w:pPr>
              <w:ind w:firstLine="0"/>
            </w:pPr>
            <w:r>
              <w:t>Rivers</w:t>
            </w:r>
          </w:p>
        </w:tc>
        <w:tc>
          <w:tcPr>
            <w:tcW w:w="2179" w:type="dxa"/>
            <w:shd w:val="clear" w:color="auto" w:fill="auto"/>
          </w:tcPr>
          <w:p w14:paraId="5B11B89A" w14:textId="1D591D3D" w:rsidR="007E3FD6" w:rsidRPr="007E3FD6" w:rsidRDefault="007E3FD6" w:rsidP="007E3FD6">
            <w:pPr>
              <w:ind w:firstLine="0"/>
            </w:pPr>
            <w:r>
              <w:t>Robbins</w:t>
            </w:r>
          </w:p>
        </w:tc>
        <w:tc>
          <w:tcPr>
            <w:tcW w:w="2180" w:type="dxa"/>
            <w:shd w:val="clear" w:color="auto" w:fill="auto"/>
          </w:tcPr>
          <w:p w14:paraId="51E3CD80" w14:textId="7EC38007" w:rsidR="007E3FD6" w:rsidRPr="007E3FD6" w:rsidRDefault="007E3FD6" w:rsidP="007E3FD6">
            <w:pPr>
              <w:ind w:firstLine="0"/>
            </w:pPr>
            <w:r>
              <w:t>Sanders</w:t>
            </w:r>
          </w:p>
        </w:tc>
      </w:tr>
      <w:tr w:rsidR="007E3FD6" w:rsidRPr="007E3FD6" w14:paraId="0B3C9774" w14:textId="77777777" w:rsidTr="007E3FD6">
        <w:tc>
          <w:tcPr>
            <w:tcW w:w="2179" w:type="dxa"/>
            <w:shd w:val="clear" w:color="auto" w:fill="auto"/>
          </w:tcPr>
          <w:p w14:paraId="26FBD76E" w14:textId="2D1388B3" w:rsidR="007E3FD6" w:rsidRPr="007E3FD6" w:rsidRDefault="007E3FD6" w:rsidP="007E3FD6">
            <w:pPr>
              <w:ind w:firstLine="0"/>
            </w:pPr>
            <w:r>
              <w:t>Schuessler</w:t>
            </w:r>
          </w:p>
        </w:tc>
        <w:tc>
          <w:tcPr>
            <w:tcW w:w="2179" w:type="dxa"/>
            <w:shd w:val="clear" w:color="auto" w:fill="auto"/>
          </w:tcPr>
          <w:p w14:paraId="2684656A" w14:textId="6170141E" w:rsidR="007E3FD6" w:rsidRPr="007E3FD6" w:rsidRDefault="007E3FD6" w:rsidP="007E3FD6">
            <w:pPr>
              <w:ind w:firstLine="0"/>
            </w:pPr>
            <w:r>
              <w:t>Sessions</w:t>
            </w:r>
          </w:p>
        </w:tc>
        <w:tc>
          <w:tcPr>
            <w:tcW w:w="2180" w:type="dxa"/>
            <w:shd w:val="clear" w:color="auto" w:fill="auto"/>
          </w:tcPr>
          <w:p w14:paraId="40334DCD" w14:textId="23C09B9E" w:rsidR="007E3FD6" w:rsidRPr="007E3FD6" w:rsidRDefault="007E3FD6" w:rsidP="007E3FD6">
            <w:pPr>
              <w:ind w:firstLine="0"/>
            </w:pPr>
            <w:r>
              <w:t>G. M. Smith</w:t>
            </w:r>
          </w:p>
        </w:tc>
      </w:tr>
      <w:tr w:rsidR="007E3FD6" w:rsidRPr="007E3FD6" w14:paraId="6C9784C9" w14:textId="77777777" w:rsidTr="007E3FD6">
        <w:tc>
          <w:tcPr>
            <w:tcW w:w="2179" w:type="dxa"/>
            <w:shd w:val="clear" w:color="auto" w:fill="auto"/>
          </w:tcPr>
          <w:p w14:paraId="2E8AF8C9" w14:textId="2F1EB246" w:rsidR="007E3FD6" w:rsidRPr="007E3FD6" w:rsidRDefault="007E3FD6" w:rsidP="007E3FD6">
            <w:pPr>
              <w:ind w:firstLine="0"/>
            </w:pPr>
            <w:r>
              <w:t>M. M. Smith</w:t>
            </w:r>
          </w:p>
        </w:tc>
        <w:tc>
          <w:tcPr>
            <w:tcW w:w="2179" w:type="dxa"/>
            <w:shd w:val="clear" w:color="auto" w:fill="auto"/>
          </w:tcPr>
          <w:p w14:paraId="247700FA" w14:textId="47A9F1E9" w:rsidR="007E3FD6" w:rsidRPr="007E3FD6" w:rsidRDefault="007E3FD6" w:rsidP="007E3FD6">
            <w:pPr>
              <w:ind w:firstLine="0"/>
            </w:pPr>
            <w:r>
              <w:t>Spann-Wilder</w:t>
            </w:r>
          </w:p>
        </w:tc>
        <w:tc>
          <w:tcPr>
            <w:tcW w:w="2180" w:type="dxa"/>
            <w:shd w:val="clear" w:color="auto" w:fill="auto"/>
          </w:tcPr>
          <w:p w14:paraId="046D3504" w14:textId="5DB24040" w:rsidR="007E3FD6" w:rsidRPr="007E3FD6" w:rsidRDefault="007E3FD6" w:rsidP="007E3FD6">
            <w:pPr>
              <w:ind w:firstLine="0"/>
            </w:pPr>
            <w:r>
              <w:t>Taylor</w:t>
            </w:r>
          </w:p>
        </w:tc>
      </w:tr>
      <w:tr w:rsidR="007E3FD6" w:rsidRPr="007E3FD6" w14:paraId="1E434D23" w14:textId="77777777" w:rsidTr="007E3FD6">
        <w:tc>
          <w:tcPr>
            <w:tcW w:w="2179" w:type="dxa"/>
            <w:shd w:val="clear" w:color="auto" w:fill="auto"/>
          </w:tcPr>
          <w:p w14:paraId="0BCE04EA" w14:textId="1A57B177" w:rsidR="007E3FD6" w:rsidRPr="007E3FD6" w:rsidRDefault="007E3FD6" w:rsidP="007E3FD6">
            <w:pPr>
              <w:ind w:firstLine="0"/>
            </w:pPr>
            <w:r>
              <w:t>Teeple</w:t>
            </w:r>
          </w:p>
        </w:tc>
        <w:tc>
          <w:tcPr>
            <w:tcW w:w="2179" w:type="dxa"/>
            <w:shd w:val="clear" w:color="auto" w:fill="auto"/>
          </w:tcPr>
          <w:p w14:paraId="799F3C14" w14:textId="313FF062" w:rsidR="007E3FD6" w:rsidRPr="007E3FD6" w:rsidRDefault="007E3FD6" w:rsidP="007E3FD6">
            <w:pPr>
              <w:ind w:firstLine="0"/>
            </w:pPr>
            <w:r>
              <w:t>Terribile</w:t>
            </w:r>
          </w:p>
        </w:tc>
        <w:tc>
          <w:tcPr>
            <w:tcW w:w="2180" w:type="dxa"/>
            <w:shd w:val="clear" w:color="auto" w:fill="auto"/>
          </w:tcPr>
          <w:p w14:paraId="6CD0B882" w14:textId="7CF5A462" w:rsidR="007E3FD6" w:rsidRPr="007E3FD6" w:rsidRDefault="007E3FD6" w:rsidP="007E3FD6">
            <w:pPr>
              <w:ind w:firstLine="0"/>
            </w:pPr>
            <w:r>
              <w:t>Vaughan</w:t>
            </w:r>
          </w:p>
        </w:tc>
      </w:tr>
      <w:tr w:rsidR="007E3FD6" w:rsidRPr="007E3FD6" w14:paraId="372252B6" w14:textId="77777777" w:rsidTr="007E3FD6">
        <w:tc>
          <w:tcPr>
            <w:tcW w:w="2179" w:type="dxa"/>
            <w:shd w:val="clear" w:color="auto" w:fill="auto"/>
          </w:tcPr>
          <w:p w14:paraId="16F2FF93" w14:textId="76B03A0F" w:rsidR="007E3FD6" w:rsidRPr="007E3FD6" w:rsidRDefault="007E3FD6" w:rsidP="007E3FD6">
            <w:pPr>
              <w:ind w:firstLine="0"/>
            </w:pPr>
            <w:r>
              <w:t>Waters</w:t>
            </w:r>
          </w:p>
        </w:tc>
        <w:tc>
          <w:tcPr>
            <w:tcW w:w="2179" w:type="dxa"/>
            <w:shd w:val="clear" w:color="auto" w:fill="auto"/>
          </w:tcPr>
          <w:p w14:paraId="0343654D" w14:textId="61B05865" w:rsidR="007E3FD6" w:rsidRPr="007E3FD6" w:rsidRDefault="007E3FD6" w:rsidP="007E3FD6">
            <w:pPr>
              <w:ind w:firstLine="0"/>
            </w:pPr>
            <w:r>
              <w:t>Weeks</w:t>
            </w:r>
          </w:p>
        </w:tc>
        <w:tc>
          <w:tcPr>
            <w:tcW w:w="2180" w:type="dxa"/>
            <w:shd w:val="clear" w:color="auto" w:fill="auto"/>
          </w:tcPr>
          <w:p w14:paraId="4B91E59B" w14:textId="453BF9C7" w:rsidR="007E3FD6" w:rsidRPr="007E3FD6" w:rsidRDefault="007E3FD6" w:rsidP="007E3FD6">
            <w:pPr>
              <w:ind w:firstLine="0"/>
            </w:pPr>
            <w:r>
              <w:t>Wetmore</w:t>
            </w:r>
          </w:p>
        </w:tc>
      </w:tr>
      <w:tr w:rsidR="007E3FD6" w:rsidRPr="007E3FD6" w14:paraId="591D80C2" w14:textId="77777777" w:rsidTr="007E3FD6">
        <w:tc>
          <w:tcPr>
            <w:tcW w:w="2179" w:type="dxa"/>
            <w:shd w:val="clear" w:color="auto" w:fill="auto"/>
          </w:tcPr>
          <w:p w14:paraId="3ACBF412" w14:textId="28EA0E07" w:rsidR="007E3FD6" w:rsidRPr="007E3FD6" w:rsidRDefault="007E3FD6" w:rsidP="007E3FD6">
            <w:pPr>
              <w:keepNext/>
              <w:ind w:firstLine="0"/>
            </w:pPr>
            <w:r>
              <w:lastRenderedPageBreak/>
              <w:t>White</w:t>
            </w:r>
          </w:p>
        </w:tc>
        <w:tc>
          <w:tcPr>
            <w:tcW w:w="2179" w:type="dxa"/>
            <w:shd w:val="clear" w:color="auto" w:fill="auto"/>
          </w:tcPr>
          <w:p w14:paraId="3D5F3C38" w14:textId="3628E801" w:rsidR="007E3FD6" w:rsidRPr="007E3FD6" w:rsidRDefault="007E3FD6" w:rsidP="007E3FD6">
            <w:pPr>
              <w:keepNext/>
              <w:ind w:firstLine="0"/>
            </w:pPr>
            <w:r>
              <w:t>Whitmire</w:t>
            </w:r>
          </w:p>
        </w:tc>
        <w:tc>
          <w:tcPr>
            <w:tcW w:w="2180" w:type="dxa"/>
            <w:shd w:val="clear" w:color="auto" w:fill="auto"/>
          </w:tcPr>
          <w:p w14:paraId="0995F67B" w14:textId="5A593073" w:rsidR="007E3FD6" w:rsidRPr="007E3FD6" w:rsidRDefault="007E3FD6" w:rsidP="007E3FD6">
            <w:pPr>
              <w:keepNext/>
              <w:ind w:firstLine="0"/>
            </w:pPr>
            <w:r>
              <w:t>Wickensimer</w:t>
            </w:r>
          </w:p>
        </w:tc>
      </w:tr>
      <w:tr w:rsidR="007E3FD6" w:rsidRPr="007E3FD6" w14:paraId="66A12A1F" w14:textId="77777777" w:rsidTr="007E3FD6">
        <w:tc>
          <w:tcPr>
            <w:tcW w:w="2179" w:type="dxa"/>
            <w:shd w:val="clear" w:color="auto" w:fill="auto"/>
          </w:tcPr>
          <w:p w14:paraId="5BE17588" w14:textId="2AA48D8F" w:rsidR="007E3FD6" w:rsidRPr="007E3FD6" w:rsidRDefault="007E3FD6" w:rsidP="007E3FD6">
            <w:pPr>
              <w:keepNext/>
              <w:ind w:firstLine="0"/>
            </w:pPr>
            <w:r>
              <w:t>Williams</w:t>
            </w:r>
          </w:p>
        </w:tc>
        <w:tc>
          <w:tcPr>
            <w:tcW w:w="2179" w:type="dxa"/>
            <w:shd w:val="clear" w:color="auto" w:fill="auto"/>
          </w:tcPr>
          <w:p w14:paraId="7366C130" w14:textId="05D7825E" w:rsidR="007E3FD6" w:rsidRPr="007E3FD6" w:rsidRDefault="007E3FD6" w:rsidP="007E3FD6">
            <w:pPr>
              <w:keepNext/>
              <w:ind w:firstLine="0"/>
            </w:pPr>
            <w:r>
              <w:t>Willis</w:t>
            </w:r>
          </w:p>
        </w:tc>
        <w:tc>
          <w:tcPr>
            <w:tcW w:w="2180" w:type="dxa"/>
            <w:shd w:val="clear" w:color="auto" w:fill="auto"/>
          </w:tcPr>
          <w:p w14:paraId="480E4606" w14:textId="37B0F457" w:rsidR="007E3FD6" w:rsidRPr="007E3FD6" w:rsidRDefault="007E3FD6" w:rsidP="007E3FD6">
            <w:pPr>
              <w:keepNext/>
              <w:ind w:firstLine="0"/>
            </w:pPr>
            <w:r>
              <w:t>Yow</w:t>
            </w:r>
          </w:p>
        </w:tc>
      </w:tr>
    </w:tbl>
    <w:p w14:paraId="33C123CE" w14:textId="77777777" w:rsidR="007E3FD6" w:rsidRDefault="007E3FD6" w:rsidP="007E3FD6"/>
    <w:p w14:paraId="17B3AA96" w14:textId="1387645D" w:rsidR="007E3FD6" w:rsidRDefault="007E3FD6" w:rsidP="007E3FD6">
      <w:pPr>
        <w:jc w:val="center"/>
        <w:rPr>
          <w:b/>
        </w:rPr>
      </w:pPr>
      <w:r w:rsidRPr="007E3FD6">
        <w:rPr>
          <w:b/>
        </w:rPr>
        <w:t>Total--102</w:t>
      </w:r>
    </w:p>
    <w:p w14:paraId="50287F37" w14:textId="77777777" w:rsidR="007E3FD6" w:rsidRDefault="007E3FD6" w:rsidP="007E3FD6">
      <w:pPr>
        <w:jc w:val="center"/>
        <w:rPr>
          <w:b/>
        </w:rPr>
      </w:pPr>
    </w:p>
    <w:p w14:paraId="04C3BA36" w14:textId="77777777" w:rsidR="007E3FD6" w:rsidRDefault="007E3FD6" w:rsidP="007E3FD6">
      <w:pPr>
        <w:ind w:firstLine="0"/>
      </w:pPr>
      <w:r w:rsidRPr="007E3FD6">
        <w:t xml:space="preserve"> </w:t>
      </w:r>
      <w:r>
        <w:t>Those who voted in the negative are:</w:t>
      </w:r>
    </w:p>
    <w:p w14:paraId="12CB63AC" w14:textId="77777777" w:rsidR="007E3FD6" w:rsidRDefault="007E3FD6" w:rsidP="007E3FD6"/>
    <w:p w14:paraId="640A3B1A" w14:textId="77777777" w:rsidR="007E3FD6" w:rsidRDefault="007E3FD6" w:rsidP="007E3FD6">
      <w:pPr>
        <w:jc w:val="center"/>
        <w:rPr>
          <w:b/>
        </w:rPr>
      </w:pPr>
      <w:r w:rsidRPr="007E3FD6">
        <w:rPr>
          <w:b/>
        </w:rPr>
        <w:t>Total--0</w:t>
      </w:r>
    </w:p>
    <w:p w14:paraId="2815FC6C" w14:textId="77777777" w:rsidR="007E3FD6" w:rsidRDefault="007E3FD6" w:rsidP="007E3FD6">
      <w:pPr>
        <w:jc w:val="center"/>
        <w:rPr>
          <w:b/>
        </w:rPr>
      </w:pPr>
    </w:p>
    <w:p w14:paraId="3F9E4EB3" w14:textId="77777777" w:rsidR="007E3FD6" w:rsidRDefault="007E3FD6" w:rsidP="007E3FD6">
      <w:r>
        <w:t xml:space="preserve">So, the Bill was read the second time and ordered to third reading.  </w:t>
      </w:r>
    </w:p>
    <w:p w14:paraId="348F1BDD" w14:textId="6E818CE7" w:rsidR="007E3FD6" w:rsidRDefault="007E3FD6" w:rsidP="007E3FD6"/>
    <w:p w14:paraId="373DFA2D" w14:textId="77777777" w:rsidR="007E3FD6" w:rsidRPr="0054607B" w:rsidRDefault="007E3FD6" w:rsidP="007E3FD6">
      <w:pPr>
        <w:keepNext/>
        <w:ind w:firstLine="0"/>
        <w:jc w:val="center"/>
        <w:rPr>
          <w:b/>
          <w:bCs/>
          <w:szCs w:val="24"/>
        </w:rPr>
      </w:pPr>
      <w:bookmarkStart w:id="18" w:name="file_start124"/>
      <w:bookmarkEnd w:id="18"/>
      <w:r w:rsidRPr="0054607B">
        <w:rPr>
          <w:b/>
          <w:bCs/>
          <w:szCs w:val="24"/>
        </w:rPr>
        <w:t>ABSTENTION FROM VOTING</w:t>
      </w:r>
    </w:p>
    <w:p w14:paraId="712CCEEA" w14:textId="77777777" w:rsidR="007E3FD6" w:rsidRPr="0054607B" w:rsidRDefault="007E3FD6" w:rsidP="007E3FD6">
      <w:pPr>
        <w:ind w:firstLine="0"/>
        <w:rPr>
          <w:szCs w:val="24"/>
          <w:lang w:bidi="en-US"/>
        </w:rPr>
      </w:pPr>
      <w:r w:rsidRPr="0054607B">
        <w:rPr>
          <w:szCs w:val="24"/>
          <w:lang w:bidi="en-US"/>
        </w:rPr>
        <w:t>April 8, 2025</w:t>
      </w:r>
    </w:p>
    <w:p w14:paraId="5F0ADAD8" w14:textId="77777777" w:rsidR="007E3FD6" w:rsidRPr="0054607B" w:rsidRDefault="007E3FD6" w:rsidP="007E3FD6">
      <w:pPr>
        <w:ind w:firstLine="0"/>
        <w:rPr>
          <w:szCs w:val="24"/>
          <w:lang w:bidi="en-US"/>
        </w:rPr>
      </w:pPr>
      <w:r w:rsidRPr="0054607B">
        <w:rPr>
          <w:szCs w:val="24"/>
          <w:lang w:bidi="en-US"/>
        </w:rPr>
        <w:t>The Honorable G. Murrell Smith Jr.</w:t>
      </w:r>
    </w:p>
    <w:p w14:paraId="3E7A89C7" w14:textId="77777777" w:rsidR="007E3FD6" w:rsidRPr="0054607B" w:rsidRDefault="007E3FD6" w:rsidP="007E3FD6">
      <w:pPr>
        <w:ind w:firstLine="0"/>
        <w:rPr>
          <w:szCs w:val="24"/>
          <w:lang w:bidi="en-US"/>
        </w:rPr>
      </w:pPr>
      <w:r w:rsidRPr="0054607B">
        <w:rPr>
          <w:szCs w:val="24"/>
          <w:lang w:bidi="en-US"/>
        </w:rPr>
        <w:t>506 Blatt Building</w:t>
      </w:r>
    </w:p>
    <w:p w14:paraId="7E04740D" w14:textId="77777777" w:rsidR="007E3FD6" w:rsidRPr="0054607B" w:rsidRDefault="007E3FD6" w:rsidP="007E3FD6">
      <w:pPr>
        <w:ind w:firstLine="0"/>
        <w:rPr>
          <w:szCs w:val="24"/>
          <w:lang w:bidi="en-US"/>
        </w:rPr>
      </w:pPr>
      <w:r w:rsidRPr="0054607B">
        <w:rPr>
          <w:szCs w:val="24"/>
          <w:lang w:bidi="en-US"/>
        </w:rPr>
        <w:t>Columbia, SC 29201</w:t>
      </w:r>
    </w:p>
    <w:p w14:paraId="0BE511FC" w14:textId="77777777" w:rsidR="007E3FD6" w:rsidRPr="0054607B" w:rsidRDefault="007E3FD6" w:rsidP="007E3FD6">
      <w:pPr>
        <w:ind w:firstLine="0"/>
        <w:rPr>
          <w:szCs w:val="24"/>
          <w:lang w:bidi="en-US"/>
        </w:rPr>
      </w:pPr>
    </w:p>
    <w:p w14:paraId="6DEF9C61" w14:textId="77777777" w:rsidR="007E3FD6" w:rsidRPr="0054607B" w:rsidRDefault="007E3FD6" w:rsidP="007E3FD6">
      <w:pPr>
        <w:ind w:firstLine="0"/>
        <w:rPr>
          <w:szCs w:val="24"/>
          <w:lang w:bidi="en-US"/>
        </w:rPr>
      </w:pPr>
      <w:r w:rsidRPr="0054607B">
        <w:rPr>
          <w:szCs w:val="24"/>
          <w:lang w:bidi="en-US"/>
        </w:rPr>
        <w:t>Dear Speaker Smith,</w:t>
      </w:r>
    </w:p>
    <w:p w14:paraId="1C4F190C" w14:textId="715B4312" w:rsidR="007E3FD6" w:rsidRPr="0054607B" w:rsidRDefault="007E3FD6" w:rsidP="007E3FD6">
      <w:pPr>
        <w:ind w:firstLine="0"/>
        <w:rPr>
          <w:szCs w:val="24"/>
          <w:lang w:bidi="en-US"/>
        </w:rPr>
      </w:pPr>
      <w:r w:rsidRPr="0054607B">
        <w:rPr>
          <w:szCs w:val="24"/>
          <w:lang w:bidi="en-US"/>
        </w:rPr>
        <w:t xml:space="preserve">I am notifying you in accordance with S.C. Code Ann. Section 8-13-700 that I will not participate in the vote on H. 3801 relating to amending S.C. Code Ann. Section 11-35-710 regarding exemptions from the State Procurement Code, so as to add planning for repairs to bridges, highways, boats, roads, and other improvements on the </w:t>
      </w:r>
      <w:r w:rsidR="006F7A06">
        <w:rPr>
          <w:szCs w:val="24"/>
          <w:lang w:bidi="en-US"/>
        </w:rPr>
        <w:t>s</w:t>
      </w:r>
      <w:r w:rsidRPr="0054607B">
        <w:rPr>
          <w:szCs w:val="24"/>
          <w:lang w:bidi="en-US"/>
        </w:rPr>
        <w:t>tate’s rights of way to the list of exemptions and to provide certain exceptions. I will abstain from this vote because of a potential conflict of interest as an economic interest of myself and the business with which I am associated may be affected. Please note this in the House Journal.</w:t>
      </w:r>
    </w:p>
    <w:p w14:paraId="218092BD" w14:textId="77777777" w:rsidR="007E3FD6" w:rsidRPr="0054607B" w:rsidRDefault="007E3FD6" w:rsidP="007E3FD6">
      <w:pPr>
        <w:ind w:firstLine="0"/>
        <w:rPr>
          <w:szCs w:val="24"/>
          <w:lang w:bidi="en-US"/>
        </w:rPr>
      </w:pPr>
    </w:p>
    <w:p w14:paraId="5C8A2B09" w14:textId="77777777" w:rsidR="007E3FD6" w:rsidRPr="0054607B" w:rsidRDefault="007E3FD6" w:rsidP="007E3FD6">
      <w:pPr>
        <w:ind w:firstLine="0"/>
        <w:rPr>
          <w:szCs w:val="24"/>
          <w:lang w:bidi="en-US"/>
        </w:rPr>
      </w:pPr>
      <w:r w:rsidRPr="0054607B">
        <w:rPr>
          <w:szCs w:val="24"/>
          <w:lang w:bidi="en-US"/>
        </w:rPr>
        <w:t>Sincerely,</w:t>
      </w:r>
    </w:p>
    <w:p w14:paraId="3BA1D1F6" w14:textId="77777777" w:rsidR="007E3FD6" w:rsidRPr="0054607B" w:rsidRDefault="007E3FD6" w:rsidP="007E3FD6">
      <w:pPr>
        <w:ind w:firstLine="0"/>
        <w:rPr>
          <w:szCs w:val="24"/>
          <w:lang w:bidi="en-US"/>
        </w:rPr>
      </w:pPr>
      <w:r w:rsidRPr="0054607B">
        <w:rPr>
          <w:szCs w:val="24"/>
          <w:lang w:bidi="en-US"/>
        </w:rPr>
        <w:t>Representative Roger Kirby</w:t>
      </w:r>
    </w:p>
    <w:p w14:paraId="5010D666" w14:textId="77777777" w:rsidR="007E3FD6" w:rsidRDefault="007E3FD6" w:rsidP="007E3FD6">
      <w:pPr>
        <w:ind w:firstLine="0"/>
        <w:rPr>
          <w:szCs w:val="24"/>
          <w:lang w:bidi="en-US"/>
        </w:rPr>
      </w:pPr>
      <w:r w:rsidRPr="0054607B">
        <w:rPr>
          <w:szCs w:val="24"/>
          <w:lang w:bidi="en-US"/>
        </w:rPr>
        <w:t>House District Number 101</w:t>
      </w:r>
    </w:p>
    <w:p w14:paraId="4B16FA9A" w14:textId="30FDFA4C" w:rsidR="007E3FD6" w:rsidRDefault="007E3FD6" w:rsidP="007E3FD6">
      <w:pPr>
        <w:ind w:firstLine="0"/>
        <w:rPr>
          <w:szCs w:val="24"/>
          <w:lang w:bidi="en-US"/>
        </w:rPr>
      </w:pPr>
    </w:p>
    <w:p w14:paraId="71211374" w14:textId="77777777" w:rsidR="004A70A9" w:rsidRDefault="004A70A9" w:rsidP="004A70A9">
      <w:pPr>
        <w:pStyle w:val="Title"/>
      </w:pPr>
      <w:r>
        <w:t>STATEMENT FOR JOURNAL</w:t>
      </w:r>
    </w:p>
    <w:p w14:paraId="1CF42A7A" w14:textId="446C2E9B" w:rsidR="004A70A9" w:rsidRDefault="004A70A9" w:rsidP="004A70A9">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H. 3</w:t>
      </w:r>
      <w:r w:rsidR="007473CE">
        <w:t>801</w:t>
      </w:r>
      <w:r>
        <w:t>. If I had been present, I would have voted in favor of the Bill.</w:t>
      </w:r>
    </w:p>
    <w:p w14:paraId="5E0E3BFF" w14:textId="77777777" w:rsidR="004A70A9" w:rsidRDefault="004A70A9" w:rsidP="004A70A9">
      <w:pPr>
        <w:tabs>
          <w:tab w:val="left" w:pos="270"/>
          <w:tab w:val="left" w:pos="630"/>
          <w:tab w:val="left" w:pos="900"/>
          <w:tab w:val="left" w:pos="1260"/>
          <w:tab w:val="left" w:pos="1620"/>
          <w:tab w:val="left" w:pos="1980"/>
          <w:tab w:val="left" w:pos="2340"/>
          <w:tab w:val="left" w:pos="2700"/>
        </w:tabs>
      </w:pPr>
      <w:r>
        <w:tab/>
        <w:t>Rep. Charles Hartz</w:t>
      </w:r>
    </w:p>
    <w:p w14:paraId="73286E6C" w14:textId="77777777" w:rsidR="004A70A9" w:rsidRDefault="004A70A9" w:rsidP="007E3FD6">
      <w:pPr>
        <w:ind w:firstLine="0"/>
        <w:rPr>
          <w:szCs w:val="24"/>
          <w:lang w:bidi="en-US"/>
        </w:rPr>
      </w:pPr>
    </w:p>
    <w:p w14:paraId="5FB35F52" w14:textId="77777777" w:rsidR="007E3FD6" w:rsidRDefault="007E3FD6" w:rsidP="007E3FD6">
      <w:pPr>
        <w:keepNext/>
        <w:jc w:val="center"/>
        <w:rPr>
          <w:b/>
        </w:rPr>
      </w:pPr>
      <w:r w:rsidRPr="007E3FD6">
        <w:rPr>
          <w:b/>
        </w:rPr>
        <w:lastRenderedPageBreak/>
        <w:t>H. 3863--AMENDED AND ORDERED TO THIRD READING</w:t>
      </w:r>
    </w:p>
    <w:p w14:paraId="0C52614B" w14:textId="1B1A45C0" w:rsidR="007E3FD6" w:rsidRDefault="007E3FD6" w:rsidP="007E3FD6">
      <w:pPr>
        <w:keepNext/>
      </w:pPr>
      <w:r>
        <w:t>The following Bill was taken up:</w:t>
      </w:r>
    </w:p>
    <w:p w14:paraId="66A131C1" w14:textId="77777777" w:rsidR="007E3FD6" w:rsidRDefault="007E3FD6" w:rsidP="007E3FD6">
      <w:pPr>
        <w:keepNext/>
      </w:pPr>
      <w:bookmarkStart w:id="19" w:name="include_clip_start_126"/>
      <w:bookmarkEnd w:id="19"/>
    </w:p>
    <w:p w14:paraId="68D389C8" w14:textId="77777777" w:rsidR="007E3FD6" w:rsidRDefault="007E3FD6" w:rsidP="007E3FD6">
      <w:r>
        <w:t>H. 3863 -- Reps. Davis, M. M. Smith, Rivers, Henderson-Myers, Waters and Pope: A BILL TO AMEND THE SOUTH CAROLINA CODE OF LAWS BY ENACTING THE "SOUTH CAROLINA STEM OPPORTUNITY ACT" BY ADDING ARTICLE 17 TO CHAPTER 1, TITLE 13, SO AS TO ESTABLISH THE SOUTH CAROLINA SCIENCE, TECHNOLOGY, ENGINEERING, AND MATHEMATICS (STEM) COALITION, THE SOUTH CAROLINA SCIENCE, TECHNOLOGY, ENGINEERING, AND MATHEMATICS (STEM) EDUCATION FUND WITHIN THE STATE TREASURY, AND THE SC STEM COALITION ADVISORY COUNCIL, AND TO PROVIDE THEIR RESPECTIVE PURPOSES AND FUNCTIONS.</w:t>
      </w:r>
    </w:p>
    <w:p w14:paraId="5D9C6EB0" w14:textId="3BBF87A6" w:rsidR="007E3FD6" w:rsidRDefault="007E3FD6" w:rsidP="007E3FD6"/>
    <w:p w14:paraId="7F5CB7DC" w14:textId="77777777" w:rsidR="007E3FD6" w:rsidRPr="0081335B" w:rsidRDefault="007E3FD6" w:rsidP="007E3FD6">
      <w:pPr>
        <w:pStyle w:val="scamendsponsorline"/>
        <w:ind w:firstLine="216"/>
        <w:jc w:val="both"/>
        <w:rPr>
          <w:sz w:val="22"/>
        </w:rPr>
      </w:pPr>
      <w:r w:rsidRPr="0081335B">
        <w:rPr>
          <w:sz w:val="22"/>
        </w:rPr>
        <w:t>The Committee on Education and Public Works proposed the following Amendment No. 1 to H. 3863 (LC-3863.WAB0001H), which was adopted:</w:t>
      </w:r>
    </w:p>
    <w:p w14:paraId="554F3C37" w14:textId="77777777" w:rsidR="007E3FD6" w:rsidRPr="0081335B" w:rsidRDefault="007E3FD6" w:rsidP="007E3FD6">
      <w:pPr>
        <w:pStyle w:val="scamendlanginstruction"/>
        <w:spacing w:before="0" w:after="0"/>
        <w:ind w:firstLine="216"/>
        <w:jc w:val="both"/>
        <w:rPr>
          <w:sz w:val="22"/>
        </w:rPr>
      </w:pPr>
      <w:r w:rsidRPr="0081335B">
        <w:rPr>
          <w:sz w:val="22"/>
        </w:rPr>
        <w:t>Amend the bill, as and if amended, SECTION 2, by striking Section 13-1-2240(4) and inserting:</w:t>
      </w:r>
    </w:p>
    <w:p w14:paraId="5BC5E17F" w14:textId="15CF362C" w:rsidR="007E3FD6" w:rsidRPr="0081335B"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335B">
        <w:rPr>
          <w:rFonts w:cs="Times New Roman"/>
          <w:sz w:val="22"/>
        </w:rPr>
        <w:tab/>
        <w:t>(4)</w:t>
      </w:r>
      <w:r w:rsidRPr="0081335B">
        <w:rPr>
          <w:rFonts w:cs="Times New Roman"/>
          <w:sz w:val="22"/>
        </w:rPr>
        <w:tab/>
        <w:t>ensure the development of a South Carolina STEM workforce with better access to competitive employment opportunities</w:t>
      </w:r>
      <w:r w:rsidRPr="0081335B">
        <w:rPr>
          <w:rStyle w:val="scinsertblue"/>
          <w:rFonts w:cs="Times New Roman"/>
          <w:sz w:val="22"/>
        </w:rPr>
        <w:t xml:space="preserve"> and recognize the diverse pathways through which women and men may enter STEM fields including the consideration of nontraditional academic experiences, community-based learning, and career technical education</w:t>
      </w:r>
      <w:r w:rsidRPr="0081335B">
        <w:rPr>
          <w:rFonts w:cs="Times New Roman"/>
          <w:sz w:val="22"/>
        </w:rPr>
        <w:t>;</w:t>
      </w:r>
    </w:p>
    <w:p w14:paraId="5168A4F8" w14:textId="77777777" w:rsidR="007E3FD6" w:rsidRPr="0081335B" w:rsidRDefault="007E3FD6" w:rsidP="007E3FD6">
      <w:pPr>
        <w:pStyle w:val="scamendlanginstruction"/>
        <w:spacing w:before="0" w:after="0"/>
        <w:ind w:firstLine="216"/>
        <w:jc w:val="both"/>
        <w:rPr>
          <w:sz w:val="22"/>
        </w:rPr>
      </w:pPr>
      <w:r w:rsidRPr="0081335B">
        <w:rPr>
          <w:sz w:val="22"/>
        </w:rPr>
        <w:t>Amend the bill further, SECTION 2, by striking Section 13-1-2240(13), (14), (15), (16), (17), (18), and (19) and inserting:</w:t>
      </w:r>
    </w:p>
    <w:p w14:paraId="368DA426" w14:textId="2DD2FCB2" w:rsidR="007E3FD6" w:rsidRPr="0081335B"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335B">
        <w:rPr>
          <w:rStyle w:val="scinsertblue"/>
          <w:rFonts w:cs="Times New Roman"/>
          <w:sz w:val="22"/>
        </w:rPr>
        <w:tab/>
        <w:t>(13) assist public school districts in developing and implementing a comprehensive merit-based plan to give all public school students equal access to STEM programs;</w:t>
      </w:r>
    </w:p>
    <w:p w14:paraId="72DF086A" w14:textId="77777777" w:rsidR="007E3FD6" w:rsidRPr="0081335B"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335B">
        <w:rPr>
          <w:rFonts w:cs="Times New Roman"/>
          <w:sz w:val="22"/>
        </w:rPr>
        <w:tab/>
      </w:r>
      <w:r w:rsidRPr="0081335B">
        <w:rPr>
          <w:rStyle w:val="scstrikered"/>
          <w:rFonts w:cs="Times New Roman"/>
          <w:sz w:val="22"/>
        </w:rPr>
        <w:t>(13)</w:t>
      </w:r>
      <w:r w:rsidRPr="0081335B">
        <w:rPr>
          <w:rStyle w:val="scinsertblue"/>
          <w:rFonts w:cs="Times New Roman"/>
          <w:sz w:val="22"/>
        </w:rPr>
        <w:t>(14)</w:t>
      </w:r>
      <w:r w:rsidRPr="0081335B">
        <w:rPr>
          <w:rFonts w:cs="Times New Roman"/>
          <w:sz w:val="22"/>
        </w:rPr>
        <w:tab/>
        <w:t>promote business and industry involvement in the actions and activities of the coalition;</w:t>
      </w:r>
    </w:p>
    <w:p w14:paraId="7152B6B4" w14:textId="77777777" w:rsidR="007E3FD6" w:rsidRPr="0081335B"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335B">
        <w:rPr>
          <w:rFonts w:cs="Times New Roman"/>
          <w:sz w:val="22"/>
        </w:rPr>
        <w:tab/>
      </w:r>
      <w:r w:rsidRPr="0081335B">
        <w:rPr>
          <w:rStyle w:val="scstrikered"/>
          <w:rFonts w:cs="Times New Roman"/>
          <w:sz w:val="22"/>
        </w:rPr>
        <w:t>(14)</w:t>
      </w:r>
      <w:r w:rsidRPr="0081335B">
        <w:rPr>
          <w:rStyle w:val="scinsertblue"/>
          <w:rFonts w:cs="Times New Roman"/>
          <w:sz w:val="22"/>
        </w:rPr>
        <w:t>(15)</w:t>
      </w:r>
      <w:r w:rsidRPr="0081335B">
        <w:rPr>
          <w:rFonts w:cs="Times New Roman"/>
          <w:sz w:val="22"/>
        </w:rPr>
        <w:t xml:space="preserve"> develop and maintain a statewide database of STEM education assets;</w:t>
      </w:r>
    </w:p>
    <w:p w14:paraId="0D37FC53" w14:textId="77777777" w:rsidR="007E3FD6" w:rsidRPr="0081335B"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335B">
        <w:rPr>
          <w:rFonts w:cs="Times New Roman"/>
          <w:sz w:val="22"/>
        </w:rPr>
        <w:tab/>
      </w:r>
      <w:r w:rsidRPr="0081335B">
        <w:rPr>
          <w:rStyle w:val="scstrikered"/>
          <w:rFonts w:cs="Times New Roman"/>
          <w:sz w:val="22"/>
        </w:rPr>
        <w:t>(15)</w:t>
      </w:r>
      <w:r w:rsidRPr="0081335B">
        <w:rPr>
          <w:rStyle w:val="scinsertblue"/>
          <w:rFonts w:cs="Times New Roman"/>
          <w:sz w:val="22"/>
        </w:rPr>
        <w:t>(16)</w:t>
      </w:r>
      <w:r w:rsidRPr="0081335B">
        <w:rPr>
          <w:rFonts w:cs="Times New Roman"/>
          <w:sz w:val="22"/>
        </w:rPr>
        <w:tab/>
        <w:t>perform gap analysis and assessments to identify industry and business needs and the resulting requirements for teacher professional development activities and initiatives;</w:t>
      </w:r>
    </w:p>
    <w:p w14:paraId="37D7A30A" w14:textId="77777777" w:rsidR="007E3FD6" w:rsidRPr="0081335B"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335B">
        <w:rPr>
          <w:rFonts w:cs="Times New Roman"/>
          <w:sz w:val="22"/>
        </w:rPr>
        <w:tab/>
      </w:r>
      <w:r w:rsidRPr="0081335B">
        <w:rPr>
          <w:rStyle w:val="scstrikered"/>
          <w:rFonts w:cs="Times New Roman"/>
          <w:sz w:val="22"/>
        </w:rPr>
        <w:t>(16)</w:t>
      </w:r>
      <w:r w:rsidRPr="0081335B">
        <w:rPr>
          <w:rStyle w:val="scinsertblue"/>
          <w:rFonts w:cs="Times New Roman"/>
          <w:sz w:val="22"/>
        </w:rPr>
        <w:t>(17)</w:t>
      </w:r>
      <w:r w:rsidRPr="0081335B">
        <w:rPr>
          <w:rFonts w:cs="Times New Roman"/>
          <w:sz w:val="22"/>
        </w:rPr>
        <w:tab/>
        <w:t xml:space="preserve">support high quality professional learning focused on career readiness and talent development and provide other assistance for </w:t>
      </w:r>
      <w:r w:rsidRPr="0081335B">
        <w:rPr>
          <w:rFonts w:cs="Times New Roman"/>
          <w:sz w:val="22"/>
        </w:rPr>
        <w:lastRenderedPageBreak/>
        <w:t>educators and students;</w:t>
      </w:r>
    </w:p>
    <w:p w14:paraId="66969AE3" w14:textId="77777777" w:rsidR="007E3FD6" w:rsidRPr="0081335B"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335B">
        <w:rPr>
          <w:rFonts w:cs="Times New Roman"/>
          <w:sz w:val="22"/>
        </w:rPr>
        <w:tab/>
      </w:r>
      <w:r w:rsidRPr="0081335B">
        <w:rPr>
          <w:rStyle w:val="scstrikered"/>
          <w:rFonts w:cs="Times New Roman"/>
          <w:sz w:val="22"/>
        </w:rPr>
        <w:t>(17)</w:t>
      </w:r>
      <w:r w:rsidRPr="0081335B">
        <w:rPr>
          <w:rStyle w:val="scinsertblue"/>
          <w:rFonts w:cs="Times New Roman"/>
          <w:sz w:val="22"/>
        </w:rPr>
        <w:t>(18)</w:t>
      </w:r>
      <w:r w:rsidRPr="0081335B">
        <w:rPr>
          <w:rFonts w:cs="Times New Roman"/>
          <w:sz w:val="22"/>
        </w:rPr>
        <w:tab/>
        <w:t>engage business and industry in support of STEM activities for schools to enhance career readiness;</w:t>
      </w:r>
    </w:p>
    <w:p w14:paraId="3AC0D1A7" w14:textId="77777777" w:rsidR="007E3FD6" w:rsidRPr="0081335B"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335B">
        <w:rPr>
          <w:rFonts w:cs="Times New Roman"/>
          <w:sz w:val="22"/>
        </w:rPr>
        <w:tab/>
      </w:r>
      <w:r w:rsidRPr="0081335B">
        <w:rPr>
          <w:rStyle w:val="scstrikered"/>
          <w:rFonts w:cs="Times New Roman"/>
          <w:sz w:val="22"/>
        </w:rPr>
        <w:t>(18)</w:t>
      </w:r>
      <w:r w:rsidRPr="0081335B">
        <w:rPr>
          <w:rStyle w:val="scinsertblue"/>
          <w:rFonts w:cs="Times New Roman"/>
          <w:sz w:val="22"/>
        </w:rPr>
        <w:t>(19)</w:t>
      </w:r>
      <w:r w:rsidRPr="0081335B">
        <w:rPr>
          <w:rFonts w:cs="Times New Roman"/>
          <w:sz w:val="22"/>
        </w:rPr>
        <w:tab/>
        <w:t>develop and maintain statewide, regional, and national partnerships with not‑for‑profit, STEM missioned entities to promote STEM learning and career opportunities in underserved communities;</w:t>
      </w:r>
      <w:r w:rsidRPr="0081335B">
        <w:rPr>
          <w:rStyle w:val="scstrikered"/>
          <w:rFonts w:cs="Times New Roman"/>
          <w:sz w:val="22"/>
        </w:rPr>
        <w:t xml:space="preserve"> and</w:t>
      </w:r>
    </w:p>
    <w:p w14:paraId="1237CFAF" w14:textId="77777777" w:rsidR="007E3FD6" w:rsidRPr="0081335B"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335B">
        <w:rPr>
          <w:rStyle w:val="scinsertblue"/>
          <w:rFonts w:cs="Times New Roman"/>
          <w:sz w:val="22"/>
        </w:rPr>
        <w:tab/>
        <w:t>(20) create STEM career development programs to include leadership training, mentorship programs, and work-life balance initiatives to encourage male and female students in STEM fields;</w:t>
      </w:r>
    </w:p>
    <w:p w14:paraId="02272227" w14:textId="77777777" w:rsidR="007E3FD6" w:rsidRPr="0081335B"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335B">
        <w:rPr>
          <w:rStyle w:val="scinsertblue"/>
          <w:rFonts w:cs="Times New Roman"/>
          <w:sz w:val="22"/>
        </w:rPr>
        <w:tab/>
        <w:t>(21) foster the development of all female and male students in an environment that minimizes bias and harassment and encourages the merit-based development of all women and men; and</w:t>
      </w:r>
    </w:p>
    <w:p w14:paraId="3255E0C6" w14:textId="77777777" w:rsidR="007E3FD6" w:rsidRPr="0081335B"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335B">
        <w:rPr>
          <w:rFonts w:cs="Times New Roman"/>
          <w:sz w:val="22"/>
        </w:rPr>
        <w:tab/>
      </w:r>
      <w:r w:rsidRPr="0081335B">
        <w:rPr>
          <w:rStyle w:val="scstrikered"/>
          <w:rFonts w:cs="Times New Roman"/>
          <w:sz w:val="22"/>
        </w:rPr>
        <w:t>(19)</w:t>
      </w:r>
      <w:r w:rsidRPr="0081335B">
        <w:rPr>
          <w:rStyle w:val="scinsertblue"/>
          <w:rFonts w:cs="Times New Roman"/>
          <w:sz w:val="22"/>
        </w:rPr>
        <w:t>(20)</w:t>
      </w:r>
      <w:r w:rsidRPr="0081335B">
        <w:rPr>
          <w:rFonts w:cs="Times New Roman"/>
          <w:sz w:val="22"/>
        </w:rPr>
        <w:tab/>
        <w:t>annually before July first report appropriate outcomes and measures of the impact of the coalition to these entities:</w:t>
      </w:r>
    </w:p>
    <w:p w14:paraId="239CE506" w14:textId="77777777" w:rsidR="007E3FD6" w:rsidRPr="0081335B" w:rsidRDefault="007E3FD6" w:rsidP="007E3FD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1335B">
        <w:rPr>
          <w:rFonts w:cs="Times New Roman"/>
          <w:sz w:val="22"/>
        </w:rPr>
        <w:tab/>
      </w:r>
      <w:r w:rsidRPr="0081335B">
        <w:rPr>
          <w:rFonts w:cs="Times New Roman"/>
          <w:sz w:val="22"/>
        </w:rPr>
        <w:tab/>
        <w:t>(a)</w:t>
      </w:r>
      <w:r w:rsidRPr="0081335B">
        <w:rPr>
          <w:rFonts w:cs="Times New Roman"/>
          <w:sz w:val="22"/>
        </w:rPr>
        <w:tab/>
        <w:t>the Office of the Governor through the Department of Employment and Workforce;</w:t>
      </w:r>
    </w:p>
    <w:p w14:paraId="550AE089" w14:textId="77777777" w:rsidR="007E3FD6" w:rsidRPr="0081335B" w:rsidRDefault="007E3FD6" w:rsidP="007E3FD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1335B">
        <w:rPr>
          <w:rFonts w:cs="Times New Roman"/>
          <w:sz w:val="22"/>
        </w:rPr>
        <w:tab/>
      </w:r>
      <w:r w:rsidRPr="0081335B">
        <w:rPr>
          <w:rFonts w:cs="Times New Roman"/>
          <w:sz w:val="22"/>
        </w:rPr>
        <w:tab/>
        <w:t>(b)</w:t>
      </w:r>
      <w:r w:rsidRPr="0081335B">
        <w:rPr>
          <w:rFonts w:cs="Times New Roman"/>
          <w:sz w:val="22"/>
        </w:rPr>
        <w:tab/>
        <w:t>the State Superintendent of Education;</w:t>
      </w:r>
    </w:p>
    <w:p w14:paraId="1D54BAF1" w14:textId="77777777" w:rsidR="007E3FD6" w:rsidRPr="0081335B" w:rsidRDefault="007E3FD6" w:rsidP="007E3FD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1335B">
        <w:rPr>
          <w:rFonts w:cs="Times New Roman"/>
          <w:sz w:val="22"/>
        </w:rPr>
        <w:tab/>
      </w:r>
      <w:r w:rsidRPr="0081335B">
        <w:rPr>
          <w:rFonts w:cs="Times New Roman"/>
          <w:sz w:val="22"/>
        </w:rPr>
        <w:tab/>
        <w:t>(c)</w:t>
      </w:r>
      <w:r w:rsidRPr="0081335B">
        <w:rPr>
          <w:rFonts w:cs="Times New Roman"/>
          <w:sz w:val="22"/>
        </w:rPr>
        <w:tab/>
        <w:t>the General Assembly through the Senate Education Committee and the House Education and Public Works Committee;</w:t>
      </w:r>
    </w:p>
    <w:p w14:paraId="56947ADA" w14:textId="77777777" w:rsidR="007E3FD6" w:rsidRPr="0081335B" w:rsidRDefault="007E3FD6" w:rsidP="007E3FD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1335B">
        <w:rPr>
          <w:rFonts w:cs="Times New Roman"/>
          <w:sz w:val="22"/>
        </w:rPr>
        <w:tab/>
      </w:r>
      <w:r w:rsidRPr="0081335B">
        <w:rPr>
          <w:rFonts w:cs="Times New Roman"/>
          <w:sz w:val="22"/>
        </w:rPr>
        <w:tab/>
        <w:t>(d)</w:t>
      </w:r>
      <w:r w:rsidRPr="0081335B">
        <w:rPr>
          <w:rFonts w:cs="Times New Roman"/>
          <w:sz w:val="22"/>
        </w:rPr>
        <w:tab/>
        <w:t>the Education Oversight Committee; and</w:t>
      </w:r>
    </w:p>
    <w:p w14:paraId="1939EC18" w14:textId="47EB6D75" w:rsidR="007E3FD6" w:rsidRPr="0081335B" w:rsidRDefault="007E3FD6" w:rsidP="007E3FD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1335B">
        <w:rPr>
          <w:rFonts w:cs="Times New Roman"/>
          <w:sz w:val="22"/>
        </w:rPr>
        <w:tab/>
      </w:r>
      <w:r w:rsidRPr="0081335B">
        <w:rPr>
          <w:rFonts w:cs="Times New Roman"/>
          <w:sz w:val="22"/>
        </w:rPr>
        <w:tab/>
        <w:t>(e)</w:t>
      </w:r>
      <w:r w:rsidRPr="0081335B">
        <w:rPr>
          <w:rFonts w:cs="Times New Roman"/>
          <w:sz w:val="22"/>
        </w:rPr>
        <w:tab/>
        <w:t>the advisory council.</w:t>
      </w:r>
    </w:p>
    <w:p w14:paraId="5E230199" w14:textId="77777777" w:rsidR="007E3FD6" w:rsidRPr="0081335B" w:rsidRDefault="007E3FD6" w:rsidP="007E3FD6">
      <w:pPr>
        <w:pStyle w:val="scamendconformline"/>
        <w:spacing w:before="0"/>
        <w:ind w:firstLine="216"/>
        <w:jc w:val="both"/>
        <w:rPr>
          <w:sz w:val="22"/>
        </w:rPr>
      </w:pPr>
      <w:r w:rsidRPr="0081335B">
        <w:rPr>
          <w:sz w:val="22"/>
        </w:rPr>
        <w:t>Renumber sections to conform.</w:t>
      </w:r>
    </w:p>
    <w:p w14:paraId="074C6A9D" w14:textId="77777777" w:rsidR="007E3FD6" w:rsidRDefault="007E3FD6" w:rsidP="007E3FD6">
      <w:pPr>
        <w:pStyle w:val="scamendtitleconform"/>
        <w:ind w:firstLine="216"/>
        <w:jc w:val="both"/>
        <w:rPr>
          <w:sz w:val="22"/>
        </w:rPr>
      </w:pPr>
      <w:r w:rsidRPr="0081335B">
        <w:rPr>
          <w:sz w:val="22"/>
        </w:rPr>
        <w:t>Amend title to conform.</w:t>
      </w:r>
    </w:p>
    <w:p w14:paraId="055C22C7" w14:textId="19A2BCD0" w:rsidR="007E3FD6" w:rsidRDefault="007E3FD6" w:rsidP="007E3FD6">
      <w:pPr>
        <w:pStyle w:val="scamendtitleconform"/>
        <w:ind w:firstLine="216"/>
        <w:jc w:val="both"/>
        <w:rPr>
          <w:sz w:val="22"/>
        </w:rPr>
      </w:pPr>
    </w:p>
    <w:p w14:paraId="2306626B" w14:textId="77777777" w:rsidR="007E3FD6" w:rsidRDefault="007E3FD6" w:rsidP="007E3FD6">
      <w:r>
        <w:t>Rep. ERICKSON explained the amendment.</w:t>
      </w:r>
    </w:p>
    <w:p w14:paraId="18DC8F6D" w14:textId="60771925" w:rsidR="007E3FD6" w:rsidRDefault="007E3FD6" w:rsidP="007E3FD6">
      <w:r>
        <w:t>The amendment was then adopted.</w:t>
      </w:r>
    </w:p>
    <w:p w14:paraId="7F3FFC5E" w14:textId="77777777" w:rsidR="007E3FD6" w:rsidRDefault="007E3FD6" w:rsidP="007E3FD6"/>
    <w:p w14:paraId="208A2A62" w14:textId="6F88AE4A" w:rsidR="007E3FD6" w:rsidRDefault="007E3FD6" w:rsidP="007E3FD6">
      <w:r>
        <w:t>The question recurred to the passage of the Bill.</w:t>
      </w:r>
    </w:p>
    <w:p w14:paraId="53BECE34" w14:textId="77777777" w:rsidR="007E3FD6" w:rsidRDefault="007E3FD6" w:rsidP="007E3FD6"/>
    <w:p w14:paraId="73489190" w14:textId="77777777" w:rsidR="007E3FD6" w:rsidRDefault="007E3FD6" w:rsidP="007E3FD6">
      <w:r>
        <w:t xml:space="preserve">The yeas and nays were taken resulting as follows: </w:t>
      </w:r>
    </w:p>
    <w:p w14:paraId="535C044D" w14:textId="5DEE9F4A" w:rsidR="007E3FD6" w:rsidRDefault="007E3FD6" w:rsidP="007E3FD6">
      <w:pPr>
        <w:jc w:val="center"/>
      </w:pPr>
      <w:r>
        <w:t xml:space="preserve"> </w:t>
      </w:r>
      <w:bookmarkStart w:id="20" w:name="vote_start131"/>
      <w:bookmarkEnd w:id="20"/>
      <w:r>
        <w:t>Yeas 103; Nays 0</w:t>
      </w:r>
    </w:p>
    <w:p w14:paraId="0E49A599" w14:textId="77777777" w:rsidR="007E3FD6" w:rsidRDefault="007E3FD6" w:rsidP="007E3FD6">
      <w:pPr>
        <w:jc w:val="center"/>
      </w:pPr>
    </w:p>
    <w:p w14:paraId="4539F3BA" w14:textId="77777777" w:rsidR="007E3FD6" w:rsidRDefault="007E3FD6" w:rsidP="001D0C00">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E3FD6" w:rsidRPr="007E3FD6" w14:paraId="1775341E" w14:textId="77777777" w:rsidTr="007E3FD6">
        <w:tc>
          <w:tcPr>
            <w:tcW w:w="2179" w:type="dxa"/>
            <w:shd w:val="clear" w:color="auto" w:fill="auto"/>
          </w:tcPr>
          <w:p w14:paraId="11BEA0E7" w14:textId="5AA0FC3F" w:rsidR="007E3FD6" w:rsidRPr="007E3FD6" w:rsidRDefault="007E3FD6" w:rsidP="001D0C00">
            <w:pPr>
              <w:keepNext/>
              <w:ind w:firstLine="0"/>
            </w:pPr>
            <w:r>
              <w:t>Alexander</w:t>
            </w:r>
          </w:p>
        </w:tc>
        <w:tc>
          <w:tcPr>
            <w:tcW w:w="2179" w:type="dxa"/>
            <w:shd w:val="clear" w:color="auto" w:fill="auto"/>
          </w:tcPr>
          <w:p w14:paraId="592F7849" w14:textId="6CF9EB7A" w:rsidR="007E3FD6" w:rsidRPr="007E3FD6" w:rsidRDefault="007E3FD6" w:rsidP="001D0C00">
            <w:pPr>
              <w:keepNext/>
              <w:ind w:firstLine="0"/>
            </w:pPr>
            <w:r>
              <w:t>Anderson</w:t>
            </w:r>
          </w:p>
        </w:tc>
        <w:tc>
          <w:tcPr>
            <w:tcW w:w="2180" w:type="dxa"/>
            <w:shd w:val="clear" w:color="auto" w:fill="auto"/>
          </w:tcPr>
          <w:p w14:paraId="0D267578" w14:textId="4ACBAB6B" w:rsidR="007E3FD6" w:rsidRPr="007E3FD6" w:rsidRDefault="007E3FD6" w:rsidP="001D0C00">
            <w:pPr>
              <w:keepNext/>
              <w:ind w:firstLine="0"/>
            </w:pPr>
            <w:r>
              <w:t>Atkinson</w:t>
            </w:r>
          </w:p>
        </w:tc>
      </w:tr>
      <w:tr w:rsidR="007E3FD6" w:rsidRPr="007E3FD6" w14:paraId="0E853952" w14:textId="77777777" w:rsidTr="007E3FD6">
        <w:tc>
          <w:tcPr>
            <w:tcW w:w="2179" w:type="dxa"/>
            <w:shd w:val="clear" w:color="auto" w:fill="auto"/>
          </w:tcPr>
          <w:p w14:paraId="065D2D3B" w14:textId="027C0AB5" w:rsidR="007E3FD6" w:rsidRPr="007E3FD6" w:rsidRDefault="007E3FD6" w:rsidP="001D0C00">
            <w:pPr>
              <w:keepNext/>
              <w:ind w:firstLine="0"/>
            </w:pPr>
            <w:r>
              <w:t>Bailey</w:t>
            </w:r>
          </w:p>
        </w:tc>
        <w:tc>
          <w:tcPr>
            <w:tcW w:w="2179" w:type="dxa"/>
            <w:shd w:val="clear" w:color="auto" w:fill="auto"/>
          </w:tcPr>
          <w:p w14:paraId="3F9CEB1A" w14:textId="6BB36545" w:rsidR="007E3FD6" w:rsidRPr="007E3FD6" w:rsidRDefault="007E3FD6" w:rsidP="001D0C00">
            <w:pPr>
              <w:keepNext/>
              <w:ind w:firstLine="0"/>
            </w:pPr>
            <w:r>
              <w:t>Ballentine</w:t>
            </w:r>
          </w:p>
        </w:tc>
        <w:tc>
          <w:tcPr>
            <w:tcW w:w="2180" w:type="dxa"/>
            <w:shd w:val="clear" w:color="auto" w:fill="auto"/>
          </w:tcPr>
          <w:p w14:paraId="01F426E8" w14:textId="5C40E5A7" w:rsidR="007E3FD6" w:rsidRPr="007E3FD6" w:rsidRDefault="007E3FD6" w:rsidP="001D0C00">
            <w:pPr>
              <w:keepNext/>
              <w:ind w:firstLine="0"/>
            </w:pPr>
            <w:r>
              <w:t>Bamberg</w:t>
            </w:r>
          </w:p>
        </w:tc>
      </w:tr>
      <w:tr w:rsidR="007E3FD6" w:rsidRPr="007E3FD6" w14:paraId="5598A556" w14:textId="77777777" w:rsidTr="007E3FD6">
        <w:tc>
          <w:tcPr>
            <w:tcW w:w="2179" w:type="dxa"/>
            <w:shd w:val="clear" w:color="auto" w:fill="auto"/>
          </w:tcPr>
          <w:p w14:paraId="27F4CA9F" w14:textId="40B7237D" w:rsidR="007E3FD6" w:rsidRPr="007E3FD6" w:rsidRDefault="007E3FD6" w:rsidP="007E3FD6">
            <w:pPr>
              <w:ind w:firstLine="0"/>
            </w:pPr>
            <w:r>
              <w:t>Bauer</w:t>
            </w:r>
          </w:p>
        </w:tc>
        <w:tc>
          <w:tcPr>
            <w:tcW w:w="2179" w:type="dxa"/>
            <w:shd w:val="clear" w:color="auto" w:fill="auto"/>
          </w:tcPr>
          <w:p w14:paraId="750DF958" w14:textId="4CD95ADC" w:rsidR="007E3FD6" w:rsidRPr="007E3FD6" w:rsidRDefault="007E3FD6" w:rsidP="007E3FD6">
            <w:pPr>
              <w:ind w:firstLine="0"/>
            </w:pPr>
            <w:r>
              <w:t>Beach</w:t>
            </w:r>
          </w:p>
        </w:tc>
        <w:tc>
          <w:tcPr>
            <w:tcW w:w="2180" w:type="dxa"/>
            <w:shd w:val="clear" w:color="auto" w:fill="auto"/>
          </w:tcPr>
          <w:p w14:paraId="34239F07" w14:textId="497F8BB4" w:rsidR="007E3FD6" w:rsidRPr="007E3FD6" w:rsidRDefault="007E3FD6" w:rsidP="007E3FD6">
            <w:pPr>
              <w:ind w:firstLine="0"/>
            </w:pPr>
            <w:r>
              <w:t>Bernstein</w:t>
            </w:r>
          </w:p>
        </w:tc>
      </w:tr>
      <w:tr w:rsidR="007E3FD6" w:rsidRPr="007E3FD6" w14:paraId="156F97C8" w14:textId="77777777" w:rsidTr="007E3FD6">
        <w:tc>
          <w:tcPr>
            <w:tcW w:w="2179" w:type="dxa"/>
            <w:shd w:val="clear" w:color="auto" w:fill="auto"/>
          </w:tcPr>
          <w:p w14:paraId="5C0BAD41" w14:textId="3D1F53CE" w:rsidR="007E3FD6" w:rsidRPr="007E3FD6" w:rsidRDefault="007E3FD6" w:rsidP="007E3FD6">
            <w:pPr>
              <w:ind w:firstLine="0"/>
            </w:pPr>
            <w:r>
              <w:t>Bowers</w:t>
            </w:r>
          </w:p>
        </w:tc>
        <w:tc>
          <w:tcPr>
            <w:tcW w:w="2179" w:type="dxa"/>
            <w:shd w:val="clear" w:color="auto" w:fill="auto"/>
          </w:tcPr>
          <w:p w14:paraId="47028EB9" w14:textId="75DED063" w:rsidR="007E3FD6" w:rsidRPr="007E3FD6" w:rsidRDefault="007E3FD6" w:rsidP="007E3FD6">
            <w:pPr>
              <w:ind w:firstLine="0"/>
            </w:pPr>
            <w:r>
              <w:t>Brewer</w:t>
            </w:r>
          </w:p>
        </w:tc>
        <w:tc>
          <w:tcPr>
            <w:tcW w:w="2180" w:type="dxa"/>
            <w:shd w:val="clear" w:color="auto" w:fill="auto"/>
          </w:tcPr>
          <w:p w14:paraId="482A2F91" w14:textId="7FED5BE6" w:rsidR="007E3FD6" w:rsidRPr="007E3FD6" w:rsidRDefault="007E3FD6" w:rsidP="007E3FD6">
            <w:pPr>
              <w:ind w:firstLine="0"/>
            </w:pPr>
            <w:r>
              <w:t>Brittain</w:t>
            </w:r>
          </w:p>
        </w:tc>
      </w:tr>
      <w:tr w:rsidR="007E3FD6" w:rsidRPr="007E3FD6" w14:paraId="2F7461D9" w14:textId="77777777" w:rsidTr="007E3FD6">
        <w:tc>
          <w:tcPr>
            <w:tcW w:w="2179" w:type="dxa"/>
            <w:shd w:val="clear" w:color="auto" w:fill="auto"/>
          </w:tcPr>
          <w:p w14:paraId="751E9FC8" w14:textId="4FEB8329" w:rsidR="007E3FD6" w:rsidRPr="007E3FD6" w:rsidRDefault="007E3FD6" w:rsidP="007E3FD6">
            <w:pPr>
              <w:ind w:firstLine="0"/>
            </w:pPr>
            <w:r>
              <w:t>Burns</w:t>
            </w:r>
          </w:p>
        </w:tc>
        <w:tc>
          <w:tcPr>
            <w:tcW w:w="2179" w:type="dxa"/>
            <w:shd w:val="clear" w:color="auto" w:fill="auto"/>
          </w:tcPr>
          <w:p w14:paraId="32E4AA7A" w14:textId="1913986F" w:rsidR="007E3FD6" w:rsidRPr="007E3FD6" w:rsidRDefault="007E3FD6" w:rsidP="007E3FD6">
            <w:pPr>
              <w:ind w:firstLine="0"/>
            </w:pPr>
            <w:r>
              <w:t>Bustos</w:t>
            </w:r>
          </w:p>
        </w:tc>
        <w:tc>
          <w:tcPr>
            <w:tcW w:w="2180" w:type="dxa"/>
            <w:shd w:val="clear" w:color="auto" w:fill="auto"/>
          </w:tcPr>
          <w:p w14:paraId="096CD6AD" w14:textId="1FCB9A51" w:rsidR="007E3FD6" w:rsidRPr="007E3FD6" w:rsidRDefault="007E3FD6" w:rsidP="007E3FD6">
            <w:pPr>
              <w:ind w:firstLine="0"/>
            </w:pPr>
            <w:r>
              <w:t>Calhoon</w:t>
            </w:r>
          </w:p>
        </w:tc>
      </w:tr>
      <w:tr w:rsidR="007E3FD6" w:rsidRPr="007E3FD6" w14:paraId="23B03FCE" w14:textId="77777777" w:rsidTr="007E3FD6">
        <w:tc>
          <w:tcPr>
            <w:tcW w:w="2179" w:type="dxa"/>
            <w:shd w:val="clear" w:color="auto" w:fill="auto"/>
          </w:tcPr>
          <w:p w14:paraId="1EDA81C0" w14:textId="60EBCD8C" w:rsidR="007E3FD6" w:rsidRPr="007E3FD6" w:rsidRDefault="007E3FD6" w:rsidP="007E3FD6">
            <w:pPr>
              <w:ind w:firstLine="0"/>
            </w:pPr>
            <w:r>
              <w:t>Chapman</w:t>
            </w:r>
          </w:p>
        </w:tc>
        <w:tc>
          <w:tcPr>
            <w:tcW w:w="2179" w:type="dxa"/>
            <w:shd w:val="clear" w:color="auto" w:fill="auto"/>
          </w:tcPr>
          <w:p w14:paraId="3FB053E7" w14:textId="51394F92" w:rsidR="007E3FD6" w:rsidRPr="007E3FD6" w:rsidRDefault="007E3FD6" w:rsidP="007E3FD6">
            <w:pPr>
              <w:ind w:firstLine="0"/>
            </w:pPr>
            <w:r>
              <w:t>Chumley</w:t>
            </w:r>
          </w:p>
        </w:tc>
        <w:tc>
          <w:tcPr>
            <w:tcW w:w="2180" w:type="dxa"/>
            <w:shd w:val="clear" w:color="auto" w:fill="auto"/>
          </w:tcPr>
          <w:p w14:paraId="6A8FA4C0" w14:textId="1EAE7A78" w:rsidR="007E3FD6" w:rsidRPr="007E3FD6" w:rsidRDefault="007E3FD6" w:rsidP="007E3FD6">
            <w:pPr>
              <w:ind w:firstLine="0"/>
            </w:pPr>
            <w:r>
              <w:t>Cobb-Hunter</w:t>
            </w:r>
          </w:p>
        </w:tc>
      </w:tr>
      <w:tr w:rsidR="007E3FD6" w:rsidRPr="007E3FD6" w14:paraId="46B94F1F" w14:textId="77777777" w:rsidTr="007E3FD6">
        <w:tc>
          <w:tcPr>
            <w:tcW w:w="2179" w:type="dxa"/>
            <w:shd w:val="clear" w:color="auto" w:fill="auto"/>
          </w:tcPr>
          <w:p w14:paraId="3B8C8473" w14:textId="269D0CAF" w:rsidR="007E3FD6" w:rsidRPr="007E3FD6" w:rsidRDefault="007E3FD6" w:rsidP="007E3FD6">
            <w:pPr>
              <w:ind w:firstLine="0"/>
            </w:pPr>
            <w:r>
              <w:t>Collins</w:t>
            </w:r>
          </w:p>
        </w:tc>
        <w:tc>
          <w:tcPr>
            <w:tcW w:w="2179" w:type="dxa"/>
            <w:shd w:val="clear" w:color="auto" w:fill="auto"/>
          </w:tcPr>
          <w:p w14:paraId="18C1F59D" w14:textId="71FC6D2A" w:rsidR="007E3FD6" w:rsidRPr="007E3FD6" w:rsidRDefault="007E3FD6" w:rsidP="007E3FD6">
            <w:pPr>
              <w:ind w:firstLine="0"/>
            </w:pPr>
            <w:r>
              <w:t>B. L. Cox</w:t>
            </w:r>
          </w:p>
        </w:tc>
        <w:tc>
          <w:tcPr>
            <w:tcW w:w="2180" w:type="dxa"/>
            <w:shd w:val="clear" w:color="auto" w:fill="auto"/>
          </w:tcPr>
          <w:p w14:paraId="63F84699" w14:textId="7BF4CB0E" w:rsidR="007E3FD6" w:rsidRPr="007E3FD6" w:rsidRDefault="007E3FD6" w:rsidP="007E3FD6">
            <w:pPr>
              <w:ind w:firstLine="0"/>
            </w:pPr>
            <w:r>
              <w:t>Cromer</w:t>
            </w:r>
          </w:p>
        </w:tc>
      </w:tr>
      <w:tr w:rsidR="007E3FD6" w:rsidRPr="007E3FD6" w14:paraId="4707EF6F" w14:textId="77777777" w:rsidTr="007E3FD6">
        <w:tc>
          <w:tcPr>
            <w:tcW w:w="2179" w:type="dxa"/>
            <w:shd w:val="clear" w:color="auto" w:fill="auto"/>
          </w:tcPr>
          <w:p w14:paraId="4E1D358C" w14:textId="791EE061" w:rsidR="007E3FD6" w:rsidRPr="007E3FD6" w:rsidRDefault="007E3FD6" w:rsidP="007E3FD6">
            <w:pPr>
              <w:ind w:firstLine="0"/>
            </w:pPr>
            <w:r>
              <w:lastRenderedPageBreak/>
              <w:t>Davis</w:t>
            </w:r>
          </w:p>
        </w:tc>
        <w:tc>
          <w:tcPr>
            <w:tcW w:w="2179" w:type="dxa"/>
            <w:shd w:val="clear" w:color="auto" w:fill="auto"/>
          </w:tcPr>
          <w:p w14:paraId="519C1B2B" w14:textId="3092D2AA" w:rsidR="007E3FD6" w:rsidRPr="007E3FD6" w:rsidRDefault="007E3FD6" w:rsidP="007E3FD6">
            <w:pPr>
              <w:ind w:firstLine="0"/>
            </w:pPr>
            <w:r>
              <w:t>Dillard</w:t>
            </w:r>
          </w:p>
        </w:tc>
        <w:tc>
          <w:tcPr>
            <w:tcW w:w="2180" w:type="dxa"/>
            <w:shd w:val="clear" w:color="auto" w:fill="auto"/>
          </w:tcPr>
          <w:p w14:paraId="6CCB1C42" w14:textId="0BA88D1E" w:rsidR="007E3FD6" w:rsidRPr="007E3FD6" w:rsidRDefault="007E3FD6" w:rsidP="007E3FD6">
            <w:pPr>
              <w:ind w:firstLine="0"/>
            </w:pPr>
            <w:r>
              <w:t>Duncan</w:t>
            </w:r>
          </w:p>
        </w:tc>
      </w:tr>
      <w:tr w:rsidR="007E3FD6" w:rsidRPr="007E3FD6" w14:paraId="7F350267" w14:textId="77777777" w:rsidTr="007E3FD6">
        <w:tc>
          <w:tcPr>
            <w:tcW w:w="2179" w:type="dxa"/>
            <w:shd w:val="clear" w:color="auto" w:fill="auto"/>
          </w:tcPr>
          <w:p w14:paraId="16795F0D" w14:textId="5C3A64B4" w:rsidR="007E3FD6" w:rsidRPr="007E3FD6" w:rsidRDefault="007E3FD6" w:rsidP="007E3FD6">
            <w:pPr>
              <w:ind w:firstLine="0"/>
            </w:pPr>
            <w:r>
              <w:t>Edgerton</w:t>
            </w:r>
          </w:p>
        </w:tc>
        <w:tc>
          <w:tcPr>
            <w:tcW w:w="2179" w:type="dxa"/>
            <w:shd w:val="clear" w:color="auto" w:fill="auto"/>
          </w:tcPr>
          <w:p w14:paraId="49403483" w14:textId="47363F0F" w:rsidR="007E3FD6" w:rsidRPr="007E3FD6" w:rsidRDefault="007E3FD6" w:rsidP="007E3FD6">
            <w:pPr>
              <w:ind w:firstLine="0"/>
            </w:pPr>
            <w:r>
              <w:t>Erickson</w:t>
            </w:r>
          </w:p>
        </w:tc>
        <w:tc>
          <w:tcPr>
            <w:tcW w:w="2180" w:type="dxa"/>
            <w:shd w:val="clear" w:color="auto" w:fill="auto"/>
          </w:tcPr>
          <w:p w14:paraId="3F2B67AC" w14:textId="071DEAFC" w:rsidR="007E3FD6" w:rsidRPr="007E3FD6" w:rsidRDefault="007E3FD6" w:rsidP="007E3FD6">
            <w:pPr>
              <w:ind w:firstLine="0"/>
            </w:pPr>
            <w:r>
              <w:t>Forrest</w:t>
            </w:r>
          </w:p>
        </w:tc>
      </w:tr>
      <w:tr w:rsidR="007E3FD6" w:rsidRPr="007E3FD6" w14:paraId="07933F72" w14:textId="77777777" w:rsidTr="007E3FD6">
        <w:tc>
          <w:tcPr>
            <w:tcW w:w="2179" w:type="dxa"/>
            <w:shd w:val="clear" w:color="auto" w:fill="auto"/>
          </w:tcPr>
          <w:p w14:paraId="2FAA3037" w14:textId="21CC726E" w:rsidR="007E3FD6" w:rsidRPr="007E3FD6" w:rsidRDefault="007E3FD6" w:rsidP="007E3FD6">
            <w:pPr>
              <w:ind w:firstLine="0"/>
            </w:pPr>
            <w:r>
              <w:t>Frank</w:t>
            </w:r>
          </w:p>
        </w:tc>
        <w:tc>
          <w:tcPr>
            <w:tcW w:w="2179" w:type="dxa"/>
            <w:shd w:val="clear" w:color="auto" w:fill="auto"/>
          </w:tcPr>
          <w:p w14:paraId="2F087F21" w14:textId="3B4EB83C" w:rsidR="007E3FD6" w:rsidRPr="007E3FD6" w:rsidRDefault="007E3FD6" w:rsidP="007E3FD6">
            <w:pPr>
              <w:ind w:firstLine="0"/>
            </w:pPr>
            <w:r>
              <w:t>Gagnon</w:t>
            </w:r>
          </w:p>
        </w:tc>
        <w:tc>
          <w:tcPr>
            <w:tcW w:w="2180" w:type="dxa"/>
            <w:shd w:val="clear" w:color="auto" w:fill="auto"/>
          </w:tcPr>
          <w:p w14:paraId="7401E3F6" w14:textId="55FE9A35" w:rsidR="007E3FD6" w:rsidRPr="007E3FD6" w:rsidRDefault="007E3FD6" w:rsidP="007E3FD6">
            <w:pPr>
              <w:ind w:firstLine="0"/>
            </w:pPr>
            <w:r>
              <w:t>Garvin</w:t>
            </w:r>
          </w:p>
        </w:tc>
      </w:tr>
      <w:tr w:rsidR="007E3FD6" w:rsidRPr="007E3FD6" w14:paraId="58022A0A" w14:textId="77777777" w:rsidTr="007E3FD6">
        <w:tc>
          <w:tcPr>
            <w:tcW w:w="2179" w:type="dxa"/>
            <w:shd w:val="clear" w:color="auto" w:fill="auto"/>
          </w:tcPr>
          <w:p w14:paraId="36F59B42" w14:textId="236EB6E0" w:rsidR="007E3FD6" w:rsidRPr="007E3FD6" w:rsidRDefault="007E3FD6" w:rsidP="007E3FD6">
            <w:pPr>
              <w:ind w:firstLine="0"/>
            </w:pPr>
            <w:r>
              <w:t>Gibson</w:t>
            </w:r>
          </w:p>
        </w:tc>
        <w:tc>
          <w:tcPr>
            <w:tcW w:w="2179" w:type="dxa"/>
            <w:shd w:val="clear" w:color="auto" w:fill="auto"/>
          </w:tcPr>
          <w:p w14:paraId="0751F837" w14:textId="696A7E1F" w:rsidR="007E3FD6" w:rsidRPr="007E3FD6" w:rsidRDefault="007E3FD6" w:rsidP="007E3FD6">
            <w:pPr>
              <w:ind w:firstLine="0"/>
            </w:pPr>
            <w:r>
              <w:t>Gilliam</w:t>
            </w:r>
          </w:p>
        </w:tc>
        <w:tc>
          <w:tcPr>
            <w:tcW w:w="2180" w:type="dxa"/>
            <w:shd w:val="clear" w:color="auto" w:fill="auto"/>
          </w:tcPr>
          <w:p w14:paraId="6EAC0329" w14:textId="357567CB" w:rsidR="007E3FD6" w:rsidRPr="007E3FD6" w:rsidRDefault="007E3FD6" w:rsidP="007E3FD6">
            <w:pPr>
              <w:ind w:firstLine="0"/>
            </w:pPr>
            <w:r>
              <w:t>Gilreath</w:t>
            </w:r>
          </w:p>
        </w:tc>
      </w:tr>
      <w:tr w:rsidR="007E3FD6" w:rsidRPr="007E3FD6" w14:paraId="11234E97" w14:textId="77777777" w:rsidTr="007E3FD6">
        <w:tc>
          <w:tcPr>
            <w:tcW w:w="2179" w:type="dxa"/>
            <w:shd w:val="clear" w:color="auto" w:fill="auto"/>
          </w:tcPr>
          <w:p w14:paraId="66139C12" w14:textId="741BAC3D" w:rsidR="007E3FD6" w:rsidRPr="007E3FD6" w:rsidRDefault="007E3FD6" w:rsidP="007E3FD6">
            <w:pPr>
              <w:ind w:firstLine="0"/>
            </w:pPr>
            <w:r>
              <w:t>Grant</w:t>
            </w:r>
          </w:p>
        </w:tc>
        <w:tc>
          <w:tcPr>
            <w:tcW w:w="2179" w:type="dxa"/>
            <w:shd w:val="clear" w:color="auto" w:fill="auto"/>
          </w:tcPr>
          <w:p w14:paraId="19574199" w14:textId="64AB83AA" w:rsidR="007E3FD6" w:rsidRPr="007E3FD6" w:rsidRDefault="007E3FD6" w:rsidP="007E3FD6">
            <w:pPr>
              <w:ind w:firstLine="0"/>
            </w:pPr>
            <w:r>
              <w:t>Guest</w:t>
            </w:r>
          </w:p>
        </w:tc>
        <w:tc>
          <w:tcPr>
            <w:tcW w:w="2180" w:type="dxa"/>
            <w:shd w:val="clear" w:color="auto" w:fill="auto"/>
          </w:tcPr>
          <w:p w14:paraId="437C4301" w14:textId="22E6F2FE" w:rsidR="007E3FD6" w:rsidRPr="007E3FD6" w:rsidRDefault="007E3FD6" w:rsidP="007E3FD6">
            <w:pPr>
              <w:ind w:firstLine="0"/>
            </w:pPr>
            <w:r>
              <w:t>Haddon</w:t>
            </w:r>
          </w:p>
        </w:tc>
      </w:tr>
      <w:tr w:rsidR="007E3FD6" w:rsidRPr="007E3FD6" w14:paraId="3C83ACCB" w14:textId="77777777" w:rsidTr="007E3FD6">
        <w:tc>
          <w:tcPr>
            <w:tcW w:w="2179" w:type="dxa"/>
            <w:shd w:val="clear" w:color="auto" w:fill="auto"/>
          </w:tcPr>
          <w:p w14:paraId="128AA670" w14:textId="1104B2C6" w:rsidR="007E3FD6" w:rsidRPr="007E3FD6" w:rsidRDefault="007E3FD6" w:rsidP="007E3FD6">
            <w:pPr>
              <w:ind w:firstLine="0"/>
            </w:pPr>
            <w:r>
              <w:t>Hager</w:t>
            </w:r>
          </w:p>
        </w:tc>
        <w:tc>
          <w:tcPr>
            <w:tcW w:w="2179" w:type="dxa"/>
            <w:shd w:val="clear" w:color="auto" w:fill="auto"/>
          </w:tcPr>
          <w:p w14:paraId="6C1FD746" w14:textId="7C4B07C1" w:rsidR="007E3FD6" w:rsidRPr="007E3FD6" w:rsidRDefault="007E3FD6" w:rsidP="007E3FD6">
            <w:pPr>
              <w:ind w:firstLine="0"/>
            </w:pPr>
            <w:r>
              <w:t>Hardee</w:t>
            </w:r>
          </w:p>
        </w:tc>
        <w:tc>
          <w:tcPr>
            <w:tcW w:w="2180" w:type="dxa"/>
            <w:shd w:val="clear" w:color="auto" w:fill="auto"/>
          </w:tcPr>
          <w:p w14:paraId="1C92884D" w14:textId="65756F4C" w:rsidR="007E3FD6" w:rsidRPr="007E3FD6" w:rsidRDefault="007E3FD6" w:rsidP="007E3FD6">
            <w:pPr>
              <w:ind w:firstLine="0"/>
            </w:pPr>
            <w:r>
              <w:t>Harris</w:t>
            </w:r>
          </w:p>
        </w:tc>
      </w:tr>
      <w:tr w:rsidR="007E3FD6" w:rsidRPr="007E3FD6" w14:paraId="38D218E6" w14:textId="77777777" w:rsidTr="007E3FD6">
        <w:tc>
          <w:tcPr>
            <w:tcW w:w="2179" w:type="dxa"/>
            <w:shd w:val="clear" w:color="auto" w:fill="auto"/>
          </w:tcPr>
          <w:p w14:paraId="2288B1C7" w14:textId="653B9DEF" w:rsidR="007E3FD6" w:rsidRPr="007E3FD6" w:rsidRDefault="007E3FD6" w:rsidP="007E3FD6">
            <w:pPr>
              <w:ind w:firstLine="0"/>
            </w:pPr>
            <w:r>
              <w:t>Hart</w:t>
            </w:r>
          </w:p>
        </w:tc>
        <w:tc>
          <w:tcPr>
            <w:tcW w:w="2179" w:type="dxa"/>
            <w:shd w:val="clear" w:color="auto" w:fill="auto"/>
          </w:tcPr>
          <w:p w14:paraId="7118E473" w14:textId="3B26C62C" w:rsidR="007E3FD6" w:rsidRPr="007E3FD6" w:rsidRDefault="007E3FD6" w:rsidP="007E3FD6">
            <w:pPr>
              <w:ind w:firstLine="0"/>
            </w:pPr>
            <w:r>
              <w:t>Hartnett</w:t>
            </w:r>
          </w:p>
        </w:tc>
        <w:tc>
          <w:tcPr>
            <w:tcW w:w="2180" w:type="dxa"/>
            <w:shd w:val="clear" w:color="auto" w:fill="auto"/>
          </w:tcPr>
          <w:p w14:paraId="630102B7" w14:textId="598D527C" w:rsidR="007E3FD6" w:rsidRPr="007E3FD6" w:rsidRDefault="007E3FD6" w:rsidP="007E3FD6">
            <w:pPr>
              <w:ind w:firstLine="0"/>
            </w:pPr>
            <w:r>
              <w:t>Hayes</w:t>
            </w:r>
          </w:p>
        </w:tc>
      </w:tr>
      <w:tr w:rsidR="007E3FD6" w:rsidRPr="007E3FD6" w14:paraId="633E608B" w14:textId="77777777" w:rsidTr="007E3FD6">
        <w:tc>
          <w:tcPr>
            <w:tcW w:w="2179" w:type="dxa"/>
            <w:shd w:val="clear" w:color="auto" w:fill="auto"/>
          </w:tcPr>
          <w:p w14:paraId="6F11F10A" w14:textId="1DA24A59" w:rsidR="007E3FD6" w:rsidRPr="007E3FD6" w:rsidRDefault="007E3FD6" w:rsidP="007E3FD6">
            <w:pPr>
              <w:ind w:firstLine="0"/>
            </w:pPr>
            <w:r>
              <w:t>Henderson-Myers</w:t>
            </w:r>
          </w:p>
        </w:tc>
        <w:tc>
          <w:tcPr>
            <w:tcW w:w="2179" w:type="dxa"/>
            <w:shd w:val="clear" w:color="auto" w:fill="auto"/>
          </w:tcPr>
          <w:p w14:paraId="1E590366" w14:textId="760AF000" w:rsidR="007E3FD6" w:rsidRPr="007E3FD6" w:rsidRDefault="007E3FD6" w:rsidP="007E3FD6">
            <w:pPr>
              <w:ind w:firstLine="0"/>
            </w:pPr>
            <w:r>
              <w:t>Herbkersman</w:t>
            </w:r>
          </w:p>
        </w:tc>
        <w:tc>
          <w:tcPr>
            <w:tcW w:w="2180" w:type="dxa"/>
            <w:shd w:val="clear" w:color="auto" w:fill="auto"/>
          </w:tcPr>
          <w:p w14:paraId="57E40FC8" w14:textId="1CA62EA2" w:rsidR="007E3FD6" w:rsidRPr="007E3FD6" w:rsidRDefault="007E3FD6" w:rsidP="007E3FD6">
            <w:pPr>
              <w:ind w:firstLine="0"/>
            </w:pPr>
            <w:r>
              <w:t>Hewitt</w:t>
            </w:r>
          </w:p>
        </w:tc>
      </w:tr>
      <w:tr w:rsidR="007E3FD6" w:rsidRPr="007E3FD6" w14:paraId="64569854" w14:textId="77777777" w:rsidTr="007E3FD6">
        <w:tc>
          <w:tcPr>
            <w:tcW w:w="2179" w:type="dxa"/>
            <w:shd w:val="clear" w:color="auto" w:fill="auto"/>
          </w:tcPr>
          <w:p w14:paraId="6B0A9C1F" w14:textId="2E57AF6E" w:rsidR="007E3FD6" w:rsidRPr="007E3FD6" w:rsidRDefault="007E3FD6" w:rsidP="007E3FD6">
            <w:pPr>
              <w:ind w:firstLine="0"/>
            </w:pPr>
            <w:r>
              <w:t>Hiott</w:t>
            </w:r>
          </w:p>
        </w:tc>
        <w:tc>
          <w:tcPr>
            <w:tcW w:w="2179" w:type="dxa"/>
            <w:shd w:val="clear" w:color="auto" w:fill="auto"/>
          </w:tcPr>
          <w:p w14:paraId="1114331F" w14:textId="74F1D9BD" w:rsidR="007E3FD6" w:rsidRPr="007E3FD6" w:rsidRDefault="007E3FD6" w:rsidP="007E3FD6">
            <w:pPr>
              <w:ind w:firstLine="0"/>
            </w:pPr>
            <w:r>
              <w:t>Hixon</w:t>
            </w:r>
          </w:p>
        </w:tc>
        <w:tc>
          <w:tcPr>
            <w:tcW w:w="2180" w:type="dxa"/>
            <w:shd w:val="clear" w:color="auto" w:fill="auto"/>
          </w:tcPr>
          <w:p w14:paraId="4EF9E86E" w14:textId="7D3B0C23" w:rsidR="007E3FD6" w:rsidRPr="007E3FD6" w:rsidRDefault="007E3FD6" w:rsidP="007E3FD6">
            <w:pPr>
              <w:ind w:firstLine="0"/>
            </w:pPr>
            <w:r>
              <w:t>Holman</w:t>
            </w:r>
          </w:p>
        </w:tc>
      </w:tr>
      <w:tr w:rsidR="007E3FD6" w:rsidRPr="007E3FD6" w14:paraId="58CB3420" w14:textId="77777777" w:rsidTr="007E3FD6">
        <w:tc>
          <w:tcPr>
            <w:tcW w:w="2179" w:type="dxa"/>
            <w:shd w:val="clear" w:color="auto" w:fill="auto"/>
          </w:tcPr>
          <w:p w14:paraId="691EBC95" w14:textId="5D4D8AE2" w:rsidR="007E3FD6" w:rsidRPr="007E3FD6" w:rsidRDefault="007E3FD6" w:rsidP="007E3FD6">
            <w:pPr>
              <w:ind w:firstLine="0"/>
            </w:pPr>
            <w:r>
              <w:t>Hosey</w:t>
            </w:r>
          </w:p>
        </w:tc>
        <w:tc>
          <w:tcPr>
            <w:tcW w:w="2179" w:type="dxa"/>
            <w:shd w:val="clear" w:color="auto" w:fill="auto"/>
          </w:tcPr>
          <w:p w14:paraId="5B3599D0" w14:textId="02D5D6CC" w:rsidR="007E3FD6" w:rsidRPr="007E3FD6" w:rsidRDefault="007E3FD6" w:rsidP="007E3FD6">
            <w:pPr>
              <w:ind w:firstLine="0"/>
            </w:pPr>
            <w:r>
              <w:t>Howard</w:t>
            </w:r>
          </w:p>
        </w:tc>
        <w:tc>
          <w:tcPr>
            <w:tcW w:w="2180" w:type="dxa"/>
            <w:shd w:val="clear" w:color="auto" w:fill="auto"/>
          </w:tcPr>
          <w:p w14:paraId="325A99CE" w14:textId="609E09A7" w:rsidR="007E3FD6" w:rsidRPr="007E3FD6" w:rsidRDefault="007E3FD6" w:rsidP="007E3FD6">
            <w:pPr>
              <w:ind w:firstLine="0"/>
            </w:pPr>
            <w:r>
              <w:t>Huff</w:t>
            </w:r>
          </w:p>
        </w:tc>
      </w:tr>
      <w:tr w:rsidR="007E3FD6" w:rsidRPr="007E3FD6" w14:paraId="5A70731B" w14:textId="77777777" w:rsidTr="007E3FD6">
        <w:tc>
          <w:tcPr>
            <w:tcW w:w="2179" w:type="dxa"/>
            <w:shd w:val="clear" w:color="auto" w:fill="auto"/>
          </w:tcPr>
          <w:p w14:paraId="069B83A0" w14:textId="29E538B1" w:rsidR="007E3FD6" w:rsidRPr="007E3FD6" w:rsidRDefault="007E3FD6" w:rsidP="007E3FD6">
            <w:pPr>
              <w:ind w:firstLine="0"/>
            </w:pPr>
            <w:r>
              <w:t>J. E. Johnson</w:t>
            </w:r>
          </w:p>
        </w:tc>
        <w:tc>
          <w:tcPr>
            <w:tcW w:w="2179" w:type="dxa"/>
            <w:shd w:val="clear" w:color="auto" w:fill="auto"/>
          </w:tcPr>
          <w:p w14:paraId="171535FE" w14:textId="59BCB3CB" w:rsidR="007E3FD6" w:rsidRPr="007E3FD6" w:rsidRDefault="007E3FD6" w:rsidP="007E3FD6">
            <w:pPr>
              <w:ind w:firstLine="0"/>
            </w:pPr>
            <w:r>
              <w:t>Jones</w:t>
            </w:r>
          </w:p>
        </w:tc>
        <w:tc>
          <w:tcPr>
            <w:tcW w:w="2180" w:type="dxa"/>
            <w:shd w:val="clear" w:color="auto" w:fill="auto"/>
          </w:tcPr>
          <w:p w14:paraId="23C512D6" w14:textId="374A5640" w:rsidR="007E3FD6" w:rsidRPr="007E3FD6" w:rsidRDefault="007E3FD6" w:rsidP="007E3FD6">
            <w:pPr>
              <w:ind w:firstLine="0"/>
            </w:pPr>
            <w:r>
              <w:t>Jordan</w:t>
            </w:r>
          </w:p>
        </w:tc>
      </w:tr>
      <w:tr w:rsidR="007E3FD6" w:rsidRPr="007E3FD6" w14:paraId="4FD77D2A" w14:textId="77777777" w:rsidTr="007E3FD6">
        <w:tc>
          <w:tcPr>
            <w:tcW w:w="2179" w:type="dxa"/>
            <w:shd w:val="clear" w:color="auto" w:fill="auto"/>
          </w:tcPr>
          <w:p w14:paraId="26FCCB12" w14:textId="39DBB77B" w:rsidR="007E3FD6" w:rsidRPr="007E3FD6" w:rsidRDefault="007E3FD6" w:rsidP="007E3FD6">
            <w:pPr>
              <w:ind w:firstLine="0"/>
            </w:pPr>
            <w:r>
              <w:t>Kilmartin</w:t>
            </w:r>
          </w:p>
        </w:tc>
        <w:tc>
          <w:tcPr>
            <w:tcW w:w="2179" w:type="dxa"/>
            <w:shd w:val="clear" w:color="auto" w:fill="auto"/>
          </w:tcPr>
          <w:p w14:paraId="4B073978" w14:textId="3D1AC88B" w:rsidR="007E3FD6" w:rsidRPr="007E3FD6" w:rsidRDefault="007E3FD6" w:rsidP="007E3FD6">
            <w:pPr>
              <w:ind w:firstLine="0"/>
            </w:pPr>
            <w:r>
              <w:t>King</w:t>
            </w:r>
          </w:p>
        </w:tc>
        <w:tc>
          <w:tcPr>
            <w:tcW w:w="2180" w:type="dxa"/>
            <w:shd w:val="clear" w:color="auto" w:fill="auto"/>
          </w:tcPr>
          <w:p w14:paraId="6F3498D1" w14:textId="478C54B0" w:rsidR="007E3FD6" w:rsidRPr="007E3FD6" w:rsidRDefault="007E3FD6" w:rsidP="007E3FD6">
            <w:pPr>
              <w:ind w:firstLine="0"/>
            </w:pPr>
            <w:r>
              <w:t>Kirby</w:t>
            </w:r>
          </w:p>
        </w:tc>
      </w:tr>
      <w:tr w:rsidR="007E3FD6" w:rsidRPr="007E3FD6" w14:paraId="00667036" w14:textId="77777777" w:rsidTr="007E3FD6">
        <w:tc>
          <w:tcPr>
            <w:tcW w:w="2179" w:type="dxa"/>
            <w:shd w:val="clear" w:color="auto" w:fill="auto"/>
          </w:tcPr>
          <w:p w14:paraId="18E99C30" w14:textId="6D99B5C2" w:rsidR="007E3FD6" w:rsidRPr="007E3FD6" w:rsidRDefault="007E3FD6" w:rsidP="007E3FD6">
            <w:pPr>
              <w:ind w:firstLine="0"/>
            </w:pPr>
            <w:r>
              <w:t>Landing</w:t>
            </w:r>
          </w:p>
        </w:tc>
        <w:tc>
          <w:tcPr>
            <w:tcW w:w="2179" w:type="dxa"/>
            <w:shd w:val="clear" w:color="auto" w:fill="auto"/>
          </w:tcPr>
          <w:p w14:paraId="55198E71" w14:textId="3CDEBACE" w:rsidR="007E3FD6" w:rsidRPr="007E3FD6" w:rsidRDefault="007E3FD6" w:rsidP="007E3FD6">
            <w:pPr>
              <w:ind w:firstLine="0"/>
            </w:pPr>
            <w:r>
              <w:t>Lawson</w:t>
            </w:r>
          </w:p>
        </w:tc>
        <w:tc>
          <w:tcPr>
            <w:tcW w:w="2180" w:type="dxa"/>
            <w:shd w:val="clear" w:color="auto" w:fill="auto"/>
          </w:tcPr>
          <w:p w14:paraId="507A56F2" w14:textId="47B136E5" w:rsidR="007E3FD6" w:rsidRPr="007E3FD6" w:rsidRDefault="007E3FD6" w:rsidP="007E3FD6">
            <w:pPr>
              <w:ind w:firstLine="0"/>
            </w:pPr>
            <w:r>
              <w:t>Ligon</w:t>
            </w:r>
          </w:p>
        </w:tc>
      </w:tr>
      <w:tr w:rsidR="007E3FD6" w:rsidRPr="007E3FD6" w14:paraId="271D712C" w14:textId="77777777" w:rsidTr="007E3FD6">
        <w:tc>
          <w:tcPr>
            <w:tcW w:w="2179" w:type="dxa"/>
            <w:shd w:val="clear" w:color="auto" w:fill="auto"/>
          </w:tcPr>
          <w:p w14:paraId="74EB897A" w14:textId="7493C2A9" w:rsidR="007E3FD6" w:rsidRPr="007E3FD6" w:rsidRDefault="007E3FD6" w:rsidP="007E3FD6">
            <w:pPr>
              <w:ind w:firstLine="0"/>
            </w:pPr>
            <w:r>
              <w:t>Long</w:t>
            </w:r>
          </w:p>
        </w:tc>
        <w:tc>
          <w:tcPr>
            <w:tcW w:w="2179" w:type="dxa"/>
            <w:shd w:val="clear" w:color="auto" w:fill="auto"/>
          </w:tcPr>
          <w:p w14:paraId="0B060091" w14:textId="639FB492" w:rsidR="007E3FD6" w:rsidRPr="007E3FD6" w:rsidRDefault="007E3FD6" w:rsidP="007E3FD6">
            <w:pPr>
              <w:ind w:firstLine="0"/>
            </w:pPr>
            <w:r>
              <w:t>Luck</w:t>
            </w:r>
          </w:p>
        </w:tc>
        <w:tc>
          <w:tcPr>
            <w:tcW w:w="2180" w:type="dxa"/>
            <w:shd w:val="clear" w:color="auto" w:fill="auto"/>
          </w:tcPr>
          <w:p w14:paraId="0050641E" w14:textId="00DF2387" w:rsidR="007E3FD6" w:rsidRPr="007E3FD6" w:rsidRDefault="007E3FD6" w:rsidP="007E3FD6">
            <w:pPr>
              <w:ind w:firstLine="0"/>
            </w:pPr>
            <w:r>
              <w:t>Magnuson</w:t>
            </w:r>
          </w:p>
        </w:tc>
      </w:tr>
      <w:tr w:rsidR="007E3FD6" w:rsidRPr="007E3FD6" w14:paraId="4D80F8A7" w14:textId="77777777" w:rsidTr="007E3FD6">
        <w:tc>
          <w:tcPr>
            <w:tcW w:w="2179" w:type="dxa"/>
            <w:shd w:val="clear" w:color="auto" w:fill="auto"/>
          </w:tcPr>
          <w:p w14:paraId="2F8B6726" w14:textId="0B62A765" w:rsidR="007E3FD6" w:rsidRPr="007E3FD6" w:rsidRDefault="007E3FD6" w:rsidP="007E3FD6">
            <w:pPr>
              <w:ind w:firstLine="0"/>
            </w:pPr>
            <w:r>
              <w:t>May</w:t>
            </w:r>
          </w:p>
        </w:tc>
        <w:tc>
          <w:tcPr>
            <w:tcW w:w="2179" w:type="dxa"/>
            <w:shd w:val="clear" w:color="auto" w:fill="auto"/>
          </w:tcPr>
          <w:p w14:paraId="1200ED95" w14:textId="62BC8DC1" w:rsidR="007E3FD6" w:rsidRPr="007E3FD6" w:rsidRDefault="007E3FD6" w:rsidP="007E3FD6">
            <w:pPr>
              <w:ind w:firstLine="0"/>
            </w:pPr>
            <w:r>
              <w:t>McCabe</w:t>
            </w:r>
          </w:p>
        </w:tc>
        <w:tc>
          <w:tcPr>
            <w:tcW w:w="2180" w:type="dxa"/>
            <w:shd w:val="clear" w:color="auto" w:fill="auto"/>
          </w:tcPr>
          <w:p w14:paraId="48A71943" w14:textId="76971611" w:rsidR="007E3FD6" w:rsidRPr="007E3FD6" w:rsidRDefault="007E3FD6" w:rsidP="007E3FD6">
            <w:pPr>
              <w:ind w:firstLine="0"/>
            </w:pPr>
            <w:r>
              <w:t>McCravy</w:t>
            </w:r>
          </w:p>
        </w:tc>
      </w:tr>
      <w:tr w:rsidR="007E3FD6" w:rsidRPr="007E3FD6" w14:paraId="293B5BAC" w14:textId="77777777" w:rsidTr="007E3FD6">
        <w:tc>
          <w:tcPr>
            <w:tcW w:w="2179" w:type="dxa"/>
            <w:shd w:val="clear" w:color="auto" w:fill="auto"/>
          </w:tcPr>
          <w:p w14:paraId="67D00C49" w14:textId="1D367061" w:rsidR="007E3FD6" w:rsidRPr="007E3FD6" w:rsidRDefault="007E3FD6" w:rsidP="007E3FD6">
            <w:pPr>
              <w:ind w:firstLine="0"/>
            </w:pPr>
            <w:r>
              <w:t>McDaniel</w:t>
            </w:r>
          </w:p>
        </w:tc>
        <w:tc>
          <w:tcPr>
            <w:tcW w:w="2179" w:type="dxa"/>
            <w:shd w:val="clear" w:color="auto" w:fill="auto"/>
          </w:tcPr>
          <w:p w14:paraId="337442C2" w14:textId="4C8209C9" w:rsidR="007E3FD6" w:rsidRPr="007E3FD6" w:rsidRDefault="007E3FD6" w:rsidP="007E3FD6">
            <w:pPr>
              <w:ind w:firstLine="0"/>
            </w:pPr>
            <w:r>
              <w:t>McGinnis</w:t>
            </w:r>
          </w:p>
        </w:tc>
        <w:tc>
          <w:tcPr>
            <w:tcW w:w="2180" w:type="dxa"/>
            <w:shd w:val="clear" w:color="auto" w:fill="auto"/>
          </w:tcPr>
          <w:p w14:paraId="0E31D815" w14:textId="33BE47FA" w:rsidR="007E3FD6" w:rsidRPr="007E3FD6" w:rsidRDefault="007E3FD6" w:rsidP="007E3FD6">
            <w:pPr>
              <w:ind w:firstLine="0"/>
            </w:pPr>
            <w:r>
              <w:t>Mitchell</w:t>
            </w:r>
          </w:p>
        </w:tc>
      </w:tr>
      <w:tr w:rsidR="007E3FD6" w:rsidRPr="007E3FD6" w14:paraId="06DA01C6" w14:textId="77777777" w:rsidTr="007E3FD6">
        <w:tc>
          <w:tcPr>
            <w:tcW w:w="2179" w:type="dxa"/>
            <w:shd w:val="clear" w:color="auto" w:fill="auto"/>
          </w:tcPr>
          <w:p w14:paraId="6538983E" w14:textId="25DC0123" w:rsidR="007E3FD6" w:rsidRPr="007E3FD6" w:rsidRDefault="007E3FD6" w:rsidP="007E3FD6">
            <w:pPr>
              <w:ind w:firstLine="0"/>
            </w:pPr>
            <w:r>
              <w:t>J. Moore</w:t>
            </w:r>
          </w:p>
        </w:tc>
        <w:tc>
          <w:tcPr>
            <w:tcW w:w="2179" w:type="dxa"/>
            <w:shd w:val="clear" w:color="auto" w:fill="auto"/>
          </w:tcPr>
          <w:p w14:paraId="47357CA8" w14:textId="042461DA" w:rsidR="007E3FD6" w:rsidRPr="007E3FD6" w:rsidRDefault="007E3FD6" w:rsidP="007E3FD6">
            <w:pPr>
              <w:ind w:firstLine="0"/>
            </w:pPr>
            <w:r>
              <w:t>Morgan</w:t>
            </w:r>
          </w:p>
        </w:tc>
        <w:tc>
          <w:tcPr>
            <w:tcW w:w="2180" w:type="dxa"/>
            <w:shd w:val="clear" w:color="auto" w:fill="auto"/>
          </w:tcPr>
          <w:p w14:paraId="69FC15B7" w14:textId="02CA9C46" w:rsidR="007E3FD6" w:rsidRPr="007E3FD6" w:rsidRDefault="007E3FD6" w:rsidP="007E3FD6">
            <w:pPr>
              <w:ind w:firstLine="0"/>
            </w:pPr>
            <w:r>
              <w:t>Moss</w:t>
            </w:r>
          </w:p>
        </w:tc>
      </w:tr>
      <w:tr w:rsidR="007E3FD6" w:rsidRPr="007E3FD6" w14:paraId="4B5ADFA4" w14:textId="77777777" w:rsidTr="007E3FD6">
        <w:tc>
          <w:tcPr>
            <w:tcW w:w="2179" w:type="dxa"/>
            <w:shd w:val="clear" w:color="auto" w:fill="auto"/>
          </w:tcPr>
          <w:p w14:paraId="7482B8CE" w14:textId="31D9E61F" w:rsidR="007E3FD6" w:rsidRPr="007E3FD6" w:rsidRDefault="007E3FD6" w:rsidP="007E3FD6">
            <w:pPr>
              <w:ind w:firstLine="0"/>
            </w:pPr>
            <w:r>
              <w:t>Neese</w:t>
            </w:r>
          </w:p>
        </w:tc>
        <w:tc>
          <w:tcPr>
            <w:tcW w:w="2179" w:type="dxa"/>
            <w:shd w:val="clear" w:color="auto" w:fill="auto"/>
          </w:tcPr>
          <w:p w14:paraId="55F8B9A9" w14:textId="0F5E120D" w:rsidR="007E3FD6" w:rsidRPr="007E3FD6" w:rsidRDefault="007E3FD6" w:rsidP="007E3FD6">
            <w:pPr>
              <w:ind w:firstLine="0"/>
            </w:pPr>
            <w:r>
              <w:t>B. Newton</w:t>
            </w:r>
          </w:p>
        </w:tc>
        <w:tc>
          <w:tcPr>
            <w:tcW w:w="2180" w:type="dxa"/>
            <w:shd w:val="clear" w:color="auto" w:fill="auto"/>
          </w:tcPr>
          <w:p w14:paraId="41F767EE" w14:textId="26E73E96" w:rsidR="007E3FD6" w:rsidRPr="007E3FD6" w:rsidRDefault="007E3FD6" w:rsidP="007E3FD6">
            <w:pPr>
              <w:ind w:firstLine="0"/>
            </w:pPr>
            <w:r>
              <w:t>W. Newton</w:t>
            </w:r>
          </w:p>
        </w:tc>
      </w:tr>
      <w:tr w:rsidR="007E3FD6" w:rsidRPr="007E3FD6" w14:paraId="1AA9D372" w14:textId="77777777" w:rsidTr="007E3FD6">
        <w:tc>
          <w:tcPr>
            <w:tcW w:w="2179" w:type="dxa"/>
            <w:shd w:val="clear" w:color="auto" w:fill="auto"/>
          </w:tcPr>
          <w:p w14:paraId="784269AC" w14:textId="1058CD5F" w:rsidR="007E3FD6" w:rsidRPr="007E3FD6" w:rsidRDefault="007E3FD6" w:rsidP="007E3FD6">
            <w:pPr>
              <w:ind w:firstLine="0"/>
            </w:pPr>
            <w:r>
              <w:t>Oremus</w:t>
            </w:r>
          </w:p>
        </w:tc>
        <w:tc>
          <w:tcPr>
            <w:tcW w:w="2179" w:type="dxa"/>
            <w:shd w:val="clear" w:color="auto" w:fill="auto"/>
          </w:tcPr>
          <w:p w14:paraId="26DCD62F" w14:textId="39CB76ED" w:rsidR="007E3FD6" w:rsidRPr="007E3FD6" w:rsidRDefault="007E3FD6" w:rsidP="007E3FD6">
            <w:pPr>
              <w:ind w:firstLine="0"/>
            </w:pPr>
            <w:r>
              <w:t>Pace</w:t>
            </w:r>
          </w:p>
        </w:tc>
        <w:tc>
          <w:tcPr>
            <w:tcW w:w="2180" w:type="dxa"/>
            <w:shd w:val="clear" w:color="auto" w:fill="auto"/>
          </w:tcPr>
          <w:p w14:paraId="011195BB" w14:textId="4D9E2B87" w:rsidR="007E3FD6" w:rsidRPr="007E3FD6" w:rsidRDefault="007E3FD6" w:rsidP="007E3FD6">
            <w:pPr>
              <w:ind w:firstLine="0"/>
            </w:pPr>
            <w:r>
              <w:t>Pedalino</w:t>
            </w:r>
          </w:p>
        </w:tc>
      </w:tr>
      <w:tr w:rsidR="007E3FD6" w:rsidRPr="007E3FD6" w14:paraId="4C4A2CB5" w14:textId="77777777" w:rsidTr="007E3FD6">
        <w:tc>
          <w:tcPr>
            <w:tcW w:w="2179" w:type="dxa"/>
            <w:shd w:val="clear" w:color="auto" w:fill="auto"/>
          </w:tcPr>
          <w:p w14:paraId="00216BD9" w14:textId="47F8B42E" w:rsidR="007E3FD6" w:rsidRPr="007E3FD6" w:rsidRDefault="007E3FD6" w:rsidP="007E3FD6">
            <w:pPr>
              <w:ind w:firstLine="0"/>
            </w:pPr>
            <w:r>
              <w:t>Pope</w:t>
            </w:r>
          </w:p>
        </w:tc>
        <w:tc>
          <w:tcPr>
            <w:tcW w:w="2179" w:type="dxa"/>
            <w:shd w:val="clear" w:color="auto" w:fill="auto"/>
          </w:tcPr>
          <w:p w14:paraId="1D3321FD" w14:textId="2B253642" w:rsidR="007E3FD6" w:rsidRPr="007E3FD6" w:rsidRDefault="007E3FD6" w:rsidP="007E3FD6">
            <w:pPr>
              <w:ind w:firstLine="0"/>
            </w:pPr>
            <w:r>
              <w:t>Rankin</w:t>
            </w:r>
          </w:p>
        </w:tc>
        <w:tc>
          <w:tcPr>
            <w:tcW w:w="2180" w:type="dxa"/>
            <w:shd w:val="clear" w:color="auto" w:fill="auto"/>
          </w:tcPr>
          <w:p w14:paraId="4DABA0F1" w14:textId="4D9F4AE2" w:rsidR="007E3FD6" w:rsidRPr="007E3FD6" w:rsidRDefault="007E3FD6" w:rsidP="007E3FD6">
            <w:pPr>
              <w:ind w:firstLine="0"/>
            </w:pPr>
            <w:r>
              <w:t>Reese</w:t>
            </w:r>
          </w:p>
        </w:tc>
      </w:tr>
      <w:tr w:rsidR="007E3FD6" w:rsidRPr="007E3FD6" w14:paraId="52D3D3B7" w14:textId="77777777" w:rsidTr="007E3FD6">
        <w:tc>
          <w:tcPr>
            <w:tcW w:w="2179" w:type="dxa"/>
            <w:shd w:val="clear" w:color="auto" w:fill="auto"/>
          </w:tcPr>
          <w:p w14:paraId="54A1F42B" w14:textId="73088FD3" w:rsidR="007E3FD6" w:rsidRPr="007E3FD6" w:rsidRDefault="007E3FD6" w:rsidP="007E3FD6">
            <w:pPr>
              <w:ind w:firstLine="0"/>
            </w:pPr>
            <w:r>
              <w:t>Rivers</w:t>
            </w:r>
          </w:p>
        </w:tc>
        <w:tc>
          <w:tcPr>
            <w:tcW w:w="2179" w:type="dxa"/>
            <w:shd w:val="clear" w:color="auto" w:fill="auto"/>
          </w:tcPr>
          <w:p w14:paraId="6420FC59" w14:textId="2A8275AF" w:rsidR="007E3FD6" w:rsidRPr="007E3FD6" w:rsidRDefault="007E3FD6" w:rsidP="007E3FD6">
            <w:pPr>
              <w:ind w:firstLine="0"/>
            </w:pPr>
            <w:r>
              <w:t>Robbins</w:t>
            </w:r>
          </w:p>
        </w:tc>
        <w:tc>
          <w:tcPr>
            <w:tcW w:w="2180" w:type="dxa"/>
            <w:shd w:val="clear" w:color="auto" w:fill="auto"/>
          </w:tcPr>
          <w:p w14:paraId="607DBD4B" w14:textId="69E980EE" w:rsidR="007E3FD6" w:rsidRPr="007E3FD6" w:rsidRDefault="007E3FD6" w:rsidP="007E3FD6">
            <w:pPr>
              <w:ind w:firstLine="0"/>
            </w:pPr>
            <w:r>
              <w:t>Rose</w:t>
            </w:r>
          </w:p>
        </w:tc>
      </w:tr>
      <w:tr w:rsidR="007E3FD6" w:rsidRPr="007E3FD6" w14:paraId="57D96556" w14:textId="77777777" w:rsidTr="007E3FD6">
        <w:tc>
          <w:tcPr>
            <w:tcW w:w="2179" w:type="dxa"/>
            <w:shd w:val="clear" w:color="auto" w:fill="auto"/>
          </w:tcPr>
          <w:p w14:paraId="236DFBC8" w14:textId="3E0419CE" w:rsidR="007E3FD6" w:rsidRPr="007E3FD6" w:rsidRDefault="007E3FD6" w:rsidP="007E3FD6">
            <w:pPr>
              <w:ind w:firstLine="0"/>
            </w:pPr>
            <w:r>
              <w:t>Rutherford</w:t>
            </w:r>
          </w:p>
        </w:tc>
        <w:tc>
          <w:tcPr>
            <w:tcW w:w="2179" w:type="dxa"/>
            <w:shd w:val="clear" w:color="auto" w:fill="auto"/>
          </w:tcPr>
          <w:p w14:paraId="4D60FB80" w14:textId="3E5ECA87" w:rsidR="007E3FD6" w:rsidRPr="007E3FD6" w:rsidRDefault="007E3FD6" w:rsidP="007E3FD6">
            <w:pPr>
              <w:ind w:firstLine="0"/>
            </w:pPr>
            <w:r>
              <w:t>Sanders</w:t>
            </w:r>
          </w:p>
        </w:tc>
        <w:tc>
          <w:tcPr>
            <w:tcW w:w="2180" w:type="dxa"/>
            <w:shd w:val="clear" w:color="auto" w:fill="auto"/>
          </w:tcPr>
          <w:p w14:paraId="1C9D4128" w14:textId="558C7CF3" w:rsidR="007E3FD6" w:rsidRPr="007E3FD6" w:rsidRDefault="007E3FD6" w:rsidP="007E3FD6">
            <w:pPr>
              <w:ind w:firstLine="0"/>
            </w:pPr>
            <w:r>
              <w:t>Schuessler</w:t>
            </w:r>
          </w:p>
        </w:tc>
      </w:tr>
      <w:tr w:rsidR="007E3FD6" w:rsidRPr="007E3FD6" w14:paraId="1002514B" w14:textId="77777777" w:rsidTr="007E3FD6">
        <w:tc>
          <w:tcPr>
            <w:tcW w:w="2179" w:type="dxa"/>
            <w:shd w:val="clear" w:color="auto" w:fill="auto"/>
          </w:tcPr>
          <w:p w14:paraId="4A116ADC" w14:textId="09A2634D" w:rsidR="007E3FD6" w:rsidRPr="007E3FD6" w:rsidRDefault="007E3FD6" w:rsidP="007E3FD6">
            <w:pPr>
              <w:ind w:firstLine="0"/>
            </w:pPr>
            <w:r>
              <w:t>Sessions</w:t>
            </w:r>
          </w:p>
        </w:tc>
        <w:tc>
          <w:tcPr>
            <w:tcW w:w="2179" w:type="dxa"/>
            <w:shd w:val="clear" w:color="auto" w:fill="auto"/>
          </w:tcPr>
          <w:p w14:paraId="193D52DD" w14:textId="35C83F77" w:rsidR="007E3FD6" w:rsidRPr="007E3FD6" w:rsidRDefault="007E3FD6" w:rsidP="007E3FD6">
            <w:pPr>
              <w:ind w:firstLine="0"/>
            </w:pPr>
            <w:r>
              <w:t>G. M. Smith</w:t>
            </w:r>
          </w:p>
        </w:tc>
        <w:tc>
          <w:tcPr>
            <w:tcW w:w="2180" w:type="dxa"/>
            <w:shd w:val="clear" w:color="auto" w:fill="auto"/>
          </w:tcPr>
          <w:p w14:paraId="60A0B310" w14:textId="5E377E70" w:rsidR="007E3FD6" w:rsidRPr="007E3FD6" w:rsidRDefault="007E3FD6" w:rsidP="007E3FD6">
            <w:pPr>
              <w:ind w:firstLine="0"/>
            </w:pPr>
            <w:r>
              <w:t>M. M. Smith</w:t>
            </w:r>
          </w:p>
        </w:tc>
      </w:tr>
      <w:tr w:rsidR="007E3FD6" w:rsidRPr="007E3FD6" w14:paraId="1A34A470" w14:textId="77777777" w:rsidTr="007E3FD6">
        <w:tc>
          <w:tcPr>
            <w:tcW w:w="2179" w:type="dxa"/>
            <w:shd w:val="clear" w:color="auto" w:fill="auto"/>
          </w:tcPr>
          <w:p w14:paraId="43F573FA" w14:textId="11FA7019" w:rsidR="007E3FD6" w:rsidRPr="007E3FD6" w:rsidRDefault="007E3FD6" w:rsidP="007E3FD6">
            <w:pPr>
              <w:ind w:firstLine="0"/>
            </w:pPr>
            <w:r>
              <w:t>Spann-Wilder</w:t>
            </w:r>
          </w:p>
        </w:tc>
        <w:tc>
          <w:tcPr>
            <w:tcW w:w="2179" w:type="dxa"/>
            <w:shd w:val="clear" w:color="auto" w:fill="auto"/>
          </w:tcPr>
          <w:p w14:paraId="3A6F0D78" w14:textId="4FAB27A7" w:rsidR="007E3FD6" w:rsidRPr="007E3FD6" w:rsidRDefault="007E3FD6" w:rsidP="007E3FD6">
            <w:pPr>
              <w:ind w:firstLine="0"/>
            </w:pPr>
            <w:r>
              <w:t>Taylor</w:t>
            </w:r>
          </w:p>
        </w:tc>
        <w:tc>
          <w:tcPr>
            <w:tcW w:w="2180" w:type="dxa"/>
            <w:shd w:val="clear" w:color="auto" w:fill="auto"/>
          </w:tcPr>
          <w:p w14:paraId="516491A7" w14:textId="741D10D3" w:rsidR="007E3FD6" w:rsidRPr="007E3FD6" w:rsidRDefault="007E3FD6" w:rsidP="007E3FD6">
            <w:pPr>
              <w:ind w:firstLine="0"/>
            </w:pPr>
            <w:r>
              <w:t>Terribile</w:t>
            </w:r>
          </w:p>
        </w:tc>
      </w:tr>
      <w:tr w:rsidR="007E3FD6" w:rsidRPr="007E3FD6" w14:paraId="37AF729D" w14:textId="77777777" w:rsidTr="007E3FD6">
        <w:tc>
          <w:tcPr>
            <w:tcW w:w="2179" w:type="dxa"/>
            <w:shd w:val="clear" w:color="auto" w:fill="auto"/>
          </w:tcPr>
          <w:p w14:paraId="70951E52" w14:textId="1A1B62B8" w:rsidR="007E3FD6" w:rsidRPr="007E3FD6" w:rsidRDefault="007E3FD6" w:rsidP="007E3FD6">
            <w:pPr>
              <w:ind w:firstLine="0"/>
            </w:pPr>
            <w:r>
              <w:t>Vaughan</w:t>
            </w:r>
          </w:p>
        </w:tc>
        <w:tc>
          <w:tcPr>
            <w:tcW w:w="2179" w:type="dxa"/>
            <w:shd w:val="clear" w:color="auto" w:fill="auto"/>
          </w:tcPr>
          <w:p w14:paraId="23B9347D" w14:textId="27A6EE42" w:rsidR="007E3FD6" w:rsidRPr="007E3FD6" w:rsidRDefault="007E3FD6" w:rsidP="007E3FD6">
            <w:pPr>
              <w:ind w:firstLine="0"/>
            </w:pPr>
            <w:r>
              <w:t>Waters</w:t>
            </w:r>
          </w:p>
        </w:tc>
        <w:tc>
          <w:tcPr>
            <w:tcW w:w="2180" w:type="dxa"/>
            <w:shd w:val="clear" w:color="auto" w:fill="auto"/>
          </w:tcPr>
          <w:p w14:paraId="131F6D44" w14:textId="4A0F2368" w:rsidR="007E3FD6" w:rsidRPr="007E3FD6" w:rsidRDefault="007E3FD6" w:rsidP="007E3FD6">
            <w:pPr>
              <w:ind w:firstLine="0"/>
            </w:pPr>
            <w:r>
              <w:t>Weeks</w:t>
            </w:r>
          </w:p>
        </w:tc>
      </w:tr>
      <w:tr w:rsidR="007E3FD6" w:rsidRPr="007E3FD6" w14:paraId="1820643A" w14:textId="77777777" w:rsidTr="007E3FD6">
        <w:tc>
          <w:tcPr>
            <w:tcW w:w="2179" w:type="dxa"/>
            <w:shd w:val="clear" w:color="auto" w:fill="auto"/>
          </w:tcPr>
          <w:p w14:paraId="60CCD19E" w14:textId="41CE26EC" w:rsidR="007E3FD6" w:rsidRPr="007E3FD6" w:rsidRDefault="007E3FD6" w:rsidP="007E3FD6">
            <w:pPr>
              <w:ind w:firstLine="0"/>
            </w:pPr>
            <w:r>
              <w:t>Wetmore</w:t>
            </w:r>
          </w:p>
        </w:tc>
        <w:tc>
          <w:tcPr>
            <w:tcW w:w="2179" w:type="dxa"/>
            <w:shd w:val="clear" w:color="auto" w:fill="auto"/>
          </w:tcPr>
          <w:p w14:paraId="2C927969" w14:textId="1CB7F2EB" w:rsidR="007E3FD6" w:rsidRPr="007E3FD6" w:rsidRDefault="007E3FD6" w:rsidP="007E3FD6">
            <w:pPr>
              <w:ind w:firstLine="0"/>
            </w:pPr>
            <w:r>
              <w:t>White</w:t>
            </w:r>
          </w:p>
        </w:tc>
        <w:tc>
          <w:tcPr>
            <w:tcW w:w="2180" w:type="dxa"/>
            <w:shd w:val="clear" w:color="auto" w:fill="auto"/>
          </w:tcPr>
          <w:p w14:paraId="0A4870EA" w14:textId="57EEEA46" w:rsidR="007E3FD6" w:rsidRPr="007E3FD6" w:rsidRDefault="007E3FD6" w:rsidP="007E3FD6">
            <w:pPr>
              <w:ind w:firstLine="0"/>
            </w:pPr>
            <w:r>
              <w:t>Whitmire</w:t>
            </w:r>
          </w:p>
        </w:tc>
      </w:tr>
      <w:tr w:rsidR="007E3FD6" w:rsidRPr="007E3FD6" w14:paraId="30DABCDD" w14:textId="77777777" w:rsidTr="007E3FD6">
        <w:tc>
          <w:tcPr>
            <w:tcW w:w="2179" w:type="dxa"/>
            <w:shd w:val="clear" w:color="auto" w:fill="auto"/>
          </w:tcPr>
          <w:p w14:paraId="2DB1C6C9" w14:textId="039E7585" w:rsidR="007E3FD6" w:rsidRPr="007E3FD6" w:rsidRDefault="007E3FD6" w:rsidP="007E3FD6">
            <w:pPr>
              <w:keepNext/>
              <w:ind w:firstLine="0"/>
            </w:pPr>
            <w:r>
              <w:t>Wickensimer</w:t>
            </w:r>
          </w:p>
        </w:tc>
        <w:tc>
          <w:tcPr>
            <w:tcW w:w="2179" w:type="dxa"/>
            <w:shd w:val="clear" w:color="auto" w:fill="auto"/>
          </w:tcPr>
          <w:p w14:paraId="1823CBF6" w14:textId="710F2CFB" w:rsidR="007E3FD6" w:rsidRPr="007E3FD6" w:rsidRDefault="007E3FD6" w:rsidP="007E3FD6">
            <w:pPr>
              <w:keepNext/>
              <w:ind w:firstLine="0"/>
            </w:pPr>
            <w:r>
              <w:t>Williams</w:t>
            </w:r>
          </w:p>
        </w:tc>
        <w:tc>
          <w:tcPr>
            <w:tcW w:w="2180" w:type="dxa"/>
            <w:shd w:val="clear" w:color="auto" w:fill="auto"/>
          </w:tcPr>
          <w:p w14:paraId="30546606" w14:textId="6E3D85D4" w:rsidR="007E3FD6" w:rsidRPr="007E3FD6" w:rsidRDefault="007E3FD6" w:rsidP="007E3FD6">
            <w:pPr>
              <w:keepNext/>
              <w:ind w:firstLine="0"/>
            </w:pPr>
            <w:r>
              <w:t>Willis</w:t>
            </w:r>
          </w:p>
        </w:tc>
      </w:tr>
      <w:tr w:rsidR="007E3FD6" w:rsidRPr="007E3FD6" w14:paraId="5919DC47" w14:textId="77777777" w:rsidTr="007E3FD6">
        <w:tc>
          <w:tcPr>
            <w:tcW w:w="2179" w:type="dxa"/>
            <w:shd w:val="clear" w:color="auto" w:fill="auto"/>
          </w:tcPr>
          <w:p w14:paraId="528C251A" w14:textId="4943FE8A" w:rsidR="007E3FD6" w:rsidRPr="007E3FD6" w:rsidRDefault="007E3FD6" w:rsidP="007E3FD6">
            <w:pPr>
              <w:keepNext/>
              <w:ind w:firstLine="0"/>
            </w:pPr>
            <w:r>
              <w:t>Yow</w:t>
            </w:r>
          </w:p>
        </w:tc>
        <w:tc>
          <w:tcPr>
            <w:tcW w:w="2179" w:type="dxa"/>
            <w:shd w:val="clear" w:color="auto" w:fill="auto"/>
          </w:tcPr>
          <w:p w14:paraId="657846D6" w14:textId="77777777" w:rsidR="007E3FD6" w:rsidRPr="007E3FD6" w:rsidRDefault="007E3FD6" w:rsidP="007E3FD6">
            <w:pPr>
              <w:keepNext/>
              <w:ind w:firstLine="0"/>
            </w:pPr>
          </w:p>
        </w:tc>
        <w:tc>
          <w:tcPr>
            <w:tcW w:w="2180" w:type="dxa"/>
            <w:shd w:val="clear" w:color="auto" w:fill="auto"/>
          </w:tcPr>
          <w:p w14:paraId="52426B43" w14:textId="77777777" w:rsidR="007E3FD6" w:rsidRPr="007E3FD6" w:rsidRDefault="007E3FD6" w:rsidP="007E3FD6">
            <w:pPr>
              <w:keepNext/>
              <w:ind w:firstLine="0"/>
            </w:pPr>
          </w:p>
        </w:tc>
      </w:tr>
    </w:tbl>
    <w:p w14:paraId="2D918144" w14:textId="77777777" w:rsidR="007E3FD6" w:rsidRDefault="007E3FD6" w:rsidP="007E3FD6"/>
    <w:p w14:paraId="714B0979" w14:textId="4218D483" w:rsidR="007E3FD6" w:rsidRDefault="007E3FD6" w:rsidP="007E3FD6">
      <w:pPr>
        <w:jc w:val="center"/>
        <w:rPr>
          <w:b/>
        </w:rPr>
      </w:pPr>
      <w:r w:rsidRPr="007E3FD6">
        <w:rPr>
          <w:b/>
        </w:rPr>
        <w:t>Total--103</w:t>
      </w:r>
    </w:p>
    <w:p w14:paraId="2C2BE7C9" w14:textId="77777777" w:rsidR="007E3FD6" w:rsidRDefault="007E3FD6" w:rsidP="007E3FD6">
      <w:pPr>
        <w:jc w:val="center"/>
        <w:rPr>
          <w:b/>
        </w:rPr>
      </w:pPr>
    </w:p>
    <w:p w14:paraId="04617E58" w14:textId="77777777" w:rsidR="007E3FD6" w:rsidRDefault="007E3FD6" w:rsidP="001D0C00">
      <w:pPr>
        <w:keepNext/>
        <w:ind w:firstLine="0"/>
      </w:pPr>
      <w:r w:rsidRPr="007E3FD6">
        <w:t xml:space="preserve"> </w:t>
      </w:r>
      <w:r>
        <w:t>Those who voted in the negative are:</w:t>
      </w:r>
    </w:p>
    <w:p w14:paraId="6EBB289B" w14:textId="77777777" w:rsidR="007E3FD6" w:rsidRDefault="007E3FD6" w:rsidP="001D0C00">
      <w:pPr>
        <w:keepNext/>
      </w:pPr>
    </w:p>
    <w:p w14:paraId="18BF28E3" w14:textId="77777777" w:rsidR="007E3FD6" w:rsidRDefault="007E3FD6" w:rsidP="001D0C00">
      <w:pPr>
        <w:keepNext/>
        <w:jc w:val="center"/>
        <w:rPr>
          <w:b/>
        </w:rPr>
      </w:pPr>
      <w:r w:rsidRPr="007E3FD6">
        <w:rPr>
          <w:b/>
        </w:rPr>
        <w:t>Total--0</w:t>
      </w:r>
    </w:p>
    <w:p w14:paraId="66DB2723" w14:textId="78905DD5" w:rsidR="007E3FD6" w:rsidRDefault="007E3FD6" w:rsidP="001D0C00">
      <w:pPr>
        <w:keepNext/>
        <w:jc w:val="center"/>
        <w:rPr>
          <w:b/>
        </w:rPr>
      </w:pPr>
    </w:p>
    <w:p w14:paraId="46FA6123" w14:textId="77777777" w:rsidR="007E3FD6" w:rsidRDefault="007E3FD6" w:rsidP="007E3FD6">
      <w:r>
        <w:t>So, the Bill, as amended, was read the second time and ordered to third reading.</w:t>
      </w:r>
    </w:p>
    <w:p w14:paraId="0765D353" w14:textId="77777777" w:rsidR="007E3FD6" w:rsidRDefault="007E3FD6" w:rsidP="007E3FD6"/>
    <w:p w14:paraId="28EA22FB" w14:textId="77777777" w:rsidR="007473CE" w:rsidRDefault="007473CE" w:rsidP="007473CE">
      <w:pPr>
        <w:pStyle w:val="Title"/>
        <w:keepNext/>
      </w:pPr>
      <w:r>
        <w:lastRenderedPageBreak/>
        <w:t>STATEMENT FOR JOURNAL</w:t>
      </w:r>
    </w:p>
    <w:p w14:paraId="394CC064" w14:textId="57E90F5D" w:rsidR="007473CE" w:rsidRDefault="007473CE" w:rsidP="007473CE">
      <w:pPr>
        <w:keepNext/>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H. 3863. If I had been present, I would have voted in favor of the Bill.</w:t>
      </w:r>
    </w:p>
    <w:p w14:paraId="507D8190" w14:textId="77777777" w:rsidR="007473CE" w:rsidRDefault="007473CE" w:rsidP="007473CE">
      <w:pPr>
        <w:tabs>
          <w:tab w:val="left" w:pos="270"/>
          <w:tab w:val="left" w:pos="630"/>
          <w:tab w:val="left" w:pos="900"/>
          <w:tab w:val="left" w:pos="1260"/>
          <w:tab w:val="left" w:pos="1620"/>
          <w:tab w:val="left" w:pos="1980"/>
          <w:tab w:val="left" w:pos="2340"/>
          <w:tab w:val="left" w:pos="2700"/>
        </w:tabs>
      </w:pPr>
      <w:r>
        <w:tab/>
        <w:t>Rep. Charles Hartz</w:t>
      </w:r>
    </w:p>
    <w:p w14:paraId="3C0BB9F8" w14:textId="77777777" w:rsidR="007473CE" w:rsidRDefault="007473CE" w:rsidP="007E3FD6"/>
    <w:p w14:paraId="193D7CA0" w14:textId="257AFDA6" w:rsidR="007E3FD6" w:rsidRDefault="007E3FD6" w:rsidP="007E3FD6">
      <w:pPr>
        <w:keepNext/>
        <w:jc w:val="center"/>
        <w:rPr>
          <w:b/>
        </w:rPr>
      </w:pPr>
      <w:r w:rsidRPr="007E3FD6">
        <w:rPr>
          <w:b/>
        </w:rPr>
        <w:t>H. 3201--DEBATE ADJOURNED</w:t>
      </w:r>
    </w:p>
    <w:p w14:paraId="0E4F5908" w14:textId="45EE6AE2" w:rsidR="007E3FD6" w:rsidRDefault="007E3FD6" w:rsidP="007E3FD6">
      <w:pPr>
        <w:keepNext/>
      </w:pPr>
      <w:r>
        <w:t>The following Bill was taken up:</w:t>
      </w:r>
    </w:p>
    <w:p w14:paraId="5C2C7A86" w14:textId="77777777" w:rsidR="007E3FD6" w:rsidRDefault="007E3FD6" w:rsidP="007E3FD6">
      <w:pPr>
        <w:keepNext/>
      </w:pPr>
      <w:bookmarkStart w:id="21" w:name="include_clip_start_134"/>
      <w:bookmarkEnd w:id="21"/>
    </w:p>
    <w:p w14:paraId="7132DEFD" w14:textId="77777777" w:rsidR="007E3FD6" w:rsidRDefault="007E3FD6" w:rsidP="007E3FD6">
      <w:pPr>
        <w:keepNext/>
      </w:pPr>
      <w:r>
        <w:t>H. 3201 -- Reps. Davis, Erickson, Pope, Spann-Wilder, Pedalino, Forrest, Cobb-Hunter, Rivers and Henderson-Myers: A BILL TO AMEND THE SOUTH CAROLINA CODE OF LAWS BY ENACTING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 AND TO PROVIDE RELATED REQUIREMENTS OF THE STATE BOARD OF EDUCATION AND THE STATE DEPARTMENT OF EDUCATION.</w:t>
      </w:r>
    </w:p>
    <w:p w14:paraId="324740D2" w14:textId="77777777" w:rsidR="001D0C00" w:rsidRDefault="001D0C00" w:rsidP="007E3FD6">
      <w:pPr>
        <w:keepNext/>
      </w:pPr>
    </w:p>
    <w:p w14:paraId="6D0E80FD" w14:textId="1A482FB3" w:rsidR="007E3FD6" w:rsidRDefault="007E3FD6" w:rsidP="007E3FD6">
      <w:bookmarkStart w:id="22" w:name="include_clip_end_134"/>
      <w:bookmarkEnd w:id="22"/>
      <w:r>
        <w:t xml:space="preserve">Rep. ERICKSON moved to adjourn debate on the Bill, which was agreed to.  </w:t>
      </w:r>
    </w:p>
    <w:p w14:paraId="552FD67E" w14:textId="77777777" w:rsidR="007E3FD6" w:rsidRDefault="007E3FD6" w:rsidP="007E3FD6"/>
    <w:p w14:paraId="07D23B08" w14:textId="5E38FEC8" w:rsidR="007E3FD6" w:rsidRDefault="007E3FD6" w:rsidP="007E3FD6">
      <w:pPr>
        <w:keepNext/>
        <w:jc w:val="center"/>
        <w:rPr>
          <w:b/>
        </w:rPr>
      </w:pPr>
      <w:r w:rsidRPr="007E3FD6">
        <w:rPr>
          <w:b/>
        </w:rPr>
        <w:t>H. 3578--AMENDED AND ORDERED TO THIRD READING</w:t>
      </w:r>
    </w:p>
    <w:p w14:paraId="65A0EBFD" w14:textId="63EC42FC" w:rsidR="007E3FD6" w:rsidRDefault="007E3FD6" w:rsidP="007E3FD6">
      <w:pPr>
        <w:keepNext/>
      </w:pPr>
      <w:r>
        <w:t>The following Bill was taken up:</w:t>
      </w:r>
    </w:p>
    <w:p w14:paraId="3FB978F0" w14:textId="77777777" w:rsidR="007E3FD6" w:rsidRDefault="007E3FD6" w:rsidP="007E3FD6">
      <w:pPr>
        <w:keepNext/>
      </w:pPr>
      <w:bookmarkStart w:id="23" w:name="include_clip_start_137"/>
      <w:bookmarkEnd w:id="23"/>
    </w:p>
    <w:p w14:paraId="47D9B88C" w14:textId="77777777" w:rsidR="007E3FD6" w:rsidRDefault="007E3FD6" w:rsidP="007E3FD6">
      <w:r>
        <w:t>H. 3578 -- Reps. Rivers, Spann-Wilder, Pedalino, Cobb-Hunter, Atkinson, McDaniel, M. M. Smith, Schuessler, Henderson-Myers, Gilliard, Waters, Garvin, Williams and Reese: A BILL TO AMEND THE SOUTH CAROLINA CODE OF LAWS BY AMENDING SECTION 59-29-15, RELATING TO THE REQUIREMENT THAT CURSIVE WRITING BE TAUGHT IN PUBLIC ELEMENTARY SCHOOLS, SO AS TO SPECIFY THAT THE CURSIVE WRITING INSTRUCTION MUST BEGIN IN SECOND GRADE AND CONTINUE IN EACH GRADE THROUGH FIFTH GRADE.</w:t>
      </w:r>
    </w:p>
    <w:p w14:paraId="68B1F458" w14:textId="728E7CEC" w:rsidR="007E3FD6" w:rsidRDefault="007E3FD6" w:rsidP="007E3FD6"/>
    <w:p w14:paraId="0E6D5362" w14:textId="77777777" w:rsidR="007E3FD6" w:rsidRPr="00867FA9" w:rsidRDefault="007E3FD6" w:rsidP="007E3FD6">
      <w:pPr>
        <w:pStyle w:val="scamendsponsorline"/>
        <w:ind w:firstLine="216"/>
        <w:jc w:val="both"/>
        <w:rPr>
          <w:sz w:val="22"/>
        </w:rPr>
      </w:pPr>
      <w:r w:rsidRPr="00867FA9">
        <w:rPr>
          <w:sz w:val="22"/>
        </w:rPr>
        <w:t xml:space="preserve">The Committee on Education and Public Works proposed the </w:t>
      </w:r>
      <w:r w:rsidRPr="00867FA9">
        <w:rPr>
          <w:sz w:val="22"/>
        </w:rPr>
        <w:lastRenderedPageBreak/>
        <w:t>following Amendment No. 1 to H. 3578 (LC-3578.WAB0001H), which was adopted:</w:t>
      </w:r>
    </w:p>
    <w:p w14:paraId="0DF7C3FD" w14:textId="77777777" w:rsidR="007E3FD6" w:rsidRPr="00867FA9" w:rsidRDefault="007E3FD6" w:rsidP="007E3FD6">
      <w:pPr>
        <w:pStyle w:val="scamendlanginstruction"/>
        <w:spacing w:before="0" w:after="0"/>
        <w:ind w:firstLine="216"/>
        <w:jc w:val="both"/>
        <w:rPr>
          <w:sz w:val="22"/>
        </w:rPr>
      </w:pPr>
      <w:r w:rsidRPr="00867FA9">
        <w:rPr>
          <w:sz w:val="22"/>
        </w:rPr>
        <w:t>Amend the bill, as and if amended, SECTION 1, by striking Section 59-29-15(A)(1) and inserting:</w:t>
      </w:r>
    </w:p>
    <w:p w14:paraId="75268996" w14:textId="1C336A3A" w:rsidR="007E3FD6" w:rsidRPr="00867FA9"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67FA9">
        <w:rPr>
          <w:rFonts w:cs="Times New Roman"/>
          <w:sz w:val="22"/>
        </w:rPr>
        <w:tab/>
      </w:r>
      <w:r w:rsidRPr="00867FA9">
        <w:rPr>
          <w:rFonts w:cs="Times New Roman"/>
          <w:sz w:val="22"/>
        </w:rPr>
        <w:tab/>
        <w:t>(1) provide instruction in cursive writing</w:t>
      </w:r>
      <w:r w:rsidRPr="00867FA9">
        <w:rPr>
          <w:rStyle w:val="scinsert"/>
          <w:rFonts w:cs="Times New Roman"/>
          <w:sz w:val="22"/>
        </w:rPr>
        <w:t xml:space="preserve"> beginning in </w:t>
      </w:r>
      <w:r w:rsidRPr="00867FA9">
        <w:rPr>
          <w:rStyle w:val="scstrikered"/>
          <w:rFonts w:cs="Times New Roman"/>
          <w:sz w:val="22"/>
        </w:rPr>
        <w:t>second</w:t>
      </w:r>
      <w:r w:rsidRPr="00867FA9">
        <w:rPr>
          <w:rStyle w:val="scinsertblue"/>
          <w:rFonts w:cs="Times New Roman"/>
          <w:sz w:val="22"/>
        </w:rPr>
        <w:t>third</w:t>
      </w:r>
      <w:r w:rsidRPr="00867FA9">
        <w:rPr>
          <w:rStyle w:val="scinsert"/>
          <w:rFonts w:cs="Times New Roman"/>
          <w:sz w:val="22"/>
        </w:rPr>
        <w:t xml:space="preserve"> grade and continuing in </w:t>
      </w:r>
      <w:r w:rsidRPr="00867FA9">
        <w:rPr>
          <w:rStyle w:val="scstrikered"/>
          <w:rFonts w:cs="Times New Roman"/>
          <w:sz w:val="22"/>
        </w:rPr>
        <w:t xml:space="preserve">third grade, </w:t>
      </w:r>
      <w:r w:rsidRPr="00867FA9">
        <w:rPr>
          <w:rStyle w:val="scinsert"/>
          <w:rFonts w:cs="Times New Roman"/>
          <w:sz w:val="22"/>
        </w:rPr>
        <w:t>fourth grade</w:t>
      </w:r>
      <w:r w:rsidRPr="00867FA9">
        <w:rPr>
          <w:rStyle w:val="scstrikered"/>
          <w:rFonts w:cs="Times New Roman"/>
          <w:sz w:val="22"/>
        </w:rPr>
        <w:t>,</w:t>
      </w:r>
      <w:r w:rsidRPr="00867FA9">
        <w:rPr>
          <w:rStyle w:val="scinsert"/>
          <w:rFonts w:cs="Times New Roman"/>
          <w:sz w:val="22"/>
        </w:rPr>
        <w:t xml:space="preserve"> and fifth grade</w:t>
      </w:r>
      <w:r w:rsidRPr="00867FA9">
        <w:rPr>
          <w:rFonts w:cs="Times New Roman"/>
          <w:sz w:val="22"/>
        </w:rPr>
        <w:t xml:space="preserve"> to ensure that students can create readable documents through legible cursive handwriting by the end of fifth grade; and</w:t>
      </w:r>
    </w:p>
    <w:p w14:paraId="62794709" w14:textId="77777777" w:rsidR="007E3FD6" w:rsidRPr="00867FA9" w:rsidRDefault="007E3FD6" w:rsidP="007E3FD6">
      <w:pPr>
        <w:pStyle w:val="scamendconformline"/>
        <w:spacing w:before="0"/>
        <w:ind w:firstLine="216"/>
        <w:jc w:val="both"/>
        <w:rPr>
          <w:sz w:val="22"/>
        </w:rPr>
      </w:pPr>
      <w:r w:rsidRPr="00867FA9">
        <w:rPr>
          <w:sz w:val="22"/>
        </w:rPr>
        <w:t>Renumber sections to conform.</w:t>
      </w:r>
    </w:p>
    <w:p w14:paraId="099DEE4C" w14:textId="77777777" w:rsidR="007E3FD6" w:rsidRDefault="007E3FD6" w:rsidP="007E3FD6">
      <w:pPr>
        <w:pStyle w:val="scamendtitleconform"/>
        <w:ind w:firstLine="216"/>
        <w:jc w:val="both"/>
        <w:rPr>
          <w:sz w:val="22"/>
        </w:rPr>
      </w:pPr>
      <w:r w:rsidRPr="00867FA9">
        <w:rPr>
          <w:sz w:val="22"/>
        </w:rPr>
        <w:t>Amend title to conform.</w:t>
      </w:r>
    </w:p>
    <w:p w14:paraId="270041D7" w14:textId="0ACB82F9" w:rsidR="007E3FD6" w:rsidRDefault="007E3FD6" w:rsidP="007E3FD6">
      <w:pPr>
        <w:pStyle w:val="scamendtitleconform"/>
        <w:ind w:firstLine="216"/>
        <w:jc w:val="both"/>
        <w:rPr>
          <w:sz w:val="22"/>
        </w:rPr>
      </w:pPr>
    </w:p>
    <w:p w14:paraId="13249E03" w14:textId="77777777" w:rsidR="007E3FD6" w:rsidRDefault="007E3FD6" w:rsidP="007E3FD6">
      <w:r>
        <w:t>Rep. ERICKSON explained the amendment.</w:t>
      </w:r>
    </w:p>
    <w:p w14:paraId="075B1AD4" w14:textId="4D20F5F4" w:rsidR="007E3FD6" w:rsidRDefault="007E3FD6" w:rsidP="007E3FD6">
      <w:r>
        <w:t>The amendment was then adopted.</w:t>
      </w:r>
    </w:p>
    <w:p w14:paraId="03E2F914" w14:textId="77777777" w:rsidR="007E3FD6" w:rsidRDefault="007E3FD6" w:rsidP="007E3FD6"/>
    <w:p w14:paraId="2B6D2906" w14:textId="15CB9057" w:rsidR="007E3FD6" w:rsidRDefault="007E3FD6" w:rsidP="007E3FD6">
      <w:r>
        <w:t>The question recurred to the passage of the Bill.</w:t>
      </w:r>
    </w:p>
    <w:p w14:paraId="1F5EA4FB" w14:textId="77777777" w:rsidR="007E3FD6" w:rsidRDefault="007E3FD6" w:rsidP="007E3FD6"/>
    <w:p w14:paraId="48040B1B" w14:textId="77777777" w:rsidR="007E3FD6" w:rsidRDefault="007E3FD6" w:rsidP="007E3FD6">
      <w:r>
        <w:t xml:space="preserve">The yeas and nays were taken resulting as follows: </w:t>
      </w:r>
    </w:p>
    <w:p w14:paraId="50B2D8F0" w14:textId="2BF1E43E" w:rsidR="007E3FD6" w:rsidRDefault="007E3FD6" w:rsidP="007E3FD6">
      <w:pPr>
        <w:jc w:val="center"/>
      </w:pPr>
      <w:r>
        <w:t xml:space="preserve"> </w:t>
      </w:r>
      <w:bookmarkStart w:id="24" w:name="vote_start142"/>
      <w:bookmarkEnd w:id="24"/>
      <w:r>
        <w:t>Yeas 103; Nays 0</w:t>
      </w:r>
    </w:p>
    <w:p w14:paraId="68B61365" w14:textId="77777777" w:rsidR="007E3FD6" w:rsidRDefault="007E3FD6" w:rsidP="007E3FD6">
      <w:pPr>
        <w:jc w:val="center"/>
      </w:pPr>
    </w:p>
    <w:p w14:paraId="380122BE" w14:textId="77777777" w:rsidR="007E3FD6" w:rsidRDefault="007E3FD6" w:rsidP="007E3F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E3FD6" w:rsidRPr="007E3FD6" w14:paraId="1922608C" w14:textId="77777777" w:rsidTr="007E3FD6">
        <w:tc>
          <w:tcPr>
            <w:tcW w:w="2179" w:type="dxa"/>
            <w:shd w:val="clear" w:color="auto" w:fill="auto"/>
          </w:tcPr>
          <w:p w14:paraId="46002CEA" w14:textId="18CF87EB" w:rsidR="007E3FD6" w:rsidRPr="007E3FD6" w:rsidRDefault="007E3FD6" w:rsidP="007E3FD6">
            <w:pPr>
              <w:keepNext/>
              <w:ind w:firstLine="0"/>
            </w:pPr>
            <w:r>
              <w:t>Alexander</w:t>
            </w:r>
          </w:p>
        </w:tc>
        <w:tc>
          <w:tcPr>
            <w:tcW w:w="2179" w:type="dxa"/>
            <w:shd w:val="clear" w:color="auto" w:fill="auto"/>
          </w:tcPr>
          <w:p w14:paraId="0FC7DBB0" w14:textId="6C9DFA91" w:rsidR="007E3FD6" w:rsidRPr="007E3FD6" w:rsidRDefault="007E3FD6" w:rsidP="007E3FD6">
            <w:pPr>
              <w:keepNext/>
              <w:ind w:firstLine="0"/>
            </w:pPr>
            <w:r>
              <w:t>Anderson</w:t>
            </w:r>
          </w:p>
        </w:tc>
        <w:tc>
          <w:tcPr>
            <w:tcW w:w="2180" w:type="dxa"/>
            <w:shd w:val="clear" w:color="auto" w:fill="auto"/>
          </w:tcPr>
          <w:p w14:paraId="014397C7" w14:textId="03A26F5C" w:rsidR="007E3FD6" w:rsidRPr="007E3FD6" w:rsidRDefault="007E3FD6" w:rsidP="007E3FD6">
            <w:pPr>
              <w:keepNext/>
              <w:ind w:firstLine="0"/>
            </w:pPr>
            <w:r>
              <w:t>Atkinson</w:t>
            </w:r>
          </w:p>
        </w:tc>
      </w:tr>
      <w:tr w:rsidR="007E3FD6" w:rsidRPr="007E3FD6" w14:paraId="78C91AB4" w14:textId="77777777" w:rsidTr="007E3FD6">
        <w:tc>
          <w:tcPr>
            <w:tcW w:w="2179" w:type="dxa"/>
            <w:shd w:val="clear" w:color="auto" w:fill="auto"/>
          </w:tcPr>
          <w:p w14:paraId="56DE97A0" w14:textId="0996D871" w:rsidR="007E3FD6" w:rsidRPr="007E3FD6" w:rsidRDefault="007E3FD6" w:rsidP="007E3FD6">
            <w:pPr>
              <w:ind w:firstLine="0"/>
            </w:pPr>
            <w:r>
              <w:t>Bailey</w:t>
            </w:r>
          </w:p>
        </w:tc>
        <w:tc>
          <w:tcPr>
            <w:tcW w:w="2179" w:type="dxa"/>
            <w:shd w:val="clear" w:color="auto" w:fill="auto"/>
          </w:tcPr>
          <w:p w14:paraId="346BC661" w14:textId="7AFA2D7B" w:rsidR="007E3FD6" w:rsidRPr="007E3FD6" w:rsidRDefault="007E3FD6" w:rsidP="007E3FD6">
            <w:pPr>
              <w:ind w:firstLine="0"/>
            </w:pPr>
            <w:r>
              <w:t>Ballentine</w:t>
            </w:r>
          </w:p>
        </w:tc>
        <w:tc>
          <w:tcPr>
            <w:tcW w:w="2180" w:type="dxa"/>
            <w:shd w:val="clear" w:color="auto" w:fill="auto"/>
          </w:tcPr>
          <w:p w14:paraId="25A652F4" w14:textId="6AAFBDFE" w:rsidR="007E3FD6" w:rsidRPr="007E3FD6" w:rsidRDefault="007E3FD6" w:rsidP="007E3FD6">
            <w:pPr>
              <w:ind w:firstLine="0"/>
            </w:pPr>
            <w:r>
              <w:t>Bamberg</w:t>
            </w:r>
          </w:p>
        </w:tc>
      </w:tr>
      <w:tr w:rsidR="007E3FD6" w:rsidRPr="007E3FD6" w14:paraId="7A0110F6" w14:textId="77777777" w:rsidTr="007E3FD6">
        <w:tc>
          <w:tcPr>
            <w:tcW w:w="2179" w:type="dxa"/>
            <w:shd w:val="clear" w:color="auto" w:fill="auto"/>
          </w:tcPr>
          <w:p w14:paraId="561250D8" w14:textId="7318B248" w:rsidR="007E3FD6" w:rsidRPr="007E3FD6" w:rsidRDefault="007E3FD6" w:rsidP="007E3FD6">
            <w:pPr>
              <w:ind w:firstLine="0"/>
            </w:pPr>
            <w:r>
              <w:t>Bannister</w:t>
            </w:r>
          </w:p>
        </w:tc>
        <w:tc>
          <w:tcPr>
            <w:tcW w:w="2179" w:type="dxa"/>
            <w:shd w:val="clear" w:color="auto" w:fill="auto"/>
          </w:tcPr>
          <w:p w14:paraId="17B44636" w14:textId="157C5B69" w:rsidR="007E3FD6" w:rsidRPr="007E3FD6" w:rsidRDefault="007E3FD6" w:rsidP="007E3FD6">
            <w:pPr>
              <w:ind w:firstLine="0"/>
            </w:pPr>
            <w:r>
              <w:t>Bauer</w:t>
            </w:r>
          </w:p>
        </w:tc>
        <w:tc>
          <w:tcPr>
            <w:tcW w:w="2180" w:type="dxa"/>
            <w:shd w:val="clear" w:color="auto" w:fill="auto"/>
          </w:tcPr>
          <w:p w14:paraId="79F653FD" w14:textId="5ECB8A4F" w:rsidR="007E3FD6" w:rsidRPr="007E3FD6" w:rsidRDefault="007E3FD6" w:rsidP="007E3FD6">
            <w:pPr>
              <w:ind w:firstLine="0"/>
            </w:pPr>
            <w:r>
              <w:t>Beach</w:t>
            </w:r>
          </w:p>
        </w:tc>
      </w:tr>
      <w:tr w:rsidR="007E3FD6" w:rsidRPr="007E3FD6" w14:paraId="7786FDBA" w14:textId="77777777" w:rsidTr="007E3FD6">
        <w:tc>
          <w:tcPr>
            <w:tcW w:w="2179" w:type="dxa"/>
            <w:shd w:val="clear" w:color="auto" w:fill="auto"/>
          </w:tcPr>
          <w:p w14:paraId="15F4978B" w14:textId="4185D742" w:rsidR="007E3FD6" w:rsidRPr="007E3FD6" w:rsidRDefault="007E3FD6" w:rsidP="007E3FD6">
            <w:pPr>
              <w:ind w:firstLine="0"/>
            </w:pPr>
            <w:r>
              <w:t>Bernstein</w:t>
            </w:r>
          </w:p>
        </w:tc>
        <w:tc>
          <w:tcPr>
            <w:tcW w:w="2179" w:type="dxa"/>
            <w:shd w:val="clear" w:color="auto" w:fill="auto"/>
          </w:tcPr>
          <w:p w14:paraId="636671CE" w14:textId="469FE1A8" w:rsidR="007E3FD6" w:rsidRPr="007E3FD6" w:rsidRDefault="007E3FD6" w:rsidP="007E3FD6">
            <w:pPr>
              <w:ind w:firstLine="0"/>
            </w:pPr>
            <w:r>
              <w:t>Bowers</w:t>
            </w:r>
          </w:p>
        </w:tc>
        <w:tc>
          <w:tcPr>
            <w:tcW w:w="2180" w:type="dxa"/>
            <w:shd w:val="clear" w:color="auto" w:fill="auto"/>
          </w:tcPr>
          <w:p w14:paraId="6C28E285" w14:textId="7EA0CC55" w:rsidR="007E3FD6" w:rsidRPr="007E3FD6" w:rsidRDefault="007E3FD6" w:rsidP="007E3FD6">
            <w:pPr>
              <w:ind w:firstLine="0"/>
            </w:pPr>
            <w:r>
              <w:t>Brewer</w:t>
            </w:r>
          </w:p>
        </w:tc>
      </w:tr>
      <w:tr w:rsidR="007E3FD6" w:rsidRPr="007E3FD6" w14:paraId="0C395B3E" w14:textId="77777777" w:rsidTr="007E3FD6">
        <w:tc>
          <w:tcPr>
            <w:tcW w:w="2179" w:type="dxa"/>
            <w:shd w:val="clear" w:color="auto" w:fill="auto"/>
          </w:tcPr>
          <w:p w14:paraId="10C0BAB0" w14:textId="79CBE511" w:rsidR="007E3FD6" w:rsidRPr="007E3FD6" w:rsidRDefault="007E3FD6" w:rsidP="007E3FD6">
            <w:pPr>
              <w:ind w:firstLine="0"/>
            </w:pPr>
            <w:r>
              <w:t>Brittain</w:t>
            </w:r>
          </w:p>
        </w:tc>
        <w:tc>
          <w:tcPr>
            <w:tcW w:w="2179" w:type="dxa"/>
            <w:shd w:val="clear" w:color="auto" w:fill="auto"/>
          </w:tcPr>
          <w:p w14:paraId="4CC6BDFD" w14:textId="1E1FB7B0" w:rsidR="007E3FD6" w:rsidRPr="007E3FD6" w:rsidRDefault="007E3FD6" w:rsidP="007E3FD6">
            <w:pPr>
              <w:ind w:firstLine="0"/>
            </w:pPr>
            <w:r>
              <w:t>Burns</w:t>
            </w:r>
          </w:p>
        </w:tc>
        <w:tc>
          <w:tcPr>
            <w:tcW w:w="2180" w:type="dxa"/>
            <w:shd w:val="clear" w:color="auto" w:fill="auto"/>
          </w:tcPr>
          <w:p w14:paraId="7F737AC2" w14:textId="41D68DD0" w:rsidR="007E3FD6" w:rsidRPr="007E3FD6" w:rsidRDefault="007E3FD6" w:rsidP="007E3FD6">
            <w:pPr>
              <w:ind w:firstLine="0"/>
            </w:pPr>
            <w:r>
              <w:t>Bustos</w:t>
            </w:r>
          </w:p>
        </w:tc>
      </w:tr>
      <w:tr w:rsidR="007E3FD6" w:rsidRPr="007E3FD6" w14:paraId="2F93D277" w14:textId="77777777" w:rsidTr="007E3FD6">
        <w:tc>
          <w:tcPr>
            <w:tcW w:w="2179" w:type="dxa"/>
            <w:shd w:val="clear" w:color="auto" w:fill="auto"/>
          </w:tcPr>
          <w:p w14:paraId="0F6E0942" w14:textId="5F0B4B36" w:rsidR="007E3FD6" w:rsidRPr="007E3FD6" w:rsidRDefault="007E3FD6" w:rsidP="007E3FD6">
            <w:pPr>
              <w:ind w:firstLine="0"/>
            </w:pPr>
            <w:r>
              <w:t>Calhoon</w:t>
            </w:r>
          </w:p>
        </w:tc>
        <w:tc>
          <w:tcPr>
            <w:tcW w:w="2179" w:type="dxa"/>
            <w:shd w:val="clear" w:color="auto" w:fill="auto"/>
          </w:tcPr>
          <w:p w14:paraId="0B65D124" w14:textId="4F5150F9" w:rsidR="007E3FD6" w:rsidRPr="007E3FD6" w:rsidRDefault="007E3FD6" w:rsidP="007E3FD6">
            <w:pPr>
              <w:ind w:firstLine="0"/>
            </w:pPr>
            <w:r>
              <w:t>Chapman</w:t>
            </w:r>
          </w:p>
        </w:tc>
        <w:tc>
          <w:tcPr>
            <w:tcW w:w="2180" w:type="dxa"/>
            <w:shd w:val="clear" w:color="auto" w:fill="auto"/>
          </w:tcPr>
          <w:p w14:paraId="5C151357" w14:textId="7D9C520B" w:rsidR="007E3FD6" w:rsidRPr="007E3FD6" w:rsidRDefault="007E3FD6" w:rsidP="007E3FD6">
            <w:pPr>
              <w:ind w:firstLine="0"/>
            </w:pPr>
            <w:r>
              <w:t>Chumley</w:t>
            </w:r>
          </w:p>
        </w:tc>
      </w:tr>
      <w:tr w:rsidR="007E3FD6" w:rsidRPr="007E3FD6" w14:paraId="6AEA7840" w14:textId="77777777" w:rsidTr="007E3FD6">
        <w:tc>
          <w:tcPr>
            <w:tcW w:w="2179" w:type="dxa"/>
            <w:shd w:val="clear" w:color="auto" w:fill="auto"/>
          </w:tcPr>
          <w:p w14:paraId="54FDDB3F" w14:textId="71047E48" w:rsidR="007E3FD6" w:rsidRPr="007E3FD6" w:rsidRDefault="007E3FD6" w:rsidP="007E3FD6">
            <w:pPr>
              <w:ind w:firstLine="0"/>
            </w:pPr>
            <w:r>
              <w:t>Cobb-Hunter</w:t>
            </w:r>
          </w:p>
        </w:tc>
        <w:tc>
          <w:tcPr>
            <w:tcW w:w="2179" w:type="dxa"/>
            <w:shd w:val="clear" w:color="auto" w:fill="auto"/>
          </w:tcPr>
          <w:p w14:paraId="29D0ECAF" w14:textId="546D8DF6" w:rsidR="007E3FD6" w:rsidRPr="007E3FD6" w:rsidRDefault="007E3FD6" w:rsidP="007E3FD6">
            <w:pPr>
              <w:ind w:firstLine="0"/>
            </w:pPr>
            <w:r>
              <w:t>Collins</w:t>
            </w:r>
          </w:p>
        </w:tc>
        <w:tc>
          <w:tcPr>
            <w:tcW w:w="2180" w:type="dxa"/>
            <w:shd w:val="clear" w:color="auto" w:fill="auto"/>
          </w:tcPr>
          <w:p w14:paraId="4F14C586" w14:textId="09EBEF50" w:rsidR="007E3FD6" w:rsidRPr="007E3FD6" w:rsidRDefault="007E3FD6" w:rsidP="007E3FD6">
            <w:pPr>
              <w:ind w:firstLine="0"/>
            </w:pPr>
            <w:r>
              <w:t>B. L. Cox</w:t>
            </w:r>
          </w:p>
        </w:tc>
      </w:tr>
      <w:tr w:rsidR="007E3FD6" w:rsidRPr="007E3FD6" w14:paraId="5989BC60" w14:textId="77777777" w:rsidTr="007E3FD6">
        <w:tc>
          <w:tcPr>
            <w:tcW w:w="2179" w:type="dxa"/>
            <w:shd w:val="clear" w:color="auto" w:fill="auto"/>
          </w:tcPr>
          <w:p w14:paraId="40140F88" w14:textId="3B48747A" w:rsidR="007E3FD6" w:rsidRPr="007E3FD6" w:rsidRDefault="007E3FD6" w:rsidP="007E3FD6">
            <w:pPr>
              <w:ind w:firstLine="0"/>
            </w:pPr>
            <w:r>
              <w:t>Cromer</w:t>
            </w:r>
          </w:p>
        </w:tc>
        <w:tc>
          <w:tcPr>
            <w:tcW w:w="2179" w:type="dxa"/>
            <w:shd w:val="clear" w:color="auto" w:fill="auto"/>
          </w:tcPr>
          <w:p w14:paraId="5CA4BDFB" w14:textId="65A950CC" w:rsidR="007E3FD6" w:rsidRPr="007E3FD6" w:rsidRDefault="007E3FD6" w:rsidP="007E3FD6">
            <w:pPr>
              <w:ind w:firstLine="0"/>
            </w:pPr>
            <w:r>
              <w:t>Davis</w:t>
            </w:r>
          </w:p>
        </w:tc>
        <w:tc>
          <w:tcPr>
            <w:tcW w:w="2180" w:type="dxa"/>
            <w:shd w:val="clear" w:color="auto" w:fill="auto"/>
          </w:tcPr>
          <w:p w14:paraId="37191D67" w14:textId="2B8D9234" w:rsidR="007E3FD6" w:rsidRPr="007E3FD6" w:rsidRDefault="007E3FD6" w:rsidP="007E3FD6">
            <w:pPr>
              <w:ind w:firstLine="0"/>
            </w:pPr>
            <w:r>
              <w:t>Dillard</w:t>
            </w:r>
          </w:p>
        </w:tc>
      </w:tr>
      <w:tr w:rsidR="007E3FD6" w:rsidRPr="007E3FD6" w14:paraId="373BDCD6" w14:textId="77777777" w:rsidTr="007E3FD6">
        <w:tc>
          <w:tcPr>
            <w:tcW w:w="2179" w:type="dxa"/>
            <w:shd w:val="clear" w:color="auto" w:fill="auto"/>
          </w:tcPr>
          <w:p w14:paraId="140CA56A" w14:textId="712EA489" w:rsidR="007E3FD6" w:rsidRPr="007E3FD6" w:rsidRDefault="007E3FD6" w:rsidP="007E3FD6">
            <w:pPr>
              <w:ind w:firstLine="0"/>
            </w:pPr>
            <w:r>
              <w:t>Duncan</w:t>
            </w:r>
          </w:p>
        </w:tc>
        <w:tc>
          <w:tcPr>
            <w:tcW w:w="2179" w:type="dxa"/>
            <w:shd w:val="clear" w:color="auto" w:fill="auto"/>
          </w:tcPr>
          <w:p w14:paraId="4432949F" w14:textId="256B1F32" w:rsidR="007E3FD6" w:rsidRPr="007E3FD6" w:rsidRDefault="007E3FD6" w:rsidP="007E3FD6">
            <w:pPr>
              <w:ind w:firstLine="0"/>
            </w:pPr>
            <w:r>
              <w:t>Edgerton</w:t>
            </w:r>
          </w:p>
        </w:tc>
        <w:tc>
          <w:tcPr>
            <w:tcW w:w="2180" w:type="dxa"/>
            <w:shd w:val="clear" w:color="auto" w:fill="auto"/>
          </w:tcPr>
          <w:p w14:paraId="637C6BAE" w14:textId="19988BB8" w:rsidR="007E3FD6" w:rsidRPr="007E3FD6" w:rsidRDefault="007E3FD6" w:rsidP="007E3FD6">
            <w:pPr>
              <w:ind w:firstLine="0"/>
            </w:pPr>
            <w:r>
              <w:t>Erickson</w:t>
            </w:r>
          </w:p>
        </w:tc>
      </w:tr>
      <w:tr w:rsidR="007E3FD6" w:rsidRPr="007E3FD6" w14:paraId="541B92F7" w14:textId="77777777" w:rsidTr="007E3FD6">
        <w:tc>
          <w:tcPr>
            <w:tcW w:w="2179" w:type="dxa"/>
            <w:shd w:val="clear" w:color="auto" w:fill="auto"/>
          </w:tcPr>
          <w:p w14:paraId="0E93C36E" w14:textId="0C34E16C" w:rsidR="007E3FD6" w:rsidRPr="007E3FD6" w:rsidRDefault="007E3FD6" w:rsidP="007E3FD6">
            <w:pPr>
              <w:ind w:firstLine="0"/>
            </w:pPr>
            <w:r>
              <w:t>Forrest</w:t>
            </w:r>
          </w:p>
        </w:tc>
        <w:tc>
          <w:tcPr>
            <w:tcW w:w="2179" w:type="dxa"/>
            <w:shd w:val="clear" w:color="auto" w:fill="auto"/>
          </w:tcPr>
          <w:p w14:paraId="55BD0397" w14:textId="63B89BF6" w:rsidR="007E3FD6" w:rsidRPr="007E3FD6" w:rsidRDefault="007E3FD6" w:rsidP="007E3FD6">
            <w:pPr>
              <w:ind w:firstLine="0"/>
            </w:pPr>
            <w:r>
              <w:t>Frank</w:t>
            </w:r>
          </w:p>
        </w:tc>
        <w:tc>
          <w:tcPr>
            <w:tcW w:w="2180" w:type="dxa"/>
            <w:shd w:val="clear" w:color="auto" w:fill="auto"/>
          </w:tcPr>
          <w:p w14:paraId="4F3F8D46" w14:textId="3C442142" w:rsidR="007E3FD6" w:rsidRPr="007E3FD6" w:rsidRDefault="007E3FD6" w:rsidP="007E3FD6">
            <w:pPr>
              <w:ind w:firstLine="0"/>
            </w:pPr>
            <w:r>
              <w:t>Gagnon</w:t>
            </w:r>
          </w:p>
        </w:tc>
      </w:tr>
      <w:tr w:rsidR="007E3FD6" w:rsidRPr="007E3FD6" w14:paraId="739F2350" w14:textId="77777777" w:rsidTr="007E3FD6">
        <w:tc>
          <w:tcPr>
            <w:tcW w:w="2179" w:type="dxa"/>
            <w:shd w:val="clear" w:color="auto" w:fill="auto"/>
          </w:tcPr>
          <w:p w14:paraId="40E1F415" w14:textId="1CBCA23E" w:rsidR="007E3FD6" w:rsidRPr="007E3FD6" w:rsidRDefault="007E3FD6" w:rsidP="007E3FD6">
            <w:pPr>
              <w:ind w:firstLine="0"/>
            </w:pPr>
            <w:r>
              <w:t>Garvin</w:t>
            </w:r>
          </w:p>
        </w:tc>
        <w:tc>
          <w:tcPr>
            <w:tcW w:w="2179" w:type="dxa"/>
            <w:shd w:val="clear" w:color="auto" w:fill="auto"/>
          </w:tcPr>
          <w:p w14:paraId="375DA81D" w14:textId="0BA8E005" w:rsidR="007E3FD6" w:rsidRPr="007E3FD6" w:rsidRDefault="007E3FD6" w:rsidP="007E3FD6">
            <w:pPr>
              <w:ind w:firstLine="0"/>
            </w:pPr>
            <w:r>
              <w:t>Gibson</w:t>
            </w:r>
          </w:p>
        </w:tc>
        <w:tc>
          <w:tcPr>
            <w:tcW w:w="2180" w:type="dxa"/>
            <w:shd w:val="clear" w:color="auto" w:fill="auto"/>
          </w:tcPr>
          <w:p w14:paraId="1F073C40" w14:textId="68A6DBD5" w:rsidR="007E3FD6" w:rsidRPr="007E3FD6" w:rsidRDefault="007E3FD6" w:rsidP="007E3FD6">
            <w:pPr>
              <w:ind w:firstLine="0"/>
            </w:pPr>
            <w:r>
              <w:t>Gilliard</w:t>
            </w:r>
          </w:p>
        </w:tc>
      </w:tr>
      <w:tr w:rsidR="007E3FD6" w:rsidRPr="007E3FD6" w14:paraId="61B4DC52" w14:textId="77777777" w:rsidTr="007E3FD6">
        <w:tc>
          <w:tcPr>
            <w:tcW w:w="2179" w:type="dxa"/>
            <w:shd w:val="clear" w:color="auto" w:fill="auto"/>
          </w:tcPr>
          <w:p w14:paraId="3B1A9984" w14:textId="644C672C" w:rsidR="007E3FD6" w:rsidRPr="007E3FD6" w:rsidRDefault="007E3FD6" w:rsidP="007E3FD6">
            <w:pPr>
              <w:ind w:firstLine="0"/>
            </w:pPr>
            <w:r>
              <w:t>Gilreath</w:t>
            </w:r>
          </w:p>
        </w:tc>
        <w:tc>
          <w:tcPr>
            <w:tcW w:w="2179" w:type="dxa"/>
            <w:shd w:val="clear" w:color="auto" w:fill="auto"/>
          </w:tcPr>
          <w:p w14:paraId="068034B3" w14:textId="621EF94B" w:rsidR="007E3FD6" w:rsidRPr="007E3FD6" w:rsidRDefault="007E3FD6" w:rsidP="007E3FD6">
            <w:pPr>
              <w:ind w:firstLine="0"/>
            </w:pPr>
            <w:r>
              <w:t>Grant</w:t>
            </w:r>
          </w:p>
        </w:tc>
        <w:tc>
          <w:tcPr>
            <w:tcW w:w="2180" w:type="dxa"/>
            <w:shd w:val="clear" w:color="auto" w:fill="auto"/>
          </w:tcPr>
          <w:p w14:paraId="7F725F09" w14:textId="594EAB2E" w:rsidR="007E3FD6" w:rsidRPr="007E3FD6" w:rsidRDefault="007E3FD6" w:rsidP="007E3FD6">
            <w:pPr>
              <w:ind w:firstLine="0"/>
            </w:pPr>
            <w:r>
              <w:t>Guest</w:t>
            </w:r>
          </w:p>
        </w:tc>
      </w:tr>
      <w:tr w:rsidR="007E3FD6" w:rsidRPr="007E3FD6" w14:paraId="435B9DF3" w14:textId="77777777" w:rsidTr="007E3FD6">
        <w:tc>
          <w:tcPr>
            <w:tcW w:w="2179" w:type="dxa"/>
            <w:shd w:val="clear" w:color="auto" w:fill="auto"/>
          </w:tcPr>
          <w:p w14:paraId="72751FF6" w14:textId="3A09E3FF" w:rsidR="007E3FD6" w:rsidRPr="007E3FD6" w:rsidRDefault="007E3FD6" w:rsidP="007E3FD6">
            <w:pPr>
              <w:ind w:firstLine="0"/>
            </w:pPr>
            <w:r>
              <w:t>Haddon</w:t>
            </w:r>
          </w:p>
        </w:tc>
        <w:tc>
          <w:tcPr>
            <w:tcW w:w="2179" w:type="dxa"/>
            <w:shd w:val="clear" w:color="auto" w:fill="auto"/>
          </w:tcPr>
          <w:p w14:paraId="125808F8" w14:textId="287C70C6" w:rsidR="007E3FD6" w:rsidRPr="007E3FD6" w:rsidRDefault="007E3FD6" w:rsidP="007E3FD6">
            <w:pPr>
              <w:ind w:firstLine="0"/>
            </w:pPr>
            <w:r>
              <w:t>Hager</w:t>
            </w:r>
          </w:p>
        </w:tc>
        <w:tc>
          <w:tcPr>
            <w:tcW w:w="2180" w:type="dxa"/>
            <w:shd w:val="clear" w:color="auto" w:fill="auto"/>
          </w:tcPr>
          <w:p w14:paraId="565CDB73" w14:textId="48FF2C2D" w:rsidR="007E3FD6" w:rsidRPr="007E3FD6" w:rsidRDefault="007E3FD6" w:rsidP="007E3FD6">
            <w:pPr>
              <w:ind w:firstLine="0"/>
            </w:pPr>
            <w:r>
              <w:t>Hardee</w:t>
            </w:r>
          </w:p>
        </w:tc>
      </w:tr>
      <w:tr w:rsidR="007E3FD6" w:rsidRPr="007E3FD6" w14:paraId="623665EC" w14:textId="77777777" w:rsidTr="007E3FD6">
        <w:tc>
          <w:tcPr>
            <w:tcW w:w="2179" w:type="dxa"/>
            <w:shd w:val="clear" w:color="auto" w:fill="auto"/>
          </w:tcPr>
          <w:p w14:paraId="2CC73E95" w14:textId="004EA8CC" w:rsidR="007E3FD6" w:rsidRPr="007E3FD6" w:rsidRDefault="007E3FD6" w:rsidP="007E3FD6">
            <w:pPr>
              <w:ind w:firstLine="0"/>
            </w:pPr>
            <w:r>
              <w:t>Hart</w:t>
            </w:r>
          </w:p>
        </w:tc>
        <w:tc>
          <w:tcPr>
            <w:tcW w:w="2179" w:type="dxa"/>
            <w:shd w:val="clear" w:color="auto" w:fill="auto"/>
          </w:tcPr>
          <w:p w14:paraId="72B8A2A8" w14:textId="64AE438B" w:rsidR="007E3FD6" w:rsidRPr="007E3FD6" w:rsidRDefault="007E3FD6" w:rsidP="007E3FD6">
            <w:pPr>
              <w:ind w:firstLine="0"/>
            </w:pPr>
            <w:r>
              <w:t>Hartnett</w:t>
            </w:r>
          </w:p>
        </w:tc>
        <w:tc>
          <w:tcPr>
            <w:tcW w:w="2180" w:type="dxa"/>
            <w:shd w:val="clear" w:color="auto" w:fill="auto"/>
          </w:tcPr>
          <w:p w14:paraId="304500A4" w14:textId="0C621680" w:rsidR="007E3FD6" w:rsidRPr="007E3FD6" w:rsidRDefault="007E3FD6" w:rsidP="007E3FD6">
            <w:pPr>
              <w:ind w:firstLine="0"/>
            </w:pPr>
            <w:r>
              <w:t>Hayes</w:t>
            </w:r>
          </w:p>
        </w:tc>
      </w:tr>
      <w:tr w:rsidR="007E3FD6" w:rsidRPr="007E3FD6" w14:paraId="08D58F28" w14:textId="77777777" w:rsidTr="007E3FD6">
        <w:tc>
          <w:tcPr>
            <w:tcW w:w="2179" w:type="dxa"/>
            <w:shd w:val="clear" w:color="auto" w:fill="auto"/>
          </w:tcPr>
          <w:p w14:paraId="5BF10079" w14:textId="2A05D6B0" w:rsidR="007E3FD6" w:rsidRPr="007E3FD6" w:rsidRDefault="007E3FD6" w:rsidP="007E3FD6">
            <w:pPr>
              <w:ind w:firstLine="0"/>
            </w:pPr>
            <w:r>
              <w:t>Henderson-Myers</w:t>
            </w:r>
          </w:p>
        </w:tc>
        <w:tc>
          <w:tcPr>
            <w:tcW w:w="2179" w:type="dxa"/>
            <w:shd w:val="clear" w:color="auto" w:fill="auto"/>
          </w:tcPr>
          <w:p w14:paraId="47AC17D2" w14:textId="3D09DB87" w:rsidR="007E3FD6" w:rsidRPr="007E3FD6" w:rsidRDefault="007E3FD6" w:rsidP="007E3FD6">
            <w:pPr>
              <w:ind w:firstLine="0"/>
            </w:pPr>
            <w:r>
              <w:t>Herbkersman</w:t>
            </w:r>
          </w:p>
        </w:tc>
        <w:tc>
          <w:tcPr>
            <w:tcW w:w="2180" w:type="dxa"/>
            <w:shd w:val="clear" w:color="auto" w:fill="auto"/>
          </w:tcPr>
          <w:p w14:paraId="301AA26A" w14:textId="3E37AFB9" w:rsidR="007E3FD6" w:rsidRPr="007E3FD6" w:rsidRDefault="007E3FD6" w:rsidP="007E3FD6">
            <w:pPr>
              <w:ind w:firstLine="0"/>
            </w:pPr>
            <w:r>
              <w:t>Hewitt</w:t>
            </w:r>
          </w:p>
        </w:tc>
      </w:tr>
      <w:tr w:rsidR="007E3FD6" w:rsidRPr="007E3FD6" w14:paraId="198118F0" w14:textId="77777777" w:rsidTr="007E3FD6">
        <w:tc>
          <w:tcPr>
            <w:tcW w:w="2179" w:type="dxa"/>
            <w:shd w:val="clear" w:color="auto" w:fill="auto"/>
          </w:tcPr>
          <w:p w14:paraId="03E1B26C" w14:textId="795D1256" w:rsidR="007E3FD6" w:rsidRPr="007E3FD6" w:rsidRDefault="007E3FD6" w:rsidP="007E3FD6">
            <w:pPr>
              <w:ind w:firstLine="0"/>
            </w:pPr>
            <w:r>
              <w:t>Hiott</w:t>
            </w:r>
          </w:p>
        </w:tc>
        <w:tc>
          <w:tcPr>
            <w:tcW w:w="2179" w:type="dxa"/>
            <w:shd w:val="clear" w:color="auto" w:fill="auto"/>
          </w:tcPr>
          <w:p w14:paraId="04869841" w14:textId="02956E0C" w:rsidR="007E3FD6" w:rsidRPr="007E3FD6" w:rsidRDefault="007E3FD6" w:rsidP="007E3FD6">
            <w:pPr>
              <w:ind w:firstLine="0"/>
            </w:pPr>
            <w:r>
              <w:t>Hixon</w:t>
            </w:r>
          </w:p>
        </w:tc>
        <w:tc>
          <w:tcPr>
            <w:tcW w:w="2180" w:type="dxa"/>
            <w:shd w:val="clear" w:color="auto" w:fill="auto"/>
          </w:tcPr>
          <w:p w14:paraId="3A8B9FE0" w14:textId="39AB7F20" w:rsidR="007E3FD6" w:rsidRPr="007E3FD6" w:rsidRDefault="007E3FD6" w:rsidP="007E3FD6">
            <w:pPr>
              <w:ind w:firstLine="0"/>
            </w:pPr>
            <w:r>
              <w:t>Holman</w:t>
            </w:r>
          </w:p>
        </w:tc>
      </w:tr>
      <w:tr w:rsidR="007E3FD6" w:rsidRPr="007E3FD6" w14:paraId="1C543DCF" w14:textId="77777777" w:rsidTr="007E3FD6">
        <w:tc>
          <w:tcPr>
            <w:tcW w:w="2179" w:type="dxa"/>
            <w:shd w:val="clear" w:color="auto" w:fill="auto"/>
          </w:tcPr>
          <w:p w14:paraId="08A66A62" w14:textId="0338D462" w:rsidR="007E3FD6" w:rsidRPr="007E3FD6" w:rsidRDefault="007E3FD6" w:rsidP="007E3FD6">
            <w:pPr>
              <w:ind w:firstLine="0"/>
            </w:pPr>
            <w:r>
              <w:t>Hosey</w:t>
            </w:r>
          </w:p>
        </w:tc>
        <w:tc>
          <w:tcPr>
            <w:tcW w:w="2179" w:type="dxa"/>
            <w:shd w:val="clear" w:color="auto" w:fill="auto"/>
          </w:tcPr>
          <w:p w14:paraId="734BF81B" w14:textId="36387158" w:rsidR="007E3FD6" w:rsidRPr="007E3FD6" w:rsidRDefault="007E3FD6" w:rsidP="007E3FD6">
            <w:pPr>
              <w:ind w:firstLine="0"/>
            </w:pPr>
            <w:r>
              <w:t>Howard</w:t>
            </w:r>
          </w:p>
        </w:tc>
        <w:tc>
          <w:tcPr>
            <w:tcW w:w="2180" w:type="dxa"/>
            <w:shd w:val="clear" w:color="auto" w:fill="auto"/>
          </w:tcPr>
          <w:p w14:paraId="447A2117" w14:textId="2E610A39" w:rsidR="007E3FD6" w:rsidRPr="007E3FD6" w:rsidRDefault="007E3FD6" w:rsidP="007E3FD6">
            <w:pPr>
              <w:ind w:firstLine="0"/>
            </w:pPr>
            <w:r>
              <w:t>Huff</w:t>
            </w:r>
          </w:p>
        </w:tc>
      </w:tr>
      <w:tr w:rsidR="007E3FD6" w:rsidRPr="007E3FD6" w14:paraId="2A574E6F" w14:textId="77777777" w:rsidTr="007E3FD6">
        <w:tc>
          <w:tcPr>
            <w:tcW w:w="2179" w:type="dxa"/>
            <w:shd w:val="clear" w:color="auto" w:fill="auto"/>
          </w:tcPr>
          <w:p w14:paraId="66D3E87E" w14:textId="5BD20199" w:rsidR="007E3FD6" w:rsidRPr="007E3FD6" w:rsidRDefault="007E3FD6" w:rsidP="007E3FD6">
            <w:pPr>
              <w:ind w:firstLine="0"/>
            </w:pPr>
            <w:r>
              <w:t>J. E. Johnson</w:t>
            </w:r>
          </w:p>
        </w:tc>
        <w:tc>
          <w:tcPr>
            <w:tcW w:w="2179" w:type="dxa"/>
            <w:shd w:val="clear" w:color="auto" w:fill="auto"/>
          </w:tcPr>
          <w:p w14:paraId="6A8B0FC0" w14:textId="22944312" w:rsidR="007E3FD6" w:rsidRPr="007E3FD6" w:rsidRDefault="007E3FD6" w:rsidP="007E3FD6">
            <w:pPr>
              <w:ind w:firstLine="0"/>
            </w:pPr>
            <w:r>
              <w:t>Jones</w:t>
            </w:r>
          </w:p>
        </w:tc>
        <w:tc>
          <w:tcPr>
            <w:tcW w:w="2180" w:type="dxa"/>
            <w:shd w:val="clear" w:color="auto" w:fill="auto"/>
          </w:tcPr>
          <w:p w14:paraId="73E81AC1" w14:textId="2CDDC003" w:rsidR="007E3FD6" w:rsidRPr="007E3FD6" w:rsidRDefault="007E3FD6" w:rsidP="007E3FD6">
            <w:pPr>
              <w:ind w:firstLine="0"/>
            </w:pPr>
            <w:r>
              <w:t>Jordan</w:t>
            </w:r>
          </w:p>
        </w:tc>
      </w:tr>
      <w:tr w:rsidR="007E3FD6" w:rsidRPr="007E3FD6" w14:paraId="695A9B8B" w14:textId="77777777" w:rsidTr="007E3FD6">
        <w:tc>
          <w:tcPr>
            <w:tcW w:w="2179" w:type="dxa"/>
            <w:shd w:val="clear" w:color="auto" w:fill="auto"/>
          </w:tcPr>
          <w:p w14:paraId="7268B696" w14:textId="521C0EF3" w:rsidR="007E3FD6" w:rsidRPr="007E3FD6" w:rsidRDefault="007E3FD6" w:rsidP="007E3FD6">
            <w:pPr>
              <w:ind w:firstLine="0"/>
            </w:pPr>
            <w:r>
              <w:t>Kilmartin</w:t>
            </w:r>
          </w:p>
        </w:tc>
        <w:tc>
          <w:tcPr>
            <w:tcW w:w="2179" w:type="dxa"/>
            <w:shd w:val="clear" w:color="auto" w:fill="auto"/>
          </w:tcPr>
          <w:p w14:paraId="36319686" w14:textId="197674A5" w:rsidR="007E3FD6" w:rsidRPr="007E3FD6" w:rsidRDefault="007E3FD6" w:rsidP="007E3FD6">
            <w:pPr>
              <w:ind w:firstLine="0"/>
            </w:pPr>
            <w:r>
              <w:t>King</w:t>
            </w:r>
          </w:p>
        </w:tc>
        <w:tc>
          <w:tcPr>
            <w:tcW w:w="2180" w:type="dxa"/>
            <w:shd w:val="clear" w:color="auto" w:fill="auto"/>
          </w:tcPr>
          <w:p w14:paraId="27685A3D" w14:textId="706594C9" w:rsidR="007E3FD6" w:rsidRPr="007E3FD6" w:rsidRDefault="007E3FD6" w:rsidP="007E3FD6">
            <w:pPr>
              <w:ind w:firstLine="0"/>
            </w:pPr>
            <w:r>
              <w:t>Kirby</w:t>
            </w:r>
          </w:p>
        </w:tc>
      </w:tr>
      <w:tr w:rsidR="007E3FD6" w:rsidRPr="007E3FD6" w14:paraId="0EA852F7" w14:textId="77777777" w:rsidTr="007E3FD6">
        <w:tc>
          <w:tcPr>
            <w:tcW w:w="2179" w:type="dxa"/>
            <w:shd w:val="clear" w:color="auto" w:fill="auto"/>
          </w:tcPr>
          <w:p w14:paraId="540E04FA" w14:textId="0409E1BA" w:rsidR="007E3FD6" w:rsidRPr="007E3FD6" w:rsidRDefault="007E3FD6" w:rsidP="007E3FD6">
            <w:pPr>
              <w:ind w:firstLine="0"/>
            </w:pPr>
            <w:r>
              <w:t>Landing</w:t>
            </w:r>
          </w:p>
        </w:tc>
        <w:tc>
          <w:tcPr>
            <w:tcW w:w="2179" w:type="dxa"/>
            <w:shd w:val="clear" w:color="auto" w:fill="auto"/>
          </w:tcPr>
          <w:p w14:paraId="38E1D0B9" w14:textId="0A25560B" w:rsidR="007E3FD6" w:rsidRPr="007E3FD6" w:rsidRDefault="007E3FD6" w:rsidP="007E3FD6">
            <w:pPr>
              <w:ind w:firstLine="0"/>
            </w:pPr>
            <w:r>
              <w:t>Lawson</w:t>
            </w:r>
          </w:p>
        </w:tc>
        <w:tc>
          <w:tcPr>
            <w:tcW w:w="2180" w:type="dxa"/>
            <w:shd w:val="clear" w:color="auto" w:fill="auto"/>
          </w:tcPr>
          <w:p w14:paraId="4A11243F" w14:textId="5562A3AF" w:rsidR="007E3FD6" w:rsidRPr="007E3FD6" w:rsidRDefault="007E3FD6" w:rsidP="007E3FD6">
            <w:pPr>
              <w:ind w:firstLine="0"/>
            </w:pPr>
            <w:r>
              <w:t>Ligon</w:t>
            </w:r>
          </w:p>
        </w:tc>
      </w:tr>
      <w:tr w:rsidR="007E3FD6" w:rsidRPr="007E3FD6" w14:paraId="6982659D" w14:textId="77777777" w:rsidTr="007E3FD6">
        <w:tc>
          <w:tcPr>
            <w:tcW w:w="2179" w:type="dxa"/>
            <w:shd w:val="clear" w:color="auto" w:fill="auto"/>
          </w:tcPr>
          <w:p w14:paraId="6A838B8B" w14:textId="442E598C" w:rsidR="007E3FD6" w:rsidRPr="007E3FD6" w:rsidRDefault="007E3FD6" w:rsidP="007E3FD6">
            <w:pPr>
              <w:ind w:firstLine="0"/>
            </w:pPr>
            <w:r>
              <w:t>Long</w:t>
            </w:r>
          </w:p>
        </w:tc>
        <w:tc>
          <w:tcPr>
            <w:tcW w:w="2179" w:type="dxa"/>
            <w:shd w:val="clear" w:color="auto" w:fill="auto"/>
          </w:tcPr>
          <w:p w14:paraId="538D4E14" w14:textId="412E3C0E" w:rsidR="007E3FD6" w:rsidRPr="007E3FD6" w:rsidRDefault="007E3FD6" w:rsidP="007E3FD6">
            <w:pPr>
              <w:ind w:firstLine="0"/>
            </w:pPr>
            <w:r>
              <w:t>Luck</w:t>
            </w:r>
          </w:p>
        </w:tc>
        <w:tc>
          <w:tcPr>
            <w:tcW w:w="2180" w:type="dxa"/>
            <w:shd w:val="clear" w:color="auto" w:fill="auto"/>
          </w:tcPr>
          <w:p w14:paraId="6EF93565" w14:textId="25C2CA04" w:rsidR="007E3FD6" w:rsidRPr="007E3FD6" w:rsidRDefault="007E3FD6" w:rsidP="007E3FD6">
            <w:pPr>
              <w:ind w:firstLine="0"/>
            </w:pPr>
            <w:r>
              <w:t>Magnuson</w:t>
            </w:r>
          </w:p>
        </w:tc>
      </w:tr>
      <w:tr w:rsidR="007E3FD6" w:rsidRPr="007E3FD6" w14:paraId="4024F98C" w14:textId="77777777" w:rsidTr="007E3FD6">
        <w:tc>
          <w:tcPr>
            <w:tcW w:w="2179" w:type="dxa"/>
            <w:shd w:val="clear" w:color="auto" w:fill="auto"/>
          </w:tcPr>
          <w:p w14:paraId="4A81370A" w14:textId="3CCCC8A1" w:rsidR="007E3FD6" w:rsidRPr="007E3FD6" w:rsidRDefault="007E3FD6" w:rsidP="007E3FD6">
            <w:pPr>
              <w:ind w:firstLine="0"/>
            </w:pPr>
            <w:r>
              <w:lastRenderedPageBreak/>
              <w:t>May</w:t>
            </w:r>
          </w:p>
        </w:tc>
        <w:tc>
          <w:tcPr>
            <w:tcW w:w="2179" w:type="dxa"/>
            <w:shd w:val="clear" w:color="auto" w:fill="auto"/>
          </w:tcPr>
          <w:p w14:paraId="5A294FE6" w14:textId="1739A5C7" w:rsidR="007E3FD6" w:rsidRPr="007E3FD6" w:rsidRDefault="007E3FD6" w:rsidP="007E3FD6">
            <w:pPr>
              <w:ind w:firstLine="0"/>
            </w:pPr>
            <w:r>
              <w:t>McCabe</w:t>
            </w:r>
          </w:p>
        </w:tc>
        <w:tc>
          <w:tcPr>
            <w:tcW w:w="2180" w:type="dxa"/>
            <w:shd w:val="clear" w:color="auto" w:fill="auto"/>
          </w:tcPr>
          <w:p w14:paraId="7DEB1F84" w14:textId="19997C3E" w:rsidR="007E3FD6" w:rsidRPr="007E3FD6" w:rsidRDefault="007E3FD6" w:rsidP="007E3FD6">
            <w:pPr>
              <w:ind w:firstLine="0"/>
            </w:pPr>
            <w:r>
              <w:t>McCravy</w:t>
            </w:r>
          </w:p>
        </w:tc>
      </w:tr>
      <w:tr w:rsidR="007E3FD6" w:rsidRPr="007E3FD6" w14:paraId="0969CEB8" w14:textId="77777777" w:rsidTr="007E3FD6">
        <w:tc>
          <w:tcPr>
            <w:tcW w:w="2179" w:type="dxa"/>
            <w:shd w:val="clear" w:color="auto" w:fill="auto"/>
          </w:tcPr>
          <w:p w14:paraId="65864D98" w14:textId="30400BCC" w:rsidR="007E3FD6" w:rsidRPr="007E3FD6" w:rsidRDefault="007E3FD6" w:rsidP="007E3FD6">
            <w:pPr>
              <w:ind w:firstLine="0"/>
            </w:pPr>
            <w:r>
              <w:t>McDaniel</w:t>
            </w:r>
          </w:p>
        </w:tc>
        <w:tc>
          <w:tcPr>
            <w:tcW w:w="2179" w:type="dxa"/>
            <w:shd w:val="clear" w:color="auto" w:fill="auto"/>
          </w:tcPr>
          <w:p w14:paraId="6C5BA2F9" w14:textId="24117092" w:rsidR="007E3FD6" w:rsidRPr="007E3FD6" w:rsidRDefault="007E3FD6" w:rsidP="007E3FD6">
            <w:pPr>
              <w:ind w:firstLine="0"/>
            </w:pPr>
            <w:r>
              <w:t>McGinnis</w:t>
            </w:r>
          </w:p>
        </w:tc>
        <w:tc>
          <w:tcPr>
            <w:tcW w:w="2180" w:type="dxa"/>
            <w:shd w:val="clear" w:color="auto" w:fill="auto"/>
          </w:tcPr>
          <w:p w14:paraId="128813BC" w14:textId="4C185440" w:rsidR="007E3FD6" w:rsidRPr="007E3FD6" w:rsidRDefault="007E3FD6" w:rsidP="007E3FD6">
            <w:pPr>
              <w:ind w:firstLine="0"/>
            </w:pPr>
            <w:r>
              <w:t>Mitchell</w:t>
            </w:r>
          </w:p>
        </w:tc>
      </w:tr>
      <w:tr w:rsidR="007E3FD6" w:rsidRPr="007E3FD6" w14:paraId="69026D75" w14:textId="77777777" w:rsidTr="007E3FD6">
        <w:tc>
          <w:tcPr>
            <w:tcW w:w="2179" w:type="dxa"/>
            <w:shd w:val="clear" w:color="auto" w:fill="auto"/>
          </w:tcPr>
          <w:p w14:paraId="3B2C1DE5" w14:textId="5C64F277" w:rsidR="007E3FD6" w:rsidRPr="007E3FD6" w:rsidRDefault="007E3FD6" w:rsidP="007E3FD6">
            <w:pPr>
              <w:ind w:firstLine="0"/>
            </w:pPr>
            <w:r>
              <w:t>Montgomery</w:t>
            </w:r>
          </w:p>
        </w:tc>
        <w:tc>
          <w:tcPr>
            <w:tcW w:w="2179" w:type="dxa"/>
            <w:shd w:val="clear" w:color="auto" w:fill="auto"/>
          </w:tcPr>
          <w:p w14:paraId="2683A4BF" w14:textId="27B6A98E" w:rsidR="007E3FD6" w:rsidRPr="007E3FD6" w:rsidRDefault="007E3FD6" w:rsidP="007E3FD6">
            <w:pPr>
              <w:ind w:firstLine="0"/>
            </w:pPr>
            <w:r>
              <w:t>J. Moore</w:t>
            </w:r>
          </w:p>
        </w:tc>
        <w:tc>
          <w:tcPr>
            <w:tcW w:w="2180" w:type="dxa"/>
            <w:shd w:val="clear" w:color="auto" w:fill="auto"/>
          </w:tcPr>
          <w:p w14:paraId="235402F6" w14:textId="25937CC3" w:rsidR="007E3FD6" w:rsidRPr="007E3FD6" w:rsidRDefault="007E3FD6" w:rsidP="007E3FD6">
            <w:pPr>
              <w:ind w:firstLine="0"/>
            </w:pPr>
            <w:r>
              <w:t>Morgan</w:t>
            </w:r>
          </w:p>
        </w:tc>
      </w:tr>
      <w:tr w:rsidR="007E3FD6" w:rsidRPr="007E3FD6" w14:paraId="4494FD85" w14:textId="77777777" w:rsidTr="007E3FD6">
        <w:tc>
          <w:tcPr>
            <w:tcW w:w="2179" w:type="dxa"/>
            <w:shd w:val="clear" w:color="auto" w:fill="auto"/>
          </w:tcPr>
          <w:p w14:paraId="1D2E1665" w14:textId="262605F4" w:rsidR="007E3FD6" w:rsidRPr="007E3FD6" w:rsidRDefault="007E3FD6" w:rsidP="007E3FD6">
            <w:pPr>
              <w:ind w:firstLine="0"/>
            </w:pPr>
            <w:r>
              <w:t>Moss</w:t>
            </w:r>
          </w:p>
        </w:tc>
        <w:tc>
          <w:tcPr>
            <w:tcW w:w="2179" w:type="dxa"/>
            <w:shd w:val="clear" w:color="auto" w:fill="auto"/>
          </w:tcPr>
          <w:p w14:paraId="0C1DE1F5" w14:textId="1BBF3590" w:rsidR="007E3FD6" w:rsidRPr="007E3FD6" w:rsidRDefault="007E3FD6" w:rsidP="007E3FD6">
            <w:pPr>
              <w:ind w:firstLine="0"/>
            </w:pPr>
            <w:r>
              <w:t>Neese</w:t>
            </w:r>
          </w:p>
        </w:tc>
        <w:tc>
          <w:tcPr>
            <w:tcW w:w="2180" w:type="dxa"/>
            <w:shd w:val="clear" w:color="auto" w:fill="auto"/>
          </w:tcPr>
          <w:p w14:paraId="71722F7F" w14:textId="11769993" w:rsidR="007E3FD6" w:rsidRPr="007E3FD6" w:rsidRDefault="007E3FD6" w:rsidP="007E3FD6">
            <w:pPr>
              <w:ind w:firstLine="0"/>
            </w:pPr>
            <w:r>
              <w:t>B. Newton</w:t>
            </w:r>
          </w:p>
        </w:tc>
      </w:tr>
      <w:tr w:rsidR="007E3FD6" w:rsidRPr="007E3FD6" w14:paraId="0FAD1D25" w14:textId="77777777" w:rsidTr="007E3FD6">
        <w:tc>
          <w:tcPr>
            <w:tcW w:w="2179" w:type="dxa"/>
            <w:shd w:val="clear" w:color="auto" w:fill="auto"/>
          </w:tcPr>
          <w:p w14:paraId="22CE9DD3" w14:textId="0DEE6217" w:rsidR="007E3FD6" w:rsidRPr="007E3FD6" w:rsidRDefault="007E3FD6" w:rsidP="007E3FD6">
            <w:pPr>
              <w:ind w:firstLine="0"/>
            </w:pPr>
            <w:r>
              <w:t>Oremus</w:t>
            </w:r>
          </w:p>
        </w:tc>
        <w:tc>
          <w:tcPr>
            <w:tcW w:w="2179" w:type="dxa"/>
            <w:shd w:val="clear" w:color="auto" w:fill="auto"/>
          </w:tcPr>
          <w:p w14:paraId="6B897E91" w14:textId="0D35BCFD" w:rsidR="007E3FD6" w:rsidRPr="007E3FD6" w:rsidRDefault="007E3FD6" w:rsidP="007E3FD6">
            <w:pPr>
              <w:ind w:firstLine="0"/>
            </w:pPr>
            <w:r>
              <w:t>Pace</w:t>
            </w:r>
          </w:p>
        </w:tc>
        <w:tc>
          <w:tcPr>
            <w:tcW w:w="2180" w:type="dxa"/>
            <w:shd w:val="clear" w:color="auto" w:fill="auto"/>
          </w:tcPr>
          <w:p w14:paraId="14C9757E" w14:textId="619FE4F7" w:rsidR="007E3FD6" w:rsidRPr="007E3FD6" w:rsidRDefault="007E3FD6" w:rsidP="007E3FD6">
            <w:pPr>
              <w:ind w:firstLine="0"/>
            </w:pPr>
            <w:r>
              <w:t>Pedalino</w:t>
            </w:r>
          </w:p>
        </w:tc>
      </w:tr>
      <w:tr w:rsidR="007E3FD6" w:rsidRPr="007E3FD6" w14:paraId="5A677EC4" w14:textId="77777777" w:rsidTr="007E3FD6">
        <w:tc>
          <w:tcPr>
            <w:tcW w:w="2179" w:type="dxa"/>
            <w:shd w:val="clear" w:color="auto" w:fill="auto"/>
          </w:tcPr>
          <w:p w14:paraId="7F43DB05" w14:textId="4E1FB444" w:rsidR="007E3FD6" w:rsidRPr="007E3FD6" w:rsidRDefault="007E3FD6" w:rsidP="007E3FD6">
            <w:pPr>
              <w:ind w:firstLine="0"/>
            </w:pPr>
            <w:r>
              <w:t>Pope</w:t>
            </w:r>
          </w:p>
        </w:tc>
        <w:tc>
          <w:tcPr>
            <w:tcW w:w="2179" w:type="dxa"/>
            <w:shd w:val="clear" w:color="auto" w:fill="auto"/>
          </w:tcPr>
          <w:p w14:paraId="69365310" w14:textId="31537B0E" w:rsidR="007E3FD6" w:rsidRPr="007E3FD6" w:rsidRDefault="007E3FD6" w:rsidP="007E3FD6">
            <w:pPr>
              <w:ind w:firstLine="0"/>
            </w:pPr>
            <w:r>
              <w:t>Rankin</w:t>
            </w:r>
          </w:p>
        </w:tc>
        <w:tc>
          <w:tcPr>
            <w:tcW w:w="2180" w:type="dxa"/>
            <w:shd w:val="clear" w:color="auto" w:fill="auto"/>
          </w:tcPr>
          <w:p w14:paraId="641D7D94" w14:textId="6AA4A691" w:rsidR="007E3FD6" w:rsidRPr="007E3FD6" w:rsidRDefault="007E3FD6" w:rsidP="007E3FD6">
            <w:pPr>
              <w:ind w:firstLine="0"/>
            </w:pPr>
            <w:r>
              <w:t>Reese</w:t>
            </w:r>
          </w:p>
        </w:tc>
      </w:tr>
      <w:tr w:rsidR="007E3FD6" w:rsidRPr="007E3FD6" w14:paraId="5AB49AFB" w14:textId="77777777" w:rsidTr="007E3FD6">
        <w:tc>
          <w:tcPr>
            <w:tcW w:w="2179" w:type="dxa"/>
            <w:shd w:val="clear" w:color="auto" w:fill="auto"/>
          </w:tcPr>
          <w:p w14:paraId="4F77038A" w14:textId="49970AC0" w:rsidR="007E3FD6" w:rsidRPr="007E3FD6" w:rsidRDefault="007E3FD6" w:rsidP="007E3FD6">
            <w:pPr>
              <w:ind w:firstLine="0"/>
            </w:pPr>
            <w:r>
              <w:t>Rivers</w:t>
            </w:r>
          </w:p>
        </w:tc>
        <w:tc>
          <w:tcPr>
            <w:tcW w:w="2179" w:type="dxa"/>
            <w:shd w:val="clear" w:color="auto" w:fill="auto"/>
          </w:tcPr>
          <w:p w14:paraId="23CF92E9" w14:textId="42844E2D" w:rsidR="007E3FD6" w:rsidRPr="007E3FD6" w:rsidRDefault="007E3FD6" w:rsidP="007E3FD6">
            <w:pPr>
              <w:ind w:firstLine="0"/>
            </w:pPr>
            <w:r>
              <w:t>Robbins</w:t>
            </w:r>
          </w:p>
        </w:tc>
        <w:tc>
          <w:tcPr>
            <w:tcW w:w="2180" w:type="dxa"/>
            <w:shd w:val="clear" w:color="auto" w:fill="auto"/>
          </w:tcPr>
          <w:p w14:paraId="6D43BCF3" w14:textId="68B7F9CC" w:rsidR="007E3FD6" w:rsidRPr="007E3FD6" w:rsidRDefault="007E3FD6" w:rsidP="007E3FD6">
            <w:pPr>
              <w:ind w:firstLine="0"/>
            </w:pPr>
            <w:r>
              <w:t>Rose</w:t>
            </w:r>
          </w:p>
        </w:tc>
      </w:tr>
      <w:tr w:rsidR="007E3FD6" w:rsidRPr="007E3FD6" w14:paraId="779405C4" w14:textId="77777777" w:rsidTr="007E3FD6">
        <w:tc>
          <w:tcPr>
            <w:tcW w:w="2179" w:type="dxa"/>
            <w:shd w:val="clear" w:color="auto" w:fill="auto"/>
          </w:tcPr>
          <w:p w14:paraId="5DAA6DD1" w14:textId="74F70510" w:rsidR="007E3FD6" w:rsidRPr="007E3FD6" w:rsidRDefault="007E3FD6" w:rsidP="007E3FD6">
            <w:pPr>
              <w:ind w:firstLine="0"/>
            </w:pPr>
            <w:r>
              <w:t>Rutherford</w:t>
            </w:r>
          </w:p>
        </w:tc>
        <w:tc>
          <w:tcPr>
            <w:tcW w:w="2179" w:type="dxa"/>
            <w:shd w:val="clear" w:color="auto" w:fill="auto"/>
          </w:tcPr>
          <w:p w14:paraId="6E43D492" w14:textId="438A1D9D" w:rsidR="007E3FD6" w:rsidRPr="007E3FD6" w:rsidRDefault="007E3FD6" w:rsidP="007E3FD6">
            <w:pPr>
              <w:ind w:firstLine="0"/>
            </w:pPr>
            <w:r>
              <w:t>Sanders</w:t>
            </w:r>
          </w:p>
        </w:tc>
        <w:tc>
          <w:tcPr>
            <w:tcW w:w="2180" w:type="dxa"/>
            <w:shd w:val="clear" w:color="auto" w:fill="auto"/>
          </w:tcPr>
          <w:p w14:paraId="3B3EE996" w14:textId="249EF1F8" w:rsidR="007E3FD6" w:rsidRPr="007E3FD6" w:rsidRDefault="007E3FD6" w:rsidP="007E3FD6">
            <w:pPr>
              <w:ind w:firstLine="0"/>
            </w:pPr>
            <w:r>
              <w:t>Schuessler</w:t>
            </w:r>
          </w:p>
        </w:tc>
      </w:tr>
      <w:tr w:rsidR="007E3FD6" w:rsidRPr="007E3FD6" w14:paraId="62DFB758" w14:textId="77777777" w:rsidTr="007E3FD6">
        <w:tc>
          <w:tcPr>
            <w:tcW w:w="2179" w:type="dxa"/>
            <w:shd w:val="clear" w:color="auto" w:fill="auto"/>
          </w:tcPr>
          <w:p w14:paraId="04AE2E16" w14:textId="00B57A15" w:rsidR="007E3FD6" w:rsidRPr="007E3FD6" w:rsidRDefault="007E3FD6" w:rsidP="007E3FD6">
            <w:pPr>
              <w:ind w:firstLine="0"/>
            </w:pPr>
            <w:r>
              <w:t>Sessions</w:t>
            </w:r>
          </w:p>
        </w:tc>
        <w:tc>
          <w:tcPr>
            <w:tcW w:w="2179" w:type="dxa"/>
            <w:shd w:val="clear" w:color="auto" w:fill="auto"/>
          </w:tcPr>
          <w:p w14:paraId="292ABB77" w14:textId="4D1939F1" w:rsidR="007E3FD6" w:rsidRPr="007E3FD6" w:rsidRDefault="007E3FD6" w:rsidP="007E3FD6">
            <w:pPr>
              <w:ind w:firstLine="0"/>
            </w:pPr>
            <w:r>
              <w:t>G. M. Smith</w:t>
            </w:r>
          </w:p>
        </w:tc>
        <w:tc>
          <w:tcPr>
            <w:tcW w:w="2180" w:type="dxa"/>
            <w:shd w:val="clear" w:color="auto" w:fill="auto"/>
          </w:tcPr>
          <w:p w14:paraId="676683EB" w14:textId="5BD0A2E0" w:rsidR="007E3FD6" w:rsidRPr="007E3FD6" w:rsidRDefault="007E3FD6" w:rsidP="007E3FD6">
            <w:pPr>
              <w:ind w:firstLine="0"/>
            </w:pPr>
            <w:r>
              <w:t>M. M. Smith</w:t>
            </w:r>
          </w:p>
        </w:tc>
      </w:tr>
      <w:tr w:rsidR="007E3FD6" w:rsidRPr="007E3FD6" w14:paraId="42444D52" w14:textId="77777777" w:rsidTr="007E3FD6">
        <w:tc>
          <w:tcPr>
            <w:tcW w:w="2179" w:type="dxa"/>
            <w:shd w:val="clear" w:color="auto" w:fill="auto"/>
          </w:tcPr>
          <w:p w14:paraId="3B89972A" w14:textId="6E0545E3" w:rsidR="007E3FD6" w:rsidRPr="007E3FD6" w:rsidRDefault="007E3FD6" w:rsidP="007E3FD6">
            <w:pPr>
              <w:ind w:firstLine="0"/>
            </w:pPr>
            <w:r>
              <w:t>Spann-Wilder</w:t>
            </w:r>
          </w:p>
        </w:tc>
        <w:tc>
          <w:tcPr>
            <w:tcW w:w="2179" w:type="dxa"/>
            <w:shd w:val="clear" w:color="auto" w:fill="auto"/>
          </w:tcPr>
          <w:p w14:paraId="28790B30" w14:textId="5B56FF7D" w:rsidR="007E3FD6" w:rsidRPr="007E3FD6" w:rsidRDefault="007E3FD6" w:rsidP="007E3FD6">
            <w:pPr>
              <w:ind w:firstLine="0"/>
            </w:pPr>
            <w:r>
              <w:t>Taylor</w:t>
            </w:r>
          </w:p>
        </w:tc>
        <w:tc>
          <w:tcPr>
            <w:tcW w:w="2180" w:type="dxa"/>
            <w:shd w:val="clear" w:color="auto" w:fill="auto"/>
          </w:tcPr>
          <w:p w14:paraId="46AEFD9D" w14:textId="33943926" w:rsidR="007E3FD6" w:rsidRPr="007E3FD6" w:rsidRDefault="007E3FD6" w:rsidP="007E3FD6">
            <w:pPr>
              <w:ind w:firstLine="0"/>
            </w:pPr>
            <w:r>
              <w:t>Teeple</w:t>
            </w:r>
          </w:p>
        </w:tc>
      </w:tr>
      <w:tr w:rsidR="007E3FD6" w:rsidRPr="007E3FD6" w14:paraId="10B4718D" w14:textId="77777777" w:rsidTr="007E3FD6">
        <w:tc>
          <w:tcPr>
            <w:tcW w:w="2179" w:type="dxa"/>
            <w:shd w:val="clear" w:color="auto" w:fill="auto"/>
          </w:tcPr>
          <w:p w14:paraId="51572219" w14:textId="58613F5E" w:rsidR="007E3FD6" w:rsidRPr="007E3FD6" w:rsidRDefault="007E3FD6" w:rsidP="007E3FD6">
            <w:pPr>
              <w:ind w:firstLine="0"/>
            </w:pPr>
            <w:r>
              <w:t>Terribile</w:t>
            </w:r>
          </w:p>
        </w:tc>
        <w:tc>
          <w:tcPr>
            <w:tcW w:w="2179" w:type="dxa"/>
            <w:shd w:val="clear" w:color="auto" w:fill="auto"/>
          </w:tcPr>
          <w:p w14:paraId="16C3F4B9" w14:textId="25C8EDD0" w:rsidR="007E3FD6" w:rsidRPr="007E3FD6" w:rsidRDefault="007E3FD6" w:rsidP="007E3FD6">
            <w:pPr>
              <w:ind w:firstLine="0"/>
            </w:pPr>
            <w:r>
              <w:t>Vaughan</w:t>
            </w:r>
          </w:p>
        </w:tc>
        <w:tc>
          <w:tcPr>
            <w:tcW w:w="2180" w:type="dxa"/>
            <w:shd w:val="clear" w:color="auto" w:fill="auto"/>
          </w:tcPr>
          <w:p w14:paraId="7690164D" w14:textId="28581749" w:rsidR="007E3FD6" w:rsidRPr="007E3FD6" w:rsidRDefault="007E3FD6" w:rsidP="007E3FD6">
            <w:pPr>
              <w:ind w:firstLine="0"/>
            </w:pPr>
            <w:r>
              <w:t>Waters</w:t>
            </w:r>
          </w:p>
        </w:tc>
      </w:tr>
      <w:tr w:rsidR="007E3FD6" w:rsidRPr="007E3FD6" w14:paraId="6C2FD533" w14:textId="77777777" w:rsidTr="007E3FD6">
        <w:tc>
          <w:tcPr>
            <w:tcW w:w="2179" w:type="dxa"/>
            <w:shd w:val="clear" w:color="auto" w:fill="auto"/>
          </w:tcPr>
          <w:p w14:paraId="7574DF26" w14:textId="56821360" w:rsidR="007E3FD6" w:rsidRPr="007E3FD6" w:rsidRDefault="007E3FD6" w:rsidP="007E3FD6">
            <w:pPr>
              <w:ind w:firstLine="0"/>
            </w:pPr>
            <w:r>
              <w:t>Weeks</w:t>
            </w:r>
          </w:p>
        </w:tc>
        <w:tc>
          <w:tcPr>
            <w:tcW w:w="2179" w:type="dxa"/>
            <w:shd w:val="clear" w:color="auto" w:fill="auto"/>
          </w:tcPr>
          <w:p w14:paraId="1FA1A619" w14:textId="572E2B21" w:rsidR="007E3FD6" w:rsidRPr="007E3FD6" w:rsidRDefault="007E3FD6" w:rsidP="007E3FD6">
            <w:pPr>
              <w:ind w:firstLine="0"/>
            </w:pPr>
            <w:r>
              <w:t>Wetmore</w:t>
            </w:r>
          </w:p>
        </w:tc>
        <w:tc>
          <w:tcPr>
            <w:tcW w:w="2180" w:type="dxa"/>
            <w:shd w:val="clear" w:color="auto" w:fill="auto"/>
          </w:tcPr>
          <w:p w14:paraId="176DD923" w14:textId="2139885A" w:rsidR="007E3FD6" w:rsidRPr="007E3FD6" w:rsidRDefault="007E3FD6" w:rsidP="007E3FD6">
            <w:pPr>
              <w:ind w:firstLine="0"/>
            </w:pPr>
            <w:r>
              <w:t>White</w:t>
            </w:r>
          </w:p>
        </w:tc>
      </w:tr>
      <w:tr w:rsidR="007E3FD6" w:rsidRPr="007E3FD6" w14:paraId="08DE779A" w14:textId="77777777" w:rsidTr="007E3FD6">
        <w:tc>
          <w:tcPr>
            <w:tcW w:w="2179" w:type="dxa"/>
            <w:shd w:val="clear" w:color="auto" w:fill="auto"/>
          </w:tcPr>
          <w:p w14:paraId="0212FC4B" w14:textId="3730A5BC" w:rsidR="007E3FD6" w:rsidRPr="007E3FD6" w:rsidRDefault="007E3FD6" w:rsidP="007E3FD6">
            <w:pPr>
              <w:keepNext/>
              <w:ind w:firstLine="0"/>
            </w:pPr>
            <w:r>
              <w:t>Whitmire</w:t>
            </w:r>
          </w:p>
        </w:tc>
        <w:tc>
          <w:tcPr>
            <w:tcW w:w="2179" w:type="dxa"/>
            <w:shd w:val="clear" w:color="auto" w:fill="auto"/>
          </w:tcPr>
          <w:p w14:paraId="2D6578FA" w14:textId="6052EA3F" w:rsidR="007E3FD6" w:rsidRPr="007E3FD6" w:rsidRDefault="007E3FD6" w:rsidP="007E3FD6">
            <w:pPr>
              <w:keepNext/>
              <w:ind w:firstLine="0"/>
            </w:pPr>
            <w:r>
              <w:t>Wickensimer</w:t>
            </w:r>
          </w:p>
        </w:tc>
        <w:tc>
          <w:tcPr>
            <w:tcW w:w="2180" w:type="dxa"/>
            <w:shd w:val="clear" w:color="auto" w:fill="auto"/>
          </w:tcPr>
          <w:p w14:paraId="28DEDD59" w14:textId="67F161A1" w:rsidR="007E3FD6" w:rsidRPr="007E3FD6" w:rsidRDefault="007E3FD6" w:rsidP="007E3FD6">
            <w:pPr>
              <w:keepNext/>
              <w:ind w:firstLine="0"/>
            </w:pPr>
            <w:r>
              <w:t>Willis</w:t>
            </w:r>
          </w:p>
        </w:tc>
      </w:tr>
      <w:tr w:rsidR="007E3FD6" w:rsidRPr="007E3FD6" w14:paraId="310444DF" w14:textId="77777777" w:rsidTr="007E3FD6">
        <w:tc>
          <w:tcPr>
            <w:tcW w:w="2179" w:type="dxa"/>
            <w:shd w:val="clear" w:color="auto" w:fill="auto"/>
          </w:tcPr>
          <w:p w14:paraId="599F015F" w14:textId="323B4929" w:rsidR="007E3FD6" w:rsidRPr="007E3FD6" w:rsidRDefault="007E3FD6" w:rsidP="007E3FD6">
            <w:pPr>
              <w:keepNext/>
              <w:ind w:firstLine="0"/>
            </w:pPr>
            <w:r>
              <w:t>Yow</w:t>
            </w:r>
          </w:p>
        </w:tc>
        <w:tc>
          <w:tcPr>
            <w:tcW w:w="2179" w:type="dxa"/>
            <w:shd w:val="clear" w:color="auto" w:fill="auto"/>
          </w:tcPr>
          <w:p w14:paraId="44047CB8" w14:textId="77777777" w:rsidR="007E3FD6" w:rsidRPr="007E3FD6" w:rsidRDefault="007E3FD6" w:rsidP="007E3FD6">
            <w:pPr>
              <w:keepNext/>
              <w:ind w:firstLine="0"/>
            </w:pPr>
          </w:p>
        </w:tc>
        <w:tc>
          <w:tcPr>
            <w:tcW w:w="2180" w:type="dxa"/>
            <w:shd w:val="clear" w:color="auto" w:fill="auto"/>
          </w:tcPr>
          <w:p w14:paraId="7B316533" w14:textId="77777777" w:rsidR="007E3FD6" w:rsidRPr="007E3FD6" w:rsidRDefault="007E3FD6" w:rsidP="007E3FD6">
            <w:pPr>
              <w:keepNext/>
              <w:ind w:firstLine="0"/>
            </w:pPr>
          </w:p>
        </w:tc>
      </w:tr>
    </w:tbl>
    <w:p w14:paraId="6F4E73CD" w14:textId="77777777" w:rsidR="007E3FD6" w:rsidRDefault="007E3FD6" w:rsidP="007E3FD6"/>
    <w:p w14:paraId="6C5C2251" w14:textId="2FBD8080" w:rsidR="007E3FD6" w:rsidRDefault="007E3FD6" w:rsidP="007E3FD6">
      <w:pPr>
        <w:jc w:val="center"/>
        <w:rPr>
          <w:b/>
        </w:rPr>
      </w:pPr>
      <w:r w:rsidRPr="007E3FD6">
        <w:rPr>
          <w:b/>
        </w:rPr>
        <w:t>Total--103</w:t>
      </w:r>
    </w:p>
    <w:p w14:paraId="18FFD13F" w14:textId="77777777" w:rsidR="007E3FD6" w:rsidRDefault="007E3FD6" w:rsidP="007E3FD6">
      <w:pPr>
        <w:jc w:val="center"/>
        <w:rPr>
          <w:b/>
        </w:rPr>
      </w:pPr>
    </w:p>
    <w:p w14:paraId="7A37F80F" w14:textId="77777777" w:rsidR="007E3FD6" w:rsidRDefault="007E3FD6" w:rsidP="007E3FD6">
      <w:pPr>
        <w:ind w:firstLine="0"/>
      </w:pPr>
      <w:r w:rsidRPr="007E3FD6">
        <w:t xml:space="preserve"> </w:t>
      </w:r>
      <w:r>
        <w:t>Those who voted in the negative are:</w:t>
      </w:r>
    </w:p>
    <w:p w14:paraId="1900849F" w14:textId="77777777" w:rsidR="007E3FD6" w:rsidRDefault="007E3FD6" w:rsidP="007E3FD6"/>
    <w:p w14:paraId="6B58BAFD" w14:textId="77777777" w:rsidR="007E3FD6" w:rsidRDefault="007E3FD6" w:rsidP="007E3FD6">
      <w:pPr>
        <w:jc w:val="center"/>
        <w:rPr>
          <w:b/>
        </w:rPr>
      </w:pPr>
      <w:r w:rsidRPr="007E3FD6">
        <w:rPr>
          <w:b/>
        </w:rPr>
        <w:t>Total--0</w:t>
      </w:r>
    </w:p>
    <w:p w14:paraId="43360BA8" w14:textId="460A6BC7" w:rsidR="007E3FD6" w:rsidRDefault="007E3FD6" w:rsidP="007E3FD6">
      <w:pPr>
        <w:jc w:val="center"/>
        <w:rPr>
          <w:b/>
        </w:rPr>
      </w:pPr>
    </w:p>
    <w:p w14:paraId="7ECE9089" w14:textId="77777777" w:rsidR="007E3FD6" w:rsidRDefault="007E3FD6" w:rsidP="007E3FD6">
      <w:r>
        <w:t>So, the Bill, as amended, was read the second time and ordered to third reading.</w:t>
      </w:r>
    </w:p>
    <w:p w14:paraId="22031C59" w14:textId="77777777" w:rsidR="007E3FD6" w:rsidRDefault="007E3FD6" w:rsidP="007E3FD6"/>
    <w:p w14:paraId="44E2763B" w14:textId="77777777" w:rsidR="007473CE" w:rsidRDefault="007473CE" w:rsidP="007473CE">
      <w:pPr>
        <w:pStyle w:val="Title"/>
      </w:pPr>
      <w:r>
        <w:t>STATEMENT FOR JOURNAL</w:t>
      </w:r>
    </w:p>
    <w:p w14:paraId="3EDE88AE" w14:textId="42A5EE49" w:rsidR="007473CE" w:rsidRDefault="007473CE" w:rsidP="007473CE">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H. 3578. If I had been present, I would have voted in favor of the Bill.</w:t>
      </w:r>
    </w:p>
    <w:p w14:paraId="7A2E4D7B" w14:textId="77777777" w:rsidR="007473CE" w:rsidRDefault="007473CE" w:rsidP="007473CE">
      <w:pPr>
        <w:tabs>
          <w:tab w:val="left" w:pos="270"/>
          <w:tab w:val="left" w:pos="630"/>
          <w:tab w:val="left" w:pos="900"/>
          <w:tab w:val="left" w:pos="1260"/>
          <w:tab w:val="left" w:pos="1620"/>
          <w:tab w:val="left" w:pos="1980"/>
          <w:tab w:val="left" w:pos="2340"/>
          <w:tab w:val="left" w:pos="2700"/>
        </w:tabs>
      </w:pPr>
      <w:r>
        <w:tab/>
        <w:t>Rep. Charles Hartz</w:t>
      </w:r>
    </w:p>
    <w:p w14:paraId="33C5C34F" w14:textId="77777777" w:rsidR="007473CE" w:rsidRDefault="007473CE" w:rsidP="007E3FD6"/>
    <w:p w14:paraId="39FF1F3A" w14:textId="28553975" w:rsidR="007E3FD6" w:rsidRDefault="007E3FD6" w:rsidP="007E3FD6">
      <w:pPr>
        <w:keepNext/>
        <w:jc w:val="center"/>
        <w:rPr>
          <w:b/>
        </w:rPr>
      </w:pPr>
      <w:r w:rsidRPr="007E3FD6">
        <w:rPr>
          <w:b/>
        </w:rPr>
        <w:t>H. 3831--AMENDED AND ORDERED TO THIRD READING</w:t>
      </w:r>
    </w:p>
    <w:p w14:paraId="116142AA" w14:textId="42BE6F0F" w:rsidR="007E3FD6" w:rsidRDefault="007E3FD6" w:rsidP="007E3FD6">
      <w:pPr>
        <w:keepNext/>
      </w:pPr>
      <w:r>
        <w:t>The following Bill was taken up:</w:t>
      </w:r>
    </w:p>
    <w:p w14:paraId="7B7DCA5A" w14:textId="77777777" w:rsidR="007E3FD6" w:rsidRDefault="007E3FD6" w:rsidP="007E3FD6">
      <w:pPr>
        <w:keepNext/>
      </w:pPr>
      <w:bookmarkStart w:id="25" w:name="include_clip_start_145"/>
      <w:bookmarkEnd w:id="25"/>
    </w:p>
    <w:p w14:paraId="54611C59" w14:textId="77777777" w:rsidR="007E3FD6" w:rsidRDefault="007E3FD6" w:rsidP="007E3FD6">
      <w:r>
        <w:t xml:space="preserve">H. 3831 -- Reps. Lawson, Hayes, Sessions, T. Moore, McCravy, Guffey, Chapman, M. M. Smith, Gagnon, Martin, Moss, Duncan, Sanders, Grant, Howard, Bauer, Pedalino, Robbins, Schuessler, Rivers and Waters: A BILL TO AMEND THE SOUTH CAROLINA CODE OF LAWS BY ENACTING THE "SMART HEART ACT" BY ADDING SECTION 59-17-165 SO AS TO PROVIDE DEFINITIONS AND TO PROVIDE FOR THE DEVELOPMENT AND IMPLEMENTATION OF A CARDIAC EMERGENCY RESPONSE </w:t>
      </w:r>
      <w:r>
        <w:lastRenderedPageBreak/>
        <w:t>PLAN IN EACH PUBLIC SCHOOL; AND BY AMENDING SECTION 59-17-155, RELATING TO THE AUTOMATED EXTERNAL DEFIBRILLATOR PROGRAM IN HIGH SCHOOLS, SO AS TO PROVIDE EACH PUBLIC SCHOOL SHALL ENSURE THE PRESENCE OF AN AUTOMATED EXTERNAL DEFIBRILLATOR ONSITE AND WITHIN CERTAIN PROXIMITY OF SCHOOL ATHLETIC VENUES, AND TO PROVIDE RELATED TESTING, MAINTENANCE, AND PERSONNEL TRAINING REQUIREMENTS.</w:t>
      </w:r>
    </w:p>
    <w:p w14:paraId="3D042D71" w14:textId="5F5B5242" w:rsidR="007E3FD6" w:rsidRDefault="007E3FD6" w:rsidP="007E3FD6"/>
    <w:p w14:paraId="558BC17E" w14:textId="77777777" w:rsidR="007E3FD6" w:rsidRPr="00DB1A0B" w:rsidRDefault="007E3FD6" w:rsidP="007E3FD6">
      <w:pPr>
        <w:pStyle w:val="scamendsponsorline"/>
        <w:ind w:firstLine="216"/>
        <w:jc w:val="both"/>
        <w:rPr>
          <w:sz w:val="22"/>
        </w:rPr>
      </w:pPr>
      <w:r w:rsidRPr="00DB1A0B">
        <w:rPr>
          <w:sz w:val="22"/>
        </w:rPr>
        <w:t>The Committee on Education and Public Works proposed the following Amendment No. 1 to H. 3831 (LC-3831.WAB0001H), which was adopted:</w:t>
      </w:r>
    </w:p>
    <w:p w14:paraId="6450252F" w14:textId="77777777" w:rsidR="007E3FD6" w:rsidRPr="00DB1A0B" w:rsidRDefault="007E3FD6" w:rsidP="007E3FD6">
      <w:pPr>
        <w:pStyle w:val="scamendlanginstruction"/>
        <w:spacing w:before="0" w:after="0"/>
        <w:ind w:firstLine="216"/>
        <w:jc w:val="both"/>
        <w:rPr>
          <w:sz w:val="22"/>
        </w:rPr>
      </w:pPr>
      <w:r w:rsidRPr="00DB1A0B">
        <w:rPr>
          <w:sz w:val="22"/>
        </w:rPr>
        <w:t>Amend the bill, as and if amended, SECTION 3, by striking Section 59-17-155</w:t>
      </w:r>
      <w:r w:rsidRPr="00DB1A0B">
        <w:rPr>
          <w:rStyle w:val="scinsert"/>
          <w:sz w:val="22"/>
        </w:rPr>
        <w:t>(E)</w:t>
      </w:r>
      <w:r w:rsidRPr="00DB1A0B">
        <w:rPr>
          <w:sz w:val="22"/>
        </w:rPr>
        <w:t xml:space="preserve"> and inserting:</w:t>
      </w:r>
    </w:p>
    <w:p w14:paraId="71AF73CF" w14:textId="754C6371" w:rsidR="007E3FD6" w:rsidRPr="00DB1A0B"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B1A0B">
        <w:rPr>
          <w:rFonts w:cs="Times New Roman"/>
          <w:sz w:val="22"/>
        </w:rPr>
        <w:tab/>
      </w:r>
      <w:r w:rsidRPr="00DB1A0B">
        <w:rPr>
          <w:rStyle w:val="scstrike"/>
          <w:rFonts w:cs="Times New Roman"/>
          <w:sz w:val="22"/>
        </w:rPr>
        <w:t>(D)</w:t>
      </w:r>
      <w:r w:rsidRPr="00DB1A0B">
        <w:rPr>
          <w:rStyle w:val="scinsert"/>
          <w:rFonts w:cs="Times New Roman"/>
          <w:sz w:val="22"/>
        </w:rPr>
        <w:t>(E)</w:t>
      </w:r>
      <w:r w:rsidRPr="00DB1A0B">
        <w:rPr>
          <w:rFonts w:cs="Times New Roman"/>
          <w:sz w:val="22"/>
        </w:rPr>
        <w:t xml:space="preserve"> The </w:t>
      </w:r>
      <w:r w:rsidRPr="00DB1A0B">
        <w:rPr>
          <w:rStyle w:val="scstrikered"/>
          <w:rFonts w:cs="Times New Roman"/>
          <w:sz w:val="22"/>
        </w:rPr>
        <w:t>Department of Administration</w:t>
      </w:r>
      <w:r w:rsidRPr="00DB1A0B">
        <w:rPr>
          <w:rStyle w:val="scinsertblue"/>
          <w:rFonts w:cs="Times New Roman"/>
          <w:sz w:val="22"/>
        </w:rPr>
        <w:t>State Fiscal Accountability Authority</w:t>
      </w:r>
      <w:r w:rsidRPr="00DB1A0B">
        <w:rPr>
          <w:rFonts w:cs="Times New Roman"/>
          <w:sz w:val="22"/>
        </w:rPr>
        <w:t xml:space="preserve"> may establish a state contract for the purchase of </w:t>
      </w:r>
      <w:r w:rsidRPr="00DB1A0B">
        <w:rPr>
          <w:rStyle w:val="scstrike"/>
          <w:rFonts w:cs="Times New Roman"/>
          <w:sz w:val="22"/>
        </w:rPr>
        <w:t>automated external defibrillators</w:t>
      </w:r>
      <w:r w:rsidRPr="00DB1A0B">
        <w:rPr>
          <w:rStyle w:val="scinsert"/>
          <w:rFonts w:cs="Times New Roman"/>
          <w:sz w:val="22"/>
        </w:rPr>
        <w:t>AED</w:t>
      </w:r>
      <w:r w:rsidRPr="00DB1A0B">
        <w:rPr>
          <w:rFonts w:cs="Times New Roman"/>
          <w:sz w:val="22"/>
        </w:rPr>
        <w:t>.</w:t>
      </w:r>
    </w:p>
    <w:p w14:paraId="72FAB013" w14:textId="77777777" w:rsidR="007E3FD6" w:rsidRPr="00DB1A0B" w:rsidRDefault="007E3FD6" w:rsidP="007E3FD6">
      <w:pPr>
        <w:pStyle w:val="scamendconformline"/>
        <w:spacing w:before="0"/>
        <w:ind w:firstLine="216"/>
        <w:jc w:val="both"/>
        <w:rPr>
          <w:sz w:val="22"/>
        </w:rPr>
      </w:pPr>
      <w:r w:rsidRPr="00DB1A0B">
        <w:rPr>
          <w:sz w:val="22"/>
        </w:rPr>
        <w:t>Renumber sections to conform.</w:t>
      </w:r>
    </w:p>
    <w:p w14:paraId="2117B9E9" w14:textId="77777777" w:rsidR="007E3FD6" w:rsidRDefault="007E3FD6" w:rsidP="007E3FD6">
      <w:pPr>
        <w:pStyle w:val="scamendtitleconform"/>
        <w:ind w:firstLine="216"/>
        <w:jc w:val="both"/>
        <w:rPr>
          <w:sz w:val="22"/>
        </w:rPr>
      </w:pPr>
      <w:r w:rsidRPr="00DB1A0B">
        <w:rPr>
          <w:sz w:val="22"/>
        </w:rPr>
        <w:t>Amend title to conform.</w:t>
      </w:r>
    </w:p>
    <w:p w14:paraId="25F83C45" w14:textId="2643E1A9" w:rsidR="007E3FD6" w:rsidRDefault="007E3FD6" w:rsidP="007E3FD6">
      <w:pPr>
        <w:pStyle w:val="scamendtitleconform"/>
        <w:ind w:firstLine="216"/>
        <w:jc w:val="both"/>
        <w:rPr>
          <w:sz w:val="22"/>
        </w:rPr>
      </w:pPr>
    </w:p>
    <w:p w14:paraId="6D8AE400" w14:textId="77777777" w:rsidR="007E3FD6" w:rsidRDefault="007E3FD6" w:rsidP="007E3FD6">
      <w:r>
        <w:t>Rep. ERICKSON explained the amendment.</w:t>
      </w:r>
    </w:p>
    <w:p w14:paraId="126AB5C6" w14:textId="22CC3311" w:rsidR="007E3FD6" w:rsidRDefault="007E3FD6" w:rsidP="007E3FD6">
      <w:r>
        <w:t>The amendment was then adopted.</w:t>
      </w:r>
    </w:p>
    <w:p w14:paraId="541BC54E" w14:textId="77777777" w:rsidR="007E3FD6" w:rsidRDefault="007E3FD6" w:rsidP="007E3FD6"/>
    <w:p w14:paraId="1D76167D" w14:textId="10EE1FCB" w:rsidR="007E3FD6" w:rsidRDefault="007E3FD6" w:rsidP="007E3FD6">
      <w:r>
        <w:t>Rep. ERICKSON explained the Bill.</w:t>
      </w:r>
    </w:p>
    <w:p w14:paraId="1A49C9D6" w14:textId="77777777" w:rsidR="007E3FD6" w:rsidRDefault="007E3FD6" w:rsidP="007E3FD6"/>
    <w:p w14:paraId="372F1262" w14:textId="23E10907" w:rsidR="007E3FD6" w:rsidRDefault="007E3FD6" w:rsidP="007E3FD6">
      <w:r>
        <w:t>The question recurred to the passage of the Bill.</w:t>
      </w:r>
    </w:p>
    <w:p w14:paraId="02FABECC" w14:textId="77777777" w:rsidR="007E3FD6" w:rsidRDefault="007E3FD6" w:rsidP="007E3FD6"/>
    <w:p w14:paraId="617CE11B" w14:textId="77777777" w:rsidR="007E3FD6" w:rsidRDefault="007E3FD6" w:rsidP="007E3FD6">
      <w:r>
        <w:t xml:space="preserve">The yeas and nays were taken resulting as follows: </w:t>
      </w:r>
    </w:p>
    <w:p w14:paraId="1F32B4AA" w14:textId="125E9EB7" w:rsidR="007E3FD6" w:rsidRDefault="007E3FD6" w:rsidP="007E3FD6">
      <w:pPr>
        <w:jc w:val="center"/>
      </w:pPr>
      <w:r>
        <w:t xml:space="preserve"> </w:t>
      </w:r>
      <w:bookmarkStart w:id="26" w:name="vote_start151"/>
      <w:bookmarkEnd w:id="26"/>
      <w:r>
        <w:t>Yeas 108; Nays 0</w:t>
      </w:r>
    </w:p>
    <w:p w14:paraId="188DBFD0" w14:textId="77777777" w:rsidR="007E3FD6" w:rsidRDefault="007E3FD6" w:rsidP="007E3FD6">
      <w:pPr>
        <w:jc w:val="center"/>
      </w:pPr>
    </w:p>
    <w:p w14:paraId="1FBC2C03" w14:textId="77777777" w:rsidR="007E3FD6" w:rsidRDefault="007E3FD6" w:rsidP="007E3F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E3FD6" w:rsidRPr="007E3FD6" w14:paraId="3FB58A7D" w14:textId="77777777" w:rsidTr="007E3FD6">
        <w:tc>
          <w:tcPr>
            <w:tcW w:w="2179" w:type="dxa"/>
            <w:shd w:val="clear" w:color="auto" w:fill="auto"/>
          </w:tcPr>
          <w:p w14:paraId="7A3BB7D6" w14:textId="49D5E586" w:rsidR="007E3FD6" w:rsidRPr="007E3FD6" w:rsidRDefault="007E3FD6" w:rsidP="007E3FD6">
            <w:pPr>
              <w:keepNext/>
              <w:ind w:firstLine="0"/>
            </w:pPr>
            <w:r>
              <w:t>Alexander</w:t>
            </w:r>
          </w:p>
        </w:tc>
        <w:tc>
          <w:tcPr>
            <w:tcW w:w="2179" w:type="dxa"/>
            <w:shd w:val="clear" w:color="auto" w:fill="auto"/>
          </w:tcPr>
          <w:p w14:paraId="60089543" w14:textId="2DD31F4C" w:rsidR="007E3FD6" w:rsidRPr="007E3FD6" w:rsidRDefault="007E3FD6" w:rsidP="007E3FD6">
            <w:pPr>
              <w:keepNext/>
              <w:ind w:firstLine="0"/>
            </w:pPr>
            <w:r>
              <w:t>Anderson</w:t>
            </w:r>
          </w:p>
        </w:tc>
        <w:tc>
          <w:tcPr>
            <w:tcW w:w="2180" w:type="dxa"/>
            <w:shd w:val="clear" w:color="auto" w:fill="auto"/>
          </w:tcPr>
          <w:p w14:paraId="44530361" w14:textId="17646361" w:rsidR="007E3FD6" w:rsidRPr="007E3FD6" w:rsidRDefault="007E3FD6" w:rsidP="007E3FD6">
            <w:pPr>
              <w:keepNext/>
              <w:ind w:firstLine="0"/>
            </w:pPr>
            <w:r>
              <w:t>Atkinson</w:t>
            </w:r>
          </w:p>
        </w:tc>
      </w:tr>
      <w:tr w:rsidR="007E3FD6" w:rsidRPr="007E3FD6" w14:paraId="7FB342D5" w14:textId="77777777" w:rsidTr="007E3FD6">
        <w:tc>
          <w:tcPr>
            <w:tcW w:w="2179" w:type="dxa"/>
            <w:shd w:val="clear" w:color="auto" w:fill="auto"/>
          </w:tcPr>
          <w:p w14:paraId="328EA69E" w14:textId="01453FA2" w:rsidR="007E3FD6" w:rsidRPr="007E3FD6" w:rsidRDefault="007E3FD6" w:rsidP="007E3FD6">
            <w:pPr>
              <w:ind w:firstLine="0"/>
            </w:pPr>
            <w:r>
              <w:t>Bailey</w:t>
            </w:r>
          </w:p>
        </w:tc>
        <w:tc>
          <w:tcPr>
            <w:tcW w:w="2179" w:type="dxa"/>
            <w:shd w:val="clear" w:color="auto" w:fill="auto"/>
          </w:tcPr>
          <w:p w14:paraId="259AC0A2" w14:textId="58A6D097" w:rsidR="007E3FD6" w:rsidRPr="007E3FD6" w:rsidRDefault="007E3FD6" w:rsidP="007E3FD6">
            <w:pPr>
              <w:ind w:firstLine="0"/>
            </w:pPr>
            <w:r>
              <w:t>Ballentine</w:t>
            </w:r>
          </w:p>
        </w:tc>
        <w:tc>
          <w:tcPr>
            <w:tcW w:w="2180" w:type="dxa"/>
            <w:shd w:val="clear" w:color="auto" w:fill="auto"/>
          </w:tcPr>
          <w:p w14:paraId="3CDCDA66" w14:textId="129D072D" w:rsidR="007E3FD6" w:rsidRPr="007E3FD6" w:rsidRDefault="007E3FD6" w:rsidP="007E3FD6">
            <w:pPr>
              <w:ind w:firstLine="0"/>
            </w:pPr>
            <w:r>
              <w:t>Bamberg</w:t>
            </w:r>
          </w:p>
        </w:tc>
      </w:tr>
      <w:tr w:rsidR="007E3FD6" w:rsidRPr="007E3FD6" w14:paraId="40E06A9E" w14:textId="77777777" w:rsidTr="007E3FD6">
        <w:tc>
          <w:tcPr>
            <w:tcW w:w="2179" w:type="dxa"/>
            <w:shd w:val="clear" w:color="auto" w:fill="auto"/>
          </w:tcPr>
          <w:p w14:paraId="1B17E609" w14:textId="2D2911E1" w:rsidR="007E3FD6" w:rsidRPr="007E3FD6" w:rsidRDefault="007E3FD6" w:rsidP="007E3FD6">
            <w:pPr>
              <w:ind w:firstLine="0"/>
            </w:pPr>
            <w:r>
              <w:t>Bannister</w:t>
            </w:r>
          </w:p>
        </w:tc>
        <w:tc>
          <w:tcPr>
            <w:tcW w:w="2179" w:type="dxa"/>
            <w:shd w:val="clear" w:color="auto" w:fill="auto"/>
          </w:tcPr>
          <w:p w14:paraId="7EE09619" w14:textId="1B9FB7FC" w:rsidR="007E3FD6" w:rsidRPr="007E3FD6" w:rsidRDefault="007E3FD6" w:rsidP="007E3FD6">
            <w:pPr>
              <w:ind w:firstLine="0"/>
            </w:pPr>
            <w:r>
              <w:t>Bauer</w:t>
            </w:r>
          </w:p>
        </w:tc>
        <w:tc>
          <w:tcPr>
            <w:tcW w:w="2180" w:type="dxa"/>
            <w:shd w:val="clear" w:color="auto" w:fill="auto"/>
          </w:tcPr>
          <w:p w14:paraId="08EB2B15" w14:textId="596210D1" w:rsidR="007E3FD6" w:rsidRPr="007E3FD6" w:rsidRDefault="007E3FD6" w:rsidP="007E3FD6">
            <w:pPr>
              <w:ind w:firstLine="0"/>
            </w:pPr>
            <w:r>
              <w:t>Beach</w:t>
            </w:r>
          </w:p>
        </w:tc>
      </w:tr>
      <w:tr w:rsidR="007E3FD6" w:rsidRPr="007E3FD6" w14:paraId="57B4AB31" w14:textId="77777777" w:rsidTr="007E3FD6">
        <w:tc>
          <w:tcPr>
            <w:tcW w:w="2179" w:type="dxa"/>
            <w:shd w:val="clear" w:color="auto" w:fill="auto"/>
          </w:tcPr>
          <w:p w14:paraId="7C670CC1" w14:textId="222C0CB3" w:rsidR="007E3FD6" w:rsidRPr="007E3FD6" w:rsidRDefault="007E3FD6" w:rsidP="007E3FD6">
            <w:pPr>
              <w:ind w:firstLine="0"/>
            </w:pPr>
            <w:r>
              <w:t>Bernstein</w:t>
            </w:r>
          </w:p>
        </w:tc>
        <w:tc>
          <w:tcPr>
            <w:tcW w:w="2179" w:type="dxa"/>
            <w:shd w:val="clear" w:color="auto" w:fill="auto"/>
          </w:tcPr>
          <w:p w14:paraId="186154C2" w14:textId="0EF002A7" w:rsidR="007E3FD6" w:rsidRPr="007E3FD6" w:rsidRDefault="007E3FD6" w:rsidP="007E3FD6">
            <w:pPr>
              <w:ind w:firstLine="0"/>
            </w:pPr>
            <w:r>
              <w:t>Bowers</w:t>
            </w:r>
          </w:p>
        </w:tc>
        <w:tc>
          <w:tcPr>
            <w:tcW w:w="2180" w:type="dxa"/>
            <w:shd w:val="clear" w:color="auto" w:fill="auto"/>
          </w:tcPr>
          <w:p w14:paraId="68FD47B4" w14:textId="28A2690E" w:rsidR="007E3FD6" w:rsidRPr="007E3FD6" w:rsidRDefault="007E3FD6" w:rsidP="007E3FD6">
            <w:pPr>
              <w:ind w:firstLine="0"/>
            </w:pPr>
            <w:r>
              <w:t>Brewer</w:t>
            </w:r>
          </w:p>
        </w:tc>
      </w:tr>
      <w:tr w:rsidR="007E3FD6" w:rsidRPr="007E3FD6" w14:paraId="4E04C4B4" w14:textId="77777777" w:rsidTr="007E3FD6">
        <w:tc>
          <w:tcPr>
            <w:tcW w:w="2179" w:type="dxa"/>
            <w:shd w:val="clear" w:color="auto" w:fill="auto"/>
          </w:tcPr>
          <w:p w14:paraId="491858BB" w14:textId="79A51440" w:rsidR="007E3FD6" w:rsidRPr="007E3FD6" w:rsidRDefault="007E3FD6" w:rsidP="007E3FD6">
            <w:pPr>
              <w:ind w:firstLine="0"/>
            </w:pPr>
            <w:r>
              <w:t>Brittain</w:t>
            </w:r>
          </w:p>
        </w:tc>
        <w:tc>
          <w:tcPr>
            <w:tcW w:w="2179" w:type="dxa"/>
            <w:shd w:val="clear" w:color="auto" w:fill="auto"/>
          </w:tcPr>
          <w:p w14:paraId="4610E748" w14:textId="4D06D71B" w:rsidR="007E3FD6" w:rsidRPr="007E3FD6" w:rsidRDefault="007E3FD6" w:rsidP="007E3FD6">
            <w:pPr>
              <w:ind w:firstLine="0"/>
            </w:pPr>
            <w:r>
              <w:t>Burns</w:t>
            </w:r>
          </w:p>
        </w:tc>
        <w:tc>
          <w:tcPr>
            <w:tcW w:w="2180" w:type="dxa"/>
            <w:shd w:val="clear" w:color="auto" w:fill="auto"/>
          </w:tcPr>
          <w:p w14:paraId="11859DD6" w14:textId="1A770A64" w:rsidR="007E3FD6" w:rsidRPr="007E3FD6" w:rsidRDefault="007E3FD6" w:rsidP="007E3FD6">
            <w:pPr>
              <w:ind w:firstLine="0"/>
            </w:pPr>
            <w:r>
              <w:t>Bustos</w:t>
            </w:r>
          </w:p>
        </w:tc>
      </w:tr>
      <w:tr w:rsidR="007E3FD6" w:rsidRPr="007E3FD6" w14:paraId="1A6E5A8F" w14:textId="77777777" w:rsidTr="007E3FD6">
        <w:tc>
          <w:tcPr>
            <w:tcW w:w="2179" w:type="dxa"/>
            <w:shd w:val="clear" w:color="auto" w:fill="auto"/>
          </w:tcPr>
          <w:p w14:paraId="27FAFC71" w14:textId="63D6612A" w:rsidR="007E3FD6" w:rsidRPr="007E3FD6" w:rsidRDefault="007E3FD6" w:rsidP="007E3FD6">
            <w:pPr>
              <w:ind w:firstLine="0"/>
            </w:pPr>
            <w:r>
              <w:t>Calhoon</w:t>
            </w:r>
          </w:p>
        </w:tc>
        <w:tc>
          <w:tcPr>
            <w:tcW w:w="2179" w:type="dxa"/>
            <w:shd w:val="clear" w:color="auto" w:fill="auto"/>
          </w:tcPr>
          <w:p w14:paraId="62B346BA" w14:textId="325A62FF" w:rsidR="007E3FD6" w:rsidRPr="007E3FD6" w:rsidRDefault="007E3FD6" w:rsidP="007E3FD6">
            <w:pPr>
              <w:ind w:firstLine="0"/>
            </w:pPr>
            <w:r>
              <w:t>Caskey</w:t>
            </w:r>
          </w:p>
        </w:tc>
        <w:tc>
          <w:tcPr>
            <w:tcW w:w="2180" w:type="dxa"/>
            <w:shd w:val="clear" w:color="auto" w:fill="auto"/>
          </w:tcPr>
          <w:p w14:paraId="12AD38F2" w14:textId="5094A934" w:rsidR="007E3FD6" w:rsidRPr="007E3FD6" w:rsidRDefault="007E3FD6" w:rsidP="007E3FD6">
            <w:pPr>
              <w:ind w:firstLine="0"/>
            </w:pPr>
            <w:r>
              <w:t>Chapman</w:t>
            </w:r>
          </w:p>
        </w:tc>
      </w:tr>
      <w:tr w:rsidR="007E3FD6" w:rsidRPr="007E3FD6" w14:paraId="7071B551" w14:textId="77777777" w:rsidTr="007E3FD6">
        <w:tc>
          <w:tcPr>
            <w:tcW w:w="2179" w:type="dxa"/>
            <w:shd w:val="clear" w:color="auto" w:fill="auto"/>
          </w:tcPr>
          <w:p w14:paraId="1694CDBC" w14:textId="722BFE30" w:rsidR="007E3FD6" w:rsidRPr="007E3FD6" w:rsidRDefault="007E3FD6" w:rsidP="007E3FD6">
            <w:pPr>
              <w:ind w:firstLine="0"/>
            </w:pPr>
            <w:r>
              <w:t>Chumley</w:t>
            </w:r>
          </w:p>
        </w:tc>
        <w:tc>
          <w:tcPr>
            <w:tcW w:w="2179" w:type="dxa"/>
            <w:shd w:val="clear" w:color="auto" w:fill="auto"/>
          </w:tcPr>
          <w:p w14:paraId="65A55819" w14:textId="1CC37086" w:rsidR="007E3FD6" w:rsidRPr="007E3FD6" w:rsidRDefault="007E3FD6" w:rsidP="007E3FD6">
            <w:pPr>
              <w:ind w:firstLine="0"/>
            </w:pPr>
            <w:r>
              <w:t>Cobb-Hunter</w:t>
            </w:r>
          </w:p>
        </w:tc>
        <w:tc>
          <w:tcPr>
            <w:tcW w:w="2180" w:type="dxa"/>
            <w:shd w:val="clear" w:color="auto" w:fill="auto"/>
          </w:tcPr>
          <w:p w14:paraId="133196C5" w14:textId="10C08C8A" w:rsidR="007E3FD6" w:rsidRPr="007E3FD6" w:rsidRDefault="007E3FD6" w:rsidP="007E3FD6">
            <w:pPr>
              <w:ind w:firstLine="0"/>
            </w:pPr>
            <w:r>
              <w:t>Collins</w:t>
            </w:r>
          </w:p>
        </w:tc>
      </w:tr>
      <w:tr w:rsidR="007E3FD6" w:rsidRPr="007E3FD6" w14:paraId="72833C3B" w14:textId="77777777" w:rsidTr="007E3FD6">
        <w:tc>
          <w:tcPr>
            <w:tcW w:w="2179" w:type="dxa"/>
            <w:shd w:val="clear" w:color="auto" w:fill="auto"/>
          </w:tcPr>
          <w:p w14:paraId="5545D5A4" w14:textId="45DC4507" w:rsidR="007E3FD6" w:rsidRPr="007E3FD6" w:rsidRDefault="007E3FD6" w:rsidP="007E3FD6">
            <w:pPr>
              <w:ind w:firstLine="0"/>
            </w:pPr>
            <w:r>
              <w:t>B. L. Cox</w:t>
            </w:r>
          </w:p>
        </w:tc>
        <w:tc>
          <w:tcPr>
            <w:tcW w:w="2179" w:type="dxa"/>
            <w:shd w:val="clear" w:color="auto" w:fill="auto"/>
          </w:tcPr>
          <w:p w14:paraId="7321E019" w14:textId="2E50EE8B" w:rsidR="007E3FD6" w:rsidRPr="007E3FD6" w:rsidRDefault="007E3FD6" w:rsidP="007E3FD6">
            <w:pPr>
              <w:ind w:firstLine="0"/>
            </w:pPr>
            <w:r>
              <w:t>Cromer</w:t>
            </w:r>
          </w:p>
        </w:tc>
        <w:tc>
          <w:tcPr>
            <w:tcW w:w="2180" w:type="dxa"/>
            <w:shd w:val="clear" w:color="auto" w:fill="auto"/>
          </w:tcPr>
          <w:p w14:paraId="759F1205" w14:textId="71DC0B88" w:rsidR="007E3FD6" w:rsidRPr="007E3FD6" w:rsidRDefault="007E3FD6" w:rsidP="007E3FD6">
            <w:pPr>
              <w:ind w:firstLine="0"/>
            </w:pPr>
            <w:r>
              <w:t>Davis</w:t>
            </w:r>
          </w:p>
        </w:tc>
      </w:tr>
      <w:tr w:rsidR="007E3FD6" w:rsidRPr="007E3FD6" w14:paraId="5963ADFA" w14:textId="77777777" w:rsidTr="007E3FD6">
        <w:tc>
          <w:tcPr>
            <w:tcW w:w="2179" w:type="dxa"/>
            <w:shd w:val="clear" w:color="auto" w:fill="auto"/>
          </w:tcPr>
          <w:p w14:paraId="2FAA8B5C" w14:textId="21B353B9" w:rsidR="007E3FD6" w:rsidRPr="007E3FD6" w:rsidRDefault="007E3FD6" w:rsidP="007E3FD6">
            <w:pPr>
              <w:ind w:firstLine="0"/>
            </w:pPr>
            <w:r>
              <w:t>Dillard</w:t>
            </w:r>
          </w:p>
        </w:tc>
        <w:tc>
          <w:tcPr>
            <w:tcW w:w="2179" w:type="dxa"/>
            <w:shd w:val="clear" w:color="auto" w:fill="auto"/>
          </w:tcPr>
          <w:p w14:paraId="3CB11FDD" w14:textId="779FA8A9" w:rsidR="007E3FD6" w:rsidRPr="007E3FD6" w:rsidRDefault="007E3FD6" w:rsidP="007E3FD6">
            <w:pPr>
              <w:ind w:firstLine="0"/>
            </w:pPr>
            <w:r>
              <w:t>Duncan</w:t>
            </w:r>
          </w:p>
        </w:tc>
        <w:tc>
          <w:tcPr>
            <w:tcW w:w="2180" w:type="dxa"/>
            <w:shd w:val="clear" w:color="auto" w:fill="auto"/>
          </w:tcPr>
          <w:p w14:paraId="72203A26" w14:textId="43164E09" w:rsidR="007E3FD6" w:rsidRPr="007E3FD6" w:rsidRDefault="007E3FD6" w:rsidP="007E3FD6">
            <w:pPr>
              <w:ind w:firstLine="0"/>
            </w:pPr>
            <w:r>
              <w:t>Edgerton</w:t>
            </w:r>
          </w:p>
        </w:tc>
      </w:tr>
      <w:tr w:rsidR="007E3FD6" w:rsidRPr="007E3FD6" w14:paraId="56791C0C" w14:textId="77777777" w:rsidTr="007E3FD6">
        <w:tc>
          <w:tcPr>
            <w:tcW w:w="2179" w:type="dxa"/>
            <w:shd w:val="clear" w:color="auto" w:fill="auto"/>
          </w:tcPr>
          <w:p w14:paraId="6016387E" w14:textId="49BC85D0" w:rsidR="007E3FD6" w:rsidRPr="007E3FD6" w:rsidRDefault="007E3FD6" w:rsidP="007E3FD6">
            <w:pPr>
              <w:ind w:firstLine="0"/>
            </w:pPr>
            <w:r>
              <w:lastRenderedPageBreak/>
              <w:t>Erickson</w:t>
            </w:r>
          </w:p>
        </w:tc>
        <w:tc>
          <w:tcPr>
            <w:tcW w:w="2179" w:type="dxa"/>
            <w:shd w:val="clear" w:color="auto" w:fill="auto"/>
          </w:tcPr>
          <w:p w14:paraId="4F823076" w14:textId="60664E88" w:rsidR="007E3FD6" w:rsidRPr="007E3FD6" w:rsidRDefault="007E3FD6" w:rsidP="007E3FD6">
            <w:pPr>
              <w:ind w:firstLine="0"/>
            </w:pPr>
            <w:r>
              <w:t>Forrest</w:t>
            </w:r>
          </w:p>
        </w:tc>
        <w:tc>
          <w:tcPr>
            <w:tcW w:w="2180" w:type="dxa"/>
            <w:shd w:val="clear" w:color="auto" w:fill="auto"/>
          </w:tcPr>
          <w:p w14:paraId="5089EDEA" w14:textId="4FDFACAB" w:rsidR="007E3FD6" w:rsidRPr="007E3FD6" w:rsidRDefault="007E3FD6" w:rsidP="007E3FD6">
            <w:pPr>
              <w:ind w:firstLine="0"/>
            </w:pPr>
            <w:r>
              <w:t>Frank</w:t>
            </w:r>
          </w:p>
        </w:tc>
      </w:tr>
      <w:tr w:rsidR="007E3FD6" w:rsidRPr="007E3FD6" w14:paraId="063C7E0C" w14:textId="77777777" w:rsidTr="007E3FD6">
        <w:tc>
          <w:tcPr>
            <w:tcW w:w="2179" w:type="dxa"/>
            <w:shd w:val="clear" w:color="auto" w:fill="auto"/>
          </w:tcPr>
          <w:p w14:paraId="7F35E3BA" w14:textId="52F00039" w:rsidR="007E3FD6" w:rsidRPr="007E3FD6" w:rsidRDefault="007E3FD6" w:rsidP="007E3FD6">
            <w:pPr>
              <w:ind w:firstLine="0"/>
            </w:pPr>
            <w:r>
              <w:t>Gagnon</w:t>
            </w:r>
          </w:p>
        </w:tc>
        <w:tc>
          <w:tcPr>
            <w:tcW w:w="2179" w:type="dxa"/>
            <w:shd w:val="clear" w:color="auto" w:fill="auto"/>
          </w:tcPr>
          <w:p w14:paraId="516E61F0" w14:textId="5C457E52" w:rsidR="007E3FD6" w:rsidRPr="007E3FD6" w:rsidRDefault="007E3FD6" w:rsidP="007E3FD6">
            <w:pPr>
              <w:ind w:firstLine="0"/>
            </w:pPr>
            <w:r>
              <w:t>Garvin</w:t>
            </w:r>
          </w:p>
        </w:tc>
        <w:tc>
          <w:tcPr>
            <w:tcW w:w="2180" w:type="dxa"/>
            <w:shd w:val="clear" w:color="auto" w:fill="auto"/>
          </w:tcPr>
          <w:p w14:paraId="12B00856" w14:textId="710BF40A" w:rsidR="007E3FD6" w:rsidRPr="007E3FD6" w:rsidRDefault="007E3FD6" w:rsidP="007E3FD6">
            <w:pPr>
              <w:ind w:firstLine="0"/>
            </w:pPr>
            <w:r>
              <w:t>Gibson</w:t>
            </w:r>
          </w:p>
        </w:tc>
      </w:tr>
      <w:tr w:rsidR="007E3FD6" w:rsidRPr="007E3FD6" w14:paraId="460C3898" w14:textId="77777777" w:rsidTr="007E3FD6">
        <w:tc>
          <w:tcPr>
            <w:tcW w:w="2179" w:type="dxa"/>
            <w:shd w:val="clear" w:color="auto" w:fill="auto"/>
          </w:tcPr>
          <w:p w14:paraId="59BC4BAE" w14:textId="729E252E" w:rsidR="007E3FD6" w:rsidRPr="007E3FD6" w:rsidRDefault="007E3FD6" w:rsidP="007E3FD6">
            <w:pPr>
              <w:ind w:firstLine="0"/>
            </w:pPr>
            <w:r>
              <w:t>Gilliam</w:t>
            </w:r>
          </w:p>
        </w:tc>
        <w:tc>
          <w:tcPr>
            <w:tcW w:w="2179" w:type="dxa"/>
            <w:shd w:val="clear" w:color="auto" w:fill="auto"/>
          </w:tcPr>
          <w:p w14:paraId="27B02A54" w14:textId="38055829" w:rsidR="007E3FD6" w:rsidRPr="007E3FD6" w:rsidRDefault="007E3FD6" w:rsidP="007E3FD6">
            <w:pPr>
              <w:ind w:firstLine="0"/>
            </w:pPr>
            <w:r>
              <w:t>Gilliard</w:t>
            </w:r>
          </w:p>
        </w:tc>
        <w:tc>
          <w:tcPr>
            <w:tcW w:w="2180" w:type="dxa"/>
            <w:shd w:val="clear" w:color="auto" w:fill="auto"/>
          </w:tcPr>
          <w:p w14:paraId="2C54A35F" w14:textId="4013FFE0" w:rsidR="007E3FD6" w:rsidRPr="007E3FD6" w:rsidRDefault="007E3FD6" w:rsidP="007E3FD6">
            <w:pPr>
              <w:ind w:firstLine="0"/>
            </w:pPr>
            <w:r>
              <w:t>Gilreath</w:t>
            </w:r>
          </w:p>
        </w:tc>
      </w:tr>
      <w:tr w:rsidR="007E3FD6" w:rsidRPr="007E3FD6" w14:paraId="5FB5A1F6" w14:textId="77777777" w:rsidTr="007E3FD6">
        <w:tc>
          <w:tcPr>
            <w:tcW w:w="2179" w:type="dxa"/>
            <w:shd w:val="clear" w:color="auto" w:fill="auto"/>
          </w:tcPr>
          <w:p w14:paraId="5DE40B30" w14:textId="5A4C0C31" w:rsidR="007E3FD6" w:rsidRPr="007E3FD6" w:rsidRDefault="007E3FD6" w:rsidP="007E3FD6">
            <w:pPr>
              <w:ind w:firstLine="0"/>
            </w:pPr>
            <w:r>
              <w:t>Govan</w:t>
            </w:r>
          </w:p>
        </w:tc>
        <w:tc>
          <w:tcPr>
            <w:tcW w:w="2179" w:type="dxa"/>
            <w:shd w:val="clear" w:color="auto" w:fill="auto"/>
          </w:tcPr>
          <w:p w14:paraId="108E26D4" w14:textId="327C8925" w:rsidR="007E3FD6" w:rsidRPr="007E3FD6" w:rsidRDefault="007E3FD6" w:rsidP="007E3FD6">
            <w:pPr>
              <w:ind w:firstLine="0"/>
            </w:pPr>
            <w:r>
              <w:t>Grant</w:t>
            </w:r>
          </w:p>
        </w:tc>
        <w:tc>
          <w:tcPr>
            <w:tcW w:w="2180" w:type="dxa"/>
            <w:shd w:val="clear" w:color="auto" w:fill="auto"/>
          </w:tcPr>
          <w:p w14:paraId="38744631" w14:textId="6EA62602" w:rsidR="007E3FD6" w:rsidRPr="007E3FD6" w:rsidRDefault="007E3FD6" w:rsidP="007E3FD6">
            <w:pPr>
              <w:ind w:firstLine="0"/>
            </w:pPr>
            <w:r>
              <w:t>Guest</w:t>
            </w:r>
          </w:p>
        </w:tc>
      </w:tr>
      <w:tr w:rsidR="007E3FD6" w:rsidRPr="007E3FD6" w14:paraId="4AD0B407" w14:textId="77777777" w:rsidTr="007E3FD6">
        <w:tc>
          <w:tcPr>
            <w:tcW w:w="2179" w:type="dxa"/>
            <w:shd w:val="clear" w:color="auto" w:fill="auto"/>
          </w:tcPr>
          <w:p w14:paraId="5613443D" w14:textId="770D0532" w:rsidR="007E3FD6" w:rsidRPr="007E3FD6" w:rsidRDefault="007E3FD6" w:rsidP="007E3FD6">
            <w:pPr>
              <w:ind w:firstLine="0"/>
            </w:pPr>
            <w:r>
              <w:t>Haddon</w:t>
            </w:r>
          </w:p>
        </w:tc>
        <w:tc>
          <w:tcPr>
            <w:tcW w:w="2179" w:type="dxa"/>
            <w:shd w:val="clear" w:color="auto" w:fill="auto"/>
          </w:tcPr>
          <w:p w14:paraId="3C2DCB40" w14:textId="498D53B6" w:rsidR="007E3FD6" w:rsidRPr="007E3FD6" w:rsidRDefault="007E3FD6" w:rsidP="007E3FD6">
            <w:pPr>
              <w:ind w:firstLine="0"/>
            </w:pPr>
            <w:r>
              <w:t>Hager</w:t>
            </w:r>
          </w:p>
        </w:tc>
        <w:tc>
          <w:tcPr>
            <w:tcW w:w="2180" w:type="dxa"/>
            <w:shd w:val="clear" w:color="auto" w:fill="auto"/>
          </w:tcPr>
          <w:p w14:paraId="43DB3017" w14:textId="4DD15365" w:rsidR="007E3FD6" w:rsidRPr="007E3FD6" w:rsidRDefault="007E3FD6" w:rsidP="007E3FD6">
            <w:pPr>
              <w:ind w:firstLine="0"/>
            </w:pPr>
            <w:r>
              <w:t>Hardee</w:t>
            </w:r>
          </w:p>
        </w:tc>
      </w:tr>
      <w:tr w:rsidR="007E3FD6" w:rsidRPr="007E3FD6" w14:paraId="2D3A5E4D" w14:textId="77777777" w:rsidTr="007E3FD6">
        <w:tc>
          <w:tcPr>
            <w:tcW w:w="2179" w:type="dxa"/>
            <w:shd w:val="clear" w:color="auto" w:fill="auto"/>
          </w:tcPr>
          <w:p w14:paraId="439749EF" w14:textId="72792134" w:rsidR="007E3FD6" w:rsidRPr="007E3FD6" w:rsidRDefault="007E3FD6" w:rsidP="007E3FD6">
            <w:pPr>
              <w:ind w:firstLine="0"/>
            </w:pPr>
            <w:r>
              <w:t>Harris</w:t>
            </w:r>
          </w:p>
        </w:tc>
        <w:tc>
          <w:tcPr>
            <w:tcW w:w="2179" w:type="dxa"/>
            <w:shd w:val="clear" w:color="auto" w:fill="auto"/>
          </w:tcPr>
          <w:p w14:paraId="1DFC240D" w14:textId="2BFBCE17" w:rsidR="007E3FD6" w:rsidRPr="007E3FD6" w:rsidRDefault="007E3FD6" w:rsidP="007E3FD6">
            <w:pPr>
              <w:ind w:firstLine="0"/>
            </w:pPr>
            <w:r>
              <w:t>Hart</w:t>
            </w:r>
          </w:p>
        </w:tc>
        <w:tc>
          <w:tcPr>
            <w:tcW w:w="2180" w:type="dxa"/>
            <w:shd w:val="clear" w:color="auto" w:fill="auto"/>
          </w:tcPr>
          <w:p w14:paraId="6CFFD279" w14:textId="761E081E" w:rsidR="007E3FD6" w:rsidRPr="007E3FD6" w:rsidRDefault="007E3FD6" w:rsidP="007E3FD6">
            <w:pPr>
              <w:ind w:firstLine="0"/>
            </w:pPr>
            <w:r>
              <w:t>Hartnett</w:t>
            </w:r>
          </w:p>
        </w:tc>
      </w:tr>
      <w:tr w:rsidR="007E3FD6" w:rsidRPr="007E3FD6" w14:paraId="3C881850" w14:textId="77777777" w:rsidTr="007E3FD6">
        <w:tc>
          <w:tcPr>
            <w:tcW w:w="2179" w:type="dxa"/>
            <w:shd w:val="clear" w:color="auto" w:fill="auto"/>
          </w:tcPr>
          <w:p w14:paraId="33406AA5" w14:textId="792A56D7" w:rsidR="007E3FD6" w:rsidRPr="007E3FD6" w:rsidRDefault="007E3FD6" w:rsidP="007E3FD6">
            <w:pPr>
              <w:ind w:firstLine="0"/>
            </w:pPr>
            <w:r>
              <w:t>Hayes</w:t>
            </w:r>
          </w:p>
        </w:tc>
        <w:tc>
          <w:tcPr>
            <w:tcW w:w="2179" w:type="dxa"/>
            <w:shd w:val="clear" w:color="auto" w:fill="auto"/>
          </w:tcPr>
          <w:p w14:paraId="4947F809" w14:textId="68525E54" w:rsidR="007E3FD6" w:rsidRPr="007E3FD6" w:rsidRDefault="007E3FD6" w:rsidP="007E3FD6">
            <w:pPr>
              <w:ind w:firstLine="0"/>
            </w:pPr>
            <w:r>
              <w:t>Henderson-Myers</w:t>
            </w:r>
          </w:p>
        </w:tc>
        <w:tc>
          <w:tcPr>
            <w:tcW w:w="2180" w:type="dxa"/>
            <w:shd w:val="clear" w:color="auto" w:fill="auto"/>
          </w:tcPr>
          <w:p w14:paraId="69033EAB" w14:textId="3AF9AFD5" w:rsidR="007E3FD6" w:rsidRPr="007E3FD6" w:rsidRDefault="007E3FD6" w:rsidP="007E3FD6">
            <w:pPr>
              <w:ind w:firstLine="0"/>
            </w:pPr>
            <w:r>
              <w:t>Herbkersman</w:t>
            </w:r>
          </w:p>
        </w:tc>
      </w:tr>
      <w:tr w:rsidR="007E3FD6" w:rsidRPr="007E3FD6" w14:paraId="3749AB75" w14:textId="77777777" w:rsidTr="007E3FD6">
        <w:tc>
          <w:tcPr>
            <w:tcW w:w="2179" w:type="dxa"/>
            <w:shd w:val="clear" w:color="auto" w:fill="auto"/>
          </w:tcPr>
          <w:p w14:paraId="4C198802" w14:textId="17DB46C3" w:rsidR="007E3FD6" w:rsidRPr="007E3FD6" w:rsidRDefault="007E3FD6" w:rsidP="007E3FD6">
            <w:pPr>
              <w:ind w:firstLine="0"/>
            </w:pPr>
            <w:r>
              <w:t>Hewitt</w:t>
            </w:r>
          </w:p>
        </w:tc>
        <w:tc>
          <w:tcPr>
            <w:tcW w:w="2179" w:type="dxa"/>
            <w:shd w:val="clear" w:color="auto" w:fill="auto"/>
          </w:tcPr>
          <w:p w14:paraId="0A83917E" w14:textId="52366C26" w:rsidR="007E3FD6" w:rsidRPr="007E3FD6" w:rsidRDefault="007E3FD6" w:rsidP="007E3FD6">
            <w:pPr>
              <w:ind w:firstLine="0"/>
            </w:pPr>
            <w:r>
              <w:t>Hiott</w:t>
            </w:r>
          </w:p>
        </w:tc>
        <w:tc>
          <w:tcPr>
            <w:tcW w:w="2180" w:type="dxa"/>
            <w:shd w:val="clear" w:color="auto" w:fill="auto"/>
          </w:tcPr>
          <w:p w14:paraId="74713D4D" w14:textId="0CDFC852" w:rsidR="007E3FD6" w:rsidRPr="007E3FD6" w:rsidRDefault="007E3FD6" w:rsidP="007E3FD6">
            <w:pPr>
              <w:ind w:firstLine="0"/>
            </w:pPr>
            <w:r>
              <w:t>Hixon</w:t>
            </w:r>
          </w:p>
        </w:tc>
      </w:tr>
      <w:tr w:rsidR="007E3FD6" w:rsidRPr="007E3FD6" w14:paraId="74000A6D" w14:textId="77777777" w:rsidTr="007E3FD6">
        <w:tc>
          <w:tcPr>
            <w:tcW w:w="2179" w:type="dxa"/>
            <w:shd w:val="clear" w:color="auto" w:fill="auto"/>
          </w:tcPr>
          <w:p w14:paraId="20438458" w14:textId="0014B574" w:rsidR="007E3FD6" w:rsidRPr="007E3FD6" w:rsidRDefault="007E3FD6" w:rsidP="007E3FD6">
            <w:pPr>
              <w:ind w:firstLine="0"/>
            </w:pPr>
            <w:r>
              <w:t>Holman</w:t>
            </w:r>
          </w:p>
        </w:tc>
        <w:tc>
          <w:tcPr>
            <w:tcW w:w="2179" w:type="dxa"/>
            <w:shd w:val="clear" w:color="auto" w:fill="auto"/>
          </w:tcPr>
          <w:p w14:paraId="5938D977" w14:textId="3581D771" w:rsidR="007E3FD6" w:rsidRPr="007E3FD6" w:rsidRDefault="007E3FD6" w:rsidP="007E3FD6">
            <w:pPr>
              <w:ind w:firstLine="0"/>
            </w:pPr>
            <w:r>
              <w:t>Hosey</w:t>
            </w:r>
          </w:p>
        </w:tc>
        <w:tc>
          <w:tcPr>
            <w:tcW w:w="2180" w:type="dxa"/>
            <w:shd w:val="clear" w:color="auto" w:fill="auto"/>
          </w:tcPr>
          <w:p w14:paraId="74FB9E97" w14:textId="5132DBA6" w:rsidR="007E3FD6" w:rsidRPr="007E3FD6" w:rsidRDefault="007E3FD6" w:rsidP="007E3FD6">
            <w:pPr>
              <w:ind w:firstLine="0"/>
            </w:pPr>
            <w:r>
              <w:t>Howard</w:t>
            </w:r>
          </w:p>
        </w:tc>
      </w:tr>
      <w:tr w:rsidR="007E3FD6" w:rsidRPr="007E3FD6" w14:paraId="411D6071" w14:textId="77777777" w:rsidTr="007E3FD6">
        <w:tc>
          <w:tcPr>
            <w:tcW w:w="2179" w:type="dxa"/>
            <w:shd w:val="clear" w:color="auto" w:fill="auto"/>
          </w:tcPr>
          <w:p w14:paraId="409CF64D" w14:textId="27214F5D" w:rsidR="007E3FD6" w:rsidRPr="007E3FD6" w:rsidRDefault="007E3FD6" w:rsidP="007E3FD6">
            <w:pPr>
              <w:ind w:firstLine="0"/>
            </w:pPr>
            <w:r>
              <w:t>Huff</w:t>
            </w:r>
          </w:p>
        </w:tc>
        <w:tc>
          <w:tcPr>
            <w:tcW w:w="2179" w:type="dxa"/>
            <w:shd w:val="clear" w:color="auto" w:fill="auto"/>
          </w:tcPr>
          <w:p w14:paraId="60A1C7CE" w14:textId="43EE7761" w:rsidR="007E3FD6" w:rsidRPr="007E3FD6" w:rsidRDefault="007E3FD6" w:rsidP="007E3FD6">
            <w:pPr>
              <w:ind w:firstLine="0"/>
            </w:pPr>
            <w:r>
              <w:t>J. E. Johnson</w:t>
            </w:r>
          </w:p>
        </w:tc>
        <w:tc>
          <w:tcPr>
            <w:tcW w:w="2180" w:type="dxa"/>
            <w:shd w:val="clear" w:color="auto" w:fill="auto"/>
          </w:tcPr>
          <w:p w14:paraId="397B0FE4" w14:textId="2E66A0DA" w:rsidR="007E3FD6" w:rsidRPr="007E3FD6" w:rsidRDefault="007E3FD6" w:rsidP="007E3FD6">
            <w:pPr>
              <w:ind w:firstLine="0"/>
            </w:pPr>
            <w:r>
              <w:t>Jones</w:t>
            </w:r>
          </w:p>
        </w:tc>
      </w:tr>
      <w:tr w:rsidR="007E3FD6" w:rsidRPr="007E3FD6" w14:paraId="70A401E9" w14:textId="77777777" w:rsidTr="007E3FD6">
        <w:tc>
          <w:tcPr>
            <w:tcW w:w="2179" w:type="dxa"/>
            <w:shd w:val="clear" w:color="auto" w:fill="auto"/>
          </w:tcPr>
          <w:p w14:paraId="1F0994E3" w14:textId="32359227" w:rsidR="007E3FD6" w:rsidRPr="007E3FD6" w:rsidRDefault="007E3FD6" w:rsidP="007E3FD6">
            <w:pPr>
              <w:ind w:firstLine="0"/>
            </w:pPr>
            <w:r>
              <w:t>Jordan</w:t>
            </w:r>
          </w:p>
        </w:tc>
        <w:tc>
          <w:tcPr>
            <w:tcW w:w="2179" w:type="dxa"/>
            <w:shd w:val="clear" w:color="auto" w:fill="auto"/>
          </w:tcPr>
          <w:p w14:paraId="4DA18708" w14:textId="4C34BC88" w:rsidR="007E3FD6" w:rsidRPr="007E3FD6" w:rsidRDefault="007E3FD6" w:rsidP="007E3FD6">
            <w:pPr>
              <w:ind w:firstLine="0"/>
            </w:pPr>
            <w:r>
              <w:t>Kilmartin</w:t>
            </w:r>
          </w:p>
        </w:tc>
        <w:tc>
          <w:tcPr>
            <w:tcW w:w="2180" w:type="dxa"/>
            <w:shd w:val="clear" w:color="auto" w:fill="auto"/>
          </w:tcPr>
          <w:p w14:paraId="48C60B15" w14:textId="1E31897F" w:rsidR="007E3FD6" w:rsidRPr="007E3FD6" w:rsidRDefault="007E3FD6" w:rsidP="007E3FD6">
            <w:pPr>
              <w:ind w:firstLine="0"/>
            </w:pPr>
            <w:r>
              <w:t>King</w:t>
            </w:r>
          </w:p>
        </w:tc>
      </w:tr>
      <w:tr w:rsidR="007E3FD6" w:rsidRPr="007E3FD6" w14:paraId="0D8009A5" w14:textId="77777777" w:rsidTr="007E3FD6">
        <w:tc>
          <w:tcPr>
            <w:tcW w:w="2179" w:type="dxa"/>
            <w:shd w:val="clear" w:color="auto" w:fill="auto"/>
          </w:tcPr>
          <w:p w14:paraId="5EEA4D51" w14:textId="6D7489AD" w:rsidR="007E3FD6" w:rsidRPr="007E3FD6" w:rsidRDefault="007E3FD6" w:rsidP="007E3FD6">
            <w:pPr>
              <w:ind w:firstLine="0"/>
            </w:pPr>
            <w:r>
              <w:t>Kirby</w:t>
            </w:r>
          </w:p>
        </w:tc>
        <w:tc>
          <w:tcPr>
            <w:tcW w:w="2179" w:type="dxa"/>
            <w:shd w:val="clear" w:color="auto" w:fill="auto"/>
          </w:tcPr>
          <w:p w14:paraId="5DA4F810" w14:textId="2AD2A90F" w:rsidR="007E3FD6" w:rsidRPr="007E3FD6" w:rsidRDefault="007E3FD6" w:rsidP="007E3FD6">
            <w:pPr>
              <w:ind w:firstLine="0"/>
            </w:pPr>
            <w:r>
              <w:t>Landing</w:t>
            </w:r>
          </w:p>
        </w:tc>
        <w:tc>
          <w:tcPr>
            <w:tcW w:w="2180" w:type="dxa"/>
            <w:shd w:val="clear" w:color="auto" w:fill="auto"/>
          </w:tcPr>
          <w:p w14:paraId="1CCD5D46" w14:textId="6EAC7DFC" w:rsidR="007E3FD6" w:rsidRPr="007E3FD6" w:rsidRDefault="007E3FD6" w:rsidP="007E3FD6">
            <w:pPr>
              <w:ind w:firstLine="0"/>
            </w:pPr>
            <w:r>
              <w:t>Lawson</w:t>
            </w:r>
          </w:p>
        </w:tc>
      </w:tr>
      <w:tr w:rsidR="007E3FD6" w:rsidRPr="007E3FD6" w14:paraId="044C5899" w14:textId="77777777" w:rsidTr="007E3FD6">
        <w:tc>
          <w:tcPr>
            <w:tcW w:w="2179" w:type="dxa"/>
            <w:shd w:val="clear" w:color="auto" w:fill="auto"/>
          </w:tcPr>
          <w:p w14:paraId="03FEAFCC" w14:textId="6A6A2F12" w:rsidR="007E3FD6" w:rsidRPr="007E3FD6" w:rsidRDefault="007E3FD6" w:rsidP="007E3FD6">
            <w:pPr>
              <w:ind w:firstLine="0"/>
            </w:pPr>
            <w:r>
              <w:t>Ligon</w:t>
            </w:r>
          </w:p>
        </w:tc>
        <w:tc>
          <w:tcPr>
            <w:tcW w:w="2179" w:type="dxa"/>
            <w:shd w:val="clear" w:color="auto" w:fill="auto"/>
          </w:tcPr>
          <w:p w14:paraId="5CAAE911" w14:textId="069CAF91" w:rsidR="007E3FD6" w:rsidRPr="007E3FD6" w:rsidRDefault="007E3FD6" w:rsidP="007E3FD6">
            <w:pPr>
              <w:ind w:firstLine="0"/>
            </w:pPr>
            <w:r>
              <w:t>Long</w:t>
            </w:r>
          </w:p>
        </w:tc>
        <w:tc>
          <w:tcPr>
            <w:tcW w:w="2180" w:type="dxa"/>
            <w:shd w:val="clear" w:color="auto" w:fill="auto"/>
          </w:tcPr>
          <w:p w14:paraId="23BC27B7" w14:textId="440801FA" w:rsidR="007E3FD6" w:rsidRPr="007E3FD6" w:rsidRDefault="007E3FD6" w:rsidP="007E3FD6">
            <w:pPr>
              <w:ind w:firstLine="0"/>
            </w:pPr>
            <w:r>
              <w:t>Magnuson</w:t>
            </w:r>
          </w:p>
        </w:tc>
      </w:tr>
      <w:tr w:rsidR="007E3FD6" w:rsidRPr="007E3FD6" w14:paraId="5C4210BE" w14:textId="77777777" w:rsidTr="007E3FD6">
        <w:tc>
          <w:tcPr>
            <w:tcW w:w="2179" w:type="dxa"/>
            <w:shd w:val="clear" w:color="auto" w:fill="auto"/>
          </w:tcPr>
          <w:p w14:paraId="7FEF9323" w14:textId="0240A56C" w:rsidR="007E3FD6" w:rsidRPr="007E3FD6" w:rsidRDefault="007E3FD6" w:rsidP="007E3FD6">
            <w:pPr>
              <w:ind w:firstLine="0"/>
            </w:pPr>
            <w:r>
              <w:t>May</w:t>
            </w:r>
          </w:p>
        </w:tc>
        <w:tc>
          <w:tcPr>
            <w:tcW w:w="2179" w:type="dxa"/>
            <w:shd w:val="clear" w:color="auto" w:fill="auto"/>
          </w:tcPr>
          <w:p w14:paraId="24EC9057" w14:textId="0516CC4C" w:rsidR="007E3FD6" w:rsidRPr="007E3FD6" w:rsidRDefault="007E3FD6" w:rsidP="007E3FD6">
            <w:pPr>
              <w:ind w:firstLine="0"/>
            </w:pPr>
            <w:r>
              <w:t>McCabe</w:t>
            </w:r>
          </w:p>
        </w:tc>
        <w:tc>
          <w:tcPr>
            <w:tcW w:w="2180" w:type="dxa"/>
            <w:shd w:val="clear" w:color="auto" w:fill="auto"/>
          </w:tcPr>
          <w:p w14:paraId="226A1F5E" w14:textId="56A82B98" w:rsidR="007E3FD6" w:rsidRPr="007E3FD6" w:rsidRDefault="007E3FD6" w:rsidP="007E3FD6">
            <w:pPr>
              <w:ind w:firstLine="0"/>
            </w:pPr>
            <w:r>
              <w:t>McCravy</w:t>
            </w:r>
          </w:p>
        </w:tc>
      </w:tr>
      <w:tr w:rsidR="007E3FD6" w:rsidRPr="007E3FD6" w14:paraId="55E3429E" w14:textId="77777777" w:rsidTr="007E3FD6">
        <w:tc>
          <w:tcPr>
            <w:tcW w:w="2179" w:type="dxa"/>
            <w:shd w:val="clear" w:color="auto" w:fill="auto"/>
          </w:tcPr>
          <w:p w14:paraId="6D8940AE" w14:textId="0C9D4898" w:rsidR="007E3FD6" w:rsidRPr="007E3FD6" w:rsidRDefault="007E3FD6" w:rsidP="007E3FD6">
            <w:pPr>
              <w:ind w:firstLine="0"/>
            </w:pPr>
            <w:r>
              <w:t>McDaniel</w:t>
            </w:r>
          </w:p>
        </w:tc>
        <w:tc>
          <w:tcPr>
            <w:tcW w:w="2179" w:type="dxa"/>
            <w:shd w:val="clear" w:color="auto" w:fill="auto"/>
          </w:tcPr>
          <w:p w14:paraId="4583567C" w14:textId="08F6A65F" w:rsidR="007E3FD6" w:rsidRPr="007E3FD6" w:rsidRDefault="007E3FD6" w:rsidP="007E3FD6">
            <w:pPr>
              <w:ind w:firstLine="0"/>
            </w:pPr>
            <w:r>
              <w:t>McGinnis</w:t>
            </w:r>
          </w:p>
        </w:tc>
        <w:tc>
          <w:tcPr>
            <w:tcW w:w="2180" w:type="dxa"/>
            <w:shd w:val="clear" w:color="auto" w:fill="auto"/>
          </w:tcPr>
          <w:p w14:paraId="5A99B5E0" w14:textId="795931FF" w:rsidR="007E3FD6" w:rsidRPr="007E3FD6" w:rsidRDefault="007E3FD6" w:rsidP="007E3FD6">
            <w:pPr>
              <w:ind w:firstLine="0"/>
            </w:pPr>
            <w:r>
              <w:t>Mitchell</w:t>
            </w:r>
          </w:p>
        </w:tc>
      </w:tr>
      <w:tr w:rsidR="007E3FD6" w:rsidRPr="007E3FD6" w14:paraId="2DD113EE" w14:textId="77777777" w:rsidTr="007E3FD6">
        <w:tc>
          <w:tcPr>
            <w:tcW w:w="2179" w:type="dxa"/>
            <w:shd w:val="clear" w:color="auto" w:fill="auto"/>
          </w:tcPr>
          <w:p w14:paraId="0A7F84FD" w14:textId="6DDFF946" w:rsidR="007E3FD6" w:rsidRPr="007E3FD6" w:rsidRDefault="007E3FD6" w:rsidP="007E3FD6">
            <w:pPr>
              <w:ind w:firstLine="0"/>
            </w:pPr>
            <w:r>
              <w:t>Montgomery</w:t>
            </w:r>
          </w:p>
        </w:tc>
        <w:tc>
          <w:tcPr>
            <w:tcW w:w="2179" w:type="dxa"/>
            <w:shd w:val="clear" w:color="auto" w:fill="auto"/>
          </w:tcPr>
          <w:p w14:paraId="591D8C5D" w14:textId="446AD32A" w:rsidR="007E3FD6" w:rsidRPr="007E3FD6" w:rsidRDefault="007E3FD6" w:rsidP="007E3FD6">
            <w:pPr>
              <w:ind w:firstLine="0"/>
            </w:pPr>
            <w:r>
              <w:t>J. Moore</w:t>
            </w:r>
          </w:p>
        </w:tc>
        <w:tc>
          <w:tcPr>
            <w:tcW w:w="2180" w:type="dxa"/>
            <w:shd w:val="clear" w:color="auto" w:fill="auto"/>
          </w:tcPr>
          <w:p w14:paraId="5D9EBD4D" w14:textId="5133B8EA" w:rsidR="007E3FD6" w:rsidRPr="007E3FD6" w:rsidRDefault="007E3FD6" w:rsidP="007E3FD6">
            <w:pPr>
              <w:ind w:firstLine="0"/>
            </w:pPr>
            <w:r>
              <w:t>Morgan</w:t>
            </w:r>
          </w:p>
        </w:tc>
      </w:tr>
      <w:tr w:rsidR="007E3FD6" w:rsidRPr="007E3FD6" w14:paraId="1BD76091" w14:textId="77777777" w:rsidTr="007E3FD6">
        <w:tc>
          <w:tcPr>
            <w:tcW w:w="2179" w:type="dxa"/>
            <w:shd w:val="clear" w:color="auto" w:fill="auto"/>
          </w:tcPr>
          <w:p w14:paraId="48F66CF3" w14:textId="4849CDDC" w:rsidR="007E3FD6" w:rsidRPr="007E3FD6" w:rsidRDefault="007E3FD6" w:rsidP="007E3FD6">
            <w:pPr>
              <w:ind w:firstLine="0"/>
            </w:pPr>
            <w:r>
              <w:t>Moss</w:t>
            </w:r>
          </w:p>
        </w:tc>
        <w:tc>
          <w:tcPr>
            <w:tcW w:w="2179" w:type="dxa"/>
            <w:shd w:val="clear" w:color="auto" w:fill="auto"/>
          </w:tcPr>
          <w:p w14:paraId="30BE77CD" w14:textId="526B5D7E" w:rsidR="007E3FD6" w:rsidRPr="007E3FD6" w:rsidRDefault="007E3FD6" w:rsidP="007E3FD6">
            <w:pPr>
              <w:ind w:firstLine="0"/>
            </w:pPr>
            <w:r>
              <w:t>Neese</w:t>
            </w:r>
          </w:p>
        </w:tc>
        <w:tc>
          <w:tcPr>
            <w:tcW w:w="2180" w:type="dxa"/>
            <w:shd w:val="clear" w:color="auto" w:fill="auto"/>
          </w:tcPr>
          <w:p w14:paraId="1606BEEE" w14:textId="7BEE8C2D" w:rsidR="007E3FD6" w:rsidRPr="007E3FD6" w:rsidRDefault="007E3FD6" w:rsidP="007E3FD6">
            <w:pPr>
              <w:ind w:firstLine="0"/>
            </w:pPr>
            <w:r>
              <w:t>B. Newton</w:t>
            </w:r>
          </w:p>
        </w:tc>
      </w:tr>
      <w:tr w:rsidR="007E3FD6" w:rsidRPr="007E3FD6" w14:paraId="501C9A08" w14:textId="77777777" w:rsidTr="007E3FD6">
        <w:tc>
          <w:tcPr>
            <w:tcW w:w="2179" w:type="dxa"/>
            <w:shd w:val="clear" w:color="auto" w:fill="auto"/>
          </w:tcPr>
          <w:p w14:paraId="30A065AE" w14:textId="09849FA6" w:rsidR="007E3FD6" w:rsidRPr="007E3FD6" w:rsidRDefault="007E3FD6" w:rsidP="007E3FD6">
            <w:pPr>
              <w:ind w:firstLine="0"/>
            </w:pPr>
            <w:r>
              <w:t>W. Newton</w:t>
            </w:r>
          </w:p>
        </w:tc>
        <w:tc>
          <w:tcPr>
            <w:tcW w:w="2179" w:type="dxa"/>
            <w:shd w:val="clear" w:color="auto" w:fill="auto"/>
          </w:tcPr>
          <w:p w14:paraId="1469973C" w14:textId="3FED5C2D" w:rsidR="007E3FD6" w:rsidRPr="007E3FD6" w:rsidRDefault="007E3FD6" w:rsidP="007E3FD6">
            <w:pPr>
              <w:ind w:firstLine="0"/>
            </w:pPr>
            <w:r>
              <w:t>Oremus</w:t>
            </w:r>
          </w:p>
        </w:tc>
        <w:tc>
          <w:tcPr>
            <w:tcW w:w="2180" w:type="dxa"/>
            <w:shd w:val="clear" w:color="auto" w:fill="auto"/>
          </w:tcPr>
          <w:p w14:paraId="31DB962A" w14:textId="0FF5FF05" w:rsidR="007E3FD6" w:rsidRPr="007E3FD6" w:rsidRDefault="007E3FD6" w:rsidP="007E3FD6">
            <w:pPr>
              <w:ind w:firstLine="0"/>
            </w:pPr>
            <w:r>
              <w:t>Pace</w:t>
            </w:r>
          </w:p>
        </w:tc>
      </w:tr>
      <w:tr w:rsidR="007E3FD6" w:rsidRPr="007E3FD6" w14:paraId="32EEB989" w14:textId="77777777" w:rsidTr="007E3FD6">
        <w:tc>
          <w:tcPr>
            <w:tcW w:w="2179" w:type="dxa"/>
            <w:shd w:val="clear" w:color="auto" w:fill="auto"/>
          </w:tcPr>
          <w:p w14:paraId="744DF766" w14:textId="6B452008" w:rsidR="007E3FD6" w:rsidRPr="007E3FD6" w:rsidRDefault="007E3FD6" w:rsidP="007E3FD6">
            <w:pPr>
              <w:ind w:firstLine="0"/>
            </w:pPr>
            <w:r>
              <w:t>Pedalino</w:t>
            </w:r>
          </w:p>
        </w:tc>
        <w:tc>
          <w:tcPr>
            <w:tcW w:w="2179" w:type="dxa"/>
            <w:shd w:val="clear" w:color="auto" w:fill="auto"/>
          </w:tcPr>
          <w:p w14:paraId="6E1903BB" w14:textId="55EABC1B" w:rsidR="007E3FD6" w:rsidRPr="007E3FD6" w:rsidRDefault="007E3FD6" w:rsidP="007E3FD6">
            <w:pPr>
              <w:ind w:firstLine="0"/>
            </w:pPr>
            <w:r>
              <w:t>Pope</w:t>
            </w:r>
          </w:p>
        </w:tc>
        <w:tc>
          <w:tcPr>
            <w:tcW w:w="2180" w:type="dxa"/>
            <w:shd w:val="clear" w:color="auto" w:fill="auto"/>
          </w:tcPr>
          <w:p w14:paraId="50B10A8E" w14:textId="293F328C" w:rsidR="007E3FD6" w:rsidRPr="007E3FD6" w:rsidRDefault="007E3FD6" w:rsidP="007E3FD6">
            <w:pPr>
              <w:ind w:firstLine="0"/>
            </w:pPr>
            <w:r>
              <w:t>Rankin</w:t>
            </w:r>
          </w:p>
        </w:tc>
      </w:tr>
      <w:tr w:rsidR="007E3FD6" w:rsidRPr="007E3FD6" w14:paraId="3713A8FB" w14:textId="77777777" w:rsidTr="007E3FD6">
        <w:tc>
          <w:tcPr>
            <w:tcW w:w="2179" w:type="dxa"/>
            <w:shd w:val="clear" w:color="auto" w:fill="auto"/>
          </w:tcPr>
          <w:p w14:paraId="0B508F58" w14:textId="7882FD6C" w:rsidR="007E3FD6" w:rsidRPr="007E3FD6" w:rsidRDefault="007E3FD6" w:rsidP="007E3FD6">
            <w:pPr>
              <w:ind w:firstLine="0"/>
            </w:pPr>
            <w:r>
              <w:t>Reese</w:t>
            </w:r>
          </w:p>
        </w:tc>
        <w:tc>
          <w:tcPr>
            <w:tcW w:w="2179" w:type="dxa"/>
            <w:shd w:val="clear" w:color="auto" w:fill="auto"/>
          </w:tcPr>
          <w:p w14:paraId="2C97DCE4" w14:textId="54410CE6" w:rsidR="007E3FD6" w:rsidRPr="007E3FD6" w:rsidRDefault="007E3FD6" w:rsidP="007E3FD6">
            <w:pPr>
              <w:ind w:firstLine="0"/>
            </w:pPr>
            <w:r>
              <w:t>Rivers</w:t>
            </w:r>
          </w:p>
        </w:tc>
        <w:tc>
          <w:tcPr>
            <w:tcW w:w="2180" w:type="dxa"/>
            <w:shd w:val="clear" w:color="auto" w:fill="auto"/>
          </w:tcPr>
          <w:p w14:paraId="5901D9F6" w14:textId="5E98A659" w:rsidR="007E3FD6" w:rsidRPr="007E3FD6" w:rsidRDefault="007E3FD6" w:rsidP="007E3FD6">
            <w:pPr>
              <w:ind w:firstLine="0"/>
            </w:pPr>
            <w:r>
              <w:t>Robbins</w:t>
            </w:r>
          </w:p>
        </w:tc>
      </w:tr>
      <w:tr w:rsidR="007E3FD6" w:rsidRPr="007E3FD6" w14:paraId="7F1626A8" w14:textId="77777777" w:rsidTr="007E3FD6">
        <w:tc>
          <w:tcPr>
            <w:tcW w:w="2179" w:type="dxa"/>
            <w:shd w:val="clear" w:color="auto" w:fill="auto"/>
          </w:tcPr>
          <w:p w14:paraId="08466D45" w14:textId="21329986" w:rsidR="007E3FD6" w:rsidRPr="007E3FD6" w:rsidRDefault="007E3FD6" w:rsidP="007E3FD6">
            <w:pPr>
              <w:ind w:firstLine="0"/>
            </w:pPr>
            <w:r>
              <w:t>Rose</w:t>
            </w:r>
          </w:p>
        </w:tc>
        <w:tc>
          <w:tcPr>
            <w:tcW w:w="2179" w:type="dxa"/>
            <w:shd w:val="clear" w:color="auto" w:fill="auto"/>
          </w:tcPr>
          <w:p w14:paraId="10DA9981" w14:textId="2D386074" w:rsidR="007E3FD6" w:rsidRPr="007E3FD6" w:rsidRDefault="007E3FD6" w:rsidP="007E3FD6">
            <w:pPr>
              <w:ind w:firstLine="0"/>
            </w:pPr>
            <w:r>
              <w:t>Rutherford</w:t>
            </w:r>
          </w:p>
        </w:tc>
        <w:tc>
          <w:tcPr>
            <w:tcW w:w="2180" w:type="dxa"/>
            <w:shd w:val="clear" w:color="auto" w:fill="auto"/>
          </w:tcPr>
          <w:p w14:paraId="2D3FAE80" w14:textId="66D91383" w:rsidR="007E3FD6" w:rsidRPr="007E3FD6" w:rsidRDefault="007E3FD6" w:rsidP="007E3FD6">
            <w:pPr>
              <w:ind w:firstLine="0"/>
            </w:pPr>
            <w:r>
              <w:t>Sanders</w:t>
            </w:r>
          </w:p>
        </w:tc>
      </w:tr>
      <w:tr w:rsidR="007E3FD6" w:rsidRPr="007E3FD6" w14:paraId="20F52FE8" w14:textId="77777777" w:rsidTr="007E3FD6">
        <w:tc>
          <w:tcPr>
            <w:tcW w:w="2179" w:type="dxa"/>
            <w:shd w:val="clear" w:color="auto" w:fill="auto"/>
          </w:tcPr>
          <w:p w14:paraId="0FD60A26" w14:textId="30CE6C78" w:rsidR="007E3FD6" w:rsidRPr="007E3FD6" w:rsidRDefault="007E3FD6" w:rsidP="007E3FD6">
            <w:pPr>
              <w:ind w:firstLine="0"/>
            </w:pPr>
            <w:r>
              <w:t>Schuessler</w:t>
            </w:r>
          </w:p>
        </w:tc>
        <w:tc>
          <w:tcPr>
            <w:tcW w:w="2179" w:type="dxa"/>
            <w:shd w:val="clear" w:color="auto" w:fill="auto"/>
          </w:tcPr>
          <w:p w14:paraId="215004E3" w14:textId="7A24164D" w:rsidR="007E3FD6" w:rsidRPr="007E3FD6" w:rsidRDefault="007E3FD6" w:rsidP="007E3FD6">
            <w:pPr>
              <w:ind w:firstLine="0"/>
            </w:pPr>
            <w:r>
              <w:t>Sessions</w:t>
            </w:r>
          </w:p>
        </w:tc>
        <w:tc>
          <w:tcPr>
            <w:tcW w:w="2180" w:type="dxa"/>
            <w:shd w:val="clear" w:color="auto" w:fill="auto"/>
          </w:tcPr>
          <w:p w14:paraId="15D82AF8" w14:textId="55787897" w:rsidR="007E3FD6" w:rsidRPr="007E3FD6" w:rsidRDefault="007E3FD6" w:rsidP="007E3FD6">
            <w:pPr>
              <w:ind w:firstLine="0"/>
            </w:pPr>
            <w:r>
              <w:t>G. M. Smith</w:t>
            </w:r>
          </w:p>
        </w:tc>
      </w:tr>
      <w:tr w:rsidR="007E3FD6" w:rsidRPr="007E3FD6" w14:paraId="38611948" w14:textId="77777777" w:rsidTr="007E3FD6">
        <w:tc>
          <w:tcPr>
            <w:tcW w:w="2179" w:type="dxa"/>
            <w:shd w:val="clear" w:color="auto" w:fill="auto"/>
          </w:tcPr>
          <w:p w14:paraId="793B9984" w14:textId="09B712FF" w:rsidR="007E3FD6" w:rsidRPr="007E3FD6" w:rsidRDefault="007E3FD6" w:rsidP="007E3FD6">
            <w:pPr>
              <w:ind w:firstLine="0"/>
            </w:pPr>
            <w:r>
              <w:t>M. M. Smith</w:t>
            </w:r>
          </w:p>
        </w:tc>
        <w:tc>
          <w:tcPr>
            <w:tcW w:w="2179" w:type="dxa"/>
            <w:shd w:val="clear" w:color="auto" w:fill="auto"/>
          </w:tcPr>
          <w:p w14:paraId="7E7D4CAB" w14:textId="4F6087D1" w:rsidR="007E3FD6" w:rsidRPr="007E3FD6" w:rsidRDefault="007E3FD6" w:rsidP="007E3FD6">
            <w:pPr>
              <w:ind w:firstLine="0"/>
            </w:pPr>
            <w:r>
              <w:t>Spann-Wilder</w:t>
            </w:r>
          </w:p>
        </w:tc>
        <w:tc>
          <w:tcPr>
            <w:tcW w:w="2180" w:type="dxa"/>
            <w:shd w:val="clear" w:color="auto" w:fill="auto"/>
          </w:tcPr>
          <w:p w14:paraId="27F335BB" w14:textId="45474C32" w:rsidR="007E3FD6" w:rsidRPr="007E3FD6" w:rsidRDefault="007E3FD6" w:rsidP="007E3FD6">
            <w:pPr>
              <w:ind w:firstLine="0"/>
            </w:pPr>
            <w:r>
              <w:t>Taylor</w:t>
            </w:r>
          </w:p>
        </w:tc>
      </w:tr>
      <w:tr w:rsidR="007E3FD6" w:rsidRPr="007E3FD6" w14:paraId="30BBA71B" w14:textId="77777777" w:rsidTr="007E3FD6">
        <w:tc>
          <w:tcPr>
            <w:tcW w:w="2179" w:type="dxa"/>
            <w:shd w:val="clear" w:color="auto" w:fill="auto"/>
          </w:tcPr>
          <w:p w14:paraId="0013AA8A" w14:textId="5B42E9E3" w:rsidR="007E3FD6" w:rsidRPr="007E3FD6" w:rsidRDefault="007E3FD6" w:rsidP="007E3FD6">
            <w:pPr>
              <w:ind w:firstLine="0"/>
            </w:pPr>
            <w:r>
              <w:t>Teeple</w:t>
            </w:r>
          </w:p>
        </w:tc>
        <w:tc>
          <w:tcPr>
            <w:tcW w:w="2179" w:type="dxa"/>
            <w:shd w:val="clear" w:color="auto" w:fill="auto"/>
          </w:tcPr>
          <w:p w14:paraId="0D821946" w14:textId="31138D7F" w:rsidR="007E3FD6" w:rsidRPr="007E3FD6" w:rsidRDefault="007E3FD6" w:rsidP="007E3FD6">
            <w:pPr>
              <w:ind w:firstLine="0"/>
            </w:pPr>
            <w:r>
              <w:t>Terribile</w:t>
            </w:r>
          </w:p>
        </w:tc>
        <w:tc>
          <w:tcPr>
            <w:tcW w:w="2180" w:type="dxa"/>
            <w:shd w:val="clear" w:color="auto" w:fill="auto"/>
          </w:tcPr>
          <w:p w14:paraId="53103B31" w14:textId="5628076B" w:rsidR="007E3FD6" w:rsidRPr="007E3FD6" w:rsidRDefault="007E3FD6" w:rsidP="007E3FD6">
            <w:pPr>
              <w:ind w:firstLine="0"/>
            </w:pPr>
            <w:r>
              <w:t>Vaughan</w:t>
            </w:r>
          </w:p>
        </w:tc>
      </w:tr>
      <w:tr w:rsidR="007E3FD6" w:rsidRPr="007E3FD6" w14:paraId="0881EC1E" w14:textId="77777777" w:rsidTr="007E3FD6">
        <w:tc>
          <w:tcPr>
            <w:tcW w:w="2179" w:type="dxa"/>
            <w:shd w:val="clear" w:color="auto" w:fill="auto"/>
          </w:tcPr>
          <w:p w14:paraId="2A067214" w14:textId="58B17C3F" w:rsidR="007E3FD6" w:rsidRPr="007E3FD6" w:rsidRDefault="007E3FD6" w:rsidP="007E3FD6">
            <w:pPr>
              <w:ind w:firstLine="0"/>
            </w:pPr>
            <w:r>
              <w:t>Waters</w:t>
            </w:r>
          </w:p>
        </w:tc>
        <w:tc>
          <w:tcPr>
            <w:tcW w:w="2179" w:type="dxa"/>
            <w:shd w:val="clear" w:color="auto" w:fill="auto"/>
          </w:tcPr>
          <w:p w14:paraId="545336BE" w14:textId="2BF857B4" w:rsidR="007E3FD6" w:rsidRPr="007E3FD6" w:rsidRDefault="007E3FD6" w:rsidP="007E3FD6">
            <w:pPr>
              <w:ind w:firstLine="0"/>
            </w:pPr>
            <w:r>
              <w:t>Weeks</w:t>
            </w:r>
          </w:p>
        </w:tc>
        <w:tc>
          <w:tcPr>
            <w:tcW w:w="2180" w:type="dxa"/>
            <w:shd w:val="clear" w:color="auto" w:fill="auto"/>
          </w:tcPr>
          <w:p w14:paraId="1767E9D2" w14:textId="71494D8F" w:rsidR="007E3FD6" w:rsidRPr="007E3FD6" w:rsidRDefault="007E3FD6" w:rsidP="007E3FD6">
            <w:pPr>
              <w:ind w:firstLine="0"/>
            </w:pPr>
            <w:r>
              <w:t>Wetmore</w:t>
            </w:r>
          </w:p>
        </w:tc>
      </w:tr>
      <w:tr w:rsidR="007E3FD6" w:rsidRPr="007E3FD6" w14:paraId="1B276C24" w14:textId="77777777" w:rsidTr="007E3FD6">
        <w:tc>
          <w:tcPr>
            <w:tcW w:w="2179" w:type="dxa"/>
            <w:shd w:val="clear" w:color="auto" w:fill="auto"/>
          </w:tcPr>
          <w:p w14:paraId="7B4BF1AB" w14:textId="2431577E" w:rsidR="007E3FD6" w:rsidRPr="007E3FD6" w:rsidRDefault="007E3FD6" w:rsidP="007E3FD6">
            <w:pPr>
              <w:keepNext/>
              <w:ind w:firstLine="0"/>
            </w:pPr>
            <w:r>
              <w:t>White</w:t>
            </w:r>
          </w:p>
        </w:tc>
        <w:tc>
          <w:tcPr>
            <w:tcW w:w="2179" w:type="dxa"/>
            <w:shd w:val="clear" w:color="auto" w:fill="auto"/>
          </w:tcPr>
          <w:p w14:paraId="2B8324DC" w14:textId="13F65006" w:rsidR="007E3FD6" w:rsidRPr="007E3FD6" w:rsidRDefault="007E3FD6" w:rsidP="007E3FD6">
            <w:pPr>
              <w:keepNext/>
              <w:ind w:firstLine="0"/>
            </w:pPr>
            <w:r>
              <w:t>Whitmire</w:t>
            </w:r>
          </w:p>
        </w:tc>
        <w:tc>
          <w:tcPr>
            <w:tcW w:w="2180" w:type="dxa"/>
            <w:shd w:val="clear" w:color="auto" w:fill="auto"/>
          </w:tcPr>
          <w:p w14:paraId="6129C996" w14:textId="6B68A216" w:rsidR="007E3FD6" w:rsidRPr="007E3FD6" w:rsidRDefault="007E3FD6" w:rsidP="007E3FD6">
            <w:pPr>
              <w:keepNext/>
              <w:ind w:firstLine="0"/>
            </w:pPr>
            <w:r>
              <w:t>Wickensimer</w:t>
            </w:r>
          </w:p>
        </w:tc>
      </w:tr>
      <w:tr w:rsidR="007E3FD6" w:rsidRPr="007E3FD6" w14:paraId="6D3899B5" w14:textId="77777777" w:rsidTr="007E3FD6">
        <w:tc>
          <w:tcPr>
            <w:tcW w:w="2179" w:type="dxa"/>
            <w:shd w:val="clear" w:color="auto" w:fill="auto"/>
          </w:tcPr>
          <w:p w14:paraId="526C6317" w14:textId="281F10C4" w:rsidR="007E3FD6" w:rsidRPr="007E3FD6" w:rsidRDefault="007E3FD6" w:rsidP="007E3FD6">
            <w:pPr>
              <w:keepNext/>
              <w:ind w:firstLine="0"/>
            </w:pPr>
            <w:r>
              <w:t>Williams</w:t>
            </w:r>
          </w:p>
        </w:tc>
        <w:tc>
          <w:tcPr>
            <w:tcW w:w="2179" w:type="dxa"/>
            <w:shd w:val="clear" w:color="auto" w:fill="auto"/>
          </w:tcPr>
          <w:p w14:paraId="2322442C" w14:textId="4AD302E6" w:rsidR="007E3FD6" w:rsidRPr="007E3FD6" w:rsidRDefault="007E3FD6" w:rsidP="007E3FD6">
            <w:pPr>
              <w:keepNext/>
              <w:ind w:firstLine="0"/>
            </w:pPr>
            <w:r>
              <w:t>Willis</w:t>
            </w:r>
          </w:p>
        </w:tc>
        <w:tc>
          <w:tcPr>
            <w:tcW w:w="2180" w:type="dxa"/>
            <w:shd w:val="clear" w:color="auto" w:fill="auto"/>
          </w:tcPr>
          <w:p w14:paraId="749E0527" w14:textId="1C230746" w:rsidR="007E3FD6" w:rsidRPr="007E3FD6" w:rsidRDefault="007E3FD6" w:rsidP="007E3FD6">
            <w:pPr>
              <w:keepNext/>
              <w:ind w:firstLine="0"/>
            </w:pPr>
            <w:r>
              <w:t>Yow</w:t>
            </w:r>
          </w:p>
        </w:tc>
      </w:tr>
    </w:tbl>
    <w:p w14:paraId="14FC5031" w14:textId="77777777" w:rsidR="007E3FD6" w:rsidRDefault="007E3FD6" w:rsidP="007E3FD6"/>
    <w:p w14:paraId="6E4BE9F0" w14:textId="2E9D216C" w:rsidR="007E3FD6" w:rsidRDefault="007E3FD6" w:rsidP="007E3FD6">
      <w:pPr>
        <w:jc w:val="center"/>
        <w:rPr>
          <w:b/>
        </w:rPr>
      </w:pPr>
      <w:r w:rsidRPr="007E3FD6">
        <w:rPr>
          <w:b/>
        </w:rPr>
        <w:t>Total--108</w:t>
      </w:r>
    </w:p>
    <w:p w14:paraId="7BD94DA7" w14:textId="77777777" w:rsidR="007E3FD6" w:rsidRDefault="007E3FD6" w:rsidP="007E3FD6">
      <w:pPr>
        <w:jc w:val="center"/>
        <w:rPr>
          <w:b/>
        </w:rPr>
      </w:pPr>
    </w:p>
    <w:p w14:paraId="3C5C5755" w14:textId="77777777" w:rsidR="007E3FD6" w:rsidRDefault="007E3FD6" w:rsidP="007E3FD6">
      <w:pPr>
        <w:ind w:firstLine="0"/>
      </w:pPr>
      <w:r w:rsidRPr="007E3FD6">
        <w:t xml:space="preserve"> </w:t>
      </w:r>
      <w:r>
        <w:t>Those who voted in the negative are:</w:t>
      </w:r>
    </w:p>
    <w:p w14:paraId="7EA428AC" w14:textId="77777777" w:rsidR="007E3FD6" w:rsidRPr="007473CE" w:rsidRDefault="007E3FD6" w:rsidP="007E3FD6">
      <w:pPr>
        <w:rPr>
          <w:sz w:val="16"/>
          <w:szCs w:val="16"/>
        </w:rPr>
      </w:pPr>
    </w:p>
    <w:p w14:paraId="0078059F" w14:textId="77777777" w:rsidR="007E3FD6" w:rsidRDefault="007E3FD6" w:rsidP="007E3FD6">
      <w:pPr>
        <w:jc w:val="center"/>
        <w:rPr>
          <w:b/>
        </w:rPr>
      </w:pPr>
      <w:r w:rsidRPr="007E3FD6">
        <w:rPr>
          <w:b/>
        </w:rPr>
        <w:t>Total--0</w:t>
      </w:r>
    </w:p>
    <w:p w14:paraId="26585771" w14:textId="177C5851" w:rsidR="007E3FD6" w:rsidRDefault="007E3FD6" w:rsidP="007E3FD6">
      <w:pPr>
        <w:jc w:val="center"/>
        <w:rPr>
          <w:b/>
        </w:rPr>
      </w:pPr>
    </w:p>
    <w:p w14:paraId="0459BD0E" w14:textId="77777777" w:rsidR="007E3FD6" w:rsidRDefault="007E3FD6" w:rsidP="007E3FD6">
      <w:r>
        <w:t>So, the Bill, as amended, was read the second time and ordered to third reading.</w:t>
      </w:r>
    </w:p>
    <w:p w14:paraId="47136581" w14:textId="77777777" w:rsidR="007E3FD6" w:rsidRPr="007473CE" w:rsidRDefault="007E3FD6" w:rsidP="007E3FD6">
      <w:pPr>
        <w:rPr>
          <w:sz w:val="16"/>
          <w:szCs w:val="16"/>
        </w:rPr>
      </w:pPr>
    </w:p>
    <w:p w14:paraId="54E49501" w14:textId="77777777" w:rsidR="007473CE" w:rsidRDefault="007473CE" w:rsidP="007473CE">
      <w:pPr>
        <w:pStyle w:val="Title"/>
      </w:pPr>
      <w:r>
        <w:t>STATEMENT FOR JOURNAL</w:t>
      </w:r>
    </w:p>
    <w:p w14:paraId="60352C37" w14:textId="081AF206" w:rsidR="007473CE" w:rsidRDefault="007473CE" w:rsidP="007473CE">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H. 3831. If I had been present, I would have voted in favor of the Bill.</w:t>
      </w:r>
    </w:p>
    <w:p w14:paraId="72EE268C" w14:textId="77777777" w:rsidR="007473CE" w:rsidRDefault="007473CE" w:rsidP="007473CE">
      <w:pPr>
        <w:tabs>
          <w:tab w:val="left" w:pos="270"/>
          <w:tab w:val="left" w:pos="630"/>
          <w:tab w:val="left" w:pos="900"/>
          <w:tab w:val="left" w:pos="1260"/>
          <w:tab w:val="left" w:pos="1620"/>
          <w:tab w:val="left" w:pos="1980"/>
          <w:tab w:val="left" w:pos="2340"/>
          <w:tab w:val="left" w:pos="2700"/>
        </w:tabs>
      </w:pPr>
      <w:r>
        <w:tab/>
        <w:t>Rep. Charles Hartz</w:t>
      </w:r>
    </w:p>
    <w:p w14:paraId="5FE4502C" w14:textId="77777777" w:rsidR="007473CE" w:rsidRDefault="007473CE" w:rsidP="007E3FD6"/>
    <w:p w14:paraId="34EE2B4B" w14:textId="7BC06C4A" w:rsidR="007E3FD6" w:rsidRDefault="007E3FD6" w:rsidP="007E3FD6">
      <w:pPr>
        <w:keepNext/>
        <w:jc w:val="center"/>
        <w:rPr>
          <w:b/>
        </w:rPr>
      </w:pPr>
      <w:r w:rsidRPr="007E3FD6">
        <w:rPr>
          <w:b/>
        </w:rPr>
        <w:t>H. 3058--DEBATE ADJOURNED</w:t>
      </w:r>
    </w:p>
    <w:p w14:paraId="50792DDD" w14:textId="7DFDC684" w:rsidR="007E3FD6" w:rsidRDefault="007E3FD6" w:rsidP="007E3FD6">
      <w:pPr>
        <w:keepNext/>
      </w:pPr>
      <w:r>
        <w:t>The following Bill was taken up:</w:t>
      </w:r>
    </w:p>
    <w:p w14:paraId="4357385D" w14:textId="77777777" w:rsidR="007E3FD6" w:rsidRDefault="007E3FD6" w:rsidP="007E3FD6">
      <w:pPr>
        <w:keepNext/>
      </w:pPr>
      <w:bookmarkStart w:id="27" w:name="include_clip_start_154"/>
      <w:bookmarkEnd w:id="27"/>
    </w:p>
    <w:p w14:paraId="0B097328" w14:textId="77777777" w:rsidR="007E3FD6" w:rsidRDefault="007E3FD6" w:rsidP="007E3FD6">
      <w:pPr>
        <w:keepNext/>
      </w:pPr>
      <w:r>
        <w:t>H. 3058 -- Reps. Wooten, Pope, Spann-Wilder, McCravy, Taylor, Cobb-Hunter, Govan, Erickson, Bradley and Guffey: A BILL TO AMEND THE SOUTH CAROLINA CODE OF LAWS BY ADDING SECTION 16-15-330 SO AS TO DEFINE NECESSARY TERMS FOR THE OFFENSE OF INTENTIONALLY DISSEMINATING INTIMATE IMAGES OR DIGITALLY FORGED INTIMATE IMAGES WITHOUT EFFECTIVE CONSENT; AND BY ADDING SECTION 16-15-332 SO AS TO CREATE THE OFFENSE OF INTENTIONALLY DISSEMINATING INTIMATE IMAGES OR DIGITALLY FORGED INTIMATE IMAGES WITHOUT EFFECTIVE CONSENT, TO PROVIDE GRADUATED PENALTIES, AND TO PROVIDE AN EXCEPTION FOR LAW ENFORCEMENT UNDER CERTAIN CIRCUMSTANCES.</w:t>
      </w:r>
    </w:p>
    <w:p w14:paraId="4CF914BB" w14:textId="77777777" w:rsidR="001D0C00" w:rsidRDefault="001D0C00" w:rsidP="007E3FD6">
      <w:bookmarkStart w:id="28" w:name="include_clip_end_154"/>
      <w:bookmarkEnd w:id="28"/>
    </w:p>
    <w:p w14:paraId="57199742" w14:textId="4D6F96CD" w:rsidR="007E3FD6" w:rsidRDefault="007E3FD6" w:rsidP="007E3FD6">
      <w:r>
        <w:t xml:space="preserve">Rep. BRITTAIN moved to adjourn debate on the Bill, which was agreed to.  </w:t>
      </w:r>
    </w:p>
    <w:p w14:paraId="22F3029D" w14:textId="77777777" w:rsidR="007E3FD6" w:rsidRDefault="007E3FD6" w:rsidP="007E3FD6"/>
    <w:p w14:paraId="32CC8D7E" w14:textId="410D8BA7" w:rsidR="007E3FD6" w:rsidRDefault="007E3FD6" w:rsidP="007E3FD6">
      <w:pPr>
        <w:keepNext/>
        <w:jc w:val="center"/>
        <w:rPr>
          <w:b/>
        </w:rPr>
      </w:pPr>
      <w:r w:rsidRPr="007E3FD6">
        <w:rPr>
          <w:b/>
        </w:rPr>
        <w:t>H. 3285--ORDERED TO THIRD READING</w:t>
      </w:r>
    </w:p>
    <w:p w14:paraId="5F4CD0EE" w14:textId="796BDAE0" w:rsidR="007E3FD6" w:rsidRDefault="007E3FD6" w:rsidP="007E3FD6">
      <w:pPr>
        <w:keepNext/>
      </w:pPr>
      <w:r>
        <w:t>The following Bill was taken up:</w:t>
      </w:r>
    </w:p>
    <w:p w14:paraId="774D110A" w14:textId="77777777" w:rsidR="007E3FD6" w:rsidRDefault="007E3FD6" w:rsidP="007E3FD6">
      <w:pPr>
        <w:keepNext/>
      </w:pPr>
      <w:bookmarkStart w:id="29" w:name="include_clip_start_157"/>
      <w:bookmarkEnd w:id="29"/>
    </w:p>
    <w:p w14:paraId="1B6089AF" w14:textId="77777777" w:rsidR="007E3FD6" w:rsidRDefault="007E3FD6" w:rsidP="007E3FD6">
      <w:r>
        <w:t>H. 3285 -- Reps. Landing, Spann-Wilder, Garvin, Cobb-Hunter, Henderson-Myers, Hartnett, Bustos, J. L. Johnson, Teeple, Wickensimer, M. M. Smith, Davis, Holman, Waters, Rivers and Gilliard: A BILL TO AMEND THE SOUTH CAROLINA CODE OF LAWS BY ADDING SECTION 23-23-57 SO AS TO PROVIDE LAW ENFORCEMENT OFFICERS ARE REQUIRED TO COMPLETE CONTINUING LAW ENFORCEMENT EDUCATION CREDITS IN AUTISM SPECTRUM DISORDER; AND BY AMENDING SECTION 44-61-80, RELATING TO EMERGENCY MEDICAL TECHNICIAN CERTIFICATION, SO AS TO PROVIDE THE EMERGENCY MEDICAL TECHNICIAN TRAINING PROGRAM MUST INCLUDE COURSES IN AUTISM SPECTRUM DISORDER.</w:t>
      </w:r>
    </w:p>
    <w:p w14:paraId="7FD7DAA6" w14:textId="6616FFCF" w:rsidR="007E3FD6" w:rsidRDefault="007E3FD6" w:rsidP="007E3FD6">
      <w:bookmarkStart w:id="30" w:name="include_clip_end_157"/>
      <w:bookmarkEnd w:id="30"/>
    </w:p>
    <w:p w14:paraId="3C203993" w14:textId="5ABE58B8" w:rsidR="007E3FD6" w:rsidRDefault="007E3FD6" w:rsidP="007E3FD6">
      <w:r>
        <w:t>Rep. BRITTAIN explained the Bill.</w:t>
      </w:r>
    </w:p>
    <w:p w14:paraId="683AD461" w14:textId="77777777" w:rsidR="007E3FD6" w:rsidRDefault="007E3FD6" w:rsidP="007E3FD6"/>
    <w:p w14:paraId="7D2FA33B" w14:textId="77777777" w:rsidR="007E3FD6" w:rsidRDefault="007E3FD6" w:rsidP="007E3FD6">
      <w:r>
        <w:t xml:space="preserve">The yeas and nays were taken resulting as follows: </w:t>
      </w:r>
    </w:p>
    <w:p w14:paraId="7AF53C0C" w14:textId="3FAB9858" w:rsidR="007E3FD6" w:rsidRDefault="007E3FD6" w:rsidP="007E3FD6">
      <w:pPr>
        <w:jc w:val="center"/>
      </w:pPr>
      <w:r>
        <w:t xml:space="preserve"> </w:t>
      </w:r>
      <w:bookmarkStart w:id="31" w:name="vote_start159"/>
      <w:bookmarkEnd w:id="31"/>
      <w:r>
        <w:t>Yeas 98; Nays 0</w:t>
      </w:r>
    </w:p>
    <w:p w14:paraId="640F2935" w14:textId="77777777" w:rsidR="007E3FD6" w:rsidRDefault="007E3FD6" w:rsidP="007E3FD6">
      <w:pPr>
        <w:jc w:val="center"/>
      </w:pPr>
    </w:p>
    <w:p w14:paraId="5E7CCBF9" w14:textId="77777777" w:rsidR="007E3FD6" w:rsidRDefault="007E3FD6" w:rsidP="007E3F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E3FD6" w:rsidRPr="007E3FD6" w14:paraId="159A9C79" w14:textId="77777777" w:rsidTr="007E3FD6">
        <w:tc>
          <w:tcPr>
            <w:tcW w:w="2179" w:type="dxa"/>
            <w:shd w:val="clear" w:color="auto" w:fill="auto"/>
          </w:tcPr>
          <w:p w14:paraId="6048A313" w14:textId="11AD3884" w:rsidR="007E3FD6" w:rsidRPr="007E3FD6" w:rsidRDefault="007E3FD6" w:rsidP="007E3FD6">
            <w:pPr>
              <w:keepNext/>
              <w:ind w:firstLine="0"/>
            </w:pPr>
            <w:r>
              <w:t>Alexander</w:t>
            </w:r>
          </w:p>
        </w:tc>
        <w:tc>
          <w:tcPr>
            <w:tcW w:w="2179" w:type="dxa"/>
            <w:shd w:val="clear" w:color="auto" w:fill="auto"/>
          </w:tcPr>
          <w:p w14:paraId="5DA50012" w14:textId="3D5DE364" w:rsidR="007E3FD6" w:rsidRPr="007E3FD6" w:rsidRDefault="007E3FD6" w:rsidP="007E3FD6">
            <w:pPr>
              <w:keepNext/>
              <w:ind w:firstLine="0"/>
            </w:pPr>
            <w:r>
              <w:t>Anderson</w:t>
            </w:r>
          </w:p>
        </w:tc>
        <w:tc>
          <w:tcPr>
            <w:tcW w:w="2180" w:type="dxa"/>
            <w:shd w:val="clear" w:color="auto" w:fill="auto"/>
          </w:tcPr>
          <w:p w14:paraId="1E008929" w14:textId="55E93916" w:rsidR="007E3FD6" w:rsidRPr="007E3FD6" w:rsidRDefault="007E3FD6" w:rsidP="007E3FD6">
            <w:pPr>
              <w:keepNext/>
              <w:ind w:firstLine="0"/>
            </w:pPr>
            <w:r>
              <w:t>Atkinson</w:t>
            </w:r>
          </w:p>
        </w:tc>
      </w:tr>
      <w:tr w:rsidR="007E3FD6" w:rsidRPr="007E3FD6" w14:paraId="6CB5E9D3" w14:textId="77777777" w:rsidTr="007E3FD6">
        <w:tc>
          <w:tcPr>
            <w:tcW w:w="2179" w:type="dxa"/>
            <w:shd w:val="clear" w:color="auto" w:fill="auto"/>
          </w:tcPr>
          <w:p w14:paraId="677198BC" w14:textId="6F3FDEF3" w:rsidR="007E3FD6" w:rsidRPr="007E3FD6" w:rsidRDefault="007E3FD6" w:rsidP="007E3FD6">
            <w:pPr>
              <w:ind w:firstLine="0"/>
            </w:pPr>
            <w:r>
              <w:t>Bailey</w:t>
            </w:r>
          </w:p>
        </w:tc>
        <w:tc>
          <w:tcPr>
            <w:tcW w:w="2179" w:type="dxa"/>
            <w:shd w:val="clear" w:color="auto" w:fill="auto"/>
          </w:tcPr>
          <w:p w14:paraId="0BFD48C7" w14:textId="005907F1" w:rsidR="007E3FD6" w:rsidRPr="007E3FD6" w:rsidRDefault="007E3FD6" w:rsidP="007E3FD6">
            <w:pPr>
              <w:ind w:firstLine="0"/>
            </w:pPr>
            <w:r>
              <w:t>Ballentine</w:t>
            </w:r>
          </w:p>
        </w:tc>
        <w:tc>
          <w:tcPr>
            <w:tcW w:w="2180" w:type="dxa"/>
            <w:shd w:val="clear" w:color="auto" w:fill="auto"/>
          </w:tcPr>
          <w:p w14:paraId="0EDDC407" w14:textId="72925F2C" w:rsidR="007E3FD6" w:rsidRPr="007E3FD6" w:rsidRDefault="007E3FD6" w:rsidP="007E3FD6">
            <w:pPr>
              <w:ind w:firstLine="0"/>
            </w:pPr>
            <w:r>
              <w:t>Bamberg</w:t>
            </w:r>
          </w:p>
        </w:tc>
      </w:tr>
      <w:tr w:rsidR="007E3FD6" w:rsidRPr="007E3FD6" w14:paraId="6848F360" w14:textId="77777777" w:rsidTr="007E3FD6">
        <w:tc>
          <w:tcPr>
            <w:tcW w:w="2179" w:type="dxa"/>
            <w:shd w:val="clear" w:color="auto" w:fill="auto"/>
          </w:tcPr>
          <w:p w14:paraId="19D84714" w14:textId="745A04C8" w:rsidR="007E3FD6" w:rsidRPr="007E3FD6" w:rsidRDefault="007E3FD6" w:rsidP="007E3FD6">
            <w:pPr>
              <w:ind w:firstLine="0"/>
            </w:pPr>
            <w:r>
              <w:t>Bannister</w:t>
            </w:r>
          </w:p>
        </w:tc>
        <w:tc>
          <w:tcPr>
            <w:tcW w:w="2179" w:type="dxa"/>
            <w:shd w:val="clear" w:color="auto" w:fill="auto"/>
          </w:tcPr>
          <w:p w14:paraId="192B94D2" w14:textId="3C76672A" w:rsidR="007E3FD6" w:rsidRPr="007E3FD6" w:rsidRDefault="007E3FD6" w:rsidP="007E3FD6">
            <w:pPr>
              <w:ind w:firstLine="0"/>
            </w:pPr>
            <w:r>
              <w:t>Bauer</w:t>
            </w:r>
          </w:p>
        </w:tc>
        <w:tc>
          <w:tcPr>
            <w:tcW w:w="2180" w:type="dxa"/>
            <w:shd w:val="clear" w:color="auto" w:fill="auto"/>
          </w:tcPr>
          <w:p w14:paraId="37F90BDD" w14:textId="25608F80" w:rsidR="007E3FD6" w:rsidRPr="007E3FD6" w:rsidRDefault="007E3FD6" w:rsidP="007E3FD6">
            <w:pPr>
              <w:ind w:firstLine="0"/>
            </w:pPr>
            <w:r>
              <w:t>Beach</w:t>
            </w:r>
          </w:p>
        </w:tc>
      </w:tr>
      <w:tr w:rsidR="007E3FD6" w:rsidRPr="007E3FD6" w14:paraId="47E9DF5F" w14:textId="77777777" w:rsidTr="007E3FD6">
        <w:tc>
          <w:tcPr>
            <w:tcW w:w="2179" w:type="dxa"/>
            <w:shd w:val="clear" w:color="auto" w:fill="auto"/>
          </w:tcPr>
          <w:p w14:paraId="51AD9EC3" w14:textId="046DE1CB" w:rsidR="007E3FD6" w:rsidRPr="007E3FD6" w:rsidRDefault="007E3FD6" w:rsidP="007E3FD6">
            <w:pPr>
              <w:ind w:firstLine="0"/>
            </w:pPr>
            <w:r>
              <w:t>Bowers</w:t>
            </w:r>
          </w:p>
        </w:tc>
        <w:tc>
          <w:tcPr>
            <w:tcW w:w="2179" w:type="dxa"/>
            <w:shd w:val="clear" w:color="auto" w:fill="auto"/>
          </w:tcPr>
          <w:p w14:paraId="0CB08678" w14:textId="067BD662" w:rsidR="007E3FD6" w:rsidRPr="007E3FD6" w:rsidRDefault="007E3FD6" w:rsidP="007E3FD6">
            <w:pPr>
              <w:ind w:firstLine="0"/>
            </w:pPr>
            <w:r>
              <w:t>Brewer</w:t>
            </w:r>
          </w:p>
        </w:tc>
        <w:tc>
          <w:tcPr>
            <w:tcW w:w="2180" w:type="dxa"/>
            <w:shd w:val="clear" w:color="auto" w:fill="auto"/>
          </w:tcPr>
          <w:p w14:paraId="6B236516" w14:textId="57DC1277" w:rsidR="007E3FD6" w:rsidRPr="007E3FD6" w:rsidRDefault="007E3FD6" w:rsidP="007E3FD6">
            <w:pPr>
              <w:ind w:firstLine="0"/>
            </w:pPr>
            <w:r>
              <w:t>Brittain</w:t>
            </w:r>
          </w:p>
        </w:tc>
      </w:tr>
      <w:tr w:rsidR="007E3FD6" w:rsidRPr="007E3FD6" w14:paraId="1FB89DF0" w14:textId="77777777" w:rsidTr="007E3FD6">
        <w:tc>
          <w:tcPr>
            <w:tcW w:w="2179" w:type="dxa"/>
            <w:shd w:val="clear" w:color="auto" w:fill="auto"/>
          </w:tcPr>
          <w:p w14:paraId="722B2C61" w14:textId="30BD4728" w:rsidR="007E3FD6" w:rsidRPr="007E3FD6" w:rsidRDefault="007E3FD6" w:rsidP="007E3FD6">
            <w:pPr>
              <w:ind w:firstLine="0"/>
            </w:pPr>
            <w:r>
              <w:t>Burns</w:t>
            </w:r>
          </w:p>
        </w:tc>
        <w:tc>
          <w:tcPr>
            <w:tcW w:w="2179" w:type="dxa"/>
            <w:shd w:val="clear" w:color="auto" w:fill="auto"/>
          </w:tcPr>
          <w:p w14:paraId="7D528284" w14:textId="685FA0E5" w:rsidR="007E3FD6" w:rsidRPr="007E3FD6" w:rsidRDefault="007E3FD6" w:rsidP="007E3FD6">
            <w:pPr>
              <w:ind w:firstLine="0"/>
            </w:pPr>
            <w:r>
              <w:t>Bustos</w:t>
            </w:r>
          </w:p>
        </w:tc>
        <w:tc>
          <w:tcPr>
            <w:tcW w:w="2180" w:type="dxa"/>
            <w:shd w:val="clear" w:color="auto" w:fill="auto"/>
          </w:tcPr>
          <w:p w14:paraId="6165F6C4" w14:textId="37AC6974" w:rsidR="007E3FD6" w:rsidRPr="007E3FD6" w:rsidRDefault="007E3FD6" w:rsidP="007E3FD6">
            <w:pPr>
              <w:ind w:firstLine="0"/>
            </w:pPr>
            <w:r>
              <w:t>Calhoon</w:t>
            </w:r>
          </w:p>
        </w:tc>
      </w:tr>
      <w:tr w:rsidR="007E3FD6" w:rsidRPr="007E3FD6" w14:paraId="1B7A71A1" w14:textId="77777777" w:rsidTr="007E3FD6">
        <w:tc>
          <w:tcPr>
            <w:tcW w:w="2179" w:type="dxa"/>
            <w:shd w:val="clear" w:color="auto" w:fill="auto"/>
          </w:tcPr>
          <w:p w14:paraId="088FC6C6" w14:textId="6C564F12" w:rsidR="007E3FD6" w:rsidRPr="007E3FD6" w:rsidRDefault="007E3FD6" w:rsidP="007E3FD6">
            <w:pPr>
              <w:ind w:firstLine="0"/>
            </w:pPr>
            <w:r>
              <w:t>Chapman</w:t>
            </w:r>
          </w:p>
        </w:tc>
        <w:tc>
          <w:tcPr>
            <w:tcW w:w="2179" w:type="dxa"/>
            <w:shd w:val="clear" w:color="auto" w:fill="auto"/>
          </w:tcPr>
          <w:p w14:paraId="0EC95174" w14:textId="46244DC4" w:rsidR="007E3FD6" w:rsidRPr="007E3FD6" w:rsidRDefault="007E3FD6" w:rsidP="007E3FD6">
            <w:pPr>
              <w:ind w:firstLine="0"/>
            </w:pPr>
            <w:r>
              <w:t>Chumley</w:t>
            </w:r>
          </w:p>
        </w:tc>
        <w:tc>
          <w:tcPr>
            <w:tcW w:w="2180" w:type="dxa"/>
            <w:shd w:val="clear" w:color="auto" w:fill="auto"/>
          </w:tcPr>
          <w:p w14:paraId="5C469978" w14:textId="79C82527" w:rsidR="007E3FD6" w:rsidRPr="007E3FD6" w:rsidRDefault="007E3FD6" w:rsidP="007E3FD6">
            <w:pPr>
              <w:ind w:firstLine="0"/>
            </w:pPr>
            <w:r>
              <w:t>Cobb-Hunter</w:t>
            </w:r>
          </w:p>
        </w:tc>
      </w:tr>
      <w:tr w:rsidR="007E3FD6" w:rsidRPr="007E3FD6" w14:paraId="39C89FBE" w14:textId="77777777" w:rsidTr="007E3FD6">
        <w:tc>
          <w:tcPr>
            <w:tcW w:w="2179" w:type="dxa"/>
            <w:shd w:val="clear" w:color="auto" w:fill="auto"/>
          </w:tcPr>
          <w:p w14:paraId="4365E995" w14:textId="0E4637EA" w:rsidR="007E3FD6" w:rsidRPr="007E3FD6" w:rsidRDefault="007E3FD6" w:rsidP="007E3FD6">
            <w:pPr>
              <w:ind w:firstLine="0"/>
            </w:pPr>
            <w:r>
              <w:t>Collins</w:t>
            </w:r>
          </w:p>
        </w:tc>
        <w:tc>
          <w:tcPr>
            <w:tcW w:w="2179" w:type="dxa"/>
            <w:shd w:val="clear" w:color="auto" w:fill="auto"/>
          </w:tcPr>
          <w:p w14:paraId="37BEC688" w14:textId="36DBD178" w:rsidR="007E3FD6" w:rsidRPr="007E3FD6" w:rsidRDefault="007E3FD6" w:rsidP="007E3FD6">
            <w:pPr>
              <w:ind w:firstLine="0"/>
            </w:pPr>
            <w:r>
              <w:t>B. L. Cox</w:t>
            </w:r>
          </w:p>
        </w:tc>
        <w:tc>
          <w:tcPr>
            <w:tcW w:w="2180" w:type="dxa"/>
            <w:shd w:val="clear" w:color="auto" w:fill="auto"/>
          </w:tcPr>
          <w:p w14:paraId="2CD31B3C" w14:textId="29FFAAAF" w:rsidR="007E3FD6" w:rsidRPr="007E3FD6" w:rsidRDefault="007E3FD6" w:rsidP="007E3FD6">
            <w:pPr>
              <w:ind w:firstLine="0"/>
            </w:pPr>
            <w:r>
              <w:t>Cromer</w:t>
            </w:r>
          </w:p>
        </w:tc>
      </w:tr>
      <w:tr w:rsidR="007E3FD6" w:rsidRPr="007E3FD6" w14:paraId="144288D4" w14:textId="77777777" w:rsidTr="007E3FD6">
        <w:tc>
          <w:tcPr>
            <w:tcW w:w="2179" w:type="dxa"/>
            <w:shd w:val="clear" w:color="auto" w:fill="auto"/>
          </w:tcPr>
          <w:p w14:paraId="60A518C8" w14:textId="5043B6FE" w:rsidR="007E3FD6" w:rsidRPr="007E3FD6" w:rsidRDefault="007E3FD6" w:rsidP="007E3FD6">
            <w:pPr>
              <w:ind w:firstLine="0"/>
            </w:pPr>
            <w:r>
              <w:t>Davis</w:t>
            </w:r>
          </w:p>
        </w:tc>
        <w:tc>
          <w:tcPr>
            <w:tcW w:w="2179" w:type="dxa"/>
            <w:shd w:val="clear" w:color="auto" w:fill="auto"/>
          </w:tcPr>
          <w:p w14:paraId="38B4ABEA" w14:textId="50D009AF" w:rsidR="007E3FD6" w:rsidRPr="007E3FD6" w:rsidRDefault="007E3FD6" w:rsidP="007E3FD6">
            <w:pPr>
              <w:ind w:firstLine="0"/>
            </w:pPr>
            <w:r>
              <w:t>Dillard</w:t>
            </w:r>
          </w:p>
        </w:tc>
        <w:tc>
          <w:tcPr>
            <w:tcW w:w="2180" w:type="dxa"/>
            <w:shd w:val="clear" w:color="auto" w:fill="auto"/>
          </w:tcPr>
          <w:p w14:paraId="06340222" w14:textId="58106F7D" w:rsidR="007E3FD6" w:rsidRPr="007E3FD6" w:rsidRDefault="007E3FD6" w:rsidP="007E3FD6">
            <w:pPr>
              <w:ind w:firstLine="0"/>
            </w:pPr>
            <w:r>
              <w:t>Duncan</w:t>
            </w:r>
          </w:p>
        </w:tc>
      </w:tr>
      <w:tr w:rsidR="007E3FD6" w:rsidRPr="007E3FD6" w14:paraId="7C1D8388" w14:textId="77777777" w:rsidTr="007E3FD6">
        <w:tc>
          <w:tcPr>
            <w:tcW w:w="2179" w:type="dxa"/>
            <w:shd w:val="clear" w:color="auto" w:fill="auto"/>
          </w:tcPr>
          <w:p w14:paraId="5787E283" w14:textId="0992045A" w:rsidR="007E3FD6" w:rsidRPr="007E3FD6" w:rsidRDefault="007E3FD6" w:rsidP="007E3FD6">
            <w:pPr>
              <w:ind w:firstLine="0"/>
            </w:pPr>
            <w:r>
              <w:t>Edgerton</w:t>
            </w:r>
          </w:p>
        </w:tc>
        <w:tc>
          <w:tcPr>
            <w:tcW w:w="2179" w:type="dxa"/>
            <w:shd w:val="clear" w:color="auto" w:fill="auto"/>
          </w:tcPr>
          <w:p w14:paraId="1309AFF5" w14:textId="41BDA06D" w:rsidR="007E3FD6" w:rsidRPr="007E3FD6" w:rsidRDefault="007E3FD6" w:rsidP="007E3FD6">
            <w:pPr>
              <w:ind w:firstLine="0"/>
            </w:pPr>
            <w:r>
              <w:t>Erickson</w:t>
            </w:r>
          </w:p>
        </w:tc>
        <w:tc>
          <w:tcPr>
            <w:tcW w:w="2180" w:type="dxa"/>
            <w:shd w:val="clear" w:color="auto" w:fill="auto"/>
          </w:tcPr>
          <w:p w14:paraId="75B000D9" w14:textId="22C04420" w:rsidR="007E3FD6" w:rsidRPr="007E3FD6" w:rsidRDefault="007E3FD6" w:rsidP="007E3FD6">
            <w:pPr>
              <w:ind w:firstLine="0"/>
            </w:pPr>
            <w:r>
              <w:t>Frank</w:t>
            </w:r>
          </w:p>
        </w:tc>
      </w:tr>
      <w:tr w:rsidR="007E3FD6" w:rsidRPr="007E3FD6" w14:paraId="3F9670C2" w14:textId="77777777" w:rsidTr="007E3FD6">
        <w:tc>
          <w:tcPr>
            <w:tcW w:w="2179" w:type="dxa"/>
            <w:shd w:val="clear" w:color="auto" w:fill="auto"/>
          </w:tcPr>
          <w:p w14:paraId="134BFE9B" w14:textId="450240E3" w:rsidR="007E3FD6" w:rsidRPr="007E3FD6" w:rsidRDefault="007E3FD6" w:rsidP="007E3FD6">
            <w:pPr>
              <w:ind w:firstLine="0"/>
            </w:pPr>
            <w:r>
              <w:t>Gagnon</w:t>
            </w:r>
          </w:p>
        </w:tc>
        <w:tc>
          <w:tcPr>
            <w:tcW w:w="2179" w:type="dxa"/>
            <w:shd w:val="clear" w:color="auto" w:fill="auto"/>
          </w:tcPr>
          <w:p w14:paraId="65734012" w14:textId="02802653" w:rsidR="007E3FD6" w:rsidRPr="007E3FD6" w:rsidRDefault="007E3FD6" w:rsidP="007E3FD6">
            <w:pPr>
              <w:ind w:firstLine="0"/>
            </w:pPr>
            <w:r>
              <w:t>Garvin</w:t>
            </w:r>
          </w:p>
        </w:tc>
        <w:tc>
          <w:tcPr>
            <w:tcW w:w="2180" w:type="dxa"/>
            <w:shd w:val="clear" w:color="auto" w:fill="auto"/>
          </w:tcPr>
          <w:p w14:paraId="116DE27C" w14:textId="094AFA2C" w:rsidR="007E3FD6" w:rsidRPr="007E3FD6" w:rsidRDefault="007E3FD6" w:rsidP="007E3FD6">
            <w:pPr>
              <w:ind w:firstLine="0"/>
            </w:pPr>
            <w:r>
              <w:t>Gibson</w:t>
            </w:r>
          </w:p>
        </w:tc>
      </w:tr>
      <w:tr w:rsidR="007E3FD6" w:rsidRPr="007E3FD6" w14:paraId="1ADE8035" w14:textId="77777777" w:rsidTr="007E3FD6">
        <w:tc>
          <w:tcPr>
            <w:tcW w:w="2179" w:type="dxa"/>
            <w:shd w:val="clear" w:color="auto" w:fill="auto"/>
          </w:tcPr>
          <w:p w14:paraId="0970A7C9" w14:textId="1C6C306C" w:rsidR="007E3FD6" w:rsidRPr="007E3FD6" w:rsidRDefault="007E3FD6" w:rsidP="007E3FD6">
            <w:pPr>
              <w:ind w:firstLine="0"/>
            </w:pPr>
            <w:r>
              <w:t>Gilliam</w:t>
            </w:r>
          </w:p>
        </w:tc>
        <w:tc>
          <w:tcPr>
            <w:tcW w:w="2179" w:type="dxa"/>
            <w:shd w:val="clear" w:color="auto" w:fill="auto"/>
          </w:tcPr>
          <w:p w14:paraId="41E16D50" w14:textId="7D8A5FCF" w:rsidR="007E3FD6" w:rsidRPr="007E3FD6" w:rsidRDefault="007E3FD6" w:rsidP="007E3FD6">
            <w:pPr>
              <w:ind w:firstLine="0"/>
            </w:pPr>
            <w:r>
              <w:t>Gilliard</w:t>
            </w:r>
          </w:p>
        </w:tc>
        <w:tc>
          <w:tcPr>
            <w:tcW w:w="2180" w:type="dxa"/>
            <w:shd w:val="clear" w:color="auto" w:fill="auto"/>
          </w:tcPr>
          <w:p w14:paraId="002B5EBF" w14:textId="408A8F2F" w:rsidR="007E3FD6" w:rsidRPr="007E3FD6" w:rsidRDefault="007E3FD6" w:rsidP="007E3FD6">
            <w:pPr>
              <w:ind w:firstLine="0"/>
            </w:pPr>
            <w:r>
              <w:t>Gilreath</w:t>
            </w:r>
          </w:p>
        </w:tc>
      </w:tr>
      <w:tr w:rsidR="007E3FD6" w:rsidRPr="007E3FD6" w14:paraId="1317C34C" w14:textId="77777777" w:rsidTr="007E3FD6">
        <w:tc>
          <w:tcPr>
            <w:tcW w:w="2179" w:type="dxa"/>
            <w:shd w:val="clear" w:color="auto" w:fill="auto"/>
          </w:tcPr>
          <w:p w14:paraId="64E93B48" w14:textId="1EA3CD6D" w:rsidR="007E3FD6" w:rsidRPr="007E3FD6" w:rsidRDefault="007E3FD6" w:rsidP="007E3FD6">
            <w:pPr>
              <w:ind w:firstLine="0"/>
            </w:pPr>
            <w:r>
              <w:t>Govan</w:t>
            </w:r>
          </w:p>
        </w:tc>
        <w:tc>
          <w:tcPr>
            <w:tcW w:w="2179" w:type="dxa"/>
            <w:shd w:val="clear" w:color="auto" w:fill="auto"/>
          </w:tcPr>
          <w:p w14:paraId="62943310" w14:textId="0D0C8FCA" w:rsidR="007E3FD6" w:rsidRPr="007E3FD6" w:rsidRDefault="007E3FD6" w:rsidP="007E3FD6">
            <w:pPr>
              <w:ind w:firstLine="0"/>
            </w:pPr>
            <w:r>
              <w:t>Grant</w:t>
            </w:r>
          </w:p>
        </w:tc>
        <w:tc>
          <w:tcPr>
            <w:tcW w:w="2180" w:type="dxa"/>
            <w:shd w:val="clear" w:color="auto" w:fill="auto"/>
          </w:tcPr>
          <w:p w14:paraId="6A77DAF4" w14:textId="35F4ECE9" w:rsidR="007E3FD6" w:rsidRPr="007E3FD6" w:rsidRDefault="007E3FD6" w:rsidP="007E3FD6">
            <w:pPr>
              <w:ind w:firstLine="0"/>
            </w:pPr>
            <w:r>
              <w:t>Guest</w:t>
            </w:r>
          </w:p>
        </w:tc>
      </w:tr>
      <w:tr w:rsidR="007E3FD6" w:rsidRPr="007E3FD6" w14:paraId="74E45541" w14:textId="77777777" w:rsidTr="007E3FD6">
        <w:tc>
          <w:tcPr>
            <w:tcW w:w="2179" w:type="dxa"/>
            <w:shd w:val="clear" w:color="auto" w:fill="auto"/>
          </w:tcPr>
          <w:p w14:paraId="11ABE95E" w14:textId="103166C9" w:rsidR="007E3FD6" w:rsidRPr="007E3FD6" w:rsidRDefault="007E3FD6" w:rsidP="007E3FD6">
            <w:pPr>
              <w:ind w:firstLine="0"/>
            </w:pPr>
            <w:r>
              <w:t>Haddon</w:t>
            </w:r>
          </w:p>
        </w:tc>
        <w:tc>
          <w:tcPr>
            <w:tcW w:w="2179" w:type="dxa"/>
            <w:shd w:val="clear" w:color="auto" w:fill="auto"/>
          </w:tcPr>
          <w:p w14:paraId="0B247BD1" w14:textId="5240F314" w:rsidR="007E3FD6" w:rsidRPr="007E3FD6" w:rsidRDefault="007E3FD6" w:rsidP="007E3FD6">
            <w:pPr>
              <w:ind w:firstLine="0"/>
            </w:pPr>
            <w:r>
              <w:t>Hager</w:t>
            </w:r>
          </w:p>
        </w:tc>
        <w:tc>
          <w:tcPr>
            <w:tcW w:w="2180" w:type="dxa"/>
            <w:shd w:val="clear" w:color="auto" w:fill="auto"/>
          </w:tcPr>
          <w:p w14:paraId="11AEAB0A" w14:textId="20BA19BD" w:rsidR="007E3FD6" w:rsidRPr="007E3FD6" w:rsidRDefault="007E3FD6" w:rsidP="007E3FD6">
            <w:pPr>
              <w:ind w:firstLine="0"/>
            </w:pPr>
            <w:r>
              <w:t>Hardee</w:t>
            </w:r>
          </w:p>
        </w:tc>
      </w:tr>
      <w:tr w:rsidR="007E3FD6" w:rsidRPr="007E3FD6" w14:paraId="73AAD0EC" w14:textId="77777777" w:rsidTr="007E3FD6">
        <w:tc>
          <w:tcPr>
            <w:tcW w:w="2179" w:type="dxa"/>
            <w:shd w:val="clear" w:color="auto" w:fill="auto"/>
          </w:tcPr>
          <w:p w14:paraId="76A78869" w14:textId="1E7A287A" w:rsidR="007E3FD6" w:rsidRPr="007E3FD6" w:rsidRDefault="007E3FD6" w:rsidP="007E3FD6">
            <w:pPr>
              <w:ind w:firstLine="0"/>
            </w:pPr>
            <w:r>
              <w:t>Harris</w:t>
            </w:r>
          </w:p>
        </w:tc>
        <w:tc>
          <w:tcPr>
            <w:tcW w:w="2179" w:type="dxa"/>
            <w:shd w:val="clear" w:color="auto" w:fill="auto"/>
          </w:tcPr>
          <w:p w14:paraId="14291045" w14:textId="4F6F885E" w:rsidR="007E3FD6" w:rsidRPr="007E3FD6" w:rsidRDefault="007E3FD6" w:rsidP="007E3FD6">
            <w:pPr>
              <w:ind w:firstLine="0"/>
            </w:pPr>
            <w:r>
              <w:t>Hart</w:t>
            </w:r>
          </w:p>
        </w:tc>
        <w:tc>
          <w:tcPr>
            <w:tcW w:w="2180" w:type="dxa"/>
            <w:shd w:val="clear" w:color="auto" w:fill="auto"/>
          </w:tcPr>
          <w:p w14:paraId="0661DEBE" w14:textId="04CF52E5" w:rsidR="007E3FD6" w:rsidRPr="007E3FD6" w:rsidRDefault="007E3FD6" w:rsidP="007E3FD6">
            <w:pPr>
              <w:ind w:firstLine="0"/>
            </w:pPr>
            <w:r>
              <w:t>Hartnett</w:t>
            </w:r>
          </w:p>
        </w:tc>
      </w:tr>
      <w:tr w:rsidR="007E3FD6" w:rsidRPr="007E3FD6" w14:paraId="3C934836" w14:textId="77777777" w:rsidTr="007E3FD6">
        <w:tc>
          <w:tcPr>
            <w:tcW w:w="2179" w:type="dxa"/>
            <w:shd w:val="clear" w:color="auto" w:fill="auto"/>
          </w:tcPr>
          <w:p w14:paraId="7B1DECE2" w14:textId="20ABDF61" w:rsidR="007E3FD6" w:rsidRPr="007E3FD6" w:rsidRDefault="007E3FD6" w:rsidP="007E3FD6">
            <w:pPr>
              <w:ind w:firstLine="0"/>
            </w:pPr>
            <w:r>
              <w:t>Hayes</w:t>
            </w:r>
          </w:p>
        </w:tc>
        <w:tc>
          <w:tcPr>
            <w:tcW w:w="2179" w:type="dxa"/>
            <w:shd w:val="clear" w:color="auto" w:fill="auto"/>
          </w:tcPr>
          <w:p w14:paraId="4615A3BF" w14:textId="7CA54AF3" w:rsidR="007E3FD6" w:rsidRPr="007E3FD6" w:rsidRDefault="007E3FD6" w:rsidP="007E3FD6">
            <w:pPr>
              <w:ind w:firstLine="0"/>
            </w:pPr>
            <w:r>
              <w:t>Henderson-Myers</w:t>
            </w:r>
          </w:p>
        </w:tc>
        <w:tc>
          <w:tcPr>
            <w:tcW w:w="2180" w:type="dxa"/>
            <w:shd w:val="clear" w:color="auto" w:fill="auto"/>
          </w:tcPr>
          <w:p w14:paraId="4737A3CA" w14:textId="6C394DC0" w:rsidR="007E3FD6" w:rsidRPr="007E3FD6" w:rsidRDefault="007E3FD6" w:rsidP="007E3FD6">
            <w:pPr>
              <w:ind w:firstLine="0"/>
            </w:pPr>
            <w:r>
              <w:t>Herbkersman</w:t>
            </w:r>
          </w:p>
        </w:tc>
      </w:tr>
      <w:tr w:rsidR="007E3FD6" w:rsidRPr="007E3FD6" w14:paraId="40770FF9" w14:textId="77777777" w:rsidTr="007E3FD6">
        <w:tc>
          <w:tcPr>
            <w:tcW w:w="2179" w:type="dxa"/>
            <w:shd w:val="clear" w:color="auto" w:fill="auto"/>
          </w:tcPr>
          <w:p w14:paraId="7946128F" w14:textId="6D68BA28" w:rsidR="007E3FD6" w:rsidRPr="007E3FD6" w:rsidRDefault="007E3FD6" w:rsidP="007E3FD6">
            <w:pPr>
              <w:ind w:firstLine="0"/>
            </w:pPr>
            <w:r>
              <w:t>Hewitt</w:t>
            </w:r>
          </w:p>
        </w:tc>
        <w:tc>
          <w:tcPr>
            <w:tcW w:w="2179" w:type="dxa"/>
            <w:shd w:val="clear" w:color="auto" w:fill="auto"/>
          </w:tcPr>
          <w:p w14:paraId="1042FB14" w14:textId="65BA70AA" w:rsidR="007E3FD6" w:rsidRPr="007E3FD6" w:rsidRDefault="007E3FD6" w:rsidP="007E3FD6">
            <w:pPr>
              <w:ind w:firstLine="0"/>
            </w:pPr>
            <w:r>
              <w:t>Hiott</w:t>
            </w:r>
          </w:p>
        </w:tc>
        <w:tc>
          <w:tcPr>
            <w:tcW w:w="2180" w:type="dxa"/>
            <w:shd w:val="clear" w:color="auto" w:fill="auto"/>
          </w:tcPr>
          <w:p w14:paraId="74A6DCF1" w14:textId="3C810565" w:rsidR="007E3FD6" w:rsidRPr="007E3FD6" w:rsidRDefault="007E3FD6" w:rsidP="007E3FD6">
            <w:pPr>
              <w:ind w:firstLine="0"/>
            </w:pPr>
            <w:r>
              <w:t>Holman</w:t>
            </w:r>
          </w:p>
        </w:tc>
      </w:tr>
      <w:tr w:rsidR="007E3FD6" w:rsidRPr="007E3FD6" w14:paraId="03CE604D" w14:textId="77777777" w:rsidTr="007E3FD6">
        <w:tc>
          <w:tcPr>
            <w:tcW w:w="2179" w:type="dxa"/>
            <w:shd w:val="clear" w:color="auto" w:fill="auto"/>
          </w:tcPr>
          <w:p w14:paraId="32AC9834" w14:textId="3CB8D327" w:rsidR="007E3FD6" w:rsidRPr="007E3FD6" w:rsidRDefault="007E3FD6" w:rsidP="007E3FD6">
            <w:pPr>
              <w:ind w:firstLine="0"/>
            </w:pPr>
            <w:r>
              <w:t>Hosey</w:t>
            </w:r>
          </w:p>
        </w:tc>
        <w:tc>
          <w:tcPr>
            <w:tcW w:w="2179" w:type="dxa"/>
            <w:shd w:val="clear" w:color="auto" w:fill="auto"/>
          </w:tcPr>
          <w:p w14:paraId="2257C714" w14:textId="19894262" w:rsidR="007E3FD6" w:rsidRPr="007E3FD6" w:rsidRDefault="007E3FD6" w:rsidP="007E3FD6">
            <w:pPr>
              <w:ind w:firstLine="0"/>
            </w:pPr>
            <w:r>
              <w:t>Howard</w:t>
            </w:r>
          </w:p>
        </w:tc>
        <w:tc>
          <w:tcPr>
            <w:tcW w:w="2180" w:type="dxa"/>
            <w:shd w:val="clear" w:color="auto" w:fill="auto"/>
          </w:tcPr>
          <w:p w14:paraId="1C7D08FC" w14:textId="41C45A74" w:rsidR="007E3FD6" w:rsidRPr="007E3FD6" w:rsidRDefault="007E3FD6" w:rsidP="007E3FD6">
            <w:pPr>
              <w:ind w:firstLine="0"/>
            </w:pPr>
            <w:r>
              <w:t>Huff</w:t>
            </w:r>
          </w:p>
        </w:tc>
      </w:tr>
      <w:tr w:rsidR="007E3FD6" w:rsidRPr="007E3FD6" w14:paraId="287999DF" w14:textId="77777777" w:rsidTr="007E3FD6">
        <w:tc>
          <w:tcPr>
            <w:tcW w:w="2179" w:type="dxa"/>
            <w:shd w:val="clear" w:color="auto" w:fill="auto"/>
          </w:tcPr>
          <w:p w14:paraId="1F5118A8" w14:textId="24CEFE77" w:rsidR="007E3FD6" w:rsidRPr="007E3FD6" w:rsidRDefault="007E3FD6" w:rsidP="007E3FD6">
            <w:pPr>
              <w:ind w:firstLine="0"/>
            </w:pPr>
            <w:r>
              <w:t>J. E. Johnson</w:t>
            </w:r>
          </w:p>
        </w:tc>
        <w:tc>
          <w:tcPr>
            <w:tcW w:w="2179" w:type="dxa"/>
            <w:shd w:val="clear" w:color="auto" w:fill="auto"/>
          </w:tcPr>
          <w:p w14:paraId="052B9EBB" w14:textId="3404EB68" w:rsidR="007E3FD6" w:rsidRPr="007E3FD6" w:rsidRDefault="007E3FD6" w:rsidP="007E3FD6">
            <w:pPr>
              <w:ind w:firstLine="0"/>
            </w:pPr>
            <w:r>
              <w:t>Jones</w:t>
            </w:r>
          </w:p>
        </w:tc>
        <w:tc>
          <w:tcPr>
            <w:tcW w:w="2180" w:type="dxa"/>
            <w:shd w:val="clear" w:color="auto" w:fill="auto"/>
          </w:tcPr>
          <w:p w14:paraId="75751A29" w14:textId="3BC7B5E5" w:rsidR="007E3FD6" w:rsidRPr="007E3FD6" w:rsidRDefault="007E3FD6" w:rsidP="007E3FD6">
            <w:pPr>
              <w:ind w:firstLine="0"/>
            </w:pPr>
            <w:r>
              <w:t>Jordan</w:t>
            </w:r>
          </w:p>
        </w:tc>
      </w:tr>
      <w:tr w:rsidR="007E3FD6" w:rsidRPr="007E3FD6" w14:paraId="5442D9C3" w14:textId="77777777" w:rsidTr="007E3FD6">
        <w:tc>
          <w:tcPr>
            <w:tcW w:w="2179" w:type="dxa"/>
            <w:shd w:val="clear" w:color="auto" w:fill="auto"/>
          </w:tcPr>
          <w:p w14:paraId="5C10C6F8" w14:textId="7799E61C" w:rsidR="007E3FD6" w:rsidRPr="007E3FD6" w:rsidRDefault="007E3FD6" w:rsidP="007E3FD6">
            <w:pPr>
              <w:ind w:firstLine="0"/>
            </w:pPr>
            <w:r>
              <w:t>Kilmartin</w:t>
            </w:r>
          </w:p>
        </w:tc>
        <w:tc>
          <w:tcPr>
            <w:tcW w:w="2179" w:type="dxa"/>
            <w:shd w:val="clear" w:color="auto" w:fill="auto"/>
          </w:tcPr>
          <w:p w14:paraId="0AADF276" w14:textId="661DAACB" w:rsidR="007E3FD6" w:rsidRPr="007E3FD6" w:rsidRDefault="007E3FD6" w:rsidP="007E3FD6">
            <w:pPr>
              <w:ind w:firstLine="0"/>
            </w:pPr>
            <w:r>
              <w:t>Kirby</w:t>
            </w:r>
          </w:p>
        </w:tc>
        <w:tc>
          <w:tcPr>
            <w:tcW w:w="2180" w:type="dxa"/>
            <w:shd w:val="clear" w:color="auto" w:fill="auto"/>
          </w:tcPr>
          <w:p w14:paraId="4E3B4E97" w14:textId="1B2E19DF" w:rsidR="007E3FD6" w:rsidRPr="007E3FD6" w:rsidRDefault="007E3FD6" w:rsidP="007E3FD6">
            <w:pPr>
              <w:ind w:firstLine="0"/>
            </w:pPr>
            <w:r>
              <w:t>Landing</w:t>
            </w:r>
          </w:p>
        </w:tc>
      </w:tr>
      <w:tr w:rsidR="007E3FD6" w:rsidRPr="007E3FD6" w14:paraId="0E1E19AC" w14:textId="77777777" w:rsidTr="007E3FD6">
        <w:tc>
          <w:tcPr>
            <w:tcW w:w="2179" w:type="dxa"/>
            <w:shd w:val="clear" w:color="auto" w:fill="auto"/>
          </w:tcPr>
          <w:p w14:paraId="23A8DEB1" w14:textId="52A3379C" w:rsidR="007E3FD6" w:rsidRPr="007E3FD6" w:rsidRDefault="007E3FD6" w:rsidP="007E3FD6">
            <w:pPr>
              <w:ind w:firstLine="0"/>
            </w:pPr>
            <w:r>
              <w:t>Ligon</w:t>
            </w:r>
          </w:p>
        </w:tc>
        <w:tc>
          <w:tcPr>
            <w:tcW w:w="2179" w:type="dxa"/>
            <w:shd w:val="clear" w:color="auto" w:fill="auto"/>
          </w:tcPr>
          <w:p w14:paraId="2073DF67" w14:textId="5A992CF8" w:rsidR="007E3FD6" w:rsidRPr="007E3FD6" w:rsidRDefault="007E3FD6" w:rsidP="007E3FD6">
            <w:pPr>
              <w:ind w:firstLine="0"/>
            </w:pPr>
            <w:r>
              <w:t>Long</w:t>
            </w:r>
          </w:p>
        </w:tc>
        <w:tc>
          <w:tcPr>
            <w:tcW w:w="2180" w:type="dxa"/>
            <w:shd w:val="clear" w:color="auto" w:fill="auto"/>
          </w:tcPr>
          <w:p w14:paraId="184E479D" w14:textId="415F0301" w:rsidR="007E3FD6" w:rsidRPr="007E3FD6" w:rsidRDefault="007E3FD6" w:rsidP="007E3FD6">
            <w:pPr>
              <w:ind w:firstLine="0"/>
            </w:pPr>
            <w:r>
              <w:t>Magnuson</w:t>
            </w:r>
          </w:p>
        </w:tc>
      </w:tr>
      <w:tr w:rsidR="007E3FD6" w:rsidRPr="007E3FD6" w14:paraId="6BF0D1E8" w14:textId="77777777" w:rsidTr="007E3FD6">
        <w:tc>
          <w:tcPr>
            <w:tcW w:w="2179" w:type="dxa"/>
            <w:shd w:val="clear" w:color="auto" w:fill="auto"/>
          </w:tcPr>
          <w:p w14:paraId="33CB8179" w14:textId="75032031" w:rsidR="007E3FD6" w:rsidRPr="007E3FD6" w:rsidRDefault="007E3FD6" w:rsidP="007E3FD6">
            <w:pPr>
              <w:ind w:firstLine="0"/>
            </w:pPr>
            <w:r>
              <w:t>May</w:t>
            </w:r>
          </w:p>
        </w:tc>
        <w:tc>
          <w:tcPr>
            <w:tcW w:w="2179" w:type="dxa"/>
            <w:shd w:val="clear" w:color="auto" w:fill="auto"/>
          </w:tcPr>
          <w:p w14:paraId="2132DC52" w14:textId="13F6E80C" w:rsidR="007E3FD6" w:rsidRPr="007E3FD6" w:rsidRDefault="007E3FD6" w:rsidP="007E3FD6">
            <w:pPr>
              <w:ind w:firstLine="0"/>
            </w:pPr>
            <w:r>
              <w:t>McCabe</w:t>
            </w:r>
          </w:p>
        </w:tc>
        <w:tc>
          <w:tcPr>
            <w:tcW w:w="2180" w:type="dxa"/>
            <w:shd w:val="clear" w:color="auto" w:fill="auto"/>
          </w:tcPr>
          <w:p w14:paraId="373AF5B4" w14:textId="0230CBBC" w:rsidR="007E3FD6" w:rsidRPr="007E3FD6" w:rsidRDefault="007E3FD6" w:rsidP="007E3FD6">
            <w:pPr>
              <w:ind w:firstLine="0"/>
            </w:pPr>
            <w:r>
              <w:t>McCravy</w:t>
            </w:r>
          </w:p>
        </w:tc>
      </w:tr>
      <w:tr w:rsidR="007E3FD6" w:rsidRPr="007E3FD6" w14:paraId="7301A551" w14:textId="77777777" w:rsidTr="007E3FD6">
        <w:tc>
          <w:tcPr>
            <w:tcW w:w="2179" w:type="dxa"/>
            <w:shd w:val="clear" w:color="auto" w:fill="auto"/>
          </w:tcPr>
          <w:p w14:paraId="10B1911E" w14:textId="2504A7B1" w:rsidR="007E3FD6" w:rsidRPr="007E3FD6" w:rsidRDefault="007E3FD6" w:rsidP="007E3FD6">
            <w:pPr>
              <w:ind w:firstLine="0"/>
            </w:pPr>
            <w:r>
              <w:t>McDaniel</w:t>
            </w:r>
          </w:p>
        </w:tc>
        <w:tc>
          <w:tcPr>
            <w:tcW w:w="2179" w:type="dxa"/>
            <w:shd w:val="clear" w:color="auto" w:fill="auto"/>
          </w:tcPr>
          <w:p w14:paraId="0718EBAB" w14:textId="3EA1F437" w:rsidR="007E3FD6" w:rsidRPr="007E3FD6" w:rsidRDefault="007E3FD6" w:rsidP="007E3FD6">
            <w:pPr>
              <w:ind w:firstLine="0"/>
            </w:pPr>
            <w:r>
              <w:t>McGinnis</w:t>
            </w:r>
          </w:p>
        </w:tc>
        <w:tc>
          <w:tcPr>
            <w:tcW w:w="2180" w:type="dxa"/>
            <w:shd w:val="clear" w:color="auto" w:fill="auto"/>
          </w:tcPr>
          <w:p w14:paraId="6215A256" w14:textId="6622B453" w:rsidR="007E3FD6" w:rsidRPr="007E3FD6" w:rsidRDefault="007E3FD6" w:rsidP="007E3FD6">
            <w:pPr>
              <w:ind w:firstLine="0"/>
            </w:pPr>
            <w:r>
              <w:t>Mitchell</w:t>
            </w:r>
          </w:p>
        </w:tc>
      </w:tr>
      <w:tr w:rsidR="007E3FD6" w:rsidRPr="007E3FD6" w14:paraId="78E9F1F3" w14:textId="77777777" w:rsidTr="007E3FD6">
        <w:tc>
          <w:tcPr>
            <w:tcW w:w="2179" w:type="dxa"/>
            <w:shd w:val="clear" w:color="auto" w:fill="auto"/>
          </w:tcPr>
          <w:p w14:paraId="212FF9BB" w14:textId="5C6CC5E4" w:rsidR="007E3FD6" w:rsidRPr="007E3FD6" w:rsidRDefault="007E3FD6" w:rsidP="007E3FD6">
            <w:pPr>
              <w:ind w:firstLine="0"/>
            </w:pPr>
            <w:r>
              <w:t>J. Moore</w:t>
            </w:r>
          </w:p>
        </w:tc>
        <w:tc>
          <w:tcPr>
            <w:tcW w:w="2179" w:type="dxa"/>
            <w:shd w:val="clear" w:color="auto" w:fill="auto"/>
          </w:tcPr>
          <w:p w14:paraId="488C4497" w14:textId="53F0B1B0" w:rsidR="007E3FD6" w:rsidRPr="007E3FD6" w:rsidRDefault="007E3FD6" w:rsidP="007E3FD6">
            <w:pPr>
              <w:ind w:firstLine="0"/>
            </w:pPr>
            <w:r>
              <w:t>Morgan</w:t>
            </w:r>
          </w:p>
        </w:tc>
        <w:tc>
          <w:tcPr>
            <w:tcW w:w="2180" w:type="dxa"/>
            <w:shd w:val="clear" w:color="auto" w:fill="auto"/>
          </w:tcPr>
          <w:p w14:paraId="48301D89" w14:textId="53DDA26D" w:rsidR="007E3FD6" w:rsidRPr="007E3FD6" w:rsidRDefault="007E3FD6" w:rsidP="007E3FD6">
            <w:pPr>
              <w:ind w:firstLine="0"/>
            </w:pPr>
            <w:r>
              <w:t>Moss</w:t>
            </w:r>
          </w:p>
        </w:tc>
      </w:tr>
      <w:tr w:rsidR="007E3FD6" w:rsidRPr="007E3FD6" w14:paraId="3FC40E38" w14:textId="77777777" w:rsidTr="007E3FD6">
        <w:tc>
          <w:tcPr>
            <w:tcW w:w="2179" w:type="dxa"/>
            <w:shd w:val="clear" w:color="auto" w:fill="auto"/>
          </w:tcPr>
          <w:p w14:paraId="41F3E7AC" w14:textId="78AD023E" w:rsidR="007E3FD6" w:rsidRPr="007E3FD6" w:rsidRDefault="007E3FD6" w:rsidP="007E3FD6">
            <w:pPr>
              <w:ind w:firstLine="0"/>
            </w:pPr>
            <w:r>
              <w:t>Neese</w:t>
            </w:r>
          </w:p>
        </w:tc>
        <w:tc>
          <w:tcPr>
            <w:tcW w:w="2179" w:type="dxa"/>
            <w:shd w:val="clear" w:color="auto" w:fill="auto"/>
          </w:tcPr>
          <w:p w14:paraId="450B76A5" w14:textId="203BEBC7" w:rsidR="007E3FD6" w:rsidRPr="007E3FD6" w:rsidRDefault="007E3FD6" w:rsidP="007E3FD6">
            <w:pPr>
              <w:ind w:firstLine="0"/>
            </w:pPr>
            <w:r>
              <w:t>B. Newton</w:t>
            </w:r>
          </w:p>
        </w:tc>
        <w:tc>
          <w:tcPr>
            <w:tcW w:w="2180" w:type="dxa"/>
            <w:shd w:val="clear" w:color="auto" w:fill="auto"/>
          </w:tcPr>
          <w:p w14:paraId="63D36484" w14:textId="35D0F075" w:rsidR="007E3FD6" w:rsidRPr="007E3FD6" w:rsidRDefault="007E3FD6" w:rsidP="007E3FD6">
            <w:pPr>
              <w:ind w:firstLine="0"/>
            </w:pPr>
            <w:r>
              <w:t>W. Newton</w:t>
            </w:r>
          </w:p>
        </w:tc>
      </w:tr>
      <w:tr w:rsidR="007E3FD6" w:rsidRPr="007E3FD6" w14:paraId="1EE6E8B9" w14:textId="77777777" w:rsidTr="007E3FD6">
        <w:tc>
          <w:tcPr>
            <w:tcW w:w="2179" w:type="dxa"/>
            <w:shd w:val="clear" w:color="auto" w:fill="auto"/>
          </w:tcPr>
          <w:p w14:paraId="5F625442" w14:textId="2BA59711" w:rsidR="007E3FD6" w:rsidRPr="007E3FD6" w:rsidRDefault="007E3FD6" w:rsidP="007E3FD6">
            <w:pPr>
              <w:ind w:firstLine="0"/>
            </w:pPr>
            <w:r>
              <w:t>Oremus</w:t>
            </w:r>
          </w:p>
        </w:tc>
        <w:tc>
          <w:tcPr>
            <w:tcW w:w="2179" w:type="dxa"/>
            <w:shd w:val="clear" w:color="auto" w:fill="auto"/>
          </w:tcPr>
          <w:p w14:paraId="5A47409E" w14:textId="0AA1237F" w:rsidR="007E3FD6" w:rsidRPr="007E3FD6" w:rsidRDefault="007E3FD6" w:rsidP="007E3FD6">
            <w:pPr>
              <w:ind w:firstLine="0"/>
            </w:pPr>
            <w:r>
              <w:t>Pace</w:t>
            </w:r>
          </w:p>
        </w:tc>
        <w:tc>
          <w:tcPr>
            <w:tcW w:w="2180" w:type="dxa"/>
            <w:shd w:val="clear" w:color="auto" w:fill="auto"/>
          </w:tcPr>
          <w:p w14:paraId="7A86C2AA" w14:textId="62DB7B14" w:rsidR="007E3FD6" w:rsidRPr="007E3FD6" w:rsidRDefault="007E3FD6" w:rsidP="007E3FD6">
            <w:pPr>
              <w:ind w:firstLine="0"/>
            </w:pPr>
            <w:r>
              <w:t>Pedalino</w:t>
            </w:r>
          </w:p>
        </w:tc>
      </w:tr>
      <w:tr w:rsidR="007E3FD6" w:rsidRPr="007E3FD6" w14:paraId="71D79362" w14:textId="77777777" w:rsidTr="007E3FD6">
        <w:tc>
          <w:tcPr>
            <w:tcW w:w="2179" w:type="dxa"/>
            <w:shd w:val="clear" w:color="auto" w:fill="auto"/>
          </w:tcPr>
          <w:p w14:paraId="1B7AC984" w14:textId="190D9419" w:rsidR="007E3FD6" w:rsidRPr="007E3FD6" w:rsidRDefault="007E3FD6" w:rsidP="007E3FD6">
            <w:pPr>
              <w:ind w:firstLine="0"/>
            </w:pPr>
            <w:r>
              <w:t>Pope</w:t>
            </w:r>
          </w:p>
        </w:tc>
        <w:tc>
          <w:tcPr>
            <w:tcW w:w="2179" w:type="dxa"/>
            <w:shd w:val="clear" w:color="auto" w:fill="auto"/>
          </w:tcPr>
          <w:p w14:paraId="50918B4B" w14:textId="38F730CA" w:rsidR="007E3FD6" w:rsidRPr="007E3FD6" w:rsidRDefault="007E3FD6" w:rsidP="007E3FD6">
            <w:pPr>
              <w:ind w:firstLine="0"/>
            </w:pPr>
            <w:r>
              <w:t>Rankin</w:t>
            </w:r>
          </w:p>
        </w:tc>
        <w:tc>
          <w:tcPr>
            <w:tcW w:w="2180" w:type="dxa"/>
            <w:shd w:val="clear" w:color="auto" w:fill="auto"/>
          </w:tcPr>
          <w:p w14:paraId="7A999AE1" w14:textId="7E178793" w:rsidR="007E3FD6" w:rsidRPr="007E3FD6" w:rsidRDefault="007E3FD6" w:rsidP="007E3FD6">
            <w:pPr>
              <w:ind w:firstLine="0"/>
            </w:pPr>
            <w:r>
              <w:t>Reese</w:t>
            </w:r>
          </w:p>
        </w:tc>
      </w:tr>
      <w:tr w:rsidR="007E3FD6" w:rsidRPr="007E3FD6" w14:paraId="4F2AB38D" w14:textId="77777777" w:rsidTr="007E3FD6">
        <w:tc>
          <w:tcPr>
            <w:tcW w:w="2179" w:type="dxa"/>
            <w:shd w:val="clear" w:color="auto" w:fill="auto"/>
          </w:tcPr>
          <w:p w14:paraId="763E1B4C" w14:textId="67B91C91" w:rsidR="007E3FD6" w:rsidRPr="007E3FD6" w:rsidRDefault="007E3FD6" w:rsidP="007E3FD6">
            <w:pPr>
              <w:ind w:firstLine="0"/>
            </w:pPr>
            <w:r>
              <w:t>Rivers</w:t>
            </w:r>
          </w:p>
        </w:tc>
        <w:tc>
          <w:tcPr>
            <w:tcW w:w="2179" w:type="dxa"/>
            <w:shd w:val="clear" w:color="auto" w:fill="auto"/>
          </w:tcPr>
          <w:p w14:paraId="47AA26D3" w14:textId="4389E4C8" w:rsidR="007E3FD6" w:rsidRPr="007E3FD6" w:rsidRDefault="007E3FD6" w:rsidP="007E3FD6">
            <w:pPr>
              <w:ind w:firstLine="0"/>
            </w:pPr>
            <w:r>
              <w:t>Robbins</w:t>
            </w:r>
          </w:p>
        </w:tc>
        <w:tc>
          <w:tcPr>
            <w:tcW w:w="2180" w:type="dxa"/>
            <w:shd w:val="clear" w:color="auto" w:fill="auto"/>
          </w:tcPr>
          <w:p w14:paraId="65A03C00" w14:textId="1C1A9B09" w:rsidR="007E3FD6" w:rsidRPr="007E3FD6" w:rsidRDefault="007E3FD6" w:rsidP="007E3FD6">
            <w:pPr>
              <w:ind w:firstLine="0"/>
            </w:pPr>
            <w:r>
              <w:t>Schuessler</w:t>
            </w:r>
          </w:p>
        </w:tc>
      </w:tr>
      <w:tr w:rsidR="007E3FD6" w:rsidRPr="007E3FD6" w14:paraId="763928C0" w14:textId="77777777" w:rsidTr="007E3FD6">
        <w:tc>
          <w:tcPr>
            <w:tcW w:w="2179" w:type="dxa"/>
            <w:shd w:val="clear" w:color="auto" w:fill="auto"/>
          </w:tcPr>
          <w:p w14:paraId="3437031D" w14:textId="43BA5B98" w:rsidR="007E3FD6" w:rsidRPr="007E3FD6" w:rsidRDefault="007E3FD6" w:rsidP="007E3FD6">
            <w:pPr>
              <w:ind w:firstLine="0"/>
            </w:pPr>
            <w:r>
              <w:t>Sessions</w:t>
            </w:r>
          </w:p>
        </w:tc>
        <w:tc>
          <w:tcPr>
            <w:tcW w:w="2179" w:type="dxa"/>
            <w:shd w:val="clear" w:color="auto" w:fill="auto"/>
          </w:tcPr>
          <w:p w14:paraId="3D7F2FAD" w14:textId="5F58C051" w:rsidR="007E3FD6" w:rsidRPr="007E3FD6" w:rsidRDefault="007E3FD6" w:rsidP="007E3FD6">
            <w:pPr>
              <w:ind w:firstLine="0"/>
            </w:pPr>
            <w:r>
              <w:t>G. M. Smith</w:t>
            </w:r>
          </w:p>
        </w:tc>
        <w:tc>
          <w:tcPr>
            <w:tcW w:w="2180" w:type="dxa"/>
            <w:shd w:val="clear" w:color="auto" w:fill="auto"/>
          </w:tcPr>
          <w:p w14:paraId="5354C5E8" w14:textId="6AD6C50E" w:rsidR="007E3FD6" w:rsidRPr="007E3FD6" w:rsidRDefault="007E3FD6" w:rsidP="007E3FD6">
            <w:pPr>
              <w:ind w:firstLine="0"/>
            </w:pPr>
            <w:r>
              <w:t>M. M. Smith</w:t>
            </w:r>
          </w:p>
        </w:tc>
      </w:tr>
      <w:tr w:rsidR="007E3FD6" w:rsidRPr="007E3FD6" w14:paraId="3D382788" w14:textId="77777777" w:rsidTr="007E3FD6">
        <w:tc>
          <w:tcPr>
            <w:tcW w:w="2179" w:type="dxa"/>
            <w:shd w:val="clear" w:color="auto" w:fill="auto"/>
          </w:tcPr>
          <w:p w14:paraId="09DD34EE" w14:textId="4C529DED" w:rsidR="007E3FD6" w:rsidRPr="007E3FD6" w:rsidRDefault="007E3FD6" w:rsidP="007E3FD6">
            <w:pPr>
              <w:ind w:firstLine="0"/>
            </w:pPr>
            <w:r>
              <w:t>Spann-Wilder</w:t>
            </w:r>
          </w:p>
        </w:tc>
        <w:tc>
          <w:tcPr>
            <w:tcW w:w="2179" w:type="dxa"/>
            <w:shd w:val="clear" w:color="auto" w:fill="auto"/>
          </w:tcPr>
          <w:p w14:paraId="06444696" w14:textId="1881600C" w:rsidR="007E3FD6" w:rsidRPr="007E3FD6" w:rsidRDefault="007E3FD6" w:rsidP="007E3FD6">
            <w:pPr>
              <w:ind w:firstLine="0"/>
            </w:pPr>
            <w:r>
              <w:t>Taylor</w:t>
            </w:r>
          </w:p>
        </w:tc>
        <w:tc>
          <w:tcPr>
            <w:tcW w:w="2180" w:type="dxa"/>
            <w:shd w:val="clear" w:color="auto" w:fill="auto"/>
          </w:tcPr>
          <w:p w14:paraId="04549DD8" w14:textId="364E62C2" w:rsidR="007E3FD6" w:rsidRPr="007E3FD6" w:rsidRDefault="007E3FD6" w:rsidP="007E3FD6">
            <w:pPr>
              <w:ind w:firstLine="0"/>
            </w:pPr>
            <w:r>
              <w:t>Teeple</w:t>
            </w:r>
          </w:p>
        </w:tc>
      </w:tr>
      <w:tr w:rsidR="007E3FD6" w:rsidRPr="007E3FD6" w14:paraId="0EC70243" w14:textId="77777777" w:rsidTr="007E3FD6">
        <w:tc>
          <w:tcPr>
            <w:tcW w:w="2179" w:type="dxa"/>
            <w:shd w:val="clear" w:color="auto" w:fill="auto"/>
          </w:tcPr>
          <w:p w14:paraId="2E5171DC" w14:textId="782F815E" w:rsidR="007E3FD6" w:rsidRPr="007E3FD6" w:rsidRDefault="007E3FD6" w:rsidP="007E3FD6">
            <w:pPr>
              <w:ind w:firstLine="0"/>
            </w:pPr>
            <w:r>
              <w:t>Terribile</w:t>
            </w:r>
          </w:p>
        </w:tc>
        <w:tc>
          <w:tcPr>
            <w:tcW w:w="2179" w:type="dxa"/>
            <w:shd w:val="clear" w:color="auto" w:fill="auto"/>
          </w:tcPr>
          <w:p w14:paraId="0589DC84" w14:textId="5182EBA2" w:rsidR="007E3FD6" w:rsidRPr="007E3FD6" w:rsidRDefault="007E3FD6" w:rsidP="007E3FD6">
            <w:pPr>
              <w:ind w:firstLine="0"/>
            </w:pPr>
            <w:r>
              <w:t>Vaughan</w:t>
            </w:r>
          </w:p>
        </w:tc>
        <w:tc>
          <w:tcPr>
            <w:tcW w:w="2180" w:type="dxa"/>
            <w:shd w:val="clear" w:color="auto" w:fill="auto"/>
          </w:tcPr>
          <w:p w14:paraId="14DD7465" w14:textId="269682B1" w:rsidR="007E3FD6" w:rsidRPr="007E3FD6" w:rsidRDefault="007E3FD6" w:rsidP="007E3FD6">
            <w:pPr>
              <w:ind w:firstLine="0"/>
            </w:pPr>
            <w:r>
              <w:t>Waters</w:t>
            </w:r>
          </w:p>
        </w:tc>
      </w:tr>
      <w:tr w:rsidR="007E3FD6" w:rsidRPr="007E3FD6" w14:paraId="6E28B4A7" w14:textId="77777777" w:rsidTr="007E3FD6">
        <w:tc>
          <w:tcPr>
            <w:tcW w:w="2179" w:type="dxa"/>
            <w:shd w:val="clear" w:color="auto" w:fill="auto"/>
          </w:tcPr>
          <w:p w14:paraId="03AE8754" w14:textId="772075CC" w:rsidR="007E3FD6" w:rsidRPr="007E3FD6" w:rsidRDefault="007E3FD6" w:rsidP="007E3FD6">
            <w:pPr>
              <w:ind w:firstLine="0"/>
            </w:pPr>
            <w:r>
              <w:t>Weeks</w:t>
            </w:r>
          </w:p>
        </w:tc>
        <w:tc>
          <w:tcPr>
            <w:tcW w:w="2179" w:type="dxa"/>
            <w:shd w:val="clear" w:color="auto" w:fill="auto"/>
          </w:tcPr>
          <w:p w14:paraId="598A63D3" w14:textId="33540779" w:rsidR="007E3FD6" w:rsidRPr="007E3FD6" w:rsidRDefault="007E3FD6" w:rsidP="007E3FD6">
            <w:pPr>
              <w:ind w:firstLine="0"/>
            </w:pPr>
            <w:r>
              <w:t>Wetmore</w:t>
            </w:r>
          </w:p>
        </w:tc>
        <w:tc>
          <w:tcPr>
            <w:tcW w:w="2180" w:type="dxa"/>
            <w:shd w:val="clear" w:color="auto" w:fill="auto"/>
          </w:tcPr>
          <w:p w14:paraId="2D248C57" w14:textId="39AF8A3E" w:rsidR="007E3FD6" w:rsidRPr="007E3FD6" w:rsidRDefault="007E3FD6" w:rsidP="007E3FD6">
            <w:pPr>
              <w:ind w:firstLine="0"/>
            </w:pPr>
            <w:r>
              <w:t>White</w:t>
            </w:r>
          </w:p>
        </w:tc>
      </w:tr>
      <w:tr w:rsidR="007E3FD6" w:rsidRPr="007E3FD6" w14:paraId="6DF32790" w14:textId="77777777" w:rsidTr="007E3FD6">
        <w:tc>
          <w:tcPr>
            <w:tcW w:w="2179" w:type="dxa"/>
            <w:shd w:val="clear" w:color="auto" w:fill="auto"/>
          </w:tcPr>
          <w:p w14:paraId="2AA75CB6" w14:textId="1E574BD6" w:rsidR="007E3FD6" w:rsidRPr="007E3FD6" w:rsidRDefault="007E3FD6" w:rsidP="007E3FD6">
            <w:pPr>
              <w:keepNext/>
              <w:ind w:firstLine="0"/>
            </w:pPr>
            <w:r>
              <w:t>Whitmire</w:t>
            </w:r>
          </w:p>
        </w:tc>
        <w:tc>
          <w:tcPr>
            <w:tcW w:w="2179" w:type="dxa"/>
            <w:shd w:val="clear" w:color="auto" w:fill="auto"/>
          </w:tcPr>
          <w:p w14:paraId="719C7746" w14:textId="16050605" w:rsidR="007E3FD6" w:rsidRPr="007E3FD6" w:rsidRDefault="007E3FD6" w:rsidP="007E3FD6">
            <w:pPr>
              <w:keepNext/>
              <w:ind w:firstLine="0"/>
            </w:pPr>
            <w:r>
              <w:t>Wickensimer</w:t>
            </w:r>
          </w:p>
        </w:tc>
        <w:tc>
          <w:tcPr>
            <w:tcW w:w="2180" w:type="dxa"/>
            <w:shd w:val="clear" w:color="auto" w:fill="auto"/>
          </w:tcPr>
          <w:p w14:paraId="1A98AB5F" w14:textId="59C4A6E9" w:rsidR="007E3FD6" w:rsidRPr="007E3FD6" w:rsidRDefault="007E3FD6" w:rsidP="007E3FD6">
            <w:pPr>
              <w:keepNext/>
              <w:ind w:firstLine="0"/>
            </w:pPr>
            <w:r>
              <w:t>Williams</w:t>
            </w:r>
          </w:p>
        </w:tc>
      </w:tr>
      <w:tr w:rsidR="007E3FD6" w:rsidRPr="007E3FD6" w14:paraId="1F8C1B10" w14:textId="77777777" w:rsidTr="007E3FD6">
        <w:tc>
          <w:tcPr>
            <w:tcW w:w="2179" w:type="dxa"/>
            <w:shd w:val="clear" w:color="auto" w:fill="auto"/>
          </w:tcPr>
          <w:p w14:paraId="2441A72A" w14:textId="68442237" w:rsidR="007E3FD6" w:rsidRPr="007E3FD6" w:rsidRDefault="007E3FD6" w:rsidP="007E3FD6">
            <w:pPr>
              <w:keepNext/>
              <w:ind w:firstLine="0"/>
            </w:pPr>
            <w:r>
              <w:t>Willis</w:t>
            </w:r>
          </w:p>
        </w:tc>
        <w:tc>
          <w:tcPr>
            <w:tcW w:w="2179" w:type="dxa"/>
            <w:shd w:val="clear" w:color="auto" w:fill="auto"/>
          </w:tcPr>
          <w:p w14:paraId="05B6C6CF" w14:textId="18E19590" w:rsidR="007E3FD6" w:rsidRPr="007E3FD6" w:rsidRDefault="007E3FD6" w:rsidP="007E3FD6">
            <w:pPr>
              <w:keepNext/>
              <w:ind w:firstLine="0"/>
            </w:pPr>
            <w:r>
              <w:t>Yow</w:t>
            </w:r>
          </w:p>
        </w:tc>
        <w:tc>
          <w:tcPr>
            <w:tcW w:w="2180" w:type="dxa"/>
            <w:shd w:val="clear" w:color="auto" w:fill="auto"/>
          </w:tcPr>
          <w:p w14:paraId="4FF5B0CA" w14:textId="77777777" w:rsidR="007E3FD6" w:rsidRPr="007E3FD6" w:rsidRDefault="007E3FD6" w:rsidP="007E3FD6">
            <w:pPr>
              <w:keepNext/>
              <w:ind w:firstLine="0"/>
            </w:pPr>
          </w:p>
        </w:tc>
      </w:tr>
    </w:tbl>
    <w:p w14:paraId="4EC0429A" w14:textId="77777777" w:rsidR="007E3FD6" w:rsidRDefault="007E3FD6" w:rsidP="007E3FD6"/>
    <w:p w14:paraId="64058B2F" w14:textId="40C7F56C" w:rsidR="007E3FD6" w:rsidRDefault="007E3FD6" w:rsidP="007E3FD6">
      <w:pPr>
        <w:jc w:val="center"/>
        <w:rPr>
          <w:b/>
        </w:rPr>
      </w:pPr>
      <w:r w:rsidRPr="007E3FD6">
        <w:rPr>
          <w:b/>
        </w:rPr>
        <w:t>Total--98</w:t>
      </w:r>
    </w:p>
    <w:p w14:paraId="0AEF36CB" w14:textId="77777777" w:rsidR="007E3FD6" w:rsidRDefault="007E3FD6" w:rsidP="007E3FD6">
      <w:pPr>
        <w:jc w:val="center"/>
        <w:rPr>
          <w:b/>
        </w:rPr>
      </w:pPr>
    </w:p>
    <w:p w14:paraId="4D8227E6" w14:textId="77777777" w:rsidR="007E3FD6" w:rsidRDefault="007E3FD6" w:rsidP="007E3FD6">
      <w:pPr>
        <w:ind w:firstLine="0"/>
      </w:pPr>
      <w:r w:rsidRPr="007E3FD6">
        <w:t xml:space="preserve"> </w:t>
      </w:r>
      <w:r>
        <w:t>Those who voted in the negative are:</w:t>
      </w:r>
    </w:p>
    <w:p w14:paraId="5CC07EC8" w14:textId="77777777" w:rsidR="007E3FD6" w:rsidRDefault="007E3FD6" w:rsidP="007E3FD6"/>
    <w:p w14:paraId="0864532A" w14:textId="77777777" w:rsidR="007E3FD6" w:rsidRDefault="007E3FD6" w:rsidP="007E3FD6">
      <w:pPr>
        <w:jc w:val="center"/>
        <w:rPr>
          <w:b/>
        </w:rPr>
      </w:pPr>
      <w:r w:rsidRPr="007E3FD6">
        <w:rPr>
          <w:b/>
        </w:rPr>
        <w:t>Total--0</w:t>
      </w:r>
    </w:p>
    <w:p w14:paraId="42701272" w14:textId="0BD72925" w:rsidR="007E3FD6" w:rsidRDefault="007E3FD6" w:rsidP="007E3FD6">
      <w:pPr>
        <w:jc w:val="center"/>
        <w:rPr>
          <w:b/>
        </w:rPr>
      </w:pPr>
    </w:p>
    <w:p w14:paraId="01B668AE" w14:textId="77777777" w:rsidR="007E3FD6" w:rsidRDefault="007E3FD6" w:rsidP="007E3FD6">
      <w:r>
        <w:t xml:space="preserve">So, the Bill was read the second time and ordered to third reading.  </w:t>
      </w:r>
    </w:p>
    <w:p w14:paraId="04A3B155" w14:textId="77777777" w:rsidR="007E3FD6" w:rsidRDefault="007E3FD6" w:rsidP="007E3FD6"/>
    <w:p w14:paraId="3DBBBE40" w14:textId="77777777" w:rsidR="007473CE" w:rsidRDefault="007473CE" w:rsidP="007473CE">
      <w:pPr>
        <w:pStyle w:val="Title"/>
      </w:pPr>
      <w:r>
        <w:t>STATEMENT FOR JOURNAL</w:t>
      </w:r>
    </w:p>
    <w:p w14:paraId="667E70B8" w14:textId="175BA0D5" w:rsidR="007473CE" w:rsidRDefault="007473CE" w:rsidP="007473CE">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H. 3285. If I had been present, I would have voted in favor of the Bill.</w:t>
      </w:r>
    </w:p>
    <w:p w14:paraId="1BB72A06" w14:textId="77777777" w:rsidR="007473CE" w:rsidRDefault="007473CE" w:rsidP="007473CE">
      <w:pPr>
        <w:tabs>
          <w:tab w:val="left" w:pos="270"/>
          <w:tab w:val="left" w:pos="630"/>
          <w:tab w:val="left" w:pos="900"/>
          <w:tab w:val="left" w:pos="1260"/>
          <w:tab w:val="left" w:pos="1620"/>
          <w:tab w:val="left" w:pos="1980"/>
          <w:tab w:val="left" w:pos="2340"/>
          <w:tab w:val="left" w:pos="2700"/>
        </w:tabs>
      </w:pPr>
      <w:r>
        <w:tab/>
        <w:t>Rep. Charles Hartz</w:t>
      </w:r>
    </w:p>
    <w:p w14:paraId="43C6D3E5" w14:textId="77777777" w:rsidR="007473CE" w:rsidRDefault="007473CE" w:rsidP="007E3FD6"/>
    <w:p w14:paraId="464DC7B0" w14:textId="645AE6C3" w:rsidR="007E3FD6" w:rsidRDefault="007E3FD6" w:rsidP="007E3FD6">
      <w:pPr>
        <w:keepNext/>
        <w:jc w:val="center"/>
        <w:rPr>
          <w:b/>
        </w:rPr>
      </w:pPr>
      <w:r w:rsidRPr="007E3FD6">
        <w:rPr>
          <w:b/>
        </w:rPr>
        <w:t>H. 3569--DEBATE ADJOURNED</w:t>
      </w:r>
    </w:p>
    <w:p w14:paraId="3D4FF675" w14:textId="008E843A" w:rsidR="007E3FD6" w:rsidRDefault="007E3FD6" w:rsidP="007E3FD6">
      <w:pPr>
        <w:keepNext/>
      </w:pPr>
      <w:r>
        <w:t>The following Bill was taken up:</w:t>
      </w:r>
    </w:p>
    <w:p w14:paraId="1AB48F5C" w14:textId="77777777" w:rsidR="007E3FD6" w:rsidRDefault="007E3FD6" w:rsidP="007E3FD6">
      <w:pPr>
        <w:keepNext/>
      </w:pPr>
      <w:bookmarkStart w:id="32" w:name="include_clip_start_162"/>
      <w:bookmarkEnd w:id="32"/>
    </w:p>
    <w:p w14:paraId="6564CB82" w14:textId="77777777" w:rsidR="007E3FD6" w:rsidRDefault="007E3FD6" w:rsidP="007E3FD6">
      <w:r>
        <w:t>H. 3569 -- Reps. M. M. Smith, Pope, Davis, Cobb-Hunter, Wetmore, Henderson-Myers, Erickson, Rivers and Gilliard: A BILL TO AMEND THE SOUTH CAROLINA CODE OF LAWS BY ADDING SECTION 27-40-350 SO AS TO PROVIDE THAT RESIDENTIAL TENANTS WHO ARE VICTIMS OF CERTAIN DOMESTIC VIOLENCE OFFENSES MAY TERMINATE A RENTAL AGREEMENT AND TO PROVIDE FOR NECESSARY REQUIREMENTS; AND BY AMENDING SECTION 27-40-210, RELATING TO DEFINITIONS, SO AS TO DEFINE TERMS.</w:t>
      </w:r>
    </w:p>
    <w:p w14:paraId="351318BB" w14:textId="78221681" w:rsidR="007E3FD6" w:rsidRDefault="007E3FD6" w:rsidP="007E3FD6"/>
    <w:p w14:paraId="4DDA7D3A" w14:textId="55290F49" w:rsidR="007E3FD6" w:rsidRPr="00601924" w:rsidRDefault="007E3FD6" w:rsidP="007E3FD6">
      <w:pPr>
        <w:pStyle w:val="scamendsponsorline"/>
        <w:ind w:firstLine="216"/>
        <w:jc w:val="both"/>
        <w:rPr>
          <w:sz w:val="22"/>
        </w:rPr>
      </w:pPr>
      <w:r w:rsidRPr="00601924">
        <w:rPr>
          <w:sz w:val="22"/>
        </w:rPr>
        <w:t xml:space="preserve">The Committee on Judiciary proposed the following Amendment </w:t>
      </w:r>
      <w:r w:rsidR="006F7A06">
        <w:rPr>
          <w:sz w:val="22"/>
        </w:rPr>
        <w:br/>
      </w:r>
      <w:r w:rsidRPr="00601924">
        <w:rPr>
          <w:sz w:val="22"/>
        </w:rPr>
        <w:t>No. 1 to H. 3569 (LC-3569.SA0001H)</w:t>
      </w:r>
      <w:r w:rsidR="009A2896">
        <w:rPr>
          <w:sz w:val="22"/>
        </w:rPr>
        <w:t>:</w:t>
      </w:r>
    </w:p>
    <w:p w14:paraId="38A89141" w14:textId="77777777" w:rsidR="007E3FD6" w:rsidRPr="00601924" w:rsidRDefault="007E3FD6" w:rsidP="007E3FD6">
      <w:pPr>
        <w:pStyle w:val="scamendlanginstruction"/>
        <w:spacing w:before="0" w:after="0"/>
        <w:ind w:firstLine="216"/>
        <w:jc w:val="both"/>
        <w:rPr>
          <w:sz w:val="22"/>
        </w:rPr>
      </w:pPr>
      <w:r w:rsidRPr="00601924">
        <w:rPr>
          <w:sz w:val="22"/>
        </w:rPr>
        <w:t>Amend the bill, as and if amended, SECTION 1, by striking Section 27-40-350(D)(1) and inserting:</w:t>
      </w:r>
    </w:p>
    <w:p w14:paraId="35D943DB" w14:textId="694B887C" w:rsidR="007E3FD6" w:rsidRPr="00601924"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01924">
        <w:rPr>
          <w:rFonts w:cs="Times New Roman"/>
          <w:sz w:val="22"/>
        </w:rPr>
        <w:tab/>
      </w:r>
      <w:r w:rsidRPr="00601924">
        <w:rPr>
          <w:rFonts w:cs="Times New Roman"/>
          <w:sz w:val="22"/>
        </w:rPr>
        <w:tab/>
        <w:t xml:space="preserve">(1) may not require or force the protected tenant to vacate the residence before the expiration of the </w:t>
      </w:r>
      <w:r w:rsidRPr="00601924">
        <w:rPr>
          <w:rStyle w:val="scstrikered"/>
          <w:rFonts w:cs="Times New Roman"/>
          <w:sz w:val="22"/>
        </w:rPr>
        <w:t xml:space="preserve">thirty </w:t>
      </w:r>
      <w:r w:rsidRPr="00601924">
        <w:rPr>
          <w:rStyle w:val="scinsertblue"/>
          <w:rFonts w:cs="Times New Roman"/>
          <w:sz w:val="22"/>
        </w:rPr>
        <w:t xml:space="preserve">sixty </w:t>
      </w:r>
      <w:r w:rsidRPr="00601924">
        <w:rPr>
          <w:rFonts w:cs="Times New Roman"/>
          <w:sz w:val="22"/>
        </w:rPr>
        <w:t>days authorized by this section, but may enter into an agreement with the protected tenant to terminate the protected tenant’s obligations under a rental agreement earlier than what is required pursuant to this section; and</w:t>
      </w:r>
    </w:p>
    <w:p w14:paraId="6B0CE8D8" w14:textId="77777777" w:rsidR="007E3FD6" w:rsidRPr="00601924" w:rsidRDefault="007E3FD6" w:rsidP="007E3FD6">
      <w:pPr>
        <w:pStyle w:val="scamendlanginstruction"/>
        <w:spacing w:before="0" w:after="0"/>
        <w:ind w:firstLine="216"/>
        <w:jc w:val="both"/>
        <w:rPr>
          <w:sz w:val="22"/>
        </w:rPr>
      </w:pPr>
      <w:r w:rsidRPr="00601924">
        <w:rPr>
          <w:sz w:val="22"/>
        </w:rPr>
        <w:t>Amend the bill further, SECTION 1, Section 27-40-350, by adding a subsection to read:</w:t>
      </w:r>
    </w:p>
    <w:p w14:paraId="694DA0D3" w14:textId="4B31F395" w:rsidR="007E3FD6" w:rsidRPr="00601924"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01924">
        <w:rPr>
          <w:rStyle w:val="scinsertblue"/>
          <w:rFonts w:cs="Times New Roman"/>
          <w:sz w:val="22"/>
        </w:rPr>
        <w:tab/>
        <w:t>(G) A landlord or property owner who acts in good faith in reliance upon documentation provided by a protected tenant to establish a “qualifying incident” under Section 27-40-210(20), may not be held liable for terminating or modifying a lease under this section.</w:t>
      </w:r>
    </w:p>
    <w:p w14:paraId="621FB051" w14:textId="77777777" w:rsidR="007E3FD6" w:rsidRPr="00601924" w:rsidRDefault="007E3FD6" w:rsidP="007E3FD6">
      <w:pPr>
        <w:pStyle w:val="scamendconformline"/>
        <w:spacing w:before="0"/>
        <w:ind w:firstLine="216"/>
        <w:jc w:val="both"/>
        <w:rPr>
          <w:sz w:val="22"/>
        </w:rPr>
      </w:pPr>
      <w:r w:rsidRPr="00601924">
        <w:rPr>
          <w:sz w:val="22"/>
        </w:rPr>
        <w:t>Renumber sections to conform.</w:t>
      </w:r>
    </w:p>
    <w:p w14:paraId="24707201" w14:textId="77777777" w:rsidR="007E3FD6" w:rsidRDefault="007E3FD6" w:rsidP="007E3FD6">
      <w:pPr>
        <w:pStyle w:val="scamendtitleconform"/>
        <w:ind w:firstLine="216"/>
        <w:jc w:val="both"/>
        <w:rPr>
          <w:sz w:val="22"/>
        </w:rPr>
      </w:pPr>
      <w:r w:rsidRPr="00601924">
        <w:rPr>
          <w:sz w:val="22"/>
        </w:rPr>
        <w:t>Amend title to conform.</w:t>
      </w:r>
    </w:p>
    <w:p w14:paraId="774B2BFC" w14:textId="08D25A8C" w:rsidR="007E3FD6" w:rsidRDefault="007E3FD6" w:rsidP="007E3FD6">
      <w:pPr>
        <w:pStyle w:val="scamendtitleconform"/>
        <w:ind w:firstLine="216"/>
        <w:jc w:val="both"/>
        <w:rPr>
          <w:sz w:val="22"/>
        </w:rPr>
      </w:pPr>
    </w:p>
    <w:p w14:paraId="520305BE" w14:textId="77777777" w:rsidR="007E3FD6" w:rsidRDefault="007E3FD6" w:rsidP="007E3FD6">
      <w:r>
        <w:t>Rep. BERNSTEIN explained the amendment.</w:t>
      </w:r>
    </w:p>
    <w:p w14:paraId="25DE4DFF" w14:textId="77777777" w:rsidR="009A2896" w:rsidRDefault="009A2896" w:rsidP="007E3FD6"/>
    <w:p w14:paraId="28C5E726" w14:textId="3E576AB7" w:rsidR="007E3FD6" w:rsidRDefault="007E3FD6" w:rsidP="007E3FD6">
      <w:r>
        <w:t>Rep. BERNSTEIN spoke in favor of the amendment.</w:t>
      </w:r>
    </w:p>
    <w:p w14:paraId="5B02A66F" w14:textId="77777777" w:rsidR="009A2896" w:rsidRDefault="009A2896" w:rsidP="007E3FD6"/>
    <w:p w14:paraId="02CF5CD0" w14:textId="6D12CD76" w:rsidR="007E3FD6" w:rsidRDefault="007E3FD6" w:rsidP="007E3FD6">
      <w:r>
        <w:t xml:space="preserve">Rep. M. M. SMITH moved to adjourn debate on the Bill, which was agreed to.  </w:t>
      </w:r>
    </w:p>
    <w:p w14:paraId="76D5DFB3" w14:textId="77777777" w:rsidR="007E3FD6" w:rsidRDefault="007E3FD6" w:rsidP="007E3FD6"/>
    <w:p w14:paraId="766B8762" w14:textId="1635A60D" w:rsidR="007E3FD6" w:rsidRDefault="007E3FD6" w:rsidP="007E3FD6">
      <w:r>
        <w:t xml:space="preserve">Further proceedings were interrupted by expiration of time on the uncontested Calendar.  </w:t>
      </w:r>
    </w:p>
    <w:p w14:paraId="1D262D24" w14:textId="77777777" w:rsidR="009A2896" w:rsidRDefault="009A2896" w:rsidP="007E3FD6"/>
    <w:p w14:paraId="4BAA4A12" w14:textId="5EE8775E" w:rsidR="007E3FD6" w:rsidRDefault="007E3FD6" w:rsidP="007E3FD6">
      <w:pPr>
        <w:keepNext/>
        <w:jc w:val="center"/>
        <w:rPr>
          <w:b/>
        </w:rPr>
      </w:pPr>
      <w:r w:rsidRPr="007E3FD6">
        <w:rPr>
          <w:b/>
        </w:rPr>
        <w:t>RECURRENCE TO THE MORNING HOUR</w:t>
      </w:r>
    </w:p>
    <w:p w14:paraId="643176E9" w14:textId="5084672B" w:rsidR="007E3FD6" w:rsidRDefault="007E3FD6" w:rsidP="007E3FD6">
      <w:r>
        <w:t>Rep. M. M. SMITH moved that the House recur to the morning hour, which was agreed to.</w:t>
      </w:r>
    </w:p>
    <w:p w14:paraId="2053B241" w14:textId="77777777" w:rsidR="007E3FD6" w:rsidRDefault="007E3FD6" w:rsidP="007E3FD6"/>
    <w:p w14:paraId="459ED62C" w14:textId="69D958CA" w:rsidR="007E3FD6" w:rsidRDefault="007E3FD6" w:rsidP="007E3FD6">
      <w:pPr>
        <w:keepNext/>
        <w:jc w:val="center"/>
        <w:rPr>
          <w:b/>
        </w:rPr>
      </w:pPr>
      <w:r w:rsidRPr="007E3FD6">
        <w:rPr>
          <w:b/>
        </w:rPr>
        <w:t>H. 3201--DEBATE ADJOURNED</w:t>
      </w:r>
    </w:p>
    <w:p w14:paraId="1EAF0110" w14:textId="4E708A36" w:rsidR="007E3FD6" w:rsidRDefault="007E3FD6" w:rsidP="007E3FD6">
      <w:pPr>
        <w:keepNext/>
      </w:pPr>
      <w:r>
        <w:t>The following Bill was taken up:</w:t>
      </w:r>
    </w:p>
    <w:p w14:paraId="241B7A5D" w14:textId="77777777" w:rsidR="007E3FD6" w:rsidRDefault="007E3FD6" w:rsidP="007E3FD6">
      <w:pPr>
        <w:keepNext/>
      </w:pPr>
      <w:bookmarkStart w:id="33" w:name="include_clip_start_171"/>
      <w:bookmarkEnd w:id="33"/>
    </w:p>
    <w:p w14:paraId="2E891DEE" w14:textId="77777777" w:rsidR="007E3FD6" w:rsidRDefault="007E3FD6" w:rsidP="007E3FD6">
      <w:pPr>
        <w:keepNext/>
      </w:pPr>
      <w:r>
        <w:t>H. 3201 -- Reps. Davis, Erickson, Pope, Spann-Wilder, Pedalino, Forrest, Cobb-Hunter, Rivers and Henderson-Myers: A BILL TO AMEND THE SOUTH CAROLINA CODE OF LAWS BY ENACTING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 AND TO PROVIDE RELATED REQUIREMENTS OF THE STATE BOARD OF EDUCATION AND THE STATE DEPARTMENT OF EDUCATION.</w:t>
      </w:r>
    </w:p>
    <w:p w14:paraId="49179C7C" w14:textId="77777777" w:rsidR="009A2896" w:rsidRDefault="009A2896" w:rsidP="007E3FD6">
      <w:bookmarkStart w:id="34" w:name="include_clip_end_171"/>
      <w:bookmarkEnd w:id="34"/>
    </w:p>
    <w:p w14:paraId="300BDDAF" w14:textId="5C9E89C1" w:rsidR="007E3FD6" w:rsidRDefault="007E3FD6" w:rsidP="007E3FD6">
      <w:r>
        <w:t xml:space="preserve">Rep. ERICKSON moved to adjourn debate on the Bill, which was agreed to.  </w:t>
      </w:r>
    </w:p>
    <w:p w14:paraId="200F55D4" w14:textId="77777777" w:rsidR="007E3FD6" w:rsidRDefault="007E3FD6" w:rsidP="007E3FD6"/>
    <w:p w14:paraId="0117F7F4" w14:textId="2088E71A" w:rsidR="007E3FD6" w:rsidRDefault="007E3FD6" w:rsidP="007E3FD6">
      <w:pPr>
        <w:keepNext/>
        <w:jc w:val="center"/>
        <w:rPr>
          <w:b/>
        </w:rPr>
      </w:pPr>
      <w:r w:rsidRPr="007E3FD6">
        <w:rPr>
          <w:b/>
        </w:rPr>
        <w:t>H. 3058--DEBATE ADJOURNED</w:t>
      </w:r>
    </w:p>
    <w:p w14:paraId="60BC94B7" w14:textId="3A1852F0" w:rsidR="007E3FD6" w:rsidRDefault="007E3FD6" w:rsidP="007E3FD6">
      <w:pPr>
        <w:keepNext/>
      </w:pPr>
      <w:r>
        <w:t>The following Bill was taken up:</w:t>
      </w:r>
    </w:p>
    <w:p w14:paraId="13A11256" w14:textId="77777777" w:rsidR="007E3FD6" w:rsidRDefault="007E3FD6" w:rsidP="007E3FD6">
      <w:pPr>
        <w:keepNext/>
      </w:pPr>
      <w:bookmarkStart w:id="35" w:name="include_clip_start_174"/>
      <w:bookmarkEnd w:id="35"/>
    </w:p>
    <w:p w14:paraId="0161BEA7" w14:textId="77777777" w:rsidR="007E3FD6" w:rsidRDefault="007E3FD6" w:rsidP="007E3FD6">
      <w:pPr>
        <w:keepNext/>
      </w:pPr>
      <w:r>
        <w:t xml:space="preserve">H. 3058 -- Reps. Wooten, Pope, Spann-Wilder, McCravy, Taylor, Cobb-Hunter, Govan, Erickson, Bradley and Guffey: A BILL TO AMEND THE SOUTH CAROLINA CODE OF LAWS BY ADDING SECTION 16-15-330 SO AS TO DEFINE NECESSARY TERMS FOR </w:t>
      </w:r>
      <w:r>
        <w:lastRenderedPageBreak/>
        <w:t>THE OFFENSE OF INTENTIONALLY DISSEMINATING INTIMATE IMAGES OR DIGITALLY FORGED INTIMATE IMAGES WITHOUT EFFECTIVE CONSENT; AND BY ADDING SECTION 16-15-332 SO AS TO CREATE THE OFFENSE OF INTENTIONALLY DISSEMINATING INTIMATE IMAGES OR DIGITALLY FORGED INTIMATE IMAGES WITHOUT EFFECTIVE CONSENT, TO PROVIDE GRADUATED PENALTIES, AND TO PROVIDE AN EXCEPTION FOR LAW ENFORCEMENT UNDER CERTAIN CIRCUMSTANCES.</w:t>
      </w:r>
    </w:p>
    <w:p w14:paraId="574F94DE" w14:textId="77777777" w:rsidR="009A2896" w:rsidRDefault="009A2896" w:rsidP="007E3FD6">
      <w:bookmarkStart w:id="36" w:name="include_clip_end_174"/>
      <w:bookmarkEnd w:id="36"/>
    </w:p>
    <w:p w14:paraId="7BBF9E36" w14:textId="29DB260D" w:rsidR="007E3FD6" w:rsidRDefault="007E3FD6" w:rsidP="007E3FD6">
      <w:r>
        <w:t xml:space="preserve">Rep. BRITTAIN moved to adjourn debate on the Bill, which was agreed to.  </w:t>
      </w:r>
    </w:p>
    <w:p w14:paraId="3BC588F8" w14:textId="77777777" w:rsidR="007E3FD6" w:rsidRDefault="007E3FD6" w:rsidP="007E3FD6"/>
    <w:p w14:paraId="24886ECF" w14:textId="75AC467A" w:rsidR="007E3FD6" w:rsidRDefault="007E3FD6" w:rsidP="007E3FD6">
      <w:pPr>
        <w:keepNext/>
        <w:jc w:val="center"/>
        <w:rPr>
          <w:b/>
        </w:rPr>
      </w:pPr>
      <w:r w:rsidRPr="007E3FD6">
        <w:rPr>
          <w:b/>
        </w:rPr>
        <w:t>H. 3569--AMENDED AND ORDERED TO THIRD READING</w:t>
      </w:r>
    </w:p>
    <w:p w14:paraId="66A9553D" w14:textId="5A969838" w:rsidR="007E3FD6" w:rsidRDefault="007E3FD6" w:rsidP="007E3FD6">
      <w:pPr>
        <w:keepNext/>
      </w:pPr>
      <w:r>
        <w:t>The following Bill was taken up:</w:t>
      </w:r>
    </w:p>
    <w:p w14:paraId="7A245A0E" w14:textId="77777777" w:rsidR="007E3FD6" w:rsidRDefault="007E3FD6" w:rsidP="007E3FD6">
      <w:pPr>
        <w:keepNext/>
      </w:pPr>
      <w:bookmarkStart w:id="37" w:name="include_clip_start_177"/>
      <w:bookmarkEnd w:id="37"/>
    </w:p>
    <w:p w14:paraId="4A580D3D" w14:textId="77777777" w:rsidR="007E3FD6" w:rsidRDefault="007E3FD6" w:rsidP="007E3FD6">
      <w:r>
        <w:t>H. 3569 -- Reps. M. M. Smith, Pope, Davis, Cobb-Hunter, Wetmore, Henderson-Myers, Erickson, Rivers and Gilliard: A BILL TO AMEND THE SOUTH CAROLINA CODE OF LAWS BY ADDING SECTION 27-40-350 SO AS TO PROVIDE THAT RESIDENTIAL TENANTS WHO ARE VICTIMS OF CERTAIN DOMESTIC VIOLENCE OFFENSES MAY TERMINATE A RENTAL AGREEMENT AND TO PROVIDE FOR NECESSARY REQUIREMENTS; AND BY AMENDING SECTION 27-40-210, RELATING TO DEFINITIONS, SO AS TO DEFINE TERMS.</w:t>
      </w:r>
    </w:p>
    <w:p w14:paraId="7DE28E5B" w14:textId="11C17E38" w:rsidR="007E3FD6" w:rsidRDefault="007E3FD6" w:rsidP="007E3FD6"/>
    <w:p w14:paraId="59003B8A" w14:textId="2FEA50FC" w:rsidR="007E3FD6" w:rsidRPr="00674444" w:rsidRDefault="007E3FD6" w:rsidP="007E3FD6">
      <w:pPr>
        <w:pStyle w:val="scamendsponsorline"/>
        <w:ind w:firstLine="216"/>
        <w:jc w:val="both"/>
        <w:rPr>
          <w:sz w:val="22"/>
        </w:rPr>
      </w:pPr>
      <w:r w:rsidRPr="00674444">
        <w:rPr>
          <w:sz w:val="22"/>
        </w:rPr>
        <w:t xml:space="preserve">The Committee on Judiciary proposed the following Amendment </w:t>
      </w:r>
      <w:r w:rsidR="006F7A06">
        <w:rPr>
          <w:sz w:val="22"/>
        </w:rPr>
        <w:br/>
      </w:r>
      <w:r w:rsidRPr="00674444">
        <w:rPr>
          <w:sz w:val="22"/>
        </w:rPr>
        <w:t>No. 1</w:t>
      </w:r>
      <w:r w:rsidR="006F7A06">
        <w:rPr>
          <w:sz w:val="22"/>
        </w:rPr>
        <w:t xml:space="preserve"> t</w:t>
      </w:r>
      <w:r w:rsidRPr="00674444">
        <w:rPr>
          <w:sz w:val="22"/>
        </w:rPr>
        <w:t>o H. 3569 (LC-3569.SA0001H)</w:t>
      </w:r>
      <w:r w:rsidR="00FC07A8">
        <w:rPr>
          <w:sz w:val="22"/>
        </w:rPr>
        <w:t>, which was adopted</w:t>
      </w:r>
      <w:r w:rsidR="009A2896">
        <w:rPr>
          <w:sz w:val="22"/>
        </w:rPr>
        <w:t>:</w:t>
      </w:r>
    </w:p>
    <w:p w14:paraId="777C4685" w14:textId="77777777" w:rsidR="007E3FD6" w:rsidRPr="00674444" w:rsidRDefault="007E3FD6" w:rsidP="007E3FD6">
      <w:pPr>
        <w:pStyle w:val="scamendlanginstruction"/>
        <w:spacing w:before="0" w:after="0"/>
        <w:ind w:firstLine="216"/>
        <w:jc w:val="both"/>
        <w:rPr>
          <w:sz w:val="22"/>
        </w:rPr>
      </w:pPr>
      <w:r w:rsidRPr="00674444">
        <w:rPr>
          <w:sz w:val="22"/>
        </w:rPr>
        <w:t>Amend the bill, as and if amended, SECTION 1, by striking Section 27-40-350(D)(1) and inserting:</w:t>
      </w:r>
    </w:p>
    <w:p w14:paraId="75AA5A1E" w14:textId="0C2AB580" w:rsidR="007E3FD6" w:rsidRPr="00674444"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74444">
        <w:rPr>
          <w:rFonts w:cs="Times New Roman"/>
          <w:sz w:val="22"/>
        </w:rPr>
        <w:tab/>
      </w:r>
      <w:r w:rsidRPr="00674444">
        <w:rPr>
          <w:rFonts w:cs="Times New Roman"/>
          <w:sz w:val="22"/>
        </w:rPr>
        <w:tab/>
        <w:t xml:space="preserve">(1) may not require or force the protected tenant to vacate the residence before the expiration of the </w:t>
      </w:r>
      <w:r w:rsidRPr="00674444">
        <w:rPr>
          <w:rStyle w:val="scstrikered"/>
          <w:rFonts w:cs="Times New Roman"/>
          <w:sz w:val="22"/>
        </w:rPr>
        <w:t xml:space="preserve">thirty </w:t>
      </w:r>
      <w:r w:rsidRPr="00674444">
        <w:rPr>
          <w:rStyle w:val="scinsertblue"/>
          <w:rFonts w:cs="Times New Roman"/>
          <w:sz w:val="22"/>
        </w:rPr>
        <w:t xml:space="preserve">sixty </w:t>
      </w:r>
      <w:r w:rsidRPr="00674444">
        <w:rPr>
          <w:rFonts w:cs="Times New Roman"/>
          <w:sz w:val="22"/>
        </w:rPr>
        <w:t>days authorized by this section, but may enter into an agreement with the protected tenant to terminate the protected tenant’s obligations under a rental agreement earlier than what is required pursuant to this section; and</w:t>
      </w:r>
    </w:p>
    <w:p w14:paraId="23503034" w14:textId="77777777" w:rsidR="007E3FD6" w:rsidRPr="00674444" w:rsidRDefault="007E3FD6" w:rsidP="007E3FD6">
      <w:pPr>
        <w:pStyle w:val="scamendlanginstruction"/>
        <w:spacing w:before="0" w:after="0"/>
        <w:ind w:firstLine="216"/>
        <w:jc w:val="both"/>
        <w:rPr>
          <w:sz w:val="22"/>
        </w:rPr>
      </w:pPr>
      <w:r w:rsidRPr="00674444">
        <w:rPr>
          <w:sz w:val="22"/>
        </w:rPr>
        <w:t>Amend the bill further, SECTION 1, Section 27-40-350, by adding a subsection to read:</w:t>
      </w:r>
    </w:p>
    <w:p w14:paraId="565605BE" w14:textId="58A5DD22" w:rsidR="007E3FD6" w:rsidRPr="00674444"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74444">
        <w:rPr>
          <w:rStyle w:val="scinsertblue"/>
          <w:rFonts w:cs="Times New Roman"/>
          <w:sz w:val="22"/>
        </w:rPr>
        <w:tab/>
        <w:t>(G) A landlord or property owner who acts in good faith in reliance upon documentation provided by a protected tenant to establish a “qualifying incident” under Section 27-40-210(20), may not be held liable for terminating or modifying a lease under this section.</w:t>
      </w:r>
    </w:p>
    <w:p w14:paraId="3D273579" w14:textId="77777777" w:rsidR="007E3FD6" w:rsidRPr="00674444" w:rsidRDefault="007E3FD6" w:rsidP="007E3FD6">
      <w:pPr>
        <w:pStyle w:val="scamendconformline"/>
        <w:spacing w:before="0"/>
        <w:ind w:firstLine="216"/>
        <w:jc w:val="both"/>
        <w:rPr>
          <w:sz w:val="22"/>
        </w:rPr>
      </w:pPr>
      <w:r w:rsidRPr="00674444">
        <w:rPr>
          <w:sz w:val="22"/>
        </w:rPr>
        <w:lastRenderedPageBreak/>
        <w:t>Renumber sections to conform.</w:t>
      </w:r>
    </w:p>
    <w:p w14:paraId="243B2891" w14:textId="77777777" w:rsidR="007E3FD6" w:rsidRPr="00674444" w:rsidRDefault="007E3FD6" w:rsidP="007E3FD6">
      <w:pPr>
        <w:pStyle w:val="scamendtitleconform"/>
        <w:ind w:firstLine="216"/>
        <w:jc w:val="both"/>
        <w:rPr>
          <w:sz w:val="22"/>
        </w:rPr>
      </w:pPr>
      <w:r w:rsidRPr="00674444">
        <w:rPr>
          <w:sz w:val="22"/>
        </w:rPr>
        <w:t>Amend title to conform.</w:t>
      </w:r>
    </w:p>
    <w:p w14:paraId="241CBF45" w14:textId="77777777" w:rsidR="007E3FD6" w:rsidRDefault="007E3FD6" w:rsidP="007E3FD6">
      <w:bookmarkStart w:id="38" w:name="file_end178"/>
      <w:bookmarkEnd w:id="38"/>
    </w:p>
    <w:p w14:paraId="77CFCF34" w14:textId="09145698" w:rsidR="007E3FD6" w:rsidRDefault="007E3FD6" w:rsidP="007E3FD6">
      <w:r>
        <w:t>Rep. M. M. SMITH spoke in favor of the amendment.</w:t>
      </w:r>
    </w:p>
    <w:p w14:paraId="0CC13221" w14:textId="6AACCC2A" w:rsidR="007E3FD6" w:rsidRDefault="007E3FD6" w:rsidP="007E3FD6">
      <w:r>
        <w:t>The amendment was then adopted.</w:t>
      </w:r>
    </w:p>
    <w:p w14:paraId="555D191E" w14:textId="77777777" w:rsidR="007E3FD6" w:rsidRDefault="007E3FD6" w:rsidP="007E3FD6"/>
    <w:p w14:paraId="6D9DA29D" w14:textId="537462BC" w:rsidR="007E3FD6" w:rsidRDefault="007E3FD6" w:rsidP="007E3FD6">
      <w:r>
        <w:t>The question recurred to the passage of the Bill.</w:t>
      </w:r>
    </w:p>
    <w:p w14:paraId="23051474" w14:textId="77777777" w:rsidR="007E3FD6" w:rsidRDefault="007E3FD6" w:rsidP="007E3FD6"/>
    <w:p w14:paraId="67E85D32" w14:textId="77777777" w:rsidR="007E3FD6" w:rsidRDefault="007E3FD6" w:rsidP="007E3FD6">
      <w:r>
        <w:t xml:space="preserve">The yeas and nays were taken resulting as follows: </w:t>
      </w:r>
    </w:p>
    <w:p w14:paraId="1B746015" w14:textId="7FCE04AA" w:rsidR="007E3FD6" w:rsidRDefault="007E3FD6" w:rsidP="007E3FD6">
      <w:pPr>
        <w:jc w:val="center"/>
      </w:pPr>
      <w:r>
        <w:t xml:space="preserve"> </w:t>
      </w:r>
      <w:bookmarkStart w:id="39" w:name="vote_start182"/>
      <w:bookmarkEnd w:id="39"/>
      <w:r>
        <w:t>Yeas 108; Nays 0</w:t>
      </w:r>
    </w:p>
    <w:p w14:paraId="1AC2D488" w14:textId="77777777" w:rsidR="007E3FD6" w:rsidRDefault="007E3FD6" w:rsidP="007E3FD6">
      <w:pPr>
        <w:jc w:val="center"/>
      </w:pPr>
    </w:p>
    <w:p w14:paraId="2A3B596D" w14:textId="77777777" w:rsidR="007E3FD6" w:rsidRDefault="007E3FD6" w:rsidP="009A2896">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E3FD6" w:rsidRPr="007E3FD6" w14:paraId="448D15BB" w14:textId="77777777" w:rsidTr="007E3FD6">
        <w:tc>
          <w:tcPr>
            <w:tcW w:w="2179" w:type="dxa"/>
            <w:shd w:val="clear" w:color="auto" w:fill="auto"/>
          </w:tcPr>
          <w:p w14:paraId="143635DB" w14:textId="32BFEF02" w:rsidR="007E3FD6" w:rsidRPr="007E3FD6" w:rsidRDefault="007E3FD6" w:rsidP="009A2896">
            <w:pPr>
              <w:keepNext/>
              <w:ind w:firstLine="0"/>
            </w:pPr>
            <w:r>
              <w:t>Alexander</w:t>
            </w:r>
          </w:p>
        </w:tc>
        <w:tc>
          <w:tcPr>
            <w:tcW w:w="2179" w:type="dxa"/>
            <w:shd w:val="clear" w:color="auto" w:fill="auto"/>
          </w:tcPr>
          <w:p w14:paraId="7EBCD625" w14:textId="0840FAC5" w:rsidR="007E3FD6" w:rsidRPr="007E3FD6" w:rsidRDefault="007E3FD6" w:rsidP="009A2896">
            <w:pPr>
              <w:keepNext/>
              <w:ind w:firstLine="0"/>
            </w:pPr>
            <w:r>
              <w:t>Anderson</w:t>
            </w:r>
          </w:p>
        </w:tc>
        <w:tc>
          <w:tcPr>
            <w:tcW w:w="2180" w:type="dxa"/>
            <w:shd w:val="clear" w:color="auto" w:fill="auto"/>
          </w:tcPr>
          <w:p w14:paraId="2D703424" w14:textId="3FE0FF47" w:rsidR="007E3FD6" w:rsidRPr="007E3FD6" w:rsidRDefault="007E3FD6" w:rsidP="009A2896">
            <w:pPr>
              <w:keepNext/>
              <w:ind w:firstLine="0"/>
            </w:pPr>
            <w:r>
              <w:t>Atkinson</w:t>
            </w:r>
          </w:p>
        </w:tc>
      </w:tr>
      <w:tr w:rsidR="007E3FD6" w:rsidRPr="007E3FD6" w14:paraId="2CE92C7B" w14:textId="77777777" w:rsidTr="007E3FD6">
        <w:tc>
          <w:tcPr>
            <w:tcW w:w="2179" w:type="dxa"/>
            <w:shd w:val="clear" w:color="auto" w:fill="auto"/>
          </w:tcPr>
          <w:p w14:paraId="738779CD" w14:textId="35AE2AF9" w:rsidR="007E3FD6" w:rsidRPr="007E3FD6" w:rsidRDefault="007E3FD6" w:rsidP="009A2896">
            <w:pPr>
              <w:keepNext/>
              <w:ind w:firstLine="0"/>
            </w:pPr>
            <w:r>
              <w:t>Bailey</w:t>
            </w:r>
          </w:p>
        </w:tc>
        <w:tc>
          <w:tcPr>
            <w:tcW w:w="2179" w:type="dxa"/>
            <w:shd w:val="clear" w:color="auto" w:fill="auto"/>
          </w:tcPr>
          <w:p w14:paraId="2F58A9A1" w14:textId="75B366AC" w:rsidR="007E3FD6" w:rsidRPr="007E3FD6" w:rsidRDefault="007E3FD6" w:rsidP="009A2896">
            <w:pPr>
              <w:keepNext/>
              <w:ind w:firstLine="0"/>
            </w:pPr>
            <w:r>
              <w:t>Ballentine</w:t>
            </w:r>
          </w:p>
        </w:tc>
        <w:tc>
          <w:tcPr>
            <w:tcW w:w="2180" w:type="dxa"/>
            <w:shd w:val="clear" w:color="auto" w:fill="auto"/>
          </w:tcPr>
          <w:p w14:paraId="77705E93" w14:textId="7E76DAFA" w:rsidR="007E3FD6" w:rsidRPr="007E3FD6" w:rsidRDefault="007E3FD6" w:rsidP="009A2896">
            <w:pPr>
              <w:keepNext/>
              <w:ind w:firstLine="0"/>
            </w:pPr>
            <w:r>
              <w:t>Bamberg</w:t>
            </w:r>
          </w:p>
        </w:tc>
      </w:tr>
      <w:tr w:rsidR="007E3FD6" w:rsidRPr="007E3FD6" w14:paraId="417F48B5" w14:textId="77777777" w:rsidTr="007E3FD6">
        <w:tc>
          <w:tcPr>
            <w:tcW w:w="2179" w:type="dxa"/>
            <w:shd w:val="clear" w:color="auto" w:fill="auto"/>
          </w:tcPr>
          <w:p w14:paraId="085C46ED" w14:textId="30BBAAD2" w:rsidR="007E3FD6" w:rsidRPr="007E3FD6" w:rsidRDefault="007E3FD6" w:rsidP="009A2896">
            <w:pPr>
              <w:keepNext/>
              <w:ind w:firstLine="0"/>
            </w:pPr>
            <w:r>
              <w:t>Bannister</w:t>
            </w:r>
          </w:p>
        </w:tc>
        <w:tc>
          <w:tcPr>
            <w:tcW w:w="2179" w:type="dxa"/>
            <w:shd w:val="clear" w:color="auto" w:fill="auto"/>
          </w:tcPr>
          <w:p w14:paraId="57199636" w14:textId="2A9519D3" w:rsidR="007E3FD6" w:rsidRPr="007E3FD6" w:rsidRDefault="007E3FD6" w:rsidP="009A2896">
            <w:pPr>
              <w:keepNext/>
              <w:ind w:firstLine="0"/>
            </w:pPr>
            <w:r>
              <w:t>Bauer</w:t>
            </w:r>
          </w:p>
        </w:tc>
        <w:tc>
          <w:tcPr>
            <w:tcW w:w="2180" w:type="dxa"/>
            <w:shd w:val="clear" w:color="auto" w:fill="auto"/>
          </w:tcPr>
          <w:p w14:paraId="0BA48497" w14:textId="350C7DD5" w:rsidR="007E3FD6" w:rsidRPr="007E3FD6" w:rsidRDefault="007E3FD6" w:rsidP="009A2896">
            <w:pPr>
              <w:keepNext/>
              <w:ind w:firstLine="0"/>
            </w:pPr>
            <w:r>
              <w:t>Beach</w:t>
            </w:r>
          </w:p>
        </w:tc>
      </w:tr>
      <w:tr w:rsidR="007E3FD6" w:rsidRPr="007E3FD6" w14:paraId="1D9CC3F1" w14:textId="77777777" w:rsidTr="007E3FD6">
        <w:tc>
          <w:tcPr>
            <w:tcW w:w="2179" w:type="dxa"/>
            <w:shd w:val="clear" w:color="auto" w:fill="auto"/>
          </w:tcPr>
          <w:p w14:paraId="4B1515E7" w14:textId="3B44277A" w:rsidR="007E3FD6" w:rsidRPr="007E3FD6" w:rsidRDefault="007E3FD6" w:rsidP="007E3FD6">
            <w:pPr>
              <w:ind w:firstLine="0"/>
            </w:pPr>
            <w:r>
              <w:t>Bernstein</w:t>
            </w:r>
          </w:p>
        </w:tc>
        <w:tc>
          <w:tcPr>
            <w:tcW w:w="2179" w:type="dxa"/>
            <w:shd w:val="clear" w:color="auto" w:fill="auto"/>
          </w:tcPr>
          <w:p w14:paraId="02F62A12" w14:textId="40AB37A8" w:rsidR="007E3FD6" w:rsidRPr="007E3FD6" w:rsidRDefault="007E3FD6" w:rsidP="007E3FD6">
            <w:pPr>
              <w:ind w:firstLine="0"/>
            </w:pPr>
            <w:r>
              <w:t>Bowers</w:t>
            </w:r>
          </w:p>
        </w:tc>
        <w:tc>
          <w:tcPr>
            <w:tcW w:w="2180" w:type="dxa"/>
            <w:shd w:val="clear" w:color="auto" w:fill="auto"/>
          </w:tcPr>
          <w:p w14:paraId="38B89E46" w14:textId="0382F4B0" w:rsidR="007E3FD6" w:rsidRPr="007E3FD6" w:rsidRDefault="007E3FD6" w:rsidP="007E3FD6">
            <w:pPr>
              <w:ind w:firstLine="0"/>
            </w:pPr>
            <w:r>
              <w:t>Brewer</w:t>
            </w:r>
          </w:p>
        </w:tc>
      </w:tr>
      <w:tr w:rsidR="007E3FD6" w:rsidRPr="007E3FD6" w14:paraId="6300A51E" w14:textId="77777777" w:rsidTr="007E3FD6">
        <w:tc>
          <w:tcPr>
            <w:tcW w:w="2179" w:type="dxa"/>
            <w:shd w:val="clear" w:color="auto" w:fill="auto"/>
          </w:tcPr>
          <w:p w14:paraId="2215BD3C" w14:textId="51F1B072" w:rsidR="007E3FD6" w:rsidRPr="007E3FD6" w:rsidRDefault="007E3FD6" w:rsidP="007E3FD6">
            <w:pPr>
              <w:ind w:firstLine="0"/>
            </w:pPr>
            <w:r>
              <w:t>Brittain</w:t>
            </w:r>
          </w:p>
        </w:tc>
        <w:tc>
          <w:tcPr>
            <w:tcW w:w="2179" w:type="dxa"/>
            <w:shd w:val="clear" w:color="auto" w:fill="auto"/>
          </w:tcPr>
          <w:p w14:paraId="3709619E" w14:textId="400ADB35" w:rsidR="007E3FD6" w:rsidRPr="007E3FD6" w:rsidRDefault="007E3FD6" w:rsidP="007E3FD6">
            <w:pPr>
              <w:ind w:firstLine="0"/>
            </w:pPr>
            <w:r>
              <w:t>Burns</w:t>
            </w:r>
          </w:p>
        </w:tc>
        <w:tc>
          <w:tcPr>
            <w:tcW w:w="2180" w:type="dxa"/>
            <w:shd w:val="clear" w:color="auto" w:fill="auto"/>
          </w:tcPr>
          <w:p w14:paraId="7DF2B46D" w14:textId="7B885944" w:rsidR="007E3FD6" w:rsidRPr="007E3FD6" w:rsidRDefault="007E3FD6" w:rsidP="007E3FD6">
            <w:pPr>
              <w:ind w:firstLine="0"/>
            </w:pPr>
            <w:r>
              <w:t>Bustos</w:t>
            </w:r>
          </w:p>
        </w:tc>
      </w:tr>
      <w:tr w:rsidR="007E3FD6" w:rsidRPr="007E3FD6" w14:paraId="74B1986B" w14:textId="77777777" w:rsidTr="007E3FD6">
        <w:tc>
          <w:tcPr>
            <w:tcW w:w="2179" w:type="dxa"/>
            <w:shd w:val="clear" w:color="auto" w:fill="auto"/>
          </w:tcPr>
          <w:p w14:paraId="2ACB62EA" w14:textId="38D57DD0" w:rsidR="007E3FD6" w:rsidRPr="007E3FD6" w:rsidRDefault="007E3FD6" w:rsidP="007E3FD6">
            <w:pPr>
              <w:ind w:firstLine="0"/>
            </w:pPr>
            <w:r>
              <w:t>Calhoon</w:t>
            </w:r>
          </w:p>
        </w:tc>
        <w:tc>
          <w:tcPr>
            <w:tcW w:w="2179" w:type="dxa"/>
            <w:shd w:val="clear" w:color="auto" w:fill="auto"/>
          </w:tcPr>
          <w:p w14:paraId="579E7DE1" w14:textId="714874FE" w:rsidR="007E3FD6" w:rsidRPr="007E3FD6" w:rsidRDefault="007E3FD6" w:rsidP="007E3FD6">
            <w:pPr>
              <w:ind w:firstLine="0"/>
            </w:pPr>
            <w:r>
              <w:t>Caskey</w:t>
            </w:r>
          </w:p>
        </w:tc>
        <w:tc>
          <w:tcPr>
            <w:tcW w:w="2180" w:type="dxa"/>
            <w:shd w:val="clear" w:color="auto" w:fill="auto"/>
          </w:tcPr>
          <w:p w14:paraId="764FF687" w14:textId="03BD2BB7" w:rsidR="007E3FD6" w:rsidRPr="007E3FD6" w:rsidRDefault="007E3FD6" w:rsidP="007E3FD6">
            <w:pPr>
              <w:ind w:firstLine="0"/>
            </w:pPr>
            <w:r>
              <w:t>Chapman</w:t>
            </w:r>
          </w:p>
        </w:tc>
      </w:tr>
      <w:tr w:rsidR="007E3FD6" w:rsidRPr="007E3FD6" w14:paraId="2EB7ECF7" w14:textId="77777777" w:rsidTr="007E3FD6">
        <w:tc>
          <w:tcPr>
            <w:tcW w:w="2179" w:type="dxa"/>
            <w:shd w:val="clear" w:color="auto" w:fill="auto"/>
          </w:tcPr>
          <w:p w14:paraId="5C3138FB" w14:textId="0B42AD47" w:rsidR="007E3FD6" w:rsidRPr="007E3FD6" w:rsidRDefault="007E3FD6" w:rsidP="007E3FD6">
            <w:pPr>
              <w:ind w:firstLine="0"/>
            </w:pPr>
            <w:r>
              <w:t>Clyburn</w:t>
            </w:r>
          </w:p>
        </w:tc>
        <w:tc>
          <w:tcPr>
            <w:tcW w:w="2179" w:type="dxa"/>
            <w:shd w:val="clear" w:color="auto" w:fill="auto"/>
          </w:tcPr>
          <w:p w14:paraId="6763D59D" w14:textId="17FE2D33" w:rsidR="007E3FD6" w:rsidRPr="007E3FD6" w:rsidRDefault="007E3FD6" w:rsidP="007E3FD6">
            <w:pPr>
              <w:ind w:firstLine="0"/>
            </w:pPr>
            <w:r>
              <w:t>Cobb-Hunter</w:t>
            </w:r>
          </w:p>
        </w:tc>
        <w:tc>
          <w:tcPr>
            <w:tcW w:w="2180" w:type="dxa"/>
            <w:shd w:val="clear" w:color="auto" w:fill="auto"/>
          </w:tcPr>
          <w:p w14:paraId="7C06DF78" w14:textId="0D18BE0B" w:rsidR="007E3FD6" w:rsidRPr="007E3FD6" w:rsidRDefault="007E3FD6" w:rsidP="007E3FD6">
            <w:pPr>
              <w:ind w:firstLine="0"/>
            </w:pPr>
            <w:r>
              <w:t>Collins</w:t>
            </w:r>
          </w:p>
        </w:tc>
      </w:tr>
      <w:tr w:rsidR="007E3FD6" w:rsidRPr="007E3FD6" w14:paraId="05537DB5" w14:textId="77777777" w:rsidTr="007E3FD6">
        <w:tc>
          <w:tcPr>
            <w:tcW w:w="2179" w:type="dxa"/>
            <w:shd w:val="clear" w:color="auto" w:fill="auto"/>
          </w:tcPr>
          <w:p w14:paraId="610A88A2" w14:textId="093F6E89" w:rsidR="007E3FD6" w:rsidRPr="007E3FD6" w:rsidRDefault="007E3FD6" w:rsidP="007E3FD6">
            <w:pPr>
              <w:ind w:firstLine="0"/>
            </w:pPr>
            <w:r>
              <w:t>B. L. Cox</w:t>
            </w:r>
          </w:p>
        </w:tc>
        <w:tc>
          <w:tcPr>
            <w:tcW w:w="2179" w:type="dxa"/>
            <w:shd w:val="clear" w:color="auto" w:fill="auto"/>
          </w:tcPr>
          <w:p w14:paraId="6C28A4F0" w14:textId="61803CA2" w:rsidR="007E3FD6" w:rsidRPr="007E3FD6" w:rsidRDefault="007E3FD6" w:rsidP="007E3FD6">
            <w:pPr>
              <w:ind w:firstLine="0"/>
            </w:pPr>
            <w:r>
              <w:t>Cromer</w:t>
            </w:r>
          </w:p>
        </w:tc>
        <w:tc>
          <w:tcPr>
            <w:tcW w:w="2180" w:type="dxa"/>
            <w:shd w:val="clear" w:color="auto" w:fill="auto"/>
          </w:tcPr>
          <w:p w14:paraId="6E4C6F37" w14:textId="0FA2FBE8" w:rsidR="007E3FD6" w:rsidRPr="007E3FD6" w:rsidRDefault="007E3FD6" w:rsidP="007E3FD6">
            <w:pPr>
              <w:ind w:firstLine="0"/>
            </w:pPr>
            <w:r>
              <w:t>Davis</w:t>
            </w:r>
          </w:p>
        </w:tc>
      </w:tr>
      <w:tr w:rsidR="007E3FD6" w:rsidRPr="007E3FD6" w14:paraId="064F1327" w14:textId="77777777" w:rsidTr="007E3FD6">
        <w:tc>
          <w:tcPr>
            <w:tcW w:w="2179" w:type="dxa"/>
            <w:shd w:val="clear" w:color="auto" w:fill="auto"/>
          </w:tcPr>
          <w:p w14:paraId="6F0A2B71" w14:textId="7AA699B7" w:rsidR="007E3FD6" w:rsidRPr="007E3FD6" w:rsidRDefault="007E3FD6" w:rsidP="007E3FD6">
            <w:pPr>
              <w:ind w:firstLine="0"/>
            </w:pPr>
            <w:r>
              <w:t>Dillard</w:t>
            </w:r>
          </w:p>
        </w:tc>
        <w:tc>
          <w:tcPr>
            <w:tcW w:w="2179" w:type="dxa"/>
            <w:shd w:val="clear" w:color="auto" w:fill="auto"/>
          </w:tcPr>
          <w:p w14:paraId="74319212" w14:textId="646408A6" w:rsidR="007E3FD6" w:rsidRPr="007E3FD6" w:rsidRDefault="007E3FD6" w:rsidP="007E3FD6">
            <w:pPr>
              <w:ind w:firstLine="0"/>
            </w:pPr>
            <w:r>
              <w:t>Duncan</w:t>
            </w:r>
          </w:p>
        </w:tc>
        <w:tc>
          <w:tcPr>
            <w:tcW w:w="2180" w:type="dxa"/>
            <w:shd w:val="clear" w:color="auto" w:fill="auto"/>
          </w:tcPr>
          <w:p w14:paraId="2CBDBED7" w14:textId="6CACBC37" w:rsidR="007E3FD6" w:rsidRPr="007E3FD6" w:rsidRDefault="007E3FD6" w:rsidP="007E3FD6">
            <w:pPr>
              <w:ind w:firstLine="0"/>
            </w:pPr>
            <w:r>
              <w:t>Edgerton</w:t>
            </w:r>
          </w:p>
        </w:tc>
      </w:tr>
      <w:tr w:rsidR="007E3FD6" w:rsidRPr="007E3FD6" w14:paraId="189361A8" w14:textId="77777777" w:rsidTr="007E3FD6">
        <w:tc>
          <w:tcPr>
            <w:tcW w:w="2179" w:type="dxa"/>
            <w:shd w:val="clear" w:color="auto" w:fill="auto"/>
          </w:tcPr>
          <w:p w14:paraId="229E78DD" w14:textId="39BD8A1C" w:rsidR="007E3FD6" w:rsidRPr="007E3FD6" w:rsidRDefault="007E3FD6" w:rsidP="007E3FD6">
            <w:pPr>
              <w:ind w:firstLine="0"/>
            </w:pPr>
            <w:r>
              <w:t>Erickson</w:t>
            </w:r>
          </w:p>
        </w:tc>
        <w:tc>
          <w:tcPr>
            <w:tcW w:w="2179" w:type="dxa"/>
            <w:shd w:val="clear" w:color="auto" w:fill="auto"/>
          </w:tcPr>
          <w:p w14:paraId="348F8AE1" w14:textId="37681F07" w:rsidR="007E3FD6" w:rsidRPr="007E3FD6" w:rsidRDefault="007E3FD6" w:rsidP="007E3FD6">
            <w:pPr>
              <w:ind w:firstLine="0"/>
            </w:pPr>
            <w:r>
              <w:t>Forrest</w:t>
            </w:r>
          </w:p>
        </w:tc>
        <w:tc>
          <w:tcPr>
            <w:tcW w:w="2180" w:type="dxa"/>
            <w:shd w:val="clear" w:color="auto" w:fill="auto"/>
          </w:tcPr>
          <w:p w14:paraId="01CFB65B" w14:textId="307B14A1" w:rsidR="007E3FD6" w:rsidRPr="007E3FD6" w:rsidRDefault="007E3FD6" w:rsidP="007E3FD6">
            <w:pPr>
              <w:ind w:firstLine="0"/>
            </w:pPr>
            <w:r>
              <w:t>Frank</w:t>
            </w:r>
          </w:p>
        </w:tc>
      </w:tr>
      <w:tr w:rsidR="007E3FD6" w:rsidRPr="007E3FD6" w14:paraId="6A568CFD" w14:textId="77777777" w:rsidTr="007E3FD6">
        <w:tc>
          <w:tcPr>
            <w:tcW w:w="2179" w:type="dxa"/>
            <w:shd w:val="clear" w:color="auto" w:fill="auto"/>
          </w:tcPr>
          <w:p w14:paraId="69161E08" w14:textId="7CD32A18" w:rsidR="007E3FD6" w:rsidRPr="007E3FD6" w:rsidRDefault="007E3FD6" w:rsidP="007E3FD6">
            <w:pPr>
              <w:ind w:firstLine="0"/>
            </w:pPr>
            <w:r>
              <w:t>Gagnon</w:t>
            </w:r>
          </w:p>
        </w:tc>
        <w:tc>
          <w:tcPr>
            <w:tcW w:w="2179" w:type="dxa"/>
            <w:shd w:val="clear" w:color="auto" w:fill="auto"/>
          </w:tcPr>
          <w:p w14:paraId="108B0C00" w14:textId="4C02D11B" w:rsidR="007E3FD6" w:rsidRPr="007E3FD6" w:rsidRDefault="007E3FD6" w:rsidP="007E3FD6">
            <w:pPr>
              <w:ind w:firstLine="0"/>
            </w:pPr>
            <w:r>
              <w:t>Garvin</w:t>
            </w:r>
          </w:p>
        </w:tc>
        <w:tc>
          <w:tcPr>
            <w:tcW w:w="2180" w:type="dxa"/>
            <w:shd w:val="clear" w:color="auto" w:fill="auto"/>
          </w:tcPr>
          <w:p w14:paraId="41580F7A" w14:textId="231CD25A" w:rsidR="007E3FD6" w:rsidRPr="007E3FD6" w:rsidRDefault="007E3FD6" w:rsidP="007E3FD6">
            <w:pPr>
              <w:ind w:firstLine="0"/>
            </w:pPr>
            <w:r>
              <w:t>Gibson</w:t>
            </w:r>
          </w:p>
        </w:tc>
      </w:tr>
      <w:tr w:rsidR="007E3FD6" w:rsidRPr="007E3FD6" w14:paraId="062BE0F4" w14:textId="77777777" w:rsidTr="007E3FD6">
        <w:tc>
          <w:tcPr>
            <w:tcW w:w="2179" w:type="dxa"/>
            <w:shd w:val="clear" w:color="auto" w:fill="auto"/>
          </w:tcPr>
          <w:p w14:paraId="156BC5AA" w14:textId="23BE7C7F" w:rsidR="007E3FD6" w:rsidRPr="007E3FD6" w:rsidRDefault="007E3FD6" w:rsidP="007E3FD6">
            <w:pPr>
              <w:ind w:firstLine="0"/>
            </w:pPr>
            <w:r>
              <w:t>Gilliam</w:t>
            </w:r>
          </w:p>
        </w:tc>
        <w:tc>
          <w:tcPr>
            <w:tcW w:w="2179" w:type="dxa"/>
            <w:shd w:val="clear" w:color="auto" w:fill="auto"/>
          </w:tcPr>
          <w:p w14:paraId="628AD8FB" w14:textId="5DBAD7A5" w:rsidR="007E3FD6" w:rsidRPr="007E3FD6" w:rsidRDefault="007E3FD6" w:rsidP="007E3FD6">
            <w:pPr>
              <w:ind w:firstLine="0"/>
            </w:pPr>
            <w:r>
              <w:t>Gilliard</w:t>
            </w:r>
          </w:p>
        </w:tc>
        <w:tc>
          <w:tcPr>
            <w:tcW w:w="2180" w:type="dxa"/>
            <w:shd w:val="clear" w:color="auto" w:fill="auto"/>
          </w:tcPr>
          <w:p w14:paraId="03B3074E" w14:textId="63EFC808" w:rsidR="007E3FD6" w:rsidRPr="007E3FD6" w:rsidRDefault="007E3FD6" w:rsidP="007E3FD6">
            <w:pPr>
              <w:ind w:firstLine="0"/>
            </w:pPr>
            <w:r>
              <w:t>Gilreath</w:t>
            </w:r>
          </w:p>
        </w:tc>
      </w:tr>
      <w:tr w:rsidR="007E3FD6" w:rsidRPr="007E3FD6" w14:paraId="4F0C533F" w14:textId="77777777" w:rsidTr="007E3FD6">
        <w:tc>
          <w:tcPr>
            <w:tcW w:w="2179" w:type="dxa"/>
            <w:shd w:val="clear" w:color="auto" w:fill="auto"/>
          </w:tcPr>
          <w:p w14:paraId="5C61AB29" w14:textId="00D9B4C0" w:rsidR="007E3FD6" w:rsidRPr="007E3FD6" w:rsidRDefault="007E3FD6" w:rsidP="007E3FD6">
            <w:pPr>
              <w:ind w:firstLine="0"/>
            </w:pPr>
            <w:r>
              <w:t>Govan</w:t>
            </w:r>
          </w:p>
        </w:tc>
        <w:tc>
          <w:tcPr>
            <w:tcW w:w="2179" w:type="dxa"/>
            <w:shd w:val="clear" w:color="auto" w:fill="auto"/>
          </w:tcPr>
          <w:p w14:paraId="29F0186A" w14:textId="3AF7D50F" w:rsidR="007E3FD6" w:rsidRPr="007E3FD6" w:rsidRDefault="007E3FD6" w:rsidP="007E3FD6">
            <w:pPr>
              <w:ind w:firstLine="0"/>
            </w:pPr>
            <w:r>
              <w:t>Grant</w:t>
            </w:r>
          </w:p>
        </w:tc>
        <w:tc>
          <w:tcPr>
            <w:tcW w:w="2180" w:type="dxa"/>
            <w:shd w:val="clear" w:color="auto" w:fill="auto"/>
          </w:tcPr>
          <w:p w14:paraId="7AE57026" w14:textId="50B579D7" w:rsidR="007E3FD6" w:rsidRPr="007E3FD6" w:rsidRDefault="007E3FD6" w:rsidP="007E3FD6">
            <w:pPr>
              <w:ind w:firstLine="0"/>
            </w:pPr>
            <w:r>
              <w:t>Guest</w:t>
            </w:r>
          </w:p>
        </w:tc>
      </w:tr>
      <w:tr w:rsidR="007E3FD6" w:rsidRPr="007E3FD6" w14:paraId="02F2050C" w14:textId="77777777" w:rsidTr="007E3FD6">
        <w:tc>
          <w:tcPr>
            <w:tcW w:w="2179" w:type="dxa"/>
            <w:shd w:val="clear" w:color="auto" w:fill="auto"/>
          </w:tcPr>
          <w:p w14:paraId="26E27207" w14:textId="5D1006CB" w:rsidR="007E3FD6" w:rsidRPr="007E3FD6" w:rsidRDefault="007E3FD6" w:rsidP="007E3FD6">
            <w:pPr>
              <w:ind w:firstLine="0"/>
            </w:pPr>
            <w:r>
              <w:t>Haddon</w:t>
            </w:r>
          </w:p>
        </w:tc>
        <w:tc>
          <w:tcPr>
            <w:tcW w:w="2179" w:type="dxa"/>
            <w:shd w:val="clear" w:color="auto" w:fill="auto"/>
          </w:tcPr>
          <w:p w14:paraId="583D3DB9" w14:textId="4AE183D8" w:rsidR="007E3FD6" w:rsidRPr="007E3FD6" w:rsidRDefault="007E3FD6" w:rsidP="007E3FD6">
            <w:pPr>
              <w:ind w:firstLine="0"/>
            </w:pPr>
            <w:r>
              <w:t>Hager</w:t>
            </w:r>
          </w:p>
        </w:tc>
        <w:tc>
          <w:tcPr>
            <w:tcW w:w="2180" w:type="dxa"/>
            <w:shd w:val="clear" w:color="auto" w:fill="auto"/>
          </w:tcPr>
          <w:p w14:paraId="4075D17A" w14:textId="488BD71A" w:rsidR="007E3FD6" w:rsidRPr="007E3FD6" w:rsidRDefault="007E3FD6" w:rsidP="007E3FD6">
            <w:pPr>
              <w:ind w:firstLine="0"/>
            </w:pPr>
            <w:r>
              <w:t>Hardee</w:t>
            </w:r>
          </w:p>
        </w:tc>
      </w:tr>
      <w:tr w:rsidR="007E3FD6" w:rsidRPr="007E3FD6" w14:paraId="424D13A7" w14:textId="77777777" w:rsidTr="007E3FD6">
        <w:tc>
          <w:tcPr>
            <w:tcW w:w="2179" w:type="dxa"/>
            <w:shd w:val="clear" w:color="auto" w:fill="auto"/>
          </w:tcPr>
          <w:p w14:paraId="19B85B07" w14:textId="37C7CDEC" w:rsidR="007E3FD6" w:rsidRPr="007E3FD6" w:rsidRDefault="007E3FD6" w:rsidP="007E3FD6">
            <w:pPr>
              <w:ind w:firstLine="0"/>
            </w:pPr>
            <w:r>
              <w:t>Harris</w:t>
            </w:r>
          </w:p>
        </w:tc>
        <w:tc>
          <w:tcPr>
            <w:tcW w:w="2179" w:type="dxa"/>
            <w:shd w:val="clear" w:color="auto" w:fill="auto"/>
          </w:tcPr>
          <w:p w14:paraId="5088E1D4" w14:textId="0733A989" w:rsidR="007E3FD6" w:rsidRPr="007E3FD6" w:rsidRDefault="007E3FD6" w:rsidP="007E3FD6">
            <w:pPr>
              <w:ind w:firstLine="0"/>
            </w:pPr>
            <w:r>
              <w:t>Hart</w:t>
            </w:r>
          </w:p>
        </w:tc>
        <w:tc>
          <w:tcPr>
            <w:tcW w:w="2180" w:type="dxa"/>
            <w:shd w:val="clear" w:color="auto" w:fill="auto"/>
          </w:tcPr>
          <w:p w14:paraId="2E4C5B08" w14:textId="63FB953B" w:rsidR="007E3FD6" w:rsidRPr="007E3FD6" w:rsidRDefault="007E3FD6" w:rsidP="007E3FD6">
            <w:pPr>
              <w:ind w:firstLine="0"/>
            </w:pPr>
            <w:r>
              <w:t>Hartnett</w:t>
            </w:r>
          </w:p>
        </w:tc>
      </w:tr>
      <w:tr w:rsidR="007E3FD6" w:rsidRPr="007E3FD6" w14:paraId="3AF6F2C8" w14:textId="77777777" w:rsidTr="007E3FD6">
        <w:tc>
          <w:tcPr>
            <w:tcW w:w="2179" w:type="dxa"/>
            <w:shd w:val="clear" w:color="auto" w:fill="auto"/>
          </w:tcPr>
          <w:p w14:paraId="21F7CE07" w14:textId="4598D592" w:rsidR="007E3FD6" w:rsidRPr="007E3FD6" w:rsidRDefault="007E3FD6" w:rsidP="007E3FD6">
            <w:pPr>
              <w:ind w:firstLine="0"/>
            </w:pPr>
            <w:r>
              <w:t>Hayes</w:t>
            </w:r>
          </w:p>
        </w:tc>
        <w:tc>
          <w:tcPr>
            <w:tcW w:w="2179" w:type="dxa"/>
            <w:shd w:val="clear" w:color="auto" w:fill="auto"/>
          </w:tcPr>
          <w:p w14:paraId="3AA7ACA6" w14:textId="1346136A" w:rsidR="007E3FD6" w:rsidRPr="007E3FD6" w:rsidRDefault="007E3FD6" w:rsidP="007E3FD6">
            <w:pPr>
              <w:ind w:firstLine="0"/>
            </w:pPr>
            <w:r>
              <w:t>Henderson-Myers</w:t>
            </w:r>
          </w:p>
        </w:tc>
        <w:tc>
          <w:tcPr>
            <w:tcW w:w="2180" w:type="dxa"/>
            <w:shd w:val="clear" w:color="auto" w:fill="auto"/>
          </w:tcPr>
          <w:p w14:paraId="4D97286E" w14:textId="02638707" w:rsidR="007E3FD6" w:rsidRPr="007E3FD6" w:rsidRDefault="007E3FD6" w:rsidP="007E3FD6">
            <w:pPr>
              <w:ind w:firstLine="0"/>
            </w:pPr>
            <w:r>
              <w:t>Herbkersman</w:t>
            </w:r>
          </w:p>
        </w:tc>
      </w:tr>
      <w:tr w:rsidR="007E3FD6" w:rsidRPr="007E3FD6" w14:paraId="2F286D62" w14:textId="77777777" w:rsidTr="007E3FD6">
        <w:tc>
          <w:tcPr>
            <w:tcW w:w="2179" w:type="dxa"/>
            <w:shd w:val="clear" w:color="auto" w:fill="auto"/>
          </w:tcPr>
          <w:p w14:paraId="2ECCAEEF" w14:textId="3F3FCFE4" w:rsidR="007E3FD6" w:rsidRPr="007E3FD6" w:rsidRDefault="007E3FD6" w:rsidP="007E3FD6">
            <w:pPr>
              <w:ind w:firstLine="0"/>
            </w:pPr>
            <w:r>
              <w:t>Hewitt</w:t>
            </w:r>
          </w:p>
        </w:tc>
        <w:tc>
          <w:tcPr>
            <w:tcW w:w="2179" w:type="dxa"/>
            <w:shd w:val="clear" w:color="auto" w:fill="auto"/>
          </w:tcPr>
          <w:p w14:paraId="7D5FDD37" w14:textId="0E172816" w:rsidR="007E3FD6" w:rsidRPr="007E3FD6" w:rsidRDefault="007E3FD6" w:rsidP="007E3FD6">
            <w:pPr>
              <w:ind w:firstLine="0"/>
            </w:pPr>
            <w:r>
              <w:t>Hiott</w:t>
            </w:r>
          </w:p>
        </w:tc>
        <w:tc>
          <w:tcPr>
            <w:tcW w:w="2180" w:type="dxa"/>
            <w:shd w:val="clear" w:color="auto" w:fill="auto"/>
          </w:tcPr>
          <w:p w14:paraId="61B67160" w14:textId="29699EB3" w:rsidR="007E3FD6" w:rsidRPr="007E3FD6" w:rsidRDefault="007E3FD6" w:rsidP="007E3FD6">
            <w:pPr>
              <w:ind w:firstLine="0"/>
            </w:pPr>
            <w:r>
              <w:t>Holman</w:t>
            </w:r>
          </w:p>
        </w:tc>
      </w:tr>
      <w:tr w:rsidR="007E3FD6" w:rsidRPr="007E3FD6" w14:paraId="635191BE" w14:textId="77777777" w:rsidTr="007E3FD6">
        <w:tc>
          <w:tcPr>
            <w:tcW w:w="2179" w:type="dxa"/>
            <w:shd w:val="clear" w:color="auto" w:fill="auto"/>
          </w:tcPr>
          <w:p w14:paraId="3CF90598" w14:textId="53F9F02C" w:rsidR="007E3FD6" w:rsidRPr="007E3FD6" w:rsidRDefault="007E3FD6" w:rsidP="007E3FD6">
            <w:pPr>
              <w:ind w:firstLine="0"/>
            </w:pPr>
            <w:r>
              <w:t>Hosey</w:t>
            </w:r>
          </w:p>
        </w:tc>
        <w:tc>
          <w:tcPr>
            <w:tcW w:w="2179" w:type="dxa"/>
            <w:shd w:val="clear" w:color="auto" w:fill="auto"/>
          </w:tcPr>
          <w:p w14:paraId="38586C84" w14:textId="367FBC33" w:rsidR="007E3FD6" w:rsidRPr="007E3FD6" w:rsidRDefault="007E3FD6" w:rsidP="007E3FD6">
            <w:pPr>
              <w:ind w:firstLine="0"/>
            </w:pPr>
            <w:r>
              <w:t>Howard</w:t>
            </w:r>
          </w:p>
        </w:tc>
        <w:tc>
          <w:tcPr>
            <w:tcW w:w="2180" w:type="dxa"/>
            <w:shd w:val="clear" w:color="auto" w:fill="auto"/>
          </w:tcPr>
          <w:p w14:paraId="3347C4B1" w14:textId="5D63BFCD" w:rsidR="007E3FD6" w:rsidRPr="007E3FD6" w:rsidRDefault="007E3FD6" w:rsidP="007E3FD6">
            <w:pPr>
              <w:ind w:firstLine="0"/>
            </w:pPr>
            <w:r>
              <w:t>Huff</w:t>
            </w:r>
          </w:p>
        </w:tc>
      </w:tr>
      <w:tr w:rsidR="007E3FD6" w:rsidRPr="007E3FD6" w14:paraId="2AEDD048" w14:textId="77777777" w:rsidTr="007E3FD6">
        <w:tc>
          <w:tcPr>
            <w:tcW w:w="2179" w:type="dxa"/>
            <w:shd w:val="clear" w:color="auto" w:fill="auto"/>
          </w:tcPr>
          <w:p w14:paraId="4B50FEE3" w14:textId="56C1FC0E" w:rsidR="007E3FD6" w:rsidRPr="007E3FD6" w:rsidRDefault="007E3FD6" w:rsidP="007E3FD6">
            <w:pPr>
              <w:ind w:firstLine="0"/>
            </w:pPr>
            <w:r>
              <w:t>J. E. Johnson</w:t>
            </w:r>
          </w:p>
        </w:tc>
        <w:tc>
          <w:tcPr>
            <w:tcW w:w="2179" w:type="dxa"/>
            <w:shd w:val="clear" w:color="auto" w:fill="auto"/>
          </w:tcPr>
          <w:p w14:paraId="7D4F34A3" w14:textId="6AEF8418" w:rsidR="007E3FD6" w:rsidRPr="007E3FD6" w:rsidRDefault="007E3FD6" w:rsidP="007E3FD6">
            <w:pPr>
              <w:ind w:firstLine="0"/>
            </w:pPr>
            <w:r>
              <w:t>Jones</w:t>
            </w:r>
          </w:p>
        </w:tc>
        <w:tc>
          <w:tcPr>
            <w:tcW w:w="2180" w:type="dxa"/>
            <w:shd w:val="clear" w:color="auto" w:fill="auto"/>
          </w:tcPr>
          <w:p w14:paraId="62A339D0" w14:textId="01AB72DA" w:rsidR="007E3FD6" w:rsidRPr="007E3FD6" w:rsidRDefault="007E3FD6" w:rsidP="007E3FD6">
            <w:pPr>
              <w:ind w:firstLine="0"/>
            </w:pPr>
            <w:r>
              <w:t>Jordan</w:t>
            </w:r>
          </w:p>
        </w:tc>
      </w:tr>
      <w:tr w:rsidR="007E3FD6" w:rsidRPr="007E3FD6" w14:paraId="0A3EA3ED" w14:textId="77777777" w:rsidTr="007E3FD6">
        <w:tc>
          <w:tcPr>
            <w:tcW w:w="2179" w:type="dxa"/>
            <w:shd w:val="clear" w:color="auto" w:fill="auto"/>
          </w:tcPr>
          <w:p w14:paraId="005C2D55" w14:textId="2961B87D" w:rsidR="007E3FD6" w:rsidRPr="007E3FD6" w:rsidRDefault="007E3FD6" w:rsidP="007E3FD6">
            <w:pPr>
              <w:ind w:firstLine="0"/>
            </w:pPr>
            <w:r>
              <w:t>Kilmartin</w:t>
            </w:r>
          </w:p>
        </w:tc>
        <w:tc>
          <w:tcPr>
            <w:tcW w:w="2179" w:type="dxa"/>
            <w:shd w:val="clear" w:color="auto" w:fill="auto"/>
          </w:tcPr>
          <w:p w14:paraId="6B43BAD1" w14:textId="24EF5C18" w:rsidR="007E3FD6" w:rsidRPr="007E3FD6" w:rsidRDefault="007E3FD6" w:rsidP="007E3FD6">
            <w:pPr>
              <w:ind w:firstLine="0"/>
            </w:pPr>
            <w:r>
              <w:t>King</w:t>
            </w:r>
          </w:p>
        </w:tc>
        <w:tc>
          <w:tcPr>
            <w:tcW w:w="2180" w:type="dxa"/>
            <w:shd w:val="clear" w:color="auto" w:fill="auto"/>
          </w:tcPr>
          <w:p w14:paraId="2062D2D3" w14:textId="0DACD68B" w:rsidR="007E3FD6" w:rsidRPr="007E3FD6" w:rsidRDefault="007E3FD6" w:rsidP="007E3FD6">
            <w:pPr>
              <w:ind w:firstLine="0"/>
            </w:pPr>
            <w:r>
              <w:t>Kirby</w:t>
            </w:r>
          </w:p>
        </w:tc>
      </w:tr>
      <w:tr w:rsidR="007E3FD6" w:rsidRPr="007E3FD6" w14:paraId="0C3A8B05" w14:textId="77777777" w:rsidTr="007E3FD6">
        <w:tc>
          <w:tcPr>
            <w:tcW w:w="2179" w:type="dxa"/>
            <w:shd w:val="clear" w:color="auto" w:fill="auto"/>
          </w:tcPr>
          <w:p w14:paraId="20236236" w14:textId="3AAF5376" w:rsidR="007E3FD6" w:rsidRPr="007E3FD6" w:rsidRDefault="007E3FD6" w:rsidP="007E3FD6">
            <w:pPr>
              <w:ind w:firstLine="0"/>
            </w:pPr>
            <w:r>
              <w:t>Landing</w:t>
            </w:r>
          </w:p>
        </w:tc>
        <w:tc>
          <w:tcPr>
            <w:tcW w:w="2179" w:type="dxa"/>
            <w:shd w:val="clear" w:color="auto" w:fill="auto"/>
          </w:tcPr>
          <w:p w14:paraId="087B846B" w14:textId="73219BD9" w:rsidR="007E3FD6" w:rsidRPr="007E3FD6" w:rsidRDefault="007E3FD6" w:rsidP="007E3FD6">
            <w:pPr>
              <w:ind w:firstLine="0"/>
            </w:pPr>
            <w:r>
              <w:t>Lawson</w:t>
            </w:r>
          </w:p>
        </w:tc>
        <w:tc>
          <w:tcPr>
            <w:tcW w:w="2180" w:type="dxa"/>
            <w:shd w:val="clear" w:color="auto" w:fill="auto"/>
          </w:tcPr>
          <w:p w14:paraId="0593A556" w14:textId="6B64C6B2" w:rsidR="007E3FD6" w:rsidRPr="007E3FD6" w:rsidRDefault="007E3FD6" w:rsidP="007E3FD6">
            <w:pPr>
              <w:ind w:firstLine="0"/>
            </w:pPr>
            <w:r>
              <w:t>Ligon</w:t>
            </w:r>
          </w:p>
        </w:tc>
      </w:tr>
      <w:tr w:rsidR="007E3FD6" w:rsidRPr="007E3FD6" w14:paraId="5F5D2827" w14:textId="77777777" w:rsidTr="007E3FD6">
        <w:tc>
          <w:tcPr>
            <w:tcW w:w="2179" w:type="dxa"/>
            <w:shd w:val="clear" w:color="auto" w:fill="auto"/>
          </w:tcPr>
          <w:p w14:paraId="3CF3E9D3" w14:textId="1427860A" w:rsidR="007E3FD6" w:rsidRPr="007E3FD6" w:rsidRDefault="007E3FD6" w:rsidP="007E3FD6">
            <w:pPr>
              <w:ind w:firstLine="0"/>
            </w:pPr>
            <w:r>
              <w:t>Long</w:t>
            </w:r>
          </w:p>
        </w:tc>
        <w:tc>
          <w:tcPr>
            <w:tcW w:w="2179" w:type="dxa"/>
            <w:shd w:val="clear" w:color="auto" w:fill="auto"/>
          </w:tcPr>
          <w:p w14:paraId="745E2787" w14:textId="4B4DEC59" w:rsidR="007E3FD6" w:rsidRPr="007E3FD6" w:rsidRDefault="007E3FD6" w:rsidP="007E3FD6">
            <w:pPr>
              <w:ind w:firstLine="0"/>
            </w:pPr>
            <w:r>
              <w:t>Lowe</w:t>
            </w:r>
          </w:p>
        </w:tc>
        <w:tc>
          <w:tcPr>
            <w:tcW w:w="2180" w:type="dxa"/>
            <w:shd w:val="clear" w:color="auto" w:fill="auto"/>
          </w:tcPr>
          <w:p w14:paraId="5B1F6B1D" w14:textId="0770ED73" w:rsidR="007E3FD6" w:rsidRPr="007E3FD6" w:rsidRDefault="007E3FD6" w:rsidP="007E3FD6">
            <w:pPr>
              <w:ind w:firstLine="0"/>
            </w:pPr>
            <w:r>
              <w:t>Luck</w:t>
            </w:r>
          </w:p>
        </w:tc>
      </w:tr>
      <w:tr w:rsidR="007E3FD6" w:rsidRPr="007E3FD6" w14:paraId="284CDE40" w14:textId="77777777" w:rsidTr="007E3FD6">
        <w:tc>
          <w:tcPr>
            <w:tcW w:w="2179" w:type="dxa"/>
            <w:shd w:val="clear" w:color="auto" w:fill="auto"/>
          </w:tcPr>
          <w:p w14:paraId="13DA3A3C" w14:textId="12520376" w:rsidR="007E3FD6" w:rsidRPr="007E3FD6" w:rsidRDefault="007E3FD6" w:rsidP="007E3FD6">
            <w:pPr>
              <w:ind w:firstLine="0"/>
            </w:pPr>
            <w:r>
              <w:t>Magnuson</w:t>
            </w:r>
          </w:p>
        </w:tc>
        <w:tc>
          <w:tcPr>
            <w:tcW w:w="2179" w:type="dxa"/>
            <w:shd w:val="clear" w:color="auto" w:fill="auto"/>
          </w:tcPr>
          <w:p w14:paraId="35F8D003" w14:textId="6F5B7F8F" w:rsidR="007E3FD6" w:rsidRPr="007E3FD6" w:rsidRDefault="007E3FD6" w:rsidP="007E3FD6">
            <w:pPr>
              <w:ind w:firstLine="0"/>
            </w:pPr>
            <w:r>
              <w:t>May</w:t>
            </w:r>
          </w:p>
        </w:tc>
        <w:tc>
          <w:tcPr>
            <w:tcW w:w="2180" w:type="dxa"/>
            <w:shd w:val="clear" w:color="auto" w:fill="auto"/>
          </w:tcPr>
          <w:p w14:paraId="2550D01E" w14:textId="24398BE9" w:rsidR="007E3FD6" w:rsidRPr="007E3FD6" w:rsidRDefault="007E3FD6" w:rsidP="007E3FD6">
            <w:pPr>
              <w:ind w:firstLine="0"/>
            </w:pPr>
            <w:r>
              <w:t>McCravy</w:t>
            </w:r>
          </w:p>
        </w:tc>
      </w:tr>
      <w:tr w:rsidR="007E3FD6" w:rsidRPr="007E3FD6" w14:paraId="06EC9458" w14:textId="77777777" w:rsidTr="007E3FD6">
        <w:tc>
          <w:tcPr>
            <w:tcW w:w="2179" w:type="dxa"/>
            <w:shd w:val="clear" w:color="auto" w:fill="auto"/>
          </w:tcPr>
          <w:p w14:paraId="27F6FE70" w14:textId="4EB91FF8" w:rsidR="007E3FD6" w:rsidRPr="007E3FD6" w:rsidRDefault="007E3FD6" w:rsidP="007E3FD6">
            <w:pPr>
              <w:ind w:firstLine="0"/>
            </w:pPr>
            <w:r>
              <w:t>McDaniel</w:t>
            </w:r>
          </w:p>
        </w:tc>
        <w:tc>
          <w:tcPr>
            <w:tcW w:w="2179" w:type="dxa"/>
            <w:shd w:val="clear" w:color="auto" w:fill="auto"/>
          </w:tcPr>
          <w:p w14:paraId="498BE993" w14:textId="2F0C3B05" w:rsidR="007E3FD6" w:rsidRPr="007E3FD6" w:rsidRDefault="007E3FD6" w:rsidP="007E3FD6">
            <w:pPr>
              <w:ind w:firstLine="0"/>
            </w:pPr>
            <w:r>
              <w:t>McGinnis</w:t>
            </w:r>
          </w:p>
        </w:tc>
        <w:tc>
          <w:tcPr>
            <w:tcW w:w="2180" w:type="dxa"/>
            <w:shd w:val="clear" w:color="auto" w:fill="auto"/>
          </w:tcPr>
          <w:p w14:paraId="178C92E8" w14:textId="03410510" w:rsidR="007E3FD6" w:rsidRPr="007E3FD6" w:rsidRDefault="007E3FD6" w:rsidP="007E3FD6">
            <w:pPr>
              <w:ind w:firstLine="0"/>
            </w:pPr>
            <w:r>
              <w:t>Mitchell</w:t>
            </w:r>
          </w:p>
        </w:tc>
      </w:tr>
      <w:tr w:rsidR="007E3FD6" w:rsidRPr="007E3FD6" w14:paraId="24AFEF98" w14:textId="77777777" w:rsidTr="007E3FD6">
        <w:tc>
          <w:tcPr>
            <w:tcW w:w="2179" w:type="dxa"/>
            <w:shd w:val="clear" w:color="auto" w:fill="auto"/>
          </w:tcPr>
          <w:p w14:paraId="3D03A113" w14:textId="706BECE8" w:rsidR="007E3FD6" w:rsidRPr="007E3FD6" w:rsidRDefault="007E3FD6" w:rsidP="007E3FD6">
            <w:pPr>
              <w:ind w:firstLine="0"/>
            </w:pPr>
            <w:r>
              <w:t>Montgomery</w:t>
            </w:r>
          </w:p>
        </w:tc>
        <w:tc>
          <w:tcPr>
            <w:tcW w:w="2179" w:type="dxa"/>
            <w:shd w:val="clear" w:color="auto" w:fill="auto"/>
          </w:tcPr>
          <w:p w14:paraId="4F473D14" w14:textId="776C8607" w:rsidR="007E3FD6" w:rsidRPr="007E3FD6" w:rsidRDefault="007E3FD6" w:rsidP="007E3FD6">
            <w:pPr>
              <w:ind w:firstLine="0"/>
            </w:pPr>
            <w:r>
              <w:t>J. Moore</w:t>
            </w:r>
          </w:p>
        </w:tc>
        <w:tc>
          <w:tcPr>
            <w:tcW w:w="2180" w:type="dxa"/>
            <w:shd w:val="clear" w:color="auto" w:fill="auto"/>
          </w:tcPr>
          <w:p w14:paraId="7AFF06AC" w14:textId="195EB427" w:rsidR="007E3FD6" w:rsidRPr="007E3FD6" w:rsidRDefault="007E3FD6" w:rsidP="007E3FD6">
            <w:pPr>
              <w:ind w:firstLine="0"/>
            </w:pPr>
            <w:r>
              <w:t>Morgan</w:t>
            </w:r>
          </w:p>
        </w:tc>
      </w:tr>
      <w:tr w:rsidR="007E3FD6" w:rsidRPr="007E3FD6" w14:paraId="0E00FD80" w14:textId="77777777" w:rsidTr="007E3FD6">
        <w:tc>
          <w:tcPr>
            <w:tcW w:w="2179" w:type="dxa"/>
            <w:shd w:val="clear" w:color="auto" w:fill="auto"/>
          </w:tcPr>
          <w:p w14:paraId="0C875E7B" w14:textId="61320E83" w:rsidR="007E3FD6" w:rsidRPr="007E3FD6" w:rsidRDefault="007E3FD6" w:rsidP="007E3FD6">
            <w:pPr>
              <w:ind w:firstLine="0"/>
            </w:pPr>
            <w:r>
              <w:t>Moss</w:t>
            </w:r>
          </w:p>
        </w:tc>
        <w:tc>
          <w:tcPr>
            <w:tcW w:w="2179" w:type="dxa"/>
            <w:shd w:val="clear" w:color="auto" w:fill="auto"/>
          </w:tcPr>
          <w:p w14:paraId="40405A5E" w14:textId="5863A954" w:rsidR="007E3FD6" w:rsidRPr="007E3FD6" w:rsidRDefault="007E3FD6" w:rsidP="007E3FD6">
            <w:pPr>
              <w:ind w:firstLine="0"/>
            </w:pPr>
            <w:r>
              <w:t>Neese</w:t>
            </w:r>
          </w:p>
        </w:tc>
        <w:tc>
          <w:tcPr>
            <w:tcW w:w="2180" w:type="dxa"/>
            <w:shd w:val="clear" w:color="auto" w:fill="auto"/>
          </w:tcPr>
          <w:p w14:paraId="7FD79F23" w14:textId="0263F162" w:rsidR="007E3FD6" w:rsidRPr="007E3FD6" w:rsidRDefault="007E3FD6" w:rsidP="007E3FD6">
            <w:pPr>
              <w:ind w:firstLine="0"/>
            </w:pPr>
            <w:r>
              <w:t>B. Newton</w:t>
            </w:r>
          </w:p>
        </w:tc>
      </w:tr>
      <w:tr w:rsidR="007E3FD6" w:rsidRPr="007E3FD6" w14:paraId="2ABAC9C9" w14:textId="77777777" w:rsidTr="007E3FD6">
        <w:tc>
          <w:tcPr>
            <w:tcW w:w="2179" w:type="dxa"/>
            <w:shd w:val="clear" w:color="auto" w:fill="auto"/>
          </w:tcPr>
          <w:p w14:paraId="5709CDAC" w14:textId="4F2FE55D" w:rsidR="007E3FD6" w:rsidRPr="007E3FD6" w:rsidRDefault="007E3FD6" w:rsidP="007E3FD6">
            <w:pPr>
              <w:ind w:firstLine="0"/>
            </w:pPr>
            <w:r>
              <w:t>W. Newton</w:t>
            </w:r>
          </w:p>
        </w:tc>
        <w:tc>
          <w:tcPr>
            <w:tcW w:w="2179" w:type="dxa"/>
            <w:shd w:val="clear" w:color="auto" w:fill="auto"/>
          </w:tcPr>
          <w:p w14:paraId="2E2425D6" w14:textId="7B7EF36E" w:rsidR="007E3FD6" w:rsidRPr="007E3FD6" w:rsidRDefault="007E3FD6" w:rsidP="007E3FD6">
            <w:pPr>
              <w:ind w:firstLine="0"/>
            </w:pPr>
            <w:r>
              <w:t>Oremus</w:t>
            </w:r>
          </w:p>
        </w:tc>
        <w:tc>
          <w:tcPr>
            <w:tcW w:w="2180" w:type="dxa"/>
            <w:shd w:val="clear" w:color="auto" w:fill="auto"/>
          </w:tcPr>
          <w:p w14:paraId="3BCC613A" w14:textId="504DC137" w:rsidR="007E3FD6" w:rsidRPr="007E3FD6" w:rsidRDefault="007E3FD6" w:rsidP="007E3FD6">
            <w:pPr>
              <w:ind w:firstLine="0"/>
            </w:pPr>
            <w:r>
              <w:t>Pace</w:t>
            </w:r>
          </w:p>
        </w:tc>
      </w:tr>
      <w:tr w:rsidR="007E3FD6" w:rsidRPr="007E3FD6" w14:paraId="18954B26" w14:textId="77777777" w:rsidTr="007E3FD6">
        <w:tc>
          <w:tcPr>
            <w:tcW w:w="2179" w:type="dxa"/>
            <w:shd w:val="clear" w:color="auto" w:fill="auto"/>
          </w:tcPr>
          <w:p w14:paraId="5ADBE415" w14:textId="51FA375E" w:rsidR="007E3FD6" w:rsidRPr="007E3FD6" w:rsidRDefault="007E3FD6" w:rsidP="007E3FD6">
            <w:pPr>
              <w:ind w:firstLine="0"/>
            </w:pPr>
            <w:r>
              <w:t>Pedalino</w:t>
            </w:r>
          </w:p>
        </w:tc>
        <w:tc>
          <w:tcPr>
            <w:tcW w:w="2179" w:type="dxa"/>
            <w:shd w:val="clear" w:color="auto" w:fill="auto"/>
          </w:tcPr>
          <w:p w14:paraId="40C9DF15" w14:textId="072AE991" w:rsidR="007E3FD6" w:rsidRPr="007E3FD6" w:rsidRDefault="007E3FD6" w:rsidP="007E3FD6">
            <w:pPr>
              <w:ind w:firstLine="0"/>
            </w:pPr>
            <w:r>
              <w:t>Pope</w:t>
            </w:r>
          </w:p>
        </w:tc>
        <w:tc>
          <w:tcPr>
            <w:tcW w:w="2180" w:type="dxa"/>
            <w:shd w:val="clear" w:color="auto" w:fill="auto"/>
          </w:tcPr>
          <w:p w14:paraId="1B800039" w14:textId="144F200B" w:rsidR="007E3FD6" w:rsidRPr="007E3FD6" w:rsidRDefault="007E3FD6" w:rsidP="007E3FD6">
            <w:pPr>
              <w:ind w:firstLine="0"/>
            </w:pPr>
            <w:r>
              <w:t>Rankin</w:t>
            </w:r>
          </w:p>
        </w:tc>
      </w:tr>
      <w:tr w:rsidR="007E3FD6" w:rsidRPr="007E3FD6" w14:paraId="7E4286E7" w14:textId="77777777" w:rsidTr="007E3FD6">
        <w:tc>
          <w:tcPr>
            <w:tcW w:w="2179" w:type="dxa"/>
            <w:shd w:val="clear" w:color="auto" w:fill="auto"/>
          </w:tcPr>
          <w:p w14:paraId="3270AC60" w14:textId="3A8CFA99" w:rsidR="007E3FD6" w:rsidRPr="007E3FD6" w:rsidRDefault="007E3FD6" w:rsidP="007E3FD6">
            <w:pPr>
              <w:ind w:firstLine="0"/>
            </w:pPr>
            <w:r>
              <w:t>Reese</w:t>
            </w:r>
          </w:p>
        </w:tc>
        <w:tc>
          <w:tcPr>
            <w:tcW w:w="2179" w:type="dxa"/>
            <w:shd w:val="clear" w:color="auto" w:fill="auto"/>
          </w:tcPr>
          <w:p w14:paraId="2791A1DD" w14:textId="4D7686B0" w:rsidR="007E3FD6" w:rsidRPr="007E3FD6" w:rsidRDefault="007E3FD6" w:rsidP="007E3FD6">
            <w:pPr>
              <w:ind w:firstLine="0"/>
            </w:pPr>
            <w:r>
              <w:t>Rivers</w:t>
            </w:r>
          </w:p>
        </w:tc>
        <w:tc>
          <w:tcPr>
            <w:tcW w:w="2180" w:type="dxa"/>
            <w:shd w:val="clear" w:color="auto" w:fill="auto"/>
          </w:tcPr>
          <w:p w14:paraId="18FB5D99" w14:textId="5719F63D" w:rsidR="007E3FD6" w:rsidRPr="007E3FD6" w:rsidRDefault="007E3FD6" w:rsidP="007E3FD6">
            <w:pPr>
              <w:ind w:firstLine="0"/>
            </w:pPr>
            <w:r>
              <w:t>Robbins</w:t>
            </w:r>
          </w:p>
        </w:tc>
      </w:tr>
      <w:tr w:rsidR="007E3FD6" w:rsidRPr="007E3FD6" w14:paraId="04C33CE7" w14:textId="77777777" w:rsidTr="007E3FD6">
        <w:tc>
          <w:tcPr>
            <w:tcW w:w="2179" w:type="dxa"/>
            <w:shd w:val="clear" w:color="auto" w:fill="auto"/>
          </w:tcPr>
          <w:p w14:paraId="593E4154" w14:textId="1A085602" w:rsidR="007E3FD6" w:rsidRPr="007E3FD6" w:rsidRDefault="007E3FD6" w:rsidP="007E3FD6">
            <w:pPr>
              <w:ind w:firstLine="0"/>
            </w:pPr>
            <w:r>
              <w:lastRenderedPageBreak/>
              <w:t>Rose</w:t>
            </w:r>
          </w:p>
        </w:tc>
        <w:tc>
          <w:tcPr>
            <w:tcW w:w="2179" w:type="dxa"/>
            <w:shd w:val="clear" w:color="auto" w:fill="auto"/>
          </w:tcPr>
          <w:p w14:paraId="445D25A2" w14:textId="4CD84804" w:rsidR="007E3FD6" w:rsidRPr="007E3FD6" w:rsidRDefault="007E3FD6" w:rsidP="007E3FD6">
            <w:pPr>
              <w:ind w:firstLine="0"/>
            </w:pPr>
            <w:r>
              <w:t>Sanders</w:t>
            </w:r>
          </w:p>
        </w:tc>
        <w:tc>
          <w:tcPr>
            <w:tcW w:w="2180" w:type="dxa"/>
            <w:shd w:val="clear" w:color="auto" w:fill="auto"/>
          </w:tcPr>
          <w:p w14:paraId="447983D4" w14:textId="204FB19F" w:rsidR="007E3FD6" w:rsidRPr="007E3FD6" w:rsidRDefault="007E3FD6" w:rsidP="007E3FD6">
            <w:pPr>
              <w:ind w:firstLine="0"/>
            </w:pPr>
            <w:r>
              <w:t>Schuessler</w:t>
            </w:r>
          </w:p>
        </w:tc>
      </w:tr>
      <w:tr w:rsidR="007E3FD6" w:rsidRPr="007E3FD6" w14:paraId="2E4D782E" w14:textId="77777777" w:rsidTr="007E3FD6">
        <w:tc>
          <w:tcPr>
            <w:tcW w:w="2179" w:type="dxa"/>
            <w:shd w:val="clear" w:color="auto" w:fill="auto"/>
          </w:tcPr>
          <w:p w14:paraId="51041813" w14:textId="2C5DF761" w:rsidR="007E3FD6" w:rsidRPr="007E3FD6" w:rsidRDefault="007E3FD6" w:rsidP="007E3FD6">
            <w:pPr>
              <w:ind w:firstLine="0"/>
            </w:pPr>
            <w:r>
              <w:t>Sessions</w:t>
            </w:r>
          </w:p>
        </w:tc>
        <w:tc>
          <w:tcPr>
            <w:tcW w:w="2179" w:type="dxa"/>
            <w:shd w:val="clear" w:color="auto" w:fill="auto"/>
          </w:tcPr>
          <w:p w14:paraId="251C668C" w14:textId="2BE81D2E" w:rsidR="007E3FD6" w:rsidRPr="007E3FD6" w:rsidRDefault="007E3FD6" w:rsidP="007E3FD6">
            <w:pPr>
              <w:ind w:firstLine="0"/>
            </w:pPr>
            <w:r>
              <w:t>G. M. Smith</w:t>
            </w:r>
          </w:p>
        </w:tc>
        <w:tc>
          <w:tcPr>
            <w:tcW w:w="2180" w:type="dxa"/>
            <w:shd w:val="clear" w:color="auto" w:fill="auto"/>
          </w:tcPr>
          <w:p w14:paraId="4D96D3F0" w14:textId="02B4387E" w:rsidR="007E3FD6" w:rsidRPr="007E3FD6" w:rsidRDefault="007E3FD6" w:rsidP="007E3FD6">
            <w:pPr>
              <w:ind w:firstLine="0"/>
            </w:pPr>
            <w:r>
              <w:t>M. M. Smith</w:t>
            </w:r>
          </w:p>
        </w:tc>
      </w:tr>
      <w:tr w:rsidR="007E3FD6" w:rsidRPr="007E3FD6" w14:paraId="5282AC18" w14:textId="77777777" w:rsidTr="007E3FD6">
        <w:tc>
          <w:tcPr>
            <w:tcW w:w="2179" w:type="dxa"/>
            <w:shd w:val="clear" w:color="auto" w:fill="auto"/>
          </w:tcPr>
          <w:p w14:paraId="6D0835F4" w14:textId="56E7F7E3" w:rsidR="007E3FD6" w:rsidRPr="007E3FD6" w:rsidRDefault="007E3FD6" w:rsidP="007E3FD6">
            <w:pPr>
              <w:ind w:firstLine="0"/>
            </w:pPr>
            <w:r>
              <w:t>Spann-Wilder</w:t>
            </w:r>
          </w:p>
        </w:tc>
        <w:tc>
          <w:tcPr>
            <w:tcW w:w="2179" w:type="dxa"/>
            <w:shd w:val="clear" w:color="auto" w:fill="auto"/>
          </w:tcPr>
          <w:p w14:paraId="6F0AC926" w14:textId="1C1DAF90" w:rsidR="007E3FD6" w:rsidRPr="007E3FD6" w:rsidRDefault="007E3FD6" w:rsidP="007E3FD6">
            <w:pPr>
              <w:ind w:firstLine="0"/>
            </w:pPr>
            <w:r>
              <w:t>Stavrinakis</w:t>
            </w:r>
          </w:p>
        </w:tc>
        <w:tc>
          <w:tcPr>
            <w:tcW w:w="2180" w:type="dxa"/>
            <w:shd w:val="clear" w:color="auto" w:fill="auto"/>
          </w:tcPr>
          <w:p w14:paraId="0BD3AC39" w14:textId="39E4E79A" w:rsidR="007E3FD6" w:rsidRPr="007E3FD6" w:rsidRDefault="007E3FD6" w:rsidP="007E3FD6">
            <w:pPr>
              <w:ind w:firstLine="0"/>
            </w:pPr>
            <w:r>
              <w:t>Taylor</w:t>
            </w:r>
          </w:p>
        </w:tc>
      </w:tr>
      <w:tr w:rsidR="007E3FD6" w:rsidRPr="007E3FD6" w14:paraId="7D3BEEA4" w14:textId="77777777" w:rsidTr="007E3FD6">
        <w:tc>
          <w:tcPr>
            <w:tcW w:w="2179" w:type="dxa"/>
            <w:shd w:val="clear" w:color="auto" w:fill="auto"/>
          </w:tcPr>
          <w:p w14:paraId="7A11070E" w14:textId="1D95D2F1" w:rsidR="007E3FD6" w:rsidRPr="007E3FD6" w:rsidRDefault="007E3FD6" w:rsidP="007E3FD6">
            <w:pPr>
              <w:ind w:firstLine="0"/>
            </w:pPr>
            <w:r>
              <w:t>Teeple</w:t>
            </w:r>
          </w:p>
        </w:tc>
        <w:tc>
          <w:tcPr>
            <w:tcW w:w="2179" w:type="dxa"/>
            <w:shd w:val="clear" w:color="auto" w:fill="auto"/>
          </w:tcPr>
          <w:p w14:paraId="7A48AB54" w14:textId="17CA32C8" w:rsidR="007E3FD6" w:rsidRPr="007E3FD6" w:rsidRDefault="007E3FD6" w:rsidP="007E3FD6">
            <w:pPr>
              <w:ind w:firstLine="0"/>
            </w:pPr>
            <w:r>
              <w:t>Terribile</w:t>
            </w:r>
          </w:p>
        </w:tc>
        <w:tc>
          <w:tcPr>
            <w:tcW w:w="2180" w:type="dxa"/>
            <w:shd w:val="clear" w:color="auto" w:fill="auto"/>
          </w:tcPr>
          <w:p w14:paraId="50E1B079" w14:textId="430AE438" w:rsidR="007E3FD6" w:rsidRPr="007E3FD6" w:rsidRDefault="007E3FD6" w:rsidP="007E3FD6">
            <w:pPr>
              <w:ind w:firstLine="0"/>
            </w:pPr>
            <w:r>
              <w:t>Vaughan</w:t>
            </w:r>
          </w:p>
        </w:tc>
      </w:tr>
      <w:tr w:rsidR="007E3FD6" w:rsidRPr="007E3FD6" w14:paraId="7581BC22" w14:textId="77777777" w:rsidTr="007E3FD6">
        <w:tc>
          <w:tcPr>
            <w:tcW w:w="2179" w:type="dxa"/>
            <w:shd w:val="clear" w:color="auto" w:fill="auto"/>
          </w:tcPr>
          <w:p w14:paraId="7F3EFDDD" w14:textId="13E20FB7" w:rsidR="007E3FD6" w:rsidRPr="007E3FD6" w:rsidRDefault="007E3FD6" w:rsidP="007E3FD6">
            <w:pPr>
              <w:ind w:firstLine="0"/>
            </w:pPr>
            <w:r>
              <w:t>Waters</w:t>
            </w:r>
          </w:p>
        </w:tc>
        <w:tc>
          <w:tcPr>
            <w:tcW w:w="2179" w:type="dxa"/>
            <w:shd w:val="clear" w:color="auto" w:fill="auto"/>
          </w:tcPr>
          <w:p w14:paraId="2E9E03E4" w14:textId="62818B03" w:rsidR="007E3FD6" w:rsidRPr="007E3FD6" w:rsidRDefault="007E3FD6" w:rsidP="007E3FD6">
            <w:pPr>
              <w:ind w:firstLine="0"/>
            </w:pPr>
            <w:r>
              <w:t>Weeks</w:t>
            </w:r>
          </w:p>
        </w:tc>
        <w:tc>
          <w:tcPr>
            <w:tcW w:w="2180" w:type="dxa"/>
            <w:shd w:val="clear" w:color="auto" w:fill="auto"/>
          </w:tcPr>
          <w:p w14:paraId="7F081E5C" w14:textId="1EBEE063" w:rsidR="007E3FD6" w:rsidRPr="007E3FD6" w:rsidRDefault="007E3FD6" w:rsidP="007E3FD6">
            <w:pPr>
              <w:ind w:firstLine="0"/>
            </w:pPr>
            <w:r>
              <w:t>Wetmore</w:t>
            </w:r>
          </w:p>
        </w:tc>
      </w:tr>
      <w:tr w:rsidR="007E3FD6" w:rsidRPr="007E3FD6" w14:paraId="48A99964" w14:textId="77777777" w:rsidTr="007E3FD6">
        <w:tc>
          <w:tcPr>
            <w:tcW w:w="2179" w:type="dxa"/>
            <w:shd w:val="clear" w:color="auto" w:fill="auto"/>
          </w:tcPr>
          <w:p w14:paraId="0D1B695A" w14:textId="1BB2F7D4" w:rsidR="007E3FD6" w:rsidRPr="007E3FD6" w:rsidRDefault="007E3FD6" w:rsidP="007E3FD6">
            <w:pPr>
              <w:keepNext/>
              <w:ind w:firstLine="0"/>
            </w:pPr>
            <w:r>
              <w:t>White</w:t>
            </w:r>
          </w:p>
        </w:tc>
        <w:tc>
          <w:tcPr>
            <w:tcW w:w="2179" w:type="dxa"/>
            <w:shd w:val="clear" w:color="auto" w:fill="auto"/>
          </w:tcPr>
          <w:p w14:paraId="6FA5650E" w14:textId="3BDA4CE5" w:rsidR="007E3FD6" w:rsidRPr="007E3FD6" w:rsidRDefault="007E3FD6" w:rsidP="007E3FD6">
            <w:pPr>
              <w:keepNext/>
              <w:ind w:firstLine="0"/>
            </w:pPr>
            <w:r>
              <w:t>Whitmire</w:t>
            </w:r>
          </w:p>
        </w:tc>
        <w:tc>
          <w:tcPr>
            <w:tcW w:w="2180" w:type="dxa"/>
            <w:shd w:val="clear" w:color="auto" w:fill="auto"/>
          </w:tcPr>
          <w:p w14:paraId="3722AF3D" w14:textId="40C4AE9B" w:rsidR="007E3FD6" w:rsidRPr="007E3FD6" w:rsidRDefault="007E3FD6" w:rsidP="007E3FD6">
            <w:pPr>
              <w:keepNext/>
              <w:ind w:firstLine="0"/>
            </w:pPr>
            <w:r>
              <w:t>Wickensimer</w:t>
            </w:r>
          </w:p>
        </w:tc>
      </w:tr>
      <w:tr w:rsidR="007E3FD6" w:rsidRPr="007E3FD6" w14:paraId="3278E907" w14:textId="77777777" w:rsidTr="007E3FD6">
        <w:tc>
          <w:tcPr>
            <w:tcW w:w="2179" w:type="dxa"/>
            <w:shd w:val="clear" w:color="auto" w:fill="auto"/>
          </w:tcPr>
          <w:p w14:paraId="2D6E7030" w14:textId="546B39BD" w:rsidR="007E3FD6" w:rsidRPr="007E3FD6" w:rsidRDefault="007E3FD6" w:rsidP="007E3FD6">
            <w:pPr>
              <w:keepNext/>
              <w:ind w:firstLine="0"/>
            </w:pPr>
            <w:r>
              <w:t>Williams</w:t>
            </w:r>
          </w:p>
        </w:tc>
        <w:tc>
          <w:tcPr>
            <w:tcW w:w="2179" w:type="dxa"/>
            <w:shd w:val="clear" w:color="auto" w:fill="auto"/>
          </w:tcPr>
          <w:p w14:paraId="00D2B9A2" w14:textId="3092E1CD" w:rsidR="007E3FD6" w:rsidRPr="007E3FD6" w:rsidRDefault="007E3FD6" w:rsidP="007E3FD6">
            <w:pPr>
              <w:keepNext/>
              <w:ind w:firstLine="0"/>
            </w:pPr>
            <w:r>
              <w:t>Willis</w:t>
            </w:r>
          </w:p>
        </w:tc>
        <w:tc>
          <w:tcPr>
            <w:tcW w:w="2180" w:type="dxa"/>
            <w:shd w:val="clear" w:color="auto" w:fill="auto"/>
          </w:tcPr>
          <w:p w14:paraId="2F282750" w14:textId="0DED3CA8" w:rsidR="007E3FD6" w:rsidRPr="007E3FD6" w:rsidRDefault="007E3FD6" w:rsidP="007E3FD6">
            <w:pPr>
              <w:keepNext/>
              <w:ind w:firstLine="0"/>
            </w:pPr>
            <w:r>
              <w:t>Yow</w:t>
            </w:r>
          </w:p>
        </w:tc>
      </w:tr>
    </w:tbl>
    <w:p w14:paraId="72E8E3E9" w14:textId="77777777" w:rsidR="007E3FD6" w:rsidRDefault="007E3FD6" w:rsidP="007E3FD6"/>
    <w:p w14:paraId="676D67D4" w14:textId="6B7C45AC" w:rsidR="007E3FD6" w:rsidRDefault="007E3FD6" w:rsidP="007E3FD6">
      <w:pPr>
        <w:jc w:val="center"/>
        <w:rPr>
          <w:b/>
        </w:rPr>
      </w:pPr>
      <w:r w:rsidRPr="007E3FD6">
        <w:rPr>
          <w:b/>
        </w:rPr>
        <w:t>Total--108</w:t>
      </w:r>
    </w:p>
    <w:p w14:paraId="5538EE4F" w14:textId="77777777" w:rsidR="007E3FD6" w:rsidRDefault="007E3FD6" w:rsidP="007E3FD6">
      <w:pPr>
        <w:jc w:val="center"/>
        <w:rPr>
          <w:b/>
        </w:rPr>
      </w:pPr>
    </w:p>
    <w:p w14:paraId="3F4B332E" w14:textId="77777777" w:rsidR="007E3FD6" w:rsidRDefault="007E3FD6" w:rsidP="009A2896">
      <w:pPr>
        <w:keepNext/>
        <w:ind w:firstLine="0"/>
      </w:pPr>
      <w:r w:rsidRPr="007E3FD6">
        <w:t xml:space="preserve"> </w:t>
      </w:r>
      <w:r>
        <w:t>Those who voted in the negative are:</w:t>
      </w:r>
    </w:p>
    <w:p w14:paraId="2885D2C1" w14:textId="77777777" w:rsidR="007E3FD6" w:rsidRDefault="007E3FD6" w:rsidP="009A2896">
      <w:pPr>
        <w:keepNext/>
      </w:pPr>
    </w:p>
    <w:p w14:paraId="434218EA" w14:textId="77777777" w:rsidR="007E3FD6" w:rsidRDefault="007E3FD6" w:rsidP="009A2896">
      <w:pPr>
        <w:keepNext/>
        <w:jc w:val="center"/>
        <w:rPr>
          <w:b/>
        </w:rPr>
      </w:pPr>
      <w:r w:rsidRPr="007E3FD6">
        <w:rPr>
          <w:b/>
        </w:rPr>
        <w:t>Total--0</w:t>
      </w:r>
    </w:p>
    <w:p w14:paraId="1A165D56" w14:textId="59C2992E" w:rsidR="007E3FD6" w:rsidRDefault="007E3FD6" w:rsidP="009A2896">
      <w:pPr>
        <w:keepNext/>
        <w:jc w:val="center"/>
        <w:rPr>
          <w:b/>
        </w:rPr>
      </w:pPr>
    </w:p>
    <w:p w14:paraId="78F8FE16" w14:textId="77777777" w:rsidR="007E3FD6" w:rsidRDefault="007E3FD6" w:rsidP="007E3FD6">
      <w:r>
        <w:t>So, the Bill, as amended, was read the second time and ordered to third reading.</w:t>
      </w:r>
    </w:p>
    <w:p w14:paraId="729322EC" w14:textId="77777777" w:rsidR="007E3FD6" w:rsidRDefault="007E3FD6" w:rsidP="007E3FD6"/>
    <w:p w14:paraId="14286AC0" w14:textId="77777777" w:rsidR="007473CE" w:rsidRDefault="007473CE" w:rsidP="007473CE">
      <w:pPr>
        <w:pStyle w:val="Title"/>
      </w:pPr>
      <w:r>
        <w:t>STATEMENT FOR JOURNAL</w:t>
      </w:r>
    </w:p>
    <w:p w14:paraId="6D940EB4" w14:textId="3552D4FC" w:rsidR="007473CE" w:rsidRDefault="007473CE" w:rsidP="007473CE">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H. 3569. If I had been present, I would have voted in favor of the Bill.</w:t>
      </w:r>
    </w:p>
    <w:p w14:paraId="6405101E" w14:textId="77777777" w:rsidR="007473CE" w:rsidRDefault="007473CE" w:rsidP="007473CE">
      <w:pPr>
        <w:tabs>
          <w:tab w:val="left" w:pos="270"/>
          <w:tab w:val="left" w:pos="630"/>
          <w:tab w:val="left" w:pos="900"/>
          <w:tab w:val="left" w:pos="1260"/>
          <w:tab w:val="left" w:pos="1620"/>
          <w:tab w:val="left" w:pos="1980"/>
          <w:tab w:val="left" w:pos="2340"/>
          <w:tab w:val="left" w:pos="2700"/>
        </w:tabs>
      </w:pPr>
      <w:r>
        <w:tab/>
        <w:t>Rep. Charles Hartz</w:t>
      </w:r>
    </w:p>
    <w:p w14:paraId="76D63E7E" w14:textId="77777777" w:rsidR="007473CE" w:rsidRDefault="007473CE" w:rsidP="007E3FD6"/>
    <w:p w14:paraId="1947F0F1" w14:textId="43A8B69E" w:rsidR="007E3FD6" w:rsidRDefault="007E3FD6" w:rsidP="007E3FD6">
      <w:pPr>
        <w:keepNext/>
        <w:jc w:val="center"/>
        <w:rPr>
          <w:b/>
        </w:rPr>
      </w:pPr>
      <w:r w:rsidRPr="007E3FD6">
        <w:rPr>
          <w:b/>
        </w:rPr>
        <w:t>H. 3930--REQUESTS FOR DEBATE</w:t>
      </w:r>
    </w:p>
    <w:p w14:paraId="58DE41FD" w14:textId="06981503" w:rsidR="007E3FD6" w:rsidRDefault="007E3FD6" w:rsidP="007E3FD6">
      <w:pPr>
        <w:keepNext/>
      </w:pPr>
      <w:r>
        <w:t>The following Bill was taken up:</w:t>
      </w:r>
    </w:p>
    <w:p w14:paraId="4490A63E" w14:textId="77777777" w:rsidR="007E3FD6" w:rsidRDefault="007E3FD6" w:rsidP="007E3FD6">
      <w:pPr>
        <w:keepNext/>
      </w:pPr>
      <w:bookmarkStart w:id="40" w:name="include_clip_start_185"/>
      <w:bookmarkEnd w:id="40"/>
    </w:p>
    <w:p w14:paraId="237669D4" w14:textId="77777777" w:rsidR="007E3FD6" w:rsidRDefault="007E3FD6" w:rsidP="007E3FD6">
      <w:r>
        <w:t>H. 3930 -- Reps. B. J. Cox, G. M. Smith, T. Moore, Hiott, B. Newton, Neese, Sessions, Edgerton, Beach, B. L. Cox, Hardee, Montgomery, M. M. Smith, Holman, Willis, Lawson, Hager, McGinnis, Vaughan, Burns, Frank, Davis, White, Caskey, Wickensimer, Hartnett, Rankin, Magnuson, Guffey, Kilmartin, Haddon, Schuessler, Cromer, Gilreath, Long, Oremus, Hartz, Pope, Mitchell, Yow, Forrest, Hixon, Taylor, W. Newton, Teeple and Pedalino: A BILL TO AMEND THE SOUTH CAROLINA CODE OF LAWS BY ENACTING THE "SECOND AMENDMENT FINANCIAL PRIVACY ACT" BY ADDING ARTICLE 11 TO CHAPTER 31, TITLE 23 SO AS TO DEFINE CERTAIN TERMS, TO PROVIDE UNDER CERTAIN CIRCUMSTANCES NO GOVERNMENT ENTITY SHALL KNOWINGLY KEEP A RECORD OF PRIVATELY OWNED FIREARMS OR THEIR OWNERS AND TO PROVIDE PENALTIES FOR VIOLATIONS.</w:t>
      </w:r>
    </w:p>
    <w:p w14:paraId="3430BBE8" w14:textId="77777777" w:rsidR="009A2896" w:rsidRDefault="009A2896" w:rsidP="007E3FD6"/>
    <w:p w14:paraId="31EA7609" w14:textId="2B327129" w:rsidR="007E3FD6" w:rsidRDefault="007E3FD6" w:rsidP="007E3FD6">
      <w:bookmarkStart w:id="41" w:name="include_clip_end_185"/>
      <w:bookmarkEnd w:id="41"/>
      <w:r>
        <w:t>Rep. BRITTAIN explained the Bill.</w:t>
      </w:r>
    </w:p>
    <w:p w14:paraId="34B7B76D" w14:textId="77777777" w:rsidR="007E3FD6" w:rsidRDefault="007E3FD6" w:rsidP="007E3FD6"/>
    <w:p w14:paraId="566ABA9F" w14:textId="54FAC057" w:rsidR="007E3FD6" w:rsidRDefault="007E3FD6" w:rsidP="007E3FD6">
      <w:r>
        <w:t>Reps. HART, BAMBERG, J. MOORE, HOWARD, ANDERSON, GRANT, GOVAN, MCDANIEL, CLYBURN, HOSEY, KING, GARVIN, HENDERSON-MYERS, RIVERS, SPANN-WILDER, JONES, GIBSON, JORDAN, FORREST, HIXON, LIGON, GILLIARD, WILLIAMS and HADDON requested debate on the Bill.</w:t>
      </w:r>
    </w:p>
    <w:p w14:paraId="647ED695" w14:textId="77777777" w:rsidR="007E3FD6" w:rsidRDefault="007E3FD6" w:rsidP="007E3FD6"/>
    <w:p w14:paraId="6996A896" w14:textId="3084E5DC" w:rsidR="007E3FD6" w:rsidRDefault="007E3FD6" w:rsidP="007E3FD6">
      <w:pPr>
        <w:keepNext/>
        <w:jc w:val="center"/>
        <w:rPr>
          <w:b/>
        </w:rPr>
      </w:pPr>
      <w:r w:rsidRPr="007E3FD6">
        <w:rPr>
          <w:b/>
        </w:rPr>
        <w:t>H. 4160--AMENDED AND ORDERED TO THIRD READING</w:t>
      </w:r>
    </w:p>
    <w:p w14:paraId="571891B4" w14:textId="27203543" w:rsidR="007E3FD6" w:rsidRDefault="007E3FD6" w:rsidP="007E3FD6">
      <w:pPr>
        <w:keepNext/>
      </w:pPr>
      <w:r>
        <w:t>The following Bill was taken up:</w:t>
      </w:r>
    </w:p>
    <w:p w14:paraId="337B79AF" w14:textId="77777777" w:rsidR="007E3FD6" w:rsidRDefault="007E3FD6" w:rsidP="007E3FD6">
      <w:pPr>
        <w:keepNext/>
      </w:pPr>
      <w:bookmarkStart w:id="42" w:name="include_clip_start_189"/>
      <w:bookmarkEnd w:id="42"/>
    </w:p>
    <w:p w14:paraId="2D4C425C" w14:textId="77777777" w:rsidR="007E3FD6" w:rsidRDefault="007E3FD6" w:rsidP="007E3FD6">
      <w:r>
        <w:t>H. 4160 -- Reps. W. Newton, G. M. Smith, Jordan, Caskey, Bannister, Pope, Mitchell and Yow: A BILL 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FIVE AT-LARGE CIRCUIT COURT SEATS TO RESIDENT SEATS IN THE THIRD, SEVENTH, NINTH, ELEVENTH, AND TWELFTH CIRCUITS.</w:t>
      </w:r>
    </w:p>
    <w:p w14:paraId="02695AE0" w14:textId="77777777" w:rsidR="009A2896" w:rsidRDefault="009A2896" w:rsidP="007E3FD6">
      <w:pPr>
        <w:pStyle w:val="scamendsponsorline"/>
        <w:ind w:firstLine="216"/>
        <w:jc w:val="both"/>
        <w:rPr>
          <w:sz w:val="22"/>
        </w:rPr>
      </w:pPr>
    </w:p>
    <w:p w14:paraId="75DE6086" w14:textId="7E4B4652" w:rsidR="007E3FD6" w:rsidRPr="00AF6473" w:rsidRDefault="007E3FD6" w:rsidP="007E3FD6">
      <w:pPr>
        <w:pStyle w:val="scamendsponsorline"/>
        <w:ind w:firstLine="216"/>
        <w:jc w:val="both"/>
        <w:rPr>
          <w:sz w:val="22"/>
        </w:rPr>
      </w:pPr>
      <w:r w:rsidRPr="00AF6473">
        <w:rPr>
          <w:sz w:val="22"/>
        </w:rPr>
        <w:t xml:space="preserve">The Committee on Judiciary proposed the following Amendment </w:t>
      </w:r>
      <w:r w:rsidR="006F7A06">
        <w:rPr>
          <w:sz w:val="22"/>
        </w:rPr>
        <w:br/>
      </w:r>
      <w:r w:rsidRPr="00AF6473">
        <w:rPr>
          <w:sz w:val="22"/>
        </w:rPr>
        <w:t>No. 1 to H. 4160 (LC-4160.AHB0001H), which was tabled:</w:t>
      </w:r>
    </w:p>
    <w:p w14:paraId="6F29ED76" w14:textId="77777777" w:rsidR="007E3FD6" w:rsidRPr="00AF6473" w:rsidRDefault="007E3FD6" w:rsidP="007E3FD6">
      <w:pPr>
        <w:pStyle w:val="scamendlanginstruction"/>
        <w:spacing w:before="0" w:after="0"/>
        <w:ind w:firstLine="216"/>
        <w:jc w:val="both"/>
        <w:rPr>
          <w:sz w:val="22"/>
        </w:rPr>
      </w:pPr>
      <w:r w:rsidRPr="00AF6473">
        <w:rPr>
          <w:sz w:val="22"/>
        </w:rPr>
        <w:t>Amend the bill, as and if amended, by striking all after the enacting words and inserting:</w:t>
      </w:r>
    </w:p>
    <w:p w14:paraId="3687C094" w14:textId="51B49891" w:rsidR="007E3FD6" w:rsidRPr="00AF6473" w:rsidRDefault="007E3FD6" w:rsidP="007E3FD6">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F6473">
        <w:rPr>
          <w:rFonts w:cs="Times New Roman"/>
          <w:sz w:val="22"/>
        </w:rPr>
        <w:t>SECTION 1.</w:t>
      </w:r>
      <w:r w:rsidRPr="00AF6473">
        <w:rPr>
          <w:rFonts w:cs="Times New Roman"/>
          <w:sz w:val="22"/>
        </w:rPr>
        <w:tab/>
        <w:t>Section 14‑5‑610 of the S.C. Code is amended to read:</w:t>
      </w:r>
    </w:p>
    <w:p w14:paraId="10F3B939" w14:textId="77777777" w:rsidR="007E3FD6" w:rsidRPr="00AF6473"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473">
        <w:rPr>
          <w:rFonts w:cs="Times New Roman"/>
          <w:sz w:val="22"/>
        </w:rPr>
        <w:tab/>
        <w:t>Section 14‑5‑610.</w:t>
      </w:r>
      <w:r w:rsidRPr="00AF6473">
        <w:rPr>
          <w:rFonts w:cs="Times New Roman"/>
          <w:sz w:val="22"/>
        </w:rPr>
        <w:tab/>
        <w:t>(A) The State is divided into sixteen judicial circuits as follows:</w:t>
      </w:r>
    </w:p>
    <w:p w14:paraId="71156FCF" w14:textId="77777777" w:rsidR="007E3FD6" w:rsidRPr="00AF6473"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473">
        <w:rPr>
          <w:rFonts w:cs="Times New Roman"/>
          <w:sz w:val="22"/>
        </w:rPr>
        <w:tab/>
      </w:r>
      <w:r w:rsidRPr="00AF6473">
        <w:rPr>
          <w:rFonts w:cs="Times New Roman"/>
          <w:sz w:val="22"/>
        </w:rPr>
        <w:tab/>
        <w:t>(1) The first circuit is composed of the counties of Calhoun, Dorchester, and Orangeburg.</w:t>
      </w:r>
    </w:p>
    <w:p w14:paraId="5E6F4990" w14:textId="77777777" w:rsidR="007E3FD6" w:rsidRPr="00AF6473"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473">
        <w:rPr>
          <w:rFonts w:cs="Times New Roman"/>
          <w:sz w:val="22"/>
        </w:rPr>
        <w:tab/>
      </w:r>
      <w:r w:rsidRPr="00AF6473">
        <w:rPr>
          <w:rFonts w:cs="Times New Roman"/>
          <w:sz w:val="22"/>
        </w:rPr>
        <w:tab/>
        <w:t>(2) The second circuit is composed of the counties of Aiken, Bamberg, and Barnwell.</w:t>
      </w:r>
    </w:p>
    <w:p w14:paraId="6E6612C5" w14:textId="77777777" w:rsidR="007E3FD6" w:rsidRPr="00AF6473"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473">
        <w:rPr>
          <w:rFonts w:cs="Times New Roman"/>
          <w:sz w:val="22"/>
        </w:rPr>
        <w:tab/>
      </w:r>
      <w:r w:rsidRPr="00AF6473">
        <w:rPr>
          <w:rFonts w:cs="Times New Roman"/>
          <w:sz w:val="22"/>
        </w:rPr>
        <w:tab/>
        <w:t>(3) The third circuit is composed of the counties of Clarendon, Lee, Sumter, and Williamsburg.</w:t>
      </w:r>
    </w:p>
    <w:p w14:paraId="5CEAFA43" w14:textId="77777777" w:rsidR="007E3FD6" w:rsidRPr="00AF6473"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473">
        <w:rPr>
          <w:rFonts w:cs="Times New Roman"/>
          <w:sz w:val="22"/>
        </w:rPr>
        <w:tab/>
      </w:r>
      <w:r w:rsidRPr="00AF6473">
        <w:rPr>
          <w:rFonts w:cs="Times New Roman"/>
          <w:sz w:val="22"/>
        </w:rPr>
        <w:tab/>
        <w:t>(4) The fourth circuit is composed of the counties of Chesterfield, Darlington, Marlboro, and Dillon.</w:t>
      </w:r>
    </w:p>
    <w:p w14:paraId="3D8FCF5B" w14:textId="77777777" w:rsidR="007E3FD6" w:rsidRPr="00AF6473"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473">
        <w:rPr>
          <w:rFonts w:cs="Times New Roman"/>
          <w:sz w:val="22"/>
        </w:rPr>
        <w:tab/>
      </w:r>
      <w:r w:rsidRPr="00AF6473">
        <w:rPr>
          <w:rFonts w:cs="Times New Roman"/>
          <w:sz w:val="22"/>
        </w:rPr>
        <w:tab/>
        <w:t>(5) The fifth circuit is composed of the counties of Kershaw and Richland.</w:t>
      </w:r>
    </w:p>
    <w:p w14:paraId="5112A8EE" w14:textId="77777777" w:rsidR="007E3FD6" w:rsidRPr="00AF6473"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473">
        <w:rPr>
          <w:rFonts w:cs="Times New Roman"/>
          <w:sz w:val="22"/>
        </w:rPr>
        <w:tab/>
      </w:r>
      <w:r w:rsidRPr="00AF6473">
        <w:rPr>
          <w:rFonts w:cs="Times New Roman"/>
          <w:sz w:val="22"/>
        </w:rPr>
        <w:tab/>
        <w:t xml:space="preserve">(6) The sixth circuit is composed of the counties of Chester, </w:t>
      </w:r>
      <w:r w:rsidRPr="00AF6473">
        <w:rPr>
          <w:rFonts w:cs="Times New Roman"/>
          <w:sz w:val="22"/>
        </w:rPr>
        <w:lastRenderedPageBreak/>
        <w:t>Lancaster, and Fairfield.</w:t>
      </w:r>
    </w:p>
    <w:p w14:paraId="53E78841" w14:textId="77777777" w:rsidR="007E3FD6" w:rsidRPr="00AF6473"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473">
        <w:rPr>
          <w:rFonts w:cs="Times New Roman"/>
          <w:sz w:val="22"/>
        </w:rPr>
        <w:tab/>
      </w:r>
      <w:r w:rsidRPr="00AF6473">
        <w:rPr>
          <w:rFonts w:cs="Times New Roman"/>
          <w:sz w:val="22"/>
        </w:rPr>
        <w:tab/>
        <w:t>(7) The seventh circuit is composed of the counties of Cherokee and Spartanburg.</w:t>
      </w:r>
    </w:p>
    <w:p w14:paraId="7462FEA0" w14:textId="77777777" w:rsidR="007E3FD6" w:rsidRPr="00AF6473"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473">
        <w:rPr>
          <w:rFonts w:cs="Times New Roman"/>
          <w:sz w:val="22"/>
        </w:rPr>
        <w:tab/>
      </w:r>
      <w:r w:rsidRPr="00AF6473">
        <w:rPr>
          <w:rFonts w:cs="Times New Roman"/>
          <w:sz w:val="22"/>
        </w:rPr>
        <w:tab/>
        <w:t>(8) The eighth circuit is composed of the counties of Abbeville, Greenwood, Laurens, and Newberry.</w:t>
      </w:r>
    </w:p>
    <w:p w14:paraId="14CF383D" w14:textId="77777777" w:rsidR="007E3FD6" w:rsidRPr="00AF6473"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473">
        <w:rPr>
          <w:rFonts w:cs="Times New Roman"/>
          <w:sz w:val="22"/>
        </w:rPr>
        <w:tab/>
      </w:r>
      <w:r w:rsidRPr="00AF6473">
        <w:rPr>
          <w:rFonts w:cs="Times New Roman"/>
          <w:sz w:val="22"/>
        </w:rPr>
        <w:tab/>
        <w:t>(9) The ninth circuit is composed of the counties of Charleston and Berkeley.</w:t>
      </w:r>
    </w:p>
    <w:p w14:paraId="6CAD363A" w14:textId="77777777" w:rsidR="007E3FD6" w:rsidRPr="00AF6473"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473">
        <w:rPr>
          <w:rFonts w:cs="Times New Roman"/>
          <w:sz w:val="22"/>
        </w:rPr>
        <w:tab/>
      </w:r>
      <w:r w:rsidRPr="00AF6473">
        <w:rPr>
          <w:rFonts w:cs="Times New Roman"/>
          <w:sz w:val="22"/>
        </w:rPr>
        <w:tab/>
        <w:t>(10) The tenth circuit is composed of the counties of Anderson and Oconee.</w:t>
      </w:r>
    </w:p>
    <w:p w14:paraId="4C064681" w14:textId="77777777" w:rsidR="007E3FD6" w:rsidRPr="00AF6473"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473">
        <w:rPr>
          <w:rFonts w:cs="Times New Roman"/>
          <w:sz w:val="22"/>
        </w:rPr>
        <w:tab/>
      </w:r>
      <w:r w:rsidRPr="00AF6473">
        <w:rPr>
          <w:rFonts w:cs="Times New Roman"/>
          <w:sz w:val="22"/>
        </w:rPr>
        <w:tab/>
        <w:t>(11) The eleventh circuit is composed of the counties of Lexington, McCormick, Saluda, and Edgefield.</w:t>
      </w:r>
    </w:p>
    <w:p w14:paraId="27CBB162" w14:textId="77777777" w:rsidR="007E3FD6" w:rsidRPr="00AF6473"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473">
        <w:rPr>
          <w:rFonts w:cs="Times New Roman"/>
          <w:sz w:val="22"/>
        </w:rPr>
        <w:tab/>
      </w:r>
      <w:r w:rsidRPr="00AF6473">
        <w:rPr>
          <w:rFonts w:cs="Times New Roman"/>
          <w:sz w:val="22"/>
        </w:rPr>
        <w:tab/>
        <w:t>(12) The twelfth circuit is composed of the counties of Florence and Marion.</w:t>
      </w:r>
    </w:p>
    <w:p w14:paraId="4C60D35E" w14:textId="77777777" w:rsidR="007E3FD6" w:rsidRPr="00AF6473"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473">
        <w:rPr>
          <w:rFonts w:cs="Times New Roman"/>
          <w:sz w:val="22"/>
        </w:rPr>
        <w:tab/>
      </w:r>
      <w:r w:rsidRPr="00AF6473">
        <w:rPr>
          <w:rFonts w:cs="Times New Roman"/>
          <w:sz w:val="22"/>
        </w:rPr>
        <w:tab/>
        <w:t>(13) The thirteenth circuit is composed of the counties of Greenville and Pickens.</w:t>
      </w:r>
    </w:p>
    <w:p w14:paraId="3999A407" w14:textId="77777777" w:rsidR="007E3FD6" w:rsidRPr="00AF6473"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473">
        <w:rPr>
          <w:rFonts w:cs="Times New Roman"/>
          <w:sz w:val="22"/>
        </w:rPr>
        <w:tab/>
      </w:r>
      <w:r w:rsidRPr="00AF6473">
        <w:rPr>
          <w:rFonts w:cs="Times New Roman"/>
          <w:sz w:val="22"/>
        </w:rPr>
        <w:tab/>
        <w:t>(14) The fourteenth circuit is composed of the counties of Allendale, Hampton, Colleton, Jasper, and Beaufort.</w:t>
      </w:r>
    </w:p>
    <w:p w14:paraId="56366314" w14:textId="77777777" w:rsidR="007E3FD6" w:rsidRPr="00AF6473"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473">
        <w:rPr>
          <w:rFonts w:cs="Times New Roman"/>
          <w:sz w:val="22"/>
        </w:rPr>
        <w:tab/>
      </w:r>
      <w:r w:rsidRPr="00AF6473">
        <w:rPr>
          <w:rFonts w:cs="Times New Roman"/>
          <w:sz w:val="22"/>
        </w:rPr>
        <w:tab/>
        <w:t>(15) The fifteenth circuit is composed of the counties of Georgetown and Horry.</w:t>
      </w:r>
    </w:p>
    <w:p w14:paraId="7F83DB7D" w14:textId="77777777" w:rsidR="007E3FD6" w:rsidRPr="00AF6473"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473">
        <w:rPr>
          <w:rFonts w:cs="Times New Roman"/>
          <w:sz w:val="22"/>
        </w:rPr>
        <w:tab/>
      </w:r>
      <w:r w:rsidRPr="00AF6473">
        <w:rPr>
          <w:rFonts w:cs="Times New Roman"/>
          <w:sz w:val="22"/>
        </w:rPr>
        <w:tab/>
        <w:t>(16) The sixteenth circuit is composed of the counties of York and Union.</w:t>
      </w:r>
    </w:p>
    <w:p w14:paraId="008859D4" w14:textId="77777777" w:rsidR="007E3FD6" w:rsidRPr="00AF6473"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473">
        <w:rPr>
          <w:rFonts w:cs="Times New Roman"/>
          <w:sz w:val="22"/>
        </w:rPr>
        <w:tab/>
        <w:t xml:space="preserve">(B) One judge must be elected from the sixth </w:t>
      </w:r>
      <w:r w:rsidRPr="00AF6473">
        <w:rPr>
          <w:rStyle w:val="scstrike"/>
          <w:rFonts w:cs="Times New Roman"/>
          <w:sz w:val="22"/>
        </w:rPr>
        <w:t>and twelfth circuits</w:t>
      </w:r>
      <w:r w:rsidRPr="00AF6473">
        <w:rPr>
          <w:rStyle w:val="scinsert"/>
          <w:rFonts w:cs="Times New Roman"/>
          <w:sz w:val="22"/>
        </w:rPr>
        <w:t>circuit</w:t>
      </w:r>
      <w:r w:rsidRPr="00AF6473">
        <w:rPr>
          <w:rFonts w:cs="Times New Roman"/>
          <w:sz w:val="22"/>
        </w:rPr>
        <w:t xml:space="preserve">.  Two judges must be elected from the </w:t>
      </w:r>
      <w:r w:rsidRPr="00AF6473">
        <w:rPr>
          <w:rStyle w:val="scstrikered"/>
          <w:rFonts w:cs="Times New Roman"/>
          <w:sz w:val="22"/>
        </w:rPr>
        <w:t xml:space="preserve">first, </w:t>
      </w:r>
      <w:r w:rsidRPr="00AF6473">
        <w:rPr>
          <w:rFonts w:cs="Times New Roman"/>
          <w:sz w:val="22"/>
        </w:rPr>
        <w:t xml:space="preserve">second, </w:t>
      </w:r>
      <w:r w:rsidRPr="00AF6473">
        <w:rPr>
          <w:rStyle w:val="scstrike"/>
          <w:rFonts w:cs="Times New Roman"/>
          <w:sz w:val="22"/>
        </w:rPr>
        <w:t xml:space="preserve">third, </w:t>
      </w:r>
      <w:r w:rsidRPr="00AF6473">
        <w:rPr>
          <w:rFonts w:cs="Times New Roman"/>
          <w:sz w:val="22"/>
        </w:rPr>
        <w:t xml:space="preserve">fourth, </w:t>
      </w:r>
      <w:r w:rsidRPr="00AF6473">
        <w:rPr>
          <w:rStyle w:val="scstrike"/>
          <w:rFonts w:cs="Times New Roman"/>
          <w:sz w:val="22"/>
        </w:rPr>
        <w:t xml:space="preserve">seventh, </w:t>
      </w:r>
      <w:r w:rsidRPr="00AF6473">
        <w:rPr>
          <w:rFonts w:cs="Times New Roman"/>
          <w:sz w:val="22"/>
        </w:rPr>
        <w:t xml:space="preserve">eighth, tenth, </w:t>
      </w:r>
      <w:r w:rsidRPr="00AF6473">
        <w:rPr>
          <w:rStyle w:val="scstrike"/>
          <w:rFonts w:cs="Times New Roman"/>
          <w:sz w:val="22"/>
        </w:rPr>
        <w:t xml:space="preserve">eleventh, </w:t>
      </w:r>
      <w:r w:rsidRPr="00AF6473">
        <w:rPr>
          <w:rFonts w:cs="Times New Roman"/>
          <w:sz w:val="22"/>
        </w:rPr>
        <w:t xml:space="preserve">and sixteenth circuits.  Three judges must be elected from the </w:t>
      </w:r>
      <w:r w:rsidRPr="00AF6473">
        <w:rPr>
          <w:rStyle w:val="scinsertblue"/>
          <w:rFonts w:cs="Times New Roman"/>
          <w:sz w:val="22"/>
        </w:rPr>
        <w:t xml:space="preserve">first, </w:t>
      </w:r>
      <w:r w:rsidRPr="00AF6473">
        <w:rPr>
          <w:rStyle w:val="scinsert"/>
          <w:rFonts w:cs="Times New Roman"/>
          <w:sz w:val="22"/>
        </w:rPr>
        <w:t xml:space="preserve">third, </w:t>
      </w:r>
      <w:r w:rsidRPr="00AF6473">
        <w:rPr>
          <w:rStyle w:val="scstrikered"/>
          <w:rFonts w:cs="Times New Roman"/>
          <w:sz w:val="22"/>
        </w:rPr>
        <w:t xml:space="preserve">fifth, </w:t>
      </w:r>
      <w:r w:rsidRPr="00AF6473">
        <w:rPr>
          <w:rStyle w:val="scinsert"/>
          <w:rFonts w:cs="Times New Roman"/>
          <w:sz w:val="22"/>
        </w:rPr>
        <w:t xml:space="preserve">seventh, eleventh, twelfth, </w:t>
      </w:r>
      <w:r w:rsidRPr="00AF6473">
        <w:rPr>
          <w:rFonts w:cs="Times New Roman"/>
          <w:sz w:val="22"/>
        </w:rPr>
        <w:t xml:space="preserve">fourteenth, and fifteenth circuits.  </w:t>
      </w:r>
      <w:r w:rsidRPr="00AF6473">
        <w:rPr>
          <w:rStyle w:val="scstrikered"/>
          <w:rFonts w:cs="Times New Roman"/>
          <w:sz w:val="22"/>
        </w:rPr>
        <w:t>Four judges must be elected from the ninth and thirteenth circuits.</w:t>
      </w:r>
      <w:r w:rsidRPr="00AF6473">
        <w:rPr>
          <w:rStyle w:val="scinsert"/>
          <w:rFonts w:cs="Times New Roman"/>
          <w:sz w:val="22"/>
        </w:rPr>
        <w:t xml:space="preserve">  Five judges must be elected from the fifth, ninth, and thirteenth circuits.</w:t>
      </w:r>
    </w:p>
    <w:p w14:paraId="09EAC09B" w14:textId="77777777" w:rsidR="007E3FD6" w:rsidRPr="00AF6473"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473">
        <w:rPr>
          <w:rFonts w:cs="Times New Roman"/>
          <w:sz w:val="22"/>
        </w:rPr>
        <w:tab/>
        <w:t xml:space="preserve">(C) In addition to the above judges authorized by this section, there must be </w:t>
      </w:r>
      <w:r w:rsidRPr="00AF6473">
        <w:rPr>
          <w:rStyle w:val="scstrike"/>
          <w:rFonts w:cs="Times New Roman"/>
          <w:sz w:val="22"/>
        </w:rPr>
        <w:t>sixteen</w:t>
      </w:r>
      <w:r w:rsidRPr="00AF6473">
        <w:rPr>
          <w:rStyle w:val="scinsert"/>
          <w:rFonts w:cs="Times New Roman"/>
          <w:sz w:val="22"/>
        </w:rPr>
        <w:t>six</w:t>
      </w:r>
      <w:r w:rsidRPr="00AF6473">
        <w:rPr>
          <w:rFonts w:cs="Times New Roman"/>
          <w:sz w:val="22"/>
        </w:rPr>
        <w:t xml:space="preserve"> additional circuit judges elected by the General Assembly from the State at large for terms of office of six years. These additional judges must be elected without regard to county or circuit of residence. Each office of the at‑large judges is a separate office and is assigned numerical designations of Seat No. 1 through Seat No. </w:t>
      </w:r>
      <w:r w:rsidRPr="00AF6473">
        <w:rPr>
          <w:rStyle w:val="scstrike"/>
          <w:rFonts w:cs="Times New Roman"/>
          <w:sz w:val="22"/>
        </w:rPr>
        <w:t>16</w:t>
      </w:r>
      <w:r w:rsidRPr="00AF6473">
        <w:rPr>
          <w:rStyle w:val="scinsert"/>
          <w:rFonts w:cs="Times New Roman"/>
          <w:sz w:val="22"/>
        </w:rPr>
        <w:t>6</w:t>
      </w:r>
      <w:r w:rsidRPr="00AF6473">
        <w:rPr>
          <w:rFonts w:cs="Times New Roman"/>
          <w:sz w:val="22"/>
        </w:rPr>
        <w:t>, respectively.</w:t>
      </w:r>
    </w:p>
    <w:p w14:paraId="0DEBC2B2" w14:textId="77777777" w:rsidR="007E3FD6" w:rsidRPr="00AF6473" w:rsidRDefault="007E3FD6" w:rsidP="007E3FD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F6473">
        <w:rPr>
          <w:rFonts w:cs="Times New Roman"/>
          <w:sz w:val="22"/>
        </w:rPr>
        <w:t>SECTION 2.</w:t>
      </w:r>
      <w:r w:rsidRPr="00AF6473">
        <w:rPr>
          <w:rFonts w:cs="Times New Roman"/>
          <w:sz w:val="22"/>
        </w:rPr>
        <w:tab/>
        <w:t>(A) Upon the effective date of this act:</w:t>
      </w:r>
    </w:p>
    <w:p w14:paraId="2898D11D" w14:textId="77777777" w:rsidR="007E3FD6" w:rsidRPr="00AF6473" w:rsidRDefault="007E3FD6" w:rsidP="007E3FD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F6473">
        <w:rPr>
          <w:rFonts w:cs="Times New Roman"/>
          <w:sz w:val="22"/>
        </w:rPr>
        <w:tab/>
        <w:t>(1) At‑large Circuit Court Seat 1 is converted to a resident seat and designated Third Circuit Court Seat 3;</w:t>
      </w:r>
    </w:p>
    <w:p w14:paraId="099B0856" w14:textId="77777777" w:rsidR="007E3FD6" w:rsidRPr="00AF6473" w:rsidRDefault="007E3FD6" w:rsidP="007E3FD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F6473">
        <w:rPr>
          <w:rFonts w:cs="Times New Roman"/>
          <w:sz w:val="22"/>
        </w:rPr>
        <w:tab/>
        <w:t>(2) At-large Circuit Court Seat 4 is converted to a resident seat and designated Thirteen Circuit Court Seat 5;</w:t>
      </w:r>
    </w:p>
    <w:p w14:paraId="1B9B8F51" w14:textId="77777777" w:rsidR="007E3FD6" w:rsidRPr="00AF6473" w:rsidRDefault="007E3FD6" w:rsidP="007E3FD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F6473">
        <w:rPr>
          <w:rFonts w:cs="Times New Roman"/>
          <w:sz w:val="22"/>
        </w:rPr>
        <w:tab/>
        <w:t xml:space="preserve">(3) At‑large Circuit Court Seats 6 and 12 are converted to resident </w:t>
      </w:r>
      <w:r w:rsidRPr="00AF6473">
        <w:rPr>
          <w:rFonts w:cs="Times New Roman"/>
          <w:sz w:val="22"/>
        </w:rPr>
        <w:lastRenderedPageBreak/>
        <w:t>seats and designated Twelfth Circuit Court Seats 2 and 3, respectively;</w:t>
      </w:r>
    </w:p>
    <w:p w14:paraId="39D5DDDF" w14:textId="77777777" w:rsidR="007E3FD6" w:rsidRPr="00AF6473" w:rsidRDefault="007E3FD6" w:rsidP="007E3FD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F6473">
        <w:rPr>
          <w:rFonts w:cs="Times New Roman"/>
          <w:sz w:val="22"/>
        </w:rPr>
        <w:tab/>
        <w:t>(4) At-large Circuit Court Seats 8 and 10 are converted to resident seats and designated Fifth Circuit Court Seats 4 and 5, respectively;</w:t>
      </w:r>
    </w:p>
    <w:p w14:paraId="5CAD821F" w14:textId="77777777" w:rsidR="007E3FD6" w:rsidRPr="00AF6473" w:rsidRDefault="007E3FD6" w:rsidP="007E3FD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F6473">
        <w:rPr>
          <w:rFonts w:cs="Times New Roman"/>
          <w:sz w:val="22"/>
        </w:rPr>
        <w:tab/>
        <w:t>(5) At‑large Circuit Court Seat 9 is converted to a resident seat and designated Ninth Circuit Court Seat 5;</w:t>
      </w:r>
    </w:p>
    <w:p w14:paraId="0765DA26" w14:textId="77777777" w:rsidR="007E3FD6" w:rsidRPr="00AF6473" w:rsidRDefault="007E3FD6" w:rsidP="007E3FD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F6473">
        <w:rPr>
          <w:rFonts w:cs="Times New Roman"/>
          <w:sz w:val="22"/>
        </w:rPr>
        <w:tab/>
        <w:t xml:space="preserve">(6) At‑large Circuit Court Seat 13 is converted to a resident seat and designated Eleventh Circuit Court Seat 3; </w:t>
      </w:r>
    </w:p>
    <w:p w14:paraId="696E9315" w14:textId="77777777" w:rsidR="007E3FD6" w:rsidRPr="00AF6473" w:rsidRDefault="007E3FD6" w:rsidP="007E3FD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F6473">
        <w:rPr>
          <w:rFonts w:cs="Times New Roman"/>
          <w:sz w:val="22"/>
        </w:rPr>
        <w:tab/>
        <w:t>(7) At‑large Circuit Court Seat 14 is converted to a resident seat and designated Seventh Circuit Seat 3;</w:t>
      </w:r>
    </w:p>
    <w:p w14:paraId="520D7E12" w14:textId="77777777" w:rsidR="007E3FD6" w:rsidRPr="00AF6473" w:rsidRDefault="007E3FD6" w:rsidP="007E3FD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F6473">
        <w:rPr>
          <w:rFonts w:cs="Times New Roman"/>
          <w:sz w:val="22"/>
        </w:rPr>
        <w:tab/>
        <w:t>(8) At-large Circuit Court Seat 15 is converted to a resident seat and designated First Circuit Court Seat 3.</w:t>
      </w:r>
    </w:p>
    <w:p w14:paraId="6AAA5287" w14:textId="77777777" w:rsidR="007E3FD6" w:rsidRPr="00AF6473" w:rsidRDefault="007E3FD6" w:rsidP="007E3FD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F6473">
        <w:rPr>
          <w:rFonts w:cs="Times New Roman"/>
          <w:sz w:val="22"/>
        </w:rPr>
        <w:tab/>
        <w:t>(B) Nothing in this act may be construed to require a judge currently serving in an at‑large circuit court seat which is converted to a resident circuit court seat pursuant to this act to undergo additional screening until the end of the term for which they were screened and duly elected to an at‑large circuit court seat.</w:t>
      </w:r>
    </w:p>
    <w:p w14:paraId="232CE4A7" w14:textId="2E06B0AD" w:rsidR="007E3FD6" w:rsidRPr="00AF6473" w:rsidRDefault="007E3FD6" w:rsidP="007E3FD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F6473">
        <w:rPr>
          <w:rFonts w:cs="Times New Roman"/>
          <w:sz w:val="22"/>
        </w:rPr>
        <w:t>SECTION 3.</w:t>
      </w:r>
      <w:r w:rsidRPr="00AF6473">
        <w:rPr>
          <w:rFonts w:cs="Times New Roman"/>
          <w:sz w:val="22"/>
        </w:rPr>
        <w:tab/>
        <w:t>This act takes effect upon approval by the Governor.</w:t>
      </w:r>
    </w:p>
    <w:p w14:paraId="0C4CABD2" w14:textId="77777777" w:rsidR="007E3FD6" w:rsidRPr="00AF6473" w:rsidRDefault="007E3FD6" w:rsidP="007E3FD6">
      <w:pPr>
        <w:pStyle w:val="scamendconformline"/>
        <w:spacing w:before="0"/>
        <w:ind w:firstLine="216"/>
        <w:jc w:val="both"/>
        <w:rPr>
          <w:sz w:val="22"/>
        </w:rPr>
      </w:pPr>
      <w:r w:rsidRPr="00AF6473">
        <w:rPr>
          <w:sz w:val="22"/>
        </w:rPr>
        <w:t>Renumber sections to conform.</w:t>
      </w:r>
    </w:p>
    <w:p w14:paraId="54C1E08D" w14:textId="77777777" w:rsidR="007E3FD6" w:rsidRDefault="007E3FD6" w:rsidP="007E3FD6">
      <w:pPr>
        <w:pStyle w:val="scamendtitleconform"/>
        <w:ind w:firstLine="216"/>
        <w:jc w:val="both"/>
        <w:rPr>
          <w:sz w:val="22"/>
        </w:rPr>
      </w:pPr>
      <w:r w:rsidRPr="00AF6473">
        <w:rPr>
          <w:sz w:val="22"/>
        </w:rPr>
        <w:t>Amend title to conform.</w:t>
      </w:r>
    </w:p>
    <w:p w14:paraId="331A5CF8" w14:textId="2CD0743D" w:rsidR="007E3FD6" w:rsidRDefault="007E3FD6" w:rsidP="007E3FD6">
      <w:pPr>
        <w:pStyle w:val="scamendtitleconform"/>
        <w:ind w:firstLine="216"/>
        <w:jc w:val="both"/>
        <w:rPr>
          <w:sz w:val="22"/>
        </w:rPr>
      </w:pPr>
    </w:p>
    <w:p w14:paraId="033893D9" w14:textId="77777777" w:rsidR="007E3FD6" w:rsidRDefault="007E3FD6" w:rsidP="007E3FD6">
      <w:r>
        <w:t>Rep. JORDAN moved to table the amendment, which was agreed to.</w:t>
      </w:r>
    </w:p>
    <w:p w14:paraId="49BD11CC" w14:textId="1ECFE984" w:rsidR="007E3FD6" w:rsidRDefault="007E3FD6" w:rsidP="007E3FD6"/>
    <w:p w14:paraId="2C8C9711" w14:textId="28D5B05A" w:rsidR="007E3FD6" w:rsidRPr="003F13B6" w:rsidRDefault="007E3FD6" w:rsidP="007E3FD6">
      <w:pPr>
        <w:pStyle w:val="scamendsponsorline"/>
        <w:ind w:firstLine="216"/>
        <w:jc w:val="both"/>
        <w:rPr>
          <w:sz w:val="22"/>
        </w:rPr>
      </w:pPr>
      <w:r w:rsidRPr="003F13B6">
        <w:rPr>
          <w:sz w:val="22"/>
        </w:rPr>
        <w:t xml:space="preserve">Rep. W. NEWTON proposed the following Amendment No. 2 to </w:t>
      </w:r>
      <w:r w:rsidR="006F7A06">
        <w:rPr>
          <w:sz w:val="22"/>
        </w:rPr>
        <w:br/>
      </w:r>
      <w:r w:rsidRPr="003F13B6">
        <w:rPr>
          <w:sz w:val="22"/>
        </w:rPr>
        <w:t>H. 4160 (LC-4160.AHB0004H), which was adopted:</w:t>
      </w:r>
    </w:p>
    <w:p w14:paraId="7560A383" w14:textId="77777777" w:rsidR="007E3FD6" w:rsidRPr="003F13B6" w:rsidRDefault="007E3FD6" w:rsidP="007E3FD6">
      <w:pPr>
        <w:pStyle w:val="scamendlanginstruction"/>
        <w:spacing w:before="0" w:after="0"/>
        <w:ind w:firstLine="216"/>
        <w:jc w:val="both"/>
        <w:rPr>
          <w:sz w:val="22"/>
        </w:rPr>
      </w:pPr>
      <w:r w:rsidRPr="003F13B6">
        <w:rPr>
          <w:sz w:val="22"/>
        </w:rPr>
        <w:t>Amend the bill, as and if amended, by striking all after the enacting words and inserting:</w:t>
      </w:r>
    </w:p>
    <w:p w14:paraId="176DC1B8" w14:textId="7478625B" w:rsidR="007E3FD6" w:rsidRPr="003F13B6" w:rsidRDefault="007E3FD6" w:rsidP="007E3FD6">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F13B6">
        <w:rPr>
          <w:rFonts w:cs="Times New Roman"/>
          <w:sz w:val="22"/>
        </w:rPr>
        <w:t>SECTION 1.</w:t>
      </w:r>
      <w:r w:rsidRPr="003F13B6">
        <w:rPr>
          <w:rFonts w:cs="Times New Roman"/>
          <w:sz w:val="22"/>
        </w:rPr>
        <w:tab/>
        <w:t>Section 14‑5‑610 of the S.C. Code is amended to read:</w:t>
      </w:r>
    </w:p>
    <w:p w14:paraId="68AD5D53" w14:textId="77777777" w:rsidR="007E3FD6" w:rsidRPr="003F13B6"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13B6">
        <w:rPr>
          <w:rFonts w:cs="Times New Roman"/>
          <w:sz w:val="22"/>
        </w:rPr>
        <w:tab/>
        <w:t>Section 14‑5‑610.</w:t>
      </w:r>
      <w:r w:rsidRPr="003F13B6">
        <w:rPr>
          <w:rFonts w:cs="Times New Roman"/>
          <w:sz w:val="22"/>
        </w:rPr>
        <w:tab/>
        <w:t>(A) The State is divided into sixteen judicial circuits as follows:</w:t>
      </w:r>
    </w:p>
    <w:p w14:paraId="5DE21CCE" w14:textId="77777777" w:rsidR="007E3FD6" w:rsidRPr="003F13B6"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13B6">
        <w:rPr>
          <w:rFonts w:cs="Times New Roman"/>
          <w:sz w:val="22"/>
        </w:rPr>
        <w:tab/>
      </w:r>
      <w:r w:rsidRPr="003F13B6">
        <w:rPr>
          <w:rFonts w:cs="Times New Roman"/>
          <w:sz w:val="22"/>
        </w:rPr>
        <w:tab/>
        <w:t>(1) The first circuit is composed of the counties of Calhoun, Dorchester, and Orangeburg.</w:t>
      </w:r>
    </w:p>
    <w:p w14:paraId="4677FB01" w14:textId="77777777" w:rsidR="007E3FD6" w:rsidRPr="003F13B6"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13B6">
        <w:rPr>
          <w:rFonts w:cs="Times New Roman"/>
          <w:sz w:val="22"/>
        </w:rPr>
        <w:tab/>
      </w:r>
      <w:r w:rsidRPr="003F13B6">
        <w:rPr>
          <w:rFonts w:cs="Times New Roman"/>
          <w:sz w:val="22"/>
        </w:rPr>
        <w:tab/>
        <w:t>(2) The second circuit is composed of the counties of Aiken, Bamberg, and Barnwell.</w:t>
      </w:r>
    </w:p>
    <w:p w14:paraId="03E52BFC" w14:textId="77777777" w:rsidR="007E3FD6" w:rsidRPr="003F13B6"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13B6">
        <w:rPr>
          <w:rFonts w:cs="Times New Roman"/>
          <w:sz w:val="22"/>
        </w:rPr>
        <w:tab/>
      </w:r>
      <w:r w:rsidRPr="003F13B6">
        <w:rPr>
          <w:rFonts w:cs="Times New Roman"/>
          <w:sz w:val="22"/>
        </w:rPr>
        <w:tab/>
        <w:t>(3) The third circuit is composed of the counties of Clarendon, Lee, Sumter, and Williamsburg.</w:t>
      </w:r>
    </w:p>
    <w:p w14:paraId="09D51521" w14:textId="77777777" w:rsidR="007E3FD6" w:rsidRPr="003F13B6"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13B6">
        <w:rPr>
          <w:rFonts w:cs="Times New Roman"/>
          <w:sz w:val="22"/>
        </w:rPr>
        <w:tab/>
      </w:r>
      <w:r w:rsidRPr="003F13B6">
        <w:rPr>
          <w:rFonts w:cs="Times New Roman"/>
          <w:sz w:val="22"/>
        </w:rPr>
        <w:tab/>
        <w:t>(4) The fourth circuit is composed of the counties of Chesterfield, Darlington, Marlboro, and Dillon.</w:t>
      </w:r>
    </w:p>
    <w:p w14:paraId="4E983767" w14:textId="77777777" w:rsidR="007E3FD6" w:rsidRPr="003F13B6"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13B6">
        <w:rPr>
          <w:rFonts w:cs="Times New Roman"/>
          <w:sz w:val="22"/>
        </w:rPr>
        <w:tab/>
      </w:r>
      <w:r w:rsidRPr="003F13B6">
        <w:rPr>
          <w:rFonts w:cs="Times New Roman"/>
          <w:sz w:val="22"/>
        </w:rPr>
        <w:tab/>
        <w:t>(5) The fifth circuit is composed of the counties of Kershaw and Richland.</w:t>
      </w:r>
    </w:p>
    <w:p w14:paraId="40924EE6" w14:textId="77777777" w:rsidR="007E3FD6" w:rsidRPr="003F13B6"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13B6">
        <w:rPr>
          <w:rFonts w:cs="Times New Roman"/>
          <w:sz w:val="22"/>
        </w:rPr>
        <w:tab/>
      </w:r>
      <w:r w:rsidRPr="003F13B6">
        <w:rPr>
          <w:rFonts w:cs="Times New Roman"/>
          <w:sz w:val="22"/>
        </w:rPr>
        <w:tab/>
        <w:t>(6) The sixth circuit is composed of the counties of Chester, Lancaster, and Fairfield.</w:t>
      </w:r>
    </w:p>
    <w:p w14:paraId="47E99749" w14:textId="77777777" w:rsidR="007E3FD6" w:rsidRPr="003F13B6"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13B6">
        <w:rPr>
          <w:rFonts w:cs="Times New Roman"/>
          <w:sz w:val="22"/>
        </w:rPr>
        <w:lastRenderedPageBreak/>
        <w:tab/>
      </w:r>
      <w:r w:rsidRPr="003F13B6">
        <w:rPr>
          <w:rFonts w:cs="Times New Roman"/>
          <w:sz w:val="22"/>
        </w:rPr>
        <w:tab/>
        <w:t>(7) The seventh circuit is composed of the counties of Cherokee and Spartanburg.</w:t>
      </w:r>
    </w:p>
    <w:p w14:paraId="675D9B2B" w14:textId="77777777" w:rsidR="007E3FD6" w:rsidRPr="003F13B6"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13B6">
        <w:rPr>
          <w:rFonts w:cs="Times New Roman"/>
          <w:sz w:val="22"/>
        </w:rPr>
        <w:tab/>
      </w:r>
      <w:r w:rsidRPr="003F13B6">
        <w:rPr>
          <w:rFonts w:cs="Times New Roman"/>
          <w:sz w:val="22"/>
        </w:rPr>
        <w:tab/>
        <w:t>(8) The eighth circuit is composed of the counties of Abbeville, Greenwood, Laurens, and Newberry.</w:t>
      </w:r>
    </w:p>
    <w:p w14:paraId="0D169DAF" w14:textId="77777777" w:rsidR="007E3FD6" w:rsidRPr="003F13B6"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13B6">
        <w:rPr>
          <w:rFonts w:cs="Times New Roman"/>
          <w:sz w:val="22"/>
        </w:rPr>
        <w:tab/>
      </w:r>
      <w:r w:rsidRPr="003F13B6">
        <w:rPr>
          <w:rFonts w:cs="Times New Roman"/>
          <w:sz w:val="22"/>
        </w:rPr>
        <w:tab/>
        <w:t>(9) The ninth circuit is composed of the counties of Charleston and Berkeley.</w:t>
      </w:r>
    </w:p>
    <w:p w14:paraId="37AC0CFB" w14:textId="77777777" w:rsidR="007E3FD6" w:rsidRPr="003F13B6"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13B6">
        <w:rPr>
          <w:rFonts w:cs="Times New Roman"/>
          <w:sz w:val="22"/>
        </w:rPr>
        <w:tab/>
      </w:r>
      <w:r w:rsidRPr="003F13B6">
        <w:rPr>
          <w:rFonts w:cs="Times New Roman"/>
          <w:sz w:val="22"/>
        </w:rPr>
        <w:tab/>
        <w:t>(10) The tenth circuit is composed of the counties of Anderson and Oconee.</w:t>
      </w:r>
    </w:p>
    <w:p w14:paraId="5E7ABAD2" w14:textId="77777777" w:rsidR="007E3FD6" w:rsidRPr="003F13B6"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13B6">
        <w:rPr>
          <w:rFonts w:cs="Times New Roman"/>
          <w:sz w:val="22"/>
        </w:rPr>
        <w:tab/>
      </w:r>
      <w:r w:rsidRPr="003F13B6">
        <w:rPr>
          <w:rFonts w:cs="Times New Roman"/>
          <w:sz w:val="22"/>
        </w:rPr>
        <w:tab/>
        <w:t>(11) The eleventh circuit is composed of the counties of Lexington, McCormick, Saluda, and Edgefield.</w:t>
      </w:r>
    </w:p>
    <w:p w14:paraId="255DE8A0" w14:textId="77777777" w:rsidR="007E3FD6" w:rsidRPr="003F13B6"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13B6">
        <w:rPr>
          <w:rFonts w:cs="Times New Roman"/>
          <w:sz w:val="22"/>
        </w:rPr>
        <w:tab/>
      </w:r>
      <w:r w:rsidRPr="003F13B6">
        <w:rPr>
          <w:rFonts w:cs="Times New Roman"/>
          <w:sz w:val="22"/>
        </w:rPr>
        <w:tab/>
        <w:t>(12) The twelfth circuit is composed of the counties of Florence and Marion.</w:t>
      </w:r>
    </w:p>
    <w:p w14:paraId="1EB20FE7" w14:textId="77777777" w:rsidR="007E3FD6" w:rsidRPr="003F13B6"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13B6">
        <w:rPr>
          <w:rFonts w:cs="Times New Roman"/>
          <w:sz w:val="22"/>
        </w:rPr>
        <w:tab/>
      </w:r>
      <w:r w:rsidRPr="003F13B6">
        <w:rPr>
          <w:rFonts w:cs="Times New Roman"/>
          <w:sz w:val="22"/>
        </w:rPr>
        <w:tab/>
        <w:t>(13) The thirteenth circuit is composed of the counties of Greenville and Pickens.</w:t>
      </w:r>
    </w:p>
    <w:p w14:paraId="3018D93A" w14:textId="77777777" w:rsidR="007E3FD6" w:rsidRPr="003F13B6"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13B6">
        <w:rPr>
          <w:rFonts w:cs="Times New Roman"/>
          <w:sz w:val="22"/>
        </w:rPr>
        <w:tab/>
      </w:r>
      <w:r w:rsidRPr="003F13B6">
        <w:rPr>
          <w:rFonts w:cs="Times New Roman"/>
          <w:sz w:val="22"/>
        </w:rPr>
        <w:tab/>
        <w:t>(14) The fourteenth circuit is composed of the counties of Allendale, Hampton, Colleton, Jasper, and Beaufort.</w:t>
      </w:r>
    </w:p>
    <w:p w14:paraId="44524469" w14:textId="77777777" w:rsidR="007E3FD6" w:rsidRPr="003F13B6"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13B6">
        <w:rPr>
          <w:rFonts w:cs="Times New Roman"/>
          <w:sz w:val="22"/>
        </w:rPr>
        <w:tab/>
      </w:r>
      <w:r w:rsidRPr="003F13B6">
        <w:rPr>
          <w:rFonts w:cs="Times New Roman"/>
          <w:sz w:val="22"/>
        </w:rPr>
        <w:tab/>
        <w:t>(15) The fifteenth circuit is composed of the counties of Georgetown and Horry.</w:t>
      </w:r>
    </w:p>
    <w:p w14:paraId="23174EC8" w14:textId="77777777" w:rsidR="007E3FD6" w:rsidRPr="003F13B6"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13B6">
        <w:rPr>
          <w:rFonts w:cs="Times New Roman"/>
          <w:sz w:val="22"/>
        </w:rPr>
        <w:tab/>
      </w:r>
      <w:r w:rsidRPr="003F13B6">
        <w:rPr>
          <w:rFonts w:cs="Times New Roman"/>
          <w:sz w:val="22"/>
        </w:rPr>
        <w:tab/>
        <w:t>(16) The sixteenth circuit is composed of the counties of York and Union.</w:t>
      </w:r>
    </w:p>
    <w:p w14:paraId="503611F1" w14:textId="77777777" w:rsidR="007E3FD6" w:rsidRPr="003F13B6"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13B6">
        <w:rPr>
          <w:rFonts w:cs="Times New Roman"/>
          <w:sz w:val="22"/>
        </w:rPr>
        <w:tab/>
        <w:t xml:space="preserve">(B) One judge must be elected from the sixth </w:t>
      </w:r>
      <w:r w:rsidRPr="003F13B6">
        <w:rPr>
          <w:rStyle w:val="scstrike"/>
          <w:rFonts w:cs="Times New Roman"/>
          <w:sz w:val="22"/>
        </w:rPr>
        <w:t>and twelfth circuits</w:t>
      </w:r>
      <w:r w:rsidRPr="003F13B6">
        <w:rPr>
          <w:rStyle w:val="scinsert"/>
          <w:rFonts w:cs="Times New Roman"/>
          <w:sz w:val="22"/>
        </w:rPr>
        <w:t>circuit</w:t>
      </w:r>
      <w:r w:rsidRPr="003F13B6">
        <w:rPr>
          <w:rFonts w:cs="Times New Roman"/>
          <w:sz w:val="22"/>
        </w:rPr>
        <w:t xml:space="preserve">.  Two judges must be elected from the first, second, </w:t>
      </w:r>
      <w:r w:rsidRPr="003F13B6">
        <w:rPr>
          <w:rStyle w:val="scstrike"/>
          <w:rFonts w:cs="Times New Roman"/>
          <w:sz w:val="22"/>
        </w:rPr>
        <w:t xml:space="preserve">third, </w:t>
      </w:r>
      <w:r w:rsidRPr="003F13B6">
        <w:rPr>
          <w:rFonts w:cs="Times New Roman"/>
          <w:sz w:val="22"/>
        </w:rPr>
        <w:t xml:space="preserve">fourth, </w:t>
      </w:r>
      <w:r w:rsidRPr="003F13B6">
        <w:rPr>
          <w:rStyle w:val="scstrike"/>
          <w:rFonts w:cs="Times New Roman"/>
          <w:sz w:val="22"/>
        </w:rPr>
        <w:t xml:space="preserve">seventh, </w:t>
      </w:r>
      <w:r w:rsidRPr="003F13B6">
        <w:rPr>
          <w:rFonts w:cs="Times New Roman"/>
          <w:sz w:val="22"/>
        </w:rPr>
        <w:t xml:space="preserve">eighth, tenth, </w:t>
      </w:r>
      <w:r w:rsidRPr="003F13B6">
        <w:rPr>
          <w:rStyle w:val="scstrike"/>
          <w:rFonts w:cs="Times New Roman"/>
          <w:sz w:val="22"/>
        </w:rPr>
        <w:t xml:space="preserve">eleventh, </w:t>
      </w:r>
      <w:r w:rsidRPr="003F13B6">
        <w:rPr>
          <w:rFonts w:cs="Times New Roman"/>
          <w:sz w:val="22"/>
        </w:rPr>
        <w:t xml:space="preserve">and sixteenth circuits.  Three judges must be elected from the </w:t>
      </w:r>
      <w:r w:rsidRPr="003F13B6">
        <w:rPr>
          <w:rStyle w:val="scinsert"/>
          <w:rFonts w:cs="Times New Roman"/>
          <w:sz w:val="22"/>
        </w:rPr>
        <w:t xml:space="preserve">third, </w:t>
      </w:r>
      <w:r w:rsidRPr="003F13B6">
        <w:rPr>
          <w:rStyle w:val="scstrikered"/>
          <w:rFonts w:cs="Times New Roman"/>
          <w:sz w:val="22"/>
        </w:rPr>
        <w:t xml:space="preserve">fifth, </w:t>
      </w:r>
      <w:r w:rsidRPr="003F13B6">
        <w:rPr>
          <w:rStyle w:val="scinsert"/>
          <w:rFonts w:cs="Times New Roman"/>
          <w:sz w:val="22"/>
        </w:rPr>
        <w:t xml:space="preserve">seventh, eleventh, twelfth, </w:t>
      </w:r>
      <w:r w:rsidRPr="003F13B6">
        <w:rPr>
          <w:rFonts w:cs="Times New Roman"/>
          <w:sz w:val="22"/>
        </w:rPr>
        <w:t xml:space="preserve">fourteenth, and fifteenth circuits.  </w:t>
      </w:r>
      <w:r w:rsidRPr="003F13B6">
        <w:rPr>
          <w:rStyle w:val="scstrikered"/>
          <w:rFonts w:cs="Times New Roman"/>
          <w:sz w:val="22"/>
        </w:rPr>
        <w:t>Four judges must be elected from the ninth and thirteenth circuits.</w:t>
      </w:r>
      <w:r w:rsidRPr="003F13B6">
        <w:rPr>
          <w:rStyle w:val="scinsert"/>
          <w:rFonts w:cs="Times New Roman"/>
          <w:sz w:val="22"/>
        </w:rPr>
        <w:t xml:space="preserve">  Five judges must be elected from the fifth, ninth, and thirteenth circuits.</w:t>
      </w:r>
    </w:p>
    <w:p w14:paraId="455B28BC" w14:textId="77777777" w:rsidR="007E3FD6" w:rsidRPr="003F13B6" w:rsidRDefault="007E3FD6" w:rsidP="007E3FD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13B6">
        <w:rPr>
          <w:rFonts w:cs="Times New Roman"/>
          <w:sz w:val="22"/>
        </w:rPr>
        <w:tab/>
        <w:t xml:space="preserve">(C) In addition to the above judges authorized by this section, there must be </w:t>
      </w:r>
      <w:r w:rsidRPr="003F13B6">
        <w:rPr>
          <w:rStyle w:val="scstrike"/>
          <w:rFonts w:cs="Times New Roman"/>
          <w:sz w:val="22"/>
        </w:rPr>
        <w:t>sixteen</w:t>
      </w:r>
      <w:r w:rsidRPr="003F13B6">
        <w:rPr>
          <w:rStyle w:val="scinsert"/>
          <w:rFonts w:cs="Times New Roman"/>
          <w:sz w:val="22"/>
        </w:rPr>
        <w:t>seven</w:t>
      </w:r>
      <w:r w:rsidRPr="003F13B6">
        <w:rPr>
          <w:rFonts w:cs="Times New Roman"/>
          <w:sz w:val="22"/>
        </w:rPr>
        <w:t xml:space="preserve"> additional circuit judges elected by the General Assembly from the State at large for terms of office of six years. These additional judges must be elected without regard to county or circuit of residence. Each office of the at‑large judges is a separate office and is assigned numerical designations of Seat No. 1 through Seat No. </w:t>
      </w:r>
      <w:r w:rsidRPr="003F13B6">
        <w:rPr>
          <w:rStyle w:val="scstrike"/>
          <w:rFonts w:cs="Times New Roman"/>
          <w:sz w:val="22"/>
        </w:rPr>
        <w:t>16</w:t>
      </w:r>
      <w:r w:rsidRPr="003F13B6">
        <w:rPr>
          <w:rStyle w:val="scinsert"/>
          <w:rFonts w:cs="Times New Roman"/>
          <w:sz w:val="22"/>
        </w:rPr>
        <w:t>7</w:t>
      </w:r>
      <w:r w:rsidRPr="003F13B6">
        <w:rPr>
          <w:rFonts w:cs="Times New Roman"/>
          <w:sz w:val="22"/>
        </w:rPr>
        <w:t>, respectively.</w:t>
      </w:r>
    </w:p>
    <w:p w14:paraId="55369A80" w14:textId="77777777" w:rsidR="007E3FD6" w:rsidRPr="003F13B6" w:rsidRDefault="007E3FD6" w:rsidP="007E3FD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13B6">
        <w:rPr>
          <w:rFonts w:cs="Times New Roman"/>
          <w:sz w:val="22"/>
        </w:rPr>
        <w:t>SECTION 2.</w:t>
      </w:r>
      <w:r w:rsidRPr="003F13B6">
        <w:rPr>
          <w:rFonts w:cs="Times New Roman"/>
          <w:sz w:val="22"/>
        </w:rPr>
        <w:tab/>
        <w:t>(A) Upon the effective date of this act:</w:t>
      </w:r>
    </w:p>
    <w:p w14:paraId="2AD1F10D" w14:textId="77777777" w:rsidR="007E3FD6" w:rsidRPr="003F13B6" w:rsidRDefault="007E3FD6" w:rsidP="007E3FD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13B6">
        <w:rPr>
          <w:rFonts w:cs="Times New Roman"/>
          <w:sz w:val="22"/>
        </w:rPr>
        <w:tab/>
        <w:t>(1) At‑large Circuit Court Seat 1 is converted to a resident seat and designated Third Circuit Court Seat 3;</w:t>
      </w:r>
    </w:p>
    <w:p w14:paraId="53193D50" w14:textId="77777777" w:rsidR="007E3FD6" w:rsidRPr="003F13B6" w:rsidRDefault="007E3FD6" w:rsidP="007E3FD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13B6">
        <w:rPr>
          <w:rFonts w:cs="Times New Roman"/>
          <w:sz w:val="22"/>
        </w:rPr>
        <w:tab/>
        <w:t>(2) At-large Circuit Court Seat 4 is converted to a resident seat and designated Thirteen Circuit Court Seat 5;</w:t>
      </w:r>
    </w:p>
    <w:p w14:paraId="0A520BBE" w14:textId="77777777" w:rsidR="007E3FD6" w:rsidRPr="003F13B6" w:rsidRDefault="007E3FD6" w:rsidP="007E3FD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13B6">
        <w:rPr>
          <w:rFonts w:cs="Times New Roman"/>
          <w:sz w:val="22"/>
        </w:rPr>
        <w:tab/>
        <w:t>(3) At‑large Circuit Court Seats 6 and 12 are converted to resident seats and designated Twelfth Circuit Court Seats 2 and 3, respectively;</w:t>
      </w:r>
    </w:p>
    <w:p w14:paraId="08993E29" w14:textId="77777777" w:rsidR="007E3FD6" w:rsidRPr="003F13B6" w:rsidRDefault="007E3FD6" w:rsidP="007E3FD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13B6">
        <w:rPr>
          <w:rFonts w:cs="Times New Roman"/>
          <w:sz w:val="22"/>
        </w:rPr>
        <w:lastRenderedPageBreak/>
        <w:tab/>
        <w:t>(4) At-large Circuit Court Seats 8 and 10 are converted to resident seats and designated Fifth Circuit Court Seats 4 and 5, respectively;</w:t>
      </w:r>
    </w:p>
    <w:p w14:paraId="79F25EF7" w14:textId="77777777" w:rsidR="007E3FD6" w:rsidRPr="003F13B6" w:rsidRDefault="007E3FD6" w:rsidP="007E3FD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13B6">
        <w:rPr>
          <w:rFonts w:cs="Times New Roman"/>
          <w:sz w:val="22"/>
        </w:rPr>
        <w:tab/>
        <w:t>(5) At‑large Circuit Court Seat 9 is converted to a resident seat and designated Ninth Circuit Court Seat 5;</w:t>
      </w:r>
    </w:p>
    <w:p w14:paraId="62323326" w14:textId="77777777" w:rsidR="007E3FD6" w:rsidRPr="003F13B6" w:rsidRDefault="007E3FD6" w:rsidP="007E3FD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13B6">
        <w:rPr>
          <w:rFonts w:cs="Times New Roman"/>
          <w:sz w:val="22"/>
        </w:rPr>
        <w:tab/>
        <w:t>(6) At‑large Circuit Court Seat 13 is converted to a resident seat and designated Eleventh Circuit Court Seat 3; and</w:t>
      </w:r>
    </w:p>
    <w:p w14:paraId="3AE117BD" w14:textId="77777777" w:rsidR="007E3FD6" w:rsidRPr="003F13B6" w:rsidRDefault="007E3FD6" w:rsidP="007E3FD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13B6">
        <w:rPr>
          <w:rFonts w:cs="Times New Roman"/>
          <w:sz w:val="22"/>
        </w:rPr>
        <w:tab/>
        <w:t>(7) At‑large Circuit Court Seat 14 is converted to a resident seat and designated Seventh Circuit Seat 3.</w:t>
      </w:r>
    </w:p>
    <w:p w14:paraId="68588CD1" w14:textId="77777777" w:rsidR="007E3FD6" w:rsidRPr="003F13B6" w:rsidRDefault="007E3FD6" w:rsidP="007E3FD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13B6">
        <w:rPr>
          <w:rFonts w:cs="Times New Roman"/>
          <w:sz w:val="22"/>
        </w:rPr>
        <w:tab/>
        <w:t>(B) Nothing in this act may be construed to require a judge currently serving in an at‑large circuit court seat which is converted to a resident circuit court seat pursuant to this act to undergo additional screening until the end of the term for which they were screened and duly elected to an at‑large circuit court seat.</w:t>
      </w:r>
    </w:p>
    <w:p w14:paraId="281F21FE" w14:textId="1DCA49A8" w:rsidR="007E3FD6" w:rsidRPr="003F13B6" w:rsidRDefault="007E3FD6" w:rsidP="007E3FD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13B6">
        <w:rPr>
          <w:rFonts w:cs="Times New Roman"/>
          <w:sz w:val="22"/>
        </w:rPr>
        <w:t>SECTION 3.</w:t>
      </w:r>
      <w:r w:rsidRPr="003F13B6">
        <w:rPr>
          <w:rFonts w:cs="Times New Roman"/>
          <w:sz w:val="22"/>
        </w:rPr>
        <w:tab/>
        <w:t>This act takes effect upon approval by the Governor.</w:t>
      </w:r>
    </w:p>
    <w:p w14:paraId="4D67CE9C" w14:textId="77777777" w:rsidR="007E3FD6" w:rsidRPr="003F13B6" w:rsidRDefault="007E3FD6" w:rsidP="007E3FD6">
      <w:pPr>
        <w:pStyle w:val="scamendconformline"/>
        <w:spacing w:before="0"/>
        <w:ind w:firstLine="216"/>
        <w:jc w:val="both"/>
        <w:rPr>
          <w:sz w:val="22"/>
        </w:rPr>
      </w:pPr>
      <w:r w:rsidRPr="003F13B6">
        <w:rPr>
          <w:sz w:val="22"/>
        </w:rPr>
        <w:t>Renumber sections to conform.</w:t>
      </w:r>
    </w:p>
    <w:p w14:paraId="5601D7B3" w14:textId="77777777" w:rsidR="007E3FD6" w:rsidRDefault="007E3FD6" w:rsidP="007E3FD6">
      <w:pPr>
        <w:pStyle w:val="scamendtitleconform"/>
        <w:ind w:firstLine="216"/>
        <w:jc w:val="both"/>
        <w:rPr>
          <w:sz w:val="22"/>
        </w:rPr>
      </w:pPr>
      <w:r w:rsidRPr="003F13B6">
        <w:rPr>
          <w:sz w:val="22"/>
        </w:rPr>
        <w:t>Amend title to conform.</w:t>
      </w:r>
    </w:p>
    <w:p w14:paraId="336A3839" w14:textId="1FBCC70B" w:rsidR="007E3FD6" w:rsidRDefault="007E3FD6" w:rsidP="007E3FD6">
      <w:pPr>
        <w:pStyle w:val="scamendtitleconform"/>
        <w:ind w:firstLine="216"/>
        <w:jc w:val="both"/>
        <w:rPr>
          <w:sz w:val="22"/>
        </w:rPr>
      </w:pPr>
    </w:p>
    <w:p w14:paraId="288C399A" w14:textId="77777777" w:rsidR="007E3FD6" w:rsidRDefault="007E3FD6" w:rsidP="007E3FD6">
      <w:r>
        <w:t>Rep. JORDAN explained the amendment.</w:t>
      </w:r>
    </w:p>
    <w:p w14:paraId="69361CFD" w14:textId="5C02F6F1" w:rsidR="007E3FD6" w:rsidRDefault="007E3FD6" w:rsidP="007E3FD6">
      <w:r>
        <w:t>The amendment was then adopted.</w:t>
      </w:r>
    </w:p>
    <w:p w14:paraId="39CB4021" w14:textId="77777777" w:rsidR="007E3FD6" w:rsidRDefault="007E3FD6" w:rsidP="007E3FD6"/>
    <w:p w14:paraId="4183EDBE" w14:textId="7D446AA9" w:rsidR="007E3FD6" w:rsidRDefault="007E3FD6" w:rsidP="007E3FD6">
      <w:r>
        <w:t>The question recurred to the passage of the Bill.</w:t>
      </w:r>
    </w:p>
    <w:p w14:paraId="1AABC84C" w14:textId="77777777" w:rsidR="007E3FD6" w:rsidRDefault="007E3FD6" w:rsidP="007E3FD6"/>
    <w:p w14:paraId="00EBCD1A" w14:textId="77777777" w:rsidR="007E3FD6" w:rsidRDefault="007E3FD6" w:rsidP="007E3FD6">
      <w:r>
        <w:t xml:space="preserve">The yeas and nays were taken resulting as follows: </w:t>
      </w:r>
    </w:p>
    <w:p w14:paraId="0135A701" w14:textId="25FE5B1D" w:rsidR="007E3FD6" w:rsidRDefault="007E3FD6" w:rsidP="007E3FD6">
      <w:pPr>
        <w:jc w:val="center"/>
      </w:pPr>
      <w:r>
        <w:t xml:space="preserve"> </w:t>
      </w:r>
      <w:bookmarkStart w:id="43" w:name="vote_start196"/>
      <w:bookmarkEnd w:id="43"/>
      <w:r>
        <w:t>Yeas 106; Nays 0</w:t>
      </w:r>
    </w:p>
    <w:p w14:paraId="7BB44AB5" w14:textId="77777777" w:rsidR="007E3FD6" w:rsidRDefault="007E3FD6" w:rsidP="007E3FD6">
      <w:pPr>
        <w:jc w:val="center"/>
      </w:pPr>
    </w:p>
    <w:p w14:paraId="12B9F68F" w14:textId="77777777" w:rsidR="007E3FD6" w:rsidRDefault="007E3FD6" w:rsidP="007E3F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E3FD6" w:rsidRPr="007E3FD6" w14:paraId="5C07EB86" w14:textId="77777777" w:rsidTr="007E3FD6">
        <w:tc>
          <w:tcPr>
            <w:tcW w:w="2179" w:type="dxa"/>
            <w:shd w:val="clear" w:color="auto" w:fill="auto"/>
          </w:tcPr>
          <w:p w14:paraId="4773D1E2" w14:textId="3709BC7F" w:rsidR="007E3FD6" w:rsidRPr="007E3FD6" w:rsidRDefault="007E3FD6" w:rsidP="007E3FD6">
            <w:pPr>
              <w:keepNext/>
              <w:ind w:firstLine="0"/>
            </w:pPr>
            <w:r>
              <w:t>Anderson</w:t>
            </w:r>
          </w:p>
        </w:tc>
        <w:tc>
          <w:tcPr>
            <w:tcW w:w="2179" w:type="dxa"/>
            <w:shd w:val="clear" w:color="auto" w:fill="auto"/>
          </w:tcPr>
          <w:p w14:paraId="4147B487" w14:textId="0B912823" w:rsidR="007E3FD6" w:rsidRPr="007E3FD6" w:rsidRDefault="007E3FD6" w:rsidP="007E3FD6">
            <w:pPr>
              <w:keepNext/>
              <w:ind w:firstLine="0"/>
            </w:pPr>
            <w:r>
              <w:t>Atkinson</w:t>
            </w:r>
          </w:p>
        </w:tc>
        <w:tc>
          <w:tcPr>
            <w:tcW w:w="2180" w:type="dxa"/>
            <w:shd w:val="clear" w:color="auto" w:fill="auto"/>
          </w:tcPr>
          <w:p w14:paraId="76E576B5" w14:textId="5ABD6B94" w:rsidR="007E3FD6" w:rsidRPr="007E3FD6" w:rsidRDefault="007E3FD6" w:rsidP="007E3FD6">
            <w:pPr>
              <w:keepNext/>
              <w:ind w:firstLine="0"/>
            </w:pPr>
            <w:r>
              <w:t>Bailey</w:t>
            </w:r>
          </w:p>
        </w:tc>
      </w:tr>
      <w:tr w:rsidR="007E3FD6" w:rsidRPr="007E3FD6" w14:paraId="4FE59226" w14:textId="77777777" w:rsidTr="007E3FD6">
        <w:tc>
          <w:tcPr>
            <w:tcW w:w="2179" w:type="dxa"/>
            <w:shd w:val="clear" w:color="auto" w:fill="auto"/>
          </w:tcPr>
          <w:p w14:paraId="36E35191" w14:textId="2FD4F4B1" w:rsidR="007E3FD6" w:rsidRPr="007E3FD6" w:rsidRDefault="007E3FD6" w:rsidP="007E3FD6">
            <w:pPr>
              <w:ind w:firstLine="0"/>
            </w:pPr>
            <w:r>
              <w:t>Ballentine</w:t>
            </w:r>
          </w:p>
        </w:tc>
        <w:tc>
          <w:tcPr>
            <w:tcW w:w="2179" w:type="dxa"/>
            <w:shd w:val="clear" w:color="auto" w:fill="auto"/>
          </w:tcPr>
          <w:p w14:paraId="49BCF201" w14:textId="17BC01AC" w:rsidR="007E3FD6" w:rsidRPr="007E3FD6" w:rsidRDefault="007E3FD6" w:rsidP="007E3FD6">
            <w:pPr>
              <w:ind w:firstLine="0"/>
            </w:pPr>
            <w:r>
              <w:t>Bamberg</w:t>
            </w:r>
          </w:p>
        </w:tc>
        <w:tc>
          <w:tcPr>
            <w:tcW w:w="2180" w:type="dxa"/>
            <w:shd w:val="clear" w:color="auto" w:fill="auto"/>
          </w:tcPr>
          <w:p w14:paraId="709CF165" w14:textId="2298CF05" w:rsidR="007E3FD6" w:rsidRPr="007E3FD6" w:rsidRDefault="007E3FD6" w:rsidP="007E3FD6">
            <w:pPr>
              <w:ind w:firstLine="0"/>
            </w:pPr>
            <w:r>
              <w:t>Bannister</w:t>
            </w:r>
          </w:p>
        </w:tc>
      </w:tr>
      <w:tr w:rsidR="007E3FD6" w:rsidRPr="007E3FD6" w14:paraId="6AE8AE91" w14:textId="77777777" w:rsidTr="007E3FD6">
        <w:tc>
          <w:tcPr>
            <w:tcW w:w="2179" w:type="dxa"/>
            <w:shd w:val="clear" w:color="auto" w:fill="auto"/>
          </w:tcPr>
          <w:p w14:paraId="3524895B" w14:textId="5B4ABABF" w:rsidR="007E3FD6" w:rsidRPr="007E3FD6" w:rsidRDefault="007E3FD6" w:rsidP="007E3FD6">
            <w:pPr>
              <w:ind w:firstLine="0"/>
            </w:pPr>
            <w:r>
              <w:t>Bauer</w:t>
            </w:r>
          </w:p>
        </w:tc>
        <w:tc>
          <w:tcPr>
            <w:tcW w:w="2179" w:type="dxa"/>
            <w:shd w:val="clear" w:color="auto" w:fill="auto"/>
          </w:tcPr>
          <w:p w14:paraId="55B641D2" w14:textId="5CEB199C" w:rsidR="007E3FD6" w:rsidRPr="007E3FD6" w:rsidRDefault="007E3FD6" w:rsidP="007E3FD6">
            <w:pPr>
              <w:ind w:firstLine="0"/>
            </w:pPr>
            <w:r>
              <w:t>Beach</w:t>
            </w:r>
          </w:p>
        </w:tc>
        <w:tc>
          <w:tcPr>
            <w:tcW w:w="2180" w:type="dxa"/>
            <w:shd w:val="clear" w:color="auto" w:fill="auto"/>
          </w:tcPr>
          <w:p w14:paraId="4C08065B" w14:textId="424268E9" w:rsidR="007E3FD6" w:rsidRPr="007E3FD6" w:rsidRDefault="007E3FD6" w:rsidP="007E3FD6">
            <w:pPr>
              <w:ind w:firstLine="0"/>
            </w:pPr>
            <w:r>
              <w:t>Bernstein</w:t>
            </w:r>
          </w:p>
        </w:tc>
      </w:tr>
      <w:tr w:rsidR="007E3FD6" w:rsidRPr="007E3FD6" w14:paraId="17DCE151" w14:textId="77777777" w:rsidTr="007E3FD6">
        <w:tc>
          <w:tcPr>
            <w:tcW w:w="2179" w:type="dxa"/>
            <w:shd w:val="clear" w:color="auto" w:fill="auto"/>
          </w:tcPr>
          <w:p w14:paraId="7B7DE4E3" w14:textId="08BF9A6D" w:rsidR="007E3FD6" w:rsidRPr="007E3FD6" w:rsidRDefault="007E3FD6" w:rsidP="007E3FD6">
            <w:pPr>
              <w:ind w:firstLine="0"/>
            </w:pPr>
            <w:r>
              <w:t>Bowers</w:t>
            </w:r>
          </w:p>
        </w:tc>
        <w:tc>
          <w:tcPr>
            <w:tcW w:w="2179" w:type="dxa"/>
            <w:shd w:val="clear" w:color="auto" w:fill="auto"/>
          </w:tcPr>
          <w:p w14:paraId="27C2CE2E" w14:textId="3993EAAA" w:rsidR="007E3FD6" w:rsidRPr="007E3FD6" w:rsidRDefault="007E3FD6" w:rsidP="007E3FD6">
            <w:pPr>
              <w:ind w:firstLine="0"/>
            </w:pPr>
            <w:r>
              <w:t>Brewer</w:t>
            </w:r>
          </w:p>
        </w:tc>
        <w:tc>
          <w:tcPr>
            <w:tcW w:w="2180" w:type="dxa"/>
            <w:shd w:val="clear" w:color="auto" w:fill="auto"/>
          </w:tcPr>
          <w:p w14:paraId="776C7BF8" w14:textId="7A9E55E5" w:rsidR="007E3FD6" w:rsidRPr="007E3FD6" w:rsidRDefault="007E3FD6" w:rsidP="007E3FD6">
            <w:pPr>
              <w:ind w:firstLine="0"/>
            </w:pPr>
            <w:r>
              <w:t>Brittain</w:t>
            </w:r>
          </w:p>
        </w:tc>
      </w:tr>
      <w:tr w:rsidR="007E3FD6" w:rsidRPr="007E3FD6" w14:paraId="3261EEA2" w14:textId="77777777" w:rsidTr="007E3FD6">
        <w:tc>
          <w:tcPr>
            <w:tcW w:w="2179" w:type="dxa"/>
            <w:shd w:val="clear" w:color="auto" w:fill="auto"/>
          </w:tcPr>
          <w:p w14:paraId="0FBC9C99" w14:textId="27521FBD" w:rsidR="007E3FD6" w:rsidRPr="007E3FD6" w:rsidRDefault="007E3FD6" w:rsidP="007E3FD6">
            <w:pPr>
              <w:ind w:firstLine="0"/>
            </w:pPr>
            <w:r>
              <w:t>Burns</w:t>
            </w:r>
          </w:p>
        </w:tc>
        <w:tc>
          <w:tcPr>
            <w:tcW w:w="2179" w:type="dxa"/>
            <w:shd w:val="clear" w:color="auto" w:fill="auto"/>
          </w:tcPr>
          <w:p w14:paraId="51D04796" w14:textId="14985EB8" w:rsidR="007E3FD6" w:rsidRPr="007E3FD6" w:rsidRDefault="007E3FD6" w:rsidP="007E3FD6">
            <w:pPr>
              <w:ind w:firstLine="0"/>
            </w:pPr>
            <w:r>
              <w:t>Bustos</w:t>
            </w:r>
          </w:p>
        </w:tc>
        <w:tc>
          <w:tcPr>
            <w:tcW w:w="2180" w:type="dxa"/>
            <w:shd w:val="clear" w:color="auto" w:fill="auto"/>
          </w:tcPr>
          <w:p w14:paraId="3E573390" w14:textId="34767024" w:rsidR="007E3FD6" w:rsidRPr="007E3FD6" w:rsidRDefault="007E3FD6" w:rsidP="007E3FD6">
            <w:pPr>
              <w:ind w:firstLine="0"/>
            </w:pPr>
            <w:r>
              <w:t>Calhoon</w:t>
            </w:r>
          </w:p>
        </w:tc>
      </w:tr>
      <w:tr w:rsidR="007E3FD6" w:rsidRPr="007E3FD6" w14:paraId="4BACB32D" w14:textId="77777777" w:rsidTr="007E3FD6">
        <w:tc>
          <w:tcPr>
            <w:tcW w:w="2179" w:type="dxa"/>
            <w:shd w:val="clear" w:color="auto" w:fill="auto"/>
          </w:tcPr>
          <w:p w14:paraId="720C9617" w14:textId="3EB8F0DE" w:rsidR="007E3FD6" w:rsidRPr="007E3FD6" w:rsidRDefault="007E3FD6" w:rsidP="007E3FD6">
            <w:pPr>
              <w:ind w:firstLine="0"/>
            </w:pPr>
            <w:r>
              <w:t>Caskey</w:t>
            </w:r>
          </w:p>
        </w:tc>
        <w:tc>
          <w:tcPr>
            <w:tcW w:w="2179" w:type="dxa"/>
            <w:shd w:val="clear" w:color="auto" w:fill="auto"/>
          </w:tcPr>
          <w:p w14:paraId="67E6D701" w14:textId="57FD3BAE" w:rsidR="007E3FD6" w:rsidRPr="007E3FD6" w:rsidRDefault="007E3FD6" w:rsidP="007E3FD6">
            <w:pPr>
              <w:ind w:firstLine="0"/>
            </w:pPr>
            <w:r>
              <w:t>Chapman</w:t>
            </w:r>
          </w:p>
        </w:tc>
        <w:tc>
          <w:tcPr>
            <w:tcW w:w="2180" w:type="dxa"/>
            <w:shd w:val="clear" w:color="auto" w:fill="auto"/>
          </w:tcPr>
          <w:p w14:paraId="1DD33BE0" w14:textId="28E7638B" w:rsidR="007E3FD6" w:rsidRPr="007E3FD6" w:rsidRDefault="007E3FD6" w:rsidP="007E3FD6">
            <w:pPr>
              <w:ind w:firstLine="0"/>
            </w:pPr>
            <w:r>
              <w:t>Chumley</w:t>
            </w:r>
          </w:p>
        </w:tc>
      </w:tr>
      <w:tr w:rsidR="007E3FD6" w:rsidRPr="007E3FD6" w14:paraId="0148475C" w14:textId="77777777" w:rsidTr="007E3FD6">
        <w:tc>
          <w:tcPr>
            <w:tcW w:w="2179" w:type="dxa"/>
            <w:shd w:val="clear" w:color="auto" w:fill="auto"/>
          </w:tcPr>
          <w:p w14:paraId="3B62A508" w14:textId="4FE2A376" w:rsidR="007E3FD6" w:rsidRPr="007E3FD6" w:rsidRDefault="007E3FD6" w:rsidP="007E3FD6">
            <w:pPr>
              <w:ind w:firstLine="0"/>
            </w:pPr>
            <w:r>
              <w:t>Cobb-Hunter</w:t>
            </w:r>
          </w:p>
        </w:tc>
        <w:tc>
          <w:tcPr>
            <w:tcW w:w="2179" w:type="dxa"/>
            <w:shd w:val="clear" w:color="auto" w:fill="auto"/>
          </w:tcPr>
          <w:p w14:paraId="5261FC05" w14:textId="44A5C926" w:rsidR="007E3FD6" w:rsidRPr="007E3FD6" w:rsidRDefault="007E3FD6" w:rsidP="007E3FD6">
            <w:pPr>
              <w:ind w:firstLine="0"/>
            </w:pPr>
            <w:r>
              <w:t>Collins</w:t>
            </w:r>
          </w:p>
        </w:tc>
        <w:tc>
          <w:tcPr>
            <w:tcW w:w="2180" w:type="dxa"/>
            <w:shd w:val="clear" w:color="auto" w:fill="auto"/>
          </w:tcPr>
          <w:p w14:paraId="140E3D09" w14:textId="27228422" w:rsidR="007E3FD6" w:rsidRPr="007E3FD6" w:rsidRDefault="007E3FD6" w:rsidP="007E3FD6">
            <w:pPr>
              <w:ind w:firstLine="0"/>
            </w:pPr>
            <w:r>
              <w:t>B. L. Cox</w:t>
            </w:r>
          </w:p>
        </w:tc>
      </w:tr>
      <w:tr w:rsidR="007E3FD6" w:rsidRPr="007E3FD6" w14:paraId="50A5888F" w14:textId="77777777" w:rsidTr="007E3FD6">
        <w:tc>
          <w:tcPr>
            <w:tcW w:w="2179" w:type="dxa"/>
            <w:shd w:val="clear" w:color="auto" w:fill="auto"/>
          </w:tcPr>
          <w:p w14:paraId="4CE633AB" w14:textId="7233D135" w:rsidR="007E3FD6" w:rsidRPr="007E3FD6" w:rsidRDefault="007E3FD6" w:rsidP="007E3FD6">
            <w:pPr>
              <w:ind w:firstLine="0"/>
            </w:pPr>
            <w:r>
              <w:t>Cromer</w:t>
            </w:r>
          </w:p>
        </w:tc>
        <w:tc>
          <w:tcPr>
            <w:tcW w:w="2179" w:type="dxa"/>
            <w:shd w:val="clear" w:color="auto" w:fill="auto"/>
          </w:tcPr>
          <w:p w14:paraId="3658F726" w14:textId="48EDDBAF" w:rsidR="007E3FD6" w:rsidRPr="007E3FD6" w:rsidRDefault="007E3FD6" w:rsidP="007E3FD6">
            <w:pPr>
              <w:ind w:firstLine="0"/>
            </w:pPr>
            <w:r>
              <w:t>Davis</w:t>
            </w:r>
          </w:p>
        </w:tc>
        <w:tc>
          <w:tcPr>
            <w:tcW w:w="2180" w:type="dxa"/>
            <w:shd w:val="clear" w:color="auto" w:fill="auto"/>
          </w:tcPr>
          <w:p w14:paraId="0E0E2B73" w14:textId="6811A51C" w:rsidR="007E3FD6" w:rsidRPr="007E3FD6" w:rsidRDefault="007E3FD6" w:rsidP="007E3FD6">
            <w:pPr>
              <w:ind w:firstLine="0"/>
            </w:pPr>
            <w:r>
              <w:t>Dillard</w:t>
            </w:r>
          </w:p>
        </w:tc>
      </w:tr>
      <w:tr w:rsidR="007E3FD6" w:rsidRPr="007E3FD6" w14:paraId="1C9C8898" w14:textId="77777777" w:rsidTr="007E3FD6">
        <w:tc>
          <w:tcPr>
            <w:tcW w:w="2179" w:type="dxa"/>
            <w:shd w:val="clear" w:color="auto" w:fill="auto"/>
          </w:tcPr>
          <w:p w14:paraId="7974AF1C" w14:textId="07F80987" w:rsidR="007E3FD6" w:rsidRPr="007E3FD6" w:rsidRDefault="007E3FD6" w:rsidP="007E3FD6">
            <w:pPr>
              <w:ind w:firstLine="0"/>
            </w:pPr>
            <w:r>
              <w:t>Duncan</w:t>
            </w:r>
          </w:p>
        </w:tc>
        <w:tc>
          <w:tcPr>
            <w:tcW w:w="2179" w:type="dxa"/>
            <w:shd w:val="clear" w:color="auto" w:fill="auto"/>
          </w:tcPr>
          <w:p w14:paraId="0C6ECB39" w14:textId="5192382A" w:rsidR="007E3FD6" w:rsidRPr="007E3FD6" w:rsidRDefault="007E3FD6" w:rsidP="007E3FD6">
            <w:pPr>
              <w:ind w:firstLine="0"/>
            </w:pPr>
            <w:r>
              <w:t>Edgerton</w:t>
            </w:r>
          </w:p>
        </w:tc>
        <w:tc>
          <w:tcPr>
            <w:tcW w:w="2180" w:type="dxa"/>
            <w:shd w:val="clear" w:color="auto" w:fill="auto"/>
          </w:tcPr>
          <w:p w14:paraId="1176FB8A" w14:textId="71817EF8" w:rsidR="007E3FD6" w:rsidRPr="007E3FD6" w:rsidRDefault="007E3FD6" w:rsidP="007E3FD6">
            <w:pPr>
              <w:ind w:firstLine="0"/>
            </w:pPr>
            <w:r>
              <w:t>Forrest</w:t>
            </w:r>
          </w:p>
        </w:tc>
      </w:tr>
      <w:tr w:rsidR="007E3FD6" w:rsidRPr="007E3FD6" w14:paraId="369B1D93" w14:textId="77777777" w:rsidTr="007E3FD6">
        <w:tc>
          <w:tcPr>
            <w:tcW w:w="2179" w:type="dxa"/>
            <w:shd w:val="clear" w:color="auto" w:fill="auto"/>
          </w:tcPr>
          <w:p w14:paraId="3C30F02F" w14:textId="0FF0D686" w:rsidR="007E3FD6" w:rsidRPr="007E3FD6" w:rsidRDefault="007E3FD6" w:rsidP="007E3FD6">
            <w:pPr>
              <w:ind w:firstLine="0"/>
            </w:pPr>
            <w:r>
              <w:t>Frank</w:t>
            </w:r>
          </w:p>
        </w:tc>
        <w:tc>
          <w:tcPr>
            <w:tcW w:w="2179" w:type="dxa"/>
            <w:shd w:val="clear" w:color="auto" w:fill="auto"/>
          </w:tcPr>
          <w:p w14:paraId="3C7B010F" w14:textId="256291D9" w:rsidR="007E3FD6" w:rsidRPr="007E3FD6" w:rsidRDefault="007E3FD6" w:rsidP="007E3FD6">
            <w:pPr>
              <w:ind w:firstLine="0"/>
            </w:pPr>
            <w:r>
              <w:t>Gagnon</w:t>
            </w:r>
          </w:p>
        </w:tc>
        <w:tc>
          <w:tcPr>
            <w:tcW w:w="2180" w:type="dxa"/>
            <w:shd w:val="clear" w:color="auto" w:fill="auto"/>
          </w:tcPr>
          <w:p w14:paraId="55E468F3" w14:textId="5181EA07" w:rsidR="007E3FD6" w:rsidRPr="007E3FD6" w:rsidRDefault="007E3FD6" w:rsidP="007E3FD6">
            <w:pPr>
              <w:ind w:firstLine="0"/>
            </w:pPr>
            <w:r>
              <w:t>Garvin</w:t>
            </w:r>
          </w:p>
        </w:tc>
      </w:tr>
      <w:tr w:rsidR="007E3FD6" w:rsidRPr="007E3FD6" w14:paraId="01F309E9" w14:textId="77777777" w:rsidTr="007E3FD6">
        <w:tc>
          <w:tcPr>
            <w:tcW w:w="2179" w:type="dxa"/>
            <w:shd w:val="clear" w:color="auto" w:fill="auto"/>
          </w:tcPr>
          <w:p w14:paraId="77CA6E6F" w14:textId="7FFBF138" w:rsidR="007E3FD6" w:rsidRPr="007E3FD6" w:rsidRDefault="007E3FD6" w:rsidP="007E3FD6">
            <w:pPr>
              <w:ind w:firstLine="0"/>
            </w:pPr>
            <w:r>
              <w:t>Gibson</w:t>
            </w:r>
          </w:p>
        </w:tc>
        <w:tc>
          <w:tcPr>
            <w:tcW w:w="2179" w:type="dxa"/>
            <w:shd w:val="clear" w:color="auto" w:fill="auto"/>
          </w:tcPr>
          <w:p w14:paraId="2BFB96F4" w14:textId="7F61FA02" w:rsidR="007E3FD6" w:rsidRPr="007E3FD6" w:rsidRDefault="007E3FD6" w:rsidP="007E3FD6">
            <w:pPr>
              <w:ind w:firstLine="0"/>
            </w:pPr>
            <w:r>
              <w:t>Gilliam</w:t>
            </w:r>
          </w:p>
        </w:tc>
        <w:tc>
          <w:tcPr>
            <w:tcW w:w="2180" w:type="dxa"/>
            <w:shd w:val="clear" w:color="auto" w:fill="auto"/>
          </w:tcPr>
          <w:p w14:paraId="6DDAE794" w14:textId="6CC12AEA" w:rsidR="007E3FD6" w:rsidRPr="007E3FD6" w:rsidRDefault="007E3FD6" w:rsidP="007E3FD6">
            <w:pPr>
              <w:ind w:firstLine="0"/>
            </w:pPr>
            <w:r>
              <w:t>Gilliard</w:t>
            </w:r>
          </w:p>
        </w:tc>
      </w:tr>
      <w:tr w:rsidR="007E3FD6" w:rsidRPr="007E3FD6" w14:paraId="379978B4" w14:textId="77777777" w:rsidTr="007E3FD6">
        <w:tc>
          <w:tcPr>
            <w:tcW w:w="2179" w:type="dxa"/>
            <w:shd w:val="clear" w:color="auto" w:fill="auto"/>
          </w:tcPr>
          <w:p w14:paraId="63CFEDE8" w14:textId="49984D84" w:rsidR="007E3FD6" w:rsidRPr="007E3FD6" w:rsidRDefault="007E3FD6" w:rsidP="007E3FD6">
            <w:pPr>
              <w:ind w:firstLine="0"/>
            </w:pPr>
            <w:r>
              <w:t>Gilreath</w:t>
            </w:r>
          </w:p>
        </w:tc>
        <w:tc>
          <w:tcPr>
            <w:tcW w:w="2179" w:type="dxa"/>
            <w:shd w:val="clear" w:color="auto" w:fill="auto"/>
          </w:tcPr>
          <w:p w14:paraId="3AE6DB50" w14:textId="72E29A31" w:rsidR="007E3FD6" w:rsidRPr="007E3FD6" w:rsidRDefault="007E3FD6" w:rsidP="007E3FD6">
            <w:pPr>
              <w:ind w:firstLine="0"/>
            </w:pPr>
            <w:r>
              <w:t>Govan</w:t>
            </w:r>
          </w:p>
        </w:tc>
        <w:tc>
          <w:tcPr>
            <w:tcW w:w="2180" w:type="dxa"/>
            <w:shd w:val="clear" w:color="auto" w:fill="auto"/>
          </w:tcPr>
          <w:p w14:paraId="45786A79" w14:textId="7A423073" w:rsidR="007E3FD6" w:rsidRPr="007E3FD6" w:rsidRDefault="007E3FD6" w:rsidP="007E3FD6">
            <w:pPr>
              <w:ind w:firstLine="0"/>
            </w:pPr>
            <w:r>
              <w:t>Grant</w:t>
            </w:r>
          </w:p>
        </w:tc>
      </w:tr>
      <w:tr w:rsidR="007E3FD6" w:rsidRPr="007E3FD6" w14:paraId="4307E127" w14:textId="77777777" w:rsidTr="007E3FD6">
        <w:tc>
          <w:tcPr>
            <w:tcW w:w="2179" w:type="dxa"/>
            <w:shd w:val="clear" w:color="auto" w:fill="auto"/>
          </w:tcPr>
          <w:p w14:paraId="15B85594" w14:textId="5849A649" w:rsidR="007E3FD6" w:rsidRPr="007E3FD6" w:rsidRDefault="007E3FD6" w:rsidP="007E3FD6">
            <w:pPr>
              <w:ind w:firstLine="0"/>
            </w:pPr>
            <w:r>
              <w:t>Guest</w:t>
            </w:r>
          </w:p>
        </w:tc>
        <w:tc>
          <w:tcPr>
            <w:tcW w:w="2179" w:type="dxa"/>
            <w:shd w:val="clear" w:color="auto" w:fill="auto"/>
          </w:tcPr>
          <w:p w14:paraId="5BB7CD7B" w14:textId="1C7D17C3" w:rsidR="007E3FD6" w:rsidRPr="007E3FD6" w:rsidRDefault="007E3FD6" w:rsidP="007E3FD6">
            <w:pPr>
              <w:ind w:firstLine="0"/>
            </w:pPr>
            <w:r>
              <w:t>Haddon</w:t>
            </w:r>
          </w:p>
        </w:tc>
        <w:tc>
          <w:tcPr>
            <w:tcW w:w="2180" w:type="dxa"/>
            <w:shd w:val="clear" w:color="auto" w:fill="auto"/>
          </w:tcPr>
          <w:p w14:paraId="3552C2CC" w14:textId="06055422" w:rsidR="007E3FD6" w:rsidRPr="007E3FD6" w:rsidRDefault="007E3FD6" w:rsidP="007E3FD6">
            <w:pPr>
              <w:ind w:firstLine="0"/>
            </w:pPr>
            <w:r>
              <w:t>Hager</w:t>
            </w:r>
          </w:p>
        </w:tc>
      </w:tr>
      <w:tr w:rsidR="007E3FD6" w:rsidRPr="007E3FD6" w14:paraId="5EF5F778" w14:textId="77777777" w:rsidTr="007E3FD6">
        <w:tc>
          <w:tcPr>
            <w:tcW w:w="2179" w:type="dxa"/>
            <w:shd w:val="clear" w:color="auto" w:fill="auto"/>
          </w:tcPr>
          <w:p w14:paraId="2055753A" w14:textId="157949FC" w:rsidR="007E3FD6" w:rsidRPr="007E3FD6" w:rsidRDefault="007E3FD6" w:rsidP="007E3FD6">
            <w:pPr>
              <w:ind w:firstLine="0"/>
            </w:pPr>
            <w:r>
              <w:t>Hardee</w:t>
            </w:r>
          </w:p>
        </w:tc>
        <w:tc>
          <w:tcPr>
            <w:tcW w:w="2179" w:type="dxa"/>
            <w:shd w:val="clear" w:color="auto" w:fill="auto"/>
          </w:tcPr>
          <w:p w14:paraId="097F06AB" w14:textId="691813C6" w:rsidR="007E3FD6" w:rsidRPr="007E3FD6" w:rsidRDefault="007E3FD6" w:rsidP="007E3FD6">
            <w:pPr>
              <w:ind w:firstLine="0"/>
            </w:pPr>
            <w:r>
              <w:t>Harris</w:t>
            </w:r>
          </w:p>
        </w:tc>
        <w:tc>
          <w:tcPr>
            <w:tcW w:w="2180" w:type="dxa"/>
            <w:shd w:val="clear" w:color="auto" w:fill="auto"/>
          </w:tcPr>
          <w:p w14:paraId="692F845E" w14:textId="5BBB7ADB" w:rsidR="007E3FD6" w:rsidRPr="007E3FD6" w:rsidRDefault="007E3FD6" w:rsidP="007E3FD6">
            <w:pPr>
              <w:ind w:firstLine="0"/>
            </w:pPr>
            <w:r>
              <w:t>Hart</w:t>
            </w:r>
          </w:p>
        </w:tc>
      </w:tr>
      <w:tr w:rsidR="007E3FD6" w:rsidRPr="007E3FD6" w14:paraId="0748F731" w14:textId="77777777" w:rsidTr="007E3FD6">
        <w:tc>
          <w:tcPr>
            <w:tcW w:w="2179" w:type="dxa"/>
            <w:shd w:val="clear" w:color="auto" w:fill="auto"/>
          </w:tcPr>
          <w:p w14:paraId="1D2390F6" w14:textId="4264FAED" w:rsidR="007E3FD6" w:rsidRPr="007E3FD6" w:rsidRDefault="007E3FD6" w:rsidP="007E3FD6">
            <w:pPr>
              <w:ind w:firstLine="0"/>
            </w:pPr>
            <w:r>
              <w:t>Hartnett</w:t>
            </w:r>
          </w:p>
        </w:tc>
        <w:tc>
          <w:tcPr>
            <w:tcW w:w="2179" w:type="dxa"/>
            <w:shd w:val="clear" w:color="auto" w:fill="auto"/>
          </w:tcPr>
          <w:p w14:paraId="787CE316" w14:textId="36FB27FF" w:rsidR="007E3FD6" w:rsidRPr="007E3FD6" w:rsidRDefault="007E3FD6" w:rsidP="007E3FD6">
            <w:pPr>
              <w:ind w:firstLine="0"/>
            </w:pPr>
            <w:r>
              <w:t>Hayes</w:t>
            </w:r>
          </w:p>
        </w:tc>
        <w:tc>
          <w:tcPr>
            <w:tcW w:w="2180" w:type="dxa"/>
            <w:shd w:val="clear" w:color="auto" w:fill="auto"/>
          </w:tcPr>
          <w:p w14:paraId="6A20CC42" w14:textId="5C3A2991" w:rsidR="007E3FD6" w:rsidRPr="007E3FD6" w:rsidRDefault="007E3FD6" w:rsidP="007E3FD6">
            <w:pPr>
              <w:ind w:firstLine="0"/>
            </w:pPr>
            <w:r>
              <w:t>Henderson-Myers</w:t>
            </w:r>
          </w:p>
        </w:tc>
      </w:tr>
      <w:tr w:rsidR="007E3FD6" w:rsidRPr="007E3FD6" w14:paraId="435B01F9" w14:textId="77777777" w:rsidTr="007E3FD6">
        <w:tc>
          <w:tcPr>
            <w:tcW w:w="2179" w:type="dxa"/>
            <w:shd w:val="clear" w:color="auto" w:fill="auto"/>
          </w:tcPr>
          <w:p w14:paraId="153FC5E8" w14:textId="3E5987E7" w:rsidR="007E3FD6" w:rsidRPr="007E3FD6" w:rsidRDefault="007E3FD6" w:rsidP="007E3FD6">
            <w:pPr>
              <w:ind w:firstLine="0"/>
            </w:pPr>
            <w:r>
              <w:lastRenderedPageBreak/>
              <w:t>Hewitt</w:t>
            </w:r>
          </w:p>
        </w:tc>
        <w:tc>
          <w:tcPr>
            <w:tcW w:w="2179" w:type="dxa"/>
            <w:shd w:val="clear" w:color="auto" w:fill="auto"/>
          </w:tcPr>
          <w:p w14:paraId="4A98041C" w14:textId="0BBF75CC" w:rsidR="007E3FD6" w:rsidRPr="007E3FD6" w:rsidRDefault="007E3FD6" w:rsidP="007E3FD6">
            <w:pPr>
              <w:ind w:firstLine="0"/>
            </w:pPr>
            <w:r>
              <w:t>Hiott</w:t>
            </w:r>
          </w:p>
        </w:tc>
        <w:tc>
          <w:tcPr>
            <w:tcW w:w="2180" w:type="dxa"/>
            <w:shd w:val="clear" w:color="auto" w:fill="auto"/>
          </w:tcPr>
          <w:p w14:paraId="44E2942B" w14:textId="4B16D485" w:rsidR="007E3FD6" w:rsidRPr="007E3FD6" w:rsidRDefault="007E3FD6" w:rsidP="007E3FD6">
            <w:pPr>
              <w:ind w:firstLine="0"/>
            </w:pPr>
            <w:r>
              <w:t>Hixon</w:t>
            </w:r>
          </w:p>
        </w:tc>
      </w:tr>
      <w:tr w:rsidR="007E3FD6" w:rsidRPr="007E3FD6" w14:paraId="518CF99D" w14:textId="77777777" w:rsidTr="007E3FD6">
        <w:tc>
          <w:tcPr>
            <w:tcW w:w="2179" w:type="dxa"/>
            <w:shd w:val="clear" w:color="auto" w:fill="auto"/>
          </w:tcPr>
          <w:p w14:paraId="15678AD2" w14:textId="45E3E21C" w:rsidR="007E3FD6" w:rsidRPr="007E3FD6" w:rsidRDefault="007E3FD6" w:rsidP="007E3FD6">
            <w:pPr>
              <w:ind w:firstLine="0"/>
            </w:pPr>
            <w:r>
              <w:t>Holman</w:t>
            </w:r>
          </w:p>
        </w:tc>
        <w:tc>
          <w:tcPr>
            <w:tcW w:w="2179" w:type="dxa"/>
            <w:shd w:val="clear" w:color="auto" w:fill="auto"/>
          </w:tcPr>
          <w:p w14:paraId="40455A34" w14:textId="5266264F" w:rsidR="007E3FD6" w:rsidRPr="007E3FD6" w:rsidRDefault="007E3FD6" w:rsidP="007E3FD6">
            <w:pPr>
              <w:ind w:firstLine="0"/>
            </w:pPr>
            <w:r>
              <w:t>Hosey</w:t>
            </w:r>
          </w:p>
        </w:tc>
        <w:tc>
          <w:tcPr>
            <w:tcW w:w="2180" w:type="dxa"/>
            <w:shd w:val="clear" w:color="auto" w:fill="auto"/>
          </w:tcPr>
          <w:p w14:paraId="3FA25468" w14:textId="33D8923F" w:rsidR="007E3FD6" w:rsidRPr="007E3FD6" w:rsidRDefault="007E3FD6" w:rsidP="007E3FD6">
            <w:pPr>
              <w:ind w:firstLine="0"/>
            </w:pPr>
            <w:r>
              <w:t>Howard</w:t>
            </w:r>
          </w:p>
        </w:tc>
      </w:tr>
      <w:tr w:rsidR="007E3FD6" w:rsidRPr="007E3FD6" w14:paraId="280F7A07" w14:textId="77777777" w:rsidTr="007E3FD6">
        <w:tc>
          <w:tcPr>
            <w:tcW w:w="2179" w:type="dxa"/>
            <w:shd w:val="clear" w:color="auto" w:fill="auto"/>
          </w:tcPr>
          <w:p w14:paraId="2850E217" w14:textId="166F43CB" w:rsidR="007E3FD6" w:rsidRPr="007E3FD6" w:rsidRDefault="007E3FD6" w:rsidP="007E3FD6">
            <w:pPr>
              <w:ind w:firstLine="0"/>
            </w:pPr>
            <w:r>
              <w:t>Huff</w:t>
            </w:r>
          </w:p>
        </w:tc>
        <w:tc>
          <w:tcPr>
            <w:tcW w:w="2179" w:type="dxa"/>
            <w:shd w:val="clear" w:color="auto" w:fill="auto"/>
          </w:tcPr>
          <w:p w14:paraId="41FE4EF8" w14:textId="45889278" w:rsidR="007E3FD6" w:rsidRPr="007E3FD6" w:rsidRDefault="007E3FD6" w:rsidP="007E3FD6">
            <w:pPr>
              <w:ind w:firstLine="0"/>
            </w:pPr>
            <w:r>
              <w:t>J. E. Johnson</w:t>
            </w:r>
          </w:p>
        </w:tc>
        <w:tc>
          <w:tcPr>
            <w:tcW w:w="2180" w:type="dxa"/>
            <w:shd w:val="clear" w:color="auto" w:fill="auto"/>
          </w:tcPr>
          <w:p w14:paraId="542845ED" w14:textId="2367E9A0" w:rsidR="007E3FD6" w:rsidRPr="007E3FD6" w:rsidRDefault="007E3FD6" w:rsidP="007E3FD6">
            <w:pPr>
              <w:ind w:firstLine="0"/>
            </w:pPr>
            <w:r>
              <w:t>Jones</w:t>
            </w:r>
          </w:p>
        </w:tc>
      </w:tr>
      <w:tr w:rsidR="007E3FD6" w:rsidRPr="007E3FD6" w14:paraId="358FD31E" w14:textId="77777777" w:rsidTr="007E3FD6">
        <w:tc>
          <w:tcPr>
            <w:tcW w:w="2179" w:type="dxa"/>
            <w:shd w:val="clear" w:color="auto" w:fill="auto"/>
          </w:tcPr>
          <w:p w14:paraId="74C92BB7" w14:textId="647A6568" w:rsidR="007E3FD6" w:rsidRPr="007E3FD6" w:rsidRDefault="007E3FD6" w:rsidP="007E3FD6">
            <w:pPr>
              <w:ind w:firstLine="0"/>
            </w:pPr>
            <w:r>
              <w:t>Jordan</w:t>
            </w:r>
          </w:p>
        </w:tc>
        <w:tc>
          <w:tcPr>
            <w:tcW w:w="2179" w:type="dxa"/>
            <w:shd w:val="clear" w:color="auto" w:fill="auto"/>
          </w:tcPr>
          <w:p w14:paraId="649F0F21" w14:textId="46912F28" w:rsidR="007E3FD6" w:rsidRPr="007E3FD6" w:rsidRDefault="007E3FD6" w:rsidP="007E3FD6">
            <w:pPr>
              <w:ind w:firstLine="0"/>
            </w:pPr>
            <w:r>
              <w:t>Kilmartin</w:t>
            </w:r>
          </w:p>
        </w:tc>
        <w:tc>
          <w:tcPr>
            <w:tcW w:w="2180" w:type="dxa"/>
            <w:shd w:val="clear" w:color="auto" w:fill="auto"/>
          </w:tcPr>
          <w:p w14:paraId="4514445F" w14:textId="4ACAEC58" w:rsidR="007E3FD6" w:rsidRPr="007E3FD6" w:rsidRDefault="007E3FD6" w:rsidP="007E3FD6">
            <w:pPr>
              <w:ind w:firstLine="0"/>
            </w:pPr>
            <w:r>
              <w:t>King</w:t>
            </w:r>
          </w:p>
        </w:tc>
      </w:tr>
      <w:tr w:rsidR="007E3FD6" w:rsidRPr="007E3FD6" w14:paraId="24E52659" w14:textId="77777777" w:rsidTr="007E3FD6">
        <w:tc>
          <w:tcPr>
            <w:tcW w:w="2179" w:type="dxa"/>
            <w:shd w:val="clear" w:color="auto" w:fill="auto"/>
          </w:tcPr>
          <w:p w14:paraId="69A3013C" w14:textId="65D9CB80" w:rsidR="007E3FD6" w:rsidRPr="007E3FD6" w:rsidRDefault="007E3FD6" w:rsidP="007E3FD6">
            <w:pPr>
              <w:ind w:firstLine="0"/>
            </w:pPr>
            <w:r>
              <w:t>Kirby</w:t>
            </w:r>
          </w:p>
        </w:tc>
        <w:tc>
          <w:tcPr>
            <w:tcW w:w="2179" w:type="dxa"/>
            <w:shd w:val="clear" w:color="auto" w:fill="auto"/>
          </w:tcPr>
          <w:p w14:paraId="2D7344BF" w14:textId="6F60DE0A" w:rsidR="007E3FD6" w:rsidRPr="007E3FD6" w:rsidRDefault="007E3FD6" w:rsidP="007E3FD6">
            <w:pPr>
              <w:ind w:firstLine="0"/>
            </w:pPr>
            <w:r>
              <w:t>Landing</w:t>
            </w:r>
          </w:p>
        </w:tc>
        <w:tc>
          <w:tcPr>
            <w:tcW w:w="2180" w:type="dxa"/>
            <w:shd w:val="clear" w:color="auto" w:fill="auto"/>
          </w:tcPr>
          <w:p w14:paraId="3A212715" w14:textId="72331F17" w:rsidR="007E3FD6" w:rsidRPr="007E3FD6" w:rsidRDefault="007E3FD6" w:rsidP="007E3FD6">
            <w:pPr>
              <w:ind w:firstLine="0"/>
            </w:pPr>
            <w:r>
              <w:t>Lawson</w:t>
            </w:r>
          </w:p>
        </w:tc>
      </w:tr>
      <w:tr w:rsidR="007E3FD6" w:rsidRPr="007E3FD6" w14:paraId="51F3FD5F" w14:textId="77777777" w:rsidTr="007E3FD6">
        <w:tc>
          <w:tcPr>
            <w:tcW w:w="2179" w:type="dxa"/>
            <w:shd w:val="clear" w:color="auto" w:fill="auto"/>
          </w:tcPr>
          <w:p w14:paraId="05FCF662" w14:textId="2E3CA021" w:rsidR="007E3FD6" w:rsidRPr="007E3FD6" w:rsidRDefault="007E3FD6" w:rsidP="007E3FD6">
            <w:pPr>
              <w:ind w:firstLine="0"/>
            </w:pPr>
            <w:r>
              <w:t>Ligon</w:t>
            </w:r>
          </w:p>
        </w:tc>
        <w:tc>
          <w:tcPr>
            <w:tcW w:w="2179" w:type="dxa"/>
            <w:shd w:val="clear" w:color="auto" w:fill="auto"/>
          </w:tcPr>
          <w:p w14:paraId="5484BD1B" w14:textId="66D7E5AE" w:rsidR="007E3FD6" w:rsidRPr="007E3FD6" w:rsidRDefault="007E3FD6" w:rsidP="007E3FD6">
            <w:pPr>
              <w:ind w:firstLine="0"/>
            </w:pPr>
            <w:r>
              <w:t>Long</w:t>
            </w:r>
          </w:p>
        </w:tc>
        <w:tc>
          <w:tcPr>
            <w:tcW w:w="2180" w:type="dxa"/>
            <w:shd w:val="clear" w:color="auto" w:fill="auto"/>
          </w:tcPr>
          <w:p w14:paraId="035794CC" w14:textId="0393404C" w:rsidR="007E3FD6" w:rsidRPr="007E3FD6" w:rsidRDefault="007E3FD6" w:rsidP="007E3FD6">
            <w:pPr>
              <w:ind w:firstLine="0"/>
            </w:pPr>
            <w:r>
              <w:t>Lowe</w:t>
            </w:r>
          </w:p>
        </w:tc>
      </w:tr>
      <w:tr w:rsidR="007E3FD6" w:rsidRPr="007E3FD6" w14:paraId="0DC25B04" w14:textId="77777777" w:rsidTr="007E3FD6">
        <w:tc>
          <w:tcPr>
            <w:tcW w:w="2179" w:type="dxa"/>
            <w:shd w:val="clear" w:color="auto" w:fill="auto"/>
          </w:tcPr>
          <w:p w14:paraId="184C063F" w14:textId="43164F4B" w:rsidR="007E3FD6" w:rsidRPr="007E3FD6" w:rsidRDefault="007E3FD6" w:rsidP="007E3FD6">
            <w:pPr>
              <w:ind w:firstLine="0"/>
            </w:pPr>
            <w:r>
              <w:t>Magnuson</w:t>
            </w:r>
          </w:p>
        </w:tc>
        <w:tc>
          <w:tcPr>
            <w:tcW w:w="2179" w:type="dxa"/>
            <w:shd w:val="clear" w:color="auto" w:fill="auto"/>
          </w:tcPr>
          <w:p w14:paraId="37986578" w14:textId="49ECC61D" w:rsidR="007E3FD6" w:rsidRPr="007E3FD6" w:rsidRDefault="007E3FD6" w:rsidP="007E3FD6">
            <w:pPr>
              <w:ind w:firstLine="0"/>
            </w:pPr>
            <w:r>
              <w:t>May</w:t>
            </w:r>
          </w:p>
        </w:tc>
        <w:tc>
          <w:tcPr>
            <w:tcW w:w="2180" w:type="dxa"/>
            <w:shd w:val="clear" w:color="auto" w:fill="auto"/>
          </w:tcPr>
          <w:p w14:paraId="6C798A7A" w14:textId="1B792685" w:rsidR="007E3FD6" w:rsidRPr="007E3FD6" w:rsidRDefault="007E3FD6" w:rsidP="007E3FD6">
            <w:pPr>
              <w:ind w:firstLine="0"/>
            </w:pPr>
            <w:r>
              <w:t>McCabe</w:t>
            </w:r>
          </w:p>
        </w:tc>
      </w:tr>
      <w:tr w:rsidR="007E3FD6" w:rsidRPr="007E3FD6" w14:paraId="5CA0CA74" w14:textId="77777777" w:rsidTr="007E3FD6">
        <w:tc>
          <w:tcPr>
            <w:tcW w:w="2179" w:type="dxa"/>
            <w:shd w:val="clear" w:color="auto" w:fill="auto"/>
          </w:tcPr>
          <w:p w14:paraId="742A631E" w14:textId="11C789F2" w:rsidR="007E3FD6" w:rsidRPr="007E3FD6" w:rsidRDefault="007E3FD6" w:rsidP="007E3FD6">
            <w:pPr>
              <w:ind w:firstLine="0"/>
            </w:pPr>
            <w:r>
              <w:t>McCravy</w:t>
            </w:r>
          </w:p>
        </w:tc>
        <w:tc>
          <w:tcPr>
            <w:tcW w:w="2179" w:type="dxa"/>
            <w:shd w:val="clear" w:color="auto" w:fill="auto"/>
          </w:tcPr>
          <w:p w14:paraId="19297EB8" w14:textId="2F03C349" w:rsidR="007E3FD6" w:rsidRPr="007E3FD6" w:rsidRDefault="007E3FD6" w:rsidP="007E3FD6">
            <w:pPr>
              <w:ind w:firstLine="0"/>
            </w:pPr>
            <w:r>
              <w:t>McDaniel</w:t>
            </w:r>
          </w:p>
        </w:tc>
        <w:tc>
          <w:tcPr>
            <w:tcW w:w="2180" w:type="dxa"/>
            <w:shd w:val="clear" w:color="auto" w:fill="auto"/>
          </w:tcPr>
          <w:p w14:paraId="67EF2664" w14:textId="3E678E1A" w:rsidR="007E3FD6" w:rsidRPr="007E3FD6" w:rsidRDefault="007E3FD6" w:rsidP="007E3FD6">
            <w:pPr>
              <w:ind w:firstLine="0"/>
            </w:pPr>
            <w:r>
              <w:t>McGinnis</w:t>
            </w:r>
          </w:p>
        </w:tc>
      </w:tr>
      <w:tr w:rsidR="007E3FD6" w:rsidRPr="007E3FD6" w14:paraId="3F75885C" w14:textId="77777777" w:rsidTr="007E3FD6">
        <w:tc>
          <w:tcPr>
            <w:tcW w:w="2179" w:type="dxa"/>
            <w:shd w:val="clear" w:color="auto" w:fill="auto"/>
          </w:tcPr>
          <w:p w14:paraId="1F83B536" w14:textId="25C35955" w:rsidR="007E3FD6" w:rsidRPr="007E3FD6" w:rsidRDefault="007E3FD6" w:rsidP="007E3FD6">
            <w:pPr>
              <w:ind w:firstLine="0"/>
            </w:pPr>
            <w:r>
              <w:t>Mitchell</w:t>
            </w:r>
          </w:p>
        </w:tc>
        <w:tc>
          <w:tcPr>
            <w:tcW w:w="2179" w:type="dxa"/>
            <w:shd w:val="clear" w:color="auto" w:fill="auto"/>
          </w:tcPr>
          <w:p w14:paraId="1ACB8FC4" w14:textId="5246DC35" w:rsidR="007E3FD6" w:rsidRPr="007E3FD6" w:rsidRDefault="007E3FD6" w:rsidP="007E3FD6">
            <w:pPr>
              <w:ind w:firstLine="0"/>
            </w:pPr>
            <w:r>
              <w:t>Montgomery</w:t>
            </w:r>
          </w:p>
        </w:tc>
        <w:tc>
          <w:tcPr>
            <w:tcW w:w="2180" w:type="dxa"/>
            <w:shd w:val="clear" w:color="auto" w:fill="auto"/>
          </w:tcPr>
          <w:p w14:paraId="0E57200F" w14:textId="037ABE4A" w:rsidR="007E3FD6" w:rsidRPr="007E3FD6" w:rsidRDefault="007E3FD6" w:rsidP="007E3FD6">
            <w:pPr>
              <w:ind w:firstLine="0"/>
            </w:pPr>
            <w:r>
              <w:t>J. Moore</w:t>
            </w:r>
          </w:p>
        </w:tc>
      </w:tr>
      <w:tr w:rsidR="007E3FD6" w:rsidRPr="007E3FD6" w14:paraId="22F7FE3C" w14:textId="77777777" w:rsidTr="007E3FD6">
        <w:tc>
          <w:tcPr>
            <w:tcW w:w="2179" w:type="dxa"/>
            <w:shd w:val="clear" w:color="auto" w:fill="auto"/>
          </w:tcPr>
          <w:p w14:paraId="1AFD1202" w14:textId="16E2D8FA" w:rsidR="007E3FD6" w:rsidRPr="007E3FD6" w:rsidRDefault="007E3FD6" w:rsidP="007E3FD6">
            <w:pPr>
              <w:ind w:firstLine="0"/>
            </w:pPr>
            <w:r>
              <w:t>Morgan</w:t>
            </w:r>
          </w:p>
        </w:tc>
        <w:tc>
          <w:tcPr>
            <w:tcW w:w="2179" w:type="dxa"/>
            <w:shd w:val="clear" w:color="auto" w:fill="auto"/>
          </w:tcPr>
          <w:p w14:paraId="79A88F5F" w14:textId="17AABC39" w:rsidR="007E3FD6" w:rsidRPr="007E3FD6" w:rsidRDefault="007E3FD6" w:rsidP="007E3FD6">
            <w:pPr>
              <w:ind w:firstLine="0"/>
            </w:pPr>
            <w:r>
              <w:t>Moss</w:t>
            </w:r>
          </w:p>
        </w:tc>
        <w:tc>
          <w:tcPr>
            <w:tcW w:w="2180" w:type="dxa"/>
            <w:shd w:val="clear" w:color="auto" w:fill="auto"/>
          </w:tcPr>
          <w:p w14:paraId="529115A3" w14:textId="0C03A28A" w:rsidR="007E3FD6" w:rsidRPr="007E3FD6" w:rsidRDefault="007E3FD6" w:rsidP="007E3FD6">
            <w:pPr>
              <w:ind w:firstLine="0"/>
            </w:pPr>
            <w:r>
              <w:t>Neese</w:t>
            </w:r>
          </w:p>
        </w:tc>
      </w:tr>
      <w:tr w:rsidR="007E3FD6" w:rsidRPr="007E3FD6" w14:paraId="6DCF6959" w14:textId="77777777" w:rsidTr="007E3FD6">
        <w:tc>
          <w:tcPr>
            <w:tcW w:w="2179" w:type="dxa"/>
            <w:shd w:val="clear" w:color="auto" w:fill="auto"/>
          </w:tcPr>
          <w:p w14:paraId="1EE10C7B" w14:textId="027F34B8" w:rsidR="007E3FD6" w:rsidRPr="007E3FD6" w:rsidRDefault="007E3FD6" w:rsidP="007E3FD6">
            <w:pPr>
              <w:ind w:firstLine="0"/>
            </w:pPr>
            <w:r>
              <w:t>W. Newton</w:t>
            </w:r>
          </w:p>
        </w:tc>
        <w:tc>
          <w:tcPr>
            <w:tcW w:w="2179" w:type="dxa"/>
            <w:shd w:val="clear" w:color="auto" w:fill="auto"/>
          </w:tcPr>
          <w:p w14:paraId="3AA88581" w14:textId="65162D3D" w:rsidR="007E3FD6" w:rsidRPr="007E3FD6" w:rsidRDefault="007E3FD6" w:rsidP="007E3FD6">
            <w:pPr>
              <w:ind w:firstLine="0"/>
            </w:pPr>
            <w:r>
              <w:t>Oremus</w:t>
            </w:r>
          </w:p>
        </w:tc>
        <w:tc>
          <w:tcPr>
            <w:tcW w:w="2180" w:type="dxa"/>
            <w:shd w:val="clear" w:color="auto" w:fill="auto"/>
          </w:tcPr>
          <w:p w14:paraId="6E166FE4" w14:textId="1ED2786C" w:rsidR="007E3FD6" w:rsidRPr="007E3FD6" w:rsidRDefault="007E3FD6" w:rsidP="007E3FD6">
            <w:pPr>
              <w:ind w:firstLine="0"/>
            </w:pPr>
            <w:r>
              <w:t>Pace</w:t>
            </w:r>
          </w:p>
        </w:tc>
      </w:tr>
      <w:tr w:rsidR="007E3FD6" w:rsidRPr="007E3FD6" w14:paraId="1399F37C" w14:textId="77777777" w:rsidTr="007E3FD6">
        <w:tc>
          <w:tcPr>
            <w:tcW w:w="2179" w:type="dxa"/>
            <w:shd w:val="clear" w:color="auto" w:fill="auto"/>
          </w:tcPr>
          <w:p w14:paraId="49096E59" w14:textId="0B628A00" w:rsidR="007E3FD6" w:rsidRPr="007E3FD6" w:rsidRDefault="007E3FD6" w:rsidP="007E3FD6">
            <w:pPr>
              <w:ind w:firstLine="0"/>
            </w:pPr>
            <w:r>
              <w:t>Pedalino</w:t>
            </w:r>
          </w:p>
        </w:tc>
        <w:tc>
          <w:tcPr>
            <w:tcW w:w="2179" w:type="dxa"/>
            <w:shd w:val="clear" w:color="auto" w:fill="auto"/>
          </w:tcPr>
          <w:p w14:paraId="09DB1F48" w14:textId="5E54CF68" w:rsidR="007E3FD6" w:rsidRPr="007E3FD6" w:rsidRDefault="007E3FD6" w:rsidP="007E3FD6">
            <w:pPr>
              <w:ind w:firstLine="0"/>
            </w:pPr>
            <w:r>
              <w:t>Pope</w:t>
            </w:r>
          </w:p>
        </w:tc>
        <w:tc>
          <w:tcPr>
            <w:tcW w:w="2180" w:type="dxa"/>
            <w:shd w:val="clear" w:color="auto" w:fill="auto"/>
          </w:tcPr>
          <w:p w14:paraId="364BC38E" w14:textId="76A5A577" w:rsidR="007E3FD6" w:rsidRPr="007E3FD6" w:rsidRDefault="007E3FD6" w:rsidP="007E3FD6">
            <w:pPr>
              <w:ind w:firstLine="0"/>
            </w:pPr>
            <w:r>
              <w:t>Rankin</w:t>
            </w:r>
          </w:p>
        </w:tc>
      </w:tr>
      <w:tr w:rsidR="007E3FD6" w:rsidRPr="007E3FD6" w14:paraId="5AA4747B" w14:textId="77777777" w:rsidTr="007E3FD6">
        <w:tc>
          <w:tcPr>
            <w:tcW w:w="2179" w:type="dxa"/>
            <w:shd w:val="clear" w:color="auto" w:fill="auto"/>
          </w:tcPr>
          <w:p w14:paraId="141E87CF" w14:textId="4BC9BA85" w:rsidR="007E3FD6" w:rsidRPr="007E3FD6" w:rsidRDefault="007E3FD6" w:rsidP="007E3FD6">
            <w:pPr>
              <w:ind w:firstLine="0"/>
            </w:pPr>
            <w:r>
              <w:t>Reese</w:t>
            </w:r>
          </w:p>
        </w:tc>
        <w:tc>
          <w:tcPr>
            <w:tcW w:w="2179" w:type="dxa"/>
            <w:shd w:val="clear" w:color="auto" w:fill="auto"/>
          </w:tcPr>
          <w:p w14:paraId="724CC6AB" w14:textId="15055690" w:rsidR="007E3FD6" w:rsidRPr="007E3FD6" w:rsidRDefault="007E3FD6" w:rsidP="007E3FD6">
            <w:pPr>
              <w:ind w:firstLine="0"/>
            </w:pPr>
            <w:r>
              <w:t>Rivers</w:t>
            </w:r>
          </w:p>
        </w:tc>
        <w:tc>
          <w:tcPr>
            <w:tcW w:w="2180" w:type="dxa"/>
            <w:shd w:val="clear" w:color="auto" w:fill="auto"/>
          </w:tcPr>
          <w:p w14:paraId="066E905A" w14:textId="08D6886A" w:rsidR="007E3FD6" w:rsidRPr="007E3FD6" w:rsidRDefault="007E3FD6" w:rsidP="007E3FD6">
            <w:pPr>
              <w:ind w:firstLine="0"/>
            </w:pPr>
            <w:r>
              <w:t>Robbins</w:t>
            </w:r>
          </w:p>
        </w:tc>
      </w:tr>
      <w:tr w:rsidR="007E3FD6" w:rsidRPr="007E3FD6" w14:paraId="01B248EE" w14:textId="77777777" w:rsidTr="007E3FD6">
        <w:tc>
          <w:tcPr>
            <w:tcW w:w="2179" w:type="dxa"/>
            <w:shd w:val="clear" w:color="auto" w:fill="auto"/>
          </w:tcPr>
          <w:p w14:paraId="72157DD4" w14:textId="293C0388" w:rsidR="007E3FD6" w:rsidRPr="007E3FD6" w:rsidRDefault="007E3FD6" w:rsidP="007E3FD6">
            <w:pPr>
              <w:ind w:firstLine="0"/>
            </w:pPr>
            <w:r>
              <w:t>Rose</w:t>
            </w:r>
          </w:p>
        </w:tc>
        <w:tc>
          <w:tcPr>
            <w:tcW w:w="2179" w:type="dxa"/>
            <w:shd w:val="clear" w:color="auto" w:fill="auto"/>
          </w:tcPr>
          <w:p w14:paraId="3D89247A" w14:textId="7E6034A5" w:rsidR="007E3FD6" w:rsidRPr="007E3FD6" w:rsidRDefault="007E3FD6" w:rsidP="007E3FD6">
            <w:pPr>
              <w:ind w:firstLine="0"/>
            </w:pPr>
            <w:r>
              <w:t>Rutherford</w:t>
            </w:r>
          </w:p>
        </w:tc>
        <w:tc>
          <w:tcPr>
            <w:tcW w:w="2180" w:type="dxa"/>
            <w:shd w:val="clear" w:color="auto" w:fill="auto"/>
          </w:tcPr>
          <w:p w14:paraId="51493CE7" w14:textId="4BD09FA4" w:rsidR="007E3FD6" w:rsidRPr="007E3FD6" w:rsidRDefault="007E3FD6" w:rsidP="007E3FD6">
            <w:pPr>
              <w:ind w:firstLine="0"/>
            </w:pPr>
            <w:r>
              <w:t>Sanders</w:t>
            </w:r>
          </w:p>
        </w:tc>
      </w:tr>
      <w:tr w:rsidR="007E3FD6" w:rsidRPr="007E3FD6" w14:paraId="122D32D7" w14:textId="77777777" w:rsidTr="007E3FD6">
        <w:tc>
          <w:tcPr>
            <w:tcW w:w="2179" w:type="dxa"/>
            <w:shd w:val="clear" w:color="auto" w:fill="auto"/>
          </w:tcPr>
          <w:p w14:paraId="2FA4923A" w14:textId="1D89409B" w:rsidR="007E3FD6" w:rsidRPr="007E3FD6" w:rsidRDefault="007E3FD6" w:rsidP="007E3FD6">
            <w:pPr>
              <w:ind w:firstLine="0"/>
            </w:pPr>
            <w:r>
              <w:t>Schuessler</w:t>
            </w:r>
          </w:p>
        </w:tc>
        <w:tc>
          <w:tcPr>
            <w:tcW w:w="2179" w:type="dxa"/>
            <w:shd w:val="clear" w:color="auto" w:fill="auto"/>
          </w:tcPr>
          <w:p w14:paraId="578A84A7" w14:textId="35802E9C" w:rsidR="007E3FD6" w:rsidRPr="007E3FD6" w:rsidRDefault="007E3FD6" w:rsidP="007E3FD6">
            <w:pPr>
              <w:ind w:firstLine="0"/>
            </w:pPr>
            <w:r>
              <w:t>Sessions</w:t>
            </w:r>
          </w:p>
        </w:tc>
        <w:tc>
          <w:tcPr>
            <w:tcW w:w="2180" w:type="dxa"/>
            <w:shd w:val="clear" w:color="auto" w:fill="auto"/>
          </w:tcPr>
          <w:p w14:paraId="780FD361" w14:textId="1188E846" w:rsidR="007E3FD6" w:rsidRPr="007E3FD6" w:rsidRDefault="007E3FD6" w:rsidP="007E3FD6">
            <w:pPr>
              <w:ind w:firstLine="0"/>
            </w:pPr>
            <w:r>
              <w:t>G. M. Smith</w:t>
            </w:r>
          </w:p>
        </w:tc>
      </w:tr>
      <w:tr w:rsidR="007E3FD6" w:rsidRPr="007E3FD6" w14:paraId="5BC34DB4" w14:textId="77777777" w:rsidTr="007E3FD6">
        <w:tc>
          <w:tcPr>
            <w:tcW w:w="2179" w:type="dxa"/>
            <w:shd w:val="clear" w:color="auto" w:fill="auto"/>
          </w:tcPr>
          <w:p w14:paraId="6B042CA8" w14:textId="4C43717D" w:rsidR="007E3FD6" w:rsidRPr="007E3FD6" w:rsidRDefault="007E3FD6" w:rsidP="007E3FD6">
            <w:pPr>
              <w:ind w:firstLine="0"/>
            </w:pPr>
            <w:r>
              <w:t>M. M. Smith</w:t>
            </w:r>
          </w:p>
        </w:tc>
        <w:tc>
          <w:tcPr>
            <w:tcW w:w="2179" w:type="dxa"/>
            <w:shd w:val="clear" w:color="auto" w:fill="auto"/>
          </w:tcPr>
          <w:p w14:paraId="1A321EF9" w14:textId="52659AC1" w:rsidR="007E3FD6" w:rsidRPr="007E3FD6" w:rsidRDefault="007E3FD6" w:rsidP="007E3FD6">
            <w:pPr>
              <w:ind w:firstLine="0"/>
            </w:pPr>
            <w:r>
              <w:t>Spann-Wilder</w:t>
            </w:r>
          </w:p>
        </w:tc>
        <w:tc>
          <w:tcPr>
            <w:tcW w:w="2180" w:type="dxa"/>
            <w:shd w:val="clear" w:color="auto" w:fill="auto"/>
          </w:tcPr>
          <w:p w14:paraId="0FDAE657" w14:textId="1EEECFDB" w:rsidR="007E3FD6" w:rsidRPr="007E3FD6" w:rsidRDefault="007E3FD6" w:rsidP="007E3FD6">
            <w:pPr>
              <w:ind w:firstLine="0"/>
            </w:pPr>
            <w:r>
              <w:t>Stavrinakis</w:t>
            </w:r>
          </w:p>
        </w:tc>
      </w:tr>
      <w:tr w:rsidR="007E3FD6" w:rsidRPr="007E3FD6" w14:paraId="6B177FC1" w14:textId="77777777" w:rsidTr="007E3FD6">
        <w:tc>
          <w:tcPr>
            <w:tcW w:w="2179" w:type="dxa"/>
            <w:shd w:val="clear" w:color="auto" w:fill="auto"/>
          </w:tcPr>
          <w:p w14:paraId="6E88D1C6" w14:textId="4AA8D40F" w:rsidR="007E3FD6" w:rsidRPr="007E3FD6" w:rsidRDefault="007E3FD6" w:rsidP="007E3FD6">
            <w:pPr>
              <w:ind w:firstLine="0"/>
            </w:pPr>
            <w:r>
              <w:t>Taylor</w:t>
            </w:r>
          </w:p>
        </w:tc>
        <w:tc>
          <w:tcPr>
            <w:tcW w:w="2179" w:type="dxa"/>
            <w:shd w:val="clear" w:color="auto" w:fill="auto"/>
          </w:tcPr>
          <w:p w14:paraId="11E47B8A" w14:textId="49DC1293" w:rsidR="007E3FD6" w:rsidRPr="007E3FD6" w:rsidRDefault="007E3FD6" w:rsidP="007E3FD6">
            <w:pPr>
              <w:ind w:firstLine="0"/>
            </w:pPr>
            <w:r>
              <w:t>Teeple</w:t>
            </w:r>
          </w:p>
        </w:tc>
        <w:tc>
          <w:tcPr>
            <w:tcW w:w="2180" w:type="dxa"/>
            <w:shd w:val="clear" w:color="auto" w:fill="auto"/>
          </w:tcPr>
          <w:p w14:paraId="0564121C" w14:textId="1AC1640D" w:rsidR="007E3FD6" w:rsidRPr="007E3FD6" w:rsidRDefault="007E3FD6" w:rsidP="007E3FD6">
            <w:pPr>
              <w:ind w:firstLine="0"/>
            </w:pPr>
            <w:r>
              <w:t>Terribile</w:t>
            </w:r>
          </w:p>
        </w:tc>
      </w:tr>
      <w:tr w:rsidR="007E3FD6" w:rsidRPr="007E3FD6" w14:paraId="53806951" w14:textId="77777777" w:rsidTr="007E3FD6">
        <w:tc>
          <w:tcPr>
            <w:tcW w:w="2179" w:type="dxa"/>
            <w:shd w:val="clear" w:color="auto" w:fill="auto"/>
          </w:tcPr>
          <w:p w14:paraId="7F8D092B" w14:textId="0828079D" w:rsidR="007E3FD6" w:rsidRPr="007E3FD6" w:rsidRDefault="007E3FD6" w:rsidP="007E3FD6">
            <w:pPr>
              <w:ind w:firstLine="0"/>
            </w:pPr>
            <w:r>
              <w:t>Vaughan</w:t>
            </w:r>
          </w:p>
        </w:tc>
        <w:tc>
          <w:tcPr>
            <w:tcW w:w="2179" w:type="dxa"/>
            <w:shd w:val="clear" w:color="auto" w:fill="auto"/>
          </w:tcPr>
          <w:p w14:paraId="60A5B2C7" w14:textId="02B8D10E" w:rsidR="007E3FD6" w:rsidRPr="007E3FD6" w:rsidRDefault="007E3FD6" w:rsidP="007E3FD6">
            <w:pPr>
              <w:ind w:firstLine="0"/>
            </w:pPr>
            <w:r>
              <w:t>Waters</w:t>
            </w:r>
          </w:p>
        </w:tc>
        <w:tc>
          <w:tcPr>
            <w:tcW w:w="2180" w:type="dxa"/>
            <w:shd w:val="clear" w:color="auto" w:fill="auto"/>
          </w:tcPr>
          <w:p w14:paraId="4FC85562" w14:textId="0738B059" w:rsidR="007E3FD6" w:rsidRPr="007E3FD6" w:rsidRDefault="007E3FD6" w:rsidP="007E3FD6">
            <w:pPr>
              <w:ind w:firstLine="0"/>
            </w:pPr>
            <w:r>
              <w:t>Weeks</w:t>
            </w:r>
          </w:p>
        </w:tc>
      </w:tr>
      <w:tr w:rsidR="007E3FD6" w:rsidRPr="007E3FD6" w14:paraId="32321BCE" w14:textId="77777777" w:rsidTr="007E3FD6">
        <w:tc>
          <w:tcPr>
            <w:tcW w:w="2179" w:type="dxa"/>
            <w:shd w:val="clear" w:color="auto" w:fill="auto"/>
          </w:tcPr>
          <w:p w14:paraId="005524AB" w14:textId="24D20AE5" w:rsidR="007E3FD6" w:rsidRPr="007E3FD6" w:rsidRDefault="007E3FD6" w:rsidP="007E3FD6">
            <w:pPr>
              <w:ind w:firstLine="0"/>
            </w:pPr>
            <w:r>
              <w:t>Wetmore</w:t>
            </w:r>
          </w:p>
        </w:tc>
        <w:tc>
          <w:tcPr>
            <w:tcW w:w="2179" w:type="dxa"/>
            <w:shd w:val="clear" w:color="auto" w:fill="auto"/>
          </w:tcPr>
          <w:p w14:paraId="5D6C583C" w14:textId="28F8C561" w:rsidR="007E3FD6" w:rsidRPr="007E3FD6" w:rsidRDefault="007E3FD6" w:rsidP="007E3FD6">
            <w:pPr>
              <w:ind w:firstLine="0"/>
            </w:pPr>
            <w:r>
              <w:t>White</w:t>
            </w:r>
          </w:p>
        </w:tc>
        <w:tc>
          <w:tcPr>
            <w:tcW w:w="2180" w:type="dxa"/>
            <w:shd w:val="clear" w:color="auto" w:fill="auto"/>
          </w:tcPr>
          <w:p w14:paraId="2081E4C5" w14:textId="6AB8EECB" w:rsidR="007E3FD6" w:rsidRPr="007E3FD6" w:rsidRDefault="007E3FD6" w:rsidP="007E3FD6">
            <w:pPr>
              <w:ind w:firstLine="0"/>
            </w:pPr>
            <w:r>
              <w:t>Whitmire</w:t>
            </w:r>
          </w:p>
        </w:tc>
      </w:tr>
      <w:tr w:rsidR="007E3FD6" w:rsidRPr="007E3FD6" w14:paraId="07161D60" w14:textId="77777777" w:rsidTr="007E3FD6">
        <w:tc>
          <w:tcPr>
            <w:tcW w:w="2179" w:type="dxa"/>
            <w:shd w:val="clear" w:color="auto" w:fill="auto"/>
          </w:tcPr>
          <w:p w14:paraId="47617731" w14:textId="53ADCE0E" w:rsidR="007E3FD6" w:rsidRPr="007E3FD6" w:rsidRDefault="007E3FD6" w:rsidP="007E3FD6">
            <w:pPr>
              <w:keepNext/>
              <w:ind w:firstLine="0"/>
            </w:pPr>
            <w:r>
              <w:t>Wickensimer</w:t>
            </w:r>
          </w:p>
        </w:tc>
        <w:tc>
          <w:tcPr>
            <w:tcW w:w="2179" w:type="dxa"/>
            <w:shd w:val="clear" w:color="auto" w:fill="auto"/>
          </w:tcPr>
          <w:p w14:paraId="012665FA" w14:textId="4DC6CB3F" w:rsidR="007E3FD6" w:rsidRPr="007E3FD6" w:rsidRDefault="007E3FD6" w:rsidP="007E3FD6">
            <w:pPr>
              <w:keepNext/>
              <w:ind w:firstLine="0"/>
            </w:pPr>
            <w:r>
              <w:t>Williams</w:t>
            </w:r>
          </w:p>
        </w:tc>
        <w:tc>
          <w:tcPr>
            <w:tcW w:w="2180" w:type="dxa"/>
            <w:shd w:val="clear" w:color="auto" w:fill="auto"/>
          </w:tcPr>
          <w:p w14:paraId="3922CCC3" w14:textId="5E7019C2" w:rsidR="007E3FD6" w:rsidRPr="007E3FD6" w:rsidRDefault="007E3FD6" w:rsidP="007E3FD6">
            <w:pPr>
              <w:keepNext/>
              <w:ind w:firstLine="0"/>
            </w:pPr>
            <w:r>
              <w:t>Willis</w:t>
            </w:r>
          </w:p>
        </w:tc>
      </w:tr>
      <w:tr w:rsidR="007E3FD6" w:rsidRPr="007E3FD6" w14:paraId="5074E569" w14:textId="77777777" w:rsidTr="007E3FD6">
        <w:tc>
          <w:tcPr>
            <w:tcW w:w="2179" w:type="dxa"/>
            <w:shd w:val="clear" w:color="auto" w:fill="auto"/>
          </w:tcPr>
          <w:p w14:paraId="7671A438" w14:textId="0D991A92" w:rsidR="007E3FD6" w:rsidRPr="007E3FD6" w:rsidRDefault="007E3FD6" w:rsidP="007E3FD6">
            <w:pPr>
              <w:keepNext/>
              <w:ind w:firstLine="0"/>
            </w:pPr>
            <w:r>
              <w:t>Yow</w:t>
            </w:r>
          </w:p>
        </w:tc>
        <w:tc>
          <w:tcPr>
            <w:tcW w:w="2179" w:type="dxa"/>
            <w:shd w:val="clear" w:color="auto" w:fill="auto"/>
          </w:tcPr>
          <w:p w14:paraId="00B5E8F7" w14:textId="77777777" w:rsidR="007E3FD6" w:rsidRPr="007E3FD6" w:rsidRDefault="007E3FD6" w:rsidP="007E3FD6">
            <w:pPr>
              <w:keepNext/>
              <w:ind w:firstLine="0"/>
            </w:pPr>
          </w:p>
        </w:tc>
        <w:tc>
          <w:tcPr>
            <w:tcW w:w="2180" w:type="dxa"/>
            <w:shd w:val="clear" w:color="auto" w:fill="auto"/>
          </w:tcPr>
          <w:p w14:paraId="5DB6FF81" w14:textId="77777777" w:rsidR="007E3FD6" w:rsidRPr="007E3FD6" w:rsidRDefault="007E3FD6" w:rsidP="007E3FD6">
            <w:pPr>
              <w:keepNext/>
              <w:ind w:firstLine="0"/>
            </w:pPr>
          </w:p>
        </w:tc>
      </w:tr>
    </w:tbl>
    <w:p w14:paraId="340FC7A0" w14:textId="77777777" w:rsidR="007E3FD6" w:rsidRDefault="007E3FD6" w:rsidP="007E3FD6"/>
    <w:p w14:paraId="5B8108ED" w14:textId="5C6A1E83" w:rsidR="007E3FD6" w:rsidRDefault="007E3FD6" w:rsidP="007E3FD6">
      <w:pPr>
        <w:jc w:val="center"/>
        <w:rPr>
          <w:b/>
        </w:rPr>
      </w:pPr>
      <w:r w:rsidRPr="007E3FD6">
        <w:rPr>
          <w:b/>
        </w:rPr>
        <w:t>Total--106</w:t>
      </w:r>
    </w:p>
    <w:p w14:paraId="15A5BC77" w14:textId="77777777" w:rsidR="007E3FD6" w:rsidRDefault="007E3FD6" w:rsidP="007E3FD6">
      <w:pPr>
        <w:jc w:val="center"/>
        <w:rPr>
          <w:b/>
        </w:rPr>
      </w:pPr>
    </w:p>
    <w:p w14:paraId="7CF5BA7F" w14:textId="77777777" w:rsidR="007E3FD6" w:rsidRDefault="007E3FD6" w:rsidP="007E3FD6">
      <w:pPr>
        <w:ind w:firstLine="0"/>
      </w:pPr>
      <w:r w:rsidRPr="007E3FD6">
        <w:t xml:space="preserve"> </w:t>
      </w:r>
      <w:r>
        <w:t>Those who voted in the negative are:</w:t>
      </w:r>
    </w:p>
    <w:p w14:paraId="5E6298C7" w14:textId="77777777" w:rsidR="007E3FD6" w:rsidRDefault="007E3FD6" w:rsidP="007E3FD6"/>
    <w:p w14:paraId="3AA36226" w14:textId="77777777" w:rsidR="007E3FD6" w:rsidRDefault="007E3FD6" w:rsidP="007E3FD6">
      <w:pPr>
        <w:jc w:val="center"/>
        <w:rPr>
          <w:b/>
        </w:rPr>
      </w:pPr>
      <w:r w:rsidRPr="007E3FD6">
        <w:rPr>
          <w:b/>
        </w:rPr>
        <w:t>Total--0</w:t>
      </w:r>
    </w:p>
    <w:p w14:paraId="232DF8CB" w14:textId="28F91250" w:rsidR="007E3FD6" w:rsidRDefault="007E3FD6" w:rsidP="007E3FD6">
      <w:pPr>
        <w:jc w:val="center"/>
        <w:rPr>
          <w:b/>
        </w:rPr>
      </w:pPr>
    </w:p>
    <w:p w14:paraId="268A8BEF" w14:textId="77777777" w:rsidR="007E3FD6" w:rsidRDefault="007E3FD6" w:rsidP="007E3FD6">
      <w:r>
        <w:t>So, the Bill, as amended, was read the second time and ordered to third reading.</w:t>
      </w:r>
    </w:p>
    <w:p w14:paraId="0DBA0CDF" w14:textId="77777777" w:rsidR="007E3FD6" w:rsidRDefault="007E3FD6" w:rsidP="007E3FD6"/>
    <w:p w14:paraId="671D94D1" w14:textId="77777777" w:rsidR="007473CE" w:rsidRDefault="007473CE" w:rsidP="007473CE">
      <w:pPr>
        <w:pStyle w:val="Title"/>
      </w:pPr>
      <w:r>
        <w:t>STATEMENT FOR JOURNAL</w:t>
      </w:r>
    </w:p>
    <w:p w14:paraId="74E3002C" w14:textId="3BCD606B" w:rsidR="007473CE" w:rsidRDefault="007473CE" w:rsidP="007473CE">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H. 4160. If I had been present, I would have voted in favor of the Bill.</w:t>
      </w:r>
    </w:p>
    <w:p w14:paraId="438A878D" w14:textId="77777777" w:rsidR="007473CE" w:rsidRDefault="007473CE" w:rsidP="007473CE">
      <w:pPr>
        <w:tabs>
          <w:tab w:val="left" w:pos="270"/>
          <w:tab w:val="left" w:pos="630"/>
          <w:tab w:val="left" w:pos="900"/>
          <w:tab w:val="left" w:pos="1260"/>
          <w:tab w:val="left" w:pos="1620"/>
          <w:tab w:val="left" w:pos="1980"/>
          <w:tab w:val="left" w:pos="2340"/>
          <w:tab w:val="left" w:pos="2700"/>
        </w:tabs>
      </w:pPr>
      <w:r>
        <w:tab/>
        <w:t>Rep. Charles Hartz</w:t>
      </w:r>
    </w:p>
    <w:p w14:paraId="2EE37573" w14:textId="77777777" w:rsidR="007473CE" w:rsidRDefault="007473CE" w:rsidP="007E3FD6"/>
    <w:p w14:paraId="69945B75" w14:textId="4EFD0DB8" w:rsidR="007E3FD6" w:rsidRDefault="007E3FD6" w:rsidP="007E3FD6">
      <w:pPr>
        <w:keepNext/>
        <w:jc w:val="center"/>
        <w:rPr>
          <w:b/>
        </w:rPr>
      </w:pPr>
      <w:r w:rsidRPr="007E3FD6">
        <w:rPr>
          <w:b/>
        </w:rPr>
        <w:lastRenderedPageBreak/>
        <w:t>S. 126--DEBATE ADJOURNED</w:t>
      </w:r>
    </w:p>
    <w:p w14:paraId="0382781D" w14:textId="055B6761" w:rsidR="007E3FD6" w:rsidRDefault="007E3FD6" w:rsidP="007E3FD6">
      <w:pPr>
        <w:keepNext/>
      </w:pPr>
      <w:r>
        <w:t>The following Bill was taken up:</w:t>
      </w:r>
    </w:p>
    <w:p w14:paraId="43E5D903" w14:textId="77777777" w:rsidR="007E3FD6" w:rsidRDefault="007E3FD6" w:rsidP="007E3FD6">
      <w:pPr>
        <w:keepNext/>
      </w:pPr>
      <w:bookmarkStart w:id="44" w:name="include_clip_start_199"/>
      <w:bookmarkEnd w:id="44"/>
    </w:p>
    <w:p w14:paraId="511E43CC" w14:textId="77777777" w:rsidR="007E3FD6" w:rsidRDefault="007E3FD6" w:rsidP="007E3FD6">
      <w:r>
        <w:t xml:space="preserve">S. 126 -- Senator Johnson: A BILL TO AMEND THE SOUTH CAROLINA CODE OF LAWS BY AMENDING SECTION 30-2-500, RELATING TO DEFINITIONS, SO AS TO INCLUDE ADDITIONAL INFORMATION IN THE DEFINITION OF "PERSONAL CONTACT INFORMATION" AND TO DEFINE "DISCLOSED RECORDS"; BY AMENDING SECTION 30-2-510, RELATING TO OPTIONS FOR LAW ENFORCEMENT OFFICERS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30-2-515 SO AS TO PROVIDE FOR A PETITION TO COURT FOR COMPLIANCE WITH THE ARTICLE AND TO PREVENT LIABILITY FROM ACCRUING TO A STATE OR LOCAL GOVERNMENT EMPLOYEE OR THE EMPLOYEE'S AGENTS; BY AMENDING SECTION 30-2-700, RELATING TO DEFINITIONS, SO AS TO INCLUDE ADDITIONAL INFORMATION IN THE DEFINITION OF "PERSONAL CONTACT INFORMATION" AND TO DEFINE "DISCLOSED RECORDS"; BY AMENDING SECTION 30-2-710, RELATING TO OPTIONS FOR JUDGES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w:t>
      </w:r>
      <w:r>
        <w:lastRenderedPageBreak/>
        <w:t>CERTAIN INDIVIDUALS OR ENTITIES; BY ADDING SECTION 30-2-715 SO AS TO PROVIDE FOR A PETITION TO COURT FOR COMPLIANCE WITH THE ARTICLE AND TO PREVENT LIABILITY FROM ACCRUING TO A STATE OR LOCAL GOVERNMENT EMPLOYEE OR THE EMPLOYEE'S AGENTS; TO DIRECT THE OFFICE OF COURT ADMINISTRATION AND THE SOUTH CAROLINA CRIMINAL JUSTICE ACADEMY TO COLLABORATE IN THE CREATION OF THE DESIGNATED FORM FOR A LAW ENFORCEMENT OFFICER AND FOR A JUDGE TO USE TO REQUEST THE RESTRICTION OF PERSONAL CONTACT INFORMATION IN DISCLOSED RECORDS; AND TO MAKE CONFORMING CHANGES.</w:t>
      </w:r>
    </w:p>
    <w:p w14:paraId="0A5BEB48" w14:textId="534D2200" w:rsidR="007E3FD6" w:rsidRDefault="007E3FD6" w:rsidP="007E3FD6">
      <w:bookmarkStart w:id="45" w:name="include_clip_end_199"/>
      <w:bookmarkEnd w:id="45"/>
    </w:p>
    <w:p w14:paraId="73D01664" w14:textId="349E61FE" w:rsidR="007E3FD6" w:rsidRDefault="007E3FD6" w:rsidP="007E3FD6">
      <w:r>
        <w:t>Rep. JORDAN moved to adjourn debate on the Bill until Wednesday, April 9, which was agreed to.</w:t>
      </w:r>
    </w:p>
    <w:p w14:paraId="2540F7DE" w14:textId="77777777" w:rsidR="007E3FD6" w:rsidRDefault="007E3FD6" w:rsidP="007E3FD6"/>
    <w:p w14:paraId="5169B0D3" w14:textId="585B6BED" w:rsidR="007E3FD6" w:rsidRDefault="007E3FD6" w:rsidP="007E3FD6">
      <w:pPr>
        <w:keepNext/>
        <w:jc w:val="center"/>
        <w:rPr>
          <w:b/>
        </w:rPr>
      </w:pPr>
      <w:r w:rsidRPr="007E3FD6">
        <w:rPr>
          <w:b/>
        </w:rPr>
        <w:t>H. 3924--REQUESTS FOR DEBATE</w:t>
      </w:r>
    </w:p>
    <w:p w14:paraId="5CE64E64" w14:textId="733CAF15" w:rsidR="007E3FD6" w:rsidRDefault="007E3FD6" w:rsidP="007E3FD6">
      <w:pPr>
        <w:keepNext/>
      </w:pPr>
      <w:r>
        <w:t>The following Bill was taken up:</w:t>
      </w:r>
    </w:p>
    <w:p w14:paraId="167B5920" w14:textId="77777777" w:rsidR="007E3FD6" w:rsidRDefault="007E3FD6" w:rsidP="007E3FD6">
      <w:pPr>
        <w:keepNext/>
      </w:pPr>
      <w:bookmarkStart w:id="46" w:name="include_clip_start_202"/>
      <w:bookmarkEnd w:id="46"/>
    </w:p>
    <w:p w14:paraId="05F67F0E" w14:textId="77777777" w:rsidR="007E3FD6" w:rsidRDefault="007E3FD6" w:rsidP="007E3FD6">
      <w:r>
        <w:t>H. 3924 -- Reps. Wooten, W. Newton, Erickson, Neese, Hager, Bannister, Herbkersman, M. M. Smith, Pedalino, Mitchell, Bustos, Lawson, Guffey, Hiott, Taylor, Ballentine, Vaughan, White, Long, Ligon, Guest, Gilliam, Hartnett, Bailey, Landing, B. J. Cox, Hayes, Atkinson, Willis, Lowe, T. Moore, Davis, Hixon, Martin, Pope, Henderson-Myers and Robbins: A BILL TO AMEND THE SOUTH CAROLINA CODE OF LAWS BY ADDING CHAPTER 56 TO TITLE 46 SO AS TO REGULATE THE SALE OF HEMP-DERIVED CONSUMABLES, AMONG OTHER THINGS.</w:t>
      </w:r>
    </w:p>
    <w:p w14:paraId="2D218368" w14:textId="2BF58B87" w:rsidR="007E3FD6" w:rsidRDefault="007E3FD6" w:rsidP="007E3FD6">
      <w:bookmarkStart w:id="47" w:name="include_clip_end_202"/>
      <w:bookmarkEnd w:id="47"/>
    </w:p>
    <w:p w14:paraId="0EC385B8" w14:textId="1EB917A1" w:rsidR="007E3FD6" w:rsidRDefault="007E3FD6" w:rsidP="007E3FD6">
      <w:r>
        <w:t>Reps. J. E. JOHNSON, W. NEWTON, JORDAN, BAMBERG, MONTGOMERY, MAGNUSON, DUNCAN, M. M. SMITH, KIRBY, HEWITT, COBB-HUNTER, GRANT, HART, KING, HAGER, GARVIN, GILLIAM, RANKIN, GOVAN, MITCHELL, BRITTAIN, WEEKS, ANDERSON and GILLIARD requested debate on the Bill.</w:t>
      </w:r>
    </w:p>
    <w:p w14:paraId="5CF34E3F" w14:textId="77777777" w:rsidR="007E3FD6" w:rsidRDefault="007E3FD6" w:rsidP="007E3FD6"/>
    <w:p w14:paraId="10E139F7" w14:textId="6FFED378" w:rsidR="007E3FD6" w:rsidRDefault="007E3FD6" w:rsidP="007E3FD6">
      <w:pPr>
        <w:keepNext/>
        <w:jc w:val="center"/>
        <w:rPr>
          <w:b/>
        </w:rPr>
      </w:pPr>
      <w:r w:rsidRPr="007E3FD6">
        <w:rPr>
          <w:b/>
        </w:rPr>
        <w:t>S. 291--ORDERED TO THIRD READING</w:t>
      </w:r>
    </w:p>
    <w:p w14:paraId="0BEE04D8" w14:textId="14AB2D86" w:rsidR="007E3FD6" w:rsidRDefault="007E3FD6" w:rsidP="007E3FD6">
      <w:pPr>
        <w:keepNext/>
      </w:pPr>
      <w:r>
        <w:t>The following Joint Resolution was taken up:</w:t>
      </w:r>
    </w:p>
    <w:p w14:paraId="54137A90" w14:textId="77777777" w:rsidR="007E3FD6" w:rsidRDefault="007E3FD6" w:rsidP="007E3FD6">
      <w:pPr>
        <w:keepNext/>
      </w:pPr>
      <w:bookmarkStart w:id="48" w:name="include_clip_start_205"/>
      <w:bookmarkEnd w:id="48"/>
    </w:p>
    <w:p w14:paraId="6B3870B5" w14:textId="77777777" w:rsidR="007E3FD6" w:rsidRDefault="007E3FD6" w:rsidP="007E3FD6">
      <w:r>
        <w:t xml:space="preserve">S. 291 -- Senators Peeler, Alexander, Bennett and Cromer: A JOINT RESOLUTION TO PROVIDE FOR THE CONTINUING AUTHORITY TO PAY THE EXPENSES OF STATE </w:t>
      </w:r>
      <w:r>
        <w:lastRenderedPageBreak/>
        <w:t>GOVERNMENT IF THE 2025-2026 FISCAL YEAR BEGINS WITHOUT A GENERAL APPROPRIATIONS ACT FOR FISCAL YEAR 2025-2026 HAVING BEEN ENACTED, AND TO PROVIDE EXCEPTIONS.</w:t>
      </w:r>
    </w:p>
    <w:p w14:paraId="047568BD" w14:textId="7BCFBAA6" w:rsidR="007E3FD6" w:rsidRDefault="007E3FD6" w:rsidP="007E3FD6">
      <w:bookmarkStart w:id="49" w:name="include_clip_end_205"/>
      <w:bookmarkEnd w:id="49"/>
    </w:p>
    <w:p w14:paraId="54176183" w14:textId="19AEBB11" w:rsidR="007E3FD6" w:rsidRDefault="007E3FD6" w:rsidP="007E3FD6">
      <w:r>
        <w:t>Rep. COBB-HUNTER explained the Joint Resolution.</w:t>
      </w:r>
    </w:p>
    <w:p w14:paraId="520CC681" w14:textId="77777777" w:rsidR="009A2896" w:rsidRDefault="009A2896" w:rsidP="007E3FD6"/>
    <w:p w14:paraId="096B94B7" w14:textId="77777777" w:rsidR="007E3FD6" w:rsidRDefault="007E3FD6" w:rsidP="007E3FD6">
      <w:r>
        <w:t xml:space="preserve">The yeas and nays were taken resulting as follows: </w:t>
      </w:r>
    </w:p>
    <w:p w14:paraId="50F3E5D2" w14:textId="2B5EFC93" w:rsidR="007E3FD6" w:rsidRDefault="007E3FD6" w:rsidP="007E3FD6">
      <w:pPr>
        <w:jc w:val="center"/>
      </w:pPr>
      <w:r>
        <w:t xml:space="preserve"> </w:t>
      </w:r>
      <w:bookmarkStart w:id="50" w:name="vote_start207"/>
      <w:bookmarkEnd w:id="50"/>
      <w:r>
        <w:t>Yeas 105; Nays 0</w:t>
      </w:r>
    </w:p>
    <w:p w14:paraId="52695BFE" w14:textId="77777777" w:rsidR="007E3FD6" w:rsidRDefault="007E3FD6" w:rsidP="007E3FD6">
      <w:pPr>
        <w:jc w:val="center"/>
      </w:pPr>
    </w:p>
    <w:p w14:paraId="45F57392" w14:textId="77777777" w:rsidR="007E3FD6" w:rsidRDefault="007E3FD6" w:rsidP="007E3F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E3FD6" w:rsidRPr="007E3FD6" w14:paraId="4F390019" w14:textId="77777777" w:rsidTr="007E3FD6">
        <w:tc>
          <w:tcPr>
            <w:tcW w:w="2179" w:type="dxa"/>
            <w:shd w:val="clear" w:color="auto" w:fill="auto"/>
          </w:tcPr>
          <w:p w14:paraId="34E87AFD" w14:textId="25E43F16" w:rsidR="007E3FD6" w:rsidRPr="007E3FD6" w:rsidRDefault="007E3FD6" w:rsidP="007E3FD6">
            <w:pPr>
              <w:keepNext/>
              <w:ind w:firstLine="0"/>
            </w:pPr>
            <w:r>
              <w:t>Anderson</w:t>
            </w:r>
          </w:p>
        </w:tc>
        <w:tc>
          <w:tcPr>
            <w:tcW w:w="2179" w:type="dxa"/>
            <w:shd w:val="clear" w:color="auto" w:fill="auto"/>
          </w:tcPr>
          <w:p w14:paraId="55C3044A" w14:textId="4054FDE4" w:rsidR="007E3FD6" w:rsidRPr="007E3FD6" w:rsidRDefault="007E3FD6" w:rsidP="007E3FD6">
            <w:pPr>
              <w:keepNext/>
              <w:ind w:firstLine="0"/>
            </w:pPr>
            <w:r>
              <w:t>Atkinson</w:t>
            </w:r>
          </w:p>
        </w:tc>
        <w:tc>
          <w:tcPr>
            <w:tcW w:w="2180" w:type="dxa"/>
            <w:shd w:val="clear" w:color="auto" w:fill="auto"/>
          </w:tcPr>
          <w:p w14:paraId="3588768E" w14:textId="179CF7EF" w:rsidR="007E3FD6" w:rsidRPr="007E3FD6" w:rsidRDefault="007E3FD6" w:rsidP="007E3FD6">
            <w:pPr>
              <w:keepNext/>
              <w:ind w:firstLine="0"/>
            </w:pPr>
            <w:r>
              <w:t>Bailey</w:t>
            </w:r>
          </w:p>
        </w:tc>
      </w:tr>
      <w:tr w:rsidR="007E3FD6" w:rsidRPr="007E3FD6" w14:paraId="54694402" w14:textId="77777777" w:rsidTr="007E3FD6">
        <w:tc>
          <w:tcPr>
            <w:tcW w:w="2179" w:type="dxa"/>
            <w:shd w:val="clear" w:color="auto" w:fill="auto"/>
          </w:tcPr>
          <w:p w14:paraId="58C5A91B" w14:textId="7BE05912" w:rsidR="007E3FD6" w:rsidRPr="007E3FD6" w:rsidRDefault="007E3FD6" w:rsidP="007E3FD6">
            <w:pPr>
              <w:ind w:firstLine="0"/>
            </w:pPr>
            <w:r>
              <w:t>Ballentine</w:t>
            </w:r>
          </w:p>
        </w:tc>
        <w:tc>
          <w:tcPr>
            <w:tcW w:w="2179" w:type="dxa"/>
            <w:shd w:val="clear" w:color="auto" w:fill="auto"/>
          </w:tcPr>
          <w:p w14:paraId="31F54B79" w14:textId="68C61227" w:rsidR="007E3FD6" w:rsidRPr="007E3FD6" w:rsidRDefault="007E3FD6" w:rsidP="007E3FD6">
            <w:pPr>
              <w:ind w:firstLine="0"/>
            </w:pPr>
            <w:r>
              <w:t>Bamberg</w:t>
            </w:r>
          </w:p>
        </w:tc>
        <w:tc>
          <w:tcPr>
            <w:tcW w:w="2180" w:type="dxa"/>
            <w:shd w:val="clear" w:color="auto" w:fill="auto"/>
          </w:tcPr>
          <w:p w14:paraId="2A5D328E" w14:textId="11B363DF" w:rsidR="007E3FD6" w:rsidRPr="007E3FD6" w:rsidRDefault="007E3FD6" w:rsidP="007E3FD6">
            <w:pPr>
              <w:ind w:firstLine="0"/>
            </w:pPr>
            <w:r>
              <w:t>Bauer</w:t>
            </w:r>
          </w:p>
        </w:tc>
      </w:tr>
      <w:tr w:rsidR="007E3FD6" w:rsidRPr="007E3FD6" w14:paraId="33907428" w14:textId="77777777" w:rsidTr="007E3FD6">
        <w:tc>
          <w:tcPr>
            <w:tcW w:w="2179" w:type="dxa"/>
            <w:shd w:val="clear" w:color="auto" w:fill="auto"/>
          </w:tcPr>
          <w:p w14:paraId="6562D312" w14:textId="2A0B2599" w:rsidR="007E3FD6" w:rsidRPr="007E3FD6" w:rsidRDefault="007E3FD6" w:rsidP="007E3FD6">
            <w:pPr>
              <w:ind w:firstLine="0"/>
            </w:pPr>
            <w:r>
              <w:t>Beach</w:t>
            </w:r>
          </w:p>
        </w:tc>
        <w:tc>
          <w:tcPr>
            <w:tcW w:w="2179" w:type="dxa"/>
            <w:shd w:val="clear" w:color="auto" w:fill="auto"/>
          </w:tcPr>
          <w:p w14:paraId="1B484B48" w14:textId="08AE3248" w:rsidR="007E3FD6" w:rsidRPr="007E3FD6" w:rsidRDefault="007E3FD6" w:rsidP="007E3FD6">
            <w:pPr>
              <w:ind w:firstLine="0"/>
            </w:pPr>
            <w:r>
              <w:t>Bernstein</w:t>
            </w:r>
          </w:p>
        </w:tc>
        <w:tc>
          <w:tcPr>
            <w:tcW w:w="2180" w:type="dxa"/>
            <w:shd w:val="clear" w:color="auto" w:fill="auto"/>
          </w:tcPr>
          <w:p w14:paraId="3F7CD8A8" w14:textId="1DCBA383" w:rsidR="007E3FD6" w:rsidRPr="007E3FD6" w:rsidRDefault="007E3FD6" w:rsidP="007E3FD6">
            <w:pPr>
              <w:ind w:firstLine="0"/>
            </w:pPr>
            <w:r>
              <w:t>Bowers</w:t>
            </w:r>
          </w:p>
        </w:tc>
      </w:tr>
      <w:tr w:rsidR="007E3FD6" w:rsidRPr="007E3FD6" w14:paraId="5BDF4DFD" w14:textId="77777777" w:rsidTr="007E3FD6">
        <w:tc>
          <w:tcPr>
            <w:tcW w:w="2179" w:type="dxa"/>
            <w:shd w:val="clear" w:color="auto" w:fill="auto"/>
          </w:tcPr>
          <w:p w14:paraId="47C4F52D" w14:textId="284CAAA3" w:rsidR="007E3FD6" w:rsidRPr="007E3FD6" w:rsidRDefault="007E3FD6" w:rsidP="007E3FD6">
            <w:pPr>
              <w:ind w:firstLine="0"/>
            </w:pPr>
            <w:r>
              <w:t>Brewer</w:t>
            </w:r>
          </w:p>
        </w:tc>
        <w:tc>
          <w:tcPr>
            <w:tcW w:w="2179" w:type="dxa"/>
            <w:shd w:val="clear" w:color="auto" w:fill="auto"/>
          </w:tcPr>
          <w:p w14:paraId="69FEA699" w14:textId="203B0516" w:rsidR="007E3FD6" w:rsidRPr="007E3FD6" w:rsidRDefault="007E3FD6" w:rsidP="007E3FD6">
            <w:pPr>
              <w:ind w:firstLine="0"/>
            </w:pPr>
            <w:r>
              <w:t>Brittain</w:t>
            </w:r>
          </w:p>
        </w:tc>
        <w:tc>
          <w:tcPr>
            <w:tcW w:w="2180" w:type="dxa"/>
            <w:shd w:val="clear" w:color="auto" w:fill="auto"/>
          </w:tcPr>
          <w:p w14:paraId="694A20F5" w14:textId="133ED69D" w:rsidR="007E3FD6" w:rsidRPr="007E3FD6" w:rsidRDefault="007E3FD6" w:rsidP="007E3FD6">
            <w:pPr>
              <w:ind w:firstLine="0"/>
            </w:pPr>
            <w:r>
              <w:t>Burns</w:t>
            </w:r>
          </w:p>
        </w:tc>
      </w:tr>
      <w:tr w:rsidR="007E3FD6" w:rsidRPr="007E3FD6" w14:paraId="479959A8" w14:textId="77777777" w:rsidTr="007E3FD6">
        <w:tc>
          <w:tcPr>
            <w:tcW w:w="2179" w:type="dxa"/>
            <w:shd w:val="clear" w:color="auto" w:fill="auto"/>
          </w:tcPr>
          <w:p w14:paraId="20BFCDD6" w14:textId="6CBC12A9" w:rsidR="007E3FD6" w:rsidRPr="007E3FD6" w:rsidRDefault="007E3FD6" w:rsidP="007E3FD6">
            <w:pPr>
              <w:ind w:firstLine="0"/>
            </w:pPr>
            <w:r>
              <w:t>Bustos</w:t>
            </w:r>
          </w:p>
        </w:tc>
        <w:tc>
          <w:tcPr>
            <w:tcW w:w="2179" w:type="dxa"/>
            <w:shd w:val="clear" w:color="auto" w:fill="auto"/>
          </w:tcPr>
          <w:p w14:paraId="794845EF" w14:textId="0624BE21" w:rsidR="007E3FD6" w:rsidRPr="007E3FD6" w:rsidRDefault="007E3FD6" w:rsidP="007E3FD6">
            <w:pPr>
              <w:ind w:firstLine="0"/>
            </w:pPr>
            <w:r>
              <w:t>Calhoon</w:t>
            </w:r>
          </w:p>
        </w:tc>
        <w:tc>
          <w:tcPr>
            <w:tcW w:w="2180" w:type="dxa"/>
            <w:shd w:val="clear" w:color="auto" w:fill="auto"/>
          </w:tcPr>
          <w:p w14:paraId="64AFCEB1" w14:textId="4A9EBEA5" w:rsidR="007E3FD6" w:rsidRPr="007E3FD6" w:rsidRDefault="007E3FD6" w:rsidP="007E3FD6">
            <w:pPr>
              <w:ind w:firstLine="0"/>
            </w:pPr>
            <w:r>
              <w:t>Caskey</w:t>
            </w:r>
          </w:p>
        </w:tc>
      </w:tr>
      <w:tr w:rsidR="007E3FD6" w:rsidRPr="007E3FD6" w14:paraId="3580C325" w14:textId="77777777" w:rsidTr="007E3FD6">
        <w:tc>
          <w:tcPr>
            <w:tcW w:w="2179" w:type="dxa"/>
            <w:shd w:val="clear" w:color="auto" w:fill="auto"/>
          </w:tcPr>
          <w:p w14:paraId="61115773" w14:textId="4704A4CB" w:rsidR="007E3FD6" w:rsidRPr="007E3FD6" w:rsidRDefault="007E3FD6" w:rsidP="007E3FD6">
            <w:pPr>
              <w:ind w:firstLine="0"/>
            </w:pPr>
            <w:r>
              <w:t>Chapman</w:t>
            </w:r>
          </w:p>
        </w:tc>
        <w:tc>
          <w:tcPr>
            <w:tcW w:w="2179" w:type="dxa"/>
            <w:shd w:val="clear" w:color="auto" w:fill="auto"/>
          </w:tcPr>
          <w:p w14:paraId="7154B350" w14:textId="1832EC52" w:rsidR="007E3FD6" w:rsidRPr="007E3FD6" w:rsidRDefault="007E3FD6" w:rsidP="007E3FD6">
            <w:pPr>
              <w:ind w:firstLine="0"/>
            </w:pPr>
            <w:r>
              <w:t>Chumley</w:t>
            </w:r>
          </w:p>
        </w:tc>
        <w:tc>
          <w:tcPr>
            <w:tcW w:w="2180" w:type="dxa"/>
            <w:shd w:val="clear" w:color="auto" w:fill="auto"/>
          </w:tcPr>
          <w:p w14:paraId="596FEA6A" w14:textId="74A0C0D4" w:rsidR="007E3FD6" w:rsidRPr="007E3FD6" w:rsidRDefault="007E3FD6" w:rsidP="007E3FD6">
            <w:pPr>
              <w:ind w:firstLine="0"/>
            </w:pPr>
            <w:r>
              <w:t>Clyburn</w:t>
            </w:r>
          </w:p>
        </w:tc>
      </w:tr>
      <w:tr w:rsidR="007E3FD6" w:rsidRPr="007E3FD6" w14:paraId="12DB5BFA" w14:textId="77777777" w:rsidTr="007E3FD6">
        <w:tc>
          <w:tcPr>
            <w:tcW w:w="2179" w:type="dxa"/>
            <w:shd w:val="clear" w:color="auto" w:fill="auto"/>
          </w:tcPr>
          <w:p w14:paraId="27CB25BB" w14:textId="56128A50" w:rsidR="007E3FD6" w:rsidRPr="007E3FD6" w:rsidRDefault="007E3FD6" w:rsidP="007E3FD6">
            <w:pPr>
              <w:ind w:firstLine="0"/>
            </w:pPr>
            <w:r>
              <w:t>Cobb-Hunter</w:t>
            </w:r>
          </w:p>
        </w:tc>
        <w:tc>
          <w:tcPr>
            <w:tcW w:w="2179" w:type="dxa"/>
            <w:shd w:val="clear" w:color="auto" w:fill="auto"/>
          </w:tcPr>
          <w:p w14:paraId="37732EC2" w14:textId="2050FE4C" w:rsidR="007E3FD6" w:rsidRPr="007E3FD6" w:rsidRDefault="007E3FD6" w:rsidP="007E3FD6">
            <w:pPr>
              <w:ind w:firstLine="0"/>
            </w:pPr>
            <w:r>
              <w:t>Collins</w:t>
            </w:r>
          </w:p>
        </w:tc>
        <w:tc>
          <w:tcPr>
            <w:tcW w:w="2180" w:type="dxa"/>
            <w:shd w:val="clear" w:color="auto" w:fill="auto"/>
          </w:tcPr>
          <w:p w14:paraId="58D58850" w14:textId="5E387E47" w:rsidR="007E3FD6" w:rsidRPr="007E3FD6" w:rsidRDefault="007E3FD6" w:rsidP="007E3FD6">
            <w:pPr>
              <w:ind w:firstLine="0"/>
            </w:pPr>
            <w:r>
              <w:t>B. L. Cox</w:t>
            </w:r>
          </w:p>
        </w:tc>
      </w:tr>
      <w:tr w:rsidR="007E3FD6" w:rsidRPr="007E3FD6" w14:paraId="3FC80575" w14:textId="77777777" w:rsidTr="007E3FD6">
        <w:tc>
          <w:tcPr>
            <w:tcW w:w="2179" w:type="dxa"/>
            <w:shd w:val="clear" w:color="auto" w:fill="auto"/>
          </w:tcPr>
          <w:p w14:paraId="0464436A" w14:textId="38514D60" w:rsidR="007E3FD6" w:rsidRPr="007E3FD6" w:rsidRDefault="007E3FD6" w:rsidP="007E3FD6">
            <w:pPr>
              <w:ind w:firstLine="0"/>
            </w:pPr>
            <w:r>
              <w:t>Cromer</w:t>
            </w:r>
          </w:p>
        </w:tc>
        <w:tc>
          <w:tcPr>
            <w:tcW w:w="2179" w:type="dxa"/>
            <w:shd w:val="clear" w:color="auto" w:fill="auto"/>
          </w:tcPr>
          <w:p w14:paraId="157AF8D3" w14:textId="22121EB7" w:rsidR="007E3FD6" w:rsidRPr="007E3FD6" w:rsidRDefault="007E3FD6" w:rsidP="007E3FD6">
            <w:pPr>
              <w:ind w:firstLine="0"/>
            </w:pPr>
            <w:r>
              <w:t>Davis</w:t>
            </w:r>
          </w:p>
        </w:tc>
        <w:tc>
          <w:tcPr>
            <w:tcW w:w="2180" w:type="dxa"/>
            <w:shd w:val="clear" w:color="auto" w:fill="auto"/>
          </w:tcPr>
          <w:p w14:paraId="29A87CC9" w14:textId="2C3106DB" w:rsidR="007E3FD6" w:rsidRPr="007E3FD6" w:rsidRDefault="007E3FD6" w:rsidP="007E3FD6">
            <w:pPr>
              <w:ind w:firstLine="0"/>
            </w:pPr>
            <w:r>
              <w:t>Dillard</w:t>
            </w:r>
          </w:p>
        </w:tc>
      </w:tr>
      <w:tr w:rsidR="007E3FD6" w:rsidRPr="007E3FD6" w14:paraId="0B1E6535" w14:textId="77777777" w:rsidTr="007E3FD6">
        <w:tc>
          <w:tcPr>
            <w:tcW w:w="2179" w:type="dxa"/>
            <w:shd w:val="clear" w:color="auto" w:fill="auto"/>
          </w:tcPr>
          <w:p w14:paraId="77863C8E" w14:textId="6FE0D81F" w:rsidR="007E3FD6" w:rsidRPr="007E3FD6" w:rsidRDefault="007E3FD6" w:rsidP="007E3FD6">
            <w:pPr>
              <w:ind w:firstLine="0"/>
            </w:pPr>
            <w:r>
              <w:t>Duncan</w:t>
            </w:r>
          </w:p>
        </w:tc>
        <w:tc>
          <w:tcPr>
            <w:tcW w:w="2179" w:type="dxa"/>
            <w:shd w:val="clear" w:color="auto" w:fill="auto"/>
          </w:tcPr>
          <w:p w14:paraId="73CE18BB" w14:textId="1FD011ED" w:rsidR="007E3FD6" w:rsidRPr="007E3FD6" w:rsidRDefault="007E3FD6" w:rsidP="007E3FD6">
            <w:pPr>
              <w:ind w:firstLine="0"/>
            </w:pPr>
            <w:r>
              <w:t>Edgerton</w:t>
            </w:r>
          </w:p>
        </w:tc>
        <w:tc>
          <w:tcPr>
            <w:tcW w:w="2180" w:type="dxa"/>
            <w:shd w:val="clear" w:color="auto" w:fill="auto"/>
          </w:tcPr>
          <w:p w14:paraId="4497B598" w14:textId="0C4C83E6" w:rsidR="007E3FD6" w:rsidRPr="007E3FD6" w:rsidRDefault="007E3FD6" w:rsidP="007E3FD6">
            <w:pPr>
              <w:ind w:firstLine="0"/>
            </w:pPr>
            <w:r>
              <w:t>Forrest</w:t>
            </w:r>
          </w:p>
        </w:tc>
      </w:tr>
      <w:tr w:rsidR="007E3FD6" w:rsidRPr="007E3FD6" w14:paraId="3559BB71" w14:textId="77777777" w:rsidTr="007E3FD6">
        <w:tc>
          <w:tcPr>
            <w:tcW w:w="2179" w:type="dxa"/>
            <w:shd w:val="clear" w:color="auto" w:fill="auto"/>
          </w:tcPr>
          <w:p w14:paraId="281D65B1" w14:textId="6E6CB703" w:rsidR="007E3FD6" w:rsidRPr="007E3FD6" w:rsidRDefault="007E3FD6" w:rsidP="007E3FD6">
            <w:pPr>
              <w:ind w:firstLine="0"/>
            </w:pPr>
            <w:r>
              <w:t>Frank</w:t>
            </w:r>
          </w:p>
        </w:tc>
        <w:tc>
          <w:tcPr>
            <w:tcW w:w="2179" w:type="dxa"/>
            <w:shd w:val="clear" w:color="auto" w:fill="auto"/>
          </w:tcPr>
          <w:p w14:paraId="0AD2FD10" w14:textId="5BB5F196" w:rsidR="007E3FD6" w:rsidRPr="007E3FD6" w:rsidRDefault="007E3FD6" w:rsidP="007E3FD6">
            <w:pPr>
              <w:ind w:firstLine="0"/>
            </w:pPr>
            <w:r>
              <w:t>Gagnon</w:t>
            </w:r>
          </w:p>
        </w:tc>
        <w:tc>
          <w:tcPr>
            <w:tcW w:w="2180" w:type="dxa"/>
            <w:shd w:val="clear" w:color="auto" w:fill="auto"/>
          </w:tcPr>
          <w:p w14:paraId="5B430668" w14:textId="6E01FF4D" w:rsidR="007E3FD6" w:rsidRPr="007E3FD6" w:rsidRDefault="007E3FD6" w:rsidP="007E3FD6">
            <w:pPr>
              <w:ind w:firstLine="0"/>
            </w:pPr>
            <w:r>
              <w:t>Garvin</w:t>
            </w:r>
          </w:p>
        </w:tc>
      </w:tr>
      <w:tr w:rsidR="007E3FD6" w:rsidRPr="007E3FD6" w14:paraId="7657CB5D" w14:textId="77777777" w:rsidTr="007E3FD6">
        <w:tc>
          <w:tcPr>
            <w:tcW w:w="2179" w:type="dxa"/>
            <w:shd w:val="clear" w:color="auto" w:fill="auto"/>
          </w:tcPr>
          <w:p w14:paraId="4E78BAF6" w14:textId="5DAC17D2" w:rsidR="007E3FD6" w:rsidRPr="007E3FD6" w:rsidRDefault="007E3FD6" w:rsidP="007E3FD6">
            <w:pPr>
              <w:ind w:firstLine="0"/>
            </w:pPr>
            <w:r>
              <w:t>Gibson</w:t>
            </w:r>
          </w:p>
        </w:tc>
        <w:tc>
          <w:tcPr>
            <w:tcW w:w="2179" w:type="dxa"/>
            <w:shd w:val="clear" w:color="auto" w:fill="auto"/>
          </w:tcPr>
          <w:p w14:paraId="08A95234" w14:textId="2E1AAE07" w:rsidR="007E3FD6" w:rsidRPr="007E3FD6" w:rsidRDefault="007E3FD6" w:rsidP="007E3FD6">
            <w:pPr>
              <w:ind w:firstLine="0"/>
            </w:pPr>
            <w:r>
              <w:t>Gilliam</w:t>
            </w:r>
          </w:p>
        </w:tc>
        <w:tc>
          <w:tcPr>
            <w:tcW w:w="2180" w:type="dxa"/>
            <w:shd w:val="clear" w:color="auto" w:fill="auto"/>
          </w:tcPr>
          <w:p w14:paraId="62C33868" w14:textId="50931B1C" w:rsidR="007E3FD6" w:rsidRPr="007E3FD6" w:rsidRDefault="007E3FD6" w:rsidP="007E3FD6">
            <w:pPr>
              <w:ind w:firstLine="0"/>
            </w:pPr>
            <w:r>
              <w:t>Gilliard</w:t>
            </w:r>
          </w:p>
        </w:tc>
      </w:tr>
      <w:tr w:rsidR="007E3FD6" w:rsidRPr="007E3FD6" w14:paraId="061950F6" w14:textId="77777777" w:rsidTr="007E3FD6">
        <w:tc>
          <w:tcPr>
            <w:tcW w:w="2179" w:type="dxa"/>
            <w:shd w:val="clear" w:color="auto" w:fill="auto"/>
          </w:tcPr>
          <w:p w14:paraId="2121A9F8" w14:textId="3683CF79" w:rsidR="007E3FD6" w:rsidRPr="007E3FD6" w:rsidRDefault="007E3FD6" w:rsidP="007E3FD6">
            <w:pPr>
              <w:ind w:firstLine="0"/>
            </w:pPr>
            <w:r>
              <w:t>Gilreath</w:t>
            </w:r>
          </w:p>
        </w:tc>
        <w:tc>
          <w:tcPr>
            <w:tcW w:w="2179" w:type="dxa"/>
            <w:shd w:val="clear" w:color="auto" w:fill="auto"/>
          </w:tcPr>
          <w:p w14:paraId="23825A40" w14:textId="79BB27AD" w:rsidR="007E3FD6" w:rsidRPr="007E3FD6" w:rsidRDefault="007E3FD6" w:rsidP="007E3FD6">
            <w:pPr>
              <w:ind w:firstLine="0"/>
            </w:pPr>
            <w:r>
              <w:t>Govan</w:t>
            </w:r>
          </w:p>
        </w:tc>
        <w:tc>
          <w:tcPr>
            <w:tcW w:w="2180" w:type="dxa"/>
            <w:shd w:val="clear" w:color="auto" w:fill="auto"/>
          </w:tcPr>
          <w:p w14:paraId="5ACD03D8" w14:textId="1BEE0612" w:rsidR="007E3FD6" w:rsidRPr="007E3FD6" w:rsidRDefault="007E3FD6" w:rsidP="007E3FD6">
            <w:pPr>
              <w:ind w:firstLine="0"/>
            </w:pPr>
            <w:r>
              <w:t>Grant</w:t>
            </w:r>
          </w:p>
        </w:tc>
      </w:tr>
      <w:tr w:rsidR="007E3FD6" w:rsidRPr="007E3FD6" w14:paraId="55195950" w14:textId="77777777" w:rsidTr="007E3FD6">
        <w:tc>
          <w:tcPr>
            <w:tcW w:w="2179" w:type="dxa"/>
            <w:shd w:val="clear" w:color="auto" w:fill="auto"/>
          </w:tcPr>
          <w:p w14:paraId="14439887" w14:textId="156B9B83" w:rsidR="007E3FD6" w:rsidRPr="007E3FD6" w:rsidRDefault="007E3FD6" w:rsidP="007E3FD6">
            <w:pPr>
              <w:ind w:firstLine="0"/>
            </w:pPr>
            <w:r>
              <w:t>Guest</w:t>
            </w:r>
          </w:p>
        </w:tc>
        <w:tc>
          <w:tcPr>
            <w:tcW w:w="2179" w:type="dxa"/>
            <w:shd w:val="clear" w:color="auto" w:fill="auto"/>
          </w:tcPr>
          <w:p w14:paraId="003F3E80" w14:textId="5C39A231" w:rsidR="007E3FD6" w:rsidRPr="007E3FD6" w:rsidRDefault="007E3FD6" w:rsidP="007E3FD6">
            <w:pPr>
              <w:ind w:firstLine="0"/>
            </w:pPr>
            <w:r>
              <w:t>Haddon</w:t>
            </w:r>
          </w:p>
        </w:tc>
        <w:tc>
          <w:tcPr>
            <w:tcW w:w="2180" w:type="dxa"/>
            <w:shd w:val="clear" w:color="auto" w:fill="auto"/>
          </w:tcPr>
          <w:p w14:paraId="154D649B" w14:textId="2A101515" w:rsidR="007E3FD6" w:rsidRPr="007E3FD6" w:rsidRDefault="007E3FD6" w:rsidP="007E3FD6">
            <w:pPr>
              <w:ind w:firstLine="0"/>
            </w:pPr>
            <w:r>
              <w:t>Hager</w:t>
            </w:r>
          </w:p>
        </w:tc>
      </w:tr>
      <w:tr w:rsidR="007E3FD6" w:rsidRPr="007E3FD6" w14:paraId="4E4DBA03" w14:textId="77777777" w:rsidTr="007E3FD6">
        <w:tc>
          <w:tcPr>
            <w:tcW w:w="2179" w:type="dxa"/>
            <w:shd w:val="clear" w:color="auto" w:fill="auto"/>
          </w:tcPr>
          <w:p w14:paraId="48843373" w14:textId="460593F4" w:rsidR="007E3FD6" w:rsidRPr="007E3FD6" w:rsidRDefault="007E3FD6" w:rsidP="007E3FD6">
            <w:pPr>
              <w:ind w:firstLine="0"/>
            </w:pPr>
            <w:r>
              <w:t>Hardee</w:t>
            </w:r>
          </w:p>
        </w:tc>
        <w:tc>
          <w:tcPr>
            <w:tcW w:w="2179" w:type="dxa"/>
            <w:shd w:val="clear" w:color="auto" w:fill="auto"/>
          </w:tcPr>
          <w:p w14:paraId="12B6A995" w14:textId="5F09E2DD" w:rsidR="007E3FD6" w:rsidRPr="007E3FD6" w:rsidRDefault="007E3FD6" w:rsidP="007E3FD6">
            <w:pPr>
              <w:ind w:firstLine="0"/>
            </w:pPr>
            <w:r>
              <w:t>Harris</w:t>
            </w:r>
          </w:p>
        </w:tc>
        <w:tc>
          <w:tcPr>
            <w:tcW w:w="2180" w:type="dxa"/>
            <w:shd w:val="clear" w:color="auto" w:fill="auto"/>
          </w:tcPr>
          <w:p w14:paraId="049474B3" w14:textId="19510F5B" w:rsidR="007E3FD6" w:rsidRPr="007E3FD6" w:rsidRDefault="007E3FD6" w:rsidP="007E3FD6">
            <w:pPr>
              <w:ind w:firstLine="0"/>
            </w:pPr>
            <w:r>
              <w:t>Hart</w:t>
            </w:r>
          </w:p>
        </w:tc>
      </w:tr>
      <w:tr w:rsidR="007E3FD6" w:rsidRPr="007E3FD6" w14:paraId="52048E65" w14:textId="77777777" w:rsidTr="007E3FD6">
        <w:tc>
          <w:tcPr>
            <w:tcW w:w="2179" w:type="dxa"/>
            <w:shd w:val="clear" w:color="auto" w:fill="auto"/>
          </w:tcPr>
          <w:p w14:paraId="16E5EDC4" w14:textId="55C6CC15" w:rsidR="007E3FD6" w:rsidRPr="007E3FD6" w:rsidRDefault="007E3FD6" w:rsidP="007E3FD6">
            <w:pPr>
              <w:ind w:firstLine="0"/>
            </w:pPr>
            <w:r>
              <w:t>Hartnett</w:t>
            </w:r>
          </w:p>
        </w:tc>
        <w:tc>
          <w:tcPr>
            <w:tcW w:w="2179" w:type="dxa"/>
            <w:shd w:val="clear" w:color="auto" w:fill="auto"/>
          </w:tcPr>
          <w:p w14:paraId="0DDF4888" w14:textId="46901A0B" w:rsidR="007E3FD6" w:rsidRPr="007E3FD6" w:rsidRDefault="007E3FD6" w:rsidP="007E3FD6">
            <w:pPr>
              <w:ind w:firstLine="0"/>
            </w:pPr>
            <w:r>
              <w:t>Hayes</w:t>
            </w:r>
          </w:p>
        </w:tc>
        <w:tc>
          <w:tcPr>
            <w:tcW w:w="2180" w:type="dxa"/>
            <w:shd w:val="clear" w:color="auto" w:fill="auto"/>
          </w:tcPr>
          <w:p w14:paraId="49EE3218" w14:textId="2143FEBA" w:rsidR="007E3FD6" w:rsidRPr="007E3FD6" w:rsidRDefault="007E3FD6" w:rsidP="007E3FD6">
            <w:pPr>
              <w:ind w:firstLine="0"/>
            </w:pPr>
            <w:r>
              <w:t>Henderson-Myers</w:t>
            </w:r>
          </w:p>
        </w:tc>
      </w:tr>
      <w:tr w:rsidR="007E3FD6" w:rsidRPr="007E3FD6" w14:paraId="4DB6A7B4" w14:textId="77777777" w:rsidTr="007E3FD6">
        <w:tc>
          <w:tcPr>
            <w:tcW w:w="2179" w:type="dxa"/>
            <w:shd w:val="clear" w:color="auto" w:fill="auto"/>
          </w:tcPr>
          <w:p w14:paraId="13D7A411" w14:textId="488FDA2B" w:rsidR="007E3FD6" w:rsidRPr="007E3FD6" w:rsidRDefault="007E3FD6" w:rsidP="007E3FD6">
            <w:pPr>
              <w:ind w:firstLine="0"/>
            </w:pPr>
            <w:r>
              <w:t>Herbkersman</w:t>
            </w:r>
          </w:p>
        </w:tc>
        <w:tc>
          <w:tcPr>
            <w:tcW w:w="2179" w:type="dxa"/>
            <w:shd w:val="clear" w:color="auto" w:fill="auto"/>
          </w:tcPr>
          <w:p w14:paraId="52BDDED1" w14:textId="51B19117" w:rsidR="007E3FD6" w:rsidRPr="007E3FD6" w:rsidRDefault="007E3FD6" w:rsidP="007E3FD6">
            <w:pPr>
              <w:ind w:firstLine="0"/>
            </w:pPr>
            <w:r>
              <w:t>Hewitt</w:t>
            </w:r>
          </w:p>
        </w:tc>
        <w:tc>
          <w:tcPr>
            <w:tcW w:w="2180" w:type="dxa"/>
            <w:shd w:val="clear" w:color="auto" w:fill="auto"/>
          </w:tcPr>
          <w:p w14:paraId="5919CC12" w14:textId="241807A8" w:rsidR="007E3FD6" w:rsidRPr="007E3FD6" w:rsidRDefault="007E3FD6" w:rsidP="007E3FD6">
            <w:pPr>
              <w:ind w:firstLine="0"/>
            </w:pPr>
            <w:r>
              <w:t>Hiott</w:t>
            </w:r>
          </w:p>
        </w:tc>
      </w:tr>
      <w:tr w:rsidR="007E3FD6" w:rsidRPr="007E3FD6" w14:paraId="292B3A92" w14:textId="77777777" w:rsidTr="007E3FD6">
        <w:tc>
          <w:tcPr>
            <w:tcW w:w="2179" w:type="dxa"/>
            <w:shd w:val="clear" w:color="auto" w:fill="auto"/>
          </w:tcPr>
          <w:p w14:paraId="734C8412" w14:textId="48EA8BE0" w:rsidR="007E3FD6" w:rsidRPr="007E3FD6" w:rsidRDefault="007E3FD6" w:rsidP="007E3FD6">
            <w:pPr>
              <w:ind w:firstLine="0"/>
            </w:pPr>
            <w:r>
              <w:t>Hixon</w:t>
            </w:r>
          </w:p>
        </w:tc>
        <w:tc>
          <w:tcPr>
            <w:tcW w:w="2179" w:type="dxa"/>
            <w:shd w:val="clear" w:color="auto" w:fill="auto"/>
          </w:tcPr>
          <w:p w14:paraId="5973A504" w14:textId="6904F407" w:rsidR="007E3FD6" w:rsidRPr="007E3FD6" w:rsidRDefault="007E3FD6" w:rsidP="007E3FD6">
            <w:pPr>
              <w:ind w:firstLine="0"/>
            </w:pPr>
            <w:r>
              <w:t>Holman</w:t>
            </w:r>
          </w:p>
        </w:tc>
        <w:tc>
          <w:tcPr>
            <w:tcW w:w="2180" w:type="dxa"/>
            <w:shd w:val="clear" w:color="auto" w:fill="auto"/>
          </w:tcPr>
          <w:p w14:paraId="448E7BAB" w14:textId="7E12A0B5" w:rsidR="007E3FD6" w:rsidRPr="007E3FD6" w:rsidRDefault="007E3FD6" w:rsidP="007E3FD6">
            <w:pPr>
              <w:ind w:firstLine="0"/>
            </w:pPr>
            <w:r>
              <w:t>Hosey</w:t>
            </w:r>
          </w:p>
        </w:tc>
      </w:tr>
      <w:tr w:rsidR="007E3FD6" w:rsidRPr="007E3FD6" w14:paraId="59716D3F" w14:textId="77777777" w:rsidTr="007E3FD6">
        <w:tc>
          <w:tcPr>
            <w:tcW w:w="2179" w:type="dxa"/>
            <w:shd w:val="clear" w:color="auto" w:fill="auto"/>
          </w:tcPr>
          <w:p w14:paraId="7A72B8A5" w14:textId="2BAC3CBC" w:rsidR="007E3FD6" w:rsidRPr="007E3FD6" w:rsidRDefault="007E3FD6" w:rsidP="007E3FD6">
            <w:pPr>
              <w:ind w:firstLine="0"/>
            </w:pPr>
            <w:r>
              <w:t>J. E. Johnson</w:t>
            </w:r>
          </w:p>
        </w:tc>
        <w:tc>
          <w:tcPr>
            <w:tcW w:w="2179" w:type="dxa"/>
            <w:shd w:val="clear" w:color="auto" w:fill="auto"/>
          </w:tcPr>
          <w:p w14:paraId="1E228855" w14:textId="09A2D13E" w:rsidR="007E3FD6" w:rsidRPr="007E3FD6" w:rsidRDefault="007E3FD6" w:rsidP="007E3FD6">
            <w:pPr>
              <w:ind w:firstLine="0"/>
            </w:pPr>
            <w:r>
              <w:t>Jones</w:t>
            </w:r>
          </w:p>
        </w:tc>
        <w:tc>
          <w:tcPr>
            <w:tcW w:w="2180" w:type="dxa"/>
            <w:shd w:val="clear" w:color="auto" w:fill="auto"/>
          </w:tcPr>
          <w:p w14:paraId="2DD4D80E" w14:textId="4641DBF0" w:rsidR="007E3FD6" w:rsidRPr="007E3FD6" w:rsidRDefault="007E3FD6" w:rsidP="007E3FD6">
            <w:pPr>
              <w:ind w:firstLine="0"/>
            </w:pPr>
            <w:r>
              <w:t>Jordan</w:t>
            </w:r>
          </w:p>
        </w:tc>
      </w:tr>
      <w:tr w:rsidR="007E3FD6" w:rsidRPr="007E3FD6" w14:paraId="218C09A1" w14:textId="77777777" w:rsidTr="007E3FD6">
        <w:tc>
          <w:tcPr>
            <w:tcW w:w="2179" w:type="dxa"/>
            <w:shd w:val="clear" w:color="auto" w:fill="auto"/>
          </w:tcPr>
          <w:p w14:paraId="6F78F3C2" w14:textId="679F6AAA" w:rsidR="007E3FD6" w:rsidRPr="007E3FD6" w:rsidRDefault="007E3FD6" w:rsidP="007E3FD6">
            <w:pPr>
              <w:ind w:firstLine="0"/>
            </w:pPr>
            <w:r>
              <w:t>Kilmartin</w:t>
            </w:r>
          </w:p>
        </w:tc>
        <w:tc>
          <w:tcPr>
            <w:tcW w:w="2179" w:type="dxa"/>
            <w:shd w:val="clear" w:color="auto" w:fill="auto"/>
          </w:tcPr>
          <w:p w14:paraId="0E2C4C92" w14:textId="69CBEBD9" w:rsidR="007E3FD6" w:rsidRPr="007E3FD6" w:rsidRDefault="007E3FD6" w:rsidP="007E3FD6">
            <w:pPr>
              <w:ind w:firstLine="0"/>
            </w:pPr>
            <w:r>
              <w:t>King</w:t>
            </w:r>
          </w:p>
        </w:tc>
        <w:tc>
          <w:tcPr>
            <w:tcW w:w="2180" w:type="dxa"/>
            <w:shd w:val="clear" w:color="auto" w:fill="auto"/>
          </w:tcPr>
          <w:p w14:paraId="54823084" w14:textId="4F23D9D8" w:rsidR="007E3FD6" w:rsidRPr="007E3FD6" w:rsidRDefault="007E3FD6" w:rsidP="007E3FD6">
            <w:pPr>
              <w:ind w:firstLine="0"/>
            </w:pPr>
            <w:r>
              <w:t>Kirby</w:t>
            </w:r>
          </w:p>
        </w:tc>
      </w:tr>
      <w:tr w:rsidR="007E3FD6" w:rsidRPr="007E3FD6" w14:paraId="333BCF35" w14:textId="77777777" w:rsidTr="007E3FD6">
        <w:tc>
          <w:tcPr>
            <w:tcW w:w="2179" w:type="dxa"/>
            <w:shd w:val="clear" w:color="auto" w:fill="auto"/>
          </w:tcPr>
          <w:p w14:paraId="145A1884" w14:textId="2D691088" w:rsidR="007E3FD6" w:rsidRPr="007E3FD6" w:rsidRDefault="007E3FD6" w:rsidP="007E3FD6">
            <w:pPr>
              <w:ind w:firstLine="0"/>
            </w:pPr>
            <w:r>
              <w:t>Landing</w:t>
            </w:r>
          </w:p>
        </w:tc>
        <w:tc>
          <w:tcPr>
            <w:tcW w:w="2179" w:type="dxa"/>
            <w:shd w:val="clear" w:color="auto" w:fill="auto"/>
          </w:tcPr>
          <w:p w14:paraId="5F6B4E2D" w14:textId="32ABFBD0" w:rsidR="007E3FD6" w:rsidRPr="007E3FD6" w:rsidRDefault="007E3FD6" w:rsidP="007E3FD6">
            <w:pPr>
              <w:ind w:firstLine="0"/>
            </w:pPr>
            <w:r>
              <w:t>Lawson</w:t>
            </w:r>
          </w:p>
        </w:tc>
        <w:tc>
          <w:tcPr>
            <w:tcW w:w="2180" w:type="dxa"/>
            <w:shd w:val="clear" w:color="auto" w:fill="auto"/>
          </w:tcPr>
          <w:p w14:paraId="32A30677" w14:textId="0AE81C34" w:rsidR="007E3FD6" w:rsidRPr="007E3FD6" w:rsidRDefault="007E3FD6" w:rsidP="007E3FD6">
            <w:pPr>
              <w:ind w:firstLine="0"/>
            </w:pPr>
            <w:r>
              <w:t>Ligon</w:t>
            </w:r>
          </w:p>
        </w:tc>
      </w:tr>
      <w:tr w:rsidR="007E3FD6" w:rsidRPr="007E3FD6" w14:paraId="1B2A6522" w14:textId="77777777" w:rsidTr="007E3FD6">
        <w:tc>
          <w:tcPr>
            <w:tcW w:w="2179" w:type="dxa"/>
            <w:shd w:val="clear" w:color="auto" w:fill="auto"/>
          </w:tcPr>
          <w:p w14:paraId="18890524" w14:textId="058EAEDE" w:rsidR="007E3FD6" w:rsidRPr="007E3FD6" w:rsidRDefault="007E3FD6" w:rsidP="007E3FD6">
            <w:pPr>
              <w:ind w:firstLine="0"/>
            </w:pPr>
            <w:r>
              <w:t>Long</w:t>
            </w:r>
          </w:p>
        </w:tc>
        <w:tc>
          <w:tcPr>
            <w:tcW w:w="2179" w:type="dxa"/>
            <w:shd w:val="clear" w:color="auto" w:fill="auto"/>
          </w:tcPr>
          <w:p w14:paraId="5B96E43C" w14:textId="4DD7220F" w:rsidR="007E3FD6" w:rsidRPr="007E3FD6" w:rsidRDefault="007E3FD6" w:rsidP="007E3FD6">
            <w:pPr>
              <w:ind w:firstLine="0"/>
            </w:pPr>
            <w:r>
              <w:t>Lowe</w:t>
            </w:r>
          </w:p>
        </w:tc>
        <w:tc>
          <w:tcPr>
            <w:tcW w:w="2180" w:type="dxa"/>
            <w:shd w:val="clear" w:color="auto" w:fill="auto"/>
          </w:tcPr>
          <w:p w14:paraId="46BEA771" w14:textId="5142881E" w:rsidR="007E3FD6" w:rsidRPr="007E3FD6" w:rsidRDefault="007E3FD6" w:rsidP="007E3FD6">
            <w:pPr>
              <w:ind w:firstLine="0"/>
            </w:pPr>
            <w:r>
              <w:t>Luck</w:t>
            </w:r>
          </w:p>
        </w:tc>
      </w:tr>
      <w:tr w:rsidR="007E3FD6" w:rsidRPr="007E3FD6" w14:paraId="1757EC26" w14:textId="77777777" w:rsidTr="007E3FD6">
        <w:tc>
          <w:tcPr>
            <w:tcW w:w="2179" w:type="dxa"/>
            <w:shd w:val="clear" w:color="auto" w:fill="auto"/>
          </w:tcPr>
          <w:p w14:paraId="44767CFA" w14:textId="006CCB9B" w:rsidR="007E3FD6" w:rsidRPr="007E3FD6" w:rsidRDefault="007E3FD6" w:rsidP="007E3FD6">
            <w:pPr>
              <w:ind w:firstLine="0"/>
            </w:pPr>
            <w:r>
              <w:t>Magnuson</w:t>
            </w:r>
          </w:p>
        </w:tc>
        <w:tc>
          <w:tcPr>
            <w:tcW w:w="2179" w:type="dxa"/>
            <w:shd w:val="clear" w:color="auto" w:fill="auto"/>
          </w:tcPr>
          <w:p w14:paraId="10A5626F" w14:textId="68CBB194" w:rsidR="007E3FD6" w:rsidRPr="007E3FD6" w:rsidRDefault="007E3FD6" w:rsidP="007E3FD6">
            <w:pPr>
              <w:ind w:firstLine="0"/>
            </w:pPr>
            <w:r>
              <w:t>May</w:t>
            </w:r>
          </w:p>
        </w:tc>
        <w:tc>
          <w:tcPr>
            <w:tcW w:w="2180" w:type="dxa"/>
            <w:shd w:val="clear" w:color="auto" w:fill="auto"/>
          </w:tcPr>
          <w:p w14:paraId="33BDE71C" w14:textId="6968646A" w:rsidR="007E3FD6" w:rsidRPr="007E3FD6" w:rsidRDefault="007E3FD6" w:rsidP="007E3FD6">
            <w:pPr>
              <w:ind w:firstLine="0"/>
            </w:pPr>
            <w:r>
              <w:t>McCabe</w:t>
            </w:r>
          </w:p>
        </w:tc>
      </w:tr>
      <w:tr w:rsidR="007E3FD6" w:rsidRPr="007E3FD6" w14:paraId="7C4D30B7" w14:textId="77777777" w:rsidTr="007E3FD6">
        <w:tc>
          <w:tcPr>
            <w:tcW w:w="2179" w:type="dxa"/>
            <w:shd w:val="clear" w:color="auto" w:fill="auto"/>
          </w:tcPr>
          <w:p w14:paraId="230B3284" w14:textId="64E12028" w:rsidR="007E3FD6" w:rsidRPr="007E3FD6" w:rsidRDefault="007E3FD6" w:rsidP="007E3FD6">
            <w:pPr>
              <w:ind w:firstLine="0"/>
            </w:pPr>
            <w:r>
              <w:t>McCravy</w:t>
            </w:r>
          </w:p>
        </w:tc>
        <w:tc>
          <w:tcPr>
            <w:tcW w:w="2179" w:type="dxa"/>
            <w:shd w:val="clear" w:color="auto" w:fill="auto"/>
          </w:tcPr>
          <w:p w14:paraId="7F9DBB14" w14:textId="2B9B7CB8" w:rsidR="007E3FD6" w:rsidRPr="007E3FD6" w:rsidRDefault="007E3FD6" w:rsidP="007E3FD6">
            <w:pPr>
              <w:ind w:firstLine="0"/>
            </w:pPr>
            <w:r>
              <w:t>McDaniel</w:t>
            </w:r>
          </w:p>
        </w:tc>
        <w:tc>
          <w:tcPr>
            <w:tcW w:w="2180" w:type="dxa"/>
            <w:shd w:val="clear" w:color="auto" w:fill="auto"/>
          </w:tcPr>
          <w:p w14:paraId="611EF942" w14:textId="070C5EB0" w:rsidR="007E3FD6" w:rsidRPr="007E3FD6" w:rsidRDefault="007E3FD6" w:rsidP="007E3FD6">
            <w:pPr>
              <w:ind w:firstLine="0"/>
            </w:pPr>
            <w:r>
              <w:t>McGinnis</w:t>
            </w:r>
          </w:p>
        </w:tc>
      </w:tr>
      <w:tr w:rsidR="007E3FD6" w:rsidRPr="007E3FD6" w14:paraId="286227C7" w14:textId="77777777" w:rsidTr="007E3FD6">
        <w:tc>
          <w:tcPr>
            <w:tcW w:w="2179" w:type="dxa"/>
            <w:shd w:val="clear" w:color="auto" w:fill="auto"/>
          </w:tcPr>
          <w:p w14:paraId="3852D138" w14:textId="00993020" w:rsidR="007E3FD6" w:rsidRPr="007E3FD6" w:rsidRDefault="007E3FD6" w:rsidP="007E3FD6">
            <w:pPr>
              <w:ind w:firstLine="0"/>
            </w:pPr>
            <w:r>
              <w:t>Mitchell</w:t>
            </w:r>
          </w:p>
        </w:tc>
        <w:tc>
          <w:tcPr>
            <w:tcW w:w="2179" w:type="dxa"/>
            <w:shd w:val="clear" w:color="auto" w:fill="auto"/>
          </w:tcPr>
          <w:p w14:paraId="5C312B2E" w14:textId="0FD7F938" w:rsidR="007E3FD6" w:rsidRPr="007E3FD6" w:rsidRDefault="007E3FD6" w:rsidP="007E3FD6">
            <w:pPr>
              <w:ind w:firstLine="0"/>
            </w:pPr>
            <w:r>
              <w:t>Montgomery</w:t>
            </w:r>
          </w:p>
        </w:tc>
        <w:tc>
          <w:tcPr>
            <w:tcW w:w="2180" w:type="dxa"/>
            <w:shd w:val="clear" w:color="auto" w:fill="auto"/>
          </w:tcPr>
          <w:p w14:paraId="65527BBE" w14:textId="6B8098A8" w:rsidR="007E3FD6" w:rsidRPr="007E3FD6" w:rsidRDefault="007E3FD6" w:rsidP="007E3FD6">
            <w:pPr>
              <w:ind w:firstLine="0"/>
            </w:pPr>
            <w:r>
              <w:t>J. Moore</w:t>
            </w:r>
          </w:p>
        </w:tc>
      </w:tr>
      <w:tr w:rsidR="007E3FD6" w:rsidRPr="007E3FD6" w14:paraId="03216FD7" w14:textId="77777777" w:rsidTr="007E3FD6">
        <w:tc>
          <w:tcPr>
            <w:tcW w:w="2179" w:type="dxa"/>
            <w:shd w:val="clear" w:color="auto" w:fill="auto"/>
          </w:tcPr>
          <w:p w14:paraId="589CCB84" w14:textId="3F6D5D07" w:rsidR="007E3FD6" w:rsidRPr="007E3FD6" w:rsidRDefault="007E3FD6" w:rsidP="007E3FD6">
            <w:pPr>
              <w:ind w:firstLine="0"/>
            </w:pPr>
            <w:r>
              <w:t>Morgan</w:t>
            </w:r>
          </w:p>
        </w:tc>
        <w:tc>
          <w:tcPr>
            <w:tcW w:w="2179" w:type="dxa"/>
            <w:shd w:val="clear" w:color="auto" w:fill="auto"/>
          </w:tcPr>
          <w:p w14:paraId="12387912" w14:textId="6196BEAA" w:rsidR="007E3FD6" w:rsidRPr="007E3FD6" w:rsidRDefault="007E3FD6" w:rsidP="007E3FD6">
            <w:pPr>
              <w:ind w:firstLine="0"/>
            </w:pPr>
            <w:r>
              <w:t>Moss</w:t>
            </w:r>
          </w:p>
        </w:tc>
        <w:tc>
          <w:tcPr>
            <w:tcW w:w="2180" w:type="dxa"/>
            <w:shd w:val="clear" w:color="auto" w:fill="auto"/>
          </w:tcPr>
          <w:p w14:paraId="1B897385" w14:textId="6F1D79E3" w:rsidR="007E3FD6" w:rsidRPr="007E3FD6" w:rsidRDefault="007E3FD6" w:rsidP="007E3FD6">
            <w:pPr>
              <w:ind w:firstLine="0"/>
            </w:pPr>
            <w:r>
              <w:t>Neese</w:t>
            </w:r>
          </w:p>
        </w:tc>
      </w:tr>
      <w:tr w:rsidR="007E3FD6" w:rsidRPr="007E3FD6" w14:paraId="1926166A" w14:textId="77777777" w:rsidTr="007E3FD6">
        <w:tc>
          <w:tcPr>
            <w:tcW w:w="2179" w:type="dxa"/>
            <w:shd w:val="clear" w:color="auto" w:fill="auto"/>
          </w:tcPr>
          <w:p w14:paraId="34CC3943" w14:textId="58D9FC83" w:rsidR="007E3FD6" w:rsidRPr="007E3FD6" w:rsidRDefault="007E3FD6" w:rsidP="007E3FD6">
            <w:pPr>
              <w:ind w:firstLine="0"/>
            </w:pPr>
            <w:r>
              <w:t>B. Newton</w:t>
            </w:r>
          </w:p>
        </w:tc>
        <w:tc>
          <w:tcPr>
            <w:tcW w:w="2179" w:type="dxa"/>
            <w:shd w:val="clear" w:color="auto" w:fill="auto"/>
          </w:tcPr>
          <w:p w14:paraId="19BD94FD" w14:textId="3DB921F4" w:rsidR="007E3FD6" w:rsidRPr="007E3FD6" w:rsidRDefault="007E3FD6" w:rsidP="007E3FD6">
            <w:pPr>
              <w:ind w:firstLine="0"/>
            </w:pPr>
            <w:r>
              <w:t>Oremus</w:t>
            </w:r>
          </w:p>
        </w:tc>
        <w:tc>
          <w:tcPr>
            <w:tcW w:w="2180" w:type="dxa"/>
            <w:shd w:val="clear" w:color="auto" w:fill="auto"/>
          </w:tcPr>
          <w:p w14:paraId="190969A1" w14:textId="02586ADB" w:rsidR="007E3FD6" w:rsidRPr="007E3FD6" w:rsidRDefault="007E3FD6" w:rsidP="007E3FD6">
            <w:pPr>
              <w:ind w:firstLine="0"/>
            </w:pPr>
            <w:r>
              <w:t>Pace</w:t>
            </w:r>
          </w:p>
        </w:tc>
      </w:tr>
      <w:tr w:rsidR="007E3FD6" w:rsidRPr="007E3FD6" w14:paraId="5ECA9170" w14:textId="77777777" w:rsidTr="007E3FD6">
        <w:tc>
          <w:tcPr>
            <w:tcW w:w="2179" w:type="dxa"/>
            <w:shd w:val="clear" w:color="auto" w:fill="auto"/>
          </w:tcPr>
          <w:p w14:paraId="65369A93" w14:textId="1508058A" w:rsidR="007E3FD6" w:rsidRPr="007E3FD6" w:rsidRDefault="007E3FD6" w:rsidP="007E3FD6">
            <w:pPr>
              <w:ind w:firstLine="0"/>
            </w:pPr>
            <w:r>
              <w:t>Pedalino</w:t>
            </w:r>
          </w:p>
        </w:tc>
        <w:tc>
          <w:tcPr>
            <w:tcW w:w="2179" w:type="dxa"/>
            <w:shd w:val="clear" w:color="auto" w:fill="auto"/>
          </w:tcPr>
          <w:p w14:paraId="7AD4F0D6" w14:textId="6FC93887" w:rsidR="007E3FD6" w:rsidRPr="007E3FD6" w:rsidRDefault="007E3FD6" w:rsidP="007E3FD6">
            <w:pPr>
              <w:ind w:firstLine="0"/>
            </w:pPr>
            <w:r>
              <w:t>Pope</w:t>
            </w:r>
          </w:p>
        </w:tc>
        <w:tc>
          <w:tcPr>
            <w:tcW w:w="2180" w:type="dxa"/>
            <w:shd w:val="clear" w:color="auto" w:fill="auto"/>
          </w:tcPr>
          <w:p w14:paraId="5628301C" w14:textId="158A8922" w:rsidR="007E3FD6" w:rsidRPr="007E3FD6" w:rsidRDefault="007E3FD6" w:rsidP="007E3FD6">
            <w:pPr>
              <w:ind w:firstLine="0"/>
            </w:pPr>
            <w:r>
              <w:t>Rankin</w:t>
            </w:r>
          </w:p>
        </w:tc>
      </w:tr>
      <w:tr w:rsidR="007E3FD6" w:rsidRPr="007E3FD6" w14:paraId="2D195DAE" w14:textId="77777777" w:rsidTr="007E3FD6">
        <w:tc>
          <w:tcPr>
            <w:tcW w:w="2179" w:type="dxa"/>
            <w:shd w:val="clear" w:color="auto" w:fill="auto"/>
          </w:tcPr>
          <w:p w14:paraId="1C3A6BC7" w14:textId="7EBB9B04" w:rsidR="007E3FD6" w:rsidRPr="007E3FD6" w:rsidRDefault="007E3FD6" w:rsidP="007E3FD6">
            <w:pPr>
              <w:ind w:firstLine="0"/>
            </w:pPr>
            <w:r>
              <w:t>Reese</w:t>
            </w:r>
          </w:p>
        </w:tc>
        <w:tc>
          <w:tcPr>
            <w:tcW w:w="2179" w:type="dxa"/>
            <w:shd w:val="clear" w:color="auto" w:fill="auto"/>
          </w:tcPr>
          <w:p w14:paraId="08456EF6" w14:textId="7E36D518" w:rsidR="007E3FD6" w:rsidRPr="007E3FD6" w:rsidRDefault="007E3FD6" w:rsidP="007E3FD6">
            <w:pPr>
              <w:ind w:firstLine="0"/>
            </w:pPr>
            <w:r>
              <w:t>Rivers</w:t>
            </w:r>
          </w:p>
        </w:tc>
        <w:tc>
          <w:tcPr>
            <w:tcW w:w="2180" w:type="dxa"/>
            <w:shd w:val="clear" w:color="auto" w:fill="auto"/>
          </w:tcPr>
          <w:p w14:paraId="6ABE99A6" w14:textId="189A089C" w:rsidR="007E3FD6" w:rsidRPr="007E3FD6" w:rsidRDefault="007E3FD6" w:rsidP="007E3FD6">
            <w:pPr>
              <w:ind w:firstLine="0"/>
            </w:pPr>
            <w:r>
              <w:t>Robbins</w:t>
            </w:r>
          </w:p>
        </w:tc>
      </w:tr>
      <w:tr w:rsidR="007E3FD6" w:rsidRPr="007E3FD6" w14:paraId="15D9047E" w14:textId="77777777" w:rsidTr="007E3FD6">
        <w:tc>
          <w:tcPr>
            <w:tcW w:w="2179" w:type="dxa"/>
            <w:shd w:val="clear" w:color="auto" w:fill="auto"/>
          </w:tcPr>
          <w:p w14:paraId="412BB706" w14:textId="68490B22" w:rsidR="007E3FD6" w:rsidRPr="007E3FD6" w:rsidRDefault="007E3FD6" w:rsidP="007E3FD6">
            <w:pPr>
              <w:ind w:firstLine="0"/>
            </w:pPr>
            <w:r>
              <w:t>Rose</w:t>
            </w:r>
          </w:p>
        </w:tc>
        <w:tc>
          <w:tcPr>
            <w:tcW w:w="2179" w:type="dxa"/>
            <w:shd w:val="clear" w:color="auto" w:fill="auto"/>
          </w:tcPr>
          <w:p w14:paraId="451940B7" w14:textId="553CF59C" w:rsidR="007E3FD6" w:rsidRPr="007E3FD6" w:rsidRDefault="007E3FD6" w:rsidP="007E3FD6">
            <w:pPr>
              <w:ind w:firstLine="0"/>
            </w:pPr>
            <w:r>
              <w:t>Rutherford</w:t>
            </w:r>
          </w:p>
        </w:tc>
        <w:tc>
          <w:tcPr>
            <w:tcW w:w="2180" w:type="dxa"/>
            <w:shd w:val="clear" w:color="auto" w:fill="auto"/>
          </w:tcPr>
          <w:p w14:paraId="74D476A8" w14:textId="1EA74ED8" w:rsidR="007E3FD6" w:rsidRPr="007E3FD6" w:rsidRDefault="007E3FD6" w:rsidP="007E3FD6">
            <w:pPr>
              <w:ind w:firstLine="0"/>
            </w:pPr>
            <w:r>
              <w:t>Sanders</w:t>
            </w:r>
          </w:p>
        </w:tc>
      </w:tr>
      <w:tr w:rsidR="007E3FD6" w:rsidRPr="007E3FD6" w14:paraId="1E4C37AD" w14:textId="77777777" w:rsidTr="007E3FD6">
        <w:tc>
          <w:tcPr>
            <w:tcW w:w="2179" w:type="dxa"/>
            <w:shd w:val="clear" w:color="auto" w:fill="auto"/>
          </w:tcPr>
          <w:p w14:paraId="418E1A2F" w14:textId="138880E6" w:rsidR="007E3FD6" w:rsidRPr="007E3FD6" w:rsidRDefault="007E3FD6" w:rsidP="007E3FD6">
            <w:pPr>
              <w:ind w:firstLine="0"/>
            </w:pPr>
            <w:r>
              <w:t>Schuessler</w:t>
            </w:r>
          </w:p>
        </w:tc>
        <w:tc>
          <w:tcPr>
            <w:tcW w:w="2179" w:type="dxa"/>
            <w:shd w:val="clear" w:color="auto" w:fill="auto"/>
          </w:tcPr>
          <w:p w14:paraId="038F50B3" w14:textId="76C5B584" w:rsidR="007E3FD6" w:rsidRPr="007E3FD6" w:rsidRDefault="007E3FD6" w:rsidP="007E3FD6">
            <w:pPr>
              <w:ind w:firstLine="0"/>
            </w:pPr>
            <w:r>
              <w:t>Sessions</w:t>
            </w:r>
          </w:p>
        </w:tc>
        <w:tc>
          <w:tcPr>
            <w:tcW w:w="2180" w:type="dxa"/>
            <w:shd w:val="clear" w:color="auto" w:fill="auto"/>
          </w:tcPr>
          <w:p w14:paraId="2C178B6A" w14:textId="19D1917A" w:rsidR="007E3FD6" w:rsidRPr="007E3FD6" w:rsidRDefault="007E3FD6" w:rsidP="007E3FD6">
            <w:pPr>
              <w:ind w:firstLine="0"/>
            </w:pPr>
            <w:r>
              <w:t>G. M. Smith</w:t>
            </w:r>
          </w:p>
        </w:tc>
      </w:tr>
      <w:tr w:rsidR="007E3FD6" w:rsidRPr="007E3FD6" w14:paraId="33485847" w14:textId="77777777" w:rsidTr="007E3FD6">
        <w:tc>
          <w:tcPr>
            <w:tcW w:w="2179" w:type="dxa"/>
            <w:shd w:val="clear" w:color="auto" w:fill="auto"/>
          </w:tcPr>
          <w:p w14:paraId="6D00BD57" w14:textId="17C6A700" w:rsidR="007E3FD6" w:rsidRPr="007E3FD6" w:rsidRDefault="007E3FD6" w:rsidP="007E3FD6">
            <w:pPr>
              <w:ind w:firstLine="0"/>
            </w:pPr>
            <w:r>
              <w:lastRenderedPageBreak/>
              <w:t>M. M. Smith</w:t>
            </w:r>
          </w:p>
        </w:tc>
        <w:tc>
          <w:tcPr>
            <w:tcW w:w="2179" w:type="dxa"/>
            <w:shd w:val="clear" w:color="auto" w:fill="auto"/>
          </w:tcPr>
          <w:p w14:paraId="506C961C" w14:textId="3B016EE3" w:rsidR="007E3FD6" w:rsidRPr="007E3FD6" w:rsidRDefault="007E3FD6" w:rsidP="007E3FD6">
            <w:pPr>
              <w:ind w:firstLine="0"/>
            </w:pPr>
            <w:r>
              <w:t>Spann-Wilder</w:t>
            </w:r>
          </w:p>
        </w:tc>
        <w:tc>
          <w:tcPr>
            <w:tcW w:w="2180" w:type="dxa"/>
            <w:shd w:val="clear" w:color="auto" w:fill="auto"/>
          </w:tcPr>
          <w:p w14:paraId="70C79266" w14:textId="4107C3AC" w:rsidR="007E3FD6" w:rsidRPr="007E3FD6" w:rsidRDefault="007E3FD6" w:rsidP="007E3FD6">
            <w:pPr>
              <w:ind w:firstLine="0"/>
            </w:pPr>
            <w:r>
              <w:t>Stavrinakis</w:t>
            </w:r>
          </w:p>
        </w:tc>
      </w:tr>
      <w:tr w:rsidR="007E3FD6" w:rsidRPr="007E3FD6" w14:paraId="13D69374" w14:textId="77777777" w:rsidTr="007E3FD6">
        <w:tc>
          <w:tcPr>
            <w:tcW w:w="2179" w:type="dxa"/>
            <w:shd w:val="clear" w:color="auto" w:fill="auto"/>
          </w:tcPr>
          <w:p w14:paraId="796F7421" w14:textId="61EA62B7" w:rsidR="007E3FD6" w:rsidRPr="007E3FD6" w:rsidRDefault="007E3FD6" w:rsidP="007E3FD6">
            <w:pPr>
              <w:ind w:firstLine="0"/>
            </w:pPr>
            <w:r>
              <w:t>Taylor</w:t>
            </w:r>
          </w:p>
        </w:tc>
        <w:tc>
          <w:tcPr>
            <w:tcW w:w="2179" w:type="dxa"/>
            <w:shd w:val="clear" w:color="auto" w:fill="auto"/>
          </w:tcPr>
          <w:p w14:paraId="43C71C1C" w14:textId="77DA0063" w:rsidR="007E3FD6" w:rsidRPr="007E3FD6" w:rsidRDefault="007E3FD6" w:rsidP="007E3FD6">
            <w:pPr>
              <w:ind w:firstLine="0"/>
            </w:pPr>
            <w:r>
              <w:t>Teeple</w:t>
            </w:r>
          </w:p>
        </w:tc>
        <w:tc>
          <w:tcPr>
            <w:tcW w:w="2180" w:type="dxa"/>
            <w:shd w:val="clear" w:color="auto" w:fill="auto"/>
          </w:tcPr>
          <w:p w14:paraId="488E3D68" w14:textId="014DC41D" w:rsidR="007E3FD6" w:rsidRPr="007E3FD6" w:rsidRDefault="007E3FD6" w:rsidP="007E3FD6">
            <w:pPr>
              <w:ind w:firstLine="0"/>
            </w:pPr>
            <w:r>
              <w:t>Terribile</w:t>
            </w:r>
          </w:p>
        </w:tc>
      </w:tr>
      <w:tr w:rsidR="007E3FD6" w:rsidRPr="007E3FD6" w14:paraId="2BF4D50C" w14:textId="77777777" w:rsidTr="007E3FD6">
        <w:tc>
          <w:tcPr>
            <w:tcW w:w="2179" w:type="dxa"/>
            <w:shd w:val="clear" w:color="auto" w:fill="auto"/>
          </w:tcPr>
          <w:p w14:paraId="29E3865C" w14:textId="1F69409D" w:rsidR="007E3FD6" w:rsidRPr="007E3FD6" w:rsidRDefault="007E3FD6" w:rsidP="007E3FD6">
            <w:pPr>
              <w:ind w:firstLine="0"/>
            </w:pPr>
            <w:r>
              <w:t>Vaughan</w:t>
            </w:r>
          </w:p>
        </w:tc>
        <w:tc>
          <w:tcPr>
            <w:tcW w:w="2179" w:type="dxa"/>
            <w:shd w:val="clear" w:color="auto" w:fill="auto"/>
          </w:tcPr>
          <w:p w14:paraId="18A63A43" w14:textId="23E083BB" w:rsidR="007E3FD6" w:rsidRPr="007E3FD6" w:rsidRDefault="007E3FD6" w:rsidP="007E3FD6">
            <w:pPr>
              <w:ind w:firstLine="0"/>
            </w:pPr>
            <w:r>
              <w:t>Waters</w:t>
            </w:r>
          </w:p>
        </w:tc>
        <w:tc>
          <w:tcPr>
            <w:tcW w:w="2180" w:type="dxa"/>
            <w:shd w:val="clear" w:color="auto" w:fill="auto"/>
          </w:tcPr>
          <w:p w14:paraId="3C15D0B7" w14:textId="772A60DA" w:rsidR="007E3FD6" w:rsidRPr="007E3FD6" w:rsidRDefault="007E3FD6" w:rsidP="007E3FD6">
            <w:pPr>
              <w:ind w:firstLine="0"/>
            </w:pPr>
            <w:r>
              <w:t>Weeks</w:t>
            </w:r>
          </w:p>
        </w:tc>
      </w:tr>
      <w:tr w:rsidR="007E3FD6" w:rsidRPr="007E3FD6" w14:paraId="3803F85F" w14:textId="77777777" w:rsidTr="007E3FD6">
        <w:tc>
          <w:tcPr>
            <w:tcW w:w="2179" w:type="dxa"/>
            <w:shd w:val="clear" w:color="auto" w:fill="auto"/>
          </w:tcPr>
          <w:p w14:paraId="6A9DFBA8" w14:textId="2FD2916E" w:rsidR="007E3FD6" w:rsidRPr="007E3FD6" w:rsidRDefault="007E3FD6" w:rsidP="007E3FD6">
            <w:pPr>
              <w:keepNext/>
              <w:ind w:firstLine="0"/>
            </w:pPr>
            <w:r>
              <w:t>Wetmore</w:t>
            </w:r>
          </w:p>
        </w:tc>
        <w:tc>
          <w:tcPr>
            <w:tcW w:w="2179" w:type="dxa"/>
            <w:shd w:val="clear" w:color="auto" w:fill="auto"/>
          </w:tcPr>
          <w:p w14:paraId="49CC551D" w14:textId="3C21FF5B" w:rsidR="007E3FD6" w:rsidRPr="007E3FD6" w:rsidRDefault="007E3FD6" w:rsidP="007E3FD6">
            <w:pPr>
              <w:keepNext/>
              <w:ind w:firstLine="0"/>
            </w:pPr>
            <w:r>
              <w:t>White</w:t>
            </w:r>
          </w:p>
        </w:tc>
        <w:tc>
          <w:tcPr>
            <w:tcW w:w="2180" w:type="dxa"/>
            <w:shd w:val="clear" w:color="auto" w:fill="auto"/>
          </w:tcPr>
          <w:p w14:paraId="3EEA27C1" w14:textId="7F4E0A17" w:rsidR="007E3FD6" w:rsidRPr="007E3FD6" w:rsidRDefault="007E3FD6" w:rsidP="007E3FD6">
            <w:pPr>
              <w:keepNext/>
              <w:ind w:firstLine="0"/>
            </w:pPr>
            <w:r>
              <w:t>Whitmire</w:t>
            </w:r>
          </w:p>
        </w:tc>
      </w:tr>
      <w:tr w:rsidR="007E3FD6" w:rsidRPr="007E3FD6" w14:paraId="7A317B6E" w14:textId="77777777" w:rsidTr="007E3FD6">
        <w:tc>
          <w:tcPr>
            <w:tcW w:w="2179" w:type="dxa"/>
            <w:shd w:val="clear" w:color="auto" w:fill="auto"/>
          </w:tcPr>
          <w:p w14:paraId="0B5C2583" w14:textId="6FE611DC" w:rsidR="007E3FD6" w:rsidRPr="007E3FD6" w:rsidRDefault="007E3FD6" w:rsidP="007E3FD6">
            <w:pPr>
              <w:keepNext/>
              <w:ind w:firstLine="0"/>
            </w:pPr>
            <w:r>
              <w:t>Wickensimer</w:t>
            </w:r>
          </w:p>
        </w:tc>
        <w:tc>
          <w:tcPr>
            <w:tcW w:w="2179" w:type="dxa"/>
            <w:shd w:val="clear" w:color="auto" w:fill="auto"/>
          </w:tcPr>
          <w:p w14:paraId="6917D3A0" w14:textId="68480859" w:rsidR="007E3FD6" w:rsidRPr="007E3FD6" w:rsidRDefault="007E3FD6" w:rsidP="007E3FD6">
            <w:pPr>
              <w:keepNext/>
              <w:ind w:firstLine="0"/>
            </w:pPr>
            <w:r>
              <w:t>Williams</w:t>
            </w:r>
          </w:p>
        </w:tc>
        <w:tc>
          <w:tcPr>
            <w:tcW w:w="2180" w:type="dxa"/>
            <w:shd w:val="clear" w:color="auto" w:fill="auto"/>
          </w:tcPr>
          <w:p w14:paraId="521E9470" w14:textId="2E754009" w:rsidR="007E3FD6" w:rsidRPr="007E3FD6" w:rsidRDefault="007E3FD6" w:rsidP="007E3FD6">
            <w:pPr>
              <w:keepNext/>
              <w:ind w:firstLine="0"/>
            </w:pPr>
            <w:r>
              <w:t>Yow</w:t>
            </w:r>
          </w:p>
        </w:tc>
      </w:tr>
    </w:tbl>
    <w:p w14:paraId="51C51141" w14:textId="77777777" w:rsidR="007E3FD6" w:rsidRDefault="007E3FD6" w:rsidP="007E3FD6"/>
    <w:p w14:paraId="6E7590B8" w14:textId="7C69EE52" w:rsidR="007E3FD6" w:rsidRDefault="007E3FD6" w:rsidP="007E3FD6">
      <w:pPr>
        <w:jc w:val="center"/>
        <w:rPr>
          <w:b/>
        </w:rPr>
      </w:pPr>
      <w:r w:rsidRPr="007E3FD6">
        <w:rPr>
          <w:b/>
        </w:rPr>
        <w:t>Total</w:t>
      </w:r>
      <w:r w:rsidR="009A2896">
        <w:rPr>
          <w:b/>
        </w:rPr>
        <w:t>—</w:t>
      </w:r>
      <w:r w:rsidRPr="007E3FD6">
        <w:rPr>
          <w:b/>
        </w:rPr>
        <w:t>105</w:t>
      </w:r>
    </w:p>
    <w:p w14:paraId="4F49C96D" w14:textId="77777777" w:rsidR="009A2896" w:rsidRDefault="009A2896" w:rsidP="007E3FD6">
      <w:pPr>
        <w:jc w:val="center"/>
        <w:rPr>
          <w:b/>
        </w:rPr>
      </w:pPr>
    </w:p>
    <w:p w14:paraId="58BD405A" w14:textId="77777777" w:rsidR="007E3FD6" w:rsidRDefault="007E3FD6" w:rsidP="007E3FD6">
      <w:pPr>
        <w:ind w:firstLine="0"/>
      </w:pPr>
      <w:r w:rsidRPr="007E3FD6">
        <w:t xml:space="preserve"> </w:t>
      </w:r>
      <w:r>
        <w:t>Those who voted in the negative are:</w:t>
      </w:r>
    </w:p>
    <w:p w14:paraId="0BF35BB4" w14:textId="77777777" w:rsidR="007E3FD6" w:rsidRDefault="007E3FD6" w:rsidP="007E3FD6"/>
    <w:p w14:paraId="1E6234A3" w14:textId="77777777" w:rsidR="007E3FD6" w:rsidRDefault="007E3FD6" w:rsidP="007E3FD6">
      <w:pPr>
        <w:jc w:val="center"/>
        <w:rPr>
          <w:b/>
        </w:rPr>
      </w:pPr>
      <w:r w:rsidRPr="007E3FD6">
        <w:rPr>
          <w:b/>
        </w:rPr>
        <w:t>Total--0</w:t>
      </w:r>
    </w:p>
    <w:p w14:paraId="3605F6CA" w14:textId="77777777" w:rsidR="007E3FD6" w:rsidRDefault="007E3FD6" w:rsidP="007E3FD6">
      <w:pPr>
        <w:jc w:val="center"/>
        <w:rPr>
          <w:b/>
        </w:rPr>
      </w:pPr>
    </w:p>
    <w:p w14:paraId="2C271223" w14:textId="77777777" w:rsidR="007E3FD6" w:rsidRDefault="007E3FD6" w:rsidP="007E3FD6">
      <w:r>
        <w:t xml:space="preserve">So, the Joint Resolution was read the second time and ordered to third reading.  </w:t>
      </w:r>
    </w:p>
    <w:p w14:paraId="57F468D2" w14:textId="1DD96DB7" w:rsidR="007E3FD6" w:rsidRDefault="007E3FD6" w:rsidP="007E3FD6"/>
    <w:p w14:paraId="71EF9909" w14:textId="77777777" w:rsidR="007E3FD6" w:rsidRPr="00B663A7" w:rsidRDefault="007E3FD6" w:rsidP="007E3FD6">
      <w:pPr>
        <w:pStyle w:val="Title"/>
        <w:keepNext/>
      </w:pPr>
      <w:bookmarkStart w:id="51" w:name="file_start209"/>
      <w:bookmarkEnd w:id="51"/>
      <w:r w:rsidRPr="00B663A7">
        <w:t>STATEMENT FOR JOURNAL</w:t>
      </w:r>
    </w:p>
    <w:p w14:paraId="56661315" w14:textId="24D1DF83" w:rsidR="007E3FD6" w:rsidRPr="00B663A7" w:rsidRDefault="007E3FD6" w:rsidP="007E3FD6">
      <w:pPr>
        <w:tabs>
          <w:tab w:val="left" w:pos="270"/>
          <w:tab w:val="left" w:pos="630"/>
          <w:tab w:val="left" w:pos="900"/>
          <w:tab w:val="left" w:pos="1260"/>
          <w:tab w:val="left" w:pos="1620"/>
          <w:tab w:val="left" w:pos="1980"/>
          <w:tab w:val="left" w:pos="2340"/>
          <w:tab w:val="left" w:pos="2700"/>
        </w:tabs>
        <w:ind w:firstLine="0"/>
      </w:pPr>
      <w:r w:rsidRPr="00B663A7">
        <w:tab/>
        <w:t xml:space="preserve">I was temporarily out of the Chamber on constituent business during the vote on S. 291. If I had been present, I would have voted in favor of the </w:t>
      </w:r>
      <w:r w:rsidR="00FC07A8">
        <w:t>Joint Resolution</w:t>
      </w:r>
      <w:r w:rsidRPr="00B663A7">
        <w:t>.</w:t>
      </w:r>
    </w:p>
    <w:p w14:paraId="5837D361" w14:textId="77777777" w:rsidR="007E3FD6" w:rsidRDefault="007E3FD6" w:rsidP="007E3FD6">
      <w:pPr>
        <w:tabs>
          <w:tab w:val="left" w:pos="270"/>
          <w:tab w:val="left" w:pos="630"/>
          <w:tab w:val="left" w:pos="900"/>
          <w:tab w:val="left" w:pos="1260"/>
          <w:tab w:val="left" w:pos="1620"/>
          <w:tab w:val="left" w:pos="1980"/>
          <w:tab w:val="left" w:pos="2340"/>
          <w:tab w:val="left" w:pos="2700"/>
        </w:tabs>
        <w:ind w:firstLine="0"/>
      </w:pPr>
      <w:r w:rsidRPr="00B663A7">
        <w:tab/>
        <w:t>Rep. Bruce Bannister</w:t>
      </w:r>
    </w:p>
    <w:p w14:paraId="47FC6E82" w14:textId="70B520B4" w:rsidR="007E3FD6" w:rsidRDefault="007E3FD6" w:rsidP="007E3FD6">
      <w:pPr>
        <w:tabs>
          <w:tab w:val="left" w:pos="270"/>
          <w:tab w:val="left" w:pos="630"/>
          <w:tab w:val="left" w:pos="900"/>
          <w:tab w:val="left" w:pos="1260"/>
          <w:tab w:val="left" w:pos="1620"/>
          <w:tab w:val="left" w:pos="1980"/>
          <w:tab w:val="left" w:pos="2340"/>
          <w:tab w:val="left" w:pos="2700"/>
        </w:tabs>
        <w:ind w:firstLine="0"/>
      </w:pPr>
    </w:p>
    <w:p w14:paraId="72BAB6DC" w14:textId="77777777" w:rsidR="007473CE" w:rsidRDefault="007473CE" w:rsidP="007473CE">
      <w:pPr>
        <w:pStyle w:val="Title"/>
      </w:pPr>
      <w:r>
        <w:t>STATEMENT FOR JOURNAL</w:t>
      </w:r>
    </w:p>
    <w:p w14:paraId="0005FD41" w14:textId="13D87CE6" w:rsidR="007473CE" w:rsidRDefault="007473CE" w:rsidP="007473CE">
      <w:pPr>
        <w:tabs>
          <w:tab w:val="left" w:pos="270"/>
          <w:tab w:val="left" w:pos="630"/>
          <w:tab w:val="left" w:pos="900"/>
          <w:tab w:val="left" w:pos="1260"/>
          <w:tab w:val="left" w:pos="1620"/>
          <w:tab w:val="left" w:pos="1980"/>
          <w:tab w:val="left" w:pos="2340"/>
          <w:tab w:val="left" w:pos="2700"/>
        </w:tabs>
      </w:pPr>
      <w:r>
        <w:tab/>
        <w:t xml:space="preserve">I was temporarily out of the Chamber on constituent business during the vote on S. 291. If I had been present, I would have voted in favor of the </w:t>
      </w:r>
      <w:r w:rsidR="00FC07A8">
        <w:t>Joint Resolution</w:t>
      </w:r>
      <w:r>
        <w:t>.</w:t>
      </w:r>
    </w:p>
    <w:p w14:paraId="00D14650" w14:textId="77777777" w:rsidR="007473CE" w:rsidRDefault="007473CE" w:rsidP="007473CE">
      <w:pPr>
        <w:tabs>
          <w:tab w:val="left" w:pos="270"/>
          <w:tab w:val="left" w:pos="630"/>
          <w:tab w:val="left" w:pos="900"/>
          <w:tab w:val="left" w:pos="1260"/>
          <w:tab w:val="left" w:pos="1620"/>
          <w:tab w:val="left" w:pos="1980"/>
          <w:tab w:val="left" w:pos="2340"/>
          <w:tab w:val="left" w:pos="2700"/>
        </w:tabs>
      </w:pPr>
      <w:r>
        <w:tab/>
        <w:t>Rep. Charles Hartz</w:t>
      </w:r>
    </w:p>
    <w:p w14:paraId="70C5E3A2" w14:textId="77777777" w:rsidR="007473CE" w:rsidRDefault="007473CE" w:rsidP="007E3FD6">
      <w:pPr>
        <w:tabs>
          <w:tab w:val="left" w:pos="270"/>
          <w:tab w:val="left" w:pos="630"/>
          <w:tab w:val="left" w:pos="900"/>
          <w:tab w:val="left" w:pos="1260"/>
          <w:tab w:val="left" w:pos="1620"/>
          <w:tab w:val="left" w:pos="1980"/>
          <w:tab w:val="left" w:pos="2340"/>
          <w:tab w:val="left" w:pos="2700"/>
        </w:tabs>
        <w:ind w:firstLine="0"/>
      </w:pPr>
    </w:p>
    <w:p w14:paraId="0FCEE3AF" w14:textId="77777777" w:rsidR="007E3FD6" w:rsidRDefault="007E3FD6" w:rsidP="007E3FD6">
      <w:r>
        <w:t xml:space="preserve">Further proceedings were interrupted by expiration of time on the uncontested Calendar.  </w:t>
      </w:r>
    </w:p>
    <w:p w14:paraId="094EE618" w14:textId="77777777" w:rsidR="007E3FD6" w:rsidRDefault="007E3FD6" w:rsidP="007E3FD6"/>
    <w:p w14:paraId="04367FC5" w14:textId="39D06662" w:rsidR="007E3FD6" w:rsidRDefault="007E3FD6" w:rsidP="007E3FD6">
      <w:pPr>
        <w:keepNext/>
        <w:jc w:val="center"/>
        <w:rPr>
          <w:b/>
        </w:rPr>
      </w:pPr>
      <w:r w:rsidRPr="007E3FD6">
        <w:rPr>
          <w:b/>
        </w:rPr>
        <w:t>RECURRENCE TO THE MORNING HOUR</w:t>
      </w:r>
    </w:p>
    <w:p w14:paraId="638B056C" w14:textId="4A0BF999" w:rsidR="007E3FD6" w:rsidRDefault="007E3FD6" w:rsidP="007E3FD6">
      <w:r>
        <w:t>Rep. COLLINS moved that the House recur to the morning hour, which was agreed to.</w:t>
      </w:r>
    </w:p>
    <w:p w14:paraId="0ADB8AA3" w14:textId="77777777" w:rsidR="007E3FD6" w:rsidRDefault="007E3FD6" w:rsidP="007E3FD6"/>
    <w:p w14:paraId="0EA4CF72" w14:textId="7FAD7731" w:rsidR="007E3FD6" w:rsidRDefault="007E3FD6" w:rsidP="007E3FD6">
      <w:pPr>
        <w:keepNext/>
        <w:jc w:val="center"/>
        <w:rPr>
          <w:b/>
        </w:rPr>
      </w:pPr>
      <w:r w:rsidRPr="007E3FD6">
        <w:rPr>
          <w:b/>
        </w:rPr>
        <w:t>H. 3201--DEBATE ADJOURNED</w:t>
      </w:r>
    </w:p>
    <w:p w14:paraId="1043770A" w14:textId="25215A2B" w:rsidR="007E3FD6" w:rsidRDefault="007E3FD6" w:rsidP="007E3FD6">
      <w:pPr>
        <w:keepNext/>
      </w:pPr>
      <w:r>
        <w:t>The following Bill was taken up:</w:t>
      </w:r>
    </w:p>
    <w:p w14:paraId="1FC6F72A" w14:textId="77777777" w:rsidR="007E3FD6" w:rsidRDefault="007E3FD6" w:rsidP="007E3FD6">
      <w:pPr>
        <w:keepNext/>
      </w:pPr>
      <w:bookmarkStart w:id="52" w:name="include_clip_start_214"/>
      <w:bookmarkEnd w:id="52"/>
    </w:p>
    <w:p w14:paraId="77B7FD27" w14:textId="77777777" w:rsidR="007E3FD6" w:rsidRDefault="007E3FD6" w:rsidP="007E3FD6">
      <w:pPr>
        <w:keepNext/>
      </w:pPr>
      <w:r>
        <w:t xml:space="preserve">H. 3201 -- Reps. Davis, Erickson, Pope, Spann-Wilder, Pedalino, Forrest, Cobb-Hunter, Rivers and Henderson-Myers: A BILL TO AMEND THE SOUTH CAROLINA CODE OF LAWS BY ENACTING THE "SOUTH CAROLINA COMPUTER SCIENCE </w:t>
      </w:r>
      <w:r>
        <w:lastRenderedPageBreak/>
        <w:t>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 AND TO PROVIDE RELATED REQUIREMENTS OF THE STATE BOARD OF EDUCATION AND THE STATE DEPARTMENT OF EDUCATION.</w:t>
      </w:r>
    </w:p>
    <w:p w14:paraId="28319B02" w14:textId="77777777" w:rsidR="009A2896" w:rsidRDefault="009A2896" w:rsidP="007E3FD6">
      <w:pPr>
        <w:keepNext/>
      </w:pPr>
    </w:p>
    <w:p w14:paraId="38B102E3" w14:textId="56BD9A30" w:rsidR="007E3FD6" w:rsidRDefault="007E3FD6" w:rsidP="007E3FD6">
      <w:bookmarkStart w:id="53" w:name="include_clip_end_214"/>
      <w:bookmarkEnd w:id="53"/>
      <w:r>
        <w:t xml:space="preserve">Rep. B. NEWTON moved to adjourn debate on the Bill, which was agreed to.  </w:t>
      </w:r>
    </w:p>
    <w:p w14:paraId="6682FF1C" w14:textId="77777777" w:rsidR="007E3FD6" w:rsidRDefault="007E3FD6" w:rsidP="007E3FD6"/>
    <w:p w14:paraId="6F2914F8" w14:textId="7619455A" w:rsidR="007E3FD6" w:rsidRDefault="007E3FD6" w:rsidP="007E3FD6">
      <w:pPr>
        <w:keepNext/>
        <w:jc w:val="center"/>
        <w:rPr>
          <w:b/>
        </w:rPr>
      </w:pPr>
      <w:r w:rsidRPr="007E3FD6">
        <w:rPr>
          <w:b/>
        </w:rPr>
        <w:t>H. 3058--DEBATE ADJOURNED</w:t>
      </w:r>
    </w:p>
    <w:p w14:paraId="3AFC508C" w14:textId="1B51FB39" w:rsidR="007E3FD6" w:rsidRDefault="007E3FD6" w:rsidP="007E3FD6">
      <w:pPr>
        <w:keepNext/>
      </w:pPr>
      <w:r>
        <w:t>The following Bill was taken up:</w:t>
      </w:r>
    </w:p>
    <w:p w14:paraId="1E8DCD77" w14:textId="77777777" w:rsidR="007E3FD6" w:rsidRDefault="007E3FD6" w:rsidP="007E3FD6">
      <w:pPr>
        <w:keepNext/>
      </w:pPr>
      <w:bookmarkStart w:id="54" w:name="include_clip_start_217"/>
      <w:bookmarkEnd w:id="54"/>
    </w:p>
    <w:p w14:paraId="1FC5B51D" w14:textId="77777777" w:rsidR="007E3FD6" w:rsidRDefault="007E3FD6" w:rsidP="007E3FD6">
      <w:pPr>
        <w:keepNext/>
      </w:pPr>
      <w:r>
        <w:t>H. 3058 -- Reps. Wooten, Pope, Spann-Wilder, McCravy, Taylor, Cobb-Hunter, Govan, Erickson, Bradley and Guffey: A BILL TO AMEND THE SOUTH CAROLINA CODE OF LAWS BY ADDING SECTION 16-15-330 SO AS TO DEFINE NECESSARY TERMS FOR THE OFFENSE OF INTENTIONALLY DISSEMINATING INTIMATE IMAGES OR DIGITALLY FORGED INTIMATE IMAGES WITHOUT EFFECTIVE CONSENT; AND BY ADDING SECTION 16-15-332 SO AS TO CREATE THE OFFENSE OF INTENTIONALLY DISSEMINATING INTIMATE IMAGES OR DIGITALLY FORGED INTIMATE IMAGES WITHOUT EFFECTIVE CONSENT, TO PROVIDE GRADUATED PENALTIES, AND TO PROVIDE AN EXCEPTION FOR LAW ENFORCEMENT UNDER CERTAIN CIRCUMSTANCES.</w:t>
      </w:r>
    </w:p>
    <w:p w14:paraId="32AA92FC" w14:textId="77777777" w:rsidR="009A2896" w:rsidRDefault="009A2896" w:rsidP="007E3FD6">
      <w:pPr>
        <w:keepNext/>
      </w:pPr>
    </w:p>
    <w:p w14:paraId="59E2BC45" w14:textId="70B3E647" w:rsidR="007E3FD6" w:rsidRDefault="007E3FD6" w:rsidP="007E3FD6">
      <w:bookmarkStart w:id="55" w:name="include_clip_end_217"/>
      <w:bookmarkEnd w:id="55"/>
      <w:r>
        <w:t xml:space="preserve">Rep. B. NEWTON moved to adjourn debate on the Bill, which was agreed to.  </w:t>
      </w:r>
    </w:p>
    <w:p w14:paraId="5C7EDB97" w14:textId="77777777" w:rsidR="007E3FD6" w:rsidRDefault="007E3FD6" w:rsidP="007E3FD6"/>
    <w:p w14:paraId="694FCDBC" w14:textId="22E5CDF1" w:rsidR="007E3FD6" w:rsidRDefault="007E3FD6" w:rsidP="007E3FD6">
      <w:pPr>
        <w:keepNext/>
        <w:jc w:val="center"/>
        <w:rPr>
          <w:b/>
        </w:rPr>
      </w:pPr>
      <w:r w:rsidRPr="007E3FD6">
        <w:rPr>
          <w:b/>
        </w:rPr>
        <w:t>H. 3841--ORDERED TO THIRD READING</w:t>
      </w:r>
    </w:p>
    <w:p w14:paraId="3E544C2B" w14:textId="2E55F59C" w:rsidR="007E3FD6" w:rsidRDefault="007E3FD6" w:rsidP="007E3FD6">
      <w:pPr>
        <w:keepNext/>
      </w:pPr>
      <w:r>
        <w:t>The following Bill was taken up:</w:t>
      </w:r>
    </w:p>
    <w:p w14:paraId="07B75D92" w14:textId="77777777" w:rsidR="007E3FD6" w:rsidRDefault="007E3FD6" w:rsidP="007E3FD6">
      <w:pPr>
        <w:keepNext/>
      </w:pPr>
      <w:bookmarkStart w:id="56" w:name="include_clip_start_220"/>
      <w:bookmarkEnd w:id="56"/>
    </w:p>
    <w:p w14:paraId="4BA539AB" w14:textId="77777777" w:rsidR="007E3FD6" w:rsidRDefault="007E3FD6" w:rsidP="007E3FD6">
      <w:r>
        <w:t xml:space="preserve">H. 3841 -- Reps. Hewitt, B. Newton, Yow, Hardee, Bailey, M. M. Smith, Teeple, Kirby, Bustos, Landing, Brewer, Hartnett, Lawson, Davis, Murphy and Weeks: A BILL TO AMEND THE SOUTH CAROLINA CODE OF LAWS BY AMENDING SECTION </w:t>
      </w:r>
      <w:r>
        <w:lastRenderedPageBreak/>
        <w:t>12-43-220, RELATING TO ASSESSMENT RATIOS, SO AS TO PROVIDE THAT UNDER CERTAIN CIRCUMSTANCES, PROPERTY RECEIVING THE FOUR PERCENT ASSESSMENT RATIO SHALL CONTINUE AT FOUR PERCENT WHEN THE OWNER DIES; AND BY ADDING SECTION 12-37-460 SO AS TO PROVIDE THAT UNDER CERTAIN CIRCUMSTANCES PROPERTY TAX EXEMPTIONS SHALL CONTINUE TO APPLY WHEN THE OWNER DIES.</w:t>
      </w:r>
    </w:p>
    <w:p w14:paraId="76BD4ADE" w14:textId="6B76E7BD" w:rsidR="007E3FD6" w:rsidRDefault="007E3FD6" w:rsidP="007E3FD6">
      <w:bookmarkStart w:id="57" w:name="include_clip_end_220"/>
      <w:bookmarkEnd w:id="57"/>
    </w:p>
    <w:p w14:paraId="12BCFE64" w14:textId="183CBB37" w:rsidR="007E3FD6" w:rsidRDefault="007E3FD6" w:rsidP="007E3FD6">
      <w:r>
        <w:t>Rep. COLLINS explained the Bill.</w:t>
      </w:r>
    </w:p>
    <w:p w14:paraId="6FBC5FFE" w14:textId="77777777" w:rsidR="007E3FD6" w:rsidRDefault="007E3FD6" w:rsidP="007E3FD6"/>
    <w:p w14:paraId="380EA4A0" w14:textId="77777777" w:rsidR="007E3FD6" w:rsidRDefault="007E3FD6" w:rsidP="007E3FD6">
      <w:r>
        <w:t xml:space="preserve">The yeas and nays were taken resulting as follows: </w:t>
      </w:r>
    </w:p>
    <w:p w14:paraId="3E12CCB5" w14:textId="1CED469D" w:rsidR="007E3FD6" w:rsidRDefault="007E3FD6" w:rsidP="007E3FD6">
      <w:pPr>
        <w:jc w:val="center"/>
      </w:pPr>
      <w:r>
        <w:t xml:space="preserve"> </w:t>
      </w:r>
      <w:bookmarkStart w:id="58" w:name="vote_start222"/>
      <w:bookmarkEnd w:id="58"/>
      <w:r>
        <w:t>Yeas 107; Nays 0</w:t>
      </w:r>
    </w:p>
    <w:p w14:paraId="75B431B0" w14:textId="77777777" w:rsidR="007E3FD6" w:rsidRDefault="007E3FD6" w:rsidP="007E3FD6">
      <w:pPr>
        <w:jc w:val="center"/>
      </w:pPr>
    </w:p>
    <w:p w14:paraId="3B52C8AC" w14:textId="77777777" w:rsidR="007E3FD6" w:rsidRDefault="007E3FD6" w:rsidP="007E3F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E3FD6" w:rsidRPr="007E3FD6" w14:paraId="3304E803" w14:textId="77777777" w:rsidTr="007E3FD6">
        <w:tc>
          <w:tcPr>
            <w:tcW w:w="2179" w:type="dxa"/>
            <w:shd w:val="clear" w:color="auto" w:fill="auto"/>
          </w:tcPr>
          <w:p w14:paraId="1338CDF7" w14:textId="163F7EEB" w:rsidR="007E3FD6" w:rsidRPr="007E3FD6" w:rsidRDefault="007E3FD6" w:rsidP="007E3FD6">
            <w:pPr>
              <w:keepNext/>
              <w:ind w:firstLine="0"/>
            </w:pPr>
            <w:r>
              <w:t>Anderson</w:t>
            </w:r>
          </w:p>
        </w:tc>
        <w:tc>
          <w:tcPr>
            <w:tcW w:w="2179" w:type="dxa"/>
            <w:shd w:val="clear" w:color="auto" w:fill="auto"/>
          </w:tcPr>
          <w:p w14:paraId="054241AB" w14:textId="1CF4CCDF" w:rsidR="007E3FD6" w:rsidRPr="007E3FD6" w:rsidRDefault="007E3FD6" w:rsidP="007E3FD6">
            <w:pPr>
              <w:keepNext/>
              <w:ind w:firstLine="0"/>
            </w:pPr>
            <w:r>
              <w:t>Atkinson</w:t>
            </w:r>
          </w:p>
        </w:tc>
        <w:tc>
          <w:tcPr>
            <w:tcW w:w="2180" w:type="dxa"/>
            <w:shd w:val="clear" w:color="auto" w:fill="auto"/>
          </w:tcPr>
          <w:p w14:paraId="59DDF4CB" w14:textId="76645622" w:rsidR="007E3FD6" w:rsidRPr="007E3FD6" w:rsidRDefault="007E3FD6" w:rsidP="007E3FD6">
            <w:pPr>
              <w:keepNext/>
              <w:ind w:firstLine="0"/>
            </w:pPr>
            <w:r>
              <w:t>Bailey</w:t>
            </w:r>
          </w:p>
        </w:tc>
      </w:tr>
      <w:tr w:rsidR="007E3FD6" w:rsidRPr="007E3FD6" w14:paraId="43E0B169" w14:textId="77777777" w:rsidTr="007E3FD6">
        <w:tc>
          <w:tcPr>
            <w:tcW w:w="2179" w:type="dxa"/>
            <w:shd w:val="clear" w:color="auto" w:fill="auto"/>
          </w:tcPr>
          <w:p w14:paraId="5E4593E1" w14:textId="02494F5D" w:rsidR="007E3FD6" w:rsidRPr="007E3FD6" w:rsidRDefault="007E3FD6" w:rsidP="007E3FD6">
            <w:pPr>
              <w:ind w:firstLine="0"/>
            </w:pPr>
            <w:r>
              <w:t>Ballentine</w:t>
            </w:r>
          </w:p>
        </w:tc>
        <w:tc>
          <w:tcPr>
            <w:tcW w:w="2179" w:type="dxa"/>
            <w:shd w:val="clear" w:color="auto" w:fill="auto"/>
          </w:tcPr>
          <w:p w14:paraId="2E4701F2" w14:textId="517663BF" w:rsidR="007E3FD6" w:rsidRPr="007E3FD6" w:rsidRDefault="007E3FD6" w:rsidP="007E3FD6">
            <w:pPr>
              <w:ind w:firstLine="0"/>
            </w:pPr>
            <w:r>
              <w:t>Bamberg</w:t>
            </w:r>
          </w:p>
        </w:tc>
        <w:tc>
          <w:tcPr>
            <w:tcW w:w="2180" w:type="dxa"/>
            <w:shd w:val="clear" w:color="auto" w:fill="auto"/>
          </w:tcPr>
          <w:p w14:paraId="75226745" w14:textId="45DD82BC" w:rsidR="007E3FD6" w:rsidRPr="007E3FD6" w:rsidRDefault="007E3FD6" w:rsidP="007E3FD6">
            <w:pPr>
              <w:ind w:firstLine="0"/>
            </w:pPr>
            <w:r>
              <w:t>Bannister</w:t>
            </w:r>
          </w:p>
        </w:tc>
      </w:tr>
      <w:tr w:rsidR="007E3FD6" w:rsidRPr="007E3FD6" w14:paraId="0F58027D" w14:textId="77777777" w:rsidTr="007E3FD6">
        <w:tc>
          <w:tcPr>
            <w:tcW w:w="2179" w:type="dxa"/>
            <w:shd w:val="clear" w:color="auto" w:fill="auto"/>
          </w:tcPr>
          <w:p w14:paraId="1E02DFFD" w14:textId="5DED49CD" w:rsidR="007E3FD6" w:rsidRPr="007E3FD6" w:rsidRDefault="007E3FD6" w:rsidP="007E3FD6">
            <w:pPr>
              <w:ind w:firstLine="0"/>
            </w:pPr>
            <w:r>
              <w:t>Bauer</w:t>
            </w:r>
          </w:p>
        </w:tc>
        <w:tc>
          <w:tcPr>
            <w:tcW w:w="2179" w:type="dxa"/>
            <w:shd w:val="clear" w:color="auto" w:fill="auto"/>
          </w:tcPr>
          <w:p w14:paraId="6F57B464" w14:textId="73351FB3" w:rsidR="007E3FD6" w:rsidRPr="007E3FD6" w:rsidRDefault="007E3FD6" w:rsidP="007E3FD6">
            <w:pPr>
              <w:ind w:firstLine="0"/>
            </w:pPr>
            <w:r>
              <w:t>Beach</w:t>
            </w:r>
          </w:p>
        </w:tc>
        <w:tc>
          <w:tcPr>
            <w:tcW w:w="2180" w:type="dxa"/>
            <w:shd w:val="clear" w:color="auto" w:fill="auto"/>
          </w:tcPr>
          <w:p w14:paraId="12B0451C" w14:textId="580E1B40" w:rsidR="007E3FD6" w:rsidRPr="007E3FD6" w:rsidRDefault="007E3FD6" w:rsidP="007E3FD6">
            <w:pPr>
              <w:ind w:firstLine="0"/>
            </w:pPr>
            <w:r>
              <w:t>Bernstein</w:t>
            </w:r>
          </w:p>
        </w:tc>
      </w:tr>
      <w:tr w:rsidR="007E3FD6" w:rsidRPr="007E3FD6" w14:paraId="5A666285" w14:textId="77777777" w:rsidTr="007E3FD6">
        <w:tc>
          <w:tcPr>
            <w:tcW w:w="2179" w:type="dxa"/>
            <w:shd w:val="clear" w:color="auto" w:fill="auto"/>
          </w:tcPr>
          <w:p w14:paraId="3E643B8B" w14:textId="30383E97" w:rsidR="007E3FD6" w:rsidRPr="007E3FD6" w:rsidRDefault="007E3FD6" w:rsidP="007E3FD6">
            <w:pPr>
              <w:ind w:firstLine="0"/>
            </w:pPr>
            <w:r>
              <w:t>Bowers</w:t>
            </w:r>
          </w:p>
        </w:tc>
        <w:tc>
          <w:tcPr>
            <w:tcW w:w="2179" w:type="dxa"/>
            <w:shd w:val="clear" w:color="auto" w:fill="auto"/>
          </w:tcPr>
          <w:p w14:paraId="264D1DF0" w14:textId="78C6069C" w:rsidR="007E3FD6" w:rsidRPr="007E3FD6" w:rsidRDefault="007E3FD6" w:rsidP="007E3FD6">
            <w:pPr>
              <w:ind w:firstLine="0"/>
            </w:pPr>
            <w:r>
              <w:t>Brewer</w:t>
            </w:r>
          </w:p>
        </w:tc>
        <w:tc>
          <w:tcPr>
            <w:tcW w:w="2180" w:type="dxa"/>
            <w:shd w:val="clear" w:color="auto" w:fill="auto"/>
          </w:tcPr>
          <w:p w14:paraId="77823CE0" w14:textId="5FF8941E" w:rsidR="007E3FD6" w:rsidRPr="007E3FD6" w:rsidRDefault="007E3FD6" w:rsidP="007E3FD6">
            <w:pPr>
              <w:ind w:firstLine="0"/>
            </w:pPr>
            <w:r>
              <w:t>Brittain</w:t>
            </w:r>
          </w:p>
        </w:tc>
      </w:tr>
      <w:tr w:rsidR="007E3FD6" w:rsidRPr="007E3FD6" w14:paraId="32D11715" w14:textId="77777777" w:rsidTr="007E3FD6">
        <w:tc>
          <w:tcPr>
            <w:tcW w:w="2179" w:type="dxa"/>
            <w:shd w:val="clear" w:color="auto" w:fill="auto"/>
          </w:tcPr>
          <w:p w14:paraId="24DE7FFB" w14:textId="5E573011" w:rsidR="007E3FD6" w:rsidRPr="007E3FD6" w:rsidRDefault="007E3FD6" w:rsidP="007E3FD6">
            <w:pPr>
              <w:ind w:firstLine="0"/>
            </w:pPr>
            <w:r>
              <w:t>Burns</w:t>
            </w:r>
          </w:p>
        </w:tc>
        <w:tc>
          <w:tcPr>
            <w:tcW w:w="2179" w:type="dxa"/>
            <w:shd w:val="clear" w:color="auto" w:fill="auto"/>
          </w:tcPr>
          <w:p w14:paraId="06E076BC" w14:textId="51DBEEF7" w:rsidR="007E3FD6" w:rsidRPr="007E3FD6" w:rsidRDefault="007E3FD6" w:rsidP="007E3FD6">
            <w:pPr>
              <w:ind w:firstLine="0"/>
            </w:pPr>
            <w:r>
              <w:t>Bustos</w:t>
            </w:r>
          </w:p>
        </w:tc>
        <w:tc>
          <w:tcPr>
            <w:tcW w:w="2180" w:type="dxa"/>
            <w:shd w:val="clear" w:color="auto" w:fill="auto"/>
          </w:tcPr>
          <w:p w14:paraId="6C37C6C3" w14:textId="7D6B5E0E" w:rsidR="007E3FD6" w:rsidRPr="007E3FD6" w:rsidRDefault="007E3FD6" w:rsidP="007E3FD6">
            <w:pPr>
              <w:ind w:firstLine="0"/>
            </w:pPr>
            <w:r>
              <w:t>Calhoon</w:t>
            </w:r>
          </w:p>
        </w:tc>
      </w:tr>
      <w:tr w:rsidR="007E3FD6" w:rsidRPr="007E3FD6" w14:paraId="35700A7D" w14:textId="77777777" w:rsidTr="007E3FD6">
        <w:tc>
          <w:tcPr>
            <w:tcW w:w="2179" w:type="dxa"/>
            <w:shd w:val="clear" w:color="auto" w:fill="auto"/>
          </w:tcPr>
          <w:p w14:paraId="1A6F5E5E" w14:textId="1B04479C" w:rsidR="007E3FD6" w:rsidRPr="007E3FD6" w:rsidRDefault="007E3FD6" w:rsidP="007E3FD6">
            <w:pPr>
              <w:ind w:firstLine="0"/>
            </w:pPr>
            <w:r>
              <w:t>Caskey</w:t>
            </w:r>
          </w:p>
        </w:tc>
        <w:tc>
          <w:tcPr>
            <w:tcW w:w="2179" w:type="dxa"/>
            <w:shd w:val="clear" w:color="auto" w:fill="auto"/>
          </w:tcPr>
          <w:p w14:paraId="3D83F88B" w14:textId="0E3BDD5A" w:rsidR="007E3FD6" w:rsidRPr="007E3FD6" w:rsidRDefault="007E3FD6" w:rsidP="007E3FD6">
            <w:pPr>
              <w:ind w:firstLine="0"/>
            </w:pPr>
            <w:r>
              <w:t>Chapman</w:t>
            </w:r>
          </w:p>
        </w:tc>
        <w:tc>
          <w:tcPr>
            <w:tcW w:w="2180" w:type="dxa"/>
            <w:shd w:val="clear" w:color="auto" w:fill="auto"/>
          </w:tcPr>
          <w:p w14:paraId="0AE2AF69" w14:textId="29A78995" w:rsidR="007E3FD6" w:rsidRPr="007E3FD6" w:rsidRDefault="007E3FD6" w:rsidP="007E3FD6">
            <w:pPr>
              <w:ind w:firstLine="0"/>
            </w:pPr>
            <w:r>
              <w:t>Chumley</w:t>
            </w:r>
          </w:p>
        </w:tc>
      </w:tr>
      <w:tr w:rsidR="007E3FD6" w:rsidRPr="007E3FD6" w14:paraId="152CC141" w14:textId="77777777" w:rsidTr="007E3FD6">
        <w:tc>
          <w:tcPr>
            <w:tcW w:w="2179" w:type="dxa"/>
            <w:shd w:val="clear" w:color="auto" w:fill="auto"/>
          </w:tcPr>
          <w:p w14:paraId="264F31DB" w14:textId="1B55E256" w:rsidR="007E3FD6" w:rsidRPr="007E3FD6" w:rsidRDefault="007E3FD6" w:rsidP="007E3FD6">
            <w:pPr>
              <w:ind w:firstLine="0"/>
            </w:pPr>
            <w:r>
              <w:t>Clyburn</w:t>
            </w:r>
          </w:p>
        </w:tc>
        <w:tc>
          <w:tcPr>
            <w:tcW w:w="2179" w:type="dxa"/>
            <w:shd w:val="clear" w:color="auto" w:fill="auto"/>
          </w:tcPr>
          <w:p w14:paraId="47386D3C" w14:textId="48D8C27A" w:rsidR="007E3FD6" w:rsidRPr="007E3FD6" w:rsidRDefault="007E3FD6" w:rsidP="007E3FD6">
            <w:pPr>
              <w:ind w:firstLine="0"/>
            </w:pPr>
            <w:r>
              <w:t>Cobb-Hunter</w:t>
            </w:r>
          </w:p>
        </w:tc>
        <w:tc>
          <w:tcPr>
            <w:tcW w:w="2180" w:type="dxa"/>
            <w:shd w:val="clear" w:color="auto" w:fill="auto"/>
          </w:tcPr>
          <w:p w14:paraId="5AC365FF" w14:textId="3EA995DE" w:rsidR="007E3FD6" w:rsidRPr="007E3FD6" w:rsidRDefault="007E3FD6" w:rsidP="007E3FD6">
            <w:pPr>
              <w:ind w:firstLine="0"/>
            </w:pPr>
            <w:r>
              <w:t>Collins</w:t>
            </w:r>
          </w:p>
        </w:tc>
      </w:tr>
      <w:tr w:rsidR="007E3FD6" w:rsidRPr="007E3FD6" w14:paraId="34199302" w14:textId="77777777" w:rsidTr="007E3FD6">
        <w:tc>
          <w:tcPr>
            <w:tcW w:w="2179" w:type="dxa"/>
            <w:shd w:val="clear" w:color="auto" w:fill="auto"/>
          </w:tcPr>
          <w:p w14:paraId="70FE9761" w14:textId="0AE72D6F" w:rsidR="007E3FD6" w:rsidRPr="007E3FD6" w:rsidRDefault="007E3FD6" w:rsidP="007E3FD6">
            <w:pPr>
              <w:ind w:firstLine="0"/>
            </w:pPr>
            <w:r>
              <w:t>B. L. Cox</w:t>
            </w:r>
          </w:p>
        </w:tc>
        <w:tc>
          <w:tcPr>
            <w:tcW w:w="2179" w:type="dxa"/>
            <w:shd w:val="clear" w:color="auto" w:fill="auto"/>
          </w:tcPr>
          <w:p w14:paraId="720249FD" w14:textId="61C6AF3F" w:rsidR="007E3FD6" w:rsidRPr="007E3FD6" w:rsidRDefault="007E3FD6" w:rsidP="007E3FD6">
            <w:pPr>
              <w:ind w:firstLine="0"/>
            </w:pPr>
            <w:r>
              <w:t>Cromer</w:t>
            </w:r>
          </w:p>
        </w:tc>
        <w:tc>
          <w:tcPr>
            <w:tcW w:w="2180" w:type="dxa"/>
            <w:shd w:val="clear" w:color="auto" w:fill="auto"/>
          </w:tcPr>
          <w:p w14:paraId="5CDD6286" w14:textId="1E3DFF5F" w:rsidR="007E3FD6" w:rsidRPr="007E3FD6" w:rsidRDefault="007E3FD6" w:rsidP="007E3FD6">
            <w:pPr>
              <w:ind w:firstLine="0"/>
            </w:pPr>
            <w:r>
              <w:t>Davis</w:t>
            </w:r>
          </w:p>
        </w:tc>
      </w:tr>
      <w:tr w:rsidR="007E3FD6" w:rsidRPr="007E3FD6" w14:paraId="5A300DF0" w14:textId="77777777" w:rsidTr="007E3FD6">
        <w:tc>
          <w:tcPr>
            <w:tcW w:w="2179" w:type="dxa"/>
            <w:shd w:val="clear" w:color="auto" w:fill="auto"/>
          </w:tcPr>
          <w:p w14:paraId="542995E2" w14:textId="4B7AA02D" w:rsidR="007E3FD6" w:rsidRPr="007E3FD6" w:rsidRDefault="007E3FD6" w:rsidP="007E3FD6">
            <w:pPr>
              <w:ind w:firstLine="0"/>
            </w:pPr>
            <w:r>
              <w:t>Dillard</w:t>
            </w:r>
          </w:p>
        </w:tc>
        <w:tc>
          <w:tcPr>
            <w:tcW w:w="2179" w:type="dxa"/>
            <w:shd w:val="clear" w:color="auto" w:fill="auto"/>
          </w:tcPr>
          <w:p w14:paraId="5A67D6FE" w14:textId="3A5FAED2" w:rsidR="007E3FD6" w:rsidRPr="007E3FD6" w:rsidRDefault="007E3FD6" w:rsidP="007E3FD6">
            <w:pPr>
              <w:ind w:firstLine="0"/>
            </w:pPr>
            <w:r>
              <w:t>Duncan</w:t>
            </w:r>
          </w:p>
        </w:tc>
        <w:tc>
          <w:tcPr>
            <w:tcW w:w="2180" w:type="dxa"/>
            <w:shd w:val="clear" w:color="auto" w:fill="auto"/>
          </w:tcPr>
          <w:p w14:paraId="5CAFAA95" w14:textId="03C28B47" w:rsidR="007E3FD6" w:rsidRPr="007E3FD6" w:rsidRDefault="007E3FD6" w:rsidP="007E3FD6">
            <w:pPr>
              <w:ind w:firstLine="0"/>
            </w:pPr>
            <w:r>
              <w:t>Edgerton</w:t>
            </w:r>
          </w:p>
        </w:tc>
      </w:tr>
      <w:tr w:rsidR="007E3FD6" w:rsidRPr="007E3FD6" w14:paraId="21548F3B" w14:textId="77777777" w:rsidTr="007E3FD6">
        <w:tc>
          <w:tcPr>
            <w:tcW w:w="2179" w:type="dxa"/>
            <w:shd w:val="clear" w:color="auto" w:fill="auto"/>
          </w:tcPr>
          <w:p w14:paraId="00939B0A" w14:textId="5965E63A" w:rsidR="007E3FD6" w:rsidRPr="007E3FD6" w:rsidRDefault="007E3FD6" w:rsidP="007E3FD6">
            <w:pPr>
              <w:ind w:firstLine="0"/>
            </w:pPr>
            <w:r>
              <w:t>Forrest</w:t>
            </w:r>
          </w:p>
        </w:tc>
        <w:tc>
          <w:tcPr>
            <w:tcW w:w="2179" w:type="dxa"/>
            <w:shd w:val="clear" w:color="auto" w:fill="auto"/>
          </w:tcPr>
          <w:p w14:paraId="39AF82DC" w14:textId="353E2B31" w:rsidR="007E3FD6" w:rsidRPr="007E3FD6" w:rsidRDefault="007E3FD6" w:rsidP="007E3FD6">
            <w:pPr>
              <w:ind w:firstLine="0"/>
            </w:pPr>
            <w:r>
              <w:t>Frank</w:t>
            </w:r>
          </w:p>
        </w:tc>
        <w:tc>
          <w:tcPr>
            <w:tcW w:w="2180" w:type="dxa"/>
            <w:shd w:val="clear" w:color="auto" w:fill="auto"/>
          </w:tcPr>
          <w:p w14:paraId="1D3BFC8E" w14:textId="2D0BD4C3" w:rsidR="007E3FD6" w:rsidRPr="007E3FD6" w:rsidRDefault="007E3FD6" w:rsidP="007E3FD6">
            <w:pPr>
              <w:ind w:firstLine="0"/>
            </w:pPr>
            <w:r>
              <w:t>Gagnon</w:t>
            </w:r>
          </w:p>
        </w:tc>
      </w:tr>
      <w:tr w:rsidR="007E3FD6" w:rsidRPr="007E3FD6" w14:paraId="1529B60F" w14:textId="77777777" w:rsidTr="007E3FD6">
        <w:tc>
          <w:tcPr>
            <w:tcW w:w="2179" w:type="dxa"/>
            <w:shd w:val="clear" w:color="auto" w:fill="auto"/>
          </w:tcPr>
          <w:p w14:paraId="44079463" w14:textId="39EE0E23" w:rsidR="007E3FD6" w:rsidRPr="007E3FD6" w:rsidRDefault="007E3FD6" w:rsidP="007E3FD6">
            <w:pPr>
              <w:ind w:firstLine="0"/>
            </w:pPr>
            <w:r>
              <w:t>Garvin</w:t>
            </w:r>
          </w:p>
        </w:tc>
        <w:tc>
          <w:tcPr>
            <w:tcW w:w="2179" w:type="dxa"/>
            <w:shd w:val="clear" w:color="auto" w:fill="auto"/>
          </w:tcPr>
          <w:p w14:paraId="71D47E84" w14:textId="7CA1319F" w:rsidR="007E3FD6" w:rsidRPr="007E3FD6" w:rsidRDefault="007E3FD6" w:rsidP="007E3FD6">
            <w:pPr>
              <w:ind w:firstLine="0"/>
            </w:pPr>
            <w:r>
              <w:t>Gibson</w:t>
            </w:r>
          </w:p>
        </w:tc>
        <w:tc>
          <w:tcPr>
            <w:tcW w:w="2180" w:type="dxa"/>
            <w:shd w:val="clear" w:color="auto" w:fill="auto"/>
          </w:tcPr>
          <w:p w14:paraId="00068505" w14:textId="4EF9A9F4" w:rsidR="007E3FD6" w:rsidRPr="007E3FD6" w:rsidRDefault="007E3FD6" w:rsidP="007E3FD6">
            <w:pPr>
              <w:ind w:firstLine="0"/>
            </w:pPr>
            <w:r>
              <w:t>Gilliam</w:t>
            </w:r>
          </w:p>
        </w:tc>
      </w:tr>
      <w:tr w:rsidR="007E3FD6" w:rsidRPr="007E3FD6" w14:paraId="028DCF2C" w14:textId="77777777" w:rsidTr="007E3FD6">
        <w:tc>
          <w:tcPr>
            <w:tcW w:w="2179" w:type="dxa"/>
            <w:shd w:val="clear" w:color="auto" w:fill="auto"/>
          </w:tcPr>
          <w:p w14:paraId="7C3A1B7D" w14:textId="5AF9E5F5" w:rsidR="007E3FD6" w:rsidRPr="007E3FD6" w:rsidRDefault="007E3FD6" w:rsidP="007E3FD6">
            <w:pPr>
              <w:ind w:firstLine="0"/>
            </w:pPr>
            <w:r>
              <w:t>Gilliard</w:t>
            </w:r>
          </w:p>
        </w:tc>
        <w:tc>
          <w:tcPr>
            <w:tcW w:w="2179" w:type="dxa"/>
            <w:shd w:val="clear" w:color="auto" w:fill="auto"/>
          </w:tcPr>
          <w:p w14:paraId="5C3D8130" w14:textId="3FF7CC8F" w:rsidR="007E3FD6" w:rsidRPr="007E3FD6" w:rsidRDefault="007E3FD6" w:rsidP="007E3FD6">
            <w:pPr>
              <w:ind w:firstLine="0"/>
            </w:pPr>
            <w:r>
              <w:t>Gilreath</w:t>
            </w:r>
          </w:p>
        </w:tc>
        <w:tc>
          <w:tcPr>
            <w:tcW w:w="2180" w:type="dxa"/>
            <w:shd w:val="clear" w:color="auto" w:fill="auto"/>
          </w:tcPr>
          <w:p w14:paraId="3E92031A" w14:textId="206F5AA6" w:rsidR="007E3FD6" w:rsidRPr="007E3FD6" w:rsidRDefault="007E3FD6" w:rsidP="007E3FD6">
            <w:pPr>
              <w:ind w:firstLine="0"/>
            </w:pPr>
            <w:r>
              <w:t>Govan</w:t>
            </w:r>
          </w:p>
        </w:tc>
      </w:tr>
      <w:tr w:rsidR="007E3FD6" w:rsidRPr="007E3FD6" w14:paraId="1ABA2B8A" w14:textId="77777777" w:rsidTr="007E3FD6">
        <w:tc>
          <w:tcPr>
            <w:tcW w:w="2179" w:type="dxa"/>
            <w:shd w:val="clear" w:color="auto" w:fill="auto"/>
          </w:tcPr>
          <w:p w14:paraId="15516C7B" w14:textId="6AF55DD5" w:rsidR="007E3FD6" w:rsidRPr="007E3FD6" w:rsidRDefault="007E3FD6" w:rsidP="007E3FD6">
            <w:pPr>
              <w:ind w:firstLine="0"/>
            </w:pPr>
            <w:r>
              <w:t>Grant</w:t>
            </w:r>
          </w:p>
        </w:tc>
        <w:tc>
          <w:tcPr>
            <w:tcW w:w="2179" w:type="dxa"/>
            <w:shd w:val="clear" w:color="auto" w:fill="auto"/>
          </w:tcPr>
          <w:p w14:paraId="6FBB6594" w14:textId="621D91D0" w:rsidR="007E3FD6" w:rsidRPr="007E3FD6" w:rsidRDefault="007E3FD6" w:rsidP="007E3FD6">
            <w:pPr>
              <w:ind w:firstLine="0"/>
            </w:pPr>
            <w:r>
              <w:t>Guest</w:t>
            </w:r>
          </w:p>
        </w:tc>
        <w:tc>
          <w:tcPr>
            <w:tcW w:w="2180" w:type="dxa"/>
            <w:shd w:val="clear" w:color="auto" w:fill="auto"/>
          </w:tcPr>
          <w:p w14:paraId="0334C6C5" w14:textId="236FC5E3" w:rsidR="007E3FD6" w:rsidRPr="007E3FD6" w:rsidRDefault="007E3FD6" w:rsidP="007E3FD6">
            <w:pPr>
              <w:ind w:firstLine="0"/>
            </w:pPr>
            <w:r>
              <w:t>Haddon</w:t>
            </w:r>
          </w:p>
        </w:tc>
      </w:tr>
      <w:tr w:rsidR="007E3FD6" w:rsidRPr="007E3FD6" w14:paraId="13071254" w14:textId="77777777" w:rsidTr="007E3FD6">
        <w:tc>
          <w:tcPr>
            <w:tcW w:w="2179" w:type="dxa"/>
            <w:shd w:val="clear" w:color="auto" w:fill="auto"/>
          </w:tcPr>
          <w:p w14:paraId="73251AE8" w14:textId="12074978" w:rsidR="007E3FD6" w:rsidRPr="007E3FD6" w:rsidRDefault="007E3FD6" w:rsidP="007E3FD6">
            <w:pPr>
              <w:ind w:firstLine="0"/>
            </w:pPr>
            <w:r>
              <w:t>Hager</w:t>
            </w:r>
          </w:p>
        </w:tc>
        <w:tc>
          <w:tcPr>
            <w:tcW w:w="2179" w:type="dxa"/>
            <w:shd w:val="clear" w:color="auto" w:fill="auto"/>
          </w:tcPr>
          <w:p w14:paraId="71863BF3" w14:textId="3C9A3651" w:rsidR="007E3FD6" w:rsidRPr="007E3FD6" w:rsidRDefault="007E3FD6" w:rsidP="007E3FD6">
            <w:pPr>
              <w:ind w:firstLine="0"/>
            </w:pPr>
            <w:r>
              <w:t>Hardee</w:t>
            </w:r>
          </w:p>
        </w:tc>
        <w:tc>
          <w:tcPr>
            <w:tcW w:w="2180" w:type="dxa"/>
            <w:shd w:val="clear" w:color="auto" w:fill="auto"/>
          </w:tcPr>
          <w:p w14:paraId="45B6DB47" w14:textId="0322A456" w:rsidR="007E3FD6" w:rsidRPr="007E3FD6" w:rsidRDefault="007E3FD6" w:rsidP="007E3FD6">
            <w:pPr>
              <w:ind w:firstLine="0"/>
            </w:pPr>
            <w:r>
              <w:t>Harris</w:t>
            </w:r>
          </w:p>
        </w:tc>
      </w:tr>
      <w:tr w:rsidR="007E3FD6" w:rsidRPr="007E3FD6" w14:paraId="0C2ABD01" w14:textId="77777777" w:rsidTr="007E3FD6">
        <w:tc>
          <w:tcPr>
            <w:tcW w:w="2179" w:type="dxa"/>
            <w:shd w:val="clear" w:color="auto" w:fill="auto"/>
          </w:tcPr>
          <w:p w14:paraId="1156EAB3" w14:textId="630721BA" w:rsidR="007E3FD6" w:rsidRPr="007E3FD6" w:rsidRDefault="007E3FD6" w:rsidP="007E3FD6">
            <w:pPr>
              <w:ind w:firstLine="0"/>
            </w:pPr>
            <w:r>
              <w:t>Hart</w:t>
            </w:r>
          </w:p>
        </w:tc>
        <w:tc>
          <w:tcPr>
            <w:tcW w:w="2179" w:type="dxa"/>
            <w:shd w:val="clear" w:color="auto" w:fill="auto"/>
          </w:tcPr>
          <w:p w14:paraId="4E7681C2" w14:textId="23A5B60A" w:rsidR="007E3FD6" w:rsidRPr="007E3FD6" w:rsidRDefault="007E3FD6" w:rsidP="007E3FD6">
            <w:pPr>
              <w:ind w:firstLine="0"/>
            </w:pPr>
            <w:r>
              <w:t>Hartnett</w:t>
            </w:r>
          </w:p>
        </w:tc>
        <w:tc>
          <w:tcPr>
            <w:tcW w:w="2180" w:type="dxa"/>
            <w:shd w:val="clear" w:color="auto" w:fill="auto"/>
          </w:tcPr>
          <w:p w14:paraId="335CDA2D" w14:textId="27456378" w:rsidR="007E3FD6" w:rsidRPr="007E3FD6" w:rsidRDefault="007E3FD6" w:rsidP="007E3FD6">
            <w:pPr>
              <w:ind w:firstLine="0"/>
            </w:pPr>
            <w:r>
              <w:t>Hayes</w:t>
            </w:r>
          </w:p>
        </w:tc>
      </w:tr>
      <w:tr w:rsidR="007E3FD6" w:rsidRPr="007E3FD6" w14:paraId="16089EF2" w14:textId="77777777" w:rsidTr="007E3FD6">
        <w:tc>
          <w:tcPr>
            <w:tcW w:w="2179" w:type="dxa"/>
            <w:shd w:val="clear" w:color="auto" w:fill="auto"/>
          </w:tcPr>
          <w:p w14:paraId="5EA17BDF" w14:textId="2C05B129" w:rsidR="007E3FD6" w:rsidRPr="007E3FD6" w:rsidRDefault="007E3FD6" w:rsidP="007E3FD6">
            <w:pPr>
              <w:ind w:firstLine="0"/>
            </w:pPr>
            <w:r>
              <w:t>Henderson-Myers</w:t>
            </w:r>
          </w:p>
        </w:tc>
        <w:tc>
          <w:tcPr>
            <w:tcW w:w="2179" w:type="dxa"/>
            <w:shd w:val="clear" w:color="auto" w:fill="auto"/>
          </w:tcPr>
          <w:p w14:paraId="7419EFCD" w14:textId="716A3F11" w:rsidR="007E3FD6" w:rsidRPr="007E3FD6" w:rsidRDefault="007E3FD6" w:rsidP="007E3FD6">
            <w:pPr>
              <w:ind w:firstLine="0"/>
            </w:pPr>
            <w:r>
              <w:t>Herbkersman</w:t>
            </w:r>
          </w:p>
        </w:tc>
        <w:tc>
          <w:tcPr>
            <w:tcW w:w="2180" w:type="dxa"/>
            <w:shd w:val="clear" w:color="auto" w:fill="auto"/>
          </w:tcPr>
          <w:p w14:paraId="22118ADA" w14:textId="140272D4" w:rsidR="007E3FD6" w:rsidRPr="007E3FD6" w:rsidRDefault="007E3FD6" w:rsidP="007E3FD6">
            <w:pPr>
              <w:ind w:firstLine="0"/>
            </w:pPr>
            <w:r>
              <w:t>Hewitt</w:t>
            </w:r>
          </w:p>
        </w:tc>
      </w:tr>
      <w:tr w:rsidR="007E3FD6" w:rsidRPr="007E3FD6" w14:paraId="0A5E7033" w14:textId="77777777" w:rsidTr="007E3FD6">
        <w:tc>
          <w:tcPr>
            <w:tcW w:w="2179" w:type="dxa"/>
            <w:shd w:val="clear" w:color="auto" w:fill="auto"/>
          </w:tcPr>
          <w:p w14:paraId="63C663E8" w14:textId="3CFBE809" w:rsidR="007E3FD6" w:rsidRPr="007E3FD6" w:rsidRDefault="007E3FD6" w:rsidP="007E3FD6">
            <w:pPr>
              <w:ind w:firstLine="0"/>
            </w:pPr>
            <w:r>
              <w:t>Hiott</w:t>
            </w:r>
          </w:p>
        </w:tc>
        <w:tc>
          <w:tcPr>
            <w:tcW w:w="2179" w:type="dxa"/>
            <w:shd w:val="clear" w:color="auto" w:fill="auto"/>
          </w:tcPr>
          <w:p w14:paraId="4CF3ABC0" w14:textId="270183E1" w:rsidR="007E3FD6" w:rsidRPr="007E3FD6" w:rsidRDefault="007E3FD6" w:rsidP="007E3FD6">
            <w:pPr>
              <w:ind w:firstLine="0"/>
            </w:pPr>
            <w:r>
              <w:t>Hixon</w:t>
            </w:r>
          </w:p>
        </w:tc>
        <w:tc>
          <w:tcPr>
            <w:tcW w:w="2180" w:type="dxa"/>
            <w:shd w:val="clear" w:color="auto" w:fill="auto"/>
          </w:tcPr>
          <w:p w14:paraId="3B10B0E1" w14:textId="002D03B8" w:rsidR="007E3FD6" w:rsidRPr="007E3FD6" w:rsidRDefault="007E3FD6" w:rsidP="007E3FD6">
            <w:pPr>
              <w:ind w:firstLine="0"/>
            </w:pPr>
            <w:r>
              <w:t>Holman</w:t>
            </w:r>
          </w:p>
        </w:tc>
      </w:tr>
      <w:tr w:rsidR="007E3FD6" w:rsidRPr="007E3FD6" w14:paraId="785B76EA" w14:textId="77777777" w:rsidTr="007E3FD6">
        <w:tc>
          <w:tcPr>
            <w:tcW w:w="2179" w:type="dxa"/>
            <w:shd w:val="clear" w:color="auto" w:fill="auto"/>
          </w:tcPr>
          <w:p w14:paraId="6402FA70" w14:textId="59F44711" w:rsidR="007E3FD6" w:rsidRPr="007E3FD6" w:rsidRDefault="007E3FD6" w:rsidP="007E3FD6">
            <w:pPr>
              <w:ind w:firstLine="0"/>
            </w:pPr>
            <w:r>
              <w:t>Hosey</w:t>
            </w:r>
          </w:p>
        </w:tc>
        <w:tc>
          <w:tcPr>
            <w:tcW w:w="2179" w:type="dxa"/>
            <w:shd w:val="clear" w:color="auto" w:fill="auto"/>
          </w:tcPr>
          <w:p w14:paraId="614E9771" w14:textId="0B572AE0" w:rsidR="007E3FD6" w:rsidRPr="007E3FD6" w:rsidRDefault="007E3FD6" w:rsidP="007E3FD6">
            <w:pPr>
              <w:ind w:firstLine="0"/>
            </w:pPr>
            <w:r>
              <w:t>Howard</w:t>
            </w:r>
          </w:p>
        </w:tc>
        <w:tc>
          <w:tcPr>
            <w:tcW w:w="2180" w:type="dxa"/>
            <w:shd w:val="clear" w:color="auto" w:fill="auto"/>
          </w:tcPr>
          <w:p w14:paraId="1F14B474" w14:textId="2A14911E" w:rsidR="007E3FD6" w:rsidRPr="007E3FD6" w:rsidRDefault="007E3FD6" w:rsidP="007E3FD6">
            <w:pPr>
              <w:ind w:firstLine="0"/>
            </w:pPr>
            <w:r>
              <w:t>Huff</w:t>
            </w:r>
          </w:p>
        </w:tc>
      </w:tr>
      <w:tr w:rsidR="007E3FD6" w:rsidRPr="007E3FD6" w14:paraId="719FB52F" w14:textId="77777777" w:rsidTr="007E3FD6">
        <w:tc>
          <w:tcPr>
            <w:tcW w:w="2179" w:type="dxa"/>
            <w:shd w:val="clear" w:color="auto" w:fill="auto"/>
          </w:tcPr>
          <w:p w14:paraId="67EDF8B9" w14:textId="720FF926" w:rsidR="007E3FD6" w:rsidRPr="007E3FD6" w:rsidRDefault="007E3FD6" w:rsidP="007E3FD6">
            <w:pPr>
              <w:ind w:firstLine="0"/>
            </w:pPr>
            <w:r>
              <w:t>J. E. Johnson</w:t>
            </w:r>
          </w:p>
        </w:tc>
        <w:tc>
          <w:tcPr>
            <w:tcW w:w="2179" w:type="dxa"/>
            <w:shd w:val="clear" w:color="auto" w:fill="auto"/>
          </w:tcPr>
          <w:p w14:paraId="2F6BCC04" w14:textId="69D60B0E" w:rsidR="007E3FD6" w:rsidRPr="007E3FD6" w:rsidRDefault="007E3FD6" w:rsidP="007E3FD6">
            <w:pPr>
              <w:ind w:firstLine="0"/>
            </w:pPr>
            <w:r>
              <w:t>Jones</w:t>
            </w:r>
          </w:p>
        </w:tc>
        <w:tc>
          <w:tcPr>
            <w:tcW w:w="2180" w:type="dxa"/>
            <w:shd w:val="clear" w:color="auto" w:fill="auto"/>
          </w:tcPr>
          <w:p w14:paraId="557E8420" w14:textId="537319C9" w:rsidR="007E3FD6" w:rsidRPr="007E3FD6" w:rsidRDefault="007E3FD6" w:rsidP="007E3FD6">
            <w:pPr>
              <w:ind w:firstLine="0"/>
            </w:pPr>
            <w:r>
              <w:t>Jordan</w:t>
            </w:r>
          </w:p>
        </w:tc>
      </w:tr>
      <w:tr w:rsidR="007E3FD6" w:rsidRPr="007E3FD6" w14:paraId="4136C061" w14:textId="77777777" w:rsidTr="007E3FD6">
        <w:tc>
          <w:tcPr>
            <w:tcW w:w="2179" w:type="dxa"/>
            <w:shd w:val="clear" w:color="auto" w:fill="auto"/>
          </w:tcPr>
          <w:p w14:paraId="16F6CC0E" w14:textId="01B11DF9" w:rsidR="007E3FD6" w:rsidRPr="007E3FD6" w:rsidRDefault="007E3FD6" w:rsidP="007E3FD6">
            <w:pPr>
              <w:ind w:firstLine="0"/>
            </w:pPr>
            <w:r>
              <w:t>Kilmartin</w:t>
            </w:r>
          </w:p>
        </w:tc>
        <w:tc>
          <w:tcPr>
            <w:tcW w:w="2179" w:type="dxa"/>
            <w:shd w:val="clear" w:color="auto" w:fill="auto"/>
          </w:tcPr>
          <w:p w14:paraId="14FEF1DB" w14:textId="02D786CB" w:rsidR="007E3FD6" w:rsidRPr="007E3FD6" w:rsidRDefault="007E3FD6" w:rsidP="007E3FD6">
            <w:pPr>
              <w:ind w:firstLine="0"/>
            </w:pPr>
            <w:r>
              <w:t>King</w:t>
            </w:r>
          </w:p>
        </w:tc>
        <w:tc>
          <w:tcPr>
            <w:tcW w:w="2180" w:type="dxa"/>
            <w:shd w:val="clear" w:color="auto" w:fill="auto"/>
          </w:tcPr>
          <w:p w14:paraId="13911DF3" w14:textId="215AC91B" w:rsidR="007E3FD6" w:rsidRPr="007E3FD6" w:rsidRDefault="007E3FD6" w:rsidP="007E3FD6">
            <w:pPr>
              <w:ind w:firstLine="0"/>
            </w:pPr>
            <w:r>
              <w:t>Kirby</w:t>
            </w:r>
          </w:p>
        </w:tc>
      </w:tr>
      <w:tr w:rsidR="007E3FD6" w:rsidRPr="007E3FD6" w14:paraId="068CB156" w14:textId="77777777" w:rsidTr="007E3FD6">
        <w:tc>
          <w:tcPr>
            <w:tcW w:w="2179" w:type="dxa"/>
            <w:shd w:val="clear" w:color="auto" w:fill="auto"/>
          </w:tcPr>
          <w:p w14:paraId="6C7F1F8E" w14:textId="32E1D37E" w:rsidR="007E3FD6" w:rsidRPr="007E3FD6" w:rsidRDefault="007E3FD6" w:rsidP="007E3FD6">
            <w:pPr>
              <w:ind w:firstLine="0"/>
            </w:pPr>
            <w:r>
              <w:t>Landing</w:t>
            </w:r>
          </w:p>
        </w:tc>
        <w:tc>
          <w:tcPr>
            <w:tcW w:w="2179" w:type="dxa"/>
            <w:shd w:val="clear" w:color="auto" w:fill="auto"/>
          </w:tcPr>
          <w:p w14:paraId="63EA6E04" w14:textId="1C7B4DEF" w:rsidR="007E3FD6" w:rsidRPr="007E3FD6" w:rsidRDefault="007E3FD6" w:rsidP="007E3FD6">
            <w:pPr>
              <w:ind w:firstLine="0"/>
            </w:pPr>
            <w:r>
              <w:t>Lawson</w:t>
            </w:r>
          </w:p>
        </w:tc>
        <w:tc>
          <w:tcPr>
            <w:tcW w:w="2180" w:type="dxa"/>
            <w:shd w:val="clear" w:color="auto" w:fill="auto"/>
          </w:tcPr>
          <w:p w14:paraId="338B6ACB" w14:textId="41699667" w:rsidR="007E3FD6" w:rsidRPr="007E3FD6" w:rsidRDefault="007E3FD6" w:rsidP="007E3FD6">
            <w:pPr>
              <w:ind w:firstLine="0"/>
            </w:pPr>
            <w:r>
              <w:t>Ligon</w:t>
            </w:r>
          </w:p>
        </w:tc>
      </w:tr>
      <w:tr w:rsidR="007E3FD6" w:rsidRPr="007E3FD6" w14:paraId="3AB6BD91" w14:textId="77777777" w:rsidTr="007E3FD6">
        <w:tc>
          <w:tcPr>
            <w:tcW w:w="2179" w:type="dxa"/>
            <w:shd w:val="clear" w:color="auto" w:fill="auto"/>
          </w:tcPr>
          <w:p w14:paraId="5E7BDD93" w14:textId="0ABBB953" w:rsidR="007E3FD6" w:rsidRPr="007E3FD6" w:rsidRDefault="007E3FD6" w:rsidP="007E3FD6">
            <w:pPr>
              <w:ind w:firstLine="0"/>
            </w:pPr>
            <w:r>
              <w:t>Long</w:t>
            </w:r>
          </w:p>
        </w:tc>
        <w:tc>
          <w:tcPr>
            <w:tcW w:w="2179" w:type="dxa"/>
            <w:shd w:val="clear" w:color="auto" w:fill="auto"/>
          </w:tcPr>
          <w:p w14:paraId="50F0261F" w14:textId="5EC158B4" w:rsidR="007E3FD6" w:rsidRPr="007E3FD6" w:rsidRDefault="007E3FD6" w:rsidP="007E3FD6">
            <w:pPr>
              <w:ind w:firstLine="0"/>
            </w:pPr>
            <w:r>
              <w:t>Lowe</w:t>
            </w:r>
          </w:p>
        </w:tc>
        <w:tc>
          <w:tcPr>
            <w:tcW w:w="2180" w:type="dxa"/>
            <w:shd w:val="clear" w:color="auto" w:fill="auto"/>
          </w:tcPr>
          <w:p w14:paraId="27F3454F" w14:textId="3A74CA08" w:rsidR="007E3FD6" w:rsidRPr="007E3FD6" w:rsidRDefault="007E3FD6" w:rsidP="007E3FD6">
            <w:pPr>
              <w:ind w:firstLine="0"/>
            </w:pPr>
            <w:r>
              <w:t>Magnuson</w:t>
            </w:r>
          </w:p>
        </w:tc>
      </w:tr>
      <w:tr w:rsidR="007E3FD6" w:rsidRPr="007E3FD6" w14:paraId="1E5A3FCF" w14:textId="77777777" w:rsidTr="007E3FD6">
        <w:tc>
          <w:tcPr>
            <w:tcW w:w="2179" w:type="dxa"/>
            <w:shd w:val="clear" w:color="auto" w:fill="auto"/>
          </w:tcPr>
          <w:p w14:paraId="0F9343AA" w14:textId="2D776A2D" w:rsidR="007E3FD6" w:rsidRPr="007E3FD6" w:rsidRDefault="007E3FD6" w:rsidP="007E3FD6">
            <w:pPr>
              <w:ind w:firstLine="0"/>
            </w:pPr>
            <w:r>
              <w:t>May</w:t>
            </w:r>
          </w:p>
        </w:tc>
        <w:tc>
          <w:tcPr>
            <w:tcW w:w="2179" w:type="dxa"/>
            <w:shd w:val="clear" w:color="auto" w:fill="auto"/>
          </w:tcPr>
          <w:p w14:paraId="1F977806" w14:textId="59310EF2" w:rsidR="007E3FD6" w:rsidRPr="007E3FD6" w:rsidRDefault="007E3FD6" w:rsidP="007E3FD6">
            <w:pPr>
              <w:ind w:firstLine="0"/>
            </w:pPr>
            <w:r>
              <w:t>McCabe</w:t>
            </w:r>
          </w:p>
        </w:tc>
        <w:tc>
          <w:tcPr>
            <w:tcW w:w="2180" w:type="dxa"/>
            <w:shd w:val="clear" w:color="auto" w:fill="auto"/>
          </w:tcPr>
          <w:p w14:paraId="10E4388D" w14:textId="4A174882" w:rsidR="007E3FD6" w:rsidRPr="007E3FD6" w:rsidRDefault="007E3FD6" w:rsidP="007E3FD6">
            <w:pPr>
              <w:ind w:firstLine="0"/>
            </w:pPr>
            <w:r>
              <w:t>McCravy</w:t>
            </w:r>
          </w:p>
        </w:tc>
      </w:tr>
      <w:tr w:rsidR="007E3FD6" w:rsidRPr="007E3FD6" w14:paraId="02055902" w14:textId="77777777" w:rsidTr="007E3FD6">
        <w:tc>
          <w:tcPr>
            <w:tcW w:w="2179" w:type="dxa"/>
            <w:shd w:val="clear" w:color="auto" w:fill="auto"/>
          </w:tcPr>
          <w:p w14:paraId="074E9FBA" w14:textId="7A4580F5" w:rsidR="007E3FD6" w:rsidRPr="007E3FD6" w:rsidRDefault="007E3FD6" w:rsidP="007E3FD6">
            <w:pPr>
              <w:ind w:firstLine="0"/>
            </w:pPr>
            <w:r>
              <w:t>McDaniel</w:t>
            </w:r>
          </w:p>
        </w:tc>
        <w:tc>
          <w:tcPr>
            <w:tcW w:w="2179" w:type="dxa"/>
            <w:shd w:val="clear" w:color="auto" w:fill="auto"/>
          </w:tcPr>
          <w:p w14:paraId="6E524689" w14:textId="5771401F" w:rsidR="007E3FD6" w:rsidRPr="007E3FD6" w:rsidRDefault="007E3FD6" w:rsidP="007E3FD6">
            <w:pPr>
              <w:ind w:firstLine="0"/>
            </w:pPr>
            <w:r>
              <w:t>McGinnis</w:t>
            </w:r>
          </w:p>
        </w:tc>
        <w:tc>
          <w:tcPr>
            <w:tcW w:w="2180" w:type="dxa"/>
            <w:shd w:val="clear" w:color="auto" w:fill="auto"/>
          </w:tcPr>
          <w:p w14:paraId="6568D6CD" w14:textId="2EB5CEB0" w:rsidR="007E3FD6" w:rsidRPr="007E3FD6" w:rsidRDefault="007E3FD6" w:rsidP="007E3FD6">
            <w:pPr>
              <w:ind w:firstLine="0"/>
            </w:pPr>
            <w:r>
              <w:t>Mitchell</w:t>
            </w:r>
          </w:p>
        </w:tc>
      </w:tr>
      <w:tr w:rsidR="007E3FD6" w:rsidRPr="007E3FD6" w14:paraId="204F1F1D" w14:textId="77777777" w:rsidTr="007E3FD6">
        <w:tc>
          <w:tcPr>
            <w:tcW w:w="2179" w:type="dxa"/>
            <w:shd w:val="clear" w:color="auto" w:fill="auto"/>
          </w:tcPr>
          <w:p w14:paraId="22344FBC" w14:textId="0FC6FF38" w:rsidR="007E3FD6" w:rsidRPr="007E3FD6" w:rsidRDefault="007E3FD6" w:rsidP="007E3FD6">
            <w:pPr>
              <w:ind w:firstLine="0"/>
            </w:pPr>
            <w:r>
              <w:t>Montgomery</w:t>
            </w:r>
          </w:p>
        </w:tc>
        <w:tc>
          <w:tcPr>
            <w:tcW w:w="2179" w:type="dxa"/>
            <w:shd w:val="clear" w:color="auto" w:fill="auto"/>
          </w:tcPr>
          <w:p w14:paraId="4BE3A701" w14:textId="6039D38B" w:rsidR="007E3FD6" w:rsidRPr="007E3FD6" w:rsidRDefault="007E3FD6" w:rsidP="007E3FD6">
            <w:pPr>
              <w:ind w:firstLine="0"/>
            </w:pPr>
            <w:r>
              <w:t>J. Moore</w:t>
            </w:r>
          </w:p>
        </w:tc>
        <w:tc>
          <w:tcPr>
            <w:tcW w:w="2180" w:type="dxa"/>
            <w:shd w:val="clear" w:color="auto" w:fill="auto"/>
          </w:tcPr>
          <w:p w14:paraId="778ABBAF" w14:textId="25757149" w:rsidR="007E3FD6" w:rsidRPr="007E3FD6" w:rsidRDefault="007E3FD6" w:rsidP="007E3FD6">
            <w:pPr>
              <w:ind w:firstLine="0"/>
            </w:pPr>
            <w:r>
              <w:t>Morgan</w:t>
            </w:r>
          </w:p>
        </w:tc>
      </w:tr>
      <w:tr w:rsidR="007E3FD6" w:rsidRPr="007E3FD6" w14:paraId="2E48C3F8" w14:textId="77777777" w:rsidTr="007E3FD6">
        <w:tc>
          <w:tcPr>
            <w:tcW w:w="2179" w:type="dxa"/>
            <w:shd w:val="clear" w:color="auto" w:fill="auto"/>
          </w:tcPr>
          <w:p w14:paraId="16695CCD" w14:textId="2587C5AD" w:rsidR="007E3FD6" w:rsidRPr="007E3FD6" w:rsidRDefault="007E3FD6" w:rsidP="007E3FD6">
            <w:pPr>
              <w:ind w:firstLine="0"/>
            </w:pPr>
            <w:r>
              <w:t>Moss</w:t>
            </w:r>
          </w:p>
        </w:tc>
        <w:tc>
          <w:tcPr>
            <w:tcW w:w="2179" w:type="dxa"/>
            <w:shd w:val="clear" w:color="auto" w:fill="auto"/>
          </w:tcPr>
          <w:p w14:paraId="6319DFF7" w14:textId="64B7549D" w:rsidR="007E3FD6" w:rsidRPr="007E3FD6" w:rsidRDefault="007E3FD6" w:rsidP="007E3FD6">
            <w:pPr>
              <w:ind w:firstLine="0"/>
            </w:pPr>
            <w:r>
              <w:t>Neese</w:t>
            </w:r>
          </w:p>
        </w:tc>
        <w:tc>
          <w:tcPr>
            <w:tcW w:w="2180" w:type="dxa"/>
            <w:shd w:val="clear" w:color="auto" w:fill="auto"/>
          </w:tcPr>
          <w:p w14:paraId="72B1E91C" w14:textId="6835F1E9" w:rsidR="007E3FD6" w:rsidRPr="007E3FD6" w:rsidRDefault="007E3FD6" w:rsidP="007E3FD6">
            <w:pPr>
              <w:ind w:firstLine="0"/>
            </w:pPr>
            <w:r>
              <w:t>B. Newton</w:t>
            </w:r>
          </w:p>
        </w:tc>
      </w:tr>
      <w:tr w:rsidR="007E3FD6" w:rsidRPr="007E3FD6" w14:paraId="1FB9DF95" w14:textId="77777777" w:rsidTr="007E3FD6">
        <w:tc>
          <w:tcPr>
            <w:tcW w:w="2179" w:type="dxa"/>
            <w:shd w:val="clear" w:color="auto" w:fill="auto"/>
          </w:tcPr>
          <w:p w14:paraId="3892D10B" w14:textId="788E608A" w:rsidR="007E3FD6" w:rsidRPr="007E3FD6" w:rsidRDefault="007E3FD6" w:rsidP="007E3FD6">
            <w:pPr>
              <w:ind w:firstLine="0"/>
            </w:pPr>
            <w:r>
              <w:lastRenderedPageBreak/>
              <w:t>W. Newton</w:t>
            </w:r>
          </w:p>
        </w:tc>
        <w:tc>
          <w:tcPr>
            <w:tcW w:w="2179" w:type="dxa"/>
            <w:shd w:val="clear" w:color="auto" w:fill="auto"/>
          </w:tcPr>
          <w:p w14:paraId="736A6590" w14:textId="091A99BA" w:rsidR="007E3FD6" w:rsidRPr="007E3FD6" w:rsidRDefault="007E3FD6" w:rsidP="007E3FD6">
            <w:pPr>
              <w:ind w:firstLine="0"/>
            </w:pPr>
            <w:r>
              <w:t>Oremus</w:t>
            </w:r>
          </w:p>
        </w:tc>
        <w:tc>
          <w:tcPr>
            <w:tcW w:w="2180" w:type="dxa"/>
            <w:shd w:val="clear" w:color="auto" w:fill="auto"/>
          </w:tcPr>
          <w:p w14:paraId="53C74BF5" w14:textId="5C883754" w:rsidR="007E3FD6" w:rsidRPr="007E3FD6" w:rsidRDefault="007E3FD6" w:rsidP="007E3FD6">
            <w:pPr>
              <w:ind w:firstLine="0"/>
            </w:pPr>
            <w:r>
              <w:t>Pace</w:t>
            </w:r>
          </w:p>
        </w:tc>
      </w:tr>
      <w:tr w:rsidR="007E3FD6" w:rsidRPr="007E3FD6" w14:paraId="60979187" w14:textId="77777777" w:rsidTr="007E3FD6">
        <w:tc>
          <w:tcPr>
            <w:tcW w:w="2179" w:type="dxa"/>
            <w:shd w:val="clear" w:color="auto" w:fill="auto"/>
          </w:tcPr>
          <w:p w14:paraId="38C307FC" w14:textId="70BF8BA5" w:rsidR="007E3FD6" w:rsidRPr="007E3FD6" w:rsidRDefault="007E3FD6" w:rsidP="007E3FD6">
            <w:pPr>
              <w:ind w:firstLine="0"/>
            </w:pPr>
            <w:r>
              <w:t>Pedalino</w:t>
            </w:r>
          </w:p>
        </w:tc>
        <w:tc>
          <w:tcPr>
            <w:tcW w:w="2179" w:type="dxa"/>
            <w:shd w:val="clear" w:color="auto" w:fill="auto"/>
          </w:tcPr>
          <w:p w14:paraId="2D161282" w14:textId="7F5D3BFD" w:rsidR="007E3FD6" w:rsidRPr="007E3FD6" w:rsidRDefault="007E3FD6" w:rsidP="007E3FD6">
            <w:pPr>
              <w:ind w:firstLine="0"/>
            </w:pPr>
            <w:r>
              <w:t>Pope</w:t>
            </w:r>
          </w:p>
        </w:tc>
        <w:tc>
          <w:tcPr>
            <w:tcW w:w="2180" w:type="dxa"/>
            <w:shd w:val="clear" w:color="auto" w:fill="auto"/>
          </w:tcPr>
          <w:p w14:paraId="42D0D566" w14:textId="36D34D46" w:rsidR="007E3FD6" w:rsidRPr="007E3FD6" w:rsidRDefault="007E3FD6" w:rsidP="007E3FD6">
            <w:pPr>
              <w:ind w:firstLine="0"/>
            </w:pPr>
            <w:r>
              <w:t>Rankin</w:t>
            </w:r>
          </w:p>
        </w:tc>
      </w:tr>
      <w:tr w:rsidR="007E3FD6" w:rsidRPr="007E3FD6" w14:paraId="0F913CD1" w14:textId="77777777" w:rsidTr="007E3FD6">
        <w:tc>
          <w:tcPr>
            <w:tcW w:w="2179" w:type="dxa"/>
            <w:shd w:val="clear" w:color="auto" w:fill="auto"/>
          </w:tcPr>
          <w:p w14:paraId="31B6E254" w14:textId="634853B7" w:rsidR="007E3FD6" w:rsidRPr="007E3FD6" w:rsidRDefault="007E3FD6" w:rsidP="007E3FD6">
            <w:pPr>
              <w:ind w:firstLine="0"/>
            </w:pPr>
            <w:r>
              <w:t>Reese</w:t>
            </w:r>
          </w:p>
        </w:tc>
        <w:tc>
          <w:tcPr>
            <w:tcW w:w="2179" w:type="dxa"/>
            <w:shd w:val="clear" w:color="auto" w:fill="auto"/>
          </w:tcPr>
          <w:p w14:paraId="501574C6" w14:textId="68C072C9" w:rsidR="007E3FD6" w:rsidRPr="007E3FD6" w:rsidRDefault="007E3FD6" w:rsidP="007E3FD6">
            <w:pPr>
              <w:ind w:firstLine="0"/>
            </w:pPr>
            <w:r>
              <w:t>Rivers</w:t>
            </w:r>
          </w:p>
        </w:tc>
        <w:tc>
          <w:tcPr>
            <w:tcW w:w="2180" w:type="dxa"/>
            <w:shd w:val="clear" w:color="auto" w:fill="auto"/>
          </w:tcPr>
          <w:p w14:paraId="622DBBF9" w14:textId="3A008B05" w:rsidR="007E3FD6" w:rsidRPr="007E3FD6" w:rsidRDefault="007E3FD6" w:rsidP="007E3FD6">
            <w:pPr>
              <w:ind w:firstLine="0"/>
            </w:pPr>
            <w:r>
              <w:t>Robbins</w:t>
            </w:r>
          </w:p>
        </w:tc>
      </w:tr>
      <w:tr w:rsidR="007E3FD6" w:rsidRPr="007E3FD6" w14:paraId="6C464EA5" w14:textId="77777777" w:rsidTr="007E3FD6">
        <w:tc>
          <w:tcPr>
            <w:tcW w:w="2179" w:type="dxa"/>
            <w:shd w:val="clear" w:color="auto" w:fill="auto"/>
          </w:tcPr>
          <w:p w14:paraId="51D6CCFB" w14:textId="41E21E46" w:rsidR="007E3FD6" w:rsidRPr="007E3FD6" w:rsidRDefault="007E3FD6" w:rsidP="007E3FD6">
            <w:pPr>
              <w:ind w:firstLine="0"/>
            </w:pPr>
            <w:r>
              <w:t>Rose</w:t>
            </w:r>
          </w:p>
        </w:tc>
        <w:tc>
          <w:tcPr>
            <w:tcW w:w="2179" w:type="dxa"/>
            <w:shd w:val="clear" w:color="auto" w:fill="auto"/>
          </w:tcPr>
          <w:p w14:paraId="388295B9" w14:textId="1AB04D02" w:rsidR="007E3FD6" w:rsidRPr="007E3FD6" w:rsidRDefault="007E3FD6" w:rsidP="007E3FD6">
            <w:pPr>
              <w:ind w:firstLine="0"/>
            </w:pPr>
            <w:r>
              <w:t>Sanders</w:t>
            </w:r>
          </w:p>
        </w:tc>
        <w:tc>
          <w:tcPr>
            <w:tcW w:w="2180" w:type="dxa"/>
            <w:shd w:val="clear" w:color="auto" w:fill="auto"/>
          </w:tcPr>
          <w:p w14:paraId="04B69A33" w14:textId="7886F694" w:rsidR="007E3FD6" w:rsidRPr="007E3FD6" w:rsidRDefault="007E3FD6" w:rsidP="007E3FD6">
            <w:pPr>
              <w:ind w:firstLine="0"/>
            </w:pPr>
            <w:r>
              <w:t>Schuessler</w:t>
            </w:r>
          </w:p>
        </w:tc>
      </w:tr>
      <w:tr w:rsidR="007E3FD6" w:rsidRPr="007E3FD6" w14:paraId="41114964" w14:textId="77777777" w:rsidTr="007E3FD6">
        <w:tc>
          <w:tcPr>
            <w:tcW w:w="2179" w:type="dxa"/>
            <w:shd w:val="clear" w:color="auto" w:fill="auto"/>
          </w:tcPr>
          <w:p w14:paraId="60441204" w14:textId="6CAE7616" w:rsidR="007E3FD6" w:rsidRPr="007E3FD6" w:rsidRDefault="007E3FD6" w:rsidP="007E3FD6">
            <w:pPr>
              <w:ind w:firstLine="0"/>
            </w:pPr>
            <w:r>
              <w:t>G. M. Smith</w:t>
            </w:r>
          </w:p>
        </w:tc>
        <w:tc>
          <w:tcPr>
            <w:tcW w:w="2179" w:type="dxa"/>
            <w:shd w:val="clear" w:color="auto" w:fill="auto"/>
          </w:tcPr>
          <w:p w14:paraId="2E7409E2" w14:textId="7BF5209A" w:rsidR="007E3FD6" w:rsidRPr="007E3FD6" w:rsidRDefault="007E3FD6" w:rsidP="007E3FD6">
            <w:pPr>
              <w:ind w:firstLine="0"/>
            </w:pPr>
            <w:r>
              <w:t>M. M. Smith</w:t>
            </w:r>
          </w:p>
        </w:tc>
        <w:tc>
          <w:tcPr>
            <w:tcW w:w="2180" w:type="dxa"/>
            <w:shd w:val="clear" w:color="auto" w:fill="auto"/>
          </w:tcPr>
          <w:p w14:paraId="34ABE231" w14:textId="05F0A278" w:rsidR="007E3FD6" w:rsidRPr="007E3FD6" w:rsidRDefault="007E3FD6" w:rsidP="007E3FD6">
            <w:pPr>
              <w:ind w:firstLine="0"/>
            </w:pPr>
            <w:r>
              <w:t>Spann-Wilder</w:t>
            </w:r>
          </w:p>
        </w:tc>
      </w:tr>
      <w:tr w:rsidR="007E3FD6" w:rsidRPr="007E3FD6" w14:paraId="1488CE86" w14:textId="77777777" w:rsidTr="007E3FD6">
        <w:tc>
          <w:tcPr>
            <w:tcW w:w="2179" w:type="dxa"/>
            <w:shd w:val="clear" w:color="auto" w:fill="auto"/>
          </w:tcPr>
          <w:p w14:paraId="4F396821" w14:textId="7B958612" w:rsidR="007E3FD6" w:rsidRPr="007E3FD6" w:rsidRDefault="007E3FD6" w:rsidP="007E3FD6">
            <w:pPr>
              <w:ind w:firstLine="0"/>
            </w:pPr>
            <w:r>
              <w:t>Stavrinakis</w:t>
            </w:r>
          </w:p>
        </w:tc>
        <w:tc>
          <w:tcPr>
            <w:tcW w:w="2179" w:type="dxa"/>
            <w:shd w:val="clear" w:color="auto" w:fill="auto"/>
          </w:tcPr>
          <w:p w14:paraId="685C9BEB" w14:textId="32454E63" w:rsidR="007E3FD6" w:rsidRPr="007E3FD6" w:rsidRDefault="007E3FD6" w:rsidP="007E3FD6">
            <w:pPr>
              <w:ind w:firstLine="0"/>
            </w:pPr>
            <w:r>
              <w:t>Taylor</w:t>
            </w:r>
          </w:p>
        </w:tc>
        <w:tc>
          <w:tcPr>
            <w:tcW w:w="2180" w:type="dxa"/>
            <w:shd w:val="clear" w:color="auto" w:fill="auto"/>
          </w:tcPr>
          <w:p w14:paraId="43D66FB8" w14:textId="27DCEA88" w:rsidR="007E3FD6" w:rsidRPr="007E3FD6" w:rsidRDefault="007E3FD6" w:rsidP="007E3FD6">
            <w:pPr>
              <w:ind w:firstLine="0"/>
            </w:pPr>
            <w:r>
              <w:t>Teeple</w:t>
            </w:r>
          </w:p>
        </w:tc>
      </w:tr>
      <w:tr w:rsidR="007E3FD6" w:rsidRPr="007E3FD6" w14:paraId="3EDEC8A1" w14:textId="77777777" w:rsidTr="007E3FD6">
        <w:tc>
          <w:tcPr>
            <w:tcW w:w="2179" w:type="dxa"/>
            <w:shd w:val="clear" w:color="auto" w:fill="auto"/>
          </w:tcPr>
          <w:p w14:paraId="5F6794A3" w14:textId="611E3095" w:rsidR="007E3FD6" w:rsidRPr="007E3FD6" w:rsidRDefault="007E3FD6" w:rsidP="007E3FD6">
            <w:pPr>
              <w:ind w:firstLine="0"/>
            </w:pPr>
            <w:r>
              <w:t>Terribile</w:t>
            </w:r>
          </w:p>
        </w:tc>
        <w:tc>
          <w:tcPr>
            <w:tcW w:w="2179" w:type="dxa"/>
            <w:shd w:val="clear" w:color="auto" w:fill="auto"/>
          </w:tcPr>
          <w:p w14:paraId="23BE26A1" w14:textId="5E3AA16A" w:rsidR="007E3FD6" w:rsidRPr="007E3FD6" w:rsidRDefault="007E3FD6" w:rsidP="007E3FD6">
            <w:pPr>
              <w:ind w:firstLine="0"/>
            </w:pPr>
            <w:r>
              <w:t>Vaughan</w:t>
            </w:r>
          </w:p>
        </w:tc>
        <w:tc>
          <w:tcPr>
            <w:tcW w:w="2180" w:type="dxa"/>
            <w:shd w:val="clear" w:color="auto" w:fill="auto"/>
          </w:tcPr>
          <w:p w14:paraId="50DCBA2A" w14:textId="0A4F3ED2" w:rsidR="007E3FD6" w:rsidRPr="007E3FD6" w:rsidRDefault="007E3FD6" w:rsidP="007E3FD6">
            <w:pPr>
              <w:ind w:firstLine="0"/>
            </w:pPr>
            <w:r>
              <w:t>Waters</w:t>
            </w:r>
          </w:p>
        </w:tc>
      </w:tr>
      <w:tr w:rsidR="007E3FD6" w:rsidRPr="007E3FD6" w14:paraId="6677B573" w14:textId="77777777" w:rsidTr="007E3FD6">
        <w:tc>
          <w:tcPr>
            <w:tcW w:w="2179" w:type="dxa"/>
            <w:shd w:val="clear" w:color="auto" w:fill="auto"/>
          </w:tcPr>
          <w:p w14:paraId="03C3AD7F" w14:textId="1D29B391" w:rsidR="007E3FD6" w:rsidRPr="007E3FD6" w:rsidRDefault="007E3FD6" w:rsidP="007E3FD6">
            <w:pPr>
              <w:ind w:firstLine="0"/>
            </w:pPr>
            <w:r>
              <w:t>Weeks</w:t>
            </w:r>
          </w:p>
        </w:tc>
        <w:tc>
          <w:tcPr>
            <w:tcW w:w="2179" w:type="dxa"/>
            <w:shd w:val="clear" w:color="auto" w:fill="auto"/>
          </w:tcPr>
          <w:p w14:paraId="04E38EEC" w14:textId="63DA7AC5" w:rsidR="007E3FD6" w:rsidRPr="007E3FD6" w:rsidRDefault="007E3FD6" w:rsidP="007E3FD6">
            <w:pPr>
              <w:ind w:firstLine="0"/>
            </w:pPr>
            <w:r>
              <w:t>Wetmore</w:t>
            </w:r>
          </w:p>
        </w:tc>
        <w:tc>
          <w:tcPr>
            <w:tcW w:w="2180" w:type="dxa"/>
            <w:shd w:val="clear" w:color="auto" w:fill="auto"/>
          </w:tcPr>
          <w:p w14:paraId="28EEA68A" w14:textId="4FA4C124" w:rsidR="007E3FD6" w:rsidRPr="007E3FD6" w:rsidRDefault="007E3FD6" w:rsidP="007E3FD6">
            <w:pPr>
              <w:ind w:firstLine="0"/>
            </w:pPr>
            <w:r>
              <w:t>White</w:t>
            </w:r>
          </w:p>
        </w:tc>
      </w:tr>
      <w:tr w:rsidR="007E3FD6" w:rsidRPr="007E3FD6" w14:paraId="56340FD6" w14:textId="77777777" w:rsidTr="007E3FD6">
        <w:tc>
          <w:tcPr>
            <w:tcW w:w="2179" w:type="dxa"/>
            <w:shd w:val="clear" w:color="auto" w:fill="auto"/>
          </w:tcPr>
          <w:p w14:paraId="1978FB42" w14:textId="7E92594B" w:rsidR="007E3FD6" w:rsidRPr="007E3FD6" w:rsidRDefault="007E3FD6" w:rsidP="007E3FD6">
            <w:pPr>
              <w:keepNext/>
              <w:ind w:firstLine="0"/>
            </w:pPr>
            <w:r>
              <w:t>Whitmire</w:t>
            </w:r>
          </w:p>
        </w:tc>
        <w:tc>
          <w:tcPr>
            <w:tcW w:w="2179" w:type="dxa"/>
            <w:shd w:val="clear" w:color="auto" w:fill="auto"/>
          </w:tcPr>
          <w:p w14:paraId="514BDDD4" w14:textId="4F787C92" w:rsidR="007E3FD6" w:rsidRPr="007E3FD6" w:rsidRDefault="007E3FD6" w:rsidP="007E3FD6">
            <w:pPr>
              <w:keepNext/>
              <w:ind w:firstLine="0"/>
            </w:pPr>
            <w:r>
              <w:t>Wickensimer</w:t>
            </w:r>
          </w:p>
        </w:tc>
        <w:tc>
          <w:tcPr>
            <w:tcW w:w="2180" w:type="dxa"/>
            <w:shd w:val="clear" w:color="auto" w:fill="auto"/>
          </w:tcPr>
          <w:p w14:paraId="6689F976" w14:textId="5C4FBD49" w:rsidR="007E3FD6" w:rsidRPr="007E3FD6" w:rsidRDefault="007E3FD6" w:rsidP="007E3FD6">
            <w:pPr>
              <w:keepNext/>
              <w:ind w:firstLine="0"/>
            </w:pPr>
            <w:r>
              <w:t>Williams</w:t>
            </w:r>
          </w:p>
        </w:tc>
      </w:tr>
      <w:tr w:rsidR="007E3FD6" w:rsidRPr="007E3FD6" w14:paraId="3905D9EA" w14:textId="77777777" w:rsidTr="007E3FD6">
        <w:tc>
          <w:tcPr>
            <w:tcW w:w="2179" w:type="dxa"/>
            <w:shd w:val="clear" w:color="auto" w:fill="auto"/>
          </w:tcPr>
          <w:p w14:paraId="26507B21" w14:textId="7A1D87F6" w:rsidR="007E3FD6" w:rsidRPr="007E3FD6" w:rsidRDefault="007E3FD6" w:rsidP="007E3FD6">
            <w:pPr>
              <w:keepNext/>
              <w:ind w:firstLine="0"/>
            </w:pPr>
            <w:r>
              <w:t>Willis</w:t>
            </w:r>
          </w:p>
        </w:tc>
        <w:tc>
          <w:tcPr>
            <w:tcW w:w="2179" w:type="dxa"/>
            <w:shd w:val="clear" w:color="auto" w:fill="auto"/>
          </w:tcPr>
          <w:p w14:paraId="78907A86" w14:textId="59F5DE87" w:rsidR="007E3FD6" w:rsidRPr="007E3FD6" w:rsidRDefault="007E3FD6" w:rsidP="007E3FD6">
            <w:pPr>
              <w:keepNext/>
              <w:ind w:firstLine="0"/>
            </w:pPr>
            <w:r>
              <w:t>Yow</w:t>
            </w:r>
          </w:p>
        </w:tc>
        <w:tc>
          <w:tcPr>
            <w:tcW w:w="2180" w:type="dxa"/>
            <w:shd w:val="clear" w:color="auto" w:fill="auto"/>
          </w:tcPr>
          <w:p w14:paraId="59B96934" w14:textId="77777777" w:rsidR="007E3FD6" w:rsidRPr="007E3FD6" w:rsidRDefault="007E3FD6" w:rsidP="007E3FD6">
            <w:pPr>
              <w:keepNext/>
              <w:ind w:firstLine="0"/>
            </w:pPr>
          </w:p>
        </w:tc>
      </w:tr>
    </w:tbl>
    <w:p w14:paraId="2AB16408" w14:textId="77777777" w:rsidR="007E3FD6" w:rsidRDefault="007E3FD6" w:rsidP="007E3FD6"/>
    <w:p w14:paraId="52810D3D" w14:textId="7257452B" w:rsidR="007E3FD6" w:rsidRDefault="007E3FD6" w:rsidP="007E3FD6">
      <w:pPr>
        <w:jc w:val="center"/>
        <w:rPr>
          <w:b/>
        </w:rPr>
      </w:pPr>
      <w:r w:rsidRPr="007E3FD6">
        <w:rPr>
          <w:b/>
        </w:rPr>
        <w:t>Total--107</w:t>
      </w:r>
    </w:p>
    <w:p w14:paraId="03254E3B" w14:textId="77777777" w:rsidR="007E3FD6" w:rsidRDefault="007E3FD6" w:rsidP="007E3FD6">
      <w:pPr>
        <w:jc w:val="center"/>
        <w:rPr>
          <w:b/>
        </w:rPr>
      </w:pPr>
    </w:p>
    <w:p w14:paraId="112AFC9F" w14:textId="77777777" w:rsidR="007E3FD6" w:rsidRDefault="007E3FD6" w:rsidP="007E3FD6">
      <w:pPr>
        <w:ind w:firstLine="0"/>
      </w:pPr>
      <w:r w:rsidRPr="007E3FD6">
        <w:t xml:space="preserve"> </w:t>
      </w:r>
      <w:r>
        <w:t>Those who voted in the negative are:</w:t>
      </w:r>
    </w:p>
    <w:p w14:paraId="4706A191" w14:textId="77777777" w:rsidR="007E3FD6" w:rsidRDefault="007E3FD6" w:rsidP="007E3FD6"/>
    <w:p w14:paraId="36A25443" w14:textId="77777777" w:rsidR="007E3FD6" w:rsidRDefault="007E3FD6" w:rsidP="007E3FD6">
      <w:pPr>
        <w:jc w:val="center"/>
        <w:rPr>
          <w:b/>
        </w:rPr>
      </w:pPr>
      <w:r w:rsidRPr="007E3FD6">
        <w:rPr>
          <w:b/>
        </w:rPr>
        <w:t>Total--0</w:t>
      </w:r>
    </w:p>
    <w:p w14:paraId="63B65885" w14:textId="0C875BBF" w:rsidR="007E3FD6" w:rsidRDefault="007E3FD6" w:rsidP="007E3FD6">
      <w:pPr>
        <w:jc w:val="center"/>
        <w:rPr>
          <w:b/>
        </w:rPr>
      </w:pPr>
    </w:p>
    <w:p w14:paraId="0F017C54" w14:textId="77777777" w:rsidR="007E3FD6" w:rsidRDefault="007E3FD6" w:rsidP="007E3FD6">
      <w:r>
        <w:t xml:space="preserve">So, the Bill was read the second time and ordered to third reading.  </w:t>
      </w:r>
    </w:p>
    <w:p w14:paraId="046526F4" w14:textId="77777777" w:rsidR="007E3FD6" w:rsidRDefault="007E3FD6" w:rsidP="007E3FD6"/>
    <w:p w14:paraId="66EC4772" w14:textId="77777777" w:rsidR="007473CE" w:rsidRDefault="007473CE" w:rsidP="007473CE">
      <w:pPr>
        <w:pStyle w:val="Title"/>
      </w:pPr>
      <w:r>
        <w:t>STATEMENT FOR JOURNAL</w:t>
      </w:r>
    </w:p>
    <w:p w14:paraId="117DD515" w14:textId="17265636" w:rsidR="007473CE" w:rsidRDefault="007473CE" w:rsidP="007473CE">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H. 3841. If I had been present, I would have voted in favor of the Bill.</w:t>
      </w:r>
    </w:p>
    <w:p w14:paraId="236432FD" w14:textId="77777777" w:rsidR="007473CE" w:rsidRDefault="007473CE" w:rsidP="007473CE">
      <w:pPr>
        <w:tabs>
          <w:tab w:val="left" w:pos="270"/>
          <w:tab w:val="left" w:pos="630"/>
          <w:tab w:val="left" w:pos="900"/>
          <w:tab w:val="left" w:pos="1260"/>
          <w:tab w:val="left" w:pos="1620"/>
          <w:tab w:val="left" w:pos="1980"/>
          <w:tab w:val="left" w:pos="2340"/>
          <w:tab w:val="left" w:pos="2700"/>
        </w:tabs>
      </w:pPr>
      <w:r>
        <w:tab/>
        <w:t>Rep. Charles Hartz</w:t>
      </w:r>
    </w:p>
    <w:p w14:paraId="3A30384A" w14:textId="77777777" w:rsidR="007473CE" w:rsidRDefault="007473CE" w:rsidP="007E3FD6"/>
    <w:p w14:paraId="44AAB00A" w14:textId="63304294" w:rsidR="007E3FD6" w:rsidRDefault="007E3FD6" w:rsidP="007E3FD6">
      <w:pPr>
        <w:keepNext/>
        <w:jc w:val="center"/>
        <w:rPr>
          <w:b/>
        </w:rPr>
      </w:pPr>
      <w:r w:rsidRPr="007E3FD6">
        <w:rPr>
          <w:b/>
        </w:rPr>
        <w:t>LEAVE OF ABSENCE</w:t>
      </w:r>
    </w:p>
    <w:p w14:paraId="6A229388" w14:textId="0C7C6A20" w:rsidR="007E3FD6" w:rsidRDefault="007E3FD6" w:rsidP="007E3FD6">
      <w:r>
        <w:t xml:space="preserve">The SPEAKER </w:t>
      </w:r>
      <w:r w:rsidR="006F7A06">
        <w:rPr>
          <w:i/>
          <w:iCs/>
        </w:rPr>
        <w:t xml:space="preserve">PRO TEMPORE </w:t>
      </w:r>
      <w:r>
        <w:t>granted Rep. EDGERTON a temporary leave of absence.</w:t>
      </w:r>
    </w:p>
    <w:p w14:paraId="7E157C1E" w14:textId="77777777" w:rsidR="007E3FD6" w:rsidRDefault="007E3FD6" w:rsidP="007E3FD6"/>
    <w:p w14:paraId="69934C0C" w14:textId="753C8B7E" w:rsidR="007E3FD6" w:rsidRDefault="007E3FD6" w:rsidP="007E3FD6">
      <w:pPr>
        <w:keepNext/>
        <w:jc w:val="center"/>
        <w:rPr>
          <w:b/>
        </w:rPr>
      </w:pPr>
      <w:r w:rsidRPr="007E3FD6">
        <w:rPr>
          <w:b/>
        </w:rPr>
        <w:t>H. 3869--ORDERED TO THIRD READING</w:t>
      </w:r>
    </w:p>
    <w:p w14:paraId="593B286C" w14:textId="3C81DD8B" w:rsidR="007E3FD6" w:rsidRDefault="007E3FD6" w:rsidP="007E3FD6">
      <w:pPr>
        <w:keepNext/>
      </w:pPr>
      <w:r>
        <w:t>The following Bill was taken up:</w:t>
      </w:r>
    </w:p>
    <w:p w14:paraId="25CDA0A2" w14:textId="77777777" w:rsidR="007E3FD6" w:rsidRDefault="007E3FD6" w:rsidP="007E3FD6">
      <w:pPr>
        <w:keepNext/>
      </w:pPr>
      <w:bookmarkStart w:id="59" w:name="include_clip_start_227"/>
      <w:bookmarkEnd w:id="59"/>
    </w:p>
    <w:p w14:paraId="583EAB58" w14:textId="77777777" w:rsidR="007E3FD6" w:rsidRDefault="007E3FD6" w:rsidP="007E3FD6">
      <w:r>
        <w:t>H. 3869 -- Rep. Bannister: A BILL TO AMEND THE SOUTH CAROLINA CODE OF LAWS BY AMENDING SECTION 12-36-2120, RELATING TO SALES TAX EXEMPTIONS, SO AS TO PROVIDE FOR A SALES TAX EXEMPTION FOR CERTAIN CLOTHING REQUIRED FOR USE IN PERISHABLE PREPARED FOOD MANUFACTURING FACILITIES.</w:t>
      </w:r>
    </w:p>
    <w:p w14:paraId="38A5EE4E" w14:textId="5364AC9B" w:rsidR="007E3FD6" w:rsidRDefault="007E3FD6" w:rsidP="007E3FD6">
      <w:bookmarkStart w:id="60" w:name="include_clip_end_227"/>
      <w:bookmarkEnd w:id="60"/>
    </w:p>
    <w:p w14:paraId="7791EF04" w14:textId="49FB0F18" w:rsidR="007E3FD6" w:rsidRDefault="007E3FD6" w:rsidP="007E3FD6">
      <w:r>
        <w:t>Rep. B. NEWTON explained the Bill.</w:t>
      </w:r>
    </w:p>
    <w:p w14:paraId="01143DD1" w14:textId="77777777" w:rsidR="007E3FD6" w:rsidRDefault="007E3FD6" w:rsidP="007E3FD6"/>
    <w:p w14:paraId="5597FB1E" w14:textId="77777777" w:rsidR="007E3FD6" w:rsidRDefault="007E3FD6" w:rsidP="007E3FD6">
      <w:r>
        <w:lastRenderedPageBreak/>
        <w:t xml:space="preserve">The yeas and nays were taken resulting as follows: </w:t>
      </w:r>
    </w:p>
    <w:p w14:paraId="4F747AB6" w14:textId="31658C9E" w:rsidR="007E3FD6" w:rsidRDefault="007E3FD6" w:rsidP="007E3FD6">
      <w:pPr>
        <w:jc w:val="center"/>
      </w:pPr>
      <w:r>
        <w:t xml:space="preserve"> </w:t>
      </w:r>
      <w:bookmarkStart w:id="61" w:name="vote_start229"/>
      <w:bookmarkEnd w:id="61"/>
      <w:r>
        <w:t>Yeas 78; Nays 25</w:t>
      </w:r>
    </w:p>
    <w:p w14:paraId="16F21E8D" w14:textId="77777777" w:rsidR="007E3FD6" w:rsidRDefault="007E3FD6" w:rsidP="007E3FD6">
      <w:pPr>
        <w:jc w:val="center"/>
      </w:pPr>
    </w:p>
    <w:p w14:paraId="6464740A" w14:textId="77777777" w:rsidR="007E3FD6" w:rsidRDefault="007E3FD6" w:rsidP="007E3F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E3FD6" w:rsidRPr="007E3FD6" w14:paraId="60A2B4A4" w14:textId="77777777" w:rsidTr="007E3FD6">
        <w:tc>
          <w:tcPr>
            <w:tcW w:w="2179" w:type="dxa"/>
            <w:shd w:val="clear" w:color="auto" w:fill="auto"/>
          </w:tcPr>
          <w:p w14:paraId="52581AED" w14:textId="3B63E9C0" w:rsidR="007E3FD6" w:rsidRPr="007E3FD6" w:rsidRDefault="007E3FD6" w:rsidP="007E3FD6">
            <w:pPr>
              <w:keepNext/>
              <w:ind w:firstLine="0"/>
            </w:pPr>
            <w:r>
              <w:t>Alexander</w:t>
            </w:r>
          </w:p>
        </w:tc>
        <w:tc>
          <w:tcPr>
            <w:tcW w:w="2179" w:type="dxa"/>
            <w:shd w:val="clear" w:color="auto" w:fill="auto"/>
          </w:tcPr>
          <w:p w14:paraId="190DD94E" w14:textId="030B41E5" w:rsidR="007E3FD6" w:rsidRPr="007E3FD6" w:rsidRDefault="007E3FD6" w:rsidP="007E3FD6">
            <w:pPr>
              <w:keepNext/>
              <w:ind w:firstLine="0"/>
            </w:pPr>
            <w:r>
              <w:t>Anderson</w:t>
            </w:r>
          </w:p>
        </w:tc>
        <w:tc>
          <w:tcPr>
            <w:tcW w:w="2180" w:type="dxa"/>
            <w:shd w:val="clear" w:color="auto" w:fill="auto"/>
          </w:tcPr>
          <w:p w14:paraId="43564BB2" w14:textId="61EBAB2E" w:rsidR="007E3FD6" w:rsidRPr="007E3FD6" w:rsidRDefault="007E3FD6" w:rsidP="007E3FD6">
            <w:pPr>
              <w:keepNext/>
              <w:ind w:firstLine="0"/>
            </w:pPr>
            <w:r>
              <w:t>Atkinson</w:t>
            </w:r>
          </w:p>
        </w:tc>
      </w:tr>
      <w:tr w:rsidR="007E3FD6" w:rsidRPr="007E3FD6" w14:paraId="37F129FE" w14:textId="77777777" w:rsidTr="007E3FD6">
        <w:tc>
          <w:tcPr>
            <w:tcW w:w="2179" w:type="dxa"/>
            <w:shd w:val="clear" w:color="auto" w:fill="auto"/>
          </w:tcPr>
          <w:p w14:paraId="5CF8F4A2" w14:textId="2912FE5F" w:rsidR="007E3FD6" w:rsidRPr="007E3FD6" w:rsidRDefault="007E3FD6" w:rsidP="007E3FD6">
            <w:pPr>
              <w:ind w:firstLine="0"/>
            </w:pPr>
            <w:r>
              <w:t>Ballentine</w:t>
            </w:r>
          </w:p>
        </w:tc>
        <w:tc>
          <w:tcPr>
            <w:tcW w:w="2179" w:type="dxa"/>
            <w:shd w:val="clear" w:color="auto" w:fill="auto"/>
          </w:tcPr>
          <w:p w14:paraId="55CDCAC2" w14:textId="58B55A40" w:rsidR="007E3FD6" w:rsidRPr="007E3FD6" w:rsidRDefault="007E3FD6" w:rsidP="007E3FD6">
            <w:pPr>
              <w:ind w:firstLine="0"/>
            </w:pPr>
            <w:r>
              <w:t>Bamberg</w:t>
            </w:r>
          </w:p>
        </w:tc>
        <w:tc>
          <w:tcPr>
            <w:tcW w:w="2180" w:type="dxa"/>
            <w:shd w:val="clear" w:color="auto" w:fill="auto"/>
          </w:tcPr>
          <w:p w14:paraId="52E8617F" w14:textId="40543DFD" w:rsidR="007E3FD6" w:rsidRPr="007E3FD6" w:rsidRDefault="007E3FD6" w:rsidP="007E3FD6">
            <w:pPr>
              <w:ind w:firstLine="0"/>
            </w:pPr>
            <w:r>
              <w:t>Bannister</w:t>
            </w:r>
          </w:p>
        </w:tc>
      </w:tr>
      <w:tr w:rsidR="007E3FD6" w:rsidRPr="007E3FD6" w14:paraId="6A40DA0A" w14:textId="77777777" w:rsidTr="007E3FD6">
        <w:tc>
          <w:tcPr>
            <w:tcW w:w="2179" w:type="dxa"/>
            <w:shd w:val="clear" w:color="auto" w:fill="auto"/>
          </w:tcPr>
          <w:p w14:paraId="39E4BB7B" w14:textId="7ADAEC99" w:rsidR="007E3FD6" w:rsidRPr="007E3FD6" w:rsidRDefault="007E3FD6" w:rsidP="007E3FD6">
            <w:pPr>
              <w:ind w:firstLine="0"/>
            </w:pPr>
            <w:r>
              <w:t>Bauer</w:t>
            </w:r>
          </w:p>
        </w:tc>
        <w:tc>
          <w:tcPr>
            <w:tcW w:w="2179" w:type="dxa"/>
            <w:shd w:val="clear" w:color="auto" w:fill="auto"/>
          </w:tcPr>
          <w:p w14:paraId="16F93F18" w14:textId="3BB393AE" w:rsidR="007E3FD6" w:rsidRPr="007E3FD6" w:rsidRDefault="007E3FD6" w:rsidP="007E3FD6">
            <w:pPr>
              <w:ind w:firstLine="0"/>
            </w:pPr>
            <w:r>
              <w:t>Bernstein</w:t>
            </w:r>
          </w:p>
        </w:tc>
        <w:tc>
          <w:tcPr>
            <w:tcW w:w="2180" w:type="dxa"/>
            <w:shd w:val="clear" w:color="auto" w:fill="auto"/>
          </w:tcPr>
          <w:p w14:paraId="72F63449" w14:textId="73355BD7" w:rsidR="007E3FD6" w:rsidRPr="007E3FD6" w:rsidRDefault="007E3FD6" w:rsidP="007E3FD6">
            <w:pPr>
              <w:ind w:firstLine="0"/>
            </w:pPr>
            <w:r>
              <w:t>Brewer</w:t>
            </w:r>
          </w:p>
        </w:tc>
      </w:tr>
      <w:tr w:rsidR="007E3FD6" w:rsidRPr="007E3FD6" w14:paraId="1DACC457" w14:textId="77777777" w:rsidTr="007E3FD6">
        <w:tc>
          <w:tcPr>
            <w:tcW w:w="2179" w:type="dxa"/>
            <w:shd w:val="clear" w:color="auto" w:fill="auto"/>
          </w:tcPr>
          <w:p w14:paraId="54F9A5D8" w14:textId="61113AF1" w:rsidR="007E3FD6" w:rsidRPr="007E3FD6" w:rsidRDefault="007E3FD6" w:rsidP="007E3FD6">
            <w:pPr>
              <w:ind w:firstLine="0"/>
            </w:pPr>
            <w:r>
              <w:t>Brittain</w:t>
            </w:r>
          </w:p>
        </w:tc>
        <w:tc>
          <w:tcPr>
            <w:tcW w:w="2179" w:type="dxa"/>
            <w:shd w:val="clear" w:color="auto" w:fill="auto"/>
          </w:tcPr>
          <w:p w14:paraId="085C451C" w14:textId="6D0F28DB" w:rsidR="007E3FD6" w:rsidRPr="007E3FD6" w:rsidRDefault="007E3FD6" w:rsidP="007E3FD6">
            <w:pPr>
              <w:ind w:firstLine="0"/>
            </w:pPr>
            <w:r>
              <w:t>Burns</w:t>
            </w:r>
          </w:p>
        </w:tc>
        <w:tc>
          <w:tcPr>
            <w:tcW w:w="2180" w:type="dxa"/>
            <w:shd w:val="clear" w:color="auto" w:fill="auto"/>
          </w:tcPr>
          <w:p w14:paraId="56D3FD64" w14:textId="799F5CAE" w:rsidR="007E3FD6" w:rsidRPr="007E3FD6" w:rsidRDefault="007E3FD6" w:rsidP="007E3FD6">
            <w:pPr>
              <w:ind w:firstLine="0"/>
            </w:pPr>
            <w:r>
              <w:t>Bustos</w:t>
            </w:r>
          </w:p>
        </w:tc>
      </w:tr>
      <w:tr w:rsidR="007E3FD6" w:rsidRPr="007E3FD6" w14:paraId="2780BA44" w14:textId="77777777" w:rsidTr="007E3FD6">
        <w:tc>
          <w:tcPr>
            <w:tcW w:w="2179" w:type="dxa"/>
            <w:shd w:val="clear" w:color="auto" w:fill="auto"/>
          </w:tcPr>
          <w:p w14:paraId="07F4FD60" w14:textId="71B37A9D" w:rsidR="007E3FD6" w:rsidRPr="007E3FD6" w:rsidRDefault="007E3FD6" w:rsidP="007E3FD6">
            <w:pPr>
              <w:ind w:firstLine="0"/>
            </w:pPr>
            <w:r>
              <w:t>Calhoon</w:t>
            </w:r>
          </w:p>
        </w:tc>
        <w:tc>
          <w:tcPr>
            <w:tcW w:w="2179" w:type="dxa"/>
            <w:shd w:val="clear" w:color="auto" w:fill="auto"/>
          </w:tcPr>
          <w:p w14:paraId="5CA8EF17" w14:textId="0D73DF89" w:rsidR="007E3FD6" w:rsidRPr="007E3FD6" w:rsidRDefault="007E3FD6" w:rsidP="007E3FD6">
            <w:pPr>
              <w:ind w:firstLine="0"/>
            </w:pPr>
            <w:r>
              <w:t>Chapman</w:t>
            </w:r>
          </w:p>
        </w:tc>
        <w:tc>
          <w:tcPr>
            <w:tcW w:w="2180" w:type="dxa"/>
            <w:shd w:val="clear" w:color="auto" w:fill="auto"/>
          </w:tcPr>
          <w:p w14:paraId="57E92D6E" w14:textId="3153400B" w:rsidR="007E3FD6" w:rsidRPr="007E3FD6" w:rsidRDefault="007E3FD6" w:rsidP="007E3FD6">
            <w:pPr>
              <w:ind w:firstLine="0"/>
            </w:pPr>
            <w:r>
              <w:t>Chumley</w:t>
            </w:r>
          </w:p>
        </w:tc>
      </w:tr>
      <w:tr w:rsidR="007E3FD6" w:rsidRPr="007E3FD6" w14:paraId="14F83685" w14:textId="77777777" w:rsidTr="007E3FD6">
        <w:tc>
          <w:tcPr>
            <w:tcW w:w="2179" w:type="dxa"/>
            <w:shd w:val="clear" w:color="auto" w:fill="auto"/>
          </w:tcPr>
          <w:p w14:paraId="10768C5C" w14:textId="61CCC574" w:rsidR="007E3FD6" w:rsidRPr="007E3FD6" w:rsidRDefault="007E3FD6" w:rsidP="007E3FD6">
            <w:pPr>
              <w:ind w:firstLine="0"/>
            </w:pPr>
            <w:r>
              <w:t>Clyburn</w:t>
            </w:r>
          </w:p>
        </w:tc>
        <w:tc>
          <w:tcPr>
            <w:tcW w:w="2179" w:type="dxa"/>
            <w:shd w:val="clear" w:color="auto" w:fill="auto"/>
          </w:tcPr>
          <w:p w14:paraId="2EF36E1B" w14:textId="07BFDCB8" w:rsidR="007E3FD6" w:rsidRPr="007E3FD6" w:rsidRDefault="007E3FD6" w:rsidP="007E3FD6">
            <w:pPr>
              <w:ind w:firstLine="0"/>
            </w:pPr>
            <w:r>
              <w:t>Cobb-Hunter</w:t>
            </w:r>
          </w:p>
        </w:tc>
        <w:tc>
          <w:tcPr>
            <w:tcW w:w="2180" w:type="dxa"/>
            <w:shd w:val="clear" w:color="auto" w:fill="auto"/>
          </w:tcPr>
          <w:p w14:paraId="4BD3BCA0" w14:textId="66832FB2" w:rsidR="007E3FD6" w:rsidRPr="007E3FD6" w:rsidRDefault="007E3FD6" w:rsidP="007E3FD6">
            <w:pPr>
              <w:ind w:firstLine="0"/>
            </w:pPr>
            <w:r>
              <w:t>Collins</w:t>
            </w:r>
          </w:p>
        </w:tc>
      </w:tr>
      <w:tr w:rsidR="007E3FD6" w:rsidRPr="007E3FD6" w14:paraId="0140026C" w14:textId="77777777" w:rsidTr="007E3FD6">
        <w:tc>
          <w:tcPr>
            <w:tcW w:w="2179" w:type="dxa"/>
            <w:shd w:val="clear" w:color="auto" w:fill="auto"/>
          </w:tcPr>
          <w:p w14:paraId="1150517A" w14:textId="51C9A9FD" w:rsidR="007E3FD6" w:rsidRPr="007E3FD6" w:rsidRDefault="007E3FD6" w:rsidP="007E3FD6">
            <w:pPr>
              <w:ind w:firstLine="0"/>
            </w:pPr>
            <w:r>
              <w:t>B. L. Cox</w:t>
            </w:r>
          </w:p>
        </w:tc>
        <w:tc>
          <w:tcPr>
            <w:tcW w:w="2179" w:type="dxa"/>
            <w:shd w:val="clear" w:color="auto" w:fill="auto"/>
          </w:tcPr>
          <w:p w14:paraId="515281E5" w14:textId="408B1F15" w:rsidR="007E3FD6" w:rsidRPr="007E3FD6" w:rsidRDefault="007E3FD6" w:rsidP="007E3FD6">
            <w:pPr>
              <w:ind w:firstLine="0"/>
            </w:pPr>
            <w:r>
              <w:t>Davis</w:t>
            </w:r>
          </w:p>
        </w:tc>
        <w:tc>
          <w:tcPr>
            <w:tcW w:w="2180" w:type="dxa"/>
            <w:shd w:val="clear" w:color="auto" w:fill="auto"/>
          </w:tcPr>
          <w:p w14:paraId="654E2075" w14:textId="3434501B" w:rsidR="007E3FD6" w:rsidRPr="007E3FD6" w:rsidRDefault="007E3FD6" w:rsidP="007E3FD6">
            <w:pPr>
              <w:ind w:firstLine="0"/>
            </w:pPr>
            <w:r>
              <w:t>Dillard</w:t>
            </w:r>
          </w:p>
        </w:tc>
      </w:tr>
      <w:tr w:rsidR="007E3FD6" w:rsidRPr="007E3FD6" w14:paraId="25E1B42C" w14:textId="77777777" w:rsidTr="007E3FD6">
        <w:tc>
          <w:tcPr>
            <w:tcW w:w="2179" w:type="dxa"/>
            <w:shd w:val="clear" w:color="auto" w:fill="auto"/>
          </w:tcPr>
          <w:p w14:paraId="0FA99B84" w14:textId="55F1EFBA" w:rsidR="007E3FD6" w:rsidRPr="007E3FD6" w:rsidRDefault="007E3FD6" w:rsidP="007E3FD6">
            <w:pPr>
              <w:ind w:firstLine="0"/>
            </w:pPr>
            <w:r>
              <w:t>Erickson</w:t>
            </w:r>
          </w:p>
        </w:tc>
        <w:tc>
          <w:tcPr>
            <w:tcW w:w="2179" w:type="dxa"/>
            <w:shd w:val="clear" w:color="auto" w:fill="auto"/>
          </w:tcPr>
          <w:p w14:paraId="78BFC5DB" w14:textId="3D869D32" w:rsidR="007E3FD6" w:rsidRPr="007E3FD6" w:rsidRDefault="007E3FD6" w:rsidP="007E3FD6">
            <w:pPr>
              <w:ind w:firstLine="0"/>
            </w:pPr>
            <w:r>
              <w:t>Gagnon</w:t>
            </w:r>
          </w:p>
        </w:tc>
        <w:tc>
          <w:tcPr>
            <w:tcW w:w="2180" w:type="dxa"/>
            <w:shd w:val="clear" w:color="auto" w:fill="auto"/>
          </w:tcPr>
          <w:p w14:paraId="70166305" w14:textId="70494CD8" w:rsidR="007E3FD6" w:rsidRPr="007E3FD6" w:rsidRDefault="007E3FD6" w:rsidP="007E3FD6">
            <w:pPr>
              <w:ind w:firstLine="0"/>
            </w:pPr>
            <w:r>
              <w:t>Garvin</w:t>
            </w:r>
          </w:p>
        </w:tc>
      </w:tr>
      <w:tr w:rsidR="007E3FD6" w:rsidRPr="007E3FD6" w14:paraId="40CA1509" w14:textId="77777777" w:rsidTr="007E3FD6">
        <w:tc>
          <w:tcPr>
            <w:tcW w:w="2179" w:type="dxa"/>
            <w:shd w:val="clear" w:color="auto" w:fill="auto"/>
          </w:tcPr>
          <w:p w14:paraId="5EC9D17A" w14:textId="4715F7D3" w:rsidR="007E3FD6" w:rsidRPr="007E3FD6" w:rsidRDefault="007E3FD6" w:rsidP="007E3FD6">
            <w:pPr>
              <w:ind w:firstLine="0"/>
            </w:pPr>
            <w:r>
              <w:t>Gilliard</w:t>
            </w:r>
          </w:p>
        </w:tc>
        <w:tc>
          <w:tcPr>
            <w:tcW w:w="2179" w:type="dxa"/>
            <w:shd w:val="clear" w:color="auto" w:fill="auto"/>
          </w:tcPr>
          <w:p w14:paraId="7F7618D2" w14:textId="30D12F26" w:rsidR="007E3FD6" w:rsidRPr="007E3FD6" w:rsidRDefault="007E3FD6" w:rsidP="007E3FD6">
            <w:pPr>
              <w:ind w:firstLine="0"/>
            </w:pPr>
            <w:r>
              <w:t>Govan</w:t>
            </w:r>
          </w:p>
        </w:tc>
        <w:tc>
          <w:tcPr>
            <w:tcW w:w="2180" w:type="dxa"/>
            <w:shd w:val="clear" w:color="auto" w:fill="auto"/>
          </w:tcPr>
          <w:p w14:paraId="70A338E1" w14:textId="640A81F2" w:rsidR="007E3FD6" w:rsidRPr="007E3FD6" w:rsidRDefault="007E3FD6" w:rsidP="007E3FD6">
            <w:pPr>
              <w:ind w:firstLine="0"/>
            </w:pPr>
            <w:r>
              <w:t>Grant</w:t>
            </w:r>
          </w:p>
        </w:tc>
      </w:tr>
      <w:tr w:rsidR="007E3FD6" w:rsidRPr="007E3FD6" w14:paraId="265ACEC0" w14:textId="77777777" w:rsidTr="007E3FD6">
        <w:tc>
          <w:tcPr>
            <w:tcW w:w="2179" w:type="dxa"/>
            <w:shd w:val="clear" w:color="auto" w:fill="auto"/>
          </w:tcPr>
          <w:p w14:paraId="2395D981" w14:textId="02280326" w:rsidR="007E3FD6" w:rsidRPr="007E3FD6" w:rsidRDefault="007E3FD6" w:rsidP="007E3FD6">
            <w:pPr>
              <w:ind w:firstLine="0"/>
            </w:pPr>
            <w:r>
              <w:t>Guest</w:t>
            </w:r>
          </w:p>
        </w:tc>
        <w:tc>
          <w:tcPr>
            <w:tcW w:w="2179" w:type="dxa"/>
            <w:shd w:val="clear" w:color="auto" w:fill="auto"/>
          </w:tcPr>
          <w:p w14:paraId="46C5FE88" w14:textId="540D814D" w:rsidR="007E3FD6" w:rsidRPr="007E3FD6" w:rsidRDefault="007E3FD6" w:rsidP="007E3FD6">
            <w:pPr>
              <w:ind w:firstLine="0"/>
            </w:pPr>
            <w:r>
              <w:t>Hager</w:t>
            </w:r>
          </w:p>
        </w:tc>
        <w:tc>
          <w:tcPr>
            <w:tcW w:w="2180" w:type="dxa"/>
            <w:shd w:val="clear" w:color="auto" w:fill="auto"/>
          </w:tcPr>
          <w:p w14:paraId="34C28AFD" w14:textId="25263F2B" w:rsidR="007E3FD6" w:rsidRPr="007E3FD6" w:rsidRDefault="007E3FD6" w:rsidP="007E3FD6">
            <w:pPr>
              <w:ind w:firstLine="0"/>
            </w:pPr>
            <w:r>
              <w:t>Hardee</w:t>
            </w:r>
          </w:p>
        </w:tc>
      </w:tr>
      <w:tr w:rsidR="007E3FD6" w:rsidRPr="007E3FD6" w14:paraId="2817DA3E" w14:textId="77777777" w:rsidTr="007E3FD6">
        <w:tc>
          <w:tcPr>
            <w:tcW w:w="2179" w:type="dxa"/>
            <w:shd w:val="clear" w:color="auto" w:fill="auto"/>
          </w:tcPr>
          <w:p w14:paraId="04BA5021" w14:textId="47521715" w:rsidR="007E3FD6" w:rsidRPr="007E3FD6" w:rsidRDefault="007E3FD6" w:rsidP="007E3FD6">
            <w:pPr>
              <w:ind w:firstLine="0"/>
            </w:pPr>
            <w:r>
              <w:t>Hart</w:t>
            </w:r>
          </w:p>
        </w:tc>
        <w:tc>
          <w:tcPr>
            <w:tcW w:w="2179" w:type="dxa"/>
            <w:shd w:val="clear" w:color="auto" w:fill="auto"/>
          </w:tcPr>
          <w:p w14:paraId="7AA0B430" w14:textId="334C5EE4" w:rsidR="007E3FD6" w:rsidRPr="007E3FD6" w:rsidRDefault="007E3FD6" w:rsidP="007E3FD6">
            <w:pPr>
              <w:ind w:firstLine="0"/>
            </w:pPr>
            <w:r>
              <w:t>Hartnett</w:t>
            </w:r>
          </w:p>
        </w:tc>
        <w:tc>
          <w:tcPr>
            <w:tcW w:w="2180" w:type="dxa"/>
            <w:shd w:val="clear" w:color="auto" w:fill="auto"/>
          </w:tcPr>
          <w:p w14:paraId="022D8A1B" w14:textId="13E117A3" w:rsidR="007E3FD6" w:rsidRPr="007E3FD6" w:rsidRDefault="007E3FD6" w:rsidP="007E3FD6">
            <w:pPr>
              <w:ind w:firstLine="0"/>
            </w:pPr>
            <w:r>
              <w:t>Hayes</w:t>
            </w:r>
          </w:p>
        </w:tc>
      </w:tr>
      <w:tr w:rsidR="007E3FD6" w:rsidRPr="007E3FD6" w14:paraId="6C79821E" w14:textId="77777777" w:rsidTr="007E3FD6">
        <w:tc>
          <w:tcPr>
            <w:tcW w:w="2179" w:type="dxa"/>
            <w:shd w:val="clear" w:color="auto" w:fill="auto"/>
          </w:tcPr>
          <w:p w14:paraId="361C4B5A" w14:textId="3D5494A4" w:rsidR="007E3FD6" w:rsidRPr="007E3FD6" w:rsidRDefault="007E3FD6" w:rsidP="007E3FD6">
            <w:pPr>
              <w:ind w:firstLine="0"/>
            </w:pPr>
            <w:r>
              <w:t>Henderson-Myers</w:t>
            </w:r>
          </w:p>
        </w:tc>
        <w:tc>
          <w:tcPr>
            <w:tcW w:w="2179" w:type="dxa"/>
            <w:shd w:val="clear" w:color="auto" w:fill="auto"/>
          </w:tcPr>
          <w:p w14:paraId="76838978" w14:textId="70D73BE8" w:rsidR="007E3FD6" w:rsidRPr="007E3FD6" w:rsidRDefault="007E3FD6" w:rsidP="007E3FD6">
            <w:pPr>
              <w:ind w:firstLine="0"/>
            </w:pPr>
            <w:r>
              <w:t>Herbkersman</w:t>
            </w:r>
          </w:p>
        </w:tc>
        <w:tc>
          <w:tcPr>
            <w:tcW w:w="2180" w:type="dxa"/>
            <w:shd w:val="clear" w:color="auto" w:fill="auto"/>
          </w:tcPr>
          <w:p w14:paraId="2F3DAF44" w14:textId="0C221571" w:rsidR="007E3FD6" w:rsidRPr="007E3FD6" w:rsidRDefault="007E3FD6" w:rsidP="007E3FD6">
            <w:pPr>
              <w:ind w:firstLine="0"/>
            </w:pPr>
            <w:r>
              <w:t>Hewitt</w:t>
            </w:r>
          </w:p>
        </w:tc>
      </w:tr>
      <w:tr w:rsidR="007E3FD6" w:rsidRPr="007E3FD6" w14:paraId="22ECF121" w14:textId="77777777" w:rsidTr="007E3FD6">
        <w:tc>
          <w:tcPr>
            <w:tcW w:w="2179" w:type="dxa"/>
            <w:shd w:val="clear" w:color="auto" w:fill="auto"/>
          </w:tcPr>
          <w:p w14:paraId="0C819E81" w14:textId="129D41BB" w:rsidR="007E3FD6" w:rsidRPr="007E3FD6" w:rsidRDefault="007E3FD6" w:rsidP="007E3FD6">
            <w:pPr>
              <w:ind w:firstLine="0"/>
            </w:pPr>
            <w:r>
              <w:t>Hiott</w:t>
            </w:r>
          </w:p>
        </w:tc>
        <w:tc>
          <w:tcPr>
            <w:tcW w:w="2179" w:type="dxa"/>
            <w:shd w:val="clear" w:color="auto" w:fill="auto"/>
          </w:tcPr>
          <w:p w14:paraId="63AA7A07" w14:textId="35EF66D2" w:rsidR="007E3FD6" w:rsidRPr="007E3FD6" w:rsidRDefault="007E3FD6" w:rsidP="007E3FD6">
            <w:pPr>
              <w:ind w:firstLine="0"/>
            </w:pPr>
            <w:r>
              <w:t>Holman</w:t>
            </w:r>
          </w:p>
        </w:tc>
        <w:tc>
          <w:tcPr>
            <w:tcW w:w="2180" w:type="dxa"/>
            <w:shd w:val="clear" w:color="auto" w:fill="auto"/>
          </w:tcPr>
          <w:p w14:paraId="1E183D1B" w14:textId="3C484F7F" w:rsidR="007E3FD6" w:rsidRPr="007E3FD6" w:rsidRDefault="007E3FD6" w:rsidP="007E3FD6">
            <w:pPr>
              <w:ind w:firstLine="0"/>
            </w:pPr>
            <w:r>
              <w:t>Hosey</w:t>
            </w:r>
          </w:p>
        </w:tc>
      </w:tr>
      <w:tr w:rsidR="007E3FD6" w:rsidRPr="007E3FD6" w14:paraId="08F976B6" w14:textId="77777777" w:rsidTr="007E3FD6">
        <w:tc>
          <w:tcPr>
            <w:tcW w:w="2179" w:type="dxa"/>
            <w:shd w:val="clear" w:color="auto" w:fill="auto"/>
          </w:tcPr>
          <w:p w14:paraId="76EB3AEE" w14:textId="3D1E805F" w:rsidR="007E3FD6" w:rsidRPr="007E3FD6" w:rsidRDefault="007E3FD6" w:rsidP="007E3FD6">
            <w:pPr>
              <w:ind w:firstLine="0"/>
            </w:pPr>
            <w:r>
              <w:t>Howard</w:t>
            </w:r>
          </w:p>
        </w:tc>
        <w:tc>
          <w:tcPr>
            <w:tcW w:w="2179" w:type="dxa"/>
            <w:shd w:val="clear" w:color="auto" w:fill="auto"/>
          </w:tcPr>
          <w:p w14:paraId="3940A24A" w14:textId="562F900E" w:rsidR="007E3FD6" w:rsidRPr="007E3FD6" w:rsidRDefault="007E3FD6" w:rsidP="007E3FD6">
            <w:pPr>
              <w:ind w:firstLine="0"/>
            </w:pPr>
            <w:r>
              <w:t>J. E. Johnson</w:t>
            </w:r>
          </w:p>
        </w:tc>
        <w:tc>
          <w:tcPr>
            <w:tcW w:w="2180" w:type="dxa"/>
            <w:shd w:val="clear" w:color="auto" w:fill="auto"/>
          </w:tcPr>
          <w:p w14:paraId="7F9EC506" w14:textId="79B6573A" w:rsidR="007E3FD6" w:rsidRPr="007E3FD6" w:rsidRDefault="007E3FD6" w:rsidP="007E3FD6">
            <w:pPr>
              <w:ind w:firstLine="0"/>
            </w:pPr>
            <w:r>
              <w:t>Jones</w:t>
            </w:r>
          </w:p>
        </w:tc>
      </w:tr>
      <w:tr w:rsidR="007E3FD6" w:rsidRPr="007E3FD6" w14:paraId="6B3841CA" w14:textId="77777777" w:rsidTr="007E3FD6">
        <w:tc>
          <w:tcPr>
            <w:tcW w:w="2179" w:type="dxa"/>
            <w:shd w:val="clear" w:color="auto" w:fill="auto"/>
          </w:tcPr>
          <w:p w14:paraId="654BDD96" w14:textId="633D4CB8" w:rsidR="007E3FD6" w:rsidRPr="007E3FD6" w:rsidRDefault="007E3FD6" w:rsidP="007E3FD6">
            <w:pPr>
              <w:ind w:firstLine="0"/>
            </w:pPr>
            <w:r>
              <w:t>Jordan</w:t>
            </w:r>
          </w:p>
        </w:tc>
        <w:tc>
          <w:tcPr>
            <w:tcW w:w="2179" w:type="dxa"/>
            <w:shd w:val="clear" w:color="auto" w:fill="auto"/>
          </w:tcPr>
          <w:p w14:paraId="2A80A98C" w14:textId="41B52A67" w:rsidR="007E3FD6" w:rsidRPr="007E3FD6" w:rsidRDefault="007E3FD6" w:rsidP="007E3FD6">
            <w:pPr>
              <w:ind w:firstLine="0"/>
            </w:pPr>
            <w:r>
              <w:t>King</w:t>
            </w:r>
          </w:p>
        </w:tc>
        <w:tc>
          <w:tcPr>
            <w:tcW w:w="2180" w:type="dxa"/>
            <w:shd w:val="clear" w:color="auto" w:fill="auto"/>
          </w:tcPr>
          <w:p w14:paraId="24F52279" w14:textId="5E28790C" w:rsidR="007E3FD6" w:rsidRPr="007E3FD6" w:rsidRDefault="007E3FD6" w:rsidP="007E3FD6">
            <w:pPr>
              <w:ind w:firstLine="0"/>
            </w:pPr>
            <w:r>
              <w:t>Kirby</w:t>
            </w:r>
          </w:p>
        </w:tc>
      </w:tr>
      <w:tr w:rsidR="007E3FD6" w:rsidRPr="007E3FD6" w14:paraId="17DD389E" w14:textId="77777777" w:rsidTr="007E3FD6">
        <w:tc>
          <w:tcPr>
            <w:tcW w:w="2179" w:type="dxa"/>
            <w:shd w:val="clear" w:color="auto" w:fill="auto"/>
          </w:tcPr>
          <w:p w14:paraId="6840C74F" w14:textId="51B8B413" w:rsidR="007E3FD6" w:rsidRPr="007E3FD6" w:rsidRDefault="007E3FD6" w:rsidP="007E3FD6">
            <w:pPr>
              <w:ind w:firstLine="0"/>
            </w:pPr>
            <w:r>
              <w:t>Landing</w:t>
            </w:r>
          </w:p>
        </w:tc>
        <w:tc>
          <w:tcPr>
            <w:tcW w:w="2179" w:type="dxa"/>
            <w:shd w:val="clear" w:color="auto" w:fill="auto"/>
          </w:tcPr>
          <w:p w14:paraId="182B1551" w14:textId="35E11A44" w:rsidR="007E3FD6" w:rsidRPr="007E3FD6" w:rsidRDefault="007E3FD6" w:rsidP="007E3FD6">
            <w:pPr>
              <w:ind w:firstLine="0"/>
            </w:pPr>
            <w:r>
              <w:t>Ligon</w:t>
            </w:r>
          </w:p>
        </w:tc>
        <w:tc>
          <w:tcPr>
            <w:tcW w:w="2180" w:type="dxa"/>
            <w:shd w:val="clear" w:color="auto" w:fill="auto"/>
          </w:tcPr>
          <w:p w14:paraId="47DD8251" w14:textId="17B9629F" w:rsidR="007E3FD6" w:rsidRPr="007E3FD6" w:rsidRDefault="007E3FD6" w:rsidP="007E3FD6">
            <w:pPr>
              <w:ind w:firstLine="0"/>
            </w:pPr>
            <w:r>
              <w:t>Long</w:t>
            </w:r>
          </w:p>
        </w:tc>
      </w:tr>
      <w:tr w:rsidR="007E3FD6" w:rsidRPr="007E3FD6" w14:paraId="7EF9EDDA" w14:textId="77777777" w:rsidTr="007E3FD6">
        <w:tc>
          <w:tcPr>
            <w:tcW w:w="2179" w:type="dxa"/>
            <w:shd w:val="clear" w:color="auto" w:fill="auto"/>
          </w:tcPr>
          <w:p w14:paraId="1CD1BB0D" w14:textId="3E091EEA" w:rsidR="007E3FD6" w:rsidRPr="007E3FD6" w:rsidRDefault="007E3FD6" w:rsidP="007E3FD6">
            <w:pPr>
              <w:ind w:firstLine="0"/>
            </w:pPr>
            <w:r>
              <w:t>Lowe</w:t>
            </w:r>
          </w:p>
        </w:tc>
        <w:tc>
          <w:tcPr>
            <w:tcW w:w="2179" w:type="dxa"/>
            <w:shd w:val="clear" w:color="auto" w:fill="auto"/>
          </w:tcPr>
          <w:p w14:paraId="3501974C" w14:textId="7EF3D6D6" w:rsidR="007E3FD6" w:rsidRPr="007E3FD6" w:rsidRDefault="007E3FD6" w:rsidP="007E3FD6">
            <w:pPr>
              <w:ind w:firstLine="0"/>
            </w:pPr>
            <w:r>
              <w:t>Luck</w:t>
            </w:r>
          </w:p>
        </w:tc>
        <w:tc>
          <w:tcPr>
            <w:tcW w:w="2180" w:type="dxa"/>
            <w:shd w:val="clear" w:color="auto" w:fill="auto"/>
          </w:tcPr>
          <w:p w14:paraId="19161395" w14:textId="6B85DC28" w:rsidR="007E3FD6" w:rsidRPr="007E3FD6" w:rsidRDefault="007E3FD6" w:rsidP="007E3FD6">
            <w:pPr>
              <w:ind w:firstLine="0"/>
            </w:pPr>
            <w:r>
              <w:t>McDaniel</w:t>
            </w:r>
          </w:p>
        </w:tc>
      </w:tr>
      <w:tr w:rsidR="007E3FD6" w:rsidRPr="007E3FD6" w14:paraId="3FF80E8D" w14:textId="77777777" w:rsidTr="007E3FD6">
        <w:tc>
          <w:tcPr>
            <w:tcW w:w="2179" w:type="dxa"/>
            <w:shd w:val="clear" w:color="auto" w:fill="auto"/>
          </w:tcPr>
          <w:p w14:paraId="5526C346" w14:textId="095BD3A9" w:rsidR="007E3FD6" w:rsidRPr="007E3FD6" w:rsidRDefault="007E3FD6" w:rsidP="007E3FD6">
            <w:pPr>
              <w:ind w:firstLine="0"/>
            </w:pPr>
            <w:r>
              <w:t>Montgomery</w:t>
            </w:r>
          </w:p>
        </w:tc>
        <w:tc>
          <w:tcPr>
            <w:tcW w:w="2179" w:type="dxa"/>
            <w:shd w:val="clear" w:color="auto" w:fill="auto"/>
          </w:tcPr>
          <w:p w14:paraId="4B1E30AB" w14:textId="22D3A7E1" w:rsidR="007E3FD6" w:rsidRPr="007E3FD6" w:rsidRDefault="007E3FD6" w:rsidP="007E3FD6">
            <w:pPr>
              <w:ind w:firstLine="0"/>
            </w:pPr>
            <w:r>
              <w:t>J. Moore</w:t>
            </w:r>
          </w:p>
        </w:tc>
        <w:tc>
          <w:tcPr>
            <w:tcW w:w="2180" w:type="dxa"/>
            <w:shd w:val="clear" w:color="auto" w:fill="auto"/>
          </w:tcPr>
          <w:p w14:paraId="603DDA99" w14:textId="2CDC2008" w:rsidR="007E3FD6" w:rsidRPr="007E3FD6" w:rsidRDefault="007E3FD6" w:rsidP="007E3FD6">
            <w:pPr>
              <w:ind w:firstLine="0"/>
            </w:pPr>
            <w:r>
              <w:t>Moss</w:t>
            </w:r>
          </w:p>
        </w:tc>
      </w:tr>
      <w:tr w:rsidR="007E3FD6" w:rsidRPr="007E3FD6" w14:paraId="6FCEA1ED" w14:textId="77777777" w:rsidTr="007E3FD6">
        <w:tc>
          <w:tcPr>
            <w:tcW w:w="2179" w:type="dxa"/>
            <w:shd w:val="clear" w:color="auto" w:fill="auto"/>
          </w:tcPr>
          <w:p w14:paraId="2A531170" w14:textId="13C59CB7" w:rsidR="007E3FD6" w:rsidRPr="007E3FD6" w:rsidRDefault="007E3FD6" w:rsidP="007E3FD6">
            <w:pPr>
              <w:ind w:firstLine="0"/>
            </w:pPr>
            <w:r>
              <w:t>Neese</w:t>
            </w:r>
          </w:p>
        </w:tc>
        <w:tc>
          <w:tcPr>
            <w:tcW w:w="2179" w:type="dxa"/>
            <w:shd w:val="clear" w:color="auto" w:fill="auto"/>
          </w:tcPr>
          <w:p w14:paraId="4FD0C3D6" w14:textId="1F19C8BD" w:rsidR="007E3FD6" w:rsidRPr="007E3FD6" w:rsidRDefault="007E3FD6" w:rsidP="007E3FD6">
            <w:pPr>
              <w:ind w:firstLine="0"/>
            </w:pPr>
            <w:r>
              <w:t>B. Newton</w:t>
            </w:r>
          </w:p>
        </w:tc>
        <w:tc>
          <w:tcPr>
            <w:tcW w:w="2180" w:type="dxa"/>
            <w:shd w:val="clear" w:color="auto" w:fill="auto"/>
          </w:tcPr>
          <w:p w14:paraId="16F5D3E4" w14:textId="3B36AD3D" w:rsidR="007E3FD6" w:rsidRPr="007E3FD6" w:rsidRDefault="007E3FD6" w:rsidP="007E3FD6">
            <w:pPr>
              <w:ind w:firstLine="0"/>
            </w:pPr>
            <w:r>
              <w:t>W. Newton</w:t>
            </w:r>
          </w:p>
        </w:tc>
      </w:tr>
      <w:tr w:rsidR="007E3FD6" w:rsidRPr="007E3FD6" w14:paraId="0452E456" w14:textId="77777777" w:rsidTr="007E3FD6">
        <w:tc>
          <w:tcPr>
            <w:tcW w:w="2179" w:type="dxa"/>
            <w:shd w:val="clear" w:color="auto" w:fill="auto"/>
          </w:tcPr>
          <w:p w14:paraId="6526E19A" w14:textId="3BA0C7F0" w:rsidR="007E3FD6" w:rsidRPr="007E3FD6" w:rsidRDefault="007E3FD6" w:rsidP="007E3FD6">
            <w:pPr>
              <w:ind w:firstLine="0"/>
            </w:pPr>
            <w:r>
              <w:t>Pope</w:t>
            </w:r>
          </w:p>
        </w:tc>
        <w:tc>
          <w:tcPr>
            <w:tcW w:w="2179" w:type="dxa"/>
            <w:shd w:val="clear" w:color="auto" w:fill="auto"/>
          </w:tcPr>
          <w:p w14:paraId="1FA9CF5A" w14:textId="222326AB" w:rsidR="007E3FD6" w:rsidRPr="007E3FD6" w:rsidRDefault="007E3FD6" w:rsidP="007E3FD6">
            <w:pPr>
              <w:ind w:firstLine="0"/>
            </w:pPr>
            <w:r>
              <w:t>Reese</w:t>
            </w:r>
          </w:p>
        </w:tc>
        <w:tc>
          <w:tcPr>
            <w:tcW w:w="2180" w:type="dxa"/>
            <w:shd w:val="clear" w:color="auto" w:fill="auto"/>
          </w:tcPr>
          <w:p w14:paraId="50847394" w14:textId="398F37DA" w:rsidR="007E3FD6" w:rsidRPr="007E3FD6" w:rsidRDefault="007E3FD6" w:rsidP="007E3FD6">
            <w:pPr>
              <w:ind w:firstLine="0"/>
            </w:pPr>
            <w:r>
              <w:t>Rivers</w:t>
            </w:r>
          </w:p>
        </w:tc>
      </w:tr>
      <w:tr w:rsidR="007E3FD6" w:rsidRPr="007E3FD6" w14:paraId="24263132" w14:textId="77777777" w:rsidTr="007E3FD6">
        <w:tc>
          <w:tcPr>
            <w:tcW w:w="2179" w:type="dxa"/>
            <w:shd w:val="clear" w:color="auto" w:fill="auto"/>
          </w:tcPr>
          <w:p w14:paraId="7B0E7C79" w14:textId="465E75D8" w:rsidR="007E3FD6" w:rsidRPr="007E3FD6" w:rsidRDefault="007E3FD6" w:rsidP="007E3FD6">
            <w:pPr>
              <w:ind w:firstLine="0"/>
            </w:pPr>
            <w:r>
              <w:t>Robbins</w:t>
            </w:r>
          </w:p>
        </w:tc>
        <w:tc>
          <w:tcPr>
            <w:tcW w:w="2179" w:type="dxa"/>
            <w:shd w:val="clear" w:color="auto" w:fill="auto"/>
          </w:tcPr>
          <w:p w14:paraId="75CA27DD" w14:textId="30DBBC88" w:rsidR="007E3FD6" w:rsidRPr="007E3FD6" w:rsidRDefault="007E3FD6" w:rsidP="007E3FD6">
            <w:pPr>
              <w:ind w:firstLine="0"/>
            </w:pPr>
            <w:r>
              <w:t>Rose</w:t>
            </w:r>
          </w:p>
        </w:tc>
        <w:tc>
          <w:tcPr>
            <w:tcW w:w="2180" w:type="dxa"/>
            <w:shd w:val="clear" w:color="auto" w:fill="auto"/>
          </w:tcPr>
          <w:p w14:paraId="67683781" w14:textId="78DC77CF" w:rsidR="007E3FD6" w:rsidRPr="007E3FD6" w:rsidRDefault="007E3FD6" w:rsidP="007E3FD6">
            <w:pPr>
              <w:ind w:firstLine="0"/>
            </w:pPr>
            <w:r>
              <w:t>Rutherford</w:t>
            </w:r>
          </w:p>
        </w:tc>
      </w:tr>
      <w:tr w:rsidR="007E3FD6" w:rsidRPr="007E3FD6" w14:paraId="0597E78E" w14:textId="77777777" w:rsidTr="007E3FD6">
        <w:tc>
          <w:tcPr>
            <w:tcW w:w="2179" w:type="dxa"/>
            <w:shd w:val="clear" w:color="auto" w:fill="auto"/>
          </w:tcPr>
          <w:p w14:paraId="683A2321" w14:textId="3CED2833" w:rsidR="007E3FD6" w:rsidRPr="007E3FD6" w:rsidRDefault="007E3FD6" w:rsidP="007E3FD6">
            <w:pPr>
              <w:ind w:firstLine="0"/>
            </w:pPr>
            <w:r>
              <w:t>Sanders</w:t>
            </w:r>
          </w:p>
        </w:tc>
        <w:tc>
          <w:tcPr>
            <w:tcW w:w="2179" w:type="dxa"/>
            <w:shd w:val="clear" w:color="auto" w:fill="auto"/>
          </w:tcPr>
          <w:p w14:paraId="19628C45" w14:textId="712C0ADC" w:rsidR="007E3FD6" w:rsidRPr="007E3FD6" w:rsidRDefault="007E3FD6" w:rsidP="007E3FD6">
            <w:pPr>
              <w:ind w:firstLine="0"/>
            </w:pPr>
            <w:r>
              <w:t>Schuessler</w:t>
            </w:r>
          </w:p>
        </w:tc>
        <w:tc>
          <w:tcPr>
            <w:tcW w:w="2180" w:type="dxa"/>
            <w:shd w:val="clear" w:color="auto" w:fill="auto"/>
          </w:tcPr>
          <w:p w14:paraId="74AC0064" w14:textId="41A98E10" w:rsidR="007E3FD6" w:rsidRPr="007E3FD6" w:rsidRDefault="007E3FD6" w:rsidP="007E3FD6">
            <w:pPr>
              <w:ind w:firstLine="0"/>
            </w:pPr>
            <w:r>
              <w:t>G. M. Smith</w:t>
            </w:r>
          </w:p>
        </w:tc>
      </w:tr>
      <w:tr w:rsidR="007E3FD6" w:rsidRPr="007E3FD6" w14:paraId="3064F29D" w14:textId="77777777" w:rsidTr="007E3FD6">
        <w:tc>
          <w:tcPr>
            <w:tcW w:w="2179" w:type="dxa"/>
            <w:shd w:val="clear" w:color="auto" w:fill="auto"/>
          </w:tcPr>
          <w:p w14:paraId="2F9AE35E" w14:textId="20BBC445" w:rsidR="007E3FD6" w:rsidRPr="007E3FD6" w:rsidRDefault="007E3FD6" w:rsidP="007E3FD6">
            <w:pPr>
              <w:ind w:firstLine="0"/>
            </w:pPr>
            <w:r>
              <w:t>M. M. Smith</w:t>
            </w:r>
          </w:p>
        </w:tc>
        <w:tc>
          <w:tcPr>
            <w:tcW w:w="2179" w:type="dxa"/>
            <w:shd w:val="clear" w:color="auto" w:fill="auto"/>
          </w:tcPr>
          <w:p w14:paraId="64114A23" w14:textId="5E655758" w:rsidR="007E3FD6" w:rsidRPr="007E3FD6" w:rsidRDefault="007E3FD6" w:rsidP="007E3FD6">
            <w:pPr>
              <w:ind w:firstLine="0"/>
            </w:pPr>
            <w:r>
              <w:t>Spann-Wilder</w:t>
            </w:r>
          </w:p>
        </w:tc>
        <w:tc>
          <w:tcPr>
            <w:tcW w:w="2180" w:type="dxa"/>
            <w:shd w:val="clear" w:color="auto" w:fill="auto"/>
          </w:tcPr>
          <w:p w14:paraId="06561B60" w14:textId="70D4A15C" w:rsidR="007E3FD6" w:rsidRPr="007E3FD6" w:rsidRDefault="007E3FD6" w:rsidP="007E3FD6">
            <w:pPr>
              <w:ind w:firstLine="0"/>
            </w:pPr>
            <w:r>
              <w:t>Stavrinakis</w:t>
            </w:r>
          </w:p>
        </w:tc>
      </w:tr>
      <w:tr w:rsidR="007E3FD6" w:rsidRPr="007E3FD6" w14:paraId="186FAB90" w14:textId="77777777" w:rsidTr="007E3FD6">
        <w:tc>
          <w:tcPr>
            <w:tcW w:w="2179" w:type="dxa"/>
            <w:shd w:val="clear" w:color="auto" w:fill="auto"/>
          </w:tcPr>
          <w:p w14:paraId="2BBC487A" w14:textId="283F30D2" w:rsidR="007E3FD6" w:rsidRPr="007E3FD6" w:rsidRDefault="007E3FD6" w:rsidP="007E3FD6">
            <w:pPr>
              <w:ind w:firstLine="0"/>
            </w:pPr>
            <w:r>
              <w:t>Taylor</w:t>
            </w:r>
          </w:p>
        </w:tc>
        <w:tc>
          <w:tcPr>
            <w:tcW w:w="2179" w:type="dxa"/>
            <w:shd w:val="clear" w:color="auto" w:fill="auto"/>
          </w:tcPr>
          <w:p w14:paraId="7135492F" w14:textId="1B40BF6F" w:rsidR="007E3FD6" w:rsidRPr="007E3FD6" w:rsidRDefault="007E3FD6" w:rsidP="007E3FD6">
            <w:pPr>
              <w:ind w:firstLine="0"/>
            </w:pPr>
            <w:r>
              <w:t>Teeple</w:t>
            </w:r>
          </w:p>
        </w:tc>
        <w:tc>
          <w:tcPr>
            <w:tcW w:w="2180" w:type="dxa"/>
            <w:shd w:val="clear" w:color="auto" w:fill="auto"/>
          </w:tcPr>
          <w:p w14:paraId="24457A40" w14:textId="1DFCC251" w:rsidR="007E3FD6" w:rsidRPr="007E3FD6" w:rsidRDefault="007E3FD6" w:rsidP="007E3FD6">
            <w:pPr>
              <w:ind w:firstLine="0"/>
            </w:pPr>
            <w:r>
              <w:t>Vaughan</w:t>
            </w:r>
          </w:p>
        </w:tc>
      </w:tr>
      <w:tr w:rsidR="007E3FD6" w:rsidRPr="007E3FD6" w14:paraId="0028AB9D" w14:textId="77777777" w:rsidTr="007E3FD6">
        <w:tc>
          <w:tcPr>
            <w:tcW w:w="2179" w:type="dxa"/>
            <w:shd w:val="clear" w:color="auto" w:fill="auto"/>
          </w:tcPr>
          <w:p w14:paraId="0F1583A4" w14:textId="04B771B9" w:rsidR="007E3FD6" w:rsidRPr="007E3FD6" w:rsidRDefault="007E3FD6" w:rsidP="007E3FD6">
            <w:pPr>
              <w:keepNext/>
              <w:ind w:firstLine="0"/>
            </w:pPr>
            <w:r>
              <w:t>Waters</w:t>
            </w:r>
          </w:p>
        </w:tc>
        <w:tc>
          <w:tcPr>
            <w:tcW w:w="2179" w:type="dxa"/>
            <w:shd w:val="clear" w:color="auto" w:fill="auto"/>
          </w:tcPr>
          <w:p w14:paraId="4767D344" w14:textId="0C9286F3" w:rsidR="007E3FD6" w:rsidRPr="007E3FD6" w:rsidRDefault="007E3FD6" w:rsidP="007E3FD6">
            <w:pPr>
              <w:keepNext/>
              <w:ind w:firstLine="0"/>
            </w:pPr>
            <w:r>
              <w:t>Weeks</w:t>
            </w:r>
          </w:p>
        </w:tc>
        <w:tc>
          <w:tcPr>
            <w:tcW w:w="2180" w:type="dxa"/>
            <w:shd w:val="clear" w:color="auto" w:fill="auto"/>
          </w:tcPr>
          <w:p w14:paraId="7520A361" w14:textId="6C4FC95A" w:rsidR="007E3FD6" w:rsidRPr="007E3FD6" w:rsidRDefault="007E3FD6" w:rsidP="007E3FD6">
            <w:pPr>
              <w:keepNext/>
              <w:ind w:firstLine="0"/>
            </w:pPr>
            <w:r>
              <w:t>Wetmore</w:t>
            </w:r>
          </w:p>
        </w:tc>
      </w:tr>
      <w:tr w:rsidR="007E3FD6" w:rsidRPr="007E3FD6" w14:paraId="587138BE" w14:textId="77777777" w:rsidTr="007E3FD6">
        <w:tc>
          <w:tcPr>
            <w:tcW w:w="2179" w:type="dxa"/>
            <w:shd w:val="clear" w:color="auto" w:fill="auto"/>
          </w:tcPr>
          <w:p w14:paraId="334C64C0" w14:textId="4BEC80EC" w:rsidR="007E3FD6" w:rsidRPr="007E3FD6" w:rsidRDefault="007E3FD6" w:rsidP="007E3FD6">
            <w:pPr>
              <w:keepNext/>
              <w:ind w:firstLine="0"/>
            </w:pPr>
            <w:r>
              <w:t>Wickensimer</w:t>
            </w:r>
          </w:p>
        </w:tc>
        <w:tc>
          <w:tcPr>
            <w:tcW w:w="2179" w:type="dxa"/>
            <w:shd w:val="clear" w:color="auto" w:fill="auto"/>
          </w:tcPr>
          <w:p w14:paraId="14C1F4DE" w14:textId="4B1AC80F" w:rsidR="007E3FD6" w:rsidRPr="007E3FD6" w:rsidRDefault="007E3FD6" w:rsidP="007E3FD6">
            <w:pPr>
              <w:keepNext/>
              <w:ind w:firstLine="0"/>
            </w:pPr>
            <w:r>
              <w:t>Williams</w:t>
            </w:r>
          </w:p>
        </w:tc>
        <w:tc>
          <w:tcPr>
            <w:tcW w:w="2180" w:type="dxa"/>
            <w:shd w:val="clear" w:color="auto" w:fill="auto"/>
          </w:tcPr>
          <w:p w14:paraId="6FDBA5B6" w14:textId="5D79B79F" w:rsidR="007E3FD6" w:rsidRPr="007E3FD6" w:rsidRDefault="007E3FD6" w:rsidP="007E3FD6">
            <w:pPr>
              <w:keepNext/>
              <w:ind w:firstLine="0"/>
            </w:pPr>
            <w:r>
              <w:t>Willis</w:t>
            </w:r>
          </w:p>
        </w:tc>
      </w:tr>
    </w:tbl>
    <w:p w14:paraId="34DB9615" w14:textId="77777777" w:rsidR="007E3FD6" w:rsidRDefault="007E3FD6" w:rsidP="007E3FD6"/>
    <w:p w14:paraId="2636E804" w14:textId="671967E3" w:rsidR="007E3FD6" w:rsidRDefault="007E3FD6" w:rsidP="007E3FD6">
      <w:pPr>
        <w:jc w:val="center"/>
        <w:rPr>
          <w:b/>
        </w:rPr>
      </w:pPr>
      <w:r w:rsidRPr="007E3FD6">
        <w:rPr>
          <w:b/>
        </w:rPr>
        <w:t>Total--78</w:t>
      </w:r>
    </w:p>
    <w:p w14:paraId="7FCA8794" w14:textId="77777777" w:rsidR="007E3FD6" w:rsidRDefault="007E3FD6" w:rsidP="007E3FD6">
      <w:pPr>
        <w:jc w:val="center"/>
        <w:rPr>
          <w:b/>
        </w:rPr>
      </w:pPr>
    </w:p>
    <w:p w14:paraId="2F1CF666" w14:textId="77777777" w:rsidR="007E3FD6" w:rsidRDefault="007E3FD6" w:rsidP="009A2896">
      <w:pPr>
        <w:keepNext/>
        <w:ind w:firstLine="0"/>
      </w:pPr>
      <w:r w:rsidRPr="007E3FD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E3FD6" w:rsidRPr="007E3FD6" w14:paraId="2056EDA7" w14:textId="77777777" w:rsidTr="007E3FD6">
        <w:tc>
          <w:tcPr>
            <w:tcW w:w="2179" w:type="dxa"/>
            <w:shd w:val="clear" w:color="auto" w:fill="auto"/>
          </w:tcPr>
          <w:p w14:paraId="1B3A0DA5" w14:textId="6C5BF45B" w:rsidR="007E3FD6" w:rsidRPr="007E3FD6" w:rsidRDefault="007E3FD6" w:rsidP="009A2896">
            <w:pPr>
              <w:keepNext/>
              <w:ind w:firstLine="0"/>
            </w:pPr>
            <w:r>
              <w:t>Bailey</w:t>
            </w:r>
          </w:p>
        </w:tc>
        <w:tc>
          <w:tcPr>
            <w:tcW w:w="2179" w:type="dxa"/>
            <w:shd w:val="clear" w:color="auto" w:fill="auto"/>
          </w:tcPr>
          <w:p w14:paraId="1D2A41FE" w14:textId="1EBA47DD" w:rsidR="007E3FD6" w:rsidRPr="007E3FD6" w:rsidRDefault="007E3FD6" w:rsidP="009A2896">
            <w:pPr>
              <w:keepNext/>
              <w:ind w:firstLine="0"/>
            </w:pPr>
            <w:r>
              <w:t>Beach</w:t>
            </w:r>
          </w:p>
        </w:tc>
        <w:tc>
          <w:tcPr>
            <w:tcW w:w="2180" w:type="dxa"/>
            <w:shd w:val="clear" w:color="auto" w:fill="auto"/>
          </w:tcPr>
          <w:p w14:paraId="793278F3" w14:textId="6B63A60D" w:rsidR="007E3FD6" w:rsidRPr="007E3FD6" w:rsidRDefault="007E3FD6" w:rsidP="009A2896">
            <w:pPr>
              <w:keepNext/>
              <w:ind w:firstLine="0"/>
            </w:pPr>
            <w:r>
              <w:t>Bowers</w:t>
            </w:r>
          </w:p>
        </w:tc>
      </w:tr>
      <w:tr w:rsidR="007E3FD6" w:rsidRPr="007E3FD6" w14:paraId="6EDF41CF" w14:textId="77777777" w:rsidTr="007E3FD6">
        <w:tc>
          <w:tcPr>
            <w:tcW w:w="2179" w:type="dxa"/>
            <w:shd w:val="clear" w:color="auto" w:fill="auto"/>
          </w:tcPr>
          <w:p w14:paraId="41E7DE62" w14:textId="68E62679" w:rsidR="007E3FD6" w:rsidRPr="007E3FD6" w:rsidRDefault="007E3FD6" w:rsidP="009A2896">
            <w:pPr>
              <w:keepNext/>
              <w:ind w:firstLine="0"/>
            </w:pPr>
            <w:r>
              <w:t>Cromer</w:t>
            </w:r>
          </w:p>
        </w:tc>
        <w:tc>
          <w:tcPr>
            <w:tcW w:w="2179" w:type="dxa"/>
            <w:shd w:val="clear" w:color="auto" w:fill="auto"/>
          </w:tcPr>
          <w:p w14:paraId="774B30B6" w14:textId="605EE392" w:rsidR="007E3FD6" w:rsidRPr="007E3FD6" w:rsidRDefault="007E3FD6" w:rsidP="009A2896">
            <w:pPr>
              <w:keepNext/>
              <w:ind w:firstLine="0"/>
            </w:pPr>
            <w:r>
              <w:t>Duncan</w:t>
            </w:r>
          </w:p>
        </w:tc>
        <w:tc>
          <w:tcPr>
            <w:tcW w:w="2180" w:type="dxa"/>
            <w:shd w:val="clear" w:color="auto" w:fill="auto"/>
          </w:tcPr>
          <w:p w14:paraId="1A98B187" w14:textId="334D3C4B" w:rsidR="007E3FD6" w:rsidRPr="007E3FD6" w:rsidRDefault="007E3FD6" w:rsidP="009A2896">
            <w:pPr>
              <w:keepNext/>
              <w:ind w:firstLine="0"/>
            </w:pPr>
            <w:r>
              <w:t>Forrest</w:t>
            </w:r>
          </w:p>
        </w:tc>
      </w:tr>
      <w:tr w:rsidR="007E3FD6" w:rsidRPr="007E3FD6" w14:paraId="29F9E80F" w14:textId="77777777" w:rsidTr="007E3FD6">
        <w:tc>
          <w:tcPr>
            <w:tcW w:w="2179" w:type="dxa"/>
            <w:shd w:val="clear" w:color="auto" w:fill="auto"/>
          </w:tcPr>
          <w:p w14:paraId="05ECA421" w14:textId="350EE46F" w:rsidR="007E3FD6" w:rsidRPr="007E3FD6" w:rsidRDefault="007E3FD6" w:rsidP="007E3FD6">
            <w:pPr>
              <w:ind w:firstLine="0"/>
            </w:pPr>
            <w:r>
              <w:t>Frank</w:t>
            </w:r>
          </w:p>
        </w:tc>
        <w:tc>
          <w:tcPr>
            <w:tcW w:w="2179" w:type="dxa"/>
            <w:shd w:val="clear" w:color="auto" w:fill="auto"/>
          </w:tcPr>
          <w:p w14:paraId="62613843" w14:textId="175E5257" w:rsidR="007E3FD6" w:rsidRPr="007E3FD6" w:rsidRDefault="007E3FD6" w:rsidP="007E3FD6">
            <w:pPr>
              <w:ind w:firstLine="0"/>
            </w:pPr>
            <w:r>
              <w:t>Gibson</w:t>
            </w:r>
          </w:p>
        </w:tc>
        <w:tc>
          <w:tcPr>
            <w:tcW w:w="2180" w:type="dxa"/>
            <w:shd w:val="clear" w:color="auto" w:fill="auto"/>
          </w:tcPr>
          <w:p w14:paraId="46B85DF9" w14:textId="1889892F" w:rsidR="007E3FD6" w:rsidRPr="007E3FD6" w:rsidRDefault="007E3FD6" w:rsidP="007E3FD6">
            <w:pPr>
              <w:ind w:firstLine="0"/>
            </w:pPr>
            <w:r>
              <w:t>Gilliam</w:t>
            </w:r>
          </w:p>
        </w:tc>
      </w:tr>
      <w:tr w:rsidR="007E3FD6" w:rsidRPr="007E3FD6" w14:paraId="438C3244" w14:textId="77777777" w:rsidTr="007E3FD6">
        <w:tc>
          <w:tcPr>
            <w:tcW w:w="2179" w:type="dxa"/>
            <w:shd w:val="clear" w:color="auto" w:fill="auto"/>
          </w:tcPr>
          <w:p w14:paraId="73484FAD" w14:textId="6F607EAD" w:rsidR="007E3FD6" w:rsidRPr="007E3FD6" w:rsidRDefault="007E3FD6" w:rsidP="007E3FD6">
            <w:pPr>
              <w:ind w:firstLine="0"/>
            </w:pPr>
            <w:r>
              <w:t>Gilreath</w:t>
            </w:r>
          </w:p>
        </w:tc>
        <w:tc>
          <w:tcPr>
            <w:tcW w:w="2179" w:type="dxa"/>
            <w:shd w:val="clear" w:color="auto" w:fill="auto"/>
          </w:tcPr>
          <w:p w14:paraId="3825A3F2" w14:textId="63E8B24C" w:rsidR="007E3FD6" w:rsidRPr="007E3FD6" w:rsidRDefault="007E3FD6" w:rsidP="007E3FD6">
            <w:pPr>
              <w:ind w:firstLine="0"/>
            </w:pPr>
            <w:r>
              <w:t>Harris</w:t>
            </w:r>
          </w:p>
        </w:tc>
        <w:tc>
          <w:tcPr>
            <w:tcW w:w="2180" w:type="dxa"/>
            <w:shd w:val="clear" w:color="auto" w:fill="auto"/>
          </w:tcPr>
          <w:p w14:paraId="170F5DBF" w14:textId="710D0CC3" w:rsidR="007E3FD6" w:rsidRPr="007E3FD6" w:rsidRDefault="007E3FD6" w:rsidP="007E3FD6">
            <w:pPr>
              <w:ind w:firstLine="0"/>
            </w:pPr>
            <w:r>
              <w:t>Huff</w:t>
            </w:r>
          </w:p>
        </w:tc>
      </w:tr>
      <w:tr w:rsidR="007E3FD6" w:rsidRPr="007E3FD6" w14:paraId="04E88475" w14:textId="77777777" w:rsidTr="007E3FD6">
        <w:tc>
          <w:tcPr>
            <w:tcW w:w="2179" w:type="dxa"/>
            <w:shd w:val="clear" w:color="auto" w:fill="auto"/>
          </w:tcPr>
          <w:p w14:paraId="74713849" w14:textId="1CAF780C" w:rsidR="007E3FD6" w:rsidRPr="007E3FD6" w:rsidRDefault="007E3FD6" w:rsidP="007E3FD6">
            <w:pPr>
              <w:ind w:firstLine="0"/>
            </w:pPr>
            <w:r>
              <w:t>Kilmartin</w:t>
            </w:r>
          </w:p>
        </w:tc>
        <w:tc>
          <w:tcPr>
            <w:tcW w:w="2179" w:type="dxa"/>
            <w:shd w:val="clear" w:color="auto" w:fill="auto"/>
          </w:tcPr>
          <w:p w14:paraId="368943B4" w14:textId="129D2AB8" w:rsidR="007E3FD6" w:rsidRPr="007E3FD6" w:rsidRDefault="007E3FD6" w:rsidP="007E3FD6">
            <w:pPr>
              <w:ind w:firstLine="0"/>
            </w:pPr>
            <w:r>
              <w:t>Magnuson</w:t>
            </w:r>
          </w:p>
        </w:tc>
        <w:tc>
          <w:tcPr>
            <w:tcW w:w="2180" w:type="dxa"/>
            <w:shd w:val="clear" w:color="auto" w:fill="auto"/>
          </w:tcPr>
          <w:p w14:paraId="4AF71B8B" w14:textId="327C9DD3" w:rsidR="007E3FD6" w:rsidRPr="007E3FD6" w:rsidRDefault="007E3FD6" w:rsidP="007E3FD6">
            <w:pPr>
              <w:ind w:firstLine="0"/>
            </w:pPr>
            <w:r>
              <w:t>May</w:t>
            </w:r>
          </w:p>
        </w:tc>
      </w:tr>
      <w:tr w:rsidR="007E3FD6" w:rsidRPr="007E3FD6" w14:paraId="0800280B" w14:textId="77777777" w:rsidTr="007E3FD6">
        <w:tc>
          <w:tcPr>
            <w:tcW w:w="2179" w:type="dxa"/>
            <w:shd w:val="clear" w:color="auto" w:fill="auto"/>
          </w:tcPr>
          <w:p w14:paraId="672E31A0" w14:textId="71BF7E57" w:rsidR="007E3FD6" w:rsidRPr="007E3FD6" w:rsidRDefault="007E3FD6" w:rsidP="007E3FD6">
            <w:pPr>
              <w:ind w:firstLine="0"/>
            </w:pPr>
            <w:r>
              <w:t>McCabe</w:t>
            </w:r>
          </w:p>
        </w:tc>
        <w:tc>
          <w:tcPr>
            <w:tcW w:w="2179" w:type="dxa"/>
            <w:shd w:val="clear" w:color="auto" w:fill="auto"/>
          </w:tcPr>
          <w:p w14:paraId="7232BF02" w14:textId="5A5ED5E0" w:rsidR="007E3FD6" w:rsidRPr="007E3FD6" w:rsidRDefault="007E3FD6" w:rsidP="007E3FD6">
            <w:pPr>
              <w:ind w:firstLine="0"/>
            </w:pPr>
            <w:r>
              <w:t>McCravy</w:t>
            </w:r>
          </w:p>
        </w:tc>
        <w:tc>
          <w:tcPr>
            <w:tcW w:w="2180" w:type="dxa"/>
            <w:shd w:val="clear" w:color="auto" w:fill="auto"/>
          </w:tcPr>
          <w:p w14:paraId="1FD6A18C" w14:textId="033FDF66" w:rsidR="007E3FD6" w:rsidRPr="007E3FD6" w:rsidRDefault="007E3FD6" w:rsidP="007E3FD6">
            <w:pPr>
              <w:ind w:firstLine="0"/>
            </w:pPr>
            <w:r>
              <w:t>McGinnis</w:t>
            </w:r>
          </w:p>
        </w:tc>
      </w:tr>
      <w:tr w:rsidR="007E3FD6" w:rsidRPr="007E3FD6" w14:paraId="3C0245AC" w14:textId="77777777" w:rsidTr="007E3FD6">
        <w:tc>
          <w:tcPr>
            <w:tcW w:w="2179" w:type="dxa"/>
            <w:shd w:val="clear" w:color="auto" w:fill="auto"/>
          </w:tcPr>
          <w:p w14:paraId="090CD99C" w14:textId="446A0A8C" w:rsidR="007E3FD6" w:rsidRPr="007E3FD6" w:rsidRDefault="007E3FD6" w:rsidP="007E3FD6">
            <w:pPr>
              <w:ind w:firstLine="0"/>
            </w:pPr>
            <w:r>
              <w:t>Morgan</w:t>
            </w:r>
          </w:p>
        </w:tc>
        <w:tc>
          <w:tcPr>
            <w:tcW w:w="2179" w:type="dxa"/>
            <w:shd w:val="clear" w:color="auto" w:fill="auto"/>
          </w:tcPr>
          <w:p w14:paraId="4D04DE35" w14:textId="33236312" w:rsidR="007E3FD6" w:rsidRPr="007E3FD6" w:rsidRDefault="007E3FD6" w:rsidP="007E3FD6">
            <w:pPr>
              <w:ind w:firstLine="0"/>
            </w:pPr>
            <w:r>
              <w:t>Oremus</w:t>
            </w:r>
          </w:p>
        </w:tc>
        <w:tc>
          <w:tcPr>
            <w:tcW w:w="2180" w:type="dxa"/>
            <w:shd w:val="clear" w:color="auto" w:fill="auto"/>
          </w:tcPr>
          <w:p w14:paraId="4ECD7B5C" w14:textId="6F9C7B95" w:rsidR="007E3FD6" w:rsidRPr="007E3FD6" w:rsidRDefault="007E3FD6" w:rsidP="007E3FD6">
            <w:pPr>
              <w:ind w:firstLine="0"/>
            </w:pPr>
            <w:r>
              <w:t>Pace</w:t>
            </w:r>
          </w:p>
        </w:tc>
      </w:tr>
      <w:tr w:rsidR="007E3FD6" w:rsidRPr="007E3FD6" w14:paraId="65A51667" w14:textId="77777777" w:rsidTr="007E3FD6">
        <w:tc>
          <w:tcPr>
            <w:tcW w:w="2179" w:type="dxa"/>
            <w:shd w:val="clear" w:color="auto" w:fill="auto"/>
          </w:tcPr>
          <w:p w14:paraId="3E37BBBD" w14:textId="613DFF5C" w:rsidR="007E3FD6" w:rsidRPr="007E3FD6" w:rsidRDefault="007E3FD6" w:rsidP="007E3FD6">
            <w:pPr>
              <w:keepNext/>
              <w:ind w:firstLine="0"/>
            </w:pPr>
            <w:r>
              <w:lastRenderedPageBreak/>
              <w:t>Rankin</w:t>
            </w:r>
          </w:p>
        </w:tc>
        <w:tc>
          <w:tcPr>
            <w:tcW w:w="2179" w:type="dxa"/>
            <w:shd w:val="clear" w:color="auto" w:fill="auto"/>
          </w:tcPr>
          <w:p w14:paraId="7B2A1CD8" w14:textId="227A4C8F" w:rsidR="007E3FD6" w:rsidRPr="007E3FD6" w:rsidRDefault="007E3FD6" w:rsidP="007E3FD6">
            <w:pPr>
              <w:keepNext/>
              <w:ind w:firstLine="0"/>
            </w:pPr>
            <w:r>
              <w:t>Terribile</w:t>
            </w:r>
          </w:p>
        </w:tc>
        <w:tc>
          <w:tcPr>
            <w:tcW w:w="2180" w:type="dxa"/>
            <w:shd w:val="clear" w:color="auto" w:fill="auto"/>
          </w:tcPr>
          <w:p w14:paraId="19A18CD9" w14:textId="48D7BF26" w:rsidR="007E3FD6" w:rsidRPr="007E3FD6" w:rsidRDefault="007E3FD6" w:rsidP="007E3FD6">
            <w:pPr>
              <w:keepNext/>
              <w:ind w:firstLine="0"/>
            </w:pPr>
            <w:r>
              <w:t>White</w:t>
            </w:r>
          </w:p>
        </w:tc>
      </w:tr>
      <w:tr w:rsidR="007E3FD6" w:rsidRPr="007E3FD6" w14:paraId="5A3D3A86" w14:textId="77777777" w:rsidTr="007E3FD6">
        <w:tc>
          <w:tcPr>
            <w:tcW w:w="2179" w:type="dxa"/>
            <w:shd w:val="clear" w:color="auto" w:fill="auto"/>
          </w:tcPr>
          <w:p w14:paraId="095968C1" w14:textId="17CCED4C" w:rsidR="007E3FD6" w:rsidRPr="007E3FD6" w:rsidRDefault="007E3FD6" w:rsidP="007E3FD6">
            <w:pPr>
              <w:keepNext/>
              <w:ind w:firstLine="0"/>
            </w:pPr>
            <w:r>
              <w:t>Whitmire</w:t>
            </w:r>
          </w:p>
        </w:tc>
        <w:tc>
          <w:tcPr>
            <w:tcW w:w="2179" w:type="dxa"/>
            <w:shd w:val="clear" w:color="auto" w:fill="auto"/>
          </w:tcPr>
          <w:p w14:paraId="461466D7" w14:textId="77777777" w:rsidR="007E3FD6" w:rsidRPr="007E3FD6" w:rsidRDefault="007E3FD6" w:rsidP="007E3FD6">
            <w:pPr>
              <w:keepNext/>
              <w:ind w:firstLine="0"/>
            </w:pPr>
          </w:p>
        </w:tc>
        <w:tc>
          <w:tcPr>
            <w:tcW w:w="2180" w:type="dxa"/>
            <w:shd w:val="clear" w:color="auto" w:fill="auto"/>
          </w:tcPr>
          <w:p w14:paraId="17BA1ED3" w14:textId="77777777" w:rsidR="007E3FD6" w:rsidRPr="007E3FD6" w:rsidRDefault="007E3FD6" w:rsidP="007E3FD6">
            <w:pPr>
              <w:keepNext/>
              <w:ind w:firstLine="0"/>
            </w:pPr>
          </w:p>
        </w:tc>
      </w:tr>
    </w:tbl>
    <w:p w14:paraId="57134B64" w14:textId="77777777" w:rsidR="007E3FD6" w:rsidRDefault="007E3FD6" w:rsidP="007E3FD6"/>
    <w:p w14:paraId="42B8A524" w14:textId="77777777" w:rsidR="007E3FD6" w:rsidRDefault="007E3FD6" w:rsidP="007E3FD6">
      <w:pPr>
        <w:jc w:val="center"/>
        <w:rPr>
          <w:b/>
        </w:rPr>
      </w:pPr>
      <w:r w:rsidRPr="007E3FD6">
        <w:rPr>
          <w:b/>
        </w:rPr>
        <w:t>Total--25</w:t>
      </w:r>
    </w:p>
    <w:p w14:paraId="7C0B088F" w14:textId="40A432D7" w:rsidR="007E3FD6" w:rsidRDefault="007E3FD6" w:rsidP="007E3FD6">
      <w:pPr>
        <w:jc w:val="center"/>
        <w:rPr>
          <w:b/>
        </w:rPr>
      </w:pPr>
    </w:p>
    <w:p w14:paraId="470B6E7E" w14:textId="77777777" w:rsidR="007E3FD6" w:rsidRDefault="007E3FD6" w:rsidP="007E3FD6">
      <w:r>
        <w:t xml:space="preserve">So, the Bill was read the second time and ordered to third reading.  </w:t>
      </w:r>
    </w:p>
    <w:p w14:paraId="4D29639F" w14:textId="77777777" w:rsidR="007E3FD6" w:rsidRDefault="007E3FD6" w:rsidP="007E3FD6"/>
    <w:p w14:paraId="050F1B1A" w14:textId="77777777" w:rsidR="008C14F2" w:rsidRDefault="008C14F2" w:rsidP="008C14F2">
      <w:pPr>
        <w:pStyle w:val="Title"/>
      </w:pPr>
      <w:r>
        <w:t>STATEMENT FOR JOURNAL</w:t>
      </w:r>
    </w:p>
    <w:p w14:paraId="2F8F67EC" w14:textId="43C587C4" w:rsidR="008C14F2" w:rsidRDefault="008C14F2" w:rsidP="008C14F2">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H. 3869. If I had been present, I would have voted in favor of the Bill.</w:t>
      </w:r>
    </w:p>
    <w:p w14:paraId="2B929A68" w14:textId="77777777" w:rsidR="008C14F2" w:rsidRDefault="008C14F2" w:rsidP="008C14F2">
      <w:pPr>
        <w:tabs>
          <w:tab w:val="left" w:pos="270"/>
          <w:tab w:val="left" w:pos="630"/>
          <w:tab w:val="left" w:pos="900"/>
          <w:tab w:val="left" w:pos="1260"/>
          <w:tab w:val="left" w:pos="1620"/>
          <w:tab w:val="left" w:pos="1980"/>
          <w:tab w:val="left" w:pos="2340"/>
          <w:tab w:val="left" w:pos="2700"/>
        </w:tabs>
      </w:pPr>
      <w:r>
        <w:tab/>
        <w:t>Rep. Charles Hartz</w:t>
      </w:r>
    </w:p>
    <w:p w14:paraId="7D3212FB" w14:textId="77777777" w:rsidR="008C14F2" w:rsidRDefault="008C14F2" w:rsidP="007E3FD6"/>
    <w:p w14:paraId="6B63E679" w14:textId="413020B1" w:rsidR="007E3FD6" w:rsidRDefault="007E3FD6" w:rsidP="007E3FD6">
      <w:r>
        <w:t>Rep. HIOTT moved that the House do now adjourn, which was agreed to.</w:t>
      </w:r>
    </w:p>
    <w:p w14:paraId="685C677D" w14:textId="77777777" w:rsidR="007E3FD6" w:rsidRDefault="007E3FD6" w:rsidP="007E3FD6"/>
    <w:p w14:paraId="2911543B" w14:textId="18D92DA2" w:rsidR="007E3FD6" w:rsidRDefault="007E3FD6" w:rsidP="007E3FD6">
      <w:pPr>
        <w:keepNext/>
        <w:pBdr>
          <w:top w:val="single" w:sz="4" w:space="1" w:color="auto"/>
          <w:left w:val="single" w:sz="4" w:space="4" w:color="auto"/>
          <w:right w:val="single" w:sz="4" w:space="4" w:color="auto"/>
          <w:between w:val="single" w:sz="4" w:space="1" w:color="auto"/>
          <w:bar w:val="single" w:sz="4" w:color="auto"/>
        </w:pBdr>
        <w:jc w:val="center"/>
        <w:rPr>
          <w:b/>
        </w:rPr>
      </w:pPr>
      <w:r w:rsidRPr="007E3FD6">
        <w:rPr>
          <w:b/>
        </w:rPr>
        <w:t>ADJOURNMENT</w:t>
      </w:r>
    </w:p>
    <w:p w14:paraId="61DFDDFC" w14:textId="5BF33FFD" w:rsidR="007E3FD6" w:rsidRDefault="007E3FD6" w:rsidP="007E3FD6">
      <w:pPr>
        <w:keepNext/>
        <w:pBdr>
          <w:left w:val="single" w:sz="4" w:space="4" w:color="auto"/>
          <w:right w:val="single" w:sz="4" w:space="4" w:color="auto"/>
          <w:between w:val="single" w:sz="4" w:space="1" w:color="auto"/>
          <w:bar w:val="single" w:sz="4" w:color="auto"/>
        </w:pBdr>
      </w:pPr>
      <w:r>
        <w:t>At 1:56 p.m. the House, in accordance with the motion of Rep. BOWERS, adjourned in memory of Ernest "Dude" McAbee, to meet at 10:00 a.m. tomorrow.</w:t>
      </w:r>
    </w:p>
    <w:p w14:paraId="177C1284" w14:textId="77777777" w:rsidR="007E3FD6" w:rsidRDefault="007E3FD6" w:rsidP="007E3FD6">
      <w:pPr>
        <w:pBdr>
          <w:left w:val="single" w:sz="4" w:space="4" w:color="auto"/>
          <w:bottom w:val="single" w:sz="4" w:space="1" w:color="auto"/>
          <w:right w:val="single" w:sz="4" w:space="4" w:color="auto"/>
          <w:between w:val="single" w:sz="4" w:space="1" w:color="auto"/>
          <w:bar w:val="single" w:sz="4" w:color="auto"/>
        </w:pBdr>
        <w:jc w:val="center"/>
      </w:pPr>
      <w:r>
        <w:t>***</w:t>
      </w:r>
    </w:p>
    <w:p w14:paraId="20974DDD" w14:textId="77777777" w:rsidR="00C529B6" w:rsidRDefault="00C529B6" w:rsidP="00C529B6">
      <w:pPr>
        <w:jc w:val="center"/>
      </w:pPr>
    </w:p>
    <w:p w14:paraId="40C9AFA8" w14:textId="2DB513D0" w:rsidR="00C529B6" w:rsidRPr="00C529B6" w:rsidRDefault="00C529B6" w:rsidP="00C529B6">
      <w:pPr>
        <w:tabs>
          <w:tab w:val="right" w:leader="dot" w:pos="2520"/>
        </w:tabs>
        <w:rPr>
          <w:sz w:val="20"/>
        </w:rPr>
      </w:pPr>
    </w:p>
    <w:sectPr w:rsidR="00C529B6" w:rsidRPr="00C529B6" w:rsidSect="00027F89">
      <w:headerReference w:type="default" r:id="rId8"/>
      <w:footerReference w:type="default" r:id="rId9"/>
      <w:headerReference w:type="first" r:id="rId10"/>
      <w:footerReference w:type="first" r:id="rId11"/>
      <w:pgSz w:w="12240" w:h="15840" w:code="1"/>
      <w:pgMar w:top="1008" w:right="4694" w:bottom="3499" w:left="1224" w:header="1008" w:footer="3499" w:gutter="0"/>
      <w:pgNumType w:start="296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089D9" w14:textId="77777777" w:rsidR="007E3FD6" w:rsidRDefault="007E3FD6">
      <w:r>
        <w:separator/>
      </w:r>
    </w:p>
  </w:endnote>
  <w:endnote w:type="continuationSeparator" w:id="0">
    <w:p w14:paraId="3BBBDD3D" w14:textId="77777777" w:rsidR="007E3FD6" w:rsidRDefault="007E3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20654"/>
      <w:docPartObj>
        <w:docPartGallery w:val="Page Numbers (Bottom of Page)"/>
        <w:docPartUnique/>
      </w:docPartObj>
    </w:sdtPr>
    <w:sdtEndPr>
      <w:rPr>
        <w:noProof/>
      </w:rPr>
    </w:sdtEndPr>
    <w:sdtContent>
      <w:p w14:paraId="10312B5C" w14:textId="364E7F51" w:rsidR="006F7A06" w:rsidRDefault="006F7A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76F9" w14:textId="77777777" w:rsidR="007E3FD6" w:rsidRDefault="007E3FD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2A1072C" w14:textId="77777777" w:rsidR="007E3FD6" w:rsidRDefault="007E3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109A9" w14:textId="77777777" w:rsidR="007E3FD6" w:rsidRDefault="007E3FD6">
      <w:r>
        <w:separator/>
      </w:r>
    </w:p>
  </w:footnote>
  <w:footnote w:type="continuationSeparator" w:id="0">
    <w:p w14:paraId="1E888319" w14:textId="77777777" w:rsidR="007E3FD6" w:rsidRDefault="007E3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E758F" w14:textId="6D1C5810" w:rsidR="006F7A06" w:rsidRDefault="006F7A06" w:rsidP="006F7A06">
    <w:pPr>
      <w:pStyle w:val="Cover3"/>
    </w:pPr>
    <w:r>
      <w:t>TUESDAY, APRIL 8, 2025</w:t>
    </w:r>
  </w:p>
  <w:p w14:paraId="54392DFA" w14:textId="77777777" w:rsidR="006F7A06" w:rsidRDefault="006F7A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6E50E" w14:textId="77777777" w:rsidR="007E3FD6" w:rsidRDefault="007E3FD6">
    <w:pPr>
      <w:pStyle w:val="Header"/>
      <w:jc w:val="center"/>
      <w:rPr>
        <w:b/>
      </w:rPr>
    </w:pPr>
    <w:r>
      <w:rPr>
        <w:b/>
      </w:rPr>
      <w:t>Tuesday, April 8, 2025</w:t>
    </w:r>
  </w:p>
  <w:p w14:paraId="2C8E0C66" w14:textId="77777777" w:rsidR="007E3FD6" w:rsidRDefault="007E3FD6">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73904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FD6"/>
    <w:rsid w:val="0001340B"/>
    <w:rsid w:val="00027F89"/>
    <w:rsid w:val="001D0C00"/>
    <w:rsid w:val="00375044"/>
    <w:rsid w:val="0040695E"/>
    <w:rsid w:val="004A70A9"/>
    <w:rsid w:val="00597693"/>
    <w:rsid w:val="006E152A"/>
    <w:rsid w:val="006E7374"/>
    <w:rsid w:val="006F7A06"/>
    <w:rsid w:val="007473CE"/>
    <w:rsid w:val="007809B3"/>
    <w:rsid w:val="007E3FD6"/>
    <w:rsid w:val="008C14F2"/>
    <w:rsid w:val="009A2896"/>
    <w:rsid w:val="009B088E"/>
    <w:rsid w:val="00B97951"/>
    <w:rsid w:val="00BD5485"/>
    <w:rsid w:val="00C140CF"/>
    <w:rsid w:val="00C529B6"/>
    <w:rsid w:val="00C719B2"/>
    <w:rsid w:val="00E93EDD"/>
    <w:rsid w:val="00FC07A8"/>
    <w:rsid w:val="00FD4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D5053"/>
  <w15:chartTrackingRefBased/>
  <w15:docId w15:val="{49B93BFB-5B96-4C78-8264-8CCE4C7B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E3FD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E3FD6"/>
    <w:rPr>
      <w:b/>
      <w:sz w:val="22"/>
    </w:rPr>
  </w:style>
  <w:style w:type="paragraph" w:customStyle="1" w:styleId="scamendbillnum">
    <w:name w:val="sc_amend_billnum"/>
    <w:qFormat/>
    <w:rsid w:val="007E3FD6"/>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7E3FD6"/>
    <w:rPr>
      <w:rFonts w:ascii="Times New Roman" w:hAnsi="Times New Roman"/>
      <w:b w:val="0"/>
      <w:i w:val="0"/>
      <w:sz w:val="28"/>
      <w:lang w:val="en-US"/>
    </w:rPr>
  </w:style>
  <w:style w:type="paragraph" w:customStyle="1" w:styleId="scamendsponsorline">
    <w:name w:val="sc_amend_sponsorline"/>
    <w:qFormat/>
    <w:rsid w:val="007E3FD6"/>
    <w:pPr>
      <w:widowControl w:val="0"/>
    </w:pPr>
    <w:rPr>
      <w:rFonts w:eastAsia="Yu Gothic Light"/>
      <w:sz w:val="28"/>
      <w:szCs w:val="28"/>
    </w:rPr>
  </w:style>
  <w:style w:type="paragraph" w:customStyle="1" w:styleId="scamendlanginstruction">
    <w:name w:val="sc_amend_langinstruction"/>
    <w:qFormat/>
    <w:rsid w:val="007E3FD6"/>
    <w:pPr>
      <w:widowControl w:val="0"/>
      <w:spacing w:before="480" w:after="480"/>
    </w:pPr>
    <w:rPr>
      <w:rFonts w:eastAsia="Yu Gothic Light"/>
      <w:sz w:val="28"/>
      <w:szCs w:val="28"/>
    </w:rPr>
  </w:style>
  <w:style w:type="paragraph" w:customStyle="1" w:styleId="scamendtitleconform">
    <w:name w:val="sc_amend_titleconform"/>
    <w:qFormat/>
    <w:rsid w:val="007E3FD6"/>
    <w:pPr>
      <w:widowControl w:val="0"/>
      <w:ind w:left="216"/>
    </w:pPr>
    <w:rPr>
      <w:rFonts w:eastAsia="Yu Gothic Light"/>
      <w:sz w:val="28"/>
      <w:szCs w:val="28"/>
    </w:rPr>
  </w:style>
  <w:style w:type="paragraph" w:customStyle="1" w:styleId="scamendconformline">
    <w:name w:val="sc_amend_conformline"/>
    <w:qFormat/>
    <w:rsid w:val="007E3FD6"/>
    <w:pPr>
      <w:widowControl w:val="0"/>
      <w:spacing w:before="720"/>
      <w:ind w:left="216"/>
    </w:pPr>
    <w:rPr>
      <w:rFonts w:eastAsia="Yu Gothic Light"/>
      <w:sz w:val="28"/>
      <w:szCs w:val="28"/>
    </w:rPr>
  </w:style>
  <w:style w:type="character" w:customStyle="1" w:styleId="scinsert">
    <w:name w:val="sc_insert"/>
    <w:uiPriority w:val="1"/>
    <w:qFormat/>
    <w:rsid w:val="007E3FD6"/>
    <w:rPr>
      <w:caps w:val="0"/>
      <w:smallCaps w:val="0"/>
      <w:strike w:val="0"/>
      <w:dstrike w:val="0"/>
      <w:vanish w:val="0"/>
      <w:u w:val="single"/>
      <w:vertAlign w:val="baseline"/>
      <w:lang w:val="en-US"/>
    </w:rPr>
  </w:style>
  <w:style w:type="character" w:customStyle="1" w:styleId="scstrike">
    <w:name w:val="sc_strike"/>
    <w:uiPriority w:val="1"/>
    <w:qFormat/>
    <w:rsid w:val="007E3FD6"/>
    <w:rPr>
      <w:strike/>
      <w:dstrike w:val="0"/>
      <w:lang w:val="en-US"/>
    </w:rPr>
  </w:style>
  <w:style w:type="paragraph" w:customStyle="1" w:styleId="sccodifiedsection">
    <w:name w:val="sc_codified_section"/>
    <w:qFormat/>
    <w:rsid w:val="007E3FD6"/>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7E3FD6"/>
    <w:rPr>
      <w:strike/>
      <w:dstrike w:val="0"/>
      <w:color w:val="FF0000"/>
      <w:lang w:val="en-US"/>
    </w:rPr>
  </w:style>
  <w:style w:type="paragraph" w:customStyle="1" w:styleId="scdirectionallanguage">
    <w:name w:val="sc_directional_language"/>
    <w:qFormat/>
    <w:rsid w:val="007E3FD6"/>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restorecode">
    <w:name w:val="sc_restore_code"/>
    <w:uiPriority w:val="1"/>
    <w:qFormat/>
    <w:rsid w:val="007E3FD6"/>
    <w:rPr>
      <w:bdr w:val="none" w:sz="0" w:space="0" w:color="auto"/>
      <w:shd w:val="clear" w:color="auto" w:fill="FEC6C6"/>
    </w:rPr>
  </w:style>
  <w:style w:type="character" w:customStyle="1" w:styleId="scinsertblue">
    <w:name w:val="sc_insert_blue"/>
    <w:uiPriority w:val="1"/>
    <w:qFormat/>
    <w:rsid w:val="007E3FD6"/>
    <w:rPr>
      <w:caps w:val="0"/>
      <w:smallCaps w:val="0"/>
      <w:strike w:val="0"/>
      <w:dstrike w:val="0"/>
      <w:vanish w:val="0"/>
      <w:color w:val="0070C0"/>
      <w:u w:val="single"/>
      <w:vertAlign w:val="baseline"/>
    </w:rPr>
  </w:style>
  <w:style w:type="paragraph" w:customStyle="1" w:styleId="scnewcodesection">
    <w:name w:val="sc_new_code_section"/>
    <w:qFormat/>
    <w:rsid w:val="007E3F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oncodifiedsection">
    <w:name w:val="sc_non_codified_section"/>
    <w:qFormat/>
    <w:rsid w:val="007E3F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Cover1">
    <w:name w:val="Cover1"/>
    <w:basedOn w:val="Normal"/>
    <w:rsid w:val="007E3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E3FD6"/>
    <w:pPr>
      <w:ind w:firstLine="0"/>
      <w:jc w:val="left"/>
    </w:pPr>
    <w:rPr>
      <w:sz w:val="20"/>
    </w:rPr>
  </w:style>
  <w:style w:type="paragraph" w:customStyle="1" w:styleId="Cover3">
    <w:name w:val="Cover3"/>
    <w:basedOn w:val="Normal"/>
    <w:rsid w:val="007E3FD6"/>
    <w:pPr>
      <w:ind w:firstLine="0"/>
      <w:jc w:val="center"/>
    </w:pPr>
    <w:rPr>
      <w:b/>
    </w:rPr>
  </w:style>
  <w:style w:type="paragraph" w:customStyle="1" w:styleId="Cover4">
    <w:name w:val="Cover4"/>
    <w:basedOn w:val="Cover1"/>
    <w:rsid w:val="007E3FD6"/>
    <w:pPr>
      <w:keepNext/>
    </w:pPr>
    <w:rPr>
      <w:b/>
      <w:sz w:val="20"/>
    </w:rPr>
  </w:style>
  <w:style w:type="character" w:customStyle="1" w:styleId="HeaderChar">
    <w:name w:val="Header Char"/>
    <w:basedOn w:val="DefaultParagraphFont"/>
    <w:link w:val="Header"/>
    <w:uiPriority w:val="99"/>
    <w:rsid w:val="006F7A06"/>
    <w:rPr>
      <w:sz w:val="22"/>
    </w:rPr>
  </w:style>
  <w:style w:type="character" w:customStyle="1" w:styleId="FooterChar">
    <w:name w:val="Footer Char"/>
    <w:basedOn w:val="DefaultParagraphFont"/>
    <w:link w:val="Footer"/>
    <w:uiPriority w:val="99"/>
    <w:rsid w:val="006F7A0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7B521-FD1C-4E67-9578-6CADAFF9D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14</TotalTime>
  <Pages>48</Pages>
  <Words>9930</Words>
  <Characters>54111</Characters>
  <Application>Microsoft Office Word</Application>
  <DocSecurity>0</DocSecurity>
  <Lines>450</Lines>
  <Paragraphs>127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4</cp:revision>
  <cp:lastPrinted>2025-04-08T20:32:00Z</cp:lastPrinted>
  <dcterms:created xsi:type="dcterms:W3CDTF">2025-07-01T20:15:00Z</dcterms:created>
  <dcterms:modified xsi:type="dcterms:W3CDTF">2025-09-11T19:38:00Z</dcterms:modified>
</cp:coreProperties>
</file>