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64FE" w14:textId="77777777" w:rsidR="005B3DE3" w:rsidRDefault="005B3DE3" w:rsidP="005B3DE3">
      <w:pPr>
        <w:ind w:firstLine="0"/>
        <w:rPr>
          <w:strike/>
        </w:rPr>
      </w:pPr>
    </w:p>
    <w:p w14:paraId="6CE433B2" w14:textId="77777777" w:rsidR="005B3DE3" w:rsidRDefault="005B3DE3" w:rsidP="005B3DE3">
      <w:pPr>
        <w:ind w:firstLine="0"/>
        <w:rPr>
          <w:strike/>
        </w:rPr>
      </w:pPr>
      <w:r>
        <w:rPr>
          <w:strike/>
        </w:rPr>
        <w:t>Indicates Matter Stricken</w:t>
      </w:r>
    </w:p>
    <w:p w14:paraId="09A02230" w14:textId="77777777" w:rsidR="005B3DE3" w:rsidRDefault="005B3DE3" w:rsidP="005B3DE3">
      <w:pPr>
        <w:ind w:firstLine="0"/>
        <w:rPr>
          <w:u w:val="single"/>
        </w:rPr>
      </w:pPr>
      <w:r>
        <w:rPr>
          <w:u w:val="single"/>
        </w:rPr>
        <w:t>Indicates New Matter</w:t>
      </w:r>
    </w:p>
    <w:p w14:paraId="5F4C3BEA" w14:textId="77777777" w:rsidR="00375044" w:rsidRDefault="00375044"/>
    <w:p w14:paraId="22BDB68F" w14:textId="77777777" w:rsidR="005B3DE3" w:rsidRDefault="005B3DE3">
      <w:r>
        <w:t>The House assembled at 10:00 a.m.</w:t>
      </w:r>
    </w:p>
    <w:p w14:paraId="7C1452F8" w14:textId="77777777" w:rsidR="005B3DE3" w:rsidRDefault="005B3DE3">
      <w:r>
        <w:t>Deliberations were opened with prayer by Rev. Charles E. Seastrunk Jr. as follows:</w:t>
      </w:r>
    </w:p>
    <w:p w14:paraId="70E418E5" w14:textId="32BFF20D" w:rsidR="005B3DE3" w:rsidRDefault="005B3DE3"/>
    <w:p w14:paraId="598C0DCB" w14:textId="2CA2AE38" w:rsidR="005B3DE3" w:rsidRPr="004A0158" w:rsidRDefault="005B3DE3" w:rsidP="005B3DE3">
      <w:pPr>
        <w:tabs>
          <w:tab w:val="left" w:pos="270"/>
        </w:tabs>
        <w:ind w:firstLine="0"/>
        <w:rPr>
          <w:szCs w:val="24"/>
        </w:rPr>
      </w:pPr>
      <w:bookmarkStart w:id="0" w:name="file_start2"/>
      <w:bookmarkEnd w:id="0"/>
      <w:r w:rsidRPr="004A0158">
        <w:rPr>
          <w:szCs w:val="38"/>
        </w:rPr>
        <w:tab/>
      </w:r>
      <w:r w:rsidRPr="004A0158">
        <w:rPr>
          <w:szCs w:val="24"/>
        </w:rPr>
        <w:t xml:space="preserve">Our thought for today is from </w:t>
      </w:r>
      <w:r w:rsidR="0038307D">
        <w:rPr>
          <w:szCs w:val="24"/>
        </w:rPr>
        <w:t xml:space="preserve">2 </w:t>
      </w:r>
      <w:r w:rsidRPr="004A0158">
        <w:rPr>
          <w:szCs w:val="24"/>
        </w:rPr>
        <w:t>Samuel 23:4: “He is like the light of morning at sunrise</w:t>
      </w:r>
      <w:r w:rsidR="0038307D">
        <w:rPr>
          <w:szCs w:val="24"/>
        </w:rPr>
        <w:t xml:space="preserve"> on</w:t>
      </w:r>
      <w:r w:rsidRPr="004A0158">
        <w:rPr>
          <w:szCs w:val="24"/>
        </w:rPr>
        <w:t xml:space="preserve"> a cloudless morning, like the brightness after rain that brings grass from</w:t>
      </w:r>
      <w:r w:rsidR="0038307D">
        <w:rPr>
          <w:szCs w:val="24"/>
        </w:rPr>
        <w:t xml:space="preserve"> the</w:t>
      </w:r>
      <w:r w:rsidRPr="004A0158">
        <w:rPr>
          <w:szCs w:val="24"/>
        </w:rPr>
        <w:t xml:space="preserve"> earth.”</w:t>
      </w:r>
    </w:p>
    <w:p w14:paraId="3A5DEFB2" w14:textId="7BF027FC" w:rsidR="005B3DE3" w:rsidRDefault="005B3DE3" w:rsidP="005B3DE3">
      <w:pPr>
        <w:tabs>
          <w:tab w:val="left" w:pos="270"/>
        </w:tabs>
        <w:ind w:firstLine="0"/>
        <w:rPr>
          <w:szCs w:val="24"/>
        </w:rPr>
      </w:pPr>
      <w:r w:rsidRPr="004A0158">
        <w:rPr>
          <w:szCs w:val="24"/>
        </w:rPr>
        <w:tab/>
        <w:t xml:space="preserve">Let us pray. Blessings and honor and glory and might be with these Representatives and Staff as they continue to do their work for the people of South Carolina. Bless and keep our defenders of freedom and first responders. Look in favor </w:t>
      </w:r>
      <w:r w:rsidR="00473A5A">
        <w:rPr>
          <w:szCs w:val="24"/>
        </w:rPr>
        <w:t>up</w:t>
      </w:r>
      <w:r w:rsidRPr="004A0158">
        <w:rPr>
          <w:szCs w:val="24"/>
        </w:rPr>
        <w:t>on our World, Nation, President, State, Governor</w:t>
      </w:r>
      <w:r w:rsidR="00473A5A">
        <w:rPr>
          <w:szCs w:val="24"/>
        </w:rPr>
        <w:t>,</w:t>
      </w:r>
      <w:r w:rsidRPr="004A0158">
        <w:rPr>
          <w:szCs w:val="24"/>
        </w:rPr>
        <w:t xml:space="preserve"> Speaker, Staff, and all who labor in these Halls of Government. Remember our Armed Forces and those who suffer from wounds, those seen and hidden wounds. Lord, in Your mercy, hear our prayers. Amen.</w:t>
      </w:r>
    </w:p>
    <w:p w14:paraId="08CD3F0B" w14:textId="40C164E4" w:rsidR="005B3DE3" w:rsidRDefault="005B3DE3" w:rsidP="005B3DE3">
      <w:pPr>
        <w:tabs>
          <w:tab w:val="left" w:pos="270"/>
        </w:tabs>
        <w:ind w:firstLine="0"/>
        <w:rPr>
          <w:szCs w:val="24"/>
        </w:rPr>
      </w:pPr>
    </w:p>
    <w:p w14:paraId="6CFA1091" w14:textId="77777777" w:rsidR="005B3DE3" w:rsidRDefault="005B3DE3" w:rsidP="005B3DE3">
      <w:r>
        <w:t>Pursuant to Rule 6.3, the House of Representatives was led in the Pledge of Allegiance to the Flag of the United States of America by the SPEAKER.</w:t>
      </w:r>
    </w:p>
    <w:p w14:paraId="774B912E" w14:textId="77777777" w:rsidR="005B3DE3" w:rsidRDefault="005B3DE3" w:rsidP="005B3DE3"/>
    <w:p w14:paraId="08981047" w14:textId="5A630E40" w:rsidR="005B3DE3" w:rsidRDefault="005B3DE3" w:rsidP="005B3DE3">
      <w:r>
        <w:t>After corrections to the Journal of the proceedings of yesterday, the SPEAKER ordered it confirmed.</w:t>
      </w:r>
    </w:p>
    <w:p w14:paraId="5227AE61" w14:textId="77777777" w:rsidR="005B3DE3" w:rsidRDefault="005B3DE3" w:rsidP="005B3DE3"/>
    <w:p w14:paraId="25EA6811" w14:textId="2CA70E52" w:rsidR="005B3DE3" w:rsidRDefault="005B3DE3" w:rsidP="005B3DE3">
      <w:pPr>
        <w:keepNext/>
        <w:jc w:val="center"/>
        <w:rPr>
          <w:b/>
        </w:rPr>
      </w:pPr>
      <w:r w:rsidRPr="005B3DE3">
        <w:rPr>
          <w:b/>
        </w:rPr>
        <w:t>MOTION ADOPTED</w:t>
      </w:r>
    </w:p>
    <w:p w14:paraId="32C5EF8A" w14:textId="77777777" w:rsidR="005B3DE3" w:rsidRDefault="005B3DE3" w:rsidP="005B3DE3">
      <w:r>
        <w:t>Rep. ERICKSON moved that when the House adjourns, it adjourn in memory of her brother, Norman Monroe Smith, which was agreed to.</w:t>
      </w:r>
    </w:p>
    <w:p w14:paraId="7FBD43EF" w14:textId="6E8361F0" w:rsidR="005B3DE3" w:rsidRDefault="005B3DE3" w:rsidP="005B3DE3"/>
    <w:p w14:paraId="505A7320" w14:textId="77777777" w:rsidR="005B3DE3" w:rsidRPr="00591088" w:rsidRDefault="005B3DE3" w:rsidP="005B3DE3">
      <w:pPr>
        <w:keepNext/>
        <w:ind w:firstLine="0"/>
        <w:jc w:val="center"/>
        <w:rPr>
          <w:b/>
          <w:bCs/>
          <w:szCs w:val="22"/>
        </w:rPr>
      </w:pPr>
      <w:bookmarkStart w:id="1" w:name="file_start7"/>
      <w:bookmarkEnd w:id="1"/>
      <w:r w:rsidRPr="00591088">
        <w:rPr>
          <w:b/>
          <w:bCs/>
          <w:szCs w:val="22"/>
        </w:rPr>
        <w:t>In Memory of Norman Monroe Smith</w:t>
      </w:r>
    </w:p>
    <w:p w14:paraId="1AE434FE" w14:textId="77777777" w:rsidR="005B3DE3" w:rsidRPr="00591088" w:rsidRDefault="005B3DE3" w:rsidP="0038307D">
      <w:pPr>
        <w:rPr>
          <w:szCs w:val="22"/>
        </w:rPr>
      </w:pPr>
      <w:r w:rsidRPr="00591088">
        <w:rPr>
          <w:szCs w:val="22"/>
        </w:rPr>
        <w:t xml:space="preserve">I would like to adjourn in memory of Norman Monroe Smith, my younger brother who passed away after a long battle with illnesses associated with addiction and dependency. I pray for all South Carolina families who suffer these illnesses and trials. </w:t>
      </w:r>
    </w:p>
    <w:p w14:paraId="617C4748" w14:textId="77777777" w:rsidR="005B3DE3" w:rsidRDefault="005B3DE3" w:rsidP="0038307D">
      <w:pPr>
        <w:rPr>
          <w:szCs w:val="22"/>
        </w:rPr>
      </w:pPr>
      <w:r w:rsidRPr="00591088">
        <w:rPr>
          <w:szCs w:val="22"/>
        </w:rPr>
        <w:t>Rep. Shannon Erickson</w:t>
      </w:r>
    </w:p>
    <w:p w14:paraId="0BED0101" w14:textId="77C78D30" w:rsidR="005B3DE3" w:rsidRDefault="005B3DE3" w:rsidP="005B3DE3">
      <w:pPr>
        <w:ind w:firstLine="0"/>
        <w:rPr>
          <w:szCs w:val="22"/>
        </w:rPr>
      </w:pPr>
    </w:p>
    <w:p w14:paraId="38FF748F" w14:textId="77777777" w:rsidR="005B3DE3" w:rsidRDefault="005B3DE3" w:rsidP="005B3DE3">
      <w:pPr>
        <w:keepNext/>
        <w:jc w:val="center"/>
        <w:rPr>
          <w:b/>
        </w:rPr>
      </w:pPr>
      <w:r w:rsidRPr="005B3DE3">
        <w:rPr>
          <w:b/>
        </w:rPr>
        <w:t>SILENT PRAYER</w:t>
      </w:r>
    </w:p>
    <w:p w14:paraId="2A7AF4E1" w14:textId="4A1135BA" w:rsidR="005B3DE3" w:rsidRDefault="005B3DE3" w:rsidP="005B3DE3">
      <w:r>
        <w:t xml:space="preserve">The House stood in silent prayer for Norman Monroe Smith, brother of Rep. ERICKSON. </w:t>
      </w:r>
    </w:p>
    <w:p w14:paraId="6EB14769" w14:textId="220D8494" w:rsidR="005B3DE3" w:rsidRDefault="005B3DE3" w:rsidP="005B3DE3">
      <w:pPr>
        <w:keepNext/>
        <w:jc w:val="center"/>
        <w:rPr>
          <w:b/>
        </w:rPr>
      </w:pPr>
      <w:r w:rsidRPr="005B3DE3">
        <w:rPr>
          <w:b/>
        </w:rPr>
        <w:lastRenderedPageBreak/>
        <w:t>SILENT PRAYER</w:t>
      </w:r>
    </w:p>
    <w:p w14:paraId="0276A81B" w14:textId="77777777" w:rsidR="005B3DE3" w:rsidRDefault="005B3DE3" w:rsidP="005B3DE3">
      <w:r>
        <w:t xml:space="preserve">The House stood in silent prayer for the family and friends of Robert Frank "Bob" McCurry Sr. </w:t>
      </w:r>
    </w:p>
    <w:p w14:paraId="52148813" w14:textId="1D1BC02B" w:rsidR="005B3DE3" w:rsidRDefault="005B3DE3" w:rsidP="005B3DE3"/>
    <w:p w14:paraId="3B2754F0" w14:textId="77777777" w:rsidR="005B3DE3" w:rsidRPr="00A176F2" w:rsidRDefault="005B3DE3" w:rsidP="005B3DE3">
      <w:pPr>
        <w:keepNext/>
        <w:ind w:firstLine="0"/>
        <w:jc w:val="center"/>
        <w:rPr>
          <w:b/>
          <w:bCs/>
          <w:w w:val="105"/>
        </w:rPr>
      </w:pPr>
      <w:bookmarkStart w:id="2" w:name="file_start12"/>
      <w:bookmarkEnd w:id="2"/>
      <w:r w:rsidRPr="00A176F2">
        <w:rPr>
          <w:b/>
          <w:bCs/>
          <w:w w:val="105"/>
        </w:rPr>
        <w:t>STATEMENT FOR THE JOURNAL</w:t>
      </w:r>
    </w:p>
    <w:p w14:paraId="78B52048" w14:textId="77777777" w:rsidR="005B3DE3" w:rsidRPr="00A176F2" w:rsidRDefault="005B3DE3" w:rsidP="00474806">
      <w:pPr>
        <w:rPr>
          <w:w w:val="105"/>
        </w:rPr>
      </w:pPr>
      <w:r w:rsidRPr="00A176F2">
        <w:rPr>
          <w:w w:val="105"/>
        </w:rPr>
        <w:t>This week, my business partner and dear friend of our family Matt McCurry's father, Bob McCurry of Holly Hill, widower of Caroline Rhame McCurry, passed away on Monday, April 7, 2025, at the age of 91. Bob was a giant in the SC agriculture industry. He was born in Greenwood, SC, raised in Ware Shoals, and joined the National Guard while in high school. He was a 1956 graduate of University of South Carolina. While there, he met his lifelong love, Caroline Rhame of Holly Hill, who was attending Columbia College.</w:t>
      </w:r>
    </w:p>
    <w:p w14:paraId="57A47320" w14:textId="77777777" w:rsidR="005B3DE3" w:rsidRPr="00A176F2" w:rsidRDefault="005B3DE3" w:rsidP="00474806">
      <w:pPr>
        <w:rPr>
          <w:w w:val="105"/>
        </w:rPr>
      </w:pPr>
      <w:r w:rsidRPr="00A176F2">
        <w:rPr>
          <w:w w:val="105"/>
        </w:rPr>
        <w:t>After graduating, Bob was hired by the Rock Hill YMCA, eventually rising to Executive Director. When his father-in-law's health deteriorated, they moved their family to Holly Hill to help with the family farming business. Bob devoted his life from then on to agriculture, particularly farming and peach production. He served on the South Carolina Agricultural Commission and traveled to the Far East and to Europe on multiple trade missions to promote SC agriculture and commerce. He also was proud to serve for many years on the Board of Farmers and Merchants Bank.</w:t>
      </w:r>
    </w:p>
    <w:p w14:paraId="5AE16DF6" w14:textId="77777777" w:rsidR="005B3DE3" w:rsidRPr="00A176F2" w:rsidRDefault="005B3DE3" w:rsidP="00474806">
      <w:pPr>
        <w:rPr>
          <w:w w:val="105"/>
        </w:rPr>
      </w:pPr>
      <w:r w:rsidRPr="00A176F2">
        <w:rPr>
          <w:w w:val="105"/>
        </w:rPr>
        <w:t>A devoted member of Holly Hill Methodist Church, Bob taught junior high Sunday School for 33 years, sang in the choir, and served in many other roles. Bob also had a heart for teaching and coaching. He served on the board of Holly Hill Academy and was its first varsity basketball coach.</w:t>
      </w:r>
    </w:p>
    <w:p w14:paraId="15446052" w14:textId="77777777" w:rsidR="005B3DE3" w:rsidRPr="00A176F2" w:rsidRDefault="005B3DE3" w:rsidP="00474806">
      <w:pPr>
        <w:rPr>
          <w:w w:val="105"/>
        </w:rPr>
      </w:pPr>
      <w:r w:rsidRPr="00A176F2">
        <w:rPr>
          <w:w w:val="105"/>
        </w:rPr>
        <w:t>I ask that my fellow Members of the House stand for a moment of silent prayer in honor and memory of Robert "Bob" McCurry.</w:t>
      </w:r>
    </w:p>
    <w:p w14:paraId="631AB594" w14:textId="77777777" w:rsidR="005B3DE3" w:rsidRDefault="005B3DE3" w:rsidP="005B3DE3">
      <w:pPr>
        <w:ind w:firstLine="0"/>
      </w:pPr>
      <w:r w:rsidRPr="00A176F2">
        <w:tab/>
        <w:t>Rep. Kathy Landing</w:t>
      </w:r>
    </w:p>
    <w:p w14:paraId="14EDA426" w14:textId="12B4DD10" w:rsidR="005B3DE3" w:rsidRDefault="005B3DE3" w:rsidP="005B3DE3">
      <w:pPr>
        <w:ind w:firstLine="0"/>
      </w:pPr>
    </w:p>
    <w:p w14:paraId="1FF1A302" w14:textId="77777777" w:rsidR="009B4F53" w:rsidRDefault="009B4F53" w:rsidP="009B4F53"/>
    <w:p w14:paraId="14074F08" w14:textId="77777777" w:rsidR="009B4F53" w:rsidRDefault="009B4F53" w:rsidP="009B4F53">
      <w:pPr>
        <w:jc w:val="center"/>
        <w:rPr>
          <w:b/>
        </w:rPr>
      </w:pPr>
      <w:r w:rsidRPr="00BE0F13">
        <w:rPr>
          <w:b/>
        </w:rPr>
        <w:t>ROLL CALL</w:t>
      </w:r>
    </w:p>
    <w:p w14:paraId="776FAE6F" w14:textId="77777777" w:rsidR="009B4F53" w:rsidRDefault="009B4F53" w:rsidP="009B4F5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B4F53" w:rsidRPr="00BE0F13" w14:paraId="4B39C649" w14:textId="77777777" w:rsidTr="00AF6A67">
        <w:trPr>
          <w:jc w:val="right"/>
        </w:trPr>
        <w:tc>
          <w:tcPr>
            <w:tcW w:w="2179" w:type="dxa"/>
            <w:shd w:val="clear" w:color="auto" w:fill="auto"/>
          </w:tcPr>
          <w:p w14:paraId="1283D1F0" w14:textId="77777777" w:rsidR="009B4F53" w:rsidRPr="00BE0F13" w:rsidRDefault="009B4F53" w:rsidP="00AF6A67">
            <w:pPr>
              <w:ind w:firstLine="0"/>
            </w:pPr>
            <w:bookmarkStart w:id="3" w:name="vote_start2"/>
            <w:bookmarkEnd w:id="3"/>
            <w:r>
              <w:t>Alexander</w:t>
            </w:r>
          </w:p>
        </w:tc>
        <w:tc>
          <w:tcPr>
            <w:tcW w:w="2179" w:type="dxa"/>
            <w:shd w:val="clear" w:color="auto" w:fill="auto"/>
          </w:tcPr>
          <w:p w14:paraId="6619902B" w14:textId="77777777" w:rsidR="009B4F53" w:rsidRPr="00BE0F13" w:rsidRDefault="009B4F53" w:rsidP="00AF6A67">
            <w:pPr>
              <w:ind w:firstLine="0"/>
            </w:pPr>
            <w:r>
              <w:t>Anderson</w:t>
            </w:r>
          </w:p>
        </w:tc>
        <w:tc>
          <w:tcPr>
            <w:tcW w:w="2180" w:type="dxa"/>
            <w:shd w:val="clear" w:color="auto" w:fill="auto"/>
          </w:tcPr>
          <w:p w14:paraId="7DBCB35C" w14:textId="77777777" w:rsidR="009B4F53" w:rsidRPr="00BE0F13" w:rsidRDefault="009B4F53" w:rsidP="00AF6A67">
            <w:pPr>
              <w:ind w:firstLine="0"/>
            </w:pPr>
            <w:r>
              <w:t>Atkinson</w:t>
            </w:r>
          </w:p>
        </w:tc>
      </w:tr>
      <w:tr w:rsidR="009B4F53" w:rsidRPr="00BE0F13" w14:paraId="22104F9C" w14:textId="77777777" w:rsidTr="00AF6A67">
        <w:tblPrEx>
          <w:jc w:val="left"/>
        </w:tblPrEx>
        <w:tc>
          <w:tcPr>
            <w:tcW w:w="2179" w:type="dxa"/>
            <w:shd w:val="clear" w:color="auto" w:fill="auto"/>
          </w:tcPr>
          <w:p w14:paraId="0278ADB9" w14:textId="77777777" w:rsidR="009B4F53" w:rsidRPr="00BE0F13" w:rsidRDefault="009B4F53" w:rsidP="00AF6A67">
            <w:pPr>
              <w:ind w:firstLine="0"/>
            </w:pPr>
            <w:r>
              <w:t>Bailey</w:t>
            </w:r>
          </w:p>
        </w:tc>
        <w:tc>
          <w:tcPr>
            <w:tcW w:w="2179" w:type="dxa"/>
            <w:shd w:val="clear" w:color="auto" w:fill="auto"/>
          </w:tcPr>
          <w:p w14:paraId="6AAD4575" w14:textId="77777777" w:rsidR="009B4F53" w:rsidRPr="00BE0F13" w:rsidRDefault="009B4F53" w:rsidP="00AF6A67">
            <w:pPr>
              <w:ind w:firstLine="0"/>
            </w:pPr>
            <w:r>
              <w:t>Ballentine</w:t>
            </w:r>
          </w:p>
        </w:tc>
        <w:tc>
          <w:tcPr>
            <w:tcW w:w="2180" w:type="dxa"/>
            <w:shd w:val="clear" w:color="auto" w:fill="auto"/>
          </w:tcPr>
          <w:p w14:paraId="144E7CA4" w14:textId="77777777" w:rsidR="009B4F53" w:rsidRPr="00BE0F13" w:rsidRDefault="009B4F53" w:rsidP="00AF6A67">
            <w:pPr>
              <w:ind w:firstLine="0"/>
            </w:pPr>
            <w:r>
              <w:t>Bamberg</w:t>
            </w:r>
          </w:p>
        </w:tc>
      </w:tr>
      <w:tr w:rsidR="009B4F53" w:rsidRPr="00BE0F13" w14:paraId="08EC0C28" w14:textId="77777777" w:rsidTr="00AF6A67">
        <w:tblPrEx>
          <w:jc w:val="left"/>
        </w:tblPrEx>
        <w:tc>
          <w:tcPr>
            <w:tcW w:w="2179" w:type="dxa"/>
            <w:shd w:val="clear" w:color="auto" w:fill="auto"/>
          </w:tcPr>
          <w:p w14:paraId="66CAD7B4" w14:textId="77777777" w:rsidR="009B4F53" w:rsidRPr="00BE0F13" w:rsidRDefault="009B4F53" w:rsidP="00AF6A67">
            <w:pPr>
              <w:ind w:firstLine="0"/>
            </w:pPr>
            <w:r>
              <w:t>Bauer</w:t>
            </w:r>
          </w:p>
        </w:tc>
        <w:tc>
          <w:tcPr>
            <w:tcW w:w="2179" w:type="dxa"/>
            <w:shd w:val="clear" w:color="auto" w:fill="auto"/>
          </w:tcPr>
          <w:p w14:paraId="0EC211E6" w14:textId="77777777" w:rsidR="009B4F53" w:rsidRPr="00BE0F13" w:rsidRDefault="009B4F53" w:rsidP="00AF6A67">
            <w:pPr>
              <w:ind w:firstLine="0"/>
            </w:pPr>
            <w:r>
              <w:t>Beach</w:t>
            </w:r>
          </w:p>
        </w:tc>
        <w:tc>
          <w:tcPr>
            <w:tcW w:w="2180" w:type="dxa"/>
            <w:shd w:val="clear" w:color="auto" w:fill="auto"/>
          </w:tcPr>
          <w:p w14:paraId="4635618C" w14:textId="77777777" w:rsidR="009B4F53" w:rsidRPr="00BE0F13" w:rsidRDefault="009B4F53" w:rsidP="00AF6A67">
            <w:pPr>
              <w:ind w:firstLine="0"/>
            </w:pPr>
            <w:r>
              <w:t>Bernstein</w:t>
            </w:r>
          </w:p>
        </w:tc>
      </w:tr>
      <w:tr w:rsidR="009B4F53" w:rsidRPr="00BE0F13" w14:paraId="518F85AE" w14:textId="77777777" w:rsidTr="00AF6A67">
        <w:tblPrEx>
          <w:jc w:val="left"/>
        </w:tblPrEx>
        <w:tc>
          <w:tcPr>
            <w:tcW w:w="2179" w:type="dxa"/>
            <w:shd w:val="clear" w:color="auto" w:fill="auto"/>
          </w:tcPr>
          <w:p w14:paraId="629B1B44" w14:textId="77777777" w:rsidR="009B4F53" w:rsidRPr="00BE0F13" w:rsidRDefault="009B4F53" w:rsidP="00AF6A67">
            <w:pPr>
              <w:ind w:firstLine="0"/>
            </w:pPr>
            <w:r>
              <w:t>Bowers</w:t>
            </w:r>
          </w:p>
        </w:tc>
        <w:tc>
          <w:tcPr>
            <w:tcW w:w="2179" w:type="dxa"/>
            <w:shd w:val="clear" w:color="auto" w:fill="auto"/>
          </w:tcPr>
          <w:p w14:paraId="7371FD81" w14:textId="77777777" w:rsidR="009B4F53" w:rsidRPr="00BE0F13" w:rsidRDefault="009B4F53" w:rsidP="00AF6A67">
            <w:pPr>
              <w:ind w:firstLine="0"/>
            </w:pPr>
            <w:r>
              <w:t>Bradley</w:t>
            </w:r>
          </w:p>
        </w:tc>
        <w:tc>
          <w:tcPr>
            <w:tcW w:w="2180" w:type="dxa"/>
            <w:shd w:val="clear" w:color="auto" w:fill="auto"/>
          </w:tcPr>
          <w:p w14:paraId="77173D17" w14:textId="77777777" w:rsidR="009B4F53" w:rsidRPr="00BE0F13" w:rsidRDefault="009B4F53" w:rsidP="00AF6A67">
            <w:pPr>
              <w:ind w:firstLine="0"/>
            </w:pPr>
            <w:r>
              <w:t>Brittain</w:t>
            </w:r>
          </w:p>
        </w:tc>
      </w:tr>
      <w:tr w:rsidR="009B4F53" w:rsidRPr="00BE0F13" w14:paraId="135F7FFA" w14:textId="77777777" w:rsidTr="00AF6A67">
        <w:tblPrEx>
          <w:jc w:val="left"/>
        </w:tblPrEx>
        <w:tc>
          <w:tcPr>
            <w:tcW w:w="2179" w:type="dxa"/>
            <w:shd w:val="clear" w:color="auto" w:fill="auto"/>
          </w:tcPr>
          <w:p w14:paraId="0A083476" w14:textId="77777777" w:rsidR="009B4F53" w:rsidRPr="00BE0F13" w:rsidRDefault="009B4F53" w:rsidP="00AF6A67">
            <w:pPr>
              <w:ind w:firstLine="0"/>
            </w:pPr>
            <w:r>
              <w:t>Burns</w:t>
            </w:r>
          </w:p>
        </w:tc>
        <w:tc>
          <w:tcPr>
            <w:tcW w:w="2179" w:type="dxa"/>
            <w:shd w:val="clear" w:color="auto" w:fill="auto"/>
          </w:tcPr>
          <w:p w14:paraId="77D15AF2" w14:textId="77777777" w:rsidR="009B4F53" w:rsidRPr="00BE0F13" w:rsidRDefault="009B4F53" w:rsidP="00AF6A67">
            <w:pPr>
              <w:ind w:firstLine="0"/>
            </w:pPr>
            <w:r>
              <w:t>Bustos</w:t>
            </w:r>
          </w:p>
        </w:tc>
        <w:tc>
          <w:tcPr>
            <w:tcW w:w="2180" w:type="dxa"/>
            <w:shd w:val="clear" w:color="auto" w:fill="auto"/>
          </w:tcPr>
          <w:p w14:paraId="359AEC14" w14:textId="77777777" w:rsidR="009B4F53" w:rsidRPr="00BE0F13" w:rsidRDefault="009B4F53" w:rsidP="00AF6A67">
            <w:pPr>
              <w:ind w:firstLine="0"/>
            </w:pPr>
            <w:r>
              <w:t>Calhoon</w:t>
            </w:r>
          </w:p>
        </w:tc>
      </w:tr>
      <w:tr w:rsidR="009B4F53" w:rsidRPr="00BE0F13" w14:paraId="520DA8AF" w14:textId="77777777" w:rsidTr="00AF6A67">
        <w:tblPrEx>
          <w:jc w:val="left"/>
        </w:tblPrEx>
        <w:tc>
          <w:tcPr>
            <w:tcW w:w="2179" w:type="dxa"/>
            <w:shd w:val="clear" w:color="auto" w:fill="auto"/>
          </w:tcPr>
          <w:p w14:paraId="51BD62F3" w14:textId="77777777" w:rsidR="009B4F53" w:rsidRPr="00BE0F13" w:rsidRDefault="009B4F53" w:rsidP="00AF6A67">
            <w:pPr>
              <w:ind w:firstLine="0"/>
            </w:pPr>
            <w:r>
              <w:t>Caskey</w:t>
            </w:r>
          </w:p>
        </w:tc>
        <w:tc>
          <w:tcPr>
            <w:tcW w:w="2179" w:type="dxa"/>
            <w:shd w:val="clear" w:color="auto" w:fill="auto"/>
          </w:tcPr>
          <w:p w14:paraId="6989E8E7" w14:textId="77777777" w:rsidR="009B4F53" w:rsidRPr="00BE0F13" w:rsidRDefault="009B4F53" w:rsidP="00AF6A67">
            <w:pPr>
              <w:ind w:firstLine="0"/>
            </w:pPr>
            <w:r>
              <w:t>Chapman</w:t>
            </w:r>
          </w:p>
        </w:tc>
        <w:tc>
          <w:tcPr>
            <w:tcW w:w="2180" w:type="dxa"/>
            <w:shd w:val="clear" w:color="auto" w:fill="auto"/>
          </w:tcPr>
          <w:p w14:paraId="6AB8E3F2" w14:textId="77777777" w:rsidR="009B4F53" w:rsidRPr="00BE0F13" w:rsidRDefault="009B4F53" w:rsidP="00AF6A67">
            <w:pPr>
              <w:ind w:firstLine="0"/>
            </w:pPr>
            <w:r>
              <w:t>Chumley</w:t>
            </w:r>
          </w:p>
        </w:tc>
      </w:tr>
      <w:tr w:rsidR="009B4F53" w:rsidRPr="00BE0F13" w14:paraId="08070F4B" w14:textId="77777777" w:rsidTr="00AF6A67">
        <w:tblPrEx>
          <w:jc w:val="left"/>
        </w:tblPrEx>
        <w:tc>
          <w:tcPr>
            <w:tcW w:w="2179" w:type="dxa"/>
            <w:shd w:val="clear" w:color="auto" w:fill="auto"/>
          </w:tcPr>
          <w:p w14:paraId="710D1F62" w14:textId="77777777" w:rsidR="009B4F53" w:rsidRPr="00BE0F13" w:rsidRDefault="009B4F53" w:rsidP="00AF6A67">
            <w:pPr>
              <w:ind w:firstLine="0"/>
            </w:pPr>
            <w:r>
              <w:lastRenderedPageBreak/>
              <w:t>Clyburn</w:t>
            </w:r>
          </w:p>
        </w:tc>
        <w:tc>
          <w:tcPr>
            <w:tcW w:w="2179" w:type="dxa"/>
            <w:shd w:val="clear" w:color="auto" w:fill="auto"/>
          </w:tcPr>
          <w:p w14:paraId="1F79DC54" w14:textId="77777777" w:rsidR="009B4F53" w:rsidRPr="00BE0F13" w:rsidRDefault="009B4F53" w:rsidP="00AF6A67">
            <w:pPr>
              <w:ind w:firstLine="0"/>
            </w:pPr>
            <w:r>
              <w:t>Cobb-Hunter</w:t>
            </w:r>
          </w:p>
        </w:tc>
        <w:tc>
          <w:tcPr>
            <w:tcW w:w="2180" w:type="dxa"/>
            <w:shd w:val="clear" w:color="auto" w:fill="auto"/>
          </w:tcPr>
          <w:p w14:paraId="21064162" w14:textId="77777777" w:rsidR="009B4F53" w:rsidRPr="00BE0F13" w:rsidRDefault="009B4F53" w:rsidP="00AF6A67">
            <w:pPr>
              <w:ind w:firstLine="0"/>
            </w:pPr>
            <w:r>
              <w:t>Collins</w:t>
            </w:r>
          </w:p>
        </w:tc>
      </w:tr>
      <w:tr w:rsidR="009B4F53" w:rsidRPr="00BE0F13" w14:paraId="2D1E32EF" w14:textId="77777777" w:rsidTr="00AF6A67">
        <w:tblPrEx>
          <w:jc w:val="left"/>
        </w:tblPrEx>
        <w:tc>
          <w:tcPr>
            <w:tcW w:w="2179" w:type="dxa"/>
            <w:shd w:val="clear" w:color="auto" w:fill="auto"/>
          </w:tcPr>
          <w:p w14:paraId="11E256B0" w14:textId="77777777" w:rsidR="009B4F53" w:rsidRPr="00BE0F13" w:rsidRDefault="009B4F53" w:rsidP="00AF6A67">
            <w:pPr>
              <w:ind w:firstLine="0"/>
            </w:pPr>
            <w:r>
              <w:t>B. L. Cox</w:t>
            </w:r>
          </w:p>
        </w:tc>
        <w:tc>
          <w:tcPr>
            <w:tcW w:w="2179" w:type="dxa"/>
            <w:shd w:val="clear" w:color="auto" w:fill="auto"/>
          </w:tcPr>
          <w:p w14:paraId="33245862" w14:textId="77777777" w:rsidR="009B4F53" w:rsidRPr="00BE0F13" w:rsidRDefault="009B4F53" w:rsidP="00AF6A67">
            <w:pPr>
              <w:ind w:firstLine="0"/>
            </w:pPr>
            <w:r>
              <w:t>Davis</w:t>
            </w:r>
          </w:p>
        </w:tc>
        <w:tc>
          <w:tcPr>
            <w:tcW w:w="2180" w:type="dxa"/>
            <w:shd w:val="clear" w:color="auto" w:fill="auto"/>
          </w:tcPr>
          <w:p w14:paraId="145F7528" w14:textId="77777777" w:rsidR="009B4F53" w:rsidRPr="00BE0F13" w:rsidRDefault="009B4F53" w:rsidP="00AF6A67">
            <w:pPr>
              <w:ind w:firstLine="0"/>
            </w:pPr>
            <w:r>
              <w:t>Dillard</w:t>
            </w:r>
          </w:p>
        </w:tc>
      </w:tr>
      <w:tr w:rsidR="009B4F53" w:rsidRPr="00BE0F13" w14:paraId="2720E9F7" w14:textId="77777777" w:rsidTr="00AF6A67">
        <w:tblPrEx>
          <w:jc w:val="left"/>
        </w:tblPrEx>
        <w:tc>
          <w:tcPr>
            <w:tcW w:w="2179" w:type="dxa"/>
            <w:shd w:val="clear" w:color="auto" w:fill="auto"/>
          </w:tcPr>
          <w:p w14:paraId="7A94C586" w14:textId="77777777" w:rsidR="009B4F53" w:rsidRPr="00BE0F13" w:rsidRDefault="009B4F53" w:rsidP="00AF6A67">
            <w:pPr>
              <w:ind w:firstLine="0"/>
            </w:pPr>
            <w:r>
              <w:t>Duncan</w:t>
            </w:r>
          </w:p>
        </w:tc>
        <w:tc>
          <w:tcPr>
            <w:tcW w:w="2179" w:type="dxa"/>
            <w:shd w:val="clear" w:color="auto" w:fill="auto"/>
          </w:tcPr>
          <w:p w14:paraId="386AA98E" w14:textId="77777777" w:rsidR="009B4F53" w:rsidRPr="00BE0F13" w:rsidRDefault="009B4F53" w:rsidP="00AF6A67">
            <w:pPr>
              <w:ind w:firstLine="0"/>
            </w:pPr>
            <w:r>
              <w:t>Edgerton</w:t>
            </w:r>
          </w:p>
        </w:tc>
        <w:tc>
          <w:tcPr>
            <w:tcW w:w="2180" w:type="dxa"/>
            <w:shd w:val="clear" w:color="auto" w:fill="auto"/>
          </w:tcPr>
          <w:p w14:paraId="6EF77A6F" w14:textId="77777777" w:rsidR="009B4F53" w:rsidRPr="00BE0F13" w:rsidRDefault="009B4F53" w:rsidP="00AF6A67">
            <w:pPr>
              <w:ind w:firstLine="0"/>
            </w:pPr>
            <w:r>
              <w:t>Erickson</w:t>
            </w:r>
          </w:p>
        </w:tc>
      </w:tr>
      <w:tr w:rsidR="009B4F53" w:rsidRPr="00BE0F13" w14:paraId="3100434B" w14:textId="77777777" w:rsidTr="00AF6A67">
        <w:tblPrEx>
          <w:jc w:val="left"/>
        </w:tblPrEx>
        <w:tc>
          <w:tcPr>
            <w:tcW w:w="2179" w:type="dxa"/>
            <w:shd w:val="clear" w:color="auto" w:fill="auto"/>
          </w:tcPr>
          <w:p w14:paraId="34BC631A" w14:textId="77777777" w:rsidR="009B4F53" w:rsidRPr="00BE0F13" w:rsidRDefault="009B4F53" w:rsidP="00AF6A67">
            <w:pPr>
              <w:ind w:firstLine="0"/>
            </w:pPr>
            <w:r>
              <w:t>Forrest</w:t>
            </w:r>
          </w:p>
        </w:tc>
        <w:tc>
          <w:tcPr>
            <w:tcW w:w="2179" w:type="dxa"/>
            <w:shd w:val="clear" w:color="auto" w:fill="auto"/>
          </w:tcPr>
          <w:p w14:paraId="3A32A307" w14:textId="77777777" w:rsidR="009B4F53" w:rsidRPr="00BE0F13" w:rsidRDefault="009B4F53" w:rsidP="00AF6A67">
            <w:pPr>
              <w:ind w:firstLine="0"/>
            </w:pPr>
            <w:r>
              <w:t>Gagnon</w:t>
            </w:r>
          </w:p>
        </w:tc>
        <w:tc>
          <w:tcPr>
            <w:tcW w:w="2180" w:type="dxa"/>
            <w:shd w:val="clear" w:color="auto" w:fill="auto"/>
          </w:tcPr>
          <w:p w14:paraId="43A5216E" w14:textId="77777777" w:rsidR="009B4F53" w:rsidRPr="00BE0F13" w:rsidRDefault="009B4F53" w:rsidP="00AF6A67">
            <w:pPr>
              <w:ind w:firstLine="0"/>
            </w:pPr>
            <w:r>
              <w:t>Garvin</w:t>
            </w:r>
          </w:p>
        </w:tc>
      </w:tr>
      <w:tr w:rsidR="009B4F53" w:rsidRPr="00BE0F13" w14:paraId="5EFFFD6B" w14:textId="77777777" w:rsidTr="00AF6A67">
        <w:tblPrEx>
          <w:jc w:val="left"/>
        </w:tblPrEx>
        <w:tc>
          <w:tcPr>
            <w:tcW w:w="2179" w:type="dxa"/>
            <w:shd w:val="clear" w:color="auto" w:fill="auto"/>
          </w:tcPr>
          <w:p w14:paraId="72224EEA" w14:textId="77777777" w:rsidR="009B4F53" w:rsidRPr="00BE0F13" w:rsidRDefault="009B4F53" w:rsidP="00AF6A67">
            <w:pPr>
              <w:ind w:firstLine="0"/>
            </w:pPr>
            <w:r>
              <w:t>Gibson</w:t>
            </w:r>
          </w:p>
        </w:tc>
        <w:tc>
          <w:tcPr>
            <w:tcW w:w="2179" w:type="dxa"/>
            <w:shd w:val="clear" w:color="auto" w:fill="auto"/>
          </w:tcPr>
          <w:p w14:paraId="293A4977" w14:textId="77777777" w:rsidR="009B4F53" w:rsidRPr="00BE0F13" w:rsidRDefault="009B4F53" w:rsidP="00AF6A67">
            <w:pPr>
              <w:ind w:firstLine="0"/>
            </w:pPr>
            <w:r>
              <w:t>Gilliam</w:t>
            </w:r>
          </w:p>
        </w:tc>
        <w:tc>
          <w:tcPr>
            <w:tcW w:w="2180" w:type="dxa"/>
            <w:shd w:val="clear" w:color="auto" w:fill="auto"/>
          </w:tcPr>
          <w:p w14:paraId="3C2127C8" w14:textId="77777777" w:rsidR="009B4F53" w:rsidRPr="00BE0F13" w:rsidRDefault="009B4F53" w:rsidP="00AF6A67">
            <w:pPr>
              <w:ind w:firstLine="0"/>
            </w:pPr>
            <w:r>
              <w:t>Gilliard</w:t>
            </w:r>
          </w:p>
        </w:tc>
      </w:tr>
      <w:tr w:rsidR="009B4F53" w:rsidRPr="00BE0F13" w14:paraId="7F0F8502" w14:textId="77777777" w:rsidTr="00AF6A67">
        <w:tblPrEx>
          <w:jc w:val="left"/>
        </w:tblPrEx>
        <w:tc>
          <w:tcPr>
            <w:tcW w:w="2179" w:type="dxa"/>
            <w:shd w:val="clear" w:color="auto" w:fill="auto"/>
          </w:tcPr>
          <w:p w14:paraId="1DA9E2F1" w14:textId="77777777" w:rsidR="009B4F53" w:rsidRPr="00BE0F13" w:rsidRDefault="009B4F53" w:rsidP="00AF6A67">
            <w:pPr>
              <w:ind w:firstLine="0"/>
            </w:pPr>
            <w:r>
              <w:t>Gilreath</w:t>
            </w:r>
          </w:p>
        </w:tc>
        <w:tc>
          <w:tcPr>
            <w:tcW w:w="2179" w:type="dxa"/>
            <w:shd w:val="clear" w:color="auto" w:fill="auto"/>
          </w:tcPr>
          <w:p w14:paraId="1973EEB3" w14:textId="77777777" w:rsidR="009B4F53" w:rsidRPr="00BE0F13" w:rsidRDefault="009B4F53" w:rsidP="00AF6A67">
            <w:pPr>
              <w:ind w:firstLine="0"/>
            </w:pPr>
            <w:r>
              <w:t>Govan</w:t>
            </w:r>
          </w:p>
        </w:tc>
        <w:tc>
          <w:tcPr>
            <w:tcW w:w="2180" w:type="dxa"/>
            <w:shd w:val="clear" w:color="auto" w:fill="auto"/>
          </w:tcPr>
          <w:p w14:paraId="0F9916E2" w14:textId="77777777" w:rsidR="009B4F53" w:rsidRPr="00BE0F13" w:rsidRDefault="009B4F53" w:rsidP="00AF6A67">
            <w:pPr>
              <w:ind w:firstLine="0"/>
            </w:pPr>
            <w:r>
              <w:t>Grant</w:t>
            </w:r>
          </w:p>
        </w:tc>
      </w:tr>
      <w:tr w:rsidR="009B4F53" w:rsidRPr="00BE0F13" w14:paraId="02FCDD64" w14:textId="77777777" w:rsidTr="00AF6A67">
        <w:tblPrEx>
          <w:jc w:val="left"/>
        </w:tblPrEx>
        <w:tc>
          <w:tcPr>
            <w:tcW w:w="2179" w:type="dxa"/>
            <w:shd w:val="clear" w:color="auto" w:fill="auto"/>
          </w:tcPr>
          <w:p w14:paraId="116EA4AD" w14:textId="77777777" w:rsidR="009B4F53" w:rsidRPr="00BE0F13" w:rsidRDefault="009B4F53" w:rsidP="00AF6A67">
            <w:pPr>
              <w:ind w:firstLine="0"/>
            </w:pPr>
            <w:r>
              <w:t>Guest</w:t>
            </w:r>
          </w:p>
        </w:tc>
        <w:tc>
          <w:tcPr>
            <w:tcW w:w="2179" w:type="dxa"/>
            <w:shd w:val="clear" w:color="auto" w:fill="auto"/>
          </w:tcPr>
          <w:p w14:paraId="5CB03991" w14:textId="77777777" w:rsidR="009B4F53" w:rsidRPr="00BE0F13" w:rsidRDefault="009B4F53" w:rsidP="00AF6A67">
            <w:pPr>
              <w:ind w:firstLine="0"/>
            </w:pPr>
            <w:r>
              <w:t>Guffey</w:t>
            </w:r>
          </w:p>
        </w:tc>
        <w:tc>
          <w:tcPr>
            <w:tcW w:w="2180" w:type="dxa"/>
            <w:shd w:val="clear" w:color="auto" w:fill="auto"/>
          </w:tcPr>
          <w:p w14:paraId="6F9D5CC5" w14:textId="77777777" w:rsidR="009B4F53" w:rsidRPr="00BE0F13" w:rsidRDefault="009B4F53" w:rsidP="00AF6A67">
            <w:pPr>
              <w:ind w:firstLine="0"/>
            </w:pPr>
            <w:r>
              <w:t>Haddon</w:t>
            </w:r>
          </w:p>
        </w:tc>
      </w:tr>
      <w:tr w:rsidR="009B4F53" w:rsidRPr="00BE0F13" w14:paraId="6515E7A9" w14:textId="77777777" w:rsidTr="00AF6A67">
        <w:tblPrEx>
          <w:jc w:val="left"/>
        </w:tblPrEx>
        <w:tc>
          <w:tcPr>
            <w:tcW w:w="2179" w:type="dxa"/>
            <w:shd w:val="clear" w:color="auto" w:fill="auto"/>
          </w:tcPr>
          <w:p w14:paraId="39C6077E" w14:textId="77777777" w:rsidR="009B4F53" w:rsidRPr="00BE0F13" w:rsidRDefault="009B4F53" w:rsidP="00AF6A67">
            <w:pPr>
              <w:ind w:firstLine="0"/>
            </w:pPr>
            <w:r>
              <w:t>Hager</w:t>
            </w:r>
          </w:p>
        </w:tc>
        <w:tc>
          <w:tcPr>
            <w:tcW w:w="2179" w:type="dxa"/>
            <w:shd w:val="clear" w:color="auto" w:fill="auto"/>
          </w:tcPr>
          <w:p w14:paraId="7D1A2F29" w14:textId="77777777" w:rsidR="009B4F53" w:rsidRPr="00BE0F13" w:rsidRDefault="009B4F53" w:rsidP="00AF6A67">
            <w:pPr>
              <w:ind w:firstLine="0"/>
            </w:pPr>
            <w:r>
              <w:t>Hardee</w:t>
            </w:r>
          </w:p>
        </w:tc>
        <w:tc>
          <w:tcPr>
            <w:tcW w:w="2180" w:type="dxa"/>
            <w:shd w:val="clear" w:color="auto" w:fill="auto"/>
          </w:tcPr>
          <w:p w14:paraId="70902630" w14:textId="77777777" w:rsidR="009B4F53" w:rsidRPr="00BE0F13" w:rsidRDefault="009B4F53" w:rsidP="00AF6A67">
            <w:pPr>
              <w:ind w:firstLine="0"/>
            </w:pPr>
            <w:r>
              <w:t>Harris</w:t>
            </w:r>
          </w:p>
        </w:tc>
      </w:tr>
      <w:tr w:rsidR="009B4F53" w:rsidRPr="00BE0F13" w14:paraId="61E419B6" w14:textId="77777777" w:rsidTr="00AF6A67">
        <w:tblPrEx>
          <w:jc w:val="left"/>
        </w:tblPrEx>
        <w:tc>
          <w:tcPr>
            <w:tcW w:w="2179" w:type="dxa"/>
            <w:shd w:val="clear" w:color="auto" w:fill="auto"/>
          </w:tcPr>
          <w:p w14:paraId="146531B6" w14:textId="77777777" w:rsidR="009B4F53" w:rsidRPr="00BE0F13" w:rsidRDefault="009B4F53" w:rsidP="00AF6A67">
            <w:pPr>
              <w:ind w:firstLine="0"/>
            </w:pPr>
            <w:r>
              <w:t>Hart</w:t>
            </w:r>
          </w:p>
        </w:tc>
        <w:tc>
          <w:tcPr>
            <w:tcW w:w="2179" w:type="dxa"/>
            <w:shd w:val="clear" w:color="auto" w:fill="auto"/>
          </w:tcPr>
          <w:p w14:paraId="0930DB80" w14:textId="77777777" w:rsidR="009B4F53" w:rsidRPr="00BE0F13" w:rsidRDefault="009B4F53" w:rsidP="00AF6A67">
            <w:pPr>
              <w:ind w:firstLine="0"/>
            </w:pPr>
            <w:r>
              <w:t>Hartnett</w:t>
            </w:r>
          </w:p>
        </w:tc>
        <w:tc>
          <w:tcPr>
            <w:tcW w:w="2180" w:type="dxa"/>
            <w:shd w:val="clear" w:color="auto" w:fill="auto"/>
          </w:tcPr>
          <w:p w14:paraId="326182CF" w14:textId="77777777" w:rsidR="009B4F53" w:rsidRPr="00BE0F13" w:rsidRDefault="009B4F53" w:rsidP="00AF6A67">
            <w:pPr>
              <w:ind w:firstLine="0"/>
            </w:pPr>
            <w:r>
              <w:t>Hartz</w:t>
            </w:r>
          </w:p>
        </w:tc>
      </w:tr>
      <w:tr w:rsidR="009B4F53" w:rsidRPr="00BE0F13" w14:paraId="2387582F" w14:textId="77777777" w:rsidTr="00AF6A67">
        <w:tblPrEx>
          <w:jc w:val="left"/>
        </w:tblPrEx>
        <w:tc>
          <w:tcPr>
            <w:tcW w:w="2179" w:type="dxa"/>
            <w:shd w:val="clear" w:color="auto" w:fill="auto"/>
          </w:tcPr>
          <w:p w14:paraId="06BB4525" w14:textId="77777777" w:rsidR="009B4F53" w:rsidRPr="00BE0F13" w:rsidRDefault="009B4F53" w:rsidP="00AF6A67">
            <w:pPr>
              <w:ind w:firstLine="0"/>
            </w:pPr>
            <w:r>
              <w:t>Hayes</w:t>
            </w:r>
          </w:p>
        </w:tc>
        <w:tc>
          <w:tcPr>
            <w:tcW w:w="2179" w:type="dxa"/>
            <w:shd w:val="clear" w:color="auto" w:fill="auto"/>
          </w:tcPr>
          <w:p w14:paraId="595850BD" w14:textId="77777777" w:rsidR="009B4F53" w:rsidRPr="00BE0F13" w:rsidRDefault="009B4F53" w:rsidP="00AF6A67">
            <w:pPr>
              <w:ind w:firstLine="0"/>
            </w:pPr>
            <w:r>
              <w:t>Henderson-Myers</w:t>
            </w:r>
          </w:p>
        </w:tc>
        <w:tc>
          <w:tcPr>
            <w:tcW w:w="2180" w:type="dxa"/>
            <w:shd w:val="clear" w:color="auto" w:fill="auto"/>
          </w:tcPr>
          <w:p w14:paraId="2C1E5A9F" w14:textId="77777777" w:rsidR="009B4F53" w:rsidRPr="00BE0F13" w:rsidRDefault="009B4F53" w:rsidP="00AF6A67">
            <w:pPr>
              <w:ind w:firstLine="0"/>
            </w:pPr>
            <w:r>
              <w:t>Herbkersman</w:t>
            </w:r>
          </w:p>
        </w:tc>
      </w:tr>
      <w:tr w:rsidR="009B4F53" w:rsidRPr="00BE0F13" w14:paraId="395D07E5" w14:textId="77777777" w:rsidTr="00AF6A67">
        <w:tblPrEx>
          <w:jc w:val="left"/>
        </w:tblPrEx>
        <w:tc>
          <w:tcPr>
            <w:tcW w:w="2179" w:type="dxa"/>
            <w:shd w:val="clear" w:color="auto" w:fill="auto"/>
          </w:tcPr>
          <w:p w14:paraId="1A4ED56C" w14:textId="77777777" w:rsidR="009B4F53" w:rsidRPr="00BE0F13" w:rsidRDefault="009B4F53" w:rsidP="00AF6A67">
            <w:pPr>
              <w:ind w:firstLine="0"/>
            </w:pPr>
            <w:r>
              <w:t>Hewitt</w:t>
            </w:r>
          </w:p>
        </w:tc>
        <w:tc>
          <w:tcPr>
            <w:tcW w:w="2179" w:type="dxa"/>
            <w:shd w:val="clear" w:color="auto" w:fill="auto"/>
          </w:tcPr>
          <w:p w14:paraId="5D5E5B9C" w14:textId="77777777" w:rsidR="009B4F53" w:rsidRPr="00BE0F13" w:rsidRDefault="009B4F53" w:rsidP="00AF6A67">
            <w:pPr>
              <w:ind w:firstLine="0"/>
            </w:pPr>
            <w:r>
              <w:t>Hiott</w:t>
            </w:r>
          </w:p>
        </w:tc>
        <w:tc>
          <w:tcPr>
            <w:tcW w:w="2180" w:type="dxa"/>
            <w:shd w:val="clear" w:color="auto" w:fill="auto"/>
          </w:tcPr>
          <w:p w14:paraId="07ED658A" w14:textId="77777777" w:rsidR="009B4F53" w:rsidRPr="00BE0F13" w:rsidRDefault="009B4F53" w:rsidP="00AF6A67">
            <w:pPr>
              <w:ind w:firstLine="0"/>
            </w:pPr>
            <w:r>
              <w:t>Holman</w:t>
            </w:r>
          </w:p>
        </w:tc>
      </w:tr>
      <w:tr w:rsidR="009B4F53" w:rsidRPr="00BE0F13" w14:paraId="7574F65D" w14:textId="77777777" w:rsidTr="00AF6A67">
        <w:tblPrEx>
          <w:jc w:val="left"/>
        </w:tblPrEx>
        <w:tc>
          <w:tcPr>
            <w:tcW w:w="2179" w:type="dxa"/>
            <w:shd w:val="clear" w:color="auto" w:fill="auto"/>
          </w:tcPr>
          <w:p w14:paraId="4104AED6" w14:textId="77777777" w:rsidR="009B4F53" w:rsidRPr="00BE0F13" w:rsidRDefault="009B4F53" w:rsidP="00AF6A67">
            <w:pPr>
              <w:ind w:firstLine="0"/>
            </w:pPr>
            <w:r>
              <w:t>Hosey</w:t>
            </w:r>
          </w:p>
        </w:tc>
        <w:tc>
          <w:tcPr>
            <w:tcW w:w="2179" w:type="dxa"/>
            <w:shd w:val="clear" w:color="auto" w:fill="auto"/>
          </w:tcPr>
          <w:p w14:paraId="6BB42EFE" w14:textId="77777777" w:rsidR="009B4F53" w:rsidRPr="00BE0F13" w:rsidRDefault="009B4F53" w:rsidP="00AF6A67">
            <w:pPr>
              <w:ind w:firstLine="0"/>
            </w:pPr>
            <w:r>
              <w:t>Howard</w:t>
            </w:r>
          </w:p>
        </w:tc>
        <w:tc>
          <w:tcPr>
            <w:tcW w:w="2180" w:type="dxa"/>
            <w:shd w:val="clear" w:color="auto" w:fill="auto"/>
          </w:tcPr>
          <w:p w14:paraId="7A7BABA6" w14:textId="77777777" w:rsidR="009B4F53" w:rsidRPr="00BE0F13" w:rsidRDefault="009B4F53" w:rsidP="00AF6A67">
            <w:pPr>
              <w:ind w:firstLine="0"/>
            </w:pPr>
            <w:r>
              <w:t>Huff</w:t>
            </w:r>
          </w:p>
        </w:tc>
      </w:tr>
      <w:tr w:rsidR="009B4F53" w:rsidRPr="00BE0F13" w14:paraId="41D24CE8" w14:textId="77777777" w:rsidTr="00AF6A67">
        <w:tblPrEx>
          <w:jc w:val="left"/>
        </w:tblPrEx>
        <w:tc>
          <w:tcPr>
            <w:tcW w:w="2179" w:type="dxa"/>
            <w:shd w:val="clear" w:color="auto" w:fill="auto"/>
          </w:tcPr>
          <w:p w14:paraId="231C3FC1" w14:textId="77777777" w:rsidR="009B4F53" w:rsidRPr="00BE0F13" w:rsidRDefault="009B4F53" w:rsidP="00AF6A67">
            <w:pPr>
              <w:ind w:firstLine="0"/>
            </w:pPr>
            <w:r>
              <w:t>J. E. Johnson</w:t>
            </w:r>
          </w:p>
        </w:tc>
        <w:tc>
          <w:tcPr>
            <w:tcW w:w="2179" w:type="dxa"/>
            <w:shd w:val="clear" w:color="auto" w:fill="auto"/>
          </w:tcPr>
          <w:p w14:paraId="0DC68D3B" w14:textId="77777777" w:rsidR="009B4F53" w:rsidRPr="00BE0F13" w:rsidRDefault="009B4F53" w:rsidP="00AF6A67">
            <w:pPr>
              <w:ind w:firstLine="0"/>
            </w:pPr>
            <w:r>
              <w:t>J. L. Johnson</w:t>
            </w:r>
          </w:p>
        </w:tc>
        <w:tc>
          <w:tcPr>
            <w:tcW w:w="2180" w:type="dxa"/>
            <w:shd w:val="clear" w:color="auto" w:fill="auto"/>
          </w:tcPr>
          <w:p w14:paraId="1524DA2A" w14:textId="77777777" w:rsidR="009B4F53" w:rsidRPr="00BE0F13" w:rsidRDefault="009B4F53" w:rsidP="00AF6A67">
            <w:pPr>
              <w:ind w:firstLine="0"/>
            </w:pPr>
            <w:r>
              <w:t>Jones</w:t>
            </w:r>
          </w:p>
        </w:tc>
      </w:tr>
      <w:tr w:rsidR="009B4F53" w:rsidRPr="00BE0F13" w14:paraId="40460EED" w14:textId="77777777" w:rsidTr="00AF6A67">
        <w:tblPrEx>
          <w:jc w:val="left"/>
        </w:tblPrEx>
        <w:tc>
          <w:tcPr>
            <w:tcW w:w="2179" w:type="dxa"/>
            <w:shd w:val="clear" w:color="auto" w:fill="auto"/>
          </w:tcPr>
          <w:p w14:paraId="3BDD3D58" w14:textId="77777777" w:rsidR="009B4F53" w:rsidRPr="00BE0F13" w:rsidRDefault="009B4F53" w:rsidP="00AF6A67">
            <w:pPr>
              <w:ind w:firstLine="0"/>
            </w:pPr>
            <w:r>
              <w:t>Kilmartin</w:t>
            </w:r>
          </w:p>
        </w:tc>
        <w:tc>
          <w:tcPr>
            <w:tcW w:w="2179" w:type="dxa"/>
            <w:shd w:val="clear" w:color="auto" w:fill="auto"/>
          </w:tcPr>
          <w:p w14:paraId="31872360" w14:textId="77777777" w:rsidR="009B4F53" w:rsidRPr="00BE0F13" w:rsidRDefault="009B4F53" w:rsidP="00AF6A67">
            <w:pPr>
              <w:ind w:firstLine="0"/>
            </w:pPr>
            <w:r>
              <w:t>King</w:t>
            </w:r>
          </w:p>
        </w:tc>
        <w:tc>
          <w:tcPr>
            <w:tcW w:w="2180" w:type="dxa"/>
            <w:shd w:val="clear" w:color="auto" w:fill="auto"/>
          </w:tcPr>
          <w:p w14:paraId="2864DB84" w14:textId="77777777" w:rsidR="009B4F53" w:rsidRPr="00BE0F13" w:rsidRDefault="009B4F53" w:rsidP="00AF6A67">
            <w:pPr>
              <w:ind w:firstLine="0"/>
            </w:pPr>
            <w:r>
              <w:t>Kirby</w:t>
            </w:r>
          </w:p>
        </w:tc>
      </w:tr>
      <w:tr w:rsidR="009B4F53" w:rsidRPr="00BE0F13" w14:paraId="2A278EA5" w14:textId="77777777" w:rsidTr="00AF6A67">
        <w:tblPrEx>
          <w:jc w:val="left"/>
        </w:tblPrEx>
        <w:tc>
          <w:tcPr>
            <w:tcW w:w="2179" w:type="dxa"/>
            <w:shd w:val="clear" w:color="auto" w:fill="auto"/>
          </w:tcPr>
          <w:p w14:paraId="5AB767DF" w14:textId="77777777" w:rsidR="009B4F53" w:rsidRPr="00BE0F13" w:rsidRDefault="009B4F53" w:rsidP="00AF6A67">
            <w:pPr>
              <w:ind w:firstLine="0"/>
            </w:pPr>
            <w:r>
              <w:t>Landing</w:t>
            </w:r>
          </w:p>
        </w:tc>
        <w:tc>
          <w:tcPr>
            <w:tcW w:w="2179" w:type="dxa"/>
            <w:shd w:val="clear" w:color="auto" w:fill="auto"/>
          </w:tcPr>
          <w:p w14:paraId="4918C4AE" w14:textId="77777777" w:rsidR="009B4F53" w:rsidRPr="00BE0F13" w:rsidRDefault="009B4F53" w:rsidP="00AF6A67">
            <w:pPr>
              <w:ind w:firstLine="0"/>
            </w:pPr>
            <w:r>
              <w:t>Lawson</w:t>
            </w:r>
          </w:p>
        </w:tc>
        <w:tc>
          <w:tcPr>
            <w:tcW w:w="2180" w:type="dxa"/>
            <w:shd w:val="clear" w:color="auto" w:fill="auto"/>
          </w:tcPr>
          <w:p w14:paraId="563E2BEA" w14:textId="77777777" w:rsidR="009B4F53" w:rsidRPr="00BE0F13" w:rsidRDefault="009B4F53" w:rsidP="00AF6A67">
            <w:pPr>
              <w:ind w:firstLine="0"/>
            </w:pPr>
            <w:r>
              <w:t>Ligon</w:t>
            </w:r>
          </w:p>
        </w:tc>
      </w:tr>
      <w:tr w:rsidR="009B4F53" w:rsidRPr="00BE0F13" w14:paraId="1AE7FF7A" w14:textId="77777777" w:rsidTr="00AF6A67">
        <w:tblPrEx>
          <w:jc w:val="left"/>
        </w:tblPrEx>
        <w:tc>
          <w:tcPr>
            <w:tcW w:w="2179" w:type="dxa"/>
            <w:shd w:val="clear" w:color="auto" w:fill="auto"/>
          </w:tcPr>
          <w:p w14:paraId="4A98133A" w14:textId="77777777" w:rsidR="009B4F53" w:rsidRPr="00BE0F13" w:rsidRDefault="009B4F53" w:rsidP="00AF6A67">
            <w:pPr>
              <w:ind w:firstLine="0"/>
            </w:pPr>
            <w:r>
              <w:t>Long</w:t>
            </w:r>
          </w:p>
        </w:tc>
        <w:tc>
          <w:tcPr>
            <w:tcW w:w="2179" w:type="dxa"/>
            <w:shd w:val="clear" w:color="auto" w:fill="auto"/>
          </w:tcPr>
          <w:p w14:paraId="47267641" w14:textId="77777777" w:rsidR="009B4F53" w:rsidRPr="00BE0F13" w:rsidRDefault="009B4F53" w:rsidP="00AF6A67">
            <w:pPr>
              <w:ind w:firstLine="0"/>
            </w:pPr>
            <w:r>
              <w:t>Lowe</w:t>
            </w:r>
          </w:p>
        </w:tc>
        <w:tc>
          <w:tcPr>
            <w:tcW w:w="2180" w:type="dxa"/>
            <w:shd w:val="clear" w:color="auto" w:fill="auto"/>
          </w:tcPr>
          <w:p w14:paraId="299381D1" w14:textId="77777777" w:rsidR="009B4F53" w:rsidRPr="00BE0F13" w:rsidRDefault="009B4F53" w:rsidP="00AF6A67">
            <w:pPr>
              <w:ind w:firstLine="0"/>
            </w:pPr>
            <w:r>
              <w:t>Luck</w:t>
            </w:r>
          </w:p>
        </w:tc>
      </w:tr>
      <w:tr w:rsidR="009B4F53" w:rsidRPr="00BE0F13" w14:paraId="17E200F6" w14:textId="77777777" w:rsidTr="00AF6A67">
        <w:tblPrEx>
          <w:jc w:val="left"/>
        </w:tblPrEx>
        <w:tc>
          <w:tcPr>
            <w:tcW w:w="2179" w:type="dxa"/>
            <w:shd w:val="clear" w:color="auto" w:fill="auto"/>
          </w:tcPr>
          <w:p w14:paraId="5140A8E9" w14:textId="77777777" w:rsidR="009B4F53" w:rsidRPr="00BE0F13" w:rsidRDefault="009B4F53" w:rsidP="00AF6A67">
            <w:pPr>
              <w:ind w:firstLine="0"/>
            </w:pPr>
            <w:r>
              <w:t>Magnuson</w:t>
            </w:r>
          </w:p>
        </w:tc>
        <w:tc>
          <w:tcPr>
            <w:tcW w:w="2179" w:type="dxa"/>
            <w:shd w:val="clear" w:color="auto" w:fill="auto"/>
          </w:tcPr>
          <w:p w14:paraId="389CD853" w14:textId="77777777" w:rsidR="009B4F53" w:rsidRPr="00BE0F13" w:rsidRDefault="009B4F53" w:rsidP="00AF6A67">
            <w:pPr>
              <w:ind w:firstLine="0"/>
            </w:pPr>
            <w:r>
              <w:t>Martin</w:t>
            </w:r>
          </w:p>
        </w:tc>
        <w:tc>
          <w:tcPr>
            <w:tcW w:w="2180" w:type="dxa"/>
            <w:shd w:val="clear" w:color="auto" w:fill="auto"/>
          </w:tcPr>
          <w:p w14:paraId="7423AE48" w14:textId="77777777" w:rsidR="009B4F53" w:rsidRPr="00BE0F13" w:rsidRDefault="009B4F53" w:rsidP="00AF6A67">
            <w:pPr>
              <w:ind w:firstLine="0"/>
            </w:pPr>
            <w:r>
              <w:t>May</w:t>
            </w:r>
          </w:p>
        </w:tc>
      </w:tr>
      <w:tr w:rsidR="009B4F53" w:rsidRPr="00BE0F13" w14:paraId="1FCEA90A" w14:textId="77777777" w:rsidTr="00AF6A67">
        <w:tblPrEx>
          <w:jc w:val="left"/>
        </w:tblPrEx>
        <w:tc>
          <w:tcPr>
            <w:tcW w:w="2179" w:type="dxa"/>
            <w:shd w:val="clear" w:color="auto" w:fill="auto"/>
          </w:tcPr>
          <w:p w14:paraId="544B9A22" w14:textId="77777777" w:rsidR="009B4F53" w:rsidRPr="00BE0F13" w:rsidRDefault="009B4F53" w:rsidP="00AF6A67">
            <w:pPr>
              <w:ind w:firstLine="0"/>
            </w:pPr>
            <w:r>
              <w:t>McCabe</w:t>
            </w:r>
          </w:p>
        </w:tc>
        <w:tc>
          <w:tcPr>
            <w:tcW w:w="2179" w:type="dxa"/>
            <w:shd w:val="clear" w:color="auto" w:fill="auto"/>
          </w:tcPr>
          <w:p w14:paraId="7364F01A" w14:textId="77777777" w:rsidR="009B4F53" w:rsidRPr="00BE0F13" w:rsidRDefault="009B4F53" w:rsidP="00AF6A67">
            <w:pPr>
              <w:ind w:firstLine="0"/>
            </w:pPr>
            <w:r>
              <w:t>McCravy</w:t>
            </w:r>
          </w:p>
        </w:tc>
        <w:tc>
          <w:tcPr>
            <w:tcW w:w="2180" w:type="dxa"/>
            <w:shd w:val="clear" w:color="auto" w:fill="auto"/>
          </w:tcPr>
          <w:p w14:paraId="025C08EA" w14:textId="77777777" w:rsidR="009B4F53" w:rsidRPr="00BE0F13" w:rsidRDefault="009B4F53" w:rsidP="00AF6A67">
            <w:pPr>
              <w:ind w:firstLine="0"/>
            </w:pPr>
            <w:r>
              <w:t>McDaniel</w:t>
            </w:r>
          </w:p>
        </w:tc>
      </w:tr>
      <w:tr w:rsidR="009B4F53" w:rsidRPr="00BE0F13" w14:paraId="3A7F4D65" w14:textId="77777777" w:rsidTr="00AF6A67">
        <w:tblPrEx>
          <w:jc w:val="left"/>
        </w:tblPrEx>
        <w:tc>
          <w:tcPr>
            <w:tcW w:w="2179" w:type="dxa"/>
            <w:shd w:val="clear" w:color="auto" w:fill="auto"/>
          </w:tcPr>
          <w:p w14:paraId="5637A8AB" w14:textId="77777777" w:rsidR="009B4F53" w:rsidRPr="00BE0F13" w:rsidRDefault="009B4F53" w:rsidP="00AF6A67">
            <w:pPr>
              <w:ind w:firstLine="0"/>
            </w:pPr>
            <w:r>
              <w:t>McGinnis</w:t>
            </w:r>
          </w:p>
        </w:tc>
        <w:tc>
          <w:tcPr>
            <w:tcW w:w="2179" w:type="dxa"/>
            <w:shd w:val="clear" w:color="auto" w:fill="auto"/>
          </w:tcPr>
          <w:p w14:paraId="304E9644" w14:textId="77777777" w:rsidR="009B4F53" w:rsidRPr="00BE0F13" w:rsidRDefault="009B4F53" w:rsidP="00AF6A67">
            <w:pPr>
              <w:ind w:firstLine="0"/>
            </w:pPr>
            <w:r>
              <w:t>Mitchell</w:t>
            </w:r>
          </w:p>
        </w:tc>
        <w:tc>
          <w:tcPr>
            <w:tcW w:w="2180" w:type="dxa"/>
            <w:shd w:val="clear" w:color="auto" w:fill="auto"/>
          </w:tcPr>
          <w:p w14:paraId="51E788FE" w14:textId="77777777" w:rsidR="009B4F53" w:rsidRPr="00BE0F13" w:rsidRDefault="009B4F53" w:rsidP="00AF6A67">
            <w:pPr>
              <w:ind w:firstLine="0"/>
            </w:pPr>
            <w:r>
              <w:t>Montgomery</w:t>
            </w:r>
          </w:p>
        </w:tc>
      </w:tr>
      <w:tr w:rsidR="009B4F53" w:rsidRPr="00BE0F13" w14:paraId="04DB0335" w14:textId="77777777" w:rsidTr="00AF6A67">
        <w:tblPrEx>
          <w:jc w:val="left"/>
        </w:tblPrEx>
        <w:tc>
          <w:tcPr>
            <w:tcW w:w="2179" w:type="dxa"/>
            <w:shd w:val="clear" w:color="auto" w:fill="auto"/>
          </w:tcPr>
          <w:p w14:paraId="40C8DC5B" w14:textId="77777777" w:rsidR="009B4F53" w:rsidRPr="00BE0F13" w:rsidRDefault="009B4F53" w:rsidP="00AF6A67">
            <w:pPr>
              <w:ind w:firstLine="0"/>
            </w:pPr>
            <w:r>
              <w:t>Moss</w:t>
            </w:r>
          </w:p>
        </w:tc>
        <w:tc>
          <w:tcPr>
            <w:tcW w:w="2179" w:type="dxa"/>
            <w:shd w:val="clear" w:color="auto" w:fill="auto"/>
          </w:tcPr>
          <w:p w14:paraId="74BA5F87" w14:textId="77777777" w:rsidR="009B4F53" w:rsidRPr="00BE0F13" w:rsidRDefault="009B4F53" w:rsidP="00AF6A67">
            <w:pPr>
              <w:ind w:firstLine="0"/>
            </w:pPr>
            <w:r>
              <w:t>Neese</w:t>
            </w:r>
          </w:p>
        </w:tc>
        <w:tc>
          <w:tcPr>
            <w:tcW w:w="2180" w:type="dxa"/>
            <w:shd w:val="clear" w:color="auto" w:fill="auto"/>
          </w:tcPr>
          <w:p w14:paraId="2CEFC165" w14:textId="77777777" w:rsidR="009B4F53" w:rsidRPr="00BE0F13" w:rsidRDefault="009B4F53" w:rsidP="00AF6A67">
            <w:pPr>
              <w:ind w:firstLine="0"/>
            </w:pPr>
            <w:r>
              <w:t>B. Newton</w:t>
            </w:r>
          </w:p>
        </w:tc>
      </w:tr>
      <w:tr w:rsidR="009B4F53" w:rsidRPr="00BE0F13" w14:paraId="3C3F2AC5" w14:textId="77777777" w:rsidTr="00AF6A67">
        <w:tblPrEx>
          <w:jc w:val="left"/>
        </w:tblPrEx>
        <w:tc>
          <w:tcPr>
            <w:tcW w:w="2179" w:type="dxa"/>
            <w:shd w:val="clear" w:color="auto" w:fill="auto"/>
          </w:tcPr>
          <w:p w14:paraId="6116AE9E" w14:textId="77777777" w:rsidR="009B4F53" w:rsidRPr="00BE0F13" w:rsidRDefault="009B4F53" w:rsidP="00AF6A67">
            <w:pPr>
              <w:ind w:firstLine="0"/>
            </w:pPr>
            <w:r>
              <w:t>W. Newton</w:t>
            </w:r>
          </w:p>
        </w:tc>
        <w:tc>
          <w:tcPr>
            <w:tcW w:w="2179" w:type="dxa"/>
            <w:shd w:val="clear" w:color="auto" w:fill="auto"/>
          </w:tcPr>
          <w:p w14:paraId="3E35BD3D" w14:textId="77777777" w:rsidR="009B4F53" w:rsidRPr="00BE0F13" w:rsidRDefault="009B4F53" w:rsidP="00AF6A67">
            <w:pPr>
              <w:ind w:firstLine="0"/>
            </w:pPr>
            <w:r>
              <w:t>Oremus</w:t>
            </w:r>
          </w:p>
        </w:tc>
        <w:tc>
          <w:tcPr>
            <w:tcW w:w="2180" w:type="dxa"/>
            <w:shd w:val="clear" w:color="auto" w:fill="auto"/>
          </w:tcPr>
          <w:p w14:paraId="2EA99ED5" w14:textId="77777777" w:rsidR="009B4F53" w:rsidRPr="00BE0F13" w:rsidRDefault="009B4F53" w:rsidP="00AF6A67">
            <w:pPr>
              <w:ind w:firstLine="0"/>
            </w:pPr>
            <w:r>
              <w:t>Pace</w:t>
            </w:r>
          </w:p>
        </w:tc>
      </w:tr>
      <w:tr w:rsidR="009B4F53" w:rsidRPr="00BE0F13" w14:paraId="55851334" w14:textId="77777777" w:rsidTr="00AF6A67">
        <w:tblPrEx>
          <w:jc w:val="left"/>
        </w:tblPrEx>
        <w:tc>
          <w:tcPr>
            <w:tcW w:w="2179" w:type="dxa"/>
            <w:shd w:val="clear" w:color="auto" w:fill="auto"/>
          </w:tcPr>
          <w:p w14:paraId="5E5895CA" w14:textId="77777777" w:rsidR="009B4F53" w:rsidRPr="00BE0F13" w:rsidRDefault="009B4F53" w:rsidP="00AF6A67">
            <w:pPr>
              <w:ind w:firstLine="0"/>
            </w:pPr>
            <w:r>
              <w:t>Pedalino</w:t>
            </w:r>
          </w:p>
        </w:tc>
        <w:tc>
          <w:tcPr>
            <w:tcW w:w="2179" w:type="dxa"/>
            <w:shd w:val="clear" w:color="auto" w:fill="auto"/>
          </w:tcPr>
          <w:p w14:paraId="07775881" w14:textId="77777777" w:rsidR="009B4F53" w:rsidRPr="00BE0F13" w:rsidRDefault="009B4F53" w:rsidP="00AF6A67">
            <w:pPr>
              <w:ind w:firstLine="0"/>
            </w:pPr>
            <w:r>
              <w:t>Pope</w:t>
            </w:r>
          </w:p>
        </w:tc>
        <w:tc>
          <w:tcPr>
            <w:tcW w:w="2180" w:type="dxa"/>
            <w:shd w:val="clear" w:color="auto" w:fill="auto"/>
          </w:tcPr>
          <w:p w14:paraId="088AF27B" w14:textId="77777777" w:rsidR="009B4F53" w:rsidRPr="00BE0F13" w:rsidRDefault="009B4F53" w:rsidP="00AF6A67">
            <w:pPr>
              <w:ind w:firstLine="0"/>
            </w:pPr>
            <w:r>
              <w:t>Rankin</w:t>
            </w:r>
          </w:p>
        </w:tc>
      </w:tr>
      <w:tr w:rsidR="009B4F53" w:rsidRPr="00BE0F13" w14:paraId="5A89AFBA" w14:textId="77777777" w:rsidTr="00AF6A67">
        <w:tblPrEx>
          <w:jc w:val="left"/>
        </w:tblPrEx>
        <w:tc>
          <w:tcPr>
            <w:tcW w:w="2179" w:type="dxa"/>
            <w:shd w:val="clear" w:color="auto" w:fill="auto"/>
          </w:tcPr>
          <w:p w14:paraId="6D3E8668" w14:textId="77777777" w:rsidR="009B4F53" w:rsidRPr="00BE0F13" w:rsidRDefault="009B4F53" w:rsidP="00AF6A67">
            <w:pPr>
              <w:ind w:firstLine="0"/>
            </w:pPr>
            <w:r>
              <w:t>Reese</w:t>
            </w:r>
          </w:p>
        </w:tc>
        <w:tc>
          <w:tcPr>
            <w:tcW w:w="2179" w:type="dxa"/>
            <w:shd w:val="clear" w:color="auto" w:fill="auto"/>
          </w:tcPr>
          <w:p w14:paraId="12B73FCA" w14:textId="77777777" w:rsidR="009B4F53" w:rsidRPr="00BE0F13" w:rsidRDefault="009B4F53" w:rsidP="00AF6A67">
            <w:pPr>
              <w:ind w:firstLine="0"/>
            </w:pPr>
            <w:r>
              <w:t>Rivers</w:t>
            </w:r>
          </w:p>
        </w:tc>
        <w:tc>
          <w:tcPr>
            <w:tcW w:w="2180" w:type="dxa"/>
            <w:shd w:val="clear" w:color="auto" w:fill="auto"/>
          </w:tcPr>
          <w:p w14:paraId="1B16F38A" w14:textId="77777777" w:rsidR="009B4F53" w:rsidRPr="00BE0F13" w:rsidRDefault="009B4F53" w:rsidP="00AF6A67">
            <w:pPr>
              <w:ind w:firstLine="0"/>
            </w:pPr>
            <w:r>
              <w:t>Robbins</w:t>
            </w:r>
          </w:p>
        </w:tc>
      </w:tr>
      <w:tr w:rsidR="009B4F53" w:rsidRPr="00BE0F13" w14:paraId="64BDA61C" w14:textId="77777777" w:rsidTr="00AF6A67">
        <w:tblPrEx>
          <w:jc w:val="left"/>
        </w:tblPrEx>
        <w:tc>
          <w:tcPr>
            <w:tcW w:w="2179" w:type="dxa"/>
            <w:shd w:val="clear" w:color="auto" w:fill="auto"/>
          </w:tcPr>
          <w:p w14:paraId="6F274E0E" w14:textId="77777777" w:rsidR="009B4F53" w:rsidRPr="00BE0F13" w:rsidRDefault="009B4F53" w:rsidP="00AF6A67">
            <w:pPr>
              <w:ind w:firstLine="0"/>
            </w:pPr>
            <w:r>
              <w:t>Rose</w:t>
            </w:r>
          </w:p>
        </w:tc>
        <w:tc>
          <w:tcPr>
            <w:tcW w:w="2179" w:type="dxa"/>
            <w:shd w:val="clear" w:color="auto" w:fill="auto"/>
          </w:tcPr>
          <w:p w14:paraId="51EA66F8" w14:textId="77777777" w:rsidR="009B4F53" w:rsidRPr="00BE0F13" w:rsidRDefault="009B4F53" w:rsidP="00AF6A67">
            <w:pPr>
              <w:ind w:firstLine="0"/>
            </w:pPr>
            <w:r>
              <w:t>Rutherford</w:t>
            </w:r>
          </w:p>
        </w:tc>
        <w:tc>
          <w:tcPr>
            <w:tcW w:w="2180" w:type="dxa"/>
            <w:shd w:val="clear" w:color="auto" w:fill="auto"/>
          </w:tcPr>
          <w:p w14:paraId="287D29E9" w14:textId="77777777" w:rsidR="009B4F53" w:rsidRPr="00BE0F13" w:rsidRDefault="009B4F53" w:rsidP="00AF6A67">
            <w:pPr>
              <w:ind w:firstLine="0"/>
            </w:pPr>
            <w:r>
              <w:t>Sanders</w:t>
            </w:r>
          </w:p>
        </w:tc>
      </w:tr>
      <w:tr w:rsidR="009B4F53" w:rsidRPr="00BE0F13" w14:paraId="1196B568" w14:textId="77777777" w:rsidTr="00AF6A67">
        <w:tblPrEx>
          <w:jc w:val="left"/>
        </w:tblPrEx>
        <w:tc>
          <w:tcPr>
            <w:tcW w:w="2179" w:type="dxa"/>
            <w:shd w:val="clear" w:color="auto" w:fill="auto"/>
          </w:tcPr>
          <w:p w14:paraId="5A9A7189" w14:textId="77777777" w:rsidR="009B4F53" w:rsidRPr="00BE0F13" w:rsidRDefault="009B4F53" w:rsidP="00AF6A67">
            <w:pPr>
              <w:ind w:firstLine="0"/>
            </w:pPr>
            <w:r>
              <w:t>G. M. Smith</w:t>
            </w:r>
          </w:p>
        </w:tc>
        <w:tc>
          <w:tcPr>
            <w:tcW w:w="2179" w:type="dxa"/>
            <w:shd w:val="clear" w:color="auto" w:fill="auto"/>
          </w:tcPr>
          <w:p w14:paraId="72028E27" w14:textId="77777777" w:rsidR="009B4F53" w:rsidRPr="00BE0F13" w:rsidRDefault="009B4F53" w:rsidP="00AF6A67">
            <w:pPr>
              <w:ind w:firstLine="0"/>
            </w:pPr>
            <w:r>
              <w:t>M. M. Smith</w:t>
            </w:r>
          </w:p>
        </w:tc>
        <w:tc>
          <w:tcPr>
            <w:tcW w:w="2180" w:type="dxa"/>
            <w:shd w:val="clear" w:color="auto" w:fill="auto"/>
          </w:tcPr>
          <w:p w14:paraId="671451E5" w14:textId="77777777" w:rsidR="009B4F53" w:rsidRPr="00BE0F13" w:rsidRDefault="009B4F53" w:rsidP="00AF6A67">
            <w:pPr>
              <w:ind w:firstLine="0"/>
            </w:pPr>
            <w:r>
              <w:t>Stavrinakis</w:t>
            </w:r>
          </w:p>
        </w:tc>
      </w:tr>
      <w:tr w:rsidR="009B4F53" w:rsidRPr="00BE0F13" w14:paraId="7EBB6DDF" w14:textId="77777777" w:rsidTr="00AF6A67">
        <w:tblPrEx>
          <w:jc w:val="left"/>
        </w:tblPrEx>
        <w:tc>
          <w:tcPr>
            <w:tcW w:w="2179" w:type="dxa"/>
            <w:shd w:val="clear" w:color="auto" w:fill="auto"/>
          </w:tcPr>
          <w:p w14:paraId="5DBA09E2" w14:textId="77777777" w:rsidR="009B4F53" w:rsidRPr="00BE0F13" w:rsidRDefault="009B4F53" w:rsidP="00AF6A67">
            <w:pPr>
              <w:ind w:firstLine="0"/>
            </w:pPr>
            <w:r>
              <w:t>Taylor</w:t>
            </w:r>
          </w:p>
        </w:tc>
        <w:tc>
          <w:tcPr>
            <w:tcW w:w="2179" w:type="dxa"/>
            <w:shd w:val="clear" w:color="auto" w:fill="auto"/>
          </w:tcPr>
          <w:p w14:paraId="4519F84C" w14:textId="77777777" w:rsidR="009B4F53" w:rsidRPr="00BE0F13" w:rsidRDefault="009B4F53" w:rsidP="00AF6A67">
            <w:pPr>
              <w:ind w:firstLine="0"/>
            </w:pPr>
            <w:r>
              <w:t>Teeple</w:t>
            </w:r>
          </w:p>
        </w:tc>
        <w:tc>
          <w:tcPr>
            <w:tcW w:w="2180" w:type="dxa"/>
            <w:shd w:val="clear" w:color="auto" w:fill="auto"/>
          </w:tcPr>
          <w:p w14:paraId="1057433E" w14:textId="77777777" w:rsidR="009B4F53" w:rsidRPr="00BE0F13" w:rsidRDefault="009B4F53" w:rsidP="00AF6A67">
            <w:pPr>
              <w:ind w:firstLine="0"/>
            </w:pPr>
            <w:r>
              <w:t>Terribile</w:t>
            </w:r>
          </w:p>
        </w:tc>
      </w:tr>
      <w:tr w:rsidR="009B4F53" w:rsidRPr="00BE0F13" w14:paraId="0B9EB5DC" w14:textId="77777777" w:rsidTr="00AF6A67">
        <w:tblPrEx>
          <w:jc w:val="left"/>
        </w:tblPrEx>
        <w:tc>
          <w:tcPr>
            <w:tcW w:w="2179" w:type="dxa"/>
            <w:shd w:val="clear" w:color="auto" w:fill="auto"/>
          </w:tcPr>
          <w:p w14:paraId="777307BC" w14:textId="77777777" w:rsidR="009B4F53" w:rsidRPr="00BE0F13" w:rsidRDefault="009B4F53" w:rsidP="00AF6A67">
            <w:pPr>
              <w:ind w:firstLine="0"/>
            </w:pPr>
            <w:r>
              <w:t>Vaughan</w:t>
            </w:r>
          </w:p>
        </w:tc>
        <w:tc>
          <w:tcPr>
            <w:tcW w:w="2179" w:type="dxa"/>
            <w:shd w:val="clear" w:color="auto" w:fill="auto"/>
          </w:tcPr>
          <w:p w14:paraId="12FC9DBA" w14:textId="77777777" w:rsidR="009B4F53" w:rsidRPr="00BE0F13" w:rsidRDefault="009B4F53" w:rsidP="00AF6A67">
            <w:pPr>
              <w:ind w:firstLine="0"/>
            </w:pPr>
            <w:r>
              <w:t>Waters</w:t>
            </w:r>
          </w:p>
        </w:tc>
        <w:tc>
          <w:tcPr>
            <w:tcW w:w="2180" w:type="dxa"/>
            <w:shd w:val="clear" w:color="auto" w:fill="auto"/>
          </w:tcPr>
          <w:p w14:paraId="003BA7BD" w14:textId="77777777" w:rsidR="009B4F53" w:rsidRPr="00BE0F13" w:rsidRDefault="009B4F53" w:rsidP="00AF6A67">
            <w:pPr>
              <w:ind w:firstLine="0"/>
            </w:pPr>
            <w:r>
              <w:t>Weeks</w:t>
            </w:r>
          </w:p>
        </w:tc>
      </w:tr>
      <w:tr w:rsidR="009B4F53" w:rsidRPr="00BE0F13" w14:paraId="3CA28B57" w14:textId="77777777" w:rsidTr="00AF6A67">
        <w:tblPrEx>
          <w:jc w:val="left"/>
        </w:tblPrEx>
        <w:tc>
          <w:tcPr>
            <w:tcW w:w="2179" w:type="dxa"/>
            <w:shd w:val="clear" w:color="auto" w:fill="auto"/>
          </w:tcPr>
          <w:p w14:paraId="62B3753D" w14:textId="77777777" w:rsidR="009B4F53" w:rsidRPr="00BE0F13" w:rsidRDefault="009B4F53" w:rsidP="00AF6A67">
            <w:pPr>
              <w:ind w:firstLine="0"/>
            </w:pPr>
            <w:r>
              <w:t>Wetmore</w:t>
            </w:r>
          </w:p>
        </w:tc>
        <w:tc>
          <w:tcPr>
            <w:tcW w:w="2179" w:type="dxa"/>
            <w:shd w:val="clear" w:color="auto" w:fill="auto"/>
          </w:tcPr>
          <w:p w14:paraId="19A595D8" w14:textId="77777777" w:rsidR="009B4F53" w:rsidRPr="00BE0F13" w:rsidRDefault="009B4F53" w:rsidP="00AF6A67">
            <w:pPr>
              <w:ind w:firstLine="0"/>
            </w:pPr>
            <w:r>
              <w:t>White</w:t>
            </w:r>
          </w:p>
        </w:tc>
        <w:tc>
          <w:tcPr>
            <w:tcW w:w="2180" w:type="dxa"/>
            <w:shd w:val="clear" w:color="auto" w:fill="auto"/>
          </w:tcPr>
          <w:p w14:paraId="00725138" w14:textId="77777777" w:rsidR="009B4F53" w:rsidRPr="00BE0F13" w:rsidRDefault="009B4F53" w:rsidP="00AF6A67">
            <w:pPr>
              <w:ind w:firstLine="0"/>
            </w:pPr>
            <w:r>
              <w:t>Whitmire</w:t>
            </w:r>
          </w:p>
        </w:tc>
      </w:tr>
      <w:tr w:rsidR="009B4F53" w:rsidRPr="00BE0F13" w14:paraId="6071B684" w14:textId="77777777" w:rsidTr="00AF6A67">
        <w:tblPrEx>
          <w:jc w:val="left"/>
        </w:tblPrEx>
        <w:tc>
          <w:tcPr>
            <w:tcW w:w="2179" w:type="dxa"/>
            <w:shd w:val="clear" w:color="auto" w:fill="auto"/>
          </w:tcPr>
          <w:p w14:paraId="42C852B6" w14:textId="77777777" w:rsidR="009B4F53" w:rsidRPr="00BE0F13" w:rsidRDefault="009B4F53" w:rsidP="00AF6A67">
            <w:pPr>
              <w:ind w:firstLine="0"/>
            </w:pPr>
            <w:r>
              <w:t>Wickensimer</w:t>
            </w:r>
          </w:p>
        </w:tc>
        <w:tc>
          <w:tcPr>
            <w:tcW w:w="2179" w:type="dxa"/>
            <w:shd w:val="clear" w:color="auto" w:fill="auto"/>
          </w:tcPr>
          <w:p w14:paraId="1A19E7B6" w14:textId="77777777" w:rsidR="009B4F53" w:rsidRPr="00BE0F13" w:rsidRDefault="009B4F53" w:rsidP="00AF6A67">
            <w:pPr>
              <w:ind w:firstLine="0"/>
            </w:pPr>
            <w:r>
              <w:t>Williams</w:t>
            </w:r>
          </w:p>
        </w:tc>
        <w:tc>
          <w:tcPr>
            <w:tcW w:w="2180" w:type="dxa"/>
            <w:shd w:val="clear" w:color="auto" w:fill="auto"/>
          </w:tcPr>
          <w:p w14:paraId="6EDAF18E" w14:textId="77777777" w:rsidR="009B4F53" w:rsidRPr="00BE0F13" w:rsidRDefault="009B4F53" w:rsidP="00AF6A67">
            <w:pPr>
              <w:ind w:firstLine="0"/>
            </w:pPr>
            <w:r>
              <w:t>Willis</w:t>
            </w:r>
          </w:p>
        </w:tc>
      </w:tr>
      <w:tr w:rsidR="009B4F53" w:rsidRPr="00BE0F13" w14:paraId="2598BCBE" w14:textId="77777777" w:rsidTr="00AF6A67">
        <w:tblPrEx>
          <w:jc w:val="left"/>
        </w:tblPrEx>
        <w:tc>
          <w:tcPr>
            <w:tcW w:w="2179" w:type="dxa"/>
            <w:shd w:val="clear" w:color="auto" w:fill="auto"/>
          </w:tcPr>
          <w:p w14:paraId="0573CF62" w14:textId="77777777" w:rsidR="009B4F53" w:rsidRPr="00BE0F13" w:rsidRDefault="009B4F53" w:rsidP="00AF6A67">
            <w:pPr>
              <w:ind w:firstLine="0"/>
            </w:pPr>
            <w:r>
              <w:t>Wooten</w:t>
            </w:r>
          </w:p>
        </w:tc>
        <w:tc>
          <w:tcPr>
            <w:tcW w:w="2179" w:type="dxa"/>
            <w:shd w:val="clear" w:color="auto" w:fill="auto"/>
          </w:tcPr>
          <w:p w14:paraId="46E78585" w14:textId="77777777" w:rsidR="009B4F53" w:rsidRPr="00BE0F13" w:rsidRDefault="009B4F53" w:rsidP="00AF6A67">
            <w:pPr>
              <w:ind w:firstLine="0"/>
            </w:pPr>
            <w:r>
              <w:t>Yow</w:t>
            </w:r>
          </w:p>
        </w:tc>
        <w:tc>
          <w:tcPr>
            <w:tcW w:w="2180" w:type="dxa"/>
            <w:shd w:val="clear" w:color="auto" w:fill="auto"/>
          </w:tcPr>
          <w:p w14:paraId="3AFA0B85" w14:textId="77777777" w:rsidR="009B4F53" w:rsidRPr="00BE0F13" w:rsidRDefault="009B4F53" w:rsidP="00AF6A67">
            <w:pPr>
              <w:ind w:firstLine="0"/>
            </w:pPr>
          </w:p>
        </w:tc>
      </w:tr>
    </w:tbl>
    <w:p w14:paraId="6F8D8D2D" w14:textId="77777777" w:rsidR="009B4F53" w:rsidRDefault="009B4F53" w:rsidP="009B4F53"/>
    <w:p w14:paraId="246DF47B" w14:textId="366E4428" w:rsidR="009B4F53" w:rsidRDefault="009B4F53" w:rsidP="009B4F53">
      <w:pPr>
        <w:jc w:val="center"/>
        <w:rPr>
          <w:b/>
        </w:rPr>
      </w:pPr>
      <w:r w:rsidRPr="00BE0F13">
        <w:rPr>
          <w:b/>
        </w:rPr>
        <w:t>Total Present</w:t>
      </w:r>
      <w:r>
        <w:rPr>
          <w:b/>
        </w:rPr>
        <w:t>—</w:t>
      </w:r>
      <w:r w:rsidRPr="00BE0F13">
        <w:rPr>
          <w:b/>
        </w:rPr>
        <w:t>107</w:t>
      </w:r>
    </w:p>
    <w:p w14:paraId="76EF0271" w14:textId="77777777" w:rsidR="009B4F53" w:rsidRDefault="009B4F53" w:rsidP="009B4F53">
      <w:pPr>
        <w:jc w:val="center"/>
        <w:rPr>
          <w:b/>
        </w:rPr>
      </w:pPr>
    </w:p>
    <w:p w14:paraId="0EEF7715" w14:textId="13B80AF7" w:rsidR="005B3DE3" w:rsidRDefault="005B3DE3" w:rsidP="005B3DE3">
      <w:pPr>
        <w:keepNext/>
        <w:jc w:val="center"/>
        <w:rPr>
          <w:b/>
        </w:rPr>
      </w:pPr>
      <w:r w:rsidRPr="005B3DE3">
        <w:rPr>
          <w:b/>
        </w:rPr>
        <w:t>STATEMENT OF ATTENDANCE</w:t>
      </w:r>
    </w:p>
    <w:p w14:paraId="31CACE6A" w14:textId="4BE3AE38" w:rsidR="005B3DE3" w:rsidRDefault="005B3DE3" w:rsidP="005B3DE3">
      <w:r>
        <w:t>Rep. MAY signed a statement with the Clerk that he came in after the roll call of the House and was present for the Session on Wednesday, April 9.</w:t>
      </w:r>
    </w:p>
    <w:p w14:paraId="195593F2" w14:textId="77777777" w:rsidR="005B3DE3" w:rsidRDefault="005B3DE3" w:rsidP="005B3DE3"/>
    <w:p w14:paraId="01521C78" w14:textId="461AC57E" w:rsidR="005B3DE3" w:rsidRDefault="005B3DE3" w:rsidP="005B3DE3">
      <w:pPr>
        <w:keepNext/>
        <w:jc w:val="center"/>
        <w:rPr>
          <w:b/>
        </w:rPr>
      </w:pPr>
      <w:r w:rsidRPr="005B3DE3">
        <w:rPr>
          <w:b/>
        </w:rPr>
        <w:t>LEAVE OF ABSENCE</w:t>
      </w:r>
    </w:p>
    <w:p w14:paraId="754FF652" w14:textId="6040083B" w:rsidR="005B3DE3" w:rsidRDefault="005B3DE3" w:rsidP="005B3DE3">
      <w:r>
        <w:t>The SPEAKER granted Rep. GATCH a leave of absence for the day.</w:t>
      </w:r>
    </w:p>
    <w:p w14:paraId="7E2FD8C6" w14:textId="77777777" w:rsidR="005B3DE3" w:rsidRDefault="005B3DE3" w:rsidP="005B3DE3"/>
    <w:p w14:paraId="5D25DDE5" w14:textId="10BE6F77" w:rsidR="005B3DE3" w:rsidRDefault="005B3DE3" w:rsidP="005B3DE3">
      <w:pPr>
        <w:keepNext/>
        <w:jc w:val="center"/>
        <w:rPr>
          <w:b/>
        </w:rPr>
      </w:pPr>
      <w:r w:rsidRPr="005B3DE3">
        <w:rPr>
          <w:b/>
        </w:rPr>
        <w:lastRenderedPageBreak/>
        <w:t>LEAVE OF ABSENCE</w:t>
      </w:r>
    </w:p>
    <w:p w14:paraId="0A3853D4" w14:textId="1D2CEFB9" w:rsidR="005B3DE3" w:rsidRDefault="005B3DE3" w:rsidP="005B3DE3">
      <w:r>
        <w:t>The SPEAKER granted Rep. MURPHY a leave of absence for the day.</w:t>
      </w:r>
    </w:p>
    <w:p w14:paraId="60E9139A" w14:textId="77777777" w:rsidR="005B3DE3" w:rsidRDefault="005B3DE3" w:rsidP="005B3DE3"/>
    <w:p w14:paraId="285DBBCA" w14:textId="2EFA0395" w:rsidR="005B3DE3" w:rsidRDefault="005B3DE3" w:rsidP="005B3DE3">
      <w:pPr>
        <w:keepNext/>
        <w:jc w:val="center"/>
        <w:rPr>
          <w:b/>
        </w:rPr>
      </w:pPr>
      <w:r w:rsidRPr="005B3DE3">
        <w:rPr>
          <w:b/>
        </w:rPr>
        <w:t>LEAVE OF ABSENCE</w:t>
      </w:r>
    </w:p>
    <w:p w14:paraId="63221027" w14:textId="249B63D6" w:rsidR="005B3DE3" w:rsidRDefault="005B3DE3" w:rsidP="005B3DE3">
      <w:r>
        <w:t>The SPEAKER granted Rep. SCHUESSLER a leave of absence for the day to attend a funeral out of state.</w:t>
      </w:r>
    </w:p>
    <w:p w14:paraId="77E725E0" w14:textId="77777777" w:rsidR="005B3DE3" w:rsidRDefault="005B3DE3" w:rsidP="005B3DE3"/>
    <w:p w14:paraId="4A9A36ED" w14:textId="1939FCD7" w:rsidR="005B3DE3" w:rsidRDefault="005B3DE3" w:rsidP="005B3DE3">
      <w:pPr>
        <w:keepNext/>
        <w:jc w:val="center"/>
        <w:rPr>
          <w:b/>
        </w:rPr>
      </w:pPr>
      <w:r w:rsidRPr="005B3DE3">
        <w:rPr>
          <w:b/>
        </w:rPr>
        <w:t>LEAVE OF ABSENCE</w:t>
      </w:r>
    </w:p>
    <w:p w14:paraId="46B88300" w14:textId="5292A610" w:rsidR="005B3DE3" w:rsidRDefault="005B3DE3" w:rsidP="005B3DE3">
      <w:r>
        <w:t>The SPEAKER granted Rep. T. MOORE a leave of absence for the day.</w:t>
      </w:r>
    </w:p>
    <w:p w14:paraId="27D8A48A" w14:textId="77777777" w:rsidR="005B3DE3" w:rsidRDefault="005B3DE3" w:rsidP="005B3DE3"/>
    <w:p w14:paraId="02DF7BF1" w14:textId="52A26E91" w:rsidR="005B3DE3" w:rsidRDefault="005B3DE3" w:rsidP="005B3DE3">
      <w:pPr>
        <w:keepNext/>
        <w:jc w:val="center"/>
        <w:rPr>
          <w:b/>
        </w:rPr>
      </w:pPr>
      <w:r w:rsidRPr="005B3DE3">
        <w:rPr>
          <w:b/>
        </w:rPr>
        <w:t>LEAVE OF ABSENCE</w:t>
      </w:r>
    </w:p>
    <w:p w14:paraId="7A12F3D8" w14:textId="5AEE9D05" w:rsidR="005B3DE3" w:rsidRDefault="005B3DE3" w:rsidP="005B3DE3">
      <w:r>
        <w:t>The SPEAKER granted Rep. SPANN-WILDER a leave of absence for the day due to medical reasons.</w:t>
      </w:r>
    </w:p>
    <w:p w14:paraId="26E66F01" w14:textId="77777777" w:rsidR="005B3DE3" w:rsidRDefault="005B3DE3" w:rsidP="005B3DE3"/>
    <w:p w14:paraId="58492816" w14:textId="0993CA9B" w:rsidR="005B3DE3" w:rsidRDefault="005B3DE3" w:rsidP="005B3DE3">
      <w:pPr>
        <w:keepNext/>
        <w:jc w:val="center"/>
        <w:rPr>
          <w:b/>
        </w:rPr>
      </w:pPr>
      <w:r w:rsidRPr="005B3DE3">
        <w:rPr>
          <w:b/>
        </w:rPr>
        <w:t>LEAVE OF ABSENCE</w:t>
      </w:r>
    </w:p>
    <w:p w14:paraId="26A82021" w14:textId="6B38FA49" w:rsidR="005B3DE3" w:rsidRDefault="005B3DE3" w:rsidP="005B3DE3">
      <w:r>
        <w:t>The SPEAKER granted Rep. CROMER a leave of absence for the day due to a prior commitment.</w:t>
      </w:r>
    </w:p>
    <w:p w14:paraId="43454D82" w14:textId="77777777" w:rsidR="005B3DE3" w:rsidRDefault="005B3DE3" w:rsidP="005B3DE3"/>
    <w:p w14:paraId="30895588" w14:textId="1FA304A5" w:rsidR="005B3DE3" w:rsidRDefault="005B3DE3" w:rsidP="005B3DE3">
      <w:pPr>
        <w:keepNext/>
        <w:jc w:val="center"/>
        <w:rPr>
          <w:b/>
        </w:rPr>
      </w:pPr>
      <w:r w:rsidRPr="005B3DE3">
        <w:rPr>
          <w:b/>
        </w:rPr>
        <w:t>LEAVE OF ABSENCE</w:t>
      </w:r>
    </w:p>
    <w:p w14:paraId="361CF1C8" w14:textId="7C52B5E5" w:rsidR="005B3DE3" w:rsidRDefault="005B3DE3" w:rsidP="005B3DE3">
      <w:r>
        <w:t>The SPEAKER granted Rep. BREWER a leave of absence for the day due to a professional obligation.</w:t>
      </w:r>
    </w:p>
    <w:p w14:paraId="37E689D2" w14:textId="77777777" w:rsidR="005B3DE3" w:rsidRDefault="005B3DE3" w:rsidP="005B3DE3"/>
    <w:p w14:paraId="5A53579E" w14:textId="4A553DE3" w:rsidR="005B3DE3" w:rsidRDefault="005B3DE3" w:rsidP="005B3DE3">
      <w:pPr>
        <w:keepNext/>
        <w:jc w:val="center"/>
        <w:rPr>
          <w:b/>
        </w:rPr>
      </w:pPr>
      <w:r w:rsidRPr="005B3DE3">
        <w:rPr>
          <w:b/>
        </w:rPr>
        <w:t>LEAVE OF ABSENCE</w:t>
      </w:r>
    </w:p>
    <w:p w14:paraId="3CF5196C" w14:textId="3C923CA9" w:rsidR="005B3DE3" w:rsidRDefault="005B3DE3" w:rsidP="005B3DE3">
      <w:r>
        <w:t>The SPEAKER granted Rep. HIXON a leave of absence for the day due to a prior commitment.</w:t>
      </w:r>
    </w:p>
    <w:p w14:paraId="688EE932" w14:textId="77777777" w:rsidR="005B3DE3" w:rsidRDefault="005B3DE3" w:rsidP="005B3DE3"/>
    <w:p w14:paraId="6A95002F" w14:textId="7134FFE2" w:rsidR="005B3DE3" w:rsidRDefault="005B3DE3" w:rsidP="005B3DE3">
      <w:pPr>
        <w:keepNext/>
        <w:jc w:val="center"/>
        <w:rPr>
          <w:b/>
        </w:rPr>
      </w:pPr>
      <w:r w:rsidRPr="005B3DE3">
        <w:rPr>
          <w:b/>
        </w:rPr>
        <w:t>LEAVE OF ABSENCE</w:t>
      </w:r>
    </w:p>
    <w:p w14:paraId="34F7F364" w14:textId="0599085C" w:rsidR="005B3DE3" w:rsidRDefault="005B3DE3" w:rsidP="005B3DE3">
      <w:r>
        <w:t>The SPEAKER granted Rep. MORGAN a leave of absence for the day.</w:t>
      </w:r>
    </w:p>
    <w:p w14:paraId="3BFD6971" w14:textId="77777777" w:rsidR="005B3DE3" w:rsidRDefault="005B3DE3" w:rsidP="005B3DE3"/>
    <w:p w14:paraId="659AD31D" w14:textId="7FA1EFED" w:rsidR="005B3DE3" w:rsidRDefault="005B3DE3" w:rsidP="005B3DE3">
      <w:pPr>
        <w:keepNext/>
        <w:jc w:val="center"/>
        <w:rPr>
          <w:b/>
        </w:rPr>
      </w:pPr>
      <w:r w:rsidRPr="005B3DE3">
        <w:rPr>
          <w:b/>
        </w:rPr>
        <w:t>LEAVE OF ABSENCE</w:t>
      </w:r>
    </w:p>
    <w:p w14:paraId="40CE9A6A" w14:textId="0750210A" w:rsidR="005B3DE3" w:rsidRDefault="005B3DE3" w:rsidP="005B3DE3">
      <w:r>
        <w:t>The SPEAKER granted Rep. FRANK a leave of absence for the day.</w:t>
      </w:r>
    </w:p>
    <w:p w14:paraId="0E9704EB" w14:textId="77777777" w:rsidR="005B3DE3" w:rsidRDefault="005B3DE3" w:rsidP="005B3DE3"/>
    <w:p w14:paraId="07CEB163" w14:textId="1F77CCDA" w:rsidR="005B3DE3" w:rsidRDefault="005B3DE3" w:rsidP="005B3DE3">
      <w:pPr>
        <w:keepNext/>
        <w:jc w:val="center"/>
        <w:rPr>
          <w:b/>
        </w:rPr>
      </w:pPr>
      <w:r w:rsidRPr="005B3DE3">
        <w:rPr>
          <w:b/>
        </w:rPr>
        <w:t>LEAVE OF ABSENCE</w:t>
      </w:r>
    </w:p>
    <w:p w14:paraId="14576698" w14:textId="56A628B8" w:rsidR="005B3DE3" w:rsidRDefault="005B3DE3" w:rsidP="005B3DE3">
      <w:r>
        <w:t>The SPEAKER granted Rep. B. J. COX a leave of absence for the day.</w:t>
      </w:r>
    </w:p>
    <w:p w14:paraId="071A9562" w14:textId="77777777" w:rsidR="005B3DE3" w:rsidRDefault="005B3DE3" w:rsidP="005B3DE3"/>
    <w:p w14:paraId="667A6392" w14:textId="004ABC5F" w:rsidR="005B3DE3" w:rsidRDefault="005B3DE3" w:rsidP="005B3DE3">
      <w:pPr>
        <w:keepNext/>
        <w:jc w:val="center"/>
        <w:rPr>
          <w:b/>
        </w:rPr>
      </w:pPr>
      <w:r w:rsidRPr="005B3DE3">
        <w:rPr>
          <w:b/>
        </w:rPr>
        <w:t>LEAVE OF ABSENCE</w:t>
      </w:r>
    </w:p>
    <w:p w14:paraId="519EBD38" w14:textId="621F73C6" w:rsidR="005B3DE3" w:rsidRDefault="005B3DE3" w:rsidP="005B3DE3">
      <w:r>
        <w:t>The SPEAKER granted Rep. GOVAN a temporary leave of absence.</w:t>
      </w:r>
    </w:p>
    <w:p w14:paraId="58D354A9" w14:textId="77777777" w:rsidR="005B3DE3" w:rsidRDefault="005B3DE3" w:rsidP="005B3DE3"/>
    <w:p w14:paraId="29072111" w14:textId="77777777" w:rsidR="00474806" w:rsidRDefault="00474806" w:rsidP="00474806">
      <w:pPr>
        <w:keepNext/>
        <w:jc w:val="center"/>
        <w:rPr>
          <w:b/>
        </w:rPr>
      </w:pPr>
      <w:r w:rsidRPr="005B3DE3">
        <w:rPr>
          <w:b/>
        </w:rPr>
        <w:lastRenderedPageBreak/>
        <w:t>LEAVE OF ABSENCE</w:t>
      </w:r>
    </w:p>
    <w:p w14:paraId="118C59E0" w14:textId="768EA0F1" w:rsidR="00474806" w:rsidRDefault="00474806" w:rsidP="00474806">
      <w:r>
        <w:t>The SPEAKER granted Rep. ANDERSON a temporary leave of absence.</w:t>
      </w:r>
    </w:p>
    <w:p w14:paraId="5060B1E7" w14:textId="77777777" w:rsidR="00474806" w:rsidRDefault="00474806" w:rsidP="00474806"/>
    <w:p w14:paraId="12901117" w14:textId="3BEC675D" w:rsidR="005B3DE3" w:rsidRDefault="005B3DE3" w:rsidP="005B3DE3">
      <w:pPr>
        <w:keepNext/>
        <w:jc w:val="center"/>
        <w:rPr>
          <w:b/>
        </w:rPr>
      </w:pPr>
      <w:r w:rsidRPr="005B3DE3">
        <w:rPr>
          <w:b/>
        </w:rPr>
        <w:t>SPECIAL PRESENTATION</w:t>
      </w:r>
    </w:p>
    <w:p w14:paraId="58D12D27" w14:textId="602EBCDF" w:rsidR="005B3DE3" w:rsidRDefault="005B3DE3" w:rsidP="005B3DE3">
      <w:r>
        <w:t xml:space="preserve">Rep. TERRIBILE presented to the House the Fort Mill High School "Yellow Jackets" </w:t>
      </w:r>
      <w:r w:rsidR="00473A5A">
        <w:t>AAAA</w:t>
      </w:r>
      <w:r>
        <w:t xml:space="preserve">A Division 2 Wrestling State Champions. </w:t>
      </w:r>
    </w:p>
    <w:p w14:paraId="0D64E964" w14:textId="77777777" w:rsidR="005B3DE3" w:rsidRDefault="005B3DE3" w:rsidP="005B3DE3"/>
    <w:p w14:paraId="6B4ED630" w14:textId="4A7BD81D" w:rsidR="005B3DE3" w:rsidRDefault="005B3DE3" w:rsidP="005B3DE3">
      <w:pPr>
        <w:keepNext/>
        <w:jc w:val="center"/>
        <w:rPr>
          <w:b/>
        </w:rPr>
      </w:pPr>
      <w:r w:rsidRPr="005B3DE3">
        <w:rPr>
          <w:b/>
        </w:rPr>
        <w:t>SPECIAL PRESENTATION</w:t>
      </w:r>
    </w:p>
    <w:p w14:paraId="0E10C6D8" w14:textId="557215ED" w:rsidR="005B3DE3" w:rsidRDefault="005B3DE3" w:rsidP="005B3DE3">
      <w:r>
        <w:t xml:space="preserve">Rep. ALEXANDER presented to the House the Wilson High School "Tigers" Academic Challenge State Champions. </w:t>
      </w:r>
    </w:p>
    <w:p w14:paraId="25C941AC" w14:textId="77777777" w:rsidR="005B3DE3" w:rsidRDefault="005B3DE3" w:rsidP="005B3DE3"/>
    <w:p w14:paraId="6D50AAF8" w14:textId="4ABBD046" w:rsidR="005B3DE3" w:rsidRDefault="005B3DE3" w:rsidP="005B3DE3">
      <w:pPr>
        <w:keepNext/>
        <w:jc w:val="center"/>
        <w:rPr>
          <w:b/>
        </w:rPr>
      </w:pPr>
      <w:r w:rsidRPr="005B3DE3">
        <w:rPr>
          <w:b/>
        </w:rPr>
        <w:t>CO-SPONSORS ADDED</w:t>
      </w:r>
    </w:p>
    <w:p w14:paraId="19814189" w14:textId="77777777" w:rsidR="005B3DE3" w:rsidRDefault="005B3DE3" w:rsidP="005B3DE3">
      <w:r>
        <w:t>In accordance with House Rule 5.2 below:</w:t>
      </w:r>
    </w:p>
    <w:p w14:paraId="18324DAC" w14:textId="77777777" w:rsidR="00474806" w:rsidRDefault="00474806" w:rsidP="005B3DE3">
      <w:pPr>
        <w:ind w:firstLine="270"/>
        <w:rPr>
          <w:b/>
          <w:bCs/>
          <w:color w:val="000000"/>
          <w:szCs w:val="22"/>
          <w:lang w:val="en"/>
        </w:rPr>
      </w:pPr>
      <w:bookmarkStart w:id="4" w:name="file_start46"/>
      <w:bookmarkEnd w:id="4"/>
    </w:p>
    <w:p w14:paraId="0EBBD3FA" w14:textId="6BD652C5" w:rsidR="005B3DE3" w:rsidRPr="00CA29CB" w:rsidRDefault="005B3DE3" w:rsidP="005B3DE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3A47904" w14:textId="2D00F9F0" w:rsidR="005B3DE3" w:rsidRDefault="005B3DE3" w:rsidP="005B3DE3">
      <w:bookmarkStart w:id="5" w:name="file_end46"/>
      <w:bookmarkEnd w:id="5"/>
    </w:p>
    <w:p w14:paraId="69EBF853" w14:textId="1CA27660"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3111"/>
      </w:tblGrid>
      <w:tr w:rsidR="005B3DE3" w:rsidRPr="005B3DE3" w14:paraId="2B709E17" w14:textId="77777777" w:rsidTr="005B3DE3">
        <w:tc>
          <w:tcPr>
            <w:tcW w:w="1551" w:type="dxa"/>
            <w:shd w:val="clear" w:color="auto" w:fill="auto"/>
          </w:tcPr>
          <w:p w14:paraId="24F24BC8" w14:textId="60B4954E" w:rsidR="005B3DE3" w:rsidRPr="005B3DE3" w:rsidRDefault="005B3DE3" w:rsidP="005B3DE3">
            <w:pPr>
              <w:keepNext/>
              <w:ind w:firstLine="0"/>
            </w:pPr>
            <w:r w:rsidRPr="005B3DE3">
              <w:t>Bill Number:</w:t>
            </w:r>
          </w:p>
        </w:tc>
        <w:tc>
          <w:tcPr>
            <w:tcW w:w="3111" w:type="dxa"/>
            <w:shd w:val="clear" w:color="auto" w:fill="auto"/>
          </w:tcPr>
          <w:p w14:paraId="7E520401" w14:textId="0AD0AEA0" w:rsidR="005B3DE3" w:rsidRPr="005B3DE3" w:rsidRDefault="005B3DE3" w:rsidP="005B3DE3">
            <w:pPr>
              <w:keepNext/>
              <w:ind w:firstLine="0"/>
            </w:pPr>
            <w:r w:rsidRPr="005B3DE3">
              <w:t>H. 3034</w:t>
            </w:r>
          </w:p>
        </w:tc>
      </w:tr>
      <w:tr w:rsidR="005B3DE3" w:rsidRPr="005B3DE3" w14:paraId="513415BE" w14:textId="77777777" w:rsidTr="005B3DE3">
        <w:tc>
          <w:tcPr>
            <w:tcW w:w="1551" w:type="dxa"/>
            <w:shd w:val="clear" w:color="auto" w:fill="auto"/>
          </w:tcPr>
          <w:p w14:paraId="1A6D986C" w14:textId="02C7E913" w:rsidR="005B3DE3" w:rsidRPr="005B3DE3" w:rsidRDefault="005B3DE3" w:rsidP="005B3DE3">
            <w:pPr>
              <w:keepNext/>
              <w:ind w:firstLine="0"/>
            </w:pPr>
            <w:r w:rsidRPr="005B3DE3">
              <w:t>Date:</w:t>
            </w:r>
          </w:p>
        </w:tc>
        <w:tc>
          <w:tcPr>
            <w:tcW w:w="3111" w:type="dxa"/>
            <w:shd w:val="clear" w:color="auto" w:fill="auto"/>
          </w:tcPr>
          <w:p w14:paraId="797D2652" w14:textId="4A45332D" w:rsidR="005B3DE3" w:rsidRPr="005B3DE3" w:rsidRDefault="005B3DE3" w:rsidP="005B3DE3">
            <w:pPr>
              <w:keepNext/>
              <w:ind w:firstLine="0"/>
            </w:pPr>
            <w:r w:rsidRPr="005B3DE3">
              <w:t>ADD:</w:t>
            </w:r>
          </w:p>
        </w:tc>
      </w:tr>
      <w:tr w:rsidR="005B3DE3" w:rsidRPr="005B3DE3" w14:paraId="589F275E" w14:textId="77777777" w:rsidTr="005B3DE3">
        <w:tc>
          <w:tcPr>
            <w:tcW w:w="1551" w:type="dxa"/>
            <w:shd w:val="clear" w:color="auto" w:fill="auto"/>
          </w:tcPr>
          <w:p w14:paraId="563300E6" w14:textId="5BC924CF" w:rsidR="005B3DE3" w:rsidRPr="005B3DE3" w:rsidRDefault="005B3DE3" w:rsidP="005B3DE3">
            <w:pPr>
              <w:keepNext/>
              <w:ind w:firstLine="0"/>
            </w:pPr>
            <w:r w:rsidRPr="005B3DE3">
              <w:t>04/10/25</w:t>
            </w:r>
          </w:p>
        </w:tc>
        <w:tc>
          <w:tcPr>
            <w:tcW w:w="3111" w:type="dxa"/>
            <w:shd w:val="clear" w:color="auto" w:fill="auto"/>
          </w:tcPr>
          <w:p w14:paraId="7DB66073" w14:textId="4E95F36A" w:rsidR="005B3DE3" w:rsidRPr="005B3DE3" w:rsidRDefault="005B3DE3" w:rsidP="005B3DE3">
            <w:pPr>
              <w:keepNext/>
              <w:ind w:firstLine="0"/>
            </w:pPr>
            <w:r w:rsidRPr="005B3DE3">
              <w:t>KILMARTIN and BRITTAIN</w:t>
            </w:r>
          </w:p>
        </w:tc>
      </w:tr>
    </w:tbl>
    <w:p w14:paraId="70FE8590" w14:textId="77777777" w:rsidR="005B3DE3" w:rsidRDefault="005B3DE3" w:rsidP="005B3DE3"/>
    <w:p w14:paraId="6BD4D32D" w14:textId="2BD7E40C"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386"/>
      </w:tblGrid>
      <w:tr w:rsidR="005B3DE3" w:rsidRPr="005B3DE3" w14:paraId="1BC1B57E" w14:textId="77777777" w:rsidTr="005B3DE3">
        <w:tc>
          <w:tcPr>
            <w:tcW w:w="1551" w:type="dxa"/>
            <w:shd w:val="clear" w:color="auto" w:fill="auto"/>
          </w:tcPr>
          <w:p w14:paraId="0807B286" w14:textId="70E9D962" w:rsidR="005B3DE3" w:rsidRPr="005B3DE3" w:rsidRDefault="005B3DE3" w:rsidP="005B3DE3">
            <w:pPr>
              <w:keepNext/>
              <w:ind w:firstLine="0"/>
            </w:pPr>
            <w:r w:rsidRPr="005B3DE3">
              <w:t>Bill Number:</w:t>
            </w:r>
          </w:p>
        </w:tc>
        <w:tc>
          <w:tcPr>
            <w:tcW w:w="1386" w:type="dxa"/>
            <w:shd w:val="clear" w:color="auto" w:fill="auto"/>
          </w:tcPr>
          <w:p w14:paraId="2A586259" w14:textId="56457691" w:rsidR="005B3DE3" w:rsidRPr="005B3DE3" w:rsidRDefault="005B3DE3" w:rsidP="005B3DE3">
            <w:pPr>
              <w:keepNext/>
              <w:ind w:firstLine="0"/>
            </w:pPr>
            <w:r w:rsidRPr="005B3DE3">
              <w:t>H. 3035</w:t>
            </w:r>
          </w:p>
        </w:tc>
      </w:tr>
      <w:tr w:rsidR="005B3DE3" w:rsidRPr="005B3DE3" w14:paraId="6AE61692" w14:textId="77777777" w:rsidTr="005B3DE3">
        <w:tc>
          <w:tcPr>
            <w:tcW w:w="1551" w:type="dxa"/>
            <w:shd w:val="clear" w:color="auto" w:fill="auto"/>
          </w:tcPr>
          <w:p w14:paraId="715C6F59" w14:textId="41E27D28" w:rsidR="005B3DE3" w:rsidRPr="005B3DE3" w:rsidRDefault="005B3DE3" w:rsidP="005B3DE3">
            <w:pPr>
              <w:keepNext/>
              <w:ind w:firstLine="0"/>
            </w:pPr>
            <w:r w:rsidRPr="005B3DE3">
              <w:t>Date:</w:t>
            </w:r>
          </w:p>
        </w:tc>
        <w:tc>
          <w:tcPr>
            <w:tcW w:w="1386" w:type="dxa"/>
            <w:shd w:val="clear" w:color="auto" w:fill="auto"/>
          </w:tcPr>
          <w:p w14:paraId="02289B9A" w14:textId="28E83143" w:rsidR="005B3DE3" w:rsidRPr="005B3DE3" w:rsidRDefault="005B3DE3" w:rsidP="005B3DE3">
            <w:pPr>
              <w:keepNext/>
              <w:ind w:firstLine="0"/>
            </w:pPr>
            <w:r w:rsidRPr="005B3DE3">
              <w:t>ADD:</w:t>
            </w:r>
          </w:p>
        </w:tc>
      </w:tr>
      <w:tr w:rsidR="005B3DE3" w:rsidRPr="005B3DE3" w14:paraId="43420448" w14:textId="77777777" w:rsidTr="005B3DE3">
        <w:tc>
          <w:tcPr>
            <w:tcW w:w="1551" w:type="dxa"/>
            <w:shd w:val="clear" w:color="auto" w:fill="auto"/>
          </w:tcPr>
          <w:p w14:paraId="17FCBEA7" w14:textId="6EB6A6FC" w:rsidR="005B3DE3" w:rsidRPr="005B3DE3" w:rsidRDefault="005B3DE3" w:rsidP="005B3DE3">
            <w:pPr>
              <w:keepNext/>
              <w:ind w:firstLine="0"/>
            </w:pPr>
            <w:r w:rsidRPr="005B3DE3">
              <w:t>04/10/25</w:t>
            </w:r>
          </w:p>
        </w:tc>
        <w:tc>
          <w:tcPr>
            <w:tcW w:w="1386" w:type="dxa"/>
            <w:shd w:val="clear" w:color="auto" w:fill="auto"/>
          </w:tcPr>
          <w:p w14:paraId="562ACE87" w14:textId="703114F8" w:rsidR="005B3DE3" w:rsidRPr="005B3DE3" w:rsidRDefault="005B3DE3" w:rsidP="005B3DE3">
            <w:pPr>
              <w:keepNext/>
              <w:ind w:firstLine="0"/>
            </w:pPr>
            <w:r w:rsidRPr="005B3DE3">
              <w:t>BRITTAIN</w:t>
            </w:r>
          </w:p>
        </w:tc>
      </w:tr>
    </w:tbl>
    <w:p w14:paraId="044331D9" w14:textId="77777777" w:rsidR="005B3DE3" w:rsidRDefault="005B3DE3" w:rsidP="005B3DE3"/>
    <w:p w14:paraId="2A8FC5BE" w14:textId="2CA2B111" w:rsidR="005B3DE3" w:rsidRDefault="005B3DE3" w:rsidP="005B3DE3">
      <w:pPr>
        <w:keepNext/>
        <w:jc w:val="center"/>
        <w:rPr>
          <w:b/>
        </w:rPr>
      </w:pPr>
      <w:r w:rsidRPr="005B3DE3">
        <w:rPr>
          <w:b/>
        </w:rPr>
        <w:lastRenderedPageBreak/>
        <w:t>CO-SPONSOR(S) ADDED</w:t>
      </w:r>
    </w:p>
    <w:tbl>
      <w:tblPr>
        <w:tblW w:w="0" w:type="auto"/>
        <w:tblLayout w:type="fixed"/>
        <w:tblLook w:val="0000" w:firstRow="0" w:lastRow="0" w:firstColumn="0" w:lastColumn="0" w:noHBand="0" w:noVBand="0"/>
      </w:tblPr>
      <w:tblGrid>
        <w:gridCol w:w="1551"/>
        <w:gridCol w:w="1596"/>
      </w:tblGrid>
      <w:tr w:rsidR="005B3DE3" w:rsidRPr="005B3DE3" w14:paraId="67029EBE" w14:textId="77777777" w:rsidTr="005B3DE3">
        <w:tc>
          <w:tcPr>
            <w:tcW w:w="1551" w:type="dxa"/>
            <w:shd w:val="clear" w:color="auto" w:fill="auto"/>
          </w:tcPr>
          <w:p w14:paraId="01D89703" w14:textId="7D2DA5AC" w:rsidR="005B3DE3" w:rsidRPr="005B3DE3" w:rsidRDefault="005B3DE3" w:rsidP="005B3DE3">
            <w:pPr>
              <w:keepNext/>
              <w:ind w:firstLine="0"/>
            </w:pPr>
            <w:r w:rsidRPr="005B3DE3">
              <w:t>Bill Number:</w:t>
            </w:r>
          </w:p>
        </w:tc>
        <w:tc>
          <w:tcPr>
            <w:tcW w:w="1596" w:type="dxa"/>
            <w:shd w:val="clear" w:color="auto" w:fill="auto"/>
          </w:tcPr>
          <w:p w14:paraId="6D2607B5" w14:textId="5B39B716" w:rsidR="005B3DE3" w:rsidRPr="005B3DE3" w:rsidRDefault="005B3DE3" w:rsidP="005B3DE3">
            <w:pPr>
              <w:keepNext/>
              <w:ind w:firstLine="0"/>
            </w:pPr>
            <w:r w:rsidRPr="005B3DE3">
              <w:t>H. 3036</w:t>
            </w:r>
          </w:p>
        </w:tc>
      </w:tr>
      <w:tr w:rsidR="005B3DE3" w:rsidRPr="005B3DE3" w14:paraId="65D94FA8" w14:textId="77777777" w:rsidTr="005B3DE3">
        <w:tc>
          <w:tcPr>
            <w:tcW w:w="1551" w:type="dxa"/>
            <w:shd w:val="clear" w:color="auto" w:fill="auto"/>
          </w:tcPr>
          <w:p w14:paraId="6A90D6D5" w14:textId="5031ADB8" w:rsidR="005B3DE3" w:rsidRPr="005B3DE3" w:rsidRDefault="005B3DE3" w:rsidP="005B3DE3">
            <w:pPr>
              <w:keepNext/>
              <w:ind w:firstLine="0"/>
            </w:pPr>
            <w:r w:rsidRPr="005B3DE3">
              <w:t>Date:</w:t>
            </w:r>
          </w:p>
        </w:tc>
        <w:tc>
          <w:tcPr>
            <w:tcW w:w="1596" w:type="dxa"/>
            <w:shd w:val="clear" w:color="auto" w:fill="auto"/>
          </w:tcPr>
          <w:p w14:paraId="518E943A" w14:textId="1CE246CF" w:rsidR="005B3DE3" w:rsidRPr="005B3DE3" w:rsidRDefault="005B3DE3" w:rsidP="005B3DE3">
            <w:pPr>
              <w:keepNext/>
              <w:ind w:firstLine="0"/>
            </w:pPr>
            <w:r w:rsidRPr="005B3DE3">
              <w:t>ADD:</w:t>
            </w:r>
          </w:p>
        </w:tc>
      </w:tr>
      <w:tr w:rsidR="005B3DE3" w:rsidRPr="005B3DE3" w14:paraId="3017F02E" w14:textId="77777777" w:rsidTr="005B3DE3">
        <w:tc>
          <w:tcPr>
            <w:tcW w:w="1551" w:type="dxa"/>
            <w:shd w:val="clear" w:color="auto" w:fill="auto"/>
          </w:tcPr>
          <w:p w14:paraId="5CD1D106" w14:textId="2FC33A4F" w:rsidR="005B3DE3" w:rsidRPr="005B3DE3" w:rsidRDefault="005B3DE3" w:rsidP="005B3DE3">
            <w:pPr>
              <w:keepNext/>
              <w:ind w:firstLine="0"/>
            </w:pPr>
            <w:r w:rsidRPr="005B3DE3">
              <w:t>04/10/25</w:t>
            </w:r>
          </w:p>
        </w:tc>
        <w:tc>
          <w:tcPr>
            <w:tcW w:w="1596" w:type="dxa"/>
            <w:shd w:val="clear" w:color="auto" w:fill="auto"/>
          </w:tcPr>
          <w:p w14:paraId="784CA9B8" w14:textId="6FA0AAA2" w:rsidR="005B3DE3" w:rsidRPr="005B3DE3" w:rsidRDefault="005B3DE3" w:rsidP="005B3DE3">
            <w:pPr>
              <w:keepNext/>
              <w:ind w:firstLine="0"/>
            </w:pPr>
            <w:r w:rsidRPr="005B3DE3">
              <w:t>KILMARTIN</w:t>
            </w:r>
          </w:p>
        </w:tc>
      </w:tr>
    </w:tbl>
    <w:p w14:paraId="6D989020" w14:textId="77777777" w:rsidR="005B3DE3" w:rsidRDefault="005B3DE3" w:rsidP="005B3DE3"/>
    <w:p w14:paraId="17E53A2E" w14:textId="318AAF6A"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3351"/>
      </w:tblGrid>
      <w:tr w:rsidR="005B3DE3" w:rsidRPr="005B3DE3" w14:paraId="3D57AC3A" w14:textId="77777777" w:rsidTr="005B3DE3">
        <w:tc>
          <w:tcPr>
            <w:tcW w:w="1551" w:type="dxa"/>
            <w:shd w:val="clear" w:color="auto" w:fill="auto"/>
          </w:tcPr>
          <w:p w14:paraId="364BCFEF" w14:textId="26167CA2" w:rsidR="005B3DE3" w:rsidRPr="005B3DE3" w:rsidRDefault="005B3DE3" w:rsidP="005B3DE3">
            <w:pPr>
              <w:keepNext/>
              <w:ind w:firstLine="0"/>
            </w:pPr>
            <w:r w:rsidRPr="005B3DE3">
              <w:t>Bill Number:</w:t>
            </w:r>
          </w:p>
        </w:tc>
        <w:tc>
          <w:tcPr>
            <w:tcW w:w="3351" w:type="dxa"/>
            <w:shd w:val="clear" w:color="auto" w:fill="auto"/>
          </w:tcPr>
          <w:p w14:paraId="1574CFE1" w14:textId="47B8080D" w:rsidR="005B3DE3" w:rsidRPr="005B3DE3" w:rsidRDefault="005B3DE3" w:rsidP="005B3DE3">
            <w:pPr>
              <w:keepNext/>
              <w:ind w:firstLine="0"/>
            </w:pPr>
            <w:r w:rsidRPr="005B3DE3">
              <w:t>H. 3058</w:t>
            </w:r>
          </w:p>
        </w:tc>
      </w:tr>
      <w:tr w:rsidR="005B3DE3" w:rsidRPr="005B3DE3" w14:paraId="6091E097" w14:textId="77777777" w:rsidTr="005B3DE3">
        <w:tc>
          <w:tcPr>
            <w:tcW w:w="1551" w:type="dxa"/>
            <w:shd w:val="clear" w:color="auto" w:fill="auto"/>
          </w:tcPr>
          <w:p w14:paraId="6776FD77" w14:textId="7A19B336" w:rsidR="005B3DE3" w:rsidRPr="005B3DE3" w:rsidRDefault="005B3DE3" w:rsidP="005B3DE3">
            <w:pPr>
              <w:keepNext/>
              <w:ind w:firstLine="0"/>
            </w:pPr>
            <w:r w:rsidRPr="005B3DE3">
              <w:t>Date:</w:t>
            </w:r>
          </w:p>
        </w:tc>
        <w:tc>
          <w:tcPr>
            <w:tcW w:w="3351" w:type="dxa"/>
            <w:shd w:val="clear" w:color="auto" w:fill="auto"/>
          </w:tcPr>
          <w:p w14:paraId="5AE6BA9C" w14:textId="46FD0C50" w:rsidR="005B3DE3" w:rsidRPr="005B3DE3" w:rsidRDefault="005B3DE3" w:rsidP="005B3DE3">
            <w:pPr>
              <w:keepNext/>
              <w:ind w:firstLine="0"/>
            </w:pPr>
            <w:r w:rsidRPr="005B3DE3">
              <w:t>ADD:</w:t>
            </w:r>
          </w:p>
        </w:tc>
      </w:tr>
      <w:tr w:rsidR="005B3DE3" w:rsidRPr="005B3DE3" w14:paraId="48A98880" w14:textId="77777777" w:rsidTr="005B3DE3">
        <w:tc>
          <w:tcPr>
            <w:tcW w:w="1551" w:type="dxa"/>
            <w:shd w:val="clear" w:color="auto" w:fill="auto"/>
          </w:tcPr>
          <w:p w14:paraId="5761EC9A" w14:textId="74CE2FE7" w:rsidR="005B3DE3" w:rsidRPr="005B3DE3" w:rsidRDefault="005B3DE3" w:rsidP="005B3DE3">
            <w:pPr>
              <w:keepNext/>
              <w:ind w:firstLine="0"/>
            </w:pPr>
            <w:r w:rsidRPr="005B3DE3">
              <w:t>04/10/25</w:t>
            </w:r>
          </w:p>
        </w:tc>
        <w:tc>
          <w:tcPr>
            <w:tcW w:w="3351" w:type="dxa"/>
            <w:shd w:val="clear" w:color="auto" w:fill="auto"/>
          </w:tcPr>
          <w:p w14:paraId="62BEB16D" w14:textId="25109EC4" w:rsidR="005B3DE3" w:rsidRPr="005B3DE3" w:rsidRDefault="005B3DE3" w:rsidP="005B3DE3">
            <w:pPr>
              <w:keepNext/>
              <w:ind w:firstLine="0"/>
            </w:pPr>
            <w:r w:rsidRPr="005B3DE3">
              <w:t>B. NEWTON and W. NEWTON</w:t>
            </w:r>
          </w:p>
        </w:tc>
      </w:tr>
    </w:tbl>
    <w:p w14:paraId="0F5B5F9B" w14:textId="77777777" w:rsidR="005B3DE3" w:rsidRDefault="005B3DE3" w:rsidP="005B3DE3"/>
    <w:p w14:paraId="7A76E9BD" w14:textId="34EC9860"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641"/>
      </w:tblGrid>
      <w:tr w:rsidR="005B3DE3" w:rsidRPr="005B3DE3" w14:paraId="7CB9372E" w14:textId="77777777" w:rsidTr="005B3DE3">
        <w:tc>
          <w:tcPr>
            <w:tcW w:w="1551" w:type="dxa"/>
            <w:shd w:val="clear" w:color="auto" w:fill="auto"/>
          </w:tcPr>
          <w:p w14:paraId="1736E40D" w14:textId="12B845AF" w:rsidR="005B3DE3" w:rsidRPr="005B3DE3" w:rsidRDefault="005B3DE3" w:rsidP="005B3DE3">
            <w:pPr>
              <w:keepNext/>
              <w:ind w:firstLine="0"/>
            </w:pPr>
            <w:r w:rsidRPr="005B3DE3">
              <w:t>Bill Number:</w:t>
            </w:r>
          </w:p>
        </w:tc>
        <w:tc>
          <w:tcPr>
            <w:tcW w:w="1641" w:type="dxa"/>
            <w:shd w:val="clear" w:color="auto" w:fill="auto"/>
          </w:tcPr>
          <w:p w14:paraId="2FD79699" w14:textId="4255F7E8" w:rsidR="005B3DE3" w:rsidRPr="005B3DE3" w:rsidRDefault="005B3DE3" w:rsidP="005B3DE3">
            <w:pPr>
              <w:keepNext/>
              <w:ind w:firstLine="0"/>
            </w:pPr>
            <w:r w:rsidRPr="005B3DE3">
              <w:t>H. 3163</w:t>
            </w:r>
          </w:p>
        </w:tc>
      </w:tr>
      <w:tr w:rsidR="005B3DE3" w:rsidRPr="005B3DE3" w14:paraId="5968702F" w14:textId="77777777" w:rsidTr="005B3DE3">
        <w:tc>
          <w:tcPr>
            <w:tcW w:w="1551" w:type="dxa"/>
            <w:shd w:val="clear" w:color="auto" w:fill="auto"/>
          </w:tcPr>
          <w:p w14:paraId="6886EA7A" w14:textId="771454FF" w:rsidR="005B3DE3" w:rsidRPr="005B3DE3" w:rsidRDefault="005B3DE3" w:rsidP="005B3DE3">
            <w:pPr>
              <w:keepNext/>
              <w:ind w:firstLine="0"/>
            </w:pPr>
            <w:r w:rsidRPr="005B3DE3">
              <w:t>Date:</w:t>
            </w:r>
          </w:p>
        </w:tc>
        <w:tc>
          <w:tcPr>
            <w:tcW w:w="1641" w:type="dxa"/>
            <w:shd w:val="clear" w:color="auto" w:fill="auto"/>
          </w:tcPr>
          <w:p w14:paraId="1ADE3373" w14:textId="620DB30B" w:rsidR="005B3DE3" w:rsidRPr="005B3DE3" w:rsidRDefault="005B3DE3" w:rsidP="005B3DE3">
            <w:pPr>
              <w:keepNext/>
              <w:ind w:firstLine="0"/>
            </w:pPr>
            <w:r w:rsidRPr="005B3DE3">
              <w:t>ADD:</w:t>
            </w:r>
          </w:p>
        </w:tc>
      </w:tr>
      <w:tr w:rsidR="005B3DE3" w:rsidRPr="005B3DE3" w14:paraId="2A07F272" w14:textId="77777777" w:rsidTr="005B3DE3">
        <w:tc>
          <w:tcPr>
            <w:tcW w:w="1551" w:type="dxa"/>
            <w:shd w:val="clear" w:color="auto" w:fill="auto"/>
          </w:tcPr>
          <w:p w14:paraId="16A497C3" w14:textId="429AA94D" w:rsidR="005B3DE3" w:rsidRPr="005B3DE3" w:rsidRDefault="005B3DE3" w:rsidP="005B3DE3">
            <w:pPr>
              <w:keepNext/>
              <w:ind w:firstLine="0"/>
            </w:pPr>
            <w:r w:rsidRPr="005B3DE3">
              <w:t>04/10/25</w:t>
            </w:r>
          </w:p>
        </w:tc>
        <w:tc>
          <w:tcPr>
            <w:tcW w:w="1641" w:type="dxa"/>
            <w:shd w:val="clear" w:color="auto" w:fill="auto"/>
          </w:tcPr>
          <w:p w14:paraId="435EE1C4" w14:textId="425DD5ED" w:rsidR="005B3DE3" w:rsidRPr="005B3DE3" w:rsidRDefault="005B3DE3" w:rsidP="005B3DE3">
            <w:pPr>
              <w:keepNext/>
              <w:ind w:firstLine="0"/>
            </w:pPr>
            <w:r w:rsidRPr="005B3DE3">
              <w:t>W. NEWTON</w:t>
            </w:r>
          </w:p>
        </w:tc>
      </w:tr>
    </w:tbl>
    <w:p w14:paraId="211000BB" w14:textId="77777777" w:rsidR="005B3DE3" w:rsidRDefault="005B3DE3" w:rsidP="005B3DE3"/>
    <w:p w14:paraId="740B2B0D" w14:textId="35E3C641"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551"/>
      </w:tblGrid>
      <w:tr w:rsidR="005B3DE3" w:rsidRPr="005B3DE3" w14:paraId="2E0BA499" w14:textId="77777777" w:rsidTr="005B3DE3">
        <w:tc>
          <w:tcPr>
            <w:tcW w:w="1551" w:type="dxa"/>
            <w:shd w:val="clear" w:color="auto" w:fill="auto"/>
          </w:tcPr>
          <w:p w14:paraId="28604C10" w14:textId="1194F632" w:rsidR="005B3DE3" w:rsidRPr="005B3DE3" w:rsidRDefault="005B3DE3" w:rsidP="005B3DE3">
            <w:pPr>
              <w:keepNext/>
              <w:ind w:firstLine="0"/>
            </w:pPr>
            <w:r w:rsidRPr="005B3DE3">
              <w:t>Bill Number:</w:t>
            </w:r>
          </w:p>
        </w:tc>
        <w:tc>
          <w:tcPr>
            <w:tcW w:w="1551" w:type="dxa"/>
            <w:shd w:val="clear" w:color="auto" w:fill="auto"/>
          </w:tcPr>
          <w:p w14:paraId="1152BC3A" w14:textId="1AB59171" w:rsidR="005B3DE3" w:rsidRPr="005B3DE3" w:rsidRDefault="005B3DE3" w:rsidP="005B3DE3">
            <w:pPr>
              <w:keepNext/>
              <w:ind w:firstLine="0"/>
            </w:pPr>
            <w:r w:rsidRPr="005B3DE3">
              <w:t>H. 3268</w:t>
            </w:r>
          </w:p>
        </w:tc>
      </w:tr>
      <w:tr w:rsidR="005B3DE3" w:rsidRPr="005B3DE3" w14:paraId="23AD15FF" w14:textId="77777777" w:rsidTr="005B3DE3">
        <w:tc>
          <w:tcPr>
            <w:tcW w:w="1551" w:type="dxa"/>
            <w:shd w:val="clear" w:color="auto" w:fill="auto"/>
          </w:tcPr>
          <w:p w14:paraId="0FB64129" w14:textId="42995525" w:rsidR="005B3DE3" w:rsidRPr="005B3DE3" w:rsidRDefault="005B3DE3" w:rsidP="005B3DE3">
            <w:pPr>
              <w:keepNext/>
              <w:ind w:firstLine="0"/>
            </w:pPr>
            <w:r w:rsidRPr="005B3DE3">
              <w:t>Date:</w:t>
            </w:r>
          </w:p>
        </w:tc>
        <w:tc>
          <w:tcPr>
            <w:tcW w:w="1551" w:type="dxa"/>
            <w:shd w:val="clear" w:color="auto" w:fill="auto"/>
          </w:tcPr>
          <w:p w14:paraId="5DEE8D3C" w14:textId="0F645605" w:rsidR="005B3DE3" w:rsidRPr="005B3DE3" w:rsidRDefault="005B3DE3" w:rsidP="005B3DE3">
            <w:pPr>
              <w:keepNext/>
              <w:ind w:firstLine="0"/>
            </w:pPr>
            <w:r w:rsidRPr="005B3DE3">
              <w:t>ADD:</w:t>
            </w:r>
          </w:p>
        </w:tc>
      </w:tr>
      <w:tr w:rsidR="005B3DE3" w:rsidRPr="005B3DE3" w14:paraId="7ADA8239" w14:textId="77777777" w:rsidTr="005B3DE3">
        <w:tc>
          <w:tcPr>
            <w:tcW w:w="1551" w:type="dxa"/>
            <w:shd w:val="clear" w:color="auto" w:fill="auto"/>
          </w:tcPr>
          <w:p w14:paraId="423195AD" w14:textId="1744AEAC" w:rsidR="005B3DE3" w:rsidRPr="005B3DE3" w:rsidRDefault="005B3DE3" w:rsidP="005B3DE3">
            <w:pPr>
              <w:keepNext/>
              <w:ind w:firstLine="0"/>
            </w:pPr>
            <w:r w:rsidRPr="005B3DE3">
              <w:t>04/10/25</w:t>
            </w:r>
          </w:p>
        </w:tc>
        <w:tc>
          <w:tcPr>
            <w:tcW w:w="1551" w:type="dxa"/>
            <w:shd w:val="clear" w:color="auto" w:fill="auto"/>
          </w:tcPr>
          <w:p w14:paraId="0347F6FA" w14:textId="40EDC072" w:rsidR="005B3DE3" w:rsidRPr="005B3DE3" w:rsidRDefault="005B3DE3" w:rsidP="005B3DE3">
            <w:pPr>
              <w:keepNext/>
              <w:ind w:firstLine="0"/>
            </w:pPr>
            <w:r w:rsidRPr="005B3DE3">
              <w:t>EDGERTON</w:t>
            </w:r>
          </w:p>
        </w:tc>
      </w:tr>
    </w:tbl>
    <w:p w14:paraId="00EC775E" w14:textId="77777777" w:rsidR="005B3DE3" w:rsidRDefault="005B3DE3" w:rsidP="005B3DE3"/>
    <w:p w14:paraId="5DF08974" w14:textId="67587DD0"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2976"/>
      </w:tblGrid>
      <w:tr w:rsidR="005B3DE3" w:rsidRPr="005B3DE3" w14:paraId="474BE6EE" w14:textId="77777777" w:rsidTr="005B3DE3">
        <w:tc>
          <w:tcPr>
            <w:tcW w:w="1551" w:type="dxa"/>
            <w:shd w:val="clear" w:color="auto" w:fill="auto"/>
          </w:tcPr>
          <w:p w14:paraId="552F84F4" w14:textId="3EAB6022" w:rsidR="005B3DE3" w:rsidRPr="005B3DE3" w:rsidRDefault="005B3DE3" w:rsidP="005B3DE3">
            <w:pPr>
              <w:keepNext/>
              <w:ind w:firstLine="0"/>
            </w:pPr>
            <w:r w:rsidRPr="005B3DE3">
              <w:t>Bill Number:</w:t>
            </w:r>
          </w:p>
        </w:tc>
        <w:tc>
          <w:tcPr>
            <w:tcW w:w="2976" w:type="dxa"/>
            <w:shd w:val="clear" w:color="auto" w:fill="auto"/>
          </w:tcPr>
          <w:p w14:paraId="1B0C70B1" w14:textId="4F93C1A1" w:rsidR="005B3DE3" w:rsidRPr="005B3DE3" w:rsidRDefault="005B3DE3" w:rsidP="005B3DE3">
            <w:pPr>
              <w:keepNext/>
              <w:ind w:firstLine="0"/>
            </w:pPr>
            <w:r w:rsidRPr="005B3DE3">
              <w:t>H. 3535</w:t>
            </w:r>
          </w:p>
        </w:tc>
      </w:tr>
      <w:tr w:rsidR="005B3DE3" w:rsidRPr="005B3DE3" w14:paraId="0EFD5CC9" w14:textId="77777777" w:rsidTr="005B3DE3">
        <w:tc>
          <w:tcPr>
            <w:tcW w:w="1551" w:type="dxa"/>
            <w:shd w:val="clear" w:color="auto" w:fill="auto"/>
          </w:tcPr>
          <w:p w14:paraId="45E70DE1" w14:textId="7278300D" w:rsidR="005B3DE3" w:rsidRPr="005B3DE3" w:rsidRDefault="005B3DE3" w:rsidP="005B3DE3">
            <w:pPr>
              <w:keepNext/>
              <w:ind w:firstLine="0"/>
            </w:pPr>
            <w:r w:rsidRPr="005B3DE3">
              <w:t>Date:</w:t>
            </w:r>
          </w:p>
        </w:tc>
        <w:tc>
          <w:tcPr>
            <w:tcW w:w="2976" w:type="dxa"/>
            <w:shd w:val="clear" w:color="auto" w:fill="auto"/>
          </w:tcPr>
          <w:p w14:paraId="4C0C4D46" w14:textId="07D85884" w:rsidR="005B3DE3" w:rsidRPr="005B3DE3" w:rsidRDefault="005B3DE3" w:rsidP="005B3DE3">
            <w:pPr>
              <w:keepNext/>
              <w:ind w:firstLine="0"/>
            </w:pPr>
            <w:r w:rsidRPr="005B3DE3">
              <w:t>ADD:</w:t>
            </w:r>
          </w:p>
        </w:tc>
      </w:tr>
      <w:tr w:rsidR="005B3DE3" w:rsidRPr="005B3DE3" w14:paraId="137D06D0" w14:textId="77777777" w:rsidTr="005B3DE3">
        <w:tc>
          <w:tcPr>
            <w:tcW w:w="1551" w:type="dxa"/>
            <w:shd w:val="clear" w:color="auto" w:fill="auto"/>
          </w:tcPr>
          <w:p w14:paraId="28DD4324" w14:textId="11C861C0" w:rsidR="005B3DE3" w:rsidRPr="005B3DE3" w:rsidRDefault="005B3DE3" w:rsidP="005B3DE3">
            <w:pPr>
              <w:keepNext/>
              <w:ind w:firstLine="0"/>
            </w:pPr>
            <w:r w:rsidRPr="005B3DE3">
              <w:t>04/10/25</w:t>
            </w:r>
          </w:p>
        </w:tc>
        <w:tc>
          <w:tcPr>
            <w:tcW w:w="2976" w:type="dxa"/>
            <w:shd w:val="clear" w:color="auto" w:fill="auto"/>
          </w:tcPr>
          <w:p w14:paraId="4B6597CA" w14:textId="4F5AB327" w:rsidR="005B3DE3" w:rsidRPr="005B3DE3" w:rsidRDefault="005B3DE3" w:rsidP="005B3DE3">
            <w:pPr>
              <w:keepNext/>
              <w:ind w:firstLine="0"/>
            </w:pPr>
            <w:r w:rsidRPr="005B3DE3">
              <w:t>HARDEE and KILMARTIN</w:t>
            </w:r>
          </w:p>
        </w:tc>
      </w:tr>
    </w:tbl>
    <w:p w14:paraId="3FF9E750" w14:textId="77777777" w:rsidR="005B3DE3" w:rsidRDefault="005B3DE3" w:rsidP="005B3DE3"/>
    <w:p w14:paraId="6AAF11F1" w14:textId="775EC7F4"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2961"/>
      </w:tblGrid>
      <w:tr w:rsidR="005B3DE3" w:rsidRPr="005B3DE3" w14:paraId="339A544B" w14:textId="77777777" w:rsidTr="005B3DE3">
        <w:tc>
          <w:tcPr>
            <w:tcW w:w="1551" w:type="dxa"/>
            <w:shd w:val="clear" w:color="auto" w:fill="auto"/>
          </w:tcPr>
          <w:p w14:paraId="643DD025" w14:textId="7C5AB4B0" w:rsidR="005B3DE3" w:rsidRPr="005B3DE3" w:rsidRDefault="005B3DE3" w:rsidP="005B3DE3">
            <w:pPr>
              <w:keepNext/>
              <w:ind w:firstLine="0"/>
            </w:pPr>
            <w:r w:rsidRPr="005B3DE3">
              <w:t>Bill Number:</w:t>
            </w:r>
          </w:p>
        </w:tc>
        <w:tc>
          <w:tcPr>
            <w:tcW w:w="2961" w:type="dxa"/>
            <w:shd w:val="clear" w:color="auto" w:fill="auto"/>
          </w:tcPr>
          <w:p w14:paraId="3266FA3A" w14:textId="3ED2BAC6" w:rsidR="005B3DE3" w:rsidRPr="005B3DE3" w:rsidRDefault="005B3DE3" w:rsidP="005B3DE3">
            <w:pPr>
              <w:keepNext/>
              <w:ind w:firstLine="0"/>
            </w:pPr>
            <w:r w:rsidRPr="005B3DE3">
              <w:t>H. 3645</w:t>
            </w:r>
          </w:p>
        </w:tc>
      </w:tr>
      <w:tr w:rsidR="005B3DE3" w:rsidRPr="005B3DE3" w14:paraId="758A0CD4" w14:textId="77777777" w:rsidTr="005B3DE3">
        <w:tc>
          <w:tcPr>
            <w:tcW w:w="1551" w:type="dxa"/>
            <w:shd w:val="clear" w:color="auto" w:fill="auto"/>
          </w:tcPr>
          <w:p w14:paraId="42A09730" w14:textId="35541B11" w:rsidR="005B3DE3" w:rsidRPr="005B3DE3" w:rsidRDefault="005B3DE3" w:rsidP="005B3DE3">
            <w:pPr>
              <w:keepNext/>
              <w:ind w:firstLine="0"/>
            </w:pPr>
            <w:r w:rsidRPr="005B3DE3">
              <w:t>Date:</w:t>
            </w:r>
          </w:p>
        </w:tc>
        <w:tc>
          <w:tcPr>
            <w:tcW w:w="2961" w:type="dxa"/>
            <w:shd w:val="clear" w:color="auto" w:fill="auto"/>
          </w:tcPr>
          <w:p w14:paraId="25D4F364" w14:textId="769F2C8B" w:rsidR="005B3DE3" w:rsidRPr="005B3DE3" w:rsidRDefault="005B3DE3" w:rsidP="005B3DE3">
            <w:pPr>
              <w:keepNext/>
              <w:ind w:firstLine="0"/>
            </w:pPr>
            <w:r w:rsidRPr="005B3DE3">
              <w:t>ADD:</w:t>
            </w:r>
          </w:p>
        </w:tc>
      </w:tr>
      <w:tr w:rsidR="005B3DE3" w:rsidRPr="005B3DE3" w14:paraId="481E193D" w14:textId="77777777" w:rsidTr="005B3DE3">
        <w:tc>
          <w:tcPr>
            <w:tcW w:w="1551" w:type="dxa"/>
            <w:shd w:val="clear" w:color="auto" w:fill="auto"/>
          </w:tcPr>
          <w:p w14:paraId="4C1B287C" w14:textId="537CDABD" w:rsidR="005B3DE3" w:rsidRPr="005B3DE3" w:rsidRDefault="005B3DE3" w:rsidP="005B3DE3">
            <w:pPr>
              <w:keepNext/>
              <w:ind w:firstLine="0"/>
            </w:pPr>
            <w:r w:rsidRPr="005B3DE3">
              <w:t>04/10/25</w:t>
            </w:r>
          </w:p>
        </w:tc>
        <w:tc>
          <w:tcPr>
            <w:tcW w:w="2961" w:type="dxa"/>
            <w:shd w:val="clear" w:color="auto" w:fill="auto"/>
          </w:tcPr>
          <w:p w14:paraId="48ED0679" w14:textId="77E06371" w:rsidR="005B3DE3" w:rsidRPr="005B3DE3" w:rsidRDefault="005B3DE3" w:rsidP="005B3DE3">
            <w:pPr>
              <w:keepNext/>
              <w:ind w:firstLine="0"/>
            </w:pPr>
            <w:r w:rsidRPr="005B3DE3">
              <w:t>B. NEWTON and WATERS</w:t>
            </w:r>
          </w:p>
        </w:tc>
      </w:tr>
    </w:tbl>
    <w:p w14:paraId="01235365" w14:textId="77777777" w:rsidR="005B3DE3" w:rsidRDefault="005B3DE3" w:rsidP="005B3DE3"/>
    <w:p w14:paraId="0A6A8C29" w14:textId="0D2CDA34"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4299"/>
      </w:tblGrid>
      <w:tr w:rsidR="005B3DE3" w:rsidRPr="005B3DE3" w14:paraId="63BEE9EB" w14:textId="77777777" w:rsidTr="00473A5A">
        <w:tc>
          <w:tcPr>
            <w:tcW w:w="1551" w:type="dxa"/>
            <w:shd w:val="clear" w:color="auto" w:fill="auto"/>
          </w:tcPr>
          <w:p w14:paraId="00D362BD" w14:textId="5E6EA2A0" w:rsidR="005B3DE3" w:rsidRPr="005B3DE3" w:rsidRDefault="005B3DE3" w:rsidP="005B3DE3">
            <w:pPr>
              <w:keepNext/>
              <w:ind w:firstLine="0"/>
            </w:pPr>
            <w:r w:rsidRPr="005B3DE3">
              <w:t>Bill Number:</w:t>
            </w:r>
          </w:p>
        </w:tc>
        <w:tc>
          <w:tcPr>
            <w:tcW w:w="4299" w:type="dxa"/>
            <w:shd w:val="clear" w:color="auto" w:fill="auto"/>
          </w:tcPr>
          <w:p w14:paraId="487FA3E2" w14:textId="5561BF0C" w:rsidR="005B3DE3" w:rsidRPr="005B3DE3" w:rsidRDefault="005B3DE3" w:rsidP="005B3DE3">
            <w:pPr>
              <w:keepNext/>
              <w:ind w:firstLine="0"/>
            </w:pPr>
            <w:r w:rsidRPr="005B3DE3">
              <w:t>H. 3752</w:t>
            </w:r>
          </w:p>
        </w:tc>
      </w:tr>
      <w:tr w:rsidR="005B3DE3" w:rsidRPr="005B3DE3" w14:paraId="3B5379FE" w14:textId="77777777" w:rsidTr="00473A5A">
        <w:tc>
          <w:tcPr>
            <w:tcW w:w="1551" w:type="dxa"/>
            <w:shd w:val="clear" w:color="auto" w:fill="auto"/>
          </w:tcPr>
          <w:p w14:paraId="2E20D95A" w14:textId="21EB10EB" w:rsidR="005B3DE3" w:rsidRPr="005B3DE3" w:rsidRDefault="005B3DE3" w:rsidP="005B3DE3">
            <w:pPr>
              <w:keepNext/>
              <w:ind w:firstLine="0"/>
            </w:pPr>
            <w:r w:rsidRPr="005B3DE3">
              <w:t>Date:</w:t>
            </w:r>
          </w:p>
        </w:tc>
        <w:tc>
          <w:tcPr>
            <w:tcW w:w="4299" w:type="dxa"/>
            <w:shd w:val="clear" w:color="auto" w:fill="auto"/>
          </w:tcPr>
          <w:p w14:paraId="3D3F2AA3" w14:textId="51F4CDE1" w:rsidR="005B3DE3" w:rsidRPr="005B3DE3" w:rsidRDefault="005B3DE3" w:rsidP="005B3DE3">
            <w:pPr>
              <w:keepNext/>
              <w:ind w:firstLine="0"/>
            </w:pPr>
            <w:r w:rsidRPr="005B3DE3">
              <w:t>ADD:</w:t>
            </w:r>
          </w:p>
        </w:tc>
      </w:tr>
      <w:tr w:rsidR="005B3DE3" w:rsidRPr="005B3DE3" w14:paraId="4980E01E" w14:textId="77777777" w:rsidTr="00473A5A">
        <w:tc>
          <w:tcPr>
            <w:tcW w:w="1551" w:type="dxa"/>
            <w:shd w:val="clear" w:color="auto" w:fill="auto"/>
          </w:tcPr>
          <w:p w14:paraId="0C7BE9C1" w14:textId="378B07A8" w:rsidR="005B3DE3" w:rsidRPr="005B3DE3" w:rsidRDefault="005B3DE3" w:rsidP="005B3DE3">
            <w:pPr>
              <w:keepNext/>
              <w:ind w:firstLine="0"/>
            </w:pPr>
            <w:r w:rsidRPr="005B3DE3">
              <w:t>04/10/25</w:t>
            </w:r>
          </w:p>
        </w:tc>
        <w:tc>
          <w:tcPr>
            <w:tcW w:w="4299" w:type="dxa"/>
            <w:shd w:val="clear" w:color="auto" w:fill="auto"/>
          </w:tcPr>
          <w:p w14:paraId="08C35AD9" w14:textId="2C782544" w:rsidR="005B3DE3" w:rsidRPr="005B3DE3" w:rsidRDefault="005B3DE3" w:rsidP="005B3DE3">
            <w:pPr>
              <w:keepNext/>
              <w:ind w:firstLine="0"/>
            </w:pPr>
            <w:r w:rsidRPr="005B3DE3">
              <w:t>M. M. SMITH</w:t>
            </w:r>
            <w:r w:rsidR="00473A5A">
              <w:t>,</w:t>
            </w:r>
            <w:r w:rsidRPr="005B3DE3">
              <w:t xml:space="preserve"> B. L. COX</w:t>
            </w:r>
            <w:r w:rsidR="00473A5A">
              <w:t xml:space="preserve"> </w:t>
            </w:r>
            <w:r w:rsidR="00473A5A" w:rsidRPr="005B3DE3">
              <w:t>and</w:t>
            </w:r>
            <w:r w:rsidR="00473A5A">
              <w:t xml:space="preserve"> </w:t>
            </w:r>
            <w:r w:rsidR="00473A5A" w:rsidRPr="005B3DE3">
              <w:t>W. NEWTON</w:t>
            </w:r>
          </w:p>
        </w:tc>
      </w:tr>
    </w:tbl>
    <w:p w14:paraId="1807F0B6" w14:textId="77777777" w:rsidR="005B3DE3" w:rsidRDefault="005B3DE3" w:rsidP="005B3DE3"/>
    <w:p w14:paraId="2B942479" w14:textId="77777777" w:rsidR="00473A5A" w:rsidRDefault="00473A5A" w:rsidP="00473A5A">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2136"/>
      </w:tblGrid>
      <w:tr w:rsidR="00473A5A" w:rsidRPr="005B3DE3" w14:paraId="7F23A1A0" w14:textId="77777777" w:rsidTr="007A5B72">
        <w:tc>
          <w:tcPr>
            <w:tcW w:w="1551" w:type="dxa"/>
            <w:shd w:val="clear" w:color="auto" w:fill="auto"/>
          </w:tcPr>
          <w:p w14:paraId="6D47FFAF" w14:textId="77777777" w:rsidR="00473A5A" w:rsidRPr="005B3DE3" w:rsidRDefault="00473A5A" w:rsidP="007A5B72">
            <w:pPr>
              <w:keepNext/>
              <w:ind w:firstLine="0"/>
            </w:pPr>
            <w:r w:rsidRPr="005B3DE3">
              <w:t>Bill Number:</w:t>
            </w:r>
          </w:p>
        </w:tc>
        <w:tc>
          <w:tcPr>
            <w:tcW w:w="2136" w:type="dxa"/>
            <w:shd w:val="clear" w:color="auto" w:fill="auto"/>
          </w:tcPr>
          <w:p w14:paraId="7E28D295" w14:textId="77777777" w:rsidR="00473A5A" w:rsidRPr="005B3DE3" w:rsidRDefault="00473A5A" w:rsidP="007A5B72">
            <w:pPr>
              <w:keepNext/>
              <w:ind w:firstLine="0"/>
            </w:pPr>
            <w:r w:rsidRPr="005B3DE3">
              <w:t>H. 3858</w:t>
            </w:r>
          </w:p>
        </w:tc>
      </w:tr>
      <w:tr w:rsidR="00473A5A" w:rsidRPr="005B3DE3" w14:paraId="2107CDF2" w14:textId="77777777" w:rsidTr="007A5B72">
        <w:tc>
          <w:tcPr>
            <w:tcW w:w="1551" w:type="dxa"/>
            <w:shd w:val="clear" w:color="auto" w:fill="auto"/>
          </w:tcPr>
          <w:p w14:paraId="14FC6EF0" w14:textId="77777777" w:rsidR="00473A5A" w:rsidRPr="005B3DE3" w:rsidRDefault="00473A5A" w:rsidP="007A5B72">
            <w:pPr>
              <w:keepNext/>
              <w:ind w:firstLine="0"/>
            </w:pPr>
            <w:r w:rsidRPr="005B3DE3">
              <w:t>Date:</w:t>
            </w:r>
          </w:p>
        </w:tc>
        <w:tc>
          <w:tcPr>
            <w:tcW w:w="2136" w:type="dxa"/>
            <w:shd w:val="clear" w:color="auto" w:fill="auto"/>
          </w:tcPr>
          <w:p w14:paraId="3338B1BF" w14:textId="77777777" w:rsidR="00473A5A" w:rsidRPr="005B3DE3" w:rsidRDefault="00473A5A" w:rsidP="007A5B72">
            <w:pPr>
              <w:keepNext/>
              <w:ind w:firstLine="0"/>
            </w:pPr>
            <w:r w:rsidRPr="005B3DE3">
              <w:t>ADD:</w:t>
            </w:r>
          </w:p>
        </w:tc>
      </w:tr>
      <w:tr w:rsidR="00473A5A" w:rsidRPr="005B3DE3" w14:paraId="7BB3AF9D" w14:textId="77777777" w:rsidTr="007A5B72">
        <w:tc>
          <w:tcPr>
            <w:tcW w:w="1551" w:type="dxa"/>
            <w:shd w:val="clear" w:color="auto" w:fill="auto"/>
          </w:tcPr>
          <w:p w14:paraId="4374836C" w14:textId="77777777" w:rsidR="00473A5A" w:rsidRPr="005B3DE3" w:rsidRDefault="00473A5A" w:rsidP="007A5B72">
            <w:pPr>
              <w:keepNext/>
              <w:ind w:firstLine="0"/>
            </w:pPr>
            <w:r w:rsidRPr="005B3DE3">
              <w:t>04/10/25</w:t>
            </w:r>
          </w:p>
        </w:tc>
        <w:tc>
          <w:tcPr>
            <w:tcW w:w="2136" w:type="dxa"/>
            <w:shd w:val="clear" w:color="auto" w:fill="auto"/>
          </w:tcPr>
          <w:p w14:paraId="67E29D26" w14:textId="77777777" w:rsidR="00473A5A" w:rsidRPr="005B3DE3" w:rsidRDefault="00473A5A" w:rsidP="007A5B72">
            <w:pPr>
              <w:keepNext/>
              <w:ind w:firstLine="0"/>
            </w:pPr>
            <w:r w:rsidRPr="005B3DE3">
              <w:t>HUFF and BEACH</w:t>
            </w:r>
          </w:p>
        </w:tc>
      </w:tr>
    </w:tbl>
    <w:p w14:paraId="3765210F" w14:textId="77777777" w:rsidR="00473A5A" w:rsidRDefault="00473A5A" w:rsidP="00473A5A"/>
    <w:p w14:paraId="3DB1FC37" w14:textId="77777777" w:rsidR="00473A5A" w:rsidRDefault="00473A5A" w:rsidP="00473A5A">
      <w:pPr>
        <w:keepNext/>
        <w:jc w:val="center"/>
        <w:rPr>
          <w:b/>
        </w:rPr>
      </w:pPr>
      <w:r w:rsidRPr="005B3DE3">
        <w:rPr>
          <w:b/>
        </w:rPr>
        <w:lastRenderedPageBreak/>
        <w:t>CO-SPONSOR(S) ADDED</w:t>
      </w:r>
    </w:p>
    <w:tbl>
      <w:tblPr>
        <w:tblW w:w="0" w:type="auto"/>
        <w:tblLayout w:type="fixed"/>
        <w:tblLook w:val="0000" w:firstRow="0" w:lastRow="0" w:firstColumn="0" w:lastColumn="0" w:noHBand="0" w:noVBand="0"/>
      </w:tblPr>
      <w:tblGrid>
        <w:gridCol w:w="1551"/>
        <w:gridCol w:w="1551"/>
      </w:tblGrid>
      <w:tr w:rsidR="00473A5A" w:rsidRPr="005B3DE3" w14:paraId="07527490" w14:textId="77777777" w:rsidTr="007A5B72">
        <w:tc>
          <w:tcPr>
            <w:tcW w:w="1551" w:type="dxa"/>
            <w:shd w:val="clear" w:color="auto" w:fill="auto"/>
          </w:tcPr>
          <w:p w14:paraId="7025938F" w14:textId="77777777" w:rsidR="00473A5A" w:rsidRPr="005B3DE3" w:rsidRDefault="00473A5A" w:rsidP="007A5B72">
            <w:pPr>
              <w:keepNext/>
              <w:ind w:firstLine="0"/>
            </w:pPr>
            <w:r w:rsidRPr="005B3DE3">
              <w:t>Bill Number:</w:t>
            </w:r>
          </w:p>
        </w:tc>
        <w:tc>
          <w:tcPr>
            <w:tcW w:w="1551" w:type="dxa"/>
            <w:shd w:val="clear" w:color="auto" w:fill="auto"/>
          </w:tcPr>
          <w:p w14:paraId="6C9ABD06" w14:textId="77777777" w:rsidR="00473A5A" w:rsidRPr="005B3DE3" w:rsidRDefault="00473A5A" w:rsidP="007A5B72">
            <w:pPr>
              <w:keepNext/>
              <w:ind w:firstLine="0"/>
            </w:pPr>
            <w:r w:rsidRPr="005B3DE3">
              <w:t>H. 3916</w:t>
            </w:r>
          </w:p>
        </w:tc>
      </w:tr>
      <w:tr w:rsidR="00473A5A" w:rsidRPr="005B3DE3" w14:paraId="1222D9D2" w14:textId="77777777" w:rsidTr="007A5B72">
        <w:tc>
          <w:tcPr>
            <w:tcW w:w="1551" w:type="dxa"/>
            <w:shd w:val="clear" w:color="auto" w:fill="auto"/>
          </w:tcPr>
          <w:p w14:paraId="014E62A7" w14:textId="77777777" w:rsidR="00473A5A" w:rsidRPr="005B3DE3" w:rsidRDefault="00473A5A" w:rsidP="007A5B72">
            <w:pPr>
              <w:keepNext/>
              <w:ind w:firstLine="0"/>
            </w:pPr>
            <w:r w:rsidRPr="005B3DE3">
              <w:t>Date:</w:t>
            </w:r>
          </w:p>
        </w:tc>
        <w:tc>
          <w:tcPr>
            <w:tcW w:w="1551" w:type="dxa"/>
            <w:shd w:val="clear" w:color="auto" w:fill="auto"/>
          </w:tcPr>
          <w:p w14:paraId="372B45D5" w14:textId="77777777" w:rsidR="00473A5A" w:rsidRPr="005B3DE3" w:rsidRDefault="00473A5A" w:rsidP="007A5B72">
            <w:pPr>
              <w:keepNext/>
              <w:ind w:firstLine="0"/>
            </w:pPr>
            <w:r w:rsidRPr="005B3DE3">
              <w:t>ADD:</w:t>
            </w:r>
          </w:p>
        </w:tc>
      </w:tr>
      <w:tr w:rsidR="00473A5A" w:rsidRPr="005B3DE3" w14:paraId="1EC37DB3" w14:textId="77777777" w:rsidTr="007A5B72">
        <w:tc>
          <w:tcPr>
            <w:tcW w:w="1551" w:type="dxa"/>
            <w:shd w:val="clear" w:color="auto" w:fill="auto"/>
          </w:tcPr>
          <w:p w14:paraId="5E0AF945" w14:textId="77777777" w:rsidR="00473A5A" w:rsidRPr="005B3DE3" w:rsidRDefault="00473A5A" w:rsidP="007A5B72">
            <w:pPr>
              <w:keepNext/>
              <w:ind w:firstLine="0"/>
            </w:pPr>
            <w:r w:rsidRPr="005B3DE3">
              <w:t>04/10/25</w:t>
            </w:r>
          </w:p>
        </w:tc>
        <w:tc>
          <w:tcPr>
            <w:tcW w:w="1551" w:type="dxa"/>
            <w:shd w:val="clear" w:color="auto" w:fill="auto"/>
          </w:tcPr>
          <w:p w14:paraId="6609BDCE" w14:textId="77777777" w:rsidR="00473A5A" w:rsidRPr="005B3DE3" w:rsidRDefault="00473A5A" w:rsidP="007A5B72">
            <w:pPr>
              <w:keepNext/>
              <w:ind w:firstLine="0"/>
            </w:pPr>
            <w:r w:rsidRPr="005B3DE3">
              <w:t>EDGERTON</w:t>
            </w:r>
          </w:p>
        </w:tc>
      </w:tr>
    </w:tbl>
    <w:p w14:paraId="4CBA0B27" w14:textId="77777777" w:rsidR="00473A5A" w:rsidRDefault="00473A5A" w:rsidP="00473A5A"/>
    <w:p w14:paraId="39AA9C20" w14:textId="3D13887B"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311"/>
      </w:tblGrid>
      <w:tr w:rsidR="005B3DE3" w:rsidRPr="005B3DE3" w14:paraId="050646FB" w14:textId="77777777" w:rsidTr="005B3DE3">
        <w:tc>
          <w:tcPr>
            <w:tcW w:w="1551" w:type="dxa"/>
            <w:shd w:val="clear" w:color="auto" w:fill="auto"/>
          </w:tcPr>
          <w:p w14:paraId="77FB9A67" w14:textId="3054960B" w:rsidR="005B3DE3" w:rsidRPr="005B3DE3" w:rsidRDefault="005B3DE3" w:rsidP="005B3DE3">
            <w:pPr>
              <w:keepNext/>
              <w:ind w:firstLine="0"/>
            </w:pPr>
            <w:r w:rsidRPr="005B3DE3">
              <w:t>Bill Number:</w:t>
            </w:r>
          </w:p>
        </w:tc>
        <w:tc>
          <w:tcPr>
            <w:tcW w:w="1311" w:type="dxa"/>
            <w:shd w:val="clear" w:color="auto" w:fill="auto"/>
          </w:tcPr>
          <w:p w14:paraId="0A5F4C7E" w14:textId="380CE0FD" w:rsidR="005B3DE3" w:rsidRPr="005B3DE3" w:rsidRDefault="005B3DE3" w:rsidP="005B3DE3">
            <w:pPr>
              <w:keepNext/>
              <w:ind w:firstLine="0"/>
            </w:pPr>
            <w:r w:rsidRPr="005B3DE3">
              <w:t>H. 3934</w:t>
            </w:r>
          </w:p>
        </w:tc>
      </w:tr>
      <w:tr w:rsidR="005B3DE3" w:rsidRPr="005B3DE3" w14:paraId="19F90CA8" w14:textId="77777777" w:rsidTr="005B3DE3">
        <w:tc>
          <w:tcPr>
            <w:tcW w:w="1551" w:type="dxa"/>
            <w:shd w:val="clear" w:color="auto" w:fill="auto"/>
          </w:tcPr>
          <w:p w14:paraId="5CDDD06A" w14:textId="61201E34" w:rsidR="005B3DE3" w:rsidRPr="005B3DE3" w:rsidRDefault="005B3DE3" w:rsidP="005B3DE3">
            <w:pPr>
              <w:keepNext/>
              <w:ind w:firstLine="0"/>
            </w:pPr>
            <w:r w:rsidRPr="005B3DE3">
              <w:t>Date:</w:t>
            </w:r>
          </w:p>
        </w:tc>
        <w:tc>
          <w:tcPr>
            <w:tcW w:w="1311" w:type="dxa"/>
            <w:shd w:val="clear" w:color="auto" w:fill="auto"/>
          </w:tcPr>
          <w:p w14:paraId="44916C6B" w14:textId="283397FE" w:rsidR="005B3DE3" w:rsidRPr="005B3DE3" w:rsidRDefault="005B3DE3" w:rsidP="005B3DE3">
            <w:pPr>
              <w:keepNext/>
              <w:ind w:firstLine="0"/>
            </w:pPr>
            <w:r w:rsidRPr="005B3DE3">
              <w:t>ADD:</w:t>
            </w:r>
          </w:p>
        </w:tc>
      </w:tr>
      <w:tr w:rsidR="005B3DE3" w:rsidRPr="005B3DE3" w14:paraId="3533844B" w14:textId="77777777" w:rsidTr="005B3DE3">
        <w:tc>
          <w:tcPr>
            <w:tcW w:w="1551" w:type="dxa"/>
            <w:shd w:val="clear" w:color="auto" w:fill="auto"/>
          </w:tcPr>
          <w:p w14:paraId="02673CF6" w14:textId="5E5AC2B7" w:rsidR="005B3DE3" w:rsidRPr="005B3DE3" w:rsidRDefault="005B3DE3" w:rsidP="005B3DE3">
            <w:pPr>
              <w:keepNext/>
              <w:ind w:firstLine="0"/>
            </w:pPr>
            <w:r w:rsidRPr="005B3DE3">
              <w:t>04/10/25</w:t>
            </w:r>
          </w:p>
        </w:tc>
        <w:tc>
          <w:tcPr>
            <w:tcW w:w="1311" w:type="dxa"/>
            <w:shd w:val="clear" w:color="auto" w:fill="auto"/>
          </w:tcPr>
          <w:p w14:paraId="4D9A581F" w14:textId="5AECBF58" w:rsidR="005B3DE3" w:rsidRPr="005B3DE3" w:rsidRDefault="005B3DE3" w:rsidP="005B3DE3">
            <w:pPr>
              <w:keepNext/>
              <w:ind w:firstLine="0"/>
            </w:pPr>
            <w:r w:rsidRPr="005B3DE3">
              <w:t>FORREST</w:t>
            </w:r>
          </w:p>
        </w:tc>
      </w:tr>
    </w:tbl>
    <w:p w14:paraId="22CCDD7B" w14:textId="77777777" w:rsidR="0038307D" w:rsidRDefault="0038307D" w:rsidP="0038307D">
      <w:pPr>
        <w:keepNext/>
        <w:jc w:val="center"/>
        <w:rPr>
          <w:b/>
        </w:rPr>
      </w:pPr>
    </w:p>
    <w:p w14:paraId="764851A0" w14:textId="065C6CF6" w:rsidR="0038307D" w:rsidRDefault="0038307D" w:rsidP="0038307D">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251"/>
      </w:tblGrid>
      <w:tr w:rsidR="0038307D" w:rsidRPr="005B3DE3" w14:paraId="05559FC0" w14:textId="77777777" w:rsidTr="00314AC9">
        <w:tc>
          <w:tcPr>
            <w:tcW w:w="1551" w:type="dxa"/>
            <w:shd w:val="clear" w:color="auto" w:fill="auto"/>
          </w:tcPr>
          <w:p w14:paraId="4F704D40" w14:textId="77777777" w:rsidR="0038307D" w:rsidRPr="005B3DE3" w:rsidRDefault="0038307D" w:rsidP="00314AC9">
            <w:pPr>
              <w:keepNext/>
              <w:ind w:firstLine="0"/>
            </w:pPr>
            <w:r w:rsidRPr="005B3DE3">
              <w:t>Bill Number:</w:t>
            </w:r>
          </w:p>
        </w:tc>
        <w:tc>
          <w:tcPr>
            <w:tcW w:w="1251" w:type="dxa"/>
            <w:shd w:val="clear" w:color="auto" w:fill="auto"/>
          </w:tcPr>
          <w:p w14:paraId="22508045" w14:textId="77777777" w:rsidR="0038307D" w:rsidRPr="005B3DE3" w:rsidRDefault="0038307D" w:rsidP="00314AC9">
            <w:pPr>
              <w:keepNext/>
              <w:ind w:firstLine="0"/>
            </w:pPr>
            <w:r w:rsidRPr="005B3DE3">
              <w:t>H. 3948</w:t>
            </w:r>
          </w:p>
        </w:tc>
      </w:tr>
      <w:tr w:rsidR="0038307D" w:rsidRPr="005B3DE3" w14:paraId="1F0331B3" w14:textId="77777777" w:rsidTr="00314AC9">
        <w:tc>
          <w:tcPr>
            <w:tcW w:w="1551" w:type="dxa"/>
            <w:shd w:val="clear" w:color="auto" w:fill="auto"/>
          </w:tcPr>
          <w:p w14:paraId="40DE4392" w14:textId="77777777" w:rsidR="0038307D" w:rsidRPr="005B3DE3" w:rsidRDefault="0038307D" w:rsidP="00314AC9">
            <w:pPr>
              <w:keepNext/>
              <w:ind w:firstLine="0"/>
            </w:pPr>
            <w:r w:rsidRPr="005B3DE3">
              <w:t>Date:</w:t>
            </w:r>
          </w:p>
        </w:tc>
        <w:tc>
          <w:tcPr>
            <w:tcW w:w="1251" w:type="dxa"/>
            <w:shd w:val="clear" w:color="auto" w:fill="auto"/>
          </w:tcPr>
          <w:p w14:paraId="29D30212" w14:textId="77777777" w:rsidR="0038307D" w:rsidRPr="005B3DE3" w:rsidRDefault="0038307D" w:rsidP="00314AC9">
            <w:pPr>
              <w:keepNext/>
              <w:ind w:firstLine="0"/>
            </w:pPr>
            <w:r w:rsidRPr="005B3DE3">
              <w:t>ADD:</w:t>
            </w:r>
          </w:p>
        </w:tc>
      </w:tr>
      <w:tr w:rsidR="0038307D" w:rsidRPr="005B3DE3" w14:paraId="7FE5EB87" w14:textId="77777777" w:rsidTr="00314AC9">
        <w:tc>
          <w:tcPr>
            <w:tcW w:w="1551" w:type="dxa"/>
            <w:shd w:val="clear" w:color="auto" w:fill="auto"/>
          </w:tcPr>
          <w:p w14:paraId="58966C9A" w14:textId="77777777" w:rsidR="0038307D" w:rsidRPr="005B3DE3" w:rsidRDefault="0038307D" w:rsidP="00314AC9">
            <w:pPr>
              <w:keepNext/>
              <w:ind w:firstLine="0"/>
            </w:pPr>
            <w:r w:rsidRPr="005B3DE3">
              <w:t>04/10/25</w:t>
            </w:r>
          </w:p>
        </w:tc>
        <w:tc>
          <w:tcPr>
            <w:tcW w:w="1251" w:type="dxa"/>
            <w:shd w:val="clear" w:color="auto" w:fill="auto"/>
          </w:tcPr>
          <w:p w14:paraId="1DD14237" w14:textId="77777777" w:rsidR="0038307D" w:rsidRPr="005B3DE3" w:rsidRDefault="0038307D" w:rsidP="00314AC9">
            <w:pPr>
              <w:keepNext/>
              <w:ind w:firstLine="0"/>
            </w:pPr>
            <w:r w:rsidRPr="005B3DE3">
              <w:t>TAYLOR</w:t>
            </w:r>
          </w:p>
        </w:tc>
      </w:tr>
    </w:tbl>
    <w:p w14:paraId="6FB58FD3" w14:textId="77777777" w:rsidR="005B3DE3" w:rsidRDefault="005B3DE3" w:rsidP="005B3DE3"/>
    <w:p w14:paraId="014EB6AF" w14:textId="41FEC367"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311"/>
      </w:tblGrid>
      <w:tr w:rsidR="005B3DE3" w:rsidRPr="005B3DE3" w14:paraId="10CAE62C" w14:textId="77777777" w:rsidTr="005B3DE3">
        <w:tc>
          <w:tcPr>
            <w:tcW w:w="1551" w:type="dxa"/>
            <w:shd w:val="clear" w:color="auto" w:fill="auto"/>
          </w:tcPr>
          <w:p w14:paraId="46B412AB" w14:textId="262C47B2" w:rsidR="005B3DE3" w:rsidRPr="005B3DE3" w:rsidRDefault="005B3DE3" w:rsidP="005B3DE3">
            <w:pPr>
              <w:keepNext/>
              <w:ind w:firstLine="0"/>
            </w:pPr>
            <w:r w:rsidRPr="005B3DE3">
              <w:t>Bill Number:</w:t>
            </w:r>
          </w:p>
        </w:tc>
        <w:tc>
          <w:tcPr>
            <w:tcW w:w="1311" w:type="dxa"/>
            <w:shd w:val="clear" w:color="auto" w:fill="auto"/>
          </w:tcPr>
          <w:p w14:paraId="053D03E4" w14:textId="0BC72C61" w:rsidR="005B3DE3" w:rsidRPr="005B3DE3" w:rsidRDefault="005B3DE3" w:rsidP="005B3DE3">
            <w:pPr>
              <w:keepNext/>
              <w:ind w:firstLine="0"/>
            </w:pPr>
            <w:r w:rsidRPr="005B3DE3">
              <w:t>H. 4163</w:t>
            </w:r>
          </w:p>
        </w:tc>
      </w:tr>
      <w:tr w:rsidR="005B3DE3" w:rsidRPr="005B3DE3" w14:paraId="76DBAD29" w14:textId="77777777" w:rsidTr="005B3DE3">
        <w:tc>
          <w:tcPr>
            <w:tcW w:w="1551" w:type="dxa"/>
            <w:shd w:val="clear" w:color="auto" w:fill="auto"/>
          </w:tcPr>
          <w:p w14:paraId="52ECDD21" w14:textId="72FE439D" w:rsidR="005B3DE3" w:rsidRPr="005B3DE3" w:rsidRDefault="005B3DE3" w:rsidP="005B3DE3">
            <w:pPr>
              <w:keepNext/>
              <w:ind w:firstLine="0"/>
            </w:pPr>
            <w:r w:rsidRPr="005B3DE3">
              <w:t>Date:</w:t>
            </w:r>
          </w:p>
        </w:tc>
        <w:tc>
          <w:tcPr>
            <w:tcW w:w="1311" w:type="dxa"/>
            <w:shd w:val="clear" w:color="auto" w:fill="auto"/>
          </w:tcPr>
          <w:p w14:paraId="63EC2F33" w14:textId="1F74D356" w:rsidR="005B3DE3" w:rsidRPr="005B3DE3" w:rsidRDefault="005B3DE3" w:rsidP="005B3DE3">
            <w:pPr>
              <w:keepNext/>
              <w:ind w:firstLine="0"/>
            </w:pPr>
            <w:r w:rsidRPr="005B3DE3">
              <w:t>ADD:</w:t>
            </w:r>
          </w:p>
        </w:tc>
      </w:tr>
      <w:tr w:rsidR="005B3DE3" w:rsidRPr="005B3DE3" w14:paraId="321D9D89" w14:textId="77777777" w:rsidTr="005B3DE3">
        <w:tc>
          <w:tcPr>
            <w:tcW w:w="1551" w:type="dxa"/>
            <w:shd w:val="clear" w:color="auto" w:fill="auto"/>
          </w:tcPr>
          <w:p w14:paraId="648F04D7" w14:textId="5FDC5EAF" w:rsidR="005B3DE3" w:rsidRPr="005B3DE3" w:rsidRDefault="005B3DE3" w:rsidP="005B3DE3">
            <w:pPr>
              <w:keepNext/>
              <w:ind w:firstLine="0"/>
            </w:pPr>
            <w:r w:rsidRPr="005B3DE3">
              <w:t>04/10/25</w:t>
            </w:r>
          </w:p>
        </w:tc>
        <w:tc>
          <w:tcPr>
            <w:tcW w:w="1311" w:type="dxa"/>
            <w:shd w:val="clear" w:color="auto" w:fill="auto"/>
          </w:tcPr>
          <w:p w14:paraId="5DB98B30" w14:textId="2429549D" w:rsidR="005B3DE3" w:rsidRPr="005B3DE3" w:rsidRDefault="005B3DE3" w:rsidP="005B3DE3">
            <w:pPr>
              <w:keepNext/>
              <w:ind w:firstLine="0"/>
            </w:pPr>
            <w:r w:rsidRPr="005B3DE3">
              <w:t>ROBBINS</w:t>
            </w:r>
          </w:p>
        </w:tc>
      </w:tr>
    </w:tbl>
    <w:p w14:paraId="0CE641FF" w14:textId="77777777" w:rsidR="005B3DE3" w:rsidRDefault="005B3DE3" w:rsidP="005B3DE3"/>
    <w:p w14:paraId="6F840969" w14:textId="2B95DC22"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101"/>
      </w:tblGrid>
      <w:tr w:rsidR="005B3DE3" w:rsidRPr="005B3DE3" w14:paraId="33FC55E5" w14:textId="77777777" w:rsidTr="005B3DE3">
        <w:tc>
          <w:tcPr>
            <w:tcW w:w="1551" w:type="dxa"/>
            <w:shd w:val="clear" w:color="auto" w:fill="auto"/>
          </w:tcPr>
          <w:p w14:paraId="52E70184" w14:textId="010C386C" w:rsidR="005B3DE3" w:rsidRPr="005B3DE3" w:rsidRDefault="005B3DE3" w:rsidP="005B3DE3">
            <w:pPr>
              <w:keepNext/>
              <w:ind w:firstLine="0"/>
            </w:pPr>
            <w:r w:rsidRPr="005B3DE3">
              <w:t>Bill Number:</w:t>
            </w:r>
          </w:p>
        </w:tc>
        <w:tc>
          <w:tcPr>
            <w:tcW w:w="1101" w:type="dxa"/>
            <w:shd w:val="clear" w:color="auto" w:fill="auto"/>
          </w:tcPr>
          <w:p w14:paraId="0332192C" w14:textId="4CDD486C" w:rsidR="005B3DE3" w:rsidRPr="005B3DE3" w:rsidRDefault="005B3DE3" w:rsidP="005B3DE3">
            <w:pPr>
              <w:keepNext/>
              <w:ind w:firstLine="0"/>
            </w:pPr>
            <w:r w:rsidRPr="005B3DE3">
              <w:t>H. 4270</w:t>
            </w:r>
          </w:p>
        </w:tc>
      </w:tr>
      <w:tr w:rsidR="005B3DE3" w:rsidRPr="005B3DE3" w14:paraId="412399B0" w14:textId="77777777" w:rsidTr="005B3DE3">
        <w:tc>
          <w:tcPr>
            <w:tcW w:w="1551" w:type="dxa"/>
            <w:shd w:val="clear" w:color="auto" w:fill="auto"/>
          </w:tcPr>
          <w:p w14:paraId="727812C6" w14:textId="6030321F" w:rsidR="005B3DE3" w:rsidRPr="005B3DE3" w:rsidRDefault="005B3DE3" w:rsidP="005B3DE3">
            <w:pPr>
              <w:keepNext/>
              <w:ind w:firstLine="0"/>
            </w:pPr>
            <w:r w:rsidRPr="005B3DE3">
              <w:t>Date:</w:t>
            </w:r>
          </w:p>
        </w:tc>
        <w:tc>
          <w:tcPr>
            <w:tcW w:w="1101" w:type="dxa"/>
            <w:shd w:val="clear" w:color="auto" w:fill="auto"/>
          </w:tcPr>
          <w:p w14:paraId="03752BF2" w14:textId="33FFC13B" w:rsidR="005B3DE3" w:rsidRPr="005B3DE3" w:rsidRDefault="005B3DE3" w:rsidP="005B3DE3">
            <w:pPr>
              <w:keepNext/>
              <w:ind w:firstLine="0"/>
            </w:pPr>
            <w:r w:rsidRPr="005B3DE3">
              <w:t>ADD:</w:t>
            </w:r>
          </w:p>
        </w:tc>
      </w:tr>
      <w:tr w:rsidR="005B3DE3" w:rsidRPr="005B3DE3" w14:paraId="1EE7147A" w14:textId="77777777" w:rsidTr="005B3DE3">
        <w:tc>
          <w:tcPr>
            <w:tcW w:w="1551" w:type="dxa"/>
            <w:shd w:val="clear" w:color="auto" w:fill="auto"/>
          </w:tcPr>
          <w:p w14:paraId="0DCBC650" w14:textId="75A4B279" w:rsidR="005B3DE3" w:rsidRPr="005B3DE3" w:rsidRDefault="005B3DE3" w:rsidP="005B3DE3">
            <w:pPr>
              <w:keepNext/>
              <w:ind w:firstLine="0"/>
            </w:pPr>
            <w:r w:rsidRPr="005B3DE3">
              <w:t>04/10/25</w:t>
            </w:r>
          </w:p>
        </w:tc>
        <w:tc>
          <w:tcPr>
            <w:tcW w:w="1101" w:type="dxa"/>
            <w:shd w:val="clear" w:color="auto" w:fill="auto"/>
          </w:tcPr>
          <w:p w14:paraId="5D83A894" w14:textId="4A5FB515" w:rsidR="005B3DE3" w:rsidRPr="005B3DE3" w:rsidRDefault="005B3DE3" w:rsidP="005B3DE3">
            <w:pPr>
              <w:keepNext/>
              <w:ind w:firstLine="0"/>
            </w:pPr>
            <w:r w:rsidRPr="005B3DE3">
              <w:t>BAUER</w:t>
            </w:r>
          </w:p>
        </w:tc>
      </w:tr>
    </w:tbl>
    <w:p w14:paraId="1913E110" w14:textId="77777777" w:rsidR="005B3DE3" w:rsidRDefault="005B3DE3" w:rsidP="005B3DE3"/>
    <w:p w14:paraId="35CB5B96" w14:textId="15DD3370"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101"/>
      </w:tblGrid>
      <w:tr w:rsidR="005B3DE3" w:rsidRPr="005B3DE3" w14:paraId="3B270C0C" w14:textId="77777777" w:rsidTr="005B3DE3">
        <w:tc>
          <w:tcPr>
            <w:tcW w:w="1551" w:type="dxa"/>
            <w:shd w:val="clear" w:color="auto" w:fill="auto"/>
          </w:tcPr>
          <w:p w14:paraId="7C08856E" w14:textId="6914D3A5" w:rsidR="005B3DE3" w:rsidRPr="005B3DE3" w:rsidRDefault="005B3DE3" w:rsidP="005B3DE3">
            <w:pPr>
              <w:keepNext/>
              <w:ind w:firstLine="0"/>
            </w:pPr>
            <w:r w:rsidRPr="005B3DE3">
              <w:t>Bill Number:</w:t>
            </w:r>
          </w:p>
        </w:tc>
        <w:tc>
          <w:tcPr>
            <w:tcW w:w="1101" w:type="dxa"/>
            <w:shd w:val="clear" w:color="auto" w:fill="auto"/>
          </w:tcPr>
          <w:p w14:paraId="6DF3C059" w14:textId="5F084DD0" w:rsidR="005B3DE3" w:rsidRPr="005B3DE3" w:rsidRDefault="005B3DE3" w:rsidP="005B3DE3">
            <w:pPr>
              <w:keepNext/>
              <w:ind w:firstLine="0"/>
            </w:pPr>
            <w:r w:rsidRPr="005B3DE3">
              <w:t>H. 4300</w:t>
            </w:r>
          </w:p>
        </w:tc>
      </w:tr>
      <w:tr w:rsidR="005B3DE3" w:rsidRPr="005B3DE3" w14:paraId="270141C8" w14:textId="77777777" w:rsidTr="005B3DE3">
        <w:tc>
          <w:tcPr>
            <w:tcW w:w="1551" w:type="dxa"/>
            <w:shd w:val="clear" w:color="auto" w:fill="auto"/>
          </w:tcPr>
          <w:p w14:paraId="6405E99F" w14:textId="5C9DFB7A" w:rsidR="005B3DE3" w:rsidRPr="005B3DE3" w:rsidRDefault="005B3DE3" w:rsidP="005B3DE3">
            <w:pPr>
              <w:keepNext/>
              <w:ind w:firstLine="0"/>
            </w:pPr>
            <w:r w:rsidRPr="005B3DE3">
              <w:t>Date:</w:t>
            </w:r>
          </w:p>
        </w:tc>
        <w:tc>
          <w:tcPr>
            <w:tcW w:w="1101" w:type="dxa"/>
            <w:shd w:val="clear" w:color="auto" w:fill="auto"/>
          </w:tcPr>
          <w:p w14:paraId="51E05A9E" w14:textId="33C56C22" w:rsidR="005B3DE3" w:rsidRPr="005B3DE3" w:rsidRDefault="005B3DE3" w:rsidP="005B3DE3">
            <w:pPr>
              <w:keepNext/>
              <w:ind w:firstLine="0"/>
            </w:pPr>
            <w:r w:rsidRPr="005B3DE3">
              <w:t>ADD:</w:t>
            </w:r>
          </w:p>
        </w:tc>
      </w:tr>
      <w:tr w:rsidR="005B3DE3" w:rsidRPr="005B3DE3" w14:paraId="0F2DB8FC" w14:textId="77777777" w:rsidTr="005B3DE3">
        <w:tc>
          <w:tcPr>
            <w:tcW w:w="1551" w:type="dxa"/>
            <w:shd w:val="clear" w:color="auto" w:fill="auto"/>
          </w:tcPr>
          <w:p w14:paraId="76455C16" w14:textId="37D23503" w:rsidR="005B3DE3" w:rsidRPr="005B3DE3" w:rsidRDefault="005B3DE3" w:rsidP="005B3DE3">
            <w:pPr>
              <w:keepNext/>
              <w:ind w:firstLine="0"/>
            </w:pPr>
            <w:r w:rsidRPr="005B3DE3">
              <w:t>04/10/25</w:t>
            </w:r>
          </w:p>
        </w:tc>
        <w:tc>
          <w:tcPr>
            <w:tcW w:w="1101" w:type="dxa"/>
            <w:shd w:val="clear" w:color="auto" w:fill="auto"/>
          </w:tcPr>
          <w:p w14:paraId="5DEAAE4D" w14:textId="164873B5" w:rsidR="005B3DE3" w:rsidRPr="005B3DE3" w:rsidRDefault="005B3DE3" w:rsidP="005B3DE3">
            <w:pPr>
              <w:keepNext/>
              <w:ind w:firstLine="0"/>
            </w:pPr>
            <w:r w:rsidRPr="005B3DE3">
              <w:t>LUCK</w:t>
            </w:r>
          </w:p>
        </w:tc>
      </w:tr>
    </w:tbl>
    <w:p w14:paraId="5D066299" w14:textId="77777777" w:rsidR="005B3DE3" w:rsidRDefault="005B3DE3" w:rsidP="005B3DE3"/>
    <w:p w14:paraId="6DCDDEB4" w14:textId="77777777" w:rsidR="005B3DE3" w:rsidRDefault="005B3DE3" w:rsidP="005B3DE3"/>
    <w:p w14:paraId="3AD556A9" w14:textId="256A73DA" w:rsidR="005B3DE3" w:rsidRDefault="005B3DE3" w:rsidP="005B3DE3">
      <w:pPr>
        <w:keepNext/>
        <w:jc w:val="center"/>
        <w:rPr>
          <w:b/>
        </w:rPr>
      </w:pPr>
      <w:r w:rsidRPr="005B3DE3">
        <w:rPr>
          <w:b/>
        </w:rPr>
        <w:t xml:space="preserve">SPEAKER </w:t>
      </w:r>
      <w:r w:rsidRPr="005B3DE3">
        <w:rPr>
          <w:b/>
          <w:i/>
        </w:rPr>
        <w:t>PRO TEMPORE</w:t>
      </w:r>
      <w:r w:rsidRPr="005B3DE3">
        <w:rPr>
          <w:b/>
        </w:rPr>
        <w:t xml:space="preserve"> IN CHAIR</w:t>
      </w:r>
    </w:p>
    <w:p w14:paraId="7EF39C68" w14:textId="77777777" w:rsidR="005B3DE3" w:rsidRDefault="005B3DE3" w:rsidP="005B3DE3"/>
    <w:p w14:paraId="1D1BBE32" w14:textId="091CFCC3" w:rsidR="005B3DE3" w:rsidRDefault="005B3DE3" w:rsidP="005B3DE3">
      <w:pPr>
        <w:keepNext/>
        <w:jc w:val="center"/>
        <w:rPr>
          <w:b/>
        </w:rPr>
      </w:pPr>
      <w:r w:rsidRPr="005B3DE3">
        <w:rPr>
          <w:b/>
        </w:rPr>
        <w:t>H. 4187--ORDERED TO THIRD READING</w:t>
      </w:r>
    </w:p>
    <w:p w14:paraId="44AAE747" w14:textId="216DFB82" w:rsidR="005B3DE3" w:rsidRDefault="005B3DE3" w:rsidP="005B3DE3">
      <w:pPr>
        <w:keepNext/>
      </w:pPr>
      <w:r>
        <w:t>The following Bill was taken up:</w:t>
      </w:r>
    </w:p>
    <w:p w14:paraId="25B203CA" w14:textId="77777777" w:rsidR="005B3DE3" w:rsidRDefault="005B3DE3" w:rsidP="005B3DE3">
      <w:pPr>
        <w:keepNext/>
      </w:pPr>
      <w:bookmarkStart w:id="6" w:name="include_clip_start_83"/>
      <w:bookmarkEnd w:id="6"/>
    </w:p>
    <w:p w14:paraId="7A7F02A9" w14:textId="77777777" w:rsidR="005B3DE3" w:rsidRDefault="005B3DE3" w:rsidP="005B3DE3">
      <w:r>
        <w:t xml:space="preserve">H. 4187 -- Reps. Caskey, Ballentine, Calhoon, Forrest, Govan, Kilmartin, May, McCabe, Taylor, White and Wooten: A BILL TO EXTEND THE ONE PERCENT SALES TAX IMPOSED BY ACT 378 OF 2004, AS AMENDED, THE LEXINGTON COUNTY SCHOOL </w:t>
      </w:r>
      <w:r>
        <w:lastRenderedPageBreak/>
        <w:t>DISTRICT PROPERTY TAX RELIEF ACT, FOR AN ADDITIONAL SEVEN YEARS.</w:t>
      </w:r>
    </w:p>
    <w:p w14:paraId="7712C8FE" w14:textId="1F0AC046" w:rsidR="005B3DE3" w:rsidRDefault="005B3DE3" w:rsidP="005B3DE3">
      <w:bookmarkStart w:id="7" w:name="include_clip_end_83"/>
      <w:bookmarkEnd w:id="7"/>
    </w:p>
    <w:p w14:paraId="17A30332" w14:textId="1BBA06B5" w:rsidR="005B3DE3" w:rsidRDefault="005B3DE3" w:rsidP="005B3DE3">
      <w:r>
        <w:t>Rep. FORREST explained the Bill.</w:t>
      </w:r>
    </w:p>
    <w:p w14:paraId="7B3BB97C" w14:textId="77777777" w:rsidR="005B3DE3" w:rsidRDefault="005B3DE3" w:rsidP="005B3DE3"/>
    <w:p w14:paraId="33DB6B21" w14:textId="77777777" w:rsidR="005B3DE3" w:rsidRDefault="005B3DE3" w:rsidP="005B3DE3">
      <w:r>
        <w:t xml:space="preserve">The yeas and nays were taken resulting as follows: </w:t>
      </w:r>
    </w:p>
    <w:p w14:paraId="05BC6FDC" w14:textId="1F533575" w:rsidR="005B3DE3" w:rsidRDefault="005B3DE3" w:rsidP="005B3DE3">
      <w:pPr>
        <w:jc w:val="center"/>
      </w:pPr>
      <w:r>
        <w:t xml:space="preserve"> </w:t>
      </w:r>
      <w:bookmarkStart w:id="8" w:name="vote_start85"/>
      <w:bookmarkEnd w:id="8"/>
      <w:r>
        <w:t>Yeas 92; Nays 0</w:t>
      </w:r>
    </w:p>
    <w:p w14:paraId="052306D0" w14:textId="77777777" w:rsidR="005B3DE3" w:rsidRDefault="005B3DE3" w:rsidP="005B3DE3">
      <w:pPr>
        <w:jc w:val="center"/>
      </w:pPr>
    </w:p>
    <w:p w14:paraId="54A884B2"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6FD4EF01" w14:textId="77777777" w:rsidTr="005B3DE3">
        <w:tc>
          <w:tcPr>
            <w:tcW w:w="2179" w:type="dxa"/>
            <w:shd w:val="clear" w:color="auto" w:fill="auto"/>
          </w:tcPr>
          <w:p w14:paraId="68139CB0" w14:textId="4FFC5145" w:rsidR="005B3DE3" w:rsidRPr="005B3DE3" w:rsidRDefault="005B3DE3" w:rsidP="005B3DE3">
            <w:pPr>
              <w:keepNext/>
              <w:ind w:firstLine="0"/>
            </w:pPr>
            <w:r>
              <w:t>Atkinson</w:t>
            </w:r>
          </w:p>
        </w:tc>
        <w:tc>
          <w:tcPr>
            <w:tcW w:w="2179" w:type="dxa"/>
            <w:shd w:val="clear" w:color="auto" w:fill="auto"/>
          </w:tcPr>
          <w:p w14:paraId="536EFD27" w14:textId="1DC69C8F" w:rsidR="005B3DE3" w:rsidRPr="005B3DE3" w:rsidRDefault="005B3DE3" w:rsidP="005B3DE3">
            <w:pPr>
              <w:keepNext/>
              <w:ind w:firstLine="0"/>
            </w:pPr>
            <w:r>
              <w:t>Bailey</w:t>
            </w:r>
          </w:p>
        </w:tc>
        <w:tc>
          <w:tcPr>
            <w:tcW w:w="2180" w:type="dxa"/>
            <w:shd w:val="clear" w:color="auto" w:fill="auto"/>
          </w:tcPr>
          <w:p w14:paraId="63F2AC9D" w14:textId="6770E147" w:rsidR="005B3DE3" w:rsidRPr="005B3DE3" w:rsidRDefault="005B3DE3" w:rsidP="005B3DE3">
            <w:pPr>
              <w:keepNext/>
              <w:ind w:firstLine="0"/>
            </w:pPr>
            <w:r>
              <w:t>Ballentine</w:t>
            </w:r>
          </w:p>
        </w:tc>
      </w:tr>
      <w:tr w:rsidR="005B3DE3" w:rsidRPr="005B3DE3" w14:paraId="620658DE" w14:textId="77777777" w:rsidTr="005B3DE3">
        <w:tc>
          <w:tcPr>
            <w:tcW w:w="2179" w:type="dxa"/>
            <w:shd w:val="clear" w:color="auto" w:fill="auto"/>
          </w:tcPr>
          <w:p w14:paraId="56E1EFC0" w14:textId="707F5DFF" w:rsidR="005B3DE3" w:rsidRPr="005B3DE3" w:rsidRDefault="005B3DE3" w:rsidP="005B3DE3">
            <w:pPr>
              <w:ind w:firstLine="0"/>
            </w:pPr>
            <w:r>
              <w:t>Bamberg</w:t>
            </w:r>
          </w:p>
        </w:tc>
        <w:tc>
          <w:tcPr>
            <w:tcW w:w="2179" w:type="dxa"/>
            <w:shd w:val="clear" w:color="auto" w:fill="auto"/>
          </w:tcPr>
          <w:p w14:paraId="34B7724A" w14:textId="6145ED7B" w:rsidR="005B3DE3" w:rsidRPr="005B3DE3" w:rsidRDefault="005B3DE3" w:rsidP="005B3DE3">
            <w:pPr>
              <w:ind w:firstLine="0"/>
            </w:pPr>
            <w:r>
              <w:t>Bauer</w:t>
            </w:r>
          </w:p>
        </w:tc>
        <w:tc>
          <w:tcPr>
            <w:tcW w:w="2180" w:type="dxa"/>
            <w:shd w:val="clear" w:color="auto" w:fill="auto"/>
          </w:tcPr>
          <w:p w14:paraId="7CA85D0B" w14:textId="52B46C9C" w:rsidR="005B3DE3" w:rsidRPr="005B3DE3" w:rsidRDefault="005B3DE3" w:rsidP="005B3DE3">
            <w:pPr>
              <w:ind w:firstLine="0"/>
            </w:pPr>
            <w:r>
              <w:t>Beach</w:t>
            </w:r>
          </w:p>
        </w:tc>
      </w:tr>
      <w:tr w:rsidR="005B3DE3" w:rsidRPr="005B3DE3" w14:paraId="52443893" w14:textId="77777777" w:rsidTr="005B3DE3">
        <w:tc>
          <w:tcPr>
            <w:tcW w:w="2179" w:type="dxa"/>
            <w:shd w:val="clear" w:color="auto" w:fill="auto"/>
          </w:tcPr>
          <w:p w14:paraId="288C2FD1" w14:textId="6EB79035" w:rsidR="005B3DE3" w:rsidRPr="005B3DE3" w:rsidRDefault="005B3DE3" w:rsidP="005B3DE3">
            <w:pPr>
              <w:ind w:firstLine="0"/>
            </w:pPr>
            <w:r>
              <w:t>Bernstein</w:t>
            </w:r>
          </w:p>
        </w:tc>
        <w:tc>
          <w:tcPr>
            <w:tcW w:w="2179" w:type="dxa"/>
            <w:shd w:val="clear" w:color="auto" w:fill="auto"/>
          </w:tcPr>
          <w:p w14:paraId="25131F5F" w14:textId="132444E8" w:rsidR="005B3DE3" w:rsidRPr="005B3DE3" w:rsidRDefault="005B3DE3" w:rsidP="005B3DE3">
            <w:pPr>
              <w:ind w:firstLine="0"/>
            </w:pPr>
            <w:r>
              <w:t>Bowers</w:t>
            </w:r>
          </w:p>
        </w:tc>
        <w:tc>
          <w:tcPr>
            <w:tcW w:w="2180" w:type="dxa"/>
            <w:shd w:val="clear" w:color="auto" w:fill="auto"/>
          </w:tcPr>
          <w:p w14:paraId="69A74D0F" w14:textId="7174314D" w:rsidR="005B3DE3" w:rsidRPr="005B3DE3" w:rsidRDefault="005B3DE3" w:rsidP="005B3DE3">
            <w:pPr>
              <w:ind w:firstLine="0"/>
            </w:pPr>
            <w:r>
              <w:t>Bradley</w:t>
            </w:r>
          </w:p>
        </w:tc>
      </w:tr>
      <w:tr w:rsidR="005B3DE3" w:rsidRPr="005B3DE3" w14:paraId="4690E8AB" w14:textId="77777777" w:rsidTr="005B3DE3">
        <w:tc>
          <w:tcPr>
            <w:tcW w:w="2179" w:type="dxa"/>
            <w:shd w:val="clear" w:color="auto" w:fill="auto"/>
          </w:tcPr>
          <w:p w14:paraId="1E3B5079" w14:textId="11943995" w:rsidR="005B3DE3" w:rsidRPr="005B3DE3" w:rsidRDefault="005B3DE3" w:rsidP="005B3DE3">
            <w:pPr>
              <w:ind w:firstLine="0"/>
            </w:pPr>
            <w:r>
              <w:t>Brittain</w:t>
            </w:r>
          </w:p>
        </w:tc>
        <w:tc>
          <w:tcPr>
            <w:tcW w:w="2179" w:type="dxa"/>
            <w:shd w:val="clear" w:color="auto" w:fill="auto"/>
          </w:tcPr>
          <w:p w14:paraId="648AE91A" w14:textId="7E71BE1A" w:rsidR="005B3DE3" w:rsidRPr="005B3DE3" w:rsidRDefault="005B3DE3" w:rsidP="005B3DE3">
            <w:pPr>
              <w:ind w:firstLine="0"/>
            </w:pPr>
            <w:r>
              <w:t>Burns</w:t>
            </w:r>
          </w:p>
        </w:tc>
        <w:tc>
          <w:tcPr>
            <w:tcW w:w="2180" w:type="dxa"/>
            <w:shd w:val="clear" w:color="auto" w:fill="auto"/>
          </w:tcPr>
          <w:p w14:paraId="401D7EA9" w14:textId="6C96D564" w:rsidR="005B3DE3" w:rsidRPr="005B3DE3" w:rsidRDefault="005B3DE3" w:rsidP="005B3DE3">
            <w:pPr>
              <w:ind w:firstLine="0"/>
            </w:pPr>
            <w:r>
              <w:t>Calhoon</w:t>
            </w:r>
          </w:p>
        </w:tc>
      </w:tr>
      <w:tr w:rsidR="005B3DE3" w:rsidRPr="005B3DE3" w14:paraId="0D7167A8" w14:textId="77777777" w:rsidTr="005B3DE3">
        <w:tc>
          <w:tcPr>
            <w:tcW w:w="2179" w:type="dxa"/>
            <w:shd w:val="clear" w:color="auto" w:fill="auto"/>
          </w:tcPr>
          <w:p w14:paraId="403AC8B4" w14:textId="71855789" w:rsidR="005B3DE3" w:rsidRPr="005B3DE3" w:rsidRDefault="005B3DE3" w:rsidP="005B3DE3">
            <w:pPr>
              <w:ind w:firstLine="0"/>
            </w:pPr>
            <w:r>
              <w:t>Chapman</w:t>
            </w:r>
          </w:p>
        </w:tc>
        <w:tc>
          <w:tcPr>
            <w:tcW w:w="2179" w:type="dxa"/>
            <w:shd w:val="clear" w:color="auto" w:fill="auto"/>
          </w:tcPr>
          <w:p w14:paraId="2A328067" w14:textId="237C0680" w:rsidR="005B3DE3" w:rsidRPr="005B3DE3" w:rsidRDefault="005B3DE3" w:rsidP="005B3DE3">
            <w:pPr>
              <w:ind w:firstLine="0"/>
            </w:pPr>
            <w:r>
              <w:t>Chumley</w:t>
            </w:r>
          </w:p>
        </w:tc>
        <w:tc>
          <w:tcPr>
            <w:tcW w:w="2180" w:type="dxa"/>
            <w:shd w:val="clear" w:color="auto" w:fill="auto"/>
          </w:tcPr>
          <w:p w14:paraId="6E74AF2E" w14:textId="68122D58" w:rsidR="005B3DE3" w:rsidRPr="005B3DE3" w:rsidRDefault="005B3DE3" w:rsidP="005B3DE3">
            <w:pPr>
              <w:ind w:firstLine="0"/>
            </w:pPr>
            <w:r>
              <w:t>Clyburn</w:t>
            </w:r>
          </w:p>
        </w:tc>
      </w:tr>
      <w:tr w:rsidR="005B3DE3" w:rsidRPr="005B3DE3" w14:paraId="0BB86C13" w14:textId="77777777" w:rsidTr="005B3DE3">
        <w:tc>
          <w:tcPr>
            <w:tcW w:w="2179" w:type="dxa"/>
            <w:shd w:val="clear" w:color="auto" w:fill="auto"/>
          </w:tcPr>
          <w:p w14:paraId="52A259E4" w14:textId="1C6288CD" w:rsidR="005B3DE3" w:rsidRPr="005B3DE3" w:rsidRDefault="005B3DE3" w:rsidP="005B3DE3">
            <w:pPr>
              <w:ind w:firstLine="0"/>
            </w:pPr>
            <w:r>
              <w:t>Cobb-Hunter</w:t>
            </w:r>
          </w:p>
        </w:tc>
        <w:tc>
          <w:tcPr>
            <w:tcW w:w="2179" w:type="dxa"/>
            <w:shd w:val="clear" w:color="auto" w:fill="auto"/>
          </w:tcPr>
          <w:p w14:paraId="395F7312" w14:textId="0B26CF4E" w:rsidR="005B3DE3" w:rsidRPr="005B3DE3" w:rsidRDefault="005B3DE3" w:rsidP="005B3DE3">
            <w:pPr>
              <w:ind w:firstLine="0"/>
            </w:pPr>
            <w:r>
              <w:t>Collins</w:t>
            </w:r>
          </w:p>
        </w:tc>
        <w:tc>
          <w:tcPr>
            <w:tcW w:w="2180" w:type="dxa"/>
            <w:shd w:val="clear" w:color="auto" w:fill="auto"/>
          </w:tcPr>
          <w:p w14:paraId="1DCE3AF4" w14:textId="6AEBAAF7" w:rsidR="005B3DE3" w:rsidRPr="005B3DE3" w:rsidRDefault="005B3DE3" w:rsidP="005B3DE3">
            <w:pPr>
              <w:ind w:firstLine="0"/>
            </w:pPr>
            <w:r>
              <w:t>B. L. Cox</w:t>
            </w:r>
          </w:p>
        </w:tc>
      </w:tr>
      <w:tr w:rsidR="005B3DE3" w:rsidRPr="005B3DE3" w14:paraId="154F2E4F" w14:textId="77777777" w:rsidTr="005B3DE3">
        <w:tc>
          <w:tcPr>
            <w:tcW w:w="2179" w:type="dxa"/>
            <w:shd w:val="clear" w:color="auto" w:fill="auto"/>
          </w:tcPr>
          <w:p w14:paraId="3D16C8AE" w14:textId="6E0AB871" w:rsidR="005B3DE3" w:rsidRPr="005B3DE3" w:rsidRDefault="005B3DE3" w:rsidP="005B3DE3">
            <w:pPr>
              <w:ind w:firstLine="0"/>
            </w:pPr>
            <w:r>
              <w:t>Davis</w:t>
            </w:r>
          </w:p>
        </w:tc>
        <w:tc>
          <w:tcPr>
            <w:tcW w:w="2179" w:type="dxa"/>
            <w:shd w:val="clear" w:color="auto" w:fill="auto"/>
          </w:tcPr>
          <w:p w14:paraId="2E1D8265" w14:textId="2C52CADA" w:rsidR="005B3DE3" w:rsidRPr="005B3DE3" w:rsidRDefault="005B3DE3" w:rsidP="005B3DE3">
            <w:pPr>
              <w:ind w:firstLine="0"/>
            </w:pPr>
            <w:r>
              <w:t>Duncan</w:t>
            </w:r>
          </w:p>
        </w:tc>
        <w:tc>
          <w:tcPr>
            <w:tcW w:w="2180" w:type="dxa"/>
            <w:shd w:val="clear" w:color="auto" w:fill="auto"/>
          </w:tcPr>
          <w:p w14:paraId="3D202599" w14:textId="7F3CD426" w:rsidR="005B3DE3" w:rsidRPr="005B3DE3" w:rsidRDefault="005B3DE3" w:rsidP="005B3DE3">
            <w:pPr>
              <w:ind w:firstLine="0"/>
            </w:pPr>
            <w:r>
              <w:t>Edgerton</w:t>
            </w:r>
          </w:p>
        </w:tc>
      </w:tr>
      <w:tr w:rsidR="005B3DE3" w:rsidRPr="005B3DE3" w14:paraId="4A63400E" w14:textId="77777777" w:rsidTr="005B3DE3">
        <w:tc>
          <w:tcPr>
            <w:tcW w:w="2179" w:type="dxa"/>
            <w:shd w:val="clear" w:color="auto" w:fill="auto"/>
          </w:tcPr>
          <w:p w14:paraId="19B04A5E" w14:textId="5BA3B688" w:rsidR="005B3DE3" w:rsidRPr="005B3DE3" w:rsidRDefault="005B3DE3" w:rsidP="005B3DE3">
            <w:pPr>
              <w:ind w:firstLine="0"/>
            </w:pPr>
            <w:r>
              <w:t>Erickson</w:t>
            </w:r>
          </w:p>
        </w:tc>
        <w:tc>
          <w:tcPr>
            <w:tcW w:w="2179" w:type="dxa"/>
            <w:shd w:val="clear" w:color="auto" w:fill="auto"/>
          </w:tcPr>
          <w:p w14:paraId="1B21BE6F" w14:textId="329E5BA5" w:rsidR="005B3DE3" w:rsidRPr="005B3DE3" w:rsidRDefault="005B3DE3" w:rsidP="005B3DE3">
            <w:pPr>
              <w:ind w:firstLine="0"/>
            </w:pPr>
            <w:r>
              <w:t>Forrest</w:t>
            </w:r>
          </w:p>
        </w:tc>
        <w:tc>
          <w:tcPr>
            <w:tcW w:w="2180" w:type="dxa"/>
            <w:shd w:val="clear" w:color="auto" w:fill="auto"/>
          </w:tcPr>
          <w:p w14:paraId="78936A55" w14:textId="002E936D" w:rsidR="005B3DE3" w:rsidRPr="005B3DE3" w:rsidRDefault="005B3DE3" w:rsidP="005B3DE3">
            <w:pPr>
              <w:ind w:firstLine="0"/>
            </w:pPr>
            <w:r>
              <w:t>Gagnon</w:t>
            </w:r>
          </w:p>
        </w:tc>
      </w:tr>
      <w:tr w:rsidR="005B3DE3" w:rsidRPr="005B3DE3" w14:paraId="050731A5" w14:textId="77777777" w:rsidTr="005B3DE3">
        <w:tc>
          <w:tcPr>
            <w:tcW w:w="2179" w:type="dxa"/>
            <w:shd w:val="clear" w:color="auto" w:fill="auto"/>
          </w:tcPr>
          <w:p w14:paraId="5C9D389E" w14:textId="15DA5ED8" w:rsidR="005B3DE3" w:rsidRPr="005B3DE3" w:rsidRDefault="005B3DE3" w:rsidP="005B3DE3">
            <w:pPr>
              <w:ind w:firstLine="0"/>
            </w:pPr>
            <w:r>
              <w:t>Garvin</w:t>
            </w:r>
          </w:p>
        </w:tc>
        <w:tc>
          <w:tcPr>
            <w:tcW w:w="2179" w:type="dxa"/>
            <w:shd w:val="clear" w:color="auto" w:fill="auto"/>
          </w:tcPr>
          <w:p w14:paraId="1691F5F2" w14:textId="75753851" w:rsidR="005B3DE3" w:rsidRPr="005B3DE3" w:rsidRDefault="005B3DE3" w:rsidP="005B3DE3">
            <w:pPr>
              <w:ind w:firstLine="0"/>
            </w:pPr>
            <w:r>
              <w:t>Gilliam</w:t>
            </w:r>
          </w:p>
        </w:tc>
        <w:tc>
          <w:tcPr>
            <w:tcW w:w="2180" w:type="dxa"/>
            <w:shd w:val="clear" w:color="auto" w:fill="auto"/>
          </w:tcPr>
          <w:p w14:paraId="7894F1A5" w14:textId="2CFE7E4F" w:rsidR="005B3DE3" w:rsidRPr="005B3DE3" w:rsidRDefault="005B3DE3" w:rsidP="005B3DE3">
            <w:pPr>
              <w:ind w:firstLine="0"/>
            </w:pPr>
            <w:r>
              <w:t>Gilliard</w:t>
            </w:r>
          </w:p>
        </w:tc>
      </w:tr>
      <w:tr w:rsidR="005B3DE3" w:rsidRPr="005B3DE3" w14:paraId="29B3E1A4" w14:textId="77777777" w:rsidTr="005B3DE3">
        <w:tc>
          <w:tcPr>
            <w:tcW w:w="2179" w:type="dxa"/>
            <w:shd w:val="clear" w:color="auto" w:fill="auto"/>
          </w:tcPr>
          <w:p w14:paraId="00082D3C" w14:textId="3A40648E" w:rsidR="005B3DE3" w:rsidRPr="005B3DE3" w:rsidRDefault="005B3DE3" w:rsidP="005B3DE3">
            <w:pPr>
              <w:ind w:firstLine="0"/>
            </w:pPr>
            <w:r>
              <w:t>Gilreath</w:t>
            </w:r>
          </w:p>
        </w:tc>
        <w:tc>
          <w:tcPr>
            <w:tcW w:w="2179" w:type="dxa"/>
            <w:shd w:val="clear" w:color="auto" w:fill="auto"/>
          </w:tcPr>
          <w:p w14:paraId="54BC034E" w14:textId="535E7CD8" w:rsidR="005B3DE3" w:rsidRPr="005B3DE3" w:rsidRDefault="005B3DE3" w:rsidP="005B3DE3">
            <w:pPr>
              <w:ind w:firstLine="0"/>
            </w:pPr>
            <w:r>
              <w:t>Grant</w:t>
            </w:r>
          </w:p>
        </w:tc>
        <w:tc>
          <w:tcPr>
            <w:tcW w:w="2180" w:type="dxa"/>
            <w:shd w:val="clear" w:color="auto" w:fill="auto"/>
          </w:tcPr>
          <w:p w14:paraId="4BD79D21" w14:textId="6AE83B77" w:rsidR="005B3DE3" w:rsidRPr="005B3DE3" w:rsidRDefault="005B3DE3" w:rsidP="005B3DE3">
            <w:pPr>
              <w:ind w:firstLine="0"/>
            </w:pPr>
            <w:r>
              <w:t>Guest</w:t>
            </w:r>
          </w:p>
        </w:tc>
      </w:tr>
      <w:tr w:rsidR="005B3DE3" w:rsidRPr="005B3DE3" w14:paraId="58B637F3" w14:textId="77777777" w:rsidTr="005B3DE3">
        <w:tc>
          <w:tcPr>
            <w:tcW w:w="2179" w:type="dxa"/>
            <w:shd w:val="clear" w:color="auto" w:fill="auto"/>
          </w:tcPr>
          <w:p w14:paraId="74E42492" w14:textId="6A3E2BA1" w:rsidR="005B3DE3" w:rsidRPr="005B3DE3" w:rsidRDefault="005B3DE3" w:rsidP="005B3DE3">
            <w:pPr>
              <w:ind w:firstLine="0"/>
            </w:pPr>
            <w:r>
              <w:t>Guffey</w:t>
            </w:r>
          </w:p>
        </w:tc>
        <w:tc>
          <w:tcPr>
            <w:tcW w:w="2179" w:type="dxa"/>
            <w:shd w:val="clear" w:color="auto" w:fill="auto"/>
          </w:tcPr>
          <w:p w14:paraId="6F5BE6A1" w14:textId="6E1CB2CD" w:rsidR="005B3DE3" w:rsidRPr="005B3DE3" w:rsidRDefault="005B3DE3" w:rsidP="005B3DE3">
            <w:pPr>
              <w:ind w:firstLine="0"/>
            </w:pPr>
            <w:r>
              <w:t>Haddon</w:t>
            </w:r>
          </w:p>
        </w:tc>
        <w:tc>
          <w:tcPr>
            <w:tcW w:w="2180" w:type="dxa"/>
            <w:shd w:val="clear" w:color="auto" w:fill="auto"/>
          </w:tcPr>
          <w:p w14:paraId="33AB966A" w14:textId="5E045137" w:rsidR="005B3DE3" w:rsidRPr="005B3DE3" w:rsidRDefault="005B3DE3" w:rsidP="005B3DE3">
            <w:pPr>
              <w:ind w:firstLine="0"/>
            </w:pPr>
            <w:r>
              <w:t>Hager</w:t>
            </w:r>
          </w:p>
        </w:tc>
      </w:tr>
      <w:tr w:rsidR="005B3DE3" w:rsidRPr="005B3DE3" w14:paraId="5A18D48D" w14:textId="77777777" w:rsidTr="005B3DE3">
        <w:tc>
          <w:tcPr>
            <w:tcW w:w="2179" w:type="dxa"/>
            <w:shd w:val="clear" w:color="auto" w:fill="auto"/>
          </w:tcPr>
          <w:p w14:paraId="618D3E24" w14:textId="66AC96CD" w:rsidR="005B3DE3" w:rsidRPr="005B3DE3" w:rsidRDefault="005B3DE3" w:rsidP="005B3DE3">
            <w:pPr>
              <w:ind w:firstLine="0"/>
            </w:pPr>
            <w:r>
              <w:t>Hardee</w:t>
            </w:r>
          </w:p>
        </w:tc>
        <w:tc>
          <w:tcPr>
            <w:tcW w:w="2179" w:type="dxa"/>
            <w:shd w:val="clear" w:color="auto" w:fill="auto"/>
          </w:tcPr>
          <w:p w14:paraId="0295D541" w14:textId="06221EED" w:rsidR="005B3DE3" w:rsidRPr="005B3DE3" w:rsidRDefault="005B3DE3" w:rsidP="005B3DE3">
            <w:pPr>
              <w:ind w:firstLine="0"/>
            </w:pPr>
            <w:r>
              <w:t>Harris</w:t>
            </w:r>
          </w:p>
        </w:tc>
        <w:tc>
          <w:tcPr>
            <w:tcW w:w="2180" w:type="dxa"/>
            <w:shd w:val="clear" w:color="auto" w:fill="auto"/>
          </w:tcPr>
          <w:p w14:paraId="4922E0DA" w14:textId="66092584" w:rsidR="005B3DE3" w:rsidRPr="005B3DE3" w:rsidRDefault="005B3DE3" w:rsidP="005B3DE3">
            <w:pPr>
              <w:ind w:firstLine="0"/>
            </w:pPr>
            <w:r>
              <w:t>Hart</w:t>
            </w:r>
          </w:p>
        </w:tc>
      </w:tr>
      <w:tr w:rsidR="005B3DE3" w:rsidRPr="005B3DE3" w14:paraId="72B9031D" w14:textId="77777777" w:rsidTr="005B3DE3">
        <w:tc>
          <w:tcPr>
            <w:tcW w:w="2179" w:type="dxa"/>
            <w:shd w:val="clear" w:color="auto" w:fill="auto"/>
          </w:tcPr>
          <w:p w14:paraId="059F0F66" w14:textId="07F1145F" w:rsidR="005B3DE3" w:rsidRPr="005B3DE3" w:rsidRDefault="005B3DE3" w:rsidP="005B3DE3">
            <w:pPr>
              <w:ind w:firstLine="0"/>
            </w:pPr>
            <w:r>
              <w:t>Hartnett</w:t>
            </w:r>
          </w:p>
        </w:tc>
        <w:tc>
          <w:tcPr>
            <w:tcW w:w="2179" w:type="dxa"/>
            <w:shd w:val="clear" w:color="auto" w:fill="auto"/>
          </w:tcPr>
          <w:p w14:paraId="421E7E4B" w14:textId="46A724B4" w:rsidR="005B3DE3" w:rsidRPr="005B3DE3" w:rsidRDefault="005B3DE3" w:rsidP="005B3DE3">
            <w:pPr>
              <w:ind w:firstLine="0"/>
            </w:pPr>
            <w:r>
              <w:t>Hartz</w:t>
            </w:r>
          </w:p>
        </w:tc>
        <w:tc>
          <w:tcPr>
            <w:tcW w:w="2180" w:type="dxa"/>
            <w:shd w:val="clear" w:color="auto" w:fill="auto"/>
          </w:tcPr>
          <w:p w14:paraId="26DFCC9A" w14:textId="1537DCF8" w:rsidR="005B3DE3" w:rsidRPr="005B3DE3" w:rsidRDefault="005B3DE3" w:rsidP="005B3DE3">
            <w:pPr>
              <w:ind w:firstLine="0"/>
            </w:pPr>
            <w:r>
              <w:t>Hayes</w:t>
            </w:r>
          </w:p>
        </w:tc>
      </w:tr>
      <w:tr w:rsidR="005B3DE3" w:rsidRPr="005B3DE3" w14:paraId="5250B4D8" w14:textId="77777777" w:rsidTr="005B3DE3">
        <w:tc>
          <w:tcPr>
            <w:tcW w:w="2179" w:type="dxa"/>
            <w:shd w:val="clear" w:color="auto" w:fill="auto"/>
          </w:tcPr>
          <w:p w14:paraId="3EB96134" w14:textId="1B24C5D3" w:rsidR="005B3DE3" w:rsidRPr="005B3DE3" w:rsidRDefault="005B3DE3" w:rsidP="005B3DE3">
            <w:pPr>
              <w:ind w:firstLine="0"/>
            </w:pPr>
            <w:r>
              <w:t>Herbkersman</w:t>
            </w:r>
          </w:p>
        </w:tc>
        <w:tc>
          <w:tcPr>
            <w:tcW w:w="2179" w:type="dxa"/>
            <w:shd w:val="clear" w:color="auto" w:fill="auto"/>
          </w:tcPr>
          <w:p w14:paraId="68D2D07E" w14:textId="6CC5FE2D" w:rsidR="005B3DE3" w:rsidRPr="005B3DE3" w:rsidRDefault="005B3DE3" w:rsidP="005B3DE3">
            <w:pPr>
              <w:ind w:firstLine="0"/>
            </w:pPr>
            <w:r>
              <w:t>Hewitt</w:t>
            </w:r>
          </w:p>
        </w:tc>
        <w:tc>
          <w:tcPr>
            <w:tcW w:w="2180" w:type="dxa"/>
            <w:shd w:val="clear" w:color="auto" w:fill="auto"/>
          </w:tcPr>
          <w:p w14:paraId="7A957259" w14:textId="02B4EBFA" w:rsidR="005B3DE3" w:rsidRPr="005B3DE3" w:rsidRDefault="005B3DE3" w:rsidP="005B3DE3">
            <w:pPr>
              <w:ind w:firstLine="0"/>
            </w:pPr>
            <w:r>
              <w:t>Holman</w:t>
            </w:r>
          </w:p>
        </w:tc>
      </w:tr>
      <w:tr w:rsidR="005B3DE3" w:rsidRPr="005B3DE3" w14:paraId="78A76FEC" w14:textId="77777777" w:rsidTr="005B3DE3">
        <w:tc>
          <w:tcPr>
            <w:tcW w:w="2179" w:type="dxa"/>
            <w:shd w:val="clear" w:color="auto" w:fill="auto"/>
          </w:tcPr>
          <w:p w14:paraId="7D36ADB0" w14:textId="71CD9163" w:rsidR="005B3DE3" w:rsidRPr="005B3DE3" w:rsidRDefault="005B3DE3" w:rsidP="005B3DE3">
            <w:pPr>
              <w:ind w:firstLine="0"/>
            </w:pPr>
            <w:r>
              <w:t>Hosey</w:t>
            </w:r>
          </w:p>
        </w:tc>
        <w:tc>
          <w:tcPr>
            <w:tcW w:w="2179" w:type="dxa"/>
            <w:shd w:val="clear" w:color="auto" w:fill="auto"/>
          </w:tcPr>
          <w:p w14:paraId="35B2365E" w14:textId="764F6C50" w:rsidR="005B3DE3" w:rsidRPr="005B3DE3" w:rsidRDefault="005B3DE3" w:rsidP="005B3DE3">
            <w:pPr>
              <w:ind w:firstLine="0"/>
            </w:pPr>
            <w:r>
              <w:t>Howard</w:t>
            </w:r>
          </w:p>
        </w:tc>
        <w:tc>
          <w:tcPr>
            <w:tcW w:w="2180" w:type="dxa"/>
            <w:shd w:val="clear" w:color="auto" w:fill="auto"/>
          </w:tcPr>
          <w:p w14:paraId="10DC90B0" w14:textId="5FFB38D0" w:rsidR="005B3DE3" w:rsidRPr="005B3DE3" w:rsidRDefault="005B3DE3" w:rsidP="005B3DE3">
            <w:pPr>
              <w:ind w:firstLine="0"/>
            </w:pPr>
            <w:r>
              <w:t>Huff</w:t>
            </w:r>
          </w:p>
        </w:tc>
      </w:tr>
      <w:tr w:rsidR="005B3DE3" w:rsidRPr="005B3DE3" w14:paraId="4D6F06C0" w14:textId="77777777" w:rsidTr="005B3DE3">
        <w:tc>
          <w:tcPr>
            <w:tcW w:w="2179" w:type="dxa"/>
            <w:shd w:val="clear" w:color="auto" w:fill="auto"/>
          </w:tcPr>
          <w:p w14:paraId="4A7DB595" w14:textId="43BF783A" w:rsidR="005B3DE3" w:rsidRPr="005B3DE3" w:rsidRDefault="005B3DE3" w:rsidP="005B3DE3">
            <w:pPr>
              <w:ind w:firstLine="0"/>
            </w:pPr>
            <w:r>
              <w:t>J. E. Johnson</w:t>
            </w:r>
          </w:p>
        </w:tc>
        <w:tc>
          <w:tcPr>
            <w:tcW w:w="2179" w:type="dxa"/>
            <w:shd w:val="clear" w:color="auto" w:fill="auto"/>
          </w:tcPr>
          <w:p w14:paraId="53ABF0EA" w14:textId="23741BCB" w:rsidR="005B3DE3" w:rsidRPr="005B3DE3" w:rsidRDefault="005B3DE3" w:rsidP="005B3DE3">
            <w:pPr>
              <w:ind w:firstLine="0"/>
            </w:pPr>
            <w:r>
              <w:t>J. L. Johnson</w:t>
            </w:r>
          </w:p>
        </w:tc>
        <w:tc>
          <w:tcPr>
            <w:tcW w:w="2180" w:type="dxa"/>
            <w:shd w:val="clear" w:color="auto" w:fill="auto"/>
          </w:tcPr>
          <w:p w14:paraId="06462E68" w14:textId="385B029A" w:rsidR="005B3DE3" w:rsidRPr="005B3DE3" w:rsidRDefault="005B3DE3" w:rsidP="005B3DE3">
            <w:pPr>
              <w:ind w:firstLine="0"/>
            </w:pPr>
            <w:r>
              <w:t>Jones</w:t>
            </w:r>
          </w:p>
        </w:tc>
      </w:tr>
      <w:tr w:rsidR="005B3DE3" w:rsidRPr="005B3DE3" w14:paraId="50BA627B" w14:textId="77777777" w:rsidTr="005B3DE3">
        <w:tc>
          <w:tcPr>
            <w:tcW w:w="2179" w:type="dxa"/>
            <w:shd w:val="clear" w:color="auto" w:fill="auto"/>
          </w:tcPr>
          <w:p w14:paraId="3762CBB7" w14:textId="167FAF35" w:rsidR="005B3DE3" w:rsidRPr="005B3DE3" w:rsidRDefault="005B3DE3" w:rsidP="005B3DE3">
            <w:pPr>
              <w:ind w:firstLine="0"/>
            </w:pPr>
            <w:r>
              <w:t>Kilmartin</w:t>
            </w:r>
          </w:p>
        </w:tc>
        <w:tc>
          <w:tcPr>
            <w:tcW w:w="2179" w:type="dxa"/>
            <w:shd w:val="clear" w:color="auto" w:fill="auto"/>
          </w:tcPr>
          <w:p w14:paraId="642E0EC2" w14:textId="3B712EE4" w:rsidR="005B3DE3" w:rsidRPr="005B3DE3" w:rsidRDefault="005B3DE3" w:rsidP="005B3DE3">
            <w:pPr>
              <w:ind w:firstLine="0"/>
            </w:pPr>
            <w:r>
              <w:t>King</w:t>
            </w:r>
          </w:p>
        </w:tc>
        <w:tc>
          <w:tcPr>
            <w:tcW w:w="2180" w:type="dxa"/>
            <w:shd w:val="clear" w:color="auto" w:fill="auto"/>
          </w:tcPr>
          <w:p w14:paraId="55F91C2A" w14:textId="0020A1DF" w:rsidR="005B3DE3" w:rsidRPr="005B3DE3" w:rsidRDefault="005B3DE3" w:rsidP="005B3DE3">
            <w:pPr>
              <w:ind w:firstLine="0"/>
            </w:pPr>
            <w:r>
              <w:t>Kirby</w:t>
            </w:r>
          </w:p>
        </w:tc>
      </w:tr>
      <w:tr w:rsidR="005B3DE3" w:rsidRPr="005B3DE3" w14:paraId="0874C0B8" w14:textId="77777777" w:rsidTr="005B3DE3">
        <w:tc>
          <w:tcPr>
            <w:tcW w:w="2179" w:type="dxa"/>
            <w:shd w:val="clear" w:color="auto" w:fill="auto"/>
          </w:tcPr>
          <w:p w14:paraId="1960DFC1" w14:textId="7EEE8E99" w:rsidR="005B3DE3" w:rsidRPr="005B3DE3" w:rsidRDefault="005B3DE3" w:rsidP="005B3DE3">
            <w:pPr>
              <w:ind w:firstLine="0"/>
            </w:pPr>
            <w:r>
              <w:t>Ligon</w:t>
            </w:r>
          </w:p>
        </w:tc>
        <w:tc>
          <w:tcPr>
            <w:tcW w:w="2179" w:type="dxa"/>
            <w:shd w:val="clear" w:color="auto" w:fill="auto"/>
          </w:tcPr>
          <w:p w14:paraId="3474A523" w14:textId="20E17254" w:rsidR="005B3DE3" w:rsidRPr="005B3DE3" w:rsidRDefault="005B3DE3" w:rsidP="005B3DE3">
            <w:pPr>
              <w:ind w:firstLine="0"/>
            </w:pPr>
            <w:r>
              <w:t>Long</w:t>
            </w:r>
          </w:p>
        </w:tc>
        <w:tc>
          <w:tcPr>
            <w:tcW w:w="2180" w:type="dxa"/>
            <w:shd w:val="clear" w:color="auto" w:fill="auto"/>
          </w:tcPr>
          <w:p w14:paraId="79F00821" w14:textId="03EBD437" w:rsidR="005B3DE3" w:rsidRPr="005B3DE3" w:rsidRDefault="005B3DE3" w:rsidP="005B3DE3">
            <w:pPr>
              <w:ind w:firstLine="0"/>
            </w:pPr>
            <w:r>
              <w:t>Lowe</w:t>
            </w:r>
          </w:p>
        </w:tc>
      </w:tr>
      <w:tr w:rsidR="005B3DE3" w:rsidRPr="005B3DE3" w14:paraId="37D28571" w14:textId="77777777" w:rsidTr="005B3DE3">
        <w:tc>
          <w:tcPr>
            <w:tcW w:w="2179" w:type="dxa"/>
            <w:shd w:val="clear" w:color="auto" w:fill="auto"/>
          </w:tcPr>
          <w:p w14:paraId="02120786" w14:textId="0938F157" w:rsidR="005B3DE3" w:rsidRPr="005B3DE3" w:rsidRDefault="005B3DE3" w:rsidP="005B3DE3">
            <w:pPr>
              <w:ind w:firstLine="0"/>
            </w:pPr>
            <w:r>
              <w:t>Luck</w:t>
            </w:r>
          </w:p>
        </w:tc>
        <w:tc>
          <w:tcPr>
            <w:tcW w:w="2179" w:type="dxa"/>
            <w:shd w:val="clear" w:color="auto" w:fill="auto"/>
          </w:tcPr>
          <w:p w14:paraId="08B74765" w14:textId="688F4249" w:rsidR="005B3DE3" w:rsidRPr="005B3DE3" w:rsidRDefault="005B3DE3" w:rsidP="005B3DE3">
            <w:pPr>
              <w:ind w:firstLine="0"/>
            </w:pPr>
            <w:r>
              <w:t>Magnuson</w:t>
            </w:r>
          </w:p>
        </w:tc>
        <w:tc>
          <w:tcPr>
            <w:tcW w:w="2180" w:type="dxa"/>
            <w:shd w:val="clear" w:color="auto" w:fill="auto"/>
          </w:tcPr>
          <w:p w14:paraId="7A3AAB82" w14:textId="5AEEE6C0" w:rsidR="005B3DE3" w:rsidRPr="005B3DE3" w:rsidRDefault="005B3DE3" w:rsidP="005B3DE3">
            <w:pPr>
              <w:ind w:firstLine="0"/>
            </w:pPr>
            <w:r>
              <w:t>Martin</w:t>
            </w:r>
          </w:p>
        </w:tc>
      </w:tr>
      <w:tr w:rsidR="005B3DE3" w:rsidRPr="005B3DE3" w14:paraId="3576AC64" w14:textId="77777777" w:rsidTr="005B3DE3">
        <w:tc>
          <w:tcPr>
            <w:tcW w:w="2179" w:type="dxa"/>
            <w:shd w:val="clear" w:color="auto" w:fill="auto"/>
          </w:tcPr>
          <w:p w14:paraId="225607E9" w14:textId="1A1733BC" w:rsidR="005B3DE3" w:rsidRPr="005B3DE3" w:rsidRDefault="005B3DE3" w:rsidP="005B3DE3">
            <w:pPr>
              <w:ind w:firstLine="0"/>
            </w:pPr>
            <w:r>
              <w:t>May</w:t>
            </w:r>
          </w:p>
        </w:tc>
        <w:tc>
          <w:tcPr>
            <w:tcW w:w="2179" w:type="dxa"/>
            <w:shd w:val="clear" w:color="auto" w:fill="auto"/>
          </w:tcPr>
          <w:p w14:paraId="597A3089" w14:textId="072880ED" w:rsidR="005B3DE3" w:rsidRPr="005B3DE3" w:rsidRDefault="005B3DE3" w:rsidP="005B3DE3">
            <w:pPr>
              <w:ind w:firstLine="0"/>
            </w:pPr>
            <w:r>
              <w:t>McCabe</w:t>
            </w:r>
          </w:p>
        </w:tc>
        <w:tc>
          <w:tcPr>
            <w:tcW w:w="2180" w:type="dxa"/>
            <w:shd w:val="clear" w:color="auto" w:fill="auto"/>
          </w:tcPr>
          <w:p w14:paraId="3FA4EF21" w14:textId="37E6BE78" w:rsidR="005B3DE3" w:rsidRPr="005B3DE3" w:rsidRDefault="005B3DE3" w:rsidP="005B3DE3">
            <w:pPr>
              <w:ind w:firstLine="0"/>
            </w:pPr>
            <w:r>
              <w:t>McDaniel</w:t>
            </w:r>
          </w:p>
        </w:tc>
      </w:tr>
      <w:tr w:rsidR="005B3DE3" w:rsidRPr="005B3DE3" w14:paraId="544B8BA3" w14:textId="77777777" w:rsidTr="005B3DE3">
        <w:tc>
          <w:tcPr>
            <w:tcW w:w="2179" w:type="dxa"/>
            <w:shd w:val="clear" w:color="auto" w:fill="auto"/>
          </w:tcPr>
          <w:p w14:paraId="24C04548" w14:textId="2A25C82E" w:rsidR="005B3DE3" w:rsidRPr="005B3DE3" w:rsidRDefault="005B3DE3" w:rsidP="005B3DE3">
            <w:pPr>
              <w:ind w:firstLine="0"/>
            </w:pPr>
            <w:r>
              <w:t>McGinnis</w:t>
            </w:r>
          </w:p>
        </w:tc>
        <w:tc>
          <w:tcPr>
            <w:tcW w:w="2179" w:type="dxa"/>
            <w:shd w:val="clear" w:color="auto" w:fill="auto"/>
          </w:tcPr>
          <w:p w14:paraId="7F2EA389" w14:textId="067D443D" w:rsidR="005B3DE3" w:rsidRPr="005B3DE3" w:rsidRDefault="005B3DE3" w:rsidP="005B3DE3">
            <w:pPr>
              <w:ind w:firstLine="0"/>
            </w:pPr>
            <w:r>
              <w:t>Mitchell</w:t>
            </w:r>
          </w:p>
        </w:tc>
        <w:tc>
          <w:tcPr>
            <w:tcW w:w="2180" w:type="dxa"/>
            <w:shd w:val="clear" w:color="auto" w:fill="auto"/>
          </w:tcPr>
          <w:p w14:paraId="3B44AA71" w14:textId="0EAF7C21" w:rsidR="005B3DE3" w:rsidRPr="005B3DE3" w:rsidRDefault="005B3DE3" w:rsidP="005B3DE3">
            <w:pPr>
              <w:ind w:firstLine="0"/>
            </w:pPr>
            <w:r>
              <w:t>Montgomery</w:t>
            </w:r>
          </w:p>
        </w:tc>
      </w:tr>
      <w:tr w:rsidR="005B3DE3" w:rsidRPr="005B3DE3" w14:paraId="47ADB866" w14:textId="77777777" w:rsidTr="005B3DE3">
        <w:tc>
          <w:tcPr>
            <w:tcW w:w="2179" w:type="dxa"/>
            <w:shd w:val="clear" w:color="auto" w:fill="auto"/>
          </w:tcPr>
          <w:p w14:paraId="7138DD34" w14:textId="7D39B8A7" w:rsidR="005B3DE3" w:rsidRPr="005B3DE3" w:rsidRDefault="005B3DE3" w:rsidP="005B3DE3">
            <w:pPr>
              <w:ind w:firstLine="0"/>
            </w:pPr>
            <w:r>
              <w:t>Moss</w:t>
            </w:r>
          </w:p>
        </w:tc>
        <w:tc>
          <w:tcPr>
            <w:tcW w:w="2179" w:type="dxa"/>
            <w:shd w:val="clear" w:color="auto" w:fill="auto"/>
          </w:tcPr>
          <w:p w14:paraId="2D8B10CC" w14:textId="2A6DE77D" w:rsidR="005B3DE3" w:rsidRPr="005B3DE3" w:rsidRDefault="005B3DE3" w:rsidP="005B3DE3">
            <w:pPr>
              <w:ind w:firstLine="0"/>
            </w:pPr>
            <w:r>
              <w:t>Neese</w:t>
            </w:r>
          </w:p>
        </w:tc>
        <w:tc>
          <w:tcPr>
            <w:tcW w:w="2180" w:type="dxa"/>
            <w:shd w:val="clear" w:color="auto" w:fill="auto"/>
          </w:tcPr>
          <w:p w14:paraId="4B103428" w14:textId="555673F6" w:rsidR="005B3DE3" w:rsidRPr="005B3DE3" w:rsidRDefault="005B3DE3" w:rsidP="005B3DE3">
            <w:pPr>
              <w:ind w:firstLine="0"/>
            </w:pPr>
            <w:r>
              <w:t>B. Newton</w:t>
            </w:r>
          </w:p>
        </w:tc>
      </w:tr>
      <w:tr w:rsidR="005B3DE3" w:rsidRPr="005B3DE3" w14:paraId="5008BAC6" w14:textId="77777777" w:rsidTr="005B3DE3">
        <w:tc>
          <w:tcPr>
            <w:tcW w:w="2179" w:type="dxa"/>
            <w:shd w:val="clear" w:color="auto" w:fill="auto"/>
          </w:tcPr>
          <w:p w14:paraId="6E880109" w14:textId="70AB7E21" w:rsidR="005B3DE3" w:rsidRPr="005B3DE3" w:rsidRDefault="005B3DE3" w:rsidP="005B3DE3">
            <w:pPr>
              <w:ind w:firstLine="0"/>
            </w:pPr>
            <w:r>
              <w:t>W. Newton</w:t>
            </w:r>
          </w:p>
        </w:tc>
        <w:tc>
          <w:tcPr>
            <w:tcW w:w="2179" w:type="dxa"/>
            <w:shd w:val="clear" w:color="auto" w:fill="auto"/>
          </w:tcPr>
          <w:p w14:paraId="729CAA41" w14:textId="7E12A90D" w:rsidR="005B3DE3" w:rsidRPr="005B3DE3" w:rsidRDefault="005B3DE3" w:rsidP="005B3DE3">
            <w:pPr>
              <w:ind w:firstLine="0"/>
            </w:pPr>
            <w:r>
              <w:t>Oremus</w:t>
            </w:r>
          </w:p>
        </w:tc>
        <w:tc>
          <w:tcPr>
            <w:tcW w:w="2180" w:type="dxa"/>
            <w:shd w:val="clear" w:color="auto" w:fill="auto"/>
          </w:tcPr>
          <w:p w14:paraId="7F3C86B5" w14:textId="2CEC5BAC" w:rsidR="005B3DE3" w:rsidRPr="005B3DE3" w:rsidRDefault="005B3DE3" w:rsidP="005B3DE3">
            <w:pPr>
              <w:ind w:firstLine="0"/>
            </w:pPr>
            <w:r>
              <w:t>Pace</w:t>
            </w:r>
          </w:p>
        </w:tc>
      </w:tr>
      <w:tr w:rsidR="005B3DE3" w:rsidRPr="005B3DE3" w14:paraId="15FCB834" w14:textId="77777777" w:rsidTr="005B3DE3">
        <w:tc>
          <w:tcPr>
            <w:tcW w:w="2179" w:type="dxa"/>
            <w:shd w:val="clear" w:color="auto" w:fill="auto"/>
          </w:tcPr>
          <w:p w14:paraId="79F222DB" w14:textId="0285AA62" w:rsidR="005B3DE3" w:rsidRPr="005B3DE3" w:rsidRDefault="005B3DE3" w:rsidP="005B3DE3">
            <w:pPr>
              <w:ind w:firstLine="0"/>
            </w:pPr>
            <w:r>
              <w:t>Pedalino</w:t>
            </w:r>
          </w:p>
        </w:tc>
        <w:tc>
          <w:tcPr>
            <w:tcW w:w="2179" w:type="dxa"/>
            <w:shd w:val="clear" w:color="auto" w:fill="auto"/>
          </w:tcPr>
          <w:p w14:paraId="59301F19" w14:textId="5CE61D5C" w:rsidR="005B3DE3" w:rsidRPr="005B3DE3" w:rsidRDefault="005B3DE3" w:rsidP="005B3DE3">
            <w:pPr>
              <w:ind w:firstLine="0"/>
            </w:pPr>
            <w:r>
              <w:t>Pope</w:t>
            </w:r>
          </w:p>
        </w:tc>
        <w:tc>
          <w:tcPr>
            <w:tcW w:w="2180" w:type="dxa"/>
            <w:shd w:val="clear" w:color="auto" w:fill="auto"/>
          </w:tcPr>
          <w:p w14:paraId="2625DF85" w14:textId="03012F44" w:rsidR="005B3DE3" w:rsidRPr="005B3DE3" w:rsidRDefault="005B3DE3" w:rsidP="005B3DE3">
            <w:pPr>
              <w:ind w:firstLine="0"/>
            </w:pPr>
            <w:r>
              <w:t>Rankin</w:t>
            </w:r>
          </w:p>
        </w:tc>
      </w:tr>
      <w:tr w:rsidR="005B3DE3" w:rsidRPr="005B3DE3" w14:paraId="757E69FF" w14:textId="77777777" w:rsidTr="005B3DE3">
        <w:tc>
          <w:tcPr>
            <w:tcW w:w="2179" w:type="dxa"/>
            <w:shd w:val="clear" w:color="auto" w:fill="auto"/>
          </w:tcPr>
          <w:p w14:paraId="1B334FED" w14:textId="5F7EE9D7" w:rsidR="005B3DE3" w:rsidRPr="005B3DE3" w:rsidRDefault="005B3DE3" w:rsidP="005B3DE3">
            <w:pPr>
              <w:ind w:firstLine="0"/>
            </w:pPr>
            <w:r>
              <w:t>Rivers</w:t>
            </w:r>
          </w:p>
        </w:tc>
        <w:tc>
          <w:tcPr>
            <w:tcW w:w="2179" w:type="dxa"/>
            <w:shd w:val="clear" w:color="auto" w:fill="auto"/>
          </w:tcPr>
          <w:p w14:paraId="1A8DF0F2" w14:textId="22DDC868" w:rsidR="005B3DE3" w:rsidRPr="005B3DE3" w:rsidRDefault="005B3DE3" w:rsidP="005B3DE3">
            <w:pPr>
              <w:ind w:firstLine="0"/>
            </w:pPr>
            <w:r>
              <w:t>Robbins</w:t>
            </w:r>
          </w:p>
        </w:tc>
        <w:tc>
          <w:tcPr>
            <w:tcW w:w="2180" w:type="dxa"/>
            <w:shd w:val="clear" w:color="auto" w:fill="auto"/>
          </w:tcPr>
          <w:p w14:paraId="52613015" w14:textId="315E0C75" w:rsidR="005B3DE3" w:rsidRPr="005B3DE3" w:rsidRDefault="005B3DE3" w:rsidP="005B3DE3">
            <w:pPr>
              <w:ind w:firstLine="0"/>
            </w:pPr>
            <w:r>
              <w:t>Rose</w:t>
            </w:r>
          </w:p>
        </w:tc>
      </w:tr>
      <w:tr w:rsidR="005B3DE3" w:rsidRPr="005B3DE3" w14:paraId="60CF979E" w14:textId="77777777" w:rsidTr="005B3DE3">
        <w:tc>
          <w:tcPr>
            <w:tcW w:w="2179" w:type="dxa"/>
            <w:shd w:val="clear" w:color="auto" w:fill="auto"/>
          </w:tcPr>
          <w:p w14:paraId="0DB549B6" w14:textId="0010B3B5" w:rsidR="005B3DE3" w:rsidRPr="005B3DE3" w:rsidRDefault="005B3DE3" w:rsidP="005B3DE3">
            <w:pPr>
              <w:ind w:firstLine="0"/>
            </w:pPr>
            <w:r>
              <w:t>Rutherford</w:t>
            </w:r>
          </w:p>
        </w:tc>
        <w:tc>
          <w:tcPr>
            <w:tcW w:w="2179" w:type="dxa"/>
            <w:shd w:val="clear" w:color="auto" w:fill="auto"/>
          </w:tcPr>
          <w:p w14:paraId="7ED97825" w14:textId="1BCADA02" w:rsidR="005B3DE3" w:rsidRPr="005B3DE3" w:rsidRDefault="005B3DE3" w:rsidP="005B3DE3">
            <w:pPr>
              <w:ind w:firstLine="0"/>
            </w:pPr>
            <w:r>
              <w:t>Sanders</w:t>
            </w:r>
          </w:p>
        </w:tc>
        <w:tc>
          <w:tcPr>
            <w:tcW w:w="2180" w:type="dxa"/>
            <w:shd w:val="clear" w:color="auto" w:fill="auto"/>
          </w:tcPr>
          <w:p w14:paraId="77E32A02" w14:textId="501A3B7F" w:rsidR="005B3DE3" w:rsidRPr="005B3DE3" w:rsidRDefault="005B3DE3" w:rsidP="005B3DE3">
            <w:pPr>
              <w:ind w:firstLine="0"/>
            </w:pPr>
            <w:r>
              <w:t>G. M. Smith</w:t>
            </w:r>
          </w:p>
        </w:tc>
      </w:tr>
      <w:tr w:rsidR="005B3DE3" w:rsidRPr="005B3DE3" w14:paraId="5537A802" w14:textId="77777777" w:rsidTr="005B3DE3">
        <w:tc>
          <w:tcPr>
            <w:tcW w:w="2179" w:type="dxa"/>
            <w:shd w:val="clear" w:color="auto" w:fill="auto"/>
          </w:tcPr>
          <w:p w14:paraId="16F88335" w14:textId="1969442A" w:rsidR="005B3DE3" w:rsidRPr="005B3DE3" w:rsidRDefault="005B3DE3" w:rsidP="005B3DE3">
            <w:pPr>
              <w:ind w:firstLine="0"/>
            </w:pPr>
            <w:r>
              <w:t>M. M. Smith</w:t>
            </w:r>
          </w:p>
        </w:tc>
        <w:tc>
          <w:tcPr>
            <w:tcW w:w="2179" w:type="dxa"/>
            <w:shd w:val="clear" w:color="auto" w:fill="auto"/>
          </w:tcPr>
          <w:p w14:paraId="56CE56ED" w14:textId="7668CE9B" w:rsidR="005B3DE3" w:rsidRPr="005B3DE3" w:rsidRDefault="005B3DE3" w:rsidP="005B3DE3">
            <w:pPr>
              <w:ind w:firstLine="0"/>
            </w:pPr>
            <w:r>
              <w:t>Stavrinakis</w:t>
            </w:r>
          </w:p>
        </w:tc>
        <w:tc>
          <w:tcPr>
            <w:tcW w:w="2180" w:type="dxa"/>
            <w:shd w:val="clear" w:color="auto" w:fill="auto"/>
          </w:tcPr>
          <w:p w14:paraId="44E9B7A9" w14:textId="2DCAF7DC" w:rsidR="005B3DE3" w:rsidRPr="005B3DE3" w:rsidRDefault="005B3DE3" w:rsidP="005B3DE3">
            <w:pPr>
              <w:ind w:firstLine="0"/>
            </w:pPr>
            <w:r>
              <w:t>Taylor</w:t>
            </w:r>
          </w:p>
        </w:tc>
      </w:tr>
      <w:tr w:rsidR="005B3DE3" w:rsidRPr="005B3DE3" w14:paraId="49124593" w14:textId="77777777" w:rsidTr="005B3DE3">
        <w:tc>
          <w:tcPr>
            <w:tcW w:w="2179" w:type="dxa"/>
            <w:shd w:val="clear" w:color="auto" w:fill="auto"/>
          </w:tcPr>
          <w:p w14:paraId="533537DB" w14:textId="5E938DF5" w:rsidR="005B3DE3" w:rsidRPr="005B3DE3" w:rsidRDefault="005B3DE3" w:rsidP="005B3DE3">
            <w:pPr>
              <w:ind w:firstLine="0"/>
            </w:pPr>
            <w:r>
              <w:t>Teeple</w:t>
            </w:r>
          </w:p>
        </w:tc>
        <w:tc>
          <w:tcPr>
            <w:tcW w:w="2179" w:type="dxa"/>
            <w:shd w:val="clear" w:color="auto" w:fill="auto"/>
          </w:tcPr>
          <w:p w14:paraId="3BACB250" w14:textId="5DB9E471" w:rsidR="005B3DE3" w:rsidRPr="005B3DE3" w:rsidRDefault="005B3DE3" w:rsidP="005B3DE3">
            <w:pPr>
              <w:ind w:firstLine="0"/>
            </w:pPr>
            <w:r>
              <w:t>Terribile</w:t>
            </w:r>
          </w:p>
        </w:tc>
        <w:tc>
          <w:tcPr>
            <w:tcW w:w="2180" w:type="dxa"/>
            <w:shd w:val="clear" w:color="auto" w:fill="auto"/>
          </w:tcPr>
          <w:p w14:paraId="6B417429" w14:textId="3F7DA73B" w:rsidR="005B3DE3" w:rsidRPr="005B3DE3" w:rsidRDefault="005B3DE3" w:rsidP="005B3DE3">
            <w:pPr>
              <w:ind w:firstLine="0"/>
            </w:pPr>
            <w:r>
              <w:t>Vaughan</w:t>
            </w:r>
          </w:p>
        </w:tc>
      </w:tr>
      <w:tr w:rsidR="005B3DE3" w:rsidRPr="005B3DE3" w14:paraId="73C380D6" w14:textId="77777777" w:rsidTr="005B3DE3">
        <w:tc>
          <w:tcPr>
            <w:tcW w:w="2179" w:type="dxa"/>
            <w:shd w:val="clear" w:color="auto" w:fill="auto"/>
          </w:tcPr>
          <w:p w14:paraId="5D03FBD5" w14:textId="528556A7" w:rsidR="005B3DE3" w:rsidRPr="005B3DE3" w:rsidRDefault="005B3DE3" w:rsidP="005B3DE3">
            <w:pPr>
              <w:ind w:firstLine="0"/>
            </w:pPr>
            <w:r>
              <w:t>Waters</w:t>
            </w:r>
          </w:p>
        </w:tc>
        <w:tc>
          <w:tcPr>
            <w:tcW w:w="2179" w:type="dxa"/>
            <w:shd w:val="clear" w:color="auto" w:fill="auto"/>
          </w:tcPr>
          <w:p w14:paraId="7CE0F5A3" w14:textId="605A24CD" w:rsidR="005B3DE3" w:rsidRPr="005B3DE3" w:rsidRDefault="005B3DE3" w:rsidP="005B3DE3">
            <w:pPr>
              <w:ind w:firstLine="0"/>
            </w:pPr>
            <w:r>
              <w:t>Wetmore</w:t>
            </w:r>
          </w:p>
        </w:tc>
        <w:tc>
          <w:tcPr>
            <w:tcW w:w="2180" w:type="dxa"/>
            <w:shd w:val="clear" w:color="auto" w:fill="auto"/>
          </w:tcPr>
          <w:p w14:paraId="5D3C778F" w14:textId="7D42A808" w:rsidR="005B3DE3" w:rsidRPr="005B3DE3" w:rsidRDefault="005B3DE3" w:rsidP="005B3DE3">
            <w:pPr>
              <w:ind w:firstLine="0"/>
            </w:pPr>
            <w:r>
              <w:t>White</w:t>
            </w:r>
          </w:p>
        </w:tc>
      </w:tr>
      <w:tr w:rsidR="005B3DE3" w:rsidRPr="005B3DE3" w14:paraId="4E7B7C04" w14:textId="77777777" w:rsidTr="005B3DE3">
        <w:tc>
          <w:tcPr>
            <w:tcW w:w="2179" w:type="dxa"/>
            <w:shd w:val="clear" w:color="auto" w:fill="auto"/>
          </w:tcPr>
          <w:p w14:paraId="2E32946B" w14:textId="013539C4" w:rsidR="005B3DE3" w:rsidRPr="005B3DE3" w:rsidRDefault="005B3DE3" w:rsidP="00473A5A">
            <w:pPr>
              <w:keepNext/>
              <w:ind w:firstLine="0"/>
            </w:pPr>
            <w:r>
              <w:lastRenderedPageBreak/>
              <w:t>Whitmire</w:t>
            </w:r>
          </w:p>
        </w:tc>
        <w:tc>
          <w:tcPr>
            <w:tcW w:w="2179" w:type="dxa"/>
            <w:shd w:val="clear" w:color="auto" w:fill="auto"/>
          </w:tcPr>
          <w:p w14:paraId="65749E51" w14:textId="71F5B53E" w:rsidR="005B3DE3" w:rsidRPr="005B3DE3" w:rsidRDefault="005B3DE3" w:rsidP="00473A5A">
            <w:pPr>
              <w:keepNext/>
              <w:ind w:firstLine="0"/>
            </w:pPr>
            <w:r>
              <w:t>Williams</w:t>
            </w:r>
          </w:p>
        </w:tc>
        <w:tc>
          <w:tcPr>
            <w:tcW w:w="2180" w:type="dxa"/>
            <w:shd w:val="clear" w:color="auto" w:fill="auto"/>
          </w:tcPr>
          <w:p w14:paraId="45EA7446" w14:textId="7A370FB2" w:rsidR="005B3DE3" w:rsidRPr="005B3DE3" w:rsidRDefault="005B3DE3" w:rsidP="00473A5A">
            <w:pPr>
              <w:keepNext/>
              <w:ind w:firstLine="0"/>
            </w:pPr>
            <w:r>
              <w:t>Willis</w:t>
            </w:r>
          </w:p>
        </w:tc>
      </w:tr>
      <w:tr w:rsidR="005B3DE3" w:rsidRPr="005B3DE3" w14:paraId="2727FE98" w14:textId="77777777" w:rsidTr="005B3DE3">
        <w:tc>
          <w:tcPr>
            <w:tcW w:w="2179" w:type="dxa"/>
            <w:shd w:val="clear" w:color="auto" w:fill="auto"/>
          </w:tcPr>
          <w:p w14:paraId="72519671" w14:textId="2D6214EE" w:rsidR="005B3DE3" w:rsidRPr="005B3DE3" w:rsidRDefault="005B3DE3" w:rsidP="00473A5A">
            <w:pPr>
              <w:keepNext/>
              <w:ind w:firstLine="0"/>
            </w:pPr>
            <w:r>
              <w:t>Wooten</w:t>
            </w:r>
          </w:p>
        </w:tc>
        <w:tc>
          <w:tcPr>
            <w:tcW w:w="2179" w:type="dxa"/>
            <w:shd w:val="clear" w:color="auto" w:fill="auto"/>
          </w:tcPr>
          <w:p w14:paraId="3F0569F5" w14:textId="26C9AC47" w:rsidR="005B3DE3" w:rsidRPr="005B3DE3" w:rsidRDefault="005B3DE3" w:rsidP="00473A5A">
            <w:pPr>
              <w:keepNext/>
              <w:ind w:firstLine="0"/>
            </w:pPr>
            <w:r>
              <w:t>Yow</w:t>
            </w:r>
          </w:p>
        </w:tc>
        <w:tc>
          <w:tcPr>
            <w:tcW w:w="2180" w:type="dxa"/>
            <w:shd w:val="clear" w:color="auto" w:fill="auto"/>
          </w:tcPr>
          <w:p w14:paraId="4DBEAE0D" w14:textId="77777777" w:rsidR="005B3DE3" w:rsidRPr="005B3DE3" w:rsidRDefault="005B3DE3" w:rsidP="00473A5A">
            <w:pPr>
              <w:keepNext/>
              <w:ind w:firstLine="0"/>
            </w:pPr>
          </w:p>
        </w:tc>
      </w:tr>
    </w:tbl>
    <w:p w14:paraId="1AB7F73A" w14:textId="77777777" w:rsidR="005B3DE3" w:rsidRDefault="005B3DE3" w:rsidP="00473A5A">
      <w:pPr>
        <w:keepNext/>
      </w:pPr>
    </w:p>
    <w:p w14:paraId="5CF753EE" w14:textId="1E942146" w:rsidR="005B3DE3" w:rsidRDefault="005B3DE3" w:rsidP="00473A5A">
      <w:pPr>
        <w:keepNext/>
        <w:jc w:val="center"/>
        <w:rPr>
          <w:b/>
        </w:rPr>
      </w:pPr>
      <w:r w:rsidRPr="005B3DE3">
        <w:rPr>
          <w:b/>
        </w:rPr>
        <w:t>Total--92</w:t>
      </w:r>
    </w:p>
    <w:p w14:paraId="61333147" w14:textId="77777777" w:rsidR="005B3DE3" w:rsidRDefault="005B3DE3" w:rsidP="005B3DE3">
      <w:pPr>
        <w:jc w:val="center"/>
        <w:rPr>
          <w:b/>
        </w:rPr>
      </w:pPr>
    </w:p>
    <w:p w14:paraId="023B8120" w14:textId="77777777" w:rsidR="005B3DE3" w:rsidRDefault="005B3DE3" w:rsidP="005B3DE3">
      <w:pPr>
        <w:ind w:firstLine="0"/>
      </w:pPr>
      <w:r w:rsidRPr="005B3DE3">
        <w:t xml:space="preserve"> </w:t>
      </w:r>
      <w:r>
        <w:t>Those who voted in the negative are:</w:t>
      </w:r>
    </w:p>
    <w:p w14:paraId="77F03AF8" w14:textId="77777777" w:rsidR="005B3DE3" w:rsidRDefault="005B3DE3" w:rsidP="005B3DE3"/>
    <w:p w14:paraId="0150DD78" w14:textId="77777777" w:rsidR="005B3DE3" w:rsidRDefault="005B3DE3" w:rsidP="005B3DE3">
      <w:pPr>
        <w:jc w:val="center"/>
        <w:rPr>
          <w:b/>
        </w:rPr>
      </w:pPr>
      <w:r w:rsidRPr="005B3DE3">
        <w:rPr>
          <w:b/>
        </w:rPr>
        <w:t>Total--0</w:t>
      </w:r>
    </w:p>
    <w:p w14:paraId="2EFC26D8" w14:textId="164CE32B" w:rsidR="005B3DE3" w:rsidRDefault="005B3DE3" w:rsidP="005B3DE3">
      <w:pPr>
        <w:jc w:val="center"/>
        <w:rPr>
          <w:b/>
        </w:rPr>
      </w:pPr>
    </w:p>
    <w:p w14:paraId="5E2E27D2" w14:textId="77777777" w:rsidR="005B3DE3" w:rsidRDefault="005B3DE3" w:rsidP="005B3DE3">
      <w:r>
        <w:t xml:space="preserve">So, the Bill was read the second time and ordered to third reading.  </w:t>
      </w:r>
    </w:p>
    <w:p w14:paraId="1F7BE7F5" w14:textId="77777777" w:rsidR="005B3DE3" w:rsidRDefault="005B3DE3" w:rsidP="005B3DE3"/>
    <w:p w14:paraId="60B87247" w14:textId="1F55C88E" w:rsidR="005B3DE3" w:rsidRDefault="005B3DE3" w:rsidP="005B3DE3">
      <w:pPr>
        <w:keepNext/>
        <w:jc w:val="center"/>
        <w:rPr>
          <w:b/>
        </w:rPr>
      </w:pPr>
      <w:r w:rsidRPr="005B3DE3">
        <w:rPr>
          <w:b/>
        </w:rPr>
        <w:t>H. 4187--ORDERED TO BE READ THIRD TIME TOMORROW</w:t>
      </w:r>
    </w:p>
    <w:p w14:paraId="28B12E3A" w14:textId="5BA18D7F" w:rsidR="005B3DE3" w:rsidRDefault="005B3DE3" w:rsidP="005B3DE3">
      <w:r>
        <w:t xml:space="preserve">On motion of Rep. CASKEY, with unanimous consent, it was ordered that H. 4187 be read the third time tomorrow.  </w:t>
      </w:r>
    </w:p>
    <w:p w14:paraId="1E5C751F" w14:textId="77777777" w:rsidR="005B3DE3" w:rsidRDefault="005B3DE3" w:rsidP="005B3DE3"/>
    <w:p w14:paraId="672B9D15" w14:textId="0F360C71" w:rsidR="005B3DE3" w:rsidRDefault="005B3DE3" w:rsidP="005B3DE3">
      <w:pPr>
        <w:keepNext/>
        <w:jc w:val="center"/>
        <w:rPr>
          <w:b/>
        </w:rPr>
      </w:pPr>
      <w:r w:rsidRPr="005B3DE3">
        <w:rPr>
          <w:b/>
        </w:rPr>
        <w:t>SENT TO THE SENATE</w:t>
      </w:r>
    </w:p>
    <w:p w14:paraId="299DB74D" w14:textId="228DC0B1" w:rsidR="005B3DE3" w:rsidRDefault="005B3DE3" w:rsidP="005B3DE3">
      <w:r>
        <w:t>The following Bills were taken up, read the third time, and ordered sent to the Senate:</w:t>
      </w:r>
    </w:p>
    <w:p w14:paraId="443AB42D" w14:textId="77777777" w:rsidR="005B3DE3" w:rsidRDefault="005B3DE3" w:rsidP="005B3DE3">
      <w:bookmarkStart w:id="9" w:name="include_clip_start_91"/>
      <w:bookmarkEnd w:id="9"/>
    </w:p>
    <w:p w14:paraId="41B28A83" w14:textId="77777777" w:rsidR="005B3DE3" w:rsidRDefault="005B3DE3" w:rsidP="005B3DE3">
      <w:r>
        <w:t>H. 3201 -- Reps. Davis, Erickson, Pope, Spann-Wilder, Pedalino, Forrest, Cobb-Hunter, Rivers, Henderson-Myers and Govan: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203159AF" w14:textId="77777777" w:rsidR="005B3DE3" w:rsidRDefault="005B3DE3" w:rsidP="005B3DE3">
      <w:bookmarkStart w:id="10" w:name="include_clip_end_91"/>
      <w:bookmarkStart w:id="11" w:name="include_clip_start_92"/>
      <w:bookmarkEnd w:id="10"/>
      <w:bookmarkEnd w:id="11"/>
    </w:p>
    <w:p w14:paraId="71E68465" w14:textId="77777777" w:rsidR="005B3DE3" w:rsidRDefault="005B3DE3" w:rsidP="005B3DE3">
      <w:r>
        <w:t xml:space="preserve">H. 3333 -- Reps. Davis, B. J. Cox and Caskey: A BILL TO AMEND THE SOUTH CAROLINA CODE OF LAWS BY AMENDING SECTION 31-12-30, RELATING TO REDEVELOPMENT OF FEDERAL MILITARY INSTALLATIONS DEFINITIONS, SO AS TO PROVIDE THAT A REDEVELOPMENT PROJECT INCLUDES CERTAIN AFFORDABLE HOUSING PROJECTS; AND BY </w:t>
      </w:r>
      <w:r>
        <w:lastRenderedPageBreak/>
        <w:t>AMENDING SECTION 31-12-210, RELATING TO ISSUANCE OF OBLIGATIONS FOR REDEVELOPMENT PROJECT BY MUNICIPALITY, SO AS TO PROVIDE WHEN CERTAIN OBLIGATIONS MUST BE ISSUED.</w:t>
      </w:r>
    </w:p>
    <w:p w14:paraId="36533580" w14:textId="77777777" w:rsidR="005B3DE3" w:rsidRDefault="005B3DE3" w:rsidP="005B3DE3">
      <w:bookmarkStart w:id="12" w:name="include_clip_end_92"/>
      <w:bookmarkStart w:id="13" w:name="include_clip_start_93"/>
      <w:bookmarkEnd w:id="12"/>
      <w:bookmarkEnd w:id="13"/>
    </w:p>
    <w:p w14:paraId="4518BB79" w14:textId="77777777" w:rsidR="005B3DE3" w:rsidRDefault="005B3DE3" w:rsidP="005B3DE3">
      <w:r>
        <w:t>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178CD5BF" w14:textId="77777777" w:rsidR="005B3DE3" w:rsidRDefault="005B3DE3" w:rsidP="005B3DE3">
      <w:bookmarkStart w:id="14" w:name="include_clip_end_93"/>
      <w:bookmarkStart w:id="15" w:name="include_clip_start_94"/>
      <w:bookmarkEnd w:id="14"/>
      <w:bookmarkEnd w:id="15"/>
    </w:p>
    <w:p w14:paraId="0AB9A414" w14:textId="77777777" w:rsidR="005B3DE3" w:rsidRDefault="005B3DE3" w:rsidP="005B3DE3">
      <w:r>
        <w:t xml:space="preserve">H. 4296 -- 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w:t>
      </w:r>
      <w:r>
        <w:lastRenderedPageBreak/>
        <w:t>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197AE012" w14:textId="77777777" w:rsidR="005B3DE3" w:rsidRDefault="005B3DE3" w:rsidP="005B3DE3">
      <w:bookmarkStart w:id="16" w:name="include_clip_end_94"/>
      <w:bookmarkStart w:id="17" w:name="include_clip_start_95"/>
      <w:bookmarkEnd w:id="16"/>
      <w:bookmarkEnd w:id="17"/>
    </w:p>
    <w:p w14:paraId="504C8DC8" w14:textId="77777777" w:rsidR="005B3DE3" w:rsidRDefault="005B3DE3" w:rsidP="005B3DE3">
      <w:r>
        <w:t>H. 4307 -- Rep. B. Newton: A BILL TO AMEND THE SOUTH CAROLINA CODE OF LAWS BY AMENDING SECTION 7-7-350, RELATING TO THE DESIGNATION OF VOTING PRECINCTS IN LANCASTER COUNTY, SO AS TO COMBINE CERTAIN PRECINCTS AND REDESIGNATE MAP NUMBERS ON WHICH THESE PRECINCTS ARE DESIGNATED.</w:t>
      </w:r>
    </w:p>
    <w:p w14:paraId="5755C623" w14:textId="124731C2" w:rsidR="005B3DE3" w:rsidRDefault="005B3DE3" w:rsidP="005B3DE3">
      <w:bookmarkStart w:id="18" w:name="include_clip_end_95"/>
      <w:bookmarkEnd w:id="18"/>
    </w:p>
    <w:p w14:paraId="19838800" w14:textId="66051C5F" w:rsidR="005B3DE3" w:rsidRDefault="005B3DE3" w:rsidP="005B3DE3">
      <w:pPr>
        <w:keepNext/>
        <w:jc w:val="center"/>
        <w:rPr>
          <w:b/>
        </w:rPr>
      </w:pPr>
      <w:r w:rsidRPr="005B3DE3">
        <w:rPr>
          <w:b/>
        </w:rPr>
        <w:t>ORDERED ENROLLED FOR RATIFICATION</w:t>
      </w:r>
    </w:p>
    <w:p w14:paraId="4273285A" w14:textId="56DFD77D" w:rsidR="005B3DE3" w:rsidRDefault="005B3DE3" w:rsidP="005B3DE3">
      <w:r>
        <w:t>The following Bills were read the third time, passed and, having received three readings in both Houses, it was ordered that the title of each be changed to that of an Act, and that they be enrolled for ratification:</w:t>
      </w:r>
    </w:p>
    <w:p w14:paraId="1E3306DD" w14:textId="77777777" w:rsidR="005B3DE3" w:rsidRDefault="005B3DE3" w:rsidP="005B3DE3">
      <w:bookmarkStart w:id="19" w:name="include_clip_start_98"/>
      <w:bookmarkEnd w:id="19"/>
    </w:p>
    <w:p w14:paraId="07CDE438" w14:textId="77777777" w:rsidR="005B3DE3" w:rsidRDefault="005B3DE3" w:rsidP="005B3DE3">
      <w:r>
        <w:t xml:space="preserve">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w:t>
      </w:r>
      <w:r>
        <w:lastRenderedPageBreak/>
        <w:t>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533B51F1" w14:textId="77777777" w:rsidR="005B3DE3" w:rsidRDefault="005B3DE3" w:rsidP="005B3DE3">
      <w:bookmarkStart w:id="20" w:name="include_clip_end_98"/>
      <w:bookmarkStart w:id="21" w:name="include_clip_start_99"/>
      <w:bookmarkEnd w:id="20"/>
      <w:bookmarkEnd w:id="21"/>
    </w:p>
    <w:p w14:paraId="532BB642" w14:textId="77777777" w:rsidR="005B3DE3" w:rsidRDefault="005B3DE3" w:rsidP="005B3DE3">
      <w:r>
        <w:t>S. 218 -- Senator Young: A BILL TO AMEND THE SOUTH CAROLINA CODE OF LAWS BY ADDING SECTION 25-11-730 SO AS TO PROVIDE THAT THE DEPARTMENT OF VETERANS' AFFAIRS SHALL ADOPT CRITERIA FOR ADMISSIONS TO AND DISCHARGES FROM SOUTH CAROLINA VETERANS' HOMES.</w:t>
      </w:r>
    </w:p>
    <w:p w14:paraId="0A4189B9" w14:textId="25C35F4C" w:rsidR="005B3DE3" w:rsidRDefault="005B3DE3" w:rsidP="005B3DE3">
      <w:bookmarkStart w:id="22" w:name="include_clip_end_99"/>
      <w:bookmarkEnd w:id="22"/>
    </w:p>
    <w:p w14:paraId="2FA84D0A" w14:textId="66A03A45" w:rsidR="005B3DE3" w:rsidRDefault="005B3DE3" w:rsidP="005B3DE3">
      <w:pPr>
        <w:keepNext/>
        <w:jc w:val="center"/>
        <w:rPr>
          <w:b/>
        </w:rPr>
      </w:pPr>
      <w:r w:rsidRPr="005B3DE3">
        <w:rPr>
          <w:b/>
        </w:rPr>
        <w:t>RETURNED TO THE SENATE WITH AMENDMENTS</w:t>
      </w:r>
    </w:p>
    <w:p w14:paraId="09080832" w14:textId="142F2E79" w:rsidR="005B3DE3" w:rsidRDefault="005B3DE3" w:rsidP="005B3DE3">
      <w:r>
        <w:t>The following Bill was taken up, read the third time, and ordered returned to the Senate with amendments:</w:t>
      </w:r>
    </w:p>
    <w:p w14:paraId="2745FA0B" w14:textId="77777777" w:rsidR="005B3DE3" w:rsidRDefault="005B3DE3" w:rsidP="005B3DE3">
      <w:bookmarkStart w:id="23" w:name="include_clip_start_102"/>
      <w:bookmarkEnd w:id="23"/>
    </w:p>
    <w:p w14:paraId="6E49D3C1" w14:textId="77777777" w:rsidR="005B3DE3" w:rsidRDefault="005B3DE3" w:rsidP="005B3DE3">
      <w:r>
        <w:t xml:space="preserve">S. 2 -- Senators Peeler, Alexander, Davis, Devine, Garrett, Turner, Jackson and Sutton: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w:t>
      </w:r>
      <w:r>
        <w:lastRenderedPageBreak/>
        <w:t xml:space="preserve">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w:t>
      </w:r>
      <w:r>
        <w:lastRenderedPageBreak/>
        <w:t xml:space="preserve">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w:t>
      </w:r>
      <w:r>
        <w:lastRenderedPageBreak/>
        <w:t xml:space="preserve">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w:t>
      </w:r>
      <w:r>
        <w:lastRenderedPageBreak/>
        <w:t>APPOINTMENT AND REMOVAL, POWERS AND DUTIES, AND QUALIFICATIONS.</w:t>
      </w:r>
    </w:p>
    <w:p w14:paraId="0A90C03F" w14:textId="55606685" w:rsidR="005B3DE3" w:rsidRDefault="005B3DE3" w:rsidP="005B3DE3">
      <w:bookmarkStart w:id="24" w:name="include_clip_end_102"/>
      <w:bookmarkEnd w:id="24"/>
    </w:p>
    <w:p w14:paraId="37F3FDEE" w14:textId="01382555" w:rsidR="005B3DE3" w:rsidRDefault="005B3DE3" w:rsidP="005B3DE3">
      <w:pPr>
        <w:keepNext/>
        <w:jc w:val="center"/>
        <w:rPr>
          <w:b/>
        </w:rPr>
      </w:pPr>
      <w:r w:rsidRPr="005B3DE3">
        <w:rPr>
          <w:b/>
        </w:rPr>
        <w:t>H. 3058--DEBATE ADJOURNED</w:t>
      </w:r>
    </w:p>
    <w:p w14:paraId="3C7B1BF3" w14:textId="1BC6BA1D" w:rsidR="005B3DE3" w:rsidRDefault="005B3DE3" w:rsidP="005B3DE3">
      <w:pPr>
        <w:keepNext/>
      </w:pPr>
      <w:r>
        <w:t>The following Bill was taken up:</w:t>
      </w:r>
    </w:p>
    <w:p w14:paraId="54983442" w14:textId="77777777" w:rsidR="005B3DE3" w:rsidRDefault="005B3DE3" w:rsidP="005B3DE3">
      <w:pPr>
        <w:keepNext/>
      </w:pPr>
      <w:bookmarkStart w:id="25" w:name="include_clip_start_104"/>
      <w:bookmarkEnd w:id="25"/>
    </w:p>
    <w:p w14:paraId="5D2B274C" w14:textId="77777777" w:rsidR="005B3DE3" w:rsidRDefault="005B3DE3" w:rsidP="005B3DE3">
      <w:pPr>
        <w:keepNext/>
      </w:pPr>
      <w:r>
        <w:t>H. 3058 -- Reps. Wooten, Pope, Spann-Wilder, McCravy, Taylor, Cobb-Hunter, Govan, Erickson, Bradley, Guffey, W. Newton and B. Newton: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7BE6EA0" w14:textId="77777777" w:rsidR="00474806" w:rsidRDefault="00474806" w:rsidP="005B3DE3">
      <w:pPr>
        <w:keepNext/>
      </w:pPr>
    </w:p>
    <w:p w14:paraId="479F6563" w14:textId="2B7269BD" w:rsidR="005B3DE3" w:rsidRDefault="005B3DE3" w:rsidP="005B3DE3">
      <w:bookmarkStart w:id="26" w:name="include_clip_end_104"/>
      <w:bookmarkEnd w:id="26"/>
      <w:r>
        <w:t xml:space="preserve">Rep. B. NEWTON moved to adjourn debate on the Bill, which was agreed to.  </w:t>
      </w:r>
    </w:p>
    <w:p w14:paraId="7F1F0261" w14:textId="77777777" w:rsidR="005B3DE3" w:rsidRDefault="005B3DE3" w:rsidP="005B3DE3"/>
    <w:p w14:paraId="3A0271EC" w14:textId="4B67F5BD" w:rsidR="005B3DE3" w:rsidRDefault="005B3DE3" w:rsidP="005B3DE3">
      <w:pPr>
        <w:keepNext/>
        <w:jc w:val="center"/>
        <w:rPr>
          <w:b/>
        </w:rPr>
      </w:pPr>
      <w:r w:rsidRPr="005B3DE3">
        <w:rPr>
          <w:b/>
        </w:rPr>
        <w:t>S. 89--DEBATE ADJOURNED</w:t>
      </w:r>
    </w:p>
    <w:p w14:paraId="562E6CE3" w14:textId="3EF94A25" w:rsidR="005B3DE3" w:rsidRDefault="005B3DE3" w:rsidP="005B3DE3">
      <w:pPr>
        <w:keepNext/>
      </w:pPr>
      <w:r>
        <w:t>The following Bill was taken up:</w:t>
      </w:r>
    </w:p>
    <w:p w14:paraId="141678D2" w14:textId="77777777" w:rsidR="005B3DE3" w:rsidRDefault="005B3DE3" w:rsidP="005B3DE3">
      <w:pPr>
        <w:keepNext/>
      </w:pPr>
      <w:bookmarkStart w:id="27" w:name="include_clip_start_107"/>
      <w:bookmarkEnd w:id="27"/>
    </w:p>
    <w:p w14:paraId="174C0F5D" w14:textId="77777777" w:rsidR="005B3DE3" w:rsidRDefault="005B3DE3" w:rsidP="005B3DE3">
      <w:pPr>
        <w:keepNext/>
      </w:pPr>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4A8D619" w14:textId="77777777" w:rsidR="00474806" w:rsidRDefault="00474806" w:rsidP="005B3DE3">
      <w:pPr>
        <w:keepNext/>
      </w:pPr>
    </w:p>
    <w:p w14:paraId="5CF97FA8" w14:textId="0A425FB5" w:rsidR="005B3DE3" w:rsidRDefault="005B3DE3" w:rsidP="005B3DE3">
      <w:bookmarkStart w:id="28" w:name="include_clip_end_107"/>
      <w:bookmarkEnd w:id="28"/>
      <w:r>
        <w:t xml:space="preserve">Rep. DAVIS moved to adjourn debate on the Bill, which was agreed to.  </w:t>
      </w:r>
    </w:p>
    <w:p w14:paraId="4F7B39FD" w14:textId="77777777" w:rsidR="005B3DE3" w:rsidRDefault="005B3DE3" w:rsidP="005B3DE3"/>
    <w:p w14:paraId="6B7E4525" w14:textId="4BCCF55C" w:rsidR="005B3DE3" w:rsidRDefault="005B3DE3" w:rsidP="005B3DE3">
      <w:pPr>
        <w:keepNext/>
        <w:jc w:val="center"/>
        <w:rPr>
          <w:b/>
        </w:rPr>
      </w:pPr>
      <w:r w:rsidRPr="005B3DE3">
        <w:rPr>
          <w:b/>
        </w:rPr>
        <w:lastRenderedPageBreak/>
        <w:t>H. 3175--ORDERED TO THIRD READING</w:t>
      </w:r>
    </w:p>
    <w:p w14:paraId="091F405E" w14:textId="23542A0C" w:rsidR="005B3DE3" w:rsidRDefault="005B3DE3" w:rsidP="005B3DE3">
      <w:pPr>
        <w:keepNext/>
      </w:pPr>
      <w:r>
        <w:t>The following Bill was taken up:</w:t>
      </w:r>
    </w:p>
    <w:p w14:paraId="5250F7D7" w14:textId="77777777" w:rsidR="005B3DE3" w:rsidRDefault="005B3DE3" w:rsidP="005B3DE3">
      <w:pPr>
        <w:keepNext/>
      </w:pPr>
      <w:bookmarkStart w:id="29" w:name="include_clip_start_110"/>
      <w:bookmarkEnd w:id="29"/>
    </w:p>
    <w:p w14:paraId="1551B82A" w14:textId="77777777" w:rsidR="005B3DE3" w:rsidRDefault="005B3DE3" w:rsidP="005B3DE3">
      <w:r>
        <w:t>H. 3175 --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501C557A" w14:textId="5BACF577" w:rsidR="005B3DE3" w:rsidRDefault="005B3DE3" w:rsidP="005B3DE3">
      <w:bookmarkStart w:id="30" w:name="include_clip_end_110"/>
      <w:bookmarkEnd w:id="30"/>
    </w:p>
    <w:p w14:paraId="1F17C133" w14:textId="4EEFD174" w:rsidR="005B3DE3" w:rsidRDefault="005B3DE3" w:rsidP="005B3DE3">
      <w:r>
        <w:t>Rep. COLLINS explained the Bill.</w:t>
      </w:r>
    </w:p>
    <w:p w14:paraId="6B39D7D1" w14:textId="77777777" w:rsidR="005B3DE3" w:rsidRDefault="005B3DE3" w:rsidP="005B3DE3"/>
    <w:p w14:paraId="1E605CD1" w14:textId="77777777" w:rsidR="005B3DE3" w:rsidRDefault="005B3DE3" w:rsidP="005B3DE3">
      <w:r>
        <w:t xml:space="preserve">The yeas and nays were taken resulting as follows: </w:t>
      </w:r>
    </w:p>
    <w:p w14:paraId="56ED513E" w14:textId="23EAF3E9" w:rsidR="005B3DE3" w:rsidRDefault="005B3DE3" w:rsidP="005B3DE3">
      <w:pPr>
        <w:jc w:val="center"/>
      </w:pPr>
      <w:r>
        <w:t xml:space="preserve"> </w:t>
      </w:r>
      <w:bookmarkStart w:id="31" w:name="vote_start112"/>
      <w:bookmarkEnd w:id="31"/>
      <w:r>
        <w:t>Yeas 95; Nays 0</w:t>
      </w:r>
    </w:p>
    <w:p w14:paraId="076EB15D" w14:textId="77777777" w:rsidR="005B3DE3" w:rsidRDefault="005B3DE3" w:rsidP="005B3DE3">
      <w:pPr>
        <w:jc w:val="center"/>
      </w:pPr>
    </w:p>
    <w:p w14:paraId="35855974"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280BAC36" w14:textId="77777777" w:rsidTr="005B3DE3">
        <w:tc>
          <w:tcPr>
            <w:tcW w:w="2179" w:type="dxa"/>
            <w:shd w:val="clear" w:color="auto" w:fill="auto"/>
          </w:tcPr>
          <w:p w14:paraId="37B64B4E" w14:textId="058A9CB0" w:rsidR="005B3DE3" w:rsidRPr="005B3DE3" w:rsidRDefault="005B3DE3" w:rsidP="005B3DE3">
            <w:pPr>
              <w:keepNext/>
              <w:ind w:firstLine="0"/>
            </w:pPr>
            <w:r>
              <w:t>Atkinson</w:t>
            </w:r>
          </w:p>
        </w:tc>
        <w:tc>
          <w:tcPr>
            <w:tcW w:w="2179" w:type="dxa"/>
            <w:shd w:val="clear" w:color="auto" w:fill="auto"/>
          </w:tcPr>
          <w:p w14:paraId="6773D2C4" w14:textId="31A9B0F4" w:rsidR="005B3DE3" w:rsidRPr="005B3DE3" w:rsidRDefault="005B3DE3" w:rsidP="005B3DE3">
            <w:pPr>
              <w:keepNext/>
              <w:ind w:firstLine="0"/>
            </w:pPr>
            <w:r>
              <w:t>Bailey</w:t>
            </w:r>
          </w:p>
        </w:tc>
        <w:tc>
          <w:tcPr>
            <w:tcW w:w="2180" w:type="dxa"/>
            <w:shd w:val="clear" w:color="auto" w:fill="auto"/>
          </w:tcPr>
          <w:p w14:paraId="61698477" w14:textId="55F65023" w:rsidR="005B3DE3" w:rsidRPr="005B3DE3" w:rsidRDefault="005B3DE3" w:rsidP="005B3DE3">
            <w:pPr>
              <w:keepNext/>
              <w:ind w:firstLine="0"/>
            </w:pPr>
            <w:r>
              <w:t>Ballentine</w:t>
            </w:r>
          </w:p>
        </w:tc>
      </w:tr>
      <w:tr w:rsidR="005B3DE3" w:rsidRPr="005B3DE3" w14:paraId="4457518F" w14:textId="77777777" w:rsidTr="005B3DE3">
        <w:tc>
          <w:tcPr>
            <w:tcW w:w="2179" w:type="dxa"/>
            <w:shd w:val="clear" w:color="auto" w:fill="auto"/>
          </w:tcPr>
          <w:p w14:paraId="62DA6B6E" w14:textId="656D4433" w:rsidR="005B3DE3" w:rsidRPr="005B3DE3" w:rsidRDefault="005B3DE3" w:rsidP="005B3DE3">
            <w:pPr>
              <w:ind w:firstLine="0"/>
            </w:pPr>
            <w:r>
              <w:t>Bamberg</w:t>
            </w:r>
          </w:p>
        </w:tc>
        <w:tc>
          <w:tcPr>
            <w:tcW w:w="2179" w:type="dxa"/>
            <w:shd w:val="clear" w:color="auto" w:fill="auto"/>
          </w:tcPr>
          <w:p w14:paraId="705856AA" w14:textId="2BDE518A" w:rsidR="005B3DE3" w:rsidRPr="005B3DE3" w:rsidRDefault="005B3DE3" w:rsidP="005B3DE3">
            <w:pPr>
              <w:ind w:firstLine="0"/>
            </w:pPr>
            <w:r>
              <w:t>Bauer</w:t>
            </w:r>
          </w:p>
        </w:tc>
        <w:tc>
          <w:tcPr>
            <w:tcW w:w="2180" w:type="dxa"/>
            <w:shd w:val="clear" w:color="auto" w:fill="auto"/>
          </w:tcPr>
          <w:p w14:paraId="0801B3B1" w14:textId="0AEADC06" w:rsidR="005B3DE3" w:rsidRPr="005B3DE3" w:rsidRDefault="005B3DE3" w:rsidP="005B3DE3">
            <w:pPr>
              <w:ind w:firstLine="0"/>
            </w:pPr>
            <w:r>
              <w:t>Beach</w:t>
            </w:r>
          </w:p>
        </w:tc>
      </w:tr>
      <w:tr w:rsidR="005B3DE3" w:rsidRPr="005B3DE3" w14:paraId="77BCB4D1" w14:textId="77777777" w:rsidTr="005B3DE3">
        <w:tc>
          <w:tcPr>
            <w:tcW w:w="2179" w:type="dxa"/>
            <w:shd w:val="clear" w:color="auto" w:fill="auto"/>
          </w:tcPr>
          <w:p w14:paraId="64E0C6FE" w14:textId="6F079131" w:rsidR="005B3DE3" w:rsidRPr="005B3DE3" w:rsidRDefault="005B3DE3" w:rsidP="005B3DE3">
            <w:pPr>
              <w:ind w:firstLine="0"/>
            </w:pPr>
            <w:r>
              <w:t>Bernstein</w:t>
            </w:r>
          </w:p>
        </w:tc>
        <w:tc>
          <w:tcPr>
            <w:tcW w:w="2179" w:type="dxa"/>
            <w:shd w:val="clear" w:color="auto" w:fill="auto"/>
          </w:tcPr>
          <w:p w14:paraId="1E3EFBA1" w14:textId="1059FBCA" w:rsidR="005B3DE3" w:rsidRPr="005B3DE3" w:rsidRDefault="005B3DE3" w:rsidP="005B3DE3">
            <w:pPr>
              <w:ind w:firstLine="0"/>
            </w:pPr>
            <w:r>
              <w:t>Bowers</w:t>
            </w:r>
          </w:p>
        </w:tc>
        <w:tc>
          <w:tcPr>
            <w:tcW w:w="2180" w:type="dxa"/>
            <w:shd w:val="clear" w:color="auto" w:fill="auto"/>
          </w:tcPr>
          <w:p w14:paraId="714824E7" w14:textId="671D38F1" w:rsidR="005B3DE3" w:rsidRPr="005B3DE3" w:rsidRDefault="005B3DE3" w:rsidP="005B3DE3">
            <w:pPr>
              <w:ind w:firstLine="0"/>
            </w:pPr>
            <w:r>
              <w:t>Bradley</w:t>
            </w:r>
          </w:p>
        </w:tc>
      </w:tr>
      <w:tr w:rsidR="005B3DE3" w:rsidRPr="005B3DE3" w14:paraId="689D3662" w14:textId="77777777" w:rsidTr="005B3DE3">
        <w:tc>
          <w:tcPr>
            <w:tcW w:w="2179" w:type="dxa"/>
            <w:shd w:val="clear" w:color="auto" w:fill="auto"/>
          </w:tcPr>
          <w:p w14:paraId="1D719C5B" w14:textId="671E571B" w:rsidR="005B3DE3" w:rsidRPr="005B3DE3" w:rsidRDefault="005B3DE3" w:rsidP="005B3DE3">
            <w:pPr>
              <w:ind w:firstLine="0"/>
            </w:pPr>
            <w:r>
              <w:t>Brittain</w:t>
            </w:r>
          </w:p>
        </w:tc>
        <w:tc>
          <w:tcPr>
            <w:tcW w:w="2179" w:type="dxa"/>
            <w:shd w:val="clear" w:color="auto" w:fill="auto"/>
          </w:tcPr>
          <w:p w14:paraId="2A880E3A" w14:textId="120093AF" w:rsidR="005B3DE3" w:rsidRPr="005B3DE3" w:rsidRDefault="005B3DE3" w:rsidP="005B3DE3">
            <w:pPr>
              <w:ind w:firstLine="0"/>
            </w:pPr>
            <w:r>
              <w:t>Burns</w:t>
            </w:r>
          </w:p>
        </w:tc>
        <w:tc>
          <w:tcPr>
            <w:tcW w:w="2180" w:type="dxa"/>
            <w:shd w:val="clear" w:color="auto" w:fill="auto"/>
          </w:tcPr>
          <w:p w14:paraId="40967F44" w14:textId="3B2E5121" w:rsidR="005B3DE3" w:rsidRPr="005B3DE3" w:rsidRDefault="005B3DE3" w:rsidP="005B3DE3">
            <w:pPr>
              <w:ind w:firstLine="0"/>
            </w:pPr>
            <w:r>
              <w:t>Bustos</w:t>
            </w:r>
          </w:p>
        </w:tc>
      </w:tr>
      <w:tr w:rsidR="005B3DE3" w:rsidRPr="005B3DE3" w14:paraId="52FF8F97" w14:textId="77777777" w:rsidTr="005B3DE3">
        <w:tc>
          <w:tcPr>
            <w:tcW w:w="2179" w:type="dxa"/>
            <w:shd w:val="clear" w:color="auto" w:fill="auto"/>
          </w:tcPr>
          <w:p w14:paraId="723C2FE8" w14:textId="7AEB2D6F" w:rsidR="005B3DE3" w:rsidRPr="005B3DE3" w:rsidRDefault="005B3DE3" w:rsidP="005B3DE3">
            <w:pPr>
              <w:ind w:firstLine="0"/>
            </w:pPr>
            <w:r>
              <w:t>Calhoon</w:t>
            </w:r>
          </w:p>
        </w:tc>
        <w:tc>
          <w:tcPr>
            <w:tcW w:w="2179" w:type="dxa"/>
            <w:shd w:val="clear" w:color="auto" w:fill="auto"/>
          </w:tcPr>
          <w:p w14:paraId="0A06BD1D" w14:textId="2B3B0259" w:rsidR="005B3DE3" w:rsidRPr="005B3DE3" w:rsidRDefault="005B3DE3" w:rsidP="005B3DE3">
            <w:pPr>
              <w:ind w:firstLine="0"/>
            </w:pPr>
            <w:r>
              <w:t>Caskey</w:t>
            </w:r>
          </w:p>
        </w:tc>
        <w:tc>
          <w:tcPr>
            <w:tcW w:w="2180" w:type="dxa"/>
            <w:shd w:val="clear" w:color="auto" w:fill="auto"/>
          </w:tcPr>
          <w:p w14:paraId="3F91AF51" w14:textId="11D5D019" w:rsidR="005B3DE3" w:rsidRPr="005B3DE3" w:rsidRDefault="005B3DE3" w:rsidP="005B3DE3">
            <w:pPr>
              <w:ind w:firstLine="0"/>
            </w:pPr>
            <w:r>
              <w:t>Chapman</w:t>
            </w:r>
          </w:p>
        </w:tc>
      </w:tr>
      <w:tr w:rsidR="005B3DE3" w:rsidRPr="005B3DE3" w14:paraId="04DCDFE5" w14:textId="77777777" w:rsidTr="005B3DE3">
        <w:tc>
          <w:tcPr>
            <w:tcW w:w="2179" w:type="dxa"/>
            <w:shd w:val="clear" w:color="auto" w:fill="auto"/>
          </w:tcPr>
          <w:p w14:paraId="3134738A" w14:textId="529D18A9" w:rsidR="005B3DE3" w:rsidRPr="005B3DE3" w:rsidRDefault="005B3DE3" w:rsidP="005B3DE3">
            <w:pPr>
              <w:ind w:firstLine="0"/>
            </w:pPr>
            <w:r>
              <w:t>Chumley</w:t>
            </w:r>
          </w:p>
        </w:tc>
        <w:tc>
          <w:tcPr>
            <w:tcW w:w="2179" w:type="dxa"/>
            <w:shd w:val="clear" w:color="auto" w:fill="auto"/>
          </w:tcPr>
          <w:p w14:paraId="44414D40" w14:textId="6FC7F378" w:rsidR="005B3DE3" w:rsidRPr="005B3DE3" w:rsidRDefault="005B3DE3" w:rsidP="005B3DE3">
            <w:pPr>
              <w:ind w:firstLine="0"/>
            </w:pPr>
            <w:r>
              <w:t>Clyburn</w:t>
            </w:r>
          </w:p>
        </w:tc>
        <w:tc>
          <w:tcPr>
            <w:tcW w:w="2180" w:type="dxa"/>
            <w:shd w:val="clear" w:color="auto" w:fill="auto"/>
          </w:tcPr>
          <w:p w14:paraId="183D5B1B" w14:textId="64D427E5" w:rsidR="005B3DE3" w:rsidRPr="005B3DE3" w:rsidRDefault="005B3DE3" w:rsidP="005B3DE3">
            <w:pPr>
              <w:ind w:firstLine="0"/>
            </w:pPr>
            <w:r>
              <w:t>Cobb-Hunter</w:t>
            </w:r>
          </w:p>
        </w:tc>
      </w:tr>
      <w:tr w:rsidR="005B3DE3" w:rsidRPr="005B3DE3" w14:paraId="4ADDCB02" w14:textId="77777777" w:rsidTr="005B3DE3">
        <w:tc>
          <w:tcPr>
            <w:tcW w:w="2179" w:type="dxa"/>
            <w:shd w:val="clear" w:color="auto" w:fill="auto"/>
          </w:tcPr>
          <w:p w14:paraId="288619CD" w14:textId="3A0B6C36" w:rsidR="005B3DE3" w:rsidRPr="005B3DE3" w:rsidRDefault="005B3DE3" w:rsidP="005B3DE3">
            <w:pPr>
              <w:ind w:firstLine="0"/>
            </w:pPr>
            <w:r>
              <w:t>Collins</w:t>
            </w:r>
          </w:p>
        </w:tc>
        <w:tc>
          <w:tcPr>
            <w:tcW w:w="2179" w:type="dxa"/>
            <w:shd w:val="clear" w:color="auto" w:fill="auto"/>
          </w:tcPr>
          <w:p w14:paraId="3B989D7F" w14:textId="63431C4C" w:rsidR="005B3DE3" w:rsidRPr="005B3DE3" w:rsidRDefault="005B3DE3" w:rsidP="005B3DE3">
            <w:pPr>
              <w:ind w:firstLine="0"/>
            </w:pPr>
            <w:r>
              <w:t>B. L. Cox</w:t>
            </w:r>
          </w:p>
        </w:tc>
        <w:tc>
          <w:tcPr>
            <w:tcW w:w="2180" w:type="dxa"/>
            <w:shd w:val="clear" w:color="auto" w:fill="auto"/>
          </w:tcPr>
          <w:p w14:paraId="68DEEAAD" w14:textId="20A170CB" w:rsidR="005B3DE3" w:rsidRPr="005B3DE3" w:rsidRDefault="005B3DE3" w:rsidP="005B3DE3">
            <w:pPr>
              <w:ind w:firstLine="0"/>
            </w:pPr>
            <w:r>
              <w:t>Davis</w:t>
            </w:r>
          </w:p>
        </w:tc>
      </w:tr>
      <w:tr w:rsidR="005B3DE3" w:rsidRPr="005B3DE3" w14:paraId="369E0AD3" w14:textId="77777777" w:rsidTr="005B3DE3">
        <w:tc>
          <w:tcPr>
            <w:tcW w:w="2179" w:type="dxa"/>
            <w:shd w:val="clear" w:color="auto" w:fill="auto"/>
          </w:tcPr>
          <w:p w14:paraId="39C1F59A" w14:textId="6C70E5C6" w:rsidR="005B3DE3" w:rsidRPr="005B3DE3" w:rsidRDefault="005B3DE3" w:rsidP="005B3DE3">
            <w:pPr>
              <w:ind w:firstLine="0"/>
            </w:pPr>
            <w:r>
              <w:t>Duncan</w:t>
            </w:r>
          </w:p>
        </w:tc>
        <w:tc>
          <w:tcPr>
            <w:tcW w:w="2179" w:type="dxa"/>
            <w:shd w:val="clear" w:color="auto" w:fill="auto"/>
          </w:tcPr>
          <w:p w14:paraId="60F7E1AC" w14:textId="422BC874" w:rsidR="005B3DE3" w:rsidRPr="005B3DE3" w:rsidRDefault="005B3DE3" w:rsidP="005B3DE3">
            <w:pPr>
              <w:ind w:firstLine="0"/>
            </w:pPr>
            <w:r>
              <w:t>Edgerton</w:t>
            </w:r>
          </w:p>
        </w:tc>
        <w:tc>
          <w:tcPr>
            <w:tcW w:w="2180" w:type="dxa"/>
            <w:shd w:val="clear" w:color="auto" w:fill="auto"/>
          </w:tcPr>
          <w:p w14:paraId="20995D53" w14:textId="24B5D6CB" w:rsidR="005B3DE3" w:rsidRPr="005B3DE3" w:rsidRDefault="005B3DE3" w:rsidP="005B3DE3">
            <w:pPr>
              <w:ind w:firstLine="0"/>
            </w:pPr>
            <w:r>
              <w:t>Erickson</w:t>
            </w:r>
          </w:p>
        </w:tc>
      </w:tr>
      <w:tr w:rsidR="005B3DE3" w:rsidRPr="005B3DE3" w14:paraId="2D4A4ED9" w14:textId="77777777" w:rsidTr="005B3DE3">
        <w:tc>
          <w:tcPr>
            <w:tcW w:w="2179" w:type="dxa"/>
            <w:shd w:val="clear" w:color="auto" w:fill="auto"/>
          </w:tcPr>
          <w:p w14:paraId="68121A0A" w14:textId="6EFDFC9D" w:rsidR="005B3DE3" w:rsidRPr="005B3DE3" w:rsidRDefault="005B3DE3" w:rsidP="005B3DE3">
            <w:pPr>
              <w:ind w:firstLine="0"/>
            </w:pPr>
            <w:r>
              <w:t>Forrest</w:t>
            </w:r>
          </w:p>
        </w:tc>
        <w:tc>
          <w:tcPr>
            <w:tcW w:w="2179" w:type="dxa"/>
            <w:shd w:val="clear" w:color="auto" w:fill="auto"/>
          </w:tcPr>
          <w:p w14:paraId="197DE639" w14:textId="20D10F32" w:rsidR="005B3DE3" w:rsidRPr="005B3DE3" w:rsidRDefault="005B3DE3" w:rsidP="005B3DE3">
            <w:pPr>
              <w:ind w:firstLine="0"/>
            </w:pPr>
            <w:r>
              <w:t>Gagnon</w:t>
            </w:r>
          </w:p>
        </w:tc>
        <w:tc>
          <w:tcPr>
            <w:tcW w:w="2180" w:type="dxa"/>
            <w:shd w:val="clear" w:color="auto" w:fill="auto"/>
          </w:tcPr>
          <w:p w14:paraId="0DF5E477" w14:textId="0F40A3E5" w:rsidR="005B3DE3" w:rsidRPr="005B3DE3" w:rsidRDefault="005B3DE3" w:rsidP="005B3DE3">
            <w:pPr>
              <w:ind w:firstLine="0"/>
            </w:pPr>
            <w:r>
              <w:t>Garvin</w:t>
            </w:r>
          </w:p>
        </w:tc>
      </w:tr>
      <w:tr w:rsidR="005B3DE3" w:rsidRPr="005B3DE3" w14:paraId="243B2E35" w14:textId="77777777" w:rsidTr="005B3DE3">
        <w:tc>
          <w:tcPr>
            <w:tcW w:w="2179" w:type="dxa"/>
            <w:shd w:val="clear" w:color="auto" w:fill="auto"/>
          </w:tcPr>
          <w:p w14:paraId="16BF955B" w14:textId="3DDC3A8B" w:rsidR="005B3DE3" w:rsidRPr="005B3DE3" w:rsidRDefault="005B3DE3" w:rsidP="005B3DE3">
            <w:pPr>
              <w:ind w:firstLine="0"/>
            </w:pPr>
            <w:r>
              <w:t>Gilliam</w:t>
            </w:r>
          </w:p>
        </w:tc>
        <w:tc>
          <w:tcPr>
            <w:tcW w:w="2179" w:type="dxa"/>
            <w:shd w:val="clear" w:color="auto" w:fill="auto"/>
          </w:tcPr>
          <w:p w14:paraId="4ED17237" w14:textId="44BEC2BC" w:rsidR="005B3DE3" w:rsidRPr="005B3DE3" w:rsidRDefault="005B3DE3" w:rsidP="005B3DE3">
            <w:pPr>
              <w:ind w:firstLine="0"/>
            </w:pPr>
            <w:r>
              <w:t>Gilliard</w:t>
            </w:r>
          </w:p>
        </w:tc>
        <w:tc>
          <w:tcPr>
            <w:tcW w:w="2180" w:type="dxa"/>
            <w:shd w:val="clear" w:color="auto" w:fill="auto"/>
          </w:tcPr>
          <w:p w14:paraId="54177D9F" w14:textId="654170C6" w:rsidR="005B3DE3" w:rsidRPr="005B3DE3" w:rsidRDefault="005B3DE3" w:rsidP="005B3DE3">
            <w:pPr>
              <w:ind w:firstLine="0"/>
            </w:pPr>
            <w:r>
              <w:t>Gilreath</w:t>
            </w:r>
          </w:p>
        </w:tc>
      </w:tr>
      <w:tr w:rsidR="005B3DE3" w:rsidRPr="005B3DE3" w14:paraId="32D2B9BC" w14:textId="77777777" w:rsidTr="005B3DE3">
        <w:tc>
          <w:tcPr>
            <w:tcW w:w="2179" w:type="dxa"/>
            <w:shd w:val="clear" w:color="auto" w:fill="auto"/>
          </w:tcPr>
          <w:p w14:paraId="0D685AE2" w14:textId="1A904AE7" w:rsidR="005B3DE3" w:rsidRPr="005B3DE3" w:rsidRDefault="005B3DE3" w:rsidP="005B3DE3">
            <w:pPr>
              <w:ind w:firstLine="0"/>
            </w:pPr>
            <w:r>
              <w:t>Grant</w:t>
            </w:r>
          </w:p>
        </w:tc>
        <w:tc>
          <w:tcPr>
            <w:tcW w:w="2179" w:type="dxa"/>
            <w:shd w:val="clear" w:color="auto" w:fill="auto"/>
          </w:tcPr>
          <w:p w14:paraId="77734958" w14:textId="2C9633C5" w:rsidR="005B3DE3" w:rsidRPr="005B3DE3" w:rsidRDefault="005B3DE3" w:rsidP="005B3DE3">
            <w:pPr>
              <w:ind w:firstLine="0"/>
            </w:pPr>
            <w:r>
              <w:t>Guest</w:t>
            </w:r>
          </w:p>
        </w:tc>
        <w:tc>
          <w:tcPr>
            <w:tcW w:w="2180" w:type="dxa"/>
            <w:shd w:val="clear" w:color="auto" w:fill="auto"/>
          </w:tcPr>
          <w:p w14:paraId="1CD1AC7B" w14:textId="194CDAB8" w:rsidR="005B3DE3" w:rsidRPr="005B3DE3" w:rsidRDefault="005B3DE3" w:rsidP="005B3DE3">
            <w:pPr>
              <w:ind w:firstLine="0"/>
            </w:pPr>
            <w:r>
              <w:t>Guffey</w:t>
            </w:r>
          </w:p>
        </w:tc>
      </w:tr>
      <w:tr w:rsidR="005B3DE3" w:rsidRPr="005B3DE3" w14:paraId="14BF84F7" w14:textId="77777777" w:rsidTr="005B3DE3">
        <w:tc>
          <w:tcPr>
            <w:tcW w:w="2179" w:type="dxa"/>
            <w:shd w:val="clear" w:color="auto" w:fill="auto"/>
          </w:tcPr>
          <w:p w14:paraId="592C2CF9" w14:textId="346F89A1" w:rsidR="005B3DE3" w:rsidRPr="005B3DE3" w:rsidRDefault="005B3DE3" w:rsidP="005B3DE3">
            <w:pPr>
              <w:ind w:firstLine="0"/>
            </w:pPr>
            <w:r>
              <w:t>Haddon</w:t>
            </w:r>
          </w:p>
        </w:tc>
        <w:tc>
          <w:tcPr>
            <w:tcW w:w="2179" w:type="dxa"/>
            <w:shd w:val="clear" w:color="auto" w:fill="auto"/>
          </w:tcPr>
          <w:p w14:paraId="0EC637D5" w14:textId="35FFB596" w:rsidR="005B3DE3" w:rsidRPr="005B3DE3" w:rsidRDefault="005B3DE3" w:rsidP="005B3DE3">
            <w:pPr>
              <w:ind w:firstLine="0"/>
            </w:pPr>
            <w:r>
              <w:t>Hager</w:t>
            </w:r>
          </w:p>
        </w:tc>
        <w:tc>
          <w:tcPr>
            <w:tcW w:w="2180" w:type="dxa"/>
            <w:shd w:val="clear" w:color="auto" w:fill="auto"/>
          </w:tcPr>
          <w:p w14:paraId="6558A504" w14:textId="2DE61C00" w:rsidR="005B3DE3" w:rsidRPr="005B3DE3" w:rsidRDefault="005B3DE3" w:rsidP="005B3DE3">
            <w:pPr>
              <w:ind w:firstLine="0"/>
            </w:pPr>
            <w:r>
              <w:t>Hardee</w:t>
            </w:r>
          </w:p>
        </w:tc>
      </w:tr>
      <w:tr w:rsidR="005B3DE3" w:rsidRPr="005B3DE3" w14:paraId="12BE29D0" w14:textId="77777777" w:rsidTr="005B3DE3">
        <w:tc>
          <w:tcPr>
            <w:tcW w:w="2179" w:type="dxa"/>
            <w:shd w:val="clear" w:color="auto" w:fill="auto"/>
          </w:tcPr>
          <w:p w14:paraId="125CAA89" w14:textId="6FCD040A" w:rsidR="005B3DE3" w:rsidRPr="005B3DE3" w:rsidRDefault="005B3DE3" w:rsidP="005B3DE3">
            <w:pPr>
              <w:ind w:firstLine="0"/>
            </w:pPr>
            <w:r>
              <w:t>Harris</w:t>
            </w:r>
          </w:p>
        </w:tc>
        <w:tc>
          <w:tcPr>
            <w:tcW w:w="2179" w:type="dxa"/>
            <w:shd w:val="clear" w:color="auto" w:fill="auto"/>
          </w:tcPr>
          <w:p w14:paraId="08070318" w14:textId="2720DDE2" w:rsidR="005B3DE3" w:rsidRPr="005B3DE3" w:rsidRDefault="005B3DE3" w:rsidP="005B3DE3">
            <w:pPr>
              <w:ind w:firstLine="0"/>
            </w:pPr>
            <w:r>
              <w:t>Hart</w:t>
            </w:r>
          </w:p>
        </w:tc>
        <w:tc>
          <w:tcPr>
            <w:tcW w:w="2180" w:type="dxa"/>
            <w:shd w:val="clear" w:color="auto" w:fill="auto"/>
          </w:tcPr>
          <w:p w14:paraId="100E6179" w14:textId="32ECF075" w:rsidR="005B3DE3" w:rsidRPr="005B3DE3" w:rsidRDefault="005B3DE3" w:rsidP="005B3DE3">
            <w:pPr>
              <w:ind w:firstLine="0"/>
            </w:pPr>
            <w:r>
              <w:t>Hartnett</w:t>
            </w:r>
          </w:p>
        </w:tc>
      </w:tr>
      <w:tr w:rsidR="005B3DE3" w:rsidRPr="005B3DE3" w14:paraId="68527F72" w14:textId="77777777" w:rsidTr="005B3DE3">
        <w:tc>
          <w:tcPr>
            <w:tcW w:w="2179" w:type="dxa"/>
            <w:shd w:val="clear" w:color="auto" w:fill="auto"/>
          </w:tcPr>
          <w:p w14:paraId="2456D5A6" w14:textId="46D18BAD" w:rsidR="005B3DE3" w:rsidRPr="005B3DE3" w:rsidRDefault="005B3DE3" w:rsidP="005B3DE3">
            <w:pPr>
              <w:ind w:firstLine="0"/>
            </w:pPr>
            <w:r>
              <w:t>Hartz</w:t>
            </w:r>
          </w:p>
        </w:tc>
        <w:tc>
          <w:tcPr>
            <w:tcW w:w="2179" w:type="dxa"/>
            <w:shd w:val="clear" w:color="auto" w:fill="auto"/>
          </w:tcPr>
          <w:p w14:paraId="324F06EA" w14:textId="6FE83726" w:rsidR="005B3DE3" w:rsidRPr="005B3DE3" w:rsidRDefault="005B3DE3" w:rsidP="005B3DE3">
            <w:pPr>
              <w:ind w:firstLine="0"/>
            </w:pPr>
            <w:r>
              <w:t>Hayes</w:t>
            </w:r>
          </w:p>
        </w:tc>
        <w:tc>
          <w:tcPr>
            <w:tcW w:w="2180" w:type="dxa"/>
            <w:shd w:val="clear" w:color="auto" w:fill="auto"/>
          </w:tcPr>
          <w:p w14:paraId="1CC90F09" w14:textId="3A989BB3" w:rsidR="005B3DE3" w:rsidRPr="005B3DE3" w:rsidRDefault="005B3DE3" w:rsidP="005B3DE3">
            <w:pPr>
              <w:ind w:firstLine="0"/>
            </w:pPr>
            <w:r>
              <w:t>Herbkersman</w:t>
            </w:r>
          </w:p>
        </w:tc>
      </w:tr>
      <w:tr w:rsidR="005B3DE3" w:rsidRPr="005B3DE3" w14:paraId="21F11528" w14:textId="77777777" w:rsidTr="005B3DE3">
        <w:tc>
          <w:tcPr>
            <w:tcW w:w="2179" w:type="dxa"/>
            <w:shd w:val="clear" w:color="auto" w:fill="auto"/>
          </w:tcPr>
          <w:p w14:paraId="3FF01494" w14:textId="0B99F547" w:rsidR="005B3DE3" w:rsidRPr="005B3DE3" w:rsidRDefault="005B3DE3" w:rsidP="005B3DE3">
            <w:pPr>
              <w:ind w:firstLine="0"/>
            </w:pPr>
            <w:r>
              <w:t>Hewitt</w:t>
            </w:r>
          </w:p>
        </w:tc>
        <w:tc>
          <w:tcPr>
            <w:tcW w:w="2179" w:type="dxa"/>
            <w:shd w:val="clear" w:color="auto" w:fill="auto"/>
          </w:tcPr>
          <w:p w14:paraId="78523546" w14:textId="2C6350B4" w:rsidR="005B3DE3" w:rsidRPr="005B3DE3" w:rsidRDefault="005B3DE3" w:rsidP="005B3DE3">
            <w:pPr>
              <w:ind w:firstLine="0"/>
            </w:pPr>
            <w:r>
              <w:t>Hiott</w:t>
            </w:r>
          </w:p>
        </w:tc>
        <w:tc>
          <w:tcPr>
            <w:tcW w:w="2180" w:type="dxa"/>
            <w:shd w:val="clear" w:color="auto" w:fill="auto"/>
          </w:tcPr>
          <w:p w14:paraId="04D2B186" w14:textId="791BCDCC" w:rsidR="005B3DE3" w:rsidRPr="005B3DE3" w:rsidRDefault="005B3DE3" w:rsidP="005B3DE3">
            <w:pPr>
              <w:ind w:firstLine="0"/>
            </w:pPr>
            <w:r>
              <w:t>Holman</w:t>
            </w:r>
          </w:p>
        </w:tc>
      </w:tr>
      <w:tr w:rsidR="005B3DE3" w:rsidRPr="005B3DE3" w14:paraId="4EA9AC5A" w14:textId="77777777" w:rsidTr="005B3DE3">
        <w:tc>
          <w:tcPr>
            <w:tcW w:w="2179" w:type="dxa"/>
            <w:shd w:val="clear" w:color="auto" w:fill="auto"/>
          </w:tcPr>
          <w:p w14:paraId="38C57134" w14:textId="3AB30518" w:rsidR="005B3DE3" w:rsidRPr="005B3DE3" w:rsidRDefault="005B3DE3" w:rsidP="005B3DE3">
            <w:pPr>
              <w:ind w:firstLine="0"/>
            </w:pPr>
            <w:r>
              <w:t>Hosey</w:t>
            </w:r>
          </w:p>
        </w:tc>
        <w:tc>
          <w:tcPr>
            <w:tcW w:w="2179" w:type="dxa"/>
            <w:shd w:val="clear" w:color="auto" w:fill="auto"/>
          </w:tcPr>
          <w:p w14:paraId="0994B149" w14:textId="00D73879" w:rsidR="005B3DE3" w:rsidRPr="005B3DE3" w:rsidRDefault="005B3DE3" w:rsidP="005B3DE3">
            <w:pPr>
              <w:ind w:firstLine="0"/>
            </w:pPr>
            <w:r>
              <w:t>Huff</w:t>
            </w:r>
          </w:p>
        </w:tc>
        <w:tc>
          <w:tcPr>
            <w:tcW w:w="2180" w:type="dxa"/>
            <w:shd w:val="clear" w:color="auto" w:fill="auto"/>
          </w:tcPr>
          <w:p w14:paraId="2861E562" w14:textId="5B9E29C3" w:rsidR="005B3DE3" w:rsidRPr="005B3DE3" w:rsidRDefault="005B3DE3" w:rsidP="005B3DE3">
            <w:pPr>
              <w:ind w:firstLine="0"/>
            </w:pPr>
            <w:r>
              <w:t>J. E. Johnson</w:t>
            </w:r>
          </w:p>
        </w:tc>
      </w:tr>
      <w:tr w:rsidR="005B3DE3" w:rsidRPr="005B3DE3" w14:paraId="636AD294" w14:textId="77777777" w:rsidTr="005B3DE3">
        <w:tc>
          <w:tcPr>
            <w:tcW w:w="2179" w:type="dxa"/>
            <w:shd w:val="clear" w:color="auto" w:fill="auto"/>
          </w:tcPr>
          <w:p w14:paraId="5E45EB09" w14:textId="5DB4F355" w:rsidR="005B3DE3" w:rsidRPr="005B3DE3" w:rsidRDefault="005B3DE3" w:rsidP="005B3DE3">
            <w:pPr>
              <w:ind w:firstLine="0"/>
            </w:pPr>
            <w:r>
              <w:t>J. L. Johnson</w:t>
            </w:r>
          </w:p>
        </w:tc>
        <w:tc>
          <w:tcPr>
            <w:tcW w:w="2179" w:type="dxa"/>
            <w:shd w:val="clear" w:color="auto" w:fill="auto"/>
          </w:tcPr>
          <w:p w14:paraId="3B569927" w14:textId="01E7F2DA" w:rsidR="005B3DE3" w:rsidRPr="005B3DE3" w:rsidRDefault="005B3DE3" w:rsidP="005B3DE3">
            <w:pPr>
              <w:ind w:firstLine="0"/>
            </w:pPr>
            <w:r>
              <w:t>Jones</w:t>
            </w:r>
          </w:p>
        </w:tc>
        <w:tc>
          <w:tcPr>
            <w:tcW w:w="2180" w:type="dxa"/>
            <w:shd w:val="clear" w:color="auto" w:fill="auto"/>
          </w:tcPr>
          <w:p w14:paraId="043E41B1" w14:textId="3A5C490C" w:rsidR="005B3DE3" w:rsidRPr="005B3DE3" w:rsidRDefault="005B3DE3" w:rsidP="005B3DE3">
            <w:pPr>
              <w:ind w:firstLine="0"/>
            </w:pPr>
            <w:r>
              <w:t>Kilmartin</w:t>
            </w:r>
          </w:p>
        </w:tc>
      </w:tr>
      <w:tr w:rsidR="005B3DE3" w:rsidRPr="005B3DE3" w14:paraId="38289B80" w14:textId="77777777" w:rsidTr="005B3DE3">
        <w:tc>
          <w:tcPr>
            <w:tcW w:w="2179" w:type="dxa"/>
            <w:shd w:val="clear" w:color="auto" w:fill="auto"/>
          </w:tcPr>
          <w:p w14:paraId="141D6936" w14:textId="016B1F84" w:rsidR="005B3DE3" w:rsidRPr="005B3DE3" w:rsidRDefault="005B3DE3" w:rsidP="005B3DE3">
            <w:pPr>
              <w:ind w:firstLine="0"/>
            </w:pPr>
            <w:r>
              <w:t>King</w:t>
            </w:r>
          </w:p>
        </w:tc>
        <w:tc>
          <w:tcPr>
            <w:tcW w:w="2179" w:type="dxa"/>
            <w:shd w:val="clear" w:color="auto" w:fill="auto"/>
          </w:tcPr>
          <w:p w14:paraId="4759F03E" w14:textId="05A4C062" w:rsidR="005B3DE3" w:rsidRPr="005B3DE3" w:rsidRDefault="005B3DE3" w:rsidP="005B3DE3">
            <w:pPr>
              <w:ind w:firstLine="0"/>
            </w:pPr>
            <w:r>
              <w:t>Kirby</w:t>
            </w:r>
          </w:p>
        </w:tc>
        <w:tc>
          <w:tcPr>
            <w:tcW w:w="2180" w:type="dxa"/>
            <w:shd w:val="clear" w:color="auto" w:fill="auto"/>
          </w:tcPr>
          <w:p w14:paraId="60625A21" w14:textId="1C751046" w:rsidR="005B3DE3" w:rsidRPr="005B3DE3" w:rsidRDefault="005B3DE3" w:rsidP="005B3DE3">
            <w:pPr>
              <w:ind w:firstLine="0"/>
            </w:pPr>
            <w:r>
              <w:t>Landing</w:t>
            </w:r>
          </w:p>
        </w:tc>
      </w:tr>
      <w:tr w:rsidR="005B3DE3" w:rsidRPr="005B3DE3" w14:paraId="09507AE7" w14:textId="77777777" w:rsidTr="005B3DE3">
        <w:tc>
          <w:tcPr>
            <w:tcW w:w="2179" w:type="dxa"/>
            <w:shd w:val="clear" w:color="auto" w:fill="auto"/>
          </w:tcPr>
          <w:p w14:paraId="08E24C7A" w14:textId="51FE13E5" w:rsidR="005B3DE3" w:rsidRPr="005B3DE3" w:rsidRDefault="005B3DE3" w:rsidP="005B3DE3">
            <w:pPr>
              <w:ind w:firstLine="0"/>
            </w:pPr>
            <w:r>
              <w:t>Lawson</w:t>
            </w:r>
          </w:p>
        </w:tc>
        <w:tc>
          <w:tcPr>
            <w:tcW w:w="2179" w:type="dxa"/>
            <w:shd w:val="clear" w:color="auto" w:fill="auto"/>
          </w:tcPr>
          <w:p w14:paraId="6C9CA907" w14:textId="1B4E172A" w:rsidR="005B3DE3" w:rsidRPr="005B3DE3" w:rsidRDefault="005B3DE3" w:rsidP="005B3DE3">
            <w:pPr>
              <w:ind w:firstLine="0"/>
            </w:pPr>
            <w:r>
              <w:t>Ligon</w:t>
            </w:r>
          </w:p>
        </w:tc>
        <w:tc>
          <w:tcPr>
            <w:tcW w:w="2180" w:type="dxa"/>
            <w:shd w:val="clear" w:color="auto" w:fill="auto"/>
          </w:tcPr>
          <w:p w14:paraId="510D6109" w14:textId="1DDB75AF" w:rsidR="005B3DE3" w:rsidRPr="005B3DE3" w:rsidRDefault="005B3DE3" w:rsidP="005B3DE3">
            <w:pPr>
              <w:ind w:firstLine="0"/>
            </w:pPr>
            <w:r>
              <w:t>Long</w:t>
            </w:r>
          </w:p>
        </w:tc>
      </w:tr>
      <w:tr w:rsidR="005B3DE3" w:rsidRPr="005B3DE3" w14:paraId="04171E91" w14:textId="77777777" w:rsidTr="005B3DE3">
        <w:tc>
          <w:tcPr>
            <w:tcW w:w="2179" w:type="dxa"/>
            <w:shd w:val="clear" w:color="auto" w:fill="auto"/>
          </w:tcPr>
          <w:p w14:paraId="6F87A138" w14:textId="073E82BC" w:rsidR="005B3DE3" w:rsidRPr="005B3DE3" w:rsidRDefault="005B3DE3" w:rsidP="005B3DE3">
            <w:pPr>
              <w:ind w:firstLine="0"/>
            </w:pPr>
            <w:r>
              <w:t>Lowe</w:t>
            </w:r>
          </w:p>
        </w:tc>
        <w:tc>
          <w:tcPr>
            <w:tcW w:w="2179" w:type="dxa"/>
            <w:shd w:val="clear" w:color="auto" w:fill="auto"/>
          </w:tcPr>
          <w:p w14:paraId="4140CF1D" w14:textId="042A16B4" w:rsidR="005B3DE3" w:rsidRPr="005B3DE3" w:rsidRDefault="005B3DE3" w:rsidP="005B3DE3">
            <w:pPr>
              <w:ind w:firstLine="0"/>
            </w:pPr>
            <w:r>
              <w:t>Luck</w:t>
            </w:r>
          </w:p>
        </w:tc>
        <w:tc>
          <w:tcPr>
            <w:tcW w:w="2180" w:type="dxa"/>
            <w:shd w:val="clear" w:color="auto" w:fill="auto"/>
          </w:tcPr>
          <w:p w14:paraId="6E56696B" w14:textId="5DB5B7E7" w:rsidR="005B3DE3" w:rsidRPr="005B3DE3" w:rsidRDefault="005B3DE3" w:rsidP="005B3DE3">
            <w:pPr>
              <w:ind w:firstLine="0"/>
            </w:pPr>
            <w:r>
              <w:t>Magnuson</w:t>
            </w:r>
          </w:p>
        </w:tc>
      </w:tr>
      <w:tr w:rsidR="005B3DE3" w:rsidRPr="005B3DE3" w14:paraId="029C6BD5" w14:textId="77777777" w:rsidTr="005B3DE3">
        <w:tc>
          <w:tcPr>
            <w:tcW w:w="2179" w:type="dxa"/>
            <w:shd w:val="clear" w:color="auto" w:fill="auto"/>
          </w:tcPr>
          <w:p w14:paraId="05FC5B59" w14:textId="1F5D01D2" w:rsidR="005B3DE3" w:rsidRPr="005B3DE3" w:rsidRDefault="005B3DE3" w:rsidP="005B3DE3">
            <w:pPr>
              <w:ind w:firstLine="0"/>
            </w:pPr>
            <w:r>
              <w:t>Martin</w:t>
            </w:r>
          </w:p>
        </w:tc>
        <w:tc>
          <w:tcPr>
            <w:tcW w:w="2179" w:type="dxa"/>
            <w:shd w:val="clear" w:color="auto" w:fill="auto"/>
          </w:tcPr>
          <w:p w14:paraId="3D49216D" w14:textId="4E1B9427" w:rsidR="005B3DE3" w:rsidRPr="005B3DE3" w:rsidRDefault="005B3DE3" w:rsidP="005B3DE3">
            <w:pPr>
              <w:ind w:firstLine="0"/>
            </w:pPr>
            <w:r>
              <w:t>May</w:t>
            </w:r>
          </w:p>
        </w:tc>
        <w:tc>
          <w:tcPr>
            <w:tcW w:w="2180" w:type="dxa"/>
            <w:shd w:val="clear" w:color="auto" w:fill="auto"/>
          </w:tcPr>
          <w:p w14:paraId="39942000" w14:textId="130F8538" w:rsidR="005B3DE3" w:rsidRPr="005B3DE3" w:rsidRDefault="005B3DE3" w:rsidP="005B3DE3">
            <w:pPr>
              <w:ind w:firstLine="0"/>
            </w:pPr>
            <w:r>
              <w:t>McCabe</w:t>
            </w:r>
          </w:p>
        </w:tc>
      </w:tr>
      <w:tr w:rsidR="005B3DE3" w:rsidRPr="005B3DE3" w14:paraId="316E6E85" w14:textId="77777777" w:rsidTr="005B3DE3">
        <w:tc>
          <w:tcPr>
            <w:tcW w:w="2179" w:type="dxa"/>
            <w:shd w:val="clear" w:color="auto" w:fill="auto"/>
          </w:tcPr>
          <w:p w14:paraId="45E176F6" w14:textId="55768225" w:rsidR="005B3DE3" w:rsidRPr="005B3DE3" w:rsidRDefault="005B3DE3" w:rsidP="005B3DE3">
            <w:pPr>
              <w:ind w:firstLine="0"/>
            </w:pPr>
            <w:r>
              <w:t>McCravy</w:t>
            </w:r>
          </w:p>
        </w:tc>
        <w:tc>
          <w:tcPr>
            <w:tcW w:w="2179" w:type="dxa"/>
            <w:shd w:val="clear" w:color="auto" w:fill="auto"/>
          </w:tcPr>
          <w:p w14:paraId="759D9821" w14:textId="3E6BA640" w:rsidR="005B3DE3" w:rsidRPr="005B3DE3" w:rsidRDefault="005B3DE3" w:rsidP="005B3DE3">
            <w:pPr>
              <w:ind w:firstLine="0"/>
            </w:pPr>
            <w:r>
              <w:t>McDaniel</w:t>
            </w:r>
          </w:p>
        </w:tc>
        <w:tc>
          <w:tcPr>
            <w:tcW w:w="2180" w:type="dxa"/>
            <w:shd w:val="clear" w:color="auto" w:fill="auto"/>
          </w:tcPr>
          <w:p w14:paraId="39E215E3" w14:textId="42D5B2CD" w:rsidR="005B3DE3" w:rsidRPr="005B3DE3" w:rsidRDefault="005B3DE3" w:rsidP="005B3DE3">
            <w:pPr>
              <w:ind w:firstLine="0"/>
            </w:pPr>
            <w:r>
              <w:t>McGinnis</w:t>
            </w:r>
          </w:p>
        </w:tc>
      </w:tr>
      <w:tr w:rsidR="005B3DE3" w:rsidRPr="005B3DE3" w14:paraId="04C90C99" w14:textId="77777777" w:rsidTr="005B3DE3">
        <w:tc>
          <w:tcPr>
            <w:tcW w:w="2179" w:type="dxa"/>
            <w:shd w:val="clear" w:color="auto" w:fill="auto"/>
          </w:tcPr>
          <w:p w14:paraId="7492C1F9" w14:textId="1B393C3D" w:rsidR="005B3DE3" w:rsidRPr="005B3DE3" w:rsidRDefault="005B3DE3" w:rsidP="005B3DE3">
            <w:pPr>
              <w:ind w:firstLine="0"/>
            </w:pPr>
            <w:r>
              <w:lastRenderedPageBreak/>
              <w:t>Mitchell</w:t>
            </w:r>
          </w:p>
        </w:tc>
        <w:tc>
          <w:tcPr>
            <w:tcW w:w="2179" w:type="dxa"/>
            <w:shd w:val="clear" w:color="auto" w:fill="auto"/>
          </w:tcPr>
          <w:p w14:paraId="3D286F9C" w14:textId="7DC8BADC" w:rsidR="005B3DE3" w:rsidRPr="005B3DE3" w:rsidRDefault="005B3DE3" w:rsidP="005B3DE3">
            <w:pPr>
              <w:ind w:firstLine="0"/>
            </w:pPr>
            <w:r>
              <w:t>Montgomery</w:t>
            </w:r>
          </w:p>
        </w:tc>
        <w:tc>
          <w:tcPr>
            <w:tcW w:w="2180" w:type="dxa"/>
            <w:shd w:val="clear" w:color="auto" w:fill="auto"/>
          </w:tcPr>
          <w:p w14:paraId="534E7AC7" w14:textId="18B58DCC" w:rsidR="005B3DE3" w:rsidRPr="005B3DE3" w:rsidRDefault="005B3DE3" w:rsidP="005B3DE3">
            <w:pPr>
              <w:ind w:firstLine="0"/>
            </w:pPr>
            <w:r>
              <w:t>Moss</w:t>
            </w:r>
          </w:p>
        </w:tc>
      </w:tr>
      <w:tr w:rsidR="005B3DE3" w:rsidRPr="005B3DE3" w14:paraId="6B2DD4AB" w14:textId="77777777" w:rsidTr="005B3DE3">
        <w:tc>
          <w:tcPr>
            <w:tcW w:w="2179" w:type="dxa"/>
            <w:shd w:val="clear" w:color="auto" w:fill="auto"/>
          </w:tcPr>
          <w:p w14:paraId="2FF4F711" w14:textId="080D98F7" w:rsidR="005B3DE3" w:rsidRPr="005B3DE3" w:rsidRDefault="005B3DE3" w:rsidP="005B3DE3">
            <w:pPr>
              <w:ind w:firstLine="0"/>
            </w:pPr>
            <w:r>
              <w:t>Neese</w:t>
            </w:r>
          </w:p>
        </w:tc>
        <w:tc>
          <w:tcPr>
            <w:tcW w:w="2179" w:type="dxa"/>
            <w:shd w:val="clear" w:color="auto" w:fill="auto"/>
          </w:tcPr>
          <w:p w14:paraId="63B70477" w14:textId="0CB1E4A5" w:rsidR="005B3DE3" w:rsidRPr="005B3DE3" w:rsidRDefault="005B3DE3" w:rsidP="005B3DE3">
            <w:pPr>
              <w:ind w:firstLine="0"/>
            </w:pPr>
            <w:r>
              <w:t>B. Newton</w:t>
            </w:r>
          </w:p>
        </w:tc>
        <w:tc>
          <w:tcPr>
            <w:tcW w:w="2180" w:type="dxa"/>
            <w:shd w:val="clear" w:color="auto" w:fill="auto"/>
          </w:tcPr>
          <w:p w14:paraId="7F333965" w14:textId="1F9D482A" w:rsidR="005B3DE3" w:rsidRPr="005B3DE3" w:rsidRDefault="005B3DE3" w:rsidP="005B3DE3">
            <w:pPr>
              <w:ind w:firstLine="0"/>
            </w:pPr>
            <w:r>
              <w:t>W. Newton</w:t>
            </w:r>
          </w:p>
        </w:tc>
      </w:tr>
      <w:tr w:rsidR="005B3DE3" w:rsidRPr="005B3DE3" w14:paraId="4B00F0AE" w14:textId="77777777" w:rsidTr="005B3DE3">
        <w:tc>
          <w:tcPr>
            <w:tcW w:w="2179" w:type="dxa"/>
            <w:shd w:val="clear" w:color="auto" w:fill="auto"/>
          </w:tcPr>
          <w:p w14:paraId="5844A36C" w14:textId="6FE62BE7" w:rsidR="005B3DE3" w:rsidRPr="005B3DE3" w:rsidRDefault="005B3DE3" w:rsidP="005B3DE3">
            <w:pPr>
              <w:ind w:firstLine="0"/>
            </w:pPr>
            <w:r>
              <w:t>Oremus</w:t>
            </w:r>
          </w:p>
        </w:tc>
        <w:tc>
          <w:tcPr>
            <w:tcW w:w="2179" w:type="dxa"/>
            <w:shd w:val="clear" w:color="auto" w:fill="auto"/>
          </w:tcPr>
          <w:p w14:paraId="5C3E5773" w14:textId="6C2F230B" w:rsidR="005B3DE3" w:rsidRPr="005B3DE3" w:rsidRDefault="005B3DE3" w:rsidP="005B3DE3">
            <w:pPr>
              <w:ind w:firstLine="0"/>
            </w:pPr>
            <w:r>
              <w:t>Pace</w:t>
            </w:r>
          </w:p>
        </w:tc>
        <w:tc>
          <w:tcPr>
            <w:tcW w:w="2180" w:type="dxa"/>
            <w:shd w:val="clear" w:color="auto" w:fill="auto"/>
          </w:tcPr>
          <w:p w14:paraId="5EADC239" w14:textId="67604D03" w:rsidR="005B3DE3" w:rsidRPr="005B3DE3" w:rsidRDefault="005B3DE3" w:rsidP="005B3DE3">
            <w:pPr>
              <w:ind w:firstLine="0"/>
            </w:pPr>
            <w:r>
              <w:t>Pedalino</w:t>
            </w:r>
          </w:p>
        </w:tc>
      </w:tr>
      <w:tr w:rsidR="005B3DE3" w:rsidRPr="005B3DE3" w14:paraId="3122CA2A" w14:textId="77777777" w:rsidTr="005B3DE3">
        <w:tc>
          <w:tcPr>
            <w:tcW w:w="2179" w:type="dxa"/>
            <w:shd w:val="clear" w:color="auto" w:fill="auto"/>
          </w:tcPr>
          <w:p w14:paraId="7E1E133B" w14:textId="74775B35" w:rsidR="005B3DE3" w:rsidRPr="005B3DE3" w:rsidRDefault="005B3DE3" w:rsidP="005B3DE3">
            <w:pPr>
              <w:ind w:firstLine="0"/>
            </w:pPr>
            <w:r>
              <w:t>Pope</w:t>
            </w:r>
          </w:p>
        </w:tc>
        <w:tc>
          <w:tcPr>
            <w:tcW w:w="2179" w:type="dxa"/>
            <w:shd w:val="clear" w:color="auto" w:fill="auto"/>
          </w:tcPr>
          <w:p w14:paraId="62D4BE56" w14:textId="21F2E868" w:rsidR="005B3DE3" w:rsidRPr="005B3DE3" w:rsidRDefault="005B3DE3" w:rsidP="005B3DE3">
            <w:pPr>
              <w:ind w:firstLine="0"/>
            </w:pPr>
            <w:r>
              <w:t>Rankin</w:t>
            </w:r>
          </w:p>
        </w:tc>
        <w:tc>
          <w:tcPr>
            <w:tcW w:w="2180" w:type="dxa"/>
            <w:shd w:val="clear" w:color="auto" w:fill="auto"/>
          </w:tcPr>
          <w:p w14:paraId="1696C57B" w14:textId="7ECAA3D6" w:rsidR="005B3DE3" w:rsidRPr="005B3DE3" w:rsidRDefault="005B3DE3" w:rsidP="005B3DE3">
            <w:pPr>
              <w:ind w:firstLine="0"/>
            </w:pPr>
            <w:r>
              <w:t>Rivers</w:t>
            </w:r>
          </w:p>
        </w:tc>
      </w:tr>
      <w:tr w:rsidR="005B3DE3" w:rsidRPr="005B3DE3" w14:paraId="78405873" w14:textId="77777777" w:rsidTr="005B3DE3">
        <w:tc>
          <w:tcPr>
            <w:tcW w:w="2179" w:type="dxa"/>
            <w:shd w:val="clear" w:color="auto" w:fill="auto"/>
          </w:tcPr>
          <w:p w14:paraId="1EB275DE" w14:textId="3EFC4293" w:rsidR="005B3DE3" w:rsidRPr="005B3DE3" w:rsidRDefault="005B3DE3" w:rsidP="005B3DE3">
            <w:pPr>
              <w:ind w:firstLine="0"/>
            </w:pPr>
            <w:r>
              <w:t>Robbins</w:t>
            </w:r>
          </w:p>
        </w:tc>
        <w:tc>
          <w:tcPr>
            <w:tcW w:w="2179" w:type="dxa"/>
            <w:shd w:val="clear" w:color="auto" w:fill="auto"/>
          </w:tcPr>
          <w:p w14:paraId="3F607980" w14:textId="6E92E8BA" w:rsidR="005B3DE3" w:rsidRPr="005B3DE3" w:rsidRDefault="005B3DE3" w:rsidP="005B3DE3">
            <w:pPr>
              <w:ind w:firstLine="0"/>
            </w:pPr>
            <w:r>
              <w:t>Sanders</w:t>
            </w:r>
          </w:p>
        </w:tc>
        <w:tc>
          <w:tcPr>
            <w:tcW w:w="2180" w:type="dxa"/>
            <w:shd w:val="clear" w:color="auto" w:fill="auto"/>
          </w:tcPr>
          <w:p w14:paraId="7321F1A6" w14:textId="14F713EB" w:rsidR="005B3DE3" w:rsidRPr="005B3DE3" w:rsidRDefault="005B3DE3" w:rsidP="005B3DE3">
            <w:pPr>
              <w:ind w:firstLine="0"/>
            </w:pPr>
            <w:r>
              <w:t>G. M. Smith</w:t>
            </w:r>
          </w:p>
        </w:tc>
      </w:tr>
      <w:tr w:rsidR="005B3DE3" w:rsidRPr="005B3DE3" w14:paraId="088FA771" w14:textId="77777777" w:rsidTr="005B3DE3">
        <w:tc>
          <w:tcPr>
            <w:tcW w:w="2179" w:type="dxa"/>
            <w:shd w:val="clear" w:color="auto" w:fill="auto"/>
          </w:tcPr>
          <w:p w14:paraId="578E2A63" w14:textId="65C3EB05" w:rsidR="005B3DE3" w:rsidRPr="005B3DE3" w:rsidRDefault="005B3DE3" w:rsidP="005B3DE3">
            <w:pPr>
              <w:ind w:firstLine="0"/>
            </w:pPr>
            <w:r>
              <w:t>M. M. Smith</w:t>
            </w:r>
          </w:p>
        </w:tc>
        <w:tc>
          <w:tcPr>
            <w:tcW w:w="2179" w:type="dxa"/>
            <w:shd w:val="clear" w:color="auto" w:fill="auto"/>
          </w:tcPr>
          <w:p w14:paraId="03FD067D" w14:textId="281C180D" w:rsidR="005B3DE3" w:rsidRPr="005B3DE3" w:rsidRDefault="005B3DE3" w:rsidP="005B3DE3">
            <w:pPr>
              <w:ind w:firstLine="0"/>
            </w:pPr>
            <w:r>
              <w:t>Stavrinakis</w:t>
            </w:r>
          </w:p>
        </w:tc>
        <w:tc>
          <w:tcPr>
            <w:tcW w:w="2180" w:type="dxa"/>
            <w:shd w:val="clear" w:color="auto" w:fill="auto"/>
          </w:tcPr>
          <w:p w14:paraId="1CEE99D1" w14:textId="58D38084" w:rsidR="005B3DE3" w:rsidRPr="005B3DE3" w:rsidRDefault="005B3DE3" w:rsidP="005B3DE3">
            <w:pPr>
              <w:ind w:firstLine="0"/>
            </w:pPr>
            <w:r>
              <w:t>Taylor</w:t>
            </w:r>
          </w:p>
        </w:tc>
      </w:tr>
      <w:tr w:rsidR="005B3DE3" w:rsidRPr="005B3DE3" w14:paraId="0E632FFF" w14:textId="77777777" w:rsidTr="005B3DE3">
        <w:tc>
          <w:tcPr>
            <w:tcW w:w="2179" w:type="dxa"/>
            <w:shd w:val="clear" w:color="auto" w:fill="auto"/>
          </w:tcPr>
          <w:p w14:paraId="0A175C97" w14:textId="44F620F8" w:rsidR="005B3DE3" w:rsidRPr="005B3DE3" w:rsidRDefault="005B3DE3" w:rsidP="005B3DE3">
            <w:pPr>
              <w:ind w:firstLine="0"/>
            </w:pPr>
            <w:r>
              <w:t>Teeple</w:t>
            </w:r>
          </w:p>
        </w:tc>
        <w:tc>
          <w:tcPr>
            <w:tcW w:w="2179" w:type="dxa"/>
            <w:shd w:val="clear" w:color="auto" w:fill="auto"/>
          </w:tcPr>
          <w:p w14:paraId="3D47CBB9" w14:textId="315B9BD7" w:rsidR="005B3DE3" w:rsidRPr="005B3DE3" w:rsidRDefault="005B3DE3" w:rsidP="005B3DE3">
            <w:pPr>
              <w:ind w:firstLine="0"/>
            </w:pPr>
            <w:r>
              <w:t>Terribile</w:t>
            </w:r>
          </w:p>
        </w:tc>
        <w:tc>
          <w:tcPr>
            <w:tcW w:w="2180" w:type="dxa"/>
            <w:shd w:val="clear" w:color="auto" w:fill="auto"/>
          </w:tcPr>
          <w:p w14:paraId="065F3AE6" w14:textId="22766777" w:rsidR="005B3DE3" w:rsidRPr="005B3DE3" w:rsidRDefault="005B3DE3" w:rsidP="005B3DE3">
            <w:pPr>
              <w:ind w:firstLine="0"/>
            </w:pPr>
            <w:r>
              <w:t>Vaughan</w:t>
            </w:r>
          </w:p>
        </w:tc>
      </w:tr>
      <w:tr w:rsidR="005B3DE3" w:rsidRPr="005B3DE3" w14:paraId="3094F806" w14:textId="77777777" w:rsidTr="005B3DE3">
        <w:tc>
          <w:tcPr>
            <w:tcW w:w="2179" w:type="dxa"/>
            <w:shd w:val="clear" w:color="auto" w:fill="auto"/>
          </w:tcPr>
          <w:p w14:paraId="0E350416" w14:textId="336C0A56" w:rsidR="005B3DE3" w:rsidRPr="005B3DE3" w:rsidRDefault="005B3DE3" w:rsidP="005B3DE3">
            <w:pPr>
              <w:ind w:firstLine="0"/>
            </w:pPr>
            <w:r>
              <w:t>Waters</w:t>
            </w:r>
          </w:p>
        </w:tc>
        <w:tc>
          <w:tcPr>
            <w:tcW w:w="2179" w:type="dxa"/>
            <w:shd w:val="clear" w:color="auto" w:fill="auto"/>
          </w:tcPr>
          <w:p w14:paraId="22EA672F" w14:textId="52D5515E" w:rsidR="005B3DE3" w:rsidRPr="005B3DE3" w:rsidRDefault="005B3DE3" w:rsidP="005B3DE3">
            <w:pPr>
              <w:ind w:firstLine="0"/>
            </w:pPr>
            <w:r>
              <w:t>Wetmore</w:t>
            </w:r>
          </w:p>
        </w:tc>
        <w:tc>
          <w:tcPr>
            <w:tcW w:w="2180" w:type="dxa"/>
            <w:shd w:val="clear" w:color="auto" w:fill="auto"/>
          </w:tcPr>
          <w:p w14:paraId="1585297A" w14:textId="5C9F71F7" w:rsidR="005B3DE3" w:rsidRPr="005B3DE3" w:rsidRDefault="005B3DE3" w:rsidP="005B3DE3">
            <w:pPr>
              <w:ind w:firstLine="0"/>
            </w:pPr>
            <w:r>
              <w:t>Whitmire</w:t>
            </w:r>
          </w:p>
        </w:tc>
      </w:tr>
      <w:tr w:rsidR="005B3DE3" w:rsidRPr="005B3DE3" w14:paraId="5696B5A2" w14:textId="77777777" w:rsidTr="005B3DE3">
        <w:tc>
          <w:tcPr>
            <w:tcW w:w="2179" w:type="dxa"/>
            <w:shd w:val="clear" w:color="auto" w:fill="auto"/>
          </w:tcPr>
          <w:p w14:paraId="5DFBDBB0" w14:textId="6BE4035E" w:rsidR="005B3DE3" w:rsidRPr="005B3DE3" w:rsidRDefault="005B3DE3" w:rsidP="005B3DE3">
            <w:pPr>
              <w:keepNext/>
              <w:ind w:firstLine="0"/>
            </w:pPr>
            <w:r>
              <w:t>Wickensimer</w:t>
            </w:r>
          </w:p>
        </w:tc>
        <w:tc>
          <w:tcPr>
            <w:tcW w:w="2179" w:type="dxa"/>
            <w:shd w:val="clear" w:color="auto" w:fill="auto"/>
          </w:tcPr>
          <w:p w14:paraId="2227E327" w14:textId="256229E8" w:rsidR="005B3DE3" w:rsidRPr="005B3DE3" w:rsidRDefault="005B3DE3" w:rsidP="005B3DE3">
            <w:pPr>
              <w:keepNext/>
              <w:ind w:firstLine="0"/>
            </w:pPr>
            <w:r>
              <w:t>Williams</w:t>
            </w:r>
          </w:p>
        </w:tc>
        <w:tc>
          <w:tcPr>
            <w:tcW w:w="2180" w:type="dxa"/>
            <w:shd w:val="clear" w:color="auto" w:fill="auto"/>
          </w:tcPr>
          <w:p w14:paraId="6F421E71" w14:textId="41EE6D64" w:rsidR="005B3DE3" w:rsidRPr="005B3DE3" w:rsidRDefault="005B3DE3" w:rsidP="005B3DE3">
            <w:pPr>
              <w:keepNext/>
              <w:ind w:firstLine="0"/>
            </w:pPr>
            <w:r>
              <w:t>Willis</w:t>
            </w:r>
          </w:p>
        </w:tc>
      </w:tr>
      <w:tr w:rsidR="005B3DE3" w:rsidRPr="005B3DE3" w14:paraId="780EDA3F" w14:textId="77777777" w:rsidTr="005B3DE3">
        <w:tc>
          <w:tcPr>
            <w:tcW w:w="2179" w:type="dxa"/>
            <w:shd w:val="clear" w:color="auto" w:fill="auto"/>
          </w:tcPr>
          <w:p w14:paraId="6EC2E6EF" w14:textId="72E7736F" w:rsidR="005B3DE3" w:rsidRPr="005B3DE3" w:rsidRDefault="005B3DE3" w:rsidP="005B3DE3">
            <w:pPr>
              <w:keepNext/>
              <w:ind w:firstLine="0"/>
            </w:pPr>
            <w:r>
              <w:t>Wooten</w:t>
            </w:r>
          </w:p>
        </w:tc>
        <w:tc>
          <w:tcPr>
            <w:tcW w:w="2179" w:type="dxa"/>
            <w:shd w:val="clear" w:color="auto" w:fill="auto"/>
          </w:tcPr>
          <w:p w14:paraId="46224BEB" w14:textId="34446EEC" w:rsidR="005B3DE3" w:rsidRPr="005B3DE3" w:rsidRDefault="005B3DE3" w:rsidP="005B3DE3">
            <w:pPr>
              <w:keepNext/>
              <w:ind w:firstLine="0"/>
            </w:pPr>
            <w:r>
              <w:t>Yow</w:t>
            </w:r>
          </w:p>
        </w:tc>
        <w:tc>
          <w:tcPr>
            <w:tcW w:w="2180" w:type="dxa"/>
            <w:shd w:val="clear" w:color="auto" w:fill="auto"/>
          </w:tcPr>
          <w:p w14:paraId="2CC76232" w14:textId="77777777" w:rsidR="005B3DE3" w:rsidRPr="005B3DE3" w:rsidRDefault="005B3DE3" w:rsidP="005B3DE3">
            <w:pPr>
              <w:keepNext/>
              <w:ind w:firstLine="0"/>
            </w:pPr>
          </w:p>
        </w:tc>
      </w:tr>
    </w:tbl>
    <w:p w14:paraId="43FDBADE" w14:textId="77777777" w:rsidR="005B3DE3" w:rsidRDefault="005B3DE3" w:rsidP="005B3DE3"/>
    <w:p w14:paraId="039222C7" w14:textId="77F6BBB9" w:rsidR="005B3DE3" w:rsidRDefault="005B3DE3" w:rsidP="005B3DE3">
      <w:pPr>
        <w:jc w:val="center"/>
        <w:rPr>
          <w:b/>
        </w:rPr>
      </w:pPr>
      <w:r w:rsidRPr="005B3DE3">
        <w:rPr>
          <w:b/>
        </w:rPr>
        <w:t>Total--95</w:t>
      </w:r>
    </w:p>
    <w:p w14:paraId="6256739E" w14:textId="77777777" w:rsidR="005B3DE3" w:rsidRDefault="005B3DE3" w:rsidP="005B3DE3">
      <w:pPr>
        <w:jc w:val="center"/>
        <w:rPr>
          <w:b/>
        </w:rPr>
      </w:pPr>
    </w:p>
    <w:p w14:paraId="10528D21" w14:textId="77777777" w:rsidR="005B3DE3" w:rsidRDefault="005B3DE3" w:rsidP="005B3DE3">
      <w:pPr>
        <w:ind w:firstLine="0"/>
      </w:pPr>
      <w:r w:rsidRPr="005B3DE3">
        <w:t xml:space="preserve"> </w:t>
      </w:r>
      <w:r>
        <w:t>Those who voted in the negative are:</w:t>
      </w:r>
    </w:p>
    <w:p w14:paraId="05458907" w14:textId="77777777" w:rsidR="005B3DE3" w:rsidRDefault="005B3DE3" w:rsidP="005B3DE3"/>
    <w:p w14:paraId="6C194103" w14:textId="77777777" w:rsidR="005B3DE3" w:rsidRDefault="005B3DE3" w:rsidP="005B3DE3">
      <w:pPr>
        <w:jc w:val="center"/>
        <w:rPr>
          <w:b/>
        </w:rPr>
      </w:pPr>
      <w:r w:rsidRPr="005B3DE3">
        <w:rPr>
          <w:b/>
        </w:rPr>
        <w:t>Total--0</w:t>
      </w:r>
    </w:p>
    <w:p w14:paraId="44386950" w14:textId="1FDFF788" w:rsidR="005B3DE3" w:rsidRDefault="005B3DE3" w:rsidP="005B3DE3">
      <w:pPr>
        <w:jc w:val="center"/>
        <w:rPr>
          <w:b/>
        </w:rPr>
      </w:pPr>
    </w:p>
    <w:p w14:paraId="2BBA98B4" w14:textId="77777777" w:rsidR="005B3DE3" w:rsidRDefault="005B3DE3" w:rsidP="005B3DE3">
      <w:r>
        <w:t xml:space="preserve">So, the Bill was read the second time and ordered to third reading.  </w:t>
      </w:r>
    </w:p>
    <w:p w14:paraId="07E610AA" w14:textId="77777777" w:rsidR="005B3DE3" w:rsidRDefault="005B3DE3" w:rsidP="005B3DE3"/>
    <w:p w14:paraId="1E236ED8" w14:textId="1267DAB2" w:rsidR="005B3DE3" w:rsidRDefault="005B3DE3" w:rsidP="005B3DE3">
      <w:pPr>
        <w:keepNext/>
        <w:jc w:val="center"/>
        <w:rPr>
          <w:b/>
        </w:rPr>
      </w:pPr>
      <w:r w:rsidRPr="005B3DE3">
        <w:rPr>
          <w:b/>
        </w:rPr>
        <w:t>H. 3258--POINT OF ORDER</w:t>
      </w:r>
    </w:p>
    <w:p w14:paraId="19103EBD" w14:textId="63225C22" w:rsidR="005B3DE3" w:rsidRDefault="005B3DE3" w:rsidP="005B3DE3">
      <w:pPr>
        <w:keepNext/>
      </w:pPr>
      <w:r>
        <w:t>The following Bill was taken up:</w:t>
      </w:r>
    </w:p>
    <w:p w14:paraId="771B6B2A" w14:textId="77777777" w:rsidR="005B3DE3" w:rsidRDefault="005B3DE3" w:rsidP="005B3DE3">
      <w:pPr>
        <w:keepNext/>
      </w:pPr>
      <w:bookmarkStart w:id="32" w:name="include_clip_start_115"/>
      <w:bookmarkEnd w:id="32"/>
    </w:p>
    <w:p w14:paraId="0BE36580" w14:textId="77777777" w:rsidR="005B3DE3" w:rsidRDefault="005B3DE3" w:rsidP="005B3DE3">
      <w:r>
        <w:t>H. 3258 -- Reps. Pope, Gilliam, Martin, Grant, M. M. Smith and Schuessler: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749901D8" w14:textId="61DD8FD2" w:rsidR="005B3DE3" w:rsidRDefault="005B3DE3" w:rsidP="005B3DE3">
      <w:bookmarkStart w:id="33" w:name="include_clip_end_115"/>
      <w:bookmarkEnd w:id="33"/>
    </w:p>
    <w:p w14:paraId="44C0E18D" w14:textId="3699B4D7" w:rsidR="005B3DE3" w:rsidRDefault="005B3DE3" w:rsidP="005B3DE3">
      <w:pPr>
        <w:keepNext/>
        <w:jc w:val="center"/>
        <w:rPr>
          <w:b/>
        </w:rPr>
      </w:pPr>
      <w:r w:rsidRPr="005B3DE3">
        <w:rPr>
          <w:b/>
        </w:rPr>
        <w:t>POINT OF ORDER</w:t>
      </w:r>
    </w:p>
    <w:p w14:paraId="1A36BB3E" w14:textId="77777777" w:rsidR="005B3DE3" w:rsidRDefault="005B3DE3" w:rsidP="005B3DE3">
      <w:r>
        <w:t>Rep. ERICKSON made the Point of Order that the Bill was improperly before the House for consideration since its number and title have not been printed in the House Calendar at least one statewide legislative day prior to second reading.</w:t>
      </w:r>
    </w:p>
    <w:p w14:paraId="4F861823" w14:textId="05DAD7B5"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1E87AC40" w14:textId="77777777" w:rsidR="005B3DE3" w:rsidRDefault="005B3DE3" w:rsidP="005B3DE3"/>
    <w:p w14:paraId="3B2977ED" w14:textId="04E2AAE1" w:rsidR="005B3DE3" w:rsidRDefault="005B3DE3" w:rsidP="005B3DE3">
      <w:pPr>
        <w:keepNext/>
        <w:jc w:val="center"/>
        <w:rPr>
          <w:b/>
        </w:rPr>
      </w:pPr>
      <w:r w:rsidRPr="005B3DE3">
        <w:rPr>
          <w:b/>
        </w:rPr>
        <w:lastRenderedPageBreak/>
        <w:t>H. 3778--POINT OF ORDER</w:t>
      </w:r>
    </w:p>
    <w:p w14:paraId="60BAFAC2" w14:textId="0F7691F2" w:rsidR="005B3DE3" w:rsidRDefault="005B3DE3" w:rsidP="005B3DE3">
      <w:pPr>
        <w:keepNext/>
      </w:pPr>
      <w:r>
        <w:t>The following Joint Resolution was taken up:</w:t>
      </w:r>
    </w:p>
    <w:p w14:paraId="0BDD1741" w14:textId="77777777" w:rsidR="005B3DE3" w:rsidRDefault="005B3DE3" w:rsidP="005B3DE3">
      <w:pPr>
        <w:keepNext/>
      </w:pPr>
      <w:bookmarkStart w:id="34" w:name="include_clip_start_119"/>
      <w:bookmarkEnd w:id="34"/>
    </w:p>
    <w:p w14:paraId="20B5A68A" w14:textId="77777777" w:rsidR="005B3DE3" w:rsidRDefault="005B3DE3" w:rsidP="005B3DE3">
      <w:r>
        <w:t>H. 3778 --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1DE7F42A" w14:textId="79788C92" w:rsidR="005B3DE3" w:rsidRDefault="005B3DE3" w:rsidP="005B3DE3">
      <w:bookmarkStart w:id="35" w:name="include_clip_end_119"/>
      <w:bookmarkEnd w:id="35"/>
    </w:p>
    <w:p w14:paraId="132793B0" w14:textId="70597085" w:rsidR="005B3DE3" w:rsidRDefault="005B3DE3" w:rsidP="005B3DE3">
      <w:pPr>
        <w:keepNext/>
        <w:jc w:val="center"/>
        <w:rPr>
          <w:b/>
        </w:rPr>
      </w:pPr>
      <w:r w:rsidRPr="005B3DE3">
        <w:rPr>
          <w:b/>
        </w:rPr>
        <w:t>POINT OF ORDER</w:t>
      </w:r>
    </w:p>
    <w:p w14:paraId="7FA6B6F1" w14:textId="77777777" w:rsidR="005B3DE3" w:rsidRDefault="005B3DE3" w:rsidP="005B3DE3">
      <w:r>
        <w:t>Rep. WILLIAMS made the Point of Order that the Joint Resolution was improperly before the House for consideration since its number and title have not been printed in the House Calendar at least one statewide legislative day prior to second reading.</w:t>
      </w:r>
    </w:p>
    <w:p w14:paraId="263D52AF" w14:textId="07B4AF33"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6F5BB544" w14:textId="77777777" w:rsidR="005B3DE3" w:rsidRDefault="005B3DE3" w:rsidP="005B3DE3"/>
    <w:p w14:paraId="0E9E0E3A" w14:textId="3B75FB4C" w:rsidR="005B3DE3" w:rsidRDefault="005B3DE3" w:rsidP="005B3DE3">
      <w:pPr>
        <w:keepNext/>
        <w:jc w:val="center"/>
        <w:rPr>
          <w:b/>
        </w:rPr>
      </w:pPr>
      <w:r w:rsidRPr="005B3DE3">
        <w:rPr>
          <w:b/>
        </w:rPr>
        <w:t>H. 3250--POINT OF ORDER</w:t>
      </w:r>
    </w:p>
    <w:p w14:paraId="1CA8D568" w14:textId="7DA783C7" w:rsidR="005B3DE3" w:rsidRDefault="005B3DE3" w:rsidP="005B3DE3">
      <w:pPr>
        <w:keepNext/>
      </w:pPr>
      <w:r>
        <w:t>The following Bill was taken up:</w:t>
      </w:r>
    </w:p>
    <w:p w14:paraId="03468D4F" w14:textId="77777777" w:rsidR="005B3DE3" w:rsidRDefault="005B3DE3" w:rsidP="005B3DE3">
      <w:pPr>
        <w:keepNext/>
      </w:pPr>
      <w:bookmarkStart w:id="36" w:name="include_clip_start_123"/>
      <w:bookmarkEnd w:id="36"/>
    </w:p>
    <w:p w14:paraId="6FE6AA53" w14:textId="77777777" w:rsidR="005B3DE3" w:rsidRDefault="005B3DE3" w:rsidP="005B3DE3">
      <w:r>
        <w:t>H. 3250 -- Rep. McGinnis: A BILL TO AMEND THE SOUTH CAROLINA CODE OF LAWS BY REPEALING SECTION 59-104-250 RELATING TO THE REQUIREMENT THAT TECHNICAL COLLEGE LIBRARIES CONVERT TO COMPUTER-BASED AUTOMATED SYSTEMS COMPATIBLE WITH STATE LIBRARY SYSTEMS.</w:t>
      </w:r>
    </w:p>
    <w:p w14:paraId="6290677D" w14:textId="44A7AEB8" w:rsidR="005B3DE3" w:rsidRDefault="005B3DE3" w:rsidP="005B3DE3">
      <w:bookmarkStart w:id="37" w:name="include_clip_end_123"/>
      <w:bookmarkEnd w:id="37"/>
    </w:p>
    <w:p w14:paraId="3717247F" w14:textId="0DDFF215" w:rsidR="005B3DE3" w:rsidRDefault="005B3DE3" w:rsidP="005B3DE3">
      <w:pPr>
        <w:keepNext/>
        <w:jc w:val="center"/>
        <w:rPr>
          <w:b/>
        </w:rPr>
      </w:pPr>
      <w:r w:rsidRPr="005B3DE3">
        <w:rPr>
          <w:b/>
        </w:rPr>
        <w:t>POINT OF ORDER</w:t>
      </w:r>
    </w:p>
    <w:p w14:paraId="013825A2" w14:textId="77777777" w:rsidR="005B3DE3" w:rsidRDefault="005B3DE3" w:rsidP="005B3DE3">
      <w:r>
        <w:t>Rep. B. NEWTON made the Point of Order that the Bill was improperly before the House for consideration since its number and title have not been printed in the House Calendar at least one statewide legislative day prior to second reading.</w:t>
      </w:r>
    </w:p>
    <w:p w14:paraId="147EBDDA" w14:textId="39B1EDDA"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4FA5F321" w14:textId="6DAC3561" w:rsidR="005B3DE3" w:rsidRDefault="005B3DE3" w:rsidP="005B3DE3">
      <w:pPr>
        <w:keepNext/>
        <w:jc w:val="center"/>
        <w:rPr>
          <w:b/>
        </w:rPr>
      </w:pPr>
      <w:r w:rsidRPr="005B3DE3">
        <w:rPr>
          <w:b/>
        </w:rPr>
        <w:lastRenderedPageBreak/>
        <w:t>H. 3251--POINT OF ORDER</w:t>
      </w:r>
    </w:p>
    <w:p w14:paraId="500E195F" w14:textId="73B0CEBC" w:rsidR="005B3DE3" w:rsidRDefault="005B3DE3" w:rsidP="005B3DE3">
      <w:pPr>
        <w:keepNext/>
      </w:pPr>
      <w:r>
        <w:t>The following Bill was taken up:</w:t>
      </w:r>
    </w:p>
    <w:p w14:paraId="75B98801" w14:textId="77777777" w:rsidR="005B3DE3" w:rsidRDefault="005B3DE3" w:rsidP="005B3DE3">
      <w:pPr>
        <w:keepNext/>
      </w:pPr>
      <w:bookmarkStart w:id="38" w:name="include_clip_start_127"/>
      <w:bookmarkEnd w:id="38"/>
    </w:p>
    <w:p w14:paraId="42030976" w14:textId="77777777" w:rsidR="005B3DE3" w:rsidRDefault="005B3DE3" w:rsidP="005B3DE3">
      <w:r>
        <w:t>H. 3251 -- Rep. McGinnis: A BILL TO AMEND THE SOUTH CAROLINA CODE OF LAWS BY REPEALING SECTION 39-9-240 RELATING TO THE METRIC EDUCATION COMMITTEE AND ITS MANDATE TO DEVELOP AND ENCOURAGE IMPLEMENTATION OF A METRIC EDUCATION PLAN.</w:t>
      </w:r>
    </w:p>
    <w:p w14:paraId="21154D42" w14:textId="69A38A71" w:rsidR="005B3DE3" w:rsidRDefault="005B3DE3" w:rsidP="005B3DE3">
      <w:bookmarkStart w:id="39" w:name="include_clip_end_127"/>
      <w:bookmarkEnd w:id="39"/>
    </w:p>
    <w:p w14:paraId="45DE1148" w14:textId="7349C4C7" w:rsidR="005B3DE3" w:rsidRDefault="005B3DE3" w:rsidP="005B3DE3">
      <w:pPr>
        <w:keepNext/>
        <w:jc w:val="center"/>
        <w:rPr>
          <w:b/>
        </w:rPr>
      </w:pPr>
      <w:r w:rsidRPr="005B3DE3">
        <w:rPr>
          <w:b/>
        </w:rPr>
        <w:t>POINT OF ORDER</w:t>
      </w:r>
    </w:p>
    <w:p w14:paraId="5C096F8B" w14:textId="77777777" w:rsidR="005B3DE3" w:rsidRDefault="005B3DE3" w:rsidP="005B3DE3">
      <w:r>
        <w:t>Rep. B. NEWTON made the Point of Order that the Bill was improperly before the House for consideration since its number and title have not been printed in the House Calendar at least one statewide legislative day prior to second reading.</w:t>
      </w:r>
    </w:p>
    <w:p w14:paraId="0C817BFD" w14:textId="79FE921E"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3FA704EC" w14:textId="77777777" w:rsidR="005B3DE3" w:rsidRDefault="005B3DE3" w:rsidP="005B3DE3"/>
    <w:p w14:paraId="69991B8C" w14:textId="161CB887" w:rsidR="005B3DE3" w:rsidRDefault="005B3DE3" w:rsidP="005B3DE3">
      <w:pPr>
        <w:keepNext/>
        <w:jc w:val="center"/>
        <w:rPr>
          <w:b/>
        </w:rPr>
      </w:pPr>
      <w:r w:rsidRPr="005B3DE3">
        <w:rPr>
          <w:b/>
        </w:rPr>
        <w:t>H. 3944--POINT OF ORDER</w:t>
      </w:r>
    </w:p>
    <w:p w14:paraId="307C7D40" w14:textId="22E19EBE" w:rsidR="005B3DE3" w:rsidRDefault="005B3DE3" w:rsidP="005B3DE3">
      <w:pPr>
        <w:keepNext/>
      </w:pPr>
      <w:r>
        <w:t>The following Bill was taken up:</w:t>
      </w:r>
    </w:p>
    <w:p w14:paraId="1322E670" w14:textId="77777777" w:rsidR="005B3DE3" w:rsidRDefault="005B3DE3" w:rsidP="005B3DE3">
      <w:pPr>
        <w:keepNext/>
      </w:pPr>
      <w:bookmarkStart w:id="40" w:name="include_clip_start_131"/>
      <w:bookmarkEnd w:id="40"/>
    </w:p>
    <w:p w14:paraId="0B6DA49F" w14:textId="77777777" w:rsidR="005B3DE3" w:rsidRDefault="005B3DE3" w:rsidP="005B3DE3">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6C820002" w14:textId="39519FD6" w:rsidR="005B3DE3" w:rsidRDefault="005B3DE3" w:rsidP="005B3DE3">
      <w:bookmarkStart w:id="41" w:name="include_clip_end_131"/>
      <w:bookmarkEnd w:id="41"/>
    </w:p>
    <w:p w14:paraId="286C9D68" w14:textId="69DF618A" w:rsidR="005B3DE3" w:rsidRDefault="005B3DE3" w:rsidP="005B3DE3">
      <w:pPr>
        <w:keepNext/>
        <w:jc w:val="center"/>
        <w:rPr>
          <w:b/>
        </w:rPr>
      </w:pPr>
      <w:r w:rsidRPr="005B3DE3">
        <w:rPr>
          <w:b/>
        </w:rPr>
        <w:t>POINT OF ORDER</w:t>
      </w:r>
    </w:p>
    <w:p w14:paraId="5E4AD033" w14:textId="77777777" w:rsidR="005B3DE3" w:rsidRDefault="005B3DE3" w:rsidP="005B3DE3">
      <w:r>
        <w:t>Rep. ERICKSON made the Point of Order that the Bill was improperly before the House for consideration since its number and title have not been printed in the House Calendar at least one statewide legislative day prior to second reading.</w:t>
      </w:r>
    </w:p>
    <w:p w14:paraId="5F413E63" w14:textId="36388581"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787D9FF5" w14:textId="77777777" w:rsidR="005B3DE3" w:rsidRDefault="005B3DE3" w:rsidP="005B3DE3"/>
    <w:p w14:paraId="57759373" w14:textId="115832F6" w:rsidR="005B3DE3" w:rsidRDefault="005B3DE3" w:rsidP="005B3DE3">
      <w:pPr>
        <w:keepNext/>
        <w:jc w:val="center"/>
        <w:rPr>
          <w:b/>
        </w:rPr>
      </w:pPr>
      <w:r w:rsidRPr="005B3DE3">
        <w:rPr>
          <w:b/>
        </w:rPr>
        <w:t>H. 4134--POINT OF ORDER</w:t>
      </w:r>
    </w:p>
    <w:p w14:paraId="63D3FE51" w14:textId="75C03424" w:rsidR="005B3DE3" w:rsidRDefault="005B3DE3" w:rsidP="005B3DE3">
      <w:pPr>
        <w:keepNext/>
      </w:pPr>
      <w:r>
        <w:t>The following Bill was taken up:</w:t>
      </w:r>
    </w:p>
    <w:p w14:paraId="30DEEC6C" w14:textId="77777777" w:rsidR="005B3DE3" w:rsidRDefault="005B3DE3" w:rsidP="005B3DE3">
      <w:pPr>
        <w:keepNext/>
      </w:pPr>
      <w:bookmarkStart w:id="42" w:name="include_clip_start_135"/>
      <w:bookmarkEnd w:id="42"/>
    </w:p>
    <w:p w14:paraId="03B36602" w14:textId="77777777" w:rsidR="005B3DE3" w:rsidRDefault="005B3DE3" w:rsidP="005B3DE3">
      <w:r>
        <w:t xml:space="preserve">H. 4134 -- Reps. Robbins, B. Newton, Dillard and Weeks: A BILL TO AMEND THE SOUTH CAROLINA CODE OF LAWS BY AMENDING ACT 80 OF 2013, RELATING TO THE "HIGH GROWTH SMALL BUSINESS JOB CREATION ACT," SO AS TO AUTHORIZE THE EXTENSION FOR AN ADDITIONAL TEN </w:t>
      </w:r>
      <w:r>
        <w:lastRenderedPageBreak/>
        <w:t>YEARS; AND BY AMENDING SECTION 11-44-10, RELATING TO THE CITATION OF THE ACT, SO AS TO RENAME THE ACT THE "HIGH GROWTH SMALL BUSINESS JOB CREATION ACT OF 2013 - ANGEL INVESTOR TAX CREDIT ACT."</w:t>
      </w:r>
    </w:p>
    <w:p w14:paraId="5150897E" w14:textId="49F629EE" w:rsidR="005B3DE3" w:rsidRDefault="005B3DE3" w:rsidP="005B3DE3">
      <w:bookmarkStart w:id="43" w:name="include_clip_end_135"/>
      <w:bookmarkEnd w:id="43"/>
    </w:p>
    <w:p w14:paraId="4FC8E024" w14:textId="684BA92E" w:rsidR="005B3DE3" w:rsidRDefault="005B3DE3" w:rsidP="005B3DE3">
      <w:pPr>
        <w:keepNext/>
        <w:jc w:val="center"/>
        <w:rPr>
          <w:b/>
        </w:rPr>
      </w:pPr>
      <w:r w:rsidRPr="005B3DE3">
        <w:rPr>
          <w:b/>
        </w:rPr>
        <w:t>POINT OF ORDER</w:t>
      </w:r>
    </w:p>
    <w:p w14:paraId="7E86525A" w14:textId="77777777" w:rsidR="005B3DE3" w:rsidRDefault="005B3DE3" w:rsidP="005B3DE3">
      <w:r>
        <w:t>Rep. B. NEWTON made the Point of Order that the Bill was improperly before the House for consideration since its number and title have not been printed in the House Calendar at least one statewide legislative day prior to second reading.</w:t>
      </w:r>
    </w:p>
    <w:p w14:paraId="398B7D68" w14:textId="31668267"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0962C26E" w14:textId="77777777" w:rsidR="005B3DE3" w:rsidRDefault="005B3DE3" w:rsidP="005B3DE3"/>
    <w:p w14:paraId="4FFD1948" w14:textId="44CFC451" w:rsidR="005B3DE3" w:rsidRDefault="005B3DE3" w:rsidP="005B3DE3">
      <w:pPr>
        <w:keepNext/>
        <w:jc w:val="center"/>
        <w:rPr>
          <w:b/>
        </w:rPr>
      </w:pPr>
      <w:r w:rsidRPr="005B3DE3">
        <w:rPr>
          <w:b/>
        </w:rPr>
        <w:t>H. 3925--POINT OF ORDER</w:t>
      </w:r>
    </w:p>
    <w:p w14:paraId="51625A4B" w14:textId="1F196E41" w:rsidR="005B3DE3" w:rsidRDefault="005B3DE3" w:rsidP="005B3DE3">
      <w:pPr>
        <w:keepNext/>
      </w:pPr>
      <w:r>
        <w:t>The following Bill was taken up:</w:t>
      </w:r>
    </w:p>
    <w:p w14:paraId="37253164" w14:textId="77777777" w:rsidR="005B3DE3" w:rsidRDefault="005B3DE3" w:rsidP="005B3DE3">
      <w:pPr>
        <w:keepNext/>
      </w:pPr>
      <w:bookmarkStart w:id="44" w:name="include_clip_start_139"/>
      <w:bookmarkEnd w:id="44"/>
    </w:p>
    <w:p w14:paraId="5DCEC994" w14:textId="77777777" w:rsidR="005B3DE3" w:rsidRDefault="005B3DE3" w:rsidP="005B3DE3">
      <w:r>
        <w:t>H. 3925 -- Reps. Bannister, Murphy, G. M. Smith, Caskey, Yow and B. Newton: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0ABD486F" w14:textId="701B2E5E" w:rsidR="005B3DE3" w:rsidRDefault="005B3DE3" w:rsidP="005B3DE3">
      <w:bookmarkStart w:id="45" w:name="include_clip_end_139"/>
      <w:bookmarkEnd w:id="45"/>
    </w:p>
    <w:p w14:paraId="730FE352" w14:textId="4390C5A3" w:rsidR="005B3DE3" w:rsidRDefault="005B3DE3" w:rsidP="005B3DE3">
      <w:pPr>
        <w:keepNext/>
        <w:jc w:val="center"/>
        <w:rPr>
          <w:b/>
        </w:rPr>
      </w:pPr>
      <w:r w:rsidRPr="005B3DE3">
        <w:rPr>
          <w:b/>
        </w:rPr>
        <w:t>POINT OF ORDER</w:t>
      </w:r>
    </w:p>
    <w:p w14:paraId="252CCD47" w14:textId="77777777" w:rsidR="005B3DE3" w:rsidRDefault="005B3DE3" w:rsidP="005B3DE3">
      <w:r>
        <w:t>Rep. HIOTT made the Point of Order that the Bill was improperly before the House for consideration since its number and title have not been printed in the House Calendar at least one statewide legislative day prior to second reading.</w:t>
      </w:r>
    </w:p>
    <w:p w14:paraId="698A1F65" w14:textId="44A56968" w:rsidR="005B3DE3" w:rsidRDefault="005B3DE3" w:rsidP="005B3DE3">
      <w:r>
        <w:lastRenderedPageBreak/>
        <w:t xml:space="preserve">The SPEAKER </w:t>
      </w:r>
      <w:r w:rsidR="00473A5A" w:rsidRPr="00473A5A">
        <w:rPr>
          <w:bCs/>
          <w:i/>
        </w:rPr>
        <w:t>PRO TEMPORE</w:t>
      </w:r>
      <w:r w:rsidR="00473A5A" w:rsidRPr="00473A5A">
        <w:rPr>
          <w:bCs/>
        </w:rPr>
        <w:t xml:space="preserve"> </w:t>
      </w:r>
      <w:r>
        <w:t xml:space="preserve">sustained the Point of Order.  </w:t>
      </w:r>
    </w:p>
    <w:p w14:paraId="67344E7D" w14:textId="77777777" w:rsidR="005B3DE3" w:rsidRDefault="005B3DE3" w:rsidP="005B3DE3"/>
    <w:p w14:paraId="028D6BCA" w14:textId="18D88224" w:rsidR="005B3DE3" w:rsidRDefault="005B3DE3" w:rsidP="005B3DE3">
      <w:pPr>
        <w:keepNext/>
        <w:jc w:val="center"/>
        <w:rPr>
          <w:b/>
        </w:rPr>
      </w:pPr>
      <w:r w:rsidRPr="005B3DE3">
        <w:rPr>
          <w:b/>
        </w:rPr>
        <w:t>H. 3800--POINT OF ORDER</w:t>
      </w:r>
    </w:p>
    <w:p w14:paraId="7B616312" w14:textId="6D4809FE" w:rsidR="005B3DE3" w:rsidRDefault="005B3DE3" w:rsidP="005B3DE3">
      <w:pPr>
        <w:keepNext/>
      </w:pPr>
      <w:r>
        <w:t>The following Bill was taken up:</w:t>
      </w:r>
    </w:p>
    <w:p w14:paraId="612ED9D9" w14:textId="77777777" w:rsidR="005B3DE3" w:rsidRDefault="005B3DE3" w:rsidP="005B3DE3">
      <w:pPr>
        <w:keepNext/>
      </w:pPr>
      <w:bookmarkStart w:id="46" w:name="include_clip_start_143"/>
      <w:bookmarkEnd w:id="46"/>
    </w:p>
    <w:p w14:paraId="408A162F" w14:textId="77777777" w:rsidR="005B3DE3" w:rsidRDefault="005B3DE3" w:rsidP="005B3DE3">
      <w:r>
        <w:t>H. 3800 --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43DE3F77" w14:textId="0558F3B5" w:rsidR="005B3DE3" w:rsidRDefault="005B3DE3" w:rsidP="005B3DE3">
      <w:bookmarkStart w:id="47" w:name="include_clip_end_143"/>
      <w:bookmarkEnd w:id="47"/>
    </w:p>
    <w:p w14:paraId="6DCB5E1A" w14:textId="2DE5EBCE" w:rsidR="005B3DE3" w:rsidRDefault="005B3DE3" w:rsidP="005B3DE3">
      <w:pPr>
        <w:keepNext/>
        <w:jc w:val="center"/>
        <w:rPr>
          <w:b/>
        </w:rPr>
      </w:pPr>
      <w:r w:rsidRPr="005B3DE3">
        <w:rPr>
          <w:b/>
        </w:rPr>
        <w:t>POINT OF ORDER</w:t>
      </w:r>
    </w:p>
    <w:p w14:paraId="21588FA1" w14:textId="77777777" w:rsidR="005B3DE3" w:rsidRDefault="005B3DE3" w:rsidP="005B3DE3">
      <w:r>
        <w:t>Rep. HIOTT made the Point of Order that the Bill was improperly before the House for consideration since its number and title have not been printed in the House Calendar at least one statewide legislative day prior to second reading.</w:t>
      </w:r>
    </w:p>
    <w:p w14:paraId="1207346C" w14:textId="18C99945"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09D1EA48" w14:textId="77777777" w:rsidR="005B3DE3" w:rsidRDefault="005B3DE3" w:rsidP="005B3DE3"/>
    <w:p w14:paraId="33D9E684" w14:textId="7D7EA887" w:rsidR="005B3DE3" w:rsidRDefault="005B3DE3" w:rsidP="005B3DE3">
      <w:pPr>
        <w:keepNext/>
        <w:jc w:val="center"/>
        <w:rPr>
          <w:b/>
        </w:rPr>
      </w:pPr>
      <w:r w:rsidRPr="005B3DE3">
        <w:rPr>
          <w:b/>
        </w:rPr>
        <w:t>H. 3645--POINT OF ORDER</w:t>
      </w:r>
    </w:p>
    <w:p w14:paraId="4425DF15" w14:textId="6F9976EF" w:rsidR="005B3DE3" w:rsidRDefault="005B3DE3" w:rsidP="005B3DE3">
      <w:pPr>
        <w:keepNext/>
      </w:pPr>
      <w:r>
        <w:t>The following Bill was taken up:</w:t>
      </w:r>
    </w:p>
    <w:p w14:paraId="6E9347DC" w14:textId="77777777" w:rsidR="005B3DE3" w:rsidRDefault="005B3DE3" w:rsidP="005B3DE3">
      <w:pPr>
        <w:keepNext/>
      </w:pPr>
      <w:bookmarkStart w:id="48" w:name="include_clip_start_147"/>
      <w:bookmarkEnd w:id="48"/>
    </w:p>
    <w:p w14:paraId="3FB15127" w14:textId="77777777" w:rsidR="005B3DE3" w:rsidRDefault="005B3DE3" w:rsidP="005B3DE3">
      <w:r>
        <w:t>H. 3645 -- Reps. Bernstein, Herbkersman, Pope, Stavrinakis, Ballentine, Caskey, Collins, Wetmore, Bauer, Rutherford, Cobb-Hunter, Spann-Wilder, W. Newton, Schuessler, Dillard, Kirby, Weeks, Waters and B. Newton: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30B90DE0" w14:textId="54042FF9" w:rsidR="005B3DE3" w:rsidRDefault="005B3DE3" w:rsidP="005B3DE3">
      <w:bookmarkStart w:id="49" w:name="include_clip_end_147"/>
      <w:bookmarkEnd w:id="49"/>
    </w:p>
    <w:p w14:paraId="10D66693" w14:textId="0C29D3D2" w:rsidR="005B3DE3" w:rsidRDefault="005B3DE3" w:rsidP="005B3DE3">
      <w:pPr>
        <w:keepNext/>
        <w:jc w:val="center"/>
        <w:rPr>
          <w:b/>
        </w:rPr>
      </w:pPr>
      <w:r w:rsidRPr="005B3DE3">
        <w:rPr>
          <w:b/>
        </w:rPr>
        <w:t>POINT OF ORDER</w:t>
      </w:r>
    </w:p>
    <w:p w14:paraId="29D90CC5" w14:textId="77777777" w:rsidR="005B3DE3" w:rsidRDefault="005B3DE3" w:rsidP="005B3DE3">
      <w:r>
        <w:t>Rep. HIOTT made the Point of Order that the Bill was improperly before the House for consideration since its number and title have not been printed in the House Calendar at least one statewide legislative day prior to second reading.</w:t>
      </w:r>
    </w:p>
    <w:p w14:paraId="64F8C692" w14:textId="0909A16B"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44909FF3" w14:textId="77777777" w:rsidR="005B3DE3" w:rsidRDefault="005B3DE3" w:rsidP="005B3DE3"/>
    <w:p w14:paraId="07AE5F32" w14:textId="15CCC941" w:rsidR="005B3DE3" w:rsidRDefault="005B3DE3" w:rsidP="005B3DE3">
      <w:pPr>
        <w:keepNext/>
        <w:jc w:val="center"/>
        <w:rPr>
          <w:b/>
        </w:rPr>
      </w:pPr>
      <w:r w:rsidRPr="005B3DE3">
        <w:rPr>
          <w:b/>
        </w:rPr>
        <w:lastRenderedPageBreak/>
        <w:t>H. 3832--POINT OF ORDER</w:t>
      </w:r>
    </w:p>
    <w:p w14:paraId="0C1AE2CF" w14:textId="23F3EC6A" w:rsidR="005B3DE3" w:rsidRDefault="005B3DE3" w:rsidP="005B3DE3">
      <w:pPr>
        <w:keepNext/>
      </w:pPr>
      <w:r>
        <w:t>The following Bill was taken up:</w:t>
      </w:r>
    </w:p>
    <w:p w14:paraId="1E490D0C" w14:textId="77777777" w:rsidR="005B3DE3" w:rsidRDefault="005B3DE3" w:rsidP="005B3DE3">
      <w:pPr>
        <w:keepNext/>
      </w:pPr>
      <w:bookmarkStart w:id="50" w:name="include_clip_start_151"/>
      <w:bookmarkEnd w:id="50"/>
    </w:p>
    <w:p w14:paraId="3A38C5FA" w14:textId="77777777" w:rsidR="005B3DE3" w:rsidRDefault="005B3DE3" w:rsidP="005B3DE3">
      <w:r>
        <w:t>H. 3832 -- Reps. W. Newton, Herbkersman, Dillard and Kirby: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17C07338" w14:textId="45A3DBEC" w:rsidR="005B3DE3" w:rsidRDefault="005B3DE3" w:rsidP="005B3DE3">
      <w:bookmarkStart w:id="51" w:name="include_clip_end_151"/>
      <w:bookmarkEnd w:id="51"/>
    </w:p>
    <w:p w14:paraId="0B7CAE2C" w14:textId="493272D9" w:rsidR="005B3DE3" w:rsidRDefault="005B3DE3" w:rsidP="005B3DE3">
      <w:pPr>
        <w:keepNext/>
        <w:jc w:val="center"/>
        <w:rPr>
          <w:b/>
        </w:rPr>
      </w:pPr>
      <w:r w:rsidRPr="005B3DE3">
        <w:rPr>
          <w:b/>
        </w:rPr>
        <w:t>POINT OF ORDER</w:t>
      </w:r>
    </w:p>
    <w:p w14:paraId="52BA7869" w14:textId="77777777" w:rsidR="005B3DE3" w:rsidRDefault="005B3DE3" w:rsidP="005B3DE3">
      <w:r>
        <w:t>Rep. B. NEWTON made the Point of Order that the Bill was improperly before the House for consideration since its number and title have not been printed in the House Calendar at least one statewide legislative day prior to second reading.</w:t>
      </w:r>
    </w:p>
    <w:p w14:paraId="7D77A7D7" w14:textId="518245EF" w:rsidR="005B3DE3" w:rsidRDefault="005B3DE3" w:rsidP="005B3DE3">
      <w:r>
        <w:t xml:space="preserve">The SPEAKER </w:t>
      </w:r>
      <w:r w:rsidR="00473A5A" w:rsidRPr="00473A5A">
        <w:rPr>
          <w:bCs/>
          <w:i/>
        </w:rPr>
        <w:t>PRO TEMPORE</w:t>
      </w:r>
      <w:r w:rsidR="00473A5A" w:rsidRPr="00473A5A">
        <w:rPr>
          <w:bCs/>
        </w:rPr>
        <w:t xml:space="preserve"> </w:t>
      </w:r>
      <w:r>
        <w:t xml:space="preserve">sustained the Point of Order.  </w:t>
      </w:r>
    </w:p>
    <w:p w14:paraId="55D1F4DD" w14:textId="77777777" w:rsidR="005B3DE3" w:rsidRDefault="005B3DE3" w:rsidP="005B3DE3"/>
    <w:p w14:paraId="3CB6A79E" w14:textId="464922A7" w:rsidR="005B3DE3" w:rsidRDefault="005B3DE3" w:rsidP="005B3DE3">
      <w:pPr>
        <w:keepNext/>
        <w:jc w:val="center"/>
        <w:rPr>
          <w:b/>
        </w:rPr>
      </w:pPr>
      <w:r w:rsidRPr="005B3DE3">
        <w:rPr>
          <w:b/>
        </w:rPr>
        <w:t>SPEAKER IN CHAIR</w:t>
      </w:r>
    </w:p>
    <w:p w14:paraId="22B0FE83" w14:textId="77777777" w:rsidR="005B3DE3" w:rsidRDefault="005B3DE3" w:rsidP="005B3DE3"/>
    <w:p w14:paraId="30C0C09F" w14:textId="39EBB047" w:rsidR="005B3DE3" w:rsidRDefault="005B3DE3" w:rsidP="005B3DE3">
      <w:pPr>
        <w:keepNext/>
        <w:jc w:val="center"/>
        <w:rPr>
          <w:b/>
        </w:rPr>
      </w:pPr>
      <w:r w:rsidRPr="005B3DE3">
        <w:rPr>
          <w:b/>
        </w:rPr>
        <w:t>S. 164--AMENDED AND ORDERED TO THIRD READING</w:t>
      </w:r>
    </w:p>
    <w:p w14:paraId="3B9D217D" w14:textId="71A84FB5" w:rsidR="005B3DE3" w:rsidRDefault="005B3DE3" w:rsidP="005B3DE3">
      <w:pPr>
        <w:keepNext/>
      </w:pPr>
      <w:r>
        <w:t>The following Bill was taken up:</w:t>
      </w:r>
    </w:p>
    <w:p w14:paraId="07448A06" w14:textId="77777777" w:rsidR="005B3DE3" w:rsidRDefault="005B3DE3" w:rsidP="005B3DE3">
      <w:pPr>
        <w:keepNext/>
      </w:pPr>
      <w:bookmarkStart w:id="52" w:name="include_clip_start_156"/>
      <w:bookmarkEnd w:id="52"/>
    </w:p>
    <w:p w14:paraId="09DA51B5" w14:textId="77777777" w:rsidR="005B3DE3" w:rsidRDefault="005B3DE3" w:rsidP="005B3DE3">
      <w:r>
        <w:t>S. 164 -- 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5E52E087" w14:textId="177D390A" w:rsidR="005B3DE3" w:rsidRDefault="005B3DE3" w:rsidP="005B3DE3"/>
    <w:p w14:paraId="3080FD12" w14:textId="77777777" w:rsidR="005B3DE3" w:rsidRPr="00D40E0C" w:rsidRDefault="005B3DE3" w:rsidP="005B3DE3">
      <w:pPr>
        <w:pStyle w:val="scamendsponsorline"/>
        <w:ind w:firstLine="216"/>
        <w:jc w:val="both"/>
        <w:rPr>
          <w:sz w:val="22"/>
        </w:rPr>
      </w:pPr>
      <w:r w:rsidRPr="00D40E0C">
        <w:rPr>
          <w:sz w:val="22"/>
        </w:rPr>
        <w:t>The Committee on Regulations, Admin. Proc., AI and Cybersecurity proposed the following Amendment No. 1 to S. 164 (LC-164.WAB0001H), which was adopted:</w:t>
      </w:r>
    </w:p>
    <w:p w14:paraId="2C7C8478" w14:textId="77777777" w:rsidR="005B3DE3" w:rsidRPr="00D40E0C" w:rsidRDefault="005B3DE3" w:rsidP="005B3DE3">
      <w:pPr>
        <w:pStyle w:val="scamendlanginstruction"/>
        <w:spacing w:before="0" w:after="0"/>
        <w:ind w:firstLine="216"/>
        <w:jc w:val="both"/>
        <w:rPr>
          <w:sz w:val="22"/>
        </w:rPr>
      </w:pPr>
      <w:r w:rsidRPr="00D40E0C">
        <w:rPr>
          <w:sz w:val="22"/>
        </w:rPr>
        <w:lastRenderedPageBreak/>
        <w:t>Amend the bill, as and if amended, SECTION 1, by striking Section 1-23-115(A) and inserting:</w:t>
      </w:r>
    </w:p>
    <w:p w14:paraId="3FF2B8E0" w14:textId="0BCE0782"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w:t>
      </w:r>
      <w:r w:rsidRPr="00D40E0C">
        <w:rPr>
          <w:rStyle w:val="scstrike"/>
          <w:rFonts w:cs="Times New Roman"/>
          <w:sz w:val="22"/>
        </w:rPr>
        <w:t>one hundred-twenty-day</w:t>
      </w:r>
      <w:r w:rsidRPr="00D40E0C">
        <w:rPr>
          <w:rStyle w:val="scstrikered"/>
          <w:rFonts w:cs="Times New Roman"/>
          <w:sz w:val="22"/>
        </w:rPr>
        <w:t>one-hundred-day</w:t>
      </w:r>
      <w:r w:rsidRPr="00D40E0C">
        <w:rPr>
          <w:rStyle w:val="scinsertblue"/>
          <w:rFonts w:cs="Times New Roman"/>
          <w:sz w:val="22"/>
        </w:rPr>
        <w:t>one-hundred-ten-day</w:t>
      </w:r>
      <w:r w:rsidRPr="00D40E0C">
        <w:rPr>
          <w:rFonts w:cs="Times New Roman"/>
          <w:sz w:val="22"/>
        </w:rPr>
        <w:t xml:space="preserve"> legislative review period, and the period does not begin to run again until an assessment report prepared in accordance with this article is submitted to the committee. Upon receipt of the assessment report, additional days must be added to the days remaining in the </w:t>
      </w:r>
      <w:r w:rsidRPr="00D40E0C">
        <w:rPr>
          <w:rStyle w:val="scstrike"/>
          <w:rFonts w:cs="Times New Roman"/>
          <w:sz w:val="22"/>
        </w:rPr>
        <w:t>one hundred-twenty-day</w:t>
      </w:r>
      <w:r w:rsidRPr="00D40E0C">
        <w:rPr>
          <w:rStyle w:val="scstrikered"/>
          <w:rFonts w:cs="Times New Roman"/>
          <w:sz w:val="22"/>
        </w:rPr>
        <w:t>one-hundred-day</w:t>
      </w:r>
      <w:r w:rsidRPr="00D40E0C">
        <w:rPr>
          <w:rStyle w:val="scinsertblue"/>
          <w:rFonts w:cs="Times New Roman"/>
          <w:sz w:val="22"/>
        </w:rPr>
        <w:t>one-hundred-ten-day</w:t>
      </w:r>
      <w:r w:rsidRPr="00D40E0C">
        <w:rPr>
          <w:rFonts w:cs="Times New Roman"/>
          <w:sz w:val="22"/>
        </w:rPr>
        <w:t xml:space="preserve"> review period, if less than twenty days, to equal twenty days.  A copy of the assessment report must be provided to each member of the committee.</w:t>
      </w:r>
    </w:p>
    <w:p w14:paraId="5DAB3593" w14:textId="77777777" w:rsidR="005B3DE3" w:rsidRPr="00D40E0C" w:rsidRDefault="005B3DE3" w:rsidP="005B3DE3">
      <w:pPr>
        <w:pStyle w:val="scamendlanginstruction"/>
        <w:spacing w:before="0" w:after="0"/>
        <w:ind w:firstLine="216"/>
        <w:jc w:val="both"/>
        <w:rPr>
          <w:sz w:val="22"/>
        </w:rPr>
      </w:pPr>
      <w:r w:rsidRPr="00D40E0C">
        <w:rPr>
          <w:sz w:val="22"/>
        </w:rPr>
        <w:t>Amend the bill further, SECTION 2, by striking Section 1-23-120(C) and (D) and inserting:</w:t>
      </w:r>
    </w:p>
    <w:p w14:paraId="0C333E31" w14:textId="21350417"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w:t>
      </w:r>
      <w:r w:rsidRPr="00D40E0C">
        <w:rPr>
          <w:rStyle w:val="scinsertblue"/>
          <w:rFonts w:cs="Times New Roman"/>
          <w:sz w:val="22"/>
        </w:rPr>
        <w:t xml:space="preserve">ten </w:t>
      </w:r>
      <w:r w:rsidRPr="00D40E0C">
        <w:rPr>
          <w:rStyle w:val="scstrike"/>
          <w:rFonts w:cs="Times New Roman"/>
          <w:sz w:val="22"/>
        </w:rPr>
        <w:t xml:space="preserve">twenty </w:t>
      </w:r>
      <w:r w:rsidRPr="00D40E0C">
        <w:rPr>
          <w:rFonts w:cs="Times New Roman"/>
          <w:sz w:val="22"/>
        </w:rPr>
        <w:t>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14:paraId="24E5A5F5" w14:textId="77777777"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(D) If a joint resolution to approve a regulation is not enacted within </w:t>
      </w:r>
      <w:r w:rsidRPr="00D40E0C">
        <w:rPr>
          <w:rFonts w:cs="Times New Roman"/>
          <w:sz w:val="22"/>
        </w:rPr>
        <w:lastRenderedPageBreak/>
        <w:t>one hundred</w:t>
      </w:r>
      <w:r w:rsidRPr="00D40E0C">
        <w:rPr>
          <w:rStyle w:val="scinsertblue"/>
          <w:rFonts w:cs="Times New Roman"/>
          <w:sz w:val="22"/>
        </w:rPr>
        <w:t xml:space="preserve"> ten</w:t>
      </w:r>
      <w:r w:rsidRPr="00D40E0C">
        <w:rPr>
          <w:rFonts w:cs="Times New Roman"/>
          <w:sz w:val="22"/>
        </w:rPr>
        <w:t xml:space="preserve"> </w:t>
      </w:r>
      <w:r w:rsidRPr="00D40E0C">
        <w:rPr>
          <w:rStyle w:val="scstrike"/>
          <w:rFonts w:cs="Times New Roman"/>
          <w:sz w:val="22"/>
        </w:rPr>
        <w:t xml:space="preserve">twenty </w:t>
      </w:r>
      <w:r w:rsidRPr="00D40E0C">
        <w:rPr>
          <w:rFonts w:cs="Times New Roman"/>
          <w:sz w:val="22"/>
        </w:rPr>
        <w:t xml:space="preserve">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w:t>
      </w:r>
      <w:r w:rsidRPr="00D40E0C">
        <w:rPr>
          <w:rStyle w:val="scstrike"/>
          <w:rFonts w:cs="Times New Roman"/>
          <w:sz w:val="22"/>
        </w:rPr>
        <w:t>one-hundred-twenty-day</w:t>
      </w:r>
      <w:r w:rsidRPr="00D40E0C">
        <w:rPr>
          <w:rStyle w:val="scstrikered"/>
          <w:rFonts w:cs="Times New Roman"/>
          <w:sz w:val="22"/>
        </w:rPr>
        <w:t>one-hundred-day</w:t>
      </w:r>
      <w:r w:rsidRPr="00D40E0C">
        <w:rPr>
          <w:rStyle w:val="scinsertblue"/>
          <w:rFonts w:cs="Times New Roman"/>
          <w:sz w:val="22"/>
        </w:rPr>
        <w:t>one-hundred-ten-day</w:t>
      </w:r>
      <w:r w:rsidRPr="00D40E0C">
        <w:rPr>
          <w:rStyle w:val="scinsert"/>
          <w:rFonts w:cs="Times New Roman"/>
          <w:sz w:val="22"/>
        </w:rPr>
        <w:t xml:space="preserve"> legislative review</w:t>
      </w:r>
      <w:r w:rsidRPr="00D40E0C">
        <w:rPr>
          <w:rFonts w:cs="Times New Roman"/>
          <w:sz w:val="22"/>
        </w:rPr>
        <w:t xml:space="preserve">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14:paraId="191C7EC6" w14:textId="77777777"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r>
      <w:r w:rsidRPr="00D40E0C">
        <w:rPr>
          <w:rFonts w:cs="Times New Roman"/>
          <w:sz w:val="22"/>
        </w:rPr>
        <w:tab/>
        <w:t>(1) the synopsis of the regulation as required by subsection (B)(4);</w:t>
      </w:r>
    </w:p>
    <w:p w14:paraId="75383271" w14:textId="490A0A2C"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r>
      <w:r w:rsidRPr="00D40E0C">
        <w:rPr>
          <w:rFonts w:cs="Times New Roman"/>
          <w:sz w:val="22"/>
        </w:rPr>
        <w:tab/>
        <w:t>(2) the summary of the final assessment report prepared by the office pursuant to Section 1-23-115 or, as required by subsection (B)(5), the statement or explanation that an assessment report is not required or is exempt.</w:t>
      </w:r>
    </w:p>
    <w:p w14:paraId="07F401F4" w14:textId="77777777" w:rsidR="005B3DE3" w:rsidRPr="00D40E0C" w:rsidRDefault="005B3DE3" w:rsidP="005B3DE3">
      <w:pPr>
        <w:pStyle w:val="scamendlanginstruction"/>
        <w:spacing w:before="0" w:after="0"/>
        <w:ind w:firstLine="216"/>
        <w:jc w:val="both"/>
        <w:rPr>
          <w:sz w:val="22"/>
        </w:rPr>
      </w:pPr>
      <w:r w:rsidRPr="00D40E0C">
        <w:rPr>
          <w:sz w:val="22"/>
        </w:rPr>
        <w:t>Amend the bill further, SECTION 3, by striking Section 1-23-120(E) and inserting:</w:t>
      </w:r>
    </w:p>
    <w:p w14:paraId="36FBAC82" w14:textId="40319410"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(E) The </w:t>
      </w:r>
      <w:r w:rsidRPr="00D40E0C">
        <w:rPr>
          <w:rStyle w:val="scstrike"/>
          <w:rFonts w:cs="Times New Roman"/>
          <w:sz w:val="22"/>
        </w:rPr>
        <w:t>one-hundred-twenty-day</w:t>
      </w:r>
      <w:r w:rsidRPr="00D40E0C">
        <w:rPr>
          <w:rStyle w:val="scstrikered"/>
          <w:rFonts w:cs="Times New Roman"/>
          <w:sz w:val="22"/>
        </w:rPr>
        <w:t>one-hundred-day</w:t>
      </w:r>
      <w:r w:rsidRPr="00D40E0C">
        <w:rPr>
          <w:rStyle w:val="scinsertblue"/>
          <w:rFonts w:cs="Times New Roman"/>
          <w:sz w:val="22"/>
        </w:rPr>
        <w:t>one-hundred-ten-day</w:t>
      </w:r>
      <w:r w:rsidRPr="00D40E0C">
        <w:rPr>
          <w:rStyle w:val="scinsert"/>
          <w:rFonts w:cs="Times New Roman"/>
          <w:sz w:val="22"/>
        </w:rPr>
        <w:t xml:space="preserve"> legislative review</w:t>
      </w:r>
      <w:r w:rsidRPr="00D40E0C">
        <w:rPr>
          <w:rFonts w:cs="Times New Roman"/>
          <w:sz w:val="22"/>
        </w:rPr>
        <w:t xml:space="preserve"> period </w:t>
      </w:r>
      <w:r w:rsidRPr="00D40E0C">
        <w:rPr>
          <w:rStyle w:val="scstrike"/>
          <w:rFonts w:cs="Times New Roman"/>
          <w:sz w:val="22"/>
        </w:rPr>
        <w:t xml:space="preserve">of review </w:t>
      </w:r>
      <w:r w:rsidRPr="00D40E0C">
        <w:rPr>
          <w:rFonts w:cs="Times New Roman"/>
          <w:sz w:val="22"/>
        </w:rPr>
        <w:t xml:space="preserve">begins on the date the regulation is filed with the President and Speaker. </w:t>
      </w:r>
      <w:r w:rsidRPr="00D40E0C">
        <w:rPr>
          <w:rStyle w:val="scstrike"/>
          <w:rFonts w:cs="Times New Roman"/>
          <w:sz w:val="22"/>
        </w:rPr>
        <w:t>Sine die adjournment of the General Assembly tolls the running of the period of review, and the remainder of the period begins to run upon the next convening of the General Assembly excluding special sessions called by the Governor</w:t>
      </w:r>
      <w:r w:rsidRPr="00D40E0C">
        <w:rPr>
          <w:rStyle w:val="scinsert"/>
          <w:rFonts w:cs="Times New Roman"/>
          <w:sz w:val="22"/>
        </w:rPr>
        <w:t>The legislative review period is tolled from the second Friday in May through the second Monday the following January</w:t>
      </w:r>
      <w:r w:rsidRPr="00D40E0C">
        <w:rPr>
          <w:rFonts w:cs="Times New Roman"/>
          <w:sz w:val="22"/>
        </w:rPr>
        <w:t>.</w:t>
      </w:r>
    </w:p>
    <w:p w14:paraId="7015B9E9" w14:textId="77777777" w:rsidR="005B3DE3" w:rsidRPr="00D40E0C" w:rsidRDefault="005B3DE3" w:rsidP="005B3DE3">
      <w:pPr>
        <w:pStyle w:val="scamendlanginstruction"/>
        <w:spacing w:before="0" w:after="0"/>
        <w:ind w:firstLine="216"/>
        <w:jc w:val="both"/>
        <w:rPr>
          <w:sz w:val="22"/>
        </w:rPr>
      </w:pPr>
      <w:r w:rsidRPr="00D40E0C">
        <w:rPr>
          <w:sz w:val="22"/>
        </w:rPr>
        <w:t>Amend the bill further, SECTION 4, by striking Section 1-23-120(F) and inserting:</w:t>
      </w:r>
    </w:p>
    <w:p w14:paraId="0C8A12D0" w14:textId="7E6A6E85"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lastRenderedPageBreak/>
        <w:tab/>
        <w:t xml:space="preserve">(F)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1-23-125, but the introduction does not toll the </w:t>
      </w:r>
      <w:r w:rsidRPr="00D40E0C">
        <w:rPr>
          <w:rStyle w:val="scstrike"/>
          <w:rFonts w:cs="Times New Roman"/>
          <w:sz w:val="22"/>
        </w:rPr>
        <w:t>one-hundred-twenty-day</w:t>
      </w:r>
      <w:r w:rsidRPr="00D40E0C">
        <w:rPr>
          <w:rStyle w:val="scstrikered"/>
          <w:rFonts w:cs="Times New Roman"/>
          <w:sz w:val="22"/>
        </w:rPr>
        <w:t>one-hundred-day</w:t>
      </w:r>
      <w:r w:rsidRPr="00D40E0C">
        <w:rPr>
          <w:rStyle w:val="scinsertblue"/>
          <w:rFonts w:cs="Times New Roman"/>
          <w:sz w:val="22"/>
        </w:rPr>
        <w:t>one-hundred-ten-day</w:t>
      </w:r>
      <w:r w:rsidRPr="00D40E0C">
        <w:rPr>
          <w:rStyle w:val="scinsert"/>
          <w:rFonts w:cs="Times New Roman"/>
          <w:sz w:val="22"/>
        </w:rPr>
        <w:t xml:space="preserve"> legislative review</w:t>
      </w:r>
      <w:r w:rsidRPr="00D40E0C">
        <w:rPr>
          <w:rFonts w:cs="Times New Roman"/>
          <w:sz w:val="22"/>
        </w:rPr>
        <w:t xml:space="preserve"> period </w:t>
      </w:r>
      <w:r w:rsidRPr="00D40E0C">
        <w:rPr>
          <w:rStyle w:val="scstrike"/>
          <w:rFonts w:cs="Times New Roman"/>
          <w:sz w:val="22"/>
        </w:rPr>
        <w:t xml:space="preserve">of </w:t>
      </w:r>
      <w:r w:rsidRPr="00D40E0C">
        <w:rPr>
          <w:rStyle w:val="scinsert"/>
          <w:rFonts w:cs="Times New Roman"/>
          <w:sz w:val="22"/>
        </w:rPr>
        <w:t xml:space="preserve">for </w:t>
      </w:r>
      <w:r w:rsidRPr="00D40E0C">
        <w:rPr>
          <w:rFonts w:cs="Times New Roman"/>
          <w:sz w:val="22"/>
        </w:rPr>
        <w:t>automatic approval.</w:t>
      </w:r>
    </w:p>
    <w:p w14:paraId="28007015" w14:textId="77777777" w:rsidR="005B3DE3" w:rsidRPr="00D40E0C" w:rsidRDefault="005B3DE3" w:rsidP="005B3DE3">
      <w:pPr>
        <w:pStyle w:val="scamendlanginstruction"/>
        <w:spacing w:before="0" w:after="0"/>
        <w:ind w:firstLine="216"/>
        <w:jc w:val="both"/>
        <w:rPr>
          <w:sz w:val="22"/>
        </w:rPr>
      </w:pPr>
      <w:r w:rsidRPr="00D40E0C">
        <w:rPr>
          <w:sz w:val="22"/>
        </w:rPr>
        <w:t>Amend the bill further, SECTION 5, by striking Section 1-23-125(C) and inserting:</w:t>
      </w:r>
    </w:p>
    <w:p w14:paraId="33D8AA26" w14:textId="63383B1F"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(C) The notification tolls the </w:t>
      </w:r>
      <w:r w:rsidRPr="00D40E0C">
        <w:rPr>
          <w:rStyle w:val="scstrike"/>
          <w:rFonts w:cs="Times New Roman"/>
          <w:sz w:val="22"/>
        </w:rPr>
        <w:t>one-hundred-twenty-day</w:t>
      </w:r>
      <w:r w:rsidRPr="00D40E0C">
        <w:rPr>
          <w:rStyle w:val="scstrikered"/>
          <w:rFonts w:cs="Times New Roman"/>
          <w:sz w:val="22"/>
        </w:rPr>
        <w:t>one-hundred-day</w:t>
      </w:r>
      <w:r w:rsidRPr="00D40E0C">
        <w:rPr>
          <w:rStyle w:val="scinsertblue"/>
          <w:rFonts w:cs="Times New Roman"/>
          <w:sz w:val="22"/>
        </w:rPr>
        <w:t>one-hundred-ten-day</w:t>
      </w:r>
      <w:r w:rsidRPr="00D40E0C">
        <w:rPr>
          <w:rStyle w:val="scinsert"/>
          <w:rFonts w:cs="Times New Roman"/>
          <w:sz w:val="22"/>
        </w:rPr>
        <w:t xml:space="preserve"> legislative review</w:t>
      </w:r>
      <w:r w:rsidRPr="00D40E0C">
        <w:rPr>
          <w:rFonts w:cs="Times New Roman"/>
          <w:sz w:val="22"/>
        </w:rPr>
        <w:t xml:space="preserve">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w:t>
      </w:r>
      <w:r w:rsidRPr="00D40E0C">
        <w:rPr>
          <w:rStyle w:val="scinsert"/>
          <w:rFonts w:cs="Times New Roman"/>
          <w:sz w:val="22"/>
        </w:rPr>
        <w:t xml:space="preserve">legislative </w:t>
      </w:r>
      <w:r w:rsidRPr="00D40E0C">
        <w:rPr>
          <w:rFonts w:cs="Times New Roman"/>
          <w:sz w:val="22"/>
        </w:rPr>
        <w:t>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14:paraId="1A044973" w14:textId="77777777" w:rsidR="005B3DE3" w:rsidRPr="00D40E0C" w:rsidRDefault="005B3DE3" w:rsidP="005B3DE3">
      <w:pPr>
        <w:pStyle w:val="scamendconformline"/>
        <w:spacing w:before="0"/>
        <w:ind w:firstLine="216"/>
        <w:jc w:val="both"/>
        <w:rPr>
          <w:sz w:val="22"/>
        </w:rPr>
      </w:pPr>
      <w:r w:rsidRPr="00D40E0C">
        <w:rPr>
          <w:sz w:val="22"/>
        </w:rPr>
        <w:t>Renumber sections to conform.</w:t>
      </w:r>
    </w:p>
    <w:p w14:paraId="499C69B9" w14:textId="77777777" w:rsidR="005B3DE3" w:rsidRDefault="005B3DE3" w:rsidP="005B3DE3">
      <w:pPr>
        <w:pStyle w:val="scamendtitleconform"/>
        <w:ind w:firstLine="216"/>
        <w:jc w:val="both"/>
        <w:rPr>
          <w:sz w:val="22"/>
        </w:rPr>
      </w:pPr>
      <w:r w:rsidRPr="00D40E0C">
        <w:rPr>
          <w:sz w:val="22"/>
        </w:rPr>
        <w:t>Amend title to conform.</w:t>
      </w:r>
    </w:p>
    <w:p w14:paraId="7C68D46A" w14:textId="1090C5FC" w:rsidR="005B3DE3" w:rsidRDefault="005B3DE3" w:rsidP="005B3DE3">
      <w:pPr>
        <w:pStyle w:val="scamendtitleconform"/>
        <w:ind w:firstLine="216"/>
        <w:jc w:val="both"/>
        <w:rPr>
          <w:sz w:val="22"/>
        </w:rPr>
      </w:pPr>
    </w:p>
    <w:p w14:paraId="5F79608C" w14:textId="77777777" w:rsidR="005B3DE3" w:rsidRDefault="005B3DE3" w:rsidP="005B3DE3">
      <w:r>
        <w:t>Rep. BRADLEY explained the amendment.</w:t>
      </w:r>
    </w:p>
    <w:p w14:paraId="687A2687" w14:textId="31250AAC" w:rsidR="005B3DE3" w:rsidRDefault="005B3DE3" w:rsidP="005B3DE3">
      <w:r>
        <w:t>The amendment was then adopted.</w:t>
      </w:r>
    </w:p>
    <w:p w14:paraId="13F72E44" w14:textId="77777777" w:rsidR="005B3DE3" w:rsidRDefault="005B3DE3" w:rsidP="005B3DE3"/>
    <w:p w14:paraId="53993024" w14:textId="187E361E" w:rsidR="005B3DE3" w:rsidRDefault="005B3DE3" w:rsidP="005B3DE3">
      <w:r>
        <w:t>Rep. BRADLEY explained the Bill.</w:t>
      </w:r>
    </w:p>
    <w:p w14:paraId="2FF66D79" w14:textId="77777777" w:rsidR="005B3DE3" w:rsidRDefault="005B3DE3" w:rsidP="005B3DE3"/>
    <w:p w14:paraId="7530AF7B" w14:textId="67C9009C" w:rsidR="005B3DE3" w:rsidRDefault="005B3DE3" w:rsidP="005B3DE3">
      <w:r>
        <w:t>The question recurred to the passage of the Bill.</w:t>
      </w:r>
    </w:p>
    <w:p w14:paraId="3DC156B4" w14:textId="77777777" w:rsidR="005B3DE3" w:rsidRDefault="005B3DE3" w:rsidP="005B3DE3"/>
    <w:p w14:paraId="63576A99" w14:textId="77777777" w:rsidR="005B3DE3" w:rsidRDefault="005B3DE3" w:rsidP="005B3DE3">
      <w:r>
        <w:t xml:space="preserve">The yeas and nays were taken resulting as follows: </w:t>
      </w:r>
    </w:p>
    <w:p w14:paraId="46FB8128" w14:textId="69EB9378" w:rsidR="005B3DE3" w:rsidRDefault="005B3DE3" w:rsidP="005B3DE3">
      <w:pPr>
        <w:jc w:val="center"/>
      </w:pPr>
      <w:r>
        <w:t xml:space="preserve"> </w:t>
      </w:r>
      <w:bookmarkStart w:id="53" w:name="vote_start162"/>
      <w:bookmarkEnd w:id="53"/>
      <w:r>
        <w:t>Yeas 95; Nays 0</w:t>
      </w:r>
    </w:p>
    <w:p w14:paraId="4BF639CA" w14:textId="77777777" w:rsidR="005B3DE3" w:rsidRDefault="005B3DE3" w:rsidP="005B3DE3">
      <w:pPr>
        <w:jc w:val="center"/>
      </w:pPr>
    </w:p>
    <w:p w14:paraId="2C7F2680"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0EB889FD" w14:textId="77777777" w:rsidTr="005B3DE3">
        <w:tc>
          <w:tcPr>
            <w:tcW w:w="2179" w:type="dxa"/>
            <w:shd w:val="clear" w:color="auto" w:fill="auto"/>
          </w:tcPr>
          <w:p w14:paraId="0856D73C" w14:textId="2C86D562" w:rsidR="005B3DE3" w:rsidRPr="005B3DE3" w:rsidRDefault="005B3DE3" w:rsidP="005B3DE3">
            <w:pPr>
              <w:keepNext/>
              <w:ind w:firstLine="0"/>
            </w:pPr>
            <w:r>
              <w:t>Atkinson</w:t>
            </w:r>
          </w:p>
        </w:tc>
        <w:tc>
          <w:tcPr>
            <w:tcW w:w="2179" w:type="dxa"/>
            <w:shd w:val="clear" w:color="auto" w:fill="auto"/>
          </w:tcPr>
          <w:p w14:paraId="068BE0BB" w14:textId="14B2F62F" w:rsidR="005B3DE3" w:rsidRPr="005B3DE3" w:rsidRDefault="005B3DE3" w:rsidP="005B3DE3">
            <w:pPr>
              <w:keepNext/>
              <w:ind w:firstLine="0"/>
            </w:pPr>
            <w:r>
              <w:t>Bailey</w:t>
            </w:r>
          </w:p>
        </w:tc>
        <w:tc>
          <w:tcPr>
            <w:tcW w:w="2180" w:type="dxa"/>
            <w:shd w:val="clear" w:color="auto" w:fill="auto"/>
          </w:tcPr>
          <w:p w14:paraId="3F3927CC" w14:textId="309B1F19" w:rsidR="005B3DE3" w:rsidRPr="005B3DE3" w:rsidRDefault="005B3DE3" w:rsidP="005B3DE3">
            <w:pPr>
              <w:keepNext/>
              <w:ind w:firstLine="0"/>
            </w:pPr>
            <w:r>
              <w:t>Ballentine</w:t>
            </w:r>
          </w:p>
        </w:tc>
      </w:tr>
      <w:tr w:rsidR="005B3DE3" w:rsidRPr="005B3DE3" w14:paraId="0EF1C540" w14:textId="77777777" w:rsidTr="005B3DE3">
        <w:tc>
          <w:tcPr>
            <w:tcW w:w="2179" w:type="dxa"/>
            <w:shd w:val="clear" w:color="auto" w:fill="auto"/>
          </w:tcPr>
          <w:p w14:paraId="58927052" w14:textId="4A04DA7F" w:rsidR="005B3DE3" w:rsidRPr="005B3DE3" w:rsidRDefault="005B3DE3" w:rsidP="005B3DE3">
            <w:pPr>
              <w:ind w:firstLine="0"/>
            </w:pPr>
            <w:r>
              <w:t>Bamberg</w:t>
            </w:r>
          </w:p>
        </w:tc>
        <w:tc>
          <w:tcPr>
            <w:tcW w:w="2179" w:type="dxa"/>
            <w:shd w:val="clear" w:color="auto" w:fill="auto"/>
          </w:tcPr>
          <w:p w14:paraId="04EBE996" w14:textId="373F20DD" w:rsidR="005B3DE3" w:rsidRPr="005B3DE3" w:rsidRDefault="005B3DE3" w:rsidP="005B3DE3">
            <w:pPr>
              <w:ind w:firstLine="0"/>
            </w:pPr>
            <w:r>
              <w:t>Bauer</w:t>
            </w:r>
          </w:p>
        </w:tc>
        <w:tc>
          <w:tcPr>
            <w:tcW w:w="2180" w:type="dxa"/>
            <w:shd w:val="clear" w:color="auto" w:fill="auto"/>
          </w:tcPr>
          <w:p w14:paraId="696CD344" w14:textId="0BDC9940" w:rsidR="005B3DE3" w:rsidRPr="005B3DE3" w:rsidRDefault="005B3DE3" w:rsidP="005B3DE3">
            <w:pPr>
              <w:ind w:firstLine="0"/>
            </w:pPr>
            <w:r>
              <w:t>Beach</w:t>
            </w:r>
          </w:p>
        </w:tc>
      </w:tr>
      <w:tr w:rsidR="005B3DE3" w:rsidRPr="005B3DE3" w14:paraId="6032704C" w14:textId="77777777" w:rsidTr="005B3DE3">
        <w:tc>
          <w:tcPr>
            <w:tcW w:w="2179" w:type="dxa"/>
            <w:shd w:val="clear" w:color="auto" w:fill="auto"/>
          </w:tcPr>
          <w:p w14:paraId="6C28F127" w14:textId="28EFF35C" w:rsidR="005B3DE3" w:rsidRPr="005B3DE3" w:rsidRDefault="005B3DE3" w:rsidP="005B3DE3">
            <w:pPr>
              <w:ind w:firstLine="0"/>
            </w:pPr>
            <w:r>
              <w:t>Bernstein</w:t>
            </w:r>
          </w:p>
        </w:tc>
        <w:tc>
          <w:tcPr>
            <w:tcW w:w="2179" w:type="dxa"/>
            <w:shd w:val="clear" w:color="auto" w:fill="auto"/>
          </w:tcPr>
          <w:p w14:paraId="79B85B40" w14:textId="1857D25D" w:rsidR="005B3DE3" w:rsidRPr="005B3DE3" w:rsidRDefault="005B3DE3" w:rsidP="005B3DE3">
            <w:pPr>
              <w:ind w:firstLine="0"/>
            </w:pPr>
            <w:r>
              <w:t>Bowers</w:t>
            </w:r>
          </w:p>
        </w:tc>
        <w:tc>
          <w:tcPr>
            <w:tcW w:w="2180" w:type="dxa"/>
            <w:shd w:val="clear" w:color="auto" w:fill="auto"/>
          </w:tcPr>
          <w:p w14:paraId="3091B0A5" w14:textId="7C2DE743" w:rsidR="005B3DE3" w:rsidRPr="005B3DE3" w:rsidRDefault="005B3DE3" w:rsidP="005B3DE3">
            <w:pPr>
              <w:ind w:firstLine="0"/>
            </w:pPr>
            <w:r>
              <w:t>Burns</w:t>
            </w:r>
          </w:p>
        </w:tc>
      </w:tr>
      <w:tr w:rsidR="005B3DE3" w:rsidRPr="005B3DE3" w14:paraId="5E3CA10A" w14:textId="77777777" w:rsidTr="005B3DE3">
        <w:tc>
          <w:tcPr>
            <w:tcW w:w="2179" w:type="dxa"/>
            <w:shd w:val="clear" w:color="auto" w:fill="auto"/>
          </w:tcPr>
          <w:p w14:paraId="0A0B02F5" w14:textId="080DFF5D" w:rsidR="005B3DE3" w:rsidRPr="005B3DE3" w:rsidRDefault="005B3DE3" w:rsidP="005B3DE3">
            <w:pPr>
              <w:ind w:firstLine="0"/>
            </w:pPr>
            <w:r>
              <w:lastRenderedPageBreak/>
              <w:t>Bustos</w:t>
            </w:r>
          </w:p>
        </w:tc>
        <w:tc>
          <w:tcPr>
            <w:tcW w:w="2179" w:type="dxa"/>
            <w:shd w:val="clear" w:color="auto" w:fill="auto"/>
          </w:tcPr>
          <w:p w14:paraId="637D2155" w14:textId="1C0A3661" w:rsidR="005B3DE3" w:rsidRPr="005B3DE3" w:rsidRDefault="005B3DE3" w:rsidP="005B3DE3">
            <w:pPr>
              <w:ind w:firstLine="0"/>
            </w:pPr>
            <w:r>
              <w:t>Calhoon</w:t>
            </w:r>
          </w:p>
        </w:tc>
        <w:tc>
          <w:tcPr>
            <w:tcW w:w="2180" w:type="dxa"/>
            <w:shd w:val="clear" w:color="auto" w:fill="auto"/>
          </w:tcPr>
          <w:p w14:paraId="527499C9" w14:textId="4ED4E56E" w:rsidR="005B3DE3" w:rsidRPr="005B3DE3" w:rsidRDefault="005B3DE3" w:rsidP="005B3DE3">
            <w:pPr>
              <w:ind w:firstLine="0"/>
            </w:pPr>
            <w:r>
              <w:t>Caskey</w:t>
            </w:r>
          </w:p>
        </w:tc>
      </w:tr>
      <w:tr w:rsidR="005B3DE3" w:rsidRPr="005B3DE3" w14:paraId="572F01C5" w14:textId="77777777" w:rsidTr="005B3DE3">
        <w:tc>
          <w:tcPr>
            <w:tcW w:w="2179" w:type="dxa"/>
            <w:shd w:val="clear" w:color="auto" w:fill="auto"/>
          </w:tcPr>
          <w:p w14:paraId="56FAE17C" w14:textId="58727DA8" w:rsidR="005B3DE3" w:rsidRPr="005B3DE3" w:rsidRDefault="005B3DE3" w:rsidP="005B3DE3">
            <w:pPr>
              <w:ind w:firstLine="0"/>
            </w:pPr>
            <w:r>
              <w:t>Chapman</w:t>
            </w:r>
          </w:p>
        </w:tc>
        <w:tc>
          <w:tcPr>
            <w:tcW w:w="2179" w:type="dxa"/>
            <w:shd w:val="clear" w:color="auto" w:fill="auto"/>
          </w:tcPr>
          <w:p w14:paraId="71A93E9E" w14:textId="3B4B87EC" w:rsidR="005B3DE3" w:rsidRPr="005B3DE3" w:rsidRDefault="005B3DE3" w:rsidP="005B3DE3">
            <w:pPr>
              <w:ind w:firstLine="0"/>
            </w:pPr>
            <w:r>
              <w:t>Chumley</w:t>
            </w:r>
          </w:p>
        </w:tc>
        <w:tc>
          <w:tcPr>
            <w:tcW w:w="2180" w:type="dxa"/>
            <w:shd w:val="clear" w:color="auto" w:fill="auto"/>
          </w:tcPr>
          <w:p w14:paraId="04D414CF" w14:textId="5BAA462B" w:rsidR="005B3DE3" w:rsidRPr="005B3DE3" w:rsidRDefault="005B3DE3" w:rsidP="005B3DE3">
            <w:pPr>
              <w:ind w:firstLine="0"/>
            </w:pPr>
            <w:r>
              <w:t>Clyburn</w:t>
            </w:r>
          </w:p>
        </w:tc>
      </w:tr>
      <w:tr w:rsidR="005B3DE3" w:rsidRPr="005B3DE3" w14:paraId="1C336808" w14:textId="77777777" w:rsidTr="005B3DE3">
        <w:tc>
          <w:tcPr>
            <w:tcW w:w="2179" w:type="dxa"/>
            <w:shd w:val="clear" w:color="auto" w:fill="auto"/>
          </w:tcPr>
          <w:p w14:paraId="4163C1BA" w14:textId="2E52CCDE" w:rsidR="005B3DE3" w:rsidRPr="005B3DE3" w:rsidRDefault="005B3DE3" w:rsidP="005B3DE3">
            <w:pPr>
              <w:ind w:firstLine="0"/>
            </w:pPr>
            <w:r>
              <w:t>Cobb-Hunter</w:t>
            </w:r>
          </w:p>
        </w:tc>
        <w:tc>
          <w:tcPr>
            <w:tcW w:w="2179" w:type="dxa"/>
            <w:shd w:val="clear" w:color="auto" w:fill="auto"/>
          </w:tcPr>
          <w:p w14:paraId="2B0BCA46" w14:textId="398A340B" w:rsidR="005B3DE3" w:rsidRPr="005B3DE3" w:rsidRDefault="005B3DE3" w:rsidP="005B3DE3">
            <w:pPr>
              <w:ind w:firstLine="0"/>
            </w:pPr>
            <w:r>
              <w:t>Collins</w:t>
            </w:r>
          </w:p>
        </w:tc>
        <w:tc>
          <w:tcPr>
            <w:tcW w:w="2180" w:type="dxa"/>
            <w:shd w:val="clear" w:color="auto" w:fill="auto"/>
          </w:tcPr>
          <w:p w14:paraId="7E5BA0C4" w14:textId="05FB6A35" w:rsidR="005B3DE3" w:rsidRPr="005B3DE3" w:rsidRDefault="005B3DE3" w:rsidP="005B3DE3">
            <w:pPr>
              <w:ind w:firstLine="0"/>
            </w:pPr>
            <w:r>
              <w:t>B. L. Cox</w:t>
            </w:r>
          </w:p>
        </w:tc>
      </w:tr>
      <w:tr w:rsidR="005B3DE3" w:rsidRPr="005B3DE3" w14:paraId="2EEDBF6C" w14:textId="77777777" w:rsidTr="005B3DE3">
        <w:tc>
          <w:tcPr>
            <w:tcW w:w="2179" w:type="dxa"/>
            <w:shd w:val="clear" w:color="auto" w:fill="auto"/>
          </w:tcPr>
          <w:p w14:paraId="7B2AB2E0" w14:textId="19262F6D" w:rsidR="005B3DE3" w:rsidRPr="005B3DE3" w:rsidRDefault="005B3DE3" w:rsidP="005B3DE3">
            <w:pPr>
              <w:ind w:firstLine="0"/>
            </w:pPr>
            <w:r>
              <w:t>Davis</w:t>
            </w:r>
          </w:p>
        </w:tc>
        <w:tc>
          <w:tcPr>
            <w:tcW w:w="2179" w:type="dxa"/>
            <w:shd w:val="clear" w:color="auto" w:fill="auto"/>
          </w:tcPr>
          <w:p w14:paraId="301D2F84" w14:textId="68F6169A" w:rsidR="005B3DE3" w:rsidRPr="005B3DE3" w:rsidRDefault="005B3DE3" w:rsidP="005B3DE3">
            <w:pPr>
              <w:ind w:firstLine="0"/>
            </w:pPr>
            <w:r>
              <w:t>Dillard</w:t>
            </w:r>
          </w:p>
        </w:tc>
        <w:tc>
          <w:tcPr>
            <w:tcW w:w="2180" w:type="dxa"/>
            <w:shd w:val="clear" w:color="auto" w:fill="auto"/>
          </w:tcPr>
          <w:p w14:paraId="6AB4A368" w14:textId="43CE0004" w:rsidR="005B3DE3" w:rsidRPr="005B3DE3" w:rsidRDefault="005B3DE3" w:rsidP="005B3DE3">
            <w:pPr>
              <w:ind w:firstLine="0"/>
            </w:pPr>
            <w:r>
              <w:t>Duncan</w:t>
            </w:r>
          </w:p>
        </w:tc>
      </w:tr>
      <w:tr w:rsidR="005B3DE3" w:rsidRPr="005B3DE3" w14:paraId="2BB9C6A5" w14:textId="77777777" w:rsidTr="005B3DE3">
        <w:tc>
          <w:tcPr>
            <w:tcW w:w="2179" w:type="dxa"/>
            <w:shd w:val="clear" w:color="auto" w:fill="auto"/>
          </w:tcPr>
          <w:p w14:paraId="71D568A0" w14:textId="50E36CC6" w:rsidR="005B3DE3" w:rsidRPr="005B3DE3" w:rsidRDefault="005B3DE3" w:rsidP="005B3DE3">
            <w:pPr>
              <w:ind w:firstLine="0"/>
            </w:pPr>
            <w:r>
              <w:t>Edgerton</w:t>
            </w:r>
          </w:p>
        </w:tc>
        <w:tc>
          <w:tcPr>
            <w:tcW w:w="2179" w:type="dxa"/>
            <w:shd w:val="clear" w:color="auto" w:fill="auto"/>
          </w:tcPr>
          <w:p w14:paraId="231BAC86" w14:textId="3FD0C12B" w:rsidR="005B3DE3" w:rsidRPr="005B3DE3" w:rsidRDefault="005B3DE3" w:rsidP="005B3DE3">
            <w:pPr>
              <w:ind w:firstLine="0"/>
            </w:pPr>
            <w:r>
              <w:t>Erickson</w:t>
            </w:r>
          </w:p>
        </w:tc>
        <w:tc>
          <w:tcPr>
            <w:tcW w:w="2180" w:type="dxa"/>
            <w:shd w:val="clear" w:color="auto" w:fill="auto"/>
          </w:tcPr>
          <w:p w14:paraId="77B667D1" w14:textId="468F7546" w:rsidR="005B3DE3" w:rsidRPr="005B3DE3" w:rsidRDefault="005B3DE3" w:rsidP="005B3DE3">
            <w:pPr>
              <w:ind w:firstLine="0"/>
            </w:pPr>
            <w:r>
              <w:t>Forrest</w:t>
            </w:r>
          </w:p>
        </w:tc>
      </w:tr>
      <w:tr w:rsidR="005B3DE3" w:rsidRPr="005B3DE3" w14:paraId="2B1375E9" w14:textId="77777777" w:rsidTr="005B3DE3">
        <w:tc>
          <w:tcPr>
            <w:tcW w:w="2179" w:type="dxa"/>
            <w:shd w:val="clear" w:color="auto" w:fill="auto"/>
          </w:tcPr>
          <w:p w14:paraId="11067C64" w14:textId="0892D26E" w:rsidR="005B3DE3" w:rsidRPr="005B3DE3" w:rsidRDefault="005B3DE3" w:rsidP="005B3DE3">
            <w:pPr>
              <w:ind w:firstLine="0"/>
            </w:pPr>
            <w:r>
              <w:t>Gagnon</w:t>
            </w:r>
          </w:p>
        </w:tc>
        <w:tc>
          <w:tcPr>
            <w:tcW w:w="2179" w:type="dxa"/>
            <w:shd w:val="clear" w:color="auto" w:fill="auto"/>
          </w:tcPr>
          <w:p w14:paraId="40DEB0A4" w14:textId="039F6AD4" w:rsidR="005B3DE3" w:rsidRPr="005B3DE3" w:rsidRDefault="005B3DE3" w:rsidP="005B3DE3">
            <w:pPr>
              <w:ind w:firstLine="0"/>
            </w:pPr>
            <w:r>
              <w:t>Garvin</w:t>
            </w:r>
          </w:p>
        </w:tc>
        <w:tc>
          <w:tcPr>
            <w:tcW w:w="2180" w:type="dxa"/>
            <w:shd w:val="clear" w:color="auto" w:fill="auto"/>
          </w:tcPr>
          <w:p w14:paraId="3A2B52C7" w14:textId="15D20895" w:rsidR="005B3DE3" w:rsidRPr="005B3DE3" w:rsidRDefault="005B3DE3" w:rsidP="005B3DE3">
            <w:pPr>
              <w:ind w:firstLine="0"/>
            </w:pPr>
            <w:r>
              <w:t>Gibson</w:t>
            </w:r>
          </w:p>
        </w:tc>
      </w:tr>
      <w:tr w:rsidR="005B3DE3" w:rsidRPr="005B3DE3" w14:paraId="111CE85A" w14:textId="77777777" w:rsidTr="005B3DE3">
        <w:tc>
          <w:tcPr>
            <w:tcW w:w="2179" w:type="dxa"/>
            <w:shd w:val="clear" w:color="auto" w:fill="auto"/>
          </w:tcPr>
          <w:p w14:paraId="249F286A" w14:textId="359FED22" w:rsidR="005B3DE3" w:rsidRPr="005B3DE3" w:rsidRDefault="005B3DE3" w:rsidP="005B3DE3">
            <w:pPr>
              <w:ind w:firstLine="0"/>
            </w:pPr>
            <w:r>
              <w:t>Gilliam</w:t>
            </w:r>
          </w:p>
        </w:tc>
        <w:tc>
          <w:tcPr>
            <w:tcW w:w="2179" w:type="dxa"/>
            <w:shd w:val="clear" w:color="auto" w:fill="auto"/>
          </w:tcPr>
          <w:p w14:paraId="08DE29E7" w14:textId="5359033F" w:rsidR="005B3DE3" w:rsidRPr="005B3DE3" w:rsidRDefault="005B3DE3" w:rsidP="005B3DE3">
            <w:pPr>
              <w:ind w:firstLine="0"/>
            </w:pPr>
            <w:r>
              <w:t>Gilliard</w:t>
            </w:r>
          </w:p>
        </w:tc>
        <w:tc>
          <w:tcPr>
            <w:tcW w:w="2180" w:type="dxa"/>
            <w:shd w:val="clear" w:color="auto" w:fill="auto"/>
          </w:tcPr>
          <w:p w14:paraId="4DFA29A8" w14:textId="18DE762F" w:rsidR="005B3DE3" w:rsidRPr="005B3DE3" w:rsidRDefault="005B3DE3" w:rsidP="005B3DE3">
            <w:pPr>
              <w:ind w:firstLine="0"/>
            </w:pPr>
            <w:r>
              <w:t>Gilreath</w:t>
            </w:r>
          </w:p>
        </w:tc>
      </w:tr>
      <w:tr w:rsidR="005B3DE3" w:rsidRPr="005B3DE3" w14:paraId="57B00E6A" w14:textId="77777777" w:rsidTr="005B3DE3">
        <w:tc>
          <w:tcPr>
            <w:tcW w:w="2179" w:type="dxa"/>
            <w:shd w:val="clear" w:color="auto" w:fill="auto"/>
          </w:tcPr>
          <w:p w14:paraId="1D0A81C4" w14:textId="2968AAF0" w:rsidR="005B3DE3" w:rsidRPr="005B3DE3" w:rsidRDefault="005B3DE3" w:rsidP="005B3DE3">
            <w:pPr>
              <w:ind w:firstLine="0"/>
            </w:pPr>
            <w:r>
              <w:t>Grant</w:t>
            </w:r>
          </w:p>
        </w:tc>
        <w:tc>
          <w:tcPr>
            <w:tcW w:w="2179" w:type="dxa"/>
            <w:shd w:val="clear" w:color="auto" w:fill="auto"/>
          </w:tcPr>
          <w:p w14:paraId="3720F11A" w14:textId="2F728611" w:rsidR="005B3DE3" w:rsidRPr="005B3DE3" w:rsidRDefault="005B3DE3" w:rsidP="005B3DE3">
            <w:pPr>
              <w:ind w:firstLine="0"/>
            </w:pPr>
            <w:r>
              <w:t>Guest</w:t>
            </w:r>
          </w:p>
        </w:tc>
        <w:tc>
          <w:tcPr>
            <w:tcW w:w="2180" w:type="dxa"/>
            <w:shd w:val="clear" w:color="auto" w:fill="auto"/>
          </w:tcPr>
          <w:p w14:paraId="05CE556E" w14:textId="578DFB96" w:rsidR="005B3DE3" w:rsidRPr="005B3DE3" w:rsidRDefault="005B3DE3" w:rsidP="005B3DE3">
            <w:pPr>
              <w:ind w:firstLine="0"/>
            </w:pPr>
            <w:r>
              <w:t>Guffey</w:t>
            </w:r>
          </w:p>
        </w:tc>
      </w:tr>
      <w:tr w:rsidR="005B3DE3" w:rsidRPr="005B3DE3" w14:paraId="20B81340" w14:textId="77777777" w:rsidTr="005B3DE3">
        <w:tc>
          <w:tcPr>
            <w:tcW w:w="2179" w:type="dxa"/>
            <w:shd w:val="clear" w:color="auto" w:fill="auto"/>
          </w:tcPr>
          <w:p w14:paraId="1825CDDB" w14:textId="7CF99948" w:rsidR="005B3DE3" w:rsidRPr="005B3DE3" w:rsidRDefault="005B3DE3" w:rsidP="005B3DE3">
            <w:pPr>
              <w:ind w:firstLine="0"/>
            </w:pPr>
            <w:r>
              <w:t>Haddon</w:t>
            </w:r>
          </w:p>
        </w:tc>
        <w:tc>
          <w:tcPr>
            <w:tcW w:w="2179" w:type="dxa"/>
            <w:shd w:val="clear" w:color="auto" w:fill="auto"/>
          </w:tcPr>
          <w:p w14:paraId="7D56F9C3" w14:textId="0E7A5FA9" w:rsidR="005B3DE3" w:rsidRPr="005B3DE3" w:rsidRDefault="005B3DE3" w:rsidP="005B3DE3">
            <w:pPr>
              <w:ind w:firstLine="0"/>
            </w:pPr>
            <w:r>
              <w:t>Hager</w:t>
            </w:r>
          </w:p>
        </w:tc>
        <w:tc>
          <w:tcPr>
            <w:tcW w:w="2180" w:type="dxa"/>
            <w:shd w:val="clear" w:color="auto" w:fill="auto"/>
          </w:tcPr>
          <w:p w14:paraId="0CB89851" w14:textId="07B49DA8" w:rsidR="005B3DE3" w:rsidRPr="005B3DE3" w:rsidRDefault="005B3DE3" w:rsidP="005B3DE3">
            <w:pPr>
              <w:ind w:firstLine="0"/>
            </w:pPr>
            <w:r>
              <w:t>Hardee</w:t>
            </w:r>
          </w:p>
        </w:tc>
      </w:tr>
      <w:tr w:rsidR="005B3DE3" w:rsidRPr="005B3DE3" w14:paraId="5D6835B0" w14:textId="77777777" w:rsidTr="005B3DE3">
        <w:tc>
          <w:tcPr>
            <w:tcW w:w="2179" w:type="dxa"/>
            <w:shd w:val="clear" w:color="auto" w:fill="auto"/>
          </w:tcPr>
          <w:p w14:paraId="50C73E17" w14:textId="3710DF8B" w:rsidR="005B3DE3" w:rsidRPr="005B3DE3" w:rsidRDefault="005B3DE3" w:rsidP="005B3DE3">
            <w:pPr>
              <w:ind w:firstLine="0"/>
            </w:pPr>
            <w:r>
              <w:t>Harris</w:t>
            </w:r>
          </w:p>
        </w:tc>
        <w:tc>
          <w:tcPr>
            <w:tcW w:w="2179" w:type="dxa"/>
            <w:shd w:val="clear" w:color="auto" w:fill="auto"/>
          </w:tcPr>
          <w:p w14:paraId="06A5C8E8" w14:textId="1D5CA31A" w:rsidR="005B3DE3" w:rsidRPr="005B3DE3" w:rsidRDefault="005B3DE3" w:rsidP="005B3DE3">
            <w:pPr>
              <w:ind w:firstLine="0"/>
            </w:pPr>
            <w:r>
              <w:t>Hart</w:t>
            </w:r>
          </w:p>
        </w:tc>
        <w:tc>
          <w:tcPr>
            <w:tcW w:w="2180" w:type="dxa"/>
            <w:shd w:val="clear" w:color="auto" w:fill="auto"/>
          </w:tcPr>
          <w:p w14:paraId="211929E0" w14:textId="05E9DA7D" w:rsidR="005B3DE3" w:rsidRPr="005B3DE3" w:rsidRDefault="005B3DE3" w:rsidP="005B3DE3">
            <w:pPr>
              <w:ind w:firstLine="0"/>
            </w:pPr>
            <w:r>
              <w:t>Hartnett</w:t>
            </w:r>
          </w:p>
        </w:tc>
      </w:tr>
      <w:tr w:rsidR="005B3DE3" w:rsidRPr="005B3DE3" w14:paraId="7ABA32FA" w14:textId="77777777" w:rsidTr="005B3DE3">
        <w:tc>
          <w:tcPr>
            <w:tcW w:w="2179" w:type="dxa"/>
            <w:shd w:val="clear" w:color="auto" w:fill="auto"/>
          </w:tcPr>
          <w:p w14:paraId="01E08D70" w14:textId="776FB02B" w:rsidR="005B3DE3" w:rsidRPr="005B3DE3" w:rsidRDefault="005B3DE3" w:rsidP="005B3DE3">
            <w:pPr>
              <w:ind w:firstLine="0"/>
            </w:pPr>
            <w:r>
              <w:t>Hartz</w:t>
            </w:r>
          </w:p>
        </w:tc>
        <w:tc>
          <w:tcPr>
            <w:tcW w:w="2179" w:type="dxa"/>
            <w:shd w:val="clear" w:color="auto" w:fill="auto"/>
          </w:tcPr>
          <w:p w14:paraId="1E9EB5C4" w14:textId="12C65BC2" w:rsidR="005B3DE3" w:rsidRPr="005B3DE3" w:rsidRDefault="005B3DE3" w:rsidP="005B3DE3">
            <w:pPr>
              <w:ind w:firstLine="0"/>
            </w:pPr>
            <w:r>
              <w:t>Hayes</w:t>
            </w:r>
          </w:p>
        </w:tc>
        <w:tc>
          <w:tcPr>
            <w:tcW w:w="2180" w:type="dxa"/>
            <w:shd w:val="clear" w:color="auto" w:fill="auto"/>
          </w:tcPr>
          <w:p w14:paraId="49AFDCE6" w14:textId="5EBAD7F3" w:rsidR="005B3DE3" w:rsidRPr="005B3DE3" w:rsidRDefault="005B3DE3" w:rsidP="005B3DE3">
            <w:pPr>
              <w:ind w:firstLine="0"/>
            </w:pPr>
            <w:r>
              <w:t>Herbkersman</w:t>
            </w:r>
          </w:p>
        </w:tc>
      </w:tr>
      <w:tr w:rsidR="005B3DE3" w:rsidRPr="005B3DE3" w14:paraId="6D258AC1" w14:textId="77777777" w:rsidTr="005B3DE3">
        <w:tc>
          <w:tcPr>
            <w:tcW w:w="2179" w:type="dxa"/>
            <w:shd w:val="clear" w:color="auto" w:fill="auto"/>
          </w:tcPr>
          <w:p w14:paraId="54428F57" w14:textId="40FB6124" w:rsidR="005B3DE3" w:rsidRPr="005B3DE3" w:rsidRDefault="005B3DE3" w:rsidP="005B3DE3">
            <w:pPr>
              <w:ind w:firstLine="0"/>
            </w:pPr>
            <w:r>
              <w:t>Hewitt</w:t>
            </w:r>
          </w:p>
        </w:tc>
        <w:tc>
          <w:tcPr>
            <w:tcW w:w="2179" w:type="dxa"/>
            <w:shd w:val="clear" w:color="auto" w:fill="auto"/>
          </w:tcPr>
          <w:p w14:paraId="1881D373" w14:textId="06CA7015" w:rsidR="005B3DE3" w:rsidRPr="005B3DE3" w:rsidRDefault="005B3DE3" w:rsidP="005B3DE3">
            <w:pPr>
              <w:ind w:firstLine="0"/>
            </w:pPr>
            <w:r>
              <w:t>Hiott</w:t>
            </w:r>
          </w:p>
        </w:tc>
        <w:tc>
          <w:tcPr>
            <w:tcW w:w="2180" w:type="dxa"/>
            <w:shd w:val="clear" w:color="auto" w:fill="auto"/>
          </w:tcPr>
          <w:p w14:paraId="4799AA42" w14:textId="1F3A8C7B" w:rsidR="005B3DE3" w:rsidRPr="005B3DE3" w:rsidRDefault="005B3DE3" w:rsidP="005B3DE3">
            <w:pPr>
              <w:ind w:firstLine="0"/>
            </w:pPr>
            <w:r>
              <w:t>Holman</w:t>
            </w:r>
          </w:p>
        </w:tc>
      </w:tr>
      <w:tr w:rsidR="005B3DE3" w:rsidRPr="005B3DE3" w14:paraId="14B99334" w14:textId="77777777" w:rsidTr="005B3DE3">
        <w:tc>
          <w:tcPr>
            <w:tcW w:w="2179" w:type="dxa"/>
            <w:shd w:val="clear" w:color="auto" w:fill="auto"/>
          </w:tcPr>
          <w:p w14:paraId="5448F3B7" w14:textId="242BFCAA" w:rsidR="005B3DE3" w:rsidRPr="005B3DE3" w:rsidRDefault="005B3DE3" w:rsidP="005B3DE3">
            <w:pPr>
              <w:ind w:firstLine="0"/>
            </w:pPr>
            <w:r>
              <w:t>Hosey</w:t>
            </w:r>
          </w:p>
        </w:tc>
        <w:tc>
          <w:tcPr>
            <w:tcW w:w="2179" w:type="dxa"/>
            <w:shd w:val="clear" w:color="auto" w:fill="auto"/>
          </w:tcPr>
          <w:p w14:paraId="0DBA9903" w14:textId="4688BF27" w:rsidR="005B3DE3" w:rsidRPr="005B3DE3" w:rsidRDefault="005B3DE3" w:rsidP="005B3DE3">
            <w:pPr>
              <w:ind w:firstLine="0"/>
            </w:pPr>
            <w:r>
              <w:t>Huff</w:t>
            </w:r>
          </w:p>
        </w:tc>
        <w:tc>
          <w:tcPr>
            <w:tcW w:w="2180" w:type="dxa"/>
            <w:shd w:val="clear" w:color="auto" w:fill="auto"/>
          </w:tcPr>
          <w:p w14:paraId="4A8CC049" w14:textId="071A1A41" w:rsidR="005B3DE3" w:rsidRPr="005B3DE3" w:rsidRDefault="005B3DE3" w:rsidP="005B3DE3">
            <w:pPr>
              <w:ind w:firstLine="0"/>
            </w:pPr>
            <w:r>
              <w:t>J. E. Johnson</w:t>
            </w:r>
          </w:p>
        </w:tc>
      </w:tr>
      <w:tr w:rsidR="005B3DE3" w:rsidRPr="005B3DE3" w14:paraId="5A1C8D7F" w14:textId="77777777" w:rsidTr="005B3DE3">
        <w:tc>
          <w:tcPr>
            <w:tcW w:w="2179" w:type="dxa"/>
            <w:shd w:val="clear" w:color="auto" w:fill="auto"/>
          </w:tcPr>
          <w:p w14:paraId="2E50EDD6" w14:textId="0F6DF659" w:rsidR="005B3DE3" w:rsidRPr="005B3DE3" w:rsidRDefault="005B3DE3" w:rsidP="005B3DE3">
            <w:pPr>
              <w:ind w:firstLine="0"/>
            </w:pPr>
            <w:r>
              <w:t>J. L. Johnson</w:t>
            </w:r>
          </w:p>
        </w:tc>
        <w:tc>
          <w:tcPr>
            <w:tcW w:w="2179" w:type="dxa"/>
            <w:shd w:val="clear" w:color="auto" w:fill="auto"/>
          </w:tcPr>
          <w:p w14:paraId="71C0EA34" w14:textId="089079CB" w:rsidR="005B3DE3" w:rsidRPr="005B3DE3" w:rsidRDefault="005B3DE3" w:rsidP="005B3DE3">
            <w:pPr>
              <w:ind w:firstLine="0"/>
            </w:pPr>
            <w:r>
              <w:t>Jones</w:t>
            </w:r>
          </w:p>
        </w:tc>
        <w:tc>
          <w:tcPr>
            <w:tcW w:w="2180" w:type="dxa"/>
            <w:shd w:val="clear" w:color="auto" w:fill="auto"/>
          </w:tcPr>
          <w:p w14:paraId="10E5C754" w14:textId="299D22D6" w:rsidR="005B3DE3" w:rsidRPr="005B3DE3" w:rsidRDefault="005B3DE3" w:rsidP="005B3DE3">
            <w:pPr>
              <w:ind w:firstLine="0"/>
            </w:pPr>
            <w:r>
              <w:t>Kilmartin</w:t>
            </w:r>
          </w:p>
        </w:tc>
      </w:tr>
      <w:tr w:rsidR="005B3DE3" w:rsidRPr="005B3DE3" w14:paraId="0988032B" w14:textId="77777777" w:rsidTr="005B3DE3">
        <w:tc>
          <w:tcPr>
            <w:tcW w:w="2179" w:type="dxa"/>
            <w:shd w:val="clear" w:color="auto" w:fill="auto"/>
          </w:tcPr>
          <w:p w14:paraId="146D32E1" w14:textId="0C4E272A" w:rsidR="005B3DE3" w:rsidRPr="005B3DE3" w:rsidRDefault="005B3DE3" w:rsidP="005B3DE3">
            <w:pPr>
              <w:ind w:firstLine="0"/>
            </w:pPr>
            <w:r>
              <w:t>King</w:t>
            </w:r>
          </w:p>
        </w:tc>
        <w:tc>
          <w:tcPr>
            <w:tcW w:w="2179" w:type="dxa"/>
            <w:shd w:val="clear" w:color="auto" w:fill="auto"/>
          </w:tcPr>
          <w:p w14:paraId="3C45B13D" w14:textId="2D412B4F" w:rsidR="005B3DE3" w:rsidRPr="005B3DE3" w:rsidRDefault="005B3DE3" w:rsidP="005B3DE3">
            <w:pPr>
              <w:ind w:firstLine="0"/>
            </w:pPr>
            <w:r>
              <w:t>Kirby</w:t>
            </w:r>
          </w:p>
        </w:tc>
        <w:tc>
          <w:tcPr>
            <w:tcW w:w="2180" w:type="dxa"/>
            <w:shd w:val="clear" w:color="auto" w:fill="auto"/>
          </w:tcPr>
          <w:p w14:paraId="58AD4049" w14:textId="38274041" w:rsidR="005B3DE3" w:rsidRPr="005B3DE3" w:rsidRDefault="005B3DE3" w:rsidP="005B3DE3">
            <w:pPr>
              <w:ind w:firstLine="0"/>
            </w:pPr>
            <w:r>
              <w:t>Lawson</w:t>
            </w:r>
          </w:p>
        </w:tc>
      </w:tr>
      <w:tr w:rsidR="005B3DE3" w:rsidRPr="005B3DE3" w14:paraId="41BF0462" w14:textId="77777777" w:rsidTr="005B3DE3">
        <w:tc>
          <w:tcPr>
            <w:tcW w:w="2179" w:type="dxa"/>
            <w:shd w:val="clear" w:color="auto" w:fill="auto"/>
          </w:tcPr>
          <w:p w14:paraId="41EE4982" w14:textId="54D8CD30" w:rsidR="005B3DE3" w:rsidRPr="005B3DE3" w:rsidRDefault="005B3DE3" w:rsidP="005B3DE3">
            <w:pPr>
              <w:ind w:firstLine="0"/>
            </w:pPr>
            <w:r>
              <w:t>Ligon</w:t>
            </w:r>
          </w:p>
        </w:tc>
        <w:tc>
          <w:tcPr>
            <w:tcW w:w="2179" w:type="dxa"/>
            <w:shd w:val="clear" w:color="auto" w:fill="auto"/>
          </w:tcPr>
          <w:p w14:paraId="6D86E59A" w14:textId="1C448088" w:rsidR="005B3DE3" w:rsidRPr="005B3DE3" w:rsidRDefault="005B3DE3" w:rsidP="005B3DE3">
            <w:pPr>
              <w:ind w:firstLine="0"/>
            </w:pPr>
            <w:r>
              <w:t>Long</w:t>
            </w:r>
          </w:p>
        </w:tc>
        <w:tc>
          <w:tcPr>
            <w:tcW w:w="2180" w:type="dxa"/>
            <w:shd w:val="clear" w:color="auto" w:fill="auto"/>
          </w:tcPr>
          <w:p w14:paraId="6B233BEE" w14:textId="0B03AFEF" w:rsidR="005B3DE3" w:rsidRPr="005B3DE3" w:rsidRDefault="005B3DE3" w:rsidP="005B3DE3">
            <w:pPr>
              <w:ind w:firstLine="0"/>
            </w:pPr>
            <w:r>
              <w:t>Lowe</w:t>
            </w:r>
          </w:p>
        </w:tc>
      </w:tr>
      <w:tr w:rsidR="005B3DE3" w:rsidRPr="005B3DE3" w14:paraId="53C90BE5" w14:textId="77777777" w:rsidTr="005B3DE3">
        <w:tc>
          <w:tcPr>
            <w:tcW w:w="2179" w:type="dxa"/>
            <w:shd w:val="clear" w:color="auto" w:fill="auto"/>
          </w:tcPr>
          <w:p w14:paraId="5818053B" w14:textId="27812517" w:rsidR="005B3DE3" w:rsidRPr="005B3DE3" w:rsidRDefault="005B3DE3" w:rsidP="005B3DE3">
            <w:pPr>
              <w:ind w:firstLine="0"/>
            </w:pPr>
            <w:r>
              <w:t>Luck</w:t>
            </w:r>
          </w:p>
        </w:tc>
        <w:tc>
          <w:tcPr>
            <w:tcW w:w="2179" w:type="dxa"/>
            <w:shd w:val="clear" w:color="auto" w:fill="auto"/>
          </w:tcPr>
          <w:p w14:paraId="2C8D9C46" w14:textId="20789EDA" w:rsidR="005B3DE3" w:rsidRPr="005B3DE3" w:rsidRDefault="005B3DE3" w:rsidP="005B3DE3">
            <w:pPr>
              <w:ind w:firstLine="0"/>
            </w:pPr>
            <w:r>
              <w:t>Magnuson</w:t>
            </w:r>
          </w:p>
        </w:tc>
        <w:tc>
          <w:tcPr>
            <w:tcW w:w="2180" w:type="dxa"/>
            <w:shd w:val="clear" w:color="auto" w:fill="auto"/>
          </w:tcPr>
          <w:p w14:paraId="4FB0FC3A" w14:textId="4E72CD36" w:rsidR="005B3DE3" w:rsidRPr="005B3DE3" w:rsidRDefault="005B3DE3" w:rsidP="005B3DE3">
            <w:pPr>
              <w:ind w:firstLine="0"/>
            </w:pPr>
            <w:r>
              <w:t>Martin</w:t>
            </w:r>
          </w:p>
        </w:tc>
      </w:tr>
      <w:tr w:rsidR="005B3DE3" w:rsidRPr="005B3DE3" w14:paraId="4AFC16AE" w14:textId="77777777" w:rsidTr="005B3DE3">
        <w:tc>
          <w:tcPr>
            <w:tcW w:w="2179" w:type="dxa"/>
            <w:shd w:val="clear" w:color="auto" w:fill="auto"/>
          </w:tcPr>
          <w:p w14:paraId="62DA2D53" w14:textId="25377D6A" w:rsidR="005B3DE3" w:rsidRPr="005B3DE3" w:rsidRDefault="005B3DE3" w:rsidP="005B3DE3">
            <w:pPr>
              <w:ind w:firstLine="0"/>
            </w:pPr>
            <w:r>
              <w:t>May</w:t>
            </w:r>
          </w:p>
        </w:tc>
        <w:tc>
          <w:tcPr>
            <w:tcW w:w="2179" w:type="dxa"/>
            <w:shd w:val="clear" w:color="auto" w:fill="auto"/>
          </w:tcPr>
          <w:p w14:paraId="6709C0E3" w14:textId="5CD31B74" w:rsidR="005B3DE3" w:rsidRPr="005B3DE3" w:rsidRDefault="005B3DE3" w:rsidP="005B3DE3">
            <w:pPr>
              <w:ind w:firstLine="0"/>
            </w:pPr>
            <w:r>
              <w:t>McCabe</w:t>
            </w:r>
          </w:p>
        </w:tc>
        <w:tc>
          <w:tcPr>
            <w:tcW w:w="2180" w:type="dxa"/>
            <w:shd w:val="clear" w:color="auto" w:fill="auto"/>
          </w:tcPr>
          <w:p w14:paraId="7C39A857" w14:textId="29D12A14" w:rsidR="005B3DE3" w:rsidRPr="005B3DE3" w:rsidRDefault="005B3DE3" w:rsidP="005B3DE3">
            <w:pPr>
              <w:ind w:firstLine="0"/>
            </w:pPr>
            <w:r>
              <w:t>McDaniel</w:t>
            </w:r>
          </w:p>
        </w:tc>
      </w:tr>
      <w:tr w:rsidR="005B3DE3" w:rsidRPr="005B3DE3" w14:paraId="7B7FD0AD" w14:textId="77777777" w:rsidTr="005B3DE3">
        <w:tc>
          <w:tcPr>
            <w:tcW w:w="2179" w:type="dxa"/>
            <w:shd w:val="clear" w:color="auto" w:fill="auto"/>
          </w:tcPr>
          <w:p w14:paraId="43FEDB77" w14:textId="5847FB2F" w:rsidR="005B3DE3" w:rsidRPr="005B3DE3" w:rsidRDefault="005B3DE3" w:rsidP="005B3DE3">
            <w:pPr>
              <w:ind w:firstLine="0"/>
            </w:pPr>
            <w:r>
              <w:t>McGinnis</w:t>
            </w:r>
          </w:p>
        </w:tc>
        <w:tc>
          <w:tcPr>
            <w:tcW w:w="2179" w:type="dxa"/>
            <w:shd w:val="clear" w:color="auto" w:fill="auto"/>
          </w:tcPr>
          <w:p w14:paraId="23363E4C" w14:textId="5C7C2392" w:rsidR="005B3DE3" w:rsidRPr="005B3DE3" w:rsidRDefault="005B3DE3" w:rsidP="005B3DE3">
            <w:pPr>
              <w:ind w:firstLine="0"/>
            </w:pPr>
            <w:r>
              <w:t>Mitchell</w:t>
            </w:r>
          </w:p>
        </w:tc>
        <w:tc>
          <w:tcPr>
            <w:tcW w:w="2180" w:type="dxa"/>
            <w:shd w:val="clear" w:color="auto" w:fill="auto"/>
          </w:tcPr>
          <w:p w14:paraId="7300A9D2" w14:textId="216D8EA7" w:rsidR="005B3DE3" w:rsidRPr="005B3DE3" w:rsidRDefault="005B3DE3" w:rsidP="005B3DE3">
            <w:pPr>
              <w:ind w:firstLine="0"/>
            </w:pPr>
            <w:r>
              <w:t>Montgomery</w:t>
            </w:r>
          </w:p>
        </w:tc>
      </w:tr>
      <w:tr w:rsidR="005B3DE3" w:rsidRPr="005B3DE3" w14:paraId="256F423B" w14:textId="77777777" w:rsidTr="005B3DE3">
        <w:tc>
          <w:tcPr>
            <w:tcW w:w="2179" w:type="dxa"/>
            <w:shd w:val="clear" w:color="auto" w:fill="auto"/>
          </w:tcPr>
          <w:p w14:paraId="7175728F" w14:textId="030664C1" w:rsidR="005B3DE3" w:rsidRPr="005B3DE3" w:rsidRDefault="005B3DE3" w:rsidP="005B3DE3">
            <w:pPr>
              <w:ind w:firstLine="0"/>
            </w:pPr>
            <w:r>
              <w:t>Moss</w:t>
            </w:r>
          </w:p>
        </w:tc>
        <w:tc>
          <w:tcPr>
            <w:tcW w:w="2179" w:type="dxa"/>
            <w:shd w:val="clear" w:color="auto" w:fill="auto"/>
          </w:tcPr>
          <w:p w14:paraId="41B8BF93" w14:textId="2753E98D" w:rsidR="005B3DE3" w:rsidRPr="005B3DE3" w:rsidRDefault="005B3DE3" w:rsidP="005B3DE3">
            <w:pPr>
              <w:ind w:firstLine="0"/>
            </w:pPr>
            <w:r>
              <w:t>Neese</w:t>
            </w:r>
          </w:p>
        </w:tc>
        <w:tc>
          <w:tcPr>
            <w:tcW w:w="2180" w:type="dxa"/>
            <w:shd w:val="clear" w:color="auto" w:fill="auto"/>
          </w:tcPr>
          <w:p w14:paraId="679A4C55" w14:textId="59338ADC" w:rsidR="005B3DE3" w:rsidRPr="005B3DE3" w:rsidRDefault="005B3DE3" w:rsidP="005B3DE3">
            <w:pPr>
              <w:ind w:firstLine="0"/>
            </w:pPr>
            <w:r>
              <w:t>B. Newton</w:t>
            </w:r>
          </w:p>
        </w:tc>
      </w:tr>
      <w:tr w:rsidR="005B3DE3" w:rsidRPr="005B3DE3" w14:paraId="3C92E460" w14:textId="77777777" w:rsidTr="005B3DE3">
        <w:tc>
          <w:tcPr>
            <w:tcW w:w="2179" w:type="dxa"/>
            <w:shd w:val="clear" w:color="auto" w:fill="auto"/>
          </w:tcPr>
          <w:p w14:paraId="384C93BF" w14:textId="2962F317" w:rsidR="005B3DE3" w:rsidRPr="005B3DE3" w:rsidRDefault="005B3DE3" w:rsidP="005B3DE3">
            <w:pPr>
              <w:ind w:firstLine="0"/>
            </w:pPr>
            <w:r>
              <w:t>W. Newton</w:t>
            </w:r>
          </w:p>
        </w:tc>
        <w:tc>
          <w:tcPr>
            <w:tcW w:w="2179" w:type="dxa"/>
            <w:shd w:val="clear" w:color="auto" w:fill="auto"/>
          </w:tcPr>
          <w:p w14:paraId="6CCCD6B5" w14:textId="541472AD" w:rsidR="005B3DE3" w:rsidRPr="005B3DE3" w:rsidRDefault="005B3DE3" w:rsidP="005B3DE3">
            <w:pPr>
              <w:ind w:firstLine="0"/>
            </w:pPr>
            <w:r>
              <w:t>Oremus</w:t>
            </w:r>
          </w:p>
        </w:tc>
        <w:tc>
          <w:tcPr>
            <w:tcW w:w="2180" w:type="dxa"/>
            <w:shd w:val="clear" w:color="auto" w:fill="auto"/>
          </w:tcPr>
          <w:p w14:paraId="0955D32C" w14:textId="2F802EF7" w:rsidR="005B3DE3" w:rsidRPr="005B3DE3" w:rsidRDefault="005B3DE3" w:rsidP="005B3DE3">
            <w:pPr>
              <w:ind w:firstLine="0"/>
            </w:pPr>
            <w:r>
              <w:t>Pace</w:t>
            </w:r>
          </w:p>
        </w:tc>
      </w:tr>
      <w:tr w:rsidR="005B3DE3" w:rsidRPr="005B3DE3" w14:paraId="6F7B91A9" w14:textId="77777777" w:rsidTr="005B3DE3">
        <w:tc>
          <w:tcPr>
            <w:tcW w:w="2179" w:type="dxa"/>
            <w:shd w:val="clear" w:color="auto" w:fill="auto"/>
          </w:tcPr>
          <w:p w14:paraId="6A5002DA" w14:textId="63968495" w:rsidR="005B3DE3" w:rsidRPr="005B3DE3" w:rsidRDefault="005B3DE3" w:rsidP="005B3DE3">
            <w:pPr>
              <w:ind w:firstLine="0"/>
            </w:pPr>
            <w:r>
              <w:t>Pedalino</w:t>
            </w:r>
          </w:p>
        </w:tc>
        <w:tc>
          <w:tcPr>
            <w:tcW w:w="2179" w:type="dxa"/>
            <w:shd w:val="clear" w:color="auto" w:fill="auto"/>
          </w:tcPr>
          <w:p w14:paraId="1A8A4615" w14:textId="20693394" w:rsidR="005B3DE3" w:rsidRPr="005B3DE3" w:rsidRDefault="005B3DE3" w:rsidP="005B3DE3">
            <w:pPr>
              <w:ind w:firstLine="0"/>
            </w:pPr>
            <w:r>
              <w:t>Rankin</w:t>
            </w:r>
          </w:p>
        </w:tc>
        <w:tc>
          <w:tcPr>
            <w:tcW w:w="2180" w:type="dxa"/>
            <w:shd w:val="clear" w:color="auto" w:fill="auto"/>
          </w:tcPr>
          <w:p w14:paraId="45AF41C9" w14:textId="7EEC7A5F" w:rsidR="005B3DE3" w:rsidRPr="005B3DE3" w:rsidRDefault="005B3DE3" w:rsidP="005B3DE3">
            <w:pPr>
              <w:ind w:firstLine="0"/>
            </w:pPr>
            <w:r>
              <w:t>Reese</w:t>
            </w:r>
          </w:p>
        </w:tc>
      </w:tr>
      <w:tr w:rsidR="005B3DE3" w:rsidRPr="005B3DE3" w14:paraId="1065C24C" w14:textId="77777777" w:rsidTr="005B3DE3">
        <w:tc>
          <w:tcPr>
            <w:tcW w:w="2179" w:type="dxa"/>
            <w:shd w:val="clear" w:color="auto" w:fill="auto"/>
          </w:tcPr>
          <w:p w14:paraId="728FF1D5" w14:textId="511F84E6" w:rsidR="005B3DE3" w:rsidRPr="005B3DE3" w:rsidRDefault="005B3DE3" w:rsidP="005B3DE3">
            <w:pPr>
              <w:ind w:firstLine="0"/>
            </w:pPr>
            <w:r>
              <w:t>Rivers</w:t>
            </w:r>
          </w:p>
        </w:tc>
        <w:tc>
          <w:tcPr>
            <w:tcW w:w="2179" w:type="dxa"/>
            <w:shd w:val="clear" w:color="auto" w:fill="auto"/>
          </w:tcPr>
          <w:p w14:paraId="173D78E2" w14:textId="413A4518" w:rsidR="005B3DE3" w:rsidRPr="005B3DE3" w:rsidRDefault="005B3DE3" w:rsidP="005B3DE3">
            <w:pPr>
              <w:ind w:firstLine="0"/>
            </w:pPr>
            <w:r>
              <w:t>Robbins</w:t>
            </w:r>
          </w:p>
        </w:tc>
        <w:tc>
          <w:tcPr>
            <w:tcW w:w="2180" w:type="dxa"/>
            <w:shd w:val="clear" w:color="auto" w:fill="auto"/>
          </w:tcPr>
          <w:p w14:paraId="2C533D5C" w14:textId="737985E1" w:rsidR="005B3DE3" w:rsidRPr="005B3DE3" w:rsidRDefault="005B3DE3" w:rsidP="005B3DE3">
            <w:pPr>
              <w:ind w:firstLine="0"/>
            </w:pPr>
            <w:r>
              <w:t>Rose</w:t>
            </w:r>
          </w:p>
        </w:tc>
      </w:tr>
      <w:tr w:rsidR="005B3DE3" w:rsidRPr="005B3DE3" w14:paraId="78EF2251" w14:textId="77777777" w:rsidTr="005B3DE3">
        <w:tc>
          <w:tcPr>
            <w:tcW w:w="2179" w:type="dxa"/>
            <w:shd w:val="clear" w:color="auto" w:fill="auto"/>
          </w:tcPr>
          <w:p w14:paraId="2ADBA937" w14:textId="1811F29D" w:rsidR="005B3DE3" w:rsidRPr="005B3DE3" w:rsidRDefault="005B3DE3" w:rsidP="005B3DE3">
            <w:pPr>
              <w:ind w:firstLine="0"/>
            </w:pPr>
            <w:r>
              <w:t>Rutherford</w:t>
            </w:r>
          </w:p>
        </w:tc>
        <w:tc>
          <w:tcPr>
            <w:tcW w:w="2179" w:type="dxa"/>
            <w:shd w:val="clear" w:color="auto" w:fill="auto"/>
          </w:tcPr>
          <w:p w14:paraId="47F76105" w14:textId="03953DD7" w:rsidR="005B3DE3" w:rsidRPr="005B3DE3" w:rsidRDefault="005B3DE3" w:rsidP="005B3DE3">
            <w:pPr>
              <w:ind w:firstLine="0"/>
            </w:pPr>
            <w:r>
              <w:t>Sanders</w:t>
            </w:r>
          </w:p>
        </w:tc>
        <w:tc>
          <w:tcPr>
            <w:tcW w:w="2180" w:type="dxa"/>
            <w:shd w:val="clear" w:color="auto" w:fill="auto"/>
          </w:tcPr>
          <w:p w14:paraId="7851E5F0" w14:textId="0F721B8E" w:rsidR="005B3DE3" w:rsidRPr="005B3DE3" w:rsidRDefault="005B3DE3" w:rsidP="005B3DE3">
            <w:pPr>
              <w:ind w:firstLine="0"/>
            </w:pPr>
            <w:r>
              <w:t>G. M. Smith</w:t>
            </w:r>
          </w:p>
        </w:tc>
      </w:tr>
      <w:tr w:rsidR="005B3DE3" w:rsidRPr="005B3DE3" w14:paraId="0F4F69C0" w14:textId="77777777" w:rsidTr="005B3DE3">
        <w:tc>
          <w:tcPr>
            <w:tcW w:w="2179" w:type="dxa"/>
            <w:shd w:val="clear" w:color="auto" w:fill="auto"/>
          </w:tcPr>
          <w:p w14:paraId="090480A1" w14:textId="2797BDC6" w:rsidR="005B3DE3" w:rsidRPr="005B3DE3" w:rsidRDefault="005B3DE3" w:rsidP="005B3DE3">
            <w:pPr>
              <w:ind w:firstLine="0"/>
            </w:pPr>
            <w:r>
              <w:t>M. M. Smith</w:t>
            </w:r>
          </w:p>
        </w:tc>
        <w:tc>
          <w:tcPr>
            <w:tcW w:w="2179" w:type="dxa"/>
            <w:shd w:val="clear" w:color="auto" w:fill="auto"/>
          </w:tcPr>
          <w:p w14:paraId="0CC75611" w14:textId="03582EB3" w:rsidR="005B3DE3" w:rsidRPr="005B3DE3" w:rsidRDefault="005B3DE3" w:rsidP="005B3DE3">
            <w:pPr>
              <w:ind w:firstLine="0"/>
            </w:pPr>
            <w:r>
              <w:t>Stavrinakis</w:t>
            </w:r>
          </w:p>
        </w:tc>
        <w:tc>
          <w:tcPr>
            <w:tcW w:w="2180" w:type="dxa"/>
            <w:shd w:val="clear" w:color="auto" w:fill="auto"/>
          </w:tcPr>
          <w:p w14:paraId="563D78C8" w14:textId="69042D5E" w:rsidR="005B3DE3" w:rsidRPr="005B3DE3" w:rsidRDefault="005B3DE3" w:rsidP="005B3DE3">
            <w:pPr>
              <w:ind w:firstLine="0"/>
            </w:pPr>
            <w:r>
              <w:t>Teeple</w:t>
            </w:r>
          </w:p>
        </w:tc>
      </w:tr>
      <w:tr w:rsidR="005B3DE3" w:rsidRPr="005B3DE3" w14:paraId="491DCF90" w14:textId="77777777" w:rsidTr="005B3DE3">
        <w:tc>
          <w:tcPr>
            <w:tcW w:w="2179" w:type="dxa"/>
            <w:shd w:val="clear" w:color="auto" w:fill="auto"/>
          </w:tcPr>
          <w:p w14:paraId="74989D19" w14:textId="604D4CA8" w:rsidR="005B3DE3" w:rsidRPr="005B3DE3" w:rsidRDefault="005B3DE3" w:rsidP="005B3DE3">
            <w:pPr>
              <w:ind w:firstLine="0"/>
            </w:pPr>
            <w:r>
              <w:t>Terribile</w:t>
            </w:r>
          </w:p>
        </w:tc>
        <w:tc>
          <w:tcPr>
            <w:tcW w:w="2179" w:type="dxa"/>
            <w:shd w:val="clear" w:color="auto" w:fill="auto"/>
          </w:tcPr>
          <w:p w14:paraId="1DCFCAAF" w14:textId="1082BD40" w:rsidR="005B3DE3" w:rsidRPr="005B3DE3" w:rsidRDefault="005B3DE3" w:rsidP="005B3DE3">
            <w:pPr>
              <w:ind w:firstLine="0"/>
            </w:pPr>
            <w:r>
              <w:t>Vaughan</w:t>
            </w:r>
          </w:p>
        </w:tc>
        <w:tc>
          <w:tcPr>
            <w:tcW w:w="2180" w:type="dxa"/>
            <w:shd w:val="clear" w:color="auto" w:fill="auto"/>
          </w:tcPr>
          <w:p w14:paraId="479F6621" w14:textId="02A2E92A" w:rsidR="005B3DE3" w:rsidRPr="005B3DE3" w:rsidRDefault="005B3DE3" w:rsidP="005B3DE3">
            <w:pPr>
              <w:ind w:firstLine="0"/>
            </w:pPr>
            <w:r>
              <w:t>Waters</w:t>
            </w:r>
          </w:p>
        </w:tc>
      </w:tr>
      <w:tr w:rsidR="005B3DE3" w:rsidRPr="005B3DE3" w14:paraId="4CC42F4C" w14:textId="77777777" w:rsidTr="005B3DE3">
        <w:tc>
          <w:tcPr>
            <w:tcW w:w="2179" w:type="dxa"/>
            <w:shd w:val="clear" w:color="auto" w:fill="auto"/>
          </w:tcPr>
          <w:p w14:paraId="17B09D68" w14:textId="3ED7AA7A" w:rsidR="005B3DE3" w:rsidRPr="005B3DE3" w:rsidRDefault="005B3DE3" w:rsidP="005B3DE3">
            <w:pPr>
              <w:ind w:firstLine="0"/>
            </w:pPr>
            <w:r>
              <w:t>Weeks</w:t>
            </w:r>
          </w:p>
        </w:tc>
        <w:tc>
          <w:tcPr>
            <w:tcW w:w="2179" w:type="dxa"/>
            <w:shd w:val="clear" w:color="auto" w:fill="auto"/>
          </w:tcPr>
          <w:p w14:paraId="6D936D4E" w14:textId="72B3E954" w:rsidR="005B3DE3" w:rsidRPr="005B3DE3" w:rsidRDefault="005B3DE3" w:rsidP="005B3DE3">
            <w:pPr>
              <w:ind w:firstLine="0"/>
            </w:pPr>
            <w:r>
              <w:t>Wetmore</w:t>
            </w:r>
          </w:p>
        </w:tc>
        <w:tc>
          <w:tcPr>
            <w:tcW w:w="2180" w:type="dxa"/>
            <w:shd w:val="clear" w:color="auto" w:fill="auto"/>
          </w:tcPr>
          <w:p w14:paraId="4BD530F6" w14:textId="7B0B38A5" w:rsidR="005B3DE3" w:rsidRPr="005B3DE3" w:rsidRDefault="005B3DE3" w:rsidP="005B3DE3">
            <w:pPr>
              <w:ind w:firstLine="0"/>
            </w:pPr>
            <w:r>
              <w:t>Whitmire</w:t>
            </w:r>
          </w:p>
        </w:tc>
      </w:tr>
      <w:tr w:rsidR="005B3DE3" w:rsidRPr="005B3DE3" w14:paraId="7D397FD1" w14:textId="77777777" w:rsidTr="005B3DE3">
        <w:tc>
          <w:tcPr>
            <w:tcW w:w="2179" w:type="dxa"/>
            <w:shd w:val="clear" w:color="auto" w:fill="auto"/>
          </w:tcPr>
          <w:p w14:paraId="1D575FF6" w14:textId="7888F8F7" w:rsidR="005B3DE3" w:rsidRPr="005B3DE3" w:rsidRDefault="005B3DE3" w:rsidP="005B3DE3">
            <w:pPr>
              <w:keepNext/>
              <w:ind w:firstLine="0"/>
            </w:pPr>
            <w:r>
              <w:t>Wickensimer</w:t>
            </w:r>
          </w:p>
        </w:tc>
        <w:tc>
          <w:tcPr>
            <w:tcW w:w="2179" w:type="dxa"/>
            <w:shd w:val="clear" w:color="auto" w:fill="auto"/>
          </w:tcPr>
          <w:p w14:paraId="3C0922AE" w14:textId="39C412A4" w:rsidR="005B3DE3" w:rsidRPr="005B3DE3" w:rsidRDefault="005B3DE3" w:rsidP="005B3DE3">
            <w:pPr>
              <w:keepNext/>
              <w:ind w:firstLine="0"/>
            </w:pPr>
            <w:r>
              <w:t>Williams</w:t>
            </w:r>
          </w:p>
        </w:tc>
        <w:tc>
          <w:tcPr>
            <w:tcW w:w="2180" w:type="dxa"/>
            <w:shd w:val="clear" w:color="auto" w:fill="auto"/>
          </w:tcPr>
          <w:p w14:paraId="45843D89" w14:textId="320C019C" w:rsidR="005B3DE3" w:rsidRPr="005B3DE3" w:rsidRDefault="005B3DE3" w:rsidP="005B3DE3">
            <w:pPr>
              <w:keepNext/>
              <w:ind w:firstLine="0"/>
            </w:pPr>
            <w:r>
              <w:t>Willis</w:t>
            </w:r>
          </w:p>
        </w:tc>
      </w:tr>
      <w:tr w:rsidR="005B3DE3" w:rsidRPr="005B3DE3" w14:paraId="66A6EAB3" w14:textId="77777777" w:rsidTr="005B3DE3">
        <w:tc>
          <w:tcPr>
            <w:tcW w:w="2179" w:type="dxa"/>
            <w:shd w:val="clear" w:color="auto" w:fill="auto"/>
          </w:tcPr>
          <w:p w14:paraId="21E966F8" w14:textId="11A683F5" w:rsidR="005B3DE3" w:rsidRPr="005B3DE3" w:rsidRDefault="005B3DE3" w:rsidP="005B3DE3">
            <w:pPr>
              <w:keepNext/>
              <w:ind w:firstLine="0"/>
            </w:pPr>
            <w:r>
              <w:t>Wooten</w:t>
            </w:r>
          </w:p>
        </w:tc>
        <w:tc>
          <w:tcPr>
            <w:tcW w:w="2179" w:type="dxa"/>
            <w:shd w:val="clear" w:color="auto" w:fill="auto"/>
          </w:tcPr>
          <w:p w14:paraId="121FFD41" w14:textId="3C211004" w:rsidR="005B3DE3" w:rsidRPr="005B3DE3" w:rsidRDefault="005B3DE3" w:rsidP="005B3DE3">
            <w:pPr>
              <w:keepNext/>
              <w:ind w:firstLine="0"/>
            </w:pPr>
            <w:r>
              <w:t>Yow</w:t>
            </w:r>
          </w:p>
        </w:tc>
        <w:tc>
          <w:tcPr>
            <w:tcW w:w="2180" w:type="dxa"/>
            <w:shd w:val="clear" w:color="auto" w:fill="auto"/>
          </w:tcPr>
          <w:p w14:paraId="70437330" w14:textId="77777777" w:rsidR="005B3DE3" w:rsidRPr="005B3DE3" w:rsidRDefault="005B3DE3" w:rsidP="005B3DE3">
            <w:pPr>
              <w:keepNext/>
              <w:ind w:firstLine="0"/>
            </w:pPr>
          </w:p>
        </w:tc>
      </w:tr>
    </w:tbl>
    <w:p w14:paraId="7CF7C43C" w14:textId="77777777" w:rsidR="005B3DE3" w:rsidRDefault="005B3DE3" w:rsidP="005B3DE3"/>
    <w:p w14:paraId="52CA2B80" w14:textId="48302257" w:rsidR="005B3DE3" w:rsidRDefault="005B3DE3" w:rsidP="005B3DE3">
      <w:pPr>
        <w:jc w:val="center"/>
        <w:rPr>
          <w:b/>
        </w:rPr>
      </w:pPr>
      <w:r w:rsidRPr="005B3DE3">
        <w:rPr>
          <w:b/>
        </w:rPr>
        <w:t>Total--95</w:t>
      </w:r>
    </w:p>
    <w:p w14:paraId="5F1F1B77" w14:textId="77777777" w:rsidR="005B3DE3" w:rsidRDefault="005B3DE3" w:rsidP="005B3DE3">
      <w:pPr>
        <w:jc w:val="center"/>
        <w:rPr>
          <w:b/>
        </w:rPr>
      </w:pPr>
    </w:p>
    <w:p w14:paraId="60F14986" w14:textId="77777777" w:rsidR="005B3DE3" w:rsidRDefault="005B3DE3" w:rsidP="005B3DE3">
      <w:pPr>
        <w:ind w:firstLine="0"/>
      </w:pPr>
      <w:r w:rsidRPr="005B3DE3">
        <w:t xml:space="preserve"> </w:t>
      </w:r>
      <w:r>
        <w:t>Those who voted in the negative are:</w:t>
      </w:r>
    </w:p>
    <w:p w14:paraId="11CAFB18" w14:textId="77777777" w:rsidR="005B3DE3" w:rsidRDefault="005B3DE3" w:rsidP="005B3DE3"/>
    <w:p w14:paraId="7834D4B1" w14:textId="77777777" w:rsidR="005B3DE3" w:rsidRDefault="005B3DE3" w:rsidP="005B3DE3">
      <w:pPr>
        <w:jc w:val="center"/>
        <w:rPr>
          <w:b/>
        </w:rPr>
      </w:pPr>
      <w:r w:rsidRPr="005B3DE3">
        <w:rPr>
          <w:b/>
        </w:rPr>
        <w:t>Total--0</w:t>
      </w:r>
    </w:p>
    <w:p w14:paraId="60A8C0F4" w14:textId="1DD0814A" w:rsidR="005B3DE3" w:rsidRDefault="005B3DE3" w:rsidP="005B3DE3">
      <w:pPr>
        <w:jc w:val="center"/>
        <w:rPr>
          <w:b/>
        </w:rPr>
      </w:pPr>
    </w:p>
    <w:p w14:paraId="4E79BFDD" w14:textId="77777777" w:rsidR="005B3DE3" w:rsidRDefault="005B3DE3" w:rsidP="005B3DE3">
      <w:r>
        <w:t>So, the Bill, as amended, was read the second time and ordered to third reading.</w:t>
      </w:r>
    </w:p>
    <w:p w14:paraId="07B865ED" w14:textId="77777777" w:rsidR="005B3DE3" w:rsidRDefault="005B3DE3" w:rsidP="005B3DE3"/>
    <w:p w14:paraId="33C12333" w14:textId="53BBFD4F" w:rsidR="005B3DE3" w:rsidRDefault="005B3DE3" w:rsidP="005B3DE3">
      <w:pPr>
        <w:keepNext/>
        <w:jc w:val="center"/>
        <w:rPr>
          <w:b/>
        </w:rPr>
      </w:pPr>
      <w:r w:rsidRPr="005B3DE3">
        <w:rPr>
          <w:b/>
        </w:rPr>
        <w:lastRenderedPageBreak/>
        <w:t>S. 164--ORDERED TO BE READ THIRD TIME TOMORROW</w:t>
      </w:r>
    </w:p>
    <w:p w14:paraId="6B11987B" w14:textId="177AB5F0" w:rsidR="005B3DE3" w:rsidRDefault="005B3DE3" w:rsidP="005B3DE3">
      <w:r>
        <w:t xml:space="preserve">On motion of Rep. BRADLEY, with unanimous consent, it was ordered that S. 164 be read the third time tomorrow.  </w:t>
      </w:r>
    </w:p>
    <w:p w14:paraId="468AB01F" w14:textId="77777777" w:rsidR="005B3DE3" w:rsidRDefault="005B3DE3" w:rsidP="005B3DE3"/>
    <w:p w14:paraId="1E765D00" w14:textId="05C2F982" w:rsidR="005B3DE3" w:rsidRDefault="005B3DE3" w:rsidP="005B3DE3">
      <w:pPr>
        <w:keepNext/>
        <w:jc w:val="center"/>
        <w:rPr>
          <w:b/>
        </w:rPr>
      </w:pPr>
      <w:r w:rsidRPr="005B3DE3">
        <w:rPr>
          <w:b/>
        </w:rPr>
        <w:t>S. 388--ORDERED TO THIRD READING</w:t>
      </w:r>
    </w:p>
    <w:p w14:paraId="7BCABFBB" w14:textId="0293652B" w:rsidR="005B3DE3" w:rsidRDefault="005B3DE3" w:rsidP="005B3DE3">
      <w:pPr>
        <w:keepNext/>
      </w:pPr>
      <w:r>
        <w:t>The following Joint Resolution was taken up:</w:t>
      </w:r>
    </w:p>
    <w:p w14:paraId="3D4BFC8B" w14:textId="77777777" w:rsidR="005B3DE3" w:rsidRDefault="005B3DE3" w:rsidP="005B3DE3">
      <w:pPr>
        <w:keepNext/>
      </w:pPr>
      <w:bookmarkStart w:id="54" w:name="include_clip_start_167"/>
      <w:bookmarkEnd w:id="54"/>
    </w:p>
    <w:p w14:paraId="0E61A40A" w14:textId="77777777" w:rsidR="005B3DE3" w:rsidRDefault="005B3DE3" w:rsidP="005B3DE3">
      <w:r>
        <w:t>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7A0AD78C" w14:textId="33B3A8DB" w:rsidR="005B3DE3" w:rsidRDefault="005B3DE3" w:rsidP="005B3DE3">
      <w:bookmarkStart w:id="55" w:name="include_clip_end_167"/>
      <w:bookmarkEnd w:id="55"/>
    </w:p>
    <w:p w14:paraId="4AB3EA60" w14:textId="48FE5EC3" w:rsidR="005B3DE3" w:rsidRDefault="005B3DE3" w:rsidP="005B3DE3">
      <w:r>
        <w:t>Rep. BRADLEY explained the Joint Resolution.</w:t>
      </w:r>
    </w:p>
    <w:p w14:paraId="784FB951" w14:textId="77777777" w:rsidR="005B3DE3" w:rsidRDefault="005B3DE3" w:rsidP="005B3DE3"/>
    <w:p w14:paraId="325C155D" w14:textId="77777777" w:rsidR="005B3DE3" w:rsidRDefault="005B3DE3" w:rsidP="005B3DE3">
      <w:r>
        <w:t xml:space="preserve">The yeas and nays were taken resulting as follows: </w:t>
      </w:r>
    </w:p>
    <w:p w14:paraId="04786EC3" w14:textId="1C474789" w:rsidR="005B3DE3" w:rsidRDefault="005B3DE3" w:rsidP="005B3DE3">
      <w:pPr>
        <w:jc w:val="center"/>
      </w:pPr>
      <w:r>
        <w:t xml:space="preserve"> </w:t>
      </w:r>
      <w:bookmarkStart w:id="56" w:name="vote_start169"/>
      <w:bookmarkEnd w:id="56"/>
      <w:r>
        <w:t>Yeas 100; Nays 0</w:t>
      </w:r>
    </w:p>
    <w:p w14:paraId="3365F860" w14:textId="77777777" w:rsidR="005B3DE3" w:rsidRDefault="005B3DE3" w:rsidP="005B3DE3">
      <w:pPr>
        <w:jc w:val="center"/>
      </w:pPr>
    </w:p>
    <w:p w14:paraId="0D7B08A7"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0F843B6A" w14:textId="77777777" w:rsidTr="005B3DE3">
        <w:tc>
          <w:tcPr>
            <w:tcW w:w="2179" w:type="dxa"/>
            <w:shd w:val="clear" w:color="auto" w:fill="auto"/>
          </w:tcPr>
          <w:p w14:paraId="04D979BA" w14:textId="384814D6" w:rsidR="005B3DE3" w:rsidRPr="005B3DE3" w:rsidRDefault="005B3DE3" w:rsidP="005B3DE3">
            <w:pPr>
              <w:keepNext/>
              <w:ind w:firstLine="0"/>
            </w:pPr>
            <w:r>
              <w:t>Atkinson</w:t>
            </w:r>
          </w:p>
        </w:tc>
        <w:tc>
          <w:tcPr>
            <w:tcW w:w="2179" w:type="dxa"/>
            <w:shd w:val="clear" w:color="auto" w:fill="auto"/>
          </w:tcPr>
          <w:p w14:paraId="261F965C" w14:textId="4054234B" w:rsidR="005B3DE3" w:rsidRPr="005B3DE3" w:rsidRDefault="005B3DE3" w:rsidP="005B3DE3">
            <w:pPr>
              <w:keepNext/>
              <w:ind w:firstLine="0"/>
            </w:pPr>
            <w:r>
              <w:t>Bailey</w:t>
            </w:r>
          </w:p>
        </w:tc>
        <w:tc>
          <w:tcPr>
            <w:tcW w:w="2180" w:type="dxa"/>
            <w:shd w:val="clear" w:color="auto" w:fill="auto"/>
          </w:tcPr>
          <w:p w14:paraId="24D80D55" w14:textId="76DACE02" w:rsidR="005B3DE3" w:rsidRPr="005B3DE3" w:rsidRDefault="005B3DE3" w:rsidP="005B3DE3">
            <w:pPr>
              <w:keepNext/>
              <w:ind w:firstLine="0"/>
            </w:pPr>
            <w:r>
              <w:t>Ballentine</w:t>
            </w:r>
          </w:p>
        </w:tc>
      </w:tr>
      <w:tr w:rsidR="005B3DE3" w:rsidRPr="005B3DE3" w14:paraId="16286EEC" w14:textId="77777777" w:rsidTr="005B3DE3">
        <w:tc>
          <w:tcPr>
            <w:tcW w:w="2179" w:type="dxa"/>
            <w:shd w:val="clear" w:color="auto" w:fill="auto"/>
          </w:tcPr>
          <w:p w14:paraId="5EE81A90" w14:textId="431E13CB" w:rsidR="005B3DE3" w:rsidRPr="005B3DE3" w:rsidRDefault="005B3DE3" w:rsidP="005B3DE3">
            <w:pPr>
              <w:ind w:firstLine="0"/>
            </w:pPr>
            <w:r>
              <w:t>Bamberg</w:t>
            </w:r>
          </w:p>
        </w:tc>
        <w:tc>
          <w:tcPr>
            <w:tcW w:w="2179" w:type="dxa"/>
            <w:shd w:val="clear" w:color="auto" w:fill="auto"/>
          </w:tcPr>
          <w:p w14:paraId="094FE3FA" w14:textId="73EA3054" w:rsidR="005B3DE3" w:rsidRPr="005B3DE3" w:rsidRDefault="005B3DE3" w:rsidP="005B3DE3">
            <w:pPr>
              <w:ind w:firstLine="0"/>
            </w:pPr>
            <w:r>
              <w:t>Bauer</w:t>
            </w:r>
          </w:p>
        </w:tc>
        <w:tc>
          <w:tcPr>
            <w:tcW w:w="2180" w:type="dxa"/>
            <w:shd w:val="clear" w:color="auto" w:fill="auto"/>
          </w:tcPr>
          <w:p w14:paraId="58E9A33E" w14:textId="7A4D01B2" w:rsidR="005B3DE3" w:rsidRPr="005B3DE3" w:rsidRDefault="005B3DE3" w:rsidP="005B3DE3">
            <w:pPr>
              <w:ind w:firstLine="0"/>
            </w:pPr>
            <w:r>
              <w:t>Beach</w:t>
            </w:r>
          </w:p>
        </w:tc>
      </w:tr>
      <w:tr w:rsidR="005B3DE3" w:rsidRPr="005B3DE3" w14:paraId="0824E403" w14:textId="77777777" w:rsidTr="005B3DE3">
        <w:tc>
          <w:tcPr>
            <w:tcW w:w="2179" w:type="dxa"/>
            <w:shd w:val="clear" w:color="auto" w:fill="auto"/>
          </w:tcPr>
          <w:p w14:paraId="28340EB4" w14:textId="7746FB2D" w:rsidR="005B3DE3" w:rsidRPr="005B3DE3" w:rsidRDefault="005B3DE3" w:rsidP="005B3DE3">
            <w:pPr>
              <w:ind w:firstLine="0"/>
            </w:pPr>
            <w:r>
              <w:t>Bernstein</w:t>
            </w:r>
          </w:p>
        </w:tc>
        <w:tc>
          <w:tcPr>
            <w:tcW w:w="2179" w:type="dxa"/>
            <w:shd w:val="clear" w:color="auto" w:fill="auto"/>
          </w:tcPr>
          <w:p w14:paraId="7024E75B" w14:textId="791EF4BD" w:rsidR="005B3DE3" w:rsidRPr="005B3DE3" w:rsidRDefault="005B3DE3" w:rsidP="005B3DE3">
            <w:pPr>
              <w:ind w:firstLine="0"/>
            </w:pPr>
            <w:r>
              <w:t>Bowers</w:t>
            </w:r>
          </w:p>
        </w:tc>
        <w:tc>
          <w:tcPr>
            <w:tcW w:w="2180" w:type="dxa"/>
            <w:shd w:val="clear" w:color="auto" w:fill="auto"/>
          </w:tcPr>
          <w:p w14:paraId="52CC7156" w14:textId="339FFF8E" w:rsidR="005B3DE3" w:rsidRPr="005B3DE3" w:rsidRDefault="005B3DE3" w:rsidP="005B3DE3">
            <w:pPr>
              <w:ind w:firstLine="0"/>
            </w:pPr>
            <w:r>
              <w:t>Bradley</w:t>
            </w:r>
          </w:p>
        </w:tc>
      </w:tr>
      <w:tr w:rsidR="005B3DE3" w:rsidRPr="005B3DE3" w14:paraId="4E2ED284" w14:textId="77777777" w:rsidTr="005B3DE3">
        <w:tc>
          <w:tcPr>
            <w:tcW w:w="2179" w:type="dxa"/>
            <w:shd w:val="clear" w:color="auto" w:fill="auto"/>
          </w:tcPr>
          <w:p w14:paraId="0A4BEC8F" w14:textId="1C1BBF08" w:rsidR="005B3DE3" w:rsidRPr="005B3DE3" w:rsidRDefault="005B3DE3" w:rsidP="005B3DE3">
            <w:pPr>
              <w:ind w:firstLine="0"/>
            </w:pPr>
            <w:r>
              <w:t>Brittain</w:t>
            </w:r>
          </w:p>
        </w:tc>
        <w:tc>
          <w:tcPr>
            <w:tcW w:w="2179" w:type="dxa"/>
            <w:shd w:val="clear" w:color="auto" w:fill="auto"/>
          </w:tcPr>
          <w:p w14:paraId="1DBED689" w14:textId="6F7C6494" w:rsidR="005B3DE3" w:rsidRPr="005B3DE3" w:rsidRDefault="005B3DE3" w:rsidP="005B3DE3">
            <w:pPr>
              <w:ind w:firstLine="0"/>
            </w:pPr>
            <w:r>
              <w:t>Burns</w:t>
            </w:r>
          </w:p>
        </w:tc>
        <w:tc>
          <w:tcPr>
            <w:tcW w:w="2180" w:type="dxa"/>
            <w:shd w:val="clear" w:color="auto" w:fill="auto"/>
          </w:tcPr>
          <w:p w14:paraId="3D38FC2B" w14:textId="122B7755" w:rsidR="005B3DE3" w:rsidRPr="005B3DE3" w:rsidRDefault="005B3DE3" w:rsidP="005B3DE3">
            <w:pPr>
              <w:ind w:firstLine="0"/>
            </w:pPr>
            <w:r>
              <w:t>Bustos</w:t>
            </w:r>
          </w:p>
        </w:tc>
      </w:tr>
      <w:tr w:rsidR="005B3DE3" w:rsidRPr="005B3DE3" w14:paraId="518E09A0" w14:textId="77777777" w:rsidTr="005B3DE3">
        <w:tc>
          <w:tcPr>
            <w:tcW w:w="2179" w:type="dxa"/>
            <w:shd w:val="clear" w:color="auto" w:fill="auto"/>
          </w:tcPr>
          <w:p w14:paraId="754EE412" w14:textId="288DAB35" w:rsidR="005B3DE3" w:rsidRPr="005B3DE3" w:rsidRDefault="005B3DE3" w:rsidP="005B3DE3">
            <w:pPr>
              <w:ind w:firstLine="0"/>
            </w:pPr>
            <w:r>
              <w:t>Calhoon</w:t>
            </w:r>
          </w:p>
        </w:tc>
        <w:tc>
          <w:tcPr>
            <w:tcW w:w="2179" w:type="dxa"/>
            <w:shd w:val="clear" w:color="auto" w:fill="auto"/>
          </w:tcPr>
          <w:p w14:paraId="6E9089BC" w14:textId="5DEDD3FD" w:rsidR="005B3DE3" w:rsidRPr="005B3DE3" w:rsidRDefault="005B3DE3" w:rsidP="005B3DE3">
            <w:pPr>
              <w:ind w:firstLine="0"/>
            </w:pPr>
            <w:r>
              <w:t>Caskey</w:t>
            </w:r>
          </w:p>
        </w:tc>
        <w:tc>
          <w:tcPr>
            <w:tcW w:w="2180" w:type="dxa"/>
            <w:shd w:val="clear" w:color="auto" w:fill="auto"/>
          </w:tcPr>
          <w:p w14:paraId="3A00F399" w14:textId="07EA728C" w:rsidR="005B3DE3" w:rsidRPr="005B3DE3" w:rsidRDefault="005B3DE3" w:rsidP="005B3DE3">
            <w:pPr>
              <w:ind w:firstLine="0"/>
            </w:pPr>
            <w:r>
              <w:t>Chapman</w:t>
            </w:r>
          </w:p>
        </w:tc>
      </w:tr>
      <w:tr w:rsidR="005B3DE3" w:rsidRPr="005B3DE3" w14:paraId="5865B141" w14:textId="77777777" w:rsidTr="005B3DE3">
        <w:tc>
          <w:tcPr>
            <w:tcW w:w="2179" w:type="dxa"/>
            <w:shd w:val="clear" w:color="auto" w:fill="auto"/>
          </w:tcPr>
          <w:p w14:paraId="51141F2F" w14:textId="48390BF9" w:rsidR="005B3DE3" w:rsidRPr="005B3DE3" w:rsidRDefault="005B3DE3" w:rsidP="005B3DE3">
            <w:pPr>
              <w:ind w:firstLine="0"/>
            </w:pPr>
            <w:r>
              <w:t>Chumley</w:t>
            </w:r>
          </w:p>
        </w:tc>
        <w:tc>
          <w:tcPr>
            <w:tcW w:w="2179" w:type="dxa"/>
            <w:shd w:val="clear" w:color="auto" w:fill="auto"/>
          </w:tcPr>
          <w:p w14:paraId="0BFD22AC" w14:textId="4F8D2241" w:rsidR="005B3DE3" w:rsidRPr="005B3DE3" w:rsidRDefault="005B3DE3" w:rsidP="005B3DE3">
            <w:pPr>
              <w:ind w:firstLine="0"/>
            </w:pPr>
            <w:r>
              <w:t>Clyburn</w:t>
            </w:r>
          </w:p>
        </w:tc>
        <w:tc>
          <w:tcPr>
            <w:tcW w:w="2180" w:type="dxa"/>
            <w:shd w:val="clear" w:color="auto" w:fill="auto"/>
          </w:tcPr>
          <w:p w14:paraId="0927D6BC" w14:textId="7467E66F" w:rsidR="005B3DE3" w:rsidRPr="005B3DE3" w:rsidRDefault="005B3DE3" w:rsidP="005B3DE3">
            <w:pPr>
              <w:ind w:firstLine="0"/>
            </w:pPr>
            <w:r>
              <w:t>Cobb-Hunter</w:t>
            </w:r>
          </w:p>
        </w:tc>
      </w:tr>
      <w:tr w:rsidR="005B3DE3" w:rsidRPr="005B3DE3" w14:paraId="14DF834A" w14:textId="77777777" w:rsidTr="005B3DE3">
        <w:tc>
          <w:tcPr>
            <w:tcW w:w="2179" w:type="dxa"/>
            <w:shd w:val="clear" w:color="auto" w:fill="auto"/>
          </w:tcPr>
          <w:p w14:paraId="504DE4FA" w14:textId="510033D3" w:rsidR="005B3DE3" w:rsidRPr="005B3DE3" w:rsidRDefault="005B3DE3" w:rsidP="005B3DE3">
            <w:pPr>
              <w:ind w:firstLine="0"/>
            </w:pPr>
            <w:r>
              <w:t>Collins</w:t>
            </w:r>
          </w:p>
        </w:tc>
        <w:tc>
          <w:tcPr>
            <w:tcW w:w="2179" w:type="dxa"/>
            <w:shd w:val="clear" w:color="auto" w:fill="auto"/>
          </w:tcPr>
          <w:p w14:paraId="575626E8" w14:textId="0FD0F71A" w:rsidR="005B3DE3" w:rsidRPr="005B3DE3" w:rsidRDefault="005B3DE3" w:rsidP="005B3DE3">
            <w:pPr>
              <w:ind w:firstLine="0"/>
            </w:pPr>
            <w:r>
              <w:t>B. L. Cox</w:t>
            </w:r>
          </w:p>
        </w:tc>
        <w:tc>
          <w:tcPr>
            <w:tcW w:w="2180" w:type="dxa"/>
            <w:shd w:val="clear" w:color="auto" w:fill="auto"/>
          </w:tcPr>
          <w:p w14:paraId="1F1F7530" w14:textId="5EA464EE" w:rsidR="005B3DE3" w:rsidRPr="005B3DE3" w:rsidRDefault="005B3DE3" w:rsidP="005B3DE3">
            <w:pPr>
              <w:ind w:firstLine="0"/>
            </w:pPr>
            <w:r>
              <w:t>Davis</w:t>
            </w:r>
          </w:p>
        </w:tc>
      </w:tr>
      <w:tr w:rsidR="005B3DE3" w:rsidRPr="005B3DE3" w14:paraId="55417162" w14:textId="77777777" w:rsidTr="005B3DE3">
        <w:tc>
          <w:tcPr>
            <w:tcW w:w="2179" w:type="dxa"/>
            <w:shd w:val="clear" w:color="auto" w:fill="auto"/>
          </w:tcPr>
          <w:p w14:paraId="5DBC60FC" w14:textId="63C0D90C" w:rsidR="005B3DE3" w:rsidRPr="005B3DE3" w:rsidRDefault="005B3DE3" w:rsidP="005B3DE3">
            <w:pPr>
              <w:ind w:firstLine="0"/>
            </w:pPr>
            <w:r>
              <w:t>Dillard</w:t>
            </w:r>
          </w:p>
        </w:tc>
        <w:tc>
          <w:tcPr>
            <w:tcW w:w="2179" w:type="dxa"/>
            <w:shd w:val="clear" w:color="auto" w:fill="auto"/>
          </w:tcPr>
          <w:p w14:paraId="1EE178BE" w14:textId="78539259" w:rsidR="005B3DE3" w:rsidRPr="005B3DE3" w:rsidRDefault="005B3DE3" w:rsidP="005B3DE3">
            <w:pPr>
              <w:ind w:firstLine="0"/>
            </w:pPr>
            <w:r>
              <w:t>Duncan</w:t>
            </w:r>
          </w:p>
        </w:tc>
        <w:tc>
          <w:tcPr>
            <w:tcW w:w="2180" w:type="dxa"/>
            <w:shd w:val="clear" w:color="auto" w:fill="auto"/>
          </w:tcPr>
          <w:p w14:paraId="4AE1D8A8" w14:textId="39225D3D" w:rsidR="005B3DE3" w:rsidRPr="005B3DE3" w:rsidRDefault="005B3DE3" w:rsidP="005B3DE3">
            <w:pPr>
              <w:ind w:firstLine="0"/>
            </w:pPr>
            <w:r>
              <w:t>Edgerton</w:t>
            </w:r>
          </w:p>
        </w:tc>
      </w:tr>
      <w:tr w:rsidR="005B3DE3" w:rsidRPr="005B3DE3" w14:paraId="1F212D57" w14:textId="77777777" w:rsidTr="005B3DE3">
        <w:tc>
          <w:tcPr>
            <w:tcW w:w="2179" w:type="dxa"/>
            <w:shd w:val="clear" w:color="auto" w:fill="auto"/>
          </w:tcPr>
          <w:p w14:paraId="4AA799F6" w14:textId="765FBF34" w:rsidR="005B3DE3" w:rsidRPr="005B3DE3" w:rsidRDefault="005B3DE3" w:rsidP="005B3DE3">
            <w:pPr>
              <w:ind w:firstLine="0"/>
            </w:pPr>
            <w:r>
              <w:t>Erickson</w:t>
            </w:r>
          </w:p>
        </w:tc>
        <w:tc>
          <w:tcPr>
            <w:tcW w:w="2179" w:type="dxa"/>
            <w:shd w:val="clear" w:color="auto" w:fill="auto"/>
          </w:tcPr>
          <w:p w14:paraId="1ACA58A6" w14:textId="52372A1F" w:rsidR="005B3DE3" w:rsidRPr="005B3DE3" w:rsidRDefault="005B3DE3" w:rsidP="005B3DE3">
            <w:pPr>
              <w:ind w:firstLine="0"/>
            </w:pPr>
            <w:r>
              <w:t>Forrest</w:t>
            </w:r>
          </w:p>
        </w:tc>
        <w:tc>
          <w:tcPr>
            <w:tcW w:w="2180" w:type="dxa"/>
            <w:shd w:val="clear" w:color="auto" w:fill="auto"/>
          </w:tcPr>
          <w:p w14:paraId="5FB78975" w14:textId="2957C765" w:rsidR="005B3DE3" w:rsidRPr="005B3DE3" w:rsidRDefault="005B3DE3" w:rsidP="005B3DE3">
            <w:pPr>
              <w:ind w:firstLine="0"/>
            </w:pPr>
            <w:r>
              <w:t>Gagnon</w:t>
            </w:r>
          </w:p>
        </w:tc>
      </w:tr>
      <w:tr w:rsidR="005B3DE3" w:rsidRPr="005B3DE3" w14:paraId="4A7D2310" w14:textId="77777777" w:rsidTr="005B3DE3">
        <w:tc>
          <w:tcPr>
            <w:tcW w:w="2179" w:type="dxa"/>
            <w:shd w:val="clear" w:color="auto" w:fill="auto"/>
          </w:tcPr>
          <w:p w14:paraId="56D5224B" w14:textId="27894941" w:rsidR="005B3DE3" w:rsidRPr="005B3DE3" w:rsidRDefault="005B3DE3" w:rsidP="005B3DE3">
            <w:pPr>
              <w:ind w:firstLine="0"/>
            </w:pPr>
            <w:r>
              <w:t>Garvin</w:t>
            </w:r>
          </w:p>
        </w:tc>
        <w:tc>
          <w:tcPr>
            <w:tcW w:w="2179" w:type="dxa"/>
            <w:shd w:val="clear" w:color="auto" w:fill="auto"/>
          </w:tcPr>
          <w:p w14:paraId="49918038" w14:textId="58CC1B1A" w:rsidR="005B3DE3" w:rsidRPr="005B3DE3" w:rsidRDefault="005B3DE3" w:rsidP="005B3DE3">
            <w:pPr>
              <w:ind w:firstLine="0"/>
            </w:pPr>
            <w:r>
              <w:t>Gibson</w:t>
            </w:r>
          </w:p>
        </w:tc>
        <w:tc>
          <w:tcPr>
            <w:tcW w:w="2180" w:type="dxa"/>
            <w:shd w:val="clear" w:color="auto" w:fill="auto"/>
          </w:tcPr>
          <w:p w14:paraId="6DF0D08A" w14:textId="2938A224" w:rsidR="005B3DE3" w:rsidRPr="005B3DE3" w:rsidRDefault="005B3DE3" w:rsidP="005B3DE3">
            <w:pPr>
              <w:ind w:firstLine="0"/>
            </w:pPr>
            <w:r>
              <w:t>Gilliard</w:t>
            </w:r>
          </w:p>
        </w:tc>
      </w:tr>
      <w:tr w:rsidR="005B3DE3" w:rsidRPr="005B3DE3" w14:paraId="7102E2CB" w14:textId="77777777" w:rsidTr="005B3DE3">
        <w:tc>
          <w:tcPr>
            <w:tcW w:w="2179" w:type="dxa"/>
            <w:shd w:val="clear" w:color="auto" w:fill="auto"/>
          </w:tcPr>
          <w:p w14:paraId="3DB6EA10" w14:textId="7CB115EB" w:rsidR="005B3DE3" w:rsidRPr="005B3DE3" w:rsidRDefault="005B3DE3" w:rsidP="005B3DE3">
            <w:pPr>
              <w:ind w:firstLine="0"/>
            </w:pPr>
            <w:r>
              <w:t>Gilreath</w:t>
            </w:r>
          </w:p>
        </w:tc>
        <w:tc>
          <w:tcPr>
            <w:tcW w:w="2179" w:type="dxa"/>
            <w:shd w:val="clear" w:color="auto" w:fill="auto"/>
          </w:tcPr>
          <w:p w14:paraId="2D3E4C11" w14:textId="30A2C638" w:rsidR="005B3DE3" w:rsidRPr="005B3DE3" w:rsidRDefault="005B3DE3" w:rsidP="005B3DE3">
            <w:pPr>
              <w:ind w:firstLine="0"/>
            </w:pPr>
            <w:r>
              <w:t>Grant</w:t>
            </w:r>
          </w:p>
        </w:tc>
        <w:tc>
          <w:tcPr>
            <w:tcW w:w="2180" w:type="dxa"/>
            <w:shd w:val="clear" w:color="auto" w:fill="auto"/>
          </w:tcPr>
          <w:p w14:paraId="49F9035D" w14:textId="6F9B10E8" w:rsidR="005B3DE3" w:rsidRPr="005B3DE3" w:rsidRDefault="005B3DE3" w:rsidP="005B3DE3">
            <w:pPr>
              <w:ind w:firstLine="0"/>
            </w:pPr>
            <w:r>
              <w:t>Guest</w:t>
            </w:r>
          </w:p>
        </w:tc>
      </w:tr>
      <w:tr w:rsidR="005B3DE3" w:rsidRPr="005B3DE3" w14:paraId="1E8CE0EB" w14:textId="77777777" w:rsidTr="005B3DE3">
        <w:tc>
          <w:tcPr>
            <w:tcW w:w="2179" w:type="dxa"/>
            <w:shd w:val="clear" w:color="auto" w:fill="auto"/>
          </w:tcPr>
          <w:p w14:paraId="16C3880D" w14:textId="2AE487D3" w:rsidR="005B3DE3" w:rsidRPr="005B3DE3" w:rsidRDefault="005B3DE3" w:rsidP="005B3DE3">
            <w:pPr>
              <w:ind w:firstLine="0"/>
            </w:pPr>
            <w:r>
              <w:t>Guffey</w:t>
            </w:r>
          </w:p>
        </w:tc>
        <w:tc>
          <w:tcPr>
            <w:tcW w:w="2179" w:type="dxa"/>
            <w:shd w:val="clear" w:color="auto" w:fill="auto"/>
          </w:tcPr>
          <w:p w14:paraId="66470967" w14:textId="1C3B60BA" w:rsidR="005B3DE3" w:rsidRPr="005B3DE3" w:rsidRDefault="005B3DE3" w:rsidP="005B3DE3">
            <w:pPr>
              <w:ind w:firstLine="0"/>
            </w:pPr>
            <w:r>
              <w:t>Haddon</w:t>
            </w:r>
          </w:p>
        </w:tc>
        <w:tc>
          <w:tcPr>
            <w:tcW w:w="2180" w:type="dxa"/>
            <w:shd w:val="clear" w:color="auto" w:fill="auto"/>
          </w:tcPr>
          <w:p w14:paraId="4E40947A" w14:textId="2CFA8674" w:rsidR="005B3DE3" w:rsidRPr="005B3DE3" w:rsidRDefault="005B3DE3" w:rsidP="005B3DE3">
            <w:pPr>
              <w:ind w:firstLine="0"/>
            </w:pPr>
            <w:r>
              <w:t>Hager</w:t>
            </w:r>
          </w:p>
        </w:tc>
      </w:tr>
      <w:tr w:rsidR="005B3DE3" w:rsidRPr="005B3DE3" w14:paraId="239BD158" w14:textId="77777777" w:rsidTr="005B3DE3">
        <w:tc>
          <w:tcPr>
            <w:tcW w:w="2179" w:type="dxa"/>
            <w:shd w:val="clear" w:color="auto" w:fill="auto"/>
          </w:tcPr>
          <w:p w14:paraId="1D9D4D9F" w14:textId="2204E38A" w:rsidR="005B3DE3" w:rsidRPr="005B3DE3" w:rsidRDefault="005B3DE3" w:rsidP="005B3DE3">
            <w:pPr>
              <w:ind w:firstLine="0"/>
            </w:pPr>
            <w:r>
              <w:t>Hardee</w:t>
            </w:r>
          </w:p>
        </w:tc>
        <w:tc>
          <w:tcPr>
            <w:tcW w:w="2179" w:type="dxa"/>
            <w:shd w:val="clear" w:color="auto" w:fill="auto"/>
          </w:tcPr>
          <w:p w14:paraId="36B793B8" w14:textId="3099DEFB" w:rsidR="005B3DE3" w:rsidRPr="005B3DE3" w:rsidRDefault="005B3DE3" w:rsidP="005B3DE3">
            <w:pPr>
              <w:ind w:firstLine="0"/>
            </w:pPr>
            <w:r>
              <w:t>Harris</w:t>
            </w:r>
          </w:p>
        </w:tc>
        <w:tc>
          <w:tcPr>
            <w:tcW w:w="2180" w:type="dxa"/>
            <w:shd w:val="clear" w:color="auto" w:fill="auto"/>
          </w:tcPr>
          <w:p w14:paraId="3BAAD435" w14:textId="1A0BFF5B" w:rsidR="005B3DE3" w:rsidRPr="005B3DE3" w:rsidRDefault="005B3DE3" w:rsidP="005B3DE3">
            <w:pPr>
              <w:ind w:firstLine="0"/>
            </w:pPr>
            <w:r>
              <w:t>Hartnett</w:t>
            </w:r>
          </w:p>
        </w:tc>
      </w:tr>
      <w:tr w:rsidR="005B3DE3" w:rsidRPr="005B3DE3" w14:paraId="58B4465C" w14:textId="77777777" w:rsidTr="005B3DE3">
        <w:tc>
          <w:tcPr>
            <w:tcW w:w="2179" w:type="dxa"/>
            <w:shd w:val="clear" w:color="auto" w:fill="auto"/>
          </w:tcPr>
          <w:p w14:paraId="2BBAD983" w14:textId="594FF410" w:rsidR="005B3DE3" w:rsidRPr="005B3DE3" w:rsidRDefault="005B3DE3" w:rsidP="005B3DE3">
            <w:pPr>
              <w:ind w:firstLine="0"/>
            </w:pPr>
            <w:r>
              <w:t>Hartz</w:t>
            </w:r>
          </w:p>
        </w:tc>
        <w:tc>
          <w:tcPr>
            <w:tcW w:w="2179" w:type="dxa"/>
            <w:shd w:val="clear" w:color="auto" w:fill="auto"/>
          </w:tcPr>
          <w:p w14:paraId="3A374770" w14:textId="6B52F7E1" w:rsidR="005B3DE3" w:rsidRPr="005B3DE3" w:rsidRDefault="005B3DE3" w:rsidP="005B3DE3">
            <w:pPr>
              <w:ind w:firstLine="0"/>
            </w:pPr>
            <w:r>
              <w:t>Hayes</w:t>
            </w:r>
          </w:p>
        </w:tc>
        <w:tc>
          <w:tcPr>
            <w:tcW w:w="2180" w:type="dxa"/>
            <w:shd w:val="clear" w:color="auto" w:fill="auto"/>
          </w:tcPr>
          <w:p w14:paraId="75BC6D26" w14:textId="68FC6C6B" w:rsidR="005B3DE3" w:rsidRPr="005B3DE3" w:rsidRDefault="005B3DE3" w:rsidP="005B3DE3">
            <w:pPr>
              <w:ind w:firstLine="0"/>
            </w:pPr>
            <w:r>
              <w:t>Henderson-Myers</w:t>
            </w:r>
          </w:p>
        </w:tc>
      </w:tr>
      <w:tr w:rsidR="005B3DE3" w:rsidRPr="005B3DE3" w14:paraId="0F4B80A9" w14:textId="77777777" w:rsidTr="005B3DE3">
        <w:tc>
          <w:tcPr>
            <w:tcW w:w="2179" w:type="dxa"/>
            <w:shd w:val="clear" w:color="auto" w:fill="auto"/>
          </w:tcPr>
          <w:p w14:paraId="16FC257F" w14:textId="36D8447A" w:rsidR="005B3DE3" w:rsidRPr="005B3DE3" w:rsidRDefault="005B3DE3" w:rsidP="005B3DE3">
            <w:pPr>
              <w:ind w:firstLine="0"/>
            </w:pPr>
            <w:r>
              <w:t>Herbkersman</w:t>
            </w:r>
          </w:p>
        </w:tc>
        <w:tc>
          <w:tcPr>
            <w:tcW w:w="2179" w:type="dxa"/>
            <w:shd w:val="clear" w:color="auto" w:fill="auto"/>
          </w:tcPr>
          <w:p w14:paraId="62372618" w14:textId="21C7BC9C" w:rsidR="005B3DE3" w:rsidRPr="005B3DE3" w:rsidRDefault="005B3DE3" w:rsidP="005B3DE3">
            <w:pPr>
              <w:ind w:firstLine="0"/>
            </w:pPr>
            <w:r>
              <w:t>Hewitt</w:t>
            </w:r>
          </w:p>
        </w:tc>
        <w:tc>
          <w:tcPr>
            <w:tcW w:w="2180" w:type="dxa"/>
            <w:shd w:val="clear" w:color="auto" w:fill="auto"/>
          </w:tcPr>
          <w:p w14:paraId="78BD3FF5" w14:textId="069B80AC" w:rsidR="005B3DE3" w:rsidRPr="005B3DE3" w:rsidRDefault="005B3DE3" w:rsidP="005B3DE3">
            <w:pPr>
              <w:ind w:firstLine="0"/>
            </w:pPr>
            <w:r>
              <w:t>Hiott</w:t>
            </w:r>
          </w:p>
        </w:tc>
      </w:tr>
      <w:tr w:rsidR="005B3DE3" w:rsidRPr="005B3DE3" w14:paraId="1392468C" w14:textId="77777777" w:rsidTr="005B3DE3">
        <w:tc>
          <w:tcPr>
            <w:tcW w:w="2179" w:type="dxa"/>
            <w:shd w:val="clear" w:color="auto" w:fill="auto"/>
          </w:tcPr>
          <w:p w14:paraId="5E93812D" w14:textId="16A3EB5A" w:rsidR="005B3DE3" w:rsidRPr="005B3DE3" w:rsidRDefault="005B3DE3" w:rsidP="005B3DE3">
            <w:pPr>
              <w:ind w:firstLine="0"/>
            </w:pPr>
            <w:r>
              <w:t>Holman</w:t>
            </w:r>
          </w:p>
        </w:tc>
        <w:tc>
          <w:tcPr>
            <w:tcW w:w="2179" w:type="dxa"/>
            <w:shd w:val="clear" w:color="auto" w:fill="auto"/>
          </w:tcPr>
          <w:p w14:paraId="5BCF7483" w14:textId="29889D42" w:rsidR="005B3DE3" w:rsidRPr="005B3DE3" w:rsidRDefault="005B3DE3" w:rsidP="005B3DE3">
            <w:pPr>
              <w:ind w:firstLine="0"/>
            </w:pPr>
            <w:r>
              <w:t>Hosey</w:t>
            </w:r>
          </w:p>
        </w:tc>
        <w:tc>
          <w:tcPr>
            <w:tcW w:w="2180" w:type="dxa"/>
            <w:shd w:val="clear" w:color="auto" w:fill="auto"/>
          </w:tcPr>
          <w:p w14:paraId="40B5A546" w14:textId="7905C457" w:rsidR="005B3DE3" w:rsidRPr="005B3DE3" w:rsidRDefault="005B3DE3" w:rsidP="005B3DE3">
            <w:pPr>
              <w:ind w:firstLine="0"/>
            </w:pPr>
            <w:r>
              <w:t>Huff</w:t>
            </w:r>
          </w:p>
        </w:tc>
      </w:tr>
      <w:tr w:rsidR="005B3DE3" w:rsidRPr="005B3DE3" w14:paraId="0087784A" w14:textId="77777777" w:rsidTr="005B3DE3">
        <w:tc>
          <w:tcPr>
            <w:tcW w:w="2179" w:type="dxa"/>
            <w:shd w:val="clear" w:color="auto" w:fill="auto"/>
          </w:tcPr>
          <w:p w14:paraId="6DA933B6" w14:textId="6D4A35DD" w:rsidR="005B3DE3" w:rsidRPr="005B3DE3" w:rsidRDefault="005B3DE3" w:rsidP="005B3DE3">
            <w:pPr>
              <w:ind w:firstLine="0"/>
            </w:pPr>
            <w:r>
              <w:t>J. E. Johnson</w:t>
            </w:r>
          </w:p>
        </w:tc>
        <w:tc>
          <w:tcPr>
            <w:tcW w:w="2179" w:type="dxa"/>
            <w:shd w:val="clear" w:color="auto" w:fill="auto"/>
          </w:tcPr>
          <w:p w14:paraId="0F31B891" w14:textId="53014DA7" w:rsidR="005B3DE3" w:rsidRPr="005B3DE3" w:rsidRDefault="005B3DE3" w:rsidP="005B3DE3">
            <w:pPr>
              <w:ind w:firstLine="0"/>
            </w:pPr>
            <w:r>
              <w:t>J. L. Johnson</w:t>
            </w:r>
          </w:p>
        </w:tc>
        <w:tc>
          <w:tcPr>
            <w:tcW w:w="2180" w:type="dxa"/>
            <w:shd w:val="clear" w:color="auto" w:fill="auto"/>
          </w:tcPr>
          <w:p w14:paraId="01825870" w14:textId="740CEEEF" w:rsidR="005B3DE3" w:rsidRPr="005B3DE3" w:rsidRDefault="005B3DE3" w:rsidP="005B3DE3">
            <w:pPr>
              <w:ind w:firstLine="0"/>
            </w:pPr>
            <w:r>
              <w:t>Jones</w:t>
            </w:r>
          </w:p>
        </w:tc>
      </w:tr>
      <w:tr w:rsidR="005B3DE3" w:rsidRPr="005B3DE3" w14:paraId="213CC624" w14:textId="77777777" w:rsidTr="005B3DE3">
        <w:tc>
          <w:tcPr>
            <w:tcW w:w="2179" w:type="dxa"/>
            <w:shd w:val="clear" w:color="auto" w:fill="auto"/>
          </w:tcPr>
          <w:p w14:paraId="681E59D1" w14:textId="2F373CEA" w:rsidR="005B3DE3" w:rsidRPr="005B3DE3" w:rsidRDefault="005B3DE3" w:rsidP="005B3DE3">
            <w:pPr>
              <w:ind w:firstLine="0"/>
            </w:pPr>
            <w:r>
              <w:t>Kilmartin</w:t>
            </w:r>
          </w:p>
        </w:tc>
        <w:tc>
          <w:tcPr>
            <w:tcW w:w="2179" w:type="dxa"/>
            <w:shd w:val="clear" w:color="auto" w:fill="auto"/>
          </w:tcPr>
          <w:p w14:paraId="6F688F55" w14:textId="75289AAC" w:rsidR="005B3DE3" w:rsidRPr="005B3DE3" w:rsidRDefault="005B3DE3" w:rsidP="005B3DE3">
            <w:pPr>
              <w:ind w:firstLine="0"/>
            </w:pPr>
            <w:r>
              <w:t>King</w:t>
            </w:r>
          </w:p>
        </w:tc>
        <w:tc>
          <w:tcPr>
            <w:tcW w:w="2180" w:type="dxa"/>
            <w:shd w:val="clear" w:color="auto" w:fill="auto"/>
          </w:tcPr>
          <w:p w14:paraId="194FB0C2" w14:textId="31C2A522" w:rsidR="005B3DE3" w:rsidRPr="005B3DE3" w:rsidRDefault="005B3DE3" w:rsidP="005B3DE3">
            <w:pPr>
              <w:ind w:firstLine="0"/>
            </w:pPr>
            <w:r>
              <w:t>Kirby</w:t>
            </w:r>
          </w:p>
        </w:tc>
      </w:tr>
      <w:tr w:rsidR="005B3DE3" w:rsidRPr="005B3DE3" w14:paraId="604FBE9A" w14:textId="77777777" w:rsidTr="005B3DE3">
        <w:tc>
          <w:tcPr>
            <w:tcW w:w="2179" w:type="dxa"/>
            <w:shd w:val="clear" w:color="auto" w:fill="auto"/>
          </w:tcPr>
          <w:p w14:paraId="338A0761" w14:textId="1345CB84" w:rsidR="005B3DE3" w:rsidRPr="005B3DE3" w:rsidRDefault="005B3DE3" w:rsidP="005B3DE3">
            <w:pPr>
              <w:ind w:firstLine="0"/>
            </w:pPr>
            <w:r>
              <w:t>Landing</w:t>
            </w:r>
          </w:p>
        </w:tc>
        <w:tc>
          <w:tcPr>
            <w:tcW w:w="2179" w:type="dxa"/>
            <w:shd w:val="clear" w:color="auto" w:fill="auto"/>
          </w:tcPr>
          <w:p w14:paraId="5149E5D6" w14:textId="779D4956" w:rsidR="005B3DE3" w:rsidRPr="005B3DE3" w:rsidRDefault="005B3DE3" w:rsidP="005B3DE3">
            <w:pPr>
              <w:ind w:firstLine="0"/>
            </w:pPr>
            <w:r>
              <w:t>Lawson</w:t>
            </w:r>
          </w:p>
        </w:tc>
        <w:tc>
          <w:tcPr>
            <w:tcW w:w="2180" w:type="dxa"/>
            <w:shd w:val="clear" w:color="auto" w:fill="auto"/>
          </w:tcPr>
          <w:p w14:paraId="1B03152A" w14:textId="681365E5" w:rsidR="005B3DE3" w:rsidRPr="005B3DE3" w:rsidRDefault="005B3DE3" w:rsidP="005B3DE3">
            <w:pPr>
              <w:ind w:firstLine="0"/>
            </w:pPr>
            <w:r>
              <w:t>Ligon</w:t>
            </w:r>
          </w:p>
        </w:tc>
      </w:tr>
      <w:tr w:rsidR="005B3DE3" w:rsidRPr="005B3DE3" w14:paraId="6AF7D714" w14:textId="77777777" w:rsidTr="005B3DE3">
        <w:tc>
          <w:tcPr>
            <w:tcW w:w="2179" w:type="dxa"/>
            <w:shd w:val="clear" w:color="auto" w:fill="auto"/>
          </w:tcPr>
          <w:p w14:paraId="6E500BAF" w14:textId="4B38F38F" w:rsidR="005B3DE3" w:rsidRPr="005B3DE3" w:rsidRDefault="005B3DE3" w:rsidP="005B3DE3">
            <w:pPr>
              <w:ind w:firstLine="0"/>
            </w:pPr>
            <w:r>
              <w:t>Long</w:t>
            </w:r>
          </w:p>
        </w:tc>
        <w:tc>
          <w:tcPr>
            <w:tcW w:w="2179" w:type="dxa"/>
            <w:shd w:val="clear" w:color="auto" w:fill="auto"/>
          </w:tcPr>
          <w:p w14:paraId="0FDD2E71" w14:textId="62E487F8" w:rsidR="005B3DE3" w:rsidRPr="005B3DE3" w:rsidRDefault="005B3DE3" w:rsidP="005B3DE3">
            <w:pPr>
              <w:ind w:firstLine="0"/>
            </w:pPr>
            <w:r>
              <w:t>Lowe</w:t>
            </w:r>
          </w:p>
        </w:tc>
        <w:tc>
          <w:tcPr>
            <w:tcW w:w="2180" w:type="dxa"/>
            <w:shd w:val="clear" w:color="auto" w:fill="auto"/>
          </w:tcPr>
          <w:p w14:paraId="334B4DE3" w14:textId="744118D2" w:rsidR="005B3DE3" w:rsidRPr="005B3DE3" w:rsidRDefault="005B3DE3" w:rsidP="005B3DE3">
            <w:pPr>
              <w:ind w:firstLine="0"/>
            </w:pPr>
            <w:r>
              <w:t>Luck</w:t>
            </w:r>
          </w:p>
        </w:tc>
      </w:tr>
      <w:tr w:rsidR="005B3DE3" w:rsidRPr="005B3DE3" w14:paraId="676F5B29" w14:textId="77777777" w:rsidTr="005B3DE3">
        <w:tc>
          <w:tcPr>
            <w:tcW w:w="2179" w:type="dxa"/>
            <w:shd w:val="clear" w:color="auto" w:fill="auto"/>
          </w:tcPr>
          <w:p w14:paraId="4102FD65" w14:textId="0062276E" w:rsidR="005B3DE3" w:rsidRPr="005B3DE3" w:rsidRDefault="005B3DE3" w:rsidP="005B3DE3">
            <w:pPr>
              <w:ind w:firstLine="0"/>
            </w:pPr>
            <w:r>
              <w:lastRenderedPageBreak/>
              <w:t>Magnuson</w:t>
            </w:r>
          </w:p>
        </w:tc>
        <w:tc>
          <w:tcPr>
            <w:tcW w:w="2179" w:type="dxa"/>
            <w:shd w:val="clear" w:color="auto" w:fill="auto"/>
          </w:tcPr>
          <w:p w14:paraId="2ABFF185" w14:textId="508F533E" w:rsidR="005B3DE3" w:rsidRPr="005B3DE3" w:rsidRDefault="005B3DE3" w:rsidP="005B3DE3">
            <w:pPr>
              <w:ind w:firstLine="0"/>
            </w:pPr>
            <w:r>
              <w:t>Martin</w:t>
            </w:r>
          </w:p>
        </w:tc>
        <w:tc>
          <w:tcPr>
            <w:tcW w:w="2180" w:type="dxa"/>
            <w:shd w:val="clear" w:color="auto" w:fill="auto"/>
          </w:tcPr>
          <w:p w14:paraId="20A14F63" w14:textId="257958C7" w:rsidR="005B3DE3" w:rsidRPr="005B3DE3" w:rsidRDefault="005B3DE3" w:rsidP="005B3DE3">
            <w:pPr>
              <w:ind w:firstLine="0"/>
            </w:pPr>
            <w:r>
              <w:t>May</w:t>
            </w:r>
          </w:p>
        </w:tc>
      </w:tr>
      <w:tr w:rsidR="005B3DE3" w:rsidRPr="005B3DE3" w14:paraId="4FAF0B3D" w14:textId="77777777" w:rsidTr="005B3DE3">
        <w:tc>
          <w:tcPr>
            <w:tcW w:w="2179" w:type="dxa"/>
            <w:shd w:val="clear" w:color="auto" w:fill="auto"/>
          </w:tcPr>
          <w:p w14:paraId="360917B3" w14:textId="3B4F97B2" w:rsidR="005B3DE3" w:rsidRPr="005B3DE3" w:rsidRDefault="005B3DE3" w:rsidP="005B3DE3">
            <w:pPr>
              <w:ind w:firstLine="0"/>
            </w:pPr>
            <w:r>
              <w:t>McCabe</w:t>
            </w:r>
          </w:p>
        </w:tc>
        <w:tc>
          <w:tcPr>
            <w:tcW w:w="2179" w:type="dxa"/>
            <w:shd w:val="clear" w:color="auto" w:fill="auto"/>
          </w:tcPr>
          <w:p w14:paraId="15DF05C5" w14:textId="777B537D" w:rsidR="005B3DE3" w:rsidRPr="005B3DE3" w:rsidRDefault="005B3DE3" w:rsidP="005B3DE3">
            <w:pPr>
              <w:ind w:firstLine="0"/>
            </w:pPr>
            <w:r>
              <w:t>McCravy</w:t>
            </w:r>
          </w:p>
        </w:tc>
        <w:tc>
          <w:tcPr>
            <w:tcW w:w="2180" w:type="dxa"/>
            <w:shd w:val="clear" w:color="auto" w:fill="auto"/>
          </w:tcPr>
          <w:p w14:paraId="27ED24F1" w14:textId="513EDBB8" w:rsidR="005B3DE3" w:rsidRPr="005B3DE3" w:rsidRDefault="005B3DE3" w:rsidP="005B3DE3">
            <w:pPr>
              <w:ind w:firstLine="0"/>
            </w:pPr>
            <w:r>
              <w:t>McDaniel</w:t>
            </w:r>
          </w:p>
        </w:tc>
      </w:tr>
      <w:tr w:rsidR="005B3DE3" w:rsidRPr="005B3DE3" w14:paraId="0D10289B" w14:textId="77777777" w:rsidTr="005B3DE3">
        <w:tc>
          <w:tcPr>
            <w:tcW w:w="2179" w:type="dxa"/>
            <w:shd w:val="clear" w:color="auto" w:fill="auto"/>
          </w:tcPr>
          <w:p w14:paraId="094F0D43" w14:textId="737FFEAD" w:rsidR="005B3DE3" w:rsidRPr="005B3DE3" w:rsidRDefault="005B3DE3" w:rsidP="005B3DE3">
            <w:pPr>
              <w:ind w:firstLine="0"/>
            </w:pPr>
            <w:r>
              <w:t>McGinnis</w:t>
            </w:r>
          </w:p>
        </w:tc>
        <w:tc>
          <w:tcPr>
            <w:tcW w:w="2179" w:type="dxa"/>
            <w:shd w:val="clear" w:color="auto" w:fill="auto"/>
          </w:tcPr>
          <w:p w14:paraId="38BC7E9C" w14:textId="105A3514" w:rsidR="005B3DE3" w:rsidRPr="005B3DE3" w:rsidRDefault="005B3DE3" w:rsidP="005B3DE3">
            <w:pPr>
              <w:ind w:firstLine="0"/>
            </w:pPr>
            <w:r>
              <w:t>Mitchell</w:t>
            </w:r>
          </w:p>
        </w:tc>
        <w:tc>
          <w:tcPr>
            <w:tcW w:w="2180" w:type="dxa"/>
            <w:shd w:val="clear" w:color="auto" w:fill="auto"/>
          </w:tcPr>
          <w:p w14:paraId="3251F426" w14:textId="6FB2E80D" w:rsidR="005B3DE3" w:rsidRPr="005B3DE3" w:rsidRDefault="005B3DE3" w:rsidP="005B3DE3">
            <w:pPr>
              <w:ind w:firstLine="0"/>
            </w:pPr>
            <w:r>
              <w:t>Montgomery</w:t>
            </w:r>
          </w:p>
        </w:tc>
      </w:tr>
      <w:tr w:rsidR="005B3DE3" w:rsidRPr="005B3DE3" w14:paraId="1DC782B9" w14:textId="77777777" w:rsidTr="005B3DE3">
        <w:tc>
          <w:tcPr>
            <w:tcW w:w="2179" w:type="dxa"/>
            <w:shd w:val="clear" w:color="auto" w:fill="auto"/>
          </w:tcPr>
          <w:p w14:paraId="3FF26AC5" w14:textId="3D7D25DF" w:rsidR="005B3DE3" w:rsidRPr="005B3DE3" w:rsidRDefault="005B3DE3" w:rsidP="005B3DE3">
            <w:pPr>
              <w:ind w:firstLine="0"/>
            </w:pPr>
            <w:r>
              <w:t>Moss</w:t>
            </w:r>
          </w:p>
        </w:tc>
        <w:tc>
          <w:tcPr>
            <w:tcW w:w="2179" w:type="dxa"/>
            <w:shd w:val="clear" w:color="auto" w:fill="auto"/>
          </w:tcPr>
          <w:p w14:paraId="51F6E4B4" w14:textId="0522AC44" w:rsidR="005B3DE3" w:rsidRPr="005B3DE3" w:rsidRDefault="005B3DE3" w:rsidP="005B3DE3">
            <w:pPr>
              <w:ind w:firstLine="0"/>
            </w:pPr>
            <w:r>
              <w:t>Neese</w:t>
            </w:r>
          </w:p>
        </w:tc>
        <w:tc>
          <w:tcPr>
            <w:tcW w:w="2180" w:type="dxa"/>
            <w:shd w:val="clear" w:color="auto" w:fill="auto"/>
          </w:tcPr>
          <w:p w14:paraId="07B09EC4" w14:textId="1E374E6C" w:rsidR="005B3DE3" w:rsidRPr="005B3DE3" w:rsidRDefault="005B3DE3" w:rsidP="005B3DE3">
            <w:pPr>
              <w:ind w:firstLine="0"/>
            </w:pPr>
            <w:r>
              <w:t>B. Newton</w:t>
            </w:r>
          </w:p>
        </w:tc>
      </w:tr>
      <w:tr w:rsidR="005B3DE3" w:rsidRPr="005B3DE3" w14:paraId="66AC9232" w14:textId="77777777" w:rsidTr="005B3DE3">
        <w:tc>
          <w:tcPr>
            <w:tcW w:w="2179" w:type="dxa"/>
            <w:shd w:val="clear" w:color="auto" w:fill="auto"/>
          </w:tcPr>
          <w:p w14:paraId="09EEAB8F" w14:textId="4AC85508" w:rsidR="005B3DE3" w:rsidRPr="005B3DE3" w:rsidRDefault="005B3DE3" w:rsidP="005B3DE3">
            <w:pPr>
              <w:ind w:firstLine="0"/>
            </w:pPr>
            <w:r>
              <w:t>W. Newton</w:t>
            </w:r>
          </w:p>
        </w:tc>
        <w:tc>
          <w:tcPr>
            <w:tcW w:w="2179" w:type="dxa"/>
            <w:shd w:val="clear" w:color="auto" w:fill="auto"/>
          </w:tcPr>
          <w:p w14:paraId="243830D8" w14:textId="0272FEE8" w:rsidR="005B3DE3" w:rsidRPr="005B3DE3" w:rsidRDefault="005B3DE3" w:rsidP="005B3DE3">
            <w:pPr>
              <w:ind w:firstLine="0"/>
            </w:pPr>
            <w:r>
              <w:t>Oremus</w:t>
            </w:r>
          </w:p>
        </w:tc>
        <w:tc>
          <w:tcPr>
            <w:tcW w:w="2180" w:type="dxa"/>
            <w:shd w:val="clear" w:color="auto" w:fill="auto"/>
          </w:tcPr>
          <w:p w14:paraId="1AB6822C" w14:textId="10A9CC72" w:rsidR="005B3DE3" w:rsidRPr="005B3DE3" w:rsidRDefault="005B3DE3" w:rsidP="005B3DE3">
            <w:pPr>
              <w:ind w:firstLine="0"/>
            </w:pPr>
            <w:r>
              <w:t>Pace</w:t>
            </w:r>
          </w:p>
        </w:tc>
      </w:tr>
      <w:tr w:rsidR="005B3DE3" w:rsidRPr="005B3DE3" w14:paraId="3D6EC2EA" w14:textId="77777777" w:rsidTr="005B3DE3">
        <w:tc>
          <w:tcPr>
            <w:tcW w:w="2179" w:type="dxa"/>
            <w:shd w:val="clear" w:color="auto" w:fill="auto"/>
          </w:tcPr>
          <w:p w14:paraId="05717B8F" w14:textId="5D14F3CD" w:rsidR="005B3DE3" w:rsidRPr="005B3DE3" w:rsidRDefault="005B3DE3" w:rsidP="005B3DE3">
            <w:pPr>
              <w:ind w:firstLine="0"/>
            </w:pPr>
            <w:r>
              <w:t>Pedalino</w:t>
            </w:r>
          </w:p>
        </w:tc>
        <w:tc>
          <w:tcPr>
            <w:tcW w:w="2179" w:type="dxa"/>
            <w:shd w:val="clear" w:color="auto" w:fill="auto"/>
          </w:tcPr>
          <w:p w14:paraId="6D9DC5EF" w14:textId="07D9EDC5" w:rsidR="005B3DE3" w:rsidRPr="005B3DE3" w:rsidRDefault="005B3DE3" w:rsidP="005B3DE3">
            <w:pPr>
              <w:ind w:firstLine="0"/>
            </w:pPr>
            <w:r>
              <w:t>Pope</w:t>
            </w:r>
          </w:p>
        </w:tc>
        <w:tc>
          <w:tcPr>
            <w:tcW w:w="2180" w:type="dxa"/>
            <w:shd w:val="clear" w:color="auto" w:fill="auto"/>
          </w:tcPr>
          <w:p w14:paraId="58BF4960" w14:textId="4E83606E" w:rsidR="005B3DE3" w:rsidRPr="005B3DE3" w:rsidRDefault="005B3DE3" w:rsidP="005B3DE3">
            <w:pPr>
              <w:ind w:firstLine="0"/>
            </w:pPr>
            <w:r>
              <w:t>Rankin</w:t>
            </w:r>
          </w:p>
        </w:tc>
      </w:tr>
      <w:tr w:rsidR="005B3DE3" w:rsidRPr="005B3DE3" w14:paraId="7C1E8C00" w14:textId="77777777" w:rsidTr="005B3DE3">
        <w:tc>
          <w:tcPr>
            <w:tcW w:w="2179" w:type="dxa"/>
            <w:shd w:val="clear" w:color="auto" w:fill="auto"/>
          </w:tcPr>
          <w:p w14:paraId="5D385915" w14:textId="211728D7" w:rsidR="005B3DE3" w:rsidRPr="005B3DE3" w:rsidRDefault="005B3DE3" w:rsidP="005B3DE3">
            <w:pPr>
              <w:ind w:firstLine="0"/>
            </w:pPr>
            <w:r>
              <w:t>Reese</w:t>
            </w:r>
          </w:p>
        </w:tc>
        <w:tc>
          <w:tcPr>
            <w:tcW w:w="2179" w:type="dxa"/>
            <w:shd w:val="clear" w:color="auto" w:fill="auto"/>
          </w:tcPr>
          <w:p w14:paraId="55BE5ECF" w14:textId="10868185" w:rsidR="005B3DE3" w:rsidRPr="005B3DE3" w:rsidRDefault="005B3DE3" w:rsidP="005B3DE3">
            <w:pPr>
              <w:ind w:firstLine="0"/>
            </w:pPr>
            <w:r>
              <w:t>Rivers</w:t>
            </w:r>
          </w:p>
        </w:tc>
        <w:tc>
          <w:tcPr>
            <w:tcW w:w="2180" w:type="dxa"/>
            <w:shd w:val="clear" w:color="auto" w:fill="auto"/>
          </w:tcPr>
          <w:p w14:paraId="0347FF6C" w14:textId="132394C0" w:rsidR="005B3DE3" w:rsidRPr="005B3DE3" w:rsidRDefault="005B3DE3" w:rsidP="005B3DE3">
            <w:pPr>
              <w:ind w:firstLine="0"/>
            </w:pPr>
            <w:r>
              <w:t>Rose</w:t>
            </w:r>
          </w:p>
        </w:tc>
      </w:tr>
      <w:tr w:rsidR="005B3DE3" w:rsidRPr="005B3DE3" w14:paraId="3849C39B" w14:textId="77777777" w:rsidTr="005B3DE3">
        <w:tc>
          <w:tcPr>
            <w:tcW w:w="2179" w:type="dxa"/>
            <w:shd w:val="clear" w:color="auto" w:fill="auto"/>
          </w:tcPr>
          <w:p w14:paraId="3AEDDDEE" w14:textId="570E3D86" w:rsidR="005B3DE3" w:rsidRPr="005B3DE3" w:rsidRDefault="005B3DE3" w:rsidP="005B3DE3">
            <w:pPr>
              <w:ind w:firstLine="0"/>
            </w:pPr>
            <w:r>
              <w:t>Rutherford</w:t>
            </w:r>
          </w:p>
        </w:tc>
        <w:tc>
          <w:tcPr>
            <w:tcW w:w="2179" w:type="dxa"/>
            <w:shd w:val="clear" w:color="auto" w:fill="auto"/>
          </w:tcPr>
          <w:p w14:paraId="5267BCAA" w14:textId="585B2B39" w:rsidR="005B3DE3" w:rsidRPr="005B3DE3" w:rsidRDefault="005B3DE3" w:rsidP="005B3DE3">
            <w:pPr>
              <w:ind w:firstLine="0"/>
            </w:pPr>
            <w:r>
              <w:t>Sanders</w:t>
            </w:r>
          </w:p>
        </w:tc>
        <w:tc>
          <w:tcPr>
            <w:tcW w:w="2180" w:type="dxa"/>
            <w:shd w:val="clear" w:color="auto" w:fill="auto"/>
          </w:tcPr>
          <w:p w14:paraId="70BDB15A" w14:textId="3C9618FA" w:rsidR="005B3DE3" w:rsidRPr="005B3DE3" w:rsidRDefault="005B3DE3" w:rsidP="005B3DE3">
            <w:pPr>
              <w:ind w:firstLine="0"/>
            </w:pPr>
            <w:r>
              <w:t>G. M. Smith</w:t>
            </w:r>
          </w:p>
        </w:tc>
      </w:tr>
      <w:tr w:rsidR="005B3DE3" w:rsidRPr="005B3DE3" w14:paraId="5B135E4A" w14:textId="77777777" w:rsidTr="005B3DE3">
        <w:tc>
          <w:tcPr>
            <w:tcW w:w="2179" w:type="dxa"/>
            <w:shd w:val="clear" w:color="auto" w:fill="auto"/>
          </w:tcPr>
          <w:p w14:paraId="00E1D92B" w14:textId="6548FE8B" w:rsidR="005B3DE3" w:rsidRPr="005B3DE3" w:rsidRDefault="005B3DE3" w:rsidP="005B3DE3">
            <w:pPr>
              <w:ind w:firstLine="0"/>
            </w:pPr>
            <w:r>
              <w:t>M. M. Smith</w:t>
            </w:r>
          </w:p>
        </w:tc>
        <w:tc>
          <w:tcPr>
            <w:tcW w:w="2179" w:type="dxa"/>
            <w:shd w:val="clear" w:color="auto" w:fill="auto"/>
          </w:tcPr>
          <w:p w14:paraId="73550183" w14:textId="3C59FE87" w:rsidR="005B3DE3" w:rsidRPr="005B3DE3" w:rsidRDefault="005B3DE3" w:rsidP="005B3DE3">
            <w:pPr>
              <w:ind w:firstLine="0"/>
            </w:pPr>
            <w:r>
              <w:t>Stavrinakis</w:t>
            </w:r>
          </w:p>
        </w:tc>
        <w:tc>
          <w:tcPr>
            <w:tcW w:w="2180" w:type="dxa"/>
            <w:shd w:val="clear" w:color="auto" w:fill="auto"/>
          </w:tcPr>
          <w:p w14:paraId="1F27F5F4" w14:textId="63864753" w:rsidR="005B3DE3" w:rsidRPr="005B3DE3" w:rsidRDefault="005B3DE3" w:rsidP="005B3DE3">
            <w:pPr>
              <w:ind w:firstLine="0"/>
            </w:pPr>
            <w:r>
              <w:t>Taylor</w:t>
            </w:r>
          </w:p>
        </w:tc>
      </w:tr>
      <w:tr w:rsidR="005B3DE3" w:rsidRPr="005B3DE3" w14:paraId="71B97A2B" w14:textId="77777777" w:rsidTr="005B3DE3">
        <w:tc>
          <w:tcPr>
            <w:tcW w:w="2179" w:type="dxa"/>
            <w:shd w:val="clear" w:color="auto" w:fill="auto"/>
          </w:tcPr>
          <w:p w14:paraId="1115361F" w14:textId="316B2387" w:rsidR="005B3DE3" w:rsidRPr="005B3DE3" w:rsidRDefault="005B3DE3" w:rsidP="005B3DE3">
            <w:pPr>
              <w:ind w:firstLine="0"/>
            </w:pPr>
            <w:r>
              <w:t>Teeple</w:t>
            </w:r>
          </w:p>
        </w:tc>
        <w:tc>
          <w:tcPr>
            <w:tcW w:w="2179" w:type="dxa"/>
            <w:shd w:val="clear" w:color="auto" w:fill="auto"/>
          </w:tcPr>
          <w:p w14:paraId="75C9F2B0" w14:textId="763ECCDA" w:rsidR="005B3DE3" w:rsidRPr="005B3DE3" w:rsidRDefault="005B3DE3" w:rsidP="005B3DE3">
            <w:pPr>
              <w:ind w:firstLine="0"/>
            </w:pPr>
            <w:r>
              <w:t>Terribile</w:t>
            </w:r>
          </w:p>
        </w:tc>
        <w:tc>
          <w:tcPr>
            <w:tcW w:w="2180" w:type="dxa"/>
            <w:shd w:val="clear" w:color="auto" w:fill="auto"/>
          </w:tcPr>
          <w:p w14:paraId="5F704950" w14:textId="6245CD17" w:rsidR="005B3DE3" w:rsidRPr="005B3DE3" w:rsidRDefault="005B3DE3" w:rsidP="005B3DE3">
            <w:pPr>
              <w:ind w:firstLine="0"/>
            </w:pPr>
            <w:r>
              <w:t>Vaughan</w:t>
            </w:r>
          </w:p>
        </w:tc>
      </w:tr>
      <w:tr w:rsidR="005B3DE3" w:rsidRPr="005B3DE3" w14:paraId="7765DC03" w14:textId="77777777" w:rsidTr="005B3DE3">
        <w:tc>
          <w:tcPr>
            <w:tcW w:w="2179" w:type="dxa"/>
            <w:shd w:val="clear" w:color="auto" w:fill="auto"/>
          </w:tcPr>
          <w:p w14:paraId="7390CA57" w14:textId="2AD9DBF9" w:rsidR="005B3DE3" w:rsidRPr="005B3DE3" w:rsidRDefault="005B3DE3" w:rsidP="005B3DE3">
            <w:pPr>
              <w:ind w:firstLine="0"/>
            </w:pPr>
            <w:r>
              <w:t>Waters</w:t>
            </w:r>
          </w:p>
        </w:tc>
        <w:tc>
          <w:tcPr>
            <w:tcW w:w="2179" w:type="dxa"/>
            <w:shd w:val="clear" w:color="auto" w:fill="auto"/>
          </w:tcPr>
          <w:p w14:paraId="14AF5C3A" w14:textId="02D8B986" w:rsidR="005B3DE3" w:rsidRPr="005B3DE3" w:rsidRDefault="005B3DE3" w:rsidP="005B3DE3">
            <w:pPr>
              <w:ind w:firstLine="0"/>
            </w:pPr>
            <w:r>
              <w:t>Weeks</w:t>
            </w:r>
          </w:p>
        </w:tc>
        <w:tc>
          <w:tcPr>
            <w:tcW w:w="2180" w:type="dxa"/>
            <w:shd w:val="clear" w:color="auto" w:fill="auto"/>
          </w:tcPr>
          <w:p w14:paraId="2671D0D9" w14:textId="4F5209E5" w:rsidR="005B3DE3" w:rsidRPr="005B3DE3" w:rsidRDefault="005B3DE3" w:rsidP="005B3DE3">
            <w:pPr>
              <w:ind w:firstLine="0"/>
            </w:pPr>
            <w:r>
              <w:t>Wetmore</w:t>
            </w:r>
          </w:p>
        </w:tc>
      </w:tr>
      <w:tr w:rsidR="005B3DE3" w:rsidRPr="005B3DE3" w14:paraId="64E84C21" w14:textId="77777777" w:rsidTr="005B3DE3">
        <w:tc>
          <w:tcPr>
            <w:tcW w:w="2179" w:type="dxa"/>
            <w:shd w:val="clear" w:color="auto" w:fill="auto"/>
          </w:tcPr>
          <w:p w14:paraId="19B64E5C" w14:textId="19526339" w:rsidR="005B3DE3" w:rsidRPr="005B3DE3" w:rsidRDefault="005B3DE3" w:rsidP="005B3DE3">
            <w:pPr>
              <w:ind w:firstLine="0"/>
            </w:pPr>
            <w:r>
              <w:t>White</w:t>
            </w:r>
          </w:p>
        </w:tc>
        <w:tc>
          <w:tcPr>
            <w:tcW w:w="2179" w:type="dxa"/>
            <w:shd w:val="clear" w:color="auto" w:fill="auto"/>
          </w:tcPr>
          <w:p w14:paraId="01E8EF3A" w14:textId="08B541B3" w:rsidR="005B3DE3" w:rsidRPr="005B3DE3" w:rsidRDefault="005B3DE3" w:rsidP="005B3DE3">
            <w:pPr>
              <w:ind w:firstLine="0"/>
            </w:pPr>
            <w:r>
              <w:t>Whitmire</w:t>
            </w:r>
          </w:p>
        </w:tc>
        <w:tc>
          <w:tcPr>
            <w:tcW w:w="2180" w:type="dxa"/>
            <w:shd w:val="clear" w:color="auto" w:fill="auto"/>
          </w:tcPr>
          <w:p w14:paraId="602E2257" w14:textId="2CA62826" w:rsidR="005B3DE3" w:rsidRPr="005B3DE3" w:rsidRDefault="005B3DE3" w:rsidP="005B3DE3">
            <w:pPr>
              <w:ind w:firstLine="0"/>
            </w:pPr>
            <w:r>
              <w:t>Wickensimer</w:t>
            </w:r>
          </w:p>
        </w:tc>
      </w:tr>
      <w:tr w:rsidR="005B3DE3" w:rsidRPr="005B3DE3" w14:paraId="11906958" w14:textId="77777777" w:rsidTr="005B3DE3">
        <w:tc>
          <w:tcPr>
            <w:tcW w:w="2179" w:type="dxa"/>
            <w:shd w:val="clear" w:color="auto" w:fill="auto"/>
          </w:tcPr>
          <w:p w14:paraId="3EBD8DBE" w14:textId="7D5F1583" w:rsidR="005B3DE3" w:rsidRPr="005B3DE3" w:rsidRDefault="005B3DE3" w:rsidP="005B3DE3">
            <w:pPr>
              <w:keepNext/>
              <w:ind w:firstLine="0"/>
            </w:pPr>
            <w:r>
              <w:t>Williams</w:t>
            </w:r>
          </w:p>
        </w:tc>
        <w:tc>
          <w:tcPr>
            <w:tcW w:w="2179" w:type="dxa"/>
            <w:shd w:val="clear" w:color="auto" w:fill="auto"/>
          </w:tcPr>
          <w:p w14:paraId="08F38041" w14:textId="43C94F61" w:rsidR="005B3DE3" w:rsidRPr="005B3DE3" w:rsidRDefault="005B3DE3" w:rsidP="005B3DE3">
            <w:pPr>
              <w:keepNext/>
              <w:ind w:firstLine="0"/>
            </w:pPr>
            <w:r>
              <w:t>Willis</w:t>
            </w:r>
          </w:p>
        </w:tc>
        <w:tc>
          <w:tcPr>
            <w:tcW w:w="2180" w:type="dxa"/>
            <w:shd w:val="clear" w:color="auto" w:fill="auto"/>
          </w:tcPr>
          <w:p w14:paraId="008BE302" w14:textId="1CF721C5" w:rsidR="005B3DE3" w:rsidRPr="005B3DE3" w:rsidRDefault="005B3DE3" w:rsidP="005B3DE3">
            <w:pPr>
              <w:keepNext/>
              <w:ind w:firstLine="0"/>
            </w:pPr>
            <w:r>
              <w:t>Wooten</w:t>
            </w:r>
          </w:p>
        </w:tc>
      </w:tr>
      <w:tr w:rsidR="005B3DE3" w:rsidRPr="005B3DE3" w14:paraId="4CB9D70A" w14:textId="77777777" w:rsidTr="005B3DE3">
        <w:tc>
          <w:tcPr>
            <w:tcW w:w="2179" w:type="dxa"/>
            <w:shd w:val="clear" w:color="auto" w:fill="auto"/>
          </w:tcPr>
          <w:p w14:paraId="6C260F7D" w14:textId="4FD73AC3" w:rsidR="005B3DE3" w:rsidRPr="005B3DE3" w:rsidRDefault="005B3DE3" w:rsidP="005B3DE3">
            <w:pPr>
              <w:keepNext/>
              <w:ind w:firstLine="0"/>
            </w:pPr>
            <w:r>
              <w:t>Yow</w:t>
            </w:r>
          </w:p>
        </w:tc>
        <w:tc>
          <w:tcPr>
            <w:tcW w:w="2179" w:type="dxa"/>
            <w:shd w:val="clear" w:color="auto" w:fill="auto"/>
          </w:tcPr>
          <w:p w14:paraId="0B2D0E6F" w14:textId="77777777" w:rsidR="005B3DE3" w:rsidRPr="005B3DE3" w:rsidRDefault="005B3DE3" w:rsidP="005B3DE3">
            <w:pPr>
              <w:keepNext/>
              <w:ind w:firstLine="0"/>
            </w:pPr>
          </w:p>
        </w:tc>
        <w:tc>
          <w:tcPr>
            <w:tcW w:w="2180" w:type="dxa"/>
            <w:shd w:val="clear" w:color="auto" w:fill="auto"/>
          </w:tcPr>
          <w:p w14:paraId="5A8F764A" w14:textId="77777777" w:rsidR="005B3DE3" w:rsidRPr="005B3DE3" w:rsidRDefault="005B3DE3" w:rsidP="005B3DE3">
            <w:pPr>
              <w:keepNext/>
              <w:ind w:firstLine="0"/>
            </w:pPr>
          </w:p>
        </w:tc>
      </w:tr>
    </w:tbl>
    <w:p w14:paraId="153D29A0" w14:textId="77777777" w:rsidR="005B3DE3" w:rsidRDefault="005B3DE3" w:rsidP="005B3DE3"/>
    <w:p w14:paraId="298D089F" w14:textId="66729E96" w:rsidR="005B3DE3" w:rsidRDefault="005B3DE3" w:rsidP="005B3DE3">
      <w:pPr>
        <w:jc w:val="center"/>
        <w:rPr>
          <w:b/>
        </w:rPr>
      </w:pPr>
      <w:r w:rsidRPr="005B3DE3">
        <w:rPr>
          <w:b/>
        </w:rPr>
        <w:t>Total--100</w:t>
      </w:r>
    </w:p>
    <w:p w14:paraId="2AED884C" w14:textId="77777777" w:rsidR="005B3DE3" w:rsidRDefault="005B3DE3" w:rsidP="005B3DE3">
      <w:pPr>
        <w:jc w:val="center"/>
        <w:rPr>
          <w:b/>
        </w:rPr>
      </w:pPr>
    </w:p>
    <w:p w14:paraId="6BA637A0" w14:textId="77777777" w:rsidR="005B3DE3" w:rsidRDefault="005B3DE3" w:rsidP="005B3DE3">
      <w:pPr>
        <w:ind w:firstLine="0"/>
      </w:pPr>
      <w:r w:rsidRPr="005B3DE3">
        <w:t xml:space="preserve"> </w:t>
      </w:r>
      <w:r>
        <w:t>Those who voted in the negative are:</w:t>
      </w:r>
    </w:p>
    <w:p w14:paraId="3539FD4F" w14:textId="77777777" w:rsidR="005B3DE3" w:rsidRDefault="005B3DE3" w:rsidP="005B3DE3"/>
    <w:p w14:paraId="143CA89C" w14:textId="77777777" w:rsidR="005B3DE3" w:rsidRDefault="005B3DE3" w:rsidP="005B3DE3">
      <w:pPr>
        <w:jc w:val="center"/>
        <w:rPr>
          <w:b/>
        </w:rPr>
      </w:pPr>
      <w:r w:rsidRPr="005B3DE3">
        <w:rPr>
          <w:b/>
        </w:rPr>
        <w:t>Total--0</w:t>
      </w:r>
    </w:p>
    <w:p w14:paraId="609DB3A4" w14:textId="761D2F2D" w:rsidR="005B3DE3" w:rsidRDefault="005B3DE3" w:rsidP="005B3DE3">
      <w:pPr>
        <w:jc w:val="center"/>
        <w:rPr>
          <w:b/>
        </w:rPr>
      </w:pPr>
    </w:p>
    <w:p w14:paraId="2FC2556E" w14:textId="77777777" w:rsidR="005B3DE3" w:rsidRDefault="005B3DE3" w:rsidP="005B3DE3">
      <w:r>
        <w:t xml:space="preserve">So, the Joint Resolution was read the second time and ordered to third reading.  </w:t>
      </w:r>
    </w:p>
    <w:p w14:paraId="16C80D92" w14:textId="77777777" w:rsidR="005B3DE3" w:rsidRDefault="005B3DE3" w:rsidP="005B3DE3"/>
    <w:p w14:paraId="60481324" w14:textId="24099E5F" w:rsidR="005B3DE3" w:rsidRDefault="005B3DE3" w:rsidP="005B3DE3">
      <w:pPr>
        <w:keepNext/>
        <w:jc w:val="center"/>
        <w:rPr>
          <w:b/>
        </w:rPr>
      </w:pPr>
      <w:r w:rsidRPr="005B3DE3">
        <w:rPr>
          <w:b/>
        </w:rPr>
        <w:t>S. 388--ORDERED TO BE READ THIRD TIME TOMORROW</w:t>
      </w:r>
    </w:p>
    <w:p w14:paraId="3AA89C95" w14:textId="1EF04D40" w:rsidR="005B3DE3" w:rsidRDefault="005B3DE3" w:rsidP="005B3DE3">
      <w:r>
        <w:t xml:space="preserve">On motion of Rep. BRADLEY, with unanimous consent, it was ordered that S. 388 be read the third time tomorrow.  </w:t>
      </w:r>
    </w:p>
    <w:p w14:paraId="6B6EFDF3" w14:textId="77777777" w:rsidR="005B3DE3" w:rsidRDefault="005B3DE3" w:rsidP="005B3DE3"/>
    <w:p w14:paraId="5EF05089" w14:textId="13F2B69C" w:rsidR="005B3DE3" w:rsidRDefault="005B3DE3" w:rsidP="005B3DE3">
      <w:pPr>
        <w:keepNext/>
        <w:jc w:val="center"/>
        <w:rPr>
          <w:b/>
        </w:rPr>
      </w:pPr>
      <w:r w:rsidRPr="005B3DE3">
        <w:rPr>
          <w:b/>
        </w:rPr>
        <w:t>S. 389--ORDERED TO THIRD READING</w:t>
      </w:r>
    </w:p>
    <w:p w14:paraId="76F20384" w14:textId="5C6510E0" w:rsidR="005B3DE3" w:rsidRDefault="005B3DE3" w:rsidP="005B3DE3">
      <w:pPr>
        <w:keepNext/>
      </w:pPr>
      <w:r>
        <w:t>The following Joint Resolution was taken up:</w:t>
      </w:r>
    </w:p>
    <w:p w14:paraId="1C4202A5" w14:textId="77777777" w:rsidR="005B3DE3" w:rsidRDefault="005B3DE3" w:rsidP="005B3DE3">
      <w:pPr>
        <w:keepNext/>
      </w:pPr>
      <w:bookmarkStart w:id="57" w:name="include_clip_start_174"/>
      <w:bookmarkEnd w:id="57"/>
    </w:p>
    <w:p w14:paraId="32535612" w14:textId="77777777" w:rsidR="005B3DE3" w:rsidRDefault="005B3DE3" w:rsidP="005B3DE3">
      <w:r>
        <w:t>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775F3A41" w14:textId="732D77A1" w:rsidR="005B3DE3" w:rsidRDefault="005B3DE3" w:rsidP="005B3DE3">
      <w:bookmarkStart w:id="58" w:name="include_clip_end_174"/>
      <w:bookmarkEnd w:id="58"/>
    </w:p>
    <w:p w14:paraId="7367320B" w14:textId="393919C2" w:rsidR="005B3DE3" w:rsidRDefault="005B3DE3" w:rsidP="005B3DE3">
      <w:r>
        <w:t>Rep. BRADLEY explained the Joint Resolution.</w:t>
      </w:r>
    </w:p>
    <w:p w14:paraId="6B46F8E5" w14:textId="77777777" w:rsidR="005B3DE3" w:rsidRDefault="005B3DE3" w:rsidP="005B3DE3"/>
    <w:p w14:paraId="0B18AAF4" w14:textId="77777777" w:rsidR="005B3DE3" w:rsidRDefault="005B3DE3" w:rsidP="005B3DE3">
      <w:r>
        <w:lastRenderedPageBreak/>
        <w:t xml:space="preserve">The yeas and nays were taken resulting as follows: </w:t>
      </w:r>
    </w:p>
    <w:p w14:paraId="249F8D6E" w14:textId="11107A7E" w:rsidR="005B3DE3" w:rsidRDefault="005B3DE3" w:rsidP="005B3DE3">
      <w:pPr>
        <w:jc w:val="center"/>
      </w:pPr>
      <w:r>
        <w:t xml:space="preserve"> </w:t>
      </w:r>
      <w:bookmarkStart w:id="59" w:name="vote_start176"/>
      <w:bookmarkEnd w:id="59"/>
      <w:r>
        <w:t>Yeas 102; Nays 0</w:t>
      </w:r>
    </w:p>
    <w:p w14:paraId="3BC932C2" w14:textId="77777777" w:rsidR="005B3DE3" w:rsidRDefault="005B3DE3" w:rsidP="005B3DE3">
      <w:pPr>
        <w:jc w:val="center"/>
      </w:pPr>
    </w:p>
    <w:p w14:paraId="55275EE2"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10FDA247" w14:textId="77777777" w:rsidTr="005B3DE3">
        <w:tc>
          <w:tcPr>
            <w:tcW w:w="2179" w:type="dxa"/>
            <w:shd w:val="clear" w:color="auto" w:fill="auto"/>
          </w:tcPr>
          <w:p w14:paraId="33A519A8" w14:textId="181C7EEF" w:rsidR="005B3DE3" w:rsidRPr="005B3DE3" w:rsidRDefault="005B3DE3" w:rsidP="005B3DE3">
            <w:pPr>
              <w:keepNext/>
              <w:ind w:firstLine="0"/>
            </w:pPr>
            <w:r>
              <w:t>Alexander</w:t>
            </w:r>
          </w:p>
        </w:tc>
        <w:tc>
          <w:tcPr>
            <w:tcW w:w="2179" w:type="dxa"/>
            <w:shd w:val="clear" w:color="auto" w:fill="auto"/>
          </w:tcPr>
          <w:p w14:paraId="5FD6162D" w14:textId="183E474E" w:rsidR="005B3DE3" w:rsidRPr="005B3DE3" w:rsidRDefault="005B3DE3" w:rsidP="005B3DE3">
            <w:pPr>
              <w:keepNext/>
              <w:ind w:firstLine="0"/>
            </w:pPr>
            <w:r>
              <w:t>Anderson</w:t>
            </w:r>
          </w:p>
        </w:tc>
        <w:tc>
          <w:tcPr>
            <w:tcW w:w="2180" w:type="dxa"/>
            <w:shd w:val="clear" w:color="auto" w:fill="auto"/>
          </w:tcPr>
          <w:p w14:paraId="331D9583" w14:textId="284242D2" w:rsidR="005B3DE3" w:rsidRPr="005B3DE3" w:rsidRDefault="005B3DE3" w:rsidP="005B3DE3">
            <w:pPr>
              <w:keepNext/>
              <w:ind w:firstLine="0"/>
            </w:pPr>
            <w:r>
              <w:t>Atkinson</w:t>
            </w:r>
          </w:p>
        </w:tc>
      </w:tr>
      <w:tr w:rsidR="005B3DE3" w:rsidRPr="005B3DE3" w14:paraId="2315C528" w14:textId="77777777" w:rsidTr="005B3DE3">
        <w:tc>
          <w:tcPr>
            <w:tcW w:w="2179" w:type="dxa"/>
            <w:shd w:val="clear" w:color="auto" w:fill="auto"/>
          </w:tcPr>
          <w:p w14:paraId="6D472F8B" w14:textId="110A30B5" w:rsidR="005B3DE3" w:rsidRPr="005B3DE3" w:rsidRDefault="005B3DE3" w:rsidP="005B3DE3">
            <w:pPr>
              <w:ind w:firstLine="0"/>
            </w:pPr>
            <w:r>
              <w:t>Bailey</w:t>
            </w:r>
          </w:p>
        </w:tc>
        <w:tc>
          <w:tcPr>
            <w:tcW w:w="2179" w:type="dxa"/>
            <w:shd w:val="clear" w:color="auto" w:fill="auto"/>
          </w:tcPr>
          <w:p w14:paraId="5EF7D8B6" w14:textId="4EFB4EFE" w:rsidR="005B3DE3" w:rsidRPr="005B3DE3" w:rsidRDefault="005B3DE3" w:rsidP="005B3DE3">
            <w:pPr>
              <w:ind w:firstLine="0"/>
            </w:pPr>
            <w:r>
              <w:t>Ballentine</w:t>
            </w:r>
          </w:p>
        </w:tc>
        <w:tc>
          <w:tcPr>
            <w:tcW w:w="2180" w:type="dxa"/>
            <w:shd w:val="clear" w:color="auto" w:fill="auto"/>
          </w:tcPr>
          <w:p w14:paraId="6541A9A3" w14:textId="1A124BCE" w:rsidR="005B3DE3" w:rsidRPr="005B3DE3" w:rsidRDefault="005B3DE3" w:rsidP="005B3DE3">
            <w:pPr>
              <w:ind w:firstLine="0"/>
            </w:pPr>
            <w:r>
              <w:t>Bamberg</w:t>
            </w:r>
          </w:p>
        </w:tc>
      </w:tr>
      <w:tr w:rsidR="005B3DE3" w:rsidRPr="005B3DE3" w14:paraId="02793CBF" w14:textId="77777777" w:rsidTr="005B3DE3">
        <w:tc>
          <w:tcPr>
            <w:tcW w:w="2179" w:type="dxa"/>
            <w:shd w:val="clear" w:color="auto" w:fill="auto"/>
          </w:tcPr>
          <w:p w14:paraId="15395B70" w14:textId="4AF2D608" w:rsidR="005B3DE3" w:rsidRPr="005B3DE3" w:rsidRDefault="005B3DE3" w:rsidP="005B3DE3">
            <w:pPr>
              <w:ind w:firstLine="0"/>
            </w:pPr>
            <w:r>
              <w:t>Bauer</w:t>
            </w:r>
          </w:p>
        </w:tc>
        <w:tc>
          <w:tcPr>
            <w:tcW w:w="2179" w:type="dxa"/>
            <w:shd w:val="clear" w:color="auto" w:fill="auto"/>
          </w:tcPr>
          <w:p w14:paraId="54758B3D" w14:textId="6109D396" w:rsidR="005B3DE3" w:rsidRPr="005B3DE3" w:rsidRDefault="005B3DE3" w:rsidP="005B3DE3">
            <w:pPr>
              <w:ind w:firstLine="0"/>
            </w:pPr>
            <w:r>
              <w:t>Beach</w:t>
            </w:r>
          </w:p>
        </w:tc>
        <w:tc>
          <w:tcPr>
            <w:tcW w:w="2180" w:type="dxa"/>
            <w:shd w:val="clear" w:color="auto" w:fill="auto"/>
          </w:tcPr>
          <w:p w14:paraId="3C6B7BCD" w14:textId="510703CC" w:rsidR="005B3DE3" w:rsidRPr="005B3DE3" w:rsidRDefault="005B3DE3" w:rsidP="005B3DE3">
            <w:pPr>
              <w:ind w:firstLine="0"/>
            </w:pPr>
            <w:r>
              <w:t>Bernstein</w:t>
            </w:r>
          </w:p>
        </w:tc>
      </w:tr>
      <w:tr w:rsidR="005B3DE3" w:rsidRPr="005B3DE3" w14:paraId="2FB8C12D" w14:textId="77777777" w:rsidTr="005B3DE3">
        <w:tc>
          <w:tcPr>
            <w:tcW w:w="2179" w:type="dxa"/>
            <w:shd w:val="clear" w:color="auto" w:fill="auto"/>
          </w:tcPr>
          <w:p w14:paraId="001C13A1" w14:textId="15298EF1" w:rsidR="005B3DE3" w:rsidRPr="005B3DE3" w:rsidRDefault="005B3DE3" w:rsidP="005B3DE3">
            <w:pPr>
              <w:ind w:firstLine="0"/>
            </w:pPr>
            <w:r>
              <w:t>Bowers</w:t>
            </w:r>
          </w:p>
        </w:tc>
        <w:tc>
          <w:tcPr>
            <w:tcW w:w="2179" w:type="dxa"/>
            <w:shd w:val="clear" w:color="auto" w:fill="auto"/>
          </w:tcPr>
          <w:p w14:paraId="5029A95C" w14:textId="765D6141" w:rsidR="005B3DE3" w:rsidRPr="005B3DE3" w:rsidRDefault="005B3DE3" w:rsidP="005B3DE3">
            <w:pPr>
              <w:ind w:firstLine="0"/>
            </w:pPr>
            <w:r>
              <w:t>Brittain</w:t>
            </w:r>
          </w:p>
        </w:tc>
        <w:tc>
          <w:tcPr>
            <w:tcW w:w="2180" w:type="dxa"/>
            <w:shd w:val="clear" w:color="auto" w:fill="auto"/>
          </w:tcPr>
          <w:p w14:paraId="6952FCCA" w14:textId="7768F32B" w:rsidR="005B3DE3" w:rsidRPr="005B3DE3" w:rsidRDefault="005B3DE3" w:rsidP="005B3DE3">
            <w:pPr>
              <w:ind w:firstLine="0"/>
            </w:pPr>
            <w:r>
              <w:t>Burns</w:t>
            </w:r>
          </w:p>
        </w:tc>
      </w:tr>
      <w:tr w:rsidR="005B3DE3" w:rsidRPr="005B3DE3" w14:paraId="54B28659" w14:textId="77777777" w:rsidTr="005B3DE3">
        <w:tc>
          <w:tcPr>
            <w:tcW w:w="2179" w:type="dxa"/>
            <w:shd w:val="clear" w:color="auto" w:fill="auto"/>
          </w:tcPr>
          <w:p w14:paraId="5DD7B57C" w14:textId="1045C2DE" w:rsidR="005B3DE3" w:rsidRPr="005B3DE3" w:rsidRDefault="005B3DE3" w:rsidP="005B3DE3">
            <w:pPr>
              <w:ind w:firstLine="0"/>
            </w:pPr>
            <w:r>
              <w:t>Bustos</w:t>
            </w:r>
          </w:p>
        </w:tc>
        <w:tc>
          <w:tcPr>
            <w:tcW w:w="2179" w:type="dxa"/>
            <w:shd w:val="clear" w:color="auto" w:fill="auto"/>
          </w:tcPr>
          <w:p w14:paraId="375A4398" w14:textId="5F517711" w:rsidR="005B3DE3" w:rsidRPr="005B3DE3" w:rsidRDefault="005B3DE3" w:rsidP="005B3DE3">
            <w:pPr>
              <w:ind w:firstLine="0"/>
            </w:pPr>
            <w:r>
              <w:t>Calhoon</w:t>
            </w:r>
          </w:p>
        </w:tc>
        <w:tc>
          <w:tcPr>
            <w:tcW w:w="2180" w:type="dxa"/>
            <w:shd w:val="clear" w:color="auto" w:fill="auto"/>
          </w:tcPr>
          <w:p w14:paraId="1CDFE720" w14:textId="5351BEC3" w:rsidR="005B3DE3" w:rsidRPr="005B3DE3" w:rsidRDefault="005B3DE3" w:rsidP="005B3DE3">
            <w:pPr>
              <w:ind w:firstLine="0"/>
            </w:pPr>
            <w:r>
              <w:t>Caskey</w:t>
            </w:r>
          </w:p>
        </w:tc>
      </w:tr>
      <w:tr w:rsidR="005B3DE3" w:rsidRPr="005B3DE3" w14:paraId="11CA8E0A" w14:textId="77777777" w:rsidTr="005B3DE3">
        <w:tc>
          <w:tcPr>
            <w:tcW w:w="2179" w:type="dxa"/>
            <w:shd w:val="clear" w:color="auto" w:fill="auto"/>
          </w:tcPr>
          <w:p w14:paraId="5FD8E85C" w14:textId="021014C9" w:rsidR="005B3DE3" w:rsidRPr="005B3DE3" w:rsidRDefault="005B3DE3" w:rsidP="005B3DE3">
            <w:pPr>
              <w:ind w:firstLine="0"/>
            </w:pPr>
            <w:r>
              <w:t>Chapman</w:t>
            </w:r>
          </w:p>
        </w:tc>
        <w:tc>
          <w:tcPr>
            <w:tcW w:w="2179" w:type="dxa"/>
            <w:shd w:val="clear" w:color="auto" w:fill="auto"/>
          </w:tcPr>
          <w:p w14:paraId="1F56FE12" w14:textId="3DFA239C" w:rsidR="005B3DE3" w:rsidRPr="005B3DE3" w:rsidRDefault="005B3DE3" w:rsidP="005B3DE3">
            <w:pPr>
              <w:ind w:firstLine="0"/>
            </w:pPr>
            <w:r>
              <w:t>Chumley</w:t>
            </w:r>
          </w:p>
        </w:tc>
        <w:tc>
          <w:tcPr>
            <w:tcW w:w="2180" w:type="dxa"/>
            <w:shd w:val="clear" w:color="auto" w:fill="auto"/>
          </w:tcPr>
          <w:p w14:paraId="675DBA8C" w14:textId="4034E12E" w:rsidR="005B3DE3" w:rsidRPr="005B3DE3" w:rsidRDefault="005B3DE3" w:rsidP="005B3DE3">
            <w:pPr>
              <w:ind w:firstLine="0"/>
            </w:pPr>
            <w:r>
              <w:t>Clyburn</w:t>
            </w:r>
          </w:p>
        </w:tc>
      </w:tr>
      <w:tr w:rsidR="005B3DE3" w:rsidRPr="005B3DE3" w14:paraId="259DD88F" w14:textId="77777777" w:rsidTr="005B3DE3">
        <w:tc>
          <w:tcPr>
            <w:tcW w:w="2179" w:type="dxa"/>
            <w:shd w:val="clear" w:color="auto" w:fill="auto"/>
          </w:tcPr>
          <w:p w14:paraId="22B7CECE" w14:textId="47AF7375" w:rsidR="005B3DE3" w:rsidRPr="005B3DE3" w:rsidRDefault="005B3DE3" w:rsidP="005B3DE3">
            <w:pPr>
              <w:ind w:firstLine="0"/>
            </w:pPr>
            <w:r>
              <w:t>Cobb-Hunter</w:t>
            </w:r>
          </w:p>
        </w:tc>
        <w:tc>
          <w:tcPr>
            <w:tcW w:w="2179" w:type="dxa"/>
            <w:shd w:val="clear" w:color="auto" w:fill="auto"/>
          </w:tcPr>
          <w:p w14:paraId="00857F05" w14:textId="30ED2FDD" w:rsidR="005B3DE3" w:rsidRPr="005B3DE3" w:rsidRDefault="005B3DE3" w:rsidP="005B3DE3">
            <w:pPr>
              <w:ind w:firstLine="0"/>
            </w:pPr>
            <w:r>
              <w:t>Collins</w:t>
            </w:r>
          </w:p>
        </w:tc>
        <w:tc>
          <w:tcPr>
            <w:tcW w:w="2180" w:type="dxa"/>
            <w:shd w:val="clear" w:color="auto" w:fill="auto"/>
          </w:tcPr>
          <w:p w14:paraId="1C668F8D" w14:textId="1651FB64" w:rsidR="005B3DE3" w:rsidRPr="005B3DE3" w:rsidRDefault="005B3DE3" w:rsidP="005B3DE3">
            <w:pPr>
              <w:ind w:firstLine="0"/>
            </w:pPr>
            <w:r>
              <w:t>B. L. Cox</w:t>
            </w:r>
          </w:p>
        </w:tc>
      </w:tr>
      <w:tr w:rsidR="005B3DE3" w:rsidRPr="005B3DE3" w14:paraId="76FCBE05" w14:textId="77777777" w:rsidTr="005B3DE3">
        <w:tc>
          <w:tcPr>
            <w:tcW w:w="2179" w:type="dxa"/>
            <w:shd w:val="clear" w:color="auto" w:fill="auto"/>
          </w:tcPr>
          <w:p w14:paraId="3389BE1A" w14:textId="6225F774" w:rsidR="005B3DE3" w:rsidRPr="005B3DE3" w:rsidRDefault="005B3DE3" w:rsidP="005B3DE3">
            <w:pPr>
              <w:ind w:firstLine="0"/>
            </w:pPr>
            <w:r>
              <w:t>Davis</w:t>
            </w:r>
          </w:p>
        </w:tc>
        <w:tc>
          <w:tcPr>
            <w:tcW w:w="2179" w:type="dxa"/>
            <w:shd w:val="clear" w:color="auto" w:fill="auto"/>
          </w:tcPr>
          <w:p w14:paraId="464ECCF7" w14:textId="65930BF5" w:rsidR="005B3DE3" w:rsidRPr="005B3DE3" w:rsidRDefault="005B3DE3" w:rsidP="005B3DE3">
            <w:pPr>
              <w:ind w:firstLine="0"/>
            </w:pPr>
            <w:r>
              <w:t>Dillard</w:t>
            </w:r>
          </w:p>
        </w:tc>
        <w:tc>
          <w:tcPr>
            <w:tcW w:w="2180" w:type="dxa"/>
            <w:shd w:val="clear" w:color="auto" w:fill="auto"/>
          </w:tcPr>
          <w:p w14:paraId="5819F5EF" w14:textId="553EA8A5" w:rsidR="005B3DE3" w:rsidRPr="005B3DE3" w:rsidRDefault="005B3DE3" w:rsidP="005B3DE3">
            <w:pPr>
              <w:ind w:firstLine="0"/>
            </w:pPr>
            <w:r>
              <w:t>Duncan</w:t>
            </w:r>
          </w:p>
        </w:tc>
      </w:tr>
      <w:tr w:rsidR="005B3DE3" w:rsidRPr="005B3DE3" w14:paraId="6E2261C7" w14:textId="77777777" w:rsidTr="005B3DE3">
        <w:tc>
          <w:tcPr>
            <w:tcW w:w="2179" w:type="dxa"/>
            <w:shd w:val="clear" w:color="auto" w:fill="auto"/>
          </w:tcPr>
          <w:p w14:paraId="5912AABE" w14:textId="5FD89855" w:rsidR="005B3DE3" w:rsidRPr="005B3DE3" w:rsidRDefault="005B3DE3" w:rsidP="005B3DE3">
            <w:pPr>
              <w:ind w:firstLine="0"/>
            </w:pPr>
            <w:r>
              <w:t>Edgerton</w:t>
            </w:r>
          </w:p>
        </w:tc>
        <w:tc>
          <w:tcPr>
            <w:tcW w:w="2179" w:type="dxa"/>
            <w:shd w:val="clear" w:color="auto" w:fill="auto"/>
          </w:tcPr>
          <w:p w14:paraId="3C2D2EA3" w14:textId="1358DF48" w:rsidR="005B3DE3" w:rsidRPr="005B3DE3" w:rsidRDefault="005B3DE3" w:rsidP="005B3DE3">
            <w:pPr>
              <w:ind w:firstLine="0"/>
            </w:pPr>
            <w:r>
              <w:t>Erickson</w:t>
            </w:r>
          </w:p>
        </w:tc>
        <w:tc>
          <w:tcPr>
            <w:tcW w:w="2180" w:type="dxa"/>
            <w:shd w:val="clear" w:color="auto" w:fill="auto"/>
          </w:tcPr>
          <w:p w14:paraId="2C630778" w14:textId="537A7DEF" w:rsidR="005B3DE3" w:rsidRPr="005B3DE3" w:rsidRDefault="005B3DE3" w:rsidP="005B3DE3">
            <w:pPr>
              <w:ind w:firstLine="0"/>
            </w:pPr>
            <w:r>
              <w:t>Forrest</w:t>
            </w:r>
          </w:p>
        </w:tc>
      </w:tr>
      <w:tr w:rsidR="005B3DE3" w:rsidRPr="005B3DE3" w14:paraId="03E0D6F7" w14:textId="77777777" w:rsidTr="005B3DE3">
        <w:tc>
          <w:tcPr>
            <w:tcW w:w="2179" w:type="dxa"/>
            <w:shd w:val="clear" w:color="auto" w:fill="auto"/>
          </w:tcPr>
          <w:p w14:paraId="380E11AB" w14:textId="1D3E1D2E" w:rsidR="005B3DE3" w:rsidRPr="005B3DE3" w:rsidRDefault="005B3DE3" w:rsidP="005B3DE3">
            <w:pPr>
              <w:ind w:firstLine="0"/>
            </w:pPr>
            <w:r>
              <w:t>Gagnon</w:t>
            </w:r>
          </w:p>
        </w:tc>
        <w:tc>
          <w:tcPr>
            <w:tcW w:w="2179" w:type="dxa"/>
            <w:shd w:val="clear" w:color="auto" w:fill="auto"/>
          </w:tcPr>
          <w:p w14:paraId="0EC8A910" w14:textId="72F24201" w:rsidR="005B3DE3" w:rsidRPr="005B3DE3" w:rsidRDefault="005B3DE3" w:rsidP="005B3DE3">
            <w:pPr>
              <w:ind w:firstLine="0"/>
            </w:pPr>
            <w:r>
              <w:t>Garvin</w:t>
            </w:r>
          </w:p>
        </w:tc>
        <w:tc>
          <w:tcPr>
            <w:tcW w:w="2180" w:type="dxa"/>
            <w:shd w:val="clear" w:color="auto" w:fill="auto"/>
          </w:tcPr>
          <w:p w14:paraId="430A796B" w14:textId="52DB0777" w:rsidR="005B3DE3" w:rsidRPr="005B3DE3" w:rsidRDefault="005B3DE3" w:rsidP="005B3DE3">
            <w:pPr>
              <w:ind w:firstLine="0"/>
            </w:pPr>
            <w:r>
              <w:t>Gibson</w:t>
            </w:r>
          </w:p>
        </w:tc>
      </w:tr>
      <w:tr w:rsidR="005B3DE3" w:rsidRPr="005B3DE3" w14:paraId="61263A98" w14:textId="77777777" w:rsidTr="005B3DE3">
        <w:tc>
          <w:tcPr>
            <w:tcW w:w="2179" w:type="dxa"/>
            <w:shd w:val="clear" w:color="auto" w:fill="auto"/>
          </w:tcPr>
          <w:p w14:paraId="63A37415" w14:textId="37BA37AC" w:rsidR="005B3DE3" w:rsidRPr="005B3DE3" w:rsidRDefault="005B3DE3" w:rsidP="005B3DE3">
            <w:pPr>
              <w:ind w:firstLine="0"/>
            </w:pPr>
            <w:r>
              <w:t>Gilliam</w:t>
            </w:r>
          </w:p>
        </w:tc>
        <w:tc>
          <w:tcPr>
            <w:tcW w:w="2179" w:type="dxa"/>
            <w:shd w:val="clear" w:color="auto" w:fill="auto"/>
          </w:tcPr>
          <w:p w14:paraId="10A925DE" w14:textId="7DF69A59" w:rsidR="005B3DE3" w:rsidRPr="005B3DE3" w:rsidRDefault="005B3DE3" w:rsidP="005B3DE3">
            <w:pPr>
              <w:ind w:firstLine="0"/>
            </w:pPr>
            <w:r>
              <w:t>Gilliard</w:t>
            </w:r>
          </w:p>
        </w:tc>
        <w:tc>
          <w:tcPr>
            <w:tcW w:w="2180" w:type="dxa"/>
            <w:shd w:val="clear" w:color="auto" w:fill="auto"/>
          </w:tcPr>
          <w:p w14:paraId="441E8021" w14:textId="788C3281" w:rsidR="005B3DE3" w:rsidRPr="005B3DE3" w:rsidRDefault="005B3DE3" w:rsidP="005B3DE3">
            <w:pPr>
              <w:ind w:firstLine="0"/>
            </w:pPr>
            <w:r>
              <w:t>Gilreath</w:t>
            </w:r>
          </w:p>
        </w:tc>
      </w:tr>
      <w:tr w:rsidR="005B3DE3" w:rsidRPr="005B3DE3" w14:paraId="291903E9" w14:textId="77777777" w:rsidTr="005B3DE3">
        <w:tc>
          <w:tcPr>
            <w:tcW w:w="2179" w:type="dxa"/>
            <w:shd w:val="clear" w:color="auto" w:fill="auto"/>
          </w:tcPr>
          <w:p w14:paraId="12A2B36F" w14:textId="357A678A" w:rsidR="005B3DE3" w:rsidRPr="005B3DE3" w:rsidRDefault="005B3DE3" w:rsidP="005B3DE3">
            <w:pPr>
              <w:ind w:firstLine="0"/>
            </w:pPr>
            <w:r>
              <w:t>Grant</w:t>
            </w:r>
          </w:p>
        </w:tc>
        <w:tc>
          <w:tcPr>
            <w:tcW w:w="2179" w:type="dxa"/>
            <w:shd w:val="clear" w:color="auto" w:fill="auto"/>
          </w:tcPr>
          <w:p w14:paraId="06CA777A" w14:textId="33E2E988" w:rsidR="005B3DE3" w:rsidRPr="005B3DE3" w:rsidRDefault="005B3DE3" w:rsidP="005B3DE3">
            <w:pPr>
              <w:ind w:firstLine="0"/>
            </w:pPr>
            <w:r>
              <w:t>Guest</w:t>
            </w:r>
          </w:p>
        </w:tc>
        <w:tc>
          <w:tcPr>
            <w:tcW w:w="2180" w:type="dxa"/>
            <w:shd w:val="clear" w:color="auto" w:fill="auto"/>
          </w:tcPr>
          <w:p w14:paraId="2056481B" w14:textId="2325DC6D" w:rsidR="005B3DE3" w:rsidRPr="005B3DE3" w:rsidRDefault="005B3DE3" w:rsidP="005B3DE3">
            <w:pPr>
              <w:ind w:firstLine="0"/>
            </w:pPr>
            <w:r>
              <w:t>Guffey</w:t>
            </w:r>
          </w:p>
        </w:tc>
      </w:tr>
      <w:tr w:rsidR="005B3DE3" w:rsidRPr="005B3DE3" w14:paraId="7C58DF40" w14:textId="77777777" w:rsidTr="005B3DE3">
        <w:tc>
          <w:tcPr>
            <w:tcW w:w="2179" w:type="dxa"/>
            <w:shd w:val="clear" w:color="auto" w:fill="auto"/>
          </w:tcPr>
          <w:p w14:paraId="3FB7BBCA" w14:textId="7E860927" w:rsidR="005B3DE3" w:rsidRPr="005B3DE3" w:rsidRDefault="005B3DE3" w:rsidP="005B3DE3">
            <w:pPr>
              <w:ind w:firstLine="0"/>
            </w:pPr>
            <w:r>
              <w:t>Haddon</w:t>
            </w:r>
          </w:p>
        </w:tc>
        <w:tc>
          <w:tcPr>
            <w:tcW w:w="2179" w:type="dxa"/>
            <w:shd w:val="clear" w:color="auto" w:fill="auto"/>
          </w:tcPr>
          <w:p w14:paraId="06AC0C6D" w14:textId="771A08E9" w:rsidR="005B3DE3" w:rsidRPr="005B3DE3" w:rsidRDefault="005B3DE3" w:rsidP="005B3DE3">
            <w:pPr>
              <w:ind w:firstLine="0"/>
            </w:pPr>
            <w:r>
              <w:t>Hager</w:t>
            </w:r>
          </w:p>
        </w:tc>
        <w:tc>
          <w:tcPr>
            <w:tcW w:w="2180" w:type="dxa"/>
            <w:shd w:val="clear" w:color="auto" w:fill="auto"/>
          </w:tcPr>
          <w:p w14:paraId="1165757C" w14:textId="3CD4DAA4" w:rsidR="005B3DE3" w:rsidRPr="005B3DE3" w:rsidRDefault="005B3DE3" w:rsidP="005B3DE3">
            <w:pPr>
              <w:ind w:firstLine="0"/>
            </w:pPr>
            <w:r>
              <w:t>Hardee</w:t>
            </w:r>
          </w:p>
        </w:tc>
      </w:tr>
      <w:tr w:rsidR="005B3DE3" w:rsidRPr="005B3DE3" w14:paraId="63DC97F9" w14:textId="77777777" w:rsidTr="005B3DE3">
        <w:tc>
          <w:tcPr>
            <w:tcW w:w="2179" w:type="dxa"/>
            <w:shd w:val="clear" w:color="auto" w:fill="auto"/>
          </w:tcPr>
          <w:p w14:paraId="787985D8" w14:textId="4CD49321" w:rsidR="005B3DE3" w:rsidRPr="005B3DE3" w:rsidRDefault="005B3DE3" w:rsidP="005B3DE3">
            <w:pPr>
              <w:ind w:firstLine="0"/>
            </w:pPr>
            <w:r>
              <w:t>Harris</w:t>
            </w:r>
          </w:p>
        </w:tc>
        <w:tc>
          <w:tcPr>
            <w:tcW w:w="2179" w:type="dxa"/>
            <w:shd w:val="clear" w:color="auto" w:fill="auto"/>
          </w:tcPr>
          <w:p w14:paraId="6910A960" w14:textId="121D32C1" w:rsidR="005B3DE3" w:rsidRPr="005B3DE3" w:rsidRDefault="005B3DE3" w:rsidP="005B3DE3">
            <w:pPr>
              <w:ind w:firstLine="0"/>
            </w:pPr>
            <w:r>
              <w:t>Hartnett</w:t>
            </w:r>
          </w:p>
        </w:tc>
        <w:tc>
          <w:tcPr>
            <w:tcW w:w="2180" w:type="dxa"/>
            <w:shd w:val="clear" w:color="auto" w:fill="auto"/>
          </w:tcPr>
          <w:p w14:paraId="3F3EB618" w14:textId="0530E0D2" w:rsidR="005B3DE3" w:rsidRPr="005B3DE3" w:rsidRDefault="005B3DE3" w:rsidP="005B3DE3">
            <w:pPr>
              <w:ind w:firstLine="0"/>
            </w:pPr>
            <w:r>
              <w:t>Hartz</w:t>
            </w:r>
          </w:p>
        </w:tc>
      </w:tr>
      <w:tr w:rsidR="005B3DE3" w:rsidRPr="005B3DE3" w14:paraId="372325FA" w14:textId="77777777" w:rsidTr="005B3DE3">
        <w:tc>
          <w:tcPr>
            <w:tcW w:w="2179" w:type="dxa"/>
            <w:shd w:val="clear" w:color="auto" w:fill="auto"/>
          </w:tcPr>
          <w:p w14:paraId="20BF22D2" w14:textId="3F2D8F70" w:rsidR="005B3DE3" w:rsidRPr="005B3DE3" w:rsidRDefault="005B3DE3" w:rsidP="005B3DE3">
            <w:pPr>
              <w:ind w:firstLine="0"/>
            </w:pPr>
            <w:r>
              <w:t>Hayes</w:t>
            </w:r>
          </w:p>
        </w:tc>
        <w:tc>
          <w:tcPr>
            <w:tcW w:w="2179" w:type="dxa"/>
            <w:shd w:val="clear" w:color="auto" w:fill="auto"/>
          </w:tcPr>
          <w:p w14:paraId="5FA79353" w14:textId="51E4898A" w:rsidR="005B3DE3" w:rsidRPr="005B3DE3" w:rsidRDefault="005B3DE3" w:rsidP="005B3DE3">
            <w:pPr>
              <w:ind w:firstLine="0"/>
            </w:pPr>
            <w:r>
              <w:t>Henderson-Myers</w:t>
            </w:r>
          </w:p>
        </w:tc>
        <w:tc>
          <w:tcPr>
            <w:tcW w:w="2180" w:type="dxa"/>
            <w:shd w:val="clear" w:color="auto" w:fill="auto"/>
          </w:tcPr>
          <w:p w14:paraId="3ACBCA78" w14:textId="477D4268" w:rsidR="005B3DE3" w:rsidRPr="005B3DE3" w:rsidRDefault="005B3DE3" w:rsidP="005B3DE3">
            <w:pPr>
              <w:ind w:firstLine="0"/>
            </w:pPr>
            <w:r>
              <w:t>Herbkersman</w:t>
            </w:r>
          </w:p>
        </w:tc>
      </w:tr>
      <w:tr w:rsidR="005B3DE3" w:rsidRPr="005B3DE3" w14:paraId="545E3458" w14:textId="77777777" w:rsidTr="005B3DE3">
        <w:tc>
          <w:tcPr>
            <w:tcW w:w="2179" w:type="dxa"/>
            <w:shd w:val="clear" w:color="auto" w:fill="auto"/>
          </w:tcPr>
          <w:p w14:paraId="5A74AD21" w14:textId="2B69705E" w:rsidR="005B3DE3" w:rsidRPr="005B3DE3" w:rsidRDefault="005B3DE3" w:rsidP="005B3DE3">
            <w:pPr>
              <w:ind w:firstLine="0"/>
            </w:pPr>
            <w:r>
              <w:t>Hewitt</w:t>
            </w:r>
          </w:p>
        </w:tc>
        <w:tc>
          <w:tcPr>
            <w:tcW w:w="2179" w:type="dxa"/>
            <w:shd w:val="clear" w:color="auto" w:fill="auto"/>
          </w:tcPr>
          <w:p w14:paraId="4922A580" w14:textId="07087ECC" w:rsidR="005B3DE3" w:rsidRPr="005B3DE3" w:rsidRDefault="005B3DE3" w:rsidP="005B3DE3">
            <w:pPr>
              <w:ind w:firstLine="0"/>
            </w:pPr>
            <w:r>
              <w:t>Hiott</w:t>
            </w:r>
          </w:p>
        </w:tc>
        <w:tc>
          <w:tcPr>
            <w:tcW w:w="2180" w:type="dxa"/>
            <w:shd w:val="clear" w:color="auto" w:fill="auto"/>
          </w:tcPr>
          <w:p w14:paraId="51340986" w14:textId="6BF517DF" w:rsidR="005B3DE3" w:rsidRPr="005B3DE3" w:rsidRDefault="005B3DE3" w:rsidP="005B3DE3">
            <w:pPr>
              <w:ind w:firstLine="0"/>
            </w:pPr>
            <w:r>
              <w:t>Holman</w:t>
            </w:r>
          </w:p>
        </w:tc>
      </w:tr>
      <w:tr w:rsidR="005B3DE3" w:rsidRPr="005B3DE3" w14:paraId="5C002256" w14:textId="77777777" w:rsidTr="005B3DE3">
        <w:tc>
          <w:tcPr>
            <w:tcW w:w="2179" w:type="dxa"/>
            <w:shd w:val="clear" w:color="auto" w:fill="auto"/>
          </w:tcPr>
          <w:p w14:paraId="3D0AE591" w14:textId="34A1B5F5" w:rsidR="005B3DE3" w:rsidRPr="005B3DE3" w:rsidRDefault="005B3DE3" w:rsidP="005B3DE3">
            <w:pPr>
              <w:ind w:firstLine="0"/>
            </w:pPr>
            <w:r>
              <w:t>Hosey</w:t>
            </w:r>
          </w:p>
        </w:tc>
        <w:tc>
          <w:tcPr>
            <w:tcW w:w="2179" w:type="dxa"/>
            <w:shd w:val="clear" w:color="auto" w:fill="auto"/>
          </w:tcPr>
          <w:p w14:paraId="6615BE18" w14:textId="3ACE39DE" w:rsidR="005B3DE3" w:rsidRPr="005B3DE3" w:rsidRDefault="005B3DE3" w:rsidP="005B3DE3">
            <w:pPr>
              <w:ind w:firstLine="0"/>
            </w:pPr>
            <w:r>
              <w:t>Huff</w:t>
            </w:r>
          </w:p>
        </w:tc>
        <w:tc>
          <w:tcPr>
            <w:tcW w:w="2180" w:type="dxa"/>
            <w:shd w:val="clear" w:color="auto" w:fill="auto"/>
          </w:tcPr>
          <w:p w14:paraId="6B2A976D" w14:textId="148EC687" w:rsidR="005B3DE3" w:rsidRPr="005B3DE3" w:rsidRDefault="005B3DE3" w:rsidP="005B3DE3">
            <w:pPr>
              <w:ind w:firstLine="0"/>
            </w:pPr>
            <w:r>
              <w:t>J. E. Johnson</w:t>
            </w:r>
          </w:p>
        </w:tc>
      </w:tr>
      <w:tr w:rsidR="005B3DE3" w:rsidRPr="005B3DE3" w14:paraId="0F94E354" w14:textId="77777777" w:rsidTr="005B3DE3">
        <w:tc>
          <w:tcPr>
            <w:tcW w:w="2179" w:type="dxa"/>
            <w:shd w:val="clear" w:color="auto" w:fill="auto"/>
          </w:tcPr>
          <w:p w14:paraId="0C323342" w14:textId="4462EA75" w:rsidR="005B3DE3" w:rsidRPr="005B3DE3" w:rsidRDefault="005B3DE3" w:rsidP="005B3DE3">
            <w:pPr>
              <w:ind w:firstLine="0"/>
            </w:pPr>
            <w:r>
              <w:t>J. L. Johnson</w:t>
            </w:r>
          </w:p>
        </w:tc>
        <w:tc>
          <w:tcPr>
            <w:tcW w:w="2179" w:type="dxa"/>
            <w:shd w:val="clear" w:color="auto" w:fill="auto"/>
          </w:tcPr>
          <w:p w14:paraId="7CE521AC" w14:textId="21C953F0" w:rsidR="005B3DE3" w:rsidRPr="005B3DE3" w:rsidRDefault="005B3DE3" w:rsidP="005B3DE3">
            <w:pPr>
              <w:ind w:firstLine="0"/>
            </w:pPr>
            <w:r>
              <w:t>Jones</w:t>
            </w:r>
          </w:p>
        </w:tc>
        <w:tc>
          <w:tcPr>
            <w:tcW w:w="2180" w:type="dxa"/>
            <w:shd w:val="clear" w:color="auto" w:fill="auto"/>
          </w:tcPr>
          <w:p w14:paraId="7D49B43F" w14:textId="43A5D1F7" w:rsidR="005B3DE3" w:rsidRPr="005B3DE3" w:rsidRDefault="005B3DE3" w:rsidP="005B3DE3">
            <w:pPr>
              <w:ind w:firstLine="0"/>
            </w:pPr>
            <w:r>
              <w:t>Kilmartin</w:t>
            </w:r>
          </w:p>
        </w:tc>
      </w:tr>
      <w:tr w:rsidR="005B3DE3" w:rsidRPr="005B3DE3" w14:paraId="7F9EAFC9" w14:textId="77777777" w:rsidTr="005B3DE3">
        <w:tc>
          <w:tcPr>
            <w:tcW w:w="2179" w:type="dxa"/>
            <w:shd w:val="clear" w:color="auto" w:fill="auto"/>
          </w:tcPr>
          <w:p w14:paraId="5DE1CC87" w14:textId="4B74B7E9" w:rsidR="005B3DE3" w:rsidRPr="005B3DE3" w:rsidRDefault="005B3DE3" w:rsidP="005B3DE3">
            <w:pPr>
              <w:ind w:firstLine="0"/>
            </w:pPr>
            <w:r>
              <w:t>King</w:t>
            </w:r>
          </w:p>
        </w:tc>
        <w:tc>
          <w:tcPr>
            <w:tcW w:w="2179" w:type="dxa"/>
            <w:shd w:val="clear" w:color="auto" w:fill="auto"/>
          </w:tcPr>
          <w:p w14:paraId="3A704E08" w14:textId="57C054E9" w:rsidR="005B3DE3" w:rsidRPr="005B3DE3" w:rsidRDefault="005B3DE3" w:rsidP="005B3DE3">
            <w:pPr>
              <w:ind w:firstLine="0"/>
            </w:pPr>
            <w:r>
              <w:t>Kirby</w:t>
            </w:r>
          </w:p>
        </w:tc>
        <w:tc>
          <w:tcPr>
            <w:tcW w:w="2180" w:type="dxa"/>
            <w:shd w:val="clear" w:color="auto" w:fill="auto"/>
          </w:tcPr>
          <w:p w14:paraId="016E4D78" w14:textId="088664BC" w:rsidR="005B3DE3" w:rsidRPr="005B3DE3" w:rsidRDefault="005B3DE3" w:rsidP="005B3DE3">
            <w:pPr>
              <w:ind w:firstLine="0"/>
            </w:pPr>
            <w:r>
              <w:t>Landing</w:t>
            </w:r>
          </w:p>
        </w:tc>
      </w:tr>
      <w:tr w:rsidR="005B3DE3" w:rsidRPr="005B3DE3" w14:paraId="51138774" w14:textId="77777777" w:rsidTr="005B3DE3">
        <w:tc>
          <w:tcPr>
            <w:tcW w:w="2179" w:type="dxa"/>
            <w:shd w:val="clear" w:color="auto" w:fill="auto"/>
          </w:tcPr>
          <w:p w14:paraId="05CA9EE5" w14:textId="26D33DF7" w:rsidR="005B3DE3" w:rsidRPr="005B3DE3" w:rsidRDefault="005B3DE3" w:rsidP="005B3DE3">
            <w:pPr>
              <w:ind w:firstLine="0"/>
            </w:pPr>
            <w:r>
              <w:t>Lawson</w:t>
            </w:r>
          </w:p>
        </w:tc>
        <w:tc>
          <w:tcPr>
            <w:tcW w:w="2179" w:type="dxa"/>
            <w:shd w:val="clear" w:color="auto" w:fill="auto"/>
          </w:tcPr>
          <w:p w14:paraId="493E735C" w14:textId="10FCF304" w:rsidR="005B3DE3" w:rsidRPr="005B3DE3" w:rsidRDefault="005B3DE3" w:rsidP="005B3DE3">
            <w:pPr>
              <w:ind w:firstLine="0"/>
            </w:pPr>
            <w:r>
              <w:t>Ligon</w:t>
            </w:r>
          </w:p>
        </w:tc>
        <w:tc>
          <w:tcPr>
            <w:tcW w:w="2180" w:type="dxa"/>
            <w:shd w:val="clear" w:color="auto" w:fill="auto"/>
          </w:tcPr>
          <w:p w14:paraId="7BDC64CA" w14:textId="5303A277" w:rsidR="005B3DE3" w:rsidRPr="005B3DE3" w:rsidRDefault="005B3DE3" w:rsidP="005B3DE3">
            <w:pPr>
              <w:ind w:firstLine="0"/>
            </w:pPr>
            <w:r>
              <w:t>Long</w:t>
            </w:r>
          </w:p>
        </w:tc>
      </w:tr>
      <w:tr w:rsidR="005B3DE3" w:rsidRPr="005B3DE3" w14:paraId="0120C512" w14:textId="77777777" w:rsidTr="005B3DE3">
        <w:tc>
          <w:tcPr>
            <w:tcW w:w="2179" w:type="dxa"/>
            <w:shd w:val="clear" w:color="auto" w:fill="auto"/>
          </w:tcPr>
          <w:p w14:paraId="75404088" w14:textId="4D7C8A0B" w:rsidR="005B3DE3" w:rsidRPr="005B3DE3" w:rsidRDefault="005B3DE3" w:rsidP="005B3DE3">
            <w:pPr>
              <w:ind w:firstLine="0"/>
            </w:pPr>
            <w:r>
              <w:t>Lowe</w:t>
            </w:r>
          </w:p>
        </w:tc>
        <w:tc>
          <w:tcPr>
            <w:tcW w:w="2179" w:type="dxa"/>
            <w:shd w:val="clear" w:color="auto" w:fill="auto"/>
          </w:tcPr>
          <w:p w14:paraId="3CF8A7FA" w14:textId="3DC8A788" w:rsidR="005B3DE3" w:rsidRPr="005B3DE3" w:rsidRDefault="005B3DE3" w:rsidP="005B3DE3">
            <w:pPr>
              <w:ind w:firstLine="0"/>
            </w:pPr>
            <w:r>
              <w:t>Luck</w:t>
            </w:r>
          </w:p>
        </w:tc>
        <w:tc>
          <w:tcPr>
            <w:tcW w:w="2180" w:type="dxa"/>
            <w:shd w:val="clear" w:color="auto" w:fill="auto"/>
          </w:tcPr>
          <w:p w14:paraId="2A51045A" w14:textId="55CFD696" w:rsidR="005B3DE3" w:rsidRPr="005B3DE3" w:rsidRDefault="005B3DE3" w:rsidP="005B3DE3">
            <w:pPr>
              <w:ind w:firstLine="0"/>
            </w:pPr>
            <w:r>
              <w:t>Magnuson</w:t>
            </w:r>
          </w:p>
        </w:tc>
      </w:tr>
      <w:tr w:rsidR="005B3DE3" w:rsidRPr="005B3DE3" w14:paraId="491129D2" w14:textId="77777777" w:rsidTr="005B3DE3">
        <w:tc>
          <w:tcPr>
            <w:tcW w:w="2179" w:type="dxa"/>
            <w:shd w:val="clear" w:color="auto" w:fill="auto"/>
          </w:tcPr>
          <w:p w14:paraId="6134E4E1" w14:textId="21680B97" w:rsidR="005B3DE3" w:rsidRPr="005B3DE3" w:rsidRDefault="005B3DE3" w:rsidP="005B3DE3">
            <w:pPr>
              <w:ind w:firstLine="0"/>
            </w:pPr>
            <w:r>
              <w:t>Martin</w:t>
            </w:r>
          </w:p>
        </w:tc>
        <w:tc>
          <w:tcPr>
            <w:tcW w:w="2179" w:type="dxa"/>
            <w:shd w:val="clear" w:color="auto" w:fill="auto"/>
          </w:tcPr>
          <w:p w14:paraId="453D856C" w14:textId="2F916431" w:rsidR="005B3DE3" w:rsidRPr="005B3DE3" w:rsidRDefault="005B3DE3" w:rsidP="005B3DE3">
            <w:pPr>
              <w:ind w:firstLine="0"/>
            </w:pPr>
            <w:r>
              <w:t>May</w:t>
            </w:r>
          </w:p>
        </w:tc>
        <w:tc>
          <w:tcPr>
            <w:tcW w:w="2180" w:type="dxa"/>
            <w:shd w:val="clear" w:color="auto" w:fill="auto"/>
          </w:tcPr>
          <w:p w14:paraId="643464F0" w14:textId="77BD7873" w:rsidR="005B3DE3" w:rsidRPr="005B3DE3" w:rsidRDefault="005B3DE3" w:rsidP="005B3DE3">
            <w:pPr>
              <w:ind w:firstLine="0"/>
            </w:pPr>
            <w:r>
              <w:t>McCabe</w:t>
            </w:r>
          </w:p>
        </w:tc>
      </w:tr>
      <w:tr w:rsidR="005B3DE3" w:rsidRPr="005B3DE3" w14:paraId="21CF3208" w14:textId="77777777" w:rsidTr="005B3DE3">
        <w:tc>
          <w:tcPr>
            <w:tcW w:w="2179" w:type="dxa"/>
            <w:shd w:val="clear" w:color="auto" w:fill="auto"/>
          </w:tcPr>
          <w:p w14:paraId="327E46F0" w14:textId="3AC2CD03" w:rsidR="005B3DE3" w:rsidRPr="005B3DE3" w:rsidRDefault="005B3DE3" w:rsidP="005B3DE3">
            <w:pPr>
              <w:ind w:firstLine="0"/>
            </w:pPr>
            <w:r>
              <w:t>McCravy</w:t>
            </w:r>
          </w:p>
        </w:tc>
        <w:tc>
          <w:tcPr>
            <w:tcW w:w="2179" w:type="dxa"/>
            <w:shd w:val="clear" w:color="auto" w:fill="auto"/>
          </w:tcPr>
          <w:p w14:paraId="31744360" w14:textId="5E3FC208" w:rsidR="005B3DE3" w:rsidRPr="005B3DE3" w:rsidRDefault="005B3DE3" w:rsidP="005B3DE3">
            <w:pPr>
              <w:ind w:firstLine="0"/>
            </w:pPr>
            <w:r>
              <w:t>McDaniel</w:t>
            </w:r>
          </w:p>
        </w:tc>
        <w:tc>
          <w:tcPr>
            <w:tcW w:w="2180" w:type="dxa"/>
            <w:shd w:val="clear" w:color="auto" w:fill="auto"/>
          </w:tcPr>
          <w:p w14:paraId="544979B7" w14:textId="4F0393DB" w:rsidR="005B3DE3" w:rsidRPr="005B3DE3" w:rsidRDefault="005B3DE3" w:rsidP="005B3DE3">
            <w:pPr>
              <w:ind w:firstLine="0"/>
            </w:pPr>
            <w:r>
              <w:t>McGinnis</w:t>
            </w:r>
          </w:p>
        </w:tc>
      </w:tr>
      <w:tr w:rsidR="005B3DE3" w:rsidRPr="005B3DE3" w14:paraId="28B968E4" w14:textId="77777777" w:rsidTr="005B3DE3">
        <w:tc>
          <w:tcPr>
            <w:tcW w:w="2179" w:type="dxa"/>
            <w:shd w:val="clear" w:color="auto" w:fill="auto"/>
          </w:tcPr>
          <w:p w14:paraId="24BF1A80" w14:textId="574C286D" w:rsidR="005B3DE3" w:rsidRPr="005B3DE3" w:rsidRDefault="005B3DE3" w:rsidP="005B3DE3">
            <w:pPr>
              <w:ind w:firstLine="0"/>
            </w:pPr>
            <w:r>
              <w:t>Mitchell</w:t>
            </w:r>
          </w:p>
        </w:tc>
        <w:tc>
          <w:tcPr>
            <w:tcW w:w="2179" w:type="dxa"/>
            <w:shd w:val="clear" w:color="auto" w:fill="auto"/>
          </w:tcPr>
          <w:p w14:paraId="52685FD0" w14:textId="1FB7BEB5" w:rsidR="005B3DE3" w:rsidRPr="005B3DE3" w:rsidRDefault="005B3DE3" w:rsidP="005B3DE3">
            <w:pPr>
              <w:ind w:firstLine="0"/>
            </w:pPr>
            <w:r>
              <w:t>Montgomery</w:t>
            </w:r>
          </w:p>
        </w:tc>
        <w:tc>
          <w:tcPr>
            <w:tcW w:w="2180" w:type="dxa"/>
            <w:shd w:val="clear" w:color="auto" w:fill="auto"/>
          </w:tcPr>
          <w:p w14:paraId="09309B10" w14:textId="671BE8D0" w:rsidR="005B3DE3" w:rsidRPr="005B3DE3" w:rsidRDefault="005B3DE3" w:rsidP="005B3DE3">
            <w:pPr>
              <w:ind w:firstLine="0"/>
            </w:pPr>
            <w:r>
              <w:t>Moss</w:t>
            </w:r>
          </w:p>
        </w:tc>
      </w:tr>
      <w:tr w:rsidR="005B3DE3" w:rsidRPr="005B3DE3" w14:paraId="4BF1D3EF" w14:textId="77777777" w:rsidTr="005B3DE3">
        <w:tc>
          <w:tcPr>
            <w:tcW w:w="2179" w:type="dxa"/>
            <w:shd w:val="clear" w:color="auto" w:fill="auto"/>
          </w:tcPr>
          <w:p w14:paraId="6BF9AF85" w14:textId="34BF6335" w:rsidR="005B3DE3" w:rsidRPr="005B3DE3" w:rsidRDefault="005B3DE3" w:rsidP="005B3DE3">
            <w:pPr>
              <w:ind w:firstLine="0"/>
            </w:pPr>
            <w:r>
              <w:t>Neese</w:t>
            </w:r>
          </w:p>
        </w:tc>
        <w:tc>
          <w:tcPr>
            <w:tcW w:w="2179" w:type="dxa"/>
            <w:shd w:val="clear" w:color="auto" w:fill="auto"/>
          </w:tcPr>
          <w:p w14:paraId="64CF6019" w14:textId="2D4DB475" w:rsidR="005B3DE3" w:rsidRPr="005B3DE3" w:rsidRDefault="005B3DE3" w:rsidP="005B3DE3">
            <w:pPr>
              <w:ind w:firstLine="0"/>
            </w:pPr>
            <w:r>
              <w:t>B. Newton</w:t>
            </w:r>
          </w:p>
        </w:tc>
        <w:tc>
          <w:tcPr>
            <w:tcW w:w="2180" w:type="dxa"/>
            <w:shd w:val="clear" w:color="auto" w:fill="auto"/>
          </w:tcPr>
          <w:p w14:paraId="02A696BF" w14:textId="1910BBEE" w:rsidR="005B3DE3" w:rsidRPr="005B3DE3" w:rsidRDefault="005B3DE3" w:rsidP="005B3DE3">
            <w:pPr>
              <w:ind w:firstLine="0"/>
            </w:pPr>
            <w:r>
              <w:t>W. Newton</w:t>
            </w:r>
          </w:p>
        </w:tc>
      </w:tr>
      <w:tr w:rsidR="005B3DE3" w:rsidRPr="005B3DE3" w14:paraId="7C1C38AF" w14:textId="77777777" w:rsidTr="005B3DE3">
        <w:tc>
          <w:tcPr>
            <w:tcW w:w="2179" w:type="dxa"/>
            <w:shd w:val="clear" w:color="auto" w:fill="auto"/>
          </w:tcPr>
          <w:p w14:paraId="175C5AA9" w14:textId="3206619E" w:rsidR="005B3DE3" w:rsidRPr="005B3DE3" w:rsidRDefault="005B3DE3" w:rsidP="005B3DE3">
            <w:pPr>
              <w:ind w:firstLine="0"/>
            </w:pPr>
            <w:r>
              <w:t>Oremus</w:t>
            </w:r>
          </w:p>
        </w:tc>
        <w:tc>
          <w:tcPr>
            <w:tcW w:w="2179" w:type="dxa"/>
            <w:shd w:val="clear" w:color="auto" w:fill="auto"/>
          </w:tcPr>
          <w:p w14:paraId="4D0EBFEA" w14:textId="39DBC12B" w:rsidR="005B3DE3" w:rsidRPr="005B3DE3" w:rsidRDefault="005B3DE3" w:rsidP="005B3DE3">
            <w:pPr>
              <w:ind w:firstLine="0"/>
            </w:pPr>
            <w:r>
              <w:t>Pace</w:t>
            </w:r>
          </w:p>
        </w:tc>
        <w:tc>
          <w:tcPr>
            <w:tcW w:w="2180" w:type="dxa"/>
            <w:shd w:val="clear" w:color="auto" w:fill="auto"/>
          </w:tcPr>
          <w:p w14:paraId="49E54887" w14:textId="3E8E4F23" w:rsidR="005B3DE3" w:rsidRPr="005B3DE3" w:rsidRDefault="005B3DE3" w:rsidP="005B3DE3">
            <w:pPr>
              <w:ind w:firstLine="0"/>
            </w:pPr>
            <w:r>
              <w:t>Pedalino</w:t>
            </w:r>
          </w:p>
        </w:tc>
      </w:tr>
      <w:tr w:rsidR="005B3DE3" w:rsidRPr="005B3DE3" w14:paraId="767EA852" w14:textId="77777777" w:rsidTr="005B3DE3">
        <w:tc>
          <w:tcPr>
            <w:tcW w:w="2179" w:type="dxa"/>
            <w:shd w:val="clear" w:color="auto" w:fill="auto"/>
          </w:tcPr>
          <w:p w14:paraId="61B78304" w14:textId="747EB440" w:rsidR="005B3DE3" w:rsidRPr="005B3DE3" w:rsidRDefault="005B3DE3" w:rsidP="005B3DE3">
            <w:pPr>
              <w:ind w:firstLine="0"/>
            </w:pPr>
            <w:r>
              <w:t>Pope</w:t>
            </w:r>
          </w:p>
        </w:tc>
        <w:tc>
          <w:tcPr>
            <w:tcW w:w="2179" w:type="dxa"/>
            <w:shd w:val="clear" w:color="auto" w:fill="auto"/>
          </w:tcPr>
          <w:p w14:paraId="582A0A97" w14:textId="3BD5E07B" w:rsidR="005B3DE3" w:rsidRPr="005B3DE3" w:rsidRDefault="005B3DE3" w:rsidP="005B3DE3">
            <w:pPr>
              <w:ind w:firstLine="0"/>
            </w:pPr>
            <w:r>
              <w:t>Rankin</w:t>
            </w:r>
          </w:p>
        </w:tc>
        <w:tc>
          <w:tcPr>
            <w:tcW w:w="2180" w:type="dxa"/>
            <w:shd w:val="clear" w:color="auto" w:fill="auto"/>
          </w:tcPr>
          <w:p w14:paraId="5FE53066" w14:textId="17119173" w:rsidR="005B3DE3" w:rsidRPr="005B3DE3" w:rsidRDefault="005B3DE3" w:rsidP="005B3DE3">
            <w:pPr>
              <w:ind w:firstLine="0"/>
            </w:pPr>
            <w:r>
              <w:t>Reese</w:t>
            </w:r>
          </w:p>
        </w:tc>
      </w:tr>
      <w:tr w:rsidR="005B3DE3" w:rsidRPr="005B3DE3" w14:paraId="7997DA0E" w14:textId="77777777" w:rsidTr="005B3DE3">
        <w:tc>
          <w:tcPr>
            <w:tcW w:w="2179" w:type="dxa"/>
            <w:shd w:val="clear" w:color="auto" w:fill="auto"/>
          </w:tcPr>
          <w:p w14:paraId="740C47E0" w14:textId="18059630" w:rsidR="005B3DE3" w:rsidRPr="005B3DE3" w:rsidRDefault="005B3DE3" w:rsidP="005B3DE3">
            <w:pPr>
              <w:ind w:firstLine="0"/>
            </w:pPr>
            <w:r>
              <w:t>Rivers</w:t>
            </w:r>
          </w:p>
        </w:tc>
        <w:tc>
          <w:tcPr>
            <w:tcW w:w="2179" w:type="dxa"/>
            <w:shd w:val="clear" w:color="auto" w:fill="auto"/>
          </w:tcPr>
          <w:p w14:paraId="162E4068" w14:textId="295F65C3" w:rsidR="005B3DE3" w:rsidRPr="005B3DE3" w:rsidRDefault="005B3DE3" w:rsidP="005B3DE3">
            <w:pPr>
              <w:ind w:firstLine="0"/>
            </w:pPr>
            <w:r>
              <w:t>Robbins</w:t>
            </w:r>
          </w:p>
        </w:tc>
        <w:tc>
          <w:tcPr>
            <w:tcW w:w="2180" w:type="dxa"/>
            <w:shd w:val="clear" w:color="auto" w:fill="auto"/>
          </w:tcPr>
          <w:p w14:paraId="07699C25" w14:textId="4BCFB7C4" w:rsidR="005B3DE3" w:rsidRPr="005B3DE3" w:rsidRDefault="005B3DE3" w:rsidP="005B3DE3">
            <w:pPr>
              <w:ind w:firstLine="0"/>
            </w:pPr>
            <w:r>
              <w:t>Rose</w:t>
            </w:r>
          </w:p>
        </w:tc>
      </w:tr>
      <w:tr w:rsidR="005B3DE3" w:rsidRPr="005B3DE3" w14:paraId="7AA8C56B" w14:textId="77777777" w:rsidTr="005B3DE3">
        <w:tc>
          <w:tcPr>
            <w:tcW w:w="2179" w:type="dxa"/>
            <w:shd w:val="clear" w:color="auto" w:fill="auto"/>
          </w:tcPr>
          <w:p w14:paraId="51954824" w14:textId="7AC9B071" w:rsidR="005B3DE3" w:rsidRPr="005B3DE3" w:rsidRDefault="005B3DE3" w:rsidP="005B3DE3">
            <w:pPr>
              <w:ind w:firstLine="0"/>
            </w:pPr>
            <w:r>
              <w:t>Rutherford</w:t>
            </w:r>
          </w:p>
        </w:tc>
        <w:tc>
          <w:tcPr>
            <w:tcW w:w="2179" w:type="dxa"/>
            <w:shd w:val="clear" w:color="auto" w:fill="auto"/>
          </w:tcPr>
          <w:p w14:paraId="66FD6D0F" w14:textId="2682E1E1" w:rsidR="005B3DE3" w:rsidRPr="005B3DE3" w:rsidRDefault="005B3DE3" w:rsidP="005B3DE3">
            <w:pPr>
              <w:ind w:firstLine="0"/>
            </w:pPr>
            <w:r>
              <w:t>Sanders</w:t>
            </w:r>
          </w:p>
        </w:tc>
        <w:tc>
          <w:tcPr>
            <w:tcW w:w="2180" w:type="dxa"/>
            <w:shd w:val="clear" w:color="auto" w:fill="auto"/>
          </w:tcPr>
          <w:p w14:paraId="234DCC71" w14:textId="06202DEA" w:rsidR="005B3DE3" w:rsidRPr="005B3DE3" w:rsidRDefault="005B3DE3" w:rsidP="005B3DE3">
            <w:pPr>
              <w:ind w:firstLine="0"/>
            </w:pPr>
            <w:r>
              <w:t>G. M. Smith</w:t>
            </w:r>
          </w:p>
        </w:tc>
      </w:tr>
      <w:tr w:rsidR="005B3DE3" w:rsidRPr="005B3DE3" w14:paraId="237A65A5" w14:textId="77777777" w:rsidTr="005B3DE3">
        <w:tc>
          <w:tcPr>
            <w:tcW w:w="2179" w:type="dxa"/>
            <w:shd w:val="clear" w:color="auto" w:fill="auto"/>
          </w:tcPr>
          <w:p w14:paraId="37AA86D1" w14:textId="1B8E0DD3" w:rsidR="005B3DE3" w:rsidRPr="005B3DE3" w:rsidRDefault="005B3DE3" w:rsidP="005B3DE3">
            <w:pPr>
              <w:ind w:firstLine="0"/>
            </w:pPr>
            <w:r>
              <w:t>M. M. Smith</w:t>
            </w:r>
          </w:p>
        </w:tc>
        <w:tc>
          <w:tcPr>
            <w:tcW w:w="2179" w:type="dxa"/>
            <w:shd w:val="clear" w:color="auto" w:fill="auto"/>
          </w:tcPr>
          <w:p w14:paraId="2402DDF6" w14:textId="33B52AC0" w:rsidR="005B3DE3" w:rsidRPr="005B3DE3" w:rsidRDefault="005B3DE3" w:rsidP="005B3DE3">
            <w:pPr>
              <w:ind w:firstLine="0"/>
            </w:pPr>
            <w:r>
              <w:t>Stavrinakis</w:t>
            </w:r>
          </w:p>
        </w:tc>
        <w:tc>
          <w:tcPr>
            <w:tcW w:w="2180" w:type="dxa"/>
            <w:shd w:val="clear" w:color="auto" w:fill="auto"/>
          </w:tcPr>
          <w:p w14:paraId="1D09FEA3" w14:textId="4835CC16" w:rsidR="005B3DE3" w:rsidRPr="005B3DE3" w:rsidRDefault="005B3DE3" w:rsidP="005B3DE3">
            <w:pPr>
              <w:ind w:firstLine="0"/>
            </w:pPr>
            <w:r>
              <w:t>Taylor</w:t>
            </w:r>
          </w:p>
        </w:tc>
      </w:tr>
      <w:tr w:rsidR="005B3DE3" w:rsidRPr="005B3DE3" w14:paraId="40679509" w14:textId="77777777" w:rsidTr="005B3DE3">
        <w:tc>
          <w:tcPr>
            <w:tcW w:w="2179" w:type="dxa"/>
            <w:shd w:val="clear" w:color="auto" w:fill="auto"/>
          </w:tcPr>
          <w:p w14:paraId="299A27C9" w14:textId="52E334A5" w:rsidR="005B3DE3" w:rsidRPr="005B3DE3" w:rsidRDefault="005B3DE3" w:rsidP="005B3DE3">
            <w:pPr>
              <w:ind w:firstLine="0"/>
            </w:pPr>
            <w:r>
              <w:t>Teeple</w:t>
            </w:r>
          </w:p>
        </w:tc>
        <w:tc>
          <w:tcPr>
            <w:tcW w:w="2179" w:type="dxa"/>
            <w:shd w:val="clear" w:color="auto" w:fill="auto"/>
          </w:tcPr>
          <w:p w14:paraId="19F51061" w14:textId="716770CF" w:rsidR="005B3DE3" w:rsidRPr="005B3DE3" w:rsidRDefault="005B3DE3" w:rsidP="005B3DE3">
            <w:pPr>
              <w:ind w:firstLine="0"/>
            </w:pPr>
            <w:r>
              <w:t>Terribile</w:t>
            </w:r>
          </w:p>
        </w:tc>
        <w:tc>
          <w:tcPr>
            <w:tcW w:w="2180" w:type="dxa"/>
            <w:shd w:val="clear" w:color="auto" w:fill="auto"/>
          </w:tcPr>
          <w:p w14:paraId="69822237" w14:textId="285FB15B" w:rsidR="005B3DE3" w:rsidRPr="005B3DE3" w:rsidRDefault="005B3DE3" w:rsidP="005B3DE3">
            <w:pPr>
              <w:ind w:firstLine="0"/>
            </w:pPr>
            <w:r>
              <w:t>Vaughan</w:t>
            </w:r>
          </w:p>
        </w:tc>
      </w:tr>
      <w:tr w:rsidR="005B3DE3" w:rsidRPr="005B3DE3" w14:paraId="521F2092" w14:textId="77777777" w:rsidTr="005B3DE3">
        <w:tc>
          <w:tcPr>
            <w:tcW w:w="2179" w:type="dxa"/>
            <w:shd w:val="clear" w:color="auto" w:fill="auto"/>
          </w:tcPr>
          <w:p w14:paraId="60CD5A2D" w14:textId="7A23C925" w:rsidR="005B3DE3" w:rsidRPr="005B3DE3" w:rsidRDefault="005B3DE3" w:rsidP="005B3DE3">
            <w:pPr>
              <w:ind w:firstLine="0"/>
            </w:pPr>
            <w:r>
              <w:t>Waters</w:t>
            </w:r>
          </w:p>
        </w:tc>
        <w:tc>
          <w:tcPr>
            <w:tcW w:w="2179" w:type="dxa"/>
            <w:shd w:val="clear" w:color="auto" w:fill="auto"/>
          </w:tcPr>
          <w:p w14:paraId="41095D5E" w14:textId="49E88F85" w:rsidR="005B3DE3" w:rsidRPr="005B3DE3" w:rsidRDefault="005B3DE3" w:rsidP="005B3DE3">
            <w:pPr>
              <w:ind w:firstLine="0"/>
            </w:pPr>
            <w:r>
              <w:t>Weeks</w:t>
            </w:r>
          </w:p>
        </w:tc>
        <w:tc>
          <w:tcPr>
            <w:tcW w:w="2180" w:type="dxa"/>
            <w:shd w:val="clear" w:color="auto" w:fill="auto"/>
          </w:tcPr>
          <w:p w14:paraId="1F4FC401" w14:textId="79D6BD8D" w:rsidR="005B3DE3" w:rsidRPr="005B3DE3" w:rsidRDefault="005B3DE3" w:rsidP="005B3DE3">
            <w:pPr>
              <w:ind w:firstLine="0"/>
            </w:pPr>
            <w:r>
              <w:t>Wetmore</w:t>
            </w:r>
          </w:p>
        </w:tc>
      </w:tr>
      <w:tr w:rsidR="005B3DE3" w:rsidRPr="005B3DE3" w14:paraId="71B26E9F" w14:textId="77777777" w:rsidTr="005B3DE3">
        <w:tc>
          <w:tcPr>
            <w:tcW w:w="2179" w:type="dxa"/>
            <w:shd w:val="clear" w:color="auto" w:fill="auto"/>
          </w:tcPr>
          <w:p w14:paraId="0F316273" w14:textId="3E32BB11" w:rsidR="005B3DE3" w:rsidRPr="005B3DE3" w:rsidRDefault="005B3DE3" w:rsidP="005B3DE3">
            <w:pPr>
              <w:keepNext/>
              <w:ind w:firstLine="0"/>
            </w:pPr>
            <w:r>
              <w:t>White</w:t>
            </w:r>
          </w:p>
        </w:tc>
        <w:tc>
          <w:tcPr>
            <w:tcW w:w="2179" w:type="dxa"/>
            <w:shd w:val="clear" w:color="auto" w:fill="auto"/>
          </w:tcPr>
          <w:p w14:paraId="749A8E58" w14:textId="3B3F43EF" w:rsidR="005B3DE3" w:rsidRPr="005B3DE3" w:rsidRDefault="005B3DE3" w:rsidP="005B3DE3">
            <w:pPr>
              <w:keepNext/>
              <w:ind w:firstLine="0"/>
            </w:pPr>
            <w:r>
              <w:t>Whitmire</w:t>
            </w:r>
          </w:p>
        </w:tc>
        <w:tc>
          <w:tcPr>
            <w:tcW w:w="2180" w:type="dxa"/>
            <w:shd w:val="clear" w:color="auto" w:fill="auto"/>
          </w:tcPr>
          <w:p w14:paraId="6853CB7D" w14:textId="051DE99D" w:rsidR="005B3DE3" w:rsidRPr="005B3DE3" w:rsidRDefault="005B3DE3" w:rsidP="005B3DE3">
            <w:pPr>
              <w:keepNext/>
              <w:ind w:firstLine="0"/>
            </w:pPr>
            <w:r>
              <w:t>Wickensimer</w:t>
            </w:r>
          </w:p>
        </w:tc>
      </w:tr>
      <w:tr w:rsidR="005B3DE3" w:rsidRPr="005B3DE3" w14:paraId="5485CCC4" w14:textId="77777777" w:rsidTr="005B3DE3">
        <w:tc>
          <w:tcPr>
            <w:tcW w:w="2179" w:type="dxa"/>
            <w:shd w:val="clear" w:color="auto" w:fill="auto"/>
          </w:tcPr>
          <w:p w14:paraId="654ABF66" w14:textId="6797F1F1" w:rsidR="005B3DE3" w:rsidRPr="005B3DE3" w:rsidRDefault="005B3DE3" w:rsidP="005B3DE3">
            <w:pPr>
              <w:keepNext/>
              <w:ind w:firstLine="0"/>
            </w:pPr>
            <w:r>
              <w:t>Williams</w:t>
            </w:r>
          </w:p>
        </w:tc>
        <w:tc>
          <w:tcPr>
            <w:tcW w:w="2179" w:type="dxa"/>
            <w:shd w:val="clear" w:color="auto" w:fill="auto"/>
          </w:tcPr>
          <w:p w14:paraId="7F9D8CC9" w14:textId="4B299672" w:rsidR="005B3DE3" w:rsidRPr="005B3DE3" w:rsidRDefault="005B3DE3" w:rsidP="005B3DE3">
            <w:pPr>
              <w:keepNext/>
              <w:ind w:firstLine="0"/>
            </w:pPr>
            <w:r>
              <w:t>Willis</w:t>
            </w:r>
          </w:p>
        </w:tc>
        <w:tc>
          <w:tcPr>
            <w:tcW w:w="2180" w:type="dxa"/>
            <w:shd w:val="clear" w:color="auto" w:fill="auto"/>
          </w:tcPr>
          <w:p w14:paraId="5A2EE7F7" w14:textId="157D82D6" w:rsidR="005B3DE3" w:rsidRPr="005B3DE3" w:rsidRDefault="005B3DE3" w:rsidP="005B3DE3">
            <w:pPr>
              <w:keepNext/>
              <w:ind w:firstLine="0"/>
            </w:pPr>
            <w:r>
              <w:t>Yow</w:t>
            </w:r>
          </w:p>
        </w:tc>
      </w:tr>
    </w:tbl>
    <w:p w14:paraId="26AE726C" w14:textId="77777777" w:rsidR="005B3DE3" w:rsidRDefault="005B3DE3" w:rsidP="005B3DE3"/>
    <w:p w14:paraId="7B5D91AC" w14:textId="0D686045" w:rsidR="005B3DE3" w:rsidRDefault="005B3DE3" w:rsidP="005B3DE3">
      <w:pPr>
        <w:jc w:val="center"/>
        <w:rPr>
          <w:b/>
        </w:rPr>
      </w:pPr>
      <w:r w:rsidRPr="005B3DE3">
        <w:rPr>
          <w:b/>
        </w:rPr>
        <w:t>Total--102</w:t>
      </w:r>
    </w:p>
    <w:p w14:paraId="14EF1B3D" w14:textId="77777777" w:rsidR="005B3DE3" w:rsidRDefault="005B3DE3" w:rsidP="005B3DE3">
      <w:pPr>
        <w:jc w:val="center"/>
        <w:rPr>
          <w:b/>
        </w:rPr>
      </w:pPr>
    </w:p>
    <w:p w14:paraId="38679E01" w14:textId="77777777" w:rsidR="005B3DE3" w:rsidRDefault="005B3DE3" w:rsidP="005B3DE3">
      <w:pPr>
        <w:ind w:firstLine="0"/>
      </w:pPr>
      <w:r w:rsidRPr="005B3DE3">
        <w:lastRenderedPageBreak/>
        <w:t xml:space="preserve"> </w:t>
      </w:r>
      <w:r>
        <w:t>Those who voted in the negative are:</w:t>
      </w:r>
    </w:p>
    <w:p w14:paraId="072AD1F0" w14:textId="77777777" w:rsidR="005B3DE3" w:rsidRDefault="005B3DE3" w:rsidP="005B3DE3"/>
    <w:p w14:paraId="38AEC4F0" w14:textId="77777777" w:rsidR="005B3DE3" w:rsidRDefault="005B3DE3" w:rsidP="005B3DE3">
      <w:pPr>
        <w:jc w:val="center"/>
        <w:rPr>
          <w:b/>
        </w:rPr>
      </w:pPr>
      <w:r w:rsidRPr="005B3DE3">
        <w:rPr>
          <w:b/>
        </w:rPr>
        <w:t>Total--0</w:t>
      </w:r>
    </w:p>
    <w:p w14:paraId="56064B94" w14:textId="23C60BD9" w:rsidR="005B3DE3" w:rsidRDefault="005B3DE3" w:rsidP="005B3DE3">
      <w:pPr>
        <w:jc w:val="center"/>
        <w:rPr>
          <w:b/>
        </w:rPr>
      </w:pPr>
    </w:p>
    <w:p w14:paraId="4D543620" w14:textId="77777777" w:rsidR="005B3DE3" w:rsidRDefault="005B3DE3" w:rsidP="005B3DE3">
      <w:r>
        <w:t xml:space="preserve">So, the Joint Resolution was read the second time and ordered to third reading.  </w:t>
      </w:r>
    </w:p>
    <w:p w14:paraId="6C545756" w14:textId="77777777" w:rsidR="005B3DE3" w:rsidRDefault="005B3DE3" w:rsidP="005B3DE3"/>
    <w:p w14:paraId="0731C729" w14:textId="1DC43103" w:rsidR="005B3DE3" w:rsidRDefault="005B3DE3" w:rsidP="005B3DE3">
      <w:pPr>
        <w:keepNext/>
        <w:jc w:val="center"/>
        <w:rPr>
          <w:b/>
        </w:rPr>
      </w:pPr>
      <w:r w:rsidRPr="005B3DE3">
        <w:rPr>
          <w:b/>
        </w:rPr>
        <w:t>S. 389--ORDERED TO BE READ THIRD TIME TOMORROW</w:t>
      </w:r>
    </w:p>
    <w:p w14:paraId="2A180417" w14:textId="31F5C4C5" w:rsidR="005B3DE3" w:rsidRDefault="005B3DE3" w:rsidP="005B3DE3">
      <w:r>
        <w:t xml:space="preserve">On motion of Rep. BRADLEY, with unanimous consent, it was ordered that S. 389 be read the third time tomorrow.  </w:t>
      </w:r>
    </w:p>
    <w:p w14:paraId="291B076A" w14:textId="77777777" w:rsidR="005B3DE3" w:rsidRDefault="005B3DE3" w:rsidP="005B3DE3"/>
    <w:p w14:paraId="2A3AE580" w14:textId="317E5B58" w:rsidR="005B3DE3" w:rsidRDefault="005B3DE3" w:rsidP="005B3DE3">
      <w:pPr>
        <w:keepNext/>
        <w:jc w:val="center"/>
        <w:rPr>
          <w:b/>
        </w:rPr>
      </w:pPr>
      <w:r w:rsidRPr="005B3DE3">
        <w:rPr>
          <w:b/>
        </w:rPr>
        <w:t>H. 3752--REQUESTS FOR DEBATE</w:t>
      </w:r>
    </w:p>
    <w:p w14:paraId="59F9FEC7" w14:textId="0B6F5E50" w:rsidR="005B3DE3" w:rsidRDefault="005B3DE3" w:rsidP="005B3DE3">
      <w:pPr>
        <w:keepNext/>
      </w:pPr>
      <w:r>
        <w:t>The following Bill was taken up:</w:t>
      </w:r>
    </w:p>
    <w:p w14:paraId="10C09D8E" w14:textId="77777777" w:rsidR="005B3DE3" w:rsidRDefault="005B3DE3" w:rsidP="005B3DE3">
      <w:pPr>
        <w:keepNext/>
      </w:pPr>
      <w:bookmarkStart w:id="60" w:name="include_clip_start_181"/>
      <w:bookmarkEnd w:id="60"/>
    </w:p>
    <w:p w14:paraId="5F69D80F" w14:textId="77777777" w:rsidR="005B3DE3" w:rsidRDefault="005B3DE3" w:rsidP="005B3DE3">
      <w:r>
        <w:t>H. 3752 -- Reps. Gilliam, Lawson, Pope, Mitchell, Guffey, Oremus, Brewer, Chapman, M. M. Smith, B. L. Cox and W. Newton: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705B5176" w14:textId="3BC3BE57" w:rsidR="005B3DE3" w:rsidRDefault="005B3DE3" w:rsidP="005B3DE3">
      <w:bookmarkStart w:id="61" w:name="include_clip_end_181"/>
      <w:bookmarkEnd w:id="61"/>
    </w:p>
    <w:p w14:paraId="67940ABF" w14:textId="38387508" w:rsidR="005B3DE3" w:rsidRDefault="005B3DE3" w:rsidP="005B3DE3">
      <w:r>
        <w:t>Reps. HARRIS, GIBSON, EDGERTON, MAGNUSON, MAY and J. E. JOHNSON requested debate on the Bill.</w:t>
      </w:r>
    </w:p>
    <w:p w14:paraId="238FA0C0" w14:textId="77777777" w:rsidR="005B3DE3" w:rsidRDefault="005B3DE3" w:rsidP="005B3DE3"/>
    <w:p w14:paraId="7776C6ED" w14:textId="65E2442A" w:rsidR="005B3DE3" w:rsidRDefault="005B3DE3" w:rsidP="005B3DE3">
      <w:pPr>
        <w:keepNext/>
        <w:jc w:val="center"/>
        <w:rPr>
          <w:b/>
        </w:rPr>
      </w:pPr>
      <w:r w:rsidRPr="005B3DE3">
        <w:rPr>
          <w:b/>
        </w:rPr>
        <w:t>H. 3163--AMENDED AND ORDERED TO THIRD READING</w:t>
      </w:r>
    </w:p>
    <w:p w14:paraId="146ECB6E" w14:textId="58470699" w:rsidR="005B3DE3" w:rsidRDefault="005B3DE3" w:rsidP="005B3DE3">
      <w:pPr>
        <w:keepNext/>
      </w:pPr>
      <w:r>
        <w:t>The following Bill was taken up:</w:t>
      </w:r>
    </w:p>
    <w:p w14:paraId="7F381356" w14:textId="77777777" w:rsidR="005B3DE3" w:rsidRDefault="005B3DE3" w:rsidP="005B3DE3">
      <w:pPr>
        <w:keepNext/>
      </w:pPr>
      <w:bookmarkStart w:id="62" w:name="include_clip_start_184"/>
      <w:bookmarkEnd w:id="62"/>
    </w:p>
    <w:p w14:paraId="34454E6C" w14:textId="77777777" w:rsidR="005B3DE3" w:rsidRDefault="005B3DE3" w:rsidP="005B3DE3">
      <w:r>
        <w:t xml:space="preserve">H. 3163 -- Reps. M. M. Smith, Lawson, Pope, Spann-Wilder, McCravy, Hartnett, Teeple, Kilmartin, Montgomery, Sanders, Bauer, Guffey, Taylor and W. Newton: A BILL TO AMEND THE SOUTH CAROLINA CODE OF LAWS BY AMENDING SECTION 42-11-30, RELATING TO OCCUPATIONAL DISEASES COMPENSABLE UNDER WORKERS' COMPENSATION AND CONDITIONS </w:t>
      </w:r>
      <w:r>
        <w:lastRenderedPageBreak/>
        <w:t>PRESUMED TO HAVE ARISEN OUT OF AND IN THE COURSE OF EMPLOYMENT FOR FIREFIGHTERS, SO AS TO INCLUDE STROKE, AND TO REVISE PRESUMPTION ENTITLEMENT CRITERIA TO INCLUDE CONDITIONS DEVELOPED WHILE ACTIVELY ON DUTY INSTEAD OF ACTIVELY ENGAGED IN FIREFIGHTING.</w:t>
      </w:r>
    </w:p>
    <w:p w14:paraId="5AC074D0" w14:textId="61DE4F30" w:rsidR="005B3DE3" w:rsidRDefault="005B3DE3" w:rsidP="005B3DE3"/>
    <w:p w14:paraId="32AD494F" w14:textId="77777777" w:rsidR="005B3DE3" w:rsidRPr="00A97147" w:rsidRDefault="005B3DE3" w:rsidP="005B3DE3">
      <w:pPr>
        <w:pStyle w:val="scamendsponsorline"/>
        <w:ind w:firstLine="216"/>
        <w:jc w:val="both"/>
        <w:rPr>
          <w:sz w:val="22"/>
        </w:rPr>
      </w:pPr>
      <w:r w:rsidRPr="00A97147">
        <w:rPr>
          <w:sz w:val="22"/>
        </w:rPr>
        <w:t>The Committee on Labor, Commerce and Industry proposed the following Amendment No. 1 to H. 3163 (LC-3163.WAB0001H), which was adopted:</w:t>
      </w:r>
    </w:p>
    <w:p w14:paraId="244E462D" w14:textId="77777777" w:rsidR="005B3DE3" w:rsidRPr="00A97147" w:rsidRDefault="005B3DE3" w:rsidP="005B3DE3">
      <w:pPr>
        <w:pStyle w:val="scamendlanginstruction"/>
        <w:spacing w:before="0" w:after="0"/>
        <w:ind w:firstLine="216"/>
        <w:jc w:val="both"/>
        <w:rPr>
          <w:sz w:val="22"/>
        </w:rPr>
      </w:pPr>
      <w:r w:rsidRPr="00A97147">
        <w:rPr>
          <w:sz w:val="22"/>
        </w:rPr>
        <w:t>Amend the bill, as and if amended, SECTION 1, by striking Section 42-11-30(A) and inserting:</w:t>
      </w:r>
    </w:p>
    <w:p w14:paraId="69E6F46D" w14:textId="4790081F" w:rsidR="005B3DE3" w:rsidRPr="00A97147"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7147">
        <w:rPr>
          <w:rFonts w:cs="Times New Roman"/>
          <w:sz w:val="22"/>
        </w:rPr>
        <w:tab/>
        <w:t>(A) Notwithstanding the provisions of this chapter, for purposes of the South Carolina Workers’ Compensation Law, any impairment or injury to the health of a firefighter caused by heart disease</w:t>
      </w:r>
      <w:r w:rsidRPr="00A97147">
        <w:rPr>
          <w:rStyle w:val="scinsert"/>
          <w:rFonts w:cs="Times New Roman"/>
          <w:sz w:val="22"/>
        </w:rPr>
        <w:t>, stroke,</w:t>
      </w:r>
      <w:r w:rsidRPr="00A97147">
        <w:rPr>
          <w:rFonts w:cs="Times New Roman"/>
          <w:sz w:val="22"/>
        </w:rPr>
        <w:t xml:space="preserv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w:t>
      </w:r>
      <w:r w:rsidRPr="00A97147">
        <w:rPr>
          <w:rStyle w:val="screstorecode"/>
          <w:rFonts w:cs="Times New Roman"/>
          <w:sz w:val="22"/>
        </w:rPr>
        <w:t>engaged in fighting a fire</w:t>
      </w:r>
      <w:r w:rsidRPr="00A97147">
        <w:rPr>
          <w:rStyle w:val="scstrikered"/>
          <w:rFonts w:cs="Times New Roman"/>
          <w:sz w:val="22"/>
        </w:rPr>
        <w:t>on duty</w:t>
      </w:r>
      <w:r w:rsidRPr="00A97147">
        <w:rPr>
          <w:rStyle w:val="scinsertblue"/>
          <w:rFonts w:cs="Times New Roman"/>
          <w:sz w:val="22"/>
        </w:rPr>
        <w:t>, a technical rescue incident, or a firefighter training exercise that involves stressful or strenuous physical activity, or within twenty-four hours thereof</w:t>
      </w:r>
      <w:r w:rsidRPr="00A97147">
        <w:rPr>
          <w:rStyle w:val="scstrikered"/>
          <w:rFonts w:cs="Times New Roman"/>
          <w:sz w:val="22"/>
        </w:rPr>
        <w:t xml:space="preserve"> or within twenty-four hours from the date of last service in the activity</w:t>
      </w:r>
      <w:r w:rsidRPr="00A97147">
        <w:rPr>
          <w:rFonts w:cs="Times New Roman"/>
          <w:sz w:val="22"/>
        </w:rPr>
        <w:t>.</w:t>
      </w:r>
      <w:r w:rsidRPr="00A97147">
        <w:rPr>
          <w:rStyle w:val="scinsertblue"/>
          <w:rFonts w:cs="Times New Roman"/>
          <w:sz w:val="22"/>
        </w:rPr>
        <w:t xml:space="preserve"> This presumption does not apply to clerical, administrative, or sedentary activities.</w:t>
      </w:r>
    </w:p>
    <w:p w14:paraId="5C3BEFC2" w14:textId="77777777" w:rsidR="005B3DE3" w:rsidRPr="00A97147" w:rsidRDefault="005B3DE3" w:rsidP="005B3DE3">
      <w:pPr>
        <w:pStyle w:val="scamendconformline"/>
        <w:spacing w:before="0"/>
        <w:ind w:firstLine="216"/>
        <w:jc w:val="both"/>
        <w:rPr>
          <w:sz w:val="22"/>
        </w:rPr>
      </w:pPr>
      <w:r w:rsidRPr="00A97147">
        <w:rPr>
          <w:sz w:val="22"/>
        </w:rPr>
        <w:t>Renumber sections to conform.</w:t>
      </w:r>
    </w:p>
    <w:p w14:paraId="5B72D9F5" w14:textId="77777777" w:rsidR="005B3DE3" w:rsidRDefault="005B3DE3" w:rsidP="005B3DE3">
      <w:pPr>
        <w:pStyle w:val="scamendtitleconform"/>
        <w:ind w:firstLine="216"/>
        <w:jc w:val="both"/>
        <w:rPr>
          <w:sz w:val="22"/>
        </w:rPr>
      </w:pPr>
      <w:r w:rsidRPr="00A97147">
        <w:rPr>
          <w:sz w:val="22"/>
        </w:rPr>
        <w:t>Amend title to conform.</w:t>
      </w:r>
    </w:p>
    <w:p w14:paraId="3E1CF2E3" w14:textId="6020798C" w:rsidR="005B3DE3" w:rsidRDefault="005B3DE3" w:rsidP="005B3DE3">
      <w:pPr>
        <w:pStyle w:val="scamendtitleconform"/>
        <w:ind w:firstLine="216"/>
        <w:jc w:val="both"/>
        <w:rPr>
          <w:sz w:val="22"/>
        </w:rPr>
      </w:pPr>
    </w:p>
    <w:p w14:paraId="3CE233D1" w14:textId="77777777" w:rsidR="005B3DE3" w:rsidRDefault="005B3DE3" w:rsidP="005B3DE3">
      <w:r>
        <w:t>Rep. M. M. SMITH explained the amendment.</w:t>
      </w:r>
    </w:p>
    <w:p w14:paraId="4BB002BA" w14:textId="3A6574E9" w:rsidR="005B3DE3" w:rsidRDefault="005B3DE3" w:rsidP="005B3DE3">
      <w:r>
        <w:t>The amendment was then adopted.</w:t>
      </w:r>
    </w:p>
    <w:p w14:paraId="5B87F521" w14:textId="77777777" w:rsidR="005B3DE3" w:rsidRDefault="005B3DE3" w:rsidP="005B3DE3"/>
    <w:p w14:paraId="1CC799CE" w14:textId="30642357" w:rsidR="005B3DE3" w:rsidRDefault="005B3DE3" w:rsidP="005B3DE3">
      <w:r>
        <w:t>The question recurred to the passage of the Bill.</w:t>
      </w:r>
    </w:p>
    <w:p w14:paraId="55998E7B" w14:textId="77777777" w:rsidR="005B3DE3" w:rsidRDefault="005B3DE3" w:rsidP="005B3DE3"/>
    <w:p w14:paraId="76D5D69C" w14:textId="77777777" w:rsidR="005B3DE3" w:rsidRDefault="005B3DE3" w:rsidP="005B3DE3">
      <w:r>
        <w:lastRenderedPageBreak/>
        <w:t xml:space="preserve">The yeas and nays were taken resulting as follows: </w:t>
      </w:r>
    </w:p>
    <w:p w14:paraId="209D0075" w14:textId="34600AEF" w:rsidR="005B3DE3" w:rsidRDefault="005B3DE3" w:rsidP="005B3DE3">
      <w:pPr>
        <w:jc w:val="center"/>
      </w:pPr>
      <w:r>
        <w:t xml:space="preserve"> </w:t>
      </w:r>
      <w:bookmarkStart w:id="63" w:name="vote_start189"/>
      <w:bookmarkEnd w:id="63"/>
      <w:r>
        <w:t>Yeas 103; Nays 0</w:t>
      </w:r>
    </w:p>
    <w:p w14:paraId="2FF9DD07" w14:textId="77777777" w:rsidR="005B3DE3" w:rsidRDefault="005B3DE3" w:rsidP="005B3DE3">
      <w:pPr>
        <w:jc w:val="center"/>
      </w:pPr>
    </w:p>
    <w:p w14:paraId="24FD4B21"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594F21A4" w14:textId="77777777" w:rsidTr="005B3DE3">
        <w:tc>
          <w:tcPr>
            <w:tcW w:w="2179" w:type="dxa"/>
            <w:shd w:val="clear" w:color="auto" w:fill="auto"/>
          </w:tcPr>
          <w:p w14:paraId="73436FDE" w14:textId="1F99BF73" w:rsidR="005B3DE3" w:rsidRPr="005B3DE3" w:rsidRDefault="005B3DE3" w:rsidP="005B3DE3">
            <w:pPr>
              <w:keepNext/>
              <w:ind w:firstLine="0"/>
            </w:pPr>
            <w:r>
              <w:t>Alexander</w:t>
            </w:r>
          </w:p>
        </w:tc>
        <w:tc>
          <w:tcPr>
            <w:tcW w:w="2179" w:type="dxa"/>
            <w:shd w:val="clear" w:color="auto" w:fill="auto"/>
          </w:tcPr>
          <w:p w14:paraId="7D27857D" w14:textId="68525DB7" w:rsidR="005B3DE3" w:rsidRPr="005B3DE3" w:rsidRDefault="005B3DE3" w:rsidP="005B3DE3">
            <w:pPr>
              <w:keepNext/>
              <w:ind w:firstLine="0"/>
            </w:pPr>
            <w:r>
              <w:t>Anderson</w:t>
            </w:r>
          </w:p>
        </w:tc>
        <w:tc>
          <w:tcPr>
            <w:tcW w:w="2180" w:type="dxa"/>
            <w:shd w:val="clear" w:color="auto" w:fill="auto"/>
          </w:tcPr>
          <w:p w14:paraId="703917B3" w14:textId="3AE22580" w:rsidR="005B3DE3" w:rsidRPr="005B3DE3" w:rsidRDefault="005B3DE3" w:rsidP="005B3DE3">
            <w:pPr>
              <w:keepNext/>
              <w:ind w:firstLine="0"/>
            </w:pPr>
            <w:r>
              <w:t>Atkinson</w:t>
            </w:r>
          </w:p>
        </w:tc>
      </w:tr>
      <w:tr w:rsidR="005B3DE3" w:rsidRPr="005B3DE3" w14:paraId="7C31C413" w14:textId="77777777" w:rsidTr="005B3DE3">
        <w:tc>
          <w:tcPr>
            <w:tcW w:w="2179" w:type="dxa"/>
            <w:shd w:val="clear" w:color="auto" w:fill="auto"/>
          </w:tcPr>
          <w:p w14:paraId="4BCA74E8" w14:textId="10C5682F" w:rsidR="005B3DE3" w:rsidRPr="005B3DE3" w:rsidRDefault="005B3DE3" w:rsidP="005B3DE3">
            <w:pPr>
              <w:ind w:firstLine="0"/>
            </w:pPr>
            <w:r>
              <w:t>Bailey</w:t>
            </w:r>
          </w:p>
        </w:tc>
        <w:tc>
          <w:tcPr>
            <w:tcW w:w="2179" w:type="dxa"/>
            <w:shd w:val="clear" w:color="auto" w:fill="auto"/>
          </w:tcPr>
          <w:p w14:paraId="30F3CA70" w14:textId="003A8DE6" w:rsidR="005B3DE3" w:rsidRPr="005B3DE3" w:rsidRDefault="005B3DE3" w:rsidP="005B3DE3">
            <w:pPr>
              <w:ind w:firstLine="0"/>
            </w:pPr>
            <w:r>
              <w:t>Ballentine</w:t>
            </w:r>
          </w:p>
        </w:tc>
        <w:tc>
          <w:tcPr>
            <w:tcW w:w="2180" w:type="dxa"/>
            <w:shd w:val="clear" w:color="auto" w:fill="auto"/>
          </w:tcPr>
          <w:p w14:paraId="13AA0295" w14:textId="61625438" w:rsidR="005B3DE3" w:rsidRPr="005B3DE3" w:rsidRDefault="005B3DE3" w:rsidP="005B3DE3">
            <w:pPr>
              <w:ind w:firstLine="0"/>
            </w:pPr>
            <w:r>
              <w:t>Bamberg</w:t>
            </w:r>
          </w:p>
        </w:tc>
      </w:tr>
      <w:tr w:rsidR="005B3DE3" w:rsidRPr="005B3DE3" w14:paraId="5BBAE84F" w14:textId="77777777" w:rsidTr="005B3DE3">
        <w:tc>
          <w:tcPr>
            <w:tcW w:w="2179" w:type="dxa"/>
            <w:shd w:val="clear" w:color="auto" w:fill="auto"/>
          </w:tcPr>
          <w:p w14:paraId="1C3C04B7" w14:textId="1445D3DF" w:rsidR="005B3DE3" w:rsidRPr="005B3DE3" w:rsidRDefault="005B3DE3" w:rsidP="005B3DE3">
            <w:pPr>
              <w:ind w:firstLine="0"/>
            </w:pPr>
            <w:r>
              <w:t>Bauer</w:t>
            </w:r>
          </w:p>
        </w:tc>
        <w:tc>
          <w:tcPr>
            <w:tcW w:w="2179" w:type="dxa"/>
            <w:shd w:val="clear" w:color="auto" w:fill="auto"/>
          </w:tcPr>
          <w:p w14:paraId="458DA50A" w14:textId="55DDC69C" w:rsidR="005B3DE3" w:rsidRPr="005B3DE3" w:rsidRDefault="005B3DE3" w:rsidP="005B3DE3">
            <w:pPr>
              <w:ind w:firstLine="0"/>
            </w:pPr>
            <w:r>
              <w:t>Beach</w:t>
            </w:r>
          </w:p>
        </w:tc>
        <w:tc>
          <w:tcPr>
            <w:tcW w:w="2180" w:type="dxa"/>
            <w:shd w:val="clear" w:color="auto" w:fill="auto"/>
          </w:tcPr>
          <w:p w14:paraId="66015230" w14:textId="38193C25" w:rsidR="005B3DE3" w:rsidRPr="005B3DE3" w:rsidRDefault="005B3DE3" w:rsidP="005B3DE3">
            <w:pPr>
              <w:ind w:firstLine="0"/>
            </w:pPr>
            <w:r>
              <w:t>Bernstein</w:t>
            </w:r>
          </w:p>
        </w:tc>
      </w:tr>
      <w:tr w:rsidR="005B3DE3" w:rsidRPr="005B3DE3" w14:paraId="37A1AE63" w14:textId="77777777" w:rsidTr="005B3DE3">
        <w:tc>
          <w:tcPr>
            <w:tcW w:w="2179" w:type="dxa"/>
            <w:shd w:val="clear" w:color="auto" w:fill="auto"/>
          </w:tcPr>
          <w:p w14:paraId="2C6EF59E" w14:textId="3B251961" w:rsidR="005B3DE3" w:rsidRPr="005B3DE3" w:rsidRDefault="005B3DE3" w:rsidP="005B3DE3">
            <w:pPr>
              <w:ind w:firstLine="0"/>
            </w:pPr>
            <w:r>
              <w:t>Bowers</w:t>
            </w:r>
          </w:p>
        </w:tc>
        <w:tc>
          <w:tcPr>
            <w:tcW w:w="2179" w:type="dxa"/>
            <w:shd w:val="clear" w:color="auto" w:fill="auto"/>
          </w:tcPr>
          <w:p w14:paraId="37D17CD9" w14:textId="194B7216" w:rsidR="005B3DE3" w:rsidRPr="005B3DE3" w:rsidRDefault="005B3DE3" w:rsidP="005B3DE3">
            <w:pPr>
              <w:ind w:firstLine="0"/>
            </w:pPr>
            <w:r>
              <w:t>Bradley</w:t>
            </w:r>
          </w:p>
        </w:tc>
        <w:tc>
          <w:tcPr>
            <w:tcW w:w="2180" w:type="dxa"/>
            <w:shd w:val="clear" w:color="auto" w:fill="auto"/>
          </w:tcPr>
          <w:p w14:paraId="7AAF717C" w14:textId="7E647348" w:rsidR="005B3DE3" w:rsidRPr="005B3DE3" w:rsidRDefault="005B3DE3" w:rsidP="005B3DE3">
            <w:pPr>
              <w:ind w:firstLine="0"/>
            </w:pPr>
            <w:r>
              <w:t>Brittain</w:t>
            </w:r>
          </w:p>
        </w:tc>
      </w:tr>
      <w:tr w:rsidR="005B3DE3" w:rsidRPr="005B3DE3" w14:paraId="30A61F01" w14:textId="77777777" w:rsidTr="005B3DE3">
        <w:tc>
          <w:tcPr>
            <w:tcW w:w="2179" w:type="dxa"/>
            <w:shd w:val="clear" w:color="auto" w:fill="auto"/>
          </w:tcPr>
          <w:p w14:paraId="50ABEE0C" w14:textId="6EA78152" w:rsidR="005B3DE3" w:rsidRPr="005B3DE3" w:rsidRDefault="005B3DE3" w:rsidP="005B3DE3">
            <w:pPr>
              <w:ind w:firstLine="0"/>
            </w:pPr>
            <w:r>
              <w:t>Burns</w:t>
            </w:r>
          </w:p>
        </w:tc>
        <w:tc>
          <w:tcPr>
            <w:tcW w:w="2179" w:type="dxa"/>
            <w:shd w:val="clear" w:color="auto" w:fill="auto"/>
          </w:tcPr>
          <w:p w14:paraId="6ED81348" w14:textId="2B1923D9" w:rsidR="005B3DE3" w:rsidRPr="005B3DE3" w:rsidRDefault="005B3DE3" w:rsidP="005B3DE3">
            <w:pPr>
              <w:ind w:firstLine="0"/>
            </w:pPr>
            <w:r>
              <w:t>Bustos</w:t>
            </w:r>
          </w:p>
        </w:tc>
        <w:tc>
          <w:tcPr>
            <w:tcW w:w="2180" w:type="dxa"/>
            <w:shd w:val="clear" w:color="auto" w:fill="auto"/>
          </w:tcPr>
          <w:p w14:paraId="72689196" w14:textId="7E80F573" w:rsidR="005B3DE3" w:rsidRPr="005B3DE3" w:rsidRDefault="005B3DE3" w:rsidP="005B3DE3">
            <w:pPr>
              <w:ind w:firstLine="0"/>
            </w:pPr>
            <w:r>
              <w:t>Calhoon</w:t>
            </w:r>
          </w:p>
        </w:tc>
      </w:tr>
      <w:tr w:rsidR="005B3DE3" w:rsidRPr="005B3DE3" w14:paraId="33A3CE29" w14:textId="77777777" w:rsidTr="005B3DE3">
        <w:tc>
          <w:tcPr>
            <w:tcW w:w="2179" w:type="dxa"/>
            <w:shd w:val="clear" w:color="auto" w:fill="auto"/>
          </w:tcPr>
          <w:p w14:paraId="70003869" w14:textId="345530C4" w:rsidR="005B3DE3" w:rsidRPr="005B3DE3" w:rsidRDefault="005B3DE3" w:rsidP="005B3DE3">
            <w:pPr>
              <w:ind w:firstLine="0"/>
            </w:pPr>
            <w:r>
              <w:t>Caskey</w:t>
            </w:r>
          </w:p>
        </w:tc>
        <w:tc>
          <w:tcPr>
            <w:tcW w:w="2179" w:type="dxa"/>
            <w:shd w:val="clear" w:color="auto" w:fill="auto"/>
          </w:tcPr>
          <w:p w14:paraId="5381062F" w14:textId="433CAFF0" w:rsidR="005B3DE3" w:rsidRPr="005B3DE3" w:rsidRDefault="005B3DE3" w:rsidP="005B3DE3">
            <w:pPr>
              <w:ind w:firstLine="0"/>
            </w:pPr>
            <w:r>
              <w:t>Chapman</w:t>
            </w:r>
          </w:p>
        </w:tc>
        <w:tc>
          <w:tcPr>
            <w:tcW w:w="2180" w:type="dxa"/>
            <w:shd w:val="clear" w:color="auto" w:fill="auto"/>
          </w:tcPr>
          <w:p w14:paraId="17D72499" w14:textId="0A3650C6" w:rsidR="005B3DE3" w:rsidRPr="005B3DE3" w:rsidRDefault="005B3DE3" w:rsidP="005B3DE3">
            <w:pPr>
              <w:ind w:firstLine="0"/>
            </w:pPr>
            <w:r>
              <w:t>Chumley</w:t>
            </w:r>
          </w:p>
        </w:tc>
      </w:tr>
      <w:tr w:rsidR="005B3DE3" w:rsidRPr="005B3DE3" w14:paraId="64ADFDA1" w14:textId="77777777" w:rsidTr="005B3DE3">
        <w:tc>
          <w:tcPr>
            <w:tcW w:w="2179" w:type="dxa"/>
            <w:shd w:val="clear" w:color="auto" w:fill="auto"/>
          </w:tcPr>
          <w:p w14:paraId="2E28C6CC" w14:textId="60C57373" w:rsidR="005B3DE3" w:rsidRPr="005B3DE3" w:rsidRDefault="005B3DE3" w:rsidP="005B3DE3">
            <w:pPr>
              <w:ind w:firstLine="0"/>
            </w:pPr>
            <w:r>
              <w:t>Clyburn</w:t>
            </w:r>
          </w:p>
        </w:tc>
        <w:tc>
          <w:tcPr>
            <w:tcW w:w="2179" w:type="dxa"/>
            <w:shd w:val="clear" w:color="auto" w:fill="auto"/>
          </w:tcPr>
          <w:p w14:paraId="6D5F5A05" w14:textId="11EAF379" w:rsidR="005B3DE3" w:rsidRPr="005B3DE3" w:rsidRDefault="005B3DE3" w:rsidP="005B3DE3">
            <w:pPr>
              <w:ind w:firstLine="0"/>
            </w:pPr>
            <w:r>
              <w:t>Cobb-Hunter</w:t>
            </w:r>
          </w:p>
        </w:tc>
        <w:tc>
          <w:tcPr>
            <w:tcW w:w="2180" w:type="dxa"/>
            <w:shd w:val="clear" w:color="auto" w:fill="auto"/>
          </w:tcPr>
          <w:p w14:paraId="7E0D70D1" w14:textId="7D8B239F" w:rsidR="005B3DE3" w:rsidRPr="005B3DE3" w:rsidRDefault="005B3DE3" w:rsidP="005B3DE3">
            <w:pPr>
              <w:ind w:firstLine="0"/>
            </w:pPr>
            <w:r>
              <w:t>Collins</w:t>
            </w:r>
          </w:p>
        </w:tc>
      </w:tr>
      <w:tr w:rsidR="005B3DE3" w:rsidRPr="005B3DE3" w14:paraId="37793FB5" w14:textId="77777777" w:rsidTr="005B3DE3">
        <w:tc>
          <w:tcPr>
            <w:tcW w:w="2179" w:type="dxa"/>
            <w:shd w:val="clear" w:color="auto" w:fill="auto"/>
          </w:tcPr>
          <w:p w14:paraId="01E80580" w14:textId="5DE29394" w:rsidR="005B3DE3" w:rsidRPr="005B3DE3" w:rsidRDefault="005B3DE3" w:rsidP="005B3DE3">
            <w:pPr>
              <w:ind w:firstLine="0"/>
            </w:pPr>
            <w:r>
              <w:t>B. L. Cox</w:t>
            </w:r>
          </w:p>
        </w:tc>
        <w:tc>
          <w:tcPr>
            <w:tcW w:w="2179" w:type="dxa"/>
            <w:shd w:val="clear" w:color="auto" w:fill="auto"/>
          </w:tcPr>
          <w:p w14:paraId="3D27A437" w14:textId="584488AE" w:rsidR="005B3DE3" w:rsidRPr="005B3DE3" w:rsidRDefault="005B3DE3" w:rsidP="005B3DE3">
            <w:pPr>
              <w:ind w:firstLine="0"/>
            </w:pPr>
            <w:r>
              <w:t>Davis</w:t>
            </w:r>
          </w:p>
        </w:tc>
        <w:tc>
          <w:tcPr>
            <w:tcW w:w="2180" w:type="dxa"/>
            <w:shd w:val="clear" w:color="auto" w:fill="auto"/>
          </w:tcPr>
          <w:p w14:paraId="34D3ABF9" w14:textId="583C54F9" w:rsidR="005B3DE3" w:rsidRPr="005B3DE3" w:rsidRDefault="005B3DE3" w:rsidP="005B3DE3">
            <w:pPr>
              <w:ind w:firstLine="0"/>
            </w:pPr>
            <w:r>
              <w:t>Dillard</w:t>
            </w:r>
          </w:p>
        </w:tc>
      </w:tr>
      <w:tr w:rsidR="005B3DE3" w:rsidRPr="005B3DE3" w14:paraId="55EB0A83" w14:textId="77777777" w:rsidTr="005B3DE3">
        <w:tc>
          <w:tcPr>
            <w:tcW w:w="2179" w:type="dxa"/>
            <w:shd w:val="clear" w:color="auto" w:fill="auto"/>
          </w:tcPr>
          <w:p w14:paraId="418DCAD6" w14:textId="1D94C587" w:rsidR="005B3DE3" w:rsidRPr="005B3DE3" w:rsidRDefault="005B3DE3" w:rsidP="005B3DE3">
            <w:pPr>
              <w:ind w:firstLine="0"/>
            </w:pPr>
            <w:r>
              <w:t>Duncan</w:t>
            </w:r>
          </w:p>
        </w:tc>
        <w:tc>
          <w:tcPr>
            <w:tcW w:w="2179" w:type="dxa"/>
            <w:shd w:val="clear" w:color="auto" w:fill="auto"/>
          </w:tcPr>
          <w:p w14:paraId="77AB438A" w14:textId="6F6A8330" w:rsidR="005B3DE3" w:rsidRPr="005B3DE3" w:rsidRDefault="005B3DE3" w:rsidP="005B3DE3">
            <w:pPr>
              <w:ind w:firstLine="0"/>
            </w:pPr>
            <w:r>
              <w:t>Edgerton</w:t>
            </w:r>
          </w:p>
        </w:tc>
        <w:tc>
          <w:tcPr>
            <w:tcW w:w="2180" w:type="dxa"/>
            <w:shd w:val="clear" w:color="auto" w:fill="auto"/>
          </w:tcPr>
          <w:p w14:paraId="004AF022" w14:textId="6437BCA6" w:rsidR="005B3DE3" w:rsidRPr="005B3DE3" w:rsidRDefault="005B3DE3" w:rsidP="005B3DE3">
            <w:pPr>
              <w:ind w:firstLine="0"/>
            </w:pPr>
            <w:r>
              <w:t>Erickson</w:t>
            </w:r>
          </w:p>
        </w:tc>
      </w:tr>
      <w:tr w:rsidR="005B3DE3" w:rsidRPr="005B3DE3" w14:paraId="5CF2821B" w14:textId="77777777" w:rsidTr="005B3DE3">
        <w:tc>
          <w:tcPr>
            <w:tcW w:w="2179" w:type="dxa"/>
            <w:shd w:val="clear" w:color="auto" w:fill="auto"/>
          </w:tcPr>
          <w:p w14:paraId="34FF2C58" w14:textId="494D2204" w:rsidR="005B3DE3" w:rsidRPr="005B3DE3" w:rsidRDefault="005B3DE3" w:rsidP="005B3DE3">
            <w:pPr>
              <w:ind w:firstLine="0"/>
            </w:pPr>
            <w:r>
              <w:t>Forrest</w:t>
            </w:r>
          </w:p>
        </w:tc>
        <w:tc>
          <w:tcPr>
            <w:tcW w:w="2179" w:type="dxa"/>
            <w:shd w:val="clear" w:color="auto" w:fill="auto"/>
          </w:tcPr>
          <w:p w14:paraId="3C54EB49" w14:textId="2F1EDB01" w:rsidR="005B3DE3" w:rsidRPr="005B3DE3" w:rsidRDefault="005B3DE3" w:rsidP="005B3DE3">
            <w:pPr>
              <w:ind w:firstLine="0"/>
            </w:pPr>
            <w:r>
              <w:t>Gagnon</w:t>
            </w:r>
          </w:p>
        </w:tc>
        <w:tc>
          <w:tcPr>
            <w:tcW w:w="2180" w:type="dxa"/>
            <w:shd w:val="clear" w:color="auto" w:fill="auto"/>
          </w:tcPr>
          <w:p w14:paraId="20D315A8" w14:textId="4DC49040" w:rsidR="005B3DE3" w:rsidRPr="005B3DE3" w:rsidRDefault="005B3DE3" w:rsidP="005B3DE3">
            <w:pPr>
              <w:ind w:firstLine="0"/>
            </w:pPr>
            <w:r>
              <w:t>Garvin</w:t>
            </w:r>
          </w:p>
        </w:tc>
      </w:tr>
      <w:tr w:rsidR="005B3DE3" w:rsidRPr="005B3DE3" w14:paraId="6AB212C8" w14:textId="77777777" w:rsidTr="005B3DE3">
        <w:tc>
          <w:tcPr>
            <w:tcW w:w="2179" w:type="dxa"/>
            <w:shd w:val="clear" w:color="auto" w:fill="auto"/>
          </w:tcPr>
          <w:p w14:paraId="5E7628DD" w14:textId="08DECDC1" w:rsidR="005B3DE3" w:rsidRPr="005B3DE3" w:rsidRDefault="005B3DE3" w:rsidP="005B3DE3">
            <w:pPr>
              <w:ind w:firstLine="0"/>
            </w:pPr>
            <w:r>
              <w:t>Gibson</w:t>
            </w:r>
          </w:p>
        </w:tc>
        <w:tc>
          <w:tcPr>
            <w:tcW w:w="2179" w:type="dxa"/>
            <w:shd w:val="clear" w:color="auto" w:fill="auto"/>
          </w:tcPr>
          <w:p w14:paraId="760A8511" w14:textId="66882B2B" w:rsidR="005B3DE3" w:rsidRPr="005B3DE3" w:rsidRDefault="005B3DE3" w:rsidP="005B3DE3">
            <w:pPr>
              <w:ind w:firstLine="0"/>
            </w:pPr>
            <w:r>
              <w:t>Gilliam</w:t>
            </w:r>
          </w:p>
        </w:tc>
        <w:tc>
          <w:tcPr>
            <w:tcW w:w="2180" w:type="dxa"/>
            <w:shd w:val="clear" w:color="auto" w:fill="auto"/>
          </w:tcPr>
          <w:p w14:paraId="0C9FD4C4" w14:textId="10ED0A75" w:rsidR="005B3DE3" w:rsidRPr="005B3DE3" w:rsidRDefault="005B3DE3" w:rsidP="005B3DE3">
            <w:pPr>
              <w:ind w:firstLine="0"/>
            </w:pPr>
            <w:r>
              <w:t>Gilliard</w:t>
            </w:r>
          </w:p>
        </w:tc>
      </w:tr>
      <w:tr w:rsidR="005B3DE3" w:rsidRPr="005B3DE3" w14:paraId="06ED1592" w14:textId="77777777" w:rsidTr="005B3DE3">
        <w:tc>
          <w:tcPr>
            <w:tcW w:w="2179" w:type="dxa"/>
            <w:shd w:val="clear" w:color="auto" w:fill="auto"/>
          </w:tcPr>
          <w:p w14:paraId="4C87699B" w14:textId="70B6EB50" w:rsidR="005B3DE3" w:rsidRPr="005B3DE3" w:rsidRDefault="005B3DE3" w:rsidP="005B3DE3">
            <w:pPr>
              <w:ind w:firstLine="0"/>
            </w:pPr>
            <w:r>
              <w:t>Gilreath</w:t>
            </w:r>
          </w:p>
        </w:tc>
        <w:tc>
          <w:tcPr>
            <w:tcW w:w="2179" w:type="dxa"/>
            <w:shd w:val="clear" w:color="auto" w:fill="auto"/>
          </w:tcPr>
          <w:p w14:paraId="01EB4F2E" w14:textId="346E60D6" w:rsidR="005B3DE3" w:rsidRPr="005B3DE3" w:rsidRDefault="005B3DE3" w:rsidP="005B3DE3">
            <w:pPr>
              <w:ind w:firstLine="0"/>
            </w:pPr>
            <w:r>
              <w:t>Grant</w:t>
            </w:r>
          </w:p>
        </w:tc>
        <w:tc>
          <w:tcPr>
            <w:tcW w:w="2180" w:type="dxa"/>
            <w:shd w:val="clear" w:color="auto" w:fill="auto"/>
          </w:tcPr>
          <w:p w14:paraId="3B495275" w14:textId="0985C67D" w:rsidR="005B3DE3" w:rsidRPr="005B3DE3" w:rsidRDefault="005B3DE3" w:rsidP="005B3DE3">
            <w:pPr>
              <w:ind w:firstLine="0"/>
            </w:pPr>
            <w:r>
              <w:t>Guffey</w:t>
            </w:r>
          </w:p>
        </w:tc>
      </w:tr>
      <w:tr w:rsidR="005B3DE3" w:rsidRPr="005B3DE3" w14:paraId="4151589E" w14:textId="77777777" w:rsidTr="005B3DE3">
        <w:tc>
          <w:tcPr>
            <w:tcW w:w="2179" w:type="dxa"/>
            <w:shd w:val="clear" w:color="auto" w:fill="auto"/>
          </w:tcPr>
          <w:p w14:paraId="50613BF5" w14:textId="6C1C6D98" w:rsidR="005B3DE3" w:rsidRPr="005B3DE3" w:rsidRDefault="005B3DE3" w:rsidP="005B3DE3">
            <w:pPr>
              <w:ind w:firstLine="0"/>
            </w:pPr>
            <w:r>
              <w:t>Haddon</w:t>
            </w:r>
          </w:p>
        </w:tc>
        <w:tc>
          <w:tcPr>
            <w:tcW w:w="2179" w:type="dxa"/>
            <w:shd w:val="clear" w:color="auto" w:fill="auto"/>
          </w:tcPr>
          <w:p w14:paraId="3D460F81" w14:textId="19A5454D" w:rsidR="005B3DE3" w:rsidRPr="005B3DE3" w:rsidRDefault="005B3DE3" w:rsidP="005B3DE3">
            <w:pPr>
              <w:ind w:firstLine="0"/>
            </w:pPr>
            <w:r>
              <w:t>Hager</w:t>
            </w:r>
          </w:p>
        </w:tc>
        <w:tc>
          <w:tcPr>
            <w:tcW w:w="2180" w:type="dxa"/>
            <w:shd w:val="clear" w:color="auto" w:fill="auto"/>
          </w:tcPr>
          <w:p w14:paraId="43CD981D" w14:textId="74604FCB" w:rsidR="005B3DE3" w:rsidRPr="005B3DE3" w:rsidRDefault="005B3DE3" w:rsidP="005B3DE3">
            <w:pPr>
              <w:ind w:firstLine="0"/>
            </w:pPr>
            <w:r>
              <w:t>Hardee</w:t>
            </w:r>
          </w:p>
        </w:tc>
      </w:tr>
      <w:tr w:rsidR="005B3DE3" w:rsidRPr="005B3DE3" w14:paraId="0EB164A0" w14:textId="77777777" w:rsidTr="005B3DE3">
        <w:tc>
          <w:tcPr>
            <w:tcW w:w="2179" w:type="dxa"/>
            <w:shd w:val="clear" w:color="auto" w:fill="auto"/>
          </w:tcPr>
          <w:p w14:paraId="68C17532" w14:textId="2DE2211F" w:rsidR="005B3DE3" w:rsidRPr="005B3DE3" w:rsidRDefault="005B3DE3" w:rsidP="005B3DE3">
            <w:pPr>
              <w:ind w:firstLine="0"/>
            </w:pPr>
            <w:r>
              <w:t>Harris</w:t>
            </w:r>
          </w:p>
        </w:tc>
        <w:tc>
          <w:tcPr>
            <w:tcW w:w="2179" w:type="dxa"/>
            <w:shd w:val="clear" w:color="auto" w:fill="auto"/>
          </w:tcPr>
          <w:p w14:paraId="60B9EA29" w14:textId="571D7E33" w:rsidR="005B3DE3" w:rsidRPr="005B3DE3" w:rsidRDefault="005B3DE3" w:rsidP="005B3DE3">
            <w:pPr>
              <w:ind w:firstLine="0"/>
            </w:pPr>
            <w:r>
              <w:t>Hart</w:t>
            </w:r>
          </w:p>
        </w:tc>
        <w:tc>
          <w:tcPr>
            <w:tcW w:w="2180" w:type="dxa"/>
            <w:shd w:val="clear" w:color="auto" w:fill="auto"/>
          </w:tcPr>
          <w:p w14:paraId="57590F6B" w14:textId="217F3F80" w:rsidR="005B3DE3" w:rsidRPr="005B3DE3" w:rsidRDefault="005B3DE3" w:rsidP="005B3DE3">
            <w:pPr>
              <w:ind w:firstLine="0"/>
            </w:pPr>
            <w:r>
              <w:t>Hartnett</w:t>
            </w:r>
          </w:p>
        </w:tc>
      </w:tr>
      <w:tr w:rsidR="005B3DE3" w:rsidRPr="005B3DE3" w14:paraId="415EECB7" w14:textId="77777777" w:rsidTr="005B3DE3">
        <w:tc>
          <w:tcPr>
            <w:tcW w:w="2179" w:type="dxa"/>
            <w:shd w:val="clear" w:color="auto" w:fill="auto"/>
          </w:tcPr>
          <w:p w14:paraId="466DFF0E" w14:textId="29B3C43A" w:rsidR="005B3DE3" w:rsidRPr="005B3DE3" w:rsidRDefault="005B3DE3" w:rsidP="005B3DE3">
            <w:pPr>
              <w:ind w:firstLine="0"/>
            </w:pPr>
            <w:r>
              <w:t>Hartz</w:t>
            </w:r>
          </w:p>
        </w:tc>
        <w:tc>
          <w:tcPr>
            <w:tcW w:w="2179" w:type="dxa"/>
            <w:shd w:val="clear" w:color="auto" w:fill="auto"/>
          </w:tcPr>
          <w:p w14:paraId="04DE8705" w14:textId="707BBDC8" w:rsidR="005B3DE3" w:rsidRPr="005B3DE3" w:rsidRDefault="005B3DE3" w:rsidP="005B3DE3">
            <w:pPr>
              <w:ind w:firstLine="0"/>
            </w:pPr>
            <w:r>
              <w:t>Hayes</w:t>
            </w:r>
          </w:p>
        </w:tc>
        <w:tc>
          <w:tcPr>
            <w:tcW w:w="2180" w:type="dxa"/>
            <w:shd w:val="clear" w:color="auto" w:fill="auto"/>
          </w:tcPr>
          <w:p w14:paraId="67EE7081" w14:textId="562CA441" w:rsidR="005B3DE3" w:rsidRPr="005B3DE3" w:rsidRDefault="005B3DE3" w:rsidP="005B3DE3">
            <w:pPr>
              <w:ind w:firstLine="0"/>
            </w:pPr>
            <w:r>
              <w:t>Henderson-Myers</w:t>
            </w:r>
          </w:p>
        </w:tc>
      </w:tr>
      <w:tr w:rsidR="005B3DE3" w:rsidRPr="005B3DE3" w14:paraId="125FDDBB" w14:textId="77777777" w:rsidTr="005B3DE3">
        <w:tc>
          <w:tcPr>
            <w:tcW w:w="2179" w:type="dxa"/>
            <w:shd w:val="clear" w:color="auto" w:fill="auto"/>
          </w:tcPr>
          <w:p w14:paraId="71ABF8E0" w14:textId="09A64289" w:rsidR="005B3DE3" w:rsidRPr="005B3DE3" w:rsidRDefault="005B3DE3" w:rsidP="005B3DE3">
            <w:pPr>
              <w:ind w:firstLine="0"/>
            </w:pPr>
            <w:r>
              <w:t>Herbkersman</w:t>
            </w:r>
          </w:p>
        </w:tc>
        <w:tc>
          <w:tcPr>
            <w:tcW w:w="2179" w:type="dxa"/>
            <w:shd w:val="clear" w:color="auto" w:fill="auto"/>
          </w:tcPr>
          <w:p w14:paraId="6D77A5C1" w14:textId="4A532AFB" w:rsidR="005B3DE3" w:rsidRPr="005B3DE3" w:rsidRDefault="005B3DE3" w:rsidP="005B3DE3">
            <w:pPr>
              <w:ind w:firstLine="0"/>
            </w:pPr>
            <w:r>
              <w:t>Hewitt</w:t>
            </w:r>
          </w:p>
        </w:tc>
        <w:tc>
          <w:tcPr>
            <w:tcW w:w="2180" w:type="dxa"/>
            <w:shd w:val="clear" w:color="auto" w:fill="auto"/>
          </w:tcPr>
          <w:p w14:paraId="221ECB09" w14:textId="73A4B546" w:rsidR="005B3DE3" w:rsidRPr="005B3DE3" w:rsidRDefault="005B3DE3" w:rsidP="005B3DE3">
            <w:pPr>
              <w:ind w:firstLine="0"/>
            </w:pPr>
            <w:r>
              <w:t>Hiott</w:t>
            </w:r>
          </w:p>
        </w:tc>
      </w:tr>
      <w:tr w:rsidR="005B3DE3" w:rsidRPr="005B3DE3" w14:paraId="21AD7E32" w14:textId="77777777" w:rsidTr="005B3DE3">
        <w:tc>
          <w:tcPr>
            <w:tcW w:w="2179" w:type="dxa"/>
            <w:shd w:val="clear" w:color="auto" w:fill="auto"/>
          </w:tcPr>
          <w:p w14:paraId="02CA1106" w14:textId="10CB3352" w:rsidR="005B3DE3" w:rsidRPr="005B3DE3" w:rsidRDefault="005B3DE3" w:rsidP="005B3DE3">
            <w:pPr>
              <w:ind w:firstLine="0"/>
            </w:pPr>
            <w:r>
              <w:t>Holman</w:t>
            </w:r>
          </w:p>
        </w:tc>
        <w:tc>
          <w:tcPr>
            <w:tcW w:w="2179" w:type="dxa"/>
            <w:shd w:val="clear" w:color="auto" w:fill="auto"/>
          </w:tcPr>
          <w:p w14:paraId="1CFBCE9A" w14:textId="5E7C920D" w:rsidR="005B3DE3" w:rsidRPr="005B3DE3" w:rsidRDefault="005B3DE3" w:rsidP="005B3DE3">
            <w:pPr>
              <w:ind w:firstLine="0"/>
            </w:pPr>
            <w:r>
              <w:t>Hosey</w:t>
            </w:r>
          </w:p>
        </w:tc>
        <w:tc>
          <w:tcPr>
            <w:tcW w:w="2180" w:type="dxa"/>
            <w:shd w:val="clear" w:color="auto" w:fill="auto"/>
          </w:tcPr>
          <w:p w14:paraId="03319F00" w14:textId="6BFBDE94" w:rsidR="005B3DE3" w:rsidRPr="005B3DE3" w:rsidRDefault="005B3DE3" w:rsidP="005B3DE3">
            <w:pPr>
              <w:ind w:firstLine="0"/>
            </w:pPr>
            <w:r>
              <w:t>Huff</w:t>
            </w:r>
          </w:p>
        </w:tc>
      </w:tr>
      <w:tr w:rsidR="005B3DE3" w:rsidRPr="005B3DE3" w14:paraId="4F04C1E4" w14:textId="77777777" w:rsidTr="005B3DE3">
        <w:tc>
          <w:tcPr>
            <w:tcW w:w="2179" w:type="dxa"/>
            <w:shd w:val="clear" w:color="auto" w:fill="auto"/>
          </w:tcPr>
          <w:p w14:paraId="17CF0AAD" w14:textId="3896B626" w:rsidR="005B3DE3" w:rsidRPr="005B3DE3" w:rsidRDefault="005B3DE3" w:rsidP="005B3DE3">
            <w:pPr>
              <w:ind w:firstLine="0"/>
            </w:pPr>
            <w:r>
              <w:t>J. E. Johnson</w:t>
            </w:r>
          </w:p>
        </w:tc>
        <w:tc>
          <w:tcPr>
            <w:tcW w:w="2179" w:type="dxa"/>
            <w:shd w:val="clear" w:color="auto" w:fill="auto"/>
          </w:tcPr>
          <w:p w14:paraId="7CD95667" w14:textId="08D69651" w:rsidR="005B3DE3" w:rsidRPr="005B3DE3" w:rsidRDefault="005B3DE3" w:rsidP="005B3DE3">
            <w:pPr>
              <w:ind w:firstLine="0"/>
            </w:pPr>
            <w:r>
              <w:t>J. L. Johnson</w:t>
            </w:r>
          </w:p>
        </w:tc>
        <w:tc>
          <w:tcPr>
            <w:tcW w:w="2180" w:type="dxa"/>
            <w:shd w:val="clear" w:color="auto" w:fill="auto"/>
          </w:tcPr>
          <w:p w14:paraId="38D4992A" w14:textId="2B5151FB" w:rsidR="005B3DE3" w:rsidRPr="005B3DE3" w:rsidRDefault="005B3DE3" w:rsidP="005B3DE3">
            <w:pPr>
              <w:ind w:firstLine="0"/>
            </w:pPr>
            <w:r>
              <w:t>Jones</w:t>
            </w:r>
          </w:p>
        </w:tc>
      </w:tr>
      <w:tr w:rsidR="005B3DE3" w:rsidRPr="005B3DE3" w14:paraId="6307CA7C" w14:textId="77777777" w:rsidTr="005B3DE3">
        <w:tc>
          <w:tcPr>
            <w:tcW w:w="2179" w:type="dxa"/>
            <w:shd w:val="clear" w:color="auto" w:fill="auto"/>
          </w:tcPr>
          <w:p w14:paraId="048F154F" w14:textId="69C2D8A2" w:rsidR="005B3DE3" w:rsidRPr="005B3DE3" w:rsidRDefault="005B3DE3" w:rsidP="005B3DE3">
            <w:pPr>
              <w:ind w:firstLine="0"/>
            </w:pPr>
            <w:r>
              <w:t>Kilmartin</w:t>
            </w:r>
          </w:p>
        </w:tc>
        <w:tc>
          <w:tcPr>
            <w:tcW w:w="2179" w:type="dxa"/>
            <w:shd w:val="clear" w:color="auto" w:fill="auto"/>
          </w:tcPr>
          <w:p w14:paraId="00312423" w14:textId="72FD9F82" w:rsidR="005B3DE3" w:rsidRPr="005B3DE3" w:rsidRDefault="005B3DE3" w:rsidP="005B3DE3">
            <w:pPr>
              <w:ind w:firstLine="0"/>
            </w:pPr>
            <w:r>
              <w:t>King</w:t>
            </w:r>
          </w:p>
        </w:tc>
        <w:tc>
          <w:tcPr>
            <w:tcW w:w="2180" w:type="dxa"/>
            <w:shd w:val="clear" w:color="auto" w:fill="auto"/>
          </w:tcPr>
          <w:p w14:paraId="7843FB2C" w14:textId="06DD2435" w:rsidR="005B3DE3" w:rsidRPr="005B3DE3" w:rsidRDefault="005B3DE3" w:rsidP="005B3DE3">
            <w:pPr>
              <w:ind w:firstLine="0"/>
            </w:pPr>
            <w:r>
              <w:t>Kirby</w:t>
            </w:r>
          </w:p>
        </w:tc>
      </w:tr>
      <w:tr w:rsidR="005B3DE3" w:rsidRPr="005B3DE3" w14:paraId="38FFB841" w14:textId="77777777" w:rsidTr="005B3DE3">
        <w:tc>
          <w:tcPr>
            <w:tcW w:w="2179" w:type="dxa"/>
            <w:shd w:val="clear" w:color="auto" w:fill="auto"/>
          </w:tcPr>
          <w:p w14:paraId="3CEFD6E1" w14:textId="6CC2C0F8" w:rsidR="005B3DE3" w:rsidRPr="005B3DE3" w:rsidRDefault="005B3DE3" w:rsidP="005B3DE3">
            <w:pPr>
              <w:ind w:firstLine="0"/>
            </w:pPr>
            <w:r>
              <w:t>Landing</w:t>
            </w:r>
          </w:p>
        </w:tc>
        <w:tc>
          <w:tcPr>
            <w:tcW w:w="2179" w:type="dxa"/>
            <w:shd w:val="clear" w:color="auto" w:fill="auto"/>
          </w:tcPr>
          <w:p w14:paraId="58135BCA" w14:textId="0671E162" w:rsidR="005B3DE3" w:rsidRPr="005B3DE3" w:rsidRDefault="005B3DE3" w:rsidP="005B3DE3">
            <w:pPr>
              <w:ind w:firstLine="0"/>
            </w:pPr>
            <w:r>
              <w:t>Lawson</w:t>
            </w:r>
          </w:p>
        </w:tc>
        <w:tc>
          <w:tcPr>
            <w:tcW w:w="2180" w:type="dxa"/>
            <w:shd w:val="clear" w:color="auto" w:fill="auto"/>
          </w:tcPr>
          <w:p w14:paraId="79B53D5B" w14:textId="59E026AB" w:rsidR="005B3DE3" w:rsidRPr="005B3DE3" w:rsidRDefault="005B3DE3" w:rsidP="005B3DE3">
            <w:pPr>
              <w:ind w:firstLine="0"/>
            </w:pPr>
            <w:r>
              <w:t>Ligon</w:t>
            </w:r>
          </w:p>
        </w:tc>
      </w:tr>
      <w:tr w:rsidR="005B3DE3" w:rsidRPr="005B3DE3" w14:paraId="1C7866E1" w14:textId="77777777" w:rsidTr="005B3DE3">
        <w:tc>
          <w:tcPr>
            <w:tcW w:w="2179" w:type="dxa"/>
            <w:shd w:val="clear" w:color="auto" w:fill="auto"/>
          </w:tcPr>
          <w:p w14:paraId="454C7A8B" w14:textId="07386590" w:rsidR="005B3DE3" w:rsidRPr="005B3DE3" w:rsidRDefault="005B3DE3" w:rsidP="005B3DE3">
            <w:pPr>
              <w:ind w:firstLine="0"/>
            </w:pPr>
            <w:r>
              <w:t>Long</w:t>
            </w:r>
          </w:p>
        </w:tc>
        <w:tc>
          <w:tcPr>
            <w:tcW w:w="2179" w:type="dxa"/>
            <w:shd w:val="clear" w:color="auto" w:fill="auto"/>
          </w:tcPr>
          <w:p w14:paraId="2205F3AD" w14:textId="199CE6F5" w:rsidR="005B3DE3" w:rsidRPr="005B3DE3" w:rsidRDefault="005B3DE3" w:rsidP="005B3DE3">
            <w:pPr>
              <w:ind w:firstLine="0"/>
            </w:pPr>
            <w:r>
              <w:t>Lowe</w:t>
            </w:r>
          </w:p>
        </w:tc>
        <w:tc>
          <w:tcPr>
            <w:tcW w:w="2180" w:type="dxa"/>
            <w:shd w:val="clear" w:color="auto" w:fill="auto"/>
          </w:tcPr>
          <w:p w14:paraId="5961EAC5" w14:textId="33550DD6" w:rsidR="005B3DE3" w:rsidRPr="005B3DE3" w:rsidRDefault="005B3DE3" w:rsidP="005B3DE3">
            <w:pPr>
              <w:ind w:firstLine="0"/>
            </w:pPr>
            <w:r>
              <w:t>Luck</w:t>
            </w:r>
          </w:p>
        </w:tc>
      </w:tr>
      <w:tr w:rsidR="005B3DE3" w:rsidRPr="005B3DE3" w14:paraId="52AA168A" w14:textId="77777777" w:rsidTr="005B3DE3">
        <w:tc>
          <w:tcPr>
            <w:tcW w:w="2179" w:type="dxa"/>
            <w:shd w:val="clear" w:color="auto" w:fill="auto"/>
          </w:tcPr>
          <w:p w14:paraId="520F7B03" w14:textId="6100937F" w:rsidR="005B3DE3" w:rsidRPr="005B3DE3" w:rsidRDefault="005B3DE3" w:rsidP="005B3DE3">
            <w:pPr>
              <w:ind w:firstLine="0"/>
            </w:pPr>
            <w:r>
              <w:t>Magnuson</w:t>
            </w:r>
          </w:p>
        </w:tc>
        <w:tc>
          <w:tcPr>
            <w:tcW w:w="2179" w:type="dxa"/>
            <w:shd w:val="clear" w:color="auto" w:fill="auto"/>
          </w:tcPr>
          <w:p w14:paraId="36EF018D" w14:textId="6E275749" w:rsidR="005B3DE3" w:rsidRPr="005B3DE3" w:rsidRDefault="005B3DE3" w:rsidP="005B3DE3">
            <w:pPr>
              <w:ind w:firstLine="0"/>
            </w:pPr>
            <w:r>
              <w:t>Martin</w:t>
            </w:r>
          </w:p>
        </w:tc>
        <w:tc>
          <w:tcPr>
            <w:tcW w:w="2180" w:type="dxa"/>
            <w:shd w:val="clear" w:color="auto" w:fill="auto"/>
          </w:tcPr>
          <w:p w14:paraId="0A1B4170" w14:textId="764C77CA" w:rsidR="005B3DE3" w:rsidRPr="005B3DE3" w:rsidRDefault="005B3DE3" w:rsidP="005B3DE3">
            <w:pPr>
              <w:ind w:firstLine="0"/>
            </w:pPr>
            <w:r>
              <w:t>May</w:t>
            </w:r>
          </w:p>
        </w:tc>
      </w:tr>
      <w:tr w:rsidR="005B3DE3" w:rsidRPr="005B3DE3" w14:paraId="4F954E12" w14:textId="77777777" w:rsidTr="005B3DE3">
        <w:tc>
          <w:tcPr>
            <w:tcW w:w="2179" w:type="dxa"/>
            <w:shd w:val="clear" w:color="auto" w:fill="auto"/>
          </w:tcPr>
          <w:p w14:paraId="622F9674" w14:textId="6E9C6C5A" w:rsidR="005B3DE3" w:rsidRPr="005B3DE3" w:rsidRDefault="005B3DE3" w:rsidP="005B3DE3">
            <w:pPr>
              <w:ind w:firstLine="0"/>
            </w:pPr>
            <w:r>
              <w:t>McCabe</w:t>
            </w:r>
          </w:p>
        </w:tc>
        <w:tc>
          <w:tcPr>
            <w:tcW w:w="2179" w:type="dxa"/>
            <w:shd w:val="clear" w:color="auto" w:fill="auto"/>
          </w:tcPr>
          <w:p w14:paraId="56ABD6AD" w14:textId="01F5AF29" w:rsidR="005B3DE3" w:rsidRPr="005B3DE3" w:rsidRDefault="005B3DE3" w:rsidP="005B3DE3">
            <w:pPr>
              <w:ind w:firstLine="0"/>
            </w:pPr>
            <w:r>
              <w:t>McCravy</w:t>
            </w:r>
          </w:p>
        </w:tc>
        <w:tc>
          <w:tcPr>
            <w:tcW w:w="2180" w:type="dxa"/>
            <w:shd w:val="clear" w:color="auto" w:fill="auto"/>
          </w:tcPr>
          <w:p w14:paraId="19579254" w14:textId="494D721D" w:rsidR="005B3DE3" w:rsidRPr="005B3DE3" w:rsidRDefault="005B3DE3" w:rsidP="005B3DE3">
            <w:pPr>
              <w:ind w:firstLine="0"/>
            </w:pPr>
            <w:r>
              <w:t>McDaniel</w:t>
            </w:r>
          </w:p>
        </w:tc>
      </w:tr>
      <w:tr w:rsidR="005B3DE3" w:rsidRPr="005B3DE3" w14:paraId="71269CE9" w14:textId="77777777" w:rsidTr="005B3DE3">
        <w:tc>
          <w:tcPr>
            <w:tcW w:w="2179" w:type="dxa"/>
            <w:shd w:val="clear" w:color="auto" w:fill="auto"/>
          </w:tcPr>
          <w:p w14:paraId="2DE0F32A" w14:textId="3B1FA18C" w:rsidR="005B3DE3" w:rsidRPr="005B3DE3" w:rsidRDefault="005B3DE3" w:rsidP="005B3DE3">
            <w:pPr>
              <w:ind w:firstLine="0"/>
            </w:pPr>
            <w:r>
              <w:t>McGinnis</w:t>
            </w:r>
          </w:p>
        </w:tc>
        <w:tc>
          <w:tcPr>
            <w:tcW w:w="2179" w:type="dxa"/>
            <w:shd w:val="clear" w:color="auto" w:fill="auto"/>
          </w:tcPr>
          <w:p w14:paraId="29DD57F1" w14:textId="47854EA0" w:rsidR="005B3DE3" w:rsidRPr="005B3DE3" w:rsidRDefault="005B3DE3" w:rsidP="005B3DE3">
            <w:pPr>
              <w:ind w:firstLine="0"/>
            </w:pPr>
            <w:r>
              <w:t>Mitchell</w:t>
            </w:r>
          </w:p>
        </w:tc>
        <w:tc>
          <w:tcPr>
            <w:tcW w:w="2180" w:type="dxa"/>
            <w:shd w:val="clear" w:color="auto" w:fill="auto"/>
          </w:tcPr>
          <w:p w14:paraId="2B838F8B" w14:textId="60263700" w:rsidR="005B3DE3" w:rsidRPr="005B3DE3" w:rsidRDefault="005B3DE3" w:rsidP="005B3DE3">
            <w:pPr>
              <w:ind w:firstLine="0"/>
            </w:pPr>
            <w:r>
              <w:t>Montgomery</w:t>
            </w:r>
          </w:p>
        </w:tc>
      </w:tr>
      <w:tr w:rsidR="005B3DE3" w:rsidRPr="005B3DE3" w14:paraId="58BF46E6" w14:textId="77777777" w:rsidTr="005B3DE3">
        <w:tc>
          <w:tcPr>
            <w:tcW w:w="2179" w:type="dxa"/>
            <w:shd w:val="clear" w:color="auto" w:fill="auto"/>
          </w:tcPr>
          <w:p w14:paraId="715E998B" w14:textId="3518E3E7" w:rsidR="005B3DE3" w:rsidRPr="005B3DE3" w:rsidRDefault="005B3DE3" w:rsidP="005B3DE3">
            <w:pPr>
              <w:ind w:firstLine="0"/>
            </w:pPr>
            <w:r>
              <w:t>Moss</w:t>
            </w:r>
          </w:p>
        </w:tc>
        <w:tc>
          <w:tcPr>
            <w:tcW w:w="2179" w:type="dxa"/>
            <w:shd w:val="clear" w:color="auto" w:fill="auto"/>
          </w:tcPr>
          <w:p w14:paraId="55354FEC" w14:textId="16EBD3C9" w:rsidR="005B3DE3" w:rsidRPr="005B3DE3" w:rsidRDefault="005B3DE3" w:rsidP="005B3DE3">
            <w:pPr>
              <w:ind w:firstLine="0"/>
            </w:pPr>
            <w:r>
              <w:t>Neese</w:t>
            </w:r>
          </w:p>
        </w:tc>
        <w:tc>
          <w:tcPr>
            <w:tcW w:w="2180" w:type="dxa"/>
            <w:shd w:val="clear" w:color="auto" w:fill="auto"/>
          </w:tcPr>
          <w:p w14:paraId="7947F642" w14:textId="702888B4" w:rsidR="005B3DE3" w:rsidRPr="005B3DE3" w:rsidRDefault="005B3DE3" w:rsidP="005B3DE3">
            <w:pPr>
              <w:ind w:firstLine="0"/>
            </w:pPr>
            <w:r>
              <w:t>B. Newton</w:t>
            </w:r>
          </w:p>
        </w:tc>
      </w:tr>
      <w:tr w:rsidR="005B3DE3" w:rsidRPr="005B3DE3" w14:paraId="5D0778E7" w14:textId="77777777" w:rsidTr="005B3DE3">
        <w:tc>
          <w:tcPr>
            <w:tcW w:w="2179" w:type="dxa"/>
            <w:shd w:val="clear" w:color="auto" w:fill="auto"/>
          </w:tcPr>
          <w:p w14:paraId="3D0FC863" w14:textId="5E11548E" w:rsidR="005B3DE3" w:rsidRPr="005B3DE3" w:rsidRDefault="005B3DE3" w:rsidP="005B3DE3">
            <w:pPr>
              <w:ind w:firstLine="0"/>
            </w:pPr>
            <w:r>
              <w:t>W. Newton</w:t>
            </w:r>
          </w:p>
        </w:tc>
        <w:tc>
          <w:tcPr>
            <w:tcW w:w="2179" w:type="dxa"/>
            <w:shd w:val="clear" w:color="auto" w:fill="auto"/>
          </w:tcPr>
          <w:p w14:paraId="218747D9" w14:textId="59E5AC78" w:rsidR="005B3DE3" w:rsidRPr="005B3DE3" w:rsidRDefault="005B3DE3" w:rsidP="005B3DE3">
            <w:pPr>
              <w:ind w:firstLine="0"/>
            </w:pPr>
            <w:r>
              <w:t>Oremus</w:t>
            </w:r>
          </w:p>
        </w:tc>
        <w:tc>
          <w:tcPr>
            <w:tcW w:w="2180" w:type="dxa"/>
            <w:shd w:val="clear" w:color="auto" w:fill="auto"/>
          </w:tcPr>
          <w:p w14:paraId="5DDC070D" w14:textId="5B164C1D" w:rsidR="005B3DE3" w:rsidRPr="005B3DE3" w:rsidRDefault="005B3DE3" w:rsidP="005B3DE3">
            <w:pPr>
              <w:ind w:firstLine="0"/>
            </w:pPr>
            <w:r>
              <w:t>Pace</w:t>
            </w:r>
          </w:p>
        </w:tc>
      </w:tr>
      <w:tr w:rsidR="005B3DE3" w:rsidRPr="005B3DE3" w14:paraId="47243177" w14:textId="77777777" w:rsidTr="005B3DE3">
        <w:tc>
          <w:tcPr>
            <w:tcW w:w="2179" w:type="dxa"/>
            <w:shd w:val="clear" w:color="auto" w:fill="auto"/>
          </w:tcPr>
          <w:p w14:paraId="02B62770" w14:textId="0172CA2F" w:rsidR="005B3DE3" w:rsidRPr="005B3DE3" w:rsidRDefault="005B3DE3" w:rsidP="005B3DE3">
            <w:pPr>
              <w:ind w:firstLine="0"/>
            </w:pPr>
            <w:r>
              <w:t>Pedalino</w:t>
            </w:r>
          </w:p>
        </w:tc>
        <w:tc>
          <w:tcPr>
            <w:tcW w:w="2179" w:type="dxa"/>
            <w:shd w:val="clear" w:color="auto" w:fill="auto"/>
          </w:tcPr>
          <w:p w14:paraId="2113AE49" w14:textId="2BC311CA" w:rsidR="005B3DE3" w:rsidRPr="005B3DE3" w:rsidRDefault="005B3DE3" w:rsidP="005B3DE3">
            <w:pPr>
              <w:ind w:firstLine="0"/>
            </w:pPr>
            <w:r>
              <w:t>Rankin</w:t>
            </w:r>
          </w:p>
        </w:tc>
        <w:tc>
          <w:tcPr>
            <w:tcW w:w="2180" w:type="dxa"/>
            <w:shd w:val="clear" w:color="auto" w:fill="auto"/>
          </w:tcPr>
          <w:p w14:paraId="0B11DBA6" w14:textId="758E4C5F" w:rsidR="005B3DE3" w:rsidRPr="005B3DE3" w:rsidRDefault="005B3DE3" w:rsidP="005B3DE3">
            <w:pPr>
              <w:ind w:firstLine="0"/>
            </w:pPr>
            <w:r>
              <w:t>Reese</w:t>
            </w:r>
          </w:p>
        </w:tc>
      </w:tr>
      <w:tr w:rsidR="005B3DE3" w:rsidRPr="005B3DE3" w14:paraId="4EF8104D" w14:textId="77777777" w:rsidTr="005B3DE3">
        <w:tc>
          <w:tcPr>
            <w:tcW w:w="2179" w:type="dxa"/>
            <w:shd w:val="clear" w:color="auto" w:fill="auto"/>
          </w:tcPr>
          <w:p w14:paraId="528A8AFB" w14:textId="6F14C39F" w:rsidR="005B3DE3" w:rsidRPr="005B3DE3" w:rsidRDefault="005B3DE3" w:rsidP="005B3DE3">
            <w:pPr>
              <w:ind w:firstLine="0"/>
            </w:pPr>
            <w:r>
              <w:t>Rivers</w:t>
            </w:r>
          </w:p>
        </w:tc>
        <w:tc>
          <w:tcPr>
            <w:tcW w:w="2179" w:type="dxa"/>
            <w:shd w:val="clear" w:color="auto" w:fill="auto"/>
          </w:tcPr>
          <w:p w14:paraId="2802967A" w14:textId="0AA18A99" w:rsidR="005B3DE3" w:rsidRPr="005B3DE3" w:rsidRDefault="005B3DE3" w:rsidP="005B3DE3">
            <w:pPr>
              <w:ind w:firstLine="0"/>
            </w:pPr>
            <w:r>
              <w:t>Robbins</w:t>
            </w:r>
          </w:p>
        </w:tc>
        <w:tc>
          <w:tcPr>
            <w:tcW w:w="2180" w:type="dxa"/>
            <w:shd w:val="clear" w:color="auto" w:fill="auto"/>
          </w:tcPr>
          <w:p w14:paraId="06539141" w14:textId="724ECF58" w:rsidR="005B3DE3" w:rsidRPr="005B3DE3" w:rsidRDefault="005B3DE3" w:rsidP="005B3DE3">
            <w:pPr>
              <w:ind w:firstLine="0"/>
            </w:pPr>
            <w:r>
              <w:t>Rose</w:t>
            </w:r>
          </w:p>
        </w:tc>
      </w:tr>
      <w:tr w:rsidR="005B3DE3" w:rsidRPr="005B3DE3" w14:paraId="1FC55495" w14:textId="77777777" w:rsidTr="005B3DE3">
        <w:tc>
          <w:tcPr>
            <w:tcW w:w="2179" w:type="dxa"/>
            <w:shd w:val="clear" w:color="auto" w:fill="auto"/>
          </w:tcPr>
          <w:p w14:paraId="1D9641D3" w14:textId="547552E9" w:rsidR="005B3DE3" w:rsidRPr="005B3DE3" w:rsidRDefault="005B3DE3" w:rsidP="005B3DE3">
            <w:pPr>
              <w:ind w:firstLine="0"/>
            </w:pPr>
            <w:r>
              <w:t>Rutherford</w:t>
            </w:r>
          </w:p>
        </w:tc>
        <w:tc>
          <w:tcPr>
            <w:tcW w:w="2179" w:type="dxa"/>
            <w:shd w:val="clear" w:color="auto" w:fill="auto"/>
          </w:tcPr>
          <w:p w14:paraId="28680C0D" w14:textId="33FA9CDF" w:rsidR="005B3DE3" w:rsidRPr="005B3DE3" w:rsidRDefault="005B3DE3" w:rsidP="005B3DE3">
            <w:pPr>
              <w:ind w:firstLine="0"/>
            </w:pPr>
            <w:r>
              <w:t>Sanders</w:t>
            </w:r>
          </w:p>
        </w:tc>
        <w:tc>
          <w:tcPr>
            <w:tcW w:w="2180" w:type="dxa"/>
            <w:shd w:val="clear" w:color="auto" w:fill="auto"/>
          </w:tcPr>
          <w:p w14:paraId="3AA324BE" w14:textId="3060E3E4" w:rsidR="005B3DE3" w:rsidRPr="005B3DE3" w:rsidRDefault="005B3DE3" w:rsidP="005B3DE3">
            <w:pPr>
              <w:ind w:firstLine="0"/>
            </w:pPr>
            <w:r>
              <w:t>G. M. Smith</w:t>
            </w:r>
          </w:p>
        </w:tc>
      </w:tr>
      <w:tr w:rsidR="005B3DE3" w:rsidRPr="005B3DE3" w14:paraId="2DB5CE09" w14:textId="77777777" w:rsidTr="005B3DE3">
        <w:tc>
          <w:tcPr>
            <w:tcW w:w="2179" w:type="dxa"/>
            <w:shd w:val="clear" w:color="auto" w:fill="auto"/>
          </w:tcPr>
          <w:p w14:paraId="704A9D83" w14:textId="1013633E" w:rsidR="005B3DE3" w:rsidRPr="005B3DE3" w:rsidRDefault="005B3DE3" w:rsidP="005B3DE3">
            <w:pPr>
              <w:ind w:firstLine="0"/>
            </w:pPr>
            <w:r>
              <w:t>M. M. Smith</w:t>
            </w:r>
          </w:p>
        </w:tc>
        <w:tc>
          <w:tcPr>
            <w:tcW w:w="2179" w:type="dxa"/>
            <w:shd w:val="clear" w:color="auto" w:fill="auto"/>
          </w:tcPr>
          <w:p w14:paraId="79898C12" w14:textId="52D30AF4" w:rsidR="005B3DE3" w:rsidRPr="005B3DE3" w:rsidRDefault="005B3DE3" w:rsidP="005B3DE3">
            <w:pPr>
              <w:ind w:firstLine="0"/>
            </w:pPr>
            <w:r>
              <w:t>Stavrinakis</w:t>
            </w:r>
          </w:p>
        </w:tc>
        <w:tc>
          <w:tcPr>
            <w:tcW w:w="2180" w:type="dxa"/>
            <w:shd w:val="clear" w:color="auto" w:fill="auto"/>
          </w:tcPr>
          <w:p w14:paraId="2CCF7485" w14:textId="05580CC9" w:rsidR="005B3DE3" w:rsidRPr="005B3DE3" w:rsidRDefault="005B3DE3" w:rsidP="005B3DE3">
            <w:pPr>
              <w:ind w:firstLine="0"/>
            </w:pPr>
            <w:r>
              <w:t>Taylor</w:t>
            </w:r>
          </w:p>
        </w:tc>
      </w:tr>
      <w:tr w:rsidR="005B3DE3" w:rsidRPr="005B3DE3" w14:paraId="144C0105" w14:textId="77777777" w:rsidTr="005B3DE3">
        <w:tc>
          <w:tcPr>
            <w:tcW w:w="2179" w:type="dxa"/>
            <w:shd w:val="clear" w:color="auto" w:fill="auto"/>
          </w:tcPr>
          <w:p w14:paraId="32AE0031" w14:textId="1DEF1BD7" w:rsidR="005B3DE3" w:rsidRPr="005B3DE3" w:rsidRDefault="005B3DE3" w:rsidP="005B3DE3">
            <w:pPr>
              <w:ind w:firstLine="0"/>
            </w:pPr>
            <w:r>
              <w:t>Teeple</w:t>
            </w:r>
          </w:p>
        </w:tc>
        <w:tc>
          <w:tcPr>
            <w:tcW w:w="2179" w:type="dxa"/>
            <w:shd w:val="clear" w:color="auto" w:fill="auto"/>
          </w:tcPr>
          <w:p w14:paraId="584A383B" w14:textId="790BD002" w:rsidR="005B3DE3" w:rsidRPr="005B3DE3" w:rsidRDefault="005B3DE3" w:rsidP="005B3DE3">
            <w:pPr>
              <w:ind w:firstLine="0"/>
            </w:pPr>
            <w:r>
              <w:t>Terribile</w:t>
            </w:r>
          </w:p>
        </w:tc>
        <w:tc>
          <w:tcPr>
            <w:tcW w:w="2180" w:type="dxa"/>
            <w:shd w:val="clear" w:color="auto" w:fill="auto"/>
          </w:tcPr>
          <w:p w14:paraId="325C26DF" w14:textId="5537D2D0" w:rsidR="005B3DE3" w:rsidRPr="005B3DE3" w:rsidRDefault="005B3DE3" w:rsidP="005B3DE3">
            <w:pPr>
              <w:ind w:firstLine="0"/>
            </w:pPr>
            <w:r>
              <w:t>Vaughan</w:t>
            </w:r>
          </w:p>
        </w:tc>
      </w:tr>
      <w:tr w:rsidR="005B3DE3" w:rsidRPr="005B3DE3" w14:paraId="5CBD2EDA" w14:textId="77777777" w:rsidTr="005B3DE3">
        <w:tc>
          <w:tcPr>
            <w:tcW w:w="2179" w:type="dxa"/>
            <w:shd w:val="clear" w:color="auto" w:fill="auto"/>
          </w:tcPr>
          <w:p w14:paraId="42CFE5A6" w14:textId="599F5997" w:rsidR="005B3DE3" w:rsidRPr="005B3DE3" w:rsidRDefault="005B3DE3" w:rsidP="005B3DE3">
            <w:pPr>
              <w:ind w:firstLine="0"/>
            </w:pPr>
            <w:r>
              <w:t>Waters</w:t>
            </w:r>
          </w:p>
        </w:tc>
        <w:tc>
          <w:tcPr>
            <w:tcW w:w="2179" w:type="dxa"/>
            <w:shd w:val="clear" w:color="auto" w:fill="auto"/>
          </w:tcPr>
          <w:p w14:paraId="3CA9DA10" w14:textId="513CE280" w:rsidR="005B3DE3" w:rsidRPr="005B3DE3" w:rsidRDefault="005B3DE3" w:rsidP="005B3DE3">
            <w:pPr>
              <w:ind w:firstLine="0"/>
            </w:pPr>
            <w:r>
              <w:t>Weeks</w:t>
            </w:r>
          </w:p>
        </w:tc>
        <w:tc>
          <w:tcPr>
            <w:tcW w:w="2180" w:type="dxa"/>
            <w:shd w:val="clear" w:color="auto" w:fill="auto"/>
          </w:tcPr>
          <w:p w14:paraId="5B1F5999" w14:textId="27CA30E0" w:rsidR="005B3DE3" w:rsidRPr="005B3DE3" w:rsidRDefault="005B3DE3" w:rsidP="005B3DE3">
            <w:pPr>
              <w:ind w:firstLine="0"/>
            </w:pPr>
            <w:r>
              <w:t>Wetmore</w:t>
            </w:r>
          </w:p>
        </w:tc>
      </w:tr>
      <w:tr w:rsidR="005B3DE3" w:rsidRPr="005B3DE3" w14:paraId="2F36EBA5" w14:textId="77777777" w:rsidTr="005B3DE3">
        <w:tc>
          <w:tcPr>
            <w:tcW w:w="2179" w:type="dxa"/>
            <w:shd w:val="clear" w:color="auto" w:fill="auto"/>
          </w:tcPr>
          <w:p w14:paraId="60BB4D17" w14:textId="12C1DC31" w:rsidR="005B3DE3" w:rsidRPr="005B3DE3" w:rsidRDefault="005B3DE3" w:rsidP="005B3DE3">
            <w:pPr>
              <w:ind w:firstLine="0"/>
            </w:pPr>
            <w:r>
              <w:t>White</w:t>
            </w:r>
          </w:p>
        </w:tc>
        <w:tc>
          <w:tcPr>
            <w:tcW w:w="2179" w:type="dxa"/>
            <w:shd w:val="clear" w:color="auto" w:fill="auto"/>
          </w:tcPr>
          <w:p w14:paraId="0C895AC7" w14:textId="3228FCF9" w:rsidR="005B3DE3" w:rsidRPr="005B3DE3" w:rsidRDefault="005B3DE3" w:rsidP="005B3DE3">
            <w:pPr>
              <w:ind w:firstLine="0"/>
            </w:pPr>
            <w:r>
              <w:t>Whitmire</w:t>
            </w:r>
          </w:p>
        </w:tc>
        <w:tc>
          <w:tcPr>
            <w:tcW w:w="2180" w:type="dxa"/>
            <w:shd w:val="clear" w:color="auto" w:fill="auto"/>
          </w:tcPr>
          <w:p w14:paraId="0C6C3B98" w14:textId="697DA6A2" w:rsidR="005B3DE3" w:rsidRPr="005B3DE3" w:rsidRDefault="005B3DE3" w:rsidP="005B3DE3">
            <w:pPr>
              <w:ind w:firstLine="0"/>
            </w:pPr>
            <w:r>
              <w:t>Wickensimer</w:t>
            </w:r>
          </w:p>
        </w:tc>
      </w:tr>
      <w:tr w:rsidR="005B3DE3" w:rsidRPr="005B3DE3" w14:paraId="2FC596C3" w14:textId="77777777" w:rsidTr="005B3DE3">
        <w:tc>
          <w:tcPr>
            <w:tcW w:w="2179" w:type="dxa"/>
            <w:shd w:val="clear" w:color="auto" w:fill="auto"/>
          </w:tcPr>
          <w:p w14:paraId="68FADFF9" w14:textId="146E8E50" w:rsidR="005B3DE3" w:rsidRPr="005B3DE3" w:rsidRDefault="005B3DE3" w:rsidP="005B3DE3">
            <w:pPr>
              <w:keepNext/>
              <w:ind w:firstLine="0"/>
            </w:pPr>
            <w:r>
              <w:t>Williams</w:t>
            </w:r>
          </w:p>
        </w:tc>
        <w:tc>
          <w:tcPr>
            <w:tcW w:w="2179" w:type="dxa"/>
            <w:shd w:val="clear" w:color="auto" w:fill="auto"/>
          </w:tcPr>
          <w:p w14:paraId="7B6F34C9" w14:textId="70565765" w:rsidR="005B3DE3" w:rsidRPr="005B3DE3" w:rsidRDefault="005B3DE3" w:rsidP="005B3DE3">
            <w:pPr>
              <w:keepNext/>
              <w:ind w:firstLine="0"/>
            </w:pPr>
            <w:r>
              <w:t>Willis</w:t>
            </w:r>
          </w:p>
        </w:tc>
        <w:tc>
          <w:tcPr>
            <w:tcW w:w="2180" w:type="dxa"/>
            <w:shd w:val="clear" w:color="auto" w:fill="auto"/>
          </w:tcPr>
          <w:p w14:paraId="74490159" w14:textId="3B63B0B5" w:rsidR="005B3DE3" w:rsidRPr="005B3DE3" w:rsidRDefault="005B3DE3" w:rsidP="005B3DE3">
            <w:pPr>
              <w:keepNext/>
              <w:ind w:firstLine="0"/>
            </w:pPr>
            <w:r>
              <w:t>Wooten</w:t>
            </w:r>
          </w:p>
        </w:tc>
      </w:tr>
      <w:tr w:rsidR="005B3DE3" w:rsidRPr="005B3DE3" w14:paraId="4BA1430E" w14:textId="77777777" w:rsidTr="005B3DE3">
        <w:tc>
          <w:tcPr>
            <w:tcW w:w="2179" w:type="dxa"/>
            <w:shd w:val="clear" w:color="auto" w:fill="auto"/>
          </w:tcPr>
          <w:p w14:paraId="4A35922D" w14:textId="7A7EE2B2" w:rsidR="005B3DE3" w:rsidRPr="005B3DE3" w:rsidRDefault="005B3DE3" w:rsidP="005B3DE3">
            <w:pPr>
              <w:keepNext/>
              <w:ind w:firstLine="0"/>
            </w:pPr>
            <w:r>
              <w:t>Yow</w:t>
            </w:r>
          </w:p>
        </w:tc>
        <w:tc>
          <w:tcPr>
            <w:tcW w:w="2179" w:type="dxa"/>
            <w:shd w:val="clear" w:color="auto" w:fill="auto"/>
          </w:tcPr>
          <w:p w14:paraId="0435B24D" w14:textId="77777777" w:rsidR="005B3DE3" w:rsidRPr="005B3DE3" w:rsidRDefault="005B3DE3" w:rsidP="005B3DE3">
            <w:pPr>
              <w:keepNext/>
              <w:ind w:firstLine="0"/>
            </w:pPr>
          </w:p>
        </w:tc>
        <w:tc>
          <w:tcPr>
            <w:tcW w:w="2180" w:type="dxa"/>
            <w:shd w:val="clear" w:color="auto" w:fill="auto"/>
          </w:tcPr>
          <w:p w14:paraId="1B05E14F" w14:textId="77777777" w:rsidR="005B3DE3" w:rsidRPr="005B3DE3" w:rsidRDefault="005B3DE3" w:rsidP="005B3DE3">
            <w:pPr>
              <w:keepNext/>
              <w:ind w:firstLine="0"/>
            </w:pPr>
          </w:p>
        </w:tc>
      </w:tr>
    </w:tbl>
    <w:p w14:paraId="55091F6D" w14:textId="77777777" w:rsidR="005B3DE3" w:rsidRDefault="005B3DE3" w:rsidP="005B3DE3"/>
    <w:p w14:paraId="05393910" w14:textId="5A0778BB" w:rsidR="005B3DE3" w:rsidRDefault="005B3DE3" w:rsidP="005B3DE3">
      <w:pPr>
        <w:jc w:val="center"/>
        <w:rPr>
          <w:b/>
        </w:rPr>
      </w:pPr>
      <w:r w:rsidRPr="005B3DE3">
        <w:rPr>
          <w:b/>
        </w:rPr>
        <w:t>Total--103</w:t>
      </w:r>
    </w:p>
    <w:p w14:paraId="45D4D5A1" w14:textId="77777777" w:rsidR="005B3DE3" w:rsidRDefault="005B3DE3" w:rsidP="005B3DE3">
      <w:pPr>
        <w:jc w:val="center"/>
        <w:rPr>
          <w:b/>
        </w:rPr>
      </w:pPr>
    </w:p>
    <w:p w14:paraId="58A2B580" w14:textId="77777777" w:rsidR="005B3DE3" w:rsidRDefault="005B3DE3" w:rsidP="005B3DE3">
      <w:pPr>
        <w:ind w:firstLine="0"/>
      </w:pPr>
      <w:r w:rsidRPr="005B3DE3">
        <w:t xml:space="preserve"> </w:t>
      </w:r>
      <w:r>
        <w:t>Those who voted in the negative are:</w:t>
      </w:r>
    </w:p>
    <w:p w14:paraId="3CC8AEDF" w14:textId="77777777" w:rsidR="005B3DE3" w:rsidRDefault="005B3DE3" w:rsidP="005B3DE3"/>
    <w:p w14:paraId="557B88F8" w14:textId="77777777" w:rsidR="005B3DE3" w:rsidRDefault="005B3DE3" w:rsidP="005B3DE3">
      <w:pPr>
        <w:jc w:val="center"/>
        <w:rPr>
          <w:b/>
        </w:rPr>
      </w:pPr>
      <w:r w:rsidRPr="005B3DE3">
        <w:rPr>
          <w:b/>
        </w:rPr>
        <w:t>Total--0</w:t>
      </w:r>
    </w:p>
    <w:p w14:paraId="5E7977B5" w14:textId="7F4283FB" w:rsidR="005B3DE3" w:rsidRDefault="005B3DE3" w:rsidP="005B3DE3">
      <w:pPr>
        <w:jc w:val="center"/>
        <w:rPr>
          <w:b/>
        </w:rPr>
      </w:pPr>
    </w:p>
    <w:p w14:paraId="4CEAA3C7" w14:textId="77777777" w:rsidR="005B3DE3" w:rsidRDefault="005B3DE3" w:rsidP="005B3DE3">
      <w:r>
        <w:t>So, the Bill, as amended, was read the second time and ordered to third reading.</w:t>
      </w:r>
    </w:p>
    <w:p w14:paraId="3B343A20" w14:textId="77777777" w:rsidR="005B3DE3" w:rsidRDefault="005B3DE3" w:rsidP="005B3DE3"/>
    <w:p w14:paraId="6082BA45" w14:textId="776F44E2" w:rsidR="005B3DE3" w:rsidRDefault="005B3DE3" w:rsidP="005B3DE3">
      <w:pPr>
        <w:keepNext/>
        <w:jc w:val="center"/>
        <w:rPr>
          <w:b/>
        </w:rPr>
      </w:pPr>
      <w:r w:rsidRPr="005B3DE3">
        <w:rPr>
          <w:b/>
        </w:rPr>
        <w:t>H. 3129--AMENDED AND ORDERED TO THIRD READING</w:t>
      </w:r>
    </w:p>
    <w:p w14:paraId="18E29DCE" w14:textId="57839D0A" w:rsidR="005B3DE3" w:rsidRDefault="005B3DE3" w:rsidP="005B3DE3">
      <w:pPr>
        <w:keepNext/>
      </w:pPr>
      <w:r>
        <w:t>The following Bill was taken up:</w:t>
      </w:r>
    </w:p>
    <w:p w14:paraId="1743E11C" w14:textId="77777777" w:rsidR="005B3DE3" w:rsidRDefault="005B3DE3" w:rsidP="005B3DE3">
      <w:pPr>
        <w:keepNext/>
      </w:pPr>
      <w:bookmarkStart w:id="64" w:name="include_clip_start_192"/>
      <w:bookmarkEnd w:id="64"/>
    </w:p>
    <w:p w14:paraId="43468581" w14:textId="77777777" w:rsidR="005B3DE3" w:rsidRDefault="005B3DE3" w:rsidP="005B3DE3">
      <w:r>
        <w:t>H. 3129 -- Rep. Rutherford: A BILL TO AMEND THE SOUTH CAROLINA CODE OF LAWS BY ADDING ARTICLE 5 TO CHAPTER 2, TITLE 56 SO AS TO PROVIDE DEFINITIONS AND TO PROVIDE PROVISIONS FOR THE OPERATION OF PERSONAL DELIVERY DEVICES.</w:t>
      </w:r>
    </w:p>
    <w:p w14:paraId="0965D7D7" w14:textId="26598D9F" w:rsidR="005B3DE3" w:rsidRDefault="005B3DE3" w:rsidP="005B3DE3"/>
    <w:p w14:paraId="6099F4BD" w14:textId="77777777" w:rsidR="005B3DE3" w:rsidRPr="00391501" w:rsidRDefault="005B3DE3" w:rsidP="005B3DE3">
      <w:pPr>
        <w:pStyle w:val="scamendsponsorline"/>
        <w:ind w:firstLine="216"/>
        <w:jc w:val="both"/>
        <w:rPr>
          <w:sz w:val="22"/>
        </w:rPr>
      </w:pPr>
      <w:r w:rsidRPr="00391501">
        <w:rPr>
          <w:sz w:val="22"/>
        </w:rPr>
        <w:t>The Committee on Labor, Commerce and Industry proposed the following Amendment No. 1 to H. 3129 (LC-3129.CM0001H), which was adopted:</w:t>
      </w:r>
    </w:p>
    <w:p w14:paraId="23161831" w14:textId="77777777" w:rsidR="005B3DE3" w:rsidRPr="00391501" w:rsidRDefault="005B3DE3" w:rsidP="005B3DE3">
      <w:pPr>
        <w:pStyle w:val="scamendlanginstruction"/>
        <w:spacing w:before="0" w:after="0"/>
        <w:ind w:firstLine="216"/>
        <w:jc w:val="both"/>
        <w:rPr>
          <w:sz w:val="22"/>
        </w:rPr>
      </w:pPr>
      <w:r w:rsidRPr="00391501">
        <w:rPr>
          <w:sz w:val="22"/>
        </w:rPr>
        <w:t>Amend the bill, as and if amended, SECTION 1, by striking Section 56-2-5010(A) and inserting:</w:t>
      </w:r>
    </w:p>
    <w:p w14:paraId="21AAD569" w14:textId="322C5736"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t>(A) A business entity may operate a personal delivery device in a pedestrian area</w:t>
      </w:r>
      <w:r w:rsidRPr="00391501">
        <w:rPr>
          <w:rStyle w:val="scinsertblue"/>
          <w:rFonts w:cs="Times New Roman"/>
          <w:sz w:val="22"/>
        </w:rPr>
        <w:t>, sidewalk, or crosswalk in this State</w:t>
      </w:r>
      <w:r w:rsidRPr="00391501">
        <w:rPr>
          <w:rStyle w:val="scstrikered"/>
          <w:rFonts w:cs="Times New Roman"/>
          <w:sz w:val="22"/>
        </w:rPr>
        <w:t xml:space="preserve"> or on a highway</w:t>
      </w:r>
      <w:r w:rsidRPr="00391501">
        <w:rPr>
          <w:rFonts w:cs="Times New Roman"/>
          <w:sz w:val="22"/>
        </w:rPr>
        <w:t>, with the rights and duties applicable to a pedestrian, subject to the requirements and restrictions contained in this article. Except as authorized in this article, a person shall not operate a personal delivery device in a pedestrian area</w:t>
      </w:r>
      <w:r w:rsidRPr="00391501">
        <w:rPr>
          <w:rStyle w:val="scinsertblue"/>
          <w:rFonts w:cs="Times New Roman"/>
          <w:sz w:val="22"/>
        </w:rPr>
        <w:t>, sidewalk, or crosswalk, State or local road</w:t>
      </w:r>
      <w:r w:rsidRPr="00391501">
        <w:rPr>
          <w:rStyle w:val="scstrikered"/>
          <w:rFonts w:cs="Times New Roman"/>
          <w:sz w:val="22"/>
        </w:rPr>
        <w:t xml:space="preserve"> or on a highway</w:t>
      </w:r>
      <w:r w:rsidRPr="00391501">
        <w:rPr>
          <w:rFonts w:cs="Times New Roman"/>
          <w:sz w:val="22"/>
        </w:rPr>
        <w:t xml:space="preserve"> in this State. </w:t>
      </w:r>
    </w:p>
    <w:p w14:paraId="31C9ED2B" w14:textId="77777777" w:rsidR="005B3DE3" w:rsidRPr="00391501" w:rsidRDefault="005B3DE3" w:rsidP="005B3DE3">
      <w:pPr>
        <w:pStyle w:val="scamendlanginstruction"/>
        <w:spacing w:before="0" w:after="0"/>
        <w:ind w:firstLine="216"/>
        <w:jc w:val="both"/>
        <w:rPr>
          <w:sz w:val="22"/>
        </w:rPr>
      </w:pPr>
      <w:r w:rsidRPr="00391501">
        <w:rPr>
          <w:sz w:val="22"/>
        </w:rPr>
        <w:t>Amend the bill further, SECTION 1, by striking Section 56-2-5010(B)(2) and (3) and inserting:</w:t>
      </w:r>
    </w:p>
    <w:p w14:paraId="2A9C6429" w14:textId="57C15418"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 xml:space="preserve">(2) not be operated in a pedestrian area at a speed greater than </w:t>
      </w:r>
      <w:r w:rsidRPr="00391501">
        <w:rPr>
          <w:rStyle w:val="scstrikered"/>
          <w:rFonts w:cs="Times New Roman"/>
          <w:sz w:val="22"/>
        </w:rPr>
        <w:t xml:space="preserve">ten </w:t>
      </w:r>
      <w:r w:rsidRPr="00391501">
        <w:rPr>
          <w:rStyle w:val="scinsertblue"/>
          <w:rFonts w:cs="Times New Roman"/>
          <w:sz w:val="22"/>
        </w:rPr>
        <w:t xml:space="preserve">eight </w:t>
      </w:r>
      <w:r w:rsidRPr="00391501">
        <w:rPr>
          <w:rFonts w:cs="Times New Roman"/>
          <w:sz w:val="22"/>
        </w:rPr>
        <w:t>miles an hour</w:t>
      </w:r>
      <w:r w:rsidRPr="00391501">
        <w:rPr>
          <w:rStyle w:val="scinsertblue"/>
          <w:rFonts w:cs="Times New Roman"/>
          <w:sz w:val="22"/>
        </w:rPr>
        <w:t xml:space="preserve"> under normal operation, or a speed no greater than ten miles an hour for emergency purposes</w:t>
      </w:r>
      <w:r w:rsidRPr="00391501">
        <w:rPr>
          <w:rFonts w:cs="Times New Roman"/>
          <w:sz w:val="22"/>
        </w:rPr>
        <w:t>; and</w:t>
      </w:r>
    </w:p>
    <w:p w14:paraId="4CBB550E" w14:textId="30E83837"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 xml:space="preserve">(3) not be operated on a </w:t>
      </w:r>
      <w:r w:rsidRPr="00391501">
        <w:rPr>
          <w:rStyle w:val="scinsertblue"/>
          <w:rFonts w:cs="Times New Roman"/>
          <w:sz w:val="22"/>
        </w:rPr>
        <w:t>State or local road</w:t>
      </w:r>
      <w:r w:rsidRPr="00391501">
        <w:rPr>
          <w:rStyle w:val="scstrikered"/>
          <w:rFonts w:cs="Times New Roman"/>
          <w:sz w:val="22"/>
        </w:rPr>
        <w:t>highway</w:t>
      </w:r>
      <w:r w:rsidRPr="00391501">
        <w:rPr>
          <w:rFonts w:cs="Times New Roman"/>
          <w:sz w:val="22"/>
        </w:rPr>
        <w:t xml:space="preserve"> except as necessary to cross a </w:t>
      </w:r>
      <w:r w:rsidRPr="00391501">
        <w:rPr>
          <w:rStyle w:val="scinsertblue"/>
          <w:rFonts w:cs="Times New Roman"/>
          <w:sz w:val="22"/>
        </w:rPr>
        <w:t>State or local road at a designated crosswalk.</w:t>
      </w:r>
      <w:r w:rsidRPr="00391501">
        <w:rPr>
          <w:rStyle w:val="scstrikered"/>
          <w:rFonts w:cs="Times New Roman"/>
          <w:sz w:val="22"/>
        </w:rPr>
        <w:t>highway or along a highway if a sidewalk is not provided or accessible.</w:t>
      </w:r>
    </w:p>
    <w:p w14:paraId="49BAE3F6" w14:textId="77777777" w:rsidR="005B3DE3" w:rsidRPr="00391501" w:rsidRDefault="005B3DE3" w:rsidP="005B3DE3">
      <w:pPr>
        <w:pStyle w:val="scamendlanginstruction"/>
        <w:spacing w:before="0" w:after="0"/>
        <w:ind w:firstLine="216"/>
        <w:jc w:val="both"/>
        <w:rPr>
          <w:sz w:val="22"/>
        </w:rPr>
      </w:pPr>
      <w:r w:rsidRPr="00391501">
        <w:rPr>
          <w:sz w:val="22"/>
        </w:rPr>
        <w:t>Amend the bill further, SECTION 1, by striking Section 56-2-5010(D) and (E) and inserting:</w:t>
      </w:r>
    </w:p>
    <w:p w14:paraId="21C82119" w14:textId="04078E3C"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Style w:val="scstrikered"/>
          <w:rFonts w:cs="Times New Roman"/>
          <w:sz w:val="22"/>
        </w:rPr>
        <w:t xml:space="preserve">(D) </w:t>
      </w:r>
      <w:r w:rsidRPr="00391501">
        <w:rPr>
          <w:rStyle w:val="scinsertblue"/>
          <w:rFonts w:cs="Times New Roman"/>
          <w:sz w:val="22"/>
        </w:rPr>
        <w:t xml:space="preserve">(C) </w:t>
      </w:r>
      <w:r w:rsidRPr="00391501">
        <w:rPr>
          <w:rFonts w:cs="Times New Roman"/>
          <w:sz w:val="22"/>
        </w:rPr>
        <w:t>The personal delivery device shall:</w:t>
      </w:r>
    </w:p>
    <w:p w14:paraId="15AA6F90"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lastRenderedPageBreak/>
        <w:tab/>
      </w:r>
      <w:r w:rsidRPr="00391501">
        <w:rPr>
          <w:rFonts w:cs="Times New Roman"/>
          <w:sz w:val="22"/>
        </w:rPr>
        <w:tab/>
      </w:r>
      <w:r w:rsidRPr="00391501">
        <w:rPr>
          <w:rFonts w:cs="Times New Roman"/>
          <w:sz w:val="22"/>
        </w:rPr>
        <w:tab/>
        <w:t>(1) obey all traffic and pedestrian-control devices and signs;</w:t>
      </w:r>
    </w:p>
    <w:p w14:paraId="4686929F"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(2) yield the right of way to all human pedestrians;</w:t>
      </w:r>
    </w:p>
    <w:p w14:paraId="33B3B727"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(3) not unreasonably interfere with any vehicle or pedestrian; and</w:t>
      </w:r>
    </w:p>
    <w:p w14:paraId="10862165"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(4) not transport materials regulated under the federal Hazardous Materials Transportation Act.</w:t>
      </w:r>
    </w:p>
    <w:p w14:paraId="04BBEB73" w14:textId="77777777"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Style w:val="scstrikered"/>
          <w:rFonts w:cs="Times New Roman"/>
          <w:sz w:val="22"/>
        </w:rPr>
        <w:t xml:space="preserve">(E) </w:t>
      </w:r>
      <w:r w:rsidRPr="00391501">
        <w:rPr>
          <w:rStyle w:val="scinsertblue"/>
          <w:rFonts w:cs="Times New Roman"/>
          <w:sz w:val="22"/>
        </w:rPr>
        <w:t xml:space="preserve">(D) </w:t>
      </w:r>
      <w:r w:rsidRPr="00391501">
        <w:rPr>
          <w:rFonts w:cs="Times New Roman"/>
          <w:sz w:val="22"/>
        </w:rPr>
        <w:t>A personal delivery device shall be equipped with:</w:t>
      </w:r>
    </w:p>
    <w:p w14:paraId="38444064"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(1) a marker that clearly states the name and contact information of the owner;</w:t>
      </w:r>
    </w:p>
    <w:p w14:paraId="2D671D36"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(2) a braking system that enables the device to come to a controlled stop; and</w:t>
      </w:r>
    </w:p>
    <w:p w14:paraId="67D87522" w14:textId="3A7A61D2"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(3) when operated at night, lights on the front and rear that are visible and recognizable under normal atmospheric conditions from at least five hundred feet on all sides of the personal delivery device.</w:t>
      </w:r>
    </w:p>
    <w:p w14:paraId="7612955B" w14:textId="77777777" w:rsidR="005B3DE3" w:rsidRPr="00391501" w:rsidRDefault="005B3DE3" w:rsidP="005B3DE3">
      <w:pPr>
        <w:pStyle w:val="scamendconformline"/>
        <w:spacing w:before="0"/>
        <w:ind w:firstLine="216"/>
        <w:jc w:val="both"/>
        <w:rPr>
          <w:sz w:val="22"/>
        </w:rPr>
      </w:pPr>
      <w:r w:rsidRPr="00391501">
        <w:rPr>
          <w:sz w:val="22"/>
        </w:rPr>
        <w:t>Renumber sections to conform.</w:t>
      </w:r>
    </w:p>
    <w:p w14:paraId="38F3C4B6" w14:textId="77777777" w:rsidR="005B3DE3" w:rsidRDefault="005B3DE3" w:rsidP="005B3DE3">
      <w:pPr>
        <w:pStyle w:val="scamendtitleconform"/>
        <w:ind w:firstLine="216"/>
        <w:jc w:val="both"/>
        <w:rPr>
          <w:sz w:val="22"/>
        </w:rPr>
      </w:pPr>
      <w:r w:rsidRPr="00391501">
        <w:rPr>
          <w:sz w:val="22"/>
        </w:rPr>
        <w:t>Amend title to conform.</w:t>
      </w:r>
    </w:p>
    <w:p w14:paraId="59E8EF1C" w14:textId="7ACE5E25" w:rsidR="005B3DE3" w:rsidRDefault="005B3DE3" w:rsidP="005B3DE3">
      <w:pPr>
        <w:pStyle w:val="scamendtitleconform"/>
        <w:ind w:firstLine="216"/>
        <w:jc w:val="both"/>
        <w:rPr>
          <w:sz w:val="22"/>
        </w:rPr>
      </w:pPr>
    </w:p>
    <w:p w14:paraId="0D4EE2A3" w14:textId="77777777" w:rsidR="005B3DE3" w:rsidRDefault="005B3DE3" w:rsidP="005B3DE3">
      <w:r>
        <w:t>Rep. WOOTEN explained the amendment.</w:t>
      </w:r>
    </w:p>
    <w:p w14:paraId="3D3EAEAE" w14:textId="28C00B60" w:rsidR="005B3DE3" w:rsidRDefault="005B3DE3" w:rsidP="005B3DE3">
      <w:r>
        <w:t>The amendment was then adopted.</w:t>
      </w:r>
    </w:p>
    <w:p w14:paraId="7758F5A1" w14:textId="77777777" w:rsidR="005B3DE3" w:rsidRDefault="005B3DE3" w:rsidP="005B3DE3"/>
    <w:p w14:paraId="24E14EB6" w14:textId="72955D9A" w:rsidR="005B3DE3" w:rsidRDefault="005B3DE3" w:rsidP="005B3DE3">
      <w:r>
        <w:t>The question recurred to the passage of the Bill.</w:t>
      </w:r>
    </w:p>
    <w:p w14:paraId="70AA9CD8" w14:textId="77777777" w:rsidR="005B3DE3" w:rsidRDefault="005B3DE3" w:rsidP="005B3DE3"/>
    <w:p w14:paraId="15D48258" w14:textId="77777777" w:rsidR="005B3DE3" w:rsidRDefault="005B3DE3" w:rsidP="005B3DE3">
      <w:r>
        <w:t xml:space="preserve">The yeas and nays were taken resulting as follows: </w:t>
      </w:r>
    </w:p>
    <w:p w14:paraId="04042DB0" w14:textId="53E2AF5E" w:rsidR="005B3DE3" w:rsidRDefault="005B3DE3" w:rsidP="005B3DE3">
      <w:pPr>
        <w:jc w:val="center"/>
      </w:pPr>
      <w:r>
        <w:t xml:space="preserve"> </w:t>
      </w:r>
      <w:bookmarkStart w:id="65" w:name="vote_start197"/>
      <w:bookmarkEnd w:id="65"/>
      <w:r>
        <w:t>Yeas 97; Nays 0</w:t>
      </w:r>
    </w:p>
    <w:p w14:paraId="3B8D2221" w14:textId="77777777" w:rsidR="005B3DE3" w:rsidRDefault="005B3DE3" w:rsidP="005B3DE3">
      <w:pPr>
        <w:jc w:val="center"/>
      </w:pPr>
    </w:p>
    <w:p w14:paraId="319F93F9"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74648064" w14:textId="77777777" w:rsidTr="005B3DE3">
        <w:tc>
          <w:tcPr>
            <w:tcW w:w="2179" w:type="dxa"/>
            <w:shd w:val="clear" w:color="auto" w:fill="auto"/>
          </w:tcPr>
          <w:p w14:paraId="30DFC519" w14:textId="4C7E69D3" w:rsidR="005B3DE3" w:rsidRPr="005B3DE3" w:rsidRDefault="005B3DE3" w:rsidP="005B3DE3">
            <w:pPr>
              <w:keepNext/>
              <w:ind w:firstLine="0"/>
            </w:pPr>
            <w:r>
              <w:t>Alexander</w:t>
            </w:r>
          </w:p>
        </w:tc>
        <w:tc>
          <w:tcPr>
            <w:tcW w:w="2179" w:type="dxa"/>
            <w:shd w:val="clear" w:color="auto" w:fill="auto"/>
          </w:tcPr>
          <w:p w14:paraId="13993025" w14:textId="28AE9061" w:rsidR="005B3DE3" w:rsidRPr="005B3DE3" w:rsidRDefault="005B3DE3" w:rsidP="005B3DE3">
            <w:pPr>
              <w:keepNext/>
              <w:ind w:firstLine="0"/>
            </w:pPr>
            <w:r>
              <w:t>Anderson</w:t>
            </w:r>
          </w:p>
        </w:tc>
        <w:tc>
          <w:tcPr>
            <w:tcW w:w="2180" w:type="dxa"/>
            <w:shd w:val="clear" w:color="auto" w:fill="auto"/>
          </w:tcPr>
          <w:p w14:paraId="76D8C0AC" w14:textId="4BE5B314" w:rsidR="005B3DE3" w:rsidRPr="005B3DE3" w:rsidRDefault="005B3DE3" w:rsidP="005B3DE3">
            <w:pPr>
              <w:keepNext/>
              <w:ind w:firstLine="0"/>
            </w:pPr>
            <w:r>
              <w:t>Atkinson</w:t>
            </w:r>
          </w:p>
        </w:tc>
      </w:tr>
      <w:tr w:rsidR="005B3DE3" w:rsidRPr="005B3DE3" w14:paraId="0B63237D" w14:textId="77777777" w:rsidTr="005B3DE3">
        <w:tc>
          <w:tcPr>
            <w:tcW w:w="2179" w:type="dxa"/>
            <w:shd w:val="clear" w:color="auto" w:fill="auto"/>
          </w:tcPr>
          <w:p w14:paraId="4E9E6A8C" w14:textId="4613D7F0" w:rsidR="005B3DE3" w:rsidRPr="005B3DE3" w:rsidRDefault="005B3DE3" w:rsidP="005B3DE3">
            <w:pPr>
              <w:ind w:firstLine="0"/>
            </w:pPr>
            <w:r>
              <w:t>Bailey</w:t>
            </w:r>
          </w:p>
        </w:tc>
        <w:tc>
          <w:tcPr>
            <w:tcW w:w="2179" w:type="dxa"/>
            <w:shd w:val="clear" w:color="auto" w:fill="auto"/>
          </w:tcPr>
          <w:p w14:paraId="2E6A5E31" w14:textId="024FEB95" w:rsidR="005B3DE3" w:rsidRPr="005B3DE3" w:rsidRDefault="005B3DE3" w:rsidP="005B3DE3">
            <w:pPr>
              <w:ind w:firstLine="0"/>
            </w:pPr>
            <w:r>
              <w:t>Ballentine</w:t>
            </w:r>
          </w:p>
        </w:tc>
        <w:tc>
          <w:tcPr>
            <w:tcW w:w="2180" w:type="dxa"/>
            <w:shd w:val="clear" w:color="auto" w:fill="auto"/>
          </w:tcPr>
          <w:p w14:paraId="41AC55C4" w14:textId="4F0D5AFD" w:rsidR="005B3DE3" w:rsidRPr="005B3DE3" w:rsidRDefault="005B3DE3" w:rsidP="005B3DE3">
            <w:pPr>
              <w:ind w:firstLine="0"/>
            </w:pPr>
            <w:r>
              <w:t>Bamberg</w:t>
            </w:r>
          </w:p>
        </w:tc>
      </w:tr>
      <w:tr w:rsidR="005B3DE3" w:rsidRPr="005B3DE3" w14:paraId="5DC3DF0A" w14:textId="77777777" w:rsidTr="005B3DE3">
        <w:tc>
          <w:tcPr>
            <w:tcW w:w="2179" w:type="dxa"/>
            <w:shd w:val="clear" w:color="auto" w:fill="auto"/>
          </w:tcPr>
          <w:p w14:paraId="7555195F" w14:textId="4E688E07" w:rsidR="005B3DE3" w:rsidRPr="005B3DE3" w:rsidRDefault="005B3DE3" w:rsidP="005B3DE3">
            <w:pPr>
              <w:ind w:firstLine="0"/>
            </w:pPr>
            <w:r>
              <w:t>Bauer</w:t>
            </w:r>
          </w:p>
        </w:tc>
        <w:tc>
          <w:tcPr>
            <w:tcW w:w="2179" w:type="dxa"/>
            <w:shd w:val="clear" w:color="auto" w:fill="auto"/>
          </w:tcPr>
          <w:p w14:paraId="5CBB3CBC" w14:textId="1C1D8587" w:rsidR="005B3DE3" w:rsidRPr="005B3DE3" w:rsidRDefault="005B3DE3" w:rsidP="005B3DE3">
            <w:pPr>
              <w:ind w:firstLine="0"/>
            </w:pPr>
            <w:r>
              <w:t>Beach</w:t>
            </w:r>
          </w:p>
        </w:tc>
        <w:tc>
          <w:tcPr>
            <w:tcW w:w="2180" w:type="dxa"/>
            <w:shd w:val="clear" w:color="auto" w:fill="auto"/>
          </w:tcPr>
          <w:p w14:paraId="1615CF71" w14:textId="33983D7F" w:rsidR="005B3DE3" w:rsidRPr="005B3DE3" w:rsidRDefault="005B3DE3" w:rsidP="005B3DE3">
            <w:pPr>
              <w:ind w:firstLine="0"/>
            </w:pPr>
            <w:r>
              <w:t>Bernstein</w:t>
            </w:r>
          </w:p>
        </w:tc>
      </w:tr>
      <w:tr w:rsidR="005B3DE3" w:rsidRPr="005B3DE3" w14:paraId="5E49CAC6" w14:textId="77777777" w:rsidTr="005B3DE3">
        <w:tc>
          <w:tcPr>
            <w:tcW w:w="2179" w:type="dxa"/>
            <w:shd w:val="clear" w:color="auto" w:fill="auto"/>
          </w:tcPr>
          <w:p w14:paraId="3E507D4A" w14:textId="727C067A" w:rsidR="005B3DE3" w:rsidRPr="005B3DE3" w:rsidRDefault="005B3DE3" w:rsidP="005B3DE3">
            <w:pPr>
              <w:ind w:firstLine="0"/>
            </w:pPr>
            <w:r>
              <w:t>Bowers</w:t>
            </w:r>
          </w:p>
        </w:tc>
        <w:tc>
          <w:tcPr>
            <w:tcW w:w="2179" w:type="dxa"/>
            <w:shd w:val="clear" w:color="auto" w:fill="auto"/>
          </w:tcPr>
          <w:p w14:paraId="30E366FC" w14:textId="1B117241" w:rsidR="005B3DE3" w:rsidRPr="005B3DE3" w:rsidRDefault="005B3DE3" w:rsidP="005B3DE3">
            <w:pPr>
              <w:ind w:firstLine="0"/>
            </w:pPr>
            <w:r>
              <w:t>Bradley</w:t>
            </w:r>
          </w:p>
        </w:tc>
        <w:tc>
          <w:tcPr>
            <w:tcW w:w="2180" w:type="dxa"/>
            <w:shd w:val="clear" w:color="auto" w:fill="auto"/>
          </w:tcPr>
          <w:p w14:paraId="1EF2A8FE" w14:textId="0758EBE0" w:rsidR="005B3DE3" w:rsidRPr="005B3DE3" w:rsidRDefault="005B3DE3" w:rsidP="005B3DE3">
            <w:pPr>
              <w:ind w:firstLine="0"/>
            </w:pPr>
            <w:r>
              <w:t>Brittain</w:t>
            </w:r>
          </w:p>
        </w:tc>
      </w:tr>
      <w:tr w:rsidR="005B3DE3" w:rsidRPr="005B3DE3" w14:paraId="4D62F6A6" w14:textId="77777777" w:rsidTr="005B3DE3">
        <w:tc>
          <w:tcPr>
            <w:tcW w:w="2179" w:type="dxa"/>
            <w:shd w:val="clear" w:color="auto" w:fill="auto"/>
          </w:tcPr>
          <w:p w14:paraId="4FF4F81A" w14:textId="795DB60E" w:rsidR="005B3DE3" w:rsidRPr="005B3DE3" w:rsidRDefault="005B3DE3" w:rsidP="005B3DE3">
            <w:pPr>
              <w:ind w:firstLine="0"/>
            </w:pPr>
            <w:r>
              <w:t>Burns</w:t>
            </w:r>
          </w:p>
        </w:tc>
        <w:tc>
          <w:tcPr>
            <w:tcW w:w="2179" w:type="dxa"/>
            <w:shd w:val="clear" w:color="auto" w:fill="auto"/>
          </w:tcPr>
          <w:p w14:paraId="03DEE60D" w14:textId="1B1E3472" w:rsidR="005B3DE3" w:rsidRPr="005B3DE3" w:rsidRDefault="005B3DE3" w:rsidP="005B3DE3">
            <w:pPr>
              <w:ind w:firstLine="0"/>
            </w:pPr>
            <w:r>
              <w:t>Calhoon</w:t>
            </w:r>
          </w:p>
        </w:tc>
        <w:tc>
          <w:tcPr>
            <w:tcW w:w="2180" w:type="dxa"/>
            <w:shd w:val="clear" w:color="auto" w:fill="auto"/>
          </w:tcPr>
          <w:p w14:paraId="192C23B8" w14:textId="70CEA88B" w:rsidR="005B3DE3" w:rsidRPr="005B3DE3" w:rsidRDefault="005B3DE3" w:rsidP="005B3DE3">
            <w:pPr>
              <w:ind w:firstLine="0"/>
            </w:pPr>
            <w:r>
              <w:t>Caskey</w:t>
            </w:r>
          </w:p>
        </w:tc>
      </w:tr>
      <w:tr w:rsidR="005B3DE3" w:rsidRPr="005B3DE3" w14:paraId="57663CE0" w14:textId="77777777" w:rsidTr="005B3DE3">
        <w:tc>
          <w:tcPr>
            <w:tcW w:w="2179" w:type="dxa"/>
            <w:shd w:val="clear" w:color="auto" w:fill="auto"/>
          </w:tcPr>
          <w:p w14:paraId="689D2FF8" w14:textId="4324C000" w:rsidR="005B3DE3" w:rsidRPr="005B3DE3" w:rsidRDefault="005B3DE3" w:rsidP="005B3DE3">
            <w:pPr>
              <w:ind w:firstLine="0"/>
            </w:pPr>
            <w:r>
              <w:t>Chapman</w:t>
            </w:r>
          </w:p>
        </w:tc>
        <w:tc>
          <w:tcPr>
            <w:tcW w:w="2179" w:type="dxa"/>
            <w:shd w:val="clear" w:color="auto" w:fill="auto"/>
          </w:tcPr>
          <w:p w14:paraId="71462BFC" w14:textId="73E6A23A" w:rsidR="005B3DE3" w:rsidRPr="005B3DE3" w:rsidRDefault="005B3DE3" w:rsidP="005B3DE3">
            <w:pPr>
              <w:ind w:firstLine="0"/>
            </w:pPr>
            <w:r>
              <w:t>Chumley</w:t>
            </w:r>
          </w:p>
        </w:tc>
        <w:tc>
          <w:tcPr>
            <w:tcW w:w="2180" w:type="dxa"/>
            <w:shd w:val="clear" w:color="auto" w:fill="auto"/>
          </w:tcPr>
          <w:p w14:paraId="2C125C28" w14:textId="71EA904A" w:rsidR="005B3DE3" w:rsidRPr="005B3DE3" w:rsidRDefault="005B3DE3" w:rsidP="005B3DE3">
            <w:pPr>
              <w:ind w:firstLine="0"/>
            </w:pPr>
            <w:r>
              <w:t>Cobb-Hunter</w:t>
            </w:r>
          </w:p>
        </w:tc>
      </w:tr>
      <w:tr w:rsidR="005B3DE3" w:rsidRPr="005B3DE3" w14:paraId="2CE0385C" w14:textId="77777777" w:rsidTr="005B3DE3">
        <w:tc>
          <w:tcPr>
            <w:tcW w:w="2179" w:type="dxa"/>
            <w:shd w:val="clear" w:color="auto" w:fill="auto"/>
          </w:tcPr>
          <w:p w14:paraId="083A4F1F" w14:textId="4EAE6596" w:rsidR="005B3DE3" w:rsidRPr="005B3DE3" w:rsidRDefault="005B3DE3" w:rsidP="005B3DE3">
            <w:pPr>
              <w:ind w:firstLine="0"/>
            </w:pPr>
            <w:r>
              <w:t>Collins</w:t>
            </w:r>
          </w:p>
        </w:tc>
        <w:tc>
          <w:tcPr>
            <w:tcW w:w="2179" w:type="dxa"/>
            <w:shd w:val="clear" w:color="auto" w:fill="auto"/>
          </w:tcPr>
          <w:p w14:paraId="3FFA0166" w14:textId="137C0B54" w:rsidR="005B3DE3" w:rsidRPr="005B3DE3" w:rsidRDefault="005B3DE3" w:rsidP="005B3DE3">
            <w:pPr>
              <w:ind w:firstLine="0"/>
            </w:pPr>
            <w:r>
              <w:t>B. L. Cox</w:t>
            </w:r>
          </w:p>
        </w:tc>
        <w:tc>
          <w:tcPr>
            <w:tcW w:w="2180" w:type="dxa"/>
            <w:shd w:val="clear" w:color="auto" w:fill="auto"/>
          </w:tcPr>
          <w:p w14:paraId="7514752D" w14:textId="18CB5535" w:rsidR="005B3DE3" w:rsidRPr="005B3DE3" w:rsidRDefault="005B3DE3" w:rsidP="005B3DE3">
            <w:pPr>
              <w:ind w:firstLine="0"/>
            </w:pPr>
            <w:r>
              <w:t>Davis</w:t>
            </w:r>
          </w:p>
        </w:tc>
      </w:tr>
      <w:tr w:rsidR="005B3DE3" w:rsidRPr="005B3DE3" w14:paraId="741578AA" w14:textId="77777777" w:rsidTr="005B3DE3">
        <w:tc>
          <w:tcPr>
            <w:tcW w:w="2179" w:type="dxa"/>
            <w:shd w:val="clear" w:color="auto" w:fill="auto"/>
          </w:tcPr>
          <w:p w14:paraId="30DEE263" w14:textId="4B9094DD" w:rsidR="005B3DE3" w:rsidRPr="005B3DE3" w:rsidRDefault="005B3DE3" w:rsidP="005B3DE3">
            <w:pPr>
              <w:ind w:firstLine="0"/>
            </w:pPr>
            <w:r>
              <w:t>Dillard</w:t>
            </w:r>
          </w:p>
        </w:tc>
        <w:tc>
          <w:tcPr>
            <w:tcW w:w="2179" w:type="dxa"/>
            <w:shd w:val="clear" w:color="auto" w:fill="auto"/>
          </w:tcPr>
          <w:p w14:paraId="719FB5F2" w14:textId="04ABCE7C" w:rsidR="005B3DE3" w:rsidRPr="005B3DE3" w:rsidRDefault="005B3DE3" w:rsidP="005B3DE3">
            <w:pPr>
              <w:ind w:firstLine="0"/>
            </w:pPr>
            <w:r>
              <w:t>Duncan</w:t>
            </w:r>
          </w:p>
        </w:tc>
        <w:tc>
          <w:tcPr>
            <w:tcW w:w="2180" w:type="dxa"/>
            <w:shd w:val="clear" w:color="auto" w:fill="auto"/>
          </w:tcPr>
          <w:p w14:paraId="1713F7C8" w14:textId="4E1D299D" w:rsidR="005B3DE3" w:rsidRPr="005B3DE3" w:rsidRDefault="005B3DE3" w:rsidP="005B3DE3">
            <w:pPr>
              <w:ind w:firstLine="0"/>
            </w:pPr>
            <w:r>
              <w:t>Edgerton</w:t>
            </w:r>
          </w:p>
        </w:tc>
      </w:tr>
      <w:tr w:rsidR="005B3DE3" w:rsidRPr="005B3DE3" w14:paraId="3693EBAC" w14:textId="77777777" w:rsidTr="005B3DE3">
        <w:tc>
          <w:tcPr>
            <w:tcW w:w="2179" w:type="dxa"/>
            <w:shd w:val="clear" w:color="auto" w:fill="auto"/>
          </w:tcPr>
          <w:p w14:paraId="76C2F6C2" w14:textId="4FD23936" w:rsidR="005B3DE3" w:rsidRPr="005B3DE3" w:rsidRDefault="005B3DE3" w:rsidP="005B3DE3">
            <w:pPr>
              <w:ind w:firstLine="0"/>
            </w:pPr>
            <w:r>
              <w:t>Erickson</w:t>
            </w:r>
          </w:p>
        </w:tc>
        <w:tc>
          <w:tcPr>
            <w:tcW w:w="2179" w:type="dxa"/>
            <w:shd w:val="clear" w:color="auto" w:fill="auto"/>
          </w:tcPr>
          <w:p w14:paraId="30816AFC" w14:textId="4EE9A9E7" w:rsidR="005B3DE3" w:rsidRPr="005B3DE3" w:rsidRDefault="005B3DE3" w:rsidP="005B3DE3">
            <w:pPr>
              <w:ind w:firstLine="0"/>
            </w:pPr>
            <w:r>
              <w:t>Forrest</w:t>
            </w:r>
          </w:p>
        </w:tc>
        <w:tc>
          <w:tcPr>
            <w:tcW w:w="2180" w:type="dxa"/>
            <w:shd w:val="clear" w:color="auto" w:fill="auto"/>
          </w:tcPr>
          <w:p w14:paraId="6FF21EC9" w14:textId="7527E239" w:rsidR="005B3DE3" w:rsidRPr="005B3DE3" w:rsidRDefault="005B3DE3" w:rsidP="005B3DE3">
            <w:pPr>
              <w:ind w:firstLine="0"/>
            </w:pPr>
            <w:r>
              <w:t>Gagnon</w:t>
            </w:r>
          </w:p>
        </w:tc>
      </w:tr>
      <w:tr w:rsidR="005B3DE3" w:rsidRPr="005B3DE3" w14:paraId="0B4040D1" w14:textId="77777777" w:rsidTr="005B3DE3">
        <w:tc>
          <w:tcPr>
            <w:tcW w:w="2179" w:type="dxa"/>
            <w:shd w:val="clear" w:color="auto" w:fill="auto"/>
          </w:tcPr>
          <w:p w14:paraId="63C4F9A1" w14:textId="161EA6B6" w:rsidR="005B3DE3" w:rsidRPr="005B3DE3" w:rsidRDefault="005B3DE3" w:rsidP="005B3DE3">
            <w:pPr>
              <w:ind w:firstLine="0"/>
            </w:pPr>
            <w:r>
              <w:t>Garvin</w:t>
            </w:r>
          </w:p>
        </w:tc>
        <w:tc>
          <w:tcPr>
            <w:tcW w:w="2179" w:type="dxa"/>
            <w:shd w:val="clear" w:color="auto" w:fill="auto"/>
          </w:tcPr>
          <w:p w14:paraId="16A96EA8" w14:textId="30EE4D4A" w:rsidR="005B3DE3" w:rsidRPr="005B3DE3" w:rsidRDefault="005B3DE3" w:rsidP="005B3DE3">
            <w:pPr>
              <w:ind w:firstLine="0"/>
            </w:pPr>
            <w:r>
              <w:t>Gilliard</w:t>
            </w:r>
          </w:p>
        </w:tc>
        <w:tc>
          <w:tcPr>
            <w:tcW w:w="2180" w:type="dxa"/>
            <w:shd w:val="clear" w:color="auto" w:fill="auto"/>
          </w:tcPr>
          <w:p w14:paraId="7D06DC59" w14:textId="4117DA10" w:rsidR="005B3DE3" w:rsidRPr="005B3DE3" w:rsidRDefault="005B3DE3" w:rsidP="005B3DE3">
            <w:pPr>
              <w:ind w:firstLine="0"/>
            </w:pPr>
            <w:r>
              <w:t>Gilreath</w:t>
            </w:r>
          </w:p>
        </w:tc>
      </w:tr>
      <w:tr w:rsidR="005B3DE3" w:rsidRPr="005B3DE3" w14:paraId="7FBC660E" w14:textId="77777777" w:rsidTr="005B3DE3">
        <w:tc>
          <w:tcPr>
            <w:tcW w:w="2179" w:type="dxa"/>
            <w:shd w:val="clear" w:color="auto" w:fill="auto"/>
          </w:tcPr>
          <w:p w14:paraId="3B03366B" w14:textId="4B156AE8" w:rsidR="005B3DE3" w:rsidRPr="005B3DE3" w:rsidRDefault="005B3DE3" w:rsidP="005B3DE3">
            <w:pPr>
              <w:ind w:firstLine="0"/>
            </w:pPr>
            <w:r>
              <w:t>Grant</w:t>
            </w:r>
          </w:p>
        </w:tc>
        <w:tc>
          <w:tcPr>
            <w:tcW w:w="2179" w:type="dxa"/>
            <w:shd w:val="clear" w:color="auto" w:fill="auto"/>
          </w:tcPr>
          <w:p w14:paraId="054B6BF5" w14:textId="0FB330FB" w:rsidR="005B3DE3" w:rsidRPr="005B3DE3" w:rsidRDefault="005B3DE3" w:rsidP="005B3DE3">
            <w:pPr>
              <w:ind w:firstLine="0"/>
            </w:pPr>
            <w:r>
              <w:t>Guest</w:t>
            </w:r>
          </w:p>
        </w:tc>
        <w:tc>
          <w:tcPr>
            <w:tcW w:w="2180" w:type="dxa"/>
            <w:shd w:val="clear" w:color="auto" w:fill="auto"/>
          </w:tcPr>
          <w:p w14:paraId="39795B9D" w14:textId="686AD9D5" w:rsidR="005B3DE3" w:rsidRPr="005B3DE3" w:rsidRDefault="005B3DE3" w:rsidP="005B3DE3">
            <w:pPr>
              <w:ind w:firstLine="0"/>
            </w:pPr>
            <w:r>
              <w:t>Guffey</w:t>
            </w:r>
          </w:p>
        </w:tc>
      </w:tr>
      <w:tr w:rsidR="005B3DE3" w:rsidRPr="005B3DE3" w14:paraId="3029D8FF" w14:textId="77777777" w:rsidTr="005B3DE3">
        <w:tc>
          <w:tcPr>
            <w:tcW w:w="2179" w:type="dxa"/>
            <w:shd w:val="clear" w:color="auto" w:fill="auto"/>
          </w:tcPr>
          <w:p w14:paraId="79A426FC" w14:textId="6633B99C" w:rsidR="005B3DE3" w:rsidRPr="005B3DE3" w:rsidRDefault="005B3DE3" w:rsidP="005B3DE3">
            <w:pPr>
              <w:ind w:firstLine="0"/>
            </w:pPr>
            <w:r>
              <w:t>Haddon</w:t>
            </w:r>
          </w:p>
        </w:tc>
        <w:tc>
          <w:tcPr>
            <w:tcW w:w="2179" w:type="dxa"/>
            <w:shd w:val="clear" w:color="auto" w:fill="auto"/>
          </w:tcPr>
          <w:p w14:paraId="29789426" w14:textId="696491D3" w:rsidR="005B3DE3" w:rsidRPr="005B3DE3" w:rsidRDefault="005B3DE3" w:rsidP="005B3DE3">
            <w:pPr>
              <w:ind w:firstLine="0"/>
            </w:pPr>
            <w:r>
              <w:t>Hager</w:t>
            </w:r>
          </w:p>
        </w:tc>
        <w:tc>
          <w:tcPr>
            <w:tcW w:w="2180" w:type="dxa"/>
            <w:shd w:val="clear" w:color="auto" w:fill="auto"/>
          </w:tcPr>
          <w:p w14:paraId="11D8405D" w14:textId="523B4B08" w:rsidR="005B3DE3" w:rsidRPr="005B3DE3" w:rsidRDefault="005B3DE3" w:rsidP="005B3DE3">
            <w:pPr>
              <w:ind w:firstLine="0"/>
            </w:pPr>
            <w:r>
              <w:t>Hardee</w:t>
            </w:r>
          </w:p>
        </w:tc>
      </w:tr>
      <w:tr w:rsidR="005B3DE3" w:rsidRPr="005B3DE3" w14:paraId="12C38BEC" w14:textId="77777777" w:rsidTr="005B3DE3">
        <w:tc>
          <w:tcPr>
            <w:tcW w:w="2179" w:type="dxa"/>
            <w:shd w:val="clear" w:color="auto" w:fill="auto"/>
          </w:tcPr>
          <w:p w14:paraId="507684BB" w14:textId="47BA43A7" w:rsidR="005B3DE3" w:rsidRPr="005B3DE3" w:rsidRDefault="005B3DE3" w:rsidP="005B3DE3">
            <w:pPr>
              <w:ind w:firstLine="0"/>
            </w:pPr>
            <w:r>
              <w:t>Hart</w:t>
            </w:r>
          </w:p>
        </w:tc>
        <w:tc>
          <w:tcPr>
            <w:tcW w:w="2179" w:type="dxa"/>
            <w:shd w:val="clear" w:color="auto" w:fill="auto"/>
          </w:tcPr>
          <w:p w14:paraId="6DCEC875" w14:textId="4FC23E06" w:rsidR="005B3DE3" w:rsidRPr="005B3DE3" w:rsidRDefault="005B3DE3" w:rsidP="005B3DE3">
            <w:pPr>
              <w:ind w:firstLine="0"/>
            </w:pPr>
            <w:r>
              <w:t>Hartnett</w:t>
            </w:r>
          </w:p>
        </w:tc>
        <w:tc>
          <w:tcPr>
            <w:tcW w:w="2180" w:type="dxa"/>
            <w:shd w:val="clear" w:color="auto" w:fill="auto"/>
          </w:tcPr>
          <w:p w14:paraId="30ED1822" w14:textId="69D25CA5" w:rsidR="005B3DE3" w:rsidRPr="005B3DE3" w:rsidRDefault="005B3DE3" w:rsidP="005B3DE3">
            <w:pPr>
              <w:ind w:firstLine="0"/>
            </w:pPr>
            <w:r>
              <w:t>Hartz</w:t>
            </w:r>
          </w:p>
        </w:tc>
      </w:tr>
      <w:tr w:rsidR="005B3DE3" w:rsidRPr="005B3DE3" w14:paraId="2C5AF693" w14:textId="77777777" w:rsidTr="005B3DE3">
        <w:tc>
          <w:tcPr>
            <w:tcW w:w="2179" w:type="dxa"/>
            <w:shd w:val="clear" w:color="auto" w:fill="auto"/>
          </w:tcPr>
          <w:p w14:paraId="72DB9FB8" w14:textId="4639186F" w:rsidR="005B3DE3" w:rsidRPr="005B3DE3" w:rsidRDefault="005B3DE3" w:rsidP="005B3DE3">
            <w:pPr>
              <w:ind w:firstLine="0"/>
            </w:pPr>
            <w:r>
              <w:t>Hayes</w:t>
            </w:r>
          </w:p>
        </w:tc>
        <w:tc>
          <w:tcPr>
            <w:tcW w:w="2179" w:type="dxa"/>
            <w:shd w:val="clear" w:color="auto" w:fill="auto"/>
          </w:tcPr>
          <w:p w14:paraId="6E8B3E84" w14:textId="176B22C8" w:rsidR="005B3DE3" w:rsidRPr="005B3DE3" w:rsidRDefault="005B3DE3" w:rsidP="005B3DE3">
            <w:pPr>
              <w:ind w:firstLine="0"/>
            </w:pPr>
            <w:r>
              <w:t>Henderson-Myers</w:t>
            </w:r>
          </w:p>
        </w:tc>
        <w:tc>
          <w:tcPr>
            <w:tcW w:w="2180" w:type="dxa"/>
            <w:shd w:val="clear" w:color="auto" w:fill="auto"/>
          </w:tcPr>
          <w:p w14:paraId="6EEA44B6" w14:textId="04221EF0" w:rsidR="005B3DE3" w:rsidRPr="005B3DE3" w:rsidRDefault="005B3DE3" w:rsidP="005B3DE3">
            <w:pPr>
              <w:ind w:firstLine="0"/>
            </w:pPr>
            <w:r>
              <w:t>Herbkersman</w:t>
            </w:r>
          </w:p>
        </w:tc>
      </w:tr>
      <w:tr w:rsidR="005B3DE3" w:rsidRPr="005B3DE3" w14:paraId="4C73E965" w14:textId="77777777" w:rsidTr="005B3DE3">
        <w:tc>
          <w:tcPr>
            <w:tcW w:w="2179" w:type="dxa"/>
            <w:shd w:val="clear" w:color="auto" w:fill="auto"/>
          </w:tcPr>
          <w:p w14:paraId="38B23401" w14:textId="2C098D38" w:rsidR="005B3DE3" w:rsidRPr="005B3DE3" w:rsidRDefault="005B3DE3" w:rsidP="005B3DE3">
            <w:pPr>
              <w:ind w:firstLine="0"/>
            </w:pPr>
            <w:r>
              <w:t>Hewitt</w:t>
            </w:r>
          </w:p>
        </w:tc>
        <w:tc>
          <w:tcPr>
            <w:tcW w:w="2179" w:type="dxa"/>
            <w:shd w:val="clear" w:color="auto" w:fill="auto"/>
          </w:tcPr>
          <w:p w14:paraId="2781D299" w14:textId="057B6162" w:rsidR="005B3DE3" w:rsidRPr="005B3DE3" w:rsidRDefault="005B3DE3" w:rsidP="005B3DE3">
            <w:pPr>
              <w:ind w:firstLine="0"/>
            </w:pPr>
            <w:r>
              <w:t>Hiott</w:t>
            </w:r>
          </w:p>
        </w:tc>
        <w:tc>
          <w:tcPr>
            <w:tcW w:w="2180" w:type="dxa"/>
            <w:shd w:val="clear" w:color="auto" w:fill="auto"/>
          </w:tcPr>
          <w:p w14:paraId="3A78EEF4" w14:textId="69539D61" w:rsidR="005B3DE3" w:rsidRPr="005B3DE3" w:rsidRDefault="005B3DE3" w:rsidP="005B3DE3">
            <w:pPr>
              <w:ind w:firstLine="0"/>
            </w:pPr>
            <w:r>
              <w:t>Holman</w:t>
            </w:r>
          </w:p>
        </w:tc>
      </w:tr>
      <w:tr w:rsidR="005B3DE3" w:rsidRPr="005B3DE3" w14:paraId="13E42D07" w14:textId="77777777" w:rsidTr="005B3DE3">
        <w:tc>
          <w:tcPr>
            <w:tcW w:w="2179" w:type="dxa"/>
            <w:shd w:val="clear" w:color="auto" w:fill="auto"/>
          </w:tcPr>
          <w:p w14:paraId="15CDB0F8" w14:textId="47C97598" w:rsidR="005B3DE3" w:rsidRPr="005B3DE3" w:rsidRDefault="005B3DE3" w:rsidP="005B3DE3">
            <w:pPr>
              <w:ind w:firstLine="0"/>
            </w:pPr>
            <w:r>
              <w:lastRenderedPageBreak/>
              <w:t>Huff</w:t>
            </w:r>
          </w:p>
        </w:tc>
        <w:tc>
          <w:tcPr>
            <w:tcW w:w="2179" w:type="dxa"/>
            <w:shd w:val="clear" w:color="auto" w:fill="auto"/>
          </w:tcPr>
          <w:p w14:paraId="0F0AD571" w14:textId="16B11C84" w:rsidR="005B3DE3" w:rsidRPr="005B3DE3" w:rsidRDefault="005B3DE3" w:rsidP="005B3DE3">
            <w:pPr>
              <w:ind w:firstLine="0"/>
            </w:pPr>
            <w:r>
              <w:t>J. E. Johnson</w:t>
            </w:r>
          </w:p>
        </w:tc>
        <w:tc>
          <w:tcPr>
            <w:tcW w:w="2180" w:type="dxa"/>
            <w:shd w:val="clear" w:color="auto" w:fill="auto"/>
          </w:tcPr>
          <w:p w14:paraId="2DAAFE22" w14:textId="239FB4B1" w:rsidR="005B3DE3" w:rsidRPr="005B3DE3" w:rsidRDefault="005B3DE3" w:rsidP="005B3DE3">
            <w:pPr>
              <w:ind w:firstLine="0"/>
            </w:pPr>
            <w:r>
              <w:t>J. L. Johnson</w:t>
            </w:r>
          </w:p>
        </w:tc>
      </w:tr>
      <w:tr w:rsidR="005B3DE3" w:rsidRPr="005B3DE3" w14:paraId="0B448BBA" w14:textId="77777777" w:rsidTr="005B3DE3">
        <w:tc>
          <w:tcPr>
            <w:tcW w:w="2179" w:type="dxa"/>
            <w:shd w:val="clear" w:color="auto" w:fill="auto"/>
          </w:tcPr>
          <w:p w14:paraId="33A034BE" w14:textId="40E3C1BE" w:rsidR="005B3DE3" w:rsidRPr="005B3DE3" w:rsidRDefault="005B3DE3" w:rsidP="005B3DE3">
            <w:pPr>
              <w:ind w:firstLine="0"/>
            </w:pPr>
            <w:r>
              <w:t>Jones</w:t>
            </w:r>
          </w:p>
        </w:tc>
        <w:tc>
          <w:tcPr>
            <w:tcW w:w="2179" w:type="dxa"/>
            <w:shd w:val="clear" w:color="auto" w:fill="auto"/>
          </w:tcPr>
          <w:p w14:paraId="241436A4" w14:textId="7C8C6EE3" w:rsidR="005B3DE3" w:rsidRPr="005B3DE3" w:rsidRDefault="005B3DE3" w:rsidP="005B3DE3">
            <w:pPr>
              <w:ind w:firstLine="0"/>
            </w:pPr>
            <w:r>
              <w:t>Kilmartin</w:t>
            </w:r>
          </w:p>
        </w:tc>
        <w:tc>
          <w:tcPr>
            <w:tcW w:w="2180" w:type="dxa"/>
            <w:shd w:val="clear" w:color="auto" w:fill="auto"/>
          </w:tcPr>
          <w:p w14:paraId="3680EE59" w14:textId="3286E4A4" w:rsidR="005B3DE3" w:rsidRPr="005B3DE3" w:rsidRDefault="005B3DE3" w:rsidP="005B3DE3">
            <w:pPr>
              <w:ind w:firstLine="0"/>
            </w:pPr>
            <w:r>
              <w:t>King</w:t>
            </w:r>
          </w:p>
        </w:tc>
      </w:tr>
      <w:tr w:rsidR="005B3DE3" w:rsidRPr="005B3DE3" w14:paraId="49F2B35D" w14:textId="77777777" w:rsidTr="005B3DE3">
        <w:tc>
          <w:tcPr>
            <w:tcW w:w="2179" w:type="dxa"/>
            <w:shd w:val="clear" w:color="auto" w:fill="auto"/>
          </w:tcPr>
          <w:p w14:paraId="5FB1054E" w14:textId="7BFE29E3" w:rsidR="005B3DE3" w:rsidRPr="005B3DE3" w:rsidRDefault="005B3DE3" w:rsidP="005B3DE3">
            <w:pPr>
              <w:ind w:firstLine="0"/>
            </w:pPr>
            <w:r>
              <w:t>Kirby</w:t>
            </w:r>
          </w:p>
        </w:tc>
        <w:tc>
          <w:tcPr>
            <w:tcW w:w="2179" w:type="dxa"/>
            <w:shd w:val="clear" w:color="auto" w:fill="auto"/>
          </w:tcPr>
          <w:p w14:paraId="25257E05" w14:textId="6099E026" w:rsidR="005B3DE3" w:rsidRPr="005B3DE3" w:rsidRDefault="005B3DE3" w:rsidP="005B3DE3">
            <w:pPr>
              <w:ind w:firstLine="0"/>
            </w:pPr>
            <w:r>
              <w:t>Landing</w:t>
            </w:r>
          </w:p>
        </w:tc>
        <w:tc>
          <w:tcPr>
            <w:tcW w:w="2180" w:type="dxa"/>
            <w:shd w:val="clear" w:color="auto" w:fill="auto"/>
          </w:tcPr>
          <w:p w14:paraId="2A6042E2" w14:textId="0A390739" w:rsidR="005B3DE3" w:rsidRPr="005B3DE3" w:rsidRDefault="005B3DE3" w:rsidP="005B3DE3">
            <w:pPr>
              <w:ind w:firstLine="0"/>
            </w:pPr>
            <w:r>
              <w:t>Lawson</w:t>
            </w:r>
          </w:p>
        </w:tc>
      </w:tr>
      <w:tr w:rsidR="005B3DE3" w:rsidRPr="005B3DE3" w14:paraId="719F8776" w14:textId="77777777" w:rsidTr="005B3DE3">
        <w:tc>
          <w:tcPr>
            <w:tcW w:w="2179" w:type="dxa"/>
            <w:shd w:val="clear" w:color="auto" w:fill="auto"/>
          </w:tcPr>
          <w:p w14:paraId="7ED7D9C3" w14:textId="48D6BB05" w:rsidR="005B3DE3" w:rsidRPr="005B3DE3" w:rsidRDefault="005B3DE3" w:rsidP="005B3DE3">
            <w:pPr>
              <w:ind w:firstLine="0"/>
            </w:pPr>
            <w:r>
              <w:t>Ligon</w:t>
            </w:r>
          </w:p>
        </w:tc>
        <w:tc>
          <w:tcPr>
            <w:tcW w:w="2179" w:type="dxa"/>
            <w:shd w:val="clear" w:color="auto" w:fill="auto"/>
          </w:tcPr>
          <w:p w14:paraId="39CA0C05" w14:textId="70D19A30" w:rsidR="005B3DE3" w:rsidRPr="005B3DE3" w:rsidRDefault="005B3DE3" w:rsidP="005B3DE3">
            <w:pPr>
              <w:ind w:firstLine="0"/>
            </w:pPr>
            <w:r>
              <w:t>Long</w:t>
            </w:r>
          </w:p>
        </w:tc>
        <w:tc>
          <w:tcPr>
            <w:tcW w:w="2180" w:type="dxa"/>
            <w:shd w:val="clear" w:color="auto" w:fill="auto"/>
          </w:tcPr>
          <w:p w14:paraId="173BF12A" w14:textId="34150871" w:rsidR="005B3DE3" w:rsidRPr="005B3DE3" w:rsidRDefault="005B3DE3" w:rsidP="005B3DE3">
            <w:pPr>
              <w:ind w:firstLine="0"/>
            </w:pPr>
            <w:r>
              <w:t>Lowe</w:t>
            </w:r>
          </w:p>
        </w:tc>
      </w:tr>
      <w:tr w:rsidR="005B3DE3" w:rsidRPr="005B3DE3" w14:paraId="7EC47D09" w14:textId="77777777" w:rsidTr="005B3DE3">
        <w:tc>
          <w:tcPr>
            <w:tcW w:w="2179" w:type="dxa"/>
            <w:shd w:val="clear" w:color="auto" w:fill="auto"/>
          </w:tcPr>
          <w:p w14:paraId="101CA458" w14:textId="25F1AB32" w:rsidR="005B3DE3" w:rsidRPr="005B3DE3" w:rsidRDefault="005B3DE3" w:rsidP="005B3DE3">
            <w:pPr>
              <w:ind w:firstLine="0"/>
            </w:pPr>
            <w:r>
              <w:t>Luck</w:t>
            </w:r>
          </w:p>
        </w:tc>
        <w:tc>
          <w:tcPr>
            <w:tcW w:w="2179" w:type="dxa"/>
            <w:shd w:val="clear" w:color="auto" w:fill="auto"/>
          </w:tcPr>
          <w:p w14:paraId="35D97BCB" w14:textId="43417654" w:rsidR="005B3DE3" w:rsidRPr="005B3DE3" w:rsidRDefault="005B3DE3" w:rsidP="005B3DE3">
            <w:pPr>
              <w:ind w:firstLine="0"/>
            </w:pPr>
            <w:r>
              <w:t>Magnuson</w:t>
            </w:r>
          </w:p>
        </w:tc>
        <w:tc>
          <w:tcPr>
            <w:tcW w:w="2180" w:type="dxa"/>
            <w:shd w:val="clear" w:color="auto" w:fill="auto"/>
          </w:tcPr>
          <w:p w14:paraId="736EDA95" w14:textId="41655433" w:rsidR="005B3DE3" w:rsidRPr="005B3DE3" w:rsidRDefault="005B3DE3" w:rsidP="005B3DE3">
            <w:pPr>
              <w:ind w:firstLine="0"/>
            </w:pPr>
            <w:r>
              <w:t>Martin</w:t>
            </w:r>
          </w:p>
        </w:tc>
      </w:tr>
      <w:tr w:rsidR="005B3DE3" w:rsidRPr="005B3DE3" w14:paraId="599C9594" w14:textId="77777777" w:rsidTr="005B3DE3">
        <w:tc>
          <w:tcPr>
            <w:tcW w:w="2179" w:type="dxa"/>
            <w:shd w:val="clear" w:color="auto" w:fill="auto"/>
          </w:tcPr>
          <w:p w14:paraId="52FDCCA9" w14:textId="675C00A4" w:rsidR="005B3DE3" w:rsidRPr="005B3DE3" w:rsidRDefault="005B3DE3" w:rsidP="005B3DE3">
            <w:pPr>
              <w:ind w:firstLine="0"/>
            </w:pPr>
            <w:r>
              <w:t>May</w:t>
            </w:r>
          </w:p>
        </w:tc>
        <w:tc>
          <w:tcPr>
            <w:tcW w:w="2179" w:type="dxa"/>
            <w:shd w:val="clear" w:color="auto" w:fill="auto"/>
          </w:tcPr>
          <w:p w14:paraId="6DA15C1D" w14:textId="4F9184CB" w:rsidR="005B3DE3" w:rsidRPr="005B3DE3" w:rsidRDefault="005B3DE3" w:rsidP="005B3DE3">
            <w:pPr>
              <w:ind w:firstLine="0"/>
            </w:pPr>
            <w:r>
              <w:t>McCabe</w:t>
            </w:r>
          </w:p>
        </w:tc>
        <w:tc>
          <w:tcPr>
            <w:tcW w:w="2180" w:type="dxa"/>
            <w:shd w:val="clear" w:color="auto" w:fill="auto"/>
          </w:tcPr>
          <w:p w14:paraId="6257B3E0" w14:textId="1CA04B32" w:rsidR="005B3DE3" w:rsidRPr="005B3DE3" w:rsidRDefault="005B3DE3" w:rsidP="005B3DE3">
            <w:pPr>
              <w:ind w:firstLine="0"/>
            </w:pPr>
            <w:r>
              <w:t>McDaniel</w:t>
            </w:r>
          </w:p>
        </w:tc>
      </w:tr>
      <w:tr w:rsidR="005B3DE3" w:rsidRPr="005B3DE3" w14:paraId="7DEEC4C3" w14:textId="77777777" w:rsidTr="005B3DE3">
        <w:tc>
          <w:tcPr>
            <w:tcW w:w="2179" w:type="dxa"/>
            <w:shd w:val="clear" w:color="auto" w:fill="auto"/>
          </w:tcPr>
          <w:p w14:paraId="67233C9C" w14:textId="4C7182C6" w:rsidR="005B3DE3" w:rsidRPr="005B3DE3" w:rsidRDefault="005B3DE3" w:rsidP="005B3DE3">
            <w:pPr>
              <w:ind w:firstLine="0"/>
            </w:pPr>
            <w:r>
              <w:t>McGinnis</w:t>
            </w:r>
          </w:p>
        </w:tc>
        <w:tc>
          <w:tcPr>
            <w:tcW w:w="2179" w:type="dxa"/>
            <w:shd w:val="clear" w:color="auto" w:fill="auto"/>
          </w:tcPr>
          <w:p w14:paraId="4DD91173" w14:textId="39B2B5F4" w:rsidR="005B3DE3" w:rsidRPr="005B3DE3" w:rsidRDefault="005B3DE3" w:rsidP="005B3DE3">
            <w:pPr>
              <w:ind w:firstLine="0"/>
            </w:pPr>
            <w:r>
              <w:t>Mitchell</w:t>
            </w:r>
          </w:p>
        </w:tc>
        <w:tc>
          <w:tcPr>
            <w:tcW w:w="2180" w:type="dxa"/>
            <w:shd w:val="clear" w:color="auto" w:fill="auto"/>
          </w:tcPr>
          <w:p w14:paraId="1B7F4E62" w14:textId="17FB2B2F" w:rsidR="005B3DE3" w:rsidRPr="005B3DE3" w:rsidRDefault="005B3DE3" w:rsidP="005B3DE3">
            <w:pPr>
              <w:ind w:firstLine="0"/>
            </w:pPr>
            <w:r>
              <w:t>Moss</w:t>
            </w:r>
          </w:p>
        </w:tc>
      </w:tr>
      <w:tr w:rsidR="005B3DE3" w:rsidRPr="005B3DE3" w14:paraId="6FC0855E" w14:textId="77777777" w:rsidTr="005B3DE3">
        <w:tc>
          <w:tcPr>
            <w:tcW w:w="2179" w:type="dxa"/>
            <w:shd w:val="clear" w:color="auto" w:fill="auto"/>
          </w:tcPr>
          <w:p w14:paraId="4BFF71C3" w14:textId="19B45FE0" w:rsidR="005B3DE3" w:rsidRPr="005B3DE3" w:rsidRDefault="005B3DE3" w:rsidP="005B3DE3">
            <w:pPr>
              <w:ind w:firstLine="0"/>
            </w:pPr>
            <w:r>
              <w:t>Neese</w:t>
            </w:r>
          </w:p>
        </w:tc>
        <w:tc>
          <w:tcPr>
            <w:tcW w:w="2179" w:type="dxa"/>
            <w:shd w:val="clear" w:color="auto" w:fill="auto"/>
          </w:tcPr>
          <w:p w14:paraId="21BC28AC" w14:textId="37CED7E3" w:rsidR="005B3DE3" w:rsidRPr="005B3DE3" w:rsidRDefault="005B3DE3" w:rsidP="005B3DE3">
            <w:pPr>
              <w:ind w:firstLine="0"/>
            </w:pPr>
            <w:r>
              <w:t>B. Newton</w:t>
            </w:r>
          </w:p>
        </w:tc>
        <w:tc>
          <w:tcPr>
            <w:tcW w:w="2180" w:type="dxa"/>
            <w:shd w:val="clear" w:color="auto" w:fill="auto"/>
          </w:tcPr>
          <w:p w14:paraId="4A71185D" w14:textId="153CEC32" w:rsidR="005B3DE3" w:rsidRPr="005B3DE3" w:rsidRDefault="005B3DE3" w:rsidP="005B3DE3">
            <w:pPr>
              <w:ind w:firstLine="0"/>
            </w:pPr>
            <w:r>
              <w:t>W. Newton</w:t>
            </w:r>
          </w:p>
        </w:tc>
      </w:tr>
      <w:tr w:rsidR="005B3DE3" w:rsidRPr="005B3DE3" w14:paraId="200F92C6" w14:textId="77777777" w:rsidTr="005B3DE3">
        <w:tc>
          <w:tcPr>
            <w:tcW w:w="2179" w:type="dxa"/>
            <w:shd w:val="clear" w:color="auto" w:fill="auto"/>
          </w:tcPr>
          <w:p w14:paraId="47C96255" w14:textId="5D3DEDA3" w:rsidR="005B3DE3" w:rsidRPr="005B3DE3" w:rsidRDefault="005B3DE3" w:rsidP="005B3DE3">
            <w:pPr>
              <w:ind w:firstLine="0"/>
            </w:pPr>
            <w:r>
              <w:t>Oremus</w:t>
            </w:r>
          </w:p>
        </w:tc>
        <w:tc>
          <w:tcPr>
            <w:tcW w:w="2179" w:type="dxa"/>
            <w:shd w:val="clear" w:color="auto" w:fill="auto"/>
          </w:tcPr>
          <w:p w14:paraId="13CE2209" w14:textId="2BD27E40" w:rsidR="005B3DE3" w:rsidRPr="005B3DE3" w:rsidRDefault="005B3DE3" w:rsidP="005B3DE3">
            <w:pPr>
              <w:ind w:firstLine="0"/>
            </w:pPr>
            <w:r>
              <w:t>Pace</w:t>
            </w:r>
          </w:p>
        </w:tc>
        <w:tc>
          <w:tcPr>
            <w:tcW w:w="2180" w:type="dxa"/>
            <w:shd w:val="clear" w:color="auto" w:fill="auto"/>
          </w:tcPr>
          <w:p w14:paraId="65FC6DDD" w14:textId="454236A4" w:rsidR="005B3DE3" w:rsidRPr="005B3DE3" w:rsidRDefault="005B3DE3" w:rsidP="005B3DE3">
            <w:pPr>
              <w:ind w:firstLine="0"/>
            </w:pPr>
            <w:r>
              <w:t>Pedalino</w:t>
            </w:r>
          </w:p>
        </w:tc>
      </w:tr>
      <w:tr w:rsidR="005B3DE3" w:rsidRPr="005B3DE3" w14:paraId="56402BF1" w14:textId="77777777" w:rsidTr="005B3DE3">
        <w:tc>
          <w:tcPr>
            <w:tcW w:w="2179" w:type="dxa"/>
            <w:shd w:val="clear" w:color="auto" w:fill="auto"/>
          </w:tcPr>
          <w:p w14:paraId="107E8774" w14:textId="1836FFCE" w:rsidR="005B3DE3" w:rsidRPr="005B3DE3" w:rsidRDefault="005B3DE3" w:rsidP="005B3DE3">
            <w:pPr>
              <w:ind w:firstLine="0"/>
            </w:pPr>
            <w:r>
              <w:t>Pope</w:t>
            </w:r>
          </w:p>
        </w:tc>
        <w:tc>
          <w:tcPr>
            <w:tcW w:w="2179" w:type="dxa"/>
            <w:shd w:val="clear" w:color="auto" w:fill="auto"/>
          </w:tcPr>
          <w:p w14:paraId="611F3897" w14:textId="11004D97" w:rsidR="005B3DE3" w:rsidRPr="005B3DE3" w:rsidRDefault="005B3DE3" w:rsidP="005B3DE3">
            <w:pPr>
              <w:ind w:firstLine="0"/>
            </w:pPr>
            <w:r>
              <w:t>Rankin</w:t>
            </w:r>
          </w:p>
        </w:tc>
        <w:tc>
          <w:tcPr>
            <w:tcW w:w="2180" w:type="dxa"/>
            <w:shd w:val="clear" w:color="auto" w:fill="auto"/>
          </w:tcPr>
          <w:p w14:paraId="05CAF5B1" w14:textId="53AD65D5" w:rsidR="005B3DE3" w:rsidRPr="005B3DE3" w:rsidRDefault="005B3DE3" w:rsidP="005B3DE3">
            <w:pPr>
              <w:ind w:firstLine="0"/>
            </w:pPr>
            <w:r>
              <w:t>Reese</w:t>
            </w:r>
          </w:p>
        </w:tc>
      </w:tr>
      <w:tr w:rsidR="005B3DE3" w:rsidRPr="005B3DE3" w14:paraId="2666A90D" w14:textId="77777777" w:rsidTr="005B3DE3">
        <w:tc>
          <w:tcPr>
            <w:tcW w:w="2179" w:type="dxa"/>
            <w:shd w:val="clear" w:color="auto" w:fill="auto"/>
          </w:tcPr>
          <w:p w14:paraId="76E28F91" w14:textId="3E287D43" w:rsidR="005B3DE3" w:rsidRPr="005B3DE3" w:rsidRDefault="005B3DE3" w:rsidP="005B3DE3">
            <w:pPr>
              <w:ind w:firstLine="0"/>
            </w:pPr>
            <w:r>
              <w:t>Rivers</w:t>
            </w:r>
          </w:p>
        </w:tc>
        <w:tc>
          <w:tcPr>
            <w:tcW w:w="2179" w:type="dxa"/>
            <w:shd w:val="clear" w:color="auto" w:fill="auto"/>
          </w:tcPr>
          <w:p w14:paraId="6CAAB7C4" w14:textId="325A47DC" w:rsidR="005B3DE3" w:rsidRPr="005B3DE3" w:rsidRDefault="005B3DE3" w:rsidP="005B3DE3">
            <w:pPr>
              <w:ind w:firstLine="0"/>
            </w:pPr>
            <w:r>
              <w:t>Robbins</w:t>
            </w:r>
          </w:p>
        </w:tc>
        <w:tc>
          <w:tcPr>
            <w:tcW w:w="2180" w:type="dxa"/>
            <w:shd w:val="clear" w:color="auto" w:fill="auto"/>
          </w:tcPr>
          <w:p w14:paraId="6C58D169" w14:textId="4C839891" w:rsidR="005B3DE3" w:rsidRPr="005B3DE3" w:rsidRDefault="005B3DE3" w:rsidP="005B3DE3">
            <w:pPr>
              <w:ind w:firstLine="0"/>
            </w:pPr>
            <w:r>
              <w:t>Rose</w:t>
            </w:r>
          </w:p>
        </w:tc>
      </w:tr>
      <w:tr w:rsidR="005B3DE3" w:rsidRPr="005B3DE3" w14:paraId="60B05215" w14:textId="77777777" w:rsidTr="005B3DE3">
        <w:tc>
          <w:tcPr>
            <w:tcW w:w="2179" w:type="dxa"/>
            <w:shd w:val="clear" w:color="auto" w:fill="auto"/>
          </w:tcPr>
          <w:p w14:paraId="4B700D99" w14:textId="6F80BDC0" w:rsidR="005B3DE3" w:rsidRPr="005B3DE3" w:rsidRDefault="005B3DE3" w:rsidP="005B3DE3">
            <w:pPr>
              <w:ind w:firstLine="0"/>
            </w:pPr>
            <w:r>
              <w:t>Rutherford</w:t>
            </w:r>
          </w:p>
        </w:tc>
        <w:tc>
          <w:tcPr>
            <w:tcW w:w="2179" w:type="dxa"/>
            <w:shd w:val="clear" w:color="auto" w:fill="auto"/>
          </w:tcPr>
          <w:p w14:paraId="24C67110" w14:textId="38FC6F1A" w:rsidR="005B3DE3" w:rsidRPr="005B3DE3" w:rsidRDefault="005B3DE3" w:rsidP="005B3DE3">
            <w:pPr>
              <w:ind w:firstLine="0"/>
            </w:pPr>
            <w:r>
              <w:t>Sanders</w:t>
            </w:r>
          </w:p>
        </w:tc>
        <w:tc>
          <w:tcPr>
            <w:tcW w:w="2180" w:type="dxa"/>
            <w:shd w:val="clear" w:color="auto" w:fill="auto"/>
          </w:tcPr>
          <w:p w14:paraId="6BEC3B6A" w14:textId="473F1821" w:rsidR="005B3DE3" w:rsidRPr="005B3DE3" w:rsidRDefault="005B3DE3" w:rsidP="005B3DE3">
            <w:pPr>
              <w:ind w:firstLine="0"/>
            </w:pPr>
            <w:r>
              <w:t>G. M. Smith</w:t>
            </w:r>
          </w:p>
        </w:tc>
      </w:tr>
      <w:tr w:rsidR="005B3DE3" w:rsidRPr="005B3DE3" w14:paraId="440B7321" w14:textId="77777777" w:rsidTr="005B3DE3">
        <w:tc>
          <w:tcPr>
            <w:tcW w:w="2179" w:type="dxa"/>
            <w:shd w:val="clear" w:color="auto" w:fill="auto"/>
          </w:tcPr>
          <w:p w14:paraId="6749E424" w14:textId="5A8D821A" w:rsidR="005B3DE3" w:rsidRPr="005B3DE3" w:rsidRDefault="005B3DE3" w:rsidP="005B3DE3">
            <w:pPr>
              <w:ind w:firstLine="0"/>
            </w:pPr>
            <w:r>
              <w:t>M. M. Smith</w:t>
            </w:r>
          </w:p>
        </w:tc>
        <w:tc>
          <w:tcPr>
            <w:tcW w:w="2179" w:type="dxa"/>
            <w:shd w:val="clear" w:color="auto" w:fill="auto"/>
          </w:tcPr>
          <w:p w14:paraId="18C2243A" w14:textId="01C510AB" w:rsidR="005B3DE3" w:rsidRPr="005B3DE3" w:rsidRDefault="005B3DE3" w:rsidP="005B3DE3">
            <w:pPr>
              <w:ind w:firstLine="0"/>
            </w:pPr>
            <w:r>
              <w:t>Stavrinakis</w:t>
            </w:r>
          </w:p>
        </w:tc>
        <w:tc>
          <w:tcPr>
            <w:tcW w:w="2180" w:type="dxa"/>
            <w:shd w:val="clear" w:color="auto" w:fill="auto"/>
          </w:tcPr>
          <w:p w14:paraId="6AF4952B" w14:textId="001D0ED9" w:rsidR="005B3DE3" w:rsidRPr="005B3DE3" w:rsidRDefault="005B3DE3" w:rsidP="005B3DE3">
            <w:pPr>
              <w:ind w:firstLine="0"/>
            </w:pPr>
            <w:r>
              <w:t>Taylor</w:t>
            </w:r>
          </w:p>
        </w:tc>
      </w:tr>
      <w:tr w:rsidR="005B3DE3" w:rsidRPr="005B3DE3" w14:paraId="6DF634DF" w14:textId="77777777" w:rsidTr="005B3DE3">
        <w:tc>
          <w:tcPr>
            <w:tcW w:w="2179" w:type="dxa"/>
            <w:shd w:val="clear" w:color="auto" w:fill="auto"/>
          </w:tcPr>
          <w:p w14:paraId="064C9108" w14:textId="75CF3A14" w:rsidR="005B3DE3" w:rsidRPr="005B3DE3" w:rsidRDefault="005B3DE3" w:rsidP="005B3DE3">
            <w:pPr>
              <w:ind w:firstLine="0"/>
            </w:pPr>
            <w:r>
              <w:t>Teeple</w:t>
            </w:r>
          </w:p>
        </w:tc>
        <w:tc>
          <w:tcPr>
            <w:tcW w:w="2179" w:type="dxa"/>
            <w:shd w:val="clear" w:color="auto" w:fill="auto"/>
          </w:tcPr>
          <w:p w14:paraId="4264A3CB" w14:textId="29F3F84A" w:rsidR="005B3DE3" w:rsidRPr="005B3DE3" w:rsidRDefault="005B3DE3" w:rsidP="005B3DE3">
            <w:pPr>
              <w:ind w:firstLine="0"/>
            </w:pPr>
            <w:r>
              <w:t>Terribile</w:t>
            </w:r>
          </w:p>
        </w:tc>
        <w:tc>
          <w:tcPr>
            <w:tcW w:w="2180" w:type="dxa"/>
            <w:shd w:val="clear" w:color="auto" w:fill="auto"/>
          </w:tcPr>
          <w:p w14:paraId="29EC6BF4" w14:textId="0F88EF40" w:rsidR="005B3DE3" w:rsidRPr="005B3DE3" w:rsidRDefault="005B3DE3" w:rsidP="005B3DE3">
            <w:pPr>
              <w:ind w:firstLine="0"/>
            </w:pPr>
            <w:r>
              <w:t>Vaughan</w:t>
            </w:r>
          </w:p>
        </w:tc>
      </w:tr>
      <w:tr w:rsidR="005B3DE3" w:rsidRPr="005B3DE3" w14:paraId="4255D888" w14:textId="77777777" w:rsidTr="005B3DE3">
        <w:tc>
          <w:tcPr>
            <w:tcW w:w="2179" w:type="dxa"/>
            <w:shd w:val="clear" w:color="auto" w:fill="auto"/>
          </w:tcPr>
          <w:p w14:paraId="195748EC" w14:textId="134F1EDA" w:rsidR="005B3DE3" w:rsidRPr="005B3DE3" w:rsidRDefault="005B3DE3" w:rsidP="005B3DE3">
            <w:pPr>
              <w:ind w:firstLine="0"/>
            </w:pPr>
            <w:r>
              <w:t>Waters</w:t>
            </w:r>
          </w:p>
        </w:tc>
        <w:tc>
          <w:tcPr>
            <w:tcW w:w="2179" w:type="dxa"/>
            <w:shd w:val="clear" w:color="auto" w:fill="auto"/>
          </w:tcPr>
          <w:p w14:paraId="44954D97" w14:textId="5D5F584D" w:rsidR="005B3DE3" w:rsidRPr="005B3DE3" w:rsidRDefault="005B3DE3" w:rsidP="005B3DE3">
            <w:pPr>
              <w:ind w:firstLine="0"/>
            </w:pPr>
            <w:r>
              <w:t>Weeks</w:t>
            </w:r>
          </w:p>
        </w:tc>
        <w:tc>
          <w:tcPr>
            <w:tcW w:w="2180" w:type="dxa"/>
            <w:shd w:val="clear" w:color="auto" w:fill="auto"/>
          </w:tcPr>
          <w:p w14:paraId="2ECE7B1D" w14:textId="2DCB6A46" w:rsidR="005B3DE3" w:rsidRPr="005B3DE3" w:rsidRDefault="005B3DE3" w:rsidP="005B3DE3">
            <w:pPr>
              <w:ind w:firstLine="0"/>
            </w:pPr>
            <w:r>
              <w:t>Wetmore</w:t>
            </w:r>
          </w:p>
        </w:tc>
      </w:tr>
      <w:tr w:rsidR="005B3DE3" w:rsidRPr="005B3DE3" w14:paraId="23FE8867" w14:textId="77777777" w:rsidTr="005B3DE3">
        <w:tc>
          <w:tcPr>
            <w:tcW w:w="2179" w:type="dxa"/>
            <w:shd w:val="clear" w:color="auto" w:fill="auto"/>
          </w:tcPr>
          <w:p w14:paraId="7260C0CE" w14:textId="6FB8D346" w:rsidR="005B3DE3" w:rsidRPr="005B3DE3" w:rsidRDefault="005B3DE3" w:rsidP="005B3DE3">
            <w:pPr>
              <w:ind w:firstLine="0"/>
            </w:pPr>
            <w:r>
              <w:t>White</w:t>
            </w:r>
          </w:p>
        </w:tc>
        <w:tc>
          <w:tcPr>
            <w:tcW w:w="2179" w:type="dxa"/>
            <w:shd w:val="clear" w:color="auto" w:fill="auto"/>
          </w:tcPr>
          <w:p w14:paraId="04D19228" w14:textId="208E0816" w:rsidR="005B3DE3" w:rsidRPr="005B3DE3" w:rsidRDefault="005B3DE3" w:rsidP="005B3DE3">
            <w:pPr>
              <w:ind w:firstLine="0"/>
            </w:pPr>
            <w:r>
              <w:t>Whitmire</w:t>
            </w:r>
          </w:p>
        </w:tc>
        <w:tc>
          <w:tcPr>
            <w:tcW w:w="2180" w:type="dxa"/>
            <w:shd w:val="clear" w:color="auto" w:fill="auto"/>
          </w:tcPr>
          <w:p w14:paraId="76E0AA9F" w14:textId="03D8FDF3" w:rsidR="005B3DE3" w:rsidRPr="005B3DE3" w:rsidRDefault="005B3DE3" w:rsidP="005B3DE3">
            <w:pPr>
              <w:ind w:firstLine="0"/>
            </w:pPr>
            <w:r>
              <w:t>Wickensimer</w:t>
            </w:r>
          </w:p>
        </w:tc>
      </w:tr>
      <w:tr w:rsidR="005B3DE3" w:rsidRPr="005B3DE3" w14:paraId="2AC938B6" w14:textId="77777777" w:rsidTr="005B3DE3">
        <w:tc>
          <w:tcPr>
            <w:tcW w:w="2179" w:type="dxa"/>
            <w:shd w:val="clear" w:color="auto" w:fill="auto"/>
          </w:tcPr>
          <w:p w14:paraId="76C3ADF5" w14:textId="36931178" w:rsidR="005B3DE3" w:rsidRPr="005B3DE3" w:rsidRDefault="005B3DE3" w:rsidP="005B3DE3">
            <w:pPr>
              <w:keepNext/>
              <w:ind w:firstLine="0"/>
            </w:pPr>
            <w:r>
              <w:t>Williams</w:t>
            </w:r>
          </w:p>
        </w:tc>
        <w:tc>
          <w:tcPr>
            <w:tcW w:w="2179" w:type="dxa"/>
            <w:shd w:val="clear" w:color="auto" w:fill="auto"/>
          </w:tcPr>
          <w:p w14:paraId="4BF58857" w14:textId="4311F94B" w:rsidR="005B3DE3" w:rsidRPr="005B3DE3" w:rsidRDefault="005B3DE3" w:rsidP="005B3DE3">
            <w:pPr>
              <w:keepNext/>
              <w:ind w:firstLine="0"/>
            </w:pPr>
            <w:r>
              <w:t>Willis</w:t>
            </w:r>
          </w:p>
        </w:tc>
        <w:tc>
          <w:tcPr>
            <w:tcW w:w="2180" w:type="dxa"/>
            <w:shd w:val="clear" w:color="auto" w:fill="auto"/>
          </w:tcPr>
          <w:p w14:paraId="257C40A8" w14:textId="23957DC7" w:rsidR="005B3DE3" w:rsidRPr="005B3DE3" w:rsidRDefault="005B3DE3" w:rsidP="005B3DE3">
            <w:pPr>
              <w:keepNext/>
              <w:ind w:firstLine="0"/>
            </w:pPr>
            <w:r>
              <w:t>Wooten</w:t>
            </w:r>
          </w:p>
        </w:tc>
      </w:tr>
      <w:tr w:rsidR="005B3DE3" w:rsidRPr="005B3DE3" w14:paraId="58CBE304" w14:textId="77777777" w:rsidTr="005B3DE3">
        <w:tc>
          <w:tcPr>
            <w:tcW w:w="2179" w:type="dxa"/>
            <w:shd w:val="clear" w:color="auto" w:fill="auto"/>
          </w:tcPr>
          <w:p w14:paraId="04916321" w14:textId="3906F25E" w:rsidR="005B3DE3" w:rsidRPr="005B3DE3" w:rsidRDefault="005B3DE3" w:rsidP="005B3DE3">
            <w:pPr>
              <w:keepNext/>
              <w:ind w:firstLine="0"/>
            </w:pPr>
            <w:r>
              <w:t>Yow</w:t>
            </w:r>
          </w:p>
        </w:tc>
        <w:tc>
          <w:tcPr>
            <w:tcW w:w="2179" w:type="dxa"/>
            <w:shd w:val="clear" w:color="auto" w:fill="auto"/>
          </w:tcPr>
          <w:p w14:paraId="5894A7A1" w14:textId="77777777" w:rsidR="005B3DE3" w:rsidRPr="005B3DE3" w:rsidRDefault="005B3DE3" w:rsidP="005B3DE3">
            <w:pPr>
              <w:keepNext/>
              <w:ind w:firstLine="0"/>
            </w:pPr>
          </w:p>
        </w:tc>
        <w:tc>
          <w:tcPr>
            <w:tcW w:w="2180" w:type="dxa"/>
            <w:shd w:val="clear" w:color="auto" w:fill="auto"/>
          </w:tcPr>
          <w:p w14:paraId="59EF9FA2" w14:textId="77777777" w:rsidR="005B3DE3" w:rsidRPr="005B3DE3" w:rsidRDefault="005B3DE3" w:rsidP="005B3DE3">
            <w:pPr>
              <w:keepNext/>
              <w:ind w:firstLine="0"/>
            </w:pPr>
          </w:p>
        </w:tc>
      </w:tr>
    </w:tbl>
    <w:p w14:paraId="65BC514D" w14:textId="77777777" w:rsidR="005B3DE3" w:rsidRDefault="005B3DE3" w:rsidP="005B3DE3"/>
    <w:p w14:paraId="63480EDF" w14:textId="0487D72F" w:rsidR="005B3DE3" w:rsidRDefault="005B3DE3" w:rsidP="005B3DE3">
      <w:pPr>
        <w:jc w:val="center"/>
        <w:rPr>
          <w:b/>
        </w:rPr>
      </w:pPr>
      <w:r w:rsidRPr="005B3DE3">
        <w:rPr>
          <w:b/>
        </w:rPr>
        <w:t>Total--97</w:t>
      </w:r>
    </w:p>
    <w:p w14:paraId="223238E5" w14:textId="77777777" w:rsidR="005B3DE3" w:rsidRDefault="005B3DE3" w:rsidP="005B3DE3">
      <w:pPr>
        <w:jc w:val="center"/>
        <w:rPr>
          <w:b/>
        </w:rPr>
      </w:pPr>
    </w:p>
    <w:p w14:paraId="46B8E8EF" w14:textId="77777777" w:rsidR="005B3DE3" w:rsidRDefault="005B3DE3" w:rsidP="005B3DE3">
      <w:pPr>
        <w:ind w:firstLine="0"/>
      </w:pPr>
      <w:r w:rsidRPr="005B3DE3">
        <w:t xml:space="preserve"> </w:t>
      </w:r>
      <w:r>
        <w:t>Those who voted in the negative are:</w:t>
      </w:r>
    </w:p>
    <w:p w14:paraId="76F47DA1" w14:textId="77777777" w:rsidR="005B3DE3" w:rsidRDefault="005B3DE3" w:rsidP="005B3DE3"/>
    <w:p w14:paraId="4C159A70" w14:textId="77777777" w:rsidR="005B3DE3" w:rsidRDefault="005B3DE3" w:rsidP="005B3DE3">
      <w:pPr>
        <w:jc w:val="center"/>
        <w:rPr>
          <w:b/>
        </w:rPr>
      </w:pPr>
      <w:r w:rsidRPr="005B3DE3">
        <w:rPr>
          <w:b/>
        </w:rPr>
        <w:t>Total--0</w:t>
      </w:r>
    </w:p>
    <w:p w14:paraId="054A9E0C" w14:textId="73D28B88" w:rsidR="005B3DE3" w:rsidRDefault="005B3DE3" w:rsidP="005B3DE3">
      <w:pPr>
        <w:jc w:val="center"/>
        <w:rPr>
          <w:b/>
        </w:rPr>
      </w:pPr>
    </w:p>
    <w:p w14:paraId="265930E0" w14:textId="77777777" w:rsidR="005B3DE3" w:rsidRDefault="005B3DE3" w:rsidP="005B3DE3">
      <w:r>
        <w:t>So, the Bill, as amended, was read the second time and ordered to third reading.</w:t>
      </w:r>
    </w:p>
    <w:p w14:paraId="68BDC6B1" w14:textId="77777777" w:rsidR="005B3DE3" w:rsidRDefault="005B3DE3" w:rsidP="005B3DE3"/>
    <w:p w14:paraId="68C4E813" w14:textId="039D3DFA" w:rsidR="005B3DE3" w:rsidRDefault="005B3DE3" w:rsidP="005B3DE3">
      <w:pPr>
        <w:keepNext/>
        <w:jc w:val="center"/>
        <w:rPr>
          <w:b/>
        </w:rPr>
      </w:pPr>
      <w:r w:rsidRPr="005B3DE3">
        <w:rPr>
          <w:b/>
        </w:rPr>
        <w:t>H. 4301--RECALLED AND REFERRED TO COMMITTEE ON LABOR, COMMERCE AND INDUSTRY</w:t>
      </w:r>
    </w:p>
    <w:p w14:paraId="5D6783A7" w14:textId="1BAAFCB3" w:rsidR="005B3DE3" w:rsidRDefault="005B3DE3" w:rsidP="005B3DE3">
      <w:r>
        <w:t>On motion of Rep. BERNSTEIN, with unanimous consent, the following Bill was ordered recalled from the Committee on Judiciary and was referred to the Committee on Labor, Commerce and Industry:</w:t>
      </w:r>
    </w:p>
    <w:p w14:paraId="2D7299B0" w14:textId="77777777" w:rsidR="005B3DE3" w:rsidRDefault="005B3DE3" w:rsidP="005B3DE3">
      <w:bookmarkStart w:id="66" w:name="include_clip_start_200"/>
      <w:bookmarkEnd w:id="66"/>
    </w:p>
    <w:p w14:paraId="35658682" w14:textId="77777777" w:rsidR="005B3DE3" w:rsidRDefault="005B3DE3" w:rsidP="005B3DE3">
      <w:r>
        <w:t>H. 4301 -- Reps. White, G. M. Smith, McCravy and Kilmartin: A BILL TO AMEND THE SOUTH CAROLINA CODE OF LAWS BY ADDING SECTION 56-5-2956 SO AS TO PROVIDE MINIMUM AUTOMOBILE LIABILITY INSURANCE COVERAGE FOR PERSONS CONVICTED OF CERTAIN DRIVING WHILE UNDER THE INFLUENCE OF ALCOHOL OR DRUGS VIOLATIONS.</w:t>
      </w:r>
    </w:p>
    <w:p w14:paraId="51F8F606" w14:textId="3ABE6640" w:rsidR="005B3DE3" w:rsidRDefault="005B3DE3" w:rsidP="005B3DE3">
      <w:bookmarkStart w:id="67" w:name="include_clip_end_200"/>
      <w:bookmarkEnd w:id="67"/>
    </w:p>
    <w:p w14:paraId="1BBD441C" w14:textId="46EAB320" w:rsidR="005B3DE3" w:rsidRDefault="005B3DE3" w:rsidP="005B3DE3">
      <w:pPr>
        <w:keepNext/>
        <w:jc w:val="center"/>
        <w:rPr>
          <w:b/>
        </w:rPr>
      </w:pPr>
      <w:r w:rsidRPr="005B3DE3">
        <w:rPr>
          <w:b/>
        </w:rPr>
        <w:lastRenderedPageBreak/>
        <w:t>OBJECTION TO RECALL</w:t>
      </w:r>
    </w:p>
    <w:p w14:paraId="2A6AABE1" w14:textId="77777777" w:rsidR="005B3DE3" w:rsidRDefault="005B3DE3" w:rsidP="005B3DE3">
      <w:r>
        <w:t>Rep. ERICKSON asked unanimous consent to recall S. 276 from the Committee on Education and Public Works.</w:t>
      </w:r>
    </w:p>
    <w:p w14:paraId="0DD5610A" w14:textId="06737C60" w:rsidR="005B3DE3" w:rsidRDefault="005B3DE3" w:rsidP="005B3DE3">
      <w:r>
        <w:t>Rep. BAMBERG objected.</w:t>
      </w:r>
    </w:p>
    <w:p w14:paraId="4EE0FA37" w14:textId="77777777" w:rsidR="005B3DE3" w:rsidRDefault="005B3DE3" w:rsidP="005B3DE3"/>
    <w:p w14:paraId="1F61FB61" w14:textId="3FECC93D" w:rsidR="005B3DE3" w:rsidRDefault="005B3DE3" w:rsidP="005B3DE3">
      <w:pPr>
        <w:keepNext/>
        <w:jc w:val="center"/>
        <w:rPr>
          <w:b/>
        </w:rPr>
      </w:pPr>
      <w:r w:rsidRPr="005B3DE3">
        <w:rPr>
          <w:b/>
        </w:rPr>
        <w:t>H. 4341--RECALLED AND REFERRED TO COMMITTEE ON EDUCATION AND PUBLIC WORKS</w:t>
      </w:r>
    </w:p>
    <w:p w14:paraId="2ADC8D67" w14:textId="7ED622FA" w:rsidR="005B3DE3" w:rsidRDefault="005B3DE3" w:rsidP="005B3DE3">
      <w:r>
        <w:t>On motion of Rep. DAVIS, with unanimous consent, the following Bill was ordered recalled from the Committee on Medical, Military, Public and Municipal Affairs and was referred to the Committee on Education and Public Works:</w:t>
      </w:r>
    </w:p>
    <w:p w14:paraId="70269844" w14:textId="77777777" w:rsidR="005B3DE3" w:rsidRDefault="005B3DE3" w:rsidP="005B3DE3">
      <w:bookmarkStart w:id="68" w:name="include_clip_start_204"/>
      <w:bookmarkEnd w:id="68"/>
    </w:p>
    <w:p w14:paraId="4BBC2A43" w14:textId="77777777" w:rsidR="005B3DE3" w:rsidRDefault="005B3DE3" w:rsidP="005B3DE3">
      <w:r>
        <w:t>H. 4341 -- Reps. Wetmore, Edgerton, Brewer, Crawford, M. M. Smith, Caskey and Sanders: A BILL TO AMEND THE SOUTH CAROLINA CODE OF LAWS BY AMENDING SECTION 57-7-230, RELATING TO THE CONSTRUCTION AND MAINTENANCE OF SPEED-CONTROL DEVICES, SO AS TO INCREASE THE POSTED SPEED LIMIT FOR ROADS OR STREETS UPON WHICH MUNICIPALITIES OR COUNTIES MAY CONSTRUCT AND MAINTAIN SPEED-CONTROL DEVICES.</w:t>
      </w:r>
    </w:p>
    <w:p w14:paraId="060B1C23" w14:textId="54368C96" w:rsidR="005B3DE3" w:rsidRDefault="005B3DE3" w:rsidP="005B3DE3">
      <w:bookmarkStart w:id="69" w:name="include_clip_end_204"/>
      <w:bookmarkEnd w:id="69"/>
    </w:p>
    <w:p w14:paraId="1068BF79" w14:textId="40A5D234" w:rsidR="005B3DE3" w:rsidRDefault="005B3DE3" w:rsidP="005B3DE3">
      <w:pPr>
        <w:keepNext/>
        <w:jc w:val="center"/>
        <w:rPr>
          <w:b/>
        </w:rPr>
      </w:pPr>
      <w:r w:rsidRPr="005B3DE3">
        <w:rPr>
          <w:b/>
        </w:rPr>
        <w:t>H. 3430--DEBATE ADJOURNED</w:t>
      </w:r>
    </w:p>
    <w:p w14:paraId="5F110409" w14:textId="3B552C42" w:rsidR="005B3DE3" w:rsidRDefault="005B3DE3" w:rsidP="005B3DE3">
      <w:r>
        <w:t xml:space="preserve">The Senate Amendments to the following Bill were taken up for consideration: </w:t>
      </w:r>
    </w:p>
    <w:p w14:paraId="07F8740F" w14:textId="77777777" w:rsidR="005B3DE3" w:rsidRDefault="005B3DE3" w:rsidP="005B3DE3">
      <w:bookmarkStart w:id="70" w:name="include_clip_start_206"/>
      <w:bookmarkEnd w:id="70"/>
    </w:p>
    <w:p w14:paraId="151E5D72" w14:textId="77777777" w:rsidR="005B3DE3" w:rsidRDefault="005B3DE3" w:rsidP="005B3DE3">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CECA334" w14:textId="678C86DB" w:rsidR="005B3DE3" w:rsidRDefault="005B3DE3" w:rsidP="005B3DE3">
      <w:bookmarkStart w:id="71" w:name="include_clip_end_206"/>
      <w:bookmarkEnd w:id="71"/>
    </w:p>
    <w:p w14:paraId="469D620E" w14:textId="69C0C2E5" w:rsidR="005B3DE3" w:rsidRDefault="005B3DE3" w:rsidP="005B3DE3">
      <w:r>
        <w:lastRenderedPageBreak/>
        <w:t xml:space="preserve">Rep. HIOTT moved to adjourn debate on the Senate Amendments, which was agreed to.  </w:t>
      </w:r>
    </w:p>
    <w:p w14:paraId="14CB2B8D" w14:textId="77777777" w:rsidR="005B3DE3" w:rsidRDefault="005B3DE3" w:rsidP="005B3DE3"/>
    <w:p w14:paraId="639D86A7" w14:textId="18568E02" w:rsidR="005B3DE3" w:rsidRDefault="005B3DE3" w:rsidP="005B3DE3">
      <w:pPr>
        <w:keepNext/>
        <w:jc w:val="center"/>
        <w:rPr>
          <w:b/>
        </w:rPr>
      </w:pPr>
      <w:r w:rsidRPr="005B3DE3">
        <w:rPr>
          <w:b/>
        </w:rPr>
        <w:t>H. 3309--POINT OF ORDER</w:t>
      </w:r>
    </w:p>
    <w:p w14:paraId="51E6B712" w14:textId="6B4B4017" w:rsidR="005B3DE3" w:rsidRDefault="005B3DE3" w:rsidP="005B3DE3">
      <w:r>
        <w:t xml:space="preserve">The Senate Amendments to the following Bill were taken up for consideration: </w:t>
      </w:r>
    </w:p>
    <w:p w14:paraId="7E849C60" w14:textId="77777777" w:rsidR="005B3DE3" w:rsidRDefault="005B3DE3" w:rsidP="005B3DE3">
      <w:bookmarkStart w:id="72" w:name="include_clip_start_209"/>
      <w:bookmarkEnd w:id="72"/>
    </w:p>
    <w:p w14:paraId="68E87CF9" w14:textId="77777777" w:rsidR="005B3DE3" w:rsidRDefault="005B3DE3" w:rsidP="005B3DE3">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w:t>
      </w:r>
      <w:r>
        <w:lastRenderedPageBreak/>
        <w:t xml:space="preserve">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w:t>
      </w:r>
      <w:r>
        <w:lastRenderedPageBreak/>
        <w:t xml:space="preserve">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w:t>
      </w:r>
      <w:r>
        <w:lastRenderedPageBreak/>
        <w:t xml:space="preserve">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w:t>
      </w:r>
      <w:r>
        <w:lastRenderedPageBreak/>
        <w:t>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688041C4" w14:textId="39C580BC" w:rsidR="005B3DE3" w:rsidRDefault="005B3DE3" w:rsidP="005B3DE3">
      <w:bookmarkStart w:id="73" w:name="include_clip_end_209"/>
      <w:bookmarkEnd w:id="73"/>
    </w:p>
    <w:p w14:paraId="796B5C2F" w14:textId="26BC7FF8" w:rsidR="005B3DE3" w:rsidRDefault="005B3DE3" w:rsidP="005B3DE3">
      <w:pPr>
        <w:keepNext/>
        <w:jc w:val="center"/>
        <w:rPr>
          <w:b/>
        </w:rPr>
      </w:pPr>
      <w:r w:rsidRPr="005B3DE3">
        <w:rPr>
          <w:b/>
        </w:rPr>
        <w:t>POINT OF ORDER</w:t>
      </w:r>
    </w:p>
    <w:p w14:paraId="0FA7AE41" w14:textId="77777777" w:rsidR="005B3DE3" w:rsidRDefault="005B3DE3" w:rsidP="005B3DE3">
      <w:r>
        <w:t>Rep. HIOTT made the Point of Order that the Senate Amendments were improperly before the House for consideration since its number and title have not been printed in the House Calendar at least one statewide legislative day prior to such reading.</w:t>
      </w:r>
    </w:p>
    <w:p w14:paraId="3CC179CF" w14:textId="30E3FA77" w:rsidR="005B3DE3" w:rsidRDefault="005B3DE3" w:rsidP="005B3DE3">
      <w:r>
        <w:t xml:space="preserve">The SPEAKER sustained the Point of Order. </w:t>
      </w:r>
    </w:p>
    <w:p w14:paraId="3B39474A" w14:textId="77777777" w:rsidR="005B3DE3" w:rsidRDefault="005B3DE3" w:rsidP="005B3DE3"/>
    <w:p w14:paraId="4315176C" w14:textId="1B30620E" w:rsidR="005B3DE3" w:rsidRDefault="005B3DE3" w:rsidP="005B3DE3">
      <w:pPr>
        <w:keepNext/>
        <w:jc w:val="center"/>
        <w:rPr>
          <w:b/>
        </w:rPr>
      </w:pPr>
      <w:r w:rsidRPr="005B3DE3">
        <w:rPr>
          <w:b/>
        </w:rPr>
        <w:t>SENT TO THE SENATE</w:t>
      </w:r>
    </w:p>
    <w:p w14:paraId="5074FBBE" w14:textId="32EA927F" w:rsidR="005B3DE3" w:rsidRDefault="005B3DE3" w:rsidP="005B3DE3">
      <w:r>
        <w:t>The following Bills were taken up, read the third time, and ordered sent to the Senate:</w:t>
      </w:r>
    </w:p>
    <w:p w14:paraId="2DA5E2EA" w14:textId="77777777" w:rsidR="005B3DE3" w:rsidRDefault="005B3DE3" w:rsidP="005B3DE3">
      <w:bookmarkStart w:id="74" w:name="include_clip_start_214"/>
      <w:bookmarkEnd w:id="74"/>
    </w:p>
    <w:p w14:paraId="56F8D3D5" w14:textId="77777777" w:rsidR="005B3DE3" w:rsidRDefault="005B3DE3" w:rsidP="005B3DE3">
      <w:r>
        <w:t xml:space="preserve">H. 3127 --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w:t>
      </w:r>
      <w:r>
        <w:lastRenderedPageBreak/>
        <w:t>CIRCUMSTANCES OCCUR THE OFFENDER IS GUILTY OF A FELONY, AND TO PROVIDE PENALTIES.</w:t>
      </w:r>
    </w:p>
    <w:p w14:paraId="0AAA12C0" w14:textId="77777777" w:rsidR="005B3DE3" w:rsidRDefault="005B3DE3" w:rsidP="005B3DE3">
      <w:bookmarkStart w:id="75" w:name="include_clip_end_214"/>
      <w:bookmarkStart w:id="76" w:name="include_clip_start_215"/>
      <w:bookmarkEnd w:id="75"/>
      <w:bookmarkEnd w:id="76"/>
    </w:p>
    <w:p w14:paraId="61E94317" w14:textId="77777777" w:rsidR="005B3DE3" w:rsidRDefault="005B3DE3" w:rsidP="005B3DE3">
      <w:r>
        <w:t>H. 3276 --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FA23E4C" w14:textId="77777777" w:rsidR="005B3DE3" w:rsidRDefault="005B3DE3" w:rsidP="005B3DE3">
      <w:bookmarkStart w:id="77" w:name="include_clip_end_215"/>
      <w:bookmarkStart w:id="78" w:name="include_clip_start_216"/>
      <w:bookmarkEnd w:id="77"/>
      <w:bookmarkEnd w:id="78"/>
    </w:p>
    <w:p w14:paraId="3EC27287" w14:textId="77777777" w:rsidR="005B3DE3" w:rsidRDefault="005B3DE3" w:rsidP="005B3DE3">
      <w:r>
        <w:t>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Pedalino, Crawford and Guest: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3EFE186F" w14:textId="77777777" w:rsidR="005B3DE3" w:rsidRDefault="005B3DE3" w:rsidP="005B3DE3">
      <w:bookmarkStart w:id="79" w:name="include_clip_end_216"/>
      <w:bookmarkStart w:id="80" w:name="include_clip_start_217"/>
      <w:bookmarkEnd w:id="79"/>
      <w:bookmarkEnd w:id="80"/>
    </w:p>
    <w:p w14:paraId="44575C51" w14:textId="77777777" w:rsidR="005B3DE3" w:rsidRDefault="005B3DE3" w:rsidP="005B3DE3">
      <w:r>
        <w:t xml:space="preserve">H. 3924 -- Reps. Wooten, W. Newton, Erickson, Neese, Hager, Bannister, Herbkersman, M. M. Smith, Pedalino, Mitchell, Bustos, Lawson, Guffey, Hiott, Taylor, Ballentine, Vaughan, White, Long, </w:t>
      </w:r>
      <w:r>
        <w:lastRenderedPageBreak/>
        <w:t>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47C7801F" w14:textId="49224FAC" w:rsidR="005B3DE3" w:rsidRDefault="005B3DE3" w:rsidP="005B3DE3">
      <w:bookmarkStart w:id="81" w:name="include_clip_end_217"/>
      <w:bookmarkEnd w:id="81"/>
    </w:p>
    <w:p w14:paraId="71D7E2EB" w14:textId="02294C8F" w:rsidR="005B3DE3" w:rsidRDefault="005B3DE3" w:rsidP="005B3DE3">
      <w:pPr>
        <w:keepNext/>
        <w:jc w:val="center"/>
        <w:rPr>
          <w:b/>
        </w:rPr>
      </w:pPr>
      <w:r w:rsidRPr="005B3DE3">
        <w:rPr>
          <w:b/>
        </w:rPr>
        <w:t>RETURNED TO THE SENATE WITH AMENDMENTS</w:t>
      </w:r>
    </w:p>
    <w:p w14:paraId="68BE699E" w14:textId="6BE6C4E1" w:rsidR="005B3DE3" w:rsidRDefault="005B3DE3" w:rsidP="005B3DE3">
      <w:r>
        <w:t>The following Bill was taken up, read the third time, and ordered returned to the Senate with amendments:</w:t>
      </w:r>
    </w:p>
    <w:p w14:paraId="05FDF0CC" w14:textId="77777777" w:rsidR="005B3DE3" w:rsidRDefault="005B3DE3" w:rsidP="005B3DE3">
      <w:bookmarkStart w:id="82" w:name="include_clip_start_220"/>
      <w:bookmarkEnd w:id="82"/>
    </w:p>
    <w:p w14:paraId="1E84E26C" w14:textId="77777777" w:rsidR="005B3DE3" w:rsidRDefault="005B3DE3" w:rsidP="005B3DE3">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85206AF" w14:textId="22BF4348" w:rsidR="005B3DE3" w:rsidRDefault="005B3DE3" w:rsidP="005B3DE3">
      <w:bookmarkStart w:id="83" w:name="include_clip_end_220"/>
      <w:bookmarkEnd w:id="83"/>
    </w:p>
    <w:p w14:paraId="6E9535F3" w14:textId="5530C0CC" w:rsidR="005B3DE3" w:rsidRDefault="005B3DE3" w:rsidP="005B3DE3">
      <w:pPr>
        <w:keepNext/>
        <w:jc w:val="center"/>
        <w:rPr>
          <w:b/>
        </w:rPr>
      </w:pPr>
      <w:r w:rsidRPr="005B3DE3">
        <w:rPr>
          <w:b/>
        </w:rPr>
        <w:t>S. 74--DEBATE ADJOURNED</w:t>
      </w:r>
    </w:p>
    <w:p w14:paraId="0C392274" w14:textId="31C729AF" w:rsidR="005B3DE3" w:rsidRDefault="005B3DE3" w:rsidP="005B3DE3">
      <w:pPr>
        <w:keepNext/>
      </w:pPr>
      <w:r>
        <w:t>The following Bill was taken up:</w:t>
      </w:r>
    </w:p>
    <w:p w14:paraId="61AB601F" w14:textId="77777777" w:rsidR="005B3DE3" w:rsidRDefault="005B3DE3" w:rsidP="005B3DE3">
      <w:pPr>
        <w:keepNext/>
      </w:pPr>
      <w:bookmarkStart w:id="84" w:name="include_clip_start_222"/>
      <w:bookmarkEnd w:id="84"/>
    </w:p>
    <w:p w14:paraId="4065BA7A" w14:textId="77777777" w:rsidR="005B3DE3" w:rsidRDefault="005B3DE3" w:rsidP="005B3DE3">
      <w:pPr>
        <w:keepNext/>
      </w:pPr>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0E1A96A" w14:textId="77777777" w:rsidR="00474806" w:rsidRDefault="00474806" w:rsidP="005B3DE3">
      <w:pPr>
        <w:keepNext/>
      </w:pPr>
    </w:p>
    <w:p w14:paraId="79913A04" w14:textId="0368E88A" w:rsidR="005B3DE3" w:rsidRDefault="005B3DE3" w:rsidP="005B3DE3">
      <w:bookmarkStart w:id="85" w:name="include_clip_end_222"/>
      <w:bookmarkEnd w:id="85"/>
      <w:r>
        <w:t xml:space="preserve">Rep. HIOTT moved to adjourn debate on the Bill, which was agreed to.  </w:t>
      </w:r>
    </w:p>
    <w:p w14:paraId="20F4F281" w14:textId="77777777" w:rsidR="005B3DE3" w:rsidRDefault="005B3DE3" w:rsidP="005B3DE3"/>
    <w:p w14:paraId="7F0DA110" w14:textId="28DB67E4" w:rsidR="005B3DE3" w:rsidRDefault="005B3DE3" w:rsidP="005B3DE3">
      <w:pPr>
        <w:keepNext/>
        <w:jc w:val="center"/>
        <w:rPr>
          <w:b/>
        </w:rPr>
      </w:pPr>
      <w:r w:rsidRPr="005B3DE3">
        <w:rPr>
          <w:b/>
        </w:rPr>
        <w:lastRenderedPageBreak/>
        <w:t>H. 3752--DEBATE ADJOURNED</w:t>
      </w:r>
    </w:p>
    <w:p w14:paraId="5D896BA5" w14:textId="44EDAFD2" w:rsidR="005B3DE3" w:rsidRDefault="005B3DE3" w:rsidP="005B3DE3">
      <w:pPr>
        <w:keepNext/>
      </w:pPr>
      <w:r>
        <w:t>The following Bill was taken up:</w:t>
      </w:r>
    </w:p>
    <w:p w14:paraId="67B16AEB" w14:textId="77777777" w:rsidR="005B3DE3" w:rsidRDefault="005B3DE3" w:rsidP="005B3DE3">
      <w:pPr>
        <w:keepNext/>
      </w:pPr>
      <w:bookmarkStart w:id="86" w:name="include_clip_start_225"/>
      <w:bookmarkEnd w:id="86"/>
    </w:p>
    <w:p w14:paraId="39F4B6B7" w14:textId="77777777" w:rsidR="005B3DE3" w:rsidRDefault="005B3DE3" w:rsidP="005B3DE3">
      <w:pPr>
        <w:keepNext/>
      </w:pPr>
      <w:r>
        <w:t>H. 3752 -- Reps. Gilliam, Lawson, Pope, Mitchell, Guffey, Oremus, Brewer, Chapman, M. M. Smith, B. L. Cox and W. Newton: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5E06C662" w14:textId="77777777" w:rsidR="00473A5A" w:rsidRDefault="00473A5A" w:rsidP="005B3DE3">
      <w:bookmarkStart w:id="87" w:name="include_clip_end_225"/>
      <w:bookmarkEnd w:id="87"/>
    </w:p>
    <w:p w14:paraId="39CF81A6" w14:textId="0DC1C748" w:rsidR="005B3DE3" w:rsidRDefault="005B3DE3" w:rsidP="005B3DE3">
      <w:r>
        <w:t xml:space="preserve">Rep. HIOTT moved to adjourn debate on the Bill, which was agreed to.  </w:t>
      </w:r>
    </w:p>
    <w:p w14:paraId="25A1BB61" w14:textId="77777777" w:rsidR="005B3DE3" w:rsidRDefault="005B3DE3" w:rsidP="005B3DE3"/>
    <w:p w14:paraId="78CBC875" w14:textId="3CD62910" w:rsidR="005B3DE3" w:rsidRDefault="005B3DE3" w:rsidP="005B3DE3">
      <w:pPr>
        <w:keepNext/>
        <w:jc w:val="center"/>
        <w:rPr>
          <w:b/>
        </w:rPr>
      </w:pPr>
      <w:r w:rsidRPr="005B3DE3">
        <w:rPr>
          <w:b/>
        </w:rPr>
        <w:t>RECURRENCE TO THE MORNING HOUR</w:t>
      </w:r>
    </w:p>
    <w:p w14:paraId="2BF61B03" w14:textId="41216608" w:rsidR="005B3DE3" w:rsidRDefault="005B3DE3" w:rsidP="005B3DE3">
      <w:r>
        <w:t>Rep. FORREST moved that the House recur to the morning hour, which was agreed to.</w:t>
      </w:r>
    </w:p>
    <w:p w14:paraId="6C7B8D12" w14:textId="77777777" w:rsidR="005B3DE3" w:rsidRDefault="005B3DE3" w:rsidP="005B3DE3"/>
    <w:p w14:paraId="59D13BE0" w14:textId="4AF2E23B" w:rsidR="005B3DE3" w:rsidRDefault="005B3DE3" w:rsidP="005B3DE3">
      <w:pPr>
        <w:keepNext/>
        <w:jc w:val="center"/>
        <w:rPr>
          <w:b/>
        </w:rPr>
      </w:pPr>
      <w:r w:rsidRPr="005B3DE3">
        <w:rPr>
          <w:b/>
        </w:rPr>
        <w:t>COMMUNICATION</w:t>
      </w:r>
    </w:p>
    <w:p w14:paraId="478B09B1" w14:textId="77777777" w:rsidR="005B3DE3" w:rsidRDefault="005B3DE3" w:rsidP="005B3DE3">
      <w:pPr>
        <w:keepNext/>
      </w:pPr>
      <w:r>
        <w:t>The following was received:</w:t>
      </w:r>
    </w:p>
    <w:p w14:paraId="6E47B841" w14:textId="77777777" w:rsidR="00474806" w:rsidRDefault="00474806" w:rsidP="005B3DE3">
      <w:pPr>
        <w:keepNext/>
      </w:pPr>
    </w:p>
    <w:p w14:paraId="3BFFA358" w14:textId="77777777" w:rsidR="005B3DE3" w:rsidRPr="005B3E8C" w:rsidRDefault="005B3DE3" w:rsidP="005B3DE3">
      <w:pPr>
        <w:keepLines/>
        <w:tabs>
          <w:tab w:val="left" w:pos="216"/>
        </w:tabs>
        <w:ind w:firstLine="0"/>
        <w:jc w:val="center"/>
      </w:pPr>
      <w:bookmarkStart w:id="88" w:name="file_start230"/>
      <w:bookmarkEnd w:id="88"/>
      <w:r w:rsidRPr="005B3E8C">
        <w:t>Office of the President</w:t>
      </w:r>
    </w:p>
    <w:p w14:paraId="592A2ADA" w14:textId="77777777" w:rsidR="005B3DE3" w:rsidRPr="005B3E8C" w:rsidRDefault="005B3DE3" w:rsidP="005B3DE3">
      <w:pPr>
        <w:keepLines/>
        <w:tabs>
          <w:tab w:val="left" w:pos="216"/>
        </w:tabs>
        <w:ind w:firstLine="0"/>
        <w:jc w:val="center"/>
      </w:pPr>
      <w:r w:rsidRPr="005B3E8C">
        <w:t>South Carolina Senate</w:t>
      </w:r>
    </w:p>
    <w:p w14:paraId="41BADCC4" w14:textId="77777777" w:rsidR="005B3DE3" w:rsidRPr="005B3E8C" w:rsidRDefault="005B3DE3" w:rsidP="005B3DE3">
      <w:pPr>
        <w:keepLines/>
        <w:tabs>
          <w:tab w:val="left" w:pos="216"/>
        </w:tabs>
        <w:ind w:firstLine="0"/>
      </w:pPr>
    </w:p>
    <w:p w14:paraId="38B41070" w14:textId="77777777" w:rsidR="005B3DE3" w:rsidRPr="005B3E8C" w:rsidRDefault="005B3DE3" w:rsidP="005B3DE3">
      <w:pPr>
        <w:keepLines/>
        <w:tabs>
          <w:tab w:val="left" w:pos="216"/>
        </w:tabs>
        <w:ind w:firstLine="0"/>
      </w:pPr>
      <w:r w:rsidRPr="005B3E8C">
        <w:t>Columbia, S.C., March 13, 2025</w:t>
      </w:r>
    </w:p>
    <w:p w14:paraId="6EE76C3B" w14:textId="77777777" w:rsidR="005B3DE3" w:rsidRPr="005B3E8C" w:rsidRDefault="005B3DE3" w:rsidP="005B3DE3">
      <w:pPr>
        <w:keepLines/>
        <w:tabs>
          <w:tab w:val="left" w:pos="216"/>
        </w:tabs>
        <w:ind w:firstLine="0"/>
      </w:pPr>
    </w:p>
    <w:p w14:paraId="3F300194" w14:textId="77777777" w:rsidR="005B3DE3" w:rsidRPr="005B3E8C" w:rsidRDefault="005B3DE3" w:rsidP="005B3DE3">
      <w:pPr>
        <w:keepLines/>
        <w:tabs>
          <w:tab w:val="left" w:pos="216"/>
        </w:tabs>
        <w:ind w:firstLine="0"/>
      </w:pPr>
      <w:r w:rsidRPr="005B3E8C">
        <w:t>Mr. Speaker:</w:t>
      </w:r>
    </w:p>
    <w:p w14:paraId="2FB96535" w14:textId="77777777" w:rsidR="005B3DE3" w:rsidRPr="005B3E8C" w:rsidRDefault="005B3DE3" w:rsidP="005B3DE3">
      <w:pPr>
        <w:keepLines/>
        <w:tabs>
          <w:tab w:val="left" w:pos="216"/>
        </w:tabs>
        <w:ind w:firstLine="0"/>
      </w:pPr>
      <w:r w:rsidRPr="005B3E8C">
        <w:tab/>
        <w:t xml:space="preserve">I am transmitting herewith an appointment for confirmation. Pursuant to section 8-13-310 of the South Carolina Code of Laws, this appointment is made with the advice and consent of the General Assembly and is therefore submitted for your consideration. </w:t>
      </w:r>
    </w:p>
    <w:p w14:paraId="766C5EF1" w14:textId="77777777" w:rsidR="005B3DE3" w:rsidRPr="005B3E8C" w:rsidRDefault="005B3DE3" w:rsidP="005B3DE3">
      <w:pPr>
        <w:keepLines/>
        <w:tabs>
          <w:tab w:val="left" w:pos="216"/>
        </w:tabs>
        <w:ind w:firstLine="0"/>
      </w:pPr>
    </w:p>
    <w:p w14:paraId="368348B3" w14:textId="77777777" w:rsidR="005B3DE3" w:rsidRPr="005B3E8C" w:rsidRDefault="005B3DE3" w:rsidP="005B3DE3">
      <w:pPr>
        <w:keepLines/>
        <w:tabs>
          <w:tab w:val="left" w:pos="216"/>
        </w:tabs>
        <w:ind w:firstLine="0"/>
      </w:pPr>
      <w:r w:rsidRPr="005B3E8C">
        <w:t>STATE ETHICS COMMISSION</w:t>
      </w:r>
    </w:p>
    <w:p w14:paraId="6588CC53" w14:textId="77777777" w:rsidR="005B3DE3" w:rsidRPr="005B3E8C" w:rsidRDefault="005B3DE3" w:rsidP="005B3DE3">
      <w:pPr>
        <w:keepLines/>
        <w:tabs>
          <w:tab w:val="left" w:pos="216"/>
        </w:tabs>
        <w:ind w:firstLine="0"/>
      </w:pPr>
      <w:r w:rsidRPr="005B3E8C">
        <w:t>Term Commencing: April 1, 2025</w:t>
      </w:r>
    </w:p>
    <w:p w14:paraId="4C136910" w14:textId="77777777" w:rsidR="005B3DE3" w:rsidRPr="005B3E8C" w:rsidRDefault="005B3DE3" w:rsidP="005B3DE3">
      <w:pPr>
        <w:keepLines/>
        <w:tabs>
          <w:tab w:val="left" w:pos="216"/>
        </w:tabs>
        <w:ind w:firstLine="0"/>
      </w:pPr>
      <w:r w:rsidRPr="005B3E8C">
        <w:lastRenderedPageBreak/>
        <w:t>Term Expiring: April 1, 2030</w:t>
      </w:r>
    </w:p>
    <w:p w14:paraId="1FB26DA5" w14:textId="77777777" w:rsidR="005B3DE3" w:rsidRPr="005B3E8C" w:rsidRDefault="005B3DE3" w:rsidP="005B3DE3">
      <w:pPr>
        <w:keepLines/>
        <w:tabs>
          <w:tab w:val="left" w:pos="216"/>
        </w:tabs>
        <w:ind w:firstLine="0"/>
      </w:pPr>
      <w:r w:rsidRPr="005B3E8C">
        <w:t>Seat: Senate - Majority</w:t>
      </w:r>
    </w:p>
    <w:p w14:paraId="1B251CD3" w14:textId="77777777" w:rsidR="005B3DE3" w:rsidRPr="005B3E8C" w:rsidRDefault="005B3DE3" w:rsidP="005B3DE3">
      <w:pPr>
        <w:keepLines/>
        <w:tabs>
          <w:tab w:val="left" w:pos="216"/>
        </w:tabs>
        <w:ind w:firstLine="0"/>
      </w:pPr>
      <w:r w:rsidRPr="005B3E8C">
        <w:t>Vice: Scott E. Frick</w:t>
      </w:r>
    </w:p>
    <w:p w14:paraId="79CF81DF" w14:textId="77777777" w:rsidR="005B3DE3" w:rsidRPr="005B3E8C" w:rsidRDefault="005B3DE3" w:rsidP="005B3DE3">
      <w:pPr>
        <w:keepLines/>
        <w:tabs>
          <w:tab w:val="left" w:pos="216"/>
        </w:tabs>
        <w:ind w:firstLine="0"/>
      </w:pPr>
    </w:p>
    <w:p w14:paraId="28B64332" w14:textId="77777777" w:rsidR="005B3DE3" w:rsidRPr="005B3E8C" w:rsidRDefault="005B3DE3" w:rsidP="005B3DE3">
      <w:pPr>
        <w:keepLines/>
        <w:tabs>
          <w:tab w:val="left" w:pos="216"/>
        </w:tabs>
        <w:ind w:firstLine="0"/>
      </w:pPr>
      <w:r w:rsidRPr="005B3E8C">
        <w:t>Ms. Sara Parrish</w:t>
      </w:r>
    </w:p>
    <w:p w14:paraId="733CA050" w14:textId="77777777" w:rsidR="005B3DE3" w:rsidRPr="005B3E8C" w:rsidRDefault="005B3DE3" w:rsidP="005B3DE3">
      <w:pPr>
        <w:keepLines/>
        <w:tabs>
          <w:tab w:val="left" w:pos="216"/>
        </w:tabs>
        <w:ind w:firstLine="0"/>
      </w:pPr>
      <w:r w:rsidRPr="005B3E8C">
        <w:t>165 Etiwan Pointe Drive</w:t>
      </w:r>
    </w:p>
    <w:p w14:paraId="77DF2461" w14:textId="77777777" w:rsidR="005B3DE3" w:rsidRPr="005B3E8C" w:rsidRDefault="005B3DE3" w:rsidP="005B3DE3">
      <w:pPr>
        <w:keepLines/>
        <w:tabs>
          <w:tab w:val="left" w:pos="216"/>
        </w:tabs>
        <w:ind w:firstLine="0"/>
      </w:pPr>
      <w:r w:rsidRPr="005B3E8C">
        <w:t>Mt. Pleasant, South Carolina 29492</w:t>
      </w:r>
    </w:p>
    <w:p w14:paraId="46839F3D" w14:textId="77777777" w:rsidR="005B3DE3" w:rsidRPr="005B3E8C" w:rsidRDefault="005B3DE3" w:rsidP="005B3DE3">
      <w:pPr>
        <w:keepLines/>
        <w:tabs>
          <w:tab w:val="left" w:pos="216"/>
        </w:tabs>
        <w:ind w:firstLine="0"/>
      </w:pPr>
    </w:p>
    <w:p w14:paraId="4280C6B2" w14:textId="77777777" w:rsidR="005B3DE3" w:rsidRPr="005B3E8C" w:rsidRDefault="005B3DE3" w:rsidP="005B3DE3">
      <w:pPr>
        <w:keepLines/>
        <w:tabs>
          <w:tab w:val="left" w:pos="216"/>
        </w:tabs>
        <w:ind w:firstLine="0"/>
      </w:pPr>
      <w:r w:rsidRPr="005B3E8C">
        <w:t>Respectfully submitted on behalf of the Senate,</w:t>
      </w:r>
    </w:p>
    <w:p w14:paraId="615364D7" w14:textId="77777777" w:rsidR="005B3DE3" w:rsidRPr="005B3E8C" w:rsidRDefault="005B3DE3" w:rsidP="005B3DE3">
      <w:pPr>
        <w:keepLines/>
        <w:tabs>
          <w:tab w:val="left" w:pos="216"/>
        </w:tabs>
        <w:ind w:firstLine="0"/>
      </w:pPr>
      <w:r w:rsidRPr="005B3E8C">
        <w:t>Thomas C. Alexander</w:t>
      </w:r>
    </w:p>
    <w:p w14:paraId="57508590" w14:textId="77777777" w:rsidR="005B3DE3" w:rsidRPr="005B3E8C" w:rsidRDefault="005B3DE3" w:rsidP="005B3DE3">
      <w:pPr>
        <w:keepLines/>
        <w:tabs>
          <w:tab w:val="left" w:pos="216"/>
        </w:tabs>
        <w:ind w:firstLine="0"/>
      </w:pPr>
      <w:r w:rsidRPr="005B3E8C">
        <w:t>President</w:t>
      </w:r>
    </w:p>
    <w:p w14:paraId="4720D003" w14:textId="77777777" w:rsidR="005B3DE3" w:rsidRPr="005B3E8C" w:rsidRDefault="005B3DE3" w:rsidP="005B3DE3">
      <w:pPr>
        <w:keepLines/>
        <w:tabs>
          <w:tab w:val="left" w:pos="216"/>
        </w:tabs>
        <w:ind w:firstLine="0"/>
      </w:pPr>
    </w:p>
    <w:p w14:paraId="18039A85" w14:textId="77777777" w:rsidR="005B3DE3" w:rsidRDefault="005B3DE3" w:rsidP="005B3DE3">
      <w:pPr>
        <w:keepLines/>
        <w:tabs>
          <w:tab w:val="left" w:pos="216"/>
        </w:tabs>
        <w:ind w:firstLine="0"/>
      </w:pPr>
      <w:r w:rsidRPr="005B3E8C">
        <w:t>Referred to the House Ethics Committee</w:t>
      </w:r>
    </w:p>
    <w:p w14:paraId="384CD8A8" w14:textId="5D4BA2B4" w:rsidR="005B3DE3" w:rsidRDefault="005B3DE3" w:rsidP="005B3DE3">
      <w:pPr>
        <w:keepLines/>
        <w:tabs>
          <w:tab w:val="left" w:pos="216"/>
        </w:tabs>
        <w:ind w:firstLine="0"/>
      </w:pPr>
    </w:p>
    <w:p w14:paraId="46B4DAEA" w14:textId="77777777" w:rsidR="005B3DE3" w:rsidRDefault="005B3DE3" w:rsidP="005B3DE3">
      <w:pPr>
        <w:keepNext/>
        <w:jc w:val="center"/>
        <w:rPr>
          <w:b/>
        </w:rPr>
      </w:pPr>
      <w:r w:rsidRPr="005B3DE3">
        <w:rPr>
          <w:b/>
        </w:rPr>
        <w:t>CONFIRMATION OF APPOINTMENT</w:t>
      </w:r>
    </w:p>
    <w:p w14:paraId="761D84FE" w14:textId="77777777" w:rsidR="005B3DE3" w:rsidRDefault="005B3DE3" w:rsidP="005B3DE3">
      <w:pPr>
        <w:keepNext/>
      </w:pPr>
      <w:r>
        <w:t>The following was received:</w:t>
      </w:r>
    </w:p>
    <w:p w14:paraId="229BD093" w14:textId="77777777" w:rsidR="00474806" w:rsidRDefault="00474806" w:rsidP="005B3DE3">
      <w:pPr>
        <w:keepNext/>
      </w:pPr>
    </w:p>
    <w:p w14:paraId="65840646" w14:textId="77777777" w:rsidR="005B3DE3" w:rsidRPr="00067C9D" w:rsidRDefault="005B3DE3" w:rsidP="005B3DE3">
      <w:pPr>
        <w:keepLines/>
        <w:tabs>
          <w:tab w:val="left" w:pos="216"/>
        </w:tabs>
        <w:ind w:firstLine="0"/>
        <w:jc w:val="center"/>
      </w:pPr>
      <w:bookmarkStart w:id="89" w:name="file_start232"/>
      <w:bookmarkEnd w:id="89"/>
      <w:r w:rsidRPr="00067C9D">
        <w:t>State of South Carolina</w:t>
      </w:r>
    </w:p>
    <w:p w14:paraId="14F18AF7" w14:textId="77777777" w:rsidR="005B3DE3" w:rsidRPr="00067C9D" w:rsidRDefault="005B3DE3" w:rsidP="005B3DE3">
      <w:pPr>
        <w:keepLines/>
        <w:tabs>
          <w:tab w:val="left" w:pos="216"/>
        </w:tabs>
        <w:ind w:firstLine="0"/>
        <w:jc w:val="center"/>
      </w:pPr>
      <w:r w:rsidRPr="00067C9D">
        <w:t>Office of the Governor</w:t>
      </w:r>
    </w:p>
    <w:p w14:paraId="116CEFEA" w14:textId="77777777" w:rsidR="005B3DE3" w:rsidRPr="00067C9D" w:rsidRDefault="005B3DE3" w:rsidP="005B3DE3">
      <w:pPr>
        <w:keepLines/>
        <w:tabs>
          <w:tab w:val="left" w:pos="216"/>
        </w:tabs>
        <w:ind w:firstLine="0"/>
      </w:pPr>
    </w:p>
    <w:p w14:paraId="1B3C90BE" w14:textId="77777777" w:rsidR="005B3DE3" w:rsidRPr="00067C9D" w:rsidRDefault="005B3DE3" w:rsidP="005B3DE3">
      <w:pPr>
        <w:keepLines/>
        <w:tabs>
          <w:tab w:val="left" w:pos="216"/>
        </w:tabs>
        <w:ind w:firstLine="0"/>
      </w:pPr>
      <w:r w:rsidRPr="00067C9D">
        <w:t>Columbia, S.C., April 8, 2025</w:t>
      </w:r>
    </w:p>
    <w:p w14:paraId="7D898D5B" w14:textId="77777777" w:rsidR="005B3DE3" w:rsidRPr="00067C9D" w:rsidRDefault="005B3DE3" w:rsidP="005B3DE3">
      <w:pPr>
        <w:keepLines/>
        <w:tabs>
          <w:tab w:val="left" w:pos="216"/>
        </w:tabs>
        <w:ind w:firstLine="0"/>
      </w:pPr>
      <w:r w:rsidRPr="00067C9D">
        <w:t>Mr. Speaker:</w:t>
      </w:r>
    </w:p>
    <w:p w14:paraId="2100CF13" w14:textId="77777777" w:rsidR="005B3DE3" w:rsidRPr="00067C9D" w:rsidRDefault="005B3DE3" w:rsidP="005B3DE3">
      <w:pPr>
        <w:keepLines/>
        <w:tabs>
          <w:tab w:val="left" w:pos="216"/>
        </w:tabs>
        <w:ind w:firstLine="0"/>
      </w:pPr>
    </w:p>
    <w:p w14:paraId="3714DED9" w14:textId="77777777" w:rsidR="005B3DE3" w:rsidRPr="00067C9D" w:rsidRDefault="005B3DE3" w:rsidP="005B3DE3">
      <w:pPr>
        <w:keepLines/>
        <w:tabs>
          <w:tab w:val="left" w:pos="216"/>
        </w:tabs>
        <w:ind w:firstLine="0"/>
      </w:pPr>
      <w:r w:rsidRPr="00067C9D">
        <w:tab/>
        <w:t xml:space="preserve">I am hereby transmitting my reappointment of Judge William B. Cox Jr. as Kershaw County Master-in-Equity. In accordance with sections 2-19-110 and 14-11-20 of the South Carolina Code of Laws, the Judicial Merit Selection Commission has found Judge Cox qualified and the Kershaw County Legislative Delegation has submitted his name as a candidate for reappointment. Pursuant to the aforementioned statutory provisions, this reappointment is made with the advice and consent of the General Assembly and is therefore submitted for your consideration. </w:t>
      </w:r>
    </w:p>
    <w:p w14:paraId="36B60798" w14:textId="77777777" w:rsidR="005B3DE3" w:rsidRPr="00067C9D" w:rsidRDefault="005B3DE3" w:rsidP="005B3DE3">
      <w:pPr>
        <w:keepLines/>
        <w:tabs>
          <w:tab w:val="left" w:pos="216"/>
        </w:tabs>
        <w:ind w:firstLine="0"/>
      </w:pPr>
    </w:p>
    <w:p w14:paraId="004E271E" w14:textId="77777777" w:rsidR="005B3DE3" w:rsidRPr="00067C9D" w:rsidRDefault="005B3DE3" w:rsidP="005B3DE3">
      <w:pPr>
        <w:keepLines/>
        <w:tabs>
          <w:tab w:val="left" w:pos="216"/>
        </w:tabs>
        <w:ind w:firstLine="0"/>
      </w:pPr>
      <w:r w:rsidRPr="00067C9D">
        <w:t>LOCAL REAPPOINTMENT</w:t>
      </w:r>
    </w:p>
    <w:p w14:paraId="513F55A8" w14:textId="77777777" w:rsidR="005B3DE3" w:rsidRPr="00067C9D" w:rsidRDefault="005B3DE3" w:rsidP="005B3DE3">
      <w:pPr>
        <w:keepLines/>
        <w:tabs>
          <w:tab w:val="left" w:pos="216"/>
        </w:tabs>
        <w:ind w:firstLine="0"/>
      </w:pPr>
      <w:r w:rsidRPr="00067C9D">
        <w:t>Kershaw County Master-in-Equity</w:t>
      </w:r>
    </w:p>
    <w:p w14:paraId="05C5EADF" w14:textId="77777777" w:rsidR="005B3DE3" w:rsidRPr="00067C9D" w:rsidRDefault="005B3DE3" w:rsidP="005B3DE3">
      <w:pPr>
        <w:keepLines/>
        <w:tabs>
          <w:tab w:val="left" w:pos="216"/>
        </w:tabs>
        <w:ind w:firstLine="0"/>
      </w:pPr>
      <w:r w:rsidRPr="00067C9D">
        <w:t>Term Commencing: July 1, 2025</w:t>
      </w:r>
    </w:p>
    <w:p w14:paraId="14D030E6" w14:textId="77777777" w:rsidR="005B3DE3" w:rsidRPr="00067C9D" w:rsidRDefault="005B3DE3" w:rsidP="005B3DE3">
      <w:pPr>
        <w:keepLines/>
        <w:tabs>
          <w:tab w:val="left" w:pos="216"/>
        </w:tabs>
        <w:ind w:firstLine="0"/>
      </w:pPr>
      <w:r w:rsidRPr="00067C9D">
        <w:t>Term Expiring: July 1, 2031</w:t>
      </w:r>
    </w:p>
    <w:p w14:paraId="11F0B0C3" w14:textId="77777777" w:rsidR="005B3DE3" w:rsidRPr="00067C9D" w:rsidRDefault="005B3DE3" w:rsidP="005B3DE3">
      <w:pPr>
        <w:keepLines/>
        <w:tabs>
          <w:tab w:val="left" w:pos="216"/>
        </w:tabs>
        <w:ind w:firstLine="0"/>
      </w:pPr>
      <w:r w:rsidRPr="00067C9D">
        <w:t>Type: Reappointment</w:t>
      </w:r>
    </w:p>
    <w:p w14:paraId="59B9EE13" w14:textId="77777777" w:rsidR="005B3DE3" w:rsidRPr="00067C9D" w:rsidRDefault="005B3DE3" w:rsidP="005B3DE3">
      <w:pPr>
        <w:keepLines/>
        <w:tabs>
          <w:tab w:val="left" w:pos="216"/>
        </w:tabs>
        <w:ind w:firstLine="0"/>
      </w:pPr>
      <w:r w:rsidRPr="00067C9D">
        <w:t>Vice: Self</w:t>
      </w:r>
    </w:p>
    <w:p w14:paraId="4CEF2272" w14:textId="77777777" w:rsidR="005B3DE3" w:rsidRPr="00067C9D" w:rsidRDefault="005B3DE3" w:rsidP="005B3DE3">
      <w:pPr>
        <w:keepLines/>
        <w:tabs>
          <w:tab w:val="left" w:pos="216"/>
        </w:tabs>
        <w:ind w:firstLine="0"/>
      </w:pPr>
    </w:p>
    <w:p w14:paraId="0D095D90" w14:textId="77777777" w:rsidR="005B3DE3" w:rsidRPr="00067C9D" w:rsidRDefault="005B3DE3" w:rsidP="005B3DE3">
      <w:pPr>
        <w:keepLines/>
        <w:tabs>
          <w:tab w:val="left" w:pos="216"/>
        </w:tabs>
        <w:ind w:firstLine="0"/>
      </w:pPr>
      <w:r w:rsidRPr="00067C9D">
        <w:t>Contact Information:</w:t>
      </w:r>
    </w:p>
    <w:p w14:paraId="3B57113D" w14:textId="77777777" w:rsidR="005B3DE3" w:rsidRPr="00067C9D" w:rsidRDefault="005B3DE3" w:rsidP="005B3DE3">
      <w:pPr>
        <w:keepLines/>
        <w:tabs>
          <w:tab w:val="left" w:pos="216"/>
        </w:tabs>
        <w:ind w:firstLine="0"/>
      </w:pPr>
      <w:r w:rsidRPr="00067C9D">
        <w:t>The Honorable William B. Cox Jr.</w:t>
      </w:r>
    </w:p>
    <w:p w14:paraId="163D2648" w14:textId="77777777" w:rsidR="005B3DE3" w:rsidRPr="00067C9D" w:rsidRDefault="005B3DE3" w:rsidP="005B3DE3">
      <w:pPr>
        <w:keepLines/>
        <w:tabs>
          <w:tab w:val="left" w:pos="216"/>
        </w:tabs>
        <w:ind w:firstLine="0"/>
      </w:pPr>
      <w:r w:rsidRPr="00067C9D">
        <w:lastRenderedPageBreak/>
        <w:t>136 Hunt Trace</w:t>
      </w:r>
    </w:p>
    <w:p w14:paraId="42F258D2" w14:textId="77777777" w:rsidR="005B3DE3" w:rsidRPr="00067C9D" w:rsidRDefault="005B3DE3" w:rsidP="005B3DE3">
      <w:pPr>
        <w:keepLines/>
        <w:tabs>
          <w:tab w:val="left" w:pos="216"/>
        </w:tabs>
        <w:ind w:firstLine="0"/>
      </w:pPr>
      <w:r w:rsidRPr="00067C9D">
        <w:t>Camden, South Carolina 29020</w:t>
      </w:r>
    </w:p>
    <w:p w14:paraId="664640C3" w14:textId="77777777" w:rsidR="005B3DE3" w:rsidRPr="00067C9D" w:rsidRDefault="005B3DE3" w:rsidP="005B3DE3">
      <w:pPr>
        <w:keepLines/>
        <w:tabs>
          <w:tab w:val="left" w:pos="216"/>
        </w:tabs>
        <w:ind w:firstLine="0"/>
      </w:pPr>
    </w:p>
    <w:p w14:paraId="302F55D4" w14:textId="77777777" w:rsidR="005B3DE3" w:rsidRPr="00067C9D" w:rsidRDefault="005B3DE3" w:rsidP="005B3DE3">
      <w:pPr>
        <w:keepLines/>
        <w:tabs>
          <w:tab w:val="left" w:pos="216"/>
        </w:tabs>
        <w:ind w:firstLine="0"/>
      </w:pPr>
      <w:r w:rsidRPr="00067C9D">
        <w:t>Yours very truly,</w:t>
      </w:r>
    </w:p>
    <w:p w14:paraId="22FC6974" w14:textId="77777777" w:rsidR="005B3DE3" w:rsidRPr="00067C9D" w:rsidRDefault="005B3DE3" w:rsidP="005B3DE3">
      <w:pPr>
        <w:keepLines/>
        <w:tabs>
          <w:tab w:val="left" w:pos="216"/>
        </w:tabs>
        <w:ind w:firstLine="0"/>
      </w:pPr>
      <w:r w:rsidRPr="00067C9D">
        <w:t>Henry Dargan McMaster</w:t>
      </w:r>
    </w:p>
    <w:p w14:paraId="5679C680" w14:textId="77777777" w:rsidR="005B3DE3" w:rsidRDefault="005B3DE3" w:rsidP="005B3DE3">
      <w:pPr>
        <w:keepLines/>
        <w:tabs>
          <w:tab w:val="left" w:pos="216"/>
        </w:tabs>
        <w:ind w:firstLine="0"/>
      </w:pPr>
      <w:r w:rsidRPr="00067C9D">
        <w:t>Governor</w:t>
      </w:r>
    </w:p>
    <w:p w14:paraId="6BCB3787" w14:textId="18C10EEB" w:rsidR="005B3DE3" w:rsidRDefault="005B3DE3" w:rsidP="005B3DE3">
      <w:pPr>
        <w:keepLines/>
        <w:tabs>
          <w:tab w:val="left" w:pos="216"/>
        </w:tabs>
        <w:ind w:firstLine="0"/>
      </w:pPr>
    </w:p>
    <w:p w14:paraId="233F1F2C" w14:textId="77777777" w:rsidR="005B3DE3" w:rsidRDefault="005B3DE3" w:rsidP="005B3DE3">
      <w:r>
        <w:t xml:space="preserve">The yeas and nays were taken resulting as follows: </w:t>
      </w:r>
    </w:p>
    <w:p w14:paraId="626C2E8A" w14:textId="1311DA51" w:rsidR="005B3DE3" w:rsidRDefault="005B3DE3" w:rsidP="005B3DE3">
      <w:pPr>
        <w:jc w:val="center"/>
      </w:pPr>
      <w:r>
        <w:t xml:space="preserve"> </w:t>
      </w:r>
      <w:bookmarkStart w:id="90" w:name="vote_start233"/>
      <w:bookmarkEnd w:id="90"/>
      <w:r>
        <w:t>Yeas 101; Nays 0</w:t>
      </w:r>
    </w:p>
    <w:p w14:paraId="70681228" w14:textId="77777777" w:rsidR="005B3DE3" w:rsidRDefault="005B3DE3" w:rsidP="005B3DE3">
      <w:pPr>
        <w:jc w:val="center"/>
      </w:pPr>
    </w:p>
    <w:p w14:paraId="014F6D80"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390E64BD" w14:textId="77777777" w:rsidTr="005B3DE3">
        <w:tc>
          <w:tcPr>
            <w:tcW w:w="2179" w:type="dxa"/>
            <w:shd w:val="clear" w:color="auto" w:fill="auto"/>
          </w:tcPr>
          <w:p w14:paraId="3667C698" w14:textId="20C80635" w:rsidR="005B3DE3" w:rsidRPr="005B3DE3" w:rsidRDefault="005B3DE3" w:rsidP="005B3DE3">
            <w:pPr>
              <w:keepNext/>
              <w:ind w:firstLine="0"/>
            </w:pPr>
            <w:r>
              <w:t>Alexander</w:t>
            </w:r>
          </w:p>
        </w:tc>
        <w:tc>
          <w:tcPr>
            <w:tcW w:w="2179" w:type="dxa"/>
            <w:shd w:val="clear" w:color="auto" w:fill="auto"/>
          </w:tcPr>
          <w:p w14:paraId="463A7FEC" w14:textId="34A2D56E" w:rsidR="005B3DE3" w:rsidRPr="005B3DE3" w:rsidRDefault="005B3DE3" w:rsidP="005B3DE3">
            <w:pPr>
              <w:keepNext/>
              <w:ind w:firstLine="0"/>
            </w:pPr>
            <w:r>
              <w:t>Anderson</w:t>
            </w:r>
          </w:p>
        </w:tc>
        <w:tc>
          <w:tcPr>
            <w:tcW w:w="2180" w:type="dxa"/>
            <w:shd w:val="clear" w:color="auto" w:fill="auto"/>
          </w:tcPr>
          <w:p w14:paraId="4D4A5E3F" w14:textId="65E29CF3" w:rsidR="005B3DE3" w:rsidRPr="005B3DE3" w:rsidRDefault="005B3DE3" w:rsidP="005B3DE3">
            <w:pPr>
              <w:keepNext/>
              <w:ind w:firstLine="0"/>
            </w:pPr>
            <w:r>
              <w:t>Atkinson</w:t>
            </w:r>
          </w:p>
        </w:tc>
      </w:tr>
      <w:tr w:rsidR="005B3DE3" w:rsidRPr="005B3DE3" w14:paraId="44357161" w14:textId="77777777" w:rsidTr="005B3DE3">
        <w:tc>
          <w:tcPr>
            <w:tcW w:w="2179" w:type="dxa"/>
            <w:shd w:val="clear" w:color="auto" w:fill="auto"/>
          </w:tcPr>
          <w:p w14:paraId="783B75EE" w14:textId="690671F0" w:rsidR="005B3DE3" w:rsidRPr="005B3DE3" w:rsidRDefault="005B3DE3" w:rsidP="005B3DE3">
            <w:pPr>
              <w:ind w:firstLine="0"/>
            </w:pPr>
            <w:r>
              <w:t>Bailey</w:t>
            </w:r>
          </w:p>
        </w:tc>
        <w:tc>
          <w:tcPr>
            <w:tcW w:w="2179" w:type="dxa"/>
            <w:shd w:val="clear" w:color="auto" w:fill="auto"/>
          </w:tcPr>
          <w:p w14:paraId="1C283269" w14:textId="374DE6DE" w:rsidR="005B3DE3" w:rsidRPr="005B3DE3" w:rsidRDefault="005B3DE3" w:rsidP="005B3DE3">
            <w:pPr>
              <w:ind w:firstLine="0"/>
            </w:pPr>
            <w:r>
              <w:t>Ballentine</w:t>
            </w:r>
          </w:p>
        </w:tc>
        <w:tc>
          <w:tcPr>
            <w:tcW w:w="2180" w:type="dxa"/>
            <w:shd w:val="clear" w:color="auto" w:fill="auto"/>
          </w:tcPr>
          <w:p w14:paraId="4D229EDD" w14:textId="429EB4F4" w:rsidR="005B3DE3" w:rsidRPr="005B3DE3" w:rsidRDefault="005B3DE3" w:rsidP="005B3DE3">
            <w:pPr>
              <w:ind w:firstLine="0"/>
            </w:pPr>
            <w:r>
              <w:t>Bamberg</w:t>
            </w:r>
          </w:p>
        </w:tc>
      </w:tr>
      <w:tr w:rsidR="005B3DE3" w:rsidRPr="005B3DE3" w14:paraId="443D3CA8" w14:textId="77777777" w:rsidTr="005B3DE3">
        <w:tc>
          <w:tcPr>
            <w:tcW w:w="2179" w:type="dxa"/>
            <w:shd w:val="clear" w:color="auto" w:fill="auto"/>
          </w:tcPr>
          <w:p w14:paraId="514B820F" w14:textId="5D90DA77" w:rsidR="005B3DE3" w:rsidRPr="005B3DE3" w:rsidRDefault="005B3DE3" w:rsidP="005B3DE3">
            <w:pPr>
              <w:ind w:firstLine="0"/>
            </w:pPr>
            <w:r>
              <w:t>Bauer</w:t>
            </w:r>
          </w:p>
        </w:tc>
        <w:tc>
          <w:tcPr>
            <w:tcW w:w="2179" w:type="dxa"/>
            <w:shd w:val="clear" w:color="auto" w:fill="auto"/>
          </w:tcPr>
          <w:p w14:paraId="58C961E6" w14:textId="191A01AA" w:rsidR="005B3DE3" w:rsidRPr="005B3DE3" w:rsidRDefault="005B3DE3" w:rsidP="005B3DE3">
            <w:pPr>
              <w:ind w:firstLine="0"/>
            </w:pPr>
            <w:r>
              <w:t>Beach</w:t>
            </w:r>
          </w:p>
        </w:tc>
        <w:tc>
          <w:tcPr>
            <w:tcW w:w="2180" w:type="dxa"/>
            <w:shd w:val="clear" w:color="auto" w:fill="auto"/>
          </w:tcPr>
          <w:p w14:paraId="40BD9656" w14:textId="15BEA8F5" w:rsidR="005B3DE3" w:rsidRPr="005B3DE3" w:rsidRDefault="005B3DE3" w:rsidP="005B3DE3">
            <w:pPr>
              <w:ind w:firstLine="0"/>
            </w:pPr>
            <w:r>
              <w:t>Bernstein</w:t>
            </w:r>
          </w:p>
        </w:tc>
      </w:tr>
      <w:tr w:rsidR="005B3DE3" w:rsidRPr="005B3DE3" w14:paraId="696E6855" w14:textId="77777777" w:rsidTr="005B3DE3">
        <w:tc>
          <w:tcPr>
            <w:tcW w:w="2179" w:type="dxa"/>
            <w:shd w:val="clear" w:color="auto" w:fill="auto"/>
          </w:tcPr>
          <w:p w14:paraId="7C4CC395" w14:textId="4E647C72" w:rsidR="005B3DE3" w:rsidRPr="005B3DE3" w:rsidRDefault="005B3DE3" w:rsidP="005B3DE3">
            <w:pPr>
              <w:ind w:firstLine="0"/>
            </w:pPr>
            <w:r>
              <w:t>Bowers</w:t>
            </w:r>
          </w:p>
        </w:tc>
        <w:tc>
          <w:tcPr>
            <w:tcW w:w="2179" w:type="dxa"/>
            <w:shd w:val="clear" w:color="auto" w:fill="auto"/>
          </w:tcPr>
          <w:p w14:paraId="27F82111" w14:textId="0006F929" w:rsidR="005B3DE3" w:rsidRPr="005B3DE3" w:rsidRDefault="005B3DE3" w:rsidP="005B3DE3">
            <w:pPr>
              <w:ind w:firstLine="0"/>
            </w:pPr>
            <w:r>
              <w:t>Bradley</w:t>
            </w:r>
          </w:p>
        </w:tc>
        <w:tc>
          <w:tcPr>
            <w:tcW w:w="2180" w:type="dxa"/>
            <w:shd w:val="clear" w:color="auto" w:fill="auto"/>
          </w:tcPr>
          <w:p w14:paraId="75195F6A" w14:textId="269141E8" w:rsidR="005B3DE3" w:rsidRPr="005B3DE3" w:rsidRDefault="005B3DE3" w:rsidP="005B3DE3">
            <w:pPr>
              <w:ind w:firstLine="0"/>
            </w:pPr>
            <w:r>
              <w:t>Brittain</w:t>
            </w:r>
          </w:p>
        </w:tc>
      </w:tr>
      <w:tr w:rsidR="005B3DE3" w:rsidRPr="005B3DE3" w14:paraId="2EB7A49B" w14:textId="77777777" w:rsidTr="005B3DE3">
        <w:tc>
          <w:tcPr>
            <w:tcW w:w="2179" w:type="dxa"/>
            <w:shd w:val="clear" w:color="auto" w:fill="auto"/>
          </w:tcPr>
          <w:p w14:paraId="4BA56469" w14:textId="2D9A3AF9" w:rsidR="005B3DE3" w:rsidRPr="005B3DE3" w:rsidRDefault="005B3DE3" w:rsidP="005B3DE3">
            <w:pPr>
              <w:ind w:firstLine="0"/>
            </w:pPr>
            <w:r>
              <w:t>Burns</w:t>
            </w:r>
          </w:p>
        </w:tc>
        <w:tc>
          <w:tcPr>
            <w:tcW w:w="2179" w:type="dxa"/>
            <w:shd w:val="clear" w:color="auto" w:fill="auto"/>
          </w:tcPr>
          <w:p w14:paraId="230A00B0" w14:textId="10D533D5" w:rsidR="005B3DE3" w:rsidRPr="005B3DE3" w:rsidRDefault="005B3DE3" w:rsidP="005B3DE3">
            <w:pPr>
              <w:ind w:firstLine="0"/>
            </w:pPr>
            <w:r>
              <w:t>Bustos</w:t>
            </w:r>
          </w:p>
        </w:tc>
        <w:tc>
          <w:tcPr>
            <w:tcW w:w="2180" w:type="dxa"/>
            <w:shd w:val="clear" w:color="auto" w:fill="auto"/>
          </w:tcPr>
          <w:p w14:paraId="51C93308" w14:textId="5E322FE5" w:rsidR="005B3DE3" w:rsidRPr="005B3DE3" w:rsidRDefault="005B3DE3" w:rsidP="005B3DE3">
            <w:pPr>
              <w:ind w:firstLine="0"/>
            </w:pPr>
            <w:r>
              <w:t>Calhoon</w:t>
            </w:r>
          </w:p>
        </w:tc>
      </w:tr>
      <w:tr w:rsidR="005B3DE3" w:rsidRPr="005B3DE3" w14:paraId="336310BB" w14:textId="77777777" w:rsidTr="005B3DE3">
        <w:tc>
          <w:tcPr>
            <w:tcW w:w="2179" w:type="dxa"/>
            <w:shd w:val="clear" w:color="auto" w:fill="auto"/>
          </w:tcPr>
          <w:p w14:paraId="56329AF6" w14:textId="466442E7" w:rsidR="005B3DE3" w:rsidRPr="005B3DE3" w:rsidRDefault="005B3DE3" w:rsidP="005B3DE3">
            <w:pPr>
              <w:ind w:firstLine="0"/>
            </w:pPr>
            <w:r>
              <w:t>Caskey</w:t>
            </w:r>
          </w:p>
        </w:tc>
        <w:tc>
          <w:tcPr>
            <w:tcW w:w="2179" w:type="dxa"/>
            <w:shd w:val="clear" w:color="auto" w:fill="auto"/>
          </w:tcPr>
          <w:p w14:paraId="6E6FA23C" w14:textId="0F67622D" w:rsidR="005B3DE3" w:rsidRPr="005B3DE3" w:rsidRDefault="005B3DE3" w:rsidP="005B3DE3">
            <w:pPr>
              <w:ind w:firstLine="0"/>
            </w:pPr>
            <w:r>
              <w:t>Chapman</w:t>
            </w:r>
          </w:p>
        </w:tc>
        <w:tc>
          <w:tcPr>
            <w:tcW w:w="2180" w:type="dxa"/>
            <w:shd w:val="clear" w:color="auto" w:fill="auto"/>
          </w:tcPr>
          <w:p w14:paraId="4BAFD3F4" w14:textId="0C2E0C0D" w:rsidR="005B3DE3" w:rsidRPr="005B3DE3" w:rsidRDefault="005B3DE3" w:rsidP="005B3DE3">
            <w:pPr>
              <w:ind w:firstLine="0"/>
            </w:pPr>
            <w:r>
              <w:t>Chumley</w:t>
            </w:r>
          </w:p>
        </w:tc>
      </w:tr>
      <w:tr w:rsidR="005B3DE3" w:rsidRPr="005B3DE3" w14:paraId="22D88760" w14:textId="77777777" w:rsidTr="005B3DE3">
        <w:tc>
          <w:tcPr>
            <w:tcW w:w="2179" w:type="dxa"/>
            <w:shd w:val="clear" w:color="auto" w:fill="auto"/>
          </w:tcPr>
          <w:p w14:paraId="7A85AEA5" w14:textId="5D910EEF" w:rsidR="005B3DE3" w:rsidRPr="005B3DE3" w:rsidRDefault="005B3DE3" w:rsidP="005B3DE3">
            <w:pPr>
              <w:ind w:firstLine="0"/>
            </w:pPr>
            <w:r>
              <w:t>Clyburn</w:t>
            </w:r>
          </w:p>
        </w:tc>
        <w:tc>
          <w:tcPr>
            <w:tcW w:w="2179" w:type="dxa"/>
            <w:shd w:val="clear" w:color="auto" w:fill="auto"/>
          </w:tcPr>
          <w:p w14:paraId="7589F28A" w14:textId="20F6DA37" w:rsidR="005B3DE3" w:rsidRPr="005B3DE3" w:rsidRDefault="005B3DE3" w:rsidP="005B3DE3">
            <w:pPr>
              <w:ind w:firstLine="0"/>
            </w:pPr>
            <w:r>
              <w:t>Cobb-Hunter</w:t>
            </w:r>
          </w:p>
        </w:tc>
        <w:tc>
          <w:tcPr>
            <w:tcW w:w="2180" w:type="dxa"/>
            <w:shd w:val="clear" w:color="auto" w:fill="auto"/>
          </w:tcPr>
          <w:p w14:paraId="482A890D" w14:textId="391E3F55" w:rsidR="005B3DE3" w:rsidRPr="005B3DE3" w:rsidRDefault="005B3DE3" w:rsidP="005B3DE3">
            <w:pPr>
              <w:ind w:firstLine="0"/>
            </w:pPr>
            <w:r>
              <w:t>Collins</w:t>
            </w:r>
          </w:p>
        </w:tc>
      </w:tr>
      <w:tr w:rsidR="005B3DE3" w:rsidRPr="005B3DE3" w14:paraId="2A41AB14" w14:textId="77777777" w:rsidTr="005B3DE3">
        <w:tc>
          <w:tcPr>
            <w:tcW w:w="2179" w:type="dxa"/>
            <w:shd w:val="clear" w:color="auto" w:fill="auto"/>
          </w:tcPr>
          <w:p w14:paraId="67CE2492" w14:textId="58706111" w:rsidR="005B3DE3" w:rsidRPr="005B3DE3" w:rsidRDefault="005B3DE3" w:rsidP="005B3DE3">
            <w:pPr>
              <w:ind w:firstLine="0"/>
            </w:pPr>
            <w:r>
              <w:t>B. L. Cox</w:t>
            </w:r>
          </w:p>
        </w:tc>
        <w:tc>
          <w:tcPr>
            <w:tcW w:w="2179" w:type="dxa"/>
            <w:shd w:val="clear" w:color="auto" w:fill="auto"/>
          </w:tcPr>
          <w:p w14:paraId="6A5DE5CE" w14:textId="6A48A410" w:rsidR="005B3DE3" w:rsidRPr="005B3DE3" w:rsidRDefault="005B3DE3" w:rsidP="005B3DE3">
            <w:pPr>
              <w:ind w:firstLine="0"/>
            </w:pPr>
            <w:r>
              <w:t>Davis</w:t>
            </w:r>
          </w:p>
        </w:tc>
        <w:tc>
          <w:tcPr>
            <w:tcW w:w="2180" w:type="dxa"/>
            <w:shd w:val="clear" w:color="auto" w:fill="auto"/>
          </w:tcPr>
          <w:p w14:paraId="2F45F7D6" w14:textId="7FCAE050" w:rsidR="005B3DE3" w:rsidRPr="005B3DE3" w:rsidRDefault="005B3DE3" w:rsidP="005B3DE3">
            <w:pPr>
              <w:ind w:firstLine="0"/>
            </w:pPr>
            <w:r>
              <w:t>Dillard</w:t>
            </w:r>
          </w:p>
        </w:tc>
      </w:tr>
      <w:tr w:rsidR="005B3DE3" w:rsidRPr="005B3DE3" w14:paraId="2CC5BB7C" w14:textId="77777777" w:rsidTr="005B3DE3">
        <w:tc>
          <w:tcPr>
            <w:tcW w:w="2179" w:type="dxa"/>
            <w:shd w:val="clear" w:color="auto" w:fill="auto"/>
          </w:tcPr>
          <w:p w14:paraId="344CEC0B" w14:textId="250C497C" w:rsidR="005B3DE3" w:rsidRPr="005B3DE3" w:rsidRDefault="005B3DE3" w:rsidP="005B3DE3">
            <w:pPr>
              <w:ind w:firstLine="0"/>
            </w:pPr>
            <w:r>
              <w:t>Duncan</w:t>
            </w:r>
          </w:p>
        </w:tc>
        <w:tc>
          <w:tcPr>
            <w:tcW w:w="2179" w:type="dxa"/>
            <w:shd w:val="clear" w:color="auto" w:fill="auto"/>
          </w:tcPr>
          <w:p w14:paraId="06082A4E" w14:textId="636BED97" w:rsidR="005B3DE3" w:rsidRPr="005B3DE3" w:rsidRDefault="005B3DE3" w:rsidP="005B3DE3">
            <w:pPr>
              <w:ind w:firstLine="0"/>
            </w:pPr>
            <w:r>
              <w:t>Edgerton</w:t>
            </w:r>
          </w:p>
        </w:tc>
        <w:tc>
          <w:tcPr>
            <w:tcW w:w="2180" w:type="dxa"/>
            <w:shd w:val="clear" w:color="auto" w:fill="auto"/>
          </w:tcPr>
          <w:p w14:paraId="024BB0AE" w14:textId="3E86A800" w:rsidR="005B3DE3" w:rsidRPr="005B3DE3" w:rsidRDefault="005B3DE3" w:rsidP="005B3DE3">
            <w:pPr>
              <w:ind w:firstLine="0"/>
            </w:pPr>
            <w:r>
              <w:t>Erickson</w:t>
            </w:r>
          </w:p>
        </w:tc>
      </w:tr>
      <w:tr w:rsidR="005B3DE3" w:rsidRPr="005B3DE3" w14:paraId="4EE6186F" w14:textId="77777777" w:rsidTr="005B3DE3">
        <w:tc>
          <w:tcPr>
            <w:tcW w:w="2179" w:type="dxa"/>
            <w:shd w:val="clear" w:color="auto" w:fill="auto"/>
          </w:tcPr>
          <w:p w14:paraId="38B64756" w14:textId="4EE7E24A" w:rsidR="005B3DE3" w:rsidRPr="005B3DE3" w:rsidRDefault="005B3DE3" w:rsidP="005B3DE3">
            <w:pPr>
              <w:ind w:firstLine="0"/>
            </w:pPr>
            <w:r>
              <w:t>Forrest</w:t>
            </w:r>
          </w:p>
        </w:tc>
        <w:tc>
          <w:tcPr>
            <w:tcW w:w="2179" w:type="dxa"/>
            <w:shd w:val="clear" w:color="auto" w:fill="auto"/>
          </w:tcPr>
          <w:p w14:paraId="43DB7D11" w14:textId="30E10601" w:rsidR="005B3DE3" w:rsidRPr="005B3DE3" w:rsidRDefault="005B3DE3" w:rsidP="005B3DE3">
            <w:pPr>
              <w:ind w:firstLine="0"/>
            </w:pPr>
            <w:r>
              <w:t>Gagnon</w:t>
            </w:r>
          </w:p>
        </w:tc>
        <w:tc>
          <w:tcPr>
            <w:tcW w:w="2180" w:type="dxa"/>
            <w:shd w:val="clear" w:color="auto" w:fill="auto"/>
          </w:tcPr>
          <w:p w14:paraId="5659D250" w14:textId="43B01507" w:rsidR="005B3DE3" w:rsidRPr="005B3DE3" w:rsidRDefault="005B3DE3" w:rsidP="005B3DE3">
            <w:pPr>
              <w:ind w:firstLine="0"/>
            </w:pPr>
            <w:r>
              <w:t>Garvin</w:t>
            </w:r>
          </w:p>
        </w:tc>
      </w:tr>
      <w:tr w:rsidR="005B3DE3" w:rsidRPr="005B3DE3" w14:paraId="6CD30B97" w14:textId="77777777" w:rsidTr="005B3DE3">
        <w:tc>
          <w:tcPr>
            <w:tcW w:w="2179" w:type="dxa"/>
            <w:shd w:val="clear" w:color="auto" w:fill="auto"/>
          </w:tcPr>
          <w:p w14:paraId="6C443E34" w14:textId="55237E04" w:rsidR="005B3DE3" w:rsidRPr="005B3DE3" w:rsidRDefault="005B3DE3" w:rsidP="005B3DE3">
            <w:pPr>
              <w:ind w:firstLine="0"/>
            </w:pPr>
            <w:r>
              <w:t>Gibson</w:t>
            </w:r>
          </w:p>
        </w:tc>
        <w:tc>
          <w:tcPr>
            <w:tcW w:w="2179" w:type="dxa"/>
            <w:shd w:val="clear" w:color="auto" w:fill="auto"/>
          </w:tcPr>
          <w:p w14:paraId="11132F9A" w14:textId="4DA63C70" w:rsidR="005B3DE3" w:rsidRPr="005B3DE3" w:rsidRDefault="005B3DE3" w:rsidP="005B3DE3">
            <w:pPr>
              <w:ind w:firstLine="0"/>
            </w:pPr>
            <w:r>
              <w:t>Gilliard</w:t>
            </w:r>
          </w:p>
        </w:tc>
        <w:tc>
          <w:tcPr>
            <w:tcW w:w="2180" w:type="dxa"/>
            <w:shd w:val="clear" w:color="auto" w:fill="auto"/>
          </w:tcPr>
          <w:p w14:paraId="2815F133" w14:textId="7D697E7C" w:rsidR="005B3DE3" w:rsidRPr="005B3DE3" w:rsidRDefault="005B3DE3" w:rsidP="005B3DE3">
            <w:pPr>
              <w:ind w:firstLine="0"/>
            </w:pPr>
            <w:r>
              <w:t>Grant</w:t>
            </w:r>
          </w:p>
        </w:tc>
      </w:tr>
      <w:tr w:rsidR="005B3DE3" w:rsidRPr="005B3DE3" w14:paraId="4F1F384F" w14:textId="77777777" w:rsidTr="005B3DE3">
        <w:tc>
          <w:tcPr>
            <w:tcW w:w="2179" w:type="dxa"/>
            <w:shd w:val="clear" w:color="auto" w:fill="auto"/>
          </w:tcPr>
          <w:p w14:paraId="7770866E" w14:textId="5326472B" w:rsidR="005B3DE3" w:rsidRPr="005B3DE3" w:rsidRDefault="005B3DE3" w:rsidP="005B3DE3">
            <w:pPr>
              <w:ind w:firstLine="0"/>
            </w:pPr>
            <w:r>
              <w:t>Guest</w:t>
            </w:r>
          </w:p>
        </w:tc>
        <w:tc>
          <w:tcPr>
            <w:tcW w:w="2179" w:type="dxa"/>
            <w:shd w:val="clear" w:color="auto" w:fill="auto"/>
          </w:tcPr>
          <w:p w14:paraId="32E21D6D" w14:textId="7E851AA7" w:rsidR="005B3DE3" w:rsidRPr="005B3DE3" w:rsidRDefault="005B3DE3" w:rsidP="005B3DE3">
            <w:pPr>
              <w:ind w:firstLine="0"/>
            </w:pPr>
            <w:r>
              <w:t>Guffey</w:t>
            </w:r>
          </w:p>
        </w:tc>
        <w:tc>
          <w:tcPr>
            <w:tcW w:w="2180" w:type="dxa"/>
            <w:shd w:val="clear" w:color="auto" w:fill="auto"/>
          </w:tcPr>
          <w:p w14:paraId="278FB4FE" w14:textId="535C774C" w:rsidR="005B3DE3" w:rsidRPr="005B3DE3" w:rsidRDefault="005B3DE3" w:rsidP="005B3DE3">
            <w:pPr>
              <w:ind w:firstLine="0"/>
            </w:pPr>
            <w:r>
              <w:t>Haddon</w:t>
            </w:r>
          </w:p>
        </w:tc>
      </w:tr>
      <w:tr w:rsidR="005B3DE3" w:rsidRPr="005B3DE3" w14:paraId="52A1AEBD" w14:textId="77777777" w:rsidTr="005B3DE3">
        <w:tc>
          <w:tcPr>
            <w:tcW w:w="2179" w:type="dxa"/>
            <w:shd w:val="clear" w:color="auto" w:fill="auto"/>
          </w:tcPr>
          <w:p w14:paraId="7BC005D6" w14:textId="1D59778D" w:rsidR="005B3DE3" w:rsidRPr="005B3DE3" w:rsidRDefault="005B3DE3" w:rsidP="005B3DE3">
            <w:pPr>
              <w:ind w:firstLine="0"/>
            </w:pPr>
            <w:r>
              <w:t>Hager</w:t>
            </w:r>
          </w:p>
        </w:tc>
        <w:tc>
          <w:tcPr>
            <w:tcW w:w="2179" w:type="dxa"/>
            <w:shd w:val="clear" w:color="auto" w:fill="auto"/>
          </w:tcPr>
          <w:p w14:paraId="10ACEC77" w14:textId="0C4C2701" w:rsidR="005B3DE3" w:rsidRPr="005B3DE3" w:rsidRDefault="005B3DE3" w:rsidP="005B3DE3">
            <w:pPr>
              <w:ind w:firstLine="0"/>
            </w:pPr>
            <w:r>
              <w:t>Hardee</w:t>
            </w:r>
          </w:p>
        </w:tc>
        <w:tc>
          <w:tcPr>
            <w:tcW w:w="2180" w:type="dxa"/>
            <w:shd w:val="clear" w:color="auto" w:fill="auto"/>
          </w:tcPr>
          <w:p w14:paraId="54F83F4F" w14:textId="60810F7A" w:rsidR="005B3DE3" w:rsidRPr="005B3DE3" w:rsidRDefault="005B3DE3" w:rsidP="005B3DE3">
            <w:pPr>
              <w:ind w:firstLine="0"/>
            </w:pPr>
            <w:r>
              <w:t>Harris</w:t>
            </w:r>
          </w:p>
        </w:tc>
      </w:tr>
      <w:tr w:rsidR="005B3DE3" w:rsidRPr="005B3DE3" w14:paraId="24EBAB4F" w14:textId="77777777" w:rsidTr="005B3DE3">
        <w:tc>
          <w:tcPr>
            <w:tcW w:w="2179" w:type="dxa"/>
            <w:shd w:val="clear" w:color="auto" w:fill="auto"/>
          </w:tcPr>
          <w:p w14:paraId="1FB957DD" w14:textId="523BAB6A" w:rsidR="005B3DE3" w:rsidRPr="005B3DE3" w:rsidRDefault="005B3DE3" w:rsidP="005B3DE3">
            <w:pPr>
              <w:ind w:firstLine="0"/>
            </w:pPr>
            <w:r>
              <w:t>Hart</w:t>
            </w:r>
          </w:p>
        </w:tc>
        <w:tc>
          <w:tcPr>
            <w:tcW w:w="2179" w:type="dxa"/>
            <w:shd w:val="clear" w:color="auto" w:fill="auto"/>
          </w:tcPr>
          <w:p w14:paraId="246C6C8A" w14:textId="562BD128" w:rsidR="005B3DE3" w:rsidRPr="005B3DE3" w:rsidRDefault="005B3DE3" w:rsidP="005B3DE3">
            <w:pPr>
              <w:ind w:firstLine="0"/>
            </w:pPr>
            <w:r>
              <w:t>Hartnett</w:t>
            </w:r>
          </w:p>
        </w:tc>
        <w:tc>
          <w:tcPr>
            <w:tcW w:w="2180" w:type="dxa"/>
            <w:shd w:val="clear" w:color="auto" w:fill="auto"/>
          </w:tcPr>
          <w:p w14:paraId="6E8CA6E6" w14:textId="6A03C897" w:rsidR="005B3DE3" w:rsidRPr="005B3DE3" w:rsidRDefault="005B3DE3" w:rsidP="005B3DE3">
            <w:pPr>
              <w:ind w:firstLine="0"/>
            </w:pPr>
            <w:r>
              <w:t>Hartz</w:t>
            </w:r>
          </w:p>
        </w:tc>
      </w:tr>
      <w:tr w:rsidR="005B3DE3" w:rsidRPr="005B3DE3" w14:paraId="4D7184DE" w14:textId="77777777" w:rsidTr="005B3DE3">
        <w:tc>
          <w:tcPr>
            <w:tcW w:w="2179" w:type="dxa"/>
            <w:shd w:val="clear" w:color="auto" w:fill="auto"/>
          </w:tcPr>
          <w:p w14:paraId="0017C2F4" w14:textId="2E3339A0" w:rsidR="005B3DE3" w:rsidRPr="005B3DE3" w:rsidRDefault="005B3DE3" w:rsidP="005B3DE3">
            <w:pPr>
              <w:ind w:firstLine="0"/>
            </w:pPr>
            <w:r>
              <w:t>Hayes</w:t>
            </w:r>
          </w:p>
        </w:tc>
        <w:tc>
          <w:tcPr>
            <w:tcW w:w="2179" w:type="dxa"/>
            <w:shd w:val="clear" w:color="auto" w:fill="auto"/>
          </w:tcPr>
          <w:p w14:paraId="2A9EC888" w14:textId="7E3670C2" w:rsidR="005B3DE3" w:rsidRPr="005B3DE3" w:rsidRDefault="005B3DE3" w:rsidP="005B3DE3">
            <w:pPr>
              <w:ind w:firstLine="0"/>
            </w:pPr>
            <w:r>
              <w:t>Henderson-Myers</w:t>
            </w:r>
          </w:p>
        </w:tc>
        <w:tc>
          <w:tcPr>
            <w:tcW w:w="2180" w:type="dxa"/>
            <w:shd w:val="clear" w:color="auto" w:fill="auto"/>
          </w:tcPr>
          <w:p w14:paraId="287FE499" w14:textId="0990C72E" w:rsidR="005B3DE3" w:rsidRPr="005B3DE3" w:rsidRDefault="005B3DE3" w:rsidP="005B3DE3">
            <w:pPr>
              <w:ind w:firstLine="0"/>
            </w:pPr>
            <w:r>
              <w:t>Herbkersman</w:t>
            </w:r>
          </w:p>
        </w:tc>
      </w:tr>
      <w:tr w:rsidR="005B3DE3" w:rsidRPr="005B3DE3" w14:paraId="07FF6BE1" w14:textId="77777777" w:rsidTr="005B3DE3">
        <w:tc>
          <w:tcPr>
            <w:tcW w:w="2179" w:type="dxa"/>
            <w:shd w:val="clear" w:color="auto" w:fill="auto"/>
          </w:tcPr>
          <w:p w14:paraId="170316D6" w14:textId="1235D734" w:rsidR="005B3DE3" w:rsidRPr="005B3DE3" w:rsidRDefault="005B3DE3" w:rsidP="005B3DE3">
            <w:pPr>
              <w:ind w:firstLine="0"/>
            </w:pPr>
            <w:r>
              <w:t>Hewitt</w:t>
            </w:r>
          </w:p>
        </w:tc>
        <w:tc>
          <w:tcPr>
            <w:tcW w:w="2179" w:type="dxa"/>
            <w:shd w:val="clear" w:color="auto" w:fill="auto"/>
          </w:tcPr>
          <w:p w14:paraId="6C8FCF94" w14:textId="368D8ECD" w:rsidR="005B3DE3" w:rsidRPr="005B3DE3" w:rsidRDefault="005B3DE3" w:rsidP="005B3DE3">
            <w:pPr>
              <w:ind w:firstLine="0"/>
            </w:pPr>
            <w:r>
              <w:t>Hiott</w:t>
            </w:r>
          </w:p>
        </w:tc>
        <w:tc>
          <w:tcPr>
            <w:tcW w:w="2180" w:type="dxa"/>
            <w:shd w:val="clear" w:color="auto" w:fill="auto"/>
          </w:tcPr>
          <w:p w14:paraId="641B57AD" w14:textId="6FAC2F0D" w:rsidR="005B3DE3" w:rsidRPr="005B3DE3" w:rsidRDefault="005B3DE3" w:rsidP="005B3DE3">
            <w:pPr>
              <w:ind w:firstLine="0"/>
            </w:pPr>
            <w:r>
              <w:t>Holman</w:t>
            </w:r>
          </w:p>
        </w:tc>
      </w:tr>
      <w:tr w:rsidR="005B3DE3" w:rsidRPr="005B3DE3" w14:paraId="7B962970" w14:textId="77777777" w:rsidTr="005B3DE3">
        <w:tc>
          <w:tcPr>
            <w:tcW w:w="2179" w:type="dxa"/>
            <w:shd w:val="clear" w:color="auto" w:fill="auto"/>
          </w:tcPr>
          <w:p w14:paraId="6CDA5D05" w14:textId="3B960B18" w:rsidR="005B3DE3" w:rsidRPr="005B3DE3" w:rsidRDefault="005B3DE3" w:rsidP="005B3DE3">
            <w:pPr>
              <w:ind w:firstLine="0"/>
            </w:pPr>
            <w:r>
              <w:t>Hosey</w:t>
            </w:r>
          </w:p>
        </w:tc>
        <w:tc>
          <w:tcPr>
            <w:tcW w:w="2179" w:type="dxa"/>
            <w:shd w:val="clear" w:color="auto" w:fill="auto"/>
          </w:tcPr>
          <w:p w14:paraId="102F7132" w14:textId="06347DDA" w:rsidR="005B3DE3" w:rsidRPr="005B3DE3" w:rsidRDefault="005B3DE3" w:rsidP="005B3DE3">
            <w:pPr>
              <w:ind w:firstLine="0"/>
            </w:pPr>
            <w:r>
              <w:t>Huff</w:t>
            </w:r>
          </w:p>
        </w:tc>
        <w:tc>
          <w:tcPr>
            <w:tcW w:w="2180" w:type="dxa"/>
            <w:shd w:val="clear" w:color="auto" w:fill="auto"/>
          </w:tcPr>
          <w:p w14:paraId="07163FB1" w14:textId="26CCB76A" w:rsidR="005B3DE3" w:rsidRPr="005B3DE3" w:rsidRDefault="005B3DE3" w:rsidP="005B3DE3">
            <w:pPr>
              <w:ind w:firstLine="0"/>
            </w:pPr>
            <w:r>
              <w:t>J. E. Johnson</w:t>
            </w:r>
          </w:p>
        </w:tc>
      </w:tr>
      <w:tr w:rsidR="005B3DE3" w:rsidRPr="005B3DE3" w14:paraId="5E4A7569" w14:textId="77777777" w:rsidTr="005B3DE3">
        <w:tc>
          <w:tcPr>
            <w:tcW w:w="2179" w:type="dxa"/>
            <w:shd w:val="clear" w:color="auto" w:fill="auto"/>
          </w:tcPr>
          <w:p w14:paraId="4AC09A1C" w14:textId="16A51F39" w:rsidR="005B3DE3" w:rsidRPr="005B3DE3" w:rsidRDefault="005B3DE3" w:rsidP="005B3DE3">
            <w:pPr>
              <w:ind w:firstLine="0"/>
            </w:pPr>
            <w:r>
              <w:t>J. L. Johnson</w:t>
            </w:r>
          </w:p>
        </w:tc>
        <w:tc>
          <w:tcPr>
            <w:tcW w:w="2179" w:type="dxa"/>
            <w:shd w:val="clear" w:color="auto" w:fill="auto"/>
          </w:tcPr>
          <w:p w14:paraId="59E4F7B7" w14:textId="57AB8CA5" w:rsidR="005B3DE3" w:rsidRPr="005B3DE3" w:rsidRDefault="005B3DE3" w:rsidP="005B3DE3">
            <w:pPr>
              <w:ind w:firstLine="0"/>
            </w:pPr>
            <w:r>
              <w:t>Jones</w:t>
            </w:r>
          </w:p>
        </w:tc>
        <w:tc>
          <w:tcPr>
            <w:tcW w:w="2180" w:type="dxa"/>
            <w:shd w:val="clear" w:color="auto" w:fill="auto"/>
          </w:tcPr>
          <w:p w14:paraId="400015A0" w14:textId="6B3F85F5" w:rsidR="005B3DE3" w:rsidRPr="005B3DE3" w:rsidRDefault="005B3DE3" w:rsidP="005B3DE3">
            <w:pPr>
              <w:ind w:firstLine="0"/>
            </w:pPr>
            <w:r>
              <w:t>Kilmartin</w:t>
            </w:r>
          </w:p>
        </w:tc>
      </w:tr>
      <w:tr w:rsidR="005B3DE3" w:rsidRPr="005B3DE3" w14:paraId="7A523990" w14:textId="77777777" w:rsidTr="005B3DE3">
        <w:tc>
          <w:tcPr>
            <w:tcW w:w="2179" w:type="dxa"/>
            <w:shd w:val="clear" w:color="auto" w:fill="auto"/>
          </w:tcPr>
          <w:p w14:paraId="698738A0" w14:textId="7F02F70B" w:rsidR="005B3DE3" w:rsidRPr="005B3DE3" w:rsidRDefault="005B3DE3" w:rsidP="005B3DE3">
            <w:pPr>
              <w:ind w:firstLine="0"/>
            </w:pPr>
            <w:r>
              <w:t>King</w:t>
            </w:r>
          </w:p>
        </w:tc>
        <w:tc>
          <w:tcPr>
            <w:tcW w:w="2179" w:type="dxa"/>
            <w:shd w:val="clear" w:color="auto" w:fill="auto"/>
          </w:tcPr>
          <w:p w14:paraId="03943928" w14:textId="2FCC68B1" w:rsidR="005B3DE3" w:rsidRPr="005B3DE3" w:rsidRDefault="005B3DE3" w:rsidP="005B3DE3">
            <w:pPr>
              <w:ind w:firstLine="0"/>
            </w:pPr>
            <w:r>
              <w:t>Kirby</w:t>
            </w:r>
          </w:p>
        </w:tc>
        <w:tc>
          <w:tcPr>
            <w:tcW w:w="2180" w:type="dxa"/>
            <w:shd w:val="clear" w:color="auto" w:fill="auto"/>
          </w:tcPr>
          <w:p w14:paraId="68615DA4" w14:textId="4FD92657" w:rsidR="005B3DE3" w:rsidRPr="005B3DE3" w:rsidRDefault="005B3DE3" w:rsidP="005B3DE3">
            <w:pPr>
              <w:ind w:firstLine="0"/>
            </w:pPr>
            <w:r>
              <w:t>Landing</w:t>
            </w:r>
          </w:p>
        </w:tc>
      </w:tr>
      <w:tr w:rsidR="005B3DE3" w:rsidRPr="005B3DE3" w14:paraId="329B1E8D" w14:textId="77777777" w:rsidTr="005B3DE3">
        <w:tc>
          <w:tcPr>
            <w:tcW w:w="2179" w:type="dxa"/>
            <w:shd w:val="clear" w:color="auto" w:fill="auto"/>
          </w:tcPr>
          <w:p w14:paraId="3F77331D" w14:textId="58A0C1DA" w:rsidR="005B3DE3" w:rsidRPr="005B3DE3" w:rsidRDefault="005B3DE3" w:rsidP="005B3DE3">
            <w:pPr>
              <w:ind w:firstLine="0"/>
            </w:pPr>
            <w:r>
              <w:t>Lawson</w:t>
            </w:r>
          </w:p>
        </w:tc>
        <w:tc>
          <w:tcPr>
            <w:tcW w:w="2179" w:type="dxa"/>
            <w:shd w:val="clear" w:color="auto" w:fill="auto"/>
          </w:tcPr>
          <w:p w14:paraId="5AF0A54B" w14:textId="2A39B7C4" w:rsidR="005B3DE3" w:rsidRPr="005B3DE3" w:rsidRDefault="005B3DE3" w:rsidP="005B3DE3">
            <w:pPr>
              <w:ind w:firstLine="0"/>
            </w:pPr>
            <w:r>
              <w:t>Ligon</w:t>
            </w:r>
          </w:p>
        </w:tc>
        <w:tc>
          <w:tcPr>
            <w:tcW w:w="2180" w:type="dxa"/>
            <w:shd w:val="clear" w:color="auto" w:fill="auto"/>
          </w:tcPr>
          <w:p w14:paraId="5D020C34" w14:textId="034B9F71" w:rsidR="005B3DE3" w:rsidRPr="005B3DE3" w:rsidRDefault="005B3DE3" w:rsidP="005B3DE3">
            <w:pPr>
              <w:ind w:firstLine="0"/>
            </w:pPr>
            <w:r>
              <w:t>Long</w:t>
            </w:r>
          </w:p>
        </w:tc>
      </w:tr>
      <w:tr w:rsidR="005B3DE3" w:rsidRPr="005B3DE3" w14:paraId="1919F93B" w14:textId="77777777" w:rsidTr="005B3DE3">
        <w:tc>
          <w:tcPr>
            <w:tcW w:w="2179" w:type="dxa"/>
            <w:shd w:val="clear" w:color="auto" w:fill="auto"/>
          </w:tcPr>
          <w:p w14:paraId="03EFE423" w14:textId="07305F3D" w:rsidR="005B3DE3" w:rsidRPr="005B3DE3" w:rsidRDefault="005B3DE3" w:rsidP="005B3DE3">
            <w:pPr>
              <w:ind w:firstLine="0"/>
            </w:pPr>
            <w:r>
              <w:t>Luck</w:t>
            </w:r>
          </w:p>
        </w:tc>
        <w:tc>
          <w:tcPr>
            <w:tcW w:w="2179" w:type="dxa"/>
            <w:shd w:val="clear" w:color="auto" w:fill="auto"/>
          </w:tcPr>
          <w:p w14:paraId="250FCF2F" w14:textId="65C24894" w:rsidR="005B3DE3" w:rsidRPr="005B3DE3" w:rsidRDefault="005B3DE3" w:rsidP="005B3DE3">
            <w:pPr>
              <w:ind w:firstLine="0"/>
            </w:pPr>
            <w:r>
              <w:t>Magnuson</w:t>
            </w:r>
          </w:p>
        </w:tc>
        <w:tc>
          <w:tcPr>
            <w:tcW w:w="2180" w:type="dxa"/>
            <w:shd w:val="clear" w:color="auto" w:fill="auto"/>
          </w:tcPr>
          <w:p w14:paraId="6A8C07F4" w14:textId="6967470C" w:rsidR="005B3DE3" w:rsidRPr="005B3DE3" w:rsidRDefault="005B3DE3" w:rsidP="005B3DE3">
            <w:pPr>
              <w:ind w:firstLine="0"/>
            </w:pPr>
            <w:r>
              <w:t>Martin</w:t>
            </w:r>
          </w:p>
        </w:tc>
      </w:tr>
      <w:tr w:rsidR="005B3DE3" w:rsidRPr="005B3DE3" w14:paraId="50944591" w14:textId="77777777" w:rsidTr="005B3DE3">
        <w:tc>
          <w:tcPr>
            <w:tcW w:w="2179" w:type="dxa"/>
            <w:shd w:val="clear" w:color="auto" w:fill="auto"/>
          </w:tcPr>
          <w:p w14:paraId="147AFAE4" w14:textId="3A1D7A7D" w:rsidR="005B3DE3" w:rsidRPr="005B3DE3" w:rsidRDefault="005B3DE3" w:rsidP="005B3DE3">
            <w:pPr>
              <w:ind w:firstLine="0"/>
            </w:pPr>
            <w:r>
              <w:t>May</w:t>
            </w:r>
          </w:p>
        </w:tc>
        <w:tc>
          <w:tcPr>
            <w:tcW w:w="2179" w:type="dxa"/>
            <w:shd w:val="clear" w:color="auto" w:fill="auto"/>
          </w:tcPr>
          <w:p w14:paraId="4CF7C7FB" w14:textId="17F0F32A" w:rsidR="005B3DE3" w:rsidRPr="005B3DE3" w:rsidRDefault="005B3DE3" w:rsidP="005B3DE3">
            <w:pPr>
              <w:ind w:firstLine="0"/>
            </w:pPr>
            <w:r>
              <w:t>McCabe</w:t>
            </w:r>
          </w:p>
        </w:tc>
        <w:tc>
          <w:tcPr>
            <w:tcW w:w="2180" w:type="dxa"/>
            <w:shd w:val="clear" w:color="auto" w:fill="auto"/>
          </w:tcPr>
          <w:p w14:paraId="58BFC924" w14:textId="11AD5F5D" w:rsidR="005B3DE3" w:rsidRPr="005B3DE3" w:rsidRDefault="005B3DE3" w:rsidP="005B3DE3">
            <w:pPr>
              <w:ind w:firstLine="0"/>
            </w:pPr>
            <w:r>
              <w:t>McCravy</w:t>
            </w:r>
          </w:p>
        </w:tc>
      </w:tr>
      <w:tr w:rsidR="005B3DE3" w:rsidRPr="005B3DE3" w14:paraId="1D65D0AC" w14:textId="77777777" w:rsidTr="005B3DE3">
        <w:tc>
          <w:tcPr>
            <w:tcW w:w="2179" w:type="dxa"/>
            <w:shd w:val="clear" w:color="auto" w:fill="auto"/>
          </w:tcPr>
          <w:p w14:paraId="633D9D32" w14:textId="433022BD" w:rsidR="005B3DE3" w:rsidRPr="005B3DE3" w:rsidRDefault="005B3DE3" w:rsidP="005B3DE3">
            <w:pPr>
              <w:ind w:firstLine="0"/>
            </w:pPr>
            <w:r>
              <w:t>McDaniel</w:t>
            </w:r>
          </w:p>
        </w:tc>
        <w:tc>
          <w:tcPr>
            <w:tcW w:w="2179" w:type="dxa"/>
            <w:shd w:val="clear" w:color="auto" w:fill="auto"/>
          </w:tcPr>
          <w:p w14:paraId="4DC478FB" w14:textId="28B19017" w:rsidR="005B3DE3" w:rsidRPr="005B3DE3" w:rsidRDefault="005B3DE3" w:rsidP="005B3DE3">
            <w:pPr>
              <w:ind w:firstLine="0"/>
            </w:pPr>
            <w:r>
              <w:t>McGinnis</w:t>
            </w:r>
          </w:p>
        </w:tc>
        <w:tc>
          <w:tcPr>
            <w:tcW w:w="2180" w:type="dxa"/>
            <w:shd w:val="clear" w:color="auto" w:fill="auto"/>
          </w:tcPr>
          <w:p w14:paraId="05620BA8" w14:textId="3EF19D9E" w:rsidR="005B3DE3" w:rsidRPr="005B3DE3" w:rsidRDefault="005B3DE3" w:rsidP="005B3DE3">
            <w:pPr>
              <w:ind w:firstLine="0"/>
            </w:pPr>
            <w:r>
              <w:t>Mitchell</w:t>
            </w:r>
          </w:p>
        </w:tc>
      </w:tr>
      <w:tr w:rsidR="005B3DE3" w:rsidRPr="005B3DE3" w14:paraId="5E4682C5" w14:textId="77777777" w:rsidTr="005B3DE3">
        <w:tc>
          <w:tcPr>
            <w:tcW w:w="2179" w:type="dxa"/>
            <w:shd w:val="clear" w:color="auto" w:fill="auto"/>
          </w:tcPr>
          <w:p w14:paraId="66032981" w14:textId="56389961" w:rsidR="005B3DE3" w:rsidRPr="005B3DE3" w:rsidRDefault="005B3DE3" w:rsidP="005B3DE3">
            <w:pPr>
              <w:ind w:firstLine="0"/>
            </w:pPr>
            <w:r>
              <w:t>Montgomery</w:t>
            </w:r>
          </w:p>
        </w:tc>
        <w:tc>
          <w:tcPr>
            <w:tcW w:w="2179" w:type="dxa"/>
            <w:shd w:val="clear" w:color="auto" w:fill="auto"/>
          </w:tcPr>
          <w:p w14:paraId="225C1D98" w14:textId="5460F60E" w:rsidR="005B3DE3" w:rsidRPr="005B3DE3" w:rsidRDefault="005B3DE3" w:rsidP="005B3DE3">
            <w:pPr>
              <w:ind w:firstLine="0"/>
            </w:pPr>
            <w:r>
              <w:t>Moss</w:t>
            </w:r>
          </w:p>
        </w:tc>
        <w:tc>
          <w:tcPr>
            <w:tcW w:w="2180" w:type="dxa"/>
            <w:shd w:val="clear" w:color="auto" w:fill="auto"/>
          </w:tcPr>
          <w:p w14:paraId="42E820FE" w14:textId="26CC4C6E" w:rsidR="005B3DE3" w:rsidRPr="005B3DE3" w:rsidRDefault="005B3DE3" w:rsidP="005B3DE3">
            <w:pPr>
              <w:ind w:firstLine="0"/>
            </w:pPr>
            <w:r>
              <w:t>Neese</w:t>
            </w:r>
          </w:p>
        </w:tc>
      </w:tr>
      <w:tr w:rsidR="005B3DE3" w:rsidRPr="005B3DE3" w14:paraId="7A0A4935" w14:textId="77777777" w:rsidTr="005B3DE3">
        <w:tc>
          <w:tcPr>
            <w:tcW w:w="2179" w:type="dxa"/>
            <w:shd w:val="clear" w:color="auto" w:fill="auto"/>
          </w:tcPr>
          <w:p w14:paraId="521398E1" w14:textId="069CED88" w:rsidR="005B3DE3" w:rsidRPr="005B3DE3" w:rsidRDefault="005B3DE3" w:rsidP="005B3DE3">
            <w:pPr>
              <w:ind w:firstLine="0"/>
            </w:pPr>
            <w:r>
              <w:t>B. Newton</w:t>
            </w:r>
          </w:p>
        </w:tc>
        <w:tc>
          <w:tcPr>
            <w:tcW w:w="2179" w:type="dxa"/>
            <w:shd w:val="clear" w:color="auto" w:fill="auto"/>
          </w:tcPr>
          <w:p w14:paraId="54DCDD5C" w14:textId="4D513E84" w:rsidR="005B3DE3" w:rsidRPr="005B3DE3" w:rsidRDefault="005B3DE3" w:rsidP="005B3DE3">
            <w:pPr>
              <w:ind w:firstLine="0"/>
            </w:pPr>
            <w:r>
              <w:t>W. Newton</w:t>
            </w:r>
          </w:p>
        </w:tc>
        <w:tc>
          <w:tcPr>
            <w:tcW w:w="2180" w:type="dxa"/>
            <w:shd w:val="clear" w:color="auto" w:fill="auto"/>
          </w:tcPr>
          <w:p w14:paraId="3824E24C" w14:textId="40D82C10" w:rsidR="005B3DE3" w:rsidRPr="005B3DE3" w:rsidRDefault="005B3DE3" w:rsidP="005B3DE3">
            <w:pPr>
              <w:ind w:firstLine="0"/>
            </w:pPr>
            <w:r>
              <w:t>Oremus</w:t>
            </w:r>
          </w:p>
        </w:tc>
      </w:tr>
      <w:tr w:rsidR="005B3DE3" w:rsidRPr="005B3DE3" w14:paraId="7078006B" w14:textId="77777777" w:rsidTr="005B3DE3">
        <w:tc>
          <w:tcPr>
            <w:tcW w:w="2179" w:type="dxa"/>
            <w:shd w:val="clear" w:color="auto" w:fill="auto"/>
          </w:tcPr>
          <w:p w14:paraId="77A78105" w14:textId="401F410C" w:rsidR="005B3DE3" w:rsidRPr="005B3DE3" w:rsidRDefault="005B3DE3" w:rsidP="005B3DE3">
            <w:pPr>
              <w:ind w:firstLine="0"/>
            </w:pPr>
            <w:r>
              <w:t>Pace</w:t>
            </w:r>
          </w:p>
        </w:tc>
        <w:tc>
          <w:tcPr>
            <w:tcW w:w="2179" w:type="dxa"/>
            <w:shd w:val="clear" w:color="auto" w:fill="auto"/>
          </w:tcPr>
          <w:p w14:paraId="700D85F0" w14:textId="0A0F3E08" w:rsidR="005B3DE3" w:rsidRPr="005B3DE3" w:rsidRDefault="005B3DE3" w:rsidP="005B3DE3">
            <w:pPr>
              <w:ind w:firstLine="0"/>
            </w:pPr>
            <w:r>
              <w:t>Pedalino</w:t>
            </w:r>
          </w:p>
        </w:tc>
        <w:tc>
          <w:tcPr>
            <w:tcW w:w="2180" w:type="dxa"/>
            <w:shd w:val="clear" w:color="auto" w:fill="auto"/>
          </w:tcPr>
          <w:p w14:paraId="51D84265" w14:textId="05CB7620" w:rsidR="005B3DE3" w:rsidRPr="005B3DE3" w:rsidRDefault="005B3DE3" w:rsidP="005B3DE3">
            <w:pPr>
              <w:ind w:firstLine="0"/>
            </w:pPr>
            <w:r>
              <w:t>Pope</w:t>
            </w:r>
          </w:p>
        </w:tc>
      </w:tr>
      <w:tr w:rsidR="005B3DE3" w:rsidRPr="005B3DE3" w14:paraId="52F12C38" w14:textId="77777777" w:rsidTr="005B3DE3">
        <w:tc>
          <w:tcPr>
            <w:tcW w:w="2179" w:type="dxa"/>
            <w:shd w:val="clear" w:color="auto" w:fill="auto"/>
          </w:tcPr>
          <w:p w14:paraId="46B50002" w14:textId="697F6C75" w:rsidR="005B3DE3" w:rsidRPr="005B3DE3" w:rsidRDefault="005B3DE3" w:rsidP="005B3DE3">
            <w:pPr>
              <w:ind w:firstLine="0"/>
            </w:pPr>
            <w:r>
              <w:t>Rankin</w:t>
            </w:r>
          </w:p>
        </w:tc>
        <w:tc>
          <w:tcPr>
            <w:tcW w:w="2179" w:type="dxa"/>
            <w:shd w:val="clear" w:color="auto" w:fill="auto"/>
          </w:tcPr>
          <w:p w14:paraId="28CE1F60" w14:textId="5870C59B" w:rsidR="005B3DE3" w:rsidRPr="005B3DE3" w:rsidRDefault="005B3DE3" w:rsidP="005B3DE3">
            <w:pPr>
              <w:ind w:firstLine="0"/>
            </w:pPr>
            <w:r>
              <w:t>Reese</w:t>
            </w:r>
          </w:p>
        </w:tc>
        <w:tc>
          <w:tcPr>
            <w:tcW w:w="2180" w:type="dxa"/>
            <w:shd w:val="clear" w:color="auto" w:fill="auto"/>
          </w:tcPr>
          <w:p w14:paraId="069666C4" w14:textId="7959A3DF" w:rsidR="005B3DE3" w:rsidRPr="005B3DE3" w:rsidRDefault="005B3DE3" w:rsidP="005B3DE3">
            <w:pPr>
              <w:ind w:firstLine="0"/>
            </w:pPr>
            <w:r>
              <w:t>Rivers</w:t>
            </w:r>
          </w:p>
        </w:tc>
      </w:tr>
      <w:tr w:rsidR="005B3DE3" w:rsidRPr="005B3DE3" w14:paraId="14D78D95" w14:textId="77777777" w:rsidTr="005B3DE3">
        <w:tc>
          <w:tcPr>
            <w:tcW w:w="2179" w:type="dxa"/>
            <w:shd w:val="clear" w:color="auto" w:fill="auto"/>
          </w:tcPr>
          <w:p w14:paraId="093A30F8" w14:textId="7EF096AC" w:rsidR="005B3DE3" w:rsidRPr="005B3DE3" w:rsidRDefault="005B3DE3" w:rsidP="005B3DE3">
            <w:pPr>
              <w:ind w:firstLine="0"/>
            </w:pPr>
            <w:r>
              <w:t>Robbins</w:t>
            </w:r>
          </w:p>
        </w:tc>
        <w:tc>
          <w:tcPr>
            <w:tcW w:w="2179" w:type="dxa"/>
            <w:shd w:val="clear" w:color="auto" w:fill="auto"/>
          </w:tcPr>
          <w:p w14:paraId="18755EA8" w14:textId="6ED13DA4" w:rsidR="005B3DE3" w:rsidRPr="005B3DE3" w:rsidRDefault="005B3DE3" w:rsidP="005B3DE3">
            <w:pPr>
              <w:ind w:firstLine="0"/>
            </w:pPr>
            <w:r>
              <w:t>Rose</w:t>
            </w:r>
          </w:p>
        </w:tc>
        <w:tc>
          <w:tcPr>
            <w:tcW w:w="2180" w:type="dxa"/>
            <w:shd w:val="clear" w:color="auto" w:fill="auto"/>
          </w:tcPr>
          <w:p w14:paraId="69BD0E39" w14:textId="6C36B1D7" w:rsidR="005B3DE3" w:rsidRPr="005B3DE3" w:rsidRDefault="005B3DE3" w:rsidP="005B3DE3">
            <w:pPr>
              <w:ind w:firstLine="0"/>
            </w:pPr>
            <w:r>
              <w:t>Rutherford</w:t>
            </w:r>
          </w:p>
        </w:tc>
      </w:tr>
      <w:tr w:rsidR="005B3DE3" w:rsidRPr="005B3DE3" w14:paraId="21A35EB9" w14:textId="77777777" w:rsidTr="005B3DE3">
        <w:tc>
          <w:tcPr>
            <w:tcW w:w="2179" w:type="dxa"/>
            <w:shd w:val="clear" w:color="auto" w:fill="auto"/>
          </w:tcPr>
          <w:p w14:paraId="2C5F3DAF" w14:textId="0951694A" w:rsidR="005B3DE3" w:rsidRPr="005B3DE3" w:rsidRDefault="005B3DE3" w:rsidP="005B3DE3">
            <w:pPr>
              <w:ind w:firstLine="0"/>
            </w:pPr>
            <w:r>
              <w:t>Sanders</w:t>
            </w:r>
          </w:p>
        </w:tc>
        <w:tc>
          <w:tcPr>
            <w:tcW w:w="2179" w:type="dxa"/>
            <w:shd w:val="clear" w:color="auto" w:fill="auto"/>
          </w:tcPr>
          <w:p w14:paraId="5CCE3106" w14:textId="1340E9D1" w:rsidR="005B3DE3" w:rsidRPr="005B3DE3" w:rsidRDefault="005B3DE3" w:rsidP="005B3DE3">
            <w:pPr>
              <w:ind w:firstLine="0"/>
            </w:pPr>
            <w:r>
              <w:t>G. M. Smith</w:t>
            </w:r>
          </w:p>
        </w:tc>
        <w:tc>
          <w:tcPr>
            <w:tcW w:w="2180" w:type="dxa"/>
            <w:shd w:val="clear" w:color="auto" w:fill="auto"/>
          </w:tcPr>
          <w:p w14:paraId="6D3B93D6" w14:textId="3C56B7AA" w:rsidR="005B3DE3" w:rsidRPr="005B3DE3" w:rsidRDefault="005B3DE3" w:rsidP="005B3DE3">
            <w:pPr>
              <w:ind w:firstLine="0"/>
            </w:pPr>
            <w:r>
              <w:t>M. M. Smith</w:t>
            </w:r>
          </w:p>
        </w:tc>
      </w:tr>
      <w:tr w:rsidR="005B3DE3" w:rsidRPr="005B3DE3" w14:paraId="17194753" w14:textId="77777777" w:rsidTr="005B3DE3">
        <w:tc>
          <w:tcPr>
            <w:tcW w:w="2179" w:type="dxa"/>
            <w:shd w:val="clear" w:color="auto" w:fill="auto"/>
          </w:tcPr>
          <w:p w14:paraId="13759AEE" w14:textId="65D0CC32" w:rsidR="005B3DE3" w:rsidRPr="005B3DE3" w:rsidRDefault="005B3DE3" w:rsidP="005B3DE3">
            <w:pPr>
              <w:ind w:firstLine="0"/>
            </w:pPr>
            <w:r>
              <w:t>Stavrinakis</w:t>
            </w:r>
          </w:p>
        </w:tc>
        <w:tc>
          <w:tcPr>
            <w:tcW w:w="2179" w:type="dxa"/>
            <w:shd w:val="clear" w:color="auto" w:fill="auto"/>
          </w:tcPr>
          <w:p w14:paraId="21C54706" w14:textId="16369965" w:rsidR="005B3DE3" w:rsidRPr="005B3DE3" w:rsidRDefault="005B3DE3" w:rsidP="005B3DE3">
            <w:pPr>
              <w:ind w:firstLine="0"/>
            </w:pPr>
            <w:r>
              <w:t>Teeple</w:t>
            </w:r>
          </w:p>
        </w:tc>
        <w:tc>
          <w:tcPr>
            <w:tcW w:w="2180" w:type="dxa"/>
            <w:shd w:val="clear" w:color="auto" w:fill="auto"/>
          </w:tcPr>
          <w:p w14:paraId="28426B40" w14:textId="47A77B80" w:rsidR="005B3DE3" w:rsidRPr="005B3DE3" w:rsidRDefault="005B3DE3" w:rsidP="005B3DE3">
            <w:pPr>
              <w:ind w:firstLine="0"/>
            </w:pPr>
            <w:r>
              <w:t>Terribile</w:t>
            </w:r>
          </w:p>
        </w:tc>
      </w:tr>
      <w:tr w:rsidR="005B3DE3" w:rsidRPr="005B3DE3" w14:paraId="5A158460" w14:textId="77777777" w:rsidTr="005B3DE3">
        <w:tc>
          <w:tcPr>
            <w:tcW w:w="2179" w:type="dxa"/>
            <w:shd w:val="clear" w:color="auto" w:fill="auto"/>
          </w:tcPr>
          <w:p w14:paraId="3FD20329" w14:textId="7F39C619" w:rsidR="005B3DE3" w:rsidRPr="005B3DE3" w:rsidRDefault="005B3DE3" w:rsidP="005B3DE3">
            <w:pPr>
              <w:ind w:firstLine="0"/>
            </w:pPr>
            <w:r>
              <w:lastRenderedPageBreak/>
              <w:t>Vaughan</w:t>
            </w:r>
          </w:p>
        </w:tc>
        <w:tc>
          <w:tcPr>
            <w:tcW w:w="2179" w:type="dxa"/>
            <w:shd w:val="clear" w:color="auto" w:fill="auto"/>
          </w:tcPr>
          <w:p w14:paraId="76D004B9" w14:textId="66719CCC" w:rsidR="005B3DE3" w:rsidRPr="005B3DE3" w:rsidRDefault="005B3DE3" w:rsidP="005B3DE3">
            <w:pPr>
              <w:ind w:firstLine="0"/>
            </w:pPr>
            <w:r>
              <w:t>Waters</w:t>
            </w:r>
          </w:p>
        </w:tc>
        <w:tc>
          <w:tcPr>
            <w:tcW w:w="2180" w:type="dxa"/>
            <w:shd w:val="clear" w:color="auto" w:fill="auto"/>
          </w:tcPr>
          <w:p w14:paraId="25521C54" w14:textId="2F9937B8" w:rsidR="005B3DE3" w:rsidRPr="005B3DE3" w:rsidRDefault="005B3DE3" w:rsidP="005B3DE3">
            <w:pPr>
              <w:ind w:firstLine="0"/>
            </w:pPr>
            <w:r>
              <w:t>Weeks</w:t>
            </w:r>
          </w:p>
        </w:tc>
      </w:tr>
      <w:tr w:rsidR="005B3DE3" w:rsidRPr="005B3DE3" w14:paraId="55B45BE9" w14:textId="77777777" w:rsidTr="005B3DE3">
        <w:tc>
          <w:tcPr>
            <w:tcW w:w="2179" w:type="dxa"/>
            <w:shd w:val="clear" w:color="auto" w:fill="auto"/>
          </w:tcPr>
          <w:p w14:paraId="06844A1E" w14:textId="23FB601E" w:rsidR="005B3DE3" w:rsidRPr="005B3DE3" w:rsidRDefault="005B3DE3" w:rsidP="005B3DE3">
            <w:pPr>
              <w:ind w:firstLine="0"/>
            </w:pPr>
            <w:r>
              <w:t>Wetmore</w:t>
            </w:r>
          </w:p>
        </w:tc>
        <w:tc>
          <w:tcPr>
            <w:tcW w:w="2179" w:type="dxa"/>
            <w:shd w:val="clear" w:color="auto" w:fill="auto"/>
          </w:tcPr>
          <w:p w14:paraId="1C1C2250" w14:textId="7DA3234E" w:rsidR="005B3DE3" w:rsidRPr="005B3DE3" w:rsidRDefault="005B3DE3" w:rsidP="005B3DE3">
            <w:pPr>
              <w:ind w:firstLine="0"/>
            </w:pPr>
            <w:r>
              <w:t>White</w:t>
            </w:r>
          </w:p>
        </w:tc>
        <w:tc>
          <w:tcPr>
            <w:tcW w:w="2180" w:type="dxa"/>
            <w:shd w:val="clear" w:color="auto" w:fill="auto"/>
          </w:tcPr>
          <w:p w14:paraId="7E5D207D" w14:textId="768E6151" w:rsidR="005B3DE3" w:rsidRPr="005B3DE3" w:rsidRDefault="005B3DE3" w:rsidP="005B3DE3">
            <w:pPr>
              <w:ind w:firstLine="0"/>
            </w:pPr>
            <w:r>
              <w:t>Whitmire</w:t>
            </w:r>
          </w:p>
        </w:tc>
      </w:tr>
      <w:tr w:rsidR="005B3DE3" w:rsidRPr="005B3DE3" w14:paraId="415F098E" w14:textId="77777777" w:rsidTr="005B3DE3">
        <w:tc>
          <w:tcPr>
            <w:tcW w:w="2179" w:type="dxa"/>
            <w:shd w:val="clear" w:color="auto" w:fill="auto"/>
          </w:tcPr>
          <w:p w14:paraId="0336E745" w14:textId="4F38558A" w:rsidR="005B3DE3" w:rsidRPr="005B3DE3" w:rsidRDefault="005B3DE3" w:rsidP="005B3DE3">
            <w:pPr>
              <w:keepNext/>
              <w:ind w:firstLine="0"/>
            </w:pPr>
            <w:r>
              <w:t>Wickensimer</w:t>
            </w:r>
          </w:p>
        </w:tc>
        <w:tc>
          <w:tcPr>
            <w:tcW w:w="2179" w:type="dxa"/>
            <w:shd w:val="clear" w:color="auto" w:fill="auto"/>
          </w:tcPr>
          <w:p w14:paraId="6C52EB93" w14:textId="3F366560" w:rsidR="005B3DE3" w:rsidRPr="005B3DE3" w:rsidRDefault="005B3DE3" w:rsidP="005B3DE3">
            <w:pPr>
              <w:keepNext/>
              <w:ind w:firstLine="0"/>
            </w:pPr>
            <w:r>
              <w:t>Williams</w:t>
            </w:r>
          </w:p>
        </w:tc>
        <w:tc>
          <w:tcPr>
            <w:tcW w:w="2180" w:type="dxa"/>
            <w:shd w:val="clear" w:color="auto" w:fill="auto"/>
          </w:tcPr>
          <w:p w14:paraId="4424585F" w14:textId="24DBF057" w:rsidR="005B3DE3" w:rsidRPr="005B3DE3" w:rsidRDefault="005B3DE3" w:rsidP="005B3DE3">
            <w:pPr>
              <w:keepNext/>
              <w:ind w:firstLine="0"/>
            </w:pPr>
            <w:r>
              <w:t>Willis</w:t>
            </w:r>
          </w:p>
        </w:tc>
      </w:tr>
      <w:tr w:rsidR="005B3DE3" w:rsidRPr="005B3DE3" w14:paraId="7DC2446D" w14:textId="77777777" w:rsidTr="005B3DE3">
        <w:tc>
          <w:tcPr>
            <w:tcW w:w="2179" w:type="dxa"/>
            <w:shd w:val="clear" w:color="auto" w:fill="auto"/>
          </w:tcPr>
          <w:p w14:paraId="75FE6CA4" w14:textId="249FF2A1" w:rsidR="005B3DE3" w:rsidRPr="005B3DE3" w:rsidRDefault="005B3DE3" w:rsidP="005B3DE3">
            <w:pPr>
              <w:keepNext/>
              <w:ind w:firstLine="0"/>
            </w:pPr>
            <w:r>
              <w:t>Wooten</w:t>
            </w:r>
          </w:p>
        </w:tc>
        <w:tc>
          <w:tcPr>
            <w:tcW w:w="2179" w:type="dxa"/>
            <w:shd w:val="clear" w:color="auto" w:fill="auto"/>
          </w:tcPr>
          <w:p w14:paraId="3C9ACA89" w14:textId="272BC6BC" w:rsidR="005B3DE3" w:rsidRPr="005B3DE3" w:rsidRDefault="005B3DE3" w:rsidP="005B3DE3">
            <w:pPr>
              <w:keepNext/>
              <w:ind w:firstLine="0"/>
            </w:pPr>
            <w:r>
              <w:t>Yow</w:t>
            </w:r>
          </w:p>
        </w:tc>
        <w:tc>
          <w:tcPr>
            <w:tcW w:w="2180" w:type="dxa"/>
            <w:shd w:val="clear" w:color="auto" w:fill="auto"/>
          </w:tcPr>
          <w:p w14:paraId="1958C675" w14:textId="77777777" w:rsidR="005B3DE3" w:rsidRPr="005B3DE3" w:rsidRDefault="005B3DE3" w:rsidP="005B3DE3">
            <w:pPr>
              <w:keepNext/>
              <w:ind w:firstLine="0"/>
            </w:pPr>
          </w:p>
        </w:tc>
      </w:tr>
    </w:tbl>
    <w:p w14:paraId="56E37404" w14:textId="77777777" w:rsidR="005B3DE3" w:rsidRDefault="005B3DE3" w:rsidP="005B3DE3"/>
    <w:p w14:paraId="44C108B4" w14:textId="6EE69125" w:rsidR="005B3DE3" w:rsidRDefault="005B3DE3" w:rsidP="005B3DE3">
      <w:pPr>
        <w:jc w:val="center"/>
        <w:rPr>
          <w:b/>
        </w:rPr>
      </w:pPr>
      <w:r w:rsidRPr="005B3DE3">
        <w:rPr>
          <w:b/>
        </w:rPr>
        <w:t>Total--101</w:t>
      </w:r>
    </w:p>
    <w:p w14:paraId="2BFACABA" w14:textId="77777777" w:rsidR="005B3DE3" w:rsidRDefault="005B3DE3" w:rsidP="005B3DE3">
      <w:pPr>
        <w:jc w:val="center"/>
        <w:rPr>
          <w:b/>
        </w:rPr>
      </w:pPr>
    </w:p>
    <w:p w14:paraId="390557DD" w14:textId="77777777" w:rsidR="005B3DE3" w:rsidRDefault="005B3DE3" w:rsidP="005B3DE3">
      <w:pPr>
        <w:ind w:firstLine="0"/>
      </w:pPr>
      <w:r w:rsidRPr="005B3DE3">
        <w:t xml:space="preserve"> </w:t>
      </w:r>
      <w:r>
        <w:t>Those who voted in the negative are:</w:t>
      </w:r>
    </w:p>
    <w:p w14:paraId="5DF03077" w14:textId="77777777" w:rsidR="005B3DE3" w:rsidRDefault="005B3DE3" w:rsidP="005B3DE3"/>
    <w:p w14:paraId="008A3325" w14:textId="77777777" w:rsidR="005B3DE3" w:rsidRDefault="005B3DE3" w:rsidP="005B3DE3">
      <w:pPr>
        <w:jc w:val="center"/>
        <w:rPr>
          <w:b/>
        </w:rPr>
      </w:pPr>
      <w:r w:rsidRPr="005B3DE3">
        <w:rPr>
          <w:b/>
        </w:rPr>
        <w:t>Total--0</w:t>
      </w:r>
    </w:p>
    <w:p w14:paraId="1FD96B42" w14:textId="50D8C1B8" w:rsidR="005B3DE3" w:rsidRDefault="005B3DE3" w:rsidP="005B3DE3">
      <w:pPr>
        <w:jc w:val="center"/>
        <w:rPr>
          <w:b/>
        </w:rPr>
      </w:pPr>
    </w:p>
    <w:p w14:paraId="479B9E7F" w14:textId="77777777" w:rsidR="005B3DE3" w:rsidRDefault="005B3DE3" w:rsidP="005B3DE3">
      <w:r>
        <w:t>The appointment was confirmed and a message was ordered sent to the Senate accordingly.</w:t>
      </w:r>
    </w:p>
    <w:p w14:paraId="6AEBF31B" w14:textId="77777777" w:rsidR="005B3DE3" w:rsidRDefault="005B3DE3" w:rsidP="005B3DE3"/>
    <w:p w14:paraId="6A678F24" w14:textId="21EB59C8" w:rsidR="005B3DE3" w:rsidRDefault="005B3DE3" w:rsidP="005B3DE3">
      <w:pPr>
        <w:keepNext/>
        <w:jc w:val="center"/>
        <w:rPr>
          <w:b/>
        </w:rPr>
      </w:pPr>
      <w:r w:rsidRPr="005B3DE3">
        <w:rPr>
          <w:b/>
        </w:rPr>
        <w:t>REPORT OF STANDING COMMITTEE</w:t>
      </w:r>
    </w:p>
    <w:p w14:paraId="1B024B39" w14:textId="0E902A85" w:rsidR="005B3DE3" w:rsidRDefault="005B3DE3" w:rsidP="005B3DE3">
      <w:pPr>
        <w:keepNext/>
      </w:pPr>
      <w:r>
        <w:t>Rep. DAVIS, from the Committee on Medical, Military, Public and Municipal Affairs, submitted a favorable report on:</w:t>
      </w:r>
    </w:p>
    <w:p w14:paraId="2AFB7B3C" w14:textId="77777777" w:rsidR="005B3DE3" w:rsidRDefault="005B3DE3" w:rsidP="005B3DE3">
      <w:pPr>
        <w:keepNext/>
      </w:pPr>
      <w:bookmarkStart w:id="91" w:name="include_clip_start_236"/>
      <w:bookmarkEnd w:id="91"/>
    </w:p>
    <w:p w14:paraId="2712398A" w14:textId="77777777" w:rsidR="005B3DE3" w:rsidRDefault="005B3DE3" w:rsidP="005B3DE3">
      <w:pPr>
        <w:keepNext/>
      </w:pPr>
      <w:r>
        <w:t>H. 3996 -- 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260D173" w14:textId="01363ABA" w:rsidR="005B3DE3" w:rsidRDefault="005B3DE3" w:rsidP="005B3DE3">
      <w:bookmarkStart w:id="92" w:name="include_clip_end_236"/>
      <w:bookmarkEnd w:id="92"/>
      <w:r>
        <w:t>Ordered for consideration tomorrow.</w:t>
      </w:r>
    </w:p>
    <w:p w14:paraId="42F4D8A9" w14:textId="77777777" w:rsidR="005B3DE3" w:rsidRDefault="005B3DE3" w:rsidP="005B3DE3"/>
    <w:p w14:paraId="1EA44407" w14:textId="1ED27A9D" w:rsidR="005B3DE3" w:rsidRDefault="005B3DE3" w:rsidP="005B3DE3">
      <w:pPr>
        <w:keepNext/>
        <w:jc w:val="center"/>
        <w:rPr>
          <w:b/>
        </w:rPr>
      </w:pPr>
      <w:r w:rsidRPr="005B3DE3">
        <w:rPr>
          <w:b/>
        </w:rPr>
        <w:t>HOUSE RESOLUTION</w:t>
      </w:r>
    </w:p>
    <w:p w14:paraId="79A8BC2D" w14:textId="5947F98A" w:rsidR="005B3DE3" w:rsidRDefault="005B3DE3" w:rsidP="005B3DE3">
      <w:pPr>
        <w:keepNext/>
      </w:pPr>
      <w:r>
        <w:t>The following was introduced:</w:t>
      </w:r>
    </w:p>
    <w:p w14:paraId="6FE4AE1F" w14:textId="77777777" w:rsidR="005B3DE3" w:rsidRDefault="005B3DE3" w:rsidP="005B3DE3">
      <w:pPr>
        <w:keepNext/>
      </w:pPr>
      <w:bookmarkStart w:id="93" w:name="include_clip_start_239"/>
      <w:bookmarkEnd w:id="93"/>
    </w:p>
    <w:p w14:paraId="35A5D2A2" w14:textId="77777777" w:rsidR="005B3DE3" w:rsidRDefault="005B3DE3" w:rsidP="005B3DE3">
      <w:r>
        <w:t xml:space="preserve">H. 4344 --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w:t>
      </w:r>
      <w:r>
        <w:lastRenderedPageBreak/>
        <w:t>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PROCLAIM JUNE 2025 AS "SOUTH CAROLINA TRAILS MONTH" AND ENCOURAGE RESIDENTS TO TAKE ADVANTAGE OF THE ABUNDANCE OF TRAILS IN THIS STATE AND ENJOY THE COUNTLESS HEALTH, LEARNING, AND SOCIAL BENEFITS THAT CAN BE DERIVED FROM THEIR USE.</w:t>
      </w:r>
    </w:p>
    <w:p w14:paraId="76F20966" w14:textId="2478496E" w:rsidR="005B3DE3" w:rsidRDefault="005B3DE3" w:rsidP="005B3DE3">
      <w:bookmarkStart w:id="94" w:name="include_clip_end_239"/>
      <w:bookmarkEnd w:id="94"/>
    </w:p>
    <w:p w14:paraId="338E9AC0" w14:textId="00D38382" w:rsidR="005B3DE3" w:rsidRDefault="005B3DE3" w:rsidP="005B3DE3">
      <w:r>
        <w:t>The Resolution was adopted.</w:t>
      </w:r>
    </w:p>
    <w:p w14:paraId="456193FD" w14:textId="77777777" w:rsidR="005B3DE3" w:rsidRDefault="005B3DE3" w:rsidP="005B3DE3"/>
    <w:p w14:paraId="369B8ED1" w14:textId="08C2C8A9" w:rsidR="005B3DE3" w:rsidRDefault="005B3DE3" w:rsidP="005B3DE3">
      <w:pPr>
        <w:keepNext/>
        <w:jc w:val="center"/>
        <w:rPr>
          <w:b/>
        </w:rPr>
      </w:pPr>
      <w:r w:rsidRPr="005B3DE3">
        <w:rPr>
          <w:b/>
        </w:rPr>
        <w:t>HOUSE RESOLUTION</w:t>
      </w:r>
    </w:p>
    <w:p w14:paraId="065671B6" w14:textId="3D54F715" w:rsidR="005B3DE3" w:rsidRDefault="005B3DE3" w:rsidP="005B3DE3">
      <w:pPr>
        <w:keepNext/>
      </w:pPr>
      <w:r>
        <w:t>The following was introduced:</w:t>
      </w:r>
    </w:p>
    <w:p w14:paraId="6B5D7339" w14:textId="77777777" w:rsidR="005B3DE3" w:rsidRDefault="005B3DE3" w:rsidP="005B3DE3">
      <w:pPr>
        <w:keepNext/>
      </w:pPr>
      <w:bookmarkStart w:id="95" w:name="include_clip_start_242"/>
      <w:bookmarkEnd w:id="95"/>
    </w:p>
    <w:p w14:paraId="7D96E458" w14:textId="77777777" w:rsidR="005B3DE3" w:rsidRDefault="005B3DE3" w:rsidP="005B3DE3">
      <w:r>
        <w:t xml:space="preserve">H. 4345 -- Reps. Clyburn, Alexander, Anderson, Atkinson, Bailey, Ballentine, Bamberg, Bannister, Bauer, Beach, Bernstein, Bowers, Bradley, Brewer, Brittain, Burns, Bustos, Calhoon, Caskey, Chapman, Chumley,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MEMBERS OF THE SIGMA PI CHAPTER OF OMEGA PSI PHI FRATERNITY INCORPORATED </w:t>
      </w:r>
      <w:r>
        <w:lastRenderedPageBreak/>
        <w:t>ON THE OCCASION OF THEIR FIFTIETH ANNIVERSARY AND TO WISH THEM CONTINUED SUCCESS IN ALL OF THEIR FUTURE ENDEAVORS.</w:t>
      </w:r>
    </w:p>
    <w:p w14:paraId="7BED52D9" w14:textId="3B4267DA" w:rsidR="005B3DE3" w:rsidRDefault="005B3DE3" w:rsidP="005B3DE3">
      <w:bookmarkStart w:id="96" w:name="include_clip_end_242"/>
      <w:bookmarkEnd w:id="96"/>
    </w:p>
    <w:p w14:paraId="715C2225" w14:textId="7696D3E2" w:rsidR="005B3DE3" w:rsidRDefault="005B3DE3" w:rsidP="005B3DE3">
      <w:r>
        <w:t>The Resolution was adopted.</w:t>
      </w:r>
    </w:p>
    <w:p w14:paraId="51CA6427" w14:textId="77777777" w:rsidR="005B3DE3" w:rsidRDefault="005B3DE3" w:rsidP="005B3DE3"/>
    <w:p w14:paraId="7902D53F" w14:textId="7CBBC8DF" w:rsidR="005B3DE3" w:rsidRDefault="005B3DE3" w:rsidP="005B3DE3">
      <w:pPr>
        <w:keepNext/>
        <w:jc w:val="center"/>
        <w:rPr>
          <w:b/>
        </w:rPr>
      </w:pPr>
      <w:r w:rsidRPr="005B3DE3">
        <w:rPr>
          <w:b/>
        </w:rPr>
        <w:t>HOUSE RESOLUTION</w:t>
      </w:r>
    </w:p>
    <w:p w14:paraId="25BB9B75" w14:textId="2947A4FB" w:rsidR="005B3DE3" w:rsidRDefault="005B3DE3" w:rsidP="005B3DE3">
      <w:pPr>
        <w:keepNext/>
      </w:pPr>
      <w:r>
        <w:t>The following was introduced:</w:t>
      </w:r>
    </w:p>
    <w:p w14:paraId="7D8BAFA7" w14:textId="77777777" w:rsidR="005B3DE3" w:rsidRDefault="005B3DE3" w:rsidP="005B3DE3">
      <w:pPr>
        <w:keepNext/>
      </w:pPr>
      <w:bookmarkStart w:id="97" w:name="include_clip_start_245"/>
      <w:bookmarkEnd w:id="97"/>
    </w:p>
    <w:p w14:paraId="2156CDF2" w14:textId="77777777" w:rsidR="005B3DE3" w:rsidRDefault="005B3DE3" w:rsidP="005B3DE3">
      <w:r>
        <w:t>H. 4346 -- Reps. W. Newton,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CANDICE HERLONG POU OF THE SOUTH CAROLINA AUDIT COUNCIL UPON THE OCCASION OF HER RETIREMENT, TO COMMEND HER FOR FORTY-FOUR YEARS OF DEDICATED SERVICE, AND TO WISH HER MUCH CONTINUED SUCCESS AND FULFILLMENT IN THE YEARS TO COME.</w:t>
      </w:r>
    </w:p>
    <w:p w14:paraId="22528303" w14:textId="52765990" w:rsidR="005B3DE3" w:rsidRDefault="005B3DE3" w:rsidP="005B3DE3">
      <w:bookmarkStart w:id="98" w:name="include_clip_end_245"/>
      <w:bookmarkEnd w:id="98"/>
    </w:p>
    <w:p w14:paraId="75BC21BF" w14:textId="4D67A08F" w:rsidR="005B3DE3" w:rsidRDefault="005B3DE3" w:rsidP="005B3DE3">
      <w:r>
        <w:t>The Resolution was adopted.</w:t>
      </w:r>
    </w:p>
    <w:p w14:paraId="3706E6A3" w14:textId="77777777" w:rsidR="005B3DE3" w:rsidRDefault="005B3DE3" w:rsidP="005B3DE3"/>
    <w:p w14:paraId="67987D88" w14:textId="6014AAD6" w:rsidR="005B3DE3" w:rsidRDefault="005B3DE3" w:rsidP="005B3DE3">
      <w:pPr>
        <w:keepNext/>
        <w:jc w:val="center"/>
        <w:rPr>
          <w:b/>
        </w:rPr>
      </w:pPr>
      <w:r w:rsidRPr="005B3DE3">
        <w:rPr>
          <w:b/>
        </w:rPr>
        <w:t>HOUSE RESOLUTION</w:t>
      </w:r>
    </w:p>
    <w:p w14:paraId="31816BB8" w14:textId="4D0E3AAC" w:rsidR="005B3DE3" w:rsidRDefault="005B3DE3" w:rsidP="005B3DE3">
      <w:pPr>
        <w:keepNext/>
      </w:pPr>
      <w:r>
        <w:t>The following was introduced:</w:t>
      </w:r>
    </w:p>
    <w:p w14:paraId="1E3488E2" w14:textId="77777777" w:rsidR="005B3DE3" w:rsidRDefault="005B3DE3" w:rsidP="005B3DE3">
      <w:pPr>
        <w:keepNext/>
      </w:pPr>
      <w:bookmarkStart w:id="99" w:name="include_clip_start_248"/>
      <w:bookmarkEnd w:id="99"/>
    </w:p>
    <w:p w14:paraId="19B4A28D" w14:textId="77777777" w:rsidR="005B3DE3" w:rsidRDefault="005B3DE3" w:rsidP="005B3DE3">
      <w:r>
        <w:t xml:space="preserve">H. 4347 -- Reps. Long, Alexander, Anderson, Atkinson, Bailey, Ballentine, Bamberg, Bannister, Bauer, Beach, Bernstein, Bowers, Bradley, Brewer, Brittain, Burns, Bustos, Calhoon, Caskey, Chapman, </w:t>
      </w:r>
      <w:r>
        <w:lastRenderedPageBreak/>
        <w:t>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DIMITRIOS KONSTANTINOS KAKOURAS OF SPARTANBURG AND TO EXTEND THE DEEPEST SYMPATHY TO HIS FAMILY AND MANY FRIENDS.</w:t>
      </w:r>
    </w:p>
    <w:p w14:paraId="7E0F4718" w14:textId="4ACC4660" w:rsidR="005B3DE3" w:rsidRDefault="005B3DE3" w:rsidP="005B3DE3">
      <w:bookmarkStart w:id="100" w:name="include_clip_end_248"/>
      <w:bookmarkEnd w:id="100"/>
    </w:p>
    <w:p w14:paraId="64459B79" w14:textId="5D6A6312" w:rsidR="005B3DE3" w:rsidRDefault="005B3DE3" w:rsidP="005B3DE3">
      <w:r>
        <w:t>The Resolution was adopted.</w:t>
      </w:r>
    </w:p>
    <w:p w14:paraId="02D3E7A0" w14:textId="77777777" w:rsidR="005B3DE3" w:rsidRDefault="005B3DE3" w:rsidP="005B3DE3"/>
    <w:p w14:paraId="6B4406CD" w14:textId="2BC5C88E" w:rsidR="005B3DE3" w:rsidRDefault="005B3DE3" w:rsidP="005B3DE3">
      <w:pPr>
        <w:keepNext/>
        <w:jc w:val="center"/>
        <w:rPr>
          <w:b/>
        </w:rPr>
      </w:pPr>
      <w:r w:rsidRPr="005B3DE3">
        <w:rPr>
          <w:b/>
        </w:rPr>
        <w:t>HOUSE RESOLUTION</w:t>
      </w:r>
    </w:p>
    <w:p w14:paraId="2107FB88" w14:textId="4A495D5B" w:rsidR="005B3DE3" w:rsidRDefault="005B3DE3" w:rsidP="005B3DE3">
      <w:pPr>
        <w:keepNext/>
      </w:pPr>
      <w:r>
        <w:t>The following was introduced:</w:t>
      </w:r>
    </w:p>
    <w:p w14:paraId="2B559189" w14:textId="77777777" w:rsidR="005B3DE3" w:rsidRDefault="005B3DE3" w:rsidP="005B3DE3">
      <w:pPr>
        <w:keepNext/>
      </w:pPr>
      <w:bookmarkStart w:id="101" w:name="include_clip_start_251"/>
      <w:bookmarkEnd w:id="101"/>
    </w:p>
    <w:p w14:paraId="45A32EAF" w14:textId="77777777" w:rsidR="005B3DE3" w:rsidRDefault="005B3DE3" w:rsidP="005B3DE3">
      <w:r>
        <w:t xml:space="preserve">H. 4349 -- Reps. W. Newton,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w:t>
      </w:r>
      <w:r>
        <w:lastRenderedPageBreak/>
        <w:t>Spann-Wilder, Stavrinakis, Taylor, Teeple, Terribile, Vaughan, Waters, Weeks, Wetmore, White, Whitmire, Wickensimer, Williams, Willis, Wooten and Yow: A HOUSE RESOLUTION TO CONGRATULATE MARY ELIZABETH "MARIBETH" ROLLINGS WERTS UPON THE OCCASION OF HER RETIREMENT, TO COMMEND HER FOR HER MORE THAN FORTY YEARS OF DEDICATED SERVICE TO THE SOUTH CAROLINA LEGISLATIVE AUDIT COUNCIL, AND TO WISH HER MUCH HAPPINESS AND FULFILLMENT IN THE YEARS AHEAD.</w:t>
      </w:r>
    </w:p>
    <w:p w14:paraId="459B5625" w14:textId="17918B8C" w:rsidR="005B3DE3" w:rsidRDefault="005B3DE3" w:rsidP="005B3DE3">
      <w:bookmarkStart w:id="102" w:name="include_clip_end_251"/>
      <w:bookmarkEnd w:id="102"/>
    </w:p>
    <w:p w14:paraId="3D89156E" w14:textId="4F07F1EE" w:rsidR="005B3DE3" w:rsidRDefault="005B3DE3" w:rsidP="005B3DE3">
      <w:r>
        <w:t>The Resolution was adopted.</w:t>
      </w:r>
    </w:p>
    <w:p w14:paraId="685CC9F0" w14:textId="77777777" w:rsidR="005B3DE3" w:rsidRDefault="005B3DE3" w:rsidP="005B3DE3"/>
    <w:p w14:paraId="236A9814" w14:textId="4B58FFDF" w:rsidR="005B3DE3" w:rsidRDefault="005B3DE3" w:rsidP="005B3DE3">
      <w:pPr>
        <w:keepNext/>
        <w:jc w:val="center"/>
        <w:rPr>
          <w:b/>
        </w:rPr>
      </w:pPr>
      <w:r w:rsidRPr="005B3DE3">
        <w:rPr>
          <w:b/>
        </w:rPr>
        <w:t>CONCURRENT RESOLUTION</w:t>
      </w:r>
    </w:p>
    <w:p w14:paraId="7745C738" w14:textId="4AF89A7E" w:rsidR="005B3DE3" w:rsidRDefault="005B3DE3" w:rsidP="005B3DE3">
      <w:pPr>
        <w:keepNext/>
      </w:pPr>
      <w:r>
        <w:t>The following was introduced:</w:t>
      </w:r>
    </w:p>
    <w:p w14:paraId="7B892DC9" w14:textId="77777777" w:rsidR="005B3DE3" w:rsidRDefault="005B3DE3" w:rsidP="005B3DE3">
      <w:pPr>
        <w:keepNext/>
      </w:pPr>
      <w:bookmarkStart w:id="103" w:name="include_clip_start_254"/>
      <w:bookmarkEnd w:id="103"/>
    </w:p>
    <w:p w14:paraId="05C3C904" w14:textId="77777777" w:rsidR="005B3DE3" w:rsidRDefault="005B3DE3" w:rsidP="005B3DE3">
      <w:r>
        <w:t>H. 4348 -- 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76E04242" w14:textId="35C5F138" w:rsidR="005B3DE3" w:rsidRDefault="005B3DE3" w:rsidP="005B3DE3">
      <w:bookmarkStart w:id="104" w:name="include_clip_end_254"/>
      <w:bookmarkEnd w:id="104"/>
    </w:p>
    <w:p w14:paraId="6EA7C8F2" w14:textId="35D4D5A4" w:rsidR="005B3DE3" w:rsidRDefault="005B3DE3" w:rsidP="005B3DE3">
      <w:r>
        <w:t>The Concurrent Resolution was agreed to and ordered sent to the Senate.</w:t>
      </w:r>
    </w:p>
    <w:p w14:paraId="5234DF19" w14:textId="77777777" w:rsidR="005B3DE3" w:rsidRDefault="005B3DE3" w:rsidP="005B3DE3"/>
    <w:p w14:paraId="5FB912B1" w14:textId="5A0F0437" w:rsidR="005B3DE3" w:rsidRDefault="005B3DE3" w:rsidP="005B3DE3">
      <w:pPr>
        <w:keepNext/>
        <w:jc w:val="center"/>
        <w:rPr>
          <w:b/>
        </w:rPr>
      </w:pPr>
      <w:r w:rsidRPr="005B3DE3">
        <w:rPr>
          <w:b/>
        </w:rPr>
        <w:t xml:space="preserve">INTRODUCTION OF BILL  </w:t>
      </w:r>
    </w:p>
    <w:p w14:paraId="5AFAE917" w14:textId="66CCF4DD" w:rsidR="005B3DE3" w:rsidRDefault="005B3DE3" w:rsidP="005B3DE3">
      <w:r>
        <w:t>The following Bill was introduced, read the first time, and referred to appropriate committee:</w:t>
      </w:r>
    </w:p>
    <w:p w14:paraId="64981BC6" w14:textId="77777777" w:rsidR="005B3DE3" w:rsidRDefault="005B3DE3" w:rsidP="005B3DE3"/>
    <w:p w14:paraId="002E7DBE" w14:textId="77777777" w:rsidR="005B3DE3" w:rsidRDefault="005B3DE3" w:rsidP="005B3DE3">
      <w:pPr>
        <w:keepNext/>
      </w:pPr>
      <w:bookmarkStart w:id="105" w:name="include_clip_start_258"/>
      <w:bookmarkEnd w:id="105"/>
      <w:r>
        <w:t xml:space="preserve">H. 4350 -- Reps. Herbkersman, W. Newton, Hager, Rivers, Erickson and Bradley: A BILL TO AMEND THE SOUTH CAROLINA CODE OF LAWS BY AMENDING SECTION 7-7-110, RELATING TO DESIGNATION OF VOTING PRECINCTS IN BEAUFORT COUNTY, SO AS TO SPLIT CERTAIN PRECINCTS AND TO </w:t>
      </w:r>
      <w:r>
        <w:lastRenderedPageBreak/>
        <w:t>REDESIGNATE THE MAP NUMBER ON WHICH THESE PRECINCTS ARE DELINEATED.</w:t>
      </w:r>
    </w:p>
    <w:p w14:paraId="0354DE53" w14:textId="77777777" w:rsidR="005B3DE3" w:rsidRDefault="005B3DE3" w:rsidP="005B3DE3">
      <w:bookmarkStart w:id="106" w:name="include_clip_end_258"/>
      <w:bookmarkEnd w:id="106"/>
      <w:r>
        <w:t>On motion of Rep. W. NEWTON, with unanimous consent, the Bill was ordered placed on the Calendar without reference.</w:t>
      </w:r>
    </w:p>
    <w:p w14:paraId="460FB7DD" w14:textId="77777777" w:rsidR="005B3DE3" w:rsidRDefault="005B3DE3" w:rsidP="005B3DE3"/>
    <w:p w14:paraId="381C3ADD" w14:textId="77777777" w:rsidR="005B3DE3" w:rsidRDefault="005B3DE3" w:rsidP="005948B0">
      <w:bookmarkStart w:id="107" w:name="file_start260"/>
      <w:bookmarkEnd w:id="107"/>
      <w:r w:rsidRPr="00BB3A4D">
        <w:t>Rep. FORREST moved that when the House adjourns that it next meet in regular statewide session on Tuesday, April 22, at 12:00 noon.</w:t>
      </w:r>
    </w:p>
    <w:p w14:paraId="296DFC4E" w14:textId="640D71B3" w:rsidR="005B3DE3" w:rsidRDefault="005B3DE3" w:rsidP="005B3DE3">
      <w:pPr>
        <w:ind w:firstLine="0"/>
      </w:pPr>
    </w:p>
    <w:p w14:paraId="2E0B0A20" w14:textId="77777777" w:rsidR="005B3DE3" w:rsidRDefault="005B3DE3" w:rsidP="005B3DE3">
      <w:r>
        <w:t>Rep. FORREST moved that the House do now adjourn, which was agreed to.</w:t>
      </w:r>
    </w:p>
    <w:p w14:paraId="15014B5E" w14:textId="77777777" w:rsidR="005B3DE3" w:rsidRDefault="005B3DE3" w:rsidP="005B3DE3"/>
    <w:p w14:paraId="548EBA01" w14:textId="028297E7" w:rsidR="005B3DE3" w:rsidRDefault="005B3DE3" w:rsidP="005B3DE3">
      <w:pPr>
        <w:keepNext/>
        <w:jc w:val="center"/>
        <w:rPr>
          <w:b/>
        </w:rPr>
      </w:pPr>
      <w:r w:rsidRPr="005B3DE3">
        <w:rPr>
          <w:b/>
        </w:rPr>
        <w:t>RETURNED WITH CONCURRENCE</w:t>
      </w:r>
    </w:p>
    <w:p w14:paraId="09FD2B66" w14:textId="50769D07" w:rsidR="005B3DE3" w:rsidRDefault="005B3DE3" w:rsidP="005B3DE3">
      <w:r>
        <w:t>The Senate returned to the House with concurrence the following:</w:t>
      </w:r>
    </w:p>
    <w:p w14:paraId="0350B3FC" w14:textId="77777777" w:rsidR="005B3DE3" w:rsidRDefault="005B3DE3" w:rsidP="005B3DE3">
      <w:bookmarkStart w:id="108" w:name="include_clip_start_264"/>
      <w:bookmarkEnd w:id="108"/>
    </w:p>
    <w:p w14:paraId="13D6D653" w14:textId="77777777" w:rsidR="005B3DE3" w:rsidRDefault="005B3DE3" w:rsidP="005B3DE3">
      <w:r>
        <w:t>H. 4331 --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WICK OF THE RICHLAND COUNTY SHERIFF'S DEPARTMENT, TO CELEBRATE HIM ON BEING POSTHUMOUSLY AWARDED THE SOUTH CAROLINA SHERIFFS' ASSOCIATION MEDAL OF VALOR, AND TO MOURN HIS UNTIMELY DEATH IN THE LINE OF DUTY.</w:t>
      </w:r>
    </w:p>
    <w:p w14:paraId="0B4C6AD3" w14:textId="77777777" w:rsidR="005B3DE3" w:rsidRDefault="005B3DE3" w:rsidP="005B3DE3">
      <w:bookmarkStart w:id="109" w:name="include_clip_end_264"/>
      <w:bookmarkStart w:id="110" w:name="include_clip_start_265"/>
      <w:bookmarkEnd w:id="109"/>
      <w:bookmarkEnd w:id="110"/>
    </w:p>
    <w:p w14:paraId="3FD1BFDE" w14:textId="77777777" w:rsidR="005B3DE3" w:rsidRDefault="005B3DE3" w:rsidP="005B3DE3">
      <w:r>
        <w:t xml:space="preserve">H. 4332 -- Reps. Bernstein, Alexander, Anderson, Atkinson, Bailey, Ballentine, Bamberg, Bannister, Bauer, Beach, Bowers, Bradley, Brewer, Brittain, Burns, Bustos, Calhoon, Caskey, Chapman, Chumley, </w:t>
      </w:r>
      <w:r>
        <w:lastRenderedPageBreak/>
        <w:t>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BUMI AND K-9 SPECIALIST ALAN WARE OF THE RICHLAND COUNTY SHERIFF'S OFFICE FOR EXCEPTIONAL COURAGE IN THE FACE OF DANGER WHILE IN THE LINE OF DUTY AND TO CONGRATULATE THEM UPON RECEIVING THE SOUTH CAROLINA SHERIFFS' ASSOCIATION 2024 MEDAL OF VALOR AWARD.</w:t>
      </w:r>
    </w:p>
    <w:p w14:paraId="4B485B99" w14:textId="77777777" w:rsidR="005B3DE3" w:rsidRDefault="005B3DE3" w:rsidP="005B3DE3">
      <w:bookmarkStart w:id="111" w:name="include_clip_end_265"/>
      <w:bookmarkStart w:id="112" w:name="include_clip_start_266"/>
      <w:bookmarkEnd w:id="111"/>
      <w:bookmarkEnd w:id="112"/>
    </w:p>
    <w:p w14:paraId="72DD9592" w14:textId="77777777" w:rsidR="005B3DE3" w:rsidRDefault="005B3DE3" w:rsidP="005B3DE3">
      <w:r>
        <w:t xml:space="preserve">H. 4323 --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CHESTERFIELD COUNTY DEPUTY MATTHEW REDFEARN OF </w:t>
      </w:r>
      <w:r>
        <w:lastRenderedPageBreak/>
        <w:t>THE CHESTERFIELD COUNTY SHERIFF'S OFFICE AND TO CONGRATULATE HIM ON BEING AWARDED THE SOUTH CAROLINA SHERIFFS' ASSOCIATION MEDAL OF VALOR.</w:t>
      </w:r>
    </w:p>
    <w:p w14:paraId="15C6DA69" w14:textId="77777777" w:rsidR="005B3DE3" w:rsidRDefault="005B3DE3" w:rsidP="005B3DE3">
      <w:bookmarkStart w:id="113" w:name="include_clip_end_266"/>
      <w:bookmarkStart w:id="114" w:name="include_clip_start_267"/>
      <w:bookmarkEnd w:id="113"/>
      <w:bookmarkEnd w:id="114"/>
    </w:p>
    <w:p w14:paraId="38F7DAB3" w14:textId="77777777" w:rsidR="005B3DE3" w:rsidRDefault="005B3DE3" w:rsidP="005B3DE3">
      <w:r>
        <w:t>H. 4321 --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CONGRATULATE SADIE GAMBLE, ELLAFAIR DURANT, RAILYN JOYNER, AND KAYDEN CRISANTI, FIFTH GRADE STUDENTS AT LAURENCE MANNING ACADEMY, ON WINNING THE 2025 CHILDREN'S BOOK CHALLENGE SPONSORED BY BLACK WATER ELECTRIC COOPERATIVE AND THE ELECTRIC COOPERATIVES OF SOUTH CAROLINA.</w:t>
      </w:r>
    </w:p>
    <w:p w14:paraId="396973C9" w14:textId="77777777" w:rsidR="005B3DE3" w:rsidRDefault="005B3DE3" w:rsidP="005B3DE3">
      <w:bookmarkStart w:id="115" w:name="include_clip_end_267"/>
      <w:bookmarkStart w:id="116" w:name="include_clip_start_268"/>
      <w:bookmarkEnd w:id="115"/>
      <w:bookmarkEnd w:id="116"/>
    </w:p>
    <w:p w14:paraId="17707CB3" w14:textId="77777777" w:rsidR="005B3DE3" w:rsidRDefault="005B3DE3" w:rsidP="005B3DE3">
      <w:r>
        <w:t xml:space="preserve">H. 4333 --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w:t>
      </w:r>
      <w:r>
        <w:lastRenderedPageBreak/>
        <w:t>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INVESTIGATOR JACKIE "COTTON" HEFFNER, CORPORAL BRIAN GENWRIGHT, DEPUTY JEFFERY SESSOMS, AND DEPUTY BRIANNA ALLEN OF THE MARLBORO COUNTY SHERIFF'S OFFICE, AS WELL AS SERGEANT SCOTT BOWEN AND OFFICER JAKE KING OF THE BENNETTSVILLE POLICE DEPARTMENT, AND TO CONGRATULATE THEM ON BEING AWARDED THE 2024 SOUTH CAROLINA SHERIFFS' ASSOCIATION MEDAL OF VALOR.</w:t>
      </w:r>
    </w:p>
    <w:p w14:paraId="516D604C" w14:textId="77777777" w:rsidR="005B3DE3" w:rsidRDefault="005B3DE3" w:rsidP="005B3DE3">
      <w:bookmarkStart w:id="117" w:name="include_clip_end_268"/>
      <w:bookmarkStart w:id="118" w:name="include_clip_start_269"/>
      <w:bookmarkEnd w:id="117"/>
      <w:bookmarkEnd w:id="118"/>
    </w:p>
    <w:p w14:paraId="52C46984" w14:textId="77777777" w:rsidR="005B3DE3" w:rsidRDefault="005B3DE3" w:rsidP="005B3DE3">
      <w:r>
        <w:t>H. 4334 -- Reps.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SERGEANT CHRISTIAN D. ANDERSON AND CORPORAL CHRISTOPHER PARTRIDGE OF THE BEAUFORT COUNTY SHERIFF'S OFFICE FOR EXCEPTIONAL COURAGE IN THE FACE OF DANGER WHILE IN THE LINE OF DUTY AND TO CONGRATULATE THEM UPON RECEIVING THE SOUTH CAROLINA SHERIFFS' ASSOCIATION 2024 MEDAL OF VALOR AWARD.</w:t>
      </w:r>
    </w:p>
    <w:p w14:paraId="212BBC7E" w14:textId="77777777" w:rsidR="005B3DE3" w:rsidRDefault="005B3DE3" w:rsidP="005B3DE3">
      <w:bookmarkStart w:id="119" w:name="include_clip_end_269"/>
      <w:bookmarkStart w:id="120" w:name="include_clip_start_270"/>
      <w:bookmarkEnd w:id="119"/>
      <w:bookmarkEnd w:id="120"/>
    </w:p>
    <w:p w14:paraId="15FF94C8" w14:textId="77777777" w:rsidR="005B3DE3" w:rsidRDefault="005B3DE3" w:rsidP="005B3DE3">
      <w:r>
        <w:lastRenderedPageBreak/>
        <w:t>H. 4330 --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KODAK OF THE RICHLAND COUNTY SHERIFF'S DEPARTMENT, TO CELEBRATE HIM ON BEING POSTHUMOUSLY AWARDED THE SOUTH CAROLINA SHERIFFS' ASSOCIATION MEDAL OF VALOR, AND TO MOURN HIS UNTIMELY DEATH IN THE LINE OF DUTY.</w:t>
      </w:r>
    </w:p>
    <w:p w14:paraId="63C05877" w14:textId="2113F736" w:rsidR="005B3DE3" w:rsidRDefault="005B3DE3" w:rsidP="005B3DE3">
      <w:bookmarkStart w:id="121" w:name="include_clip_end_270"/>
      <w:bookmarkEnd w:id="121"/>
    </w:p>
    <w:p w14:paraId="3345A04A" w14:textId="112301D0" w:rsidR="005B3DE3" w:rsidRDefault="005B3DE3" w:rsidP="005B3DE3">
      <w:pPr>
        <w:keepNext/>
        <w:pBdr>
          <w:top w:val="single" w:sz="4" w:space="1" w:color="auto"/>
          <w:left w:val="single" w:sz="4" w:space="4" w:color="auto"/>
          <w:right w:val="single" w:sz="4" w:space="4" w:color="auto"/>
          <w:between w:val="single" w:sz="4" w:space="1" w:color="auto"/>
          <w:bar w:val="single" w:sz="4" w:color="auto"/>
        </w:pBdr>
        <w:jc w:val="center"/>
        <w:rPr>
          <w:b/>
        </w:rPr>
      </w:pPr>
      <w:r w:rsidRPr="005B3DE3">
        <w:rPr>
          <w:b/>
        </w:rPr>
        <w:t>ADJOURNMENT</w:t>
      </w:r>
    </w:p>
    <w:p w14:paraId="0BFFF2E4" w14:textId="384A37E3" w:rsidR="005B3DE3" w:rsidRDefault="005B3DE3" w:rsidP="005B3DE3">
      <w:pPr>
        <w:keepNext/>
        <w:pBdr>
          <w:left w:val="single" w:sz="4" w:space="4" w:color="auto"/>
          <w:right w:val="single" w:sz="4" w:space="4" w:color="auto"/>
          <w:between w:val="single" w:sz="4" w:space="1" w:color="auto"/>
          <w:bar w:val="single" w:sz="4" w:color="auto"/>
        </w:pBdr>
      </w:pPr>
      <w:r>
        <w:t>At 11:32 a.m. the House, in accordance with the motion of Rep. ERICKSON, adjourned in memory of Norman Monroe Smith, to meet at 10:00 a.m. tomorrow.</w:t>
      </w:r>
    </w:p>
    <w:p w14:paraId="0924731B" w14:textId="77777777" w:rsidR="005B3DE3" w:rsidRDefault="005B3DE3" w:rsidP="005B3DE3">
      <w:pPr>
        <w:pBdr>
          <w:left w:val="single" w:sz="4" w:space="4" w:color="auto"/>
          <w:bottom w:val="single" w:sz="4" w:space="1" w:color="auto"/>
          <w:right w:val="single" w:sz="4" w:space="4" w:color="auto"/>
          <w:between w:val="single" w:sz="4" w:space="1" w:color="auto"/>
          <w:bar w:val="single" w:sz="4" w:color="auto"/>
        </w:pBdr>
        <w:jc w:val="center"/>
      </w:pPr>
      <w:r>
        <w:t>***</w:t>
      </w:r>
    </w:p>
    <w:p w14:paraId="541B6C63" w14:textId="77777777" w:rsidR="003E2F75" w:rsidRDefault="003E2F75" w:rsidP="003E2F75">
      <w:pPr>
        <w:jc w:val="center"/>
      </w:pPr>
    </w:p>
    <w:p w14:paraId="2088D5B9" w14:textId="06A13766" w:rsidR="003E2F75" w:rsidRPr="003E2F75" w:rsidRDefault="003E2F75" w:rsidP="003E2F75">
      <w:pPr>
        <w:tabs>
          <w:tab w:val="right" w:leader="dot" w:pos="2520"/>
        </w:tabs>
        <w:rPr>
          <w:sz w:val="20"/>
        </w:rPr>
      </w:pPr>
    </w:p>
    <w:sectPr w:rsidR="003E2F75" w:rsidRPr="003E2F75" w:rsidSect="005948B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2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4811" w14:textId="77777777" w:rsidR="005B3DE3" w:rsidRDefault="005B3DE3">
      <w:r>
        <w:separator/>
      </w:r>
    </w:p>
  </w:endnote>
  <w:endnote w:type="continuationSeparator" w:id="0">
    <w:p w14:paraId="761F9050" w14:textId="77777777" w:rsidR="005B3DE3" w:rsidRDefault="005B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52470"/>
      <w:docPartObj>
        <w:docPartGallery w:val="Page Numbers (Bottom of Page)"/>
        <w:docPartUnique/>
      </w:docPartObj>
    </w:sdtPr>
    <w:sdtEndPr>
      <w:rPr>
        <w:noProof/>
      </w:rPr>
    </w:sdtEndPr>
    <w:sdtContent>
      <w:p w14:paraId="1DCD064D" w14:textId="5A000BA6" w:rsidR="00473A5A" w:rsidRDefault="00473A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CBEF" w14:textId="77777777" w:rsidR="005B3DE3" w:rsidRDefault="005B3DE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B47041" w14:textId="77777777" w:rsidR="005B3DE3" w:rsidRDefault="005B3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9EC5" w14:textId="77777777" w:rsidR="005B3DE3" w:rsidRDefault="005B3DE3">
      <w:r>
        <w:separator/>
      </w:r>
    </w:p>
  </w:footnote>
  <w:footnote w:type="continuationSeparator" w:id="0">
    <w:p w14:paraId="05832D56" w14:textId="77777777" w:rsidR="005B3DE3" w:rsidRDefault="005B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FF26" w14:textId="2157109B" w:rsidR="00473A5A" w:rsidRDefault="00473A5A" w:rsidP="00473A5A">
    <w:pPr>
      <w:pStyle w:val="Cover3"/>
    </w:pPr>
    <w:r>
      <w:t>THURSDAY, APRIL 10, 2025</w:t>
    </w:r>
  </w:p>
  <w:p w14:paraId="416756F7" w14:textId="77777777" w:rsidR="00473A5A" w:rsidRDefault="0047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43E3" w14:textId="77777777" w:rsidR="005B3DE3" w:rsidRDefault="005B3DE3">
    <w:pPr>
      <w:pStyle w:val="Header"/>
      <w:jc w:val="center"/>
      <w:rPr>
        <w:b/>
      </w:rPr>
    </w:pPr>
    <w:r>
      <w:rPr>
        <w:b/>
      </w:rPr>
      <w:t>Thursday, April 10, 2025</w:t>
    </w:r>
  </w:p>
  <w:p w14:paraId="07DA3947" w14:textId="77777777" w:rsidR="005B3DE3" w:rsidRDefault="005B3DE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457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E3"/>
    <w:rsid w:val="0001340B"/>
    <w:rsid w:val="00375044"/>
    <w:rsid w:val="0038307D"/>
    <w:rsid w:val="003E2F75"/>
    <w:rsid w:val="00473A5A"/>
    <w:rsid w:val="00474806"/>
    <w:rsid w:val="005948B0"/>
    <w:rsid w:val="00597693"/>
    <w:rsid w:val="005B3DE3"/>
    <w:rsid w:val="006E152A"/>
    <w:rsid w:val="007809B3"/>
    <w:rsid w:val="009B4F53"/>
    <w:rsid w:val="00BD5485"/>
    <w:rsid w:val="00C140CF"/>
    <w:rsid w:val="00C719B2"/>
    <w:rsid w:val="00FA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AFB8C"/>
  <w15:chartTrackingRefBased/>
  <w15:docId w15:val="{4F0EA68E-845B-4BCE-806D-6EC244CE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5B3DE3"/>
    <w:pPr>
      <w:widowControl w:val="0"/>
    </w:pPr>
    <w:rPr>
      <w:rFonts w:eastAsia="Yu Gothic Light"/>
      <w:sz w:val="28"/>
      <w:szCs w:val="28"/>
    </w:rPr>
  </w:style>
  <w:style w:type="paragraph" w:customStyle="1" w:styleId="scamendlanginstruction">
    <w:name w:val="sc_amend_langinstruction"/>
    <w:qFormat/>
    <w:rsid w:val="005B3DE3"/>
    <w:pPr>
      <w:widowControl w:val="0"/>
      <w:spacing w:before="480" w:after="480"/>
    </w:pPr>
    <w:rPr>
      <w:rFonts w:eastAsia="Yu Gothic Light"/>
      <w:sz w:val="28"/>
      <w:szCs w:val="28"/>
    </w:rPr>
  </w:style>
  <w:style w:type="paragraph" w:customStyle="1" w:styleId="scamendtitleconform">
    <w:name w:val="sc_amend_titleconform"/>
    <w:qFormat/>
    <w:rsid w:val="005B3DE3"/>
    <w:pPr>
      <w:widowControl w:val="0"/>
      <w:ind w:left="216"/>
    </w:pPr>
    <w:rPr>
      <w:rFonts w:eastAsia="Yu Gothic Light"/>
      <w:sz w:val="28"/>
      <w:szCs w:val="28"/>
    </w:rPr>
  </w:style>
  <w:style w:type="paragraph" w:customStyle="1" w:styleId="scamendconformline">
    <w:name w:val="sc_amend_conformline"/>
    <w:qFormat/>
    <w:rsid w:val="005B3DE3"/>
    <w:pPr>
      <w:widowControl w:val="0"/>
      <w:spacing w:before="720"/>
      <w:ind w:left="216"/>
    </w:pPr>
    <w:rPr>
      <w:rFonts w:eastAsia="Yu Gothic Light"/>
      <w:sz w:val="28"/>
      <w:szCs w:val="28"/>
    </w:rPr>
  </w:style>
  <w:style w:type="character" w:customStyle="1" w:styleId="scinsert">
    <w:name w:val="sc_insert"/>
    <w:uiPriority w:val="1"/>
    <w:qFormat/>
    <w:rsid w:val="005B3DE3"/>
    <w:rPr>
      <w:caps w:val="0"/>
      <w:smallCaps w:val="0"/>
      <w:strike w:val="0"/>
      <w:dstrike w:val="0"/>
      <w:vanish w:val="0"/>
      <w:u w:val="single"/>
      <w:vertAlign w:val="baseline"/>
      <w:lang w:val="en-US"/>
    </w:rPr>
  </w:style>
  <w:style w:type="character" w:customStyle="1" w:styleId="scstrike">
    <w:name w:val="sc_strike"/>
    <w:uiPriority w:val="1"/>
    <w:qFormat/>
    <w:rsid w:val="005B3DE3"/>
    <w:rPr>
      <w:strike/>
      <w:dstrike w:val="0"/>
      <w:lang w:val="en-US"/>
    </w:rPr>
  </w:style>
  <w:style w:type="paragraph" w:customStyle="1" w:styleId="sccodifiedsection">
    <w:name w:val="sc_codified_section"/>
    <w:qFormat/>
    <w:rsid w:val="005B3DE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5B3DE3"/>
    <w:rPr>
      <w:strike/>
      <w:dstrike w:val="0"/>
      <w:color w:val="FF0000"/>
      <w:lang w:val="en-US"/>
    </w:rPr>
  </w:style>
  <w:style w:type="character" w:customStyle="1" w:styleId="scinsertblue">
    <w:name w:val="sc_insert_blue"/>
    <w:uiPriority w:val="1"/>
    <w:qFormat/>
    <w:rsid w:val="005B3DE3"/>
    <w:rPr>
      <w:caps w:val="0"/>
      <w:smallCaps w:val="0"/>
      <w:strike w:val="0"/>
      <w:dstrike w:val="0"/>
      <w:vanish w:val="0"/>
      <w:color w:val="0070C0"/>
      <w:u w:val="single"/>
      <w:vertAlign w:val="baseline"/>
    </w:rPr>
  </w:style>
  <w:style w:type="character" w:customStyle="1" w:styleId="screstorecode">
    <w:name w:val="sc_restore_code"/>
    <w:uiPriority w:val="1"/>
    <w:qFormat/>
    <w:rsid w:val="005B3DE3"/>
    <w:rPr>
      <w:bdr w:val="none" w:sz="0" w:space="0" w:color="auto"/>
      <w:shd w:val="clear" w:color="auto" w:fill="FEC6C6"/>
    </w:rPr>
  </w:style>
  <w:style w:type="paragraph" w:customStyle="1" w:styleId="scamendbillnum">
    <w:name w:val="sc_amend_billnum"/>
    <w:qFormat/>
    <w:rsid w:val="005B3DE3"/>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5B3DE3"/>
    <w:rPr>
      <w:rFonts w:ascii="Times New Roman" w:hAnsi="Times New Roman"/>
      <w:b w:val="0"/>
      <w:i w:val="0"/>
      <w:sz w:val="28"/>
      <w:lang w:val="en-US"/>
    </w:rPr>
  </w:style>
  <w:style w:type="paragraph" w:customStyle="1" w:styleId="scnewcodesection">
    <w:name w:val="sc_new_code_section"/>
    <w:qFormat/>
    <w:rsid w:val="005B3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5B3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B3DE3"/>
    <w:rPr>
      <w:b/>
      <w:sz w:val="30"/>
    </w:rPr>
  </w:style>
  <w:style w:type="paragraph" w:customStyle="1" w:styleId="Cover1">
    <w:name w:val="Cover1"/>
    <w:basedOn w:val="Normal"/>
    <w:rsid w:val="005B3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3DE3"/>
    <w:pPr>
      <w:ind w:firstLine="0"/>
      <w:jc w:val="left"/>
    </w:pPr>
    <w:rPr>
      <w:sz w:val="20"/>
    </w:rPr>
  </w:style>
  <w:style w:type="paragraph" w:customStyle="1" w:styleId="Cover3">
    <w:name w:val="Cover3"/>
    <w:basedOn w:val="Normal"/>
    <w:rsid w:val="005B3DE3"/>
    <w:pPr>
      <w:ind w:firstLine="0"/>
      <w:jc w:val="center"/>
    </w:pPr>
    <w:rPr>
      <w:b/>
    </w:rPr>
  </w:style>
  <w:style w:type="paragraph" w:customStyle="1" w:styleId="Cover4">
    <w:name w:val="Cover4"/>
    <w:basedOn w:val="Cover1"/>
    <w:rsid w:val="005B3DE3"/>
    <w:pPr>
      <w:keepNext/>
    </w:pPr>
    <w:rPr>
      <w:b/>
      <w:sz w:val="20"/>
    </w:rPr>
  </w:style>
  <w:style w:type="character" w:customStyle="1" w:styleId="HeaderChar">
    <w:name w:val="Header Char"/>
    <w:basedOn w:val="DefaultParagraphFont"/>
    <w:link w:val="Header"/>
    <w:uiPriority w:val="99"/>
    <w:rsid w:val="00473A5A"/>
    <w:rPr>
      <w:sz w:val="22"/>
    </w:rPr>
  </w:style>
  <w:style w:type="character" w:customStyle="1" w:styleId="FooterChar">
    <w:name w:val="Footer Char"/>
    <w:basedOn w:val="DefaultParagraphFont"/>
    <w:link w:val="Footer"/>
    <w:uiPriority w:val="99"/>
    <w:rsid w:val="00473A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58</Pages>
  <Words>14278</Words>
  <Characters>79625</Characters>
  <Application>Microsoft Office Word</Application>
  <DocSecurity>0</DocSecurity>
  <Lines>663</Lines>
  <Paragraphs>187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2025-07-02T13:46:00Z</dcterms:created>
  <dcterms:modified xsi:type="dcterms:W3CDTF">2025-09-11T19:42:00Z</dcterms:modified>
</cp:coreProperties>
</file>