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99F5" w14:textId="77777777" w:rsidR="00AD6E61" w:rsidRDefault="00AD6E61" w:rsidP="00AD6E61">
      <w:pPr>
        <w:ind w:firstLine="0"/>
        <w:rPr>
          <w:strike/>
        </w:rPr>
      </w:pPr>
    </w:p>
    <w:p w14:paraId="619214D5" w14:textId="77777777" w:rsidR="00AD6E61" w:rsidRDefault="00AD6E61" w:rsidP="00AD6E61">
      <w:pPr>
        <w:ind w:firstLine="0"/>
        <w:rPr>
          <w:strike/>
        </w:rPr>
      </w:pPr>
      <w:r>
        <w:rPr>
          <w:strike/>
        </w:rPr>
        <w:t>Indicates Matter Stricken</w:t>
      </w:r>
    </w:p>
    <w:p w14:paraId="3C361E80" w14:textId="77777777" w:rsidR="00AD6E61" w:rsidRDefault="00AD6E61" w:rsidP="00AD6E61">
      <w:pPr>
        <w:ind w:firstLine="0"/>
        <w:rPr>
          <w:u w:val="single"/>
        </w:rPr>
      </w:pPr>
      <w:r>
        <w:rPr>
          <w:u w:val="single"/>
        </w:rPr>
        <w:t>Indicates New Matter</w:t>
      </w:r>
    </w:p>
    <w:p w14:paraId="033CD64B" w14:textId="77777777" w:rsidR="00375044" w:rsidRDefault="00375044"/>
    <w:p w14:paraId="5E60CD20" w14:textId="77777777" w:rsidR="00AD6E61" w:rsidRDefault="00AD6E61">
      <w:r>
        <w:t>The House assembled at 10:00 a.m.</w:t>
      </w:r>
    </w:p>
    <w:p w14:paraId="14E2FD51" w14:textId="77777777" w:rsidR="00AD6E61" w:rsidRDefault="00AD6E61">
      <w:r>
        <w:t>Deliberations were opened with prayer by Rev. Charles E. Seastrunk Jr. as follows:</w:t>
      </w:r>
    </w:p>
    <w:p w14:paraId="4CCB587B" w14:textId="631CD554" w:rsidR="00AD6E61" w:rsidRDefault="00AD6E61"/>
    <w:p w14:paraId="0E8AE744" w14:textId="0F8C8658" w:rsidR="00AD6E61" w:rsidRPr="00A31B47" w:rsidRDefault="00AD6E61" w:rsidP="00AD6E61">
      <w:pPr>
        <w:tabs>
          <w:tab w:val="left" w:pos="270"/>
        </w:tabs>
        <w:ind w:firstLine="0"/>
        <w:rPr>
          <w:szCs w:val="24"/>
        </w:rPr>
      </w:pPr>
      <w:bookmarkStart w:id="0" w:name="file_start2"/>
      <w:bookmarkEnd w:id="0"/>
      <w:r w:rsidRPr="00A31B47">
        <w:rPr>
          <w:szCs w:val="38"/>
        </w:rPr>
        <w:tab/>
      </w:r>
      <w:r w:rsidRPr="00A31B47">
        <w:rPr>
          <w:szCs w:val="24"/>
        </w:rPr>
        <w:t xml:space="preserve">Our thought for today is from </w:t>
      </w:r>
      <w:r w:rsidR="00272502">
        <w:rPr>
          <w:szCs w:val="24"/>
        </w:rPr>
        <w:t>1</w:t>
      </w:r>
      <w:r w:rsidRPr="00A31B47">
        <w:rPr>
          <w:szCs w:val="24"/>
        </w:rPr>
        <w:t xml:space="preserve"> Peter 5:4: “And when the </w:t>
      </w:r>
      <w:r w:rsidR="00272502">
        <w:rPr>
          <w:szCs w:val="24"/>
        </w:rPr>
        <w:t>c</w:t>
      </w:r>
      <w:r w:rsidRPr="00A31B47">
        <w:rPr>
          <w:szCs w:val="24"/>
        </w:rPr>
        <w:t>hief Shepherd appears, you will receive the unfading crown of glory.”</w:t>
      </w:r>
    </w:p>
    <w:p w14:paraId="441810FA" w14:textId="3E4D8926" w:rsidR="00AD6E61" w:rsidRDefault="00AD6E61" w:rsidP="00AD6E61">
      <w:pPr>
        <w:tabs>
          <w:tab w:val="left" w:pos="270"/>
        </w:tabs>
        <w:ind w:firstLine="0"/>
        <w:rPr>
          <w:szCs w:val="24"/>
        </w:rPr>
      </w:pPr>
      <w:r w:rsidRPr="00A31B47">
        <w:rPr>
          <w:szCs w:val="24"/>
        </w:rPr>
        <w:tab/>
        <w:t xml:space="preserve">Let us pray. Love, power, and glory </w:t>
      </w:r>
      <w:r w:rsidR="00272502">
        <w:rPr>
          <w:szCs w:val="24"/>
        </w:rPr>
        <w:t>are</w:t>
      </w:r>
      <w:r w:rsidRPr="00A31B47">
        <w:rPr>
          <w:szCs w:val="24"/>
        </w:rPr>
        <w:t xml:space="preserve"> ours as we receive such wonderful things from our Lord who loves us and grants us everything we need. Bless and keep our defenders of freedom and first responders safe as they care for us. Look in favor </w:t>
      </w:r>
      <w:r w:rsidR="00272502">
        <w:rPr>
          <w:szCs w:val="24"/>
        </w:rPr>
        <w:t>up</w:t>
      </w:r>
      <w:r w:rsidRPr="00A31B47">
        <w:rPr>
          <w:szCs w:val="24"/>
        </w:rPr>
        <w:t>on our World, Nation, President, State, Governor</w:t>
      </w:r>
      <w:r w:rsidR="00272502">
        <w:rPr>
          <w:szCs w:val="24"/>
        </w:rPr>
        <w:t>,</w:t>
      </w:r>
      <w:r w:rsidRPr="00A31B47">
        <w:rPr>
          <w:szCs w:val="24"/>
        </w:rPr>
        <w:t xml:space="preserve"> Speaker, Staff, and all who labor in this vineyard. Bless and keep our Armed Forces safe and those who suffer wounds, those seen and those hidden. Lord, in Your mercy, hear our prayers. Amen.</w:t>
      </w:r>
    </w:p>
    <w:p w14:paraId="095557C4" w14:textId="6A500D1A" w:rsidR="00AD6E61" w:rsidRDefault="00AD6E61" w:rsidP="00AD6E61">
      <w:pPr>
        <w:tabs>
          <w:tab w:val="left" w:pos="270"/>
        </w:tabs>
        <w:ind w:firstLine="0"/>
        <w:rPr>
          <w:szCs w:val="24"/>
        </w:rPr>
      </w:pPr>
    </w:p>
    <w:p w14:paraId="01D6C1D9" w14:textId="77777777" w:rsidR="00AD6E61" w:rsidRDefault="00AD6E61" w:rsidP="00AD6E61">
      <w:r>
        <w:t xml:space="preserve">Pursuant to Rule 6.3, the House of Representatives was led in the Pledge of Allegiance to the Flag of the United States of America by the SPEAKER </w:t>
      </w:r>
      <w:r w:rsidRPr="00AD6E61">
        <w:rPr>
          <w:i/>
        </w:rPr>
        <w:t>PRO TEMPORE</w:t>
      </w:r>
      <w:r>
        <w:t>.</w:t>
      </w:r>
    </w:p>
    <w:p w14:paraId="38CEDE2D" w14:textId="77777777" w:rsidR="00AD6E61" w:rsidRDefault="00AD6E61" w:rsidP="00AD6E61"/>
    <w:p w14:paraId="512E3C6F" w14:textId="7B70A668" w:rsidR="00AD6E61" w:rsidRDefault="00AD6E61" w:rsidP="00AD6E61">
      <w:r>
        <w:t xml:space="preserve">After corrections to the Journal of the proceedings of yesterday, the SPEAKER </w:t>
      </w:r>
      <w:r w:rsidRPr="00AD6E61">
        <w:rPr>
          <w:i/>
        </w:rPr>
        <w:t>PRO TEMPORE</w:t>
      </w:r>
      <w:r>
        <w:t xml:space="preserve"> ordered it confirmed.</w:t>
      </w:r>
    </w:p>
    <w:p w14:paraId="20A22418" w14:textId="77777777" w:rsidR="00AD6E61" w:rsidRDefault="00AD6E61" w:rsidP="00AD6E61"/>
    <w:p w14:paraId="0ACB541B" w14:textId="356657BE" w:rsidR="00AD6E61" w:rsidRDefault="00AD6E61" w:rsidP="00AD6E61">
      <w:pPr>
        <w:keepNext/>
        <w:jc w:val="center"/>
        <w:rPr>
          <w:b/>
        </w:rPr>
      </w:pPr>
      <w:r w:rsidRPr="00AD6E61">
        <w:rPr>
          <w:b/>
        </w:rPr>
        <w:t>MOTION ADOPTED</w:t>
      </w:r>
    </w:p>
    <w:p w14:paraId="3428011A" w14:textId="77777777" w:rsidR="00AD6E61" w:rsidRDefault="00AD6E61" w:rsidP="00AD6E61">
      <w:r>
        <w:t>Rep. BAUER moved that when the House adjourns, it adjourn in memory of John V. Furgess Sr., which was agreed to.</w:t>
      </w:r>
    </w:p>
    <w:p w14:paraId="0168E5A0" w14:textId="7DBF21FA" w:rsidR="00AD6E61" w:rsidRDefault="00AD6E61" w:rsidP="00AD6E61"/>
    <w:p w14:paraId="26D74068" w14:textId="77777777" w:rsidR="00AD6E61" w:rsidRPr="001F2BA9" w:rsidRDefault="00AD6E61" w:rsidP="00AD6E61">
      <w:pPr>
        <w:keepNext/>
        <w:ind w:firstLine="0"/>
        <w:jc w:val="center"/>
        <w:rPr>
          <w:b/>
          <w:bCs/>
          <w:szCs w:val="22"/>
        </w:rPr>
      </w:pPr>
      <w:bookmarkStart w:id="1" w:name="file_start7"/>
      <w:bookmarkEnd w:id="1"/>
      <w:r w:rsidRPr="001F2BA9">
        <w:rPr>
          <w:b/>
          <w:bCs/>
        </w:rPr>
        <w:t>In Memory of Mr</w:t>
      </w:r>
      <w:r w:rsidRPr="001F2BA9">
        <w:rPr>
          <w:b/>
          <w:bCs/>
          <w:szCs w:val="22"/>
        </w:rPr>
        <w:t>. John V. Furgess Sr.</w:t>
      </w:r>
    </w:p>
    <w:p w14:paraId="303DD77C" w14:textId="77777777" w:rsidR="00AD6E61" w:rsidRPr="001F2BA9" w:rsidRDefault="00AD6E61" w:rsidP="00AD6E61">
      <w:pPr>
        <w:rPr>
          <w:szCs w:val="22"/>
        </w:rPr>
      </w:pPr>
      <w:r w:rsidRPr="001F2BA9">
        <w:rPr>
          <w:szCs w:val="22"/>
        </w:rPr>
        <w:t>John V. Furgess Sr. passed away earlier in 2025 at the age of 82 in Columbia, SC.</w:t>
      </w:r>
    </w:p>
    <w:p w14:paraId="4F8077E7" w14:textId="77777777" w:rsidR="00AD6E61" w:rsidRPr="001F2BA9" w:rsidRDefault="00AD6E61" w:rsidP="00AD6E61">
      <w:pPr>
        <w:rPr>
          <w:szCs w:val="22"/>
        </w:rPr>
      </w:pPr>
      <w:r w:rsidRPr="001F2BA9">
        <w:rPr>
          <w:szCs w:val="22"/>
        </w:rPr>
        <w:t>Mr. Furgess, born on April 15, 1942, in Columbia, South Carolina, was a remarkable individual whose life was defined by service, dedication, and a profound commitment to improving his community. Growing up in the Waverly Community near Allen University, Furgess developed a passion for education and community development. He graduated from C.A. Johnson High School and went on to earn a degree in Business Administration from Allen University.</w:t>
      </w:r>
    </w:p>
    <w:p w14:paraId="0E84C5AE" w14:textId="77777777" w:rsidR="00AD6E61" w:rsidRPr="001F2BA9" w:rsidRDefault="00AD6E61" w:rsidP="00AD6E61">
      <w:pPr>
        <w:rPr>
          <w:szCs w:val="22"/>
        </w:rPr>
      </w:pPr>
      <w:r w:rsidRPr="001F2BA9">
        <w:rPr>
          <w:szCs w:val="22"/>
        </w:rPr>
        <w:t xml:space="preserve">Furgess's career was marked by his unwavering commitment to public service. One of his most notable contributions was his involvement with </w:t>
      </w:r>
      <w:r w:rsidRPr="001F2BA9">
        <w:rPr>
          <w:szCs w:val="22"/>
        </w:rPr>
        <w:lastRenderedPageBreak/>
        <w:t>the COMET Board of Advisors, Columbia's bus system. Under his leadership, the board made significant strides in enhancing public transportation in Columbia, ensuring that the bus system was accessible, efficient, and responsive to the needs of the community.</w:t>
      </w:r>
    </w:p>
    <w:p w14:paraId="16A05D76" w14:textId="77777777" w:rsidR="00AD6E61" w:rsidRPr="001F2BA9" w:rsidRDefault="00AD6E61" w:rsidP="00AD6E61">
      <w:pPr>
        <w:rPr>
          <w:szCs w:val="22"/>
        </w:rPr>
      </w:pPr>
      <w:r w:rsidRPr="001F2BA9">
        <w:rPr>
          <w:szCs w:val="22"/>
        </w:rPr>
        <w:t>He is sorely missed.</w:t>
      </w:r>
    </w:p>
    <w:p w14:paraId="6D221707" w14:textId="77777777" w:rsidR="00AD6E61" w:rsidRDefault="00AD6E61" w:rsidP="00AD6E61">
      <w:pPr>
        <w:rPr>
          <w:szCs w:val="22"/>
        </w:rPr>
      </w:pPr>
      <w:r w:rsidRPr="001F2BA9">
        <w:rPr>
          <w:szCs w:val="22"/>
        </w:rPr>
        <w:t>Rep. Heather Bauer</w:t>
      </w:r>
    </w:p>
    <w:p w14:paraId="3CC31312" w14:textId="4FDA602D" w:rsidR="00AD6E61" w:rsidRDefault="00AD6E61" w:rsidP="00AD6E61">
      <w:pPr>
        <w:ind w:firstLine="0"/>
        <w:rPr>
          <w:szCs w:val="22"/>
        </w:rPr>
      </w:pPr>
    </w:p>
    <w:p w14:paraId="2ACE8D75" w14:textId="77777777" w:rsidR="00AD6E61" w:rsidRDefault="00AD6E61" w:rsidP="00AD6E61">
      <w:pPr>
        <w:keepNext/>
        <w:jc w:val="center"/>
        <w:rPr>
          <w:b/>
        </w:rPr>
      </w:pPr>
      <w:r w:rsidRPr="00AD6E61">
        <w:rPr>
          <w:b/>
        </w:rPr>
        <w:t>SILENT PRAYER</w:t>
      </w:r>
    </w:p>
    <w:p w14:paraId="2231D858" w14:textId="2A21DE58" w:rsidR="00AD6E61" w:rsidRDefault="00AD6E61" w:rsidP="00AD6E61">
      <w:r>
        <w:t xml:space="preserve">The House stood in silent prayer for the family and friends of the Dorman High School students tragically killed in car accidents. </w:t>
      </w:r>
    </w:p>
    <w:p w14:paraId="16566AFB" w14:textId="77777777" w:rsidR="00AD6E61" w:rsidRDefault="00AD6E61" w:rsidP="00AD6E61"/>
    <w:p w14:paraId="2DC0BE1D" w14:textId="62A9768D" w:rsidR="00AD6E61" w:rsidRPr="00AD6E61" w:rsidRDefault="00AD6E61" w:rsidP="00AD6E61">
      <w:pPr>
        <w:keepNext/>
        <w:jc w:val="center"/>
        <w:rPr>
          <w:b/>
        </w:rPr>
      </w:pPr>
      <w:r w:rsidRPr="00AD6E61">
        <w:rPr>
          <w:b/>
        </w:rPr>
        <w:t>REGULATION WITHDRAWN</w:t>
      </w:r>
    </w:p>
    <w:p w14:paraId="564A25A4" w14:textId="77777777" w:rsidR="00AD6E61" w:rsidRPr="0069633D" w:rsidRDefault="00AD6E61" w:rsidP="00AD6E61">
      <w:bookmarkStart w:id="2" w:name="file_start10"/>
      <w:bookmarkEnd w:id="2"/>
      <w:r w:rsidRPr="0069633D">
        <w:t>Document No. 5313</w:t>
      </w:r>
    </w:p>
    <w:p w14:paraId="7592ECE0" w14:textId="77777777" w:rsidR="00AD6E61" w:rsidRPr="0069633D" w:rsidRDefault="00AD6E61" w:rsidP="00AD6E61">
      <w:r w:rsidRPr="0069633D">
        <w:t>Agency: Department of Social Services</w:t>
      </w:r>
    </w:p>
    <w:p w14:paraId="20964796" w14:textId="77777777" w:rsidR="00AD6E61" w:rsidRPr="0069633D" w:rsidRDefault="00AD6E61" w:rsidP="00AD6E61">
      <w:r w:rsidRPr="0069633D">
        <w:t>Statutory Authority: 1976 Code Section 43-1-80</w:t>
      </w:r>
    </w:p>
    <w:p w14:paraId="404502DC" w14:textId="77777777" w:rsidR="00AD6E61" w:rsidRPr="0069633D" w:rsidRDefault="00AD6E61" w:rsidP="00AD6E61">
      <w:r w:rsidRPr="0069633D">
        <w:t>Foster Care and Adoptions</w:t>
      </w:r>
    </w:p>
    <w:p w14:paraId="328B82B2" w14:textId="77777777" w:rsidR="00AD6E61" w:rsidRPr="0069633D" w:rsidRDefault="00AD6E61" w:rsidP="00AD6E61">
      <w:pPr>
        <w:ind w:left="216" w:firstLine="0"/>
      </w:pPr>
      <w:r w:rsidRPr="0069633D">
        <w:t>Received by Speaker of the House of Representatives January 14, 2025</w:t>
      </w:r>
    </w:p>
    <w:p w14:paraId="2D21B929" w14:textId="77777777" w:rsidR="00AD6E61" w:rsidRPr="0069633D" w:rsidRDefault="00AD6E61" w:rsidP="00AD6E61">
      <w:pPr>
        <w:ind w:left="216" w:firstLine="0"/>
      </w:pPr>
      <w:r w:rsidRPr="0069633D">
        <w:t>Referred to Regulations, Administrative Procedures, AI and Cybersecurity Committee</w:t>
      </w:r>
    </w:p>
    <w:p w14:paraId="67A6FD9F" w14:textId="77777777" w:rsidR="00AD6E61" w:rsidRDefault="00AD6E61" w:rsidP="00AD6E61">
      <w:r w:rsidRPr="0069633D">
        <w:t>Legislative Review Expiration: permanently withdrawn</w:t>
      </w:r>
    </w:p>
    <w:p w14:paraId="3A075386" w14:textId="0C5CA9A3" w:rsidR="00AD6E61" w:rsidRDefault="00AD6E61" w:rsidP="00AD6E61"/>
    <w:p w14:paraId="51158A69" w14:textId="1A35F2EA" w:rsidR="00AD6E61" w:rsidRPr="00AD6E61" w:rsidRDefault="00AD6E61" w:rsidP="00AD6E61">
      <w:pPr>
        <w:keepNext/>
        <w:jc w:val="center"/>
        <w:rPr>
          <w:b/>
        </w:rPr>
      </w:pPr>
      <w:r w:rsidRPr="00AD6E61">
        <w:rPr>
          <w:b/>
        </w:rPr>
        <w:t>REGULATION WITHDRAWN</w:t>
      </w:r>
    </w:p>
    <w:p w14:paraId="461C100D" w14:textId="77777777" w:rsidR="00AD6E61" w:rsidRPr="00F76AB4" w:rsidRDefault="00AD6E61" w:rsidP="00AD6E61">
      <w:bookmarkStart w:id="3" w:name="file_start11"/>
      <w:bookmarkEnd w:id="3"/>
      <w:r w:rsidRPr="00F76AB4">
        <w:t>Document No. 5350</w:t>
      </w:r>
    </w:p>
    <w:p w14:paraId="3DA0A16F" w14:textId="77777777" w:rsidR="00AD6E61" w:rsidRPr="00F76AB4" w:rsidRDefault="00AD6E61" w:rsidP="00AD6E61">
      <w:r w:rsidRPr="00F76AB4">
        <w:t>Agency: Department of Public Health</w:t>
      </w:r>
    </w:p>
    <w:p w14:paraId="565DE994" w14:textId="77777777" w:rsidR="00AD6E61" w:rsidRPr="00F76AB4" w:rsidRDefault="00AD6E61" w:rsidP="00AD6E61">
      <w:r w:rsidRPr="00F76AB4">
        <w:t>Statutory Authority: 1976 Code Sections 44-7-110 et seq.</w:t>
      </w:r>
    </w:p>
    <w:p w14:paraId="6BD6ACD4" w14:textId="77777777" w:rsidR="00AD6E61" w:rsidRPr="00F76AB4" w:rsidRDefault="00AD6E61" w:rsidP="00AD6E61">
      <w:r w:rsidRPr="00F76AB4">
        <w:t>Standards for Licensing Crisis Stabilization Unit Facilities</w:t>
      </w:r>
    </w:p>
    <w:p w14:paraId="25B12798" w14:textId="77777777" w:rsidR="00AD6E61" w:rsidRPr="00F76AB4" w:rsidRDefault="00AD6E61" w:rsidP="00AD6E61">
      <w:pPr>
        <w:ind w:left="216" w:firstLine="0"/>
      </w:pPr>
      <w:r w:rsidRPr="00F76AB4">
        <w:t>Received by Speaker of the House of Representatives January 14, 2025</w:t>
      </w:r>
    </w:p>
    <w:p w14:paraId="1848BF53" w14:textId="77777777" w:rsidR="00AD6E61" w:rsidRPr="00F76AB4" w:rsidRDefault="00AD6E61" w:rsidP="00AD6E61">
      <w:pPr>
        <w:ind w:left="216" w:firstLine="0"/>
      </w:pPr>
      <w:r w:rsidRPr="00F76AB4">
        <w:t>Referred to Reg., Admin. Procedures, AI and Cybersecurity Committee</w:t>
      </w:r>
    </w:p>
    <w:p w14:paraId="2E798E05" w14:textId="77777777" w:rsidR="00AD6E61" w:rsidRDefault="00AD6E61" w:rsidP="00AD6E61">
      <w:r w:rsidRPr="00F76AB4">
        <w:t>Legislative Review Expiration: Permanently Withdrawn</w:t>
      </w:r>
    </w:p>
    <w:p w14:paraId="2F29E246" w14:textId="084A101D" w:rsidR="00AD6E61" w:rsidRDefault="00AD6E61" w:rsidP="00AD6E61"/>
    <w:p w14:paraId="097BDB1A" w14:textId="77777777" w:rsidR="005E403B" w:rsidRDefault="005E403B" w:rsidP="005E403B">
      <w:pPr>
        <w:jc w:val="center"/>
        <w:rPr>
          <w:b/>
        </w:rPr>
      </w:pPr>
      <w:r w:rsidRPr="000655C5">
        <w:rPr>
          <w:b/>
        </w:rPr>
        <w:t>ROLL CALL</w:t>
      </w:r>
    </w:p>
    <w:p w14:paraId="6F912585" w14:textId="77777777" w:rsidR="005E403B" w:rsidRDefault="005E403B" w:rsidP="005E403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E403B" w:rsidRPr="000655C5" w14:paraId="38D7C258" w14:textId="77777777" w:rsidTr="00112151">
        <w:trPr>
          <w:jc w:val="right"/>
        </w:trPr>
        <w:tc>
          <w:tcPr>
            <w:tcW w:w="2179" w:type="dxa"/>
            <w:shd w:val="clear" w:color="auto" w:fill="auto"/>
          </w:tcPr>
          <w:p w14:paraId="2E595E8C" w14:textId="77777777" w:rsidR="005E403B" w:rsidRPr="000655C5" w:rsidRDefault="005E403B" w:rsidP="00112151">
            <w:pPr>
              <w:ind w:firstLine="0"/>
            </w:pPr>
            <w:bookmarkStart w:id="4" w:name="vote_start2"/>
            <w:bookmarkEnd w:id="4"/>
            <w:r>
              <w:t>Alexander</w:t>
            </w:r>
          </w:p>
        </w:tc>
        <w:tc>
          <w:tcPr>
            <w:tcW w:w="2179" w:type="dxa"/>
            <w:shd w:val="clear" w:color="auto" w:fill="auto"/>
          </w:tcPr>
          <w:p w14:paraId="358CE4D2" w14:textId="77777777" w:rsidR="005E403B" w:rsidRPr="000655C5" w:rsidRDefault="005E403B" w:rsidP="00112151">
            <w:pPr>
              <w:ind w:firstLine="0"/>
            </w:pPr>
            <w:r>
              <w:t>Anderson</w:t>
            </w:r>
          </w:p>
        </w:tc>
        <w:tc>
          <w:tcPr>
            <w:tcW w:w="2180" w:type="dxa"/>
            <w:shd w:val="clear" w:color="auto" w:fill="auto"/>
          </w:tcPr>
          <w:p w14:paraId="79331C76" w14:textId="77777777" w:rsidR="005E403B" w:rsidRPr="000655C5" w:rsidRDefault="005E403B" w:rsidP="00112151">
            <w:pPr>
              <w:ind w:firstLine="0"/>
            </w:pPr>
            <w:r>
              <w:t>Atkinson</w:t>
            </w:r>
          </w:p>
        </w:tc>
      </w:tr>
      <w:tr w:rsidR="005E403B" w:rsidRPr="000655C5" w14:paraId="74E916E6" w14:textId="77777777" w:rsidTr="00112151">
        <w:tblPrEx>
          <w:jc w:val="left"/>
        </w:tblPrEx>
        <w:tc>
          <w:tcPr>
            <w:tcW w:w="2179" w:type="dxa"/>
            <w:shd w:val="clear" w:color="auto" w:fill="auto"/>
          </w:tcPr>
          <w:p w14:paraId="48477DF7" w14:textId="77777777" w:rsidR="005E403B" w:rsidRPr="000655C5" w:rsidRDefault="005E403B" w:rsidP="00112151">
            <w:pPr>
              <w:ind w:firstLine="0"/>
            </w:pPr>
            <w:r>
              <w:t>Bailey</w:t>
            </w:r>
          </w:p>
        </w:tc>
        <w:tc>
          <w:tcPr>
            <w:tcW w:w="2179" w:type="dxa"/>
            <w:shd w:val="clear" w:color="auto" w:fill="auto"/>
          </w:tcPr>
          <w:p w14:paraId="79B837F5" w14:textId="77777777" w:rsidR="005E403B" w:rsidRPr="000655C5" w:rsidRDefault="005E403B" w:rsidP="00112151">
            <w:pPr>
              <w:ind w:firstLine="0"/>
            </w:pPr>
            <w:r>
              <w:t>Ballentine</w:t>
            </w:r>
          </w:p>
        </w:tc>
        <w:tc>
          <w:tcPr>
            <w:tcW w:w="2180" w:type="dxa"/>
            <w:shd w:val="clear" w:color="auto" w:fill="auto"/>
          </w:tcPr>
          <w:p w14:paraId="2B4799EE" w14:textId="77777777" w:rsidR="005E403B" w:rsidRPr="000655C5" w:rsidRDefault="005E403B" w:rsidP="00112151">
            <w:pPr>
              <w:ind w:firstLine="0"/>
            </w:pPr>
            <w:r>
              <w:t>Bannister</w:t>
            </w:r>
          </w:p>
        </w:tc>
      </w:tr>
      <w:tr w:rsidR="005E403B" w:rsidRPr="000655C5" w14:paraId="6C61D988" w14:textId="77777777" w:rsidTr="00112151">
        <w:tblPrEx>
          <w:jc w:val="left"/>
        </w:tblPrEx>
        <w:tc>
          <w:tcPr>
            <w:tcW w:w="2179" w:type="dxa"/>
            <w:shd w:val="clear" w:color="auto" w:fill="auto"/>
          </w:tcPr>
          <w:p w14:paraId="2D2074C9" w14:textId="77777777" w:rsidR="005E403B" w:rsidRPr="000655C5" w:rsidRDefault="005E403B" w:rsidP="00112151">
            <w:pPr>
              <w:ind w:firstLine="0"/>
            </w:pPr>
            <w:r>
              <w:t>Bauer</w:t>
            </w:r>
          </w:p>
        </w:tc>
        <w:tc>
          <w:tcPr>
            <w:tcW w:w="2179" w:type="dxa"/>
            <w:shd w:val="clear" w:color="auto" w:fill="auto"/>
          </w:tcPr>
          <w:p w14:paraId="512D06FB" w14:textId="77777777" w:rsidR="005E403B" w:rsidRPr="000655C5" w:rsidRDefault="005E403B" w:rsidP="00112151">
            <w:pPr>
              <w:ind w:firstLine="0"/>
            </w:pPr>
            <w:r>
              <w:t>Beach</w:t>
            </w:r>
          </w:p>
        </w:tc>
        <w:tc>
          <w:tcPr>
            <w:tcW w:w="2180" w:type="dxa"/>
            <w:shd w:val="clear" w:color="auto" w:fill="auto"/>
          </w:tcPr>
          <w:p w14:paraId="47719B5B" w14:textId="77777777" w:rsidR="005E403B" w:rsidRPr="000655C5" w:rsidRDefault="005E403B" w:rsidP="00112151">
            <w:pPr>
              <w:ind w:firstLine="0"/>
            </w:pPr>
            <w:r>
              <w:t>Bernstein</w:t>
            </w:r>
          </w:p>
        </w:tc>
      </w:tr>
      <w:tr w:rsidR="005E403B" w:rsidRPr="000655C5" w14:paraId="2B4E7822" w14:textId="77777777" w:rsidTr="00112151">
        <w:tblPrEx>
          <w:jc w:val="left"/>
        </w:tblPrEx>
        <w:tc>
          <w:tcPr>
            <w:tcW w:w="2179" w:type="dxa"/>
            <w:shd w:val="clear" w:color="auto" w:fill="auto"/>
          </w:tcPr>
          <w:p w14:paraId="00E330B2" w14:textId="77777777" w:rsidR="005E403B" w:rsidRPr="000655C5" w:rsidRDefault="005E403B" w:rsidP="00112151">
            <w:pPr>
              <w:ind w:firstLine="0"/>
            </w:pPr>
            <w:r>
              <w:t>Bowers</w:t>
            </w:r>
          </w:p>
        </w:tc>
        <w:tc>
          <w:tcPr>
            <w:tcW w:w="2179" w:type="dxa"/>
            <w:shd w:val="clear" w:color="auto" w:fill="auto"/>
          </w:tcPr>
          <w:p w14:paraId="26CFBA90" w14:textId="77777777" w:rsidR="005E403B" w:rsidRPr="000655C5" w:rsidRDefault="005E403B" w:rsidP="00112151">
            <w:pPr>
              <w:ind w:firstLine="0"/>
            </w:pPr>
            <w:r>
              <w:t>Bradley</w:t>
            </w:r>
          </w:p>
        </w:tc>
        <w:tc>
          <w:tcPr>
            <w:tcW w:w="2180" w:type="dxa"/>
            <w:shd w:val="clear" w:color="auto" w:fill="auto"/>
          </w:tcPr>
          <w:p w14:paraId="0A34EC00" w14:textId="77777777" w:rsidR="005E403B" w:rsidRPr="000655C5" w:rsidRDefault="005E403B" w:rsidP="00112151">
            <w:pPr>
              <w:ind w:firstLine="0"/>
            </w:pPr>
            <w:r>
              <w:t>Brewer</w:t>
            </w:r>
          </w:p>
        </w:tc>
      </w:tr>
      <w:tr w:rsidR="005E403B" w:rsidRPr="000655C5" w14:paraId="240CE23A" w14:textId="77777777" w:rsidTr="00112151">
        <w:tblPrEx>
          <w:jc w:val="left"/>
        </w:tblPrEx>
        <w:tc>
          <w:tcPr>
            <w:tcW w:w="2179" w:type="dxa"/>
            <w:shd w:val="clear" w:color="auto" w:fill="auto"/>
          </w:tcPr>
          <w:p w14:paraId="7C636E0D" w14:textId="77777777" w:rsidR="005E403B" w:rsidRPr="000655C5" w:rsidRDefault="005E403B" w:rsidP="00112151">
            <w:pPr>
              <w:ind w:firstLine="0"/>
            </w:pPr>
            <w:r>
              <w:t>Burns</w:t>
            </w:r>
          </w:p>
        </w:tc>
        <w:tc>
          <w:tcPr>
            <w:tcW w:w="2179" w:type="dxa"/>
            <w:shd w:val="clear" w:color="auto" w:fill="auto"/>
          </w:tcPr>
          <w:p w14:paraId="0D81EC0A" w14:textId="77777777" w:rsidR="005E403B" w:rsidRPr="000655C5" w:rsidRDefault="005E403B" w:rsidP="00112151">
            <w:pPr>
              <w:ind w:firstLine="0"/>
            </w:pPr>
            <w:r>
              <w:t>Bustos</w:t>
            </w:r>
          </w:p>
        </w:tc>
        <w:tc>
          <w:tcPr>
            <w:tcW w:w="2180" w:type="dxa"/>
            <w:shd w:val="clear" w:color="auto" w:fill="auto"/>
          </w:tcPr>
          <w:p w14:paraId="4C48E884" w14:textId="77777777" w:rsidR="005E403B" w:rsidRPr="000655C5" w:rsidRDefault="005E403B" w:rsidP="00112151">
            <w:pPr>
              <w:ind w:firstLine="0"/>
            </w:pPr>
            <w:r>
              <w:t>Calhoon</w:t>
            </w:r>
          </w:p>
        </w:tc>
      </w:tr>
      <w:tr w:rsidR="005E403B" w:rsidRPr="000655C5" w14:paraId="4A5AE229" w14:textId="77777777" w:rsidTr="00112151">
        <w:tblPrEx>
          <w:jc w:val="left"/>
        </w:tblPrEx>
        <w:tc>
          <w:tcPr>
            <w:tcW w:w="2179" w:type="dxa"/>
            <w:shd w:val="clear" w:color="auto" w:fill="auto"/>
          </w:tcPr>
          <w:p w14:paraId="1D4F8F7B" w14:textId="77777777" w:rsidR="005E403B" w:rsidRPr="000655C5" w:rsidRDefault="005E403B" w:rsidP="00112151">
            <w:pPr>
              <w:ind w:firstLine="0"/>
            </w:pPr>
            <w:r>
              <w:lastRenderedPageBreak/>
              <w:t>Caskey</w:t>
            </w:r>
          </w:p>
        </w:tc>
        <w:tc>
          <w:tcPr>
            <w:tcW w:w="2179" w:type="dxa"/>
            <w:shd w:val="clear" w:color="auto" w:fill="auto"/>
          </w:tcPr>
          <w:p w14:paraId="1040354F" w14:textId="77777777" w:rsidR="005E403B" w:rsidRPr="000655C5" w:rsidRDefault="005E403B" w:rsidP="00112151">
            <w:pPr>
              <w:ind w:firstLine="0"/>
            </w:pPr>
            <w:r>
              <w:t>Chapman</w:t>
            </w:r>
          </w:p>
        </w:tc>
        <w:tc>
          <w:tcPr>
            <w:tcW w:w="2180" w:type="dxa"/>
            <w:shd w:val="clear" w:color="auto" w:fill="auto"/>
          </w:tcPr>
          <w:p w14:paraId="0A49C017" w14:textId="77777777" w:rsidR="005E403B" w:rsidRPr="000655C5" w:rsidRDefault="005E403B" w:rsidP="00112151">
            <w:pPr>
              <w:ind w:firstLine="0"/>
            </w:pPr>
            <w:r>
              <w:t>Chumley</w:t>
            </w:r>
          </w:p>
        </w:tc>
      </w:tr>
      <w:tr w:rsidR="005E403B" w:rsidRPr="000655C5" w14:paraId="3F596B83" w14:textId="77777777" w:rsidTr="00112151">
        <w:tblPrEx>
          <w:jc w:val="left"/>
        </w:tblPrEx>
        <w:tc>
          <w:tcPr>
            <w:tcW w:w="2179" w:type="dxa"/>
            <w:shd w:val="clear" w:color="auto" w:fill="auto"/>
          </w:tcPr>
          <w:p w14:paraId="1BA31464" w14:textId="77777777" w:rsidR="005E403B" w:rsidRPr="000655C5" w:rsidRDefault="005E403B" w:rsidP="00112151">
            <w:pPr>
              <w:ind w:firstLine="0"/>
            </w:pPr>
            <w:r>
              <w:t>Clyburn</w:t>
            </w:r>
          </w:p>
        </w:tc>
        <w:tc>
          <w:tcPr>
            <w:tcW w:w="2179" w:type="dxa"/>
            <w:shd w:val="clear" w:color="auto" w:fill="auto"/>
          </w:tcPr>
          <w:p w14:paraId="5A51FD78" w14:textId="77777777" w:rsidR="005E403B" w:rsidRPr="000655C5" w:rsidRDefault="005E403B" w:rsidP="00112151">
            <w:pPr>
              <w:ind w:firstLine="0"/>
            </w:pPr>
            <w:r>
              <w:t>Collins</w:t>
            </w:r>
          </w:p>
        </w:tc>
        <w:tc>
          <w:tcPr>
            <w:tcW w:w="2180" w:type="dxa"/>
            <w:shd w:val="clear" w:color="auto" w:fill="auto"/>
          </w:tcPr>
          <w:p w14:paraId="1675C6D4" w14:textId="77777777" w:rsidR="005E403B" w:rsidRPr="000655C5" w:rsidRDefault="005E403B" w:rsidP="00112151">
            <w:pPr>
              <w:ind w:firstLine="0"/>
            </w:pPr>
            <w:r>
              <w:t>B. L. Cox</w:t>
            </w:r>
          </w:p>
        </w:tc>
      </w:tr>
      <w:tr w:rsidR="005E403B" w:rsidRPr="000655C5" w14:paraId="6B660B49" w14:textId="77777777" w:rsidTr="00112151">
        <w:tblPrEx>
          <w:jc w:val="left"/>
        </w:tblPrEx>
        <w:tc>
          <w:tcPr>
            <w:tcW w:w="2179" w:type="dxa"/>
            <w:shd w:val="clear" w:color="auto" w:fill="auto"/>
          </w:tcPr>
          <w:p w14:paraId="647E58C7" w14:textId="77777777" w:rsidR="005E403B" w:rsidRPr="000655C5" w:rsidRDefault="005E403B" w:rsidP="00112151">
            <w:pPr>
              <w:ind w:firstLine="0"/>
            </w:pPr>
            <w:r>
              <w:t>Crawford</w:t>
            </w:r>
          </w:p>
        </w:tc>
        <w:tc>
          <w:tcPr>
            <w:tcW w:w="2179" w:type="dxa"/>
            <w:shd w:val="clear" w:color="auto" w:fill="auto"/>
          </w:tcPr>
          <w:p w14:paraId="5E20C27A" w14:textId="77777777" w:rsidR="005E403B" w:rsidRPr="000655C5" w:rsidRDefault="005E403B" w:rsidP="00112151">
            <w:pPr>
              <w:ind w:firstLine="0"/>
            </w:pPr>
            <w:r>
              <w:t>Cromer</w:t>
            </w:r>
          </w:p>
        </w:tc>
        <w:tc>
          <w:tcPr>
            <w:tcW w:w="2180" w:type="dxa"/>
            <w:shd w:val="clear" w:color="auto" w:fill="auto"/>
          </w:tcPr>
          <w:p w14:paraId="29D1A9A6" w14:textId="77777777" w:rsidR="005E403B" w:rsidRPr="000655C5" w:rsidRDefault="005E403B" w:rsidP="00112151">
            <w:pPr>
              <w:ind w:firstLine="0"/>
            </w:pPr>
            <w:r>
              <w:t>Davis</w:t>
            </w:r>
          </w:p>
        </w:tc>
      </w:tr>
      <w:tr w:rsidR="005E403B" w:rsidRPr="000655C5" w14:paraId="66231802" w14:textId="77777777" w:rsidTr="00112151">
        <w:tblPrEx>
          <w:jc w:val="left"/>
        </w:tblPrEx>
        <w:tc>
          <w:tcPr>
            <w:tcW w:w="2179" w:type="dxa"/>
            <w:shd w:val="clear" w:color="auto" w:fill="auto"/>
          </w:tcPr>
          <w:p w14:paraId="44CBE262" w14:textId="77777777" w:rsidR="005E403B" w:rsidRPr="000655C5" w:rsidRDefault="005E403B" w:rsidP="00112151">
            <w:pPr>
              <w:ind w:firstLine="0"/>
            </w:pPr>
            <w:r>
              <w:t>Dillard</w:t>
            </w:r>
          </w:p>
        </w:tc>
        <w:tc>
          <w:tcPr>
            <w:tcW w:w="2179" w:type="dxa"/>
            <w:shd w:val="clear" w:color="auto" w:fill="auto"/>
          </w:tcPr>
          <w:p w14:paraId="5CB8B4F9" w14:textId="77777777" w:rsidR="005E403B" w:rsidRPr="000655C5" w:rsidRDefault="005E403B" w:rsidP="00112151">
            <w:pPr>
              <w:ind w:firstLine="0"/>
            </w:pPr>
            <w:r>
              <w:t>Duncan</w:t>
            </w:r>
          </w:p>
        </w:tc>
        <w:tc>
          <w:tcPr>
            <w:tcW w:w="2180" w:type="dxa"/>
            <w:shd w:val="clear" w:color="auto" w:fill="auto"/>
          </w:tcPr>
          <w:p w14:paraId="35039976" w14:textId="77777777" w:rsidR="005E403B" w:rsidRPr="000655C5" w:rsidRDefault="005E403B" w:rsidP="00112151">
            <w:pPr>
              <w:ind w:firstLine="0"/>
            </w:pPr>
            <w:r>
              <w:t>Edgerton</w:t>
            </w:r>
          </w:p>
        </w:tc>
      </w:tr>
      <w:tr w:rsidR="005E403B" w:rsidRPr="000655C5" w14:paraId="3556524C" w14:textId="77777777" w:rsidTr="00112151">
        <w:tblPrEx>
          <w:jc w:val="left"/>
        </w:tblPrEx>
        <w:tc>
          <w:tcPr>
            <w:tcW w:w="2179" w:type="dxa"/>
            <w:shd w:val="clear" w:color="auto" w:fill="auto"/>
          </w:tcPr>
          <w:p w14:paraId="6B5D0441" w14:textId="77777777" w:rsidR="005E403B" w:rsidRPr="000655C5" w:rsidRDefault="005E403B" w:rsidP="00112151">
            <w:pPr>
              <w:ind w:firstLine="0"/>
            </w:pPr>
            <w:r>
              <w:t>Erickson</w:t>
            </w:r>
          </w:p>
        </w:tc>
        <w:tc>
          <w:tcPr>
            <w:tcW w:w="2179" w:type="dxa"/>
            <w:shd w:val="clear" w:color="auto" w:fill="auto"/>
          </w:tcPr>
          <w:p w14:paraId="6A79114B" w14:textId="77777777" w:rsidR="005E403B" w:rsidRPr="000655C5" w:rsidRDefault="005E403B" w:rsidP="00112151">
            <w:pPr>
              <w:ind w:firstLine="0"/>
            </w:pPr>
            <w:r>
              <w:t>Forrest</w:t>
            </w:r>
          </w:p>
        </w:tc>
        <w:tc>
          <w:tcPr>
            <w:tcW w:w="2180" w:type="dxa"/>
            <w:shd w:val="clear" w:color="auto" w:fill="auto"/>
          </w:tcPr>
          <w:p w14:paraId="419968CD" w14:textId="77777777" w:rsidR="005E403B" w:rsidRPr="000655C5" w:rsidRDefault="005E403B" w:rsidP="00112151">
            <w:pPr>
              <w:ind w:firstLine="0"/>
            </w:pPr>
            <w:r>
              <w:t>Frank</w:t>
            </w:r>
          </w:p>
        </w:tc>
      </w:tr>
      <w:tr w:rsidR="005E403B" w:rsidRPr="000655C5" w14:paraId="16F03588" w14:textId="77777777" w:rsidTr="00112151">
        <w:tblPrEx>
          <w:jc w:val="left"/>
        </w:tblPrEx>
        <w:tc>
          <w:tcPr>
            <w:tcW w:w="2179" w:type="dxa"/>
            <w:shd w:val="clear" w:color="auto" w:fill="auto"/>
          </w:tcPr>
          <w:p w14:paraId="4B9FEE92" w14:textId="77777777" w:rsidR="005E403B" w:rsidRPr="000655C5" w:rsidRDefault="005E403B" w:rsidP="00112151">
            <w:pPr>
              <w:ind w:firstLine="0"/>
            </w:pPr>
            <w:r>
              <w:t>Gagnon</w:t>
            </w:r>
          </w:p>
        </w:tc>
        <w:tc>
          <w:tcPr>
            <w:tcW w:w="2179" w:type="dxa"/>
            <w:shd w:val="clear" w:color="auto" w:fill="auto"/>
          </w:tcPr>
          <w:p w14:paraId="51904362" w14:textId="77777777" w:rsidR="005E403B" w:rsidRPr="000655C5" w:rsidRDefault="005E403B" w:rsidP="00112151">
            <w:pPr>
              <w:ind w:firstLine="0"/>
            </w:pPr>
            <w:r>
              <w:t>Garvin</w:t>
            </w:r>
          </w:p>
        </w:tc>
        <w:tc>
          <w:tcPr>
            <w:tcW w:w="2180" w:type="dxa"/>
            <w:shd w:val="clear" w:color="auto" w:fill="auto"/>
          </w:tcPr>
          <w:p w14:paraId="2675F978" w14:textId="77777777" w:rsidR="005E403B" w:rsidRPr="000655C5" w:rsidRDefault="005E403B" w:rsidP="00112151">
            <w:pPr>
              <w:ind w:firstLine="0"/>
            </w:pPr>
            <w:r>
              <w:t>Gatch</w:t>
            </w:r>
          </w:p>
        </w:tc>
      </w:tr>
      <w:tr w:rsidR="005E403B" w:rsidRPr="000655C5" w14:paraId="3C89045F" w14:textId="77777777" w:rsidTr="00112151">
        <w:tblPrEx>
          <w:jc w:val="left"/>
        </w:tblPrEx>
        <w:tc>
          <w:tcPr>
            <w:tcW w:w="2179" w:type="dxa"/>
            <w:shd w:val="clear" w:color="auto" w:fill="auto"/>
          </w:tcPr>
          <w:p w14:paraId="18425A15" w14:textId="77777777" w:rsidR="005E403B" w:rsidRPr="000655C5" w:rsidRDefault="005E403B" w:rsidP="00112151">
            <w:pPr>
              <w:ind w:firstLine="0"/>
            </w:pPr>
            <w:r>
              <w:t>Gibson</w:t>
            </w:r>
          </w:p>
        </w:tc>
        <w:tc>
          <w:tcPr>
            <w:tcW w:w="2179" w:type="dxa"/>
            <w:shd w:val="clear" w:color="auto" w:fill="auto"/>
          </w:tcPr>
          <w:p w14:paraId="44868988" w14:textId="77777777" w:rsidR="005E403B" w:rsidRPr="000655C5" w:rsidRDefault="005E403B" w:rsidP="00112151">
            <w:pPr>
              <w:ind w:firstLine="0"/>
            </w:pPr>
            <w:r>
              <w:t>Gilliam</w:t>
            </w:r>
          </w:p>
        </w:tc>
        <w:tc>
          <w:tcPr>
            <w:tcW w:w="2180" w:type="dxa"/>
            <w:shd w:val="clear" w:color="auto" w:fill="auto"/>
          </w:tcPr>
          <w:p w14:paraId="7856FF31" w14:textId="77777777" w:rsidR="005E403B" w:rsidRPr="000655C5" w:rsidRDefault="005E403B" w:rsidP="00112151">
            <w:pPr>
              <w:ind w:firstLine="0"/>
            </w:pPr>
            <w:r>
              <w:t>Gilliard</w:t>
            </w:r>
          </w:p>
        </w:tc>
      </w:tr>
      <w:tr w:rsidR="005E403B" w:rsidRPr="000655C5" w14:paraId="5E558A61" w14:textId="77777777" w:rsidTr="00112151">
        <w:tblPrEx>
          <w:jc w:val="left"/>
        </w:tblPrEx>
        <w:tc>
          <w:tcPr>
            <w:tcW w:w="2179" w:type="dxa"/>
            <w:shd w:val="clear" w:color="auto" w:fill="auto"/>
          </w:tcPr>
          <w:p w14:paraId="6F7976DE" w14:textId="77777777" w:rsidR="005E403B" w:rsidRPr="000655C5" w:rsidRDefault="005E403B" w:rsidP="00112151">
            <w:pPr>
              <w:ind w:firstLine="0"/>
            </w:pPr>
            <w:r>
              <w:t>Gilreath</w:t>
            </w:r>
          </w:p>
        </w:tc>
        <w:tc>
          <w:tcPr>
            <w:tcW w:w="2179" w:type="dxa"/>
            <w:shd w:val="clear" w:color="auto" w:fill="auto"/>
          </w:tcPr>
          <w:p w14:paraId="21D211FE" w14:textId="77777777" w:rsidR="005E403B" w:rsidRPr="000655C5" w:rsidRDefault="005E403B" w:rsidP="00112151">
            <w:pPr>
              <w:ind w:firstLine="0"/>
            </w:pPr>
            <w:r>
              <w:t>Govan</w:t>
            </w:r>
          </w:p>
        </w:tc>
        <w:tc>
          <w:tcPr>
            <w:tcW w:w="2180" w:type="dxa"/>
            <w:shd w:val="clear" w:color="auto" w:fill="auto"/>
          </w:tcPr>
          <w:p w14:paraId="1309141E" w14:textId="77777777" w:rsidR="005E403B" w:rsidRPr="000655C5" w:rsidRDefault="005E403B" w:rsidP="00112151">
            <w:pPr>
              <w:ind w:firstLine="0"/>
            </w:pPr>
            <w:r>
              <w:t>Grant</w:t>
            </w:r>
          </w:p>
        </w:tc>
      </w:tr>
      <w:tr w:rsidR="005E403B" w:rsidRPr="000655C5" w14:paraId="6C7B3298" w14:textId="77777777" w:rsidTr="00112151">
        <w:tblPrEx>
          <w:jc w:val="left"/>
        </w:tblPrEx>
        <w:tc>
          <w:tcPr>
            <w:tcW w:w="2179" w:type="dxa"/>
            <w:shd w:val="clear" w:color="auto" w:fill="auto"/>
          </w:tcPr>
          <w:p w14:paraId="12AA9005" w14:textId="77777777" w:rsidR="005E403B" w:rsidRPr="000655C5" w:rsidRDefault="005E403B" w:rsidP="00112151">
            <w:pPr>
              <w:ind w:firstLine="0"/>
            </w:pPr>
            <w:r>
              <w:t>Guest</w:t>
            </w:r>
          </w:p>
        </w:tc>
        <w:tc>
          <w:tcPr>
            <w:tcW w:w="2179" w:type="dxa"/>
            <w:shd w:val="clear" w:color="auto" w:fill="auto"/>
          </w:tcPr>
          <w:p w14:paraId="3463CF0F" w14:textId="77777777" w:rsidR="005E403B" w:rsidRPr="000655C5" w:rsidRDefault="005E403B" w:rsidP="00112151">
            <w:pPr>
              <w:ind w:firstLine="0"/>
            </w:pPr>
            <w:r>
              <w:t>Guffey</w:t>
            </w:r>
          </w:p>
        </w:tc>
        <w:tc>
          <w:tcPr>
            <w:tcW w:w="2180" w:type="dxa"/>
            <w:shd w:val="clear" w:color="auto" w:fill="auto"/>
          </w:tcPr>
          <w:p w14:paraId="740B319C" w14:textId="77777777" w:rsidR="005E403B" w:rsidRPr="000655C5" w:rsidRDefault="005E403B" w:rsidP="00112151">
            <w:pPr>
              <w:ind w:firstLine="0"/>
            </w:pPr>
            <w:r>
              <w:t>Haddon</w:t>
            </w:r>
          </w:p>
        </w:tc>
      </w:tr>
      <w:tr w:rsidR="005E403B" w:rsidRPr="000655C5" w14:paraId="02CDED1F" w14:textId="77777777" w:rsidTr="00112151">
        <w:tblPrEx>
          <w:jc w:val="left"/>
        </w:tblPrEx>
        <w:tc>
          <w:tcPr>
            <w:tcW w:w="2179" w:type="dxa"/>
            <w:shd w:val="clear" w:color="auto" w:fill="auto"/>
          </w:tcPr>
          <w:p w14:paraId="4D50D40C" w14:textId="77777777" w:rsidR="005E403B" w:rsidRPr="000655C5" w:rsidRDefault="005E403B" w:rsidP="00112151">
            <w:pPr>
              <w:ind w:firstLine="0"/>
            </w:pPr>
            <w:r>
              <w:t>Hager</w:t>
            </w:r>
          </w:p>
        </w:tc>
        <w:tc>
          <w:tcPr>
            <w:tcW w:w="2179" w:type="dxa"/>
            <w:shd w:val="clear" w:color="auto" w:fill="auto"/>
          </w:tcPr>
          <w:p w14:paraId="30E3C0AE" w14:textId="77777777" w:rsidR="005E403B" w:rsidRPr="000655C5" w:rsidRDefault="005E403B" w:rsidP="00112151">
            <w:pPr>
              <w:ind w:firstLine="0"/>
            </w:pPr>
            <w:r>
              <w:t>Hardee</w:t>
            </w:r>
          </w:p>
        </w:tc>
        <w:tc>
          <w:tcPr>
            <w:tcW w:w="2180" w:type="dxa"/>
            <w:shd w:val="clear" w:color="auto" w:fill="auto"/>
          </w:tcPr>
          <w:p w14:paraId="2C639167" w14:textId="77777777" w:rsidR="005E403B" w:rsidRPr="000655C5" w:rsidRDefault="005E403B" w:rsidP="00112151">
            <w:pPr>
              <w:ind w:firstLine="0"/>
            </w:pPr>
            <w:r>
              <w:t>Harris</w:t>
            </w:r>
          </w:p>
        </w:tc>
      </w:tr>
      <w:tr w:rsidR="005E403B" w:rsidRPr="000655C5" w14:paraId="3C9ABDDC" w14:textId="77777777" w:rsidTr="00112151">
        <w:tblPrEx>
          <w:jc w:val="left"/>
        </w:tblPrEx>
        <w:tc>
          <w:tcPr>
            <w:tcW w:w="2179" w:type="dxa"/>
            <w:shd w:val="clear" w:color="auto" w:fill="auto"/>
          </w:tcPr>
          <w:p w14:paraId="310E636D" w14:textId="77777777" w:rsidR="005E403B" w:rsidRPr="000655C5" w:rsidRDefault="005E403B" w:rsidP="00112151">
            <w:pPr>
              <w:ind w:firstLine="0"/>
            </w:pPr>
            <w:r>
              <w:t>Hart</w:t>
            </w:r>
          </w:p>
        </w:tc>
        <w:tc>
          <w:tcPr>
            <w:tcW w:w="2179" w:type="dxa"/>
            <w:shd w:val="clear" w:color="auto" w:fill="auto"/>
          </w:tcPr>
          <w:p w14:paraId="10092A0A" w14:textId="77777777" w:rsidR="005E403B" w:rsidRPr="000655C5" w:rsidRDefault="005E403B" w:rsidP="00112151">
            <w:pPr>
              <w:ind w:firstLine="0"/>
            </w:pPr>
            <w:r>
              <w:t>Hartnett</w:t>
            </w:r>
          </w:p>
        </w:tc>
        <w:tc>
          <w:tcPr>
            <w:tcW w:w="2180" w:type="dxa"/>
            <w:shd w:val="clear" w:color="auto" w:fill="auto"/>
          </w:tcPr>
          <w:p w14:paraId="4A9E7928" w14:textId="77777777" w:rsidR="005E403B" w:rsidRPr="000655C5" w:rsidRDefault="005E403B" w:rsidP="00112151">
            <w:pPr>
              <w:ind w:firstLine="0"/>
            </w:pPr>
            <w:r>
              <w:t>Hayes</w:t>
            </w:r>
          </w:p>
        </w:tc>
      </w:tr>
      <w:tr w:rsidR="005E403B" w:rsidRPr="000655C5" w14:paraId="4AA90CE0" w14:textId="77777777" w:rsidTr="00112151">
        <w:tblPrEx>
          <w:jc w:val="left"/>
        </w:tblPrEx>
        <w:tc>
          <w:tcPr>
            <w:tcW w:w="2179" w:type="dxa"/>
            <w:shd w:val="clear" w:color="auto" w:fill="auto"/>
          </w:tcPr>
          <w:p w14:paraId="177281F5" w14:textId="77777777" w:rsidR="005E403B" w:rsidRPr="000655C5" w:rsidRDefault="005E403B" w:rsidP="00112151">
            <w:pPr>
              <w:ind w:firstLine="0"/>
            </w:pPr>
            <w:r>
              <w:t>Henderson-Myers</w:t>
            </w:r>
          </w:p>
        </w:tc>
        <w:tc>
          <w:tcPr>
            <w:tcW w:w="2179" w:type="dxa"/>
            <w:shd w:val="clear" w:color="auto" w:fill="auto"/>
          </w:tcPr>
          <w:p w14:paraId="1EF05019" w14:textId="77777777" w:rsidR="005E403B" w:rsidRPr="000655C5" w:rsidRDefault="005E403B" w:rsidP="00112151">
            <w:pPr>
              <w:ind w:firstLine="0"/>
            </w:pPr>
            <w:r>
              <w:t>Herbkersman</w:t>
            </w:r>
          </w:p>
        </w:tc>
        <w:tc>
          <w:tcPr>
            <w:tcW w:w="2180" w:type="dxa"/>
            <w:shd w:val="clear" w:color="auto" w:fill="auto"/>
          </w:tcPr>
          <w:p w14:paraId="043D9C7D" w14:textId="77777777" w:rsidR="005E403B" w:rsidRPr="000655C5" w:rsidRDefault="005E403B" w:rsidP="00112151">
            <w:pPr>
              <w:ind w:firstLine="0"/>
            </w:pPr>
            <w:r>
              <w:t>Hewitt</w:t>
            </w:r>
          </w:p>
        </w:tc>
      </w:tr>
      <w:tr w:rsidR="005E403B" w:rsidRPr="000655C5" w14:paraId="5C974505" w14:textId="77777777" w:rsidTr="00112151">
        <w:tblPrEx>
          <w:jc w:val="left"/>
        </w:tblPrEx>
        <w:tc>
          <w:tcPr>
            <w:tcW w:w="2179" w:type="dxa"/>
            <w:shd w:val="clear" w:color="auto" w:fill="auto"/>
          </w:tcPr>
          <w:p w14:paraId="525FC052" w14:textId="77777777" w:rsidR="005E403B" w:rsidRPr="000655C5" w:rsidRDefault="005E403B" w:rsidP="00112151">
            <w:pPr>
              <w:ind w:firstLine="0"/>
            </w:pPr>
            <w:r>
              <w:t>Hiott</w:t>
            </w:r>
          </w:p>
        </w:tc>
        <w:tc>
          <w:tcPr>
            <w:tcW w:w="2179" w:type="dxa"/>
            <w:shd w:val="clear" w:color="auto" w:fill="auto"/>
          </w:tcPr>
          <w:p w14:paraId="3E61E68D" w14:textId="77777777" w:rsidR="005E403B" w:rsidRPr="000655C5" w:rsidRDefault="005E403B" w:rsidP="00112151">
            <w:pPr>
              <w:ind w:firstLine="0"/>
            </w:pPr>
            <w:r>
              <w:t>Hixon</w:t>
            </w:r>
          </w:p>
        </w:tc>
        <w:tc>
          <w:tcPr>
            <w:tcW w:w="2180" w:type="dxa"/>
            <w:shd w:val="clear" w:color="auto" w:fill="auto"/>
          </w:tcPr>
          <w:p w14:paraId="4CD6841E" w14:textId="77777777" w:rsidR="005E403B" w:rsidRPr="000655C5" w:rsidRDefault="005E403B" w:rsidP="00112151">
            <w:pPr>
              <w:ind w:firstLine="0"/>
            </w:pPr>
            <w:r>
              <w:t>Holman</w:t>
            </w:r>
          </w:p>
        </w:tc>
      </w:tr>
      <w:tr w:rsidR="005E403B" w:rsidRPr="000655C5" w14:paraId="1B2358FF" w14:textId="77777777" w:rsidTr="00112151">
        <w:tblPrEx>
          <w:jc w:val="left"/>
        </w:tblPrEx>
        <w:tc>
          <w:tcPr>
            <w:tcW w:w="2179" w:type="dxa"/>
            <w:shd w:val="clear" w:color="auto" w:fill="auto"/>
          </w:tcPr>
          <w:p w14:paraId="323FADA7" w14:textId="77777777" w:rsidR="005E403B" w:rsidRPr="000655C5" w:rsidRDefault="005E403B" w:rsidP="00112151">
            <w:pPr>
              <w:ind w:firstLine="0"/>
            </w:pPr>
            <w:r>
              <w:t>Hosey</w:t>
            </w:r>
          </w:p>
        </w:tc>
        <w:tc>
          <w:tcPr>
            <w:tcW w:w="2179" w:type="dxa"/>
            <w:shd w:val="clear" w:color="auto" w:fill="auto"/>
          </w:tcPr>
          <w:p w14:paraId="4FF5BB88" w14:textId="77777777" w:rsidR="005E403B" w:rsidRPr="000655C5" w:rsidRDefault="005E403B" w:rsidP="00112151">
            <w:pPr>
              <w:ind w:firstLine="0"/>
            </w:pPr>
            <w:r>
              <w:t>Howard</w:t>
            </w:r>
          </w:p>
        </w:tc>
        <w:tc>
          <w:tcPr>
            <w:tcW w:w="2180" w:type="dxa"/>
            <w:shd w:val="clear" w:color="auto" w:fill="auto"/>
          </w:tcPr>
          <w:p w14:paraId="21281E69" w14:textId="77777777" w:rsidR="005E403B" w:rsidRPr="000655C5" w:rsidRDefault="005E403B" w:rsidP="00112151">
            <w:pPr>
              <w:ind w:firstLine="0"/>
            </w:pPr>
            <w:r>
              <w:t>Huff</w:t>
            </w:r>
          </w:p>
        </w:tc>
      </w:tr>
      <w:tr w:rsidR="005E403B" w:rsidRPr="000655C5" w14:paraId="15460A1D" w14:textId="77777777" w:rsidTr="00112151">
        <w:tblPrEx>
          <w:jc w:val="left"/>
        </w:tblPrEx>
        <w:tc>
          <w:tcPr>
            <w:tcW w:w="2179" w:type="dxa"/>
            <w:shd w:val="clear" w:color="auto" w:fill="auto"/>
          </w:tcPr>
          <w:p w14:paraId="3619E09D" w14:textId="77777777" w:rsidR="005E403B" w:rsidRPr="000655C5" w:rsidRDefault="005E403B" w:rsidP="00112151">
            <w:pPr>
              <w:ind w:firstLine="0"/>
            </w:pPr>
            <w:r>
              <w:t>J. L. Johnson</w:t>
            </w:r>
          </w:p>
        </w:tc>
        <w:tc>
          <w:tcPr>
            <w:tcW w:w="2179" w:type="dxa"/>
            <w:shd w:val="clear" w:color="auto" w:fill="auto"/>
          </w:tcPr>
          <w:p w14:paraId="19CAC6CC" w14:textId="77777777" w:rsidR="005E403B" w:rsidRPr="000655C5" w:rsidRDefault="005E403B" w:rsidP="00112151">
            <w:pPr>
              <w:ind w:firstLine="0"/>
            </w:pPr>
            <w:r>
              <w:t>Jones</w:t>
            </w:r>
          </w:p>
        </w:tc>
        <w:tc>
          <w:tcPr>
            <w:tcW w:w="2180" w:type="dxa"/>
            <w:shd w:val="clear" w:color="auto" w:fill="auto"/>
          </w:tcPr>
          <w:p w14:paraId="133938D5" w14:textId="77777777" w:rsidR="005E403B" w:rsidRPr="000655C5" w:rsidRDefault="005E403B" w:rsidP="00112151">
            <w:pPr>
              <w:ind w:firstLine="0"/>
            </w:pPr>
            <w:r>
              <w:t>Kilmartin</w:t>
            </w:r>
          </w:p>
        </w:tc>
      </w:tr>
      <w:tr w:rsidR="005E403B" w:rsidRPr="000655C5" w14:paraId="1D1D2A53" w14:textId="77777777" w:rsidTr="00112151">
        <w:tblPrEx>
          <w:jc w:val="left"/>
        </w:tblPrEx>
        <w:tc>
          <w:tcPr>
            <w:tcW w:w="2179" w:type="dxa"/>
            <w:shd w:val="clear" w:color="auto" w:fill="auto"/>
          </w:tcPr>
          <w:p w14:paraId="3AFEBFFF" w14:textId="77777777" w:rsidR="005E403B" w:rsidRPr="000655C5" w:rsidRDefault="005E403B" w:rsidP="00112151">
            <w:pPr>
              <w:ind w:firstLine="0"/>
            </w:pPr>
            <w:r>
              <w:t>King</w:t>
            </w:r>
          </w:p>
        </w:tc>
        <w:tc>
          <w:tcPr>
            <w:tcW w:w="2179" w:type="dxa"/>
            <w:shd w:val="clear" w:color="auto" w:fill="auto"/>
          </w:tcPr>
          <w:p w14:paraId="5A185BB9" w14:textId="77777777" w:rsidR="005E403B" w:rsidRPr="000655C5" w:rsidRDefault="005E403B" w:rsidP="00112151">
            <w:pPr>
              <w:ind w:firstLine="0"/>
            </w:pPr>
            <w:r>
              <w:t>Kirby</w:t>
            </w:r>
          </w:p>
        </w:tc>
        <w:tc>
          <w:tcPr>
            <w:tcW w:w="2180" w:type="dxa"/>
            <w:shd w:val="clear" w:color="auto" w:fill="auto"/>
          </w:tcPr>
          <w:p w14:paraId="7383A9FC" w14:textId="77777777" w:rsidR="005E403B" w:rsidRPr="000655C5" w:rsidRDefault="005E403B" w:rsidP="00112151">
            <w:pPr>
              <w:ind w:firstLine="0"/>
            </w:pPr>
            <w:r>
              <w:t>Landing</w:t>
            </w:r>
          </w:p>
        </w:tc>
      </w:tr>
      <w:tr w:rsidR="005E403B" w:rsidRPr="000655C5" w14:paraId="23B99534" w14:textId="77777777" w:rsidTr="00112151">
        <w:tblPrEx>
          <w:jc w:val="left"/>
        </w:tblPrEx>
        <w:tc>
          <w:tcPr>
            <w:tcW w:w="2179" w:type="dxa"/>
            <w:shd w:val="clear" w:color="auto" w:fill="auto"/>
          </w:tcPr>
          <w:p w14:paraId="02ED7CB6" w14:textId="77777777" w:rsidR="005E403B" w:rsidRPr="000655C5" w:rsidRDefault="005E403B" w:rsidP="00112151">
            <w:pPr>
              <w:ind w:firstLine="0"/>
            </w:pPr>
            <w:r>
              <w:t>Lawson</w:t>
            </w:r>
          </w:p>
        </w:tc>
        <w:tc>
          <w:tcPr>
            <w:tcW w:w="2179" w:type="dxa"/>
            <w:shd w:val="clear" w:color="auto" w:fill="auto"/>
          </w:tcPr>
          <w:p w14:paraId="6BD5FB53" w14:textId="77777777" w:rsidR="005E403B" w:rsidRPr="000655C5" w:rsidRDefault="005E403B" w:rsidP="00112151">
            <w:pPr>
              <w:ind w:firstLine="0"/>
            </w:pPr>
            <w:r>
              <w:t>Ligon</w:t>
            </w:r>
          </w:p>
        </w:tc>
        <w:tc>
          <w:tcPr>
            <w:tcW w:w="2180" w:type="dxa"/>
            <w:shd w:val="clear" w:color="auto" w:fill="auto"/>
          </w:tcPr>
          <w:p w14:paraId="0B179B9D" w14:textId="77777777" w:rsidR="005E403B" w:rsidRPr="000655C5" w:rsidRDefault="005E403B" w:rsidP="00112151">
            <w:pPr>
              <w:ind w:firstLine="0"/>
            </w:pPr>
            <w:r>
              <w:t>Long</w:t>
            </w:r>
          </w:p>
        </w:tc>
      </w:tr>
      <w:tr w:rsidR="005E403B" w:rsidRPr="000655C5" w14:paraId="35048536" w14:textId="77777777" w:rsidTr="00112151">
        <w:tblPrEx>
          <w:jc w:val="left"/>
        </w:tblPrEx>
        <w:tc>
          <w:tcPr>
            <w:tcW w:w="2179" w:type="dxa"/>
            <w:shd w:val="clear" w:color="auto" w:fill="auto"/>
          </w:tcPr>
          <w:p w14:paraId="219DA417" w14:textId="77777777" w:rsidR="005E403B" w:rsidRPr="000655C5" w:rsidRDefault="005E403B" w:rsidP="00112151">
            <w:pPr>
              <w:ind w:firstLine="0"/>
            </w:pPr>
            <w:r>
              <w:t>Lowe</w:t>
            </w:r>
          </w:p>
        </w:tc>
        <w:tc>
          <w:tcPr>
            <w:tcW w:w="2179" w:type="dxa"/>
            <w:shd w:val="clear" w:color="auto" w:fill="auto"/>
          </w:tcPr>
          <w:p w14:paraId="37ACC2AC" w14:textId="77777777" w:rsidR="005E403B" w:rsidRPr="000655C5" w:rsidRDefault="005E403B" w:rsidP="00112151">
            <w:pPr>
              <w:ind w:firstLine="0"/>
            </w:pPr>
            <w:r>
              <w:t>Luck</w:t>
            </w:r>
          </w:p>
        </w:tc>
        <w:tc>
          <w:tcPr>
            <w:tcW w:w="2180" w:type="dxa"/>
            <w:shd w:val="clear" w:color="auto" w:fill="auto"/>
          </w:tcPr>
          <w:p w14:paraId="79B522C9" w14:textId="77777777" w:rsidR="005E403B" w:rsidRPr="000655C5" w:rsidRDefault="005E403B" w:rsidP="00112151">
            <w:pPr>
              <w:ind w:firstLine="0"/>
            </w:pPr>
            <w:r>
              <w:t>Magnuson</w:t>
            </w:r>
          </w:p>
        </w:tc>
      </w:tr>
      <w:tr w:rsidR="005E403B" w:rsidRPr="000655C5" w14:paraId="79342079" w14:textId="77777777" w:rsidTr="00112151">
        <w:tblPrEx>
          <w:jc w:val="left"/>
        </w:tblPrEx>
        <w:tc>
          <w:tcPr>
            <w:tcW w:w="2179" w:type="dxa"/>
            <w:shd w:val="clear" w:color="auto" w:fill="auto"/>
          </w:tcPr>
          <w:p w14:paraId="09773CC4" w14:textId="77777777" w:rsidR="005E403B" w:rsidRPr="000655C5" w:rsidRDefault="005E403B" w:rsidP="00112151">
            <w:pPr>
              <w:ind w:firstLine="0"/>
            </w:pPr>
            <w:r>
              <w:t>Martin</w:t>
            </w:r>
          </w:p>
        </w:tc>
        <w:tc>
          <w:tcPr>
            <w:tcW w:w="2179" w:type="dxa"/>
            <w:shd w:val="clear" w:color="auto" w:fill="auto"/>
          </w:tcPr>
          <w:p w14:paraId="3E62DE01" w14:textId="77777777" w:rsidR="005E403B" w:rsidRPr="000655C5" w:rsidRDefault="005E403B" w:rsidP="00112151">
            <w:pPr>
              <w:ind w:firstLine="0"/>
            </w:pPr>
            <w:r>
              <w:t>May</w:t>
            </w:r>
          </w:p>
        </w:tc>
        <w:tc>
          <w:tcPr>
            <w:tcW w:w="2180" w:type="dxa"/>
            <w:shd w:val="clear" w:color="auto" w:fill="auto"/>
          </w:tcPr>
          <w:p w14:paraId="71EBAC0B" w14:textId="77777777" w:rsidR="005E403B" w:rsidRPr="000655C5" w:rsidRDefault="005E403B" w:rsidP="00112151">
            <w:pPr>
              <w:ind w:firstLine="0"/>
            </w:pPr>
            <w:r>
              <w:t>McCabe</w:t>
            </w:r>
          </w:p>
        </w:tc>
      </w:tr>
      <w:tr w:rsidR="005E403B" w:rsidRPr="000655C5" w14:paraId="0B59CFBE" w14:textId="77777777" w:rsidTr="00112151">
        <w:tblPrEx>
          <w:jc w:val="left"/>
        </w:tblPrEx>
        <w:tc>
          <w:tcPr>
            <w:tcW w:w="2179" w:type="dxa"/>
            <w:shd w:val="clear" w:color="auto" w:fill="auto"/>
          </w:tcPr>
          <w:p w14:paraId="5FCEB32C" w14:textId="77777777" w:rsidR="005E403B" w:rsidRPr="000655C5" w:rsidRDefault="005E403B" w:rsidP="00112151">
            <w:pPr>
              <w:ind w:firstLine="0"/>
            </w:pPr>
            <w:r>
              <w:t>McCravy</w:t>
            </w:r>
          </w:p>
        </w:tc>
        <w:tc>
          <w:tcPr>
            <w:tcW w:w="2179" w:type="dxa"/>
            <w:shd w:val="clear" w:color="auto" w:fill="auto"/>
          </w:tcPr>
          <w:p w14:paraId="17BC8A82" w14:textId="77777777" w:rsidR="005E403B" w:rsidRPr="000655C5" w:rsidRDefault="005E403B" w:rsidP="00112151">
            <w:pPr>
              <w:ind w:firstLine="0"/>
            </w:pPr>
            <w:r>
              <w:t>McDaniel</w:t>
            </w:r>
          </w:p>
        </w:tc>
        <w:tc>
          <w:tcPr>
            <w:tcW w:w="2180" w:type="dxa"/>
            <w:shd w:val="clear" w:color="auto" w:fill="auto"/>
          </w:tcPr>
          <w:p w14:paraId="371A69CE" w14:textId="77777777" w:rsidR="005E403B" w:rsidRPr="000655C5" w:rsidRDefault="005E403B" w:rsidP="00112151">
            <w:pPr>
              <w:ind w:firstLine="0"/>
            </w:pPr>
            <w:r>
              <w:t>McGinnis</w:t>
            </w:r>
          </w:p>
        </w:tc>
      </w:tr>
      <w:tr w:rsidR="005E403B" w:rsidRPr="000655C5" w14:paraId="0026694F" w14:textId="77777777" w:rsidTr="00112151">
        <w:tblPrEx>
          <w:jc w:val="left"/>
        </w:tblPrEx>
        <w:tc>
          <w:tcPr>
            <w:tcW w:w="2179" w:type="dxa"/>
            <w:shd w:val="clear" w:color="auto" w:fill="auto"/>
          </w:tcPr>
          <w:p w14:paraId="0F835F94" w14:textId="77777777" w:rsidR="005E403B" w:rsidRPr="000655C5" w:rsidRDefault="005E403B" w:rsidP="00112151">
            <w:pPr>
              <w:ind w:firstLine="0"/>
            </w:pPr>
            <w:r>
              <w:t>Mitchell</w:t>
            </w:r>
          </w:p>
        </w:tc>
        <w:tc>
          <w:tcPr>
            <w:tcW w:w="2179" w:type="dxa"/>
            <w:shd w:val="clear" w:color="auto" w:fill="auto"/>
          </w:tcPr>
          <w:p w14:paraId="3DF6630B" w14:textId="77777777" w:rsidR="005E403B" w:rsidRPr="000655C5" w:rsidRDefault="005E403B" w:rsidP="00112151">
            <w:pPr>
              <w:ind w:firstLine="0"/>
            </w:pPr>
            <w:r>
              <w:t>Montgomery</w:t>
            </w:r>
          </w:p>
        </w:tc>
        <w:tc>
          <w:tcPr>
            <w:tcW w:w="2180" w:type="dxa"/>
            <w:shd w:val="clear" w:color="auto" w:fill="auto"/>
          </w:tcPr>
          <w:p w14:paraId="30427244" w14:textId="77777777" w:rsidR="005E403B" w:rsidRPr="000655C5" w:rsidRDefault="005E403B" w:rsidP="00112151">
            <w:pPr>
              <w:ind w:firstLine="0"/>
            </w:pPr>
            <w:r>
              <w:t>J. Moore</w:t>
            </w:r>
          </w:p>
        </w:tc>
      </w:tr>
      <w:tr w:rsidR="005E403B" w:rsidRPr="000655C5" w14:paraId="37671700" w14:textId="77777777" w:rsidTr="00112151">
        <w:tblPrEx>
          <w:jc w:val="left"/>
        </w:tblPrEx>
        <w:tc>
          <w:tcPr>
            <w:tcW w:w="2179" w:type="dxa"/>
            <w:shd w:val="clear" w:color="auto" w:fill="auto"/>
          </w:tcPr>
          <w:p w14:paraId="5CA29D91" w14:textId="77777777" w:rsidR="005E403B" w:rsidRPr="000655C5" w:rsidRDefault="005E403B" w:rsidP="00112151">
            <w:pPr>
              <w:ind w:firstLine="0"/>
            </w:pPr>
            <w:r>
              <w:t>T. Moore</w:t>
            </w:r>
          </w:p>
        </w:tc>
        <w:tc>
          <w:tcPr>
            <w:tcW w:w="2179" w:type="dxa"/>
            <w:shd w:val="clear" w:color="auto" w:fill="auto"/>
          </w:tcPr>
          <w:p w14:paraId="6583A169" w14:textId="77777777" w:rsidR="005E403B" w:rsidRPr="000655C5" w:rsidRDefault="005E403B" w:rsidP="00112151">
            <w:pPr>
              <w:ind w:firstLine="0"/>
            </w:pPr>
            <w:r>
              <w:t>Morgan</w:t>
            </w:r>
          </w:p>
        </w:tc>
        <w:tc>
          <w:tcPr>
            <w:tcW w:w="2180" w:type="dxa"/>
            <w:shd w:val="clear" w:color="auto" w:fill="auto"/>
          </w:tcPr>
          <w:p w14:paraId="05D42A4A" w14:textId="77777777" w:rsidR="005E403B" w:rsidRPr="000655C5" w:rsidRDefault="005E403B" w:rsidP="00112151">
            <w:pPr>
              <w:ind w:firstLine="0"/>
            </w:pPr>
            <w:r>
              <w:t>Moss</w:t>
            </w:r>
          </w:p>
        </w:tc>
      </w:tr>
      <w:tr w:rsidR="005E403B" w:rsidRPr="000655C5" w14:paraId="5825E034" w14:textId="77777777" w:rsidTr="00112151">
        <w:tblPrEx>
          <w:jc w:val="left"/>
        </w:tblPrEx>
        <w:tc>
          <w:tcPr>
            <w:tcW w:w="2179" w:type="dxa"/>
            <w:shd w:val="clear" w:color="auto" w:fill="auto"/>
          </w:tcPr>
          <w:p w14:paraId="08EA24BC" w14:textId="77777777" w:rsidR="005E403B" w:rsidRPr="000655C5" w:rsidRDefault="005E403B" w:rsidP="00112151">
            <w:pPr>
              <w:ind w:firstLine="0"/>
            </w:pPr>
            <w:r>
              <w:t>Neese</w:t>
            </w:r>
          </w:p>
        </w:tc>
        <w:tc>
          <w:tcPr>
            <w:tcW w:w="2179" w:type="dxa"/>
            <w:shd w:val="clear" w:color="auto" w:fill="auto"/>
          </w:tcPr>
          <w:p w14:paraId="198FE996" w14:textId="77777777" w:rsidR="005E403B" w:rsidRPr="000655C5" w:rsidRDefault="005E403B" w:rsidP="00112151">
            <w:pPr>
              <w:ind w:firstLine="0"/>
            </w:pPr>
            <w:r>
              <w:t>B. Newton</w:t>
            </w:r>
          </w:p>
        </w:tc>
        <w:tc>
          <w:tcPr>
            <w:tcW w:w="2180" w:type="dxa"/>
            <w:shd w:val="clear" w:color="auto" w:fill="auto"/>
          </w:tcPr>
          <w:p w14:paraId="4100D631" w14:textId="77777777" w:rsidR="005E403B" w:rsidRPr="000655C5" w:rsidRDefault="005E403B" w:rsidP="00112151">
            <w:pPr>
              <w:ind w:firstLine="0"/>
            </w:pPr>
            <w:r>
              <w:t>W. Newton</w:t>
            </w:r>
          </w:p>
        </w:tc>
      </w:tr>
      <w:tr w:rsidR="005E403B" w:rsidRPr="000655C5" w14:paraId="2BCAA194" w14:textId="77777777" w:rsidTr="00112151">
        <w:tblPrEx>
          <w:jc w:val="left"/>
        </w:tblPrEx>
        <w:tc>
          <w:tcPr>
            <w:tcW w:w="2179" w:type="dxa"/>
            <w:shd w:val="clear" w:color="auto" w:fill="auto"/>
          </w:tcPr>
          <w:p w14:paraId="401712E4" w14:textId="77777777" w:rsidR="005E403B" w:rsidRPr="000655C5" w:rsidRDefault="005E403B" w:rsidP="00112151">
            <w:pPr>
              <w:ind w:firstLine="0"/>
            </w:pPr>
            <w:r>
              <w:t>Oremus</w:t>
            </w:r>
          </w:p>
        </w:tc>
        <w:tc>
          <w:tcPr>
            <w:tcW w:w="2179" w:type="dxa"/>
            <w:shd w:val="clear" w:color="auto" w:fill="auto"/>
          </w:tcPr>
          <w:p w14:paraId="503C932A" w14:textId="77777777" w:rsidR="005E403B" w:rsidRPr="000655C5" w:rsidRDefault="005E403B" w:rsidP="00112151">
            <w:pPr>
              <w:ind w:firstLine="0"/>
            </w:pPr>
            <w:r>
              <w:t>Pace</w:t>
            </w:r>
          </w:p>
        </w:tc>
        <w:tc>
          <w:tcPr>
            <w:tcW w:w="2180" w:type="dxa"/>
            <w:shd w:val="clear" w:color="auto" w:fill="auto"/>
          </w:tcPr>
          <w:p w14:paraId="3EE68009" w14:textId="77777777" w:rsidR="005E403B" w:rsidRPr="000655C5" w:rsidRDefault="005E403B" w:rsidP="00112151">
            <w:pPr>
              <w:ind w:firstLine="0"/>
            </w:pPr>
            <w:r>
              <w:t>Pedalino</w:t>
            </w:r>
          </w:p>
        </w:tc>
      </w:tr>
      <w:tr w:rsidR="005E403B" w:rsidRPr="000655C5" w14:paraId="715BF036" w14:textId="77777777" w:rsidTr="00112151">
        <w:tblPrEx>
          <w:jc w:val="left"/>
        </w:tblPrEx>
        <w:tc>
          <w:tcPr>
            <w:tcW w:w="2179" w:type="dxa"/>
            <w:shd w:val="clear" w:color="auto" w:fill="auto"/>
          </w:tcPr>
          <w:p w14:paraId="17A5691C" w14:textId="77777777" w:rsidR="005E403B" w:rsidRPr="000655C5" w:rsidRDefault="005E403B" w:rsidP="00112151">
            <w:pPr>
              <w:ind w:firstLine="0"/>
            </w:pPr>
            <w:r>
              <w:t>Pope</w:t>
            </w:r>
          </w:p>
        </w:tc>
        <w:tc>
          <w:tcPr>
            <w:tcW w:w="2179" w:type="dxa"/>
            <w:shd w:val="clear" w:color="auto" w:fill="auto"/>
          </w:tcPr>
          <w:p w14:paraId="3FBE0F72" w14:textId="77777777" w:rsidR="005E403B" w:rsidRPr="000655C5" w:rsidRDefault="005E403B" w:rsidP="00112151">
            <w:pPr>
              <w:ind w:firstLine="0"/>
            </w:pPr>
            <w:r>
              <w:t>Reese</w:t>
            </w:r>
          </w:p>
        </w:tc>
        <w:tc>
          <w:tcPr>
            <w:tcW w:w="2180" w:type="dxa"/>
            <w:shd w:val="clear" w:color="auto" w:fill="auto"/>
          </w:tcPr>
          <w:p w14:paraId="79634BB2" w14:textId="77777777" w:rsidR="005E403B" w:rsidRPr="000655C5" w:rsidRDefault="005E403B" w:rsidP="00112151">
            <w:pPr>
              <w:ind w:firstLine="0"/>
            </w:pPr>
            <w:r>
              <w:t>Rivers</w:t>
            </w:r>
          </w:p>
        </w:tc>
      </w:tr>
      <w:tr w:rsidR="005E403B" w:rsidRPr="000655C5" w14:paraId="550C964E" w14:textId="77777777" w:rsidTr="00112151">
        <w:tblPrEx>
          <w:jc w:val="left"/>
        </w:tblPrEx>
        <w:tc>
          <w:tcPr>
            <w:tcW w:w="2179" w:type="dxa"/>
            <w:shd w:val="clear" w:color="auto" w:fill="auto"/>
          </w:tcPr>
          <w:p w14:paraId="6F1B2DE4" w14:textId="77777777" w:rsidR="005E403B" w:rsidRPr="000655C5" w:rsidRDefault="005E403B" w:rsidP="00112151">
            <w:pPr>
              <w:ind w:firstLine="0"/>
            </w:pPr>
            <w:r>
              <w:t>Robbins</w:t>
            </w:r>
          </w:p>
        </w:tc>
        <w:tc>
          <w:tcPr>
            <w:tcW w:w="2179" w:type="dxa"/>
            <w:shd w:val="clear" w:color="auto" w:fill="auto"/>
          </w:tcPr>
          <w:p w14:paraId="00BC81C9" w14:textId="77777777" w:rsidR="005E403B" w:rsidRPr="000655C5" w:rsidRDefault="005E403B" w:rsidP="00112151">
            <w:pPr>
              <w:ind w:firstLine="0"/>
            </w:pPr>
            <w:r>
              <w:t>Rose</w:t>
            </w:r>
          </w:p>
        </w:tc>
        <w:tc>
          <w:tcPr>
            <w:tcW w:w="2180" w:type="dxa"/>
            <w:shd w:val="clear" w:color="auto" w:fill="auto"/>
          </w:tcPr>
          <w:p w14:paraId="5ACBBC88" w14:textId="77777777" w:rsidR="005E403B" w:rsidRPr="000655C5" w:rsidRDefault="005E403B" w:rsidP="00112151">
            <w:pPr>
              <w:ind w:firstLine="0"/>
            </w:pPr>
            <w:r>
              <w:t>Rutherford</w:t>
            </w:r>
          </w:p>
        </w:tc>
      </w:tr>
      <w:tr w:rsidR="005E403B" w:rsidRPr="000655C5" w14:paraId="363E1A53" w14:textId="77777777" w:rsidTr="00112151">
        <w:tblPrEx>
          <w:jc w:val="left"/>
        </w:tblPrEx>
        <w:tc>
          <w:tcPr>
            <w:tcW w:w="2179" w:type="dxa"/>
            <w:shd w:val="clear" w:color="auto" w:fill="auto"/>
          </w:tcPr>
          <w:p w14:paraId="5EEF1F07" w14:textId="77777777" w:rsidR="005E403B" w:rsidRPr="000655C5" w:rsidRDefault="005E403B" w:rsidP="00112151">
            <w:pPr>
              <w:ind w:firstLine="0"/>
            </w:pPr>
            <w:r>
              <w:t>Sanders</w:t>
            </w:r>
          </w:p>
        </w:tc>
        <w:tc>
          <w:tcPr>
            <w:tcW w:w="2179" w:type="dxa"/>
            <w:shd w:val="clear" w:color="auto" w:fill="auto"/>
          </w:tcPr>
          <w:p w14:paraId="16863094" w14:textId="77777777" w:rsidR="005E403B" w:rsidRPr="000655C5" w:rsidRDefault="005E403B" w:rsidP="00112151">
            <w:pPr>
              <w:ind w:firstLine="0"/>
            </w:pPr>
            <w:r>
              <w:t>Schuessler</w:t>
            </w:r>
          </w:p>
        </w:tc>
        <w:tc>
          <w:tcPr>
            <w:tcW w:w="2180" w:type="dxa"/>
            <w:shd w:val="clear" w:color="auto" w:fill="auto"/>
          </w:tcPr>
          <w:p w14:paraId="350259DC" w14:textId="77777777" w:rsidR="005E403B" w:rsidRPr="000655C5" w:rsidRDefault="005E403B" w:rsidP="00112151">
            <w:pPr>
              <w:ind w:firstLine="0"/>
            </w:pPr>
            <w:r>
              <w:t>Sessions</w:t>
            </w:r>
          </w:p>
        </w:tc>
      </w:tr>
      <w:tr w:rsidR="005E403B" w:rsidRPr="000655C5" w14:paraId="203EC1A5" w14:textId="77777777" w:rsidTr="00112151">
        <w:tblPrEx>
          <w:jc w:val="left"/>
        </w:tblPrEx>
        <w:tc>
          <w:tcPr>
            <w:tcW w:w="2179" w:type="dxa"/>
            <w:shd w:val="clear" w:color="auto" w:fill="auto"/>
          </w:tcPr>
          <w:p w14:paraId="0784ADFC" w14:textId="77777777" w:rsidR="005E403B" w:rsidRPr="000655C5" w:rsidRDefault="005E403B" w:rsidP="00112151">
            <w:pPr>
              <w:ind w:firstLine="0"/>
            </w:pPr>
            <w:r>
              <w:t>G. M. Smith</w:t>
            </w:r>
          </w:p>
        </w:tc>
        <w:tc>
          <w:tcPr>
            <w:tcW w:w="2179" w:type="dxa"/>
            <w:shd w:val="clear" w:color="auto" w:fill="auto"/>
          </w:tcPr>
          <w:p w14:paraId="08134922" w14:textId="77777777" w:rsidR="005E403B" w:rsidRPr="000655C5" w:rsidRDefault="005E403B" w:rsidP="00112151">
            <w:pPr>
              <w:ind w:firstLine="0"/>
            </w:pPr>
            <w:r>
              <w:t>M. M. Smith</w:t>
            </w:r>
          </w:p>
        </w:tc>
        <w:tc>
          <w:tcPr>
            <w:tcW w:w="2180" w:type="dxa"/>
            <w:shd w:val="clear" w:color="auto" w:fill="auto"/>
          </w:tcPr>
          <w:p w14:paraId="66E953BF" w14:textId="77777777" w:rsidR="005E403B" w:rsidRPr="000655C5" w:rsidRDefault="005E403B" w:rsidP="00112151">
            <w:pPr>
              <w:ind w:firstLine="0"/>
            </w:pPr>
            <w:r>
              <w:t>Spann-Wilder</w:t>
            </w:r>
          </w:p>
        </w:tc>
      </w:tr>
      <w:tr w:rsidR="005E403B" w:rsidRPr="000655C5" w14:paraId="4663AA9F" w14:textId="77777777" w:rsidTr="00112151">
        <w:tblPrEx>
          <w:jc w:val="left"/>
        </w:tblPrEx>
        <w:tc>
          <w:tcPr>
            <w:tcW w:w="2179" w:type="dxa"/>
            <w:shd w:val="clear" w:color="auto" w:fill="auto"/>
          </w:tcPr>
          <w:p w14:paraId="2297A911" w14:textId="77777777" w:rsidR="005E403B" w:rsidRPr="000655C5" w:rsidRDefault="005E403B" w:rsidP="00112151">
            <w:pPr>
              <w:ind w:firstLine="0"/>
            </w:pPr>
            <w:r>
              <w:t>Stavrinakis</w:t>
            </w:r>
          </w:p>
        </w:tc>
        <w:tc>
          <w:tcPr>
            <w:tcW w:w="2179" w:type="dxa"/>
            <w:shd w:val="clear" w:color="auto" w:fill="auto"/>
          </w:tcPr>
          <w:p w14:paraId="2F3DA7A6" w14:textId="77777777" w:rsidR="005E403B" w:rsidRPr="000655C5" w:rsidRDefault="005E403B" w:rsidP="00112151">
            <w:pPr>
              <w:ind w:firstLine="0"/>
            </w:pPr>
            <w:r>
              <w:t>Taylor</w:t>
            </w:r>
          </w:p>
        </w:tc>
        <w:tc>
          <w:tcPr>
            <w:tcW w:w="2180" w:type="dxa"/>
            <w:shd w:val="clear" w:color="auto" w:fill="auto"/>
          </w:tcPr>
          <w:p w14:paraId="6B55672A" w14:textId="77777777" w:rsidR="005E403B" w:rsidRPr="000655C5" w:rsidRDefault="005E403B" w:rsidP="00112151">
            <w:pPr>
              <w:ind w:firstLine="0"/>
            </w:pPr>
            <w:r>
              <w:t>Teeple</w:t>
            </w:r>
          </w:p>
        </w:tc>
      </w:tr>
      <w:tr w:rsidR="005E403B" w:rsidRPr="000655C5" w14:paraId="3BED22F0" w14:textId="77777777" w:rsidTr="00112151">
        <w:tblPrEx>
          <w:jc w:val="left"/>
        </w:tblPrEx>
        <w:tc>
          <w:tcPr>
            <w:tcW w:w="2179" w:type="dxa"/>
            <w:shd w:val="clear" w:color="auto" w:fill="auto"/>
          </w:tcPr>
          <w:p w14:paraId="7895730B" w14:textId="77777777" w:rsidR="005E403B" w:rsidRPr="000655C5" w:rsidRDefault="005E403B" w:rsidP="00112151">
            <w:pPr>
              <w:ind w:firstLine="0"/>
            </w:pPr>
            <w:r>
              <w:t>Terribile</w:t>
            </w:r>
          </w:p>
        </w:tc>
        <w:tc>
          <w:tcPr>
            <w:tcW w:w="2179" w:type="dxa"/>
            <w:shd w:val="clear" w:color="auto" w:fill="auto"/>
          </w:tcPr>
          <w:p w14:paraId="186B72AC" w14:textId="77777777" w:rsidR="005E403B" w:rsidRPr="000655C5" w:rsidRDefault="005E403B" w:rsidP="00112151">
            <w:pPr>
              <w:ind w:firstLine="0"/>
            </w:pPr>
            <w:r>
              <w:t>Vaughan</w:t>
            </w:r>
          </w:p>
        </w:tc>
        <w:tc>
          <w:tcPr>
            <w:tcW w:w="2180" w:type="dxa"/>
            <w:shd w:val="clear" w:color="auto" w:fill="auto"/>
          </w:tcPr>
          <w:p w14:paraId="6D1AE5C2" w14:textId="77777777" w:rsidR="005E403B" w:rsidRPr="000655C5" w:rsidRDefault="005E403B" w:rsidP="00112151">
            <w:pPr>
              <w:ind w:firstLine="0"/>
            </w:pPr>
            <w:r>
              <w:t>Waters</w:t>
            </w:r>
          </w:p>
        </w:tc>
      </w:tr>
      <w:tr w:rsidR="005E403B" w:rsidRPr="000655C5" w14:paraId="560C8DE8" w14:textId="77777777" w:rsidTr="00112151">
        <w:tblPrEx>
          <w:jc w:val="left"/>
        </w:tblPrEx>
        <w:tc>
          <w:tcPr>
            <w:tcW w:w="2179" w:type="dxa"/>
            <w:shd w:val="clear" w:color="auto" w:fill="auto"/>
          </w:tcPr>
          <w:p w14:paraId="1362148D" w14:textId="77777777" w:rsidR="005E403B" w:rsidRPr="000655C5" w:rsidRDefault="005E403B" w:rsidP="00112151">
            <w:pPr>
              <w:ind w:firstLine="0"/>
            </w:pPr>
            <w:r>
              <w:t>Weeks</w:t>
            </w:r>
          </w:p>
        </w:tc>
        <w:tc>
          <w:tcPr>
            <w:tcW w:w="2179" w:type="dxa"/>
            <w:shd w:val="clear" w:color="auto" w:fill="auto"/>
          </w:tcPr>
          <w:p w14:paraId="34BB2403" w14:textId="77777777" w:rsidR="005E403B" w:rsidRPr="000655C5" w:rsidRDefault="005E403B" w:rsidP="00112151">
            <w:pPr>
              <w:ind w:firstLine="0"/>
            </w:pPr>
            <w:r>
              <w:t>Wetmore</w:t>
            </w:r>
          </w:p>
        </w:tc>
        <w:tc>
          <w:tcPr>
            <w:tcW w:w="2180" w:type="dxa"/>
            <w:shd w:val="clear" w:color="auto" w:fill="auto"/>
          </w:tcPr>
          <w:p w14:paraId="0A61692D" w14:textId="77777777" w:rsidR="005E403B" w:rsidRPr="000655C5" w:rsidRDefault="005E403B" w:rsidP="00112151">
            <w:pPr>
              <w:ind w:firstLine="0"/>
            </w:pPr>
            <w:r>
              <w:t>White</w:t>
            </w:r>
          </w:p>
        </w:tc>
      </w:tr>
      <w:tr w:rsidR="005E403B" w:rsidRPr="000655C5" w14:paraId="6866390C" w14:textId="77777777" w:rsidTr="00112151">
        <w:tblPrEx>
          <w:jc w:val="left"/>
        </w:tblPrEx>
        <w:tc>
          <w:tcPr>
            <w:tcW w:w="2179" w:type="dxa"/>
            <w:shd w:val="clear" w:color="auto" w:fill="auto"/>
          </w:tcPr>
          <w:p w14:paraId="3AACDDB7" w14:textId="77777777" w:rsidR="005E403B" w:rsidRPr="000655C5" w:rsidRDefault="005E403B" w:rsidP="00112151">
            <w:pPr>
              <w:ind w:firstLine="0"/>
            </w:pPr>
            <w:r>
              <w:t>Whitmire</w:t>
            </w:r>
          </w:p>
        </w:tc>
        <w:tc>
          <w:tcPr>
            <w:tcW w:w="2179" w:type="dxa"/>
            <w:shd w:val="clear" w:color="auto" w:fill="auto"/>
          </w:tcPr>
          <w:p w14:paraId="14C2868E" w14:textId="77777777" w:rsidR="005E403B" w:rsidRPr="000655C5" w:rsidRDefault="005E403B" w:rsidP="00112151">
            <w:pPr>
              <w:ind w:firstLine="0"/>
            </w:pPr>
            <w:r>
              <w:t>Wickensimer</w:t>
            </w:r>
          </w:p>
        </w:tc>
        <w:tc>
          <w:tcPr>
            <w:tcW w:w="2180" w:type="dxa"/>
            <w:shd w:val="clear" w:color="auto" w:fill="auto"/>
          </w:tcPr>
          <w:p w14:paraId="05B0BD99" w14:textId="77777777" w:rsidR="005E403B" w:rsidRPr="000655C5" w:rsidRDefault="005E403B" w:rsidP="00112151">
            <w:pPr>
              <w:ind w:firstLine="0"/>
            </w:pPr>
            <w:r>
              <w:t>Williams</w:t>
            </w:r>
          </w:p>
        </w:tc>
      </w:tr>
      <w:tr w:rsidR="005E403B" w:rsidRPr="000655C5" w14:paraId="5463D52E" w14:textId="77777777" w:rsidTr="00112151">
        <w:tblPrEx>
          <w:jc w:val="left"/>
        </w:tblPrEx>
        <w:tc>
          <w:tcPr>
            <w:tcW w:w="2179" w:type="dxa"/>
            <w:shd w:val="clear" w:color="auto" w:fill="auto"/>
          </w:tcPr>
          <w:p w14:paraId="34A7707B" w14:textId="77777777" w:rsidR="005E403B" w:rsidRPr="000655C5" w:rsidRDefault="005E403B" w:rsidP="00112151">
            <w:pPr>
              <w:ind w:firstLine="0"/>
            </w:pPr>
            <w:r>
              <w:t>Willis</w:t>
            </w:r>
          </w:p>
        </w:tc>
        <w:tc>
          <w:tcPr>
            <w:tcW w:w="2179" w:type="dxa"/>
            <w:shd w:val="clear" w:color="auto" w:fill="auto"/>
          </w:tcPr>
          <w:p w14:paraId="1692E079" w14:textId="77777777" w:rsidR="005E403B" w:rsidRPr="000655C5" w:rsidRDefault="005E403B" w:rsidP="00112151">
            <w:pPr>
              <w:ind w:firstLine="0"/>
            </w:pPr>
            <w:r>
              <w:t>Wooten</w:t>
            </w:r>
          </w:p>
        </w:tc>
        <w:tc>
          <w:tcPr>
            <w:tcW w:w="2180" w:type="dxa"/>
            <w:shd w:val="clear" w:color="auto" w:fill="auto"/>
          </w:tcPr>
          <w:p w14:paraId="1BBA47DE" w14:textId="77777777" w:rsidR="005E403B" w:rsidRPr="000655C5" w:rsidRDefault="005E403B" w:rsidP="00112151">
            <w:pPr>
              <w:ind w:firstLine="0"/>
            </w:pPr>
            <w:r>
              <w:t>Yow</w:t>
            </w:r>
          </w:p>
        </w:tc>
      </w:tr>
    </w:tbl>
    <w:p w14:paraId="14F63522" w14:textId="77777777" w:rsidR="005E403B" w:rsidRDefault="005E403B" w:rsidP="005E403B"/>
    <w:p w14:paraId="446110A6" w14:textId="324FFBF3" w:rsidR="005E403B" w:rsidRDefault="005E403B" w:rsidP="005E403B">
      <w:pPr>
        <w:jc w:val="center"/>
        <w:rPr>
          <w:b/>
        </w:rPr>
      </w:pPr>
      <w:r w:rsidRPr="000655C5">
        <w:rPr>
          <w:b/>
        </w:rPr>
        <w:t>Total Present</w:t>
      </w:r>
      <w:r>
        <w:rPr>
          <w:b/>
        </w:rPr>
        <w:t>—</w:t>
      </w:r>
      <w:r w:rsidRPr="000655C5">
        <w:rPr>
          <w:b/>
        </w:rPr>
        <w:t>114</w:t>
      </w:r>
    </w:p>
    <w:p w14:paraId="00B9851B" w14:textId="77777777" w:rsidR="005E403B" w:rsidRDefault="005E403B" w:rsidP="005E403B">
      <w:pPr>
        <w:jc w:val="center"/>
        <w:rPr>
          <w:b/>
        </w:rPr>
      </w:pPr>
    </w:p>
    <w:p w14:paraId="60FF77DC" w14:textId="43A6165A" w:rsidR="00AD6E61" w:rsidRDefault="00AD6E61" w:rsidP="00AD6E61">
      <w:pPr>
        <w:keepNext/>
        <w:jc w:val="center"/>
        <w:rPr>
          <w:b/>
        </w:rPr>
      </w:pPr>
      <w:r w:rsidRPr="00AD6E61">
        <w:rPr>
          <w:b/>
        </w:rPr>
        <w:t>LEAVE OF ABSENCE</w:t>
      </w:r>
    </w:p>
    <w:p w14:paraId="02527AFD" w14:textId="3C52DE22" w:rsidR="00AD6E61" w:rsidRDefault="00AD6E61" w:rsidP="00AD6E61">
      <w:r>
        <w:t xml:space="preserve">The SPEAKER </w:t>
      </w:r>
      <w:r w:rsidRPr="00AD6E61">
        <w:rPr>
          <w:i/>
        </w:rPr>
        <w:t>PRO TEMPORE</w:t>
      </w:r>
      <w:r>
        <w:t xml:space="preserve"> granted Rep. HARTZ a leave of absence for the day.</w:t>
      </w:r>
    </w:p>
    <w:p w14:paraId="448A435B" w14:textId="77777777" w:rsidR="00AD6E61" w:rsidRDefault="00AD6E61" w:rsidP="00AD6E61"/>
    <w:p w14:paraId="43FF676F" w14:textId="382FDB07" w:rsidR="00AD6E61" w:rsidRDefault="00AD6E61" w:rsidP="00AD6E61">
      <w:pPr>
        <w:keepNext/>
        <w:jc w:val="center"/>
        <w:rPr>
          <w:b/>
        </w:rPr>
      </w:pPr>
      <w:r w:rsidRPr="00AD6E61">
        <w:rPr>
          <w:b/>
        </w:rPr>
        <w:lastRenderedPageBreak/>
        <w:t>LEAVE OF ABSENCE</w:t>
      </w:r>
    </w:p>
    <w:p w14:paraId="52E20C90" w14:textId="7DE9A435" w:rsidR="00AD6E61" w:rsidRDefault="00AD6E61" w:rsidP="00AD6E61">
      <w:r>
        <w:t xml:space="preserve">The SPEAKER </w:t>
      </w:r>
      <w:r w:rsidRPr="00AD6E61">
        <w:rPr>
          <w:i/>
        </w:rPr>
        <w:t>PRO TEMPORE</w:t>
      </w:r>
      <w:r>
        <w:t xml:space="preserve"> granted Rep. J. E. JOHNSON a leave of absence for the day due to a family commitment.</w:t>
      </w:r>
    </w:p>
    <w:p w14:paraId="42032253" w14:textId="77777777" w:rsidR="00AD6E61" w:rsidRDefault="00AD6E61" w:rsidP="00AD6E61"/>
    <w:p w14:paraId="38072A97" w14:textId="05F9BF2C" w:rsidR="00AD6E61" w:rsidRDefault="00AD6E61" w:rsidP="00AD6E61">
      <w:pPr>
        <w:keepNext/>
        <w:jc w:val="center"/>
        <w:rPr>
          <w:b/>
        </w:rPr>
      </w:pPr>
      <w:r w:rsidRPr="00AD6E61">
        <w:rPr>
          <w:b/>
        </w:rPr>
        <w:t>LEAVE OF ABSENCE</w:t>
      </w:r>
    </w:p>
    <w:p w14:paraId="611AC506" w14:textId="761EBD31" w:rsidR="00AD6E61" w:rsidRDefault="00AD6E61" w:rsidP="00AD6E61">
      <w:r>
        <w:t xml:space="preserve">The SPEAKER </w:t>
      </w:r>
      <w:r w:rsidRPr="00AD6E61">
        <w:rPr>
          <w:i/>
        </w:rPr>
        <w:t>PRO TEMPORE</w:t>
      </w:r>
      <w:r>
        <w:t xml:space="preserve"> granted Rep. BAMBERG a leave of absence for the day.</w:t>
      </w:r>
    </w:p>
    <w:p w14:paraId="68ADDACC" w14:textId="77777777" w:rsidR="00AD6E61" w:rsidRDefault="00AD6E61" w:rsidP="00AD6E61"/>
    <w:p w14:paraId="2172A997" w14:textId="46E0D38E" w:rsidR="00AD6E61" w:rsidRDefault="00AD6E61" w:rsidP="00AD6E61">
      <w:pPr>
        <w:keepNext/>
        <w:jc w:val="center"/>
        <w:rPr>
          <w:b/>
        </w:rPr>
      </w:pPr>
      <w:r w:rsidRPr="00AD6E61">
        <w:rPr>
          <w:b/>
        </w:rPr>
        <w:t>LEAVE OF ABSENCE</w:t>
      </w:r>
    </w:p>
    <w:p w14:paraId="18C99759" w14:textId="4563433E" w:rsidR="00AD6E61" w:rsidRDefault="00AD6E61" w:rsidP="00AD6E61">
      <w:r>
        <w:t xml:space="preserve">The SPEAKER </w:t>
      </w:r>
      <w:r w:rsidRPr="00AD6E61">
        <w:rPr>
          <w:i/>
        </w:rPr>
        <w:t>PRO TEMPORE</w:t>
      </w:r>
      <w:r>
        <w:t xml:space="preserve"> granted Rep. COBB-HUNTER a leave of absence for the day.</w:t>
      </w:r>
    </w:p>
    <w:p w14:paraId="79E1E79A" w14:textId="77777777" w:rsidR="00AD6E61" w:rsidRDefault="00AD6E61" w:rsidP="00AD6E61"/>
    <w:p w14:paraId="264E3846" w14:textId="21D19951" w:rsidR="00AD6E61" w:rsidRDefault="00AD6E61" w:rsidP="00AD6E61">
      <w:pPr>
        <w:keepNext/>
        <w:jc w:val="center"/>
        <w:rPr>
          <w:b/>
        </w:rPr>
      </w:pPr>
      <w:r w:rsidRPr="00AD6E61">
        <w:rPr>
          <w:b/>
        </w:rPr>
        <w:t>LEAVE OF ABSENCE</w:t>
      </w:r>
    </w:p>
    <w:p w14:paraId="18C0E917" w14:textId="0712B56B" w:rsidR="00AD6E61" w:rsidRDefault="00AD6E61" w:rsidP="00AD6E61">
      <w:r>
        <w:t xml:space="preserve">The SPEAKER </w:t>
      </w:r>
      <w:r w:rsidRPr="00AD6E61">
        <w:rPr>
          <w:i/>
        </w:rPr>
        <w:t>PRO TEMPORE</w:t>
      </w:r>
      <w:r>
        <w:t xml:space="preserve"> granted Rep. MURPHY a leave of absence for the day.</w:t>
      </w:r>
    </w:p>
    <w:p w14:paraId="23055703" w14:textId="77777777" w:rsidR="00AD6E61" w:rsidRDefault="00AD6E61" w:rsidP="00AD6E61"/>
    <w:p w14:paraId="3E440EF7" w14:textId="53FEF66A" w:rsidR="00AD6E61" w:rsidRDefault="00AD6E61" w:rsidP="00AD6E61">
      <w:pPr>
        <w:keepNext/>
        <w:jc w:val="center"/>
        <w:rPr>
          <w:b/>
        </w:rPr>
      </w:pPr>
      <w:r w:rsidRPr="00AD6E61">
        <w:rPr>
          <w:b/>
        </w:rPr>
        <w:t>LEAVE OF ABSENCE</w:t>
      </w:r>
    </w:p>
    <w:p w14:paraId="75364C59" w14:textId="2E9BBEDD" w:rsidR="00AD6E61" w:rsidRDefault="00AD6E61" w:rsidP="00AD6E61">
      <w:r>
        <w:t xml:space="preserve">The SPEAKER </w:t>
      </w:r>
      <w:r w:rsidRPr="00AD6E61">
        <w:rPr>
          <w:i/>
        </w:rPr>
        <w:t>PRO TEMPORE</w:t>
      </w:r>
      <w:r>
        <w:t xml:space="preserve"> granted Rep. RANKIN a leave of absence for the day due to family reasons.</w:t>
      </w:r>
    </w:p>
    <w:p w14:paraId="1F20B178" w14:textId="77777777" w:rsidR="00AD6E61" w:rsidRDefault="00AD6E61" w:rsidP="00AD6E61"/>
    <w:p w14:paraId="277859D7" w14:textId="4F1B5017" w:rsidR="00AD6E61" w:rsidRDefault="00AD6E61" w:rsidP="00AD6E61">
      <w:pPr>
        <w:keepNext/>
        <w:jc w:val="center"/>
        <w:rPr>
          <w:b/>
        </w:rPr>
      </w:pPr>
      <w:r w:rsidRPr="00AD6E61">
        <w:rPr>
          <w:b/>
        </w:rPr>
        <w:t>LEAVE OF ABSENCE</w:t>
      </w:r>
    </w:p>
    <w:p w14:paraId="5DBE20B9" w14:textId="5925C6C5" w:rsidR="00AD6E61" w:rsidRDefault="00AD6E61" w:rsidP="00AD6E61">
      <w:r>
        <w:t xml:space="preserve">The SPEAKER </w:t>
      </w:r>
      <w:r w:rsidRPr="00AD6E61">
        <w:rPr>
          <w:i/>
        </w:rPr>
        <w:t>PRO TEMPORE</w:t>
      </w:r>
      <w:r>
        <w:t xml:space="preserve"> granted Rep. WILLIS a temporary leave of absence.</w:t>
      </w:r>
    </w:p>
    <w:p w14:paraId="5E96EA48" w14:textId="77777777" w:rsidR="00AD6E61" w:rsidRDefault="00AD6E61" w:rsidP="00AD6E61"/>
    <w:p w14:paraId="3B1B2F39" w14:textId="1CEF6890" w:rsidR="00AD6E61" w:rsidRDefault="00AD6E61" w:rsidP="00AD6E61">
      <w:pPr>
        <w:keepNext/>
        <w:jc w:val="center"/>
        <w:rPr>
          <w:b/>
        </w:rPr>
      </w:pPr>
      <w:r w:rsidRPr="00AD6E61">
        <w:rPr>
          <w:b/>
        </w:rPr>
        <w:t>LEAVE OF ABSENCE</w:t>
      </w:r>
    </w:p>
    <w:p w14:paraId="42C5FA32" w14:textId="13DD617E" w:rsidR="00AD6E61" w:rsidRDefault="00AD6E61" w:rsidP="00AD6E61">
      <w:r>
        <w:t xml:space="preserve">The SPEAKER </w:t>
      </w:r>
      <w:r w:rsidRPr="00AD6E61">
        <w:rPr>
          <w:i/>
        </w:rPr>
        <w:t>PRO TEMPORE</w:t>
      </w:r>
      <w:r>
        <w:t xml:space="preserve"> granted Rep. MONTGOMERY a temporary leave of absence.</w:t>
      </w:r>
    </w:p>
    <w:p w14:paraId="10B0D52E" w14:textId="77777777" w:rsidR="00AD6E61" w:rsidRDefault="00AD6E61" w:rsidP="00AD6E61"/>
    <w:p w14:paraId="6E78657C" w14:textId="1BDA33F8" w:rsidR="00AD6E61" w:rsidRDefault="00AD6E61" w:rsidP="00AD6E61">
      <w:pPr>
        <w:keepNext/>
        <w:jc w:val="center"/>
        <w:rPr>
          <w:b/>
        </w:rPr>
      </w:pPr>
      <w:r w:rsidRPr="00AD6E61">
        <w:rPr>
          <w:b/>
        </w:rPr>
        <w:t>SPECIAL PRESENTATION</w:t>
      </w:r>
    </w:p>
    <w:p w14:paraId="68B8E7AC" w14:textId="2EAC57CC" w:rsidR="00AD6E61" w:rsidRDefault="00AD6E61" w:rsidP="00AD6E61">
      <w:r>
        <w:t xml:space="preserve">Rep. G. M. SMITH presented to the House the Wilson Hall </w:t>
      </w:r>
      <w:r w:rsidR="00272502">
        <w:t>4-</w:t>
      </w:r>
      <w:r>
        <w:t xml:space="preserve">A SCISA Boys Cross Country Championship Team. </w:t>
      </w:r>
    </w:p>
    <w:p w14:paraId="351701B7" w14:textId="77777777" w:rsidR="00AD6E61" w:rsidRDefault="00AD6E61" w:rsidP="00AD6E61"/>
    <w:p w14:paraId="5C6158AB" w14:textId="1D937782" w:rsidR="00AD6E61" w:rsidRDefault="00AD6E61" w:rsidP="00AD6E61">
      <w:pPr>
        <w:keepNext/>
        <w:jc w:val="center"/>
        <w:rPr>
          <w:b/>
        </w:rPr>
      </w:pPr>
      <w:r w:rsidRPr="00AD6E61">
        <w:rPr>
          <w:b/>
        </w:rPr>
        <w:t>SPECIAL PRESENTATION</w:t>
      </w:r>
    </w:p>
    <w:p w14:paraId="1EA040EF" w14:textId="5741D3C8" w:rsidR="00AD6E61" w:rsidRDefault="00AD6E61" w:rsidP="00AD6E61">
      <w:r>
        <w:t xml:space="preserve">Rep. BERNSTEIN presented to the House the Hammond School "Skyhawks" </w:t>
      </w:r>
      <w:r w:rsidR="00272502">
        <w:t>4-</w:t>
      </w:r>
      <w:r>
        <w:t xml:space="preserve">A SCISA Varsity Competitive Cheer Team. </w:t>
      </w:r>
    </w:p>
    <w:p w14:paraId="14D09E15" w14:textId="77777777" w:rsidR="00696AB4" w:rsidRDefault="00696AB4" w:rsidP="00AD6E61"/>
    <w:p w14:paraId="634D6D2C" w14:textId="2C6224FA" w:rsidR="00AD6E61" w:rsidRDefault="00AD6E61" w:rsidP="00AD6E61">
      <w:pPr>
        <w:keepNext/>
        <w:jc w:val="center"/>
        <w:rPr>
          <w:b/>
        </w:rPr>
      </w:pPr>
      <w:r w:rsidRPr="00AD6E61">
        <w:rPr>
          <w:b/>
        </w:rPr>
        <w:t>SPECIAL PRESENTATION</w:t>
      </w:r>
    </w:p>
    <w:p w14:paraId="19382F63" w14:textId="3758A5BC" w:rsidR="00AD6E61" w:rsidRDefault="00AD6E61" w:rsidP="00AD6E61">
      <w:r>
        <w:t xml:space="preserve">Rep. BERNSTEIN presented to the House the Hammond School "Skyhawks" </w:t>
      </w:r>
      <w:r w:rsidR="00272502">
        <w:t>4-</w:t>
      </w:r>
      <w:r>
        <w:t xml:space="preserve">A SCISA Varsity Football Team. </w:t>
      </w:r>
    </w:p>
    <w:p w14:paraId="391A7CC2" w14:textId="77777777" w:rsidR="00AD6E61" w:rsidRDefault="00AD6E61" w:rsidP="00AD6E61"/>
    <w:p w14:paraId="17D5E292" w14:textId="0361A7A0" w:rsidR="00AD6E61" w:rsidRDefault="00AD6E61" w:rsidP="00AD6E61">
      <w:pPr>
        <w:keepNext/>
        <w:jc w:val="center"/>
        <w:rPr>
          <w:b/>
        </w:rPr>
      </w:pPr>
      <w:r w:rsidRPr="00AD6E61">
        <w:rPr>
          <w:b/>
        </w:rPr>
        <w:lastRenderedPageBreak/>
        <w:t>SPECIAL PRESENTATION</w:t>
      </w:r>
    </w:p>
    <w:p w14:paraId="428BF893" w14:textId="05A6D87E" w:rsidR="00AD6E61" w:rsidRDefault="00AD6E61" w:rsidP="00AD6E61">
      <w:r>
        <w:t xml:space="preserve">Rep. GILLIAM presented to the House the Clinton High School "Red Devils" </w:t>
      </w:r>
      <w:r w:rsidR="006E0DC8">
        <w:t>A</w:t>
      </w:r>
      <w:r>
        <w:t xml:space="preserve">A Football State Champions. </w:t>
      </w:r>
    </w:p>
    <w:p w14:paraId="7D4744EC" w14:textId="77777777" w:rsidR="00AD6E61" w:rsidRDefault="00AD6E61" w:rsidP="00AD6E61"/>
    <w:p w14:paraId="603A500A" w14:textId="381D6F64" w:rsidR="00AD6E61" w:rsidRDefault="00AD6E61" w:rsidP="00AD6E61">
      <w:pPr>
        <w:keepNext/>
        <w:jc w:val="center"/>
        <w:rPr>
          <w:b/>
        </w:rPr>
      </w:pPr>
      <w:r w:rsidRPr="00AD6E61">
        <w:rPr>
          <w:b/>
        </w:rPr>
        <w:t>CO-SPONSORS ADDED</w:t>
      </w:r>
    </w:p>
    <w:p w14:paraId="3C975CFF" w14:textId="77777777" w:rsidR="00AD6E61" w:rsidRDefault="00AD6E61" w:rsidP="00AD6E61">
      <w:r>
        <w:t>In accordance with House Rule 5.2 below:</w:t>
      </w:r>
    </w:p>
    <w:p w14:paraId="46DDEAA7" w14:textId="77777777" w:rsidR="00AD6E61" w:rsidRDefault="00AD6E61" w:rsidP="00AD6E61">
      <w:pPr>
        <w:ind w:firstLine="270"/>
        <w:rPr>
          <w:b/>
          <w:bCs/>
          <w:color w:val="000000"/>
          <w:szCs w:val="22"/>
          <w:lang w:val="en"/>
        </w:rPr>
      </w:pPr>
      <w:bookmarkStart w:id="5" w:name="file_start39"/>
      <w:bookmarkEnd w:id="5"/>
    </w:p>
    <w:p w14:paraId="15D780D3" w14:textId="52955B57" w:rsidR="00AD6E61" w:rsidRPr="00CA29CB" w:rsidRDefault="00AD6E61" w:rsidP="00AD6E6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5098FA3" w14:textId="5B4D392D" w:rsidR="00AD6E61" w:rsidRDefault="00AD6E61" w:rsidP="00AD6E61">
      <w:bookmarkStart w:id="6" w:name="file_end39"/>
      <w:bookmarkEnd w:id="6"/>
    </w:p>
    <w:p w14:paraId="5D42311A" w14:textId="4F629546"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396FAF0F" w14:textId="77777777" w:rsidTr="00AD6E61">
        <w:tc>
          <w:tcPr>
            <w:tcW w:w="1551" w:type="dxa"/>
            <w:shd w:val="clear" w:color="auto" w:fill="auto"/>
          </w:tcPr>
          <w:p w14:paraId="0D2ACD70" w14:textId="4ABB98EE" w:rsidR="00AD6E61" w:rsidRPr="00AD6E61" w:rsidRDefault="00AD6E61" w:rsidP="00AD6E61">
            <w:pPr>
              <w:keepNext/>
              <w:ind w:firstLine="0"/>
            </w:pPr>
            <w:r w:rsidRPr="00AD6E61">
              <w:t>Bill Number:</w:t>
            </w:r>
          </w:p>
        </w:tc>
        <w:tc>
          <w:tcPr>
            <w:tcW w:w="2811" w:type="dxa"/>
            <w:shd w:val="clear" w:color="auto" w:fill="auto"/>
          </w:tcPr>
          <w:p w14:paraId="3E17FDC8" w14:textId="19E6C1EC" w:rsidR="00AD6E61" w:rsidRPr="00AD6E61" w:rsidRDefault="00AD6E61" w:rsidP="00AD6E61">
            <w:pPr>
              <w:keepNext/>
              <w:ind w:firstLine="0"/>
            </w:pPr>
            <w:r w:rsidRPr="00AD6E61">
              <w:t>H. 3093</w:t>
            </w:r>
          </w:p>
        </w:tc>
      </w:tr>
      <w:tr w:rsidR="00AD6E61" w:rsidRPr="00AD6E61" w14:paraId="1A081B6D" w14:textId="77777777" w:rsidTr="00AD6E61">
        <w:tc>
          <w:tcPr>
            <w:tcW w:w="1551" w:type="dxa"/>
            <w:shd w:val="clear" w:color="auto" w:fill="auto"/>
          </w:tcPr>
          <w:p w14:paraId="0C9B9E48" w14:textId="44AA3DF2" w:rsidR="00AD6E61" w:rsidRPr="00AD6E61" w:rsidRDefault="00AD6E61" w:rsidP="00AD6E61">
            <w:pPr>
              <w:keepNext/>
              <w:ind w:firstLine="0"/>
            </w:pPr>
            <w:r w:rsidRPr="00AD6E61">
              <w:t>Date:</w:t>
            </w:r>
          </w:p>
        </w:tc>
        <w:tc>
          <w:tcPr>
            <w:tcW w:w="2811" w:type="dxa"/>
            <w:shd w:val="clear" w:color="auto" w:fill="auto"/>
          </w:tcPr>
          <w:p w14:paraId="4913DCBD" w14:textId="52174421" w:rsidR="00AD6E61" w:rsidRPr="00AD6E61" w:rsidRDefault="00AD6E61" w:rsidP="00AD6E61">
            <w:pPr>
              <w:keepNext/>
              <w:ind w:firstLine="0"/>
            </w:pPr>
            <w:r w:rsidRPr="00AD6E61">
              <w:t>ADD:</w:t>
            </w:r>
          </w:p>
        </w:tc>
      </w:tr>
      <w:tr w:rsidR="00AD6E61" w:rsidRPr="00AD6E61" w14:paraId="5D99EE02" w14:textId="77777777" w:rsidTr="00AD6E61">
        <w:tc>
          <w:tcPr>
            <w:tcW w:w="1551" w:type="dxa"/>
            <w:shd w:val="clear" w:color="auto" w:fill="auto"/>
          </w:tcPr>
          <w:p w14:paraId="4410D321" w14:textId="619D904F" w:rsidR="00AD6E61" w:rsidRPr="00AD6E61" w:rsidRDefault="00AD6E61" w:rsidP="00AD6E61">
            <w:pPr>
              <w:keepNext/>
              <w:ind w:firstLine="0"/>
            </w:pPr>
            <w:r w:rsidRPr="00AD6E61">
              <w:t>04/23/25</w:t>
            </w:r>
          </w:p>
        </w:tc>
        <w:tc>
          <w:tcPr>
            <w:tcW w:w="2811" w:type="dxa"/>
            <w:shd w:val="clear" w:color="auto" w:fill="auto"/>
          </w:tcPr>
          <w:p w14:paraId="54806B1C" w14:textId="74B61D3C" w:rsidR="00AD6E61" w:rsidRPr="00AD6E61" w:rsidRDefault="00AD6E61" w:rsidP="00AD6E61">
            <w:pPr>
              <w:keepNext/>
              <w:ind w:firstLine="0"/>
            </w:pPr>
            <w:r w:rsidRPr="00AD6E61">
              <w:t>M. M. SMITH and DAVIS</w:t>
            </w:r>
          </w:p>
        </w:tc>
      </w:tr>
    </w:tbl>
    <w:p w14:paraId="343F3A12" w14:textId="77777777" w:rsidR="00AD6E61" w:rsidRPr="00AD6E61" w:rsidRDefault="00AD6E61" w:rsidP="00AD6E61">
      <w:pPr>
        <w:rPr>
          <w:sz w:val="16"/>
          <w:szCs w:val="16"/>
        </w:rPr>
      </w:pPr>
    </w:p>
    <w:p w14:paraId="5C67883F" w14:textId="6F16BA48"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987"/>
      </w:tblGrid>
      <w:tr w:rsidR="00AD6E61" w:rsidRPr="00AD6E61" w14:paraId="6C5910D4" w14:textId="77777777" w:rsidTr="00AD6E61">
        <w:tc>
          <w:tcPr>
            <w:tcW w:w="1551" w:type="dxa"/>
            <w:shd w:val="clear" w:color="auto" w:fill="auto"/>
          </w:tcPr>
          <w:p w14:paraId="7D1D677C" w14:textId="70BFF55A" w:rsidR="00AD6E61" w:rsidRPr="00AD6E61" w:rsidRDefault="00AD6E61" w:rsidP="00AD6E61">
            <w:pPr>
              <w:keepNext/>
              <w:ind w:firstLine="0"/>
            </w:pPr>
            <w:r w:rsidRPr="00AD6E61">
              <w:t>Bill Number:</w:t>
            </w:r>
          </w:p>
        </w:tc>
        <w:tc>
          <w:tcPr>
            <w:tcW w:w="4987" w:type="dxa"/>
            <w:shd w:val="clear" w:color="auto" w:fill="auto"/>
          </w:tcPr>
          <w:p w14:paraId="6C17E92B" w14:textId="0F345FA1" w:rsidR="00AD6E61" w:rsidRPr="00AD6E61" w:rsidRDefault="00AD6E61" w:rsidP="00AD6E61">
            <w:pPr>
              <w:keepNext/>
              <w:ind w:firstLine="0"/>
            </w:pPr>
            <w:r w:rsidRPr="00AD6E61">
              <w:t>H. 3367</w:t>
            </w:r>
          </w:p>
        </w:tc>
      </w:tr>
      <w:tr w:rsidR="00AD6E61" w:rsidRPr="00AD6E61" w14:paraId="2818BF43" w14:textId="77777777" w:rsidTr="00AD6E61">
        <w:tc>
          <w:tcPr>
            <w:tcW w:w="1551" w:type="dxa"/>
            <w:shd w:val="clear" w:color="auto" w:fill="auto"/>
          </w:tcPr>
          <w:p w14:paraId="2FE778BF" w14:textId="6745668C" w:rsidR="00AD6E61" w:rsidRPr="00AD6E61" w:rsidRDefault="00AD6E61" w:rsidP="00AD6E61">
            <w:pPr>
              <w:keepNext/>
              <w:ind w:firstLine="0"/>
            </w:pPr>
            <w:r w:rsidRPr="00AD6E61">
              <w:t>Date:</w:t>
            </w:r>
          </w:p>
        </w:tc>
        <w:tc>
          <w:tcPr>
            <w:tcW w:w="4987" w:type="dxa"/>
            <w:shd w:val="clear" w:color="auto" w:fill="auto"/>
          </w:tcPr>
          <w:p w14:paraId="5E10083C" w14:textId="6C7BF880" w:rsidR="00AD6E61" w:rsidRPr="00AD6E61" w:rsidRDefault="00AD6E61" w:rsidP="00AD6E61">
            <w:pPr>
              <w:keepNext/>
              <w:ind w:firstLine="0"/>
            </w:pPr>
            <w:r w:rsidRPr="00AD6E61">
              <w:t>ADD:</w:t>
            </w:r>
          </w:p>
        </w:tc>
      </w:tr>
      <w:tr w:rsidR="00AD6E61" w:rsidRPr="00AD6E61" w14:paraId="7B3BC0C4" w14:textId="77777777" w:rsidTr="00AD6E61">
        <w:tc>
          <w:tcPr>
            <w:tcW w:w="1551" w:type="dxa"/>
            <w:shd w:val="clear" w:color="auto" w:fill="auto"/>
          </w:tcPr>
          <w:p w14:paraId="586E4288" w14:textId="6AF93910" w:rsidR="00AD6E61" w:rsidRPr="00AD6E61" w:rsidRDefault="00AD6E61" w:rsidP="00AD6E61">
            <w:pPr>
              <w:keepNext/>
              <w:ind w:firstLine="0"/>
            </w:pPr>
            <w:r w:rsidRPr="00AD6E61">
              <w:t>04/23/25</w:t>
            </w:r>
          </w:p>
        </w:tc>
        <w:tc>
          <w:tcPr>
            <w:tcW w:w="4987" w:type="dxa"/>
            <w:shd w:val="clear" w:color="auto" w:fill="auto"/>
          </w:tcPr>
          <w:p w14:paraId="18FB4967" w14:textId="3AFF8C0C" w:rsidR="00AD6E61" w:rsidRPr="00AD6E61" w:rsidRDefault="00AD6E61" w:rsidP="00AD6E61">
            <w:pPr>
              <w:keepNext/>
              <w:ind w:firstLine="0"/>
            </w:pPr>
            <w:r w:rsidRPr="00AD6E61">
              <w:t>LOWE, KING, MCDANIEL, T. MOORE, CASKEY, PACE, TERRIBILE, WHITE, FRANK, EDGERTON, MAGNUSON, KILMARTIN, B. L. COX, HARRIS, BAILEY, REESE, OREMUS, ROBBINS, WATERS, KIRBY, MITCHELL, BRADLEY, YOW, BUSTOS, WICKENSIMER, ERICKSON, HAGER, WHITMIRE, HOSEY and CLYBURN</w:t>
            </w:r>
          </w:p>
        </w:tc>
      </w:tr>
    </w:tbl>
    <w:p w14:paraId="40F086A7" w14:textId="77777777" w:rsidR="00AD6E61" w:rsidRDefault="00AD6E61" w:rsidP="00AD6E61"/>
    <w:p w14:paraId="258B6C69" w14:textId="6C693C85"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1FC17164" w14:textId="77777777" w:rsidTr="00AD6E61">
        <w:tc>
          <w:tcPr>
            <w:tcW w:w="1551" w:type="dxa"/>
            <w:shd w:val="clear" w:color="auto" w:fill="auto"/>
          </w:tcPr>
          <w:p w14:paraId="54FBC7D1" w14:textId="396C74C3" w:rsidR="00AD6E61" w:rsidRPr="00AD6E61" w:rsidRDefault="00AD6E61" w:rsidP="00AD6E61">
            <w:pPr>
              <w:keepNext/>
              <w:ind w:firstLine="0"/>
            </w:pPr>
            <w:r w:rsidRPr="00AD6E61">
              <w:t>Bill Number:</w:t>
            </w:r>
          </w:p>
        </w:tc>
        <w:tc>
          <w:tcPr>
            <w:tcW w:w="2811" w:type="dxa"/>
            <w:shd w:val="clear" w:color="auto" w:fill="auto"/>
          </w:tcPr>
          <w:p w14:paraId="5A2D87D9" w14:textId="10C81F9B" w:rsidR="00AD6E61" w:rsidRPr="00AD6E61" w:rsidRDefault="00AD6E61" w:rsidP="00AD6E61">
            <w:pPr>
              <w:keepNext/>
              <w:ind w:firstLine="0"/>
            </w:pPr>
            <w:r w:rsidRPr="00AD6E61">
              <w:t>H. 3392</w:t>
            </w:r>
          </w:p>
        </w:tc>
      </w:tr>
      <w:tr w:rsidR="00AD6E61" w:rsidRPr="00AD6E61" w14:paraId="0BFAF0D9" w14:textId="77777777" w:rsidTr="00AD6E61">
        <w:tc>
          <w:tcPr>
            <w:tcW w:w="1551" w:type="dxa"/>
            <w:shd w:val="clear" w:color="auto" w:fill="auto"/>
          </w:tcPr>
          <w:p w14:paraId="5B27CFD6" w14:textId="68712AB7" w:rsidR="00AD6E61" w:rsidRPr="00AD6E61" w:rsidRDefault="00AD6E61" w:rsidP="00AD6E61">
            <w:pPr>
              <w:keepNext/>
              <w:ind w:firstLine="0"/>
            </w:pPr>
            <w:r w:rsidRPr="00AD6E61">
              <w:t>Date:</w:t>
            </w:r>
          </w:p>
        </w:tc>
        <w:tc>
          <w:tcPr>
            <w:tcW w:w="2811" w:type="dxa"/>
            <w:shd w:val="clear" w:color="auto" w:fill="auto"/>
          </w:tcPr>
          <w:p w14:paraId="215D1BA9" w14:textId="58808B2A" w:rsidR="00AD6E61" w:rsidRPr="00AD6E61" w:rsidRDefault="00AD6E61" w:rsidP="00AD6E61">
            <w:pPr>
              <w:keepNext/>
              <w:ind w:firstLine="0"/>
            </w:pPr>
            <w:r w:rsidRPr="00AD6E61">
              <w:t>ADD:</w:t>
            </w:r>
          </w:p>
        </w:tc>
      </w:tr>
      <w:tr w:rsidR="00AD6E61" w:rsidRPr="00AD6E61" w14:paraId="674769F3" w14:textId="77777777" w:rsidTr="00AD6E61">
        <w:tc>
          <w:tcPr>
            <w:tcW w:w="1551" w:type="dxa"/>
            <w:shd w:val="clear" w:color="auto" w:fill="auto"/>
          </w:tcPr>
          <w:p w14:paraId="34F66F21" w14:textId="5667BE8C" w:rsidR="00AD6E61" w:rsidRPr="00AD6E61" w:rsidRDefault="00AD6E61" w:rsidP="00AD6E61">
            <w:pPr>
              <w:keepNext/>
              <w:ind w:firstLine="0"/>
            </w:pPr>
            <w:r w:rsidRPr="00AD6E61">
              <w:t>04/23/25</w:t>
            </w:r>
          </w:p>
        </w:tc>
        <w:tc>
          <w:tcPr>
            <w:tcW w:w="2811" w:type="dxa"/>
            <w:shd w:val="clear" w:color="auto" w:fill="auto"/>
          </w:tcPr>
          <w:p w14:paraId="6D12049A" w14:textId="6505D71A" w:rsidR="00AD6E61" w:rsidRPr="00AD6E61" w:rsidRDefault="00AD6E61" w:rsidP="00AD6E61">
            <w:pPr>
              <w:keepNext/>
              <w:ind w:firstLine="0"/>
            </w:pPr>
            <w:r w:rsidRPr="00AD6E61">
              <w:t>M. M. SMITH and DAVIS</w:t>
            </w:r>
          </w:p>
        </w:tc>
      </w:tr>
    </w:tbl>
    <w:p w14:paraId="6D7CB04E" w14:textId="77777777" w:rsidR="00AD6E61" w:rsidRDefault="00AD6E61" w:rsidP="00AD6E61"/>
    <w:p w14:paraId="7A31CC4F" w14:textId="23CE48FF" w:rsidR="00AD6E61" w:rsidRDefault="00AD6E61" w:rsidP="00AD6E61">
      <w:pPr>
        <w:keepNext/>
        <w:jc w:val="center"/>
        <w:rPr>
          <w:b/>
        </w:rPr>
      </w:pPr>
      <w:r w:rsidRPr="00AD6E61">
        <w:rPr>
          <w:b/>
        </w:rPr>
        <w:lastRenderedPageBreak/>
        <w:t>CO-SPONSOR(S) ADDED</w:t>
      </w:r>
    </w:p>
    <w:tbl>
      <w:tblPr>
        <w:tblW w:w="0" w:type="auto"/>
        <w:tblLayout w:type="fixed"/>
        <w:tblLook w:val="0000" w:firstRow="0" w:lastRow="0" w:firstColumn="0" w:lastColumn="0" w:noHBand="0" w:noVBand="0"/>
      </w:tblPr>
      <w:tblGrid>
        <w:gridCol w:w="1551"/>
        <w:gridCol w:w="1221"/>
      </w:tblGrid>
      <w:tr w:rsidR="00AD6E61" w:rsidRPr="00AD6E61" w14:paraId="42AD6B4A" w14:textId="77777777" w:rsidTr="00AD6E61">
        <w:tc>
          <w:tcPr>
            <w:tcW w:w="1551" w:type="dxa"/>
            <w:shd w:val="clear" w:color="auto" w:fill="auto"/>
          </w:tcPr>
          <w:p w14:paraId="4FDD2952" w14:textId="75CF6D92" w:rsidR="00AD6E61" w:rsidRPr="00AD6E61" w:rsidRDefault="00AD6E61" w:rsidP="00AD6E61">
            <w:pPr>
              <w:keepNext/>
              <w:ind w:firstLine="0"/>
            </w:pPr>
            <w:r w:rsidRPr="00AD6E61">
              <w:t>Bill Number:</w:t>
            </w:r>
          </w:p>
        </w:tc>
        <w:tc>
          <w:tcPr>
            <w:tcW w:w="1221" w:type="dxa"/>
            <w:shd w:val="clear" w:color="auto" w:fill="auto"/>
          </w:tcPr>
          <w:p w14:paraId="7287113E" w14:textId="31AB6F14" w:rsidR="00AD6E61" w:rsidRPr="00AD6E61" w:rsidRDefault="00AD6E61" w:rsidP="00AD6E61">
            <w:pPr>
              <w:keepNext/>
              <w:ind w:firstLine="0"/>
            </w:pPr>
            <w:r w:rsidRPr="00AD6E61">
              <w:t>H. 3405</w:t>
            </w:r>
          </w:p>
        </w:tc>
      </w:tr>
      <w:tr w:rsidR="00AD6E61" w:rsidRPr="00AD6E61" w14:paraId="5A324A77" w14:textId="77777777" w:rsidTr="00AD6E61">
        <w:tc>
          <w:tcPr>
            <w:tcW w:w="1551" w:type="dxa"/>
            <w:shd w:val="clear" w:color="auto" w:fill="auto"/>
          </w:tcPr>
          <w:p w14:paraId="11F9C1CA" w14:textId="18D1219E" w:rsidR="00AD6E61" w:rsidRPr="00AD6E61" w:rsidRDefault="00AD6E61" w:rsidP="00AD6E61">
            <w:pPr>
              <w:keepNext/>
              <w:ind w:firstLine="0"/>
            </w:pPr>
            <w:r w:rsidRPr="00AD6E61">
              <w:t>Date:</w:t>
            </w:r>
          </w:p>
        </w:tc>
        <w:tc>
          <w:tcPr>
            <w:tcW w:w="1221" w:type="dxa"/>
            <w:shd w:val="clear" w:color="auto" w:fill="auto"/>
          </w:tcPr>
          <w:p w14:paraId="358C15EF" w14:textId="2A036B96" w:rsidR="00AD6E61" w:rsidRPr="00AD6E61" w:rsidRDefault="00AD6E61" w:rsidP="00AD6E61">
            <w:pPr>
              <w:keepNext/>
              <w:ind w:firstLine="0"/>
            </w:pPr>
            <w:r w:rsidRPr="00AD6E61">
              <w:t>ADD:</w:t>
            </w:r>
          </w:p>
        </w:tc>
      </w:tr>
      <w:tr w:rsidR="00AD6E61" w:rsidRPr="00AD6E61" w14:paraId="049E82AE" w14:textId="77777777" w:rsidTr="00AD6E61">
        <w:tc>
          <w:tcPr>
            <w:tcW w:w="1551" w:type="dxa"/>
            <w:shd w:val="clear" w:color="auto" w:fill="auto"/>
          </w:tcPr>
          <w:p w14:paraId="565F8C7F" w14:textId="60433461" w:rsidR="00AD6E61" w:rsidRPr="00AD6E61" w:rsidRDefault="00AD6E61" w:rsidP="00AD6E61">
            <w:pPr>
              <w:keepNext/>
              <w:ind w:firstLine="0"/>
            </w:pPr>
            <w:r w:rsidRPr="00AD6E61">
              <w:t>04/23/25</w:t>
            </w:r>
          </w:p>
        </w:tc>
        <w:tc>
          <w:tcPr>
            <w:tcW w:w="1221" w:type="dxa"/>
            <w:shd w:val="clear" w:color="auto" w:fill="auto"/>
          </w:tcPr>
          <w:p w14:paraId="2A9DD91A" w14:textId="0D3D53BE" w:rsidR="00AD6E61" w:rsidRPr="00AD6E61" w:rsidRDefault="00AD6E61" w:rsidP="00AD6E61">
            <w:pPr>
              <w:keepNext/>
              <w:ind w:firstLine="0"/>
            </w:pPr>
            <w:r w:rsidRPr="00AD6E61">
              <w:t>MARTIN</w:t>
            </w:r>
          </w:p>
        </w:tc>
      </w:tr>
    </w:tbl>
    <w:p w14:paraId="2C73284F" w14:textId="77777777" w:rsidR="00AD6E61" w:rsidRDefault="00AD6E61" w:rsidP="00AD6E61"/>
    <w:p w14:paraId="5EA6134D" w14:textId="535843DC"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811"/>
      </w:tblGrid>
      <w:tr w:rsidR="00AD6E61" w:rsidRPr="00AD6E61" w14:paraId="4F95105F" w14:textId="77777777" w:rsidTr="00AD6E61">
        <w:tc>
          <w:tcPr>
            <w:tcW w:w="1551" w:type="dxa"/>
            <w:shd w:val="clear" w:color="auto" w:fill="auto"/>
          </w:tcPr>
          <w:p w14:paraId="09719572" w14:textId="783C0BD3" w:rsidR="00AD6E61" w:rsidRPr="00AD6E61" w:rsidRDefault="00AD6E61" w:rsidP="00AD6E61">
            <w:pPr>
              <w:keepNext/>
              <w:ind w:firstLine="0"/>
            </w:pPr>
            <w:r w:rsidRPr="00AD6E61">
              <w:t>Bill Number:</w:t>
            </w:r>
          </w:p>
        </w:tc>
        <w:tc>
          <w:tcPr>
            <w:tcW w:w="2811" w:type="dxa"/>
            <w:shd w:val="clear" w:color="auto" w:fill="auto"/>
          </w:tcPr>
          <w:p w14:paraId="657EE145" w14:textId="329E82E2" w:rsidR="00AD6E61" w:rsidRPr="00AD6E61" w:rsidRDefault="00AD6E61" w:rsidP="00AD6E61">
            <w:pPr>
              <w:keepNext/>
              <w:ind w:firstLine="0"/>
            </w:pPr>
            <w:r w:rsidRPr="00AD6E61">
              <w:t>H. 3533</w:t>
            </w:r>
          </w:p>
        </w:tc>
      </w:tr>
      <w:tr w:rsidR="00AD6E61" w:rsidRPr="00AD6E61" w14:paraId="214B3E68" w14:textId="77777777" w:rsidTr="00AD6E61">
        <w:tc>
          <w:tcPr>
            <w:tcW w:w="1551" w:type="dxa"/>
            <w:shd w:val="clear" w:color="auto" w:fill="auto"/>
          </w:tcPr>
          <w:p w14:paraId="24A1F377" w14:textId="060FDADE" w:rsidR="00AD6E61" w:rsidRPr="00AD6E61" w:rsidRDefault="00AD6E61" w:rsidP="00AD6E61">
            <w:pPr>
              <w:keepNext/>
              <w:ind w:firstLine="0"/>
            </w:pPr>
            <w:r w:rsidRPr="00AD6E61">
              <w:t>Date:</w:t>
            </w:r>
          </w:p>
        </w:tc>
        <w:tc>
          <w:tcPr>
            <w:tcW w:w="2811" w:type="dxa"/>
            <w:shd w:val="clear" w:color="auto" w:fill="auto"/>
          </w:tcPr>
          <w:p w14:paraId="7405E5BB" w14:textId="294C240F" w:rsidR="00AD6E61" w:rsidRPr="00AD6E61" w:rsidRDefault="00AD6E61" w:rsidP="00AD6E61">
            <w:pPr>
              <w:keepNext/>
              <w:ind w:firstLine="0"/>
            </w:pPr>
            <w:r w:rsidRPr="00AD6E61">
              <w:t>ADD:</w:t>
            </w:r>
          </w:p>
        </w:tc>
      </w:tr>
      <w:tr w:rsidR="00AD6E61" w:rsidRPr="00AD6E61" w14:paraId="157C0AF4" w14:textId="77777777" w:rsidTr="00AD6E61">
        <w:tc>
          <w:tcPr>
            <w:tcW w:w="1551" w:type="dxa"/>
            <w:shd w:val="clear" w:color="auto" w:fill="auto"/>
          </w:tcPr>
          <w:p w14:paraId="5EA5DED7" w14:textId="691009C5" w:rsidR="00AD6E61" w:rsidRPr="00AD6E61" w:rsidRDefault="00AD6E61" w:rsidP="00AD6E61">
            <w:pPr>
              <w:keepNext/>
              <w:ind w:firstLine="0"/>
            </w:pPr>
            <w:r w:rsidRPr="00AD6E61">
              <w:t>04/23/25</w:t>
            </w:r>
          </w:p>
        </w:tc>
        <w:tc>
          <w:tcPr>
            <w:tcW w:w="2811" w:type="dxa"/>
            <w:shd w:val="clear" w:color="auto" w:fill="auto"/>
          </w:tcPr>
          <w:p w14:paraId="1C62CDC0" w14:textId="2753BEDB" w:rsidR="00AD6E61" w:rsidRPr="00AD6E61" w:rsidRDefault="00AD6E61" w:rsidP="00AD6E61">
            <w:pPr>
              <w:keepNext/>
              <w:ind w:firstLine="0"/>
            </w:pPr>
            <w:r w:rsidRPr="00AD6E61">
              <w:t>M. M. SMITH and DAVIS</w:t>
            </w:r>
          </w:p>
        </w:tc>
      </w:tr>
    </w:tbl>
    <w:p w14:paraId="5F02EDBA" w14:textId="77777777" w:rsidR="00AD6E61" w:rsidRDefault="00AD6E61" w:rsidP="00AD6E61"/>
    <w:p w14:paraId="7A378CEC" w14:textId="7AA07F94"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2541"/>
      </w:tblGrid>
      <w:tr w:rsidR="00AD6E61" w:rsidRPr="00AD6E61" w14:paraId="57D0EA4D" w14:textId="77777777" w:rsidTr="00AD6E61">
        <w:tc>
          <w:tcPr>
            <w:tcW w:w="1551" w:type="dxa"/>
            <w:shd w:val="clear" w:color="auto" w:fill="auto"/>
          </w:tcPr>
          <w:p w14:paraId="22073FC6" w14:textId="0627A59E" w:rsidR="00AD6E61" w:rsidRPr="00AD6E61" w:rsidRDefault="00AD6E61" w:rsidP="00AD6E61">
            <w:pPr>
              <w:keepNext/>
              <w:ind w:firstLine="0"/>
            </w:pPr>
            <w:r w:rsidRPr="00AD6E61">
              <w:t>Bill Number:</w:t>
            </w:r>
          </w:p>
        </w:tc>
        <w:tc>
          <w:tcPr>
            <w:tcW w:w="2541" w:type="dxa"/>
            <w:shd w:val="clear" w:color="auto" w:fill="auto"/>
          </w:tcPr>
          <w:p w14:paraId="0B264FD2" w14:textId="3A094A9B" w:rsidR="00AD6E61" w:rsidRPr="00AD6E61" w:rsidRDefault="00AD6E61" w:rsidP="00AD6E61">
            <w:pPr>
              <w:keepNext/>
              <w:ind w:firstLine="0"/>
            </w:pPr>
            <w:r w:rsidRPr="00AD6E61">
              <w:t>H. 3752</w:t>
            </w:r>
          </w:p>
        </w:tc>
      </w:tr>
      <w:tr w:rsidR="00AD6E61" w:rsidRPr="00AD6E61" w14:paraId="02BEF4A9" w14:textId="77777777" w:rsidTr="00AD6E61">
        <w:tc>
          <w:tcPr>
            <w:tcW w:w="1551" w:type="dxa"/>
            <w:shd w:val="clear" w:color="auto" w:fill="auto"/>
          </w:tcPr>
          <w:p w14:paraId="04B982F6" w14:textId="117FFC98" w:rsidR="00AD6E61" w:rsidRPr="00AD6E61" w:rsidRDefault="00AD6E61" w:rsidP="00AD6E61">
            <w:pPr>
              <w:keepNext/>
              <w:ind w:firstLine="0"/>
            </w:pPr>
            <w:r w:rsidRPr="00AD6E61">
              <w:t>Date:</w:t>
            </w:r>
          </w:p>
        </w:tc>
        <w:tc>
          <w:tcPr>
            <w:tcW w:w="2541" w:type="dxa"/>
            <w:shd w:val="clear" w:color="auto" w:fill="auto"/>
          </w:tcPr>
          <w:p w14:paraId="5BE1DBED" w14:textId="760A165A" w:rsidR="00AD6E61" w:rsidRPr="00AD6E61" w:rsidRDefault="00AD6E61" w:rsidP="00AD6E61">
            <w:pPr>
              <w:keepNext/>
              <w:ind w:firstLine="0"/>
            </w:pPr>
            <w:r w:rsidRPr="00AD6E61">
              <w:t>ADD:</w:t>
            </w:r>
          </w:p>
        </w:tc>
      </w:tr>
      <w:tr w:rsidR="00AD6E61" w:rsidRPr="00AD6E61" w14:paraId="6A87B840" w14:textId="77777777" w:rsidTr="00AD6E61">
        <w:tc>
          <w:tcPr>
            <w:tcW w:w="1551" w:type="dxa"/>
            <w:shd w:val="clear" w:color="auto" w:fill="auto"/>
          </w:tcPr>
          <w:p w14:paraId="72BC9789" w14:textId="7C08714E" w:rsidR="00AD6E61" w:rsidRPr="00AD6E61" w:rsidRDefault="00AD6E61" w:rsidP="00AD6E61">
            <w:pPr>
              <w:keepNext/>
              <w:ind w:firstLine="0"/>
            </w:pPr>
            <w:r w:rsidRPr="00AD6E61">
              <w:t>04/23/25</w:t>
            </w:r>
          </w:p>
        </w:tc>
        <w:tc>
          <w:tcPr>
            <w:tcW w:w="2541" w:type="dxa"/>
            <w:shd w:val="clear" w:color="auto" w:fill="auto"/>
          </w:tcPr>
          <w:p w14:paraId="480E600D" w14:textId="6AEFABDA" w:rsidR="00AD6E61" w:rsidRPr="00AD6E61" w:rsidRDefault="00AD6E61" w:rsidP="00AD6E61">
            <w:pPr>
              <w:keepNext/>
              <w:ind w:firstLine="0"/>
            </w:pPr>
            <w:r w:rsidRPr="00AD6E61">
              <w:t>HENDERSON-MYERS</w:t>
            </w:r>
          </w:p>
        </w:tc>
      </w:tr>
    </w:tbl>
    <w:p w14:paraId="34126700" w14:textId="77777777" w:rsidR="00AD6E61" w:rsidRDefault="00AD6E61" w:rsidP="00AD6E61"/>
    <w:p w14:paraId="2FD4A08C" w14:textId="381B04E7"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671"/>
      </w:tblGrid>
      <w:tr w:rsidR="00AD6E61" w:rsidRPr="00AD6E61" w14:paraId="3BFC27EB" w14:textId="77777777" w:rsidTr="00AD6E61">
        <w:tc>
          <w:tcPr>
            <w:tcW w:w="1551" w:type="dxa"/>
            <w:shd w:val="clear" w:color="auto" w:fill="auto"/>
          </w:tcPr>
          <w:p w14:paraId="7D27C870" w14:textId="620128DD" w:rsidR="00AD6E61" w:rsidRPr="00AD6E61" w:rsidRDefault="00AD6E61" w:rsidP="00AD6E61">
            <w:pPr>
              <w:keepNext/>
              <w:ind w:firstLine="0"/>
            </w:pPr>
            <w:r w:rsidRPr="00AD6E61">
              <w:t>Bill Number:</w:t>
            </w:r>
          </w:p>
        </w:tc>
        <w:tc>
          <w:tcPr>
            <w:tcW w:w="4671" w:type="dxa"/>
            <w:shd w:val="clear" w:color="auto" w:fill="auto"/>
          </w:tcPr>
          <w:p w14:paraId="7A417396" w14:textId="61899C72" w:rsidR="00AD6E61" w:rsidRPr="00AD6E61" w:rsidRDefault="00AD6E61" w:rsidP="00AD6E61">
            <w:pPr>
              <w:keepNext/>
              <w:ind w:firstLine="0"/>
            </w:pPr>
            <w:r w:rsidRPr="00AD6E61">
              <w:t>H. 3858</w:t>
            </w:r>
          </w:p>
        </w:tc>
      </w:tr>
      <w:tr w:rsidR="00AD6E61" w:rsidRPr="00AD6E61" w14:paraId="12DE3838" w14:textId="77777777" w:rsidTr="00AD6E61">
        <w:tc>
          <w:tcPr>
            <w:tcW w:w="1551" w:type="dxa"/>
            <w:shd w:val="clear" w:color="auto" w:fill="auto"/>
          </w:tcPr>
          <w:p w14:paraId="539447E6" w14:textId="7743AC69" w:rsidR="00AD6E61" w:rsidRPr="00AD6E61" w:rsidRDefault="00AD6E61" w:rsidP="00AD6E61">
            <w:pPr>
              <w:keepNext/>
              <w:ind w:firstLine="0"/>
            </w:pPr>
            <w:r w:rsidRPr="00AD6E61">
              <w:t>Date:</w:t>
            </w:r>
          </w:p>
        </w:tc>
        <w:tc>
          <w:tcPr>
            <w:tcW w:w="4671" w:type="dxa"/>
            <w:shd w:val="clear" w:color="auto" w:fill="auto"/>
          </w:tcPr>
          <w:p w14:paraId="7A97211C" w14:textId="7A3A20AB" w:rsidR="00AD6E61" w:rsidRPr="00AD6E61" w:rsidRDefault="00AD6E61" w:rsidP="00AD6E61">
            <w:pPr>
              <w:keepNext/>
              <w:ind w:firstLine="0"/>
            </w:pPr>
            <w:r w:rsidRPr="00AD6E61">
              <w:t>ADD:</w:t>
            </w:r>
          </w:p>
        </w:tc>
      </w:tr>
      <w:tr w:rsidR="00AD6E61" w:rsidRPr="00AD6E61" w14:paraId="491A8A4B" w14:textId="77777777" w:rsidTr="00AD6E61">
        <w:tc>
          <w:tcPr>
            <w:tcW w:w="1551" w:type="dxa"/>
            <w:shd w:val="clear" w:color="auto" w:fill="auto"/>
          </w:tcPr>
          <w:p w14:paraId="721F785C" w14:textId="230428F3" w:rsidR="00AD6E61" w:rsidRPr="00AD6E61" w:rsidRDefault="00AD6E61" w:rsidP="00AD6E61">
            <w:pPr>
              <w:keepNext/>
              <w:ind w:firstLine="0"/>
            </w:pPr>
            <w:r w:rsidRPr="00AD6E61">
              <w:t>04/23/25</w:t>
            </w:r>
          </w:p>
        </w:tc>
        <w:tc>
          <w:tcPr>
            <w:tcW w:w="4671" w:type="dxa"/>
            <w:shd w:val="clear" w:color="auto" w:fill="auto"/>
          </w:tcPr>
          <w:p w14:paraId="3C594E38" w14:textId="71A3AA3F" w:rsidR="00AD6E61" w:rsidRPr="00AD6E61" w:rsidRDefault="00AD6E61" w:rsidP="00AD6E61">
            <w:pPr>
              <w:keepNext/>
              <w:ind w:firstLine="0"/>
            </w:pPr>
            <w:r w:rsidRPr="00AD6E61">
              <w:t>KILMARTIN, HARDEE, TAYLOR and YOW</w:t>
            </w:r>
          </w:p>
        </w:tc>
      </w:tr>
    </w:tbl>
    <w:p w14:paraId="0208857B" w14:textId="77777777" w:rsidR="00AD6E61" w:rsidRDefault="00AD6E61" w:rsidP="00AD6E61"/>
    <w:p w14:paraId="0ADEC01A" w14:textId="08EAB33C"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341"/>
      </w:tblGrid>
      <w:tr w:rsidR="00AD6E61" w:rsidRPr="00AD6E61" w14:paraId="7F50F3C2" w14:textId="77777777" w:rsidTr="00AD6E61">
        <w:tc>
          <w:tcPr>
            <w:tcW w:w="1551" w:type="dxa"/>
            <w:shd w:val="clear" w:color="auto" w:fill="auto"/>
          </w:tcPr>
          <w:p w14:paraId="3ED05EAD" w14:textId="14BD0C14" w:rsidR="00AD6E61" w:rsidRPr="00AD6E61" w:rsidRDefault="00AD6E61" w:rsidP="00AD6E61">
            <w:pPr>
              <w:keepNext/>
              <w:ind w:firstLine="0"/>
            </w:pPr>
            <w:r w:rsidRPr="00AD6E61">
              <w:t>Bill Number:</w:t>
            </w:r>
          </w:p>
        </w:tc>
        <w:tc>
          <w:tcPr>
            <w:tcW w:w="1341" w:type="dxa"/>
            <w:shd w:val="clear" w:color="auto" w:fill="auto"/>
          </w:tcPr>
          <w:p w14:paraId="5ACCD695" w14:textId="3385297E" w:rsidR="00AD6E61" w:rsidRPr="00AD6E61" w:rsidRDefault="00AD6E61" w:rsidP="00AD6E61">
            <w:pPr>
              <w:keepNext/>
              <w:ind w:firstLine="0"/>
            </w:pPr>
            <w:r w:rsidRPr="00AD6E61">
              <w:t>H. 3876</w:t>
            </w:r>
          </w:p>
        </w:tc>
      </w:tr>
      <w:tr w:rsidR="00AD6E61" w:rsidRPr="00AD6E61" w14:paraId="7F89EC45" w14:textId="77777777" w:rsidTr="00AD6E61">
        <w:tc>
          <w:tcPr>
            <w:tcW w:w="1551" w:type="dxa"/>
            <w:shd w:val="clear" w:color="auto" w:fill="auto"/>
          </w:tcPr>
          <w:p w14:paraId="5FA44D50" w14:textId="16959287" w:rsidR="00AD6E61" w:rsidRPr="00AD6E61" w:rsidRDefault="00AD6E61" w:rsidP="00AD6E61">
            <w:pPr>
              <w:keepNext/>
              <w:ind w:firstLine="0"/>
            </w:pPr>
            <w:r w:rsidRPr="00AD6E61">
              <w:t>Date:</w:t>
            </w:r>
          </w:p>
        </w:tc>
        <w:tc>
          <w:tcPr>
            <w:tcW w:w="1341" w:type="dxa"/>
            <w:shd w:val="clear" w:color="auto" w:fill="auto"/>
          </w:tcPr>
          <w:p w14:paraId="3D36EF5F" w14:textId="03231106" w:rsidR="00AD6E61" w:rsidRPr="00AD6E61" w:rsidRDefault="00AD6E61" w:rsidP="00AD6E61">
            <w:pPr>
              <w:keepNext/>
              <w:ind w:firstLine="0"/>
            </w:pPr>
            <w:r w:rsidRPr="00AD6E61">
              <w:t>ADD:</w:t>
            </w:r>
          </w:p>
        </w:tc>
      </w:tr>
      <w:tr w:rsidR="00AD6E61" w:rsidRPr="00AD6E61" w14:paraId="1FFE3224" w14:textId="77777777" w:rsidTr="00AD6E61">
        <w:tc>
          <w:tcPr>
            <w:tcW w:w="1551" w:type="dxa"/>
            <w:shd w:val="clear" w:color="auto" w:fill="auto"/>
          </w:tcPr>
          <w:p w14:paraId="693A0E52" w14:textId="7350CDB2" w:rsidR="00AD6E61" w:rsidRPr="00AD6E61" w:rsidRDefault="00AD6E61" w:rsidP="00AD6E61">
            <w:pPr>
              <w:keepNext/>
              <w:ind w:firstLine="0"/>
            </w:pPr>
            <w:r w:rsidRPr="00AD6E61">
              <w:t>04/23/25</w:t>
            </w:r>
          </w:p>
        </w:tc>
        <w:tc>
          <w:tcPr>
            <w:tcW w:w="1341" w:type="dxa"/>
            <w:shd w:val="clear" w:color="auto" w:fill="auto"/>
          </w:tcPr>
          <w:p w14:paraId="73445859" w14:textId="7DF0208C" w:rsidR="00AD6E61" w:rsidRPr="00AD6E61" w:rsidRDefault="00AD6E61" w:rsidP="00AD6E61">
            <w:pPr>
              <w:keepNext/>
              <w:ind w:firstLine="0"/>
            </w:pPr>
            <w:r w:rsidRPr="00AD6E61">
              <w:t>B. L. COX</w:t>
            </w:r>
          </w:p>
        </w:tc>
      </w:tr>
    </w:tbl>
    <w:p w14:paraId="001ECAEA" w14:textId="77777777" w:rsidR="00AD6E61" w:rsidRDefault="00AD6E61" w:rsidP="00AD6E61"/>
    <w:p w14:paraId="514EB055" w14:textId="52CF7CC0"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3471"/>
      </w:tblGrid>
      <w:tr w:rsidR="00AD6E61" w:rsidRPr="00AD6E61" w14:paraId="04642BBB" w14:textId="77777777" w:rsidTr="00AD6E61">
        <w:tc>
          <w:tcPr>
            <w:tcW w:w="1551" w:type="dxa"/>
            <w:shd w:val="clear" w:color="auto" w:fill="auto"/>
          </w:tcPr>
          <w:p w14:paraId="1A5A0ACB" w14:textId="295341EE" w:rsidR="00AD6E61" w:rsidRPr="00AD6E61" w:rsidRDefault="00AD6E61" w:rsidP="00AD6E61">
            <w:pPr>
              <w:keepNext/>
              <w:ind w:firstLine="0"/>
            </w:pPr>
            <w:r w:rsidRPr="00AD6E61">
              <w:t>Bill Number:</w:t>
            </w:r>
          </w:p>
        </w:tc>
        <w:tc>
          <w:tcPr>
            <w:tcW w:w="3471" w:type="dxa"/>
            <w:shd w:val="clear" w:color="auto" w:fill="auto"/>
          </w:tcPr>
          <w:p w14:paraId="0B5CDBAD" w14:textId="7A1511DD" w:rsidR="00AD6E61" w:rsidRPr="00AD6E61" w:rsidRDefault="00AD6E61" w:rsidP="00AD6E61">
            <w:pPr>
              <w:keepNext/>
              <w:ind w:firstLine="0"/>
            </w:pPr>
            <w:r w:rsidRPr="00AD6E61">
              <w:t>H. 3907</w:t>
            </w:r>
          </w:p>
        </w:tc>
      </w:tr>
      <w:tr w:rsidR="00AD6E61" w:rsidRPr="00AD6E61" w14:paraId="7834F67C" w14:textId="77777777" w:rsidTr="00AD6E61">
        <w:tc>
          <w:tcPr>
            <w:tcW w:w="1551" w:type="dxa"/>
            <w:shd w:val="clear" w:color="auto" w:fill="auto"/>
          </w:tcPr>
          <w:p w14:paraId="11EE5B09" w14:textId="155B334A" w:rsidR="00AD6E61" w:rsidRPr="00AD6E61" w:rsidRDefault="00AD6E61" w:rsidP="00AD6E61">
            <w:pPr>
              <w:keepNext/>
              <w:ind w:firstLine="0"/>
            </w:pPr>
            <w:r w:rsidRPr="00AD6E61">
              <w:t>Date:</w:t>
            </w:r>
          </w:p>
        </w:tc>
        <w:tc>
          <w:tcPr>
            <w:tcW w:w="3471" w:type="dxa"/>
            <w:shd w:val="clear" w:color="auto" w:fill="auto"/>
          </w:tcPr>
          <w:p w14:paraId="0027214B" w14:textId="66CB55DA" w:rsidR="00AD6E61" w:rsidRPr="00AD6E61" w:rsidRDefault="00AD6E61" w:rsidP="00AD6E61">
            <w:pPr>
              <w:keepNext/>
              <w:ind w:firstLine="0"/>
            </w:pPr>
            <w:r w:rsidRPr="00AD6E61">
              <w:t>ADD:</w:t>
            </w:r>
          </w:p>
        </w:tc>
      </w:tr>
      <w:tr w:rsidR="00AD6E61" w:rsidRPr="00AD6E61" w14:paraId="2874D6FB" w14:textId="77777777" w:rsidTr="00AD6E61">
        <w:tc>
          <w:tcPr>
            <w:tcW w:w="1551" w:type="dxa"/>
            <w:shd w:val="clear" w:color="auto" w:fill="auto"/>
          </w:tcPr>
          <w:p w14:paraId="22E0F4C0" w14:textId="21A98056" w:rsidR="00AD6E61" w:rsidRPr="00AD6E61" w:rsidRDefault="00AD6E61" w:rsidP="00AD6E61">
            <w:pPr>
              <w:keepNext/>
              <w:ind w:firstLine="0"/>
            </w:pPr>
            <w:r w:rsidRPr="00AD6E61">
              <w:t>04/23/25</w:t>
            </w:r>
          </w:p>
        </w:tc>
        <w:tc>
          <w:tcPr>
            <w:tcW w:w="3471" w:type="dxa"/>
            <w:shd w:val="clear" w:color="auto" w:fill="auto"/>
          </w:tcPr>
          <w:p w14:paraId="2B1A3BCC" w14:textId="7EAD2B8B" w:rsidR="00AD6E61" w:rsidRPr="00AD6E61" w:rsidRDefault="00AD6E61" w:rsidP="00AD6E61">
            <w:pPr>
              <w:keepNext/>
              <w:ind w:firstLine="0"/>
            </w:pPr>
            <w:r w:rsidRPr="00AD6E61">
              <w:t>M. M. SMITH, DAVIS and POPE</w:t>
            </w:r>
          </w:p>
        </w:tc>
      </w:tr>
    </w:tbl>
    <w:p w14:paraId="61EE27E2" w14:textId="77777777" w:rsidR="00AD6E61" w:rsidRDefault="00AD6E61" w:rsidP="00AD6E61"/>
    <w:p w14:paraId="43534B06" w14:textId="6D720503"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4341"/>
      </w:tblGrid>
      <w:tr w:rsidR="00AD6E61" w:rsidRPr="00AD6E61" w14:paraId="45759D5E" w14:textId="77777777" w:rsidTr="00AD6E61">
        <w:tc>
          <w:tcPr>
            <w:tcW w:w="1551" w:type="dxa"/>
            <w:shd w:val="clear" w:color="auto" w:fill="auto"/>
          </w:tcPr>
          <w:p w14:paraId="282041A2" w14:textId="73ED78E9" w:rsidR="00AD6E61" w:rsidRPr="00AD6E61" w:rsidRDefault="00AD6E61" w:rsidP="00AD6E61">
            <w:pPr>
              <w:keepNext/>
              <w:ind w:firstLine="0"/>
            </w:pPr>
            <w:r w:rsidRPr="00AD6E61">
              <w:t>Bill Number:</w:t>
            </w:r>
          </w:p>
        </w:tc>
        <w:tc>
          <w:tcPr>
            <w:tcW w:w="4341" w:type="dxa"/>
            <w:shd w:val="clear" w:color="auto" w:fill="auto"/>
          </w:tcPr>
          <w:p w14:paraId="78829AB2" w14:textId="7844664C" w:rsidR="00AD6E61" w:rsidRPr="00AD6E61" w:rsidRDefault="00AD6E61" w:rsidP="00AD6E61">
            <w:pPr>
              <w:keepNext/>
              <w:ind w:firstLine="0"/>
            </w:pPr>
            <w:r w:rsidRPr="00AD6E61">
              <w:t>H. 3934</w:t>
            </w:r>
          </w:p>
        </w:tc>
      </w:tr>
      <w:tr w:rsidR="00AD6E61" w:rsidRPr="00AD6E61" w14:paraId="1AE0EBC6" w14:textId="77777777" w:rsidTr="00AD6E61">
        <w:tc>
          <w:tcPr>
            <w:tcW w:w="1551" w:type="dxa"/>
            <w:shd w:val="clear" w:color="auto" w:fill="auto"/>
          </w:tcPr>
          <w:p w14:paraId="4C22FEFB" w14:textId="731561ED" w:rsidR="00AD6E61" w:rsidRPr="00AD6E61" w:rsidRDefault="00AD6E61" w:rsidP="00AD6E61">
            <w:pPr>
              <w:keepNext/>
              <w:ind w:firstLine="0"/>
            </w:pPr>
            <w:r w:rsidRPr="00AD6E61">
              <w:t>Date:</w:t>
            </w:r>
          </w:p>
        </w:tc>
        <w:tc>
          <w:tcPr>
            <w:tcW w:w="4341" w:type="dxa"/>
            <w:shd w:val="clear" w:color="auto" w:fill="auto"/>
          </w:tcPr>
          <w:p w14:paraId="759CC93C" w14:textId="165AA5BB" w:rsidR="00AD6E61" w:rsidRPr="00AD6E61" w:rsidRDefault="00AD6E61" w:rsidP="00AD6E61">
            <w:pPr>
              <w:keepNext/>
              <w:ind w:firstLine="0"/>
            </w:pPr>
            <w:r w:rsidRPr="00AD6E61">
              <w:t>ADD:</w:t>
            </w:r>
          </w:p>
        </w:tc>
      </w:tr>
      <w:tr w:rsidR="00AD6E61" w:rsidRPr="00AD6E61" w14:paraId="0FC795A3" w14:textId="77777777" w:rsidTr="00AD6E61">
        <w:tc>
          <w:tcPr>
            <w:tcW w:w="1551" w:type="dxa"/>
            <w:shd w:val="clear" w:color="auto" w:fill="auto"/>
          </w:tcPr>
          <w:p w14:paraId="41C1D0D7" w14:textId="2E94A850" w:rsidR="00AD6E61" w:rsidRPr="00AD6E61" w:rsidRDefault="00AD6E61" w:rsidP="00AD6E61">
            <w:pPr>
              <w:keepNext/>
              <w:ind w:firstLine="0"/>
            </w:pPr>
            <w:r w:rsidRPr="00AD6E61">
              <w:t>04/23/25</w:t>
            </w:r>
          </w:p>
        </w:tc>
        <w:tc>
          <w:tcPr>
            <w:tcW w:w="4341" w:type="dxa"/>
            <w:shd w:val="clear" w:color="auto" w:fill="auto"/>
          </w:tcPr>
          <w:p w14:paraId="43758DA4" w14:textId="1809D371" w:rsidR="00AD6E61" w:rsidRPr="00AD6E61" w:rsidRDefault="00AD6E61" w:rsidP="00AD6E61">
            <w:pPr>
              <w:keepNext/>
              <w:ind w:firstLine="0"/>
            </w:pPr>
            <w:r w:rsidRPr="00AD6E61">
              <w:t>BEACH, BRADLEY, WHITE and WILLIS</w:t>
            </w:r>
          </w:p>
        </w:tc>
      </w:tr>
    </w:tbl>
    <w:p w14:paraId="41589034" w14:textId="77777777" w:rsidR="00AD6E61" w:rsidRDefault="00AD6E61" w:rsidP="00AD6E61"/>
    <w:p w14:paraId="5C81A52C" w14:textId="7943B9F9"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3921"/>
      </w:tblGrid>
      <w:tr w:rsidR="00AD6E61" w:rsidRPr="00AD6E61" w14:paraId="61C627C1" w14:textId="77777777" w:rsidTr="00AD6E61">
        <w:tc>
          <w:tcPr>
            <w:tcW w:w="1551" w:type="dxa"/>
            <w:shd w:val="clear" w:color="auto" w:fill="auto"/>
          </w:tcPr>
          <w:p w14:paraId="68355C77" w14:textId="18EDFA61" w:rsidR="00AD6E61" w:rsidRPr="00AD6E61" w:rsidRDefault="00AD6E61" w:rsidP="00AD6E61">
            <w:pPr>
              <w:keepNext/>
              <w:ind w:firstLine="0"/>
            </w:pPr>
            <w:r w:rsidRPr="00AD6E61">
              <w:t>Bill Number:</w:t>
            </w:r>
          </w:p>
        </w:tc>
        <w:tc>
          <w:tcPr>
            <w:tcW w:w="3921" w:type="dxa"/>
            <w:shd w:val="clear" w:color="auto" w:fill="auto"/>
          </w:tcPr>
          <w:p w14:paraId="6229343E" w14:textId="7CAB11DC" w:rsidR="00AD6E61" w:rsidRPr="00AD6E61" w:rsidRDefault="00AD6E61" w:rsidP="00AD6E61">
            <w:pPr>
              <w:keepNext/>
              <w:ind w:firstLine="0"/>
            </w:pPr>
            <w:r w:rsidRPr="00AD6E61">
              <w:t>H. 4043</w:t>
            </w:r>
          </w:p>
        </w:tc>
      </w:tr>
      <w:tr w:rsidR="00AD6E61" w:rsidRPr="00AD6E61" w14:paraId="1C225261" w14:textId="77777777" w:rsidTr="00AD6E61">
        <w:tc>
          <w:tcPr>
            <w:tcW w:w="1551" w:type="dxa"/>
            <w:shd w:val="clear" w:color="auto" w:fill="auto"/>
          </w:tcPr>
          <w:p w14:paraId="09F01346" w14:textId="49D90EB8" w:rsidR="00AD6E61" w:rsidRPr="00AD6E61" w:rsidRDefault="00AD6E61" w:rsidP="00AD6E61">
            <w:pPr>
              <w:keepNext/>
              <w:ind w:firstLine="0"/>
            </w:pPr>
            <w:r w:rsidRPr="00AD6E61">
              <w:t>Date:</w:t>
            </w:r>
          </w:p>
        </w:tc>
        <w:tc>
          <w:tcPr>
            <w:tcW w:w="3921" w:type="dxa"/>
            <w:shd w:val="clear" w:color="auto" w:fill="auto"/>
          </w:tcPr>
          <w:p w14:paraId="5A201714" w14:textId="271694F8" w:rsidR="00AD6E61" w:rsidRPr="00AD6E61" w:rsidRDefault="00AD6E61" w:rsidP="00AD6E61">
            <w:pPr>
              <w:keepNext/>
              <w:ind w:firstLine="0"/>
            </w:pPr>
            <w:r w:rsidRPr="00AD6E61">
              <w:t>ADD:</w:t>
            </w:r>
          </w:p>
        </w:tc>
      </w:tr>
      <w:tr w:rsidR="00AD6E61" w:rsidRPr="00AD6E61" w14:paraId="063CEA20" w14:textId="77777777" w:rsidTr="00AD6E61">
        <w:tc>
          <w:tcPr>
            <w:tcW w:w="1551" w:type="dxa"/>
            <w:shd w:val="clear" w:color="auto" w:fill="auto"/>
          </w:tcPr>
          <w:p w14:paraId="6BBF0D3B" w14:textId="285DA5B1" w:rsidR="00AD6E61" w:rsidRPr="00AD6E61" w:rsidRDefault="00AD6E61" w:rsidP="00AD6E61">
            <w:pPr>
              <w:keepNext/>
              <w:ind w:firstLine="0"/>
            </w:pPr>
            <w:r w:rsidRPr="00AD6E61">
              <w:t>04/23/25</w:t>
            </w:r>
          </w:p>
        </w:tc>
        <w:tc>
          <w:tcPr>
            <w:tcW w:w="3921" w:type="dxa"/>
            <w:shd w:val="clear" w:color="auto" w:fill="auto"/>
          </w:tcPr>
          <w:p w14:paraId="1B6B80E7" w14:textId="2BAA4899" w:rsidR="00AD6E61" w:rsidRPr="00AD6E61" w:rsidRDefault="00AD6E61" w:rsidP="00AD6E61">
            <w:pPr>
              <w:keepNext/>
              <w:ind w:firstLine="0"/>
            </w:pPr>
            <w:r w:rsidRPr="00AD6E61">
              <w:t>CROMER, GILREATH and OREMUS</w:t>
            </w:r>
          </w:p>
        </w:tc>
      </w:tr>
    </w:tbl>
    <w:p w14:paraId="3133D463" w14:textId="77777777" w:rsidR="00AD6E61" w:rsidRDefault="00AD6E61" w:rsidP="00AD6E61"/>
    <w:p w14:paraId="36657716" w14:textId="6D965045" w:rsidR="00AD6E61" w:rsidRDefault="00AD6E61" w:rsidP="00AD6E61">
      <w:pPr>
        <w:keepNext/>
        <w:jc w:val="center"/>
        <w:rPr>
          <w:b/>
        </w:rPr>
      </w:pPr>
      <w:r w:rsidRPr="00AD6E61">
        <w:rPr>
          <w:b/>
        </w:rPr>
        <w:lastRenderedPageBreak/>
        <w:t>CO-SPONSOR(S) ADDED</w:t>
      </w:r>
    </w:p>
    <w:tbl>
      <w:tblPr>
        <w:tblW w:w="0" w:type="auto"/>
        <w:tblLayout w:type="fixed"/>
        <w:tblLook w:val="0000" w:firstRow="0" w:lastRow="0" w:firstColumn="0" w:lastColumn="0" w:noHBand="0" w:noVBand="0"/>
      </w:tblPr>
      <w:tblGrid>
        <w:gridCol w:w="1551"/>
        <w:gridCol w:w="1311"/>
      </w:tblGrid>
      <w:tr w:rsidR="00AD6E61" w:rsidRPr="00AD6E61" w14:paraId="4285D4C7" w14:textId="77777777" w:rsidTr="00AD6E61">
        <w:tc>
          <w:tcPr>
            <w:tcW w:w="1551" w:type="dxa"/>
            <w:shd w:val="clear" w:color="auto" w:fill="auto"/>
          </w:tcPr>
          <w:p w14:paraId="297A9414" w14:textId="05471430" w:rsidR="00AD6E61" w:rsidRPr="00AD6E61" w:rsidRDefault="00AD6E61" w:rsidP="00AD6E61">
            <w:pPr>
              <w:keepNext/>
              <w:ind w:firstLine="0"/>
            </w:pPr>
            <w:r w:rsidRPr="00AD6E61">
              <w:t>Bill Number:</w:t>
            </w:r>
          </w:p>
        </w:tc>
        <w:tc>
          <w:tcPr>
            <w:tcW w:w="1311" w:type="dxa"/>
            <w:shd w:val="clear" w:color="auto" w:fill="auto"/>
          </w:tcPr>
          <w:p w14:paraId="5E8F8247" w14:textId="12DE1AAE" w:rsidR="00AD6E61" w:rsidRPr="00AD6E61" w:rsidRDefault="00AD6E61" w:rsidP="00AD6E61">
            <w:pPr>
              <w:keepNext/>
              <w:ind w:firstLine="0"/>
            </w:pPr>
            <w:r w:rsidRPr="00AD6E61">
              <w:t>H. 4129</w:t>
            </w:r>
          </w:p>
        </w:tc>
      </w:tr>
      <w:tr w:rsidR="00AD6E61" w:rsidRPr="00AD6E61" w14:paraId="0FBC40A5" w14:textId="77777777" w:rsidTr="00AD6E61">
        <w:tc>
          <w:tcPr>
            <w:tcW w:w="1551" w:type="dxa"/>
            <w:shd w:val="clear" w:color="auto" w:fill="auto"/>
          </w:tcPr>
          <w:p w14:paraId="2340C138" w14:textId="6DB24340" w:rsidR="00AD6E61" w:rsidRPr="00AD6E61" w:rsidRDefault="00AD6E61" w:rsidP="00AD6E61">
            <w:pPr>
              <w:keepNext/>
              <w:ind w:firstLine="0"/>
            </w:pPr>
            <w:r w:rsidRPr="00AD6E61">
              <w:t>Date:</w:t>
            </w:r>
          </w:p>
        </w:tc>
        <w:tc>
          <w:tcPr>
            <w:tcW w:w="1311" w:type="dxa"/>
            <w:shd w:val="clear" w:color="auto" w:fill="auto"/>
          </w:tcPr>
          <w:p w14:paraId="06413C8A" w14:textId="6ACAD75F" w:rsidR="00AD6E61" w:rsidRPr="00AD6E61" w:rsidRDefault="00AD6E61" w:rsidP="00AD6E61">
            <w:pPr>
              <w:keepNext/>
              <w:ind w:firstLine="0"/>
            </w:pPr>
            <w:r w:rsidRPr="00AD6E61">
              <w:t>ADD:</w:t>
            </w:r>
          </w:p>
        </w:tc>
      </w:tr>
      <w:tr w:rsidR="00AD6E61" w:rsidRPr="00AD6E61" w14:paraId="55C79326" w14:textId="77777777" w:rsidTr="00AD6E61">
        <w:tc>
          <w:tcPr>
            <w:tcW w:w="1551" w:type="dxa"/>
            <w:shd w:val="clear" w:color="auto" w:fill="auto"/>
          </w:tcPr>
          <w:p w14:paraId="4408AA7F" w14:textId="02B551B9" w:rsidR="00AD6E61" w:rsidRPr="00AD6E61" w:rsidRDefault="00AD6E61" w:rsidP="00AD6E61">
            <w:pPr>
              <w:keepNext/>
              <w:ind w:firstLine="0"/>
            </w:pPr>
            <w:r w:rsidRPr="00AD6E61">
              <w:t>04/23/25</w:t>
            </w:r>
          </w:p>
        </w:tc>
        <w:tc>
          <w:tcPr>
            <w:tcW w:w="1311" w:type="dxa"/>
            <w:shd w:val="clear" w:color="auto" w:fill="auto"/>
          </w:tcPr>
          <w:p w14:paraId="1B819897" w14:textId="010CE394" w:rsidR="00AD6E61" w:rsidRPr="00AD6E61" w:rsidRDefault="00AD6E61" w:rsidP="00AD6E61">
            <w:pPr>
              <w:keepNext/>
              <w:ind w:firstLine="0"/>
            </w:pPr>
            <w:r w:rsidRPr="00AD6E61">
              <w:t>ROBBINS</w:t>
            </w:r>
          </w:p>
        </w:tc>
      </w:tr>
    </w:tbl>
    <w:p w14:paraId="1B856B5A" w14:textId="77777777" w:rsidR="00AD6E61" w:rsidRDefault="00AD6E61" w:rsidP="00AD6E61"/>
    <w:p w14:paraId="4ACE897C" w14:textId="3558656E"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836"/>
      </w:tblGrid>
      <w:tr w:rsidR="00AD6E61" w:rsidRPr="00AD6E61" w14:paraId="008B7595" w14:textId="77777777" w:rsidTr="00AD6E61">
        <w:tc>
          <w:tcPr>
            <w:tcW w:w="1551" w:type="dxa"/>
            <w:shd w:val="clear" w:color="auto" w:fill="auto"/>
          </w:tcPr>
          <w:p w14:paraId="7041A8A4" w14:textId="292E1B0C" w:rsidR="00AD6E61" w:rsidRPr="00AD6E61" w:rsidRDefault="00AD6E61" w:rsidP="00AD6E61">
            <w:pPr>
              <w:keepNext/>
              <w:ind w:firstLine="0"/>
            </w:pPr>
            <w:r w:rsidRPr="00AD6E61">
              <w:t>Bill Number:</w:t>
            </w:r>
          </w:p>
        </w:tc>
        <w:tc>
          <w:tcPr>
            <w:tcW w:w="1836" w:type="dxa"/>
            <w:shd w:val="clear" w:color="auto" w:fill="auto"/>
          </w:tcPr>
          <w:p w14:paraId="21EF9DF5" w14:textId="68D07712" w:rsidR="00AD6E61" w:rsidRPr="00AD6E61" w:rsidRDefault="00AD6E61" w:rsidP="00AD6E61">
            <w:pPr>
              <w:keepNext/>
              <w:ind w:firstLine="0"/>
            </w:pPr>
            <w:r w:rsidRPr="00AD6E61">
              <w:t>H. 4146</w:t>
            </w:r>
          </w:p>
        </w:tc>
      </w:tr>
      <w:tr w:rsidR="00AD6E61" w:rsidRPr="00AD6E61" w14:paraId="19D8662F" w14:textId="77777777" w:rsidTr="00AD6E61">
        <w:tc>
          <w:tcPr>
            <w:tcW w:w="1551" w:type="dxa"/>
            <w:shd w:val="clear" w:color="auto" w:fill="auto"/>
          </w:tcPr>
          <w:p w14:paraId="012A83BD" w14:textId="2074D3F8" w:rsidR="00AD6E61" w:rsidRPr="00AD6E61" w:rsidRDefault="00AD6E61" w:rsidP="00AD6E61">
            <w:pPr>
              <w:keepNext/>
              <w:ind w:firstLine="0"/>
            </w:pPr>
            <w:r w:rsidRPr="00AD6E61">
              <w:t>Date:</w:t>
            </w:r>
          </w:p>
        </w:tc>
        <w:tc>
          <w:tcPr>
            <w:tcW w:w="1836" w:type="dxa"/>
            <w:shd w:val="clear" w:color="auto" w:fill="auto"/>
          </w:tcPr>
          <w:p w14:paraId="570C9C63" w14:textId="3CF4902F" w:rsidR="00AD6E61" w:rsidRPr="00AD6E61" w:rsidRDefault="00AD6E61" w:rsidP="00AD6E61">
            <w:pPr>
              <w:keepNext/>
              <w:ind w:firstLine="0"/>
            </w:pPr>
            <w:r w:rsidRPr="00AD6E61">
              <w:t>ADD:</w:t>
            </w:r>
          </w:p>
        </w:tc>
      </w:tr>
      <w:tr w:rsidR="00AD6E61" w:rsidRPr="00AD6E61" w14:paraId="33659338" w14:textId="77777777" w:rsidTr="00AD6E61">
        <w:tc>
          <w:tcPr>
            <w:tcW w:w="1551" w:type="dxa"/>
            <w:shd w:val="clear" w:color="auto" w:fill="auto"/>
          </w:tcPr>
          <w:p w14:paraId="1DD4C6A2" w14:textId="0D4C32AB" w:rsidR="00AD6E61" w:rsidRPr="00AD6E61" w:rsidRDefault="00AD6E61" w:rsidP="00AD6E61">
            <w:pPr>
              <w:keepNext/>
              <w:ind w:firstLine="0"/>
            </w:pPr>
            <w:r w:rsidRPr="00AD6E61">
              <w:t>04/23/25</w:t>
            </w:r>
          </w:p>
        </w:tc>
        <w:tc>
          <w:tcPr>
            <w:tcW w:w="1836" w:type="dxa"/>
            <w:shd w:val="clear" w:color="auto" w:fill="auto"/>
          </w:tcPr>
          <w:p w14:paraId="06D4F91D" w14:textId="3F408A8F" w:rsidR="00AD6E61" w:rsidRPr="00AD6E61" w:rsidRDefault="00AD6E61" w:rsidP="00AD6E61">
            <w:pPr>
              <w:keepNext/>
              <w:ind w:firstLine="0"/>
            </w:pPr>
            <w:r w:rsidRPr="00AD6E61">
              <w:t>STAVRINAKIS</w:t>
            </w:r>
          </w:p>
        </w:tc>
      </w:tr>
    </w:tbl>
    <w:p w14:paraId="50191041" w14:textId="77777777" w:rsidR="00AD6E61" w:rsidRDefault="00AD6E61" w:rsidP="00AD6E61"/>
    <w:p w14:paraId="18AE76E9" w14:textId="5B317BDF" w:rsidR="00AD6E61" w:rsidRDefault="00AD6E61" w:rsidP="00AD6E61">
      <w:pPr>
        <w:keepNext/>
        <w:jc w:val="center"/>
        <w:rPr>
          <w:b/>
        </w:rPr>
      </w:pPr>
      <w:r w:rsidRPr="00AD6E61">
        <w:rPr>
          <w:b/>
        </w:rPr>
        <w:t>CO-SPONSOR(S) ADDED</w:t>
      </w:r>
    </w:p>
    <w:tbl>
      <w:tblPr>
        <w:tblW w:w="0" w:type="auto"/>
        <w:tblLayout w:type="fixed"/>
        <w:tblLook w:val="0000" w:firstRow="0" w:lastRow="0" w:firstColumn="0" w:lastColumn="0" w:noHBand="0" w:noVBand="0"/>
      </w:tblPr>
      <w:tblGrid>
        <w:gridCol w:w="1551"/>
        <w:gridCol w:w="1281"/>
      </w:tblGrid>
      <w:tr w:rsidR="00AD6E61" w:rsidRPr="00AD6E61" w14:paraId="1E8170D0" w14:textId="77777777" w:rsidTr="00AD6E61">
        <w:tc>
          <w:tcPr>
            <w:tcW w:w="1551" w:type="dxa"/>
            <w:shd w:val="clear" w:color="auto" w:fill="auto"/>
          </w:tcPr>
          <w:p w14:paraId="78C70939" w14:textId="1BE12C62" w:rsidR="00AD6E61" w:rsidRPr="00AD6E61" w:rsidRDefault="00AD6E61" w:rsidP="00AD6E61">
            <w:pPr>
              <w:keepNext/>
              <w:ind w:firstLine="0"/>
            </w:pPr>
            <w:r w:rsidRPr="00AD6E61">
              <w:t>Bill Number:</w:t>
            </w:r>
          </w:p>
        </w:tc>
        <w:tc>
          <w:tcPr>
            <w:tcW w:w="1281" w:type="dxa"/>
            <w:shd w:val="clear" w:color="auto" w:fill="auto"/>
          </w:tcPr>
          <w:p w14:paraId="06B9BC82" w14:textId="28706333" w:rsidR="00AD6E61" w:rsidRPr="00AD6E61" w:rsidRDefault="00AD6E61" w:rsidP="00AD6E61">
            <w:pPr>
              <w:keepNext/>
              <w:ind w:firstLine="0"/>
            </w:pPr>
            <w:r w:rsidRPr="00AD6E61">
              <w:t>H. 4270</w:t>
            </w:r>
          </w:p>
        </w:tc>
      </w:tr>
      <w:tr w:rsidR="00AD6E61" w:rsidRPr="00AD6E61" w14:paraId="7593E659" w14:textId="77777777" w:rsidTr="00AD6E61">
        <w:tc>
          <w:tcPr>
            <w:tcW w:w="1551" w:type="dxa"/>
            <w:shd w:val="clear" w:color="auto" w:fill="auto"/>
          </w:tcPr>
          <w:p w14:paraId="66D1AE22" w14:textId="7A9A6CD2" w:rsidR="00AD6E61" w:rsidRPr="00AD6E61" w:rsidRDefault="00AD6E61" w:rsidP="00AD6E61">
            <w:pPr>
              <w:keepNext/>
              <w:ind w:firstLine="0"/>
            </w:pPr>
            <w:r w:rsidRPr="00AD6E61">
              <w:t>Date:</w:t>
            </w:r>
          </w:p>
        </w:tc>
        <w:tc>
          <w:tcPr>
            <w:tcW w:w="1281" w:type="dxa"/>
            <w:shd w:val="clear" w:color="auto" w:fill="auto"/>
          </w:tcPr>
          <w:p w14:paraId="15122EA3" w14:textId="114DB791" w:rsidR="00AD6E61" w:rsidRPr="00AD6E61" w:rsidRDefault="00AD6E61" w:rsidP="00AD6E61">
            <w:pPr>
              <w:keepNext/>
              <w:ind w:firstLine="0"/>
            </w:pPr>
            <w:r w:rsidRPr="00AD6E61">
              <w:t>ADD:</w:t>
            </w:r>
          </w:p>
        </w:tc>
      </w:tr>
      <w:tr w:rsidR="00AD6E61" w:rsidRPr="00AD6E61" w14:paraId="12FE0F4F" w14:textId="77777777" w:rsidTr="00AD6E61">
        <w:tc>
          <w:tcPr>
            <w:tcW w:w="1551" w:type="dxa"/>
            <w:shd w:val="clear" w:color="auto" w:fill="auto"/>
          </w:tcPr>
          <w:p w14:paraId="45F8DAF2" w14:textId="6D87F224" w:rsidR="00AD6E61" w:rsidRPr="00AD6E61" w:rsidRDefault="00AD6E61" w:rsidP="00AD6E61">
            <w:pPr>
              <w:keepNext/>
              <w:ind w:firstLine="0"/>
            </w:pPr>
            <w:r w:rsidRPr="00AD6E61">
              <w:t>04/23/25</w:t>
            </w:r>
          </w:p>
        </w:tc>
        <w:tc>
          <w:tcPr>
            <w:tcW w:w="1281" w:type="dxa"/>
            <w:shd w:val="clear" w:color="auto" w:fill="auto"/>
          </w:tcPr>
          <w:p w14:paraId="76F43E11" w14:textId="13613F53" w:rsidR="00AD6E61" w:rsidRPr="00AD6E61" w:rsidRDefault="00AD6E61" w:rsidP="00AD6E61">
            <w:pPr>
              <w:keepNext/>
              <w:ind w:firstLine="0"/>
            </w:pPr>
            <w:r w:rsidRPr="00AD6E61">
              <w:t>COLLINS</w:t>
            </w:r>
          </w:p>
        </w:tc>
      </w:tr>
    </w:tbl>
    <w:p w14:paraId="3F2D0A55" w14:textId="77777777" w:rsidR="00AD6E61" w:rsidRDefault="00AD6E61" w:rsidP="00AD6E61"/>
    <w:p w14:paraId="7446301E" w14:textId="43B0D254" w:rsidR="00AD6E61" w:rsidRDefault="00AD6E61" w:rsidP="00AD6E61">
      <w:pPr>
        <w:keepNext/>
        <w:jc w:val="center"/>
        <w:rPr>
          <w:b/>
        </w:rPr>
      </w:pPr>
      <w:r w:rsidRPr="00AD6E61">
        <w:rPr>
          <w:b/>
        </w:rPr>
        <w:t>SENT TO THE SENATE</w:t>
      </w:r>
    </w:p>
    <w:p w14:paraId="19108426" w14:textId="29AA534A" w:rsidR="00AD6E61" w:rsidRDefault="00AD6E61" w:rsidP="00AD6E61">
      <w:r>
        <w:t>The following Bills and Joint Resolution were taken up, read the third time, and ordered sent to the Senate:</w:t>
      </w:r>
    </w:p>
    <w:p w14:paraId="290FDCF6" w14:textId="77777777" w:rsidR="00AD6E61" w:rsidRDefault="00AD6E61" w:rsidP="00AD6E61">
      <w:bookmarkStart w:id="7" w:name="include_clip_start_70"/>
      <w:bookmarkEnd w:id="7"/>
    </w:p>
    <w:p w14:paraId="0281DAE2" w14:textId="77777777" w:rsidR="00AD6E61" w:rsidRDefault="00AD6E61" w:rsidP="00AD6E61">
      <w:r>
        <w:t>H. 3058 --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60F570E1" w14:textId="77777777" w:rsidR="00AD6E61" w:rsidRDefault="00AD6E61" w:rsidP="00AD6E61">
      <w:bookmarkStart w:id="8" w:name="include_clip_end_70"/>
      <w:bookmarkStart w:id="9" w:name="include_clip_start_71"/>
      <w:bookmarkEnd w:id="8"/>
      <w:bookmarkEnd w:id="9"/>
    </w:p>
    <w:p w14:paraId="202FAFD4" w14:textId="77777777" w:rsidR="00AD6E61" w:rsidRDefault="00AD6E61" w:rsidP="00AD6E61">
      <w:r>
        <w:t xml:space="preserve">H. 3258 -- Reps. Pope, Gilliam, Martin, Grant, M. M. Smith, Schuessler and Henderson-Myers: A BILL TO AMEND THE SOUTH CAROLINA CODE OF LAWS BY ADDING SECTION 59-66-35 SO AS TO REQUIRE THE ACQUISITION AND IMPLEMENTATION OF MOBILE PANIC ALERT SYSTEMS IN EACH PUBLIC SCHOOL IN THE STATE, TO PROVIDE REQUIREMENTS FOR THE </w:t>
      </w:r>
      <w:r>
        <w:lastRenderedPageBreak/>
        <w:t>SYSTEMS, AND TO PROVIDE PROCUREMENT AND TRAINING REQUIREMENTS.</w:t>
      </w:r>
    </w:p>
    <w:p w14:paraId="21D6EEA0" w14:textId="77777777" w:rsidR="00AD6E61" w:rsidRDefault="00AD6E61" w:rsidP="00AD6E61">
      <w:bookmarkStart w:id="10" w:name="include_clip_end_71"/>
      <w:bookmarkStart w:id="11" w:name="include_clip_start_72"/>
      <w:bookmarkEnd w:id="10"/>
      <w:bookmarkEnd w:id="11"/>
    </w:p>
    <w:p w14:paraId="418F6BC7" w14:textId="77777777" w:rsidR="00AD6E61" w:rsidRDefault="00AD6E61" w:rsidP="00AD6E61">
      <w:r>
        <w:t>H. 3778 --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7EE57255" w14:textId="77777777" w:rsidR="00AD6E61" w:rsidRDefault="00AD6E61" w:rsidP="00AD6E61">
      <w:bookmarkStart w:id="12" w:name="include_clip_end_72"/>
      <w:bookmarkStart w:id="13" w:name="include_clip_start_73"/>
      <w:bookmarkEnd w:id="12"/>
      <w:bookmarkEnd w:id="13"/>
    </w:p>
    <w:p w14:paraId="592FF4BD" w14:textId="77777777" w:rsidR="00AD6E61" w:rsidRDefault="00AD6E61" w:rsidP="00AD6E61">
      <w:r>
        <w:t>H. 3250 -- Rep. McGinnis: A BILL TO AMEND THE SOUTH CAROLINA CODE OF LAWS BY REPEALING SECTION 59-104-250 RELATING TO THE REQUIREMENT THAT TECHNICAL COLLEGE LIBRARIES CONVERT TO COMPUTER-BASED AUTOMATED SYSTEMS COMPATIBLE WITH STATE LIBRARY SYSTEMS.</w:t>
      </w:r>
    </w:p>
    <w:p w14:paraId="5B0CE165" w14:textId="77777777" w:rsidR="006E0DC8" w:rsidRDefault="006E0DC8" w:rsidP="00AD6E61"/>
    <w:p w14:paraId="1D414A1A" w14:textId="77777777" w:rsidR="00AD6E61" w:rsidRDefault="00AD6E61" w:rsidP="00AD6E61">
      <w:bookmarkStart w:id="14" w:name="include_clip_end_73"/>
      <w:bookmarkStart w:id="15" w:name="include_clip_start_74"/>
      <w:bookmarkEnd w:id="14"/>
      <w:bookmarkEnd w:id="15"/>
      <w:r>
        <w:t>H. 3251 -- Rep. McGinnis: A BILL TO AMEND THE SOUTH CAROLINA CODE OF LAWS BY REPEALING SECTION 39-9-240 RELATING TO THE METRIC EDUCATION COMMITTEE AND ITS MANDATE TO DEVELOP AND ENCOURAGE IMPLEMENTATION OF A METRIC EDUCATION PLAN.</w:t>
      </w:r>
    </w:p>
    <w:p w14:paraId="4CC5B234" w14:textId="77777777" w:rsidR="00AD6E61" w:rsidRDefault="00AD6E61" w:rsidP="00AD6E61">
      <w:bookmarkStart w:id="16" w:name="include_clip_end_74"/>
      <w:bookmarkStart w:id="17" w:name="include_clip_start_75"/>
      <w:bookmarkEnd w:id="16"/>
      <w:bookmarkEnd w:id="17"/>
    </w:p>
    <w:p w14:paraId="4F4B18F1" w14:textId="77777777" w:rsidR="00AD6E61" w:rsidRDefault="00AD6E61" w:rsidP="00AD6E61">
      <w:r>
        <w:t>H. 3944 -- Reps. Erickson and Vaughan: A BILL TO AMEND THE SOUTH CAROLINA CODE OF LAWS BY AMENDING SECTION 56-5-4160, RELATING TO WEIGHING VEHICLES AND THEIR LOADS, UNLOADING THEIR EXCESS WEIGHT, AND PENALTIES, SO AS TO PROVIDE MAXIMUM WEIGHTS FOR ELECTRIC BATTERY POWERED MOTOR VEHICLES.</w:t>
      </w:r>
    </w:p>
    <w:p w14:paraId="5EB59909" w14:textId="77777777" w:rsidR="00AD6E61" w:rsidRDefault="00AD6E61" w:rsidP="00AD6E61">
      <w:bookmarkStart w:id="18" w:name="include_clip_end_75"/>
      <w:bookmarkStart w:id="19" w:name="include_clip_start_76"/>
      <w:bookmarkEnd w:id="18"/>
      <w:bookmarkEnd w:id="19"/>
    </w:p>
    <w:p w14:paraId="63A0B06E" w14:textId="77777777" w:rsidR="00AD6E61" w:rsidRDefault="00AD6E61" w:rsidP="00AD6E61">
      <w:r>
        <w:t xml:space="preserve">H. 4134 --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w:t>
      </w:r>
      <w:r>
        <w:lastRenderedPageBreak/>
        <w:t>"HIGH GROWTH SMALL BUSINESS JOB CREATION ACT OF 2013 - ANGEL INVESTOR TAX CREDIT ACT."</w:t>
      </w:r>
    </w:p>
    <w:p w14:paraId="7F73C2A0" w14:textId="77777777" w:rsidR="00AD6E61" w:rsidRDefault="00AD6E61" w:rsidP="00AD6E61">
      <w:bookmarkStart w:id="20" w:name="include_clip_end_76"/>
      <w:bookmarkStart w:id="21" w:name="include_clip_start_77"/>
      <w:bookmarkEnd w:id="20"/>
      <w:bookmarkEnd w:id="21"/>
    </w:p>
    <w:p w14:paraId="7A6B0D2A" w14:textId="77777777" w:rsidR="00AD6E61" w:rsidRDefault="00AD6E61" w:rsidP="00AD6E61">
      <w:r>
        <w:t>H. 3925 --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5F35B727" w14:textId="0DAB29B0" w:rsidR="00AD6E61" w:rsidRDefault="00AD6E61" w:rsidP="00AD6E61">
      <w:bookmarkStart w:id="22" w:name="include_clip_end_77"/>
      <w:bookmarkEnd w:id="22"/>
    </w:p>
    <w:p w14:paraId="287E6DE4" w14:textId="682E1635" w:rsidR="00AD6E61" w:rsidRDefault="00AD6E61" w:rsidP="00AD6E61">
      <w:pPr>
        <w:keepNext/>
        <w:jc w:val="center"/>
        <w:rPr>
          <w:b/>
        </w:rPr>
      </w:pPr>
      <w:r w:rsidRPr="00AD6E61">
        <w:rPr>
          <w:b/>
        </w:rPr>
        <w:t>H. 3800--AMENDED AND ORDERED TO THIRD READING</w:t>
      </w:r>
    </w:p>
    <w:p w14:paraId="488E7CF4" w14:textId="20DF3D34" w:rsidR="00AD6E61" w:rsidRDefault="00AD6E61" w:rsidP="00AD6E61">
      <w:pPr>
        <w:keepNext/>
      </w:pPr>
      <w:r>
        <w:t>The following Bill was taken up:</w:t>
      </w:r>
    </w:p>
    <w:p w14:paraId="5335E1E0" w14:textId="77777777" w:rsidR="00AD6E61" w:rsidRDefault="00AD6E61" w:rsidP="00AD6E61">
      <w:pPr>
        <w:keepNext/>
      </w:pPr>
      <w:bookmarkStart w:id="23" w:name="include_clip_start_79"/>
      <w:bookmarkEnd w:id="23"/>
    </w:p>
    <w:p w14:paraId="16F239F6" w14:textId="77777777" w:rsidR="00AD6E61" w:rsidRDefault="00AD6E61" w:rsidP="00AD6E61">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1F093C92" w14:textId="705B9462" w:rsidR="00AD6E61" w:rsidRDefault="00AD6E61" w:rsidP="00AD6E61"/>
    <w:p w14:paraId="37FA01AE" w14:textId="77777777" w:rsidR="00AD6E61" w:rsidRPr="00D0790D" w:rsidRDefault="00AD6E61" w:rsidP="00AD6E61">
      <w:pPr>
        <w:pStyle w:val="scamendsponsorline"/>
        <w:ind w:firstLine="216"/>
        <w:jc w:val="both"/>
        <w:rPr>
          <w:sz w:val="22"/>
        </w:rPr>
      </w:pPr>
      <w:r w:rsidRPr="00D0790D">
        <w:rPr>
          <w:sz w:val="22"/>
        </w:rPr>
        <w:t>The Committee on Ways and Means proposed the following Amendment No. 1 to H. 3800 (LC-3800.DG0001H), which was adopted:</w:t>
      </w:r>
    </w:p>
    <w:p w14:paraId="40657BDD" w14:textId="77777777" w:rsidR="00AD6E61" w:rsidRPr="00D0790D" w:rsidRDefault="00AD6E61" w:rsidP="00AD6E61">
      <w:pPr>
        <w:pStyle w:val="scamendlanginstruction"/>
        <w:spacing w:before="0" w:after="0"/>
        <w:ind w:firstLine="216"/>
        <w:jc w:val="both"/>
        <w:rPr>
          <w:sz w:val="22"/>
        </w:rPr>
      </w:pPr>
      <w:r w:rsidRPr="00D0790D">
        <w:rPr>
          <w:sz w:val="22"/>
        </w:rPr>
        <w:t>Amend the bill, as and if amended, SECTION 1, by striking Section 12-36-2120(74)(a) and inserting:</w:t>
      </w:r>
    </w:p>
    <w:p w14:paraId="104DAA6D" w14:textId="22B4BFDE" w:rsidR="00AD6E61" w:rsidRPr="00D0790D" w:rsidRDefault="003554DD"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Pr>
          <w:rFonts w:cs="Times New Roman"/>
          <w:sz w:val="22"/>
        </w:rPr>
        <w:br w:type="column"/>
      </w:r>
      <w:r w:rsidR="00AD6E61" w:rsidRPr="00D0790D">
        <w:rPr>
          <w:rFonts w:cs="Times New Roman"/>
          <w:sz w:val="22"/>
        </w:rPr>
        <w:lastRenderedPageBreak/>
        <w:tab/>
      </w:r>
      <w:r w:rsidR="00AD6E61" w:rsidRPr="00D0790D">
        <w:rPr>
          <w:rFonts w:cs="Times New Roman"/>
          <w:sz w:val="22"/>
        </w:rPr>
        <w:tab/>
        <w:t xml:space="preserve">(a) as defined under federal and state Medicaid </w:t>
      </w:r>
      <w:r w:rsidR="00AD6E61" w:rsidRPr="00D0790D">
        <w:rPr>
          <w:rStyle w:val="scstrikered"/>
          <w:rFonts w:cs="Times New Roman"/>
          <w:sz w:val="22"/>
        </w:rPr>
        <w:t xml:space="preserve">and </w:t>
      </w:r>
      <w:r w:rsidR="00AD6E61" w:rsidRPr="00D0790D">
        <w:rPr>
          <w:rStyle w:val="scinsertblue"/>
          <w:rFonts w:cs="Times New Roman"/>
          <w:sz w:val="22"/>
        </w:rPr>
        <w:t xml:space="preserve">or </w:t>
      </w:r>
      <w:r w:rsidR="00AD6E61" w:rsidRPr="00D0790D">
        <w:rPr>
          <w:rFonts w:cs="Times New Roman"/>
          <w:sz w:val="22"/>
        </w:rPr>
        <w:t>Medicare laws;</w:t>
      </w:r>
    </w:p>
    <w:p w14:paraId="0E8FC29C" w14:textId="77777777" w:rsidR="00AD6E61" w:rsidRPr="00D0790D" w:rsidRDefault="00AD6E61" w:rsidP="00AD6E61">
      <w:pPr>
        <w:pStyle w:val="scamendconformline"/>
        <w:spacing w:before="0"/>
        <w:ind w:firstLine="216"/>
        <w:jc w:val="both"/>
        <w:rPr>
          <w:sz w:val="22"/>
        </w:rPr>
      </w:pPr>
      <w:r w:rsidRPr="00D0790D">
        <w:rPr>
          <w:sz w:val="22"/>
        </w:rPr>
        <w:t>Renumber sections to conform.</w:t>
      </w:r>
    </w:p>
    <w:p w14:paraId="19CEDBD0" w14:textId="77777777" w:rsidR="00AD6E61" w:rsidRDefault="00AD6E61" w:rsidP="00AD6E61">
      <w:pPr>
        <w:pStyle w:val="scamendtitleconform"/>
        <w:ind w:firstLine="216"/>
        <w:jc w:val="both"/>
        <w:rPr>
          <w:sz w:val="22"/>
        </w:rPr>
      </w:pPr>
      <w:r w:rsidRPr="00D0790D">
        <w:rPr>
          <w:sz w:val="22"/>
        </w:rPr>
        <w:t>Amend title to conform.</w:t>
      </w:r>
    </w:p>
    <w:p w14:paraId="04255FB9" w14:textId="2FD38485" w:rsidR="00AD6E61" w:rsidRDefault="00AD6E61" w:rsidP="00AD6E61">
      <w:pPr>
        <w:pStyle w:val="scamendtitleconform"/>
        <w:ind w:firstLine="216"/>
        <w:jc w:val="both"/>
        <w:rPr>
          <w:sz w:val="22"/>
        </w:rPr>
      </w:pPr>
    </w:p>
    <w:p w14:paraId="0D1F367F" w14:textId="77777777" w:rsidR="00AD6E61" w:rsidRDefault="00AD6E61" w:rsidP="00AD6E61">
      <w:r>
        <w:t>Rep. B. NEWTON explained the amendment.</w:t>
      </w:r>
    </w:p>
    <w:p w14:paraId="3A31FCC9" w14:textId="2ABB7247" w:rsidR="00AD6E61" w:rsidRDefault="00AD6E61" w:rsidP="00AD6E61">
      <w:r>
        <w:t>The amendment was then adopted.</w:t>
      </w:r>
    </w:p>
    <w:p w14:paraId="6C13B4B9" w14:textId="77777777" w:rsidR="00AD6E61" w:rsidRDefault="00AD6E61" w:rsidP="00AD6E61"/>
    <w:p w14:paraId="339286BE" w14:textId="1747FDA5" w:rsidR="00AD6E61" w:rsidRDefault="00AD6E61" w:rsidP="00AD6E61">
      <w:r>
        <w:t>The question recurred to the passage of the Bill.</w:t>
      </w:r>
    </w:p>
    <w:p w14:paraId="360F9A19" w14:textId="77777777" w:rsidR="00AD6E61" w:rsidRDefault="00AD6E61" w:rsidP="00AD6E61"/>
    <w:p w14:paraId="54E3672F" w14:textId="77777777" w:rsidR="00AD6E61" w:rsidRDefault="00AD6E61" w:rsidP="00AD6E61">
      <w:r>
        <w:t xml:space="preserve">The yeas and nays were taken resulting as follows: </w:t>
      </w:r>
    </w:p>
    <w:p w14:paraId="3F91C142" w14:textId="4B482E1B" w:rsidR="00AD6E61" w:rsidRDefault="00AD6E61" w:rsidP="00AD6E61">
      <w:pPr>
        <w:jc w:val="center"/>
      </w:pPr>
      <w:r>
        <w:t xml:space="preserve"> </w:t>
      </w:r>
      <w:bookmarkStart w:id="24" w:name="vote_start84"/>
      <w:bookmarkEnd w:id="24"/>
      <w:r>
        <w:t>Yeas 99; Nays 0</w:t>
      </w:r>
    </w:p>
    <w:p w14:paraId="2A957938" w14:textId="77777777" w:rsidR="00AD6E61" w:rsidRDefault="00AD6E61" w:rsidP="00AD6E61">
      <w:pPr>
        <w:jc w:val="center"/>
      </w:pPr>
    </w:p>
    <w:p w14:paraId="6E4924B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8682025" w14:textId="77777777" w:rsidTr="00AD6E61">
        <w:tc>
          <w:tcPr>
            <w:tcW w:w="2179" w:type="dxa"/>
            <w:shd w:val="clear" w:color="auto" w:fill="auto"/>
          </w:tcPr>
          <w:p w14:paraId="494376C8" w14:textId="20204AC0" w:rsidR="00AD6E61" w:rsidRPr="00AD6E61" w:rsidRDefault="00AD6E61" w:rsidP="00AD6E61">
            <w:pPr>
              <w:keepNext/>
              <w:ind w:firstLine="0"/>
            </w:pPr>
            <w:r>
              <w:t>Alexander</w:t>
            </w:r>
          </w:p>
        </w:tc>
        <w:tc>
          <w:tcPr>
            <w:tcW w:w="2179" w:type="dxa"/>
            <w:shd w:val="clear" w:color="auto" w:fill="auto"/>
          </w:tcPr>
          <w:p w14:paraId="3C30A269" w14:textId="11E06E69" w:rsidR="00AD6E61" w:rsidRPr="00AD6E61" w:rsidRDefault="00AD6E61" w:rsidP="00AD6E61">
            <w:pPr>
              <w:keepNext/>
              <w:ind w:firstLine="0"/>
            </w:pPr>
            <w:r>
              <w:t>Anderson</w:t>
            </w:r>
          </w:p>
        </w:tc>
        <w:tc>
          <w:tcPr>
            <w:tcW w:w="2180" w:type="dxa"/>
            <w:shd w:val="clear" w:color="auto" w:fill="auto"/>
          </w:tcPr>
          <w:p w14:paraId="30D36220" w14:textId="69F870A2" w:rsidR="00AD6E61" w:rsidRPr="00AD6E61" w:rsidRDefault="00AD6E61" w:rsidP="00AD6E61">
            <w:pPr>
              <w:keepNext/>
              <w:ind w:firstLine="0"/>
            </w:pPr>
            <w:r>
              <w:t>Atkinson</w:t>
            </w:r>
          </w:p>
        </w:tc>
      </w:tr>
      <w:tr w:rsidR="00AD6E61" w:rsidRPr="00AD6E61" w14:paraId="1EB9579D" w14:textId="77777777" w:rsidTr="00AD6E61">
        <w:tc>
          <w:tcPr>
            <w:tcW w:w="2179" w:type="dxa"/>
            <w:shd w:val="clear" w:color="auto" w:fill="auto"/>
          </w:tcPr>
          <w:p w14:paraId="0DA5FFF7" w14:textId="7B05E36B" w:rsidR="00AD6E61" w:rsidRPr="00AD6E61" w:rsidRDefault="00AD6E61" w:rsidP="00AD6E61">
            <w:pPr>
              <w:ind w:firstLine="0"/>
            </w:pPr>
            <w:r>
              <w:t>Bailey</w:t>
            </w:r>
          </w:p>
        </w:tc>
        <w:tc>
          <w:tcPr>
            <w:tcW w:w="2179" w:type="dxa"/>
            <w:shd w:val="clear" w:color="auto" w:fill="auto"/>
          </w:tcPr>
          <w:p w14:paraId="34595603" w14:textId="2BF287A5" w:rsidR="00AD6E61" w:rsidRPr="00AD6E61" w:rsidRDefault="00AD6E61" w:rsidP="00AD6E61">
            <w:pPr>
              <w:ind w:firstLine="0"/>
            </w:pPr>
            <w:r>
              <w:t>Ballentine</w:t>
            </w:r>
          </w:p>
        </w:tc>
        <w:tc>
          <w:tcPr>
            <w:tcW w:w="2180" w:type="dxa"/>
            <w:shd w:val="clear" w:color="auto" w:fill="auto"/>
          </w:tcPr>
          <w:p w14:paraId="62457C2B" w14:textId="124A7D84" w:rsidR="00AD6E61" w:rsidRPr="00AD6E61" w:rsidRDefault="00AD6E61" w:rsidP="00AD6E61">
            <w:pPr>
              <w:ind w:firstLine="0"/>
            </w:pPr>
            <w:r>
              <w:t>Bannister</w:t>
            </w:r>
          </w:p>
        </w:tc>
      </w:tr>
      <w:tr w:rsidR="00AD6E61" w:rsidRPr="00AD6E61" w14:paraId="0ED6DEC6" w14:textId="77777777" w:rsidTr="00AD6E61">
        <w:tc>
          <w:tcPr>
            <w:tcW w:w="2179" w:type="dxa"/>
            <w:shd w:val="clear" w:color="auto" w:fill="auto"/>
          </w:tcPr>
          <w:p w14:paraId="4762DB48" w14:textId="4EBDE9C0" w:rsidR="00AD6E61" w:rsidRPr="00AD6E61" w:rsidRDefault="00AD6E61" w:rsidP="00AD6E61">
            <w:pPr>
              <w:ind w:firstLine="0"/>
            </w:pPr>
            <w:r>
              <w:t>Bauer</w:t>
            </w:r>
          </w:p>
        </w:tc>
        <w:tc>
          <w:tcPr>
            <w:tcW w:w="2179" w:type="dxa"/>
            <w:shd w:val="clear" w:color="auto" w:fill="auto"/>
          </w:tcPr>
          <w:p w14:paraId="36832A4E" w14:textId="66BD3873" w:rsidR="00AD6E61" w:rsidRPr="00AD6E61" w:rsidRDefault="00AD6E61" w:rsidP="00AD6E61">
            <w:pPr>
              <w:ind w:firstLine="0"/>
            </w:pPr>
            <w:r>
              <w:t>Beach</w:t>
            </w:r>
          </w:p>
        </w:tc>
        <w:tc>
          <w:tcPr>
            <w:tcW w:w="2180" w:type="dxa"/>
            <w:shd w:val="clear" w:color="auto" w:fill="auto"/>
          </w:tcPr>
          <w:p w14:paraId="60FAC14F" w14:textId="042B7B7B" w:rsidR="00AD6E61" w:rsidRPr="00AD6E61" w:rsidRDefault="00AD6E61" w:rsidP="00AD6E61">
            <w:pPr>
              <w:ind w:firstLine="0"/>
            </w:pPr>
            <w:r>
              <w:t>Bernstein</w:t>
            </w:r>
          </w:p>
        </w:tc>
      </w:tr>
      <w:tr w:rsidR="00AD6E61" w:rsidRPr="00AD6E61" w14:paraId="0526213C" w14:textId="77777777" w:rsidTr="00AD6E61">
        <w:tc>
          <w:tcPr>
            <w:tcW w:w="2179" w:type="dxa"/>
            <w:shd w:val="clear" w:color="auto" w:fill="auto"/>
          </w:tcPr>
          <w:p w14:paraId="642D1B0F" w14:textId="132CE026" w:rsidR="00AD6E61" w:rsidRPr="00AD6E61" w:rsidRDefault="00AD6E61" w:rsidP="00AD6E61">
            <w:pPr>
              <w:ind w:firstLine="0"/>
            </w:pPr>
            <w:r>
              <w:t>Bowers</w:t>
            </w:r>
          </w:p>
        </w:tc>
        <w:tc>
          <w:tcPr>
            <w:tcW w:w="2179" w:type="dxa"/>
            <w:shd w:val="clear" w:color="auto" w:fill="auto"/>
          </w:tcPr>
          <w:p w14:paraId="3173F314" w14:textId="3B9FC9B4" w:rsidR="00AD6E61" w:rsidRPr="00AD6E61" w:rsidRDefault="00AD6E61" w:rsidP="00AD6E61">
            <w:pPr>
              <w:ind w:firstLine="0"/>
            </w:pPr>
            <w:r>
              <w:t>Bradley</w:t>
            </w:r>
          </w:p>
        </w:tc>
        <w:tc>
          <w:tcPr>
            <w:tcW w:w="2180" w:type="dxa"/>
            <w:shd w:val="clear" w:color="auto" w:fill="auto"/>
          </w:tcPr>
          <w:p w14:paraId="48411DEE" w14:textId="7C09C532" w:rsidR="00AD6E61" w:rsidRPr="00AD6E61" w:rsidRDefault="00AD6E61" w:rsidP="00AD6E61">
            <w:pPr>
              <w:ind w:firstLine="0"/>
            </w:pPr>
            <w:r>
              <w:t>Brewer</w:t>
            </w:r>
          </w:p>
        </w:tc>
      </w:tr>
      <w:tr w:rsidR="00AD6E61" w:rsidRPr="00AD6E61" w14:paraId="0EFEEDDE" w14:textId="77777777" w:rsidTr="00AD6E61">
        <w:tc>
          <w:tcPr>
            <w:tcW w:w="2179" w:type="dxa"/>
            <w:shd w:val="clear" w:color="auto" w:fill="auto"/>
          </w:tcPr>
          <w:p w14:paraId="22D5B23F" w14:textId="1DDF01F5" w:rsidR="00AD6E61" w:rsidRPr="00AD6E61" w:rsidRDefault="00AD6E61" w:rsidP="00AD6E61">
            <w:pPr>
              <w:ind w:firstLine="0"/>
            </w:pPr>
            <w:r>
              <w:t>Burns</w:t>
            </w:r>
          </w:p>
        </w:tc>
        <w:tc>
          <w:tcPr>
            <w:tcW w:w="2179" w:type="dxa"/>
            <w:shd w:val="clear" w:color="auto" w:fill="auto"/>
          </w:tcPr>
          <w:p w14:paraId="7B23DE3E" w14:textId="0F5AD1F9" w:rsidR="00AD6E61" w:rsidRPr="00AD6E61" w:rsidRDefault="00AD6E61" w:rsidP="00AD6E61">
            <w:pPr>
              <w:ind w:firstLine="0"/>
            </w:pPr>
            <w:r>
              <w:t>Bustos</w:t>
            </w:r>
          </w:p>
        </w:tc>
        <w:tc>
          <w:tcPr>
            <w:tcW w:w="2180" w:type="dxa"/>
            <w:shd w:val="clear" w:color="auto" w:fill="auto"/>
          </w:tcPr>
          <w:p w14:paraId="2A11FC0B" w14:textId="2A35F940" w:rsidR="00AD6E61" w:rsidRPr="00AD6E61" w:rsidRDefault="00AD6E61" w:rsidP="00AD6E61">
            <w:pPr>
              <w:ind w:firstLine="0"/>
            </w:pPr>
            <w:r>
              <w:t>Calhoon</w:t>
            </w:r>
          </w:p>
        </w:tc>
      </w:tr>
      <w:tr w:rsidR="00AD6E61" w:rsidRPr="00AD6E61" w14:paraId="16BF8ED0" w14:textId="77777777" w:rsidTr="00AD6E61">
        <w:tc>
          <w:tcPr>
            <w:tcW w:w="2179" w:type="dxa"/>
            <w:shd w:val="clear" w:color="auto" w:fill="auto"/>
          </w:tcPr>
          <w:p w14:paraId="64F81624" w14:textId="73A7E423" w:rsidR="00AD6E61" w:rsidRPr="00AD6E61" w:rsidRDefault="00AD6E61" w:rsidP="00AD6E61">
            <w:pPr>
              <w:ind w:firstLine="0"/>
            </w:pPr>
            <w:r>
              <w:t>Caskey</w:t>
            </w:r>
          </w:p>
        </w:tc>
        <w:tc>
          <w:tcPr>
            <w:tcW w:w="2179" w:type="dxa"/>
            <w:shd w:val="clear" w:color="auto" w:fill="auto"/>
          </w:tcPr>
          <w:p w14:paraId="1C7661A2" w14:textId="0AE81565" w:rsidR="00AD6E61" w:rsidRPr="00AD6E61" w:rsidRDefault="00AD6E61" w:rsidP="00AD6E61">
            <w:pPr>
              <w:ind w:firstLine="0"/>
            </w:pPr>
            <w:r>
              <w:t>Chapman</w:t>
            </w:r>
          </w:p>
        </w:tc>
        <w:tc>
          <w:tcPr>
            <w:tcW w:w="2180" w:type="dxa"/>
            <w:shd w:val="clear" w:color="auto" w:fill="auto"/>
          </w:tcPr>
          <w:p w14:paraId="048C55AD" w14:textId="04896EC7" w:rsidR="00AD6E61" w:rsidRPr="00AD6E61" w:rsidRDefault="00AD6E61" w:rsidP="00AD6E61">
            <w:pPr>
              <w:ind w:firstLine="0"/>
            </w:pPr>
            <w:r>
              <w:t>Chumley</w:t>
            </w:r>
          </w:p>
        </w:tc>
      </w:tr>
      <w:tr w:rsidR="00AD6E61" w:rsidRPr="00AD6E61" w14:paraId="04ACB6E2" w14:textId="77777777" w:rsidTr="00AD6E61">
        <w:tc>
          <w:tcPr>
            <w:tcW w:w="2179" w:type="dxa"/>
            <w:shd w:val="clear" w:color="auto" w:fill="auto"/>
          </w:tcPr>
          <w:p w14:paraId="4DD6878C" w14:textId="276B8CC7" w:rsidR="00AD6E61" w:rsidRPr="00AD6E61" w:rsidRDefault="00AD6E61" w:rsidP="00AD6E61">
            <w:pPr>
              <w:ind w:firstLine="0"/>
            </w:pPr>
            <w:r>
              <w:t>Clyburn</w:t>
            </w:r>
          </w:p>
        </w:tc>
        <w:tc>
          <w:tcPr>
            <w:tcW w:w="2179" w:type="dxa"/>
            <w:shd w:val="clear" w:color="auto" w:fill="auto"/>
          </w:tcPr>
          <w:p w14:paraId="3A1AD25D" w14:textId="640488E1" w:rsidR="00AD6E61" w:rsidRPr="00AD6E61" w:rsidRDefault="00AD6E61" w:rsidP="00AD6E61">
            <w:pPr>
              <w:ind w:firstLine="0"/>
            </w:pPr>
            <w:r>
              <w:t>Collins</w:t>
            </w:r>
          </w:p>
        </w:tc>
        <w:tc>
          <w:tcPr>
            <w:tcW w:w="2180" w:type="dxa"/>
            <w:shd w:val="clear" w:color="auto" w:fill="auto"/>
          </w:tcPr>
          <w:p w14:paraId="3204FEB8" w14:textId="1D0410BC" w:rsidR="00AD6E61" w:rsidRPr="00AD6E61" w:rsidRDefault="00AD6E61" w:rsidP="00AD6E61">
            <w:pPr>
              <w:ind w:firstLine="0"/>
            </w:pPr>
            <w:r>
              <w:t>B. L. Cox</w:t>
            </w:r>
          </w:p>
        </w:tc>
      </w:tr>
      <w:tr w:rsidR="00AD6E61" w:rsidRPr="00AD6E61" w14:paraId="75C8951A" w14:textId="77777777" w:rsidTr="00AD6E61">
        <w:tc>
          <w:tcPr>
            <w:tcW w:w="2179" w:type="dxa"/>
            <w:shd w:val="clear" w:color="auto" w:fill="auto"/>
          </w:tcPr>
          <w:p w14:paraId="70F0AE00" w14:textId="4002AC7A" w:rsidR="00AD6E61" w:rsidRPr="00AD6E61" w:rsidRDefault="00AD6E61" w:rsidP="00AD6E61">
            <w:pPr>
              <w:ind w:firstLine="0"/>
            </w:pPr>
            <w:r>
              <w:t>Crawford</w:t>
            </w:r>
          </w:p>
        </w:tc>
        <w:tc>
          <w:tcPr>
            <w:tcW w:w="2179" w:type="dxa"/>
            <w:shd w:val="clear" w:color="auto" w:fill="auto"/>
          </w:tcPr>
          <w:p w14:paraId="5C503527" w14:textId="419F964B" w:rsidR="00AD6E61" w:rsidRPr="00AD6E61" w:rsidRDefault="00AD6E61" w:rsidP="00AD6E61">
            <w:pPr>
              <w:ind w:firstLine="0"/>
            </w:pPr>
            <w:r>
              <w:t>Cromer</w:t>
            </w:r>
          </w:p>
        </w:tc>
        <w:tc>
          <w:tcPr>
            <w:tcW w:w="2180" w:type="dxa"/>
            <w:shd w:val="clear" w:color="auto" w:fill="auto"/>
          </w:tcPr>
          <w:p w14:paraId="0C13FC74" w14:textId="22558A26" w:rsidR="00AD6E61" w:rsidRPr="00AD6E61" w:rsidRDefault="00AD6E61" w:rsidP="00AD6E61">
            <w:pPr>
              <w:ind w:firstLine="0"/>
            </w:pPr>
            <w:r>
              <w:t>Davis</w:t>
            </w:r>
          </w:p>
        </w:tc>
      </w:tr>
      <w:tr w:rsidR="00AD6E61" w:rsidRPr="00AD6E61" w14:paraId="7040BDF5" w14:textId="77777777" w:rsidTr="00AD6E61">
        <w:tc>
          <w:tcPr>
            <w:tcW w:w="2179" w:type="dxa"/>
            <w:shd w:val="clear" w:color="auto" w:fill="auto"/>
          </w:tcPr>
          <w:p w14:paraId="2B0CF1AB" w14:textId="46A1918C" w:rsidR="00AD6E61" w:rsidRPr="00AD6E61" w:rsidRDefault="00AD6E61" w:rsidP="00AD6E61">
            <w:pPr>
              <w:ind w:firstLine="0"/>
            </w:pPr>
            <w:r>
              <w:t>Dillard</w:t>
            </w:r>
          </w:p>
        </w:tc>
        <w:tc>
          <w:tcPr>
            <w:tcW w:w="2179" w:type="dxa"/>
            <w:shd w:val="clear" w:color="auto" w:fill="auto"/>
          </w:tcPr>
          <w:p w14:paraId="2AA00444" w14:textId="3F59751C" w:rsidR="00AD6E61" w:rsidRPr="00AD6E61" w:rsidRDefault="00AD6E61" w:rsidP="00AD6E61">
            <w:pPr>
              <w:ind w:firstLine="0"/>
            </w:pPr>
            <w:r>
              <w:t>Duncan</w:t>
            </w:r>
          </w:p>
        </w:tc>
        <w:tc>
          <w:tcPr>
            <w:tcW w:w="2180" w:type="dxa"/>
            <w:shd w:val="clear" w:color="auto" w:fill="auto"/>
          </w:tcPr>
          <w:p w14:paraId="57D061B2" w14:textId="65EE976D" w:rsidR="00AD6E61" w:rsidRPr="00AD6E61" w:rsidRDefault="00AD6E61" w:rsidP="00AD6E61">
            <w:pPr>
              <w:ind w:firstLine="0"/>
            </w:pPr>
            <w:r>
              <w:t>Edgerton</w:t>
            </w:r>
          </w:p>
        </w:tc>
      </w:tr>
      <w:tr w:rsidR="00AD6E61" w:rsidRPr="00AD6E61" w14:paraId="32017095" w14:textId="77777777" w:rsidTr="00AD6E61">
        <w:tc>
          <w:tcPr>
            <w:tcW w:w="2179" w:type="dxa"/>
            <w:shd w:val="clear" w:color="auto" w:fill="auto"/>
          </w:tcPr>
          <w:p w14:paraId="7EC4471A" w14:textId="0D340BCA" w:rsidR="00AD6E61" w:rsidRPr="00AD6E61" w:rsidRDefault="00AD6E61" w:rsidP="00AD6E61">
            <w:pPr>
              <w:ind w:firstLine="0"/>
            </w:pPr>
            <w:r>
              <w:t>Erickson</w:t>
            </w:r>
          </w:p>
        </w:tc>
        <w:tc>
          <w:tcPr>
            <w:tcW w:w="2179" w:type="dxa"/>
            <w:shd w:val="clear" w:color="auto" w:fill="auto"/>
          </w:tcPr>
          <w:p w14:paraId="4AE8AE40" w14:textId="20B4FA09" w:rsidR="00AD6E61" w:rsidRPr="00AD6E61" w:rsidRDefault="00AD6E61" w:rsidP="00AD6E61">
            <w:pPr>
              <w:ind w:firstLine="0"/>
            </w:pPr>
            <w:r>
              <w:t>Forrest</w:t>
            </w:r>
          </w:p>
        </w:tc>
        <w:tc>
          <w:tcPr>
            <w:tcW w:w="2180" w:type="dxa"/>
            <w:shd w:val="clear" w:color="auto" w:fill="auto"/>
          </w:tcPr>
          <w:p w14:paraId="5B71A630" w14:textId="59E8E0D8" w:rsidR="00AD6E61" w:rsidRPr="00AD6E61" w:rsidRDefault="00AD6E61" w:rsidP="00AD6E61">
            <w:pPr>
              <w:ind w:firstLine="0"/>
            </w:pPr>
            <w:r>
              <w:t>Frank</w:t>
            </w:r>
          </w:p>
        </w:tc>
      </w:tr>
      <w:tr w:rsidR="00AD6E61" w:rsidRPr="00AD6E61" w14:paraId="001F666D" w14:textId="77777777" w:rsidTr="00AD6E61">
        <w:tc>
          <w:tcPr>
            <w:tcW w:w="2179" w:type="dxa"/>
            <w:shd w:val="clear" w:color="auto" w:fill="auto"/>
          </w:tcPr>
          <w:p w14:paraId="7C48C23E" w14:textId="56069370" w:rsidR="00AD6E61" w:rsidRPr="00AD6E61" w:rsidRDefault="00AD6E61" w:rsidP="00AD6E61">
            <w:pPr>
              <w:ind w:firstLine="0"/>
            </w:pPr>
            <w:r>
              <w:t>Gagnon</w:t>
            </w:r>
          </w:p>
        </w:tc>
        <w:tc>
          <w:tcPr>
            <w:tcW w:w="2179" w:type="dxa"/>
            <w:shd w:val="clear" w:color="auto" w:fill="auto"/>
          </w:tcPr>
          <w:p w14:paraId="0E50B49F" w14:textId="555308C7" w:rsidR="00AD6E61" w:rsidRPr="00AD6E61" w:rsidRDefault="00AD6E61" w:rsidP="00AD6E61">
            <w:pPr>
              <w:ind w:firstLine="0"/>
            </w:pPr>
            <w:r>
              <w:t>Garvin</w:t>
            </w:r>
          </w:p>
        </w:tc>
        <w:tc>
          <w:tcPr>
            <w:tcW w:w="2180" w:type="dxa"/>
            <w:shd w:val="clear" w:color="auto" w:fill="auto"/>
          </w:tcPr>
          <w:p w14:paraId="492DE10C" w14:textId="6D849301" w:rsidR="00AD6E61" w:rsidRPr="00AD6E61" w:rsidRDefault="00AD6E61" w:rsidP="00AD6E61">
            <w:pPr>
              <w:ind w:firstLine="0"/>
            </w:pPr>
            <w:r>
              <w:t>Gatch</w:t>
            </w:r>
          </w:p>
        </w:tc>
      </w:tr>
      <w:tr w:rsidR="00AD6E61" w:rsidRPr="00AD6E61" w14:paraId="41E9E45F" w14:textId="77777777" w:rsidTr="00AD6E61">
        <w:tc>
          <w:tcPr>
            <w:tcW w:w="2179" w:type="dxa"/>
            <w:shd w:val="clear" w:color="auto" w:fill="auto"/>
          </w:tcPr>
          <w:p w14:paraId="4FA907A3" w14:textId="12088FF7" w:rsidR="00AD6E61" w:rsidRPr="00AD6E61" w:rsidRDefault="00AD6E61" w:rsidP="00AD6E61">
            <w:pPr>
              <w:ind w:firstLine="0"/>
            </w:pPr>
            <w:r>
              <w:t>Gibson</w:t>
            </w:r>
          </w:p>
        </w:tc>
        <w:tc>
          <w:tcPr>
            <w:tcW w:w="2179" w:type="dxa"/>
            <w:shd w:val="clear" w:color="auto" w:fill="auto"/>
          </w:tcPr>
          <w:p w14:paraId="2296E038" w14:textId="6D87C148" w:rsidR="00AD6E61" w:rsidRPr="00AD6E61" w:rsidRDefault="00AD6E61" w:rsidP="00AD6E61">
            <w:pPr>
              <w:ind w:firstLine="0"/>
            </w:pPr>
            <w:r>
              <w:t>Gilreath</w:t>
            </w:r>
          </w:p>
        </w:tc>
        <w:tc>
          <w:tcPr>
            <w:tcW w:w="2180" w:type="dxa"/>
            <w:shd w:val="clear" w:color="auto" w:fill="auto"/>
          </w:tcPr>
          <w:p w14:paraId="11248AB4" w14:textId="0C0EDD19" w:rsidR="00AD6E61" w:rsidRPr="00AD6E61" w:rsidRDefault="00AD6E61" w:rsidP="00AD6E61">
            <w:pPr>
              <w:ind w:firstLine="0"/>
            </w:pPr>
            <w:r>
              <w:t>Grant</w:t>
            </w:r>
          </w:p>
        </w:tc>
      </w:tr>
      <w:tr w:rsidR="00AD6E61" w:rsidRPr="00AD6E61" w14:paraId="0B82F6D9" w14:textId="77777777" w:rsidTr="00AD6E61">
        <w:tc>
          <w:tcPr>
            <w:tcW w:w="2179" w:type="dxa"/>
            <w:shd w:val="clear" w:color="auto" w:fill="auto"/>
          </w:tcPr>
          <w:p w14:paraId="44EAE734" w14:textId="3144B7F6" w:rsidR="00AD6E61" w:rsidRPr="00AD6E61" w:rsidRDefault="00AD6E61" w:rsidP="00AD6E61">
            <w:pPr>
              <w:ind w:firstLine="0"/>
            </w:pPr>
            <w:r>
              <w:t>Guest</w:t>
            </w:r>
          </w:p>
        </w:tc>
        <w:tc>
          <w:tcPr>
            <w:tcW w:w="2179" w:type="dxa"/>
            <w:shd w:val="clear" w:color="auto" w:fill="auto"/>
          </w:tcPr>
          <w:p w14:paraId="02B495CE" w14:textId="345234D4" w:rsidR="00AD6E61" w:rsidRPr="00AD6E61" w:rsidRDefault="00AD6E61" w:rsidP="00AD6E61">
            <w:pPr>
              <w:ind w:firstLine="0"/>
            </w:pPr>
            <w:r>
              <w:t>Guffey</w:t>
            </w:r>
          </w:p>
        </w:tc>
        <w:tc>
          <w:tcPr>
            <w:tcW w:w="2180" w:type="dxa"/>
            <w:shd w:val="clear" w:color="auto" w:fill="auto"/>
          </w:tcPr>
          <w:p w14:paraId="64E3A021" w14:textId="50C18866" w:rsidR="00AD6E61" w:rsidRPr="00AD6E61" w:rsidRDefault="00AD6E61" w:rsidP="00AD6E61">
            <w:pPr>
              <w:ind w:firstLine="0"/>
            </w:pPr>
            <w:r>
              <w:t>Haddon</w:t>
            </w:r>
          </w:p>
        </w:tc>
      </w:tr>
      <w:tr w:rsidR="00AD6E61" w:rsidRPr="00AD6E61" w14:paraId="3A78FC6B" w14:textId="77777777" w:rsidTr="00AD6E61">
        <w:tc>
          <w:tcPr>
            <w:tcW w:w="2179" w:type="dxa"/>
            <w:shd w:val="clear" w:color="auto" w:fill="auto"/>
          </w:tcPr>
          <w:p w14:paraId="3A4499AE" w14:textId="2B9A93A9" w:rsidR="00AD6E61" w:rsidRPr="00AD6E61" w:rsidRDefault="00AD6E61" w:rsidP="00AD6E61">
            <w:pPr>
              <w:ind w:firstLine="0"/>
            </w:pPr>
            <w:r>
              <w:t>Hager</w:t>
            </w:r>
          </w:p>
        </w:tc>
        <w:tc>
          <w:tcPr>
            <w:tcW w:w="2179" w:type="dxa"/>
            <w:shd w:val="clear" w:color="auto" w:fill="auto"/>
          </w:tcPr>
          <w:p w14:paraId="74C8808C" w14:textId="641F95BB" w:rsidR="00AD6E61" w:rsidRPr="00AD6E61" w:rsidRDefault="00AD6E61" w:rsidP="00AD6E61">
            <w:pPr>
              <w:ind w:firstLine="0"/>
            </w:pPr>
            <w:r>
              <w:t>Hardee</w:t>
            </w:r>
          </w:p>
        </w:tc>
        <w:tc>
          <w:tcPr>
            <w:tcW w:w="2180" w:type="dxa"/>
            <w:shd w:val="clear" w:color="auto" w:fill="auto"/>
          </w:tcPr>
          <w:p w14:paraId="4AF880FB" w14:textId="2AC010E2" w:rsidR="00AD6E61" w:rsidRPr="00AD6E61" w:rsidRDefault="00AD6E61" w:rsidP="00AD6E61">
            <w:pPr>
              <w:ind w:firstLine="0"/>
            </w:pPr>
            <w:r>
              <w:t>Hart</w:t>
            </w:r>
          </w:p>
        </w:tc>
      </w:tr>
      <w:tr w:rsidR="00AD6E61" w:rsidRPr="00AD6E61" w14:paraId="5975F72A" w14:textId="77777777" w:rsidTr="00AD6E61">
        <w:tc>
          <w:tcPr>
            <w:tcW w:w="2179" w:type="dxa"/>
            <w:shd w:val="clear" w:color="auto" w:fill="auto"/>
          </w:tcPr>
          <w:p w14:paraId="4E78698A" w14:textId="255481CC" w:rsidR="00AD6E61" w:rsidRPr="00AD6E61" w:rsidRDefault="00AD6E61" w:rsidP="00AD6E61">
            <w:pPr>
              <w:ind w:firstLine="0"/>
            </w:pPr>
            <w:r>
              <w:t>Hartnett</w:t>
            </w:r>
          </w:p>
        </w:tc>
        <w:tc>
          <w:tcPr>
            <w:tcW w:w="2179" w:type="dxa"/>
            <w:shd w:val="clear" w:color="auto" w:fill="auto"/>
          </w:tcPr>
          <w:p w14:paraId="7C75B6B6" w14:textId="360444D4" w:rsidR="00AD6E61" w:rsidRPr="00AD6E61" w:rsidRDefault="00AD6E61" w:rsidP="00AD6E61">
            <w:pPr>
              <w:ind w:firstLine="0"/>
            </w:pPr>
            <w:r>
              <w:t>Hayes</w:t>
            </w:r>
          </w:p>
        </w:tc>
        <w:tc>
          <w:tcPr>
            <w:tcW w:w="2180" w:type="dxa"/>
            <w:shd w:val="clear" w:color="auto" w:fill="auto"/>
          </w:tcPr>
          <w:p w14:paraId="4AEF4D51" w14:textId="5CD14B10" w:rsidR="00AD6E61" w:rsidRPr="00AD6E61" w:rsidRDefault="00AD6E61" w:rsidP="00AD6E61">
            <w:pPr>
              <w:ind w:firstLine="0"/>
            </w:pPr>
            <w:r>
              <w:t>Herbkersman</w:t>
            </w:r>
          </w:p>
        </w:tc>
      </w:tr>
      <w:tr w:rsidR="00AD6E61" w:rsidRPr="00AD6E61" w14:paraId="39C1D0A4" w14:textId="77777777" w:rsidTr="00AD6E61">
        <w:tc>
          <w:tcPr>
            <w:tcW w:w="2179" w:type="dxa"/>
            <w:shd w:val="clear" w:color="auto" w:fill="auto"/>
          </w:tcPr>
          <w:p w14:paraId="1D97DED3" w14:textId="64397AAE" w:rsidR="00AD6E61" w:rsidRPr="00AD6E61" w:rsidRDefault="00AD6E61" w:rsidP="00AD6E61">
            <w:pPr>
              <w:ind w:firstLine="0"/>
            </w:pPr>
            <w:r>
              <w:t>Hewitt</w:t>
            </w:r>
          </w:p>
        </w:tc>
        <w:tc>
          <w:tcPr>
            <w:tcW w:w="2179" w:type="dxa"/>
            <w:shd w:val="clear" w:color="auto" w:fill="auto"/>
          </w:tcPr>
          <w:p w14:paraId="664C12F3" w14:textId="0C244533" w:rsidR="00AD6E61" w:rsidRPr="00AD6E61" w:rsidRDefault="00AD6E61" w:rsidP="00AD6E61">
            <w:pPr>
              <w:ind w:firstLine="0"/>
            </w:pPr>
            <w:r>
              <w:t>Hiott</w:t>
            </w:r>
          </w:p>
        </w:tc>
        <w:tc>
          <w:tcPr>
            <w:tcW w:w="2180" w:type="dxa"/>
            <w:shd w:val="clear" w:color="auto" w:fill="auto"/>
          </w:tcPr>
          <w:p w14:paraId="0F7FED5D" w14:textId="667F5CCA" w:rsidR="00AD6E61" w:rsidRPr="00AD6E61" w:rsidRDefault="00AD6E61" w:rsidP="00AD6E61">
            <w:pPr>
              <w:ind w:firstLine="0"/>
            </w:pPr>
            <w:r>
              <w:t>Hixon</w:t>
            </w:r>
          </w:p>
        </w:tc>
      </w:tr>
      <w:tr w:rsidR="00AD6E61" w:rsidRPr="00AD6E61" w14:paraId="3702CAC4" w14:textId="77777777" w:rsidTr="00AD6E61">
        <w:tc>
          <w:tcPr>
            <w:tcW w:w="2179" w:type="dxa"/>
            <w:shd w:val="clear" w:color="auto" w:fill="auto"/>
          </w:tcPr>
          <w:p w14:paraId="5B6E04D5" w14:textId="3F17921E" w:rsidR="00AD6E61" w:rsidRPr="00AD6E61" w:rsidRDefault="00AD6E61" w:rsidP="00AD6E61">
            <w:pPr>
              <w:ind w:firstLine="0"/>
            </w:pPr>
            <w:r>
              <w:t>Holman</w:t>
            </w:r>
          </w:p>
        </w:tc>
        <w:tc>
          <w:tcPr>
            <w:tcW w:w="2179" w:type="dxa"/>
            <w:shd w:val="clear" w:color="auto" w:fill="auto"/>
          </w:tcPr>
          <w:p w14:paraId="26BC56BE" w14:textId="064D4F7C" w:rsidR="00AD6E61" w:rsidRPr="00AD6E61" w:rsidRDefault="00AD6E61" w:rsidP="00AD6E61">
            <w:pPr>
              <w:ind w:firstLine="0"/>
            </w:pPr>
            <w:r>
              <w:t>Hosey</w:t>
            </w:r>
          </w:p>
        </w:tc>
        <w:tc>
          <w:tcPr>
            <w:tcW w:w="2180" w:type="dxa"/>
            <w:shd w:val="clear" w:color="auto" w:fill="auto"/>
          </w:tcPr>
          <w:p w14:paraId="22587810" w14:textId="5EEEFF91" w:rsidR="00AD6E61" w:rsidRPr="00AD6E61" w:rsidRDefault="00AD6E61" w:rsidP="00AD6E61">
            <w:pPr>
              <w:ind w:firstLine="0"/>
            </w:pPr>
            <w:r>
              <w:t>Jones</w:t>
            </w:r>
          </w:p>
        </w:tc>
      </w:tr>
      <w:tr w:rsidR="00AD6E61" w:rsidRPr="00AD6E61" w14:paraId="2AB9E713" w14:textId="77777777" w:rsidTr="00AD6E61">
        <w:tc>
          <w:tcPr>
            <w:tcW w:w="2179" w:type="dxa"/>
            <w:shd w:val="clear" w:color="auto" w:fill="auto"/>
          </w:tcPr>
          <w:p w14:paraId="01298997" w14:textId="11CF4E5F" w:rsidR="00AD6E61" w:rsidRPr="00AD6E61" w:rsidRDefault="00AD6E61" w:rsidP="00AD6E61">
            <w:pPr>
              <w:ind w:firstLine="0"/>
            </w:pPr>
            <w:r>
              <w:t>Kilmartin</w:t>
            </w:r>
          </w:p>
        </w:tc>
        <w:tc>
          <w:tcPr>
            <w:tcW w:w="2179" w:type="dxa"/>
            <w:shd w:val="clear" w:color="auto" w:fill="auto"/>
          </w:tcPr>
          <w:p w14:paraId="319004CD" w14:textId="58FE4D2E" w:rsidR="00AD6E61" w:rsidRPr="00AD6E61" w:rsidRDefault="00AD6E61" w:rsidP="00AD6E61">
            <w:pPr>
              <w:ind w:firstLine="0"/>
            </w:pPr>
            <w:r>
              <w:t>King</w:t>
            </w:r>
          </w:p>
        </w:tc>
        <w:tc>
          <w:tcPr>
            <w:tcW w:w="2180" w:type="dxa"/>
            <w:shd w:val="clear" w:color="auto" w:fill="auto"/>
          </w:tcPr>
          <w:p w14:paraId="7D1506FC" w14:textId="2EE3C02B" w:rsidR="00AD6E61" w:rsidRPr="00AD6E61" w:rsidRDefault="00AD6E61" w:rsidP="00AD6E61">
            <w:pPr>
              <w:ind w:firstLine="0"/>
            </w:pPr>
            <w:r>
              <w:t>Landing</w:t>
            </w:r>
          </w:p>
        </w:tc>
      </w:tr>
      <w:tr w:rsidR="00AD6E61" w:rsidRPr="00AD6E61" w14:paraId="7ED182AB" w14:textId="77777777" w:rsidTr="00AD6E61">
        <w:tc>
          <w:tcPr>
            <w:tcW w:w="2179" w:type="dxa"/>
            <w:shd w:val="clear" w:color="auto" w:fill="auto"/>
          </w:tcPr>
          <w:p w14:paraId="38E286F7" w14:textId="724FFF05" w:rsidR="00AD6E61" w:rsidRPr="00AD6E61" w:rsidRDefault="00AD6E61" w:rsidP="00AD6E61">
            <w:pPr>
              <w:ind w:firstLine="0"/>
            </w:pPr>
            <w:r>
              <w:t>Lawson</w:t>
            </w:r>
          </w:p>
        </w:tc>
        <w:tc>
          <w:tcPr>
            <w:tcW w:w="2179" w:type="dxa"/>
            <w:shd w:val="clear" w:color="auto" w:fill="auto"/>
          </w:tcPr>
          <w:p w14:paraId="65607B02" w14:textId="01F75503" w:rsidR="00AD6E61" w:rsidRPr="00AD6E61" w:rsidRDefault="00AD6E61" w:rsidP="00AD6E61">
            <w:pPr>
              <w:ind w:firstLine="0"/>
            </w:pPr>
            <w:r>
              <w:t>Ligon</w:t>
            </w:r>
          </w:p>
        </w:tc>
        <w:tc>
          <w:tcPr>
            <w:tcW w:w="2180" w:type="dxa"/>
            <w:shd w:val="clear" w:color="auto" w:fill="auto"/>
          </w:tcPr>
          <w:p w14:paraId="415BEE4B" w14:textId="088500AD" w:rsidR="00AD6E61" w:rsidRPr="00AD6E61" w:rsidRDefault="00AD6E61" w:rsidP="00AD6E61">
            <w:pPr>
              <w:ind w:firstLine="0"/>
            </w:pPr>
            <w:r>
              <w:t>Long</w:t>
            </w:r>
          </w:p>
        </w:tc>
      </w:tr>
      <w:tr w:rsidR="00AD6E61" w:rsidRPr="00AD6E61" w14:paraId="0BDDD16A" w14:textId="77777777" w:rsidTr="00AD6E61">
        <w:tc>
          <w:tcPr>
            <w:tcW w:w="2179" w:type="dxa"/>
            <w:shd w:val="clear" w:color="auto" w:fill="auto"/>
          </w:tcPr>
          <w:p w14:paraId="468EC8A4" w14:textId="7177A33F" w:rsidR="00AD6E61" w:rsidRPr="00AD6E61" w:rsidRDefault="00AD6E61" w:rsidP="00AD6E61">
            <w:pPr>
              <w:ind w:firstLine="0"/>
            </w:pPr>
            <w:r>
              <w:t>Lowe</w:t>
            </w:r>
          </w:p>
        </w:tc>
        <w:tc>
          <w:tcPr>
            <w:tcW w:w="2179" w:type="dxa"/>
            <w:shd w:val="clear" w:color="auto" w:fill="auto"/>
          </w:tcPr>
          <w:p w14:paraId="6EB4126B" w14:textId="15BE93C7" w:rsidR="00AD6E61" w:rsidRPr="00AD6E61" w:rsidRDefault="00AD6E61" w:rsidP="00AD6E61">
            <w:pPr>
              <w:ind w:firstLine="0"/>
            </w:pPr>
            <w:r>
              <w:t>Luck</w:t>
            </w:r>
          </w:p>
        </w:tc>
        <w:tc>
          <w:tcPr>
            <w:tcW w:w="2180" w:type="dxa"/>
            <w:shd w:val="clear" w:color="auto" w:fill="auto"/>
          </w:tcPr>
          <w:p w14:paraId="0D3380B8" w14:textId="4B37F336" w:rsidR="00AD6E61" w:rsidRPr="00AD6E61" w:rsidRDefault="00AD6E61" w:rsidP="00AD6E61">
            <w:pPr>
              <w:ind w:firstLine="0"/>
            </w:pPr>
            <w:r>
              <w:t>Martin</w:t>
            </w:r>
          </w:p>
        </w:tc>
      </w:tr>
      <w:tr w:rsidR="00AD6E61" w:rsidRPr="00AD6E61" w14:paraId="036AB842" w14:textId="77777777" w:rsidTr="00AD6E61">
        <w:tc>
          <w:tcPr>
            <w:tcW w:w="2179" w:type="dxa"/>
            <w:shd w:val="clear" w:color="auto" w:fill="auto"/>
          </w:tcPr>
          <w:p w14:paraId="57B77652" w14:textId="3C7A481E" w:rsidR="00AD6E61" w:rsidRPr="00AD6E61" w:rsidRDefault="00AD6E61" w:rsidP="00AD6E61">
            <w:pPr>
              <w:ind w:firstLine="0"/>
            </w:pPr>
            <w:r>
              <w:t>May</w:t>
            </w:r>
          </w:p>
        </w:tc>
        <w:tc>
          <w:tcPr>
            <w:tcW w:w="2179" w:type="dxa"/>
            <w:shd w:val="clear" w:color="auto" w:fill="auto"/>
          </w:tcPr>
          <w:p w14:paraId="34430513" w14:textId="3A2D7726" w:rsidR="00AD6E61" w:rsidRPr="00AD6E61" w:rsidRDefault="00AD6E61" w:rsidP="00AD6E61">
            <w:pPr>
              <w:ind w:firstLine="0"/>
            </w:pPr>
            <w:r>
              <w:t>McCabe</w:t>
            </w:r>
          </w:p>
        </w:tc>
        <w:tc>
          <w:tcPr>
            <w:tcW w:w="2180" w:type="dxa"/>
            <w:shd w:val="clear" w:color="auto" w:fill="auto"/>
          </w:tcPr>
          <w:p w14:paraId="0A268937" w14:textId="7D40B4E2" w:rsidR="00AD6E61" w:rsidRPr="00AD6E61" w:rsidRDefault="00AD6E61" w:rsidP="00AD6E61">
            <w:pPr>
              <w:ind w:firstLine="0"/>
            </w:pPr>
            <w:r>
              <w:t>McCravy</w:t>
            </w:r>
          </w:p>
        </w:tc>
      </w:tr>
      <w:tr w:rsidR="00AD6E61" w:rsidRPr="00AD6E61" w14:paraId="7A108812" w14:textId="77777777" w:rsidTr="00AD6E61">
        <w:tc>
          <w:tcPr>
            <w:tcW w:w="2179" w:type="dxa"/>
            <w:shd w:val="clear" w:color="auto" w:fill="auto"/>
          </w:tcPr>
          <w:p w14:paraId="302B7513" w14:textId="36683844" w:rsidR="00AD6E61" w:rsidRPr="00AD6E61" w:rsidRDefault="00AD6E61" w:rsidP="00AD6E61">
            <w:pPr>
              <w:ind w:firstLine="0"/>
            </w:pPr>
            <w:r>
              <w:t>McDaniel</w:t>
            </w:r>
          </w:p>
        </w:tc>
        <w:tc>
          <w:tcPr>
            <w:tcW w:w="2179" w:type="dxa"/>
            <w:shd w:val="clear" w:color="auto" w:fill="auto"/>
          </w:tcPr>
          <w:p w14:paraId="0E371D1E" w14:textId="57434D69" w:rsidR="00AD6E61" w:rsidRPr="00AD6E61" w:rsidRDefault="00AD6E61" w:rsidP="00AD6E61">
            <w:pPr>
              <w:ind w:firstLine="0"/>
            </w:pPr>
            <w:r>
              <w:t>McGinnis</w:t>
            </w:r>
          </w:p>
        </w:tc>
        <w:tc>
          <w:tcPr>
            <w:tcW w:w="2180" w:type="dxa"/>
            <w:shd w:val="clear" w:color="auto" w:fill="auto"/>
          </w:tcPr>
          <w:p w14:paraId="7364B8C0" w14:textId="4BFDA4A3" w:rsidR="00AD6E61" w:rsidRPr="00AD6E61" w:rsidRDefault="00AD6E61" w:rsidP="00AD6E61">
            <w:pPr>
              <w:ind w:firstLine="0"/>
            </w:pPr>
            <w:r>
              <w:t>Mitchell</w:t>
            </w:r>
          </w:p>
        </w:tc>
      </w:tr>
      <w:tr w:rsidR="00AD6E61" w:rsidRPr="00AD6E61" w14:paraId="720F813F" w14:textId="77777777" w:rsidTr="00AD6E61">
        <w:tc>
          <w:tcPr>
            <w:tcW w:w="2179" w:type="dxa"/>
            <w:shd w:val="clear" w:color="auto" w:fill="auto"/>
          </w:tcPr>
          <w:p w14:paraId="67411126" w14:textId="5CA1E5D8" w:rsidR="00AD6E61" w:rsidRPr="00AD6E61" w:rsidRDefault="00AD6E61" w:rsidP="00AD6E61">
            <w:pPr>
              <w:ind w:firstLine="0"/>
            </w:pPr>
            <w:r>
              <w:t>J. Moore</w:t>
            </w:r>
          </w:p>
        </w:tc>
        <w:tc>
          <w:tcPr>
            <w:tcW w:w="2179" w:type="dxa"/>
            <w:shd w:val="clear" w:color="auto" w:fill="auto"/>
          </w:tcPr>
          <w:p w14:paraId="463BCD53" w14:textId="49FB6722" w:rsidR="00AD6E61" w:rsidRPr="00AD6E61" w:rsidRDefault="00AD6E61" w:rsidP="00AD6E61">
            <w:pPr>
              <w:ind w:firstLine="0"/>
            </w:pPr>
            <w:r>
              <w:t>T. Moore</w:t>
            </w:r>
          </w:p>
        </w:tc>
        <w:tc>
          <w:tcPr>
            <w:tcW w:w="2180" w:type="dxa"/>
            <w:shd w:val="clear" w:color="auto" w:fill="auto"/>
          </w:tcPr>
          <w:p w14:paraId="7F40BFEA" w14:textId="4CB0711F" w:rsidR="00AD6E61" w:rsidRPr="00AD6E61" w:rsidRDefault="00AD6E61" w:rsidP="00AD6E61">
            <w:pPr>
              <w:ind w:firstLine="0"/>
            </w:pPr>
            <w:r>
              <w:t>Morgan</w:t>
            </w:r>
          </w:p>
        </w:tc>
      </w:tr>
      <w:tr w:rsidR="00AD6E61" w:rsidRPr="00AD6E61" w14:paraId="1B590516" w14:textId="77777777" w:rsidTr="00AD6E61">
        <w:tc>
          <w:tcPr>
            <w:tcW w:w="2179" w:type="dxa"/>
            <w:shd w:val="clear" w:color="auto" w:fill="auto"/>
          </w:tcPr>
          <w:p w14:paraId="57DE36DC" w14:textId="27F09013" w:rsidR="00AD6E61" w:rsidRPr="00AD6E61" w:rsidRDefault="00AD6E61" w:rsidP="00AD6E61">
            <w:pPr>
              <w:ind w:firstLine="0"/>
            </w:pPr>
            <w:r>
              <w:t>Moss</w:t>
            </w:r>
          </w:p>
        </w:tc>
        <w:tc>
          <w:tcPr>
            <w:tcW w:w="2179" w:type="dxa"/>
            <w:shd w:val="clear" w:color="auto" w:fill="auto"/>
          </w:tcPr>
          <w:p w14:paraId="02EB8233" w14:textId="52D3EC43" w:rsidR="00AD6E61" w:rsidRPr="00AD6E61" w:rsidRDefault="00AD6E61" w:rsidP="00AD6E61">
            <w:pPr>
              <w:ind w:firstLine="0"/>
            </w:pPr>
            <w:r>
              <w:t>Neese</w:t>
            </w:r>
          </w:p>
        </w:tc>
        <w:tc>
          <w:tcPr>
            <w:tcW w:w="2180" w:type="dxa"/>
            <w:shd w:val="clear" w:color="auto" w:fill="auto"/>
          </w:tcPr>
          <w:p w14:paraId="1FEE7DB3" w14:textId="271BAB7F" w:rsidR="00AD6E61" w:rsidRPr="00AD6E61" w:rsidRDefault="00AD6E61" w:rsidP="00AD6E61">
            <w:pPr>
              <w:ind w:firstLine="0"/>
            </w:pPr>
            <w:r>
              <w:t>B. Newton</w:t>
            </w:r>
          </w:p>
        </w:tc>
      </w:tr>
      <w:tr w:rsidR="00AD6E61" w:rsidRPr="00AD6E61" w14:paraId="6E633688" w14:textId="77777777" w:rsidTr="00AD6E61">
        <w:tc>
          <w:tcPr>
            <w:tcW w:w="2179" w:type="dxa"/>
            <w:shd w:val="clear" w:color="auto" w:fill="auto"/>
          </w:tcPr>
          <w:p w14:paraId="4124EB4B" w14:textId="6B8EE2DA" w:rsidR="00AD6E61" w:rsidRPr="00AD6E61" w:rsidRDefault="00AD6E61" w:rsidP="00AD6E61">
            <w:pPr>
              <w:ind w:firstLine="0"/>
            </w:pPr>
            <w:r>
              <w:t>W. Newton</w:t>
            </w:r>
          </w:p>
        </w:tc>
        <w:tc>
          <w:tcPr>
            <w:tcW w:w="2179" w:type="dxa"/>
            <w:shd w:val="clear" w:color="auto" w:fill="auto"/>
          </w:tcPr>
          <w:p w14:paraId="40636EF8" w14:textId="63A1BC7B" w:rsidR="00AD6E61" w:rsidRPr="00AD6E61" w:rsidRDefault="00AD6E61" w:rsidP="00AD6E61">
            <w:pPr>
              <w:ind w:firstLine="0"/>
            </w:pPr>
            <w:r>
              <w:t>Oremus</w:t>
            </w:r>
          </w:p>
        </w:tc>
        <w:tc>
          <w:tcPr>
            <w:tcW w:w="2180" w:type="dxa"/>
            <w:shd w:val="clear" w:color="auto" w:fill="auto"/>
          </w:tcPr>
          <w:p w14:paraId="41A4E7F3" w14:textId="4EC89B1E" w:rsidR="00AD6E61" w:rsidRPr="00AD6E61" w:rsidRDefault="00AD6E61" w:rsidP="00AD6E61">
            <w:pPr>
              <w:ind w:firstLine="0"/>
            </w:pPr>
            <w:r>
              <w:t>Pedalino</w:t>
            </w:r>
          </w:p>
        </w:tc>
      </w:tr>
      <w:tr w:rsidR="00AD6E61" w:rsidRPr="00AD6E61" w14:paraId="687F6B7B" w14:textId="77777777" w:rsidTr="00AD6E61">
        <w:tc>
          <w:tcPr>
            <w:tcW w:w="2179" w:type="dxa"/>
            <w:shd w:val="clear" w:color="auto" w:fill="auto"/>
          </w:tcPr>
          <w:p w14:paraId="6F2FF6C4" w14:textId="00F39EFA" w:rsidR="00AD6E61" w:rsidRPr="00AD6E61" w:rsidRDefault="00AD6E61" w:rsidP="00AD6E61">
            <w:pPr>
              <w:ind w:firstLine="0"/>
            </w:pPr>
            <w:r>
              <w:t>Pope</w:t>
            </w:r>
          </w:p>
        </w:tc>
        <w:tc>
          <w:tcPr>
            <w:tcW w:w="2179" w:type="dxa"/>
            <w:shd w:val="clear" w:color="auto" w:fill="auto"/>
          </w:tcPr>
          <w:p w14:paraId="1E1AA4AE" w14:textId="1D267E77" w:rsidR="00AD6E61" w:rsidRPr="00AD6E61" w:rsidRDefault="00AD6E61" w:rsidP="00AD6E61">
            <w:pPr>
              <w:ind w:firstLine="0"/>
            </w:pPr>
            <w:r>
              <w:t>Reese</w:t>
            </w:r>
          </w:p>
        </w:tc>
        <w:tc>
          <w:tcPr>
            <w:tcW w:w="2180" w:type="dxa"/>
            <w:shd w:val="clear" w:color="auto" w:fill="auto"/>
          </w:tcPr>
          <w:p w14:paraId="7F2C7B34" w14:textId="68CE640F" w:rsidR="00AD6E61" w:rsidRPr="00AD6E61" w:rsidRDefault="00AD6E61" w:rsidP="00AD6E61">
            <w:pPr>
              <w:ind w:firstLine="0"/>
            </w:pPr>
            <w:r>
              <w:t>Rivers</w:t>
            </w:r>
          </w:p>
        </w:tc>
      </w:tr>
      <w:tr w:rsidR="00AD6E61" w:rsidRPr="00AD6E61" w14:paraId="3D085714" w14:textId="77777777" w:rsidTr="00AD6E61">
        <w:tc>
          <w:tcPr>
            <w:tcW w:w="2179" w:type="dxa"/>
            <w:shd w:val="clear" w:color="auto" w:fill="auto"/>
          </w:tcPr>
          <w:p w14:paraId="7B4B359B" w14:textId="50E18E12" w:rsidR="00AD6E61" w:rsidRPr="00AD6E61" w:rsidRDefault="00AD6E61" w:rsidP="00AD6E61">
            <w:pPr>
              <w:ind w:firstLine="0"/>
            </w:pPr>
            <w:r>
              <w:t>Robbins</w:t>
            </w:r>
          </w:p>
        </w:tc>
        <w:tc>
          <w:tcPr>
            <w:tcW w:w="2179" w:type="dxa"/>
            <w:shd w:val="clear" w:color="auto" w:fill="auto"/>
          </w:tcPr>
          <w:p w14:paraId="0F54790B" w14:textId="78141902" w:rsidR="00AD6E61" w:rsidRPr="00AD6E61" w:rsidRDefault="00AD6E61" w:rsidP="00AD6E61">
            <w:pPr>
              <w:ind w:firstLine="0"/>
            </w:pPr>
            <w:r>
              <w:t>Rose</w:t>
            </w:r>
          </w:p>
        </w:tc>
        <w:tc>
          <w:tcPr>
            <w:tcW w:w="2180" w:type="dxa"/>
            <w:shd w:val="clear" w:color="auto" w:fill="auto"/>
          </w:tcPr>
          <w:p w14:paraId="36B446AE" w14:textId="36106514" w:rsidR="00AD6E61" w:rsidRPr="00AD6E61" w:rsidRDefault="00AD6E61" w:rsidP="00AD6E61">
            <w:pPr>
              <w:ind w:firstLine="0"/>
            </w:pPr>
            <w:r>
              <w:t>Rutherford</w:t>
            </w:r>
          </w:p>
        </w:tc>
      </w:tr>
      <w:tr w:rsidR="00AD6E61" w:rsidRPr="00AD6E61" w14:paraId="119C48C2" w14:textId="77777777" w:rsidTr="00AD6E61">
        <w:tc>
          <w:tcPr>
            <w:tcW w:w="2179" w:type="dxa"/>
            <w:shd w:val="clear" w:color="auto" w:fill="auto"/>
          </w:tcPr>
          <w:p w14:paraId="04017A41" w14:textId="2E0273C7" w:rsidR="00AD6E61" w:rsidRPr="00AD6E61" w:rsidRDefault="00AD6E61" w:rsidP="00AD6E61">
            <w:pPr>
              <w:ind w:firstLine="0"/>
            </w:pPr>
            <w:r>
              <w:lastRenderedPageBreak/>
              <w:t>Sanders</w:t>
            </w:r>
          </w:p>
        </w:tc>
        <w:tc>
          <w:tcPr>
            <w:tcW w:w="2179" w:type="dxa"/>
            <w:shd w:val="clear" w:color="auto" w:fill="auto"/>
          </w:tcPr>
          <w:p w14:paraId="47BBB6E0" w14:textId="2F206605" w:rsidR="00AD6E61" w:rsidRPr="00AD6E61" w:rsidRDefault="00AD6E61" w:rsidP="00AD6E61">
            <w:pPr>
              <w:ind w:firstLine="0"/>
            </w:pPr>
            <w:r>
              <w:t>Schuessler</w:t>
            </w:r>
          </w:p>
        </w:tc>
        <w:tc>
          <w:tcPr>
            <w:tcW w:w="2180" w:type="dxa"/>
            <w:shd w:val="clear" w:color="auto" w:fill="auto"/>
          </w:tcPr>
          <w:p w14:paraId="0763901C" w14:textId="08F6A7A9" w:rsidR="00AD6E61" w:rsidRPr="00AD6E61" w:rsidRDefault="00AD6E61" w:rsidP="00AD6E61">
            <w:pPr>
              <w:ind w:firstLine="0"/>
            </w:pPr>
            <w:r>
              <w:t>Sessions</w:t>
            </w:r>
          </w:p>
        </w:tc>
      </w:tr>
      <w:tr w:rsidR="00AD6E61" w:rsidRPr="00AD6E61" w14:paraId="0C686C52" w14:textId="77777777" w:rsidTr="00AD6E61">
        <w:tc>
          <w:tcPr>
            <w:tcW w:w="2179" w:type="dxa"/>
            <w:shd w:val="clear" w:color="auto" w:fill="auto"/>
          </w:tcPr>
          <w:p w14:paraId="339FF200" w14:textId="798AA9B3" w:rsidR="00AD6E61" w:rsidRPr="00AD6E61" w:rsidRDefault="00AD6E61" w:rsidP="00AD6E61">
            <w:pPr>
              <w:ind w:firstLine="0"/>
            </w:pPr>
            <w:r>
              <w:t>G. M. Smith</w:t>
            </w:r>
          </w:p>
        </w:tc>
        <w:tc>
          <w:tcPr>
            <w:tcW w:w="2179" w:type="dxa"/>
            <w:shd w:val="clear" w:color="auto" w:fill="auto"/>
          </w:tcPr>
          <w:p w14:paraId="1A13B455" w14:textId="579D37C7" w:rsidR="00AD6E61" w:rsidRPr="00AD6E61" w:rsidRDefault="00AD6E61" w:rsidP="00AD6E61">
            <w:pPr>
              <w:ind w:firstLine="0"/>
            </w:pPr>
            <w:r>
              <w:t>M. M. Smith</w:t>
            </w:r>
          </w:p>
        </w:tc>
        <w:tc>
          <w:tcPr>
            <w:tcW w:w="2180" w:type="dxa"/>
            <w:shd w:val="clear" w:color="auto" w:fill="auto"/>
          </w:tcPr>
          <w:p w14:paraId="00F9DB8D" w14:textId="4571C1F5" w:rsidR="00AD6E61" w:rsidRPr="00AD6E61" w:rsidRDefault="00AD6E61" w:rsidP="00AD6E61">
            <w:pPr>
              <w:ind w:firstLine="0"/>
            </w:pPr>
            <w:r>
              <w:t>Spann-Wilder</w:t>
            </w:r>
          </w:p>
        </w:tc>
      </w:tr>
      <w:tr w:rsidR="00AD6E61" w:rsidRPr="00AD6E61" w14:paraId="7303F67C" w14:textId="77777777" w:rsidTr="00AD6E61">
        <w:tc>
          <w:tcPr>
            <w:tcW w:w="2179" w:type="dxa"/>
            <w:shd w:val="clear" w:color="auto" w:fill="auto"/>
          </w:tcPr>
          <w:p w14:paraId="1D102CD5" w14:textId="382AA6BA" w:rsidR="00AD6E61" w:rsidRPr="00AD6E61" w:rsidRDefault="00AD6E61" w:rsidP="00AD6E61">
            <w:pPr>
              <w:ind w:firstLine="0"/>
            </w:pPr>
            <w:r>
              <w:t>Stavrinakis</w:t>
            </w:r>
          </w:p>
        </w:tc>
        <w:tc>
          <w:tcPr>
            <w:tcW w:w="2179" w:type="dxa"/>
            <w:shd w:val="clear" w:color="auto" w:fill="auto"/>
          </w:tcPr>
          <w:p w14:paraId="10949859" w14:textId="574AF56D" w:rsidR="00AD6E61" w:rsidRPr="00AD6E61" w:rsidRDefault="00AD6E61" w:rsidP="00AD6E61">
            <w:pPr>
              <w:ind w:firstLine="0"/>
            </w:pPr>
            <w:r>
              <w:t>Teeple</w:t>
            </w:r>
          </w:p>
        </w:tc>
        <w:tc>
          <w:tcPr>
            <w:tcW w:w="2180" w:type="dxa"/>
            <w:shd w:val="clear" w:color="auto" w:fill="auto"/>
          </w:tcPr>
          <w:p w14:paraId="2FA54990" w14:textId="71B637DA" w:rsidR="00AD6E61" w:rsidRPr="00AD6E61" w:rsidRDefault="00AD6E61" w:rsidP="00AD6E61">
            <w:pPr>
              <w:ind w:firstLine="0"/>
            </w:pPr>
            <w:r>
              <w:t>Terribile</w:t>
            </w:r>
          </w:p>
        </w:tc>
      </w:tr>
      <w:tr w:rsidR="00AD6E61" w:rsidRPr="00AD6E61" w14:paraId="0A24712B" w14:textId="77777777" w:rsidTr="00AD6E61">
        <w:tc>
          <w:tcPr>
            <w:tcW w:w="2179" w:type="dxa"/>
            <w:shd w:val="clear" w:color="auto" w:fill="auto"/>
          </w:tcPr>
          <w:p w14:paraId="7A13DB15" w14:textId="76899D8E" w:rsidR="00AD6E61" w:rsidRPr="00AD6E61" w:rsidRDefault="00AD6E61" w:rsidP="00AD6E61">
            <w:pPr>
              <w:ind w:firstLine="0"/>
            </w:pPr>
            <w:r>
              <w:t>Vaughan</w:t>
            </w:r>
          </w:p>
        </w:tc>
        <w:tc>
          <w:tcPr>
            <w:tcW w:w="2179" w:type="dxa"/>
            <w:shd w:val="clear" w:color="auto" w:fill="auto"/>
          </w:tcPr>
          <w:p w14:paraId="66C8A9BD" w14:textId="186E3811" w:rsidR="00AD6E61" w:rsidRPr="00AD6E61" w:rsidRDefault="00AD6E61" w:rsidP="00AD6E61">
            <w:pPr>
              <w:ind w:firstLine="0"/>
            </w:pPr>
            <w:r>
              <w:t>Weeks</w:t>
            </w:r>
          </w:p>
        </w:tc>
        <w:tc>
          <w:tcPr>
            <w:tcW w:w="2180" w:type="dxa"/>
            <w:shd w:val="clear" w:color="auto" w:fill="auto"/>
          </w:tcPr>
          <w:p w14:paraId="3B24B444" w14:textId="576991CE" w:rsidR="00AD6E61" w:rsidRPr="00AD6E61" w:rsidRDefault="00AD6E61" w:rsidP="00AD6E61">
            <w:pPr>
              <w:ind w:firstLine="0"/>
            </w:pPr>
            <w:r>
              <w:t>Wetmore</w:t>
            </w:r>
          </w:p>
        </w:tc>
      </w:tr>
      <w:tr w:rsidR="00AD6E61" w:rsidRPr="00AD6E61" w14:paraId="1769ED2C" w14:textId="77777777" w:rsidTr="00AD6E61">
        <w:tc>
          <w:tcPr>
            <w:tcW w:w="2179" w:type="dxa"/>
            <w:shd w:val="clear" w:color="auto" w:fill="auto"/>
          </w:tcPr>
          <w:p w14:paraId="331637A5" w14:textId="080B7D6E" w:rsidR="00AD6E61" w:rsidRPr="00AD6E61" w:rsidRDefault="00AD6E61" w:rsidP="00AD6E61">
            <w:pPr>
              <w:keepNext/>
              <w:ind w:firstLine="0"/>
            </w:pPr>
            <w:r>
              <w:t>White</w:t>
            </w:r>
          </w:p>
        </w:tc>
        <w:tc>
          <w:tcPr>
            <w:tcW w:w="2179" w:type="dxa"/>
            <w:shd w:val="clear" w:color="auto" w:fill="auto"/>
          </w:tcPr>
          <w:p w14:paraId="7661712E" w14:textId="3BD7A686" w:rsidR="00AD6E61" w:rsidRPr="00AD6E61" w:rsidRDefault="00AD6E61" w:rsidP="00AD6E61">
            <w:pPr>
              <w:keepNext/>
              <w:ind w:firstLine="0"/>
            </w:pPr>
            <w:r>
              <w:t>Whitmire</w:t>
            </w:r>
          </w:p>
        </w:tc>
        <w:tc>
          <w:tcPr>
            <w:tcW w:w="2180" w:type="dxa"/>
            <w:shd w:val="clear" w:color="auto" w:fill="auto"/>
          </w:tcPr>
          <w:p w14:paraId="133FF36A" w14:textId="5B1C3A0B" w:rsidR="00AD6E61" w:rsidRPr="00AD6E61" w:rsidRDefault="00AD6E61" w:rsidP="00AD6E61">
            <w:pPr>
              <w:keepNext/>
              <w:ind w:firstLine="0"/>
            </w:pPr>
            <w:r>
              <w:t>Wickensimer</w:t>
            </w:r>
          </w:p>
        </w:tc>
      </w:tr>
      <w:tr w:rsidR="00AD6E61" w:rsidRPr="00AD6E61" w14:paraId="2AE0D423" w14:textId="77777777" w:rsidTr="00AD6E61">
        <w:tc>
          <w:tcPr>
            <w:tcW w:w="2179" w:type="dxa"/>
            <w:shd w:val="clear" w:color="auto" w:fill="auto"/>
          </w:tcPr>
          <w:p w14:paraId="55BC6549" w14:textId="64EBB041" w:rsidR="00AD6E61" w:rsidRPr="00AD6E61" w:rsidRDefault="00AD6E61" w:rsidP="00AD6E61">
            <w:pPr>
              <w:keepNext/>
              <w:ind w:firstLine="0"/>
            </w:pPr>
            <w:r>
              <w:t>Willis</w:t>
            </w:r>
          </w:p>
        </w:tc>
        <w:tc>
          <w:tcPr>
            <w:tcW w:w="2179" w:type="dxa"/>
            <w:shd w:val="clear" w:color="auto" w:fill="auto"/>
          </w:tcPr>
          <w:p w14:paraId="3786731E" w14:textId="40D59BE8" w:rsidR="00AD6E61" w:rsidRPr="00AD6E61" w:rsidRDefault="00AD6E61" w:rsidP="00AD6E61">
            <w:pPr>
              <w:keepNext/>
              <w:ind w:firstLine="0"/>
            </w:pPr>
            <w:r>
              <w:t>Wooten</w:t>
            </w:r>
          </w:p>
        </w:tc>
        <w:tc>
          <w:tcPr>
            <w:tcW w:w="2180" w:type="dxa"/>
            <w:shd w:val="clear" w:color="auto" w:fill="auto"/>
          </w:tcPr>
          <w:p w14:paraId="3BFB1852" w14:textId="5DCAFB81" w:rsidR="00AD6E61" w:rsidRPr="00AD6E61" w:rsidRDefault="00AD6E61" w:rsidP="00AD6E61">
            <w:pPr>
              <w:keepNext/>
              <w:ind w:firstLine="0"/>
            </w:pPr>
            <w:r>
              <w:t>Yow</w:t>
            </w:r>
          </w:p>
        </w:tc>
      </w:tr>
    </w:tbl>
    <w:p w14:paraId="0529083A" w14:textId="77777777" w:rsidR="00AD6E61" w:rsidRDefault="00AD6E61" w:rsidP="00AD6E61"/>
    <w:p w14:paraId="270FC203" w14:textId="122D3C24" w:rsidR="00AD6E61" w:rsidRDefault="00AD6E61" w:rsidP="00AD6E61">
      <w:pPr>
        <w:jc w:val="center"/>
        <w:rPr>
          <w:b/>
        </w:rPr>
      </w:pPr>
      <w:r w:rsidRPr="00AD6E61">
        <w:rPr>
          <w:b/>
        </w:rPr>
        <w:t>Total--99</w:t>
      </w:r>
    </w:p>
    <w:p w14:paraId="0F206CBE" w14:textId="77777777" w:rsidR="00AD6E61" w:rsidRDefault="00AD6E61" w:rsidP="00AD6E61">
      <w:pPr>
        <w:jc w:val="center"/>
        <w:rPr>
          <w:b/>
        </w:rPr>
      </w:pPr>
    </w:p>
    <w:p w14:paraId="5B22496A" w14:textId="77777777" w:rsidR="00AD6E61" w:rsidRDefault="00AD6E61" w:rsidP="00AD6E61">
      <w:pPr>
        <w:ind w:firstLine="0"/>
      </w:pPr>
      <w:r w:rsidRPr="00AD6E61">
        <w:t xml:space="preserve"> </w:t>
      </w:r>
      <w:r>
        <w:t>Those who voted in the negative are:</w:t>
      </w:r>
    </w:p>
    <w:p w14:paraId="0AA3160F" w14:textId="77777777" w:rsidR="00AD6E61" w:rsidRDefault="00AD6E61" w:rsidP="00AD6E61"/>
    <w:p w14:paraId="640379AA" w14:textId="77777777" w:rsidR="00AD6E61" w:rsidRDefault="00AD6E61" w:rsidP="00AD6E61">
      <w:pPr>
        <w:jc w:val="center"/>
        <w:rPr>
          <w:b/>
        </w:rPr>
      </w:pPr>
      <w:r w:rsidRPr="00AD6E61">
        <w:rPr>
          <w:b/>
        </w:rPr>
        <w:t>Total--0</w:t>
      </w:r>
    </w:p>
    <w:p w14:paraId="551D7B91" w14:textId="745F48AB" w:rsidR="00AD6E61" w:rsidRDefault="00AD6E61" w:rsidP="00AD6E61">
      <w:pPr>
        <w:jc w:val="center"/>
        <w:rPr>
          <w:b/>
        </w:rPr>
      </w:pPr>
    </w:p>
    <w:p w14:paraId="017A6827" w14:textId="77777777" w:rsidR="00AD6E61" w:rsidRDefault="00AD6E61" w:rsidP="00AD6E61">
      <w:r>
        <w:t>So, the Bill, as amended, was read the second time and ordered to third reading.</w:t>
      </w:r>
    </w:p>
    <w:p w14:paraId="5EC0FC5D" w14:textId="77777777" w:rsidR="00AD6E61" w:rsidRDefault="00AD6E61" w:rsidP="00AD6E61"/>
    <w:p w14:paraId="43AA5769" w14:textId="77777777" w:rsidR="00696AB4" w:rsidRDefault="00696AB4" w:rsidP="00696AB4">
      <w:pPr>
        <w:pStyle w:val="Title"/>
      </w:pPr>
      <w:r>
        <w:t>STATEMENT FOR JOURNAL</w:t>
      </w:r>
    </w:p>
    <w:p w14:paraId="78E83EEB" w14:textId="0B317EB8"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3800. If I had been present, I would have voted in favor of the Bill.</w:t>
      </w:r>
    </w:p>
    <w:p w14:paraId="00C2AD2B" w14:textId="58EC3306"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0CC6DA1E" w14:textId="77777777" w:rsidR="00696AB4" w:rsidRDefault="00696AB4" w:rsidP="00AD6E61"/>
    <w:p w14:paraId="54164C77" w14:textId="33903A6B" w:rsidR="00AD6E61" w:rsidRDefault="00AD6E61" w:rsidP="00AD6E61">
      <w:pPr>
        <w:keepNext/>
        <w:jc w:val="center"/>
        <w:rPr>
          <w:b/>
        </w:rPr>
      </w:pPr>
      <w:r w:rsidRPr="00AD6E61">
        <w:rPr>
          <w:b/>
        </w:rPr>
        <w:t>H. 3645--DEBATE ADJOURNED</w:t>
      </w:r>
    </w:p>
    <w:p w14:paraId="7975D07A" w14:textId="127A961E" w:rsidR="00AD6E61" w:rsidRDefault="00AD6E61" w:rsidP="00AD6E61">
      <w:pPr>
        <w:keepNext/>
      </w:pPr>
      <w:r>
        <w:t>The following Bill was taken up:</w:t>
      </w:r>
    </w:p>
    <w:p w14:paraId="11F7DE38" w14:textId="77777777" w:rsidR="00AD6E61" w:rsidRDefault="00AD6E61" w:rsidP="00AD6E61">
      <w:pPr>
        <w:keepNext/>
      </w:pPr>
      <w:bookmarkStart w:id="25" w:name="include_clip_start_87"/>
      <w:bookmarkEnd w:id="25"/>
    </w:p>
    <w:p w14:paraId="3467B6F8" w14:textId="77777777" w:rsidR="00AD6E61" w:rsidRDefault="00AD6E61" w:rsidP="00AD6E61">
      <w:r>
        <w:t>H. 3645 -- Reps. Bernstein, Herbkersman, Pope, Stavrinakis, Ballentine, Caskey, Collins, Wetmore, Bauer, Rutherford, Cobb-Hunter, Spann-Wilder, W. Newton, Schuessler, Dillard, Kirby, Weeks, Waters, B. Newton and Henderson-Myers: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6D760582" w14:textId="4E83E151" w:rsidR="00AD6E61" w:rsidRDefault="00AD6E61" w:rsidP="00AD6E61">
      <w:bookmarkStart w:id="26" w:name="include_clip_end_87"/>
      <w:bookmarkEnd w:id="26"/>
    </w:p>
    <w:p w14:paraId="686BCD13" w14:textId="7AD1D612" w:rsidR="00AD6E61" w:rsidRDefault="00AD6E61" w:rsidP="00AD6E61">
      <w:r>
        <w:t>Rep. B. NEWTON moved to adjourn debate on the Bill until Tuesday, April 29, which was agreed to.</w:t>
      </w:r>
    </w:p>
    <w:p w14:paraId="483BB871" w14:textId="77777777" w:rsidR="00AD6E61" w:rsidRDefault="00AD6E61" w:rsidP="00AD6E61"/>
    <w:p w14:paraId="77C7ECD9" w14:textId="757B68BC" w:rsidR="00AD6E61" w:rsidRDefault="00AD6E61" w:rsidP="00AD6E61">
      <w:pPr>
        <w:keepNext/>
        <w:jc w:val="center"/>
        <w:rPr>
          <w:b/>
        </w:rPr>
      </w:pPr>
      <w:r w:rsidRPr="00AD6E61">
        <w:rPr>
          <w:b/>
        </w:rPr>
        <w:lastRenderedPageBreak/>
        <w:t>H. 3832--REQUESTS FOR DEBATE</w:t>
      </w:r>
    </w:p>
    <w:p w14:paraId="06A5CBB2" w14:textId="4E411792" w:rsidR="00AD6E61" w:rsidRDefault="00AD6E61" w:rsidP="00AD6E61">
      <w:pPr>
        <w:keepNext/>
      </w:pPr>
      <w:r>
        <w:t>The following Bill was taken up:</w:t>
      </w:r>
    </w:p>
    <w:p w14:paraId="7D6DB84A" w14:textId="77777777" w:rsidR="00AD6E61" w:rsidRDefault="00AD6E61" w:rsidP="00AD6E61">
      <w:pPr>
        <w:keepNext/>
      </w:pPr>
      <w:bookmarkStart w:id="27" w:name="include_clip_start_90"/>
      <w:bookmarkEnd w:id="27"/>
    </w:p>
    <w:p w14:paraId="62CA02DB" w14:textId="77777777" w:rsidR="00AD6E61" w:rsidRDefault="00AD6E61" w:rsidP="00AD6E61">
      <w:r>
        <w:t>H. 3832 --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46E5A5C1" w14:textId="3D50E0BA" w:rsidR="00AD6E61" w:rsidRDefault="00AD6E61" w:rsidP="00AD6E61">
      <w:bookmarkStart w:id="28" w:name="include_clip_end_90"/>
      <w:bookmarkEnd w:id="28"/>
    </w:p>
    <w:p w14:paraId="74D18439" w14:textId="060F126E" w:rsidR="00AD6E61" w:rsidRDefault="00AD6E61" w:rsidP="00AD6E61">
      <w:r>
        <w:t>Reps. CASKEY, GATCH, HIOTT, PACE, FRANK, EDGERTON, MAGNUSON, WHITE, TERRIBILE, MARTIN, CROMER, GILREATH, REESE, HUFF, HARRIS, HIXON and MITCHELL requested debate on the Bill.</w:t>
      </w:r>
    </w:p>
    <w:p w14:paraId="1CA24EE7" w14:textId="77777777" w:rsidR="00AD6E61" w:rsidRDefault="00AD6E61" w:rsidP="00AD6E61"/>
    <w:p w14:paraId="027CFDB0" w14:textId="40B37B36" w:rsidR="00AD6E61" w:rsidRDefault="00AD6E61" w:rsidP="00AD6E61">
      <w:pPr>
        <w:keepNext/>
        <w:jc w:val="center"/>
        <w:rPr>
          <w:b/>
        </w:rPr>
      </w:pPr>
      <w:r w:rsidRPr="00AD6E61">
        <w:rPr>
          <w:b/>
        </w:rPr>
        <w:t>H. 3931--AMENDED AND ORDERED TO THIRD READING</w:t>
      </w:r>
    </w:p>
    <w:p w14:paraId="2173F797" w14:textId="5DC13499" w:rsidR="00AD6E61" w:rsidRDefault="00AD6E61" w:rsidP="00AD6E61">
      <w:pPr>
        <w:keepNext/>
      </w:pPr>
      <w:r>
        <w:t>The following Bill was taken up:</w:t>
      </w:r>
    </w:p>
    <w:p w14:paraId="578B59F6" w14:textId="77777777" w:rsidR="00AD6E61" w:rsidRDefault="00AD6E61" w:rsidP="00AD6E61">
      <w:pPr>
        <w:keepNext/>
      </w:pPr>
      <w:bookmarkStart w:id="29" w:name="include_clip_start_93"/>
      <w:bookmarkEnd w:id="29"/>
    </w:p>
    <w:p w14:paraId="22AAEBF8" w14:textId="77777777" w:rsidR="00AD6E61" w:rsidRDefault="00AD6E61" w:rsidP="00AD6E61">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2F6A370D" w14:textId="04585935" w:rsidR="00AD6E61" w:rsidRDefault="00AD6E61" w:rsidP="00AD6E61"/>
    <w:p w14:paraId="4FFA549E" w14:textId="77777777" w:rsidR="00AD6E61" w:rsidRPr="00BD71E1" w:rsidRDefault="00AD6E61" w:rsidP="00AD6E61">
      <w:pPr>
        <w:pStyle w:val="scamendsponsorline"/>
        <w:ind w:firstLine="216"/>
        <w:jc w:val="both"/>
        <w:rPr>
          <w:sz w:val="22"/>
        </w:rPr>
      </w:pPr>
      <w:r w:rsidRPr="00BD71E1">
        <w:rPr>
          <w:sz w:val="22"/>
        </w:rPr>
        <w:t>The Committee on Labor, Commerce and Industry proposed the following Amendment No. 1 to H. 3931 (LC-3931.HA0001H), which was adopted:</w:t>
      </w:r>
    </w:p>
    <w:p w14:paraId="18CEAE3D" w14:textId="77777777" w:rsidR="00AD6E61" w:rsidRPr="00BD71E1" w:rsidRDefault="00AD6E61" w:rsidP="00AD6E61">
      <w:pPr>
        <w:pStyle w:val="scamendlanginstruction"/>
        <w:spacing w:before="0" w:after="0"/>
        <w:ind w:firstLine="216"/>
        <w:jc w:val="both"/>
        <w:rPr>
          <w:sz w:val="22"/>
        </w:rPr>
      </w:pPr>
      <w:r w:rsidRPr="00BD71E1">
        <w:rPr>
          <w:sz w:val="22"/>
        </w:rPr>
        <w:t>Amend the bill, as and if amended, SECTION 1, by striking Section 48-39-150(C) and inserting:</w:t>
      </w:r>
    </w:p>
    <w:p w14:paraId="4BFF1CB2" w14:textId="2609D02E" w:rsidR="00AD6E61" w:rsidRPr="00BD71E1"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ab/>
        <w:t xml:space="preserve">(C) The department shall act upon an application for a permit within ninety days after the </w:t>
      </w:r>
      <w:r w:rsidRPr="00BD71E1">
        <w:rPr>
          <w:rStyle w:val="scstrike"/>
          <w:rFonts w:cs="Times New Roman"/>
          <w:sz w:val="22"/>
        </w:rPr>
        <w:t>application is filed</w:t>
      </w:r>
      <w:r w:rsidRPr="00BD71E1">
        <w:rPr>
          <w:rStyle w:val="scinsert"/>
          <w:rFonts w:cs="Times New Roman"/>
          <w:sz w:val="22"/>
        </w:rPr>
        <w:t>request is determined by the department to be administratively</w:t>
      </w:r>
      <w:r w:rsidRPr="00BD71E1">
        <w:rPr>
          <w:rStyle w:val="scinsertblue"/>
          <w:rFonts w:cs="Times New Roman"/>
          <w:sz w:val="22"/>
        </w:rPr>
        <w:t xml:space="preserve"> and technically</w:t>
      </w:r>
      <w:r w:rsidRPr="00BD71E1">
        <w:rPr>
          <w:rStyle w:val="scinsert"/>
          <w:rFonts w:cs="Times New Roman"/>
          <w:sz w:val="22"/>
        </w:rPr>
        <w:t xml:space="preserve"> complete</w:t>
      </w:r>
      <w:r w:rsidRPr="00BD71E1">
        <w:rPr>
          <w:rFonts w:cs="Times New Roman"/>
          <w:sz w:val="22"/>
        </w:rPr>
        <w:t xml:space="preserve">. Provided, </w:t>
      </w:r>
      <w:r w:rsidRPr="00BD71E1">
        <w:rPr>
          <w:rFonts w:cs="Times New Roman"/>
          <w:sz w:val="22"/>
        </w:rPr>
        <w:lastRenderedPageBreak/>
        <w:t>however, that in the case of minor developments, as defined in Section 48‑39‑10, the department shall have the authority to approve such permits and shall act within thirty days</w:t>
      </w:r>
      <w:r w:rsidRPr="00BD71E1">
        <w:rPr>
          <w:rStyle w:val="scinsert"/>
          <w:rFonts w:cs="Times New Roman"/>
          <w:sz w:val="22"/>
        </w:rPr>
        <w:t xml:space="preserve"> after the request is determined by the department to be administratively </w:t>
      </w:r>
      <w:r w:rsidRPr="00BD71E1">
        <w:rPr>
          <w:rStyle w:val="scinsertblue"/>
          <w:rFonts w:cs="Times New Roman"/>
          <w:sz w:val="22"/>
        </w:rPr>
        <w:t xml:space="preserve">and technically </w:t>
      </w:r>
      <w:r w:rsidRPr="00BD71E1">
        <w:rPr>
          <w:rStyle w:val="scinsert"/>
          <w:rFonts w:cs="Times New Roman"/>
          <w:sz w:val="22"/>
        </w:rPr>
        <w:t>complete</w:t>
      </w:r>
      <w:r w:rsidRPr="00BD71E1">
        <w:rPr>
          <w:rFonts w:cs="Times New Roman"/>
          <w:sz w:val="22"/>
        </w:rPr>
        <w:t>.</w:t>
      </w:r>
      <w:r w:rsidRPr="00BD71E1">
        <w:rPr>
          <w:rStyle w:val="scinsert"/>
          <w:rFonts w:cs="Times New Roman"/>
          <w:sz w:val="22"/>
        </w:rPr>
        <w:t xml:space="preserve"> If the department requests additional </w:t>
      </w:r>
      <w:r w:rsidRPr="00BD71E1">
        <w:rPr>
          <w:rStyle w:val="scinsertblue"/>
          <w:rFonts w:cs="Times New Roman"/>
          <w:sz w:val="22"/>
        </w:rPr>
        <w:t xml:space="preserve">technical </w:t>
      </w:r>
      <w:r w:rsidRPr="00BD71E1">
        <w:rPr>
          <w:rStyle w:val="scinsert"/>
          <w:rFonts w:cs="Times New Roman"/>
          <w:sz w:val="22"/>
        </w:rPr>
        <w:t xml:space="preserve">information from the applicant, that request must be made within fifteen days after the conclusion of the public notice period. If a department request for additional </w:t>
      </w:r>
      <w:r w:rsidRPr="00BD71E1">
        <w:rPr>
          <w:rStyle w:val="scinsertblue"/>
          <w:rFonts w:cs="Times New Roman"/>
          <w:sz w:val="22"/>
        </w:rPr>
        <w:t xml:space="preserve">technical </w:t>
      </w:r>
      <w:r w:rsidRPr="00BD71E1">
        <w:rPr>
          <w:rStyle w:val="scinsert"/>
          <w:rFonts w:cs="Times New Roman"/>
          <w:sz w:val="22"/>
        </w:rPr>
        <w:t xml:space="preserve">information is not made within fifteen days after the conclusion of the public notice period, the application shall be considered </w:t>
      </w:r>
      <w:r w:rsidRPr="00BD71E1">
        <w:rPr>
          <w:rStyle w:val="scstrikered"/>
          <w:rFonts w:cs="Times New Roman"/>
          <w:sz w:val="22"/>
        </w:rPr>
        <w:t xml:space="preserve">administratively </w:t>
      </w:r>
      <w:r w:rsidRPr="00BD71E1">
        <w:rPr>
          <w:rStyle w:val="scinsert"/>
          <w:rFonts w:cs="Times New Roman"/>
          <w:sz w:val="22"/>
        </w:rPr>
        <w:t xml:space="preserve">complete and a decision must be rendered within the time frames prescribed above. </w:t>
      </w:r>
      <w:r w:rsidRPr="00BD71E1">
        <w:rPr>
          <w:rFonts w:cs="Times New Roman"/>
          <w:sz w:val="22"/>
        </w:rPr>
        <w:t>In the event a permit is denied the department shall state the reasons for such denial and such reasons must be in accordance with the provisions of this chapter.</w:t>
      </w:r>
    </w:p>
    <w:p w14:paraId="14FCBDE5" w14:textId="77777777" w:rsidR="00AD6E61" w:rsidRPr="00BD71E1" w:rsidRDefault="00AD6E61" w:rsidP="00AD6E61">
      <w:pPr>
        <w:pStyle w:val="scamendlanginstruction"/>
        <w:spacing w:before="0" w:after="0"/>
        <w:ind w:firstLine="216"/>
        <w:jc w:val="both"/>
        <w:rPr>
          <w:sz w:val="22"/>
        </w:rPr>
      </w:pPr>
      <w:r w:rsidRPr="00BD71E1">
        <w:rPr>
          <w:sz w:val="22"/>
        </w:rPr>
        <w:t>Amend the bill further, by adding an appropriately numbered SECTION to read:</w:t>
      </w:r>
    </w:p>
    <w:p w14:paraId="3F0DBCE1" w14:textId="1F4F8950" w:rsidR="00AD6E61" w:rsidRPr="00BD71E1"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SECTION X.</w:t>
      </w:r>
      <w:r w:rsidRPr="00BD71E1">
        <w:rPr>
          <w:rFonts w:cs="Times New Roman"/>
          <w:sz w:val="22"/>
        </w:rPr>
        <w:tab/>
        <w:t>Section 48-39-80(B)(11) of the S.C. Code is amended to read:</w:t>
      </w:r>
    </w:p>
    <w:p w14:paraId="0D13D08B" w14:textId="6439FA98" w:rsidR="00AD6E61" w:rsidRPr="00BD71E1"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D71E1">
        <w:rPr>
          <w:rFonts w:cs="Times New Roman"/>
          <w:sz w:val="22"/>
        </w:rPr>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sidRPr="00BD71E1">
        <w:rPr>
          <w:rStyle w:val="scinsertblue"/>
          <w:rFonts w:cs="Times New Roman"/>
          <w:sz w:val="22"/>
        </w:rPr>
        <w:t xml:space="preserve"> For all other permits, a coastal zone consistency certification is deemed approved if certification review is not completed within ninety days of an administratively complete application.</w:t>
      </w:r>
    </w:p>
    <w:p w14:paraId="4C341EF1" w14:textId="77777777" w:rsidR="00AD6E61" w:rsidRPr="00BD71E1" w:rsidRDefault="00AD6E61" w:rsidP="00AD6E61">
      <w:pPr>
        <w:pStyle w:val="scamendconformline"/>
        <w:spacing w:before="0"/>
        <w:ind w:firstLine="216"/>
        <w:jc w:val="both"/>
        <w:rPr>
          <w:sz w:val="22"/>
        </w:rPr>
      </w:pPr>
      <w:r w:rsidRPr="00BD71E1">
        <w:rPr>
          <w:sz w:val="22"/>
        </w:rPr>
        <w:t>Renumber sections to conform.</w:t>
      </w:r>
    </w:p>
    <w:p w14:paraId="010D6BEE" w14:textId="77777777" w:rsidR="00AD6E61" w:rsidRDefault="00AD6E61" w:rsidP="00AD6E61">
      <w:pPr>
        <w:pStyle w:val="scamendtitleconform"/>
        <w:ind w:firstLine="216"/>
        <w:jc w:val="both"/>
        <w:rPr>
          <w:sz w:val="22"/>
        </w:rPr>
      </w:pPr>
      <w:r w:rsidRPr="00BD71E1">
        <w:rPr>
          <w:sz w:val="22"/>
        </w:rPr>
        <w:t>Amend title to conform.</w:t>
      </w:r>
    </w:p>
    <w:p w14:paraId="5AD47065" w14:textId="7AF22E9F" w:rsidR="00AD6E61" w:rsidRDefault="00AD6E61" w:rsidP="00AD6E61">
      <w:pPr>
        <w:pStyle w:val="scamendtitleconform"/>
        <w:ind w:firstLine="216"/>
        <w:jc w:val="both"/>
        <w:rPr>
          <w:sz w:val="22"/>
        </w:rPr>
      </w:pPr>
    </w:p>
    <w:p w14:paraId="518D10EF" w14:textId="77777777" w:rsidR="00AD6E61" w:rsidRDefault="00AD6E61" w:rsidP="00AD6E61">
      <w:r>
        <w:t>Rep. WOOTEN explained the amendment.</w:t>
      </w:r>
    </w:p>
    <w:p w14:paraId="0F9319C3" w14:textId="77777777" w:rsidR="00AD6E61" w:rsidRDefault="00AD6E61" w:rsidP="00AD6E61">
      <w:r>
        <w:t>The amendment was then adopted.</w:t>
      </w:r>
    </w:p>
    <w:p w14:paraId="34BE0F22" w14:textId="4C63056B" w:rsidR="00AD6E61" w:rsidRDefault="00AD6E61" w:rsidP="00AD6E61"/>
    <w:p w14:paraId="2BCF7678" w14:textId="77777777" w:rsidR="00AD6E61" w:rsidRPr="008C5AC7" w:rsidRDefault="00AD6E61" w:rsidP="00AD6E61">
      <w:pPr>
        <w:pStyle w:val="scamendsponsorline"/>
        <w:ind w:firstLine="216"/>
        <w:jc w:val="both"/>
        <w:rPr>
          <w:sz w:val="22"/>
        </w:rPr>
      </w:pPr>
      <w:r w:rsidRPr="008C5AC7">
        <w:rPr>
          <w:sz w:val="22"/>
        </w:rPr>
        <w:t>Rep. BREWER proposed the following Amendment No. 2 to H. 3931 (LC-3931.HA0003H), which was adopted:</w:t>
      </w:r>
    </w:p>
    <w:p w14:paraId="7A574EEF" w14:textId="77777777" w:rsidR="00AD6E61" w:rsidRPr="008C5AC7" w:rsidRDefault="00AD6E61" w:rsidP="00AD6E61">
      <w:pPr>
        <w:pStyle w:val="scamendlanginstruction"/>
        <w:spacing w:before="0" w:after="0"/>
        <w:ind w:firstLine="216"/>
        <w:jc w:val="both"/>
        <w:rPr>
          <w:sz w:val="22"/>
        </w:rPr>
      </w:pPr>
      <w:r w:rsidRPr="008C5AC7">
        <w:rPr>
          <w:sz w:val="22"/>
        </w:rPr>
        <w:t>Amend the bill, as and if amended, by adding an appropriately numbered SECTION to read:</w:t>
      </w:r>
    </w:p>
    <w:p w14:paraId="027C20E3" w14:textId="6B77D34C" w:rsidR="00AD6E61" w:rsidRPr="008C5AC7"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C5AC7">
        <w:rPr>
          <w:rFonts w:cs="Times New Roman"/>
          <w:sz w:val="22"/>
        </w:rPr>
        <w:t>SECTION X.</w:t>
      </w:r>
      <w:r w:rsidRPr="008C5AC7">
        <w:rPr>
          <w:rFonts w:cs="Times New Roman"/>
          <w:sz w:val="22"/>
        </w:rPr>
        <w:tab/>
        <w:t>Chapter 6, Title 48 of the S.C. Code is amended by adding:</w:t>
      </w:r>
    </w:p>
    <w:p w14:paraId="6F0653E4" w14:textId="77777777" w:rsidR="00AD6E61" w:rsidRPr="008C5AC7"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5AC7">
        <w:rPr>
          <w:rFonts w:cs="Times New Roman"/>
          <w:sz w:val="22"/>
        </w:rPr>
        <w:tab/>
        <w:t>Section 48-6-35.</w:t>
      </w:r>
      <w:r w:rsidRPr="008C5AC7">
        <w:rPr>
          <w:rFonts w:cs="Times New Roman"/>
          <w:sz w:val="22"/>
        </w:rPr>
        <w:tab/>
        <w:t xml:space="preserve">(A) The Department of Environmental Services may hire one or more third-party, independent engineers to assist the </w:t>
      </w:r>
      <w:r w:rsidRPr="008C5AC7">
        <w:rPr>
          <w:rFonts w:cs="Times New Roman"/>
          <w:sz w:val="22"/>
        </w:rPr>
        <w:lastRenderedPageBreak/>
        <w:t>department in its duties.</w:t>
      </w:r>
    </w:p>
    <w:p w14:paraId="60CD5135" w14:textId="4FEA52D0" w:rsidR="00AD6E61" w:rsidRPr="008C5AC7"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C5AC7">
        <w:rPr>
          <w:rFonts w:cs="Times New Roman"/>
          <w:sz w:val="22"/>
        </w:rPr>
        <w:tab/>
        <w:t xml:space="preserve">(B) The department must establish such reasonable regulations with respect to the qualifications of contractors allowed to bid on work of the department. Such regulations may fix eligibility requirements for bidders according to available capital and with due regard to experience and records of past performance. </w:t>
      </w:r>
    </w:p>
    <w:p w14:paraId="3FB14714" w14:textId="77777777" w:rsidR="00AD6E61" w:rsidRPr="008C5AC7" w:rsidRDefault="00AD6E61" w:rsidP="00AD6E61">
      <w:pPr>
        <w:pStyle w:val="scamendconformline"/>
        <w:spacing w:before="0"/>
        <w:ind w:firstLine="216"/>
        <w:jc w:val="both"/>
        <w:rPr>
          <w:sz w:val="22"/>
        </w:rPr>
      </w:pPr>
      <w:r w:rsidRPr="008C5AC7">
        <w:rPr>
          <w:sz w:val="22"/>
        </w:rPr>
        <w:t>Renumber sections to conform.</w:t>
      </w:r>
    </w:p>
    <w:p w14:paraId="158A9FD0" w14:textId="77777777" w:rsidR="00AD6E61" w:rsidRDefault="00AD6E61" w:rsidP="00AD6E61">
      <w:pPr>
        <w:pStyle w:val="scamendtitleconform"/>
        <w:ind w:firstLine="216"/>
        <w:jc w:val="both"/>
        <w:rPr>
          <w:sz w:val="22"/>
        </w:rPr>
      </w:pPr>
      <w:r w:rsidRPr="008C5AC7">
        <w:rPr>
          <w:sz w:val="22"/>
        </w:rPr>
        <w:t>Amend title to conform.</w:t>
      </w:r>
    </w:p>
    <w:p w14:paraId="1914A3F3" w14:textId="0221A185" w:rsidR="00AD6E61" w:rsidRDefault="00AD6E61" w:rsidP="00AD6E61">
      <w:pPr>
        <w:pStyle w:val="scamendtitleconform"/>
        <w:ind w:firstLine="216"/>
        <w:jc w:val="both"/>
        <w:rPr>
          <w:sz w:val="22"/>
        </w:rPr>
      </w:pPr>
    </w:p>
    <w:p w14:paraId="5100A4AC" w14:textId="77777777" w:rsidR="00AD6E61" w:rsidRDefault="00AD6E61" w:rsidP="00AD6E61">
      <w:r>
        <w:t>Rep. BREWER explained the amendment.</w:t>
      </w:r>
    </w:p>
    <w:p w14:paraId="1646EC42" w14:textId="39E25D58" w:rsidR="00AD6E61" w:rsidRDefault="00AD6E61" w:rsidP="00AD6E61">
      <w:r>
        <w:t>The amendment was then adopted.</w:t>
      </w:r>
    </w:p>
    <w:p w14:paraId="43FF5085" w14:textId="77777777" w:rsidR="00AD6E61" w:rsidRDefault="00AD6E61" w:rsidP="00AD6E61"/>
    <w:p w14:paraId="651D291B" w14:textId="2ABEE70C" w:rsidR="00AD6E61" w:rsidRDefault="00AD6E61" w:rsidP="00AD6E61">
      <w:r>
        <w:t>The question recurred to the passage of the Bill.</w:t>
      </w:r>
    </w:p>
    <w:p w14:paraId="7356FBC5" w14:textId="77777777" w:rsidR="00AD6E61" w:rsidRDefault="00AD6E61" w:rsidP="00AD6E61"/>
    <w:p w14:paraId="135B76C3" w14:textId="77777777" w:rsidR="00AD6E61" w:rsidRDefault="00AD6E61" w:rsidP="00AD6E61">
      <w:r>
        <w:t xml:space="preserve">The yeas and nays were taken resulting as follows: </w:t>
      </w:r>
    </w:p>
    <w:p w14:paraId="517F6325" w14:textId="742FA3C5" w:rsidR="00AD6E61" w:rsidRDefault="00AD6E61" w:rsidP="00AD6E61">
      <w:pPr>
        <w:jc w:val="center"/>
      </w:pPr>
      <w:r>
        <w:t xml:space="preserve"> </w:t>
      </w:r>
      <w:bookmarkStart w:id="30" w:name="vote_start101"/>
      <w:bookmarkEnd w:id="30"/>
      <w:r>
        <w:t>Yeas 102; Nays 0</w:t>
      </w:r>
    </w:p>
    <w:p w14:paraId="484FC363" w14:textId="77777777" w:rsidR="00AD6E61" w:rsidRDefault="00AD6E61" w:rsidP="00AD6E61">
      <w:pPr>
        <w:jc w:val="center"/>
      </w:pPr>
    </w:p>
    <w:p w14:paraId="2284A416"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5A415E5B" w14:textId="77777777" w:rsidTr="00AD6E61">
        <w:tc>
          <w:tcPr>
            <w:tcW w:w="2179" w:type="dxa"/>
            <w:shd w:val="clear" w:color="auto" w:fill="auto"/>
          </w:tcPr>
          <w:p w14:paraId="5D4D0D12" w14:textId="1CE97E13" w:rsidR="00AD6E61" w:rsidRPr="00AD6E61" w:rsidRDefault="00AD6E61" w:rsidP="00AD6E61">
            <w:pPr>
              <w:keepNext/>
              <w:ind w:firstLine="0"/>
            </w:pPr>
            <w:r>
              <w:t>Anderson</w:t>
            </w:r>
          </w:p>
        </w:tc>
        <w:tc>
          <w:tcPr>
            <w:tcW w:w="2179" w:type="dxa"/>
            <w:shd w:val="clear" w:color="auto" w:fill="auto"/>
          </w:tcPr>
          <w:p w14:paraId="6FFB62AC" w14:textId="47DAB0CC" w:rsidR="00AD6E61" w:rsidRPr="00AD6E61" w:rsidRDefault="00AD6E61" w:rsidP="00AD6E61">
            <w:pPr>
              <w:keepNext/>
              <w:ind w:firstLine="0"/>
            </w:pPr>
            <w:r>
              <w:t>Atkinson</w:t>
            </w:r>
          </w:p>
        </w:tc>
        <w:tc>
          <w:tcPr>
            <w:tcW w:w="2180" w:type="dxa"/>
            <w:shd w:val="clear" w:color="auto" w:fill="auto"/>
          </w:tcPr>
          <w:p w14:paraId="1A055959" w14:textId="2BBD6252" w:rsidR="00AD6E61" w:rsidRPr="00AD6E61" w:rsidRDefault="00AD6E61" w:rsidP="00AD6E61">
            <w:pPr>
              <w:keepNext/>
              <w:ind w:firstLine="0"/>
            </w:pPr>
            <w:r>
              <w:t>Bailey</w:t>
            </w:r>
          </w:p>
        </w:tc>
      </w:tr>
      <w:tr w:rsidR="00AD6E61" w:rsidRPr="00AD6E61" w14:paraId="1E72F27B" w14:textId="77777777" w:rsidTr="00AD6E61">
        <w:tc>
          <w:tcPr>
            <w:tcW w:w="2179" w:type="dxa"/>
            <w:shd w:val="clear" w:color="auto" w:fill="auto"/>
          </w:tcPr>
          <w:p w14:paraId="18CDBDA6" w14:textId="1B719FF6" w:rsidR="00AD6E61" w:rsidRPr="00AD6E61" w:rsidRDefault="00AD6E61" w:rsidP="00AD6E61">
            <w:pPr>
              <w:ind w:firstLine="0"/>
            </w:pPr>
            <w:r>
              <w:t>Ballentine</w:t>
            </w:r>
          </w:p>
        </w:tc>
        <w:tc>
          <w:tcPr>
            <w:tcW w:w="2179" w:type="dxa"/>
            <w:shd w:val="clear" w:color="auto" w:fill="auto"/>
          </w:tcPr>
          <w:p w14:paraId="27F1550F" w14:textId="71124E5F" w:rsidR="00AD6E61" w:rsidRPr="00AD6E61" w:rsidRDefault="00AD6E61" w:rsidP="00AD6E61">
            <w:pPr>
              <w:ind w:firstLine="0"/>
            </w:pPr>
            <w:r>
              <w:t>Bannister</w:t>
            </w:r>
          </w:p>
        </w:tc>
        <w:tc>
          <w:tcPr>
            <w:tcW w:w="2180" w:type="dxa"/>
            <w:shd w:val="clear" w:color="auto" w:fill="auto"/>
          </w:tcPr>
          <w:p w14:paraId="7058EC6D" w14:textId="66558094" w:rsidR="00AD6E61" w:rsidRPr="00AD6E61" w:rsidRDefault="00AD6E61" w:rsidP="00AD6E61">
            <w:pPr>
              <w:ind w:firstLine="0"/>
            </w:pPr>
            <w:r>
              <w:t>Bauer</w:t>
            </w:r>
          </w:p>
        </w:tc>
      </w:tr>
      <w:tr w:rsidR="00AD6E61" w:rsidRPr="00AD6E61" w14:paraId="513BFA19" w14:textId="77777777" w:rsidTr="00AD6E61">
        <w:tc>
          <w:tcPr>
            <w:tcW w:w="2179" w:type="dxa"/>
            <w:shd w:val="clear" w:color="auto" w:fill="auto"/>
          </w:tcPr>
          <w:p w14:paraId="3ACD2D47" w14:textId="7932A785" w:rsidR="00AD6E61" w:rsidRPr="00AD6E61" w:rsidRDefault="00AD6E61" w:rsidP="00AD6E61">
            <w:pPr>
              <w:ind w:firstLine="0"/>
            </w:pPr>
            <w:r>
              <w:t>Beach</w:t>
            </w:r>
          </w:p>
        </w:tc>
        <w:tc>
          <w:tcPr>
            <w:tcW w:w="2179" w:type="dxa"/>
            <w:shd w:val="clear" w:color="auto" w:fill="auto"/>
          </w:tcPr>
          <w:p w14:paraId="6C4ED967" w14:textId="27519FE4" w:rsidR="00AD6E61" w:rsidRPr="00AD6E61" w:rsidRDefault="00AD6E61" w:rsidP="00AD6E61">
            <w:pPr>
              <w:ind w:firstLine="0"/>
            </w:pPr>
            <w:r>
              <w:t>Bernstein</w:t>
            </w:r>
          </w:p>
        </w:tc>
        <w:tc>
          <w:tcPr>
            <w:tcW w:w="2180" w:type="dxa"/>
            <w:shd w:val="clear" w:color="auto" w:fill="auto"/>
          </w:tcPr>
          <w:p w14:paraId="27F731BD" w14:textId="016FAA00" w:rsidR="00AD6E61" w:rsidRPr="00AD6E61" w:rsidRDefault="00AD6E61" w:rsidP="00AD6E61">
            <w:pPr>
              <w:ind w:firstLine="0"/>
            </w:pPr>
            <w:r>
              <w:t>Bowers</w:t>
            </w:r>
          </w:p>
        </w:tc>
      </w:tr>
      <w:tr w:rsidR="00AD6E61" w:rsidRPr="00AD6E61" w14:paraId="38B43B27" w14:textId="77777777" w:rsidTr="00AD6E61">
        <w:tc>
          <w:tcPr>
            <w:tcW w:w="2179" w:type="dxa"/>
            <w:shd w:val="clear" w:color="auto" w:fill="auto"/>
          </w:tcPr>
          <w:p w14:paraId="04F67424" w14:textId="33D97002" w:rsidR="00AD6E61" w:rsidRPr="00AD6E61" w:rsidRDefault="00AD6E61" w:rsidP="00AD6E61">
            <w:pPr>
              <w:ind w:firstLine="0"/>
            </w:pPr>
            <w:r>
              <w:t>Bradley</w:t>
            </w:r>
          </w:p>
        </w:tc>
        <w:tc>
          <w:tcPr>
            <w:tcW w:w="2179" w:type="dxa"/>
            <w:shd w:val="clear" w:color="auto" w:fill="auto"/>
          </w:tcPr>
          <w:p w14:paraId="7DD2417F" w14:textId="37AAC46F" w:rsidR="00AD6E61" w:rsidRPr="00AD6E61" w:rsidRDefault="00AD6E61" w:rsidP="00AD6E61">
            <w:pPr>
              <w:ind w:firstLine="0"/>
            </w:pPr>
            <w:r>
              <w:t>Brewer</w:t>
            </w:r>
          </w:p>
        </w:tc>
        <w:tc>
          <w:tcPr>
            <w:tcW w:w="2180" w:type="dxa"/>
            <w:shd w:val="clear" w:color="auto" w:fill="auto"/>
          </w:tcPr>
          <w:p w14:paraId="06279CBA" w14:textId="2D3EB526" w:rsidR="00AD6E61" w:rsidRPr="00AD6E61" w:rsidRDefault="00AD6E61" w:rsidP="00AD6E61">
            <w:pPr>
              <w:ind w:firstLine="0"/>
            </w:pPr>
            <w:r>
              <w:t>Burns</w:t>
            </w:r>
          </w:p>
        </w:tc>
      </w:tr>
      <w:tr w:rsidR="00AD6E61" w:rsidRPr="00AD6E61" w14:paraId="1FB0BC2E" w14:textId="77777777" w:rsidTr="00AD6E61">
        <w:tc>
          <w:tcPr>
            <w:tcW w:w="2179" w:type="dxa"/>
            <w:shd w:val="clear" w:color="auto" w:fill="auto"/>
          </w:tcPr>
          <w:p w14:paraId="754E07C1" w14:textId="59B8344A" w:rsidR="00AD6E61" w:rsidRPr="00AD6E61" w:rsidRDefault="00AD6E61" w:rsidP="00AD6E61">
            <w:pPr>
              <w:ind w:firstLine="0"/>
            </w:pPr>
            <w:r>
              <w:t>Bustos</w:t>
            </w:r>
          </w:p>
        </w:tc>
        <w:tc>
          <w:tcPr>
            <w:tcW w:w="2179" w:type="dxa"/>
            <w:shd w:val="clear" w:color="auto" w:fill="auto"/>
          </w:tcPr>
          <w:p w14:paraId="4D8C66FB" w14:textId="0ABAF1A6" w:rsidR="00AD6E61" w:rsidRPr="00AD6E61" w:rsidRDefault="00AD6E61" w:rsidP="00AD6E61">
            <w:pPr>
              <w:ind w:firstLine="0"/>
            </w:pPr>
            <w:r>
              <w:t>Calhoon</w:t>
            </w:r>
          </w:p>
        </w:tc>
        <w:tc>
          <w:tcPr>
            <w:tcW w:w="2180" w:type="dxa"/>
            <w:shd w:val="clear" w:color="auto" w:fill="auto"/>
          </w:tcPr>
          <w:p w14:paraId="1E578C5E" w14:textId="40D51CF6" w:rsidR="00AD6E61" w:rsidRPr="00AD6E61" w:rsidRDefault="00AD6E61" w:rsidP="00AD6E61">
            <w:pPr>
              <w:ind w:firstLine="0"/>
            </w:pPr>
            <w:r>
              <w:t>Caskey</w:t>
            </w:r>
          </w:p>
        </w:tc>
      </w:tr>
      <w:tr w:rsidR="00AD6E61" w:rsidRPr="00AD6E61" w14:paraId="614C2077" w14:textId="77777777" w:rsidTr="00AD6E61">
        <w:tc>
          <w:tcPr>
            <w:tcW w:w="2179" w:type="dxa"/>
            <w:shd w:val="clear" w:color="auto" w:fill="auto"/>
          </w:tcPr>
          <w:p w14:paraId="5A2FF5DE" w14:textId="4AC4D0EC" w:rsidR="00AD6E61" w:rsidRPr="00AD6E61" w:rsidRDefault="00AD6E61" w:rsidP="00AD6E61">
            <w:pPr>
              <w:ind w:firstLine="0"/>
            </w:pPr>
            <w:r>
              <w:t>Chapman</w:t>
            </w:r>
          </w:p>
        </w:tc>
        <w:tc>
          <w:tcPr>
            <w:tcW w:w="2179" w:type="dxa"/>
            <w:shd w:val="clear" w:color="auto" w:fill="auto"/>
          </w:tcPr>
          <w:p w14:paraId="7CF83896" w14:textId="7B8FD97A" w:rsidR="00AD6E61" w:rsidRPr="00AD6E61" w:rsidRDefault="00AD6E61" w:rsidP="00AD6E61">
            <w:pPr>
              <w:ind w:firstLine="0"/>
            </w:pPr>
            <w:r>
              <w:t>Chumley</w:t>
            </w:r>
          </w:p>
        </w:tc>
        <w:tc>
          <w:tcPr>
            <w:tcW w:w="2180" w:type="dxa"/>
            <w:shd w:val="clear" w:color="auto" w:fill="auto"/>
          </w:tcPr>
          <w:p w14:paraId="599FC4C2" w14:textId="5897252A" w:rsidR="00AD6E61" w:rsidRPr="00AD6E61" w:rsidRDefault="00AD6E61" w:rsidP="00AD6E61">
            <w:pPr>
              <w:ind w:firstLine="0"/>
            </w:pPr>
            <w:r>
              <w:t>Clyburn</w:t>
            </w:r>
          </w:p>
        </w:tc>
      </w:tr>
      <w:tr w:rsidR="00AD6E61" w:rsidRPr="00AD6E61" w14:paraId="085CF6B8" w14:textId="77777777" w:rsidTr="00AD6E61">
        <w:tc>
          <w:tcPr>
            <w:tcW w:w="2179" w:type="dxa"/>
            <w:shd w:val="clear" w:color="auto" w:fill="auto"/>
          </w:tcPr>
          <w:p w14:paraId="408654D7" w14:textId="3979A23C" w:rsidR="00AD6E61" w:rsidRPr="00AD6E61" w:rsidRDefault="00AD6E61" w:rsidP="00AD6E61">
            <w:pPr>
              <w:ind w:firstLine="0"/>
            </w:pPr>
            <w:r>
              <w:t>Collins</w:t>
            </w:r>
          </w:p>
        </w:tc>
        <w:tc>
          <w:tcPr>
            <w:tcW w:w="2179" w:type="dxa"/>
            <w:shd w:val="clear" w:color="auto" w:fill="auto"/>
          </w:tcPr>
          <w:p w14:paraId="7C718D40" w14:textId="0A51B9CF" w:rsidR="00AD6E61" w:rsidRPr="00AD6E61" w:rsidRDefault="00AD6E61" w:rsidP="00AD6E61">
            <w:pPr>
              <w:ind w:firstLine="0"/>
            </w:pPr>
            <w:r>
              <w:t>B. L. Cox</w:t>
            </w:r>
          </w:p>
        </w:tc>
        <w:tc>
          <w:tcPr>
            <w:tcW w:w="2180" w:type="dxa"/>
            <w:shd w:val="clear" w:color="auto" w:fill="auto"/>
          </w:tcPr>
          <w:p w14:paraId="2B44C597" w14:textId="7C51DDC9" w:rsidR="00AD6E61" w:rsidRPr="00AD6E61" w:rsidRDefault="00AD6E61" w:rsidP="00AD6E61">
            <w:pPr>
              <w:ind w:firstLine="0"/>
            </w:pPr>
            <w:r>
              <w:t>Crawford</w:t>
            </w:r>
          </w:p>
        </w:tc>
      </w:tr>
      <w:tr w:rsidR="00AD6E61" w:rsidRPr="00AD6E61" w14:paraId="2356C992" w14:textId="77777777" w:rsidTr="00AD6E61">
        <w:tc>
          <w:tcPr>
            <w:tcW w:w="2179" w:type="dxa"/>
            <w:shd w:val="clear" w:color="auto" w:fill="auto"/>
          </w:tcPr>
          <w:p w14:paraId="7171A18B" w14:textId="6BB672EF" w:rsidR="00AD6E61" w:rsidRPr="00AD6E61" w:rsidRDefault="00AD6E61" w:rsidP="00AD6E61">
            <w:pPr>
              <w:ind w:firstLine="0"/>
            </w:pPr>
            <w:r>
              <w:t>Cromer</w:t>
            </w:r>
          </w:p>
        </w:tc>
        <w:tc>
          <w:tcPr>
            <w:tcW w:w="2179" w:type="dxa"/>
            <w:shd w:val="clear" w:color="auto" w:fill="auto"/>
          </w:tcPr>
          <w:p w14:paraId="2F4F543F" w14:textId="51643209" w:rsidR="00AD6E61" w:rsidRPr="00AD6E61" w:rsidRDefault="00AD6E61" w:rsidP="00AD6E61">
            <w:pPr>
              <w:ind w:firstLine="0"/>
            </w:pPr>
            <w:r>
              <w:t>Davis</w:t>
            </w:r>
          </w:p>
        </w:tc>
        <w:tc>
          <w:tcPr>
            <w:tcW w:w="2180" w:type="dxa"/>
            <w:shd w:val="clear" w:color="auto" w:fill="auto"/>
          </w:tcPr>
          <w:p w14:paraId="115FCD61" w14:textId="0BE05CD0" w:rsidR="00AD6E61" w:rsidRPr="00AD6E61" w:rsidRDefault="00AD6E61" w:rsidP="00AD6E61">
            <w:pPr>
              <w:ind w:firstLine="0"/>
            </w:pPr>
            <w:r>
              <w:t>Dillard</w:t>
            </w:r>
          </w:p>
        </w:tc>
      </w:tr>
      <w:tr w:rsidR="00AD6E61" w:rsidRPr="00AD6E61" w14:paraId="741A3AE2" w14:textId="77777777" w:rsidTr="00AD6E61">
        <w:tc>
          <w:tcPr>
            <w:tcW w:w="2179" w:type="dxa"/>
            <w:shd w:val="clear" w:color="auto" w:fill="auto"/>
          </w:tcPr>
          <w:p w14:paraId="537FBCE1" w14:textId="39554D5D" w:rsidR="00AD6E61" w:rsidRPr="00AD6E61" w:rsidRDefault="00AD6E61" w:rsidP="00AD6E61">
            <w:pPr>
              <w:ind w:firstLine="0"/>
            </w:pPr>
            <w:r>
              <w:t>Duncan</w:t>
            </w:r>
          </w:p>
        </w:tc>
        <w:tc>
          <w:tcPr>
            <w:tcW w:w="2179" w:type="dxa"/>
            <w:shd w:val="clear" w:color="auto" w:fill="auto"/>
          </w:tcPr>
          <w:p w14:paraId="667DF195" w14:textId="1885AC4C" w:rsidR="00AD6E61" w:rsidRPr="00AD6E61" w:rsidRDefault="00AD6E61" w:rsidP="00AD6E61">
            <w:pPr>
              <w:ind w:firstLine="0"/>
            </w:pPr>
            <w:r>
              <w:t>Edgerton</w:t>
            </w:r>
          </w:p>
        </w:tc>
        <w:tc>
          <w:tcPr>
            <w:tcW w:w="2180" w:type="dxa"/>
            <w:shd w:val="clear" w:color="auto" w:fill="auto"/>
          </w:tcPr>
          <w:p w14:paraId="08A9C5E9" w14:textId="5B2FAC56" w:rsidR="00AD6E61" w:rsidRPr="00AD6E61" w:rsidRDefault="00AD6E61" w:rsidP="00AD6E61">
            <w:pPr>
              <w:ind w:firstLine="0"/>
            </w:pPr>
            <w:r>
              <w:t>Erickson</w:t>
            </w:r>
          </w:p>
        </w:tc>
      </w:tr>
      <w:tr w:rsidR="00AD6E61" w:rsidRPr="00AD6E61" w14:paraId="4CF4BED4" w14:textId="77777777" w:rsidTr="00AD6E61">
        <w:tc>
          <w:tcPr>
            <w:tcW w:w="2179" w:type="dxa"/>
            <w:shd w:val="clear" w:color="auto" w:fill="auto"/>
          </w:tcPr>
          <w:p w14:paraId="2D51D5A2" w14:textId="4EF33915" w:rsidR="00AD6E61" w:rsidRPr="00AD6E61" w:rsidRDefault="00AD6E61" w:rsidP="00AD6E61">
            <w:pPr>
              <w:ind w:firstLine="0"/>
            </w:pPr>
            <w:r>
              <w:t>Forrest</w:t>
            </w:r>
          </w:p>
        </w:tc>
        <w:tc>
          <w:tcPr>
            <w:tcW w:w="2179" w:type="dxa"/>
            <w:shd w:val="clear" w:color="auto" w:fill="auto"/>
          </w:tcPr>
          <w:p w14:paraId="377D6020" w14:textId="63E1AC4D" w:rsidR="00AD6E61" w:rsidRPr="00AD6E61" w:rsidRDefault="00AD6E61" w:rsidP="00AD6E61">
            <w:pPr>
              <w:ind w:firstLine="0"/>
            </w:pPr>
            <w:r>
              <w:t>Frank</w:t>
            </w:r>
          </w:p>
        </w:tc>
        <w:tc>
          <w:tcPr>
            <w:tcW w:w="2180" w:type="dxa"/>
            <w:shd w:val="clear" w:color="auto" w:fill="auto"/>
          </w:tcPr>
          <w:p w14:paraId="5FDD6EE9" w14:textId="639BDF5C" w:rsidR="00AD6E61" w:rsidRPr="00AD6E61" w:rsidRDefault="00AD6E61" w:rsidP="00AD6E61">
            <w:pPr>
              <w:ind w:firstLine="0"/>
            </w:pPr>
            <w:r>
              <w:t>Gagnon</w:t>
            </w:r>
          </w:p>
        </w:tc>
      </w:tr>
      <w:tr w:rsidR="00AD6E61" w:rsidRPr="00AD6E61" w14:paraId="19193D7D" w14:textId="77777777" w:rsidTr="00AD6E61">
        <w:tc>
          <w:tcPr>
            <w:tcW w:w="2179" w:type="dxa"/>
            <w:shd w:val="clear" w:color="auto" w:fill="auto"/>
          </w:tcPr>
          <w:p w14:paraId="6449B137" w14:textId="6DD4C102" w:rsidR="00AD6E61" w:rsidRPr="00AD6E61" w:rsidRDefault="00AD6E61" w:rsidP="00AD6E61">
            <w:pPr>
              <w:ind w:firstLine="0"/>
            </w:pPr>
            <w:r>
              <w:t>Garvin</w:t>
            </w:r>
          </w:p>
        </w:tc>
        <w:tc>
          <w:tcPr>
            <w:tcW w:w="2179" w:type="dxa"/>
            <w:shd w:val="clear" w:color="auto" w:fill="auto"/>
          </w:tcPr>
          <w:p w14:paraId="7A2081E3" w14:textId="15FD5BD8" w:rsidR="00AD6E61" w:rsidRPr="00AD6E61" w:rsidRDefault="00AD6E61" w:rsidP="00AD6E61">
            <w:pPr>
              <w:ind w:firstLine="0"/>
            </w:pPr>
            <w:r>
              <w:t>Gatch</w:t>
            </w:r>
          </w:p>
        </w:tc>
        <w:tc>
          <w:tcPr>
            <w:tcW w:w="2180" w:type="dxa"/>
            <w:shd w:val="clear" w:color="auto" w:fill="auto"/>
          </w:tcPr>
          <w:p w14:paraId="4C23EBC8" w14:textId="33B93986" w:rsidR="00AD6E61" w:rsidRPr="00AD6E61" w:rsidRDefault="00AD6E61" w:rsidP="00AD6E61">
            <w:pPr>
              <w:ind w:firstLine="0"/>
            </w:pPr>
            <w:r>
              <w:t>Gibson</w:t>
            </w:r>
          </w:p>
        </w:tc>
      </w:tr>
      <w:tr w:rsidR="00AD6E61" w:rsidRPr="00AD6E61" w14:paraId="3CB94B5E" w14:textId="77777777" w:rsidTr="00AD6E61">
        <w:tc>
          <w:tcPr>
            <w:tcW w:w="2179" w:type="dxa"/>
            <w:shd w:val="clear" w:color="auto" w:fill="auto"/>
          </w:tcPr>
          <w:p w14:paraId="7858921D" w14:textId="63E08B2A" w:rsidR="00AD6E61" w:rsidRPr="00AD6E61" w:rsidRDefault="00AD6E61" w:rsidP="00AD6E61">
            <w:pPr>
              <w:ind w:firstLine="0"/>
            </w:pPr>
            <w:r>
              <w:t>Gilliam</w:t>
            </w:r>
          </w:p>
        </w:tc>
        <w:tc>
          <w:tcPr>
            <w:tcW w:w="2179" w:type="dxa"/>
            <w:shd w:val="clear" w:color="auto" w:fill="auto"/>
          </w:tcPr>
          <w:p w14:paraId="78EA5B17" w14:textId="3847C105" w:rsidR="00AD6E61" w:rsidRPr="00AD6E61" w:rsidRDefault="00AD6E61" w:rsidP="00AD6E61">
            <w:pPr>
              <w:ind w:firstLine="0"/>
            </w:pPr>
            <w:r>
              <w:t>Gilreath</w:t>
            </w:r>
          </w:p>
        </w:tc>
        <w:tc>
          <w:tcPr>
            <w:tcW w:w="2180" w:type="dxa"/>
            <w:shd w:val="clear" w:color="auto" w:fill="auto"/>
          </w:tcPr>
          <w:p w14:paraId="51B58B99" w14:textId="33C4B2D6" w:rsidR="00AD6E61" w:rsidRPr="00AD6E61" w:rsidRDefault="00AD6E61" w:rsidP="00AD6E61">
            <w:pPr>
              <w:ind w:firstLine="0"/>
            </w:pPr>
            <w:r>
              <w:t>Grant</w:t>
            </w:r>
          </w:p>
        </w:tc>
      </w:tr>
      <w:tr w:rsidR="00AD6E61" w:rsidRPr="00AD6E61" w14:paraId="17E3C73A" w14:textId="77777777" w:rsidTr="00AD6E61">
        <w:tc>
          <w:tcPr>
            <w:tcW w:w="2179" w:type="dxa"/>
            <w:shd w:val="clear" w:color="auto" w:fill="auto"/>
          </w:tcPr>
          <w:p w14:paraId="2B8D265F" w14:textId="1C0D834D" w:rsidR="00AD6E61" w:rsidRPr="00AD6E61" w:rsidRDefault="00AD6E61" w:rsidP="00AD6E61">
            <w:pPr>
              <w:ind w:firstLine="0"/>
            </w:pPr>
            <w:r>
              <w:t>Guest</w:t>
            </w:r>
          </w:p>
        </w:tc>
        <w:tc>
          <w:tcPr>
            <w:tcW w:w="2179" w:type="dxa"/>
            <w:shd w:val="clear" w:color="auto" w:fill="auto"/>
          </w:tcPr>
          <w:p w14:paraId="6105E074" w14:textId="4D72E65B" w:rsidR="00AD6E61" w:rsidRPr="00AD6E61" w:rsidRDefault="00AD6E61" w:rsidP="00AD6E61">
            <w:pPr>
              <w:ind w:firstLine="0"/>
            </w:pPr>
            <w:r>
              <w:t>Guffey</w:t>
            </w:r>
          </w:p>
        </w:tc>
        <w:tc>
          <w:tcPr>
            <w:tcW w:w="2180" w:type="dxa"/>
            <w:shd w:val="clear" w:color="auto" w:fill="auto"/>
          </w:tcPr>
          <w:p w14:paraId="3980A918" w14:textId="4BFC128A" w:rsidR="00AD6E61" w:rsidRPr="00AD6E61" w:rsidRDefault="00AD6E61" w:rsidP="00AD6E61">
            <w:pPr>
              <w:ind w:firstLine="0"/>
            </w:pPr>
            <w:r>
              <w:t>Haddon</w:t>
            </w:r>
          </w:p>
        </w:tc>
      </w:tr>
      <w:tr w:rsidR="00AD6E61" w:rsidRPr="00AD6E61" w14:paraId="497A6D01" w14:textId="77777777" w:rsidTr="00AD6E61">
        <w:tc>
          <w:tcPr>
            <w:tcW w:w="2179" w:type="dxa"/>
            <w:shd w:val="clear" w:color="auto" w:fill="auto"/>
          </w:tcPr>
          <w:p w14:paraId="185EB6D1" w14:textId="20601E0A" w:rsidR="00AD6E61" w:rsidRPr="00AD6E61" w:rsidRDefault="00AD6E61" w:rsidP="00AD6E61">
            <w:pPr>
              <w:ind w:firstLine="0"/>
            </w:pPr>
            <w:r>
              <w:t>Hager</w:t>
            </w:r>
          </w:p>
        </w:tc>
        <w:tc>
          <w:tcPr>
            <w:tcW w:w="2179" w:type="dxa"/>
            <w:shd w:val="clear" w:color="auto" w:fill="auto"/>
          </w:tcPr>
          <w:p w14:paraId="049832FE" w14:textId="226D1A4F" w:rsidR="00AD6E61" w:rsidRPr="00AD6E61" w:rsidRDefault="00AD6E61" w:rsidP="00AD6E61">
            <w:pPr>
              <w:ind w:firstLine="0"/>
            </w:pPr>
            <w:r>
              <w:t>Hardee</w:t>
            </w:r>
          </w:p>
        </w:tc>
        <w:tc>
          <w:tcPr>
            <w:tcW w:w="2180" w:type="dxa"/>
            <w:shd w:val="clear" w:color="auto" w:fill="auto"/>
          </w:tcPr>
          <w:p w14:paraId="5DE8DD30" w14:textId="4E9716C6" w:rsidR="00AD6E61" w:rsidRPr="00AD6E61" w:rsidRDefault="00AD6E61" w:rsidP="00AD6E61">
            <w:pPr>
              <w:ind w:firstLine="0"/>
            </w:pPr>
            <w:r>
              <w:t>Harris</w:t>
            </w:r>
          </w:p>
        </w:tc>
      </w:tr>
      <w:tr w:rsidR="00AD6E61" w:rsidRPr="00AD6E61" w14:paraId="34D42D4E" w14:textId="77777777" w:rsidTr="00AD6E61">
        <w:tc>
          <w:tcPr>
            <w:tcW w:w="2179" w:type="dxa"/>
            <w:shd w:val="clear" w:color="auto" w:fill="auto"/>
          </w:tcPr>
          <w:p w14:paraId="78B48EC9" w14:textId="15518E1D" w:rsidR="00AD6E61" w:rsidRPr="00AD6E61" w:rsidRDefault="00AD6E61" w:rsidP="00AD6E61">
            <w:pPr>
              <w:ind w:firstLine="0"/>
            </w:pPr>
            <w:r>
              <w:t>Hart</w:t>
            </w:r>
          </w:p>
        </w:tc>
        <w:tc>
          <w:tcPr>
            <w:tcW w:w="2179" w:type="dxa"/>
            <w:shd w:val="clear" w:color="auto" w:fill="auto"/>
          </w:tcPr>
          <w:p w14:paraId="41D6A38A" w14:textId="74C59C63" w:rsidR="00AD6E61" w:rsidRPr="00AD6E61" w:rsidRDefault="00AD6E61" w:rsidP="00AD6E61">
            <w:pPr>
              <w:ind w:firstLine="0"/>
            </w:pPr>
            <w:r>
              <w:t>Hartnett</w:t>
            </w:r>
          </w:p>
        </w:tc>
        <w:tc>
          <w:tcPr>
            <w:tcW w:w="2180" w:type="dxa"/>
            <w:shd w:val="clear" w:color="auto" w:fill="auto"/>
          </w:tcPr>
          <w:p w14:paraId="624CBBF9" w14:textId="5C0D8876" w:rsidR="00AD6E61" w:rsidRPr="00AD6E61" w:rsidRDefault="00AD6E61" w:rsidP="00AD6E61">
            <w:pPr>
              <w:ind w:firstLine="0"/>
            </w:pPr>
            <w:r>
              <w:t>Hayes</w:t>
            </w:r>
          </w:p>
        </w:tc>
      </w:tr>
      <w:tr w:rsidR="00AD6E61" w:rsidRPr="00AD6E61" w14:paraId="70EB2944" w14:textId="77777777" w:rsidTr="00AD6E61">
        <w:tc>
          <w:tcPr>
            <w:tcW w:w="2179" w:type="dxa"/>
            <w:shd w:val="clear" w:color="auto" w:fill="auto"/>
          </w:tcPr>
          <w:p w14:paraId="4ADAC7C0" w14:textId="0E38F282" w:rsidR="00AD6E61" w:rsidRPr="00AD6E61" w:rsidRDefault="00AD6E61" w:rsidP="00AD6E61">
            <w:pPr>
              <w:ind w:firstLine="0"/>
            </w:pPr>
            <w:r>
              <w:t>Herbkersman</w:t>
            </w:r>
          </w:p>
        </w:tc>
        <w:tc>
          <w:tcPr>
            <w:tcW w:w="2179" w:type="dxa"/>
            <w:shd w:val="clear" w:color="auto" w:fill="auto"/>
          </w:tcPr>
          <w:p w14:paraId="462DF65A" w14:textId="39BC1E53" w:rsidR="00AD6E61" w:rsidRPr="00AD6E61" w:rsidRDefault="00AD6E61" w:rsidP="00AD6E61">
            <w:pPr>
              <w:ind w:firstLine="0"/>
            </w:pPr>
            <w:r>
              <w:t>Hewitt</w:t>
            </w:r>
          </w:p>
        </w:tc>
        <w:tc>
          <w:tcPr>
            <w:tcW w:w="2180" w:type="dxa"/>
            <w:shd w:val="clear" w:color="auto" w:fill="auto"/>
          </w:tcPr>
          <w:p w14:paraId="6C50C039" w14:textId="00E4195E" w:rsidR="00AD6E61" w:rsidRPr="00AD6E61" w:rsidRDefault="00AD6E61" w:rsidP="00AD6E61">
            <w:pPr>
              <w:ind w:firstLine="0"/>
            </w:pPr>
            <w:r>
              <w:t>Hiott</w:t>
            </w:r>
          </w:p>
        </w:tc>
      </w:tr>
      <w:tr w:rsidR="00AD6E61" w:rsidRPr="00AD6E61" w14:paraId="79F58389" w14:textId="77777777" w:rsidTr="00AD6E61">
        <w:tc>
          <w:tcPr>
            <w:tcW w:w="2179" w:type="dxa"/>
            <w:shd w:val="clear" w:color="auto" w:fill="auto"/>
          </w:tcPr>
          <w:p w14:paraId="089AF88A" w14:textId="49ADDC00" w:rsidR="00AD6E61" w:rsidRPr="00AD6E61" w:rsidRDefault="00AD6E61" w:rsidP="00AD6E61">
            <w:pPr>
              <w:ind w:firstLine="0"/>
            </w:pPr>
            <w:r>
              <w:t>Hixon</w:t>
            </w:r>
          </w:p>
        </w:tc>
        <w:tc>
          <w:tcPr>
            <w:tcW w:w="2179" w:type="dxa"/>
            <w:shd w:val="clear" w:color="auto" w:fill="auto"/>
          </w:tcPr>
          <w:p w14:paraId="3C3D69B9" w14:textId="2DDDD653" w:rsidR="00AD6E61" w:rsidRPr="00AD6E61" w:rsidRDefault="00AD6E61" w:rsidP="00AD6E61">
            <w:pPr>
              <w:ind w:firstLine="0"/>
            </w:pPr>
            <w:r>
              <w:t>Holman</w:t>
            </w:r>
          </w:p>
        </w:tc>
        <w:tc>
          <w:tcPr>
            <w:tcW w:w="2180" w:type="dxa"/>
            <w:shd w:val="clear" w:color="auto" w:fill="auto"/>
          </w:tcPr>
          <w:p w14:paraId="1B0DC2C3" w14:textId="327409CA" w:rsidR="00AD6E61" w:rsidRPr="00AD6E61" w:rsidRDefault="00AD6E61" w:rsidP="00AD6E61">
            <w:pPr>
              <w:ind w:firstLine="0"/>
            </w:pPr>
            <w:r>
              <w:t>Hosey</w:t>
            </w:r>
          </w:p>
        </w:tc>
      </w:tr>
      <w:tr w:rsidR="00AD6E61" w:rsidRPr="00AD6E61" w14:paraId="117F87BD" w14:textId="77777777" w:rsidTr="00AD6E61">
        <w:tc>
          <w:tcPr>
            <w:tcW w:w="2179" w:type="dxa"/>
            <w:shd w:val="clear" w:color="auto" w:fill="auto"/>
          </w:tcPr>
          <w:p w14:paraId="5AC410A9" w14:textId="28A869D8" w:rsidR="00AD6E61" w:rsidRPr="00AD6E61" w:rsidRDefault="00AD6E61" w:rsidP="00AD6E61">
            <w:pPr>
              <w:ind w:firstLine="0"/>
            </w:pPr>
            <w:r>
              <w:t>Huff</w:t>
            </w:r>
          </w:p>
        </w:tc>
        <w:tc>
          <w:tcPr>
            <w:tcW w:w="2179" w:type="dxa"/>
            <w:shd w:val="clear" w:color="auto" w:fill="auto"/>
          </w:tcPr>
          <w:p w14:paraId="2EC000D5" w14:textId="5FF146AE" w:rsidR="00AD6E61" w:rsidRPr="00AD6E61" w:rsidRDefault="00AD6E61" w:rsidP="00AD6E61">
            <w:pPr>
              <w:ind w:firstLine="0"/>
            </w:pPr>
            <w:r>
              <w:t>J. L. Johnson</w:t>
            </w:r>
          </w:p>
        </w:tc>
        <w:tc>
          <w:tcPr>
            <w:tcW w:w="2180" w:type="dxa"/>
            <w:shd w:val="clear" w:color="auto" w:fill="auto"/>
          </w:tcPr>
          <w:p w14:paraId="16ECB244" w14:textId="4631586D" w:rsidR="00AD6E61" w:rsidRPr="00AD6E61" w:rsidRDefault="00AD6E61" w:rsidP="00AD6E61">
            <w:pPr>
              <w:ind w:firstLine="0"/>
            </w:pPr>
            <w:r>
              <w:t>Jones</w:t>
            </w:r>
          </w:p>
        </w:tc>
      </w:tr>
      <w:tr w:rsidR="00AD6E61" w:rsidRPr="00AD6E61" w14:paraId="2E638A85" w14:textId="77777777" w:rsidTr="00AD6E61">
        <w:tc>
          <w:tcPr>
            <w:tcW w:w="2179" w:type="dxa"/>
            <w:shd w:val="clear" w:color="auto" w:fill="auto"/>
          </w:tcPr>
          <w:p w14:paraId="64871781" w14:textId="6E1A37EB" w:rsidR="00AD6E61" w:rsidRPr="00AD6E61" w:rsidRDefault="00AD6E61" w:rsidP="00AD6E61">
            <w:pPr>
              <w:ind w:firstLine="0"/>
            </w:pPr>
            <w:r>
              <w:t>Kilmartin</w:t>
            </w:r>
          </w:p>
        </w:tc>
        <w:tc>
          <w:tcPr>
            <w:tcW w:w="2179" w:type="dxa"/>
            <w:shd w:val="clear" w:color="auto" w:fill="auto"/>
          </w:tcPr>
          <w:p w14:paraId="2D9D9265" w14:textId="7EE028E7" w:rsidR="00AD6E61" w:rsidRPr="00AD6E61" w:rsidRDefault="00AD6E61" w:rsidP="00AD6E61">
            <w:pPr>
              <w:ind w:firstLine="0"/>
            </w:pPr>
            <w:r>
              <w:t>King</w:t>
            </w:r>
          </w:p>
        </w:tc>
        <w:tc>
          <w:tcPr>
            <w:tcW w:w="2180" w:type="dxa"/>
            <w:shd w:val="clear" w:color="auto" w:fill="auto"/>
          </w:tcPr>
          <w:p w14:paraId="11060110" w14:textId="788E33E7" w:rsidR="00AD6E61" w:rsidRPr="00AD6E61" w:rsidRDefault="00AD6E61" w:rsidP="00AD6E61">
            <w:pPr>
              <w:ind w:firstLine="0"/>
            </w:pPr>
            <w:r>
              <w:t>Kirby</w:t>
            </w:r>
          </w:p>
        </w:tc>
      </w:tr>
      <w:tr w:rsidR="00AD6E61" w:rsidRPr="00AD6E61" w14:paraId="6002CCBD" w14:textId="77777777" w:rsidTr="00AD6E61">
        <w:tc>
          <w:tcPr>
            <w:tcW w:w="2179" w:type="dxa"/>
            <w:shd w:val="clear" w:color="auto" w:fill="auto"/>
          </w:tcPr>
          <w:p w14:paraId="3BC5E3A3" w14:textId="026A2D37" w:rsidR="00AD6E61" w:rsidRPr="00AD6E61" w:rsidRDefault="00AD6E61" w:rsidP="00AD6E61">
            <w:pPr>
              <w:ind w:firstLine="0"/>
            </w:pPr>
            <w:r>
              <w:t>Landing</w:t>
            </w:r>
          </w:p>
        </w:tc>
        <w:tc>
          <w:tcPr>
            <w:tcW w:w="2179" w:type="dxa"/>
            <w:shd w:val="clear" w:color="auto" w:fill="auto"/>
          </w:tcPr>
          <w:p w14:paraId="31BABD75" w14:textId="3E555A0B" w:rsidR="00AD6E61" w:rsidRPr="00AD6E61" w:rsidRDefault="00AD6E61" w:rsidP="00AD6E61">
            <w:pPr>
              <w:ind w:firstLine="0"/>
            </w:pPr>
            <w:r>
              <w:t>Lawson</w:t>
            </w:r>
          </w:p>
        </w:tc>
        <w:tc>
          <w:tcPr>
            <w:tcW w:w="2180" w:type="dxa"/>
            <w:shd w:val="clear" w:color="auto" w:fill="auto"/>
          </w:tcPr>
          <w:p w14:paraId="6402F1CA" w14:textId="6B6C2147" w:rsidR="00AD6E61" w:rsidRPr="00AD6E61" w:rsidRDefault="00AD6E61" w:rsidP="00AD6E61">
            <w:pPr>
              <w:ind w:firstLine="0"/>
            </w:pPr>
            <w:r>
              <w:t>Ligon</w:t>
            </w:r>
          </w:p>
        </w:tc>
      </w:tr>
      <w:tr w:rsidR="00AD6E61" w:rsidRPr="00AD6E61" w14:paraId="4E1AF660" w14:textId="77777777" w:rsidTr="00AD6E61">
        <w:tc>
          <w:tcPr>
            <w:tcW w:w="2179" w:type="dxa"/>
            <w:shd w:val="clear" w:color="auto" w:fill="auto"/>
          </w:tcPr>
          <w:p w14:paraId="66756040" w14:textId="2E458400" w:rsidR="00AD6E61" w:rsidRPr="00AD6E61" w:rsidRDefault="00AD6E61" w:rsidP="00AD6E61">
            <w:pPr>
              <w:ind w:firstLine="0"/>
            </w:pPr>
            <w:r>
              <w:t>Long</w:t>
            </w:r>
          </w:p>
        </w:tc>
        <w:tc>
          <w:tcPr>
            <w:tcW w:w="2179" w:type="dxa"/>
            <w:shd w:val="clear" w:color="auto" w:fill="auto"/>
          </w:tcPr>
          <w:p w14:paraId="3FFA5F2D" w14:textId="3BE5BA5C" w:rsidR="00AD6E61" w:rsidRPr="00AD6E61" w:rsidRDefault="00AD6E61" w:rsidP="00AD6E61">
            <w:pPr>
              <w:ind w:firstLine="0"/>
            </w:pPr>
            <w:r>
              <w:t>Lowe</w:t>
            </w:r>
          </w:p>
        </w:tc>
        <w:tc>
          <w:tcPr>
            <w:tcW w:w="2180" w:type="dxa"/>
            <w:shd w:val="clear" w:color="auto" w:fill="auto"/>
          </w:tcPr>
          <w:p w14:paraId="032218B8" w14:textId="772B2466" w:rsidR="00AD6E61" w:rsidRPr="00AD6E61" w:rsidRDefault="00AD6E61" w:rsidP="00AD6E61">
            <w:pPr>
              <w:ind w:firstLine="0"/>
            </w:pPr>
            <w:r>
              <w:t>Luck</w:t>
            </w:r>
          </w:p>
        </w:tc>
      </w:tr>
      <w:tr w:rsidR="00AD6E61" w:rsidRPr="00AD6E61" w14:paraId="63CE7CB4" w14:textId="77777777" w:rsidTr="00AD6E61">
        <w:tc>
          <w:tcPr>
            <w:tcW w:w="2179" w:type="dxa"/>
            <w:shd w:val="clear" w:color="auto" w:fill="auto"/>
          </w:tcPr>
          <w:p w14:paraId="7B6AAF2B" w14:textId="4D205A1C" w:rsidR="00AD6E61" w:rsidRPr="00AD6E61" w:rsidRDefault="00AD6E61" w:rsidP="00AD6E61">
            <w:pPr>
              <w:ind w:firstLine="0"/>
            </w:pPr>
            <w:r>
              <w:t>Magnuson</w:t>
            </w:r>
          </w:p>
        </w:tc>
        <w:tc>
          <w:tcPr>
            <w:tcW w:w="2179" w:type="dxa"/>
            <w:shd w:val="clear" w:color="auto" w:fill="auto"/>
          </w:tcPr>
          <w:p w14:paraId="46CF03D9" w14:textId="6D2DC427" w:rsidR="00AD6E61" w:rsidRPr="00AD6E61" w:rsidRDefault="00AD6E61" w:rsidP="00AD6E61">
            <w:pPr>
              <w:ind w:firstLine="0"/>
            </w:pPr>
            <w:r>
              <w:t>Martin</w:t>
            </w:r>
          </w:p>
        </w:tc>
        <w:tc>
          <w:tcPr>
            <w:tcW w:w="2180" w:type="dxa"/>
            <w:shd w:val="clear" w:color="auto" w:fill="auto"/>
          </w:tcPr>
          <w:p w14:paraId="0ED38629" w14:textId="0FCB0029" w:rsidR="00AD6E61" w:rsidRPr="00AD6E61" w:rsidRDefault="00AD6E61" w:rsidP="00AD6E61">
            <w:pPr>
              <w:ind w:firstLine="0"/>
            </w:pPr>
            <w:r>
              <w:t>May</w:t>
            </w:r>
          </w:p>
        </w:tc>
      </w:tr>
      <w:tr w:rsidR="00AD6E61" w:rsidRPr="00AD6E61" w14:paraId="4053B4A8" w14:textId="77777777" w:rsidTr="00AD6E61">
        <w:tc>
          <w:tcPr>
            <w:tcW w:w="2179" w:type="dxa"/>
            <w:shd w:val="clear" w:color="auto" w:fill="auto"/>
          </w:tcPr>
          <w:p w14:paraId="0392ECDF" w14:textId="79D1DF43" w:rsidR="00AD6E61" w:rsidRPr="00AD6E61" w:rsidRDefault="00AD6E61" w:rsidP="00AD6E61">
            <w:pPr>
              <w:ind w:firstLine="0"/>
            </w:pPr>
            <w:r>
              <w:t>McCabe</w:t>
            </w:r>
          </w:p>
        </w:tc>
        <w:tc>
          <w:tcPr>
            <w:tcW w:w="2179" w:type="dxa"/>
            <w:shd w:val="clear" w:color="auto" w:fill="auto"/>
          </w:tcPr>
          <w:p w14:paraId="3695D492" w14:textId="036EFA4A" w:rsidR="00AD6E61" w:rsidRPr="00AD6E61" w:rsidRDefault="00AD6E61" w:rsidP="00AD6E61">
            <w:pPr>
              <w:ind w:firstLine="0"/>
            </w:pPr>
            <w:r>
              <w:t>McCravy</w:t>
            </w:r>
          </w:p>
        </w:tc>
        <w:tc>
          <w:tcPr>
            <w:tcW w:w="2180" w:type="dxa"/>
            <w:shd w:val="clear" w:color="auto" w:fill="auto"/>
          </w:tcPr>
          <w:p w14:paraId="2D08A94D" w14:textId="5384A08E" w:rsidR="00AD6E61" w:rsidRPr="00AD6E61" w:rsidRDefault="00AD6E61" w:rsidP="00AD6E61">
            <w:pPr>
              <w:ind w:firstLine="0"/>
            </w:pPr>
            <w:r>
              <w:t>McDaniel</w:t>
            </w:r>
          </w:p>
        </w:tc>
      </w:tr>
      <w:tr w:rsidR="00AD6E61" w:rsidRPr="00AD6E61" w14:paraId="6584A240" w14:textId="77777777" w:rsidTr="00AD6E61">
        <w:tc>
          <w:tcPr>
            <w:tcW w:w="2179" w:type="dxa"/>
            <w:shd w:val="clear" w:color="auto" w:fill="auto"/>
          </w:tcPr>
          <w:p w14:paraId="66466805" w14:textId="22103FDB" w:rsidR="00AD6E61" w:rsidRPr="00AD6E61" w:rsidRDefault="00AD6E61" w:rsidP="00AD6E61">
            <w:pPr>
              <w:ind w:firstLine="0"/>
            </w:pPr>
            <w:r>
              <w:lastRenderedPageBreak/>
              <w:t>McGinnis</w:t>
            </w:r>
          </w:p>
        </w:tc>
        <w:tc>
          <w:tcPr>
            <w:tcW w:w="2179" w:type="dxa"/>
            <w:shd w:val="clear" w:color="auto" w:fill="auto"/>
          </w:tcPr>
          <w:p w14:paraId="36118399" w14:textId="646E66FC" w:rsidR="00AD6E61" w:rsidRPr="00AD6E61" w:rsidRDefault="00AD6E61" w:rsidP="00AD6E61">
            <w:pPr>
              <w:ind w:firstLine="0"/>
            </w:pPr>
            <w:r>
              <w:t>Mitchell</w:t>
            </w:r>
          </w:p>
        </w:tc>
        <w:tc>
          <w:tcPr>
            <w:tcW w:w="2180" w:type="dxa"/>
            <w:shd w:val="clear" w:color="auto" w:fill="auto"/>
          </w:tcPr>
          <w:p w14:paraId="58F2611E" w14:textId="7A71B4C0" w:rsidR="00AD6E61" w:rsidRPr="00AD6E61" w:rsidRDefault="00AD6E61" w:rsidP="00AD6E61">
            <w:pPr>
              <w:ind w:firstLine="0"/>
            </w:pPr>
            <w:r>
              <w:t>J. Moore</w:t>
            </w:r>
          </w:p>
        </w:tc>
      </w:tr>
      <w:tr w:rsidR="00AD6E61" w:rsidRPr="00AD6E61" w14:paraId="7ADE179E" w14:textId="77777777" w:rsidTr="00AD6E61">
        <w:tc>
          <w:tcPr>
            <w:tcW w:w="2179" w:type="dxa"/>
            <w:shd w:val="clear" w:color="auto" w:fill="auto"/>
          </w:tcPr>
          <w:p w14:paraId="2C514FBC" w14:textId="77301678" w:rsidR="00AD6E61" w:rsidRPr="00AD6E61" w:rsidRDefault="00AD6E61" w:rsidP="00AD6E61">
            <w:pPr>
              <w:ind w:firstLine="0"/>
            </w:pPr>
            <w:r>
              <w:t>T. Moore</w:t>
            </w:r>
          </w:p>
        </w:tc>
        <w:tc>
          <w:tcPr>
            <w:tcW w:w="2179" w:type="dxa"/>
            <w:shd w:val="clear" w:color="auto" w:fill="auto"/>
          </w:tcPr>
          <w:p w14:paraId="466CBB02" w14:textId="0ADAE904" w:rsidR="00AD6E61" w:rsidRPr="00AD6E61" w:rsidRDefault="00AD6E61" w:rsidP="00AD6E61">
            <w:pPr>
              <w:ind w:firstLine="0"/>
            </w:pPr>
            <w:r>
              <w:t>Morgan</w:t>
            </w:r>
          </w:p>
        </w:tc>
        <w:tc>
          <w:tcPr>
            <w:tcW w:w="2180" w:type="dxa"/>
            <w:shd w:val="clear" w:color="auto" w:fill="auto"/>
          </w:tcPr>
          <w:p w14:paraId="544F2227" w14:textId="0B29F5D4" w:rsidR="00AD6E61" w:rsidRPr="00AD6E61" w:rsidRDefault="00AD6E61" w:rsidP="00AD6E61">
            <w:pPr>
              <w:ind w:firstLine="0"/>
            </w:pPr>
            <w:r>
              <w:t>Moss</w:t>
            </w:r>
          </w:p>
        </w:tc>
      </w:tr>
      <w:tr w:rsidR="00AD6E61" w:rsidRPr="00AD6E61" w14:paraId="6959BA6A" w14:textId="77777777" w:rsidTr="00AD6E61">
        <w:tc>
          <w:tcPr>
            <w:tcW w:w="2179" w:type="dxa"/>
            <w:shd w:val="clear" w:color="auto" w:fill="auto"/>
          </w:tcPr>
          <w:p w14:paraId="353D065B" w14:textId="63C88268" w:rsidR="00AD6E61" w:rsidRPr="00AD6E61" w:rsidRDefault="00AD6E61" w:rsidP="00AD6E61">
            <w:pPr>
              <w:ind w:firstLine="0"/>
            </w:pPr>
            <w:r>
              <w:t>Neese</w:t>
            </w:r>
          </w:p>
        </w:tc>
        <w:tc>
          <w:tcPr>
            <w:tcW w:w="2179" w:type="dxa"/>
            <w:shd w:val="clear" w:color="auto" w:fill="auto"/>
          </w:tcPr>
          <w:p w14:paraId="01299193" w14:textId="1E3FB90F" w:rsidR="00AD6E61" w:rsidRPr="00AD6E61" w:rsidRDefault="00AD6E61" w:rsidP="00AD6E61">
            <w:pPr>
              <w:ind w:firstLine="0"/>
            </w:pPr>
            <w:r>
              <w:t>B. Newton</w:t>
            </w:r>
          </w:p>
        </w:tc>
        <w:tc>
          <w:tcPr>
            <w:tcW w:w="2180" w:type="dxa"/>
            <w:shd w:val="clear" w:color="auto" w:fill="auto"/>
          </w:tcPr>
          <w:p w14:paraId="32C276F1" w14:textId="0DAB2FCC" w:rsidR="00AD6E61" w:rsidRPr="00AD6E61" w:rsidRDefault="00AD6E61" w:rsidP="00AD6E61">
            <w:pPr>
              <w:ind w:firstLine="0"/>
            </w:pPr>
            <w:r>
              <w:t>W. Newton</w:t>
            </w:r>
          </w:p>
        </w:tc>
      </w:tr>
      <w:tr w:rsidR="00AD6E61" w:rsidRPr="00AD6E61" w14:paraId="36F6C6C1" w14:textId="77777777" w:rsidTr="00AD6E61">
        <w:tc>
          <w:tcPr>
            <w:tcW w:w="2179" w:type="dxa"/>
            <w:shd w:val="clear" w:color="auto" w:fill="auto"/>
          </w:tcPr>
          <w:p w14:paraId="3251690F" w14:textId="7B555330" w:rsidR="00AD6E61" w:rsidRPr="00AD6E61" w:rsidRDefault="00AD6E61" w:rsidP="00AD6E61">
            <w:pPr>
              <w:ind w:firstLine="0"/>
            </w:pPr>
            <w:r>
              <w:t>Oremus</w:t>
            </w:r>
          </w:p>
        </w:tc>
        <w:tc>
          <w:tcPr>
            <w:tcW w:w="2179" w:type="dxa"/>
            <w:shd w:val="clear" w:color="auto" w:fill="auto"/>
          </w:tcPr>
          <w:p w14:paraId="78383FDC" w14:textId="13654D7B" w:rsidR="00AD6E61" w:rsidRPr="00AD6E61" w:rsidRDefault="00AD6E61" w:rsidP="00AD6E61">
            <w:pPr>
              <w:ind w:firstLine="0"/>
            </w:pPr>
            <w:r>
              <w:t>Pace</w:t>
            </w:r>
          </w:p>
        </w:tc>
        <w:tc>
          <w:tcPr>
            <w:tcW w:w="2180" w:type="dxa"/>
            <w:shd w:val="clear" w:color="auto" w:fill="auto"/>
          </w:tcPr>
          <w:p w14:paraId="20F6CBD7" w14:textId="305A10AC" w:rsidR="00AD6E61" w:rsidRPr="00AD6E61" w:rsidRDefault="00AD6E61" w:rsidP="00AD6E61">
            <w:pPr>
              <w:ind w:firstLine="0"/>
            </w:pPr>
            <w:r>
              <w:t>Pedalino</w:t>
            </w:r>
          </w:p>
        </w:tc>
      </w:tr>
      <w:tr w:rsidR="00AD6E61" w:rsidRPr="00AD6E61" w14:paraId="0FB3D817" w14:textId="77777777" w:rsidTr="00AD6E61">
        <w:tc>
          <w:tcPr>
            <w:tcW w:w="2179" w:type="dxa"/>
            <w:shd w:val="clear" w:color="auto" w:fill="auto"/>
          </w:tcPr>
          <w:p w14:paraId="3433B72D" w14:textId="0A3E57AD" w:rsidR="00AD6E61" w:rsidRPr="00AD6E61" w:rsidRDefault="00AD6E61" w:rsidP="00AD6E61">
            <w:pPr>
              <w:ind w:firstLine="0"/>
            </w:pPr>
            <w:r>
              <w:t>Pope</w:t>
            </w:r>
          </w:p>
        </w:tc>
        <w:tc>
          <w:tcPr>
            <w:tcW w:w="2179" w:type="dxa"/>
            <w:shd w:val="clear" w:color="auto" w:fill="auto"/>
          </w:tcPr>
          <w:p w14:paraId="3F0703C0" w14:textId="14B63C60" w:rsidR="00AD6E61" w:rsidRPr="00AD6E61" w:rsidRDefault="00AD6E61" w:rsidP="00AD6E61">
            <w:pPr>
              <w:ind w:firstLine="0"/>
            </w:pPr>
            <w:r>
              <w:t>Reese</w:t>
            </w:r>
          </w:p>
        </w:tc>
        <w:tc>
          <w:tcPr>
            <w:tcW w:w="2180" w:type="dxa"/>
            <w:shd w:val="clear" w:color="auto" w:fill="auto"/>
          </w:tcPr>
          <w:p w14:paraId="0B27C4C1" w14:textId="2E36EF04" w:rsidR="00AD6E61" w:rsidRPr="00AD6E61" w:rsidRDefault="00AD6E61" w:rsidP="00AD6E61">
            <w:pPr>
              <w:ind w:firstLine="0"/>
            </w:pPr>
            <w:r>
              <w:t>Rivers</w:t>
            </w:r>
          </w:p>
        </w:tc>
      </w:tr>
      <w:tr w:rsidR="00AD6E61" w:rsidRPr="00AD6E61" w14:paraId="4058539E" w14:textId="77777777" w:rsidTr="00AD6E61">
        <w:tc>
          <w:tcPr>
            <w:tcW w:w="2179" w:type="dxa"/>
            <w:shd w:val="clear" w:color="auto" w:fill="auto"/>
          </w:tcPr>
          <w:p w14:paraId="017591C6" w14:textId="0C7C3284" w:rsidR="00AD6E61" w:rsidRPr="00AD6E61" w:rsidRDefault="00AD6E61" w:rsidP="00AD6E61">
            <w:pPr>
              <w:ind w:firstLine="0"/>
            </w:pPr>
            <w:r>
              <w:t>Robbins</w:t>
            </w:r>
          </w:p>
        </w:tc>
        <w:tc>
          <w:tcPr>
            <w:tcW w:w="2179" w:type="dxa"/>
            <w:shd w:val="clear" w:color="auto" w:fill="auto"/>
          </w:tcPr>
          <w:p w14:paraId="1665FAE0" w14:textId="13AA9F10" w:rsidR="00AD6E61" w:rsidRPr="00AD6E61" w:rsidRDefault="00AD6E61" w:rsidP="00AD6E61">
            <w:pPr>
              <w:ind w:firstLine="0"/>
            </w:pPr>
            <w:r>
              <w:t>Rose</w:t>
            </w:r>
          </w:p>
        </w:tc>
        <w:tc>
          <w:tcPr>
            <w:tcW w:w="2180" w:type="dxa"/>
            <w:shd w:val="clear" w:color="auto" w:fill="auto"/>
          </w:tcPr>
          <w:p w14:paraId="615621B7" w14:textId="13A4E9A1" w:rsidR="00AD6E61" w:rsidRPr="00AD6E61" w:rsidRDefault="00AD6E61" w:rsidP="00AD6E61">
            <w:pPr>
              <w:ind w:firstLine="0"/>
            </w:pPr>
            <w:r>
              <w:t>Sanders</w:t>
            </w:r>
          </w:p>
        </w:tc>
      </w:tr>
      <w:tr w:rsidR="00AD6E61" w:rsidRPr="00AD6E61" w14:paraId="52066580" w14:textId="77777777" w:rsidTr="00AD6E61">
        <w:tc>
          <w:tcPr>
            <w:tcW w:w="2179" w:type="dxa"/>
            <w:shd w:val="clear" w:color="auto" w:fill="auto"/>
          </w:tcPr>
          <w:p w14:paraId="178CA65F" w14:textId="38A37D89" w:rsidR="00AD6E61" w:rsidRPr="00AD6E61" w:rsidRDefault="00AD6E61" w:rsidP="00AD6E61">
            <w:pPr>
              <w:ind w:firstLine="0"/>
            </w:pPr>
            <w:r>
              <w:t>Schuessler</w:t>
            </w:r>
          </w:p>
        </w:tc>
        <w:tc>
          <w:tcPr>
            <w:tcW w:w="2179" w:type="dxa"/>
            <w:shd w:val="clear" w:color="auto" w:fill="auto"/>
          </w:tcPr>
          <w:p w14:paraId="09D7596A" w14:textId="7313C583" w:rsidR="00AD6E61" w:rsidRPr="00AD6E61" w:rsidRDefault="00AD6E61" w:rsidP="00AD6E61">
            <w:pPr>
              <w:ind w:firstLine="0"/>
            </w:pPr>
            <w:r>
              <w:t>Sessions</w:t>
            </w:r>
          </w:p>
        </w:tc>
        <w:tc>
          <w:tcPr>
            <w:tcW w:w="2180" w:type="dxa"/>
            <w:shd w:val="clear" w:color="auto" w:fill="auto"/>
          </w:tcPr>
          <w:p w14:paraId="258DF540" w14:textId="588D1D23" w:rsidR="00AD6E61" w:rsidRPr="00AD6E61" w:rsidRDefault="00AD6E61" w:rsidP="00AD6E61">
            <w:pPr>
              <w:ind w:firstLine="0"/>
            </w:pPr>
            <w:r>
              <w:t>G. M. Smith</w:t>
            </w:r>
          </w:p>
        </w:tc>
      </w:tr>
      <w:tr w:rsidR="00AD6E61" w:rsidRPr="00AD6E61" w14:paraId="4C515E7C" w14:textId="77777777" w:rsidTr="00AD6E61">
        <w:tc>
          <w:tcPr>
            <w:tcW w:w="2179" w:type="dxa"/>
            <w:shd w:val="clear" w:color="auto" w:fill="auto"/>
          </w:tcPr>
          <w:p w14:paraId="5A70C3C1" w14:textId="38A3ACF2" w:rsidR="00AD6E61" w:rsidRPr="00AD6E61" w:rsidRDefault="00AD6E61" w:rsidP="00AD6E61">
            <w:pPr>
              <w:ind w:firstLine="0"/>
            </w:pPr>
            <w:r>
              <w:t>M. M. Smith</w:t>
            </w:r>
          </w:p>
        </w:tc>
        <w:tc>
          <w:tcPr>
            <w:tcW w:w="2179" w:type="dxa"/>
            <w:shd w:val="clear" w:color="auto" w:fill="auto"/>
          </w:tcPr>
          <w:p w14:paraId="33129E4D" w14:textId="7A2E8299" w:rsidR="00AD6E61" w:rsidRPr="00AD6E61" w:rsidRDefault="00AD6E61" w:rsidP="00AD6E61">
            <w:pPr>
              <w:ind w:firstLine="0"/>
            </w:pPr>
            <w:r>
              <w:t>Spann-Wilder</w:t>
            </w:r>
          </w:p>
        </w:tc>
        <w:tc>
          <w:tcPr>
            <w:tcW w:w="2180" w:type="dxa"/>
            <w:shd w:val="clear" w:color="auto" w:fill="auto"/>
          </w:tcPr>
          <w:p w14:paraId="6C4FCBFB" w14:textId="65551ABF" w:rsidR="00AD6E61" w:rsidRPr="00AD6E61" w:rsidRDefault="00AD6E61" w:rsidP="00AD6E61">
            <w:pPr>
              <w:ind w:firstLine="0"/>
            </w:pPr>
            <w:r>
              <w:t>Teeple</w:t>
            </w:r>
          </w:p>
        </w:tc>
      </w:tr>
      <w:tr w:rsidR="00AD6E61" w:rsidRPr="00AD6E61" w14:paraId="6DB06F0E" w14:textId="77777777" w:rsidTr="00AD6E61">
        <w:tc>
          <w:tcPr>
            <w:tcW w:w="2179" w:type="dxa"/>
            <w:shd w:val="clear" w:color="auto" w:fill="auto"/>
          </w:tcPr>
          <w:p w14:paraId="68A29017" w14:textId="0CEFF246" w:rsidR="00AD6E61" w:rsidRPr="00AD6E61" w:rsidRDefault="00AD6E61" w:rsidP="00AD6E61">
            <w:pPr>
              <w:ind w:firstLine="0"/>
            </w:pPr>
            <w:r>
              <w:t>Terribile</w:t>
            </w:r>
          </w:p>
        </w:tc>
        <w:tc>
          <w:tcPr>
            <w:tcW w:w="2179" w:type="dxa"/>
            <w:shd w:val="clear" w:color="auto" w:fill="auto"/>
          </w:tcPr>
          <w:p w14:paraId="3F7EA26A" w14:textId="6C2E1595" w:rsidR="00AD6E61" w:rsidRPr="00AD6E61" w:rsidRDefault="00AD6E61" w:rsidP="00AD6E61">
            <w:pPr>
              <w:ind w:firstLine="0"/>
            </w:pPr>
            <w:r>
              <w:t>Vaughan</w:t>
            </w:r>
          </w:p>
        </w:tc>
        <w:tc>
          <w:tcPr>
            <w:tcW w:w="2180" w:type="dxa"/>
            <w:shd w:val="clear" w:color="auto" w:fill="auto"/>
          </w:tcPr>
          <w:p w14:paraId="78299119" w14:textId="3EFEF123" w:rsidR="00AD6E61" w:rsidRPr="00AD6E61" w:rsidRDefault="00AD6E61" w:rsidP="00AD6E61">
            <w:pPr>
              <w:ind w:firstLine="0"/>
            </w:pPr>
            <w:r>
              <w:t>Weeks</w:t>
            </w:r>
          </w:p>
        </w:tc>
      </w:tr>
      <w:tr w:rsidR="00AD6E61" w:rsidRPr="00AD6E61" w14:paraId="12139FD8" w14:textId="77777777" w:rsidTr="00AD6E61">
        <w:tc>
          <w:tcPr>
            <w:tcW w:w="2179" w:type="dxa"/>
            <w:shd w:val="clear" w:color="auto" w:fill="auto"/>
          </w:tcPr>
          <w:p w14:paraId="24A15969" w14:textId="557596DE" w:rsidR="00AD6E61" w:rsidRPr="00AD6E61" w:rsidRDefault="00AD6E61" w:rsidP="00AD6E61">
            <w:pPr>
              <w:keepNext/>
              <w:ind w:firstLine="0"/>
            </w:pPr>
            <w:r>
              <w:t>White</w:t>
            </w:r>
          </w:p>
        </w:tc>
        <w:tc>
          <w:tcPr>
            <w:tcW w:w="2179" w:type="dxa"/>
            <w:shd w:val="clear" w:color="auto" w:fill="auto"/>
          </w:tcPr>
          <w:p w14:paraId="5CEFC538" w14:textId="1B29A39C" w:rsidR="00AD6E61" w:rsidRPr="00AD6E61" w:rsidRDefault="00AD6E61" w:rsidP="00AD6E61">
            <w:pPr>
              <w:keepNext/>
              <w:ind w:firstLine="0"/>
            </w:pPr>
            <w:r>
              <w:t>Whitmire</w:t>
            </w:r>
          </w:p>
        </w:tc>
        <w:tc>
          <w:tcPr>
            <w:tcW w:w="2180" w:type="dxa"/>
            <w:shd w:val="clear" w:color="auto" w:fill="auto"/>
          </w:tcPr>
          <w:p w14:paraId="756DD865" w14:textId="27764CCC" w:rsidR="00AD6E61" w:rsidRPr="00AD6E61" w:rsidRDefault="00AD6E61" w:rsidP="00AD6E61">
            <w:pPr>
              <w:keepNext/>
              <w:ind w:firstLine="0"/>
            </w:pPr>
            <w:r>
              <w:t>Wickensimer</w:t>
            </w:r>
          </w:p>
        </w:tc>
      </w:tr>
      <w:tr w:rsidR="00AD6E61" w:rsidRPr="00AD6E61" w14:paraId="458BBD49" w14:textId="77777777" w:rsidTr="00AD6E61">
        <w:tc>
          <w:tcPr>
            <w:tcW w:w="2179" w:type="dxa"/>
            <w:shd w:val="clear" w:color="auto" w:fill="auto"/>
          </w:tcPr>
          <w:p w14:paraId="15E7CC68" w14:textId="006CFFA3" w:rsidR="00AD6E61" w:rsidRPr="00AD6E61" w:rsidRDefault="00AD6E61" w:rsidP="00AD6E61">
            <w:pPr>
              <w:keepNext/>
              <w:ind w:firstLine="0"/>
            </w:pPr>
            <w:r>
              <w:t>Willis</w:t>
            </w:r>
          </w:p>
        </w:tc>
        <w:tc>
          <w:tcPr>
            <w:tcW w:w="2179" w:type="dxa"/>
            <w:shd w:val="clear" w:color="auto" w:fill="auto"/>
          </w:tcPr>
          <w:p w14:paraId="78996853" w14:textId="7097B54D" w:rsidR="00AD6E61" w:rsidRPr="00AD6E61" w:rsidRDefault="00AD6E61" w:rsidP="00AD6E61">
            <w:pPr>
              <w:keepNext/>
              <w:ind w:firstLine="0"/>
            </w:pPr>
            <w:r>
              <w:t>Wooten</w:t>
            </w:r>
          </w:p>
        </w:tc>
        <w:tc>
          <w:tcPr>
            <w:tcW w:w="2180" w:type="dxa"/>
            <w:shd w:val="clear" w:color="auto" w:fill="auto"/>
          </w:tcPr>
          <w:p w14:paraId="30444159" w14:textId="071347CF" w:rsidR="00AD6E61" w:rsidRPr="00AD6E61" w:rsidRDefault="00AD6E61" w:rsidP="00AD6E61">
            <w:pPr>
              <w:keepNext/>
              <w:ind w:firstLine="0"/>
            </w:pPr>
            <w:r>
              <w:t>Yow</w:t>
            </w:r>
          </w:p>
        </w:tc>
      </w:tr>
    </w:tbl>
    <w:p w14:paraId="3967DB36" w14:textId="77777777" w:rsidR="00AD6E61" w:rsidRDefault="00AD6E61" w:rsidP="00AD6E61"/>
    <w:p w14:paraId="35B48B0E" w14:textId="60517584" w:rsidR="00AD6E61" w:rsidRDefault="00AD6E61" w:rsidP="00AD6E61">
      <w:pPr>
        <w:jc w:val="center"/>
        <w:rPr>
          <w:b/>
        </w:rPr>
      </w:pPr>
      <w:r w:rsidRPr="00AD6E61">
        <w:rPr>
          <w:b/>
        </w:rPr>
        <w:t>Total--102</w:t>
      </w:r>
    </w:p>
    <w:p w14:paraId="5DCB65B3" w14:textId="77777777" w:rsidR="00AD6E61" w:rsidRDefault="00AD6E61" w:rsidP="00AD6E61">
      <w:pPr>
        <w:jc w:val="center"/>
        <w:rPr>
          <w:b/>
        </w:rPr>
      </w:pPr>
    </w:p>
    <w:p w14:paraId="0FD3333C" w14:textId="77777777" w:rsidR="00AD6E61" w:rsidRDefault="00AD6E61" w:rsidP="00AD6E61">
      <w:pPr>
        <w:ind w:firstLine="0"/>
      </w:pPr>
      <w:r w:rsidRPr="00AD6E61">
        <w:t xml:space="preserve"> </w:t>
      </w:r>
      <w:r>
        <w:t>Those who voted in the negative are:</w:t>
      </w:r>
    </w:p>
    <w:p w14:paraId="7245D8BE" w14:textId="77777777" w:rsidR="00AD6E61" w:rsidRDefault="00AD6E61" w:rsidP="00AD6E61"/>
    <w:p w14:paraId="5ADB2A99" w14:textId="77777777" w:rsidR="00AD6E61" w:rsidRDefault="00AD6E61" w:rsidP="00AD6E61">
      <w:pPr>
        <w:jc w:val="center"/>
        <w:rPr>
          <w:b/>
        </w:rPr>
      </w:pPr>
      <w:r w:rsidRPr="00AD6E61">
        <w:rPr>
          <w:b/>
        </w:rPr>
        <w:t>Total--0</w:t>
      </w:r>
    </w:p>
    <w:p w14:paraId="046F86F8" w14:textId="24FE18C9" w:rsidR="00AD6E61" w:rsidRDefault="00AD6E61" w:rsidP="00AD6E61">
      <w:pPr>
        <w:jc w:val="center"/>
        <w:rPr>
          <w:b/>
        </w:rPr>
      </w:pPr>
    </w:p>
    <w:p w14:paraId="434998F2" w14:textId="5EDAE12E" w:rsidR="00AD6E61" w:rsidRDefault="00AD6E61" w:rsidP="00AD6E61">
      <w:r>
        <w:t>So, the Bill, as amended, was read the second time and ordered to third reading.</w:t>
      </w:r>
    </w:p>
    <w:p w14:paraId="4BD7A676" w14:textId="77777777" w:rsidR="00696AB4" w:rsidRDefault="00696AB4" w:rsidP="00696AB4"/>
    <w:p w14:paraId="2B19E1A6" w14:textId="77777777" w:rsidR="00696AB4" w:rsidRDefault="00696AB4" w:rsidP="00696AB4">
      <w:pPr>
        <w:pStyle w:val="Title"/>
      </w:pPr>
      <w:r>
        <w:t>STATEMENT FOR JOURNAL</w:t>
      </w:r>
    </w:p>
    <w:p w14:paraId="1AF25C8C" w14:textId="0DFD9148"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3931. If I had been present, I would have voted in favor of the Bill.</w:t>
      </w:r>
    </w:p>
    <w:p w14:paraId="5ED52606"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322092BE" w14:textId="77777777" w:rsidR="00696AB4" w:rsidRDefault="00696AB4" w:rsidP="00696AB4"/>
    <w:p w14:paraId="589D3B4B" w14:textId="33C105B7" w:rsidR="00AD6E61" w:rsidRDefault="00AD6E61" w:rsidP="00AD6E61">
      <w:pPr>
        <w:keepNext/>
        <w:jc w:val="center"/>
        <w:rPr>
          <w:b/>
        </w:rPr>
      </w:pPr>
      <w:r w:rsidRPr="00AD6E61">
        <w:rPr>
          <w:b/>
        </w:rPr>
        <w:t>H. 3996--ORDERED TO THIRD READING</w:t>
      </w:r>
    </w:p>
    <w:p w14:paraId="51A1735B" w14:textId="52328780" w:rsidR="00AD6E61" w:rsidRDefault="00AD6E61" w:rsidP="00AD6E61">
      <w:pPr>
        <w:keepNext/>
      </w:pPr>
      <w:r>
        <w:t>The following Bill was taken up:</w:t>
      </w:r>
    </w:p>
    <w:p w14:paraId="01753A17" w14:textId="77777777" w:rsidR="00AD6E61" w:rsidRDefault="00AD6E61" w:rsidP="00AD6E61">
      <w:pPr>
        <w:keepNext/>
      </w:pPr>
      <w:bookmarkStart w:id="31" w:name="include_clip_start_104"/>
      <w:bookmarkEnd w:id="31"/>
    </w:p>
    <w:p w14:paraId="5E01E862" w14:textId="77777777" w:rsidR="00AD6E61" w:rsidRDefault="00AD6E61" w:rsidP="00AD6E61">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45D3D2D5" w14:textId="5A9D4236" w:rsidR="00AD6E61" w:rsidRDefault="00AD6E61" w:rsidP="00AD6E61">
      <w:bookmarkStart w:id="32" w:name="include_clip_end_104"/>
      <w:bookmarkEnd w:id="32"/>
    </w:p>
    <w:p w14:paraId="5C2FD738" w14:textId="74322527" w:rsidR="00AD6E61" w:rsidRDefault="00AD6E61" w:rsidP="00AD6E61">
      <w:r>
        <w:t>Rep. SESSIONS explained the Bill.</w:t>
      </w:r>
    </w:p>
    <w:p w14:paraId="19BEE729" w14:textId="77777777" w:rsidR="00AD6E61" w:rsidRDefault="00AD6E61" w:rsidP="00AD6E61"/>
    <w:p w14:paraId="1161F442" w14:textId="77777777" w:rsidR="00AD6E61" w:rsidRDefault="00AD6E61" w:rsidP="00696AB4">
      <w:pPr>
        <w:keepNext/>
      </w:pPr>
      <w:r>
        <w:t xml:space="preserve">The yeas and nays were taken resulting as follows: </w:t>
      </w:r>
    </w:p>
    <w:p w14:paraId="3D6F0550" w14:textId="4E34550C" w:rsidR="00AD6E61" w:rsidRDefault="00AD6E61" w:rsidP="00696AB4">
      <w:pPr>
        <w:keepNext/>
        <w:jc w:val="center"/>
      </w:pPr>
      <w:r>
        <w:t xml:space="preserve"> </w:t>
      </w:r>
      <w:bookmarkStart w:id="33" w:name="vote_start106"/>
      <w:bookmarkEnd w:id="33"/>
      <w:r>
        <w:t>Yeas 104; Nays 0</w:t>
      </w:r>
    </w:p>
    <w:p w14:paraId="11ABB826" w14:textId="77777777" w:rsidR="00AD6E61" w:rsidRDefault="00AD6E61" w:rsidP="00AD6E61">
      <w:pPr>
        <w:jc w:val="center"/>
      </w:pPr>
    </w:p>
    <w:p w14:paraId="6BFC370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4EA1C2A6" w14:textId="77777777" w:rsidTr="00AD6E61">
        <w:tc>
          <w:tcPr>
            <w:tcW w:w="2179" w:type="dxa"/>
            <w:shd w:val="clear" w:color="auto" w:fill="auto"/>
          </w:tcPr>
          <w:p w14:paraId="3F06682D" w14:textId="72B082C5" w:rsidR="00AD6E61" w:rsidRPr="00AD6E61" w:rsidRDefault="00AD6E61" w:rsidP="00AD6E61">
            <w:pPr>
              <w:keepNext/>
              <w:ind w:firstLine="0"/>
            </w:pPr>
            <w:r>
              <w:t>Anderson</w:t>
            </w:r>
          </w:p>
        </w:tc>
        <w:tc>
          <w:tcPr>
            <w:tcW w:w="2179" w:type="dxa"/>
            <w:shd w:val="clear" w:color="auto" w:fill="auto"/>
          </w:tcPr>
          <w:p w14:paraId="73D75C10" w14:textId="7895A8EA" w:rsidR="00AD6E61" w:rsidRPr="00AD6E61" w:rsidRDefault="00AD6E61" w:rsidP="00AD6E61">
            <w:pPr>
              <w:keepNext/>
              <w:ind w:firstLine="0"/>
            </w:pPr>
            <w:r>
              <w:t>Atkinson</w:t>
            </w:r>
          </w:p>
        </w:tc>
        <w:tc>
          <w:tcPr>
            <w:tcW w:w="2180" w:type="dxa"/>
            <w:shd w:val="clear" w:color="auto" w:fill="auto"/>
          </w:tcPr>
          <w:p w14:paraId="27F3CA39" w14:textId="207E01D6" w:rsidR="00AD6E61" w:rsidRPr="00AD6E61" w:rsidRDefault="00AD6E61" w:rsidP="00AD6E61">
            <w:pPr>
              <w:keepNext/>
              <w:ind w:firstLine="0"/>
            </w:pPr>
            <w:r>
              <w:t>Bailey</w:t>
            </w:r>
          </w:p>
        </w:tc>
      </w:tr>
      <w:tr w:rsidR="00AD6E61" w:rsidRPr="00AD6E61" w14:paraId="481DFBCF" w14:textId="77777777" w:rsidTr="00AD6E61">
        <w:tc>
          <w:tcPr>
            <w:tcW w:w="2179" w:type="dxa"/>
            <w:shd w:val="clear" w:color="auto" w:fill="auto"/>
          </w:tcPr>
          <w:p w14:paraId="2EB54142" w14:textId="1D1926B7" w:rsidR="00AD6E61" w:rsidRPr="00AD6E61" w:rsidRDefault="00AD6E61" w:rsidP="00AD6E61">
            <w:pPr>
              <w:ind w:firstLine="0"/>
            </w:pPr>
            <w:r>
              <w:t>Ballentine</w:t>
            </w:r>
          </w:p>
        </w:tc>
        <w:tc>
          <w:tcPr>
            <w:tcW w:w="2179" w:type="dxa"/>
            <w:shd w:val="clear" w:color="auto" w:fill="auto"/>
          </w:tcPr>
          <w:p w14:paraId="7A954A7A" w14:textId="68EF0841" w:rsidR="00AD6E61" w:rsidRPr="00AD6E61" w:rsidRDefault="00AD6E61" w:rsidP="00AD6E61">
            <w:pPr>
              <w:ind w:firstLine="0"/>
            </w:pPr>
            <w:r>
              <w:t>Bannister</w:t>
            </w:r>
          </w:p>
        </w:tc>
        <w:tc>
          <w:tcPr>
            <w:tcW w:w="2180" w:type="dxa"/>
            <w:shd w:val="clear" w:color="auto" w:fill="auto"/>
          </w:tcPr>
          <w:p w14:paraId="4C5731CA" w14:textId="351C9449" w:rsidR="00AD6E61" w:rsidRPr="00AD6E61" w:rsidRDefault="00AD6E61" w:rsidP="00AD6E61">
            <w:pPr>
              <w:ind w:firstLine="0"/>
            </w:pPr>
            <w:r>
              <w:t>Bauer</w:t>
            </w:r>
          </w:p>
        </w:tc>
      </w:tr>
      <w:tr w:rsidR="00AD6E61" w:rsidRPr="00AD6E61" w14:paraId="691C14FC" w14:textId="77777777" w:rsidTr="00AD6E61">
        <w:tc>
          <w:tcPr>
            <w:tcW w:w="2179" w:type="dxa"/>
            <w:shd w:val="clear" w:color="auto" w:fill="auto"/>
          </w:tcPr>
          <w:p w14:paraId="4151FD7B" w14:textId="247172DD" w:rsidR="00AD6E61" w:rsidRPr="00AD6E61" w:rsidRDefault="00AD6E61" w:rsidP="00AD6E61">
            <w:pPr>
              <w:ind w:firstLine="0"/>
            </w:pPr>
            <w:r>
              <w:t>Beach</w:t>
            </w:r>
          </w:p>
        </w:tc>
        <w:tc>
          <w:tcPr>
            <w:tcW w:w="2179" w:type="dxa"/>
            <w:shd w:val="clear" w:color="auto" w:fill="auto"/>
          </w:tcPr>
          <w:p w14:paraId="017623E4" w14:textId="2F50408F" w:rsidR="00AD6E61" w:rsidRPr="00AD6E61" w:rsidRDefault="00AD6E61" w:rsidP="00AD6E61">
            <w:pPr>
              <w:ind w:firstLine="0"/>
            </w:pPr>
            <w:r>
              <w:t>Bernstein</w:t>
            </w:r>
          </w:p>
        </w:tc>
        <w:tc>
          <w:tcPr>
            <w:tcW w:w="2180" w:type="dxa"/>
            <w:shd w:val="clear" w:color="auto" w:fill="auto"/>
          </w:tcPr>
          <w:p w14:paraId="2C4B8AE4" w14:textId="34C9713C" w:rsidR="00AD6E61" w:rsidRPr="00AD6E61" w:rsidRDefault="00AD6E61" w:rsidP="00AD6E61">
            <w:pPr>
              <w:ind w:firstLine="0"/>
            </w:pPr>
            <w:r>
              <w:t>Bowers</w:t>
            </w:r>
          </w:p>
        </w:tc>
      </w:tr>
      <w:tr w:rsidR="00AD6E61" w:rsidRPr="00AD6E61" w14:paraId="5D970466" w14:textId="77777777" w:rsidTr="00AD6E61">
        <w:tc>
          <w:tcPr>
            <w:tcW w:w="2179" w:type="dxa"/>
            <w:shd w:val="clear" w:color="auto" w:fill="auto"/>
          </w:tcPr>
          <w:p w14:paraId="755DE9D0" w14:textId="2F09E8FC" w:rsidR="00AD6E61" w:rsidRPr="00AD6E61" w:rsidRDefault="00AD6E61" w:rsidP="00AD6E61">
            <w:pPr>
              <w:ind w:firstLine="0"/>
            </w:pPr>
            <w:r>
              <w:t>Bradley</w:t>
            </w:r>
          </w:p>
        </w:tc>
        <w:tc>
          <w:tcPr>
            <w:tcW w:w="2179" w:type="dxa"/>
            <w:shd w:val="clear" w:color="auto" w:fill="auto"/>
          </w:tcPr>
          <w:p w14:paraId="2EDFC60D" w14:textId="2A3BCB63" w:rsidR="00AD6E61" w:rsidRPr="00AD6E61" w:rsidRDefault="00AD6E61" w:rsidP="00AD6E61">
            <w:pPr>
              <w:ind w:firstLine="0"/>
            </w:pPr>
            <w:r>
              <w:t>Brewer</w:t>
            </w:r>
          </w:p>
        </w:tc>
        <w:tc>
          <w:tcPr>
            <w:tcW w:w="2180" w:type="dxa"/>
            <w:shd w:val="clear" w:color="auto" w:fill="auto"/>
          </w:tcPr>
          <w:p w14:paraId="59BDB35E" w14:textId="52F66583" w:rsidR="00AD6E61" w:rsidRPr="00AD6E61" w:rsidRDefault="00AD6E61" w:rsidP="00AD6E61">
            <w:pPr>
              <w:ind w:firstLine="0"/>
            </w:pPr>
            <w:r>
              <w:t>Burns</w:t>
            </w:r>
          </w:p>
        </w:tc>
      </w:tr>
      <w:tr w:rsidR="00AD6E61" w:rsidRPr="00AD6E61" w14:paraId="7E8A554C" w14:textId="77777777" w:rsidTr="00AD6E61">
        <w:tc>
          <w:tcPr>
            <w:tcW w:w="2179" w:type="dxa"/>
            <w:shd w:val="clear" w:color="auto" w:fill="auto"/>
          </w:tcPr>
          <w:p w14:paraId="0590A270" w14:textId="51A1368B" w:rsidR="00AD6E61" w:rsidRPr="00AD6E61" w:rsidRDefault="00AD6E61" w:rsidP="00AD6E61">
            <w:pPr>
              <w:ind w:firstLine="0"/>
            </w:pPr>
            <w:r>
              <w:t>Calhoon</w:t>
            </w:r>
          </w:p>
        </w:tc>
        <w:tc>
          <w:tcPr>
            <w:tcW w:w="2179" w:type="dxa"/>
            <w:shd w:val="clear" w:color="auto" w:fill="auto"/>
          </w:tcPr>
          <w:p w14:paraId="18B44CF3" w14:textId="30B6582D" w:rsidR="00AD6E61" w:rsidRPr="00AD6E61" w:rsidRDefault="00AD6E61" w:rsidP="00AD6E61">
            <w:pPr>
              <w:ind w:firstLine="0"/>
            </w:pPr>
            <w:r>
              <w:t>Caskey</w:t>
            </w:r>
          </w:p>
        </w:tc>
        <w:tc>
          <w:tcPr>
            <w:tcW w:w="2180" w:type="dxa"/>
            <w:shd w:val="clear" w:color="auto" w:fill="auto"/>
          </w:tcPr>
          <w:p w14:paraId="57F8CAD6" w14:textId="5E617C7B" w:rsidR="00AD6E61" w:rsidRPr="00AD6E61" w:rsidRDefault="00AD6E61" w:rsidP="00AD6E61">
            <w:pPr>
              <w:ind w:firstLine="0"/>
            </w:pPr>
            <w:r>
              <w:t>Chapman</w:t>
            </w:r>
          </w:p>
        </w:tc>
      </w:tr>
      <w:tr w:rsidR="00AD6E61" w:rsidRPr="00AD6E61" w14:paraId="2291A93E" w14:textId="77777777" w:rsidTr="00AD6E61">
        <w:tc>
          <w:tcPr>
            <w:tcW w:w="2179" w:type="dxa"/>
            <w:shd w:val="clear" w:color="auto" w:fill="auto"/>
          </w:tcPr>
          <w:p w14:paraId="1BF7317C" w14:textId="5CF1551F" w:rsidR="00AD6E61" w:rsidRPr="00AD6E61" w:rsidRDefault="00AD6E61" w:rsidP="00AD6E61">
            <w:pPr>
              <w:ind w:firstLine="0"/>
            </w:pPr>
            <w:r>
              <w:t>Chumley</w:t>
            </w:r>
          </w:p>
        </w:tc>
        <w:tc>
          <w:tcPr>
            <w:tcW w:w="2179" w:type="dxa"/>
            <w:shd w:val="clear" w:color="auto" w:fill="auto"/>
          </w:tcPr>
          <w:p w14:paraId="753212AC" w14:textId="315B6951" w:rsidR="00AD6E61" w:rsidRPr="00AD6E61" w:rsidRDefault="00AD6E61" w:rsidP="00AD6E61">
            <w:pPr>
              <w:ind w:firstLine="0"/>
            </w:pPr>
            <w:r>
              <w:t>Clyburn</w:t>
            </w:r>
          </w:p>
        </w:tc>
        <w:tc>
          <w:tcPr>
            <w:tcW w:w="2180" w:type="dxa"/>
            <w:shd w:val="clear" w:color="auto" w:fill="auto"/>
          </w:tcPr>
          <w:p w14:paraId="1D034C45" w14:textId="1AE42736" w:rsidR="00AD6E61" w:rsidRPr="00AD6E61" w:rsidRDefault="00AD6E61" w:rsidP="00AD6E61">
            <w:pPr>
              <w:ind w:firstLine="0"/>
            </w:pPr>
            <w:r>
              <w:t>Collins</w:t>
            </w:r>
          </w:p>
        </w:tc>
      </w:tr>
      <w:tr w:rsidR="00AD6E61" w:rsidRPr="00AD6E61" w14:paraId="00BD7C77" w14:textId="77777777" w:rsidTr="00AD6E61">
        <w:tc>
          <w:tcPr>
            <w:tcW w:w="2179" w:type="dxa"/>
            <w:shd w:val="clear" w:color="auto" w:fill="auto"/>
          </w:tcPr>
          <w:p w14:paraId="49166F83" w14:textId="3DC113D7" w:rsidR="00AD6E61" w:rsidRPr="00AD6E61" w:rsidRDefault="00AD6E61" w:rsidP="00AD6E61">
            <w:pPr>
              <w:ind w:firstLine="0"/>
            </w:pPr>
            <w:r>
              <w:t>B. L. Cox</w:t>
            </w:r>
          </w:p>
        </w:tc>
        <w:tc>
          <w:tcPr>
            <w:tcW w:w="2179" w:type="dxa"/>
            <w:shd w:val="clear" w:color="auto" w:fill="auto"/>
          </w:tcPr>
          <w:p w14:paraId="7CC0D312" w14:textId="3322F50D" w:rsidR="00AD6E61" w:rsidRPr="00AD6E61" w:rsidRDefault="00AD6E61" w:rsidP="00AD6E61">
            <w:pPr>
              <w:ind w:firstLine="0"/>
            </w:pPr>
            <w:r>
              <w:t>Crawford</w:t>
            </w:r>
          </w:p>
        </w:tc>
        <w:tc>
          <w:tcPr>
            <w:tcW w:w="2180" w:type="dxa"/>
            <w:shd w:val="clear" w:color="auto" w:fill="auto"/>
          </w:tcPr>
          <w:p w14:paraId="0C6E5B9E" w14:textId="5F1FB44F" w:rsidR="00AD6E61" w:rsidRPr="00AD6E61" w:rsidRDefault="00AD6E61" w:rsidP="00AD6E61">
            <w:pPr>
              <w:ind w:firstLine="0"/>
            </w:pPr>
            <w:r>
              <w:t>Cromer</w:t>
            </w:r>
          </w:p>
        </w:tc>
      </w:tr>
      <w:tr w:rsidR="00AD6E61" w:rsidRPr="00AD6E61" w14:paraId="3A4642AC" w14:textId="77777777" w:rsidTr="00AD6E61">
        <w:tc>
          <w:tcPr>
            <w:tcW w:w="2179" w:type="dxa"/>
            <w:shd w:val="clear" w:color="auto" w:fill="auto"/>
          </w:tcPr>
          <w:p w14:paraId="005CA053" w14:textId="5E552A91" w:rsidR="00AD6E61" w:rsidRPr="00AD6E61" w:rsidRDefault="00AD6E61" w:rsidP="00AD6E61">
            <w:pPr>
              <w:ind w:firstLine="0"/>
            </w:pPr>
            <w:r>
              <w:t>Davis</w:t>
            </w:r>
          </w:p>
        </w:tc>
        <w:tc>
          <w:tcPr>
            <w:tcW w:w="2179" w:type="dxa"/>
            <w:shd w:val="clear" w:color="auto" w:fill="auto"/>
          </w:tcPr>
          <w:p w14:paraId="7C7F4161" w14:textId="044EDDC9" w:rsidR="00AD6E61" w:rsidRPr="00AD6E61" w:rsidRDefault="00AD6E61" w:rsidP="00AD6E61">
            <w:pPr>
              <w:ind w:firstLine="0"/>
            </w:pPr>
            <w:r>
              <w:t>Dillard</w:t>
            </w:r>
          </w:p>
        </w:tc>
        <w:tc>
          <w:tcPr>
            <w:tcW w:w="2180" w:type="dxa"/>
            <w:shd w:val="clear" w:color="auto" w:fill="auto"/>
          </w:tcPr>
          <w:p w14:paraId="38FC188A" w14:textId="609F2B14" w:rsidR="00AD6E61" w:rsidRPr="00AD6E61" w:rsidRDefault="00AD6E61" w:rsidP="00AD6E61">
            <w:pPr>
              <w:ind w:firstLine="0"/>
            </w:pPr>
            <w:r>
              <w:t>Duncan</w:t>
            </w:r>
          </w:p>
        </w:tc>
      </w:tr>
      <w:tr w:rsidR="00AD6E61" w:rsidRPr="00AD6E61" w14:paraId="39AA0144" w14:textId="77777777" w:rsidTr="00AD6E61">
        <w:tc>
          <w:tcPr>
            <w:tcW w:w="2179" w:type="dxa"/>
            <w:shd w:val="clear" w:color="auto" w:fill="auto"/>
          </w:tcPr>
          <w:p w14:paraId="34788079" w14:textId="55448DE8" w:rsidR="00AD6E61" w:rsidRPr="00AD6E61" w:rsidRDefault="00AD6E61" w:rsidP="00AD6E61">
            <w:pPr>
              <w:ind w:firstLine="0"/>
            </w:pPr>
            <w:r>
              <w:t>Edgerton</w:t>
            </w:r>
          </w:p>
        </w:tc>
        <w:tc>
          <w:tcPr>
            <w:tcW w:w="2179" w:type="dxa"/>
            <w:shd w:val="clear" w:color="auto" w:fill="auto"/>
          </w:tcPr>
          <w:p w14:paraId="0DE58072" w14:textId="4204EFD9" w:rsidR="00AD6E61" w:rsidRPr="00AD6E61" w:rsidRDefault="00AD6E61" w:rsidP="00AD6E61">
            <w:pPr>
              <w:ind w:firstLine="0"/>
            </w:pPr>
            <w:r>
              <w:t>Erickson</w:t>
            </w:r>
          </w:p>
        </w:tc>
        <w:tc>
          <w:tcPr>
            <w:tcW w:w="2180" w:type="dxa"/>
            <w:shd w:val="clear" w:color="auto" w:fill="auto"/>
          </w:tcPr>
          <w:p w14:paraId="387D4AC4" w14:textId="52722741" w:rsidR="00AD6E61" w:rsidRPr="00AD6E61" w:rsidRDefault="00AD6E61" w:rsidP="00AD6E61">
            <w:pPr>
              <w:ind w:firstLine="0"/>
            </w:pPr>
            <w:r>
              <w:t>Forrest</w:t>
            </w:r>
          </w:p>
        </w:tc>
      </w:tr>
      <w:tr w:rsidR="00AD6E61" w:rsidRPr="00AD6E61" w14:paraId="2BD468BF" w14:textId="77777777" w:rsidTr="00AD6E61">
        <w:tc>
          <w:tcPr>
            <w:tcW w:w="2179" w:type="dxa"/>
            <w:shd w:val="clear" w:color="auto" w:fill="auto"/>
          </w:tcPr>
          <w:p w14:paraId="49FF7328" w14:textId="0058D723" w:rsidR="00AD6E61" w:rsidRPr="00AD6E61" w:rsidRDefault="00AD6E61" w:rsidP="00AD6E61">
            <w:pPr>
              <w:ind w:firstLine="0"/>
            </w:pPr>
            <w:r>
              <w:t>Frank</w:t>
            </w:r>
          </w:p>
        </w:tc>
        <w:tc>
          <w:tcPr>
            <w:tcW w:w="2179" w:type="dxa"/>
            <w:shd w:val="clear" w:color="auto" w:fill="auto"/>
          </w:tcPr>
          <w:p w14:paraId="67F19D1F" w14:textId="6B420A1E" w:rsidR="00AD6E61" w:rsidRPr="00AD6E61" w:rsidRDefault="00AD6E61" w:rsidP="00AD6E61">
            <w:pPr>
              <w:ind w:firstLine="0"/>
            </w:pPr>
            <w:r>
              <w:t>Gagnon</w:t>
            </w:r>
          </w:p>
        </w:tc>
        <w:tc>
          <w:tcPr>
            <w:tcW w:w="2180" w:type="dxa"/>
            <w:shd w:val="clear" w:color="auto" w:fill="auto"/>
          </w:tcPr>
          <w:p w14:paraId="3B259510" w14:textId="5F8B07C6" w:rsidR="00AD6E61" w:rsidRPr="00AD6E61" w:rsidRDefault="00AD6E61" w:rsidP="00AD6E61">
            <w:pPr>
              <w:ind w:firstLine="0"/>
            </w:pPr>
            <w:r>
              <w:t>Garvin</w:t>
            </w:r>
          </w:p>
        </w:tc>
      </w:tr>
      <w:tr w:rsidR="00AD6E61" w:rsidRPr="00AD6E61" w14:paraId="37D543E4" w14:textId="77777777" w:rsidTr="00AD6E61">
        <w:tc>
          <w:tcPr>
            <w:tcW w:w="2179" w:type="dxa"/>
            <w:shd w:val="clear" w:color="auto" w:fill="auto"/>
          </w:tcPr>
          <w:p w14:paraId="0EC32A60" w14:textId="73B62E4A" w:rsidR="00AD6E61" w:rsidRPr="00AD6E61" w:rsidRDefault="00AD6E61" w:rsidP="00AD6E61">
            <w:pPr>
              <w:ind w:firstLine="0"/>
            </w:pPr>
            <w:r>
              <w:t>Gatch</w:t>
            </w:r>
          </w:p>
        </w:tc>
        <w:tc>
          <w:tcPr>
            <w:tcW w:w="2179" w:type="dxa"/>
            <w:shd w:val="clear" w:color="auto" w:fill="auto"/>
          </w:tcPr>
          <w:p w14:paraId="703D672F" w14:textId="2F1AB449" w:rsidR="00AD6E61" w:rsidRPr="00AD6E61" w:rsidRDefault="00AD6E61" w:rsidP="00AD6E61">
            <w:pPr>
              <w:ind w:firstLine="0"/>
            </w:pPr>
            <w:r>
              <w:t>Gibson</w:t>
            </w:r>
          </w:p>
        </w:tc>
        <w:tc>
          <w:tcPr>
            <w:tcW w:w="2180" w:type="dxa"/>
            <w:shd w:val="clear" w:color="auto" w:fill="auto"/>
          </w:tcPr>
          <w:p w14:paraId="7EAC6CC2" w14:textId="2E832179" w:rsidR="00AD6E61" w:rsidRPr="00AD6E61" w:rsidRDefault="00AD6E61" w:rsidP="00AD6E61">
            <w:pPr>
              <w:ind w:firstLine="0"/>
            </w:pPr>
            <w:r>
              <w:t>Gilliam</w:t>
            </w:r>
          </w:p>
        </w:tc>
      </w:tr>
      <w:tr w:rsidR="00AD6E61" w:rsidRPr="00AD6E61" w14:paraId="4DB4B7D2" w14:textId="77777777" w:rsidTr="00AD6E61">
        <w:tc>
          <w:tcPr>
            <w:tcW w:w="2179" w:type="dxa"/>
            <w:shd w:val="clear" w:color="auto" w:fill="auto"/>
          </w:tcPr>
          <w:p w14:paraId="0B9A4D96" w14:textId="77A7E756" w:rsidR="00AD6E61" w:rsidRPr="00AD6E61" w:rsidRDefault="00AD6E61" w:rsidP="00AD6E61">
            <w:pPr>
              <w:ind w:firstLine="0"/>
            </w:pPr>
            <w:r>
              <w:t>Gilreath</w:t>
            </w:r>
          </w:p>
        </w:tc>
        <w:tc>
          <w:tcPr>
            <w:tcW w:w="2179" w:type="dxa"/>
            <w:shd w:val="clear" w:color="auto" w:fill="auto"/>
          </w:tcPr>
          <w:p w14:paraId="399F191B" w14:textId="7F62B9E9" w:rsidR="00AD6E61" w:rsidRPr="00AD6E61" w:rsidRDefault="00AD6E61" w:rsidP="00AD6E61">
            <w:pPr>
              <w:ind w:firstLine="0"/>
            </w:pPr>
            <w:r>
              <w:t>Grant</w:t>
            </w:r>
          </w:p>
        </w:tc>
        <w:tc>
          <w:tcPr>
            <w:tcW w:w="2180" w:type="dxa"/>
            <w:shd w:val="clear" w:color="auto" w:fill="auto"/>
          </w:tcPr>
          <w:p w14:paraId="279301B1" w14:textId="0983209A" w:rsidR="00AD6E61" w:rsidRPr="00AD6E61" w:rsidRDefault="00AD6E61" w:rsidP="00AD6E61">
            <w:pPr>
              <w:ind w:firstLine="0"/>
            </w:pPr>
            <w:r>
              <w:t>Guest</w:t>
            </w:r>
          </w:p>
        </w:tc>
      </w:tr>
      <w:tr w:rsidR="00AD6E61" w:rsidRPr="00AD6E61" w14:paraId="08E079E5" w14:textId="77777777" w:rsidTr="00AD6E61">
        <w:tc>
          <w:tcPr>
            <w:tcW w:w="2179" w:type="dxa"/>
            <w:shd w:val="clear" w:color="auto" w:fill="auto"/>
          </w:tcPr>
          <w:p w14:paraId="28FCC8EF" w14:textId="0686584A" w:rsidR="00AD6E61" w:rsidRPr="00AD6E61" w:rsidRDefault="00AD6E61" w:rsidP="00AD6E61">
            <w:pPr>
              <w:ind w:firstLine="0"/>
            </w:pPr>
            <w:r>
              <w:t>Guffey</w:t>
            </w:r>
          </w:p>
        </w:tc>
        <w:tc>
          <w:tcPr>
            <w:tcW w:w="2179" w:type="dxa"/>
            <w:shd w:val="clear" w:color="auto" w:fill="auto"/>
          </w:tcPr>
          <w:p w14:paraId="04B543E8" w14:textId="6AF5C607" w:rsidR="00AD6E61" w:rsidRPr="00AD6E61" w:rsidRDefault="00AD6E61" w:rsidP="00AD6E61">
            <w:pPr>
              <w:ind w:firstLine="0"/>
            </w:pPr>
            <w:r>
              <w:t>Haddon</w:t>
            </w:r>
          </w:p>
        </w:tc>
        <w:tc>
          <w:tcPr>
            <w:tcW w:w="2180" w:type="dxa"/>
            <w:shd w:val="clear" w:color="auto" w:fill="auto"/>
          </w:tcPr>
          <w:p w14:paraId="38FACEE8" w14:textId="71BAEEC1" w:rsidR="00AD6E61" w:rsidRPr="00AD6E61" w:rsidRDefault="00AD6E61" w:rsidP="00AD6E61">
            <w:pPr>
              <w:ind w:firstLine="0"/>
            </w:pPr>
            <w:r>
              <w:t>Hager</w:t>
            </w:r>
          </w:p>
        </w:tc>
      </w:tr>
      <w:tr w:rsidR="00AD6E61" w:rsidRPr="00AD6E61" w14:paraId="280C5C7F" w14:textId="77777777" w:rsidTr="00AD6E61">
        <w:tc>
          <w:tcPr>
            <w:tcW w:w="2179" w:type="dxa"/>
            <w:shd w:val="clear" w:color="auto" w:fill="auto"/>
          </w:tcPr>
          <w:p w14:paraId="26B0F0FA" w14:textId="2B6657D4" w:rsidR="00AD6E61" w:rsidRPr="00AD6E61" w:rsidRDefault="00AD6E61" w:rsidP="00AD6E61">
            <w:pPr>
              <w:ind w:firstLine="0"/>
            </w:pPr>
            <w:r>
              <w:t>Hardee</w:t>
            </w:r>
          </w:p>
        </w:tc>
        <w:tc>
          <w:tcPr>
            <w:tcW w:w="2179" w:type="dxa"/>
            <w:shd w:val="clear" w:color="auto" w:fill="auto"/>
          </w:tcPr>
          <w:p w14:paraId="6D1975CB" w14:textId="10442148" w:rsidR="00AD6E61" w:rsidRPr="00AD6E61" w:rsidRDefault="00AD6E61" w:rsidP="00AD6E61">
            <w:pPr>
              <w:ind w:firstLine="0"/>
            </w:pPr>
            <w:r>
              <w:t>Harris</w:t>
            </w:r>
          </w:p>
        </w:tc>
        <w:tc>
          <w:tcPr>
            <w:tcW w:w="2180" w:type="dxa"/>
            <w:shd w:val="clear" w:color="auto" w:fill="auto"/>
          </w:tcPr>
          <w:p w14:paraId="04C8D7D3" w14:textId="20BD82A7" w:rsidR="00AD6E61" w:rsidRPr="00AD6E61" w:rsidRDefault="00AD6E61" w:rsidP="00AD6E61">
            <w:pPr>
              <w:ind w:firstLine="0"/>
            </w:pPr>
            <w:r>
              <w:t>Hart</w:t>
            </w:r>
          </w:p>
        </w:tc>
      </w:tr>
      <w:tr w:rsidR="00AD6E61" w:rsidRPr="00AD6E61" w14:paraId="5F89C997" w14:textId="77777777" w:rsidTr="00AD6E61">
        <w:tc>
          <w:tcPr>
            <w:tcW w:w="2179" w:type="dxa"/>
            <w:shd w:val="clear" w:color="auto" w:fill="auto"/>
          </w:tcPr>
          <w:p w14:paraId="7D45395E" w14:textId="2149FCB0" w:rsidR="00AD6E61" w:rsidRPr="00AD6E61" w:rsidRDefault="00AD6E61" w:rsidP="00AD6E61">
            <w:pPr>
              <w:ind w:firstLine="0"/>
            </w:pPr>
            <w:r>
              <w:t>Hartnett</w:t>
            </w:r>
          </w:p>
        </w:tc>
        <w:tc>
          <w:tcPr>
            <w:tcW w:w="2179" w:type="dxa"/>
            <w:shd w:val="clear" w:color="auto" w:fill="auto"/>
          </w:tcPr>
          <w:p w14:paraId="63B6C50E" w14:textId="2E6FB25F" w:rsidR="00AD6E61" w:rsidRPr="00AD6E61" w:rsidRDefault="00AD6E61" w:rsidP="00AD6E61">
            <w:pPr>
              <w:ind w:firstLine="0"/>
            </w:pPr>
            <w:r>
              <w:t>Hayes</w:t>
            </w:r>
          </w:p>
        </w:tc>
        <w:tc>
          <w:tcPr>
            <w:tcW w:w="2180" w:type="dxa"/>
            <w:shd w:val="clear" w:color="auto" w:fill="auto"/>
          </w:tcPr>
          <w:p w14:paraId="75B2984D" w14:textId="0E1AB677" w:rsidR="00AD6E61" w:rsidRPr="00AD6E61" w:rsidRDefault="00AD6E61" w:rsidP="00AD6E61">
            <w:pPr>
              <w:ind w:firstLine="0"/>
            </w:pPr>
            <w:r>
              <w:t>Herbkersman</w:t>
            </w:r>
          </w:p>
        </w:tc>
      </w:tr>
      <w:tr w:rsidR="00AD6E61" w:rsidRPr="00AD6E61" w14:paraId="37D7DA73" w14:textId="77777777" w:rsidTr="00AD6E61">
        <w:tc>
          <w:tcPr>
            <w:tcW w:w="2179" w:type="dxa"/>
            <w:shd w:val="clear" w:color="auto" w:fill="auto"/>
          </w:tcPr>
          <w:p w14:paraId="44079D5E" w14:textId="31D69F70" w:rsidR="00AD6E61" w:rsidRPr="00AD6E61" w:rsidRDefault="00AD6E61" w:rsidP="00AD6E61">
            <w:pPr>
              <w:ind w:firstLine="0"/>
            </w:pPr>
            <w:r>
              <w:t>Hewitt</w:t>
            </w:r>
          </w:p>
        </w:tc>
        <w:tc>
          <w:tcPr>
            <w:tcW w:w="2179" w:type="dxa"/>
            <w:shd w:val="clear" w:color="auto" w:fill="auto"/>
          </w:tcPr>
          <w:p w14:paraId="732CEE1F" w14:textId="11AF6BF9" w:rsidR="00AD6E61" w:rsidRPr="00AD6E61" w:rsidRDefault="00AD6E61" w:rsidP="00AD6E61">
            <w:pPr>
              <w:ind w:firstLine="0"/>
            </w:pPr>
            <w:r>
              <w:t>Hiott</w:t>
            </w:r>
          </w:p>
        </w:tc>
        <w:tc>
          <w:tcPr>
            <w:tcW w:w="2180" w:type="dxa"/>
            <w:shd w:val="clear" w:color="auto" w:fill="auto"/>
          </w:tcPr>
          <w:p w14:paraId="1DB80656" w14:textId="11CDF299" w:rsidR="00AD6E61" w:rsidRPr="00AD6E61" w:rsidRDefault="00AD6E61" w:rsidP="00AD6E61">
            <w:pPr>
              <w:ind w:firstLine="0"/>
            </w:pPr>
            <w:r>
              <w:t>Hixon</w:t>
            </w:r>
          </w:p>
        </w:tc>
      </w:tr>
      <w:tr w:rsidR="00AD6E61" w:rsidRPr="00AD6E61" w14:paraId="3CD8C9CC" w14:textId="77777777" w:rsidTr="00AD6E61">
        <w:tc>
          <w:tcPr>
            <w:tcW w:w="2179" w:type="dxa"/>
            <w:shd w:val="clear" w:color="auto" w:fill="auto"/>
          </w:tcPr>
          <w:p w14:paraId="6EE43302" w14:textId="24E08178" w:rsidR="00AD6E61" w:rsidRPr="00AD6E61" w:rsidRDefault="00AD6E61" w:rsidP="00AD6E61">
            <w:pPr>
              <w:ind w:firstLine="0"/>
            </w:pPr>
            <w:r>
              <w:t>Holman</w:t>
            </w:r>
          </w:p>
        </w:tc>
        <w:tc>
          <w:tcPr>
            <w:tcW w:w="2179" w:type="dxa"/>
            <w:shd w:val="clear" w:color="auto" w:fill="auto"/>
          </w:tcPr>
          <w:p w14:paraId="4385CDA3" w14:textId="53D3A0AD" w:rsidR="00AD6E61" w:rsidRPr="00AD6E61" w:rsidRDefault="00AD6E61" w:rsidP="00AD6E61">
            <w:pPr>
              <w:ind w:firstLine="0"/>
            </w:pPr>
            <w:r>
              <w:t>Hosey</w:t>
            </w:r>
          </w:p>
        </w:tc>
        <w:tc>
          <w:tcPr>
            <w:tcW w:w="2180" w:type="dxa"/>
            <w:shd w:val="clear" w:color="auto" w:fill="auto"/>
          </w:tcPr>
          <w:p w14:paraId="7F2EAE11" w14:textId="78C7DCA5" w:rsidR="00AD6E61" w:rsidRPr="00AD6E61" w:rsidRDefault="00AD6E61" w:rsidP="00AD6E61">
            <w:pPr>
              <w:ind w:firstLine="0"/>
            </w:pPr>
            <w:r>
              <w:t>Huff</w:t>
            </w:r>
          </w:p>
        </w:tc>
      </w:tr>
      <w:tr w:rsidR="00AD6E61" w:rsidRPr="00AD6E61" w14:paraId="2EEBF0D4" w14:textId="77777777" w:rsidTr="00AD6E61">
        <w:tc>
          <w:tcPr>
            <w:tcW w:w="2179" w:type="dxa"/>
            <w:shd w:val="clear" w:color="auto" w:fill="auto"/>
          </w:tcPr>
          <w:p w14:paraId="63C26841" w14:textId="266890F1" w:rsidR="00AD6E61" w:rsidRPr="00AD6E61" w:rsidRDefault="00AD6E61" w:rsidP="00AD6E61">
            <w:pPr>
              <w:ind w:firstLine="0"/>
            </w:pPr>
            <w:r>
              <w:t>J. L. Johnson</w:t>
            </w:r>
          </w:p>
        </w:tc>
        <w:tc>
          <w:tcPr>
            <w:tcW w:w="2179" w:type="dxa"/>
            <w:shd w:val="clear" w:color="auto" w:fill="auto"/>
          </w:tcPr>
          <w:p w14:paraId="34267AF4" w14:textId="148D2FB7" w:rsidR="00AD6E61" w:rsidRPr="00AD6E61" w:rsidRDefault="00AD6E61" w:rsidP="00AD6E61">
            <w:pPr>
              <w:ind w:firstLine="0"/>
            </w:pPr>
            <w:r>
              <w:t>Jones</w:t>
            </w:r>
          </w:p>
        </w:tc>
        <w:tc>
          <w:tcPr>
            <w:tcW w:w="2180" w:type="dxa"/>
            <w:shd w:val="clear" w:color="auto" w:fill="auto"/>
          </w:tcPr>
          <w:p w14:paraId="4347A75A" w14:textId="076C41DF" w:rsidR="00AD6E61" w:rsidRPr="00AD6E61" w:rsidRDefault="00AD6E61" w:rsidP="00AD6E61">
            <w:pPr>
              <w:ind w:firstLine="0"/>
            </w:pPr>
            <w:r>
              <w:t>Kilmartin</w:t>
            </w:r>
          </w:p>
        </w:tc>
      </w:tr>
      <w:tr w:rsidR="00AD6E61" w:rsidRPr="00AD6E61" w14:paraId="6B241342" w14:textId="77777777" w:rsidTr="00AD6E61">
        <w:tc>
          <w:tcPr>
            <w:tcW w:w="2179" w:type="dxa"/>
            <w:shd w:val="clear" w:color="auto" w:fill="auto"/>
          </w:tcPr>
          <w:p w14:paraId="2C82B348" w14:textId="5F27B8F0" w:rsidR="00AD6E61" w:rsidRPr="00AD6E61" w:rsidRDefault="00AD6E61" w:rsidP="00AD6E61">
            <w:pPr>
              <w:ind w:firstLine="0"/>
            </w:pPr>
            <w:r>
              <w:t>King</w:t>
            </w:r>
          </w:p>
        </w:tc>
        <w:tc>
          <w:tcPr>
            <w:tcW w:w="2179" w:type="dxa"/>
            <w:shd w:val="clear" w:color="auto" w:fill="auto"/>
          </w:tcPr>
          <w:p w14:paraId="2D24A8D3" w14:textId="11EEC07B" w:rsidR="00AD6E61" w:rsidRPr="00AD6E61" w:rsidRDefault="00AD6E61" w:rsidP="00AD6E61">
            <w:pPr>
              <w:ind w:firstLine="0"/>
            </w:pPr>
            <w:r>
              <w:t>Kirby</w:t>
            </w:r>
          </w:p>
        </w:tc>
        <w:tc>
          <w:tcPr>
            <w:tcW w:w="2180" w:type="dxa"/>
            <w:shd w:val="clear" w:color="auto" w:fill="auto"/>
          </w:tcPr>
          <w:p w14:paraId="726D6E0E" w14:textId="0F5AFABD" w:rsidR="00AD6E61" w:rsidRPr="00AD6E61" w:rsidRDefault="00AD6E61" w:rsidP="00AD6E61">
            <w:pPr>
              <w:ind w:firstLine="0"/>
            </w:pPr>
            <w:r>
              <w:t>Landing</w:t>
            </w:r>
          </w:p>
        </w:tc>
      </w:tr>
      <w:tr w:rsidR="00AD6E61" w:rsidRPr="00AD6E61" w14:paraId="66BE908F" w14:textId="77777777" w:rsidTr="00AD6E61">
        <w:tc>
          <w:tcPr>
            <w:tcW w:w="2179" w:type="dxa"/>
            <w:shd w:val="clear" w:color="auto" w:fill="auto"/>
          </w:tcPr>
          <w:p w14:paraId="6203B4B3" w14:textId="3051E626" w:rsidR="00AD6E61" w:rsidRPr="00AD6E61" w:rsidRDefault="00AD6E61" w:rsidP="00AD6E61">
            <w:pPr>
              <w:ind w:firstLine="0"/>
            </w:pPr>
            <w:r>
              <w:t>Lawson</w:t>
            </w:r>
          </w:p>
        </w:tc>
        <w:tc>
          <w:tcPr>
            <w:tcW w:w="2179" w:type="dxa"/>
            <w:shd w:val="clear" w:color="auto" w:fill="auto"/>
          </w:tcPr>
          <w:p w14:paraId="43381C41" w14:textId="50F71034" w:rsidR="00AD6E61" w:rsidRPr="00AD6E61" w:rsidRDefault="00AD6E61" w:rsidP="00AD6E61">
            <w:pPr>
              <w:ind w:firstLine="0"/>
            </w:pPr>
            <w:r>
              <w:t>Ligon</w:t>
            </w:r>
          </w:p>
        </w:tc>
        <w:tc>
          <w:tcPr>
            <w:tcW w:w="2180" w:type="dxa"/>
            <w:shd w:val="clear" w:color="auto" w:fill="auto"/>
          </w:tcPr>
          <w:p w14:paraId="5AA0D2A9" w14:textId="313570E9" w:rsidR="00AD6E61" w:rsidRPr="00AD6E61" w:rsidRDefault="00AD6E61" w:rsidP="00AD6E61">
            <w:pPr>
              <w:ind w:firstLine="0"/>
            </w:pPr>
            <w:r>
              <w:t>Long</w:t>
            </w:r>
          </w:p>
        </w:tc>
      </w:tr>
      <w:tr w:rsidR="00AD6E61" w:rsidRPr="00AD6E61" w14:paraId="09A92568" w14:textId="77777777" w:rsidTr="00AD6E61">
        <w:tc>
          <w:tcPr>
            <w:tcW w:w="2179" w:type="dxa"/>
            <w:shd w:val="clear" w:color="auto" w:fill="auto"/>
          </w:tcPr>
          <w:p w14:paraId="37BC9EC2" w14:textId="6A396233" w:rsidR="00AD6E61" w:rsidRPr="00AD6E61" w:rsidRDefault="00AD6E61" w:rsidP="00AD6E61">
            <w:pPr>
              <w:ind w:firstLine="0"/>
            </w:pPr>
            <w:r>
              <w:t>Lowe</w:t>
            </w:r>
          </w:p>
        </w:tc>
        <w:tc>
          <w:tcPr>
            <w:tcW w:w="2179" w:type="dxa"/>
            <w:shd w:val="clear" w:color="auto" w:fill="auto"/>
          </w:tcPr>
          <w:p w14:paraId="5A234607" w14:textId="36792A46" w:rsidR="00AD6E61" w:rsidRPr="00AD6E61" w:rsidRDefault="00AD6E61" w:rsidP="00AD6E61">
            <w:pPr>
              <w:ind w:firstLine="0"/>
            </w:pPr>
            <w:r>
              <w:t>Luck</w:t>
            </w:r>
          </w:p>
        </w:tc>
        <w:tc>
          <w:tcPr>
            <w:tcW w:w="2180" w:type="dxa"/>
            <w:shd w:val="clear" w:color="auto" w:fill="auto"/>
          </w:tcPr>
          <w:p w14:paraId="1642544F" w14:textId="6157A0E9" w:rsidR="00AD6E61" w:rsidRPr="00AD6E61" w:rsidRDefault="00AD6E61" w:rsidP="00AD6E61">
            <w:pPr>
              <w:ind w:firstLine="0"/>
            </w:pPr>
            <w:r>
              <w:t>Magnuson</w:t>
            </w:r>
          </w:p>
        </w:tc>
      </w:tr>
      <w:tr w:rsidR="00AD6E61" w:rsidRPr="00AD6E61" w14:paraId="22F1C8D4" w14:textId="77777777" w:rsidTr="00AD6E61">
        <w:tc>
          <w:tcPr>
            <w:tcW w:w="2179" w:type="dxa"/>
            <w:shd w:val="clear" w:color="auto" w:fill="auto"/>
          </w:tcPr>
          <w:p w14:paraId="390CBDEE" w14:textId="79C4F08B" w:rsidR="00AD6E61" w:rsidRPr="00AD6E61" w:rsidRDefault="00AD6E61" w:rsidP="00AD6E61">
            <w:pPr>
              <w:ind w:firstLine="0"/>
            </w:pPr>
            <w:r>
              <w:t>Martin</w:t>
            </w:r>
          </w:p>
        </w:tc>
        <w:tc>
          <w:tcPr>
            <w:tcW w:w="2179" w:type="dxa"/>
            <w:shd w:val="clear" w:color="auto" w:fill="auto"/>
          </w:tcPr>
          <w:p w14:paraId="38DF2150" w14:textId="134D05E6" w:rsidR="00AD6E61" w:rsidRPr="00AD6E61" w:rsidRDefault="00AD6E61" w:rsidP="00AD6E61">
            <w:pPr>
              <w:ind w:firstLine="0"/>
            </w:pPr>
            <w:r>
              <w:t>May</w:t>
            </w:r>
          </w:p>
        </w:tc>
        <w:tc>
          <w:tcPr>
            <w:tcW w:w="2180" w:type="dxa"/>
            <w:shd w:val="clear" w:color="auto" w:fill="auto"/>
          </w:tcPr>
          <w:p w14:paraId="630DC956" w14:textId="0CE816B5" w:rsidR="00AD6E61" w:rsidRPr="00AD6E61" w:rsidRDefault="00AD6E61" w:rsidP="00AD6E61">
            <w:pPr>
              <w:ind w:firstLine="0"/>
            </w:pPr>
            <w:r>
              <w:t>McCabe</w:t>
            </w:r>
          </w:p>
        </w:tc>
      </w:tr>
      <w:tr w:rsidR="00AD6E61" w:rsidRPr="00AD6E61" w14:paraId="0675EC0E" w14:textId="77777777" w:rsidTr="00AD6E61">
        <w:tc>
          <w:tcPr>
            <w:tcW w:w="2179" w:type="dxa"/>
            <w:shd w:val="clear" w:color="auto" w:fill="auto"/>
          </w:tcPr>
          <w:p w14:paraId="30B225AA" w14:textId="3EBBE28A" w:rsidR="00AD6E61" w:rsidRPr="00AD6E61" w:rsidRDefault="00AD6E61" w:rsidP="00AD6E61">
            <w:pPr>
              <w:ind w:firstLine="0"/>
            </w:pPr>
            <w:r>
              <w:t>McCravy</w:t>
            </w:r>
          </w:p>
        </w:tc>
        <w:tc>
          <w:tcPr>
            <w:tcW w:w="2179" w:type="dxa"/>
            <w:shd w:val="clear" w:color="auto" w:fill="auto"/>
          </w:tcPr>
          <w:p w14:paraId="3D5BAA86" w14:textId="48EE983B" w:rsidR="00AD6E61" w:rsidRPr="00AD6E61" w:rsidRDefault="00AD6E61" w:rsidP="00AD6E61">
            <w:pPr>
              <w:ind w:firstLine="0"/>
            </w:pPr>
            <w:r>
              <w:t>McDaniel</w:t>
            </w:r>
          </w:p>
        </w:tc>
        <w:tc>
          <w:tcPr>
            <w:tcW w:w="2180" w:type="dxa"/>
            <w:shd w:val="clear" w:color="auto" w:fill="auto"/>
          </w:tcPr>
          <w:p w14:paraId="00A9A043" w14:textId="0452EFF2" w:rsidR="00AD6E61" w:rsidRPr="00AD6E61" w:rsidRDefault="00AD6E61" w:rsidP="00AD6E61">
            <w:pPr>
              <w:ind w:firstLine="0"/>
            </w:pPr>
            <w:r>
              <w:t>McGinnis</w:t>
            </w:r>
          </w:p>
        </w:tc>
      </w:tr>
      <w:tr w:rsidR="00AD6E61" w:rsidRPr="00AD6E61" w14:paraId="112532DE" w14:textId="77777777" w:rsidTr="00AD6E61">
        <w:tc>
          <w:tcPr>
            <w:tcW w:w="2179" w:type="dxa"/>
            <w:shd w:val="clear" w:color="auto" w:fill="auto"/>
          </w:tcPr>
          <w:p w14:paraId="74ED9406" w14:textId="7CCBC897" w:rsidR="00AD6E61" w:rsidRPr="00AD6E61" w:rsidRDefault="00AD6E61" w:rsidP="00AD6E61">
            <w:pPr>
              <w:ind w:firstLine="0"/>
            </w:pPr>
            <w:r>
              <w:t>J. Moore</w:t>
            </w:r>
          </w:p>
        </w:tc>
        <w:tc>
          <w:tcPr>
            <w:tcW w:w="2179" w:type="dxa"/>
            <w:shd w:val="clear" w:color="auto" w:fill="auto"/>
          </w:tcPr>
          <w:p w14:paraId="5954A5B1" w14:textId="30DB331B" w:rsidR="00AD6E61" w:rsidRPr="00AD6E61" w:rsidRDefault="00AD6E61" w:rsidP="00AD6E61">
            <w:pPr>
              <w:ind w:firstLine="0"/>
            </w:pPr>
            <w:r>
              <w:t>T. Moore</w:t>
            </w:r>
          </w:p>
        </w:tc>
        <w:tc>
          <w:tcPr>
            <w:tcW w:w="2180" w:type="dxa"/>
            <w:shd w:val="clear" w:color="auto" w:fill="auto"/>
          </w:tcPr>
          <w:p w14:paraId="1F656D77" w14:textId="64445C29" w:rsidR="00AD6E61" w:rsidRPr="00AD6E61" w:rsidRDefault="00AD6E61" w:rsidP="00AD6E61">
            <w:pPr>
              <w:ind w:firstLine="0"/>
            </w:pPr>
            <w:r>
              <w:t>Morgan</w:t>
            </w:r>
          </w:p>
        </w:tc>
      </w:tr>
      <w:tr w:rsidR="00AD6E61" w:rsidRPr="00AD6E61" w14:paraId="07354DF9" w14:textId="77777777" w:rsidTr="00AD6E61">
        <w:tc>
          <w:tcPr>
            <w:tcW w:w="2179" w:type="dxa"/>
            <w:shd w:val="clear" w:color="auto" w:fill="auto"/>
          </w:tcPr>
          <w:p w14:paraId="5B1D30CF" w14:textId="2D908A6E" w:rsidR="00AD6E61" w:rsidRPr="00AD6E61" w:rsidRDefault="00AD6E61" w:rsidP="00AD6E61">
            <w:pPr>
              <w:ind w:firstLine="0"/>
            </w:pPr>
            <w:r>
              <w:t>Moss</w:t>
            </w:r>
          </w:p>
        </w:tc>
        <w:tc>
          <w:tcPr>
            <w:tcW w:w="2179" w:type="dxa"/>
            <w:shd w:val="clear" w:color="auto" w:fill="auto"/>
          </w:tcPr>
          <w:p w14:paraId="09E65DF4" w14:textId="1D1B6944" w:rsidR="00AD6E61" w:rsidRPr="00AD6E61" w:rsidRDefault="00AD6E61" w:rsidP="00AD6E61">
            <w:pPr>
              <w:ind w:firstLine="0"/>
            </w:pPr>
            <w:r>
              <w:t>Neese</w:t>
            </w:r>
          </w:p>
        </w:tc>
        <w:tc>
          <w:tcPr>
            <w:tcW w:w="2180" w:type="dxa"/>
            <w:shd w:val="clear" w:color="auto" w:fill="auto"/>
          </w:tcPr>
          <w:p w14:paraId="65AF0A91" w14:textId="3FA21E3C" w:rsidR="00AD6E61" w:rsidRPr="00AD6E61" w:rsidRDefault="00AD6E61" w:rsidP="00AD6E61">
            <w:pPr>
              <w:ind w:firstLine="0"/>
            </w:pPr>
            <w:r>
              <w:t>B. Newton</w:t>
            </w:r>
          </w:p>
        </w:tc>
      </w:tr>
      <w:tr w:rsidR="00AD6E61" w:rsidRPr="00AD6E61" w14:paraId="78DC3EF5" w14:textId="77777777" w:rsidTr="00AD6E61">
        <w:tc>
          <w:tcPr>
            <w:tcW w:w="2179" w:type="dxa"/>
            <w:shd w:val="clear" w:color="auto" w:fill="auto"/>
          </w:tcPr>
          <w:p w14:paraId="22FCEF26" w14:textId="496EB70B" w:rsidR="00AD6E61" w:rsidRPr="00AD6E61" w:rsidRDefault="00AD6E61" w:rsidP="00AD6E61">
            <w:pPr>
              <w:ind w:firstLine="0"/>
            </w:pPr>
            <w:r>
              <w:t>W. Newton</w:t>
            </w:r>
          </w:p>
        </w:tc>
        <w:tc>
          <w:tcPr>
            <w:tcW w:w="2179" w:type="dxa"/>
            <w:shd w:val="clear" w:color="auto" w:fill="auto"/>
          </w:tcPr>
          <w:p w14:paraId="5C6F464A" w14:textId="3770F345" w:rsidR="00AD6E61" w:rsidRPr="00AD6E61" w:rsidRDefault="00AD6E61" w:rsidP="00AD6E61">
            <w:pPr>
              <w:ind w:firstLine="0"/>
            </w:pPr>
            <w:r>
              <w:t>Oremus</w:t>
            </w:r>
          </w:p>
        </w:tc>
        <w:tc>
          <w:tcPr>
            <w:tcW w:w="2180" w:type="dxa"/>
            <w:shd w:val="clear" w:color="auto" w:fill="auto"/>
          </w:tcPr>
          <w:p w14:paraId="33E87BA5" w14:textId="0331627B" w:rsidR="00AD6E61" w:rsidRPr="00AD6E61" w:rsidRDefault="00AD6E61" w:rsidP="00AD6E61">
            <w:pPr>
              <w:ind w:firstLine="0"/>
            </w:pPr>
            <w:r>
              <w:t>Pace</w:t>
            </w:r>
          </w:p>
        </w:tc>
      </w:tr>
      <w:tr w:rsidR="00AD6E61" w:rsidRPr="00AD6E61" w14:paraId="0440CE0E" w14:textId="77777777" w:rsidTr="00AD6E61">
        <w:tc>
          <w:tcPr>
            <w:tcW w:w="2179" w:type="dxa"/>
            <w:shd w:val="clear" w:color="auto" w:fill="auto"/>
          </w:tcPr>
          <w:p w14:paraId="34682AED" w14:textId="189BB5F1" w:rsidR="00AD6E61" w:rsidRPr="00AD6E61" w:rsidRDefault="00AD6E61" w:rsidP="00AD6E61">
            <w:pPr>
              <w:ind w:firstLine="0"/>
            </w:pPr>
            <w:r>
              <w:t>Pedalino</w:t>
            </w:r>
          </w:p>
        </w:tc>
        <w:tc>
          <w:tcPr>
            <w:tcW w:w="2179" w:type="dxa"/>
            <w:shd w:val="clear" w:color="auto" w:fill="auto"/>
          </w:tcPr>
          <w:p w14:paraId="1B438B8F" w14:textId="289FAD4E" w:rsidR="00AD6E61" w:rsidRPr="00AD6E61" w:rsidRDefault="00AD6E61" w:rsidP="00AD6E61">
            <w:pPr>
              <w:ind w:firstLine="0"/>
            </w:pPr>
            <w:r>
              <w:t>Pope</w:t>
            </w:r>
          </w:p>
        </w:tc>
        <w:tc>
          <w:tcPr>
            <w:tcW w:w="2180" w:type="dxa"/>
            <w:shd w:val="clear" w:color="auto" w:fill="auto"/>
          </w:tcPr>
          <w:p w14:paraId="094DAF0A" w14:textId="10C85025" w:rsidR="00AD6E61" w:rsidRPr="00AD6E61" w:rsidRDefault="00AD6E61" w:rsidP="00AD6E61">
            <w:pPr>
              <w:ind w:firstLine="0"/>
            </w:pPr>
            <w:r>
              <w:t>Reese</w:t>
            </w:r>
          </w:p>
        </w:tc>
      </w:tr>
      <w:tr w:rsidR="00AD6E61" w:rsidRPr="00AD6E61" w14:paraId="59047CAC" w14:textId="77777777" w:rsidTr="00AD6E61">
        <w:tc>
          <w:tcPr>
            <w:tcW w:w="2179" w:type="dxa"/>
            <w:shd w:val="clear" w:color="auto" w:fill="auto"/>
          </w:tcPr>
          <w:p w14:paraId="452DA423" w14:textId="6FB767DE" w:rsidR="00AD6E61" w:rsidRPr="00AD6E61" w:rsidRDefault="00AD6E61" w:rsidP="00AD6E61">
            <w:pPr>
              <w:ind w:firstLine="0"/>
            </w:pPr>
            <w:r>
              <w:t>Rivers</w:t>
            </w:r>
          </w:p>
        </w:tc>
        <w:tc>
          <w:tcPr>
            <w:tcW w:w="2179" w:type="dxa"/>
            <w:shd w:val="clear" w:color="auto" w:fill="auto"/>
          </w:tcPr>
          <w:p w14:paraId="02FE9D46" w14:textId="6A1893FA" w:rsidR="00AD6E61" w:rsidRPr="00AD6E61" w:rsidRDefault="00AD6E61" w:rsidP="00AD6E61">
            <w:pPr>
              <w:ind w:firstLine="0"/>
            </w:pPr>
            <w:r>
              <w:t>Robbins</w:t>
            </w:r>
          </w:p>
        </w:tc>
        <w:tc>
          <w:tcPr>
            <w:tcW w:w="2180" w:type="dxa"/>
            <w:shd w:val="clear" w:color="auto" w:fill="auto"/>
          </w:tcPr>
          <w:p w14:paraId="7CE42FA3" w14:textId="4BF1C00D" w:rsidR="00AD6E61" w:rsidRPr="00AD6E61" w:rsidRDefault="00AD6E61" w:rsidP="00AD6E61">
            <w:pPr>
              <w:ind w:firstLine="0"/>
            </w:pPr>
            <w:r>
              <w:t>Rose</w:t>
            </w:r>
          </w:p>
        </w:tc>
      </w:tr>
      <w:tr w:rsidR="00AD6E61" w:rsidRPr="00AD6E61" w14:paraId="10A650EE" w14:textId="77777777" w:rsidTr="00AD6E61">
        <w:tc>
          <w:tcPr>
            <w:tcW w:w="2179" w:type="dxa"/>
            <w:shd w:val="clear" w:color="auto" w:fill="auto"/>
          </w:tcPr>
          <w:p w14:paraId="1C2FB804" w14:textId="14619196" w:rsidR="00AD6E61" w:rsidRPr="00AD6E61" w:rsidRDefault="00AD6E61" w:rsidP="00AD6E61">
            <w:pPr>
              <w:ind w:firstLine="0"/>
            </w:pPr>
            <w:r>
              <w:t>Rutherford</w:t>
            </w:r>
          </w:p>
        </w:tc>
        <w:tc>
          <w:tcPr>
            <w:tcW w:w="2179" w:type="dxa"/>
            <w:shd w:val="clear" w:color="auto" w:fill="auto"/>
          </w:tcPr>
          <w:p w14:paraId="6DB329A6" w14:textId="7E1AD951" w:rsidR="00AD6E61" w:rsidRPr="00AD6E61" w:rsidRDefault="00AD6E61" w:rsidP="00AD6E61">
            <w:pPr>
              <w:ind w:firstLine="0"/>
            </w:pPr>
            <w:r>
              <w:t>Sanders</w:t>
            </w:r>
          </w:p>
        </w:tc>
        <w:tc>
          <w:tcPr>
            <w:tcW w:w="2180" w:type="dxa"/>
            <w:shd w:val="clear" w:color="auto" w:fill="auto"/>
          </w:tcPr>
          <w:p w14:paraId="0D51A7FD" w14:textId="670FF09C" w:rsidR="00AD6E61" w:rsidRPr="00AD6E61" w:rsidRDefault="00AD6E61" w:rsidP="00AD6E61">
            <w:pPr>
              <w:ind w:firstLine="0"/>
            </w:pPr>
            <w:r>
              <w:t>Schuessler</w:t>
            </w:r>
          </w:p>
        </w:tc>
      </w:tr>
      <w:tr w:rsidR="00AD6E61" w:rsidRPr="00AD6E61" w14:paraId="18B52497" w14:textId="77777777" w:rsidTr="00AD6E61">
        <w:tc>
          <w:tcPr>
            <w:tcW w:w="2179" w:type="dxa"/>
            <w:shd w:val="clear" w:color="auto" w:fill="auto"/>
          </w:tcPr>
          <w:p w14:paraId="577B80E4" w14:textId="698E77FF" w:rsidR="00AD6E61" w:rsidRPr="00AD6E61" w:rsidRDefault="00AD6E61" w:rsidP="00AD6E61">
            <w:pPr>
              <w:ind w:firstLine="0"/>
            </w:pPr>
            <w:r>
              <w:t>Sessions</w:t>
            </w:r>
          </w:p>
        </w:tc>
        <w:tc>
          <w:tcPr>
            <w:tcW w:w="2179" w:type="dxa"/>
            <w:shd w:val="clear" w:color="auto" w:fill="auto"/>
          </w:tcPr>
          <w:p w14:paraId="380CA124" w14:textId="199E5DFC" w:rsidR="00AD6E61" w:rsidRPr="00AD6E61" w:rsidRDefault="00AD6E61" w:rsidP="00AD6E61">
            <w:pPr>
              <w:ind w:firstLine="0"/>
            </w:pPr>
            <w:r>
              <w:t>G. M. Smith</w:t>
            </w:r>
          </w:p>
        </w:tc>
        <w:tc>
          <w:tcPr>
            <w:tcW w:w="2180" w:type="dxa"/>
            <w:shd w:val="clear" w:color="auto" w:fill="auto"/>
          </w:tcPr>
          <w:p w14:paraId="578EB4A6" w14:textId="6B88590C" w:rsidR="00AD6E61" w:rsidRPr="00AD6E61" w:rsidRDefault="00AD6E61" w:rsidP="00AD6E61">
            <w:pPr>
              <w:ind w:firstLine="0"/>
            </w:pPr>
            <w:r>
              <w:t>M. M. Smith</w:t>
            </w:r>
          </w:p>
        </w:tc>
      </w:tr>
      <w:tr w:rsidR="00AD6E61" w:rsidRPr="00AD6E61" w14:paraId="347E0783" w14:textId="77777777" w:rsidTr="00AD6E61">
        <w:tc>
          <w:tcPr>
            <w:tcW w:w="2179" w:type="dxa"/>
            <w:shd w:val="clear" w:color="auto" w:fill="auto"/>
          </w:tcPr>
          <w:p w14:paraId="784977FD" w14:textId="68CD0CA8" w:rsidR="00AD6E61" w:rsidRPr="00AD6E61" w:rsidRDefault="00AD6E61" w:rsidP="00AD6E61">
            <w:pPr>
              <w:ind w:firstLine="0"/>
            </w:pPr>
            <w:r>
              <w:t>Spann-Wilder</w:t>
            </w:r>
          </w:p>
        </w:tc>
        <w:tc>
          <w:tcPr>
            <w:tcW w:w="2179" w:type="dxa"/>
            <w:shd w:val="clear" w:color="auto" w:fill="auto"/>
          </w:tcPr>
          <w:p w14:paraId="358D1B86" w14:textId="1D6B6712" w:rsidR="00AD6E61" w:rsidRPr="00AD6E61" w:rsidRDefault="00AD6E61" w:rsidP="00AD6E61">
            <w:pPr>
              <w:ind w:firstLine="0"/>
            </w:pPr>
            <w:r>
              <w:t>Stavrinakis</w:t>
            </w:r>
          </w:p>
        </w:tc>
        <w:tc>
          <w:tcPr>
            <w:tcW w:w="2180" w:type="dxa"/>
            <w:shd w:val="clear" w:color="auto" w:fill="auto"/>
          </w:tcPr>
          <w:p w14:paraId="0165ABD7" w14:textId="3C5DCF71" w:rsidR="00AD6E61" w:rsidRPr="00AD6E61" w:rsidRDefault="00AD6E61" w:rsidP="00AD6E61">
            <w:pPr>
              <w:ind w:firstLine="0"/>
            </w:pPr>
            <w:r>
              <w:t>Taylor</w:t>
            </w:r>
          </w:p>
        </w:tc>
      </w:tr>
      <w:tr w:rsidR="00AD6E61" w:rsidRPr="00AD6E61" w14:paraId="5611757E" w14:textId="77777777" w:rsidTr="00AD6E61">
        <w:tc>
          <w:tcPr>
            <w:tcW w:w="2179" w:type="dxa"/>
            <w:shd w:val="clear" w:color="auto" w:fill="auto"/>
          </w:tcPr>
          <w:p w14:paraId="61F2ED1A" w14:textId="75EBFAD6" w:rsidR="00AD6E61" w:rsidRPr="00AD6E61" w:rsidRDefault="00AD6E61" w:rsidP="00AD6E61">
            <w:pPr>
              <w:ind w:firstLine="0"/>
            </w:pPr>
            <w:r>
              <w:t>Teeple</w:t>
            </w:r>
          </w:p>
        </w:tc>
        <w:tc>
          <w:tcPr>
            <w:tcW w:w="2179" w:type="dxa"/>
            <w:shd w:val="clear" w:color="auto" w:fill="auto"/>
          </w:tcPr>
          <w:p w14:paraId="3F7EF2D9" w14:textId="7902ED4F" w:rsidR="00AD6E61" w:rsidRPr="00AD6E61" w:rsidRDefault="00AD6E61" w:rsidP="00AD6E61">
            <w:pPr>
              <w:ind w:firstLine="0"/>
            </w:pPr>
            <w:r>
              <w:t>Terribile</w:t>
            </w:r>
          </w:p>
        </w:tc>
        <w:tc>
          <w:tcPr>
            <w:tcW w:w="2180" w:type="dxa"/>
            <w:shd w:val="clear" w:color="auto" w:fill="auto"/>
          </w:tcPr>
          <w:p w14:paraId="04373C50" w14:textId="0056DC6D" w:rsidR="00AD6E61" w:rsidRPr="00AD6E61" w:rsidRDefault="00AD6E61" w:rsidP="00AD6E61">
            <w:pPr>
              <w:ind w:firstLine="0"/>
            </w:pPr>
            <w:r>
              <w:t>Vaughan</w:t>
            </w:r>
          </w:p>
        </w:tc>
      </w:tr>
      <w:tr w:rsidR="00AD6E61" w:rsidRPr="00AD6E61" w14:paraId="44EA4C9F" w14:textId="77777777" w:rsidTr="00AD6E61">
        <w:tc>
          <w:tcPr>
            <w:tcW w:w="2179" w:type="dxa"/>
            <w:shd w:val="clear" w:color="auto" w:fill="auto"/>
          </w:tcPr>
          <w:p w14:paraId="76D557F5" w14:textId="1F52E44B" w:rsidR="00AD6E61" w:rsidRPr="00AD6E61" w:rsidRDefault="00AD6E61" w:rsidP="00AD6E61">
            <w:pPr>
              <w:ind w:firstLine="0"/>
            </w:pPr>
            <w:r>
              <w:t>Weeks</w:t>
            </w:r>
          </w:p>
        </w:tc>
        <w:tc>
          <w:tcPr>
            <w:tcW w:w="2179" w:type="dxa"/>
            <w:shd w:val="clear" w:color="auto" w:fill="auto"/>
          </w:tcPr>
          <w:p w14:paraId="719C5580" w14:textId="4A0CC88B" w:rsidR="00AD6E61" w:rsidRPr="00AD6E61" w:rsidRDefault="00AD6E61" w:rsidP="00AD6E61">
            <w:pPr>
              <w:ind w:firstLine="0"/>
            </w:pPr>
            <w:r>
              <w:t>Wetmore</w:t>
            </w:r>
          </w:p>
        </w:tc>
        <w:tc>
          <w:tcPr>
            <w:tcW w:w="2180" w:type="dxa"/>
            <w:shd w:val="clear" w:color="auto" w:fill="auto"/>
          </w:tcPr>
          <w:p w14:paraId="15890750" w14:textId="677666AB" w:rsidR="00AD6E61" w:rsidRPr="00AD6E61" w:rsidRDefault="00AD6E61" w:rsidP="00AD6E61">
            <w:pPr>
              <w:ind w:firstLine="0"/>
            </w:pPr>
            <w:r>
              <w:t>White</w:t>
            </w:r>
          </w:p>
        </w:tc>
      </w:tr>
      <w:tr w:rsidR="00AD6E61" w:rsidRPr="00AD6E61" w14:paraId="2F06205D" w14:textId="77777777" w:rsidTr="00AD6E61">
        <w:tc>
          <w:tcPr>
            <w:tcW w:w="2179" w:type="dxa"/>
            <w:shd w:val="clear" w:color="auto" w:fill="auto"/>
          </w:tcPr>
          <w:p w14:paraId="6B8A5151" w14:textId="444D96B9" w:rsidR="00AD6E61" w:rsidRPr="00AD6E61" w:rsidRDefault="00AD6E61" w:rsidP="00AD6E61">
            <w:pPr>
              <w:keepNext/>
              <w:ind w:firstLine="0"/>
            </w:pPr>
            <w:r>
              <w:lastRenderedPageBreak/>
              <w:t>Whitmire</w:t>
            </w:r>
          </w:p>
        </w:tc>
        <w:tc>
          <w:tcPr>
            <w:tcW w:w="2179" w:type="dxa"/>
            <w:shd w:val="clear" w:color="auto" w:fill="auto"/>
          </w:tcPr>
          <w:p w14:paraId="345E7D4C" w14:textId="6F9C008F" w:rsidR="00AD6E61" w:rsidRPr="00AD6E61" w:rsidRDefault="00AD6E61" w:rsidP="00AD6E61">
            <w:pPr>
              <w:keepNext/>
              <w:ind w:firstLine="0"/>
            </w:pPr>
            <w:r>
              <w:t>Wickensimer</w:t>
            </w:r>
          </w:p>
        </w:tc>
        <w:tc>
          <w:tcPr>
            <w:tcW w:w="2180" w:type="dxa"/>
            <w:shd w:val="clear" w:color="auto" w:fill="auto"/>
          </w:tcPr>
          <w:p w14:paraId="27F9A39A" w14:textId="4ECE677B" w:rsidR="00AD6E61" w:rsidRPr="00AD6E61" w:rsidRDefault="00AD6E61" w:rsidP="00AD6E61">
            <w:pPr>
              <w:keepNext/>
              <w:ind w:firstLine="0"/>
            </w:pPr>
            <w:r>
              <w:t>Williams</w:t>
            </w:r>
          </w:p>
        </w:tc>
      </w:tr>
      <w:tr w:rsidR="00AD6E61" w:rsidRPr="00AD6E61" w14:paraId="4BB39306" w14:textId="77777777" w:rsidTr="00AD6E61">
        <w:tc>
          <w:tcPr>
            <w:tcW w:w="2179" w:type="dxa"/>
            <w:shd w:val="clear" w:color="auto" w:fill="auto"/>
          </w:tcPr>
          <w:p w14:paraId="19146C53" w14:textId="5F64CB80" w:rsidR="00AD6E61" w:rsidRPr="00AD6E61" w:rsidRDefault="00AD6E61" w:rsidP="00AD6E61">
            <w:pPr>
              <w:keepNext/>
              <w:ind w:firstLine="0"/>
            </w:pPr>
            <w:r>
              <w:t>Willis</w:t>
            </w:r>
          </w:p>
        </w:tc>
        <w:tc>
          <w:tcPr>
            <w:tcW w:w="2179" w:type="dxa"/>
            <w:shd w:val="clear" w:color="auto" w:fill="auto"/>
          </w:tcPr>
          <w:p w14:paraId="3F8C6C24" w14:textId="38DFC3F8" w:rsidR="00AD6E61" w:rsidRPr="00AD6E61" w:rsidRDefault="00AD6E61" w:rsidP="00AD6E61">
            <w:pPr>
              <w:keepNext/>
              <w:ind w:firstLine="0"/>
            </w:pPr>
            <w:r>
              <w:t>Wooten</w:t>
            </w:r>
          </w:p>
        </w:tc>
        <w:tc>
          <w:tcPr>
            <w:tcW w:w="2180" w:type="dxa"/>
            <w:shd w:val="clear" w:color="auto" w:fill="auto"/>
          </w:tcPr>
          <w:p w14:paraId="091D7F91" w14:textId="77777777" w:rsidR="00AD6E61" w:rsidRPr="00AD6E61" w:rsidRDefault="00AD6E61" w:rsidP="00AD6E61">
            <w:pPr>
              <w:keepNext/>
              <w:ind w:firstLine="0"/>
            </w:pPr>
          </w:p>
        </w:tc>
      </w:tr>
    </w:tbl>
    <w:p w14:paraId="3E3BAE1A" w14:textId="77777777" w:rsidR="00AD6E61" w:rsidRDefault="00AD6E61" w:rsidP="00AD6E61"/>
    <w:p w14:paraId="1D21A5CB" w14:textId="1292FF2E" w:rsidR="00AD6E61" w:rsidRDefault="00AD6E61" w:rsidP="00AD6E61">
      <w:pPr>
        <w:jc w:val="center"/>
        <w:rPr>
          <w:b/>
        </w:rPr>
      </w:pPr>
      <w:r w:rsidRPr="00AD6E61">
        <w:rPr>
          <w:b/>
        </w:rPr>
        <w:t>Total--104</w:t>
      </w:r>
    </w:p>
    <w:p w14:paraId="3513A1C2" w14:textId="77777777" w:rsidR="00AD6E61" w:rsidRDefault="00AD6E61" w:rsidP="00AD6E61">
      <w:pPr>
        <w:jc w:val="center"/>
        <w:rPr>
          <w:b/>
        </w:rPr>
      </w:pPr>
    </w:p>
    <w:p w14:paraId="434ABCFC" w14:textId="77777777" w:rsidR="00AD6E61" w:rsidRDefault="00AD6E61" w:rsidP="00AD6E61">
      <w:pPr>
        <w:ind w:firstLine="0"/>
      </w:pPr>
      <w:r w:rsidRPr="00AD6E61">
        <w:t xml:space="preserve"> </w:t>
      </w:r>
      <w:r>
        <w:t>Those who voted in the negative are:</w:t>
      </w:r>
    </w:p>
    <w:p w14:paraId="707BD0AC" w14:textId="77777777" w:rsidR="00AD6E61" w:rsidRDefault="00AD6E61" w:rsidP="00AD6E61"/>
    <w:p w14:paraId="60357A41" w14:textId="77777777" w:rsidR="00AD6E61" w:rsidRDefault="00AD6E61" w:rsidP="00AD6E61">
      <w:pPr>
        <w:jc w:val="center"/>
        <w:rPr>
          <w:b/>
        </w:rPr>
      </w:pPr>
      <w:r w:rsidRPr="00AD6E61">
        <w:rPr>
          <w:b/>
        </w:rPr>
        <w:t>Total--0</w:t>
      </w:r>
    </w:p>
    <w:p w14:paraId="164BB58A" w14:textId="7EA00446" w:rsidR="00AD6E61" w:rsidRDefault="00AD6E61" w:rsidP="00AD6E61">
      <w:pPr>
        <w:jc w:val="center"/>
        <w:rPr>
          <w:b/>
        </w:rPr>
      </w:pPr>
    </w:p>
    <w:p w14:paraId="227BE591" w14:textId="77777777" w:rsidR="00AD6E61" w:rsidRDefault="00AD6E61" w:rsidP="00AD6E61">
      <w:r>
        <w:t xml:space="preserve">So, the Bill was read the second time and ordered to third reading.  </w:t>
      </w:r>
    </w:p>
    <w:p w14:paraId="5E0B8EC6" w14:textId="77777777" w:rsidR="00AD6E61" w:rsidRDefault="00AD6E61" w:rsidP="00AD6E61"/>
    <w:p w14:paraId="4FB7EC0A" w14:textId="77777777" w:rsidR="00696AB4" w:rsidRDefault="00696AB4" w:rsidP="00696AB4">
      <w:pPr>
        <w:pStyle w:val="Title"/>
      </w:pPr>
      <w:r>
        <w:t>STATEMENT FOR JOURNAL</w:t>
      </w:r>
    </w:p>
    <w:p w14:paraId="5DE72847" w14:textId="53BB3C64"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3996. If I had been present, I would have voted in favor of the Bill.</w:t>
      </w:r>
    </w:p>
    <w:p w14:paraId="0801142C"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2C6F9070" w14:textId="77777777" w:rsidR="00696AB4" w:rsidRDefault="00696AB4" w:rsidP="00696AB4"/>
    <w:p w14:paraId="19A7ED39" w14:textId="0F5AC380" w:rsidR="00AD6E61" w:rsidRDefault="00AD6E61" w:rsidP="00AD6E61">
      <w:pPr>
        <w:keepNext/>
        <w:jc w:val="center"/>
        <w:rPr>
          <w:b/>
        </w:rPr>
      </w:pPr>
      <w:r w:rsidRPr="00AD6E61">
        <w:rPr>
          <w:b/>
        </w:rPr>
        <w:t>H. 4350--ORDERED TO THIRD READING</w:t>
      </w:r>
    </w:p>
    <w:p w14:paraId="41CB3970" w14:textId="7F7FFA3C" w:rsidR="00AD6E61" w:rsidRDefault="00AD6E61" w:rsidP="00AD6E61">
      <w:pPr>
        <w:keepNext/>
      </w:pPr>
      <w:r>
        <w:t>The following Bill was taken up:</w:t>
      </w:r>
    </w:p>
    <w:p w14:paraId="7B600076" w14:textId="77777777" w:rsidR="00AD6E61" w:rsidRDefault="00AD6E61" w:rsidP="00AD6E61">
      <w:pPr>
        <w:keepNext/>
      </w:pPr>
      <w:bookmarkStart w:id="34" w:name="include_clip_start_109"/>
      <w:bookmarkEnd w:id="34"/>
    </w:p>
    <w:p w14:paraId="370BA28A" w14:textId="77777777" w:rsidR="00AD6E61" w:rsidRDefault="00AD6E61" w:rsidP="00AD6E61">
      <w:r>
        <w:t>H. 4350 --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4F86E74E" w14:textId="42EDC782" w:rsidR="00AD6E61" w:rsidRDefault="00AD6E61" w:rsidP="00AD6E61">
      <w:bookmarkStart w:id="35" w:name="include_clip_end_109"/>
      <w:bookmarkEnd w:id="35"/>
    </w:p>
    <w:p w14:paraId="1BE46D9E" w14:textId="4E6840A8" w:rsidR="00AD6E61" w:rsidRDefault="00AD6E61" w:rsidP="00AD6E61">
      <w:r>
        <w:t>Rep. HERBKERSMAN explained the Bill.</w:t>
      </w:r>
    </w:p>
    <w:p w14:paraId="62CED843" w14:textId="77777777" w:rsidR="00AD6E61" w:rsidRDefault="00AD6E61" w:rsidP="00AD6E61"/>
    <w:p w14:paraId="216AE448" w14:textId="77777777" w:rsidR="00AD6E61" w:rsidRDefault="00AD6E61" w:rsidP="00AD6E61">
      <w:r>
        <w:t xml:space="preserve">The yeas and nays were taken resulting as follows: </w:t>
      </w:r>
    </w:p>
    <w:p w14:paraId="4BA5F0AA" w14:textId="32CFE1C6" w:rsidR="00AD6E61" w:rsidRDefault="00AD6E61" w:rsidP="00AD6E61">
      <w:pPr>
        <w:jc w:val="center"/>
      </w:pPr>
      <w:r>
        <w:t xml:space="preserve"> </w:t>
      </w:r>
      <w:bookmarkStart w:id="36" w:name="vote_start111"/>
      <w:bookmarkEnd w:id="36"/>
      <w:r>
        <w:t>Yeas 107; Nays 0</w:t>
      </w:r>
    </w:p>
    <w:p w14:paraId="05F479A6" w14:textId="77777777" w:rsidR="00AD6E61" w:rsidRDefault="00AD6E61" w:rsidP="00AD6E61">
      <w:pPr>
        <w:jc w:val="center"/>
      </w:pPr>
    </w:p>
    <w:p w14:paraId="72DE8AAE"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055203F" w14:textId="77777777" w:rsidTr="00AD6E61">
        <w:tc>
          <w:tcPr>
            <w:tcW w:w="2179" w:type="dxa"/>
            <w:shd w:val="clear" w:color="auto" w:fill="auto"/>
          </w:tcPr>
          <w:p w14:paraId="69339541" w14:textId="307AF7FD" w:rsidR="00AD6E61" w:rsidRPr="00AD6E61" w:rsidRDefault="00AD6E61" w:rsidP="00AD6E61">
            <w:pPr>
              <w:keepNext/>
              <w:ind w:firstLine="0"/>
            </w:pPr>
            <w:r>
              <w:t>Anderson</w:t>
            </w:r>
          </w:p>
        </w:tc>
        <w:tc>
          <w:tcPr>
            <w:tcW w:w="2179" w:type="dxa"/>
            <w:shd w:val="clear" w:color="auto" w:fill="auto"/>
          </w:tcPr>
          <w:p w14:paraId="7AF1CFC1" w14:textId="78886B57" w:rsidR="00AD6E61" w:rsidRPr="00AD6E61" w:rsidRDefault="00AD6E61" w:rsidP="00AD6E61">
            <w:pPr>
              <w:keepNext/>
              <w:ind w:firstLine="0"/>
            </w:pPr>
            <w:r>
              <w:t>Atkinson</w:t>
            </w:r>
          </w:p>
        </w:tc>
        <w:tc>
          <w:tcPr>
            <w:tcW w:w="2180" w:type="dxa"/>
            <w:shd w:val="clear" w:color="auto" w:fill="auto"/>
          </w:tcPr>
          <w:p w14:paraId="29BC1A99" w14:textId="248ADEEB" w:rsidR="00AD6E61" w:rsidRPr="00AD6E61" w:rsidRDefault="00AD6E61" w:rsidP="00AD6E61">
            <w:pPr>
              <w:keepNext/>
              <w:ind w:firstLine="0"/>
            </w:pPr>
            <w:r>
              <w:t>Bailey</w:t>
            </w:r>
          </w:p>
        </w:tc>
      </w:tr>
      <w:tr w:rsidR="00AD6E61" w:rsidRPr="00AD6E61" w14:paraId="3067F7E3" w14:textId="77777777" w:rsidTr="00AD6E61">
        <w:tc>
          <w:tcPr>
            <w:tcW w:w="2179" w:type="dxa"/>
            <w:shd w:val="clear" w:color="auto" w:fill="auto"/>
          </w:tcPr>
          <w:p w14:paraId="4CC2E15C" w14:textId="7E96B003" w:rsidR="00AD6E61" w:rsidRPr="00AD6E61" w:rsidRDefault="00AD6E61" w:rsidP="00AD6E61">
            <w:pPr>
              <w:ind w:firstLine="0"/>
            </w:pPr>
            <w:r>
              <w:t>Ballentine</w:t>
            </w:r>
          </w:p>
        </w:tc>
        <w:tc>
          <w:tcPr>
            <w:tcW w:w="2179" w:type="dxa"/>
            <w:shd w:val="clear" w:color="auto" w:fill="auto"/>
          </w:tcPr>
          <w:p w14:paraId="6B4C6368" w14:textId="75EB70B4" w:rsidR="00AD6E61" w:rsidRPr="00AD6E61" w:rsidRDefault="00AD6E61" w:rsidP="00AD6E61">
            <w:pPr>
              <w:ind w:firstLine="0"/>
            </w:pPr>
            <w:r>
              <w:t>Bannister</w:t>
            </w:r>
          </w:p>
        </w:tc>
        <w:tc>
          <w:tcPr>
            <w:tcW w:w="2180" w:type="dxa"/>
            <w:shd w:val="clear" w:color="auto" w:fill="auto"/>
          </w:tcPr>
          <w:p w14:paraId="6C8E7694" w14:textId="644F8EEB" w:rsidR="00AD6E61" w:rsidRPr="00AD6E61" w:rsidRDefault="00AD6E61" w:rsidP="00AD6E61">
            <w:pPr>
              <w:ind w:firstLine="0"/>
            </w:pPr>
            <w:r>
              <w:t>Bauer</w:t>
            </w:r>
          </w:p>
        </w:tc>
      </w:tr>
      <w:tr w:rsidR="00AD6E61" w:rsidRPr="00AD6E61" w14:paraId="5001B58E" w14:textId="77777777" w:rsidTr="00AD6E61">
        <w:tc>
          <w:tcPr>
            <w:tcW w:w="2179" w:type="dxa"/>
            <w:shd w:val="clear" w:color="auto" w:fill="auto"/>
          </w:tcPr>
          <w:p w14:paraId="1F9D9D81" w14:textId="5B2AAC01" w:rsidR="00AD6E61" w:rsidRPr="00AD6E61" w:rsidRDefault="00AD6E61" w:rsidP="00AD6E61">
            <w:pPr>
              <w:ind w:firstLine="0"/>
            </w:pPr>
            <w:r>
              <w:t>Beach</w:t>
            </w:r>
          </w:p>
        </w:tc>
        <w:tc>
          <w:tcPr>
            <w:tcW w:w="2179" w:type="dxa"/>
            <w:shd w:val="clear" w:color="auto" w:fill="auto"/>
          </w:tcPr>
          <w:p w14:paraId="7CB00FC3" w14:textId="0F158C04" w:rsidR="00AD6E61" w:rsidRPr="00AD6E61" w:rsidRDefault="00AD6E61" w:rsidP="00AD6E61">
            <w:pPr>
              <w:ind w:firstLine="0"/>
            </w:pPr>
            <w:r>
              <w:t>Bernstein</w:t>
            </w:r>
          </w:p>
        </w:tc>
        <w:tc>
          <w:tcPr>
            <w:tcW w:w="2180" w:type="dxa"/>
            <w:shd w:val="clear" w:color="auto" w:fill="auto"/>
          </w:tcPr>
          <w:p w14:paraId="0959AAFF" w14:textId="48A92D46" w:rsidR="00AD6E61" w:rsidRPr="00AD6E61" w:rsidRDefault="00AD6E61" w:rsidP="00AD6E61">
            <w:pPr>
              <w:ind w:firstLine="0"/>
            </w:pPr>
            <w:r>
              <w:t>Bowers</w:t>
            </w:r>
          </w:p>
        </w:tc>
      </w:tr>
      <w:tr w:rsidR="00AD6E61" w:rsidRPr="00AD6E61" w14:paraId="2B3E5DBD" w14:textId="77777777" w:rsidTr="00AD6E61">
        <w:tc>
          <w:tcPr>
            <w:tcW w:w="2179" w:type="dxa"/>
            <w:shd w:val="clear" w:color="auto" w:fill="auto"/>
          </w:tcPr>
          <w:p w14:paraId="6C9ED5E9" w14:textId="1D3ABCA2" w:rsidR="00AD6E61" w:rsidRPr="00AD6E61" w:rsidRDefault="00AD6E61" w:rsidP="00AD6E61">
            <w:pPr>
              <w:ind w:firstLine="0"/>
            </w:pPr>
            <w:r>
              <w:t>Bradley</w:t>
            </w:r>
          </w:p>
        </w:tc>
        <w:tc>
          <w:tcPr>
            <w:tcW w:w="2179" w:type="dxa"/>
            <w:shd w:val="clear" w:color="auto" w:fill="auto"/>
          </w:tcPr>
          <w:p w14:paraId="248136DE" w14:textId="71636366" w:rsidR="00AD6E61" w:rsidRPr="00AD6E61" w:rsidRDefault="00AD6E61" w:rsidP="00AD6E61">
            <w:pPr>
              <w:ind w:firstLine="0"/>
            </w:pPr>
            <w:r>
              <w:t>Brewer</w:t>
            </w:r>
          </w:p>
        </w:tc>
        <w:tc>
          <w:tcPr>
            <w:tcW w:w="2180" w:type="dxa"/>
            <w:shd w:val="clear" w:color="auto" w:fill="auto"/>
          </w:tcPr>
          <w:p w14:paraId="0C22B9CB" w14:textId="0CE92403" w:rsidR="00AD6E61" w:rsidRPr="00AD6E61" w:rsidRDefault="00AD6E61" w:rsidP="00AD6E61">
            <w:pPr>
              <w:ind w:firstLine="0"/>
            </w:pPr>
            <w:r>
              <w:t>Burns</w:t>
            </w:r>
          </w:p>
        </w:tc>
      </w:tr>
      <w:tr w:rsidR="00AD6E61" w:rsidRPr="00AD6E61" w14:paraId="4784D82C" w14:textId="77777777" w:rsidTr="00AD6E61">
        <w:tc>
          <w:tcPr>
            <w:tcW w:w="2179" w:type="dxa"/>
            <w:shd w:val="clear" w:color="auto" w:fill="auto"/>
          </w:tcPr>
          <w:p w14:paraId="129EEFF5" w14:textId="6717468D" w:rsidR="00AD6E61" w:rsidRPr="00AD6E61" w:rsidRDefault="00AD6E61" w:rsidP="00AD6E61">
            <w:pPr>
              <w:ind w:firstLine="0"/>
            </w:pPr>
            <w:r>
              <w:t>Bustos</w:t>
            </w:r>
          </w:p>
        </w:tc>
        <w:tc>
          <w:tcPr>
            <w:tcW w:w="2179" w:type="dxa"/>
            <w:shd w:val="clear" w:color="auto" w:fill="auto"/>
          </w:tcPr>
          <w:p w14:paraId="76684ABD" w14:textId="02FA89A9" w:rsidR="00AD6E61" w:rsidRPr="00AD6E61" w:rsidRDefault="00AD6E61" w:rsidP="00AD6E61">
            <w:pPr>
              <w:ind w:firstLine="0"/>
            </w:pPr>
            <w:r>
              <w:t>Calhoon</w:t>
            </w:r>
          </w:p>
        </w:tc>
        <w:tc>
          <w:tcPr>
            <w:tcW w:w="2180" w:type="dxa"/>
            <w:shd w:val="clear" w:color="auto" w:fill="auto"/>
          </w:tcPr>
          <w:p w14:paraId="1A083278" w14:textId="607FC43A" w:rsidR="00AD6E61" w:rsidRPr="00AD6E61" w:rsidRDefault="00AD6E61" w:rsidP="00AD6E61">
            <w:pPr>
              <w:ind w:firstLine="0"/>
            </w:pPr>
            <w:r>
              <w:t>Caskey</w:t>
            </w:r>
          </w:p>
        </w:tc>
      </w:tr>
      <w:tr w:rsidR="00AD6E61" w:rsidRPr="00AD6E61" w14:paraId="02D5ABF8" w14:textId="77777777" w:rsidTr="00AD6E61">
        <w:tc>
          <w:tcPr>
            <w:tcW w:w="2179" w:type="dxa"/>
            <w:shd w:val="clear" w:color="auto" w:fill="auto"/>
          </w:tcPr>
          <w:p w14:paraId="4E65DAC3" w14:textId="2097C8E1" w:rsidR="00AD6E61" w:rsidRPr="00AD6E61" w:rsidRDefault="00AD6E61" w:rsidP="00AD6E61">
            <w:pPr>
              <w:ind w:firstLine="0"/>
            </w:pPr>
            <w:r>
              <w:t>Chapman</w:t>
            </w:r>
          </w:p>
        </w:tc>
        <w:tc>
          <w:tcPr>
            <w:tcW w:w="2179" w:type="dxa"/>
            <w:shd w:val="clear" w:color="auto" w:fill="auto"/>
          </w:tcPr>
          <w:p w14:paraId="34864F52" w14:textId="7A02281E" w:rsidR="00AD6E61" w:rsidRPr="00AD6E61" w:rsidRDefault="00AD6E61" w:rsidP="00AD6E61">
            <w:pPr>
              <w:ind w:firstLine="0"/>
            </w:pPr>
            <w:r>
              <w:t>Chumley</w:t>
            </w:r>
          </w:p>
        </w:tc>
        <w:tc>
          <w:tcPr>
            <w:tcW w:w="2180" w:type="dxa"/>
            <w:shd w:val="clear" w:color="auto" w:fill="auto"/>
          </w:tcPr>
          <w:p w14:paraId="1F9DC685" w14:textId="3FC9F292" w:rsidR="00AD6E61" w:rsidRPr="00AD6E61" w:rsidRDefault="00AD6E61" w:rsidP="00AD6E61">
            <w:pPr>
              <w:ind w:firstLine="0"/>
            </w:pPr>
            <w:r>
              <w:t>Clyburn</w:t>
            </w:r>
          </w:p>
        </w:tc>
      </w:tr>
      <w:tr w:rsidR="00AD6E61" w:rsidRPr="00AD6E61" w14:paraId="04182B8C" w14:textId="77777777" w:rsidTr="00AD6E61">
        <w:tc>
          <w:tcPr>
            <w:tcW w:w="2179" w:type="dxa"/>
            <w:shd w:val="clear" w:color="auto" w:fill="auto"/>
          </w:tcPr>
          <w:p w14:paraId="5A32FFCA" w14:textId="416BA5A1" w:rsidR="00AD6E61" w:rsidRPr="00AD6E61" w:rsidRDefault="00AD6E61" w:rsidP="00AD6E61">
            <w:pPr>
              <w:ind w:firstLine="0"/>
            </w:pPr>
            <w:r>
              <w:t>Collins</w:t>
            </w:r>
          </w:p>
        </w:tc>
        <w:tc>
          <w:tcPr>
            <w:tcW w:w="2179" w:type="dxa"/>
            <w:shd w:val="clear" w:color="auto" w:fill="auto"/>
          </w:tcPr>
          <w:p w14:paraId="718BD926" w14:textId="59BDDC1E" w:rsidR="00AD6E61" w:rsidRPr="00AD6E61" w:rsidRDefault="00AD6E61" w:rsidP="00AD6E61">
            <w:pPr>
              <w:ind w:firstLine="0"/>
            </w:pPr>
            <w:r>
              <w:t>B. L. Cox</w:t>
            </w:r>
          </w:p>
        </w:tc>
        <w:tc>
          <w:tcPr>
            <w:tcW w:w="2180" w:type="dxa"/>
            <w:shd w:val="clear" w:color="auto" w:fill="auto"/>
          </w:tcPr>
          <w:p w14:paraId="1D1685D0" w14:textId="63B24170" w:rsidR="00AD6E61" w:rsidRPr="00AD6E61" w:rsidRDefault="00AD6E61" w:rsidP="00AD6E61">
            <w:pPr>
              <w:ind w:firstLine="0"/>
            </w:pPr>
            <w:r>
              <w:t>Crawford</w:t>
            </w:r>
          </w:p>
        </w:tc>
      </w:tr>
      <w:tr w:rsidR="00AD6E61" w:rsidRPr="00AD6E61" w14:paraId="1BF512BA" w14:textId="77777777" w:rsidTr="00AD6E61">
        <w:tc>
          <w:tcPr>
            <w:tcW w:w="2179" w:type="dxa"/>
            <w:shd w:val="clear" w:color="auto" w:fill="auto"/>
          </w:tcPr>
          <w:p w14:paraId="2E4B4911" w14:textId="48855E06" w:rsidR="00AD6E61" w:rsidRPr="00AD6E61" w:rsidRDefault="00AD6E61" w:rsidP="00AD6E61">
            <w:pPr>
              <w:ind w:firstLine="0"/>
            </w:pPr>
            <w:r>
              <w:t>Cromer</w:t>
            </w:r>
          </w:p>
        </w:tc>
        <w:tc>
          <w:tcPr>
            <w:tcW w:w="2179" w:type="dxa"/>
            <w:shd w:val="clear" w:color="auto" w:fill="auto"/>
          </w:tcPr>
          <w:p w14:paraId="193ED54A" w14:textId="3F74DB14" w:rsidR="00AD6E61" w:rsidRPr="00AD6E61" w:rsidRDefault="00AD6E61" w:rsidP="00AD6E61">
            <w:pPr>
              <w:ind w:firstLine="0"/>
            </w:pPr>
            <w:r>
              <w:t>Davis</w:t>
            </w:r>
          </w:p>
        </w:tc>
        <w:tc>
          <w:tcPr>
            <w:tcW w:w="2180" w:type="dxa"/>
            <w:shd w:val="clear" w:color="auto" w:fill="auto"/>
          </w:tcPr>
          <w:p w14:paraId="1A892FA2" w14:textId="01057260" w:rsidR="00AD6E61" w:rsidRPr="00AD6E61" w:rsidRDefault="00AD6E61" w:rsidP="00AD6E61">
            <w:pPr>
              <w:ind w:firstLine="0"/>
            </w:pPr>
            <w:r>
              <w:t>Dillard</w:t>
            </w:r>
          </w:p>
        </w:tc>
      </w:tr>
      <w:tr w:rsidR="00AD6E61" w:rsidRPr="00AD6E61" w14:paraId="1D7D8ED9" w14:textId="77777777" w:rsidTr="00AD6E61">
        <w:tc>
          <w:tcPr>
            <w:tcW w:w="2179" w:type="dxa"/>
            <w:shd w:val="clear" w:color="auto" w:fill="auto"/>
          </w:tcPr>
          <w:p w14:paraId="23DC17E1" w14:textId="490173C3" w:rsidR="00AD6E61" w:rsidRPr="00AD6E61" w:rsidRDefault="00AD6E61" w:rsidP="00AD6E61">
            <w:pPr>
              <w:ind w:firstLine="0"/>
            </w:pPr>
            <w:r>
              <w:lastRenderedPageBreak/>
              <w:t>Duncan</w:t>
            </w:r>
          </w:p>
        </w:tc>
        <w:tc>
          <w:tcPr>
            <w:tcW w:w="2179" w:type="dxa"/>
            <w:shd w:val="clear" w:color="auto" w:fill="auto"/>
          </w:tcPr>
          <w:p w14:paraId="4D8CCFF4" w14:textId="57C2E418" w:rsidR="00AD6E61" w:rsidRPr="00AD6E61" w:rsidRDefault="00AD6E61" w:rsidP="00AD6E61">
            <w:pPr>
              <w:ind w:firstLine="0"/>
            </w:pPr>
            <w:r>
              <w:t>Edgerton</w:t>
            </w:r>
          </w:p>
        </w:tc>
        <w:tc>
          <w:tcPr>
            <w:tcW w:w="2180" w:type="dxa"/>
            <w:shd w:val="clear" w:color="auto" w:fill="auto"/>
          </w:tcPr>
          <w:p w14:paraId="2E12ACD7" w14:textId="6AB5535E" w:rsidR="00AD6E61" w:rsidRPr="00AD6E61" w:rsidRDefault="00AD6E61" w:rsidP="00AD6E61">
            <w:pPr>
              <w:ind w:firstLine="0"/>
            </w:pPr>
            <w:r>
              <w:t>Erickson</w:t>
            </w:r>
          </w:p>
        </w:tc>
      </w:tr>
      <w:tr w:rsidR="00AD6E61" w:rsidRPr="00AD6E61" w14:paraId="6EBE87A4" w14:textId="77777777" w:rsidTr="00AD6E61">
        <w:tc>
          <w:tcPr>
            <w:tcW w:w="2179" w:type="dxa"/>
            <w:shd w:val="clear" w:color="auto" w:fill="auto"/>
          </w:tcPr>
          <w:p w14:paraId="74DDCD08" w14:textId="494C3782" w:rsidR="00AD6E61" w:rsidRPr="00AD6E61" w:rsidRDefault="00AD6E61" w:rsidP="00AD6E61">
            <w:pPr>
              <w:ind w:firstLine="0"/>
            </w:pPr>
            <w:r>
              <w:t>Forrest</w:t>
            </w:r>
          </w:p>
        </w:tc>
        <w:tc>
          <w:tcPr>
            <w:tcW w:w="2179" w:type="dxa"/>
            <w:shd w:val="clear" w:color="auto" w:fill="auto"/>
          </w:tcPr>
          <w:p w14:paraId="7C0FA091" w14:textId="0BFA4175" w:rsidR="00AD6E61" w:rsidRPr="00AD6E61" w:rsidRDefault="00AD6E61" w:rsidP="00AD6E61">
            <w:pPr>
              <w:ind w:firstLine="0"/>
            </w:pPr>
            <w:r>
              <w:t>Frank</w:t>
            </w:r>
          </w:p>
        </w:tc>
        <w:tc>
          <w:tcPr>
            <w:tcW w:w="2180" w:type="dxa"/>
            <w:shd w:val="clear" w:color="auto" w:fill="auto"/>
          </w:tcPr>
          <w:p w14:paraId="7E8FD3D5" w14:textId="1AADE712" w:rsidR="00AD6E61" w:rsidRPr="00AD6E61" w:rsidRDefault="00AD6E61" w:rsidP="00AD6E61">
            <w:pPr>
              <w:ind w:firstLine="0"/>
            </w:pPr>
            <w:r>
              <w:t>Gagnon</w:t>
            </w:r>
          </w:p>
        </w:tc>
      </w:tr>
      <w:tr w:rsidR="00AD6E61" w:rsidRPr="00AD6E61" w14:paraId="75DBD38F" w14:textId="77777777" w:rsidTr="00AD6E61">
        <w:tc>
          <w:tcPr>
            <w:tcW w:w="2179" w:type="dxa"/>
            <w:shd w:val="clear" w:color="auto" w:fill="auto"/>
          </w:tcPr>
          <w:p w14:paraId="1E6682C2" w14:textId="1C864E8B" w:rsidR="00AD6E61" w:rsidRPr="00AD6E61" w:rsidRDefault="00AD6E61" w:rsidP="00AD6E61">
            <w:pPr>
              <w:ind w:firstLine="0"/>
            </w:pPr>
            <w:r>
              <w:t>Garvin</w:t>
            </w:r>
          </w:p>
        </w:tc>
        <w:tc>
          <w:tcPr>
            <w:tcW w:w="2179" w:type="dxa"/>
            <w:shd w:val="clear" w:color="auto" w:fill="auto"/>
          </w:tcPr>
          <w:p w14:paraId="5DB320C5" w14:textId="677FFC64" w:rsidR="00AD6E61" w:rsidRPr="00AD6E61" w:rsidRDefault="00AD6E61" w:rsidP="00AD6E61">
            <w:pPr>
              <w:ind w:firstLine="0"/>
            </w:pPr>
            <w:r>
              <w:t>Gatch</w:t>
            </w:r>
          </w:p>
        </w:tc>
        <w:tc>
          <w:tcPr>
            <w:tcW w:w="2180" w:type="dxa"/>
            <w:shd w:val="clear" w:color="auto" w:fill="auto"/>
          </w:tcPr>
          <w:p w14:paraId="3BFD0CAB" w14:textId="340276A0" w:rsidR="00AD6E61" w:rsidRPr="00AD6E61" w:rsidRDefault="00AD6E61" w:rsidP="00AD6E61">
            <w:pPr>
              <w:ind w:firstLine="0"/>
            </w:pPr>
            <w:r>
              <w:t>Gibson</w:t>
            </w:r>
          </w:p>
        </w:tc>
      </w:tr>
      <w:tr w:rsidR="00AD6E61" w:rsidRPr="00AD6E61" w14:paraId="1E15DE82" w14:textId="77777777" w:rsidTr="00AD6E61">
        <w:tc>
          <w:tcPr>
            <w:tcW w:w="2179" w:type="dxa"/>
            <w:shd w:val="clear" w:color="auto" w:fill="auto"/>
          </w:tcPr>
          <w:p w14:paraId="0D50142E" w14:textId="5D8D99FC" w:rsidR="00AD6E61" w:rsidRPr="00AD6E61" w:rsidRDefault="00AD6E61" w:rsidP="00AD6E61">
            <w:pPr>
              <w:ind w:firstLine="0"/>
            </w:pPr>
            <w:r>
              <w:t>Gilliam</w:t>
            </w:r>
          </w:p>
        </w:tc>
        <w:tc>
          <w:tcPr>
            <w:tcW w:w="2179" w:type="dxa"/>
            <w:shd w:val="clear" w:color="auto" w:fill="auto"/>
          </w:tcPr>
          <w:p w14:paraId="5422ECAC" w14:textId="1C594BCA" w:rsidR="00AD6E61" w:rsidRPr="00AD6E61" w:rsidRDefault="00AD6E61" w:rsidP="00AD6E61">
            <w:pPr>
              <w:ind w:firstLine="0"/>
            </w:pPr>
            <w:r>
              <w:t>Gilreath</w:t>
            </w:r>
          </w:p>
        </w:tc>
        <w:tc>
          <w:tcPr>
            <w:tcW w:w="2180" w:type="dxa"/>
            <w:shd w:val="clear" w:color="auto" w:fill="auto"/>
          </w:tcPr>
          <w:p w14:paraId="5ADE52A8" w14:textId="28BD45CC" w:rsidR="00AD6E61" w:rsidRPr="00AD6E61" w:rsidRDefault="00AD6E61" w:rsidP="00AD6E61">
            <w:pPr>
              <w:ind w:firstLine="0"/>
            </w:pPr>
            <w:r>
              <w:t>Grant</w:t>
            </w:r>
          </w:p>
        </w:tc>
      </w:tr>
      <w:tr w:rsidR="00AD6E61" w:rsidRPr="00AD6E61" w14:paraId="20E6AAEA" w14:textId="77777777" w:rsidTr="00AD6E61">
        <w:tc>
          <w:tcPr>
            <w:tcW w:w="2179" w:type="dxa"/>
            <w:shd w:val="clear" w:color="auto" w:fill="auto"/>
          </w:tcPr>
          <w:p w14:paraId="4805F525" w14:textId="002B6C8B" w:rsidR="00AD6E61" w:rsidRPr="00AD6E61" w:rsidRDefault="00AD6E61" w:rsidP="00AD6E61">
            <w:pPr>
              <w:ind w:firstLine="0"/>
            </w:pPr>
            <w:r>
              <w:t>Guest</w:t>
            </w:r>
          </w:p>
        </w:tc>
        <w:tc>
          <w:tcPr>
            <w:tcW w:w="2179" w:type="dxa"/>
            <w:shd w:val="clear" w:color="auto" w:fill="auto"/>
          </w:tcPr>
          <w:p w14:paraId="279A7711" w14:textId="1CEFC446" w:rsidR="00AD6E61" w:rsidRPr="00AD6E61" w:rsidRDefault="00AD6E61" w:rsidP="00AD6E61">
            <w:pPr>
              <w:ind w:firstLine="0"/>
            </w:pPr>
            <w:r>
              <w:t>Guffey</w:t>
            </w:r>
          </w:p>
        </w:tc>
        <w:tc>
          <w:tcPr>
            <w:tcW w:w="2180" w:type="dxa"/>
            <w:shd w:val="clear" w:color="auto" w:fill="auto"/>
          </w:tcPr>
          <w:p w14:paraId="6BD68CDB" w14:textId="3549789D" w:rsidR="00AD6E61" w:rsidRPr="00AD6E61" w:rsidRDefault="00AD6E61" w:rsidP="00AD6E61">
            <w:pPr>
              <w:ind w:firstLine="0"/>
            </w:pPr>
            <w:r>
              <w:t>Haddon</w:t>
            </w:r>
          </w:p>
        </w:tc>
      </w:tr>
      <w:tr w:rsidR="00AD6E61" w:rsidRPr="00AD6E61" w14:paraId="35DDF814" w14:textId="77777777" w:rsidTr="00AD6E61">
        <w:tc>
          <w:tcPr>
            <w:tcW w:w="2179" w:type="dxa"/>
            <w:shd w:val="clear" w:color="auto" w:fill="auto"/>
          </w:tcPr>
          <w:p w14:paraId="4C37A880" w14:textId="5EA4F653" w:rsidR="00AD6E61" w:rsidRPr="00AD6E61" w:rsidRDefault="00AD6E61" w:rsidP="00AD6E61">
            <w:pPr>
              <w:ind w:firstLine="0"/>
            </w:pPr>
            <w:r>
              <w:t>Hager</w:t>
            </w:r>
          </w:p>
        </w:tc>
        <w:tc>
          <w:tcPr>
            <w:tcW w:w="2179" w:type="dxa"/>
            <w:shd w:val="clear" w:color="auto" w:fill="auto"/>
          </w:tcPr>
          <w:p w14:paraId="0E481A02" w14:textId="798ABF71" w:rsidR="00AD6E61" w:rsidRPr="00AD6E61" w:rsidRDefault="00AD6E61" w:rsidP="00AD6E61">
            <w:pPr>
              <w:ind w:firstLine="0"/>
            </w:pPr>
            <w:r>
              <w:t>Hardee</w:t>
            </w:r>
          </w:p>
        </w:tc>
        <w:tc>
          <w:tcPr>
            <w:tcW w:w="2180" w:type="dxa"/>
            <w:shd w:val="clear" w:color="auto" w:fill="auto"/>
          </w:tcPr>
          <w:p w14:paraId="7F1A7A97" w14:textId="5ADF4477" w:rsidR="00AD6E61" w:rsidRPr="00AD6E61" w:rsidRDefault="00AD6E61" w:rsidP="00AD6E61">
            <w:pPr>
              <w:ind w:firstLine="0"/>
            </w:pPr>
            <w:r>
              <w:t>Harris</w:t>
            </w:r>
          </w:p>
        </w:tc>
      </w:tr>
      <w:tr w:rsidR="00AD6E61" w:rsidRPr="00AD6E61" w14:paraId="7B63C525" w14:textId="77777777" w:rsidTr="00AD6E61">
        <w:tc>
          <w:tcPr>
            <w:tcW w:w="2179" w:type="dxa"/>
            <w:shd w:val="clear" w:color="auto" w:fill="auto"/>
          </w:tcPr>
          <w:p w14:paraId="1F82EF9C" w14:textId="42527128" w:rsidR="00AD6E61" w:rsidRPr="00AD6E61" w:rsidRDefault="00AD6E61" w:rsidP="00AD6E61">
            <w:pPr>
              <w:ind w:firstLine="0"/>
            </w:pPr>
            <w:r>
              <w:t>Hart</w:t>
            </w:r>
          </w:p>
        </w:tc>
        <w:tc>
          <w:tcPr>
            <w:tcW w:w="2179" w:type="dxa"/>
            <w:shd w:val="clear" w:color="auto" w:fill="auto"/>
          </w:tcPr>
          <w:p w14:paraId="7D2EED10" w14:textId="6FCBE2E5" w:rsidR="00AD6E61" w:rsidRPr="00AD6E61" w:rsidRDefault="00AD6E61" w:rsidP="00AD6E61">
            <w:pPr>
              <w:ind w:firstLine="0"/>
            </w:pPr>
            <w:r>
              <w:t>Hartnett</w:t>
            </w:r>
          </w:p>
        </w:tc>
        <w:tc>
          <w:tcPr>
            <w:tcW w:w="2180" w:type="dxa"/>
            <w:shd w:val="clear" w:color="auto" w:fill="auto"/>
          </w:tcPr>
          <w:p w14:paraId="0C498443" w14:textId="7BCC6373" w:rsidR="00AD6E61" w:rsidRPr="00AD6E61" w:rsidRDefault="00AD6E61" w:rsidP="00AD6E61">
            <w:pPr>
              <w:ind w:firstLine="0"/>
            </w:pPr>
            <w:r>
              <w:t>Hayes</w:t>
            </w:r>
          </w:p>
        </w:tc>
      </w:tr>
      <w:tr w:rsidR="00AD6E61" w:rsidRPr="00AD6E61" w14:paraId="61FC9E87" w14:textId="77777777" w:rsidTr="00AD6E61">
        <w:tc>
          <w:tcPr>
            <w:tcW w:w="2179" w:type="dxa"/>
            <w:shd w:val="clear" w:color="auto" w:fill="auto"/>
          </w:tcPr>
          <w:p w14:paraId="3D8F0F3B" w14:textId="6B102125" w:rsidR="00AD6E61" w:rsidRPr="00AD6E61" w:rsidRDefault="00AD6E61" w:rsidP="00AD6E61">
            <w:pPr>
              <w:ind w:firstLine="0"/>
            </w:pPr>
            <w:r>
              <w:t>Herbkersman</w:t>
            </w:r>
          </w:p>
        </w:tc>
        <w:tc>
          <w:tcPr>
            <w:tcW w:w="2179" w:type="dxa"/>
            <w:shd w:val="clear" w:color="auto" w:fill="auto"/>
          </w:tcPr>
          <w:p w14:paraId="34482EC3" w14:textId="64D477B5" w:rsidR="00AD6E61" w:rsidRPr="00AD6E61" w:rsidRDefault="00AD6E61" w:rsidP="00AD6E61">
            <w:pPr>
              <w:ind w:firstLine="0"/>
            </w:pPr>
            <w:r>
              <w:t>Hewitt</w:t>
            </w:r>
          </w:p>
        </w:tc>
        <w:tc>
          <w:tcPr>
            <w:tcW w:w="2180" w:type="dxa"/>
            <w:shd w:val="clear" w:color="auto" w:fill="auto"/>
          </w:tcPr>
          <w:p w14:paraId="5036D0FF" w14:textId="460150EA" w:rsidR="00AD6E61" w:rsidRPr="00AD6E61" w:rsidRDefault="00AD6E61" w:rsidP="00AD6E61">
            <w:pPr>
              <w:ind w:firstLine="0"/>
            </w:pPr>
            <w:r>
              <w:t>Hiott</w:t>
            </w:r>
          </w:p>
        </w:tc>
      </w:tr>
      <w:tr w:rsidR="00AD6E61" w:rsidRPr="00AD6E61" w14:paraId="540E88B4" w14:textId="77777777" w:rsidTr="00AD6E61">
        <w:tc>
          <w:tcPr>
            <w:tcW w:w="2179" w:type="dxa"/>
            <w:shd w:val="clear" w:color="auto" w:fill="auto"/>
          </w:tcPr>
          <w:p w14:paraId="335A7D5B" w14:textId="3B8A0C02" w:rsidR="00AD6E61" w:rsidRPr="00AD6E61" w:rsidRDefault="00AD6E61" w:rsidP="00AD6E61">
            <w:pPr>
              <w:ind w:firstLine="0"/>
            </w:pPr>
            <w:r>
              <w:t>Hixon</w:t>
            </w:r>
          </w:p>
        </w:tc>
        <w:tc>
          <w:tcPr>
            <w:tcW w:w="2179" w:type="dxa"/>
            <w:shd w:val="clear" w:color="auto" w:fill="auto"/>
          </w:tcPr>
          <w:p w14:paraId="3187DD82" w14:textId="39FB6AE4" w:rsidR="00AD6E61" w:rsidRPr="00AD6E61" w:rsidRDefault="00AD6E61" w:rsidP="00AD6E61">
            <w:pPr>
              <w:ind w:firstLine="0"/>
            </w:pPr>
            <w:r>
              <w:t>Holman</w:t>
            </w:r>
          </w:p>
        </w:tc>
        <w:tc>
          <w:tcPr>
            <w:tcW w:w="2180" w:type="dxa"/>
            <w:shd w:val="clear" w:color="auto" w:fill="auto"/>
          </w:tcPr>
          <w:p w14:paraId="444988B6" w14:textId="7D406F36" w:rsidR="00AD6E61" w:rsidRPr="00AD6E61" w:rsidRDefault="00AD6E61" w:rsidP="00AD6E61">
            <w:pPr>
              <w:ind w:firstLine="0"/>
            </w:pPr>
            <w:r>
              <w:t>Hosey</w:t>
            </w:r>
          </w:p>
        </w:tc>
      </w:tr>
      <w:tr w:rsidR="00AD6E61" w:rsidRPr="00AD6E61" w14:paraId="4C4D4A68" w14:textId="77777777" w:rsidTr="00AD6E61">
        <w:tc>
          <w:tcPr>
            <w:tcW w:w="2179" w:type="dxa"/>
            <w:shd w:val="clear" w:color="auto" w:fill="auto"/>
          </w:tcPr>
          <w:p w14:paraId="4C9F5262" w14:textId="2BF76846" w:rsidR="00AD6E61" w:rsidRPr="00AD6E61" w:rsidRDefault="00AD6E61" w:rsidP="00AD6E61">
            <w:pPr>
              <w:ind w:firstLine="0"/>
            </w:pPr>
            <w:r>
              <w:t>Huff</w:t>
            </w:r>
          </w:p>
        </w:tc>
        <w:tc>
          <w:tcPr>
            <w:tcW w:w="2179" w:type="dxa"/>
            <w:shd w:val="clear" w:color="auto" w:fill="auto"/>
          </w:tcPr>
          <w:p w14:paraId="17285026" w14:textId="4D68106F" w:rsidR="00AD6E61" w:rsidRPr="00AD6E61" w:rsidRDefault="00AD6E61" w:rsidP="00AD6E61">
            <w:pPr>
              <w:ind w:firstLine="0"/>
            </w:pPr>
            <w:r>
              <w:t>J. L. Johnson</w:t>
            </w:r>
          </w:p>
        </w:tc>
        <w:tc>
          <w:tcPr>
            <w:tcW w:w="2180" w:type="dxa"/>
            <w:shd w:val="clear" w:color="auto" w:fill="auto"/>
          </w:tcPr>
          <w:p w14:paraId="00976D6B" w14:textId="2C4B4559" w:rsidR="00AD6E61" w:rsidRPr="00AD6E61" w:rsidRDefault="00AD6E61" w:rsidP="00AD6E61">
            <w:pPr>
              <w:ind w:firstLine="0"/>
            </w:pPr>
            <w:r>
              <w:t>Jones</w:t>
            </w:r>
          </w:p>
        </w:tc>
      </w:tr>
      <w:tr w:rsidR="00AD6E61" w:rsidRPr="00AD6E61" w14:paraId="58C840C1" w14:textId="77777777" w:rsidTr="00AD6E61">
        <w:tc>
          <w:tcPr>
            <w:tcW w:w="2179" w:type="dxa"/>
            <w:shd w:val="clear" w:color="auto" w:fill="auto"/>
          </w:tcPr>
          <w:p w14:paraId="4C2C5BE3" w14:textId="5EB024B2" w:rsidR="00AD6E61" w:rsidRPr="00AD6E61" w:rsidRDefault="00AD6E61" w:rsidP="00AD6E61">
            <w:pPr>
              <w:ind w:firstLine="0"/>
            </w:pPr>
            <w:r>
              <w:t>Kilmartin</w:t>
            </w:r>
          </w:p>
        </w:tc>
        <w:tc>
          <w:tcPr>
            <w:tcW w:w="2179" w:type="dxa"/>
            <w:shd w:val="clear" w:color="auto" w:fill="auto"/>
          </w:tcPr>
          <w:p w14:paraId="5CCDEC2E" w14:textId="267CB7CD" w:rsidR="00AD6E61" w:rsidRPr="00AD6E61" w:rsidRDefault="00AD6E61" w:rsidP="00AD6E61">
            <w:pPr>
              <w:ind w:firstLine="0"/>
            </w:pPr>
            <w:r>
              <w:t>King</w:t>
            </w:r>
          </w:p>
        </w:tc>
        <w:tc>
          <w:tcPr>
            <w:tcW w:w="2180" w:type="dxa"/>
            <w:shd w:val="clear" w:color="auto" w:fill="auto"/>
          </w:tcPr>
          <w:p w14:paraId="62EA7CF2" w14:textId="19A405F9" w:rsidR="00AD6E61" w:rsidRPr="00AD6E61" w:rsidRDefault="00AD6E61" w:rsidP="00AD6E61">
            <w:pPr>
              <w:ind w:firstLine="0"/>
            </w:pPr>
            <w:r>
              <w:t>Kirby</w:t>
            </w:r>
          </w:p>
        </w:tc>
      </w:tr>
      <w:tr w:rsidR="00AD6E61" w:rsidRPr="00AD6E61" w14:paraId="480D529F" w14:textId="77777777" w:rsidTr="00AD6E61">
        <w:tc>
          <w:tcPr>
            <w:tcW w:w="2179" w:type="dxa"/>
            <w:shd w:val="clear" w:color="auto" w:fill="auto"/>
          </w:tcPr>
          <w:p w14:paraId="15691B16" w14:textId="4485D469" w:rsidR="00AD6E61" w:rsidRPr="00AD6E61" w:rsidRDefault="00AD6E61" w:rsidP="00AD6E61">
            <w:pPr>
              <w:ind w:firstLine="0"/>
            </w:pPr>
            <w:r>
              <w:t>Landing</w:t>
            </w:r>
          </w:p>
        </w:tc>
        <w:tc>
          <w:tcPr>
            <w:tcW w:w="2179" w:type="dxa"/>
            <w:shd w:val="clear" w:color="auto" w:fill="auto"/>
          </w:tcPr>
          <w:p w14:paraId="7C40CED7" w14:textId="5D328766" w:rsidR="00AD6E61" w:rsidRPr="00AD6E61" w:rsidRDefault="00AD6E61" w:rsidP="00AD6E61">
            <w:pPr>
              <w:ind w:firstLine="0"/>
            </w:pPr>
            <w:r>
              <w:t>Lawson</w:t>
            </w:r>
          </w:p>
        </w:tc>
        <w:tc>
          <w:tcPr>
            <w:tcW w:w="2180" w:type="dxa"/>
            <w:shd w:val="clear" w:color="auto" w:fill="auto"/>
          </w:tcPr>
          <w:p w14:paraId="5D4C029E" w14:textId="76814A4A" w:rsidR="00AD6E61" w:rsidRPr="00AD6E61" w:rsidRDefault="00AD6E61" w:rsidP="00AD6E61">
            <w:pPr>
              <w:ind w:firstLine="0"/>
            </w:pPr>
            <w:r>
              <w:t>Ligon</w:t>
            </w:r>
          </w:p>
        </w:tc>
      </w:tr>
      <w:tr w:rsidR="00AD6E61" w:rsidRPr="00AD6E61" w14:paraId="48494A1B" w14:textId="77777777" w:rsidTr="00AD6E61">
        <w:tc>
          <w:tcPr>
            <w:tcW w:w="2179" w:type="dxa"/>
            <w:shd w:val="clear" w:color="auto" w:fill="auto"/>
          </w:tcPr>
          <w:p w14:paraId="422774D4" w14:textId="590BEAD9" w:rsidR="00AD6E61" w:rsidRPr="00AD6E61" w:rsidRDefault="00AD6E61" w:rsidP="00AD6E61">
            <w:pPr>
              <w:ind w:firstLine="0"/>
            </w:pPr>
            <w:r>
              <w:t>Long</w:t>
            </w:r>
          </w:p>
        </w:tc>
        <w:tc>
          <w:tcPr>
            <w:tcW w:w="2179" w:type="dxa"/>
            <w:shd w:val="clear" w:color="auto" w:fill="auto"/>
          </w:tcPr>
          <w:p w14:paraId="7EB9C566" w14:textId="393D6B50" w:rsidR="00AD6E61" w:rsidRPr="00AD6E61" w:rsidRDefault="00AD6E61" w:rsidP="00AD6E61">
            <w:pPr>
              <w:ind w:firstLine="0"/>
            </w:pPr>
            <w:r>
              <w:t>Lowe</w:t>
            </w:r>
          </w:p>
        </w:tc>
        <w:tc>
          <w:tcPr>
            <w:tcW w:w="2180" w:type="dxa"/>
            <w:shd w:val="clear" w:color="auto" w:fill="auto"/>
          </w:tcPr>
          <w:p w14:paraId="37D6D8D6" w14:textId="044AA5CC" w:rsidR="00AD6E61" w:rsidRPr="00AD6E61" w:rsidRDefault="00AD6E61" w:rsidP="00AD6E61">
            <w:pPr>
              <w:ind w:firstLine="0"/>
            </w:pPr>
            <w:r>
              <w:t>Luck</w:t>
            </w:r>
          </w:p>
        </w:tc>
      </w:tr>
      <w:tr w:rsidR="00AD6E61" w:rsidRPr="00AD6E61" w14:paraId="12D184E3" w14:textId="77777777" w:rsidTr="00AD6E61">
        <w:tc>
          <w:tcPr>
            <w:tcW w:w="2179" w:type="dxa"/>
            <w:shd w:val="clear" w:color="auto" w:fill="auto"/>
          </w:tcPr>
          <w:p w14:paraId="3EACC8C6" w14:textId="3EC72C65" w:rsidR="00AD6E61" w:rsidRPr="00AD6E61" w:rsidRDefault="00AD6E61" w:rsidP="00AD6E61">
            <w:pPr>
              <w:ind w:firstLine="0"/>
            </w:pPr>
            <w:r>
              <w:t>Magnuson</w:t>
            </w:r>
          </w:p>
        </w:tc>
        <w:tc>
          <w:tcPr>
            <w:tcW w:w="2179" w:type="dxa"/>
            <w:shd w:val="clear" w:color="auto" w:fill="auto"/>
          </w:tcPr>
          <w:p w14:paraId="059F1B0A" w14:textId="79FEFBC0" w:rsidR="00AD6E61" w:rsidRPr="00AD6E61" w:rsidRDefault="00AD6E61" w:rsidP="00AD6E61">
            <w:pPr>
              <w:ind w:firstLine="0"/>
            </w:pPr>
            <w:r>
              <w:t>Martin</w:t>
            </w:r>
          </w:p>
        </w:tc>
        <w:tc>
          <w:tcPr>
            <w:tcW w:w="2180" w:type="dxa"/>
            <w:shd w:val="clear" w:color="auto" w:fill="auto"/>
          </w:tcPr>
          <w:p w14:paraId="43DD1092" w14:textId="460CE584" w:rsidR="00AD6E61" w:rsidRPr="00AD6E61" w:rsidRDefault="00AD6E61" w:rsidP="00AD6E61">
            <w:pPr>
              <w:ind w:firstLine="0"/>
            </w:pPr>
            <w:r>
              <w:t>May</w:t>
            </w:r>
          </w:p>
        </w:tc>
      </w:tr>
      <w:tr w:rsidR="00AD6E61" w:rsidRPr="00AD6E61" w14:paraId="1EA3E9DF" w14:textId="77777777" w:rsidTr="00AD6E61">
        <w:tc>
          <w:tcPr>
            <w:tcW w:w="2179" w:type="dxa"/>
            <w:shd w:val="clear" w:color="auto" w:fill="auto"/>
          </w:tcPr>
          <w:p w14:paraId="0AE3B5C2" w14:textId="77CDE107" w:rsidR="00AD6E61" w:rsidRPr="00AD6E61" w:rsidRDefault="00AD6E61" w:rsidP="00AD6E61">
            <w:pPr>
              <w:ind w:firstLine="0"/>
            </w:pPr>
            <w:r>
              <w:t>McCabe</w:t>
            </w:r>
          </w:p>
        </w:tc>
        <w:tc>
          <w:tcPr>
            <w:tcW w:w="2179" w:type="dxa"/>
            <w:shd w:val="clear" w:color="auto" w:fill="auto"/>
          </w:tcPr>
          <w:p w14:paraId="5CC09D48" w14:textId="303EAED9" w:rsidR="00AD6E61" w:rsidRPr="00AD6E61" w:rsidRDefault="00AD6E61" w:rsidP="00AD6E61">
            <w:pPr>
              <w:ind w:firstLine="0"/>
            </w:pPr>
            <w:r>
              <w:t>McCravy</w:t>
            </w:r>
          </w:p>
        </w:tc>
        <w:tc>
          <w:tcPr>
            <w:tcW w:w="2180" w:type="dxa"/>
            <w:shd w:val="clear" w:color="auto" w:fill="auto"/>
          </w:tcPr>
          <w:p w14:paraId="645EA9C5" w14:textId="6FC6847C" w:rsidR="00AD6E61" w:rsidRPr="00AD6E61" w:rsidRDefault="00AD6E61" w:rsidP="00AD6E61">
            <w:pPr>
              <w:ind w:firstLine="0"/>
            </w:pPr>
            <w:r>
              <w:t>McDaniel</w:t>
            </w:r>
          </w:p>
        </w:tc>
      </w:tr>
      <w:tr w:rsidR="00AD6E61" w:rsidRPr="00AD6E61" w14:paraId="7B322419" w14:textId="77777777" w:rsidTr="00AD6E61">
        <w:tc>
          <w:tcPr>
            <w:tcW w:w="2179" w:type="dxa"/>
            <w:shd w:val="clear" w:color="auto" w:fill="auto"/>
          </w:tcPr>
          <w:p w14:paraId="114FDACB" w14:textId="2DD57818" w:rsidR="00AD6E61" w:rsidRPr="00AD6E61" w:rsidRDefault="00AD6E61" w:rsidP="00AD6E61">
            <w:pPr>
              <w:ind w:firstLine="0"/>
            </w:pPr>
            <w:r>
              <w:t>McGinnis</w:t>
            </w:r>
          </w:p>
        </w:tc>
        <w:tc>
          <w:tcPr>
            <w:tcW w:w="2179" w:type="dxa"/>
            <w:shd w:val="clear" w:color="auto" w:fill="auto"/>
          </w:tcPr>
          <w:p w14:paraId="3F895BDD" w14:textId="716CEBAF" w:rsidR="00AD6E61" w:rsidRPr="00AD6E61" w:rsidRDefault="00AD6E61" w:rsidP="00AD6E61">
            <w:pPr>
              <w:ind w:firstLine="0"/>
            </w:pPr>
            <w:r>
              <w:t>Mitchell</w:t>
            </w:r>
          </w:p>
        </w:tc>
        <w:tc>
          <w:tcPr>
            <w:tcW w:w="2180" w:type="dxa"/>
            <w:shd w:val="clear" w:color="auto" w:fill="auto"/>
          </w:tcPr>
          <w:p w14:paraId="1395F705" w14:textId="7A9A96E6" w:rsidR="00AD6E61" w:rsidRPr="00AD6E61" w:rsidRDefault="00AD6E61" w:rsidP="00AD6E61">
            <w:pPr>
              <w:ind w:firstLine="0"/>
            </w:pPr>
            <w:r>
              <w:t>J. Moore</w:t>
            </w:r>
          </w:p>
        </w:tc>
      </w:tr>
      <w:tr w:rsidR="00AD6E61" w:rsidRPr="00AD6E61" w14:paraId="32E6B087" w14:textId="77777777" w:rsidTr="00AD6E61">
        <w:tc>
          <w:tcPr>
            <w:tcW w:w="2179" w:type="dxa"/>
            <w:shd w:val="clear" w:color="auto" w:fill="auto"/>
          </w:tcPr>
          <w:p w14:paraId="4D9FD681" w14:textId="179BFF5A" w:rsidR="00AD6E61" w:rsidRPr="00AD6E61" w:rsidRDefault="00AD6E61" w:rsidP="00AD6E61">
            <w:pPr>
              <w:ind w:firstLine="0"/>
            </w:pPr>
            <w:r>
              <w:t>T. Moore</w:t>
            </w:r>
          </w:p>
        </w:tc>
        <w:tc>
          <w:tcPr>
            <w:tcW w:w="2179" w:type="dxa"/>
            <w:shd w:val="clear" w:color="auto" w:fill="auto"/>
          </w:tcPr>
          <w:p w14:paraId="07F503C9" w14:textId="569FD4AB" w:rsidR="00AD6E61" w:rsidRPr="00AD6E61" w:rsidRDefault="00AD6E61" w:rsidP="00AD6E61">
            <w:pPr>
              <w:ind w:firstLine="0"/>
            </w:pPr>
            <w:r>
              <w:t>Morgan</w:t>
            </w:r>
          </w:p>
        </w:tc>
        <w:tc>
          <w:tcPr>
            <w:tcW w:w="2180" w:type="dxa"/>
            <w:shd w:val="clear" w:color="auto" w:fill="auto"/>
          </w:tcPr>
          <w:p w14:paraId="5D9EDF3B" w14:textId="4CAE8E12" w:rsidR="00AD6E61" w:rsidRPr="00AD6E61" w:rsidRDefault="00AD6E61" w:rsidP="00AD6E61">
            <w:pPr>
              <w:ind w:firstLine="0"/>
            </w:pPr>
            <w:r>
              <w:t>Moss</w:t>
            </w:r>
          </w:p>
        </w:tc>
      </w:tr>
      <w:tr w:rsidR="00AD6E61" w:rsidRPr="00AD6E61" w14:paraId="718B958B" w14:textId="77777777" w:rsidTr="00AD6E61">
        <w:tc>
          <w:tcPr>
            <w:tcW w:w="2179" w:type="dxa"/>
            <w:shd w:val="clear" w:color="auto" w:fill="auto"/>
          </w:tcPr>
          <w:p w14:paraId="570EF991" w14:textId="5F8D1C3B" w:rsidR="00AD6E61" w:rsidRPr="00AD6E61" w:rsidRDefault="00AD6E61" w:rsidP="00AD6E61">
            <w:pPr>
              <w:ind w:firstLine="0"/>
            </w:pPr>
            <w:r>
              <w:t>Neese</w:t>
            </w:r>
          </w:p>
        </w:tc>
        <w:tc>
          <w:tcPr>
            <w:tcW w:w="2179" w:type="dxa"/>
            <w:shd w:val="clear" w:color="auto" w:fill="auto"/>
          </w:tcPr>
          <w:p w14:paraId="7489174C" w14:textId="4380FF84" w:rsidR="00AD6E61" w:rsidRPr="00AD6E61" w:rsidRDefault="00AD6E61" w:rsidP="00AD6E61">
            <w:pPr>
              <w:ind w:firstLine="0"/>
            </w:pPr>
            <w:r>
              <w:t>B. Newton</w:t>
            </w:r>
          </w:p>
        </w:tc>
        <w:tc>
          <w:tcPr>
            <w:tcW w:w="2180" w:type="dxa"/>
            <w:shd w:val="clear" w:color="auto" w:fill="auto"/>
          </w:tcPr>
          <w:p w14:paraId="4A4FC6D4" w14:textId="46D73D00" w:rsidR="00AD6E61" w:rsidRPr="00AD6E61" w:rsidRDefault="00AD6E61" w:rsidP="00AD6E61">
            <w:pPr>
              <w:ind w:firstLine="0"/>
            </w:pPr>
            <w:r>
              <w:t>W. Newton</w:t>
            </w:r>
          </w:p>
        </w:tc>
      </w:tr>
      <w:tr w:rsidR="00AD6E61" w:rsidRPr="00AD6E61" w14:paraId="673CD513" w14:textId="77777777" w:rsidTr="00AD6E61">
        <w:tc>
          <w:tcPr>
            <w:tcW w:w="2179" w:type="dxa"/>
            <w:shd w:val="clear" w:color="auto" w:fill="auto"/>
          </w:tcPr>
          <w:p w14:paraId="12F4F03B" w14:textId="4A4BFEDE" w:rsidR="00AD6E61" w:rsidRPr="00AD6E61" w:rsidRDefault="00AD6E61" w:rsidP="00AD6E61">
            <w:pPr>
              <w:ind w:firstLine="0"/>
            </w:pPr>
            <w:r>
              <w:t>Oremus</w:t>
            </w:r>
          </w:p>
        </w:tc>
        <w:tc>
          <w:tcPr>
            <w:tcW w:w="2179" w:type="dxa"/>
            <w:shd w:val="clear" w:color="auto" w:fill="auto"/>
          </w:tcPr>
          <w:p w14:paraId="59B0CF4A" w14:textId="607D6AA1" w:rsidR="00AD6E61" w:rsidRPr="00AD6E61" w:rsidRDefault="00AD6E61" w:rsidP="00AD6E61">
            <w:pPr>
              <w:ind w:firstLine="0"/>
            </w:pPr>
            <w:r>
              <w:t>Pace</w:t>
            </w:r>
          </w:p>
        </w:tc>
        <w:tc>
          <w:tcPr>
            <w:tcW w:w="2180" w:type="dxa"/>
            <w:shd w:val="clear" w:color="auto" w:fill="auto"/>
          </w:tcPr>
          <w:p w14:paraId="6F0D2B23" w14:textId="4670967A" w:rsidR="00AD6E61" w:rsidRPr="00AD6E61" w:rsidRDefault="00AD6E61" w:rsidP="00AD6E61">
            <w:pPr>
              <w:ind w:firstLine="0"/>
            </w:pPr>
            <w:r>
              <w:t>Pedalino</w:t>
            </w:r>
          </w:p>
        </w:tc>
      </w:tr>
      <w:tr w:rsidR="00AD6E61" w:rsidRPr="00AD6E61" w14:paraId="16581338" w14:textId="77777777" w:rsidTr="00AD6E61">
        <w:tc>
          <w:tcPr>
            <w:tcW w:w="2179" w:type="dxa"/>
            <w:shd w:val="clear" w:color="auto" w:fill="auto"/>
          </w:tcPr>
          <w:p w14:paraId="23C72161" w14:textId="6849A70D" w:rsidR="00AD6E61" w:rsidRPr="00AD6E61" w:rsidRDefault="00AD6E61" w:rsidP="00AD6E61">
            <w:pPr>
              <w:ind w:firstLine="0"/>
            </w:pPr>
            <w:r>
              <w:t>Pope</w:t>
            </w:r>
          </w:p>
        </w:tc>
        <w:tc>
          <w:tcPr>
            <w:tcW w:w="2179" w:type="dxa"/>
            <w:shd w:val="clear" w:color="auto" w:fill="auto"/>
          </w:tcPr>
          <w:p w14:paraId="29585A29" w14:textId="6C9A8AAA" w:rsidR="00AD6E61" w:rsidRPr="00AD6E61" w:rsidRDefault="00AD6E61" w:rsidP="00AD6E61">
            <w:pPr>
              <w:ind w:firstLine="0"/>
            </w:pPr>
            <w:r>
              <w:t>Reese</w:t>
            </w:r>
          </w:p>
        </w:tc>
        <w:tc>
          <w:tcPr>
            <w:tcW w:w="2180" w:type="dxa"/>
            <w:shd w:val="clear" w:color="auto" w:fill="auto"/>
          </w:tcPr>
          <w:p w14:paraId="3D879B28" w14:textId="7FC6A001" w:rsidR="00AD6E61" w:rsidRPr="00AD6E61" w:rsidRDefault="00AD6E61" w:rsidP="00AD6E61">
            <w:pPr>
              <w:ind w:firstLine="0"/>
            </w:pPr>
            <w:r>
              <w:t>Rivers</w:t>
            </w:r>
          </w:p>
        </w:tc>
      </w:tr>
      <w:tr w:rsidR="00AD6E61" w:rsidRPr="00AD6E61" w14:paraId="62815DFF" w14:textId="77777777" w:rsidTr="00AD6E61">
        <w:tc>
          <w:tcPr>
            <w:tcW w:w="2179" w:type="dxa"/>
            <w:shd w:val="clear" w:color="auto" w:fill="auto"/>
          </w:tcPr>
          <w:p w14:paraId="4BE5FBF9" w14:textId="01F53722" w:rsidR="00AD6E61" w:rsidRPr="00AD6E61" w:rsidRDefault="00AD6E61" w:rsidP="00AD6E61">
            <w:pPr>
              <w:ind w:firstLine="0"/>
            </w:pPr>
            <w:r>
              <w:t>Robbins</w:t>
            </w:r>
          </w:p>
        </w:tc>
        <w:tc>
          <w:tcPr>
            <w:tcW w:w="2179" w:type="dxa"/>
            <w:shd w:val="clear" w:color="auto" w:fill="auto"/>
          </w:tcPr>
          <w:p w14:paraId="510054E0" w14:textId="3750D511" w:rsidR="00AD6E61" w:rsidRPr="00AD6E61" w:rsidRDefault="00AD6E61" w:rsidP="00AD6E61">
            <w:pPr>
              <w:ind w:firstLine="0"/>
            </w:pPr>
            <w:r>
              <w:t>Rose</w:t>
            </w:r>
          </w:p>
        </w:tc>
        <w:tc>
          <w:tcPr>
            <w:tcW w:w="2180" w:type="dxa"/>
            <w:shd w:val="clear" w:color="auto" w:fill="auto"/>
          </w:tcPr>
          <w:p w14:paraId="14C4F1EA" w14:textId="330AAC1E" w:rsidR="00AD6E61" w:rsidRPr="00AD6E61" w:rsidRDefault="00AD6E61" w:rsidP="00AD6E61">
            <w:pPr>
              <w:ind w:firstLine="0"/>
            </w:pPr>
            <w:r>
              <w:t>Rutherford</w:t>
            </w:r>
          </w:p>
        </w:tc>
      </w:tr>
      <w:tr w:rsidR="00AD6E61" w:rsidRPr="00AD6E61" w14:paraId="741D378D" w14:textId="77777777" w:rsidTr="00AD6E61">
        <w:tc>
          <w:tcPr>
            <w:tcW w:w="2179" w:type="dxa"/>
            <w:shd w:val="clear" w:color="auto" w:fill="auto"/>
          </w:tcPr>
          <w:p w14:paraId="17FFDE20" w14:textId="3B79DB8E" w:rsidR="00AD6E61" w:rsidRPr="00AD6E61" w:rsidRDefault="00AD6E61" w:rsidP="00AD6E61">
            <w:pPr>
              <w:ind w:firstLine="0"/>
            </w:pPr>
            <w:r>
              <w:t>Sanders</w:t>
            </w:r>
          </w:p>
        </w:tc>
        <w:tc>
          <w:tcPr>
            <w:tcW w:w="2179" w:type="dxa"/>
            <w:shd w:val="clear" w:color="auto" w:fill="auto"/>
          </w:tcPr>
          <w:p w14:paraId="4DF926F9" w14:textId="4CE8BC90" w:rsidR="00AD6E61" w:rsidRPr="00AD6E61" w:rsidRDefault="00AD6E61" w:rsidP="00AD6E61">
            <w:pPr>
              <w:ind w:firstLine="0"/>
            </w:pPr>
            <w:r>
              <w:t>Schuessler</w:t>
            </w:r>
          </w:p>
        </w:tc>
        <w:tc>
          <w:tcPr>
            <w:tcW w:w="2180" w:type="dxa"/>
            <w:shd w:val="clear" w:color="auto" w:fill="auto"/>
          </w:tcPr>
          <w:p w14:paraId="6A5904E2" w14:textId="1796C252" w:rsidR="00AD6E61" w:rsidRPr="00AD6E61" w:rsidRDefault="00AD6E61" w:rsidP="00AD6E61">
            <w:pPr>
              <w:ind w:firstLine="0"/>
            </w:pPr>
            <w:r>
              <w:t>Sessions</w:t>
            </w:r>
          </w:p>
        </w:tc>
      </w:tr>
      <w:tr w:rsidR="00AD6E61" w:rsidRPr="00AD6E61" w14:paraId="291BF58A" w14:textId="77777777" w:rsidTr="00AD6E61">
        <w:tc>
          <w:tcPr>
            <w:tcW w:w="2179" w:type="dxa"/>
            <w:shd w:val="clear" w:color="auto" w:fill="auto"/>
          </w:tcPr>
          <w:p w14:paraId="1FE91A2E" w14:textId="0DA98DBF" w:rsidR="00AD6E61" w:rsidRPr="00AD6E61" w:rsidRDefault="00AD6E61" w:rsidP="00AD6E61">
            <w:pPr>
              <w:ind w:firstLine="0"/>
            </w:pPr>
            <w:r>
              <w:t>G. M. Smith</w:t>
            </w:r>
          </w:p>
        </w:tc>
        <w:tc>
          <w:tcPr>
            <w:tcW w:w="2179" w:type="dxa"/>
            <w:shd w:val="clear" w:color="auto" w:fill="auto"/>
          </w:tcPr>
          <w:p w14:paraId="4C9E1739" w14:textId="3CAF9694" w:rsidR="00AD6E61" w:rsidRPr="00AD6E61" w:rsidRDefault="00AD6E61" w:rsidP="00AD6E61">
            <w:pPr>
              <w:ind w:firstLine="0"/>
            </w:pPr>
            <w:r>
              <w:t>M. M. Smith</w:t>
            </w:r>
          </w:p>
        </w:tc>
        <w:tc>
          <w:tcPr>
            <w:tcW w:w="2180" w:type="dxa"/>
            <w:shd w:val="clear" w:color="auto" w:fill="auto"/>
          </w:tcPr>
          <w:p w14:paraId="67EDCE9B" w14:textId="37307C77" w:rsidR="00AD6E61" w:rsidRPr="00AD6E61" w:rsidRDefault="00AD6E61" w:rsidP="00AD6E61">
            <w:pPr>
              <w:ind w:firstLine="0"/>
            </w:pPr>
            <w:r>
              <w:t>Spann-Wilder</w:t>
            </w:r>
          </w:p>
        </w:tc>
      </w:tr>
      <w:tr w:rsidR="00AD6E61" w:rsidRPr="00AD6E61" w14:paraId="4293A1CF" w14:textId="77777777" w:rsidTr="00AD6E61">
        <w:tc>
          <w:tcPr>
            <w:tcW w:w="2179" w:type="dxa"/>
            <w:shd w:val="clear" w:color="auto" w:fill="auto"/>
          </w:tcPr>
          <w:p w14:paraId="30A771D2" w14:textId="5A23ACC2" w:rsidR="00AD6E61" w:rsidRPr="00AD6E61" w:rsidRDefault="00AD6E61" w:rsidP="00AD6E61">
            <w:pPr>
              <w:ind w:firstLine="0"/>
            </w:pPr>
            <w:r>
              <w:t>Stavrinakis</w:t>
            </w:r>
          </w:p>
        </w:tc>
        <w:tc>
          <w:tcPr>
            <w:tcW w:w="2179" w:type="dxa"/>
            <w:shd w:val="clear" w:color="auto" w:fill="auto"/>
          </w:tcPr>
          <w:p w14:paraId="22C65218" w14:textId="25A76BEA" w:rsidR="00AD6E61" w:rsidRPr="00AD6E61" w:rsidRDefault="00AD6E61" w:rsidP="00AD6E61">
            <w:pPr>
              <w:ind w:firstLine="0"/>
            </w:pPr>
            <w:r>
              <w:t>Taylor</w:t>
            </w:r>
          </w:p>
        </w:tc>
        <w:tc>
          <w:tcPr>
            <w:tcW w:w="2180" w:type="dxa"/>
            <w:shd w:val="clear" w:color="auto" w:fill="auto"/>
          </w:tcPr>
          <w:p w14:paraId="2D481D2A" w14:textId="22E3B6E4" w:rsidR="00AD6E61" w:rsidRPr="00AD6E61" w:rsidRDefault="00AD6E61" w:rsidP="00AD6E61">
            <w:pPr>
              <w:ind w:firstLine="0"/>
            </w:pPr>
            <w:r>
              <w:t>Teeple</w:t>
            </w:r>
          </w:p>
        </w:tc>
      </w:tr>
      <w:tr w:rsidR="00AD6E61" w:rsidRPr="00AD6E61" w14:paraId="4E878798" w14:textId="77777777" w:rsidTr="00AD6E61">
        <w:tc>
          <w:tcPr>
            <w:tcW w:w="2179" w:type="dxa"/>
            <w:shd w:val="clear" w:color="auto" w:fill="auto"/>
          </w:tcPr>
          <w:p w14:paraId="34B35BF7" w14:textId="14EC1C3A" w:rsidR="00AD6E61" w:rsidRPr="00AD6E61" w:rsidRDefault="00AD6E61" w:rsidP="00AD6E61">
            <w:pPr>
              <w:ind w:firstLine="0"/>
            </w:pPr>
            <w:r>
              <w:t>Terribile</w:t>
            </w:r>
          </w:p>
        </w:tc>
        <w:tc>
          <w:tcPr>
            <w:tcW w:w="2179" w:type="dxa"/>
            <w:shd w:val="clear" w:color="auto" w:fill="auto"/>
          </w:tcPr>
          <w:p w14:paraId="5FDBDD6F" w14:textId="410396EA" w:rsidR="00AD6E61" w:rsidRPr="00AD6E61" w:rsidRDefault="00AD6E61" w:rsidP="00AD6E61">
            <w:pPr>
              <w:ind w:firstLine="0"/>
            </w:pPr>
            <w:r>
              <w:t>Vaughan</w:t>
            </w:r>
          </w:p>
        </w:tc>
        <w:tc>
          <w:tcPr>
            <w:tcW w:w="2180" w:type="dxa"/>
            <w:shd w:val="clear" w:color="auto" w:fill="auto"/>
          </w:tcPr>
          <w:p w14:paraId="10CAC8D7" w14:textId="41C1718A" w:rsidR="00AD6E61" w:rsidRPr="00AD6E61" w:rsidRDefault="00AD6E61" w:rsidP="00AD6E61">
            <w:pPr>
              <w:ind w:firstLine="0"/>
            </w:pPr>
            <w:r>
              <w:t>Weeks</w:t>
            </w:r>
          </w:p>
        </w:tc>
      </w:tr>
      <w:tr w:rsidR="00AD6E61" w:rsidRPr="00AD6E61" w14:paraId="59FE234D" w14:textId="77777777" w:rsidTr="00AD6E61">
        <w:tc>
          <w:tcPr>
            <w:tcW w:w="2179" w:type="dxa"/>
            <w:shd w:val="clear" w:color="auto" w:fill="auto"/>
          </w:tcPr>
          <w:p w14:paraId="4069A17E" w14:textId="352D8F81" w:rsidR="00AD6E61" w:rsidRPr="00AD6E61" w:rsidRDefault="00AD6E61" w:rsidP="00AD6E61">
            <w:pPr>
              <w:ind w:firstLine="0"/>
            </w:pPr>
            <w:r>
              <w:t>Wetmore</w:t>
            </w:r>
          </w:p>
        </w:tc>
        <w:tc>
          <w:tcPr>
            <w:tcW w:w="2179" w:type="dxa"/>
            <w:shd w:val="clear" w:color="auto" w:fill="auto"/>
          </w:tcPr>
          <w:p w14:paraId="2F653F5B" w14:textId="2FE70F92" w:rsidR="00AD6E61" w:rsidRPr="00AD6E61" w:rsidRDefault="00AD6E61" w:rsidP="00AD6E61">
            <w:pPr>
              <w:ind w:firstLine="0"/>
            </w:pPr>
            <w:r>
              <w:t>White</w:t>
            </w:r>
          </w:p>
        </w:tc>
        <w:tc>
          <w:tcPr>
            <w:tcW w:w="2180" w:type="dxa"/>
            <w:shd w:val="clear" w:color="auto" w:fill="auto"/>
          </w:tcPr>
          <w:p w14:paraId="5A3C6511" w14:textId="4E4D275C" w:rsidR="00AD6E61" w:rsidRPr="00AD6E61" w:rsidRDefault="00AD6E61" w:rsidP="00AD6E61">
            <w:pPr>
              <w:ind w:firstLine="0"/>
            </w:pPr>
            <w:r>
              <w:t>Whitmire</w:t>
            </w:r>
          </w:p>
        </w:tc>
      </w:tr>
      <w:tr w:rsidR="00AD6E61" w:rsidRPr="00AD6E61" w14:paraId="5591AD7A" w14:textId="77777777" w:rsidTr="00AD6E61">
        <w:tc>
          <w:tcPr>
            <w:tcW w:w="2179" w:type="dxa"/>
            <w:shd w:val="clear" w:color="auto" w:fill="auto"/>
          </w:tcPr>
          <w:p w14:paraId="059D30EB" w14:textId="00EBCDAA" w:rsidR="00AD6E61" w:rsidRPr="00AD6E61" w:rsidRDefault="00AD6E61" w:rsidP="00AD6E61">
            <w:pPr>
              <w:keepNext/>
              <w:ind w:firstLine="0"/>
            </w:pPr>
            <w:r>
              <w:t>Wickensimer</w:t>
            </w:r>
          </w:p>
        </w:tc>
        <w:tc>
          <w:tcPr>
            <w:tcW w:w="2179" w:type="dxa"/>
            <w:shd w:val="clear" w:color="auto" w:fill="auto"/>
          </w:tcPr>
          <w:p w14:paraId="7A6A6914" w14:textId="713DB30B" w:rsidR="00AD6E61" w:rsidRPr="00AD6E61" w:rsidRDefault="00AD6E61" w:rsidP="00AD6E61">
            <w:pPr>
              <w:keepNext/>
              <w:ind w:firstLine="0"/>
            </w:pPr>
            <w:r>
              <w:t>Williams</w:t>
            </w:r>
          </w:p>
        </w:tc>
        <w:tc>
          <w:tcPr>
            <w:tcW w:w="2180" w:type="dxa"/>
            <w:shd w:val="clear" w:color="auto" w:fill="auto"/>
          </w:tcPr>
          <w:p w14:paraId="5F4E2FEE" w14:textId="670AA75A" w:rsidR="00AD6E61" w:rsidRPr="00AD6E61" w:rsidRDefault="00AD6E61" w:rsidP="00AD6E61">
            <w:pPr>
              <w:keepNext/>
              <w:ind w:firstLine="0"/>
            </w:pPr>
            <w:r>
              <w:t>Willis</w:t>
            </w:r>
          </w:p>
        </w:tc>
      </w:tr>
      <w:tr w:rsidR="00AD6E61" w:rsidRPr="00AD6E61" w14:paraId="0229D4CA" w14:textId="77777777" w:rsidTr="00AD6E61">
        <w:tc>
          <w:tcPr>
            <w:tcW w:w="2179" w:type="dxa"/>
            <w:shd w:val="clear" w:color="auto" w:fill="auto"/>
          </w:tcPr>
          <w:p w14:paraId="50B9105D" w14:textId="1EC324E7" w:rsidR="00AD6E61" w:rsidRPr="00AD6E61" w:rsidRDefault="00AD6E61" w:rsidP="00AD6E61">
            <w:pPr>
              <w:keepNext/>
              <w:ind w:firstLine="0"/>
            </w:pPr>
            <w:r>
              <w:t>Wooten</w:t>
            </w:r>
          </w:p>
        </w:tc>
        <w:tc>
          <w:tcPr>
            <w:tcW w:w="2179" w:type="dxa"/>
            <w:shd w:val="clear" w:color="auto" w:fill="auto"/>
          </w:tcPr>
          <w:p w14:paraId="66B5A0F7" w14:textId="3F6B7966" w:rsidR="00AD6E61" w:rsidRPr="00AD6E61" w:rsidRDefault="00AD6E61" w:rsidP="00AD6E61">
            <w:pPr>
              <w:keepNext/>
              <w:ind w:firstLine="0"/>
            </w:pPr>
            <w:r>
              <w:t>Yow</w:t>
            </w:r>
          </w:p>
        </w:tc>
        <w:tc>
          <w:tcPr>
            <w:tcW w:w="2180" w:type="dxa"/>
            <w:shd w:val="clear" w:color="auto" w:fill="auto"/>
          </w:tcPr>
          <w:p w14:paraId="60ED141F" w14:textId="77777777" w:rsidR="00AD6E61" w:rsidRPr="00AD6E61" w:rsidRDefault="00AD6E61" w:rsidP="00AD6E61">
            <w:pPr>
              <w:keepNext/>
              <w:ind w:firstLine="0"/>
            </w:pPr>
          </w:p>
        </w:tc>
      </w:tr>
    </w:tbl>
    <w:p w14:paraId="0DCE2AFC" w14:textId="77777777" w:rsidR="00AD6E61" w:rsidRDefault="00AD6E61" w:rsidP="00AD6E61"/>
    <w:p w14:paraId="7CC2F423" w14:textId="3953C4B6" w:rsidR="00AD6E61" w:rsidRDefault="00AD6E61" w:rsidP="00AD6E61">
      <w:pPr>
        <w:jc w:val="center"/>
        <w:rPr>
          <w:b/>
        </w:rPr>
      </w:pPr>
      <w:r w:rsidRPr="00AD6E61">
        <w:rPr>
          <w:b/>
        </w:rPr>
        <w:t>Total--107</w:t>
      </w:r>
    </w:p>
    <w:p w14:paraId="048CC788" w14:textId="77777777" w:rsidR="00AD6E61" w:rsidRDefault="00AD6E61" w:rsidP="00AD6E61">
      <w:pPr>
        <w:jc w:val="center"/>
        <w:rPr>
          <w:b/>
        </w:rPr>
      </w:pPr>
    </w:p>
    <w:p w14:paraId="1A7494E8" w14:textId="77777777" w:rsidR="00AD6E61" w:rsidRDefault="00AD6E61" w:rsidP="00AD6E61">
      <w:pPr>
        <w:ind w:firstLine="0"/>
      </w:pPr>
      <w:r w:rsidRPr="00AD6E61">
        <w:t xml:space="preserve"> </w:t>
      </w:r>
      <w:r>
        <w:t>Those who voted in the negative are:</w:t>
      </w:r>
    </w:p>
    <w:p w14:paraId="528F6E3A" w14:textId="77777777" w:rsidR="00AD6E61" w:rsidRDefault="00AD6E61" w:rsidP="00AD6E61"/>
    <w:p w14:paraId="78C191CE" w14:textId="77777777" w:rsidR="00AD6E61" w:rsidRDefault="00AD6E61" w:rsidP="00AD6E61">
      <w:pPr>
        <w:jc w:val="center"/>
        <w:rPr>
          <w:b/>
        </w:rPr>
      </w:pPr>
      <w:r w:rsidRPr="00AD6E61">
        <w:rPr>
          <w:b/>
        </w:rPr>
        <w:t>Total--0</w:t>
      </w:r>
    </w:p>
    <w:p w14:paraId="49313FF3" w14:textId="35039375" w:rsidR="00AD6E61" w:rsidRDefault="00AD6E61" w:rsidP="00AD6E61">
      <w:pPr>
        <w:jc w:val="center"/>
        <w:rPr>
          <w:b/>
        </w:rPr>
      </w:pPr>
    </w:p>
    <w:p w14:paraId="0622BCD4" w14:textId="77777777" w:rsidR="00AD6E61" w:rsidRDefault="00AD6E61" w:rsidP="00AD6E61">
      <w:r>
        <w:t xml:space="preserve">So, the Bill was read the second time and ordered to third reading.  </w:t>
      </w:r>
    </w:p>
    <w:p w14:paraId="3204A000" w14:textId="77777777" w:rsidR="00AD6E61" w:rsidRDefault="00AD6E61" w:rsidP="00AD6E61"/>
    <w:p w14:paraId="432FAED9" w14:textId="77777777" w:rsidR="00696AB4" w:rsidRDefault="00696AB4" w:rsidP="00696AB4">
      <w:pPr>
        <w:pStyle w:val="Title"/>
      </w:pPr>
      <w:r>
        <w:t>STATEMENT FOR JOURNAL</w:t>
      </w:r>
    </w:p>
    <w:p w14:paraId="175397E5" w14:textId="59B8F2FB"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4350. If I had been present, I would have voted in favor of the Bill.</w:t>
      </w:r>
    </w:p>
    <w:p w14:paraId="7CF6F698"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295F0D39" w14:textId="77777777" w:rsidR="00696AB4" w:rsidRDefault="00696AB4" w:rsidP="00696AB4"/>
    <w:p w14:paraId="665C83F3" w14:textId="063EE636" w:rsidR="00AD6E61" w:rsidRDefault="00AD6E61" w:rsidP="00AD6E61">
      <w:pPr>
        <w:keepNext/>
        <w:jc w:val="center"/>
        <w:rPr>
          <w:b/>
        </w:rPr>
      </w:pPr>
      <w:r w:rsidRPr="00AD6E61">
        <w:rPr>
          <w:b/>
        </w:rPr>
        <w:t>OBJECTION TO RECALL</w:t>
      </w:r>
    </w:p>
    <w:p w14:paraId="730CCB60" w14:textId="77777777" w:rsidR="00AD6E61" w:rsidRDefault="00AD6E61" w:rsidP="00AD6E61">
      <w:r>
        <w:t>Rep. LANDING asked unanimous consent to recall H. 3769 from the Committee on Education and Public Works.</w:t>
      </w:r>
    </w:p>
    <w:p w14:paraId="770AF53E" w14:textId="3D66300E" w:rsidR="00AD6E61" w:rsidRDefault="00AD6E61" w:rsidP="00AD6E61">
      <w:r>
        <w:t>Rep. KING objected.</w:t>
      </w:r>
    </w:p>
    <w:p w14:paraId="1D2A9BCD" w14:textId="77777777" w:rsidR="00AD6E61" w:rsidRDefault="00AD6E61" w:rsidP="00AD6E61"/>
    <w:p w14:paraId="6B9C2F5F" w14:textId="61D22FDE" w:rsidR="00AD6E61" w:rsidRDefault="00AD6E61" w:rsidP="00AD6E61">
      <w:pPr>
        <w:keepNext/>
        <w:jc w:val="center"/>
        <w:rPr>
          <w:b/>
        </w:rPr>
      </w:pPr>
      <w:r w:rsidRPr="00AD6E61">
        <w:rPr>
          <w:b/>
        </w:rPr>
        <w:t>OBJECTION TO RECALL</w:t>
      </w:r>
    </w:p>
    <w:p w14:paraId="4A6D9C68" w14:textId="77777777" w:rsidR="00AD6E61" w:rsidRDefault="00AD6E61" w:rsidP="00AD6E61">
      <w:r>
        <w:t>Rep. LANDING asked unanimous consent to recall H. 4267 from the Committee on Education and Public Works.</w:t>
      </w:r>
    </w:p>
    <w:p w14:paraId="627832C4" w14:textId="6F143E93" w:rsidR="00AD6E61" w:rsidRDefault="00AD6E61" w:rsidP="00AD6E61">
      <w:r>
        <w:t>Rep. KING objected.</w:t>
      </w:r>
    </w:p>
    <w:p w14:paraId="139DF020" w14:textId="77777777" w:rsidR="00AD6E61" w:rsidRDefault="00AD6E61" w:rsidP="00AD6E61"/>
    <w:p w14:paraId="1D402A0C" w14:textId="44ADA965" w:rsidR="00AD6E61" w:rsidRDefault="00AD6E61" w:rsidP="00AD6E61">
      <w:pPr>
        <w:keepNext/>
        <w:jc w:val="center"/>
        <w:rPr>
          <w:b/>
        </w:rPr>
      </w:pPr>
      <w:r w:rsidRPr="00AD6E61">
        <w:rPr>
          <w:b/>
        </w:rPr>
        <w:t>S. 276--RECALLED FROM COMMITTEE ON EDUCATION AND PUBLIC WORKS</w:t>
      </w:r>
    </w:p>
    <w:p w14:paraId="540EF8DF" w14:textId="10445A5A" w:rsidR="00AD6E61" w:rsidRDefault="00AD6E61" w:rsidP="00AD6E61">
      <w:r>
        <w:t>On motion of Rep. ERICKSON, with unanimous consent, the following Bill was ordered recalled from the Committee on Education and Public Works:</w:t>
      </w:r>
    </w:p>
    <w:p w14:paraId="6B753B1F" w14:textId="77777777" w:rsidR="00AD6E61" w:rsidRDefault="00AD6E61" w:rsidP="00AD6E61">
      <w:bookmarkStart w:id="37" w:name="include_clip_start_118"/>
      <w:bookmarkEnd w:id="37"/>
    </w:p>
    <w:p w14:paraId="2BA5E1D6" w14:textId="77777777" w:rsidR="00AD6E61" w:rsidRDefault="00AD6E61" w:rsidP="00AD6E61">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3915A0AF" w14:textId="7CDFAABC" w:rsidR="00AD6E61" w:rsidRDefault="00AD6E61" w:rsidP="00AD6E61">
      <w:bookmarkStart w:id="38" w:name="include_clip_end_118"/>
      <w:bookmarkEnd w:id="38"/>
    </w:p>
    <w:p w14:paraId="413B2798" w14:textId="156AC59E" w:rsidR="00AD6E61" w:rsidRDefault="00AD6E61" w:rsidP="00AD6E61">
      <w:pPr>
        <w:keepNext/>
        <w:jc w:val="center"/>
        <w:rPr>
          <w:b/>
        </w:rPr>
      </w:pPr>
      <w:r w:rsidRPr="00AD6E61">
        <w:rPr>
          <w:b/>
        </w:rPr>
        <w:t>OBJECTION TO RECALL</w:t>
      </w:r>
    </w:p>
    <w:p w14:paraId="3CC67E8C" w14:textId="77777777" w:rsidR="00AD6E61" w:rsidRDefault="00AD6E61" w:rsidP="00AD6E61">
      <w:r>
        <w:t>Rep. LANDING asked unanimous consent to recall H. 3769 from the Committee on Education and Public Works.</w:t>
      </w:r>
    </w:p>
    <w:p w14:paraId="7DDF450D" w14:textId="3EE88C4C" w:rsidR="00AD6E61" w:rsidRDefault="00AD6E61" w:rsidP="00AD6E61">
      <w:r>
        <w:t>Rep. KING objected.</w:t>
      </w:r>
    </w:p>
    <w:p w14:paraId="1381C73D" w14:textId="77777777" w:rsidR="00AD6E61" w:rsidRDefault="00AD6E61" w:rsidP="00AD6E61"/>
    <w:p w14:paraId="499ADB37" w14:textId="16119D23" w:rsidR="00AD6E61" w:rsidRDefault="00AD6E61" w:rsidP="00AD6E61">
      <w:pPr>
        <w:keepNext/>
        <w:jc w:val="center"/>
        <w:rPr>
          <w:b/>
        </w:rPr>
      </w:pPr>
      <w:r w:rsidRPr="00AD6E61">
        <w:rPr>
          <w:b/>
        </w:rPr>
        <w:t>H. 3430--DEBATE ADJOURNED</w:t>
      </w:r>
    </w:p>
    <w:p w14:paraId="13E60598" w14:textId="69322929" w:rsidR="00AD6E61" w:rsidRDefault="00AD6E61" w:rsidP="00AD6E61">
      <w:r>
        <w:t xml:space="preserve">The Senate Amendments to the following Bill were taken up for consideration: </w:t>
      </w:r>
    </w:p>
    <w:p w14:paraId="35BB26AE" w14:textId="77777777" w:rsidR="00AD6E61" w:rsidRDefault="00AD6E61" w:rsidP="00AD6E61">
      <w:bookmarkStart w:id="39" w:name="include_clip_start_122"/>
      <w:bookmarkEnd w:id="39"/>
    </w:p>
    <w:p w14:paraId="2C15580C" w14:textId="77777777" w:rsidR="00AD6E61" w:rsidRDefault="00AD6E61" w:rsidP="00AD6E61">
      <w:r>
        <w:t xml:space="preserve">H. 3430 -- Reps. B. Newton, Murphy, Caskey, Mitchell, Pope, W. Newton, Bannister, Sessions, Jordan, Robbins, Collins, Martin, Lawson, Wickensimer, Landing, Long, Hiott, Forrest, Sanders, Teeple, </w:t>
      </w:r>
      <w:r>
        <w:lastRenderedPageBreak/>
        <w:t>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BC36572" w14:textId="5B38C61E" w:rsidR="00AD6E61" w:rsidRDefault="00AD6E61" w:rsidP="00AD6E61">
      <w:bookmarkStart w:id="40" w:name="include_clip_end_122"/>
      <w:bookmarkEnd w:id="40"/>
    </w:p>
    <w:p w14:paraId="214F2D04" w14:textId="32BD9D84" w:rsidR="00AD6E61" w:rsidRDefault="00AD6E61" w:rsidP="00AD6E61">
      <w:r>
        <w:t>Rep. HEWITT moved to adjourn debate upon the Senate Amendments until Thursday, April 24, which was agreed to.</w:t>
      </w:r>
    </w:p>
    <w:p w14:paraId="43B52AEE" w14:textId="77777777" w:rsidR="00AD6E61" w:rsidRDefault="00AD6E61" w:rsidP="00AD6E61"/>
    <w:p w14:paraId="6BF84784" w14:textId="5DE3E46A" w:rsidR="00AD6E61" w:rsidRDefault="00AD6E61" w:rsidP="00AD6E61">
      <w:pPr>
        <w:keepNext/>
        <w:jc w:val="center"/>
        <w:rPr>
          <w:b/>
        </w:rPr>
      </w:pPr>
      <w:r w:rsidRPr="00AD6E61">
        <w:rPr>
          <w:b/>
        </w:rPr>
        <w:t>H. 3309--DEBATE ADJOURNED</w:t>
      </w:r>
    </w:p>
    <w:p w14:paraId="4CDC8AAF" w14:textId="65BADA39" w:rsidR="00AD6E61" w:rsidRDefault="00AD6E61" w:rsidP="00AD6E61">
      <w:pPr>
        <w:keepNext/>
      </w:pPr>
      <w:r>
        <w:t xml:space="preserve">The Senate Amendments to the following Bill were taken up for consideration: </w:t>
      </w:r>
    </w:p>
    <w:p w14:paraId="2AEC0ECA" w14:textId="77777777" w:rsidR="00AD6E61" w:rsidRDefault="00AD6E61" w:rsidP="00AD6E61">
      <w:pPr>
        <w:keepNext/>
      </w:pPr>
      <w:bookmarkStart w:id="41" w:name="include_clip_start_125"/>
      <w:bookmarkEnd w:id="41"/>
    </w:p>
    <w:p w14:paraId="5E8810FD" w14:textId="77777777" w:rsidR="00AD6E61" w:rsidRDefault="00AD6E61" w:rsidP="00AD6E61">
      <w:pPr>
        <w:keepNext/>
      </w:pPr>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w:t>
      </w:r>
      <w:r>
        <w:lastRenderedPageBreak/>
        <w:t xml:space="preserve">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w:t>
      </w:r>
      <w:r>
        <w:lastRenderedPageBreak/>
        <w:t xml:space="preserve">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w:t>
      </w:r>
      <w:r>
        <w:lastRenderedPageBreak/>
        <w:t xml:space="preserve">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w:t>
      </w:r>
      <w:r>
        <w:lastRenderedPageBreak/>
        <w:t>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86BDEC4" w14:textId="0B372B62" w:rsidR="00AD6E61" w:rsidRDefault="00AD6E61" w:rsidP="00AD6E61">
      <w:bookmarkStart w:id="42" w:name="include_clip_end_125"/>
      <w:bookmarkEnd w:id="42"/>
    </w:p>
    <w:p w14:paraId="21CF42D2" w14:textId="07E293E8" w:rsidR="00AD6E61" w:rsidRDefault="00AD6E61" w:rsidP="00AD6E61">
      <w:r>
        <w:t>Rep. HEWITT moved to adjourn debate upon the Senate Amendments until Thursday, April 24, which was agreed to.</w:t>
      </w:r>
    </w:p>
    <w:p w14:paraId="2AEBF0BF" w14:textId="77777777" w:rsidR="00AD6E61" w:rsidRDefault="00AD6E61" w:rsidP="00AD6E61"/>
    <w:p w14:paraId="117B2B0D" w14:textId="5B4D5260" w:rsidR="00AD6E61" w:rsidRDefault="00AD6E61" w:rsidP="006E0DC8">
      <w:pPr>
        <w:keepNext/>
        <w:jc w:val="center"/>
        <w:rPr>
          <w:b/>
        </w:rPr>
      </w:pPr>
      <w:r w:rsidRPr="00AD6E61">
        <w:rPr>
          <w:b/>
        </w:rPr>
        <w:lastRenderedPageBreak/>
        <w:t>H. 3813--NONCONCURRENCE IN SENATE AMENDMENTS</w:t>
      </w:r>
    </w:p>
    <w:p w14:paraId="7630DE3D" w14:textId="3CEA8D28" w:rsidR="00AD6E61" w:rsidRDefault="00AD6E61" w:rsidP="006E0DC8">
      <w:pPr>
        <w:keepNext/>
      </w:pPr>
      <w:r>
        <w:t xml:space="preserve">The Senate Amendments to the following Bill were taken up for consideration: </w:t>
      </w:r>
    </w:p>
    <w:p w14:paraId="66F5FF1E" w14:textId="77777777" w:rsidR="00AD6E61" w:rsidRDefault="00AD6E61" w:rsidP="006E0DC8">
      <w:pPr>
        <w:keepNext/>
      </w:pPr>
      <w:bookmarkStart w:id="43" w:name="include_clip_start_128"/>
      <w:bookmarkEnd w:id="43"/>
    </w:p>
    <w:p w14:paraId="3BEDD0CD" w14:textId="77777777" w:rsidR="00AD6E61" w:rsidRDefault="00AD6E61" w:rsidP="006E0DC8">
      <w:pPr>
        <w:keepNext/>
      </w:pPr>
      <w:r>
        <w:t>H. 3813 -- Rep. Hixon: A BILL TO AMEND THE SOUTH CAROLINA CODE OF LAWS BY AMENDING SECTION 50-11-430, RELATING TO BEAR HUNTING, SO AS TO REMOVE REFERENCES TO A REGISTERED PARTY DOG HUNT IN GAME ZONE 1.</w:t>
      </w:r>
    </w:p>
    <w:p w14:paraId="6E875835" w14:textId="06490FBF" w:rsidR="00AD6E61" w:rsidRDefault="00AD6E61" w:rsidP="00AD6E61">
      <w:bookmarkStart w:id="44" w:name="include_clip_end_128"/>
      <w:bookmarkEnd w:id="44"/>
    </w:p>
    <w:p w14:paraId="43A4746E" w14:textId="61E996FF" w:rsidR="00AD6E61" w:rsidRDefault="00AD6E61" w:rsidP="00AD6E61">
      <w:r>
        <w:t>Rep. FORREST explained the Senate Amendments.</w:t>
      </w:r>
    </w:p>
    <w:p w14:paraId="50758161" w14:textId="77777777" w:rsidR="00AD6E61" w:rsidRDefault="00AD6E61" w:rsidP="00AD6E61"/>
    <w:p w14:paraId="757AFC60" w14:textId="77777777" w:rsidR="00AD6E61" w:rsidRDefault="00AD6E61" w:rsidP="00AD6E61">
      <w:r>
        <w:t xml:space="preserve">The yeas and nays were taken resulting as follows: </w:t>
      </w:r>
    </w:p>
    <w:p w14:paraId="2F56BAE6" w14:textId="1098D7E1" w:rsidR="00AD6E61" w:rsidRDefault="00AD6E61" w:rsidP="00AD6E61">
      <w:pPr>
        <w:jc w:val="center"/>
      </w:pPr>
      <w:r>
        <w:t xml:space="preserve"> </w:t>
      </w:r>
      <w:bookmarkStart w:id="45" w:name="vote_start130"/>
      <w:bookmarkEnd w:id="45"/>
      <w:r>
        <w:t>Yeas 0; Nays 103</w:t>
      </w:r>
    </w:p>
    <w:p w14:paraId="25566BC0" w14:textId="77777777" w:rsidR="00AD6E61" w:rsidRDefault="00AD6E61" w:rsidP="00AD6E61">
      <w:pPr>
        <w:jc w:val="center"/>
      </w:pPr>
    </w:p>
    <w:p w14:paraId="1F5E6CAC" w14:textId="77777777" w:rsidR="00AD6E61" w:rsidRDefault="00AD6E61" w:rsidP="00AD6E61">
      <w:pPr>
        <w:keepNext/>
        <w:ind w:firstLine="0"/>
      </w:pPr>
      <w:r>
        <w:t xml:space="preserve"> Those who voted in the affirmative are:</w:t>
      </w:r>
    </w:p>
    <w:p w14:paraId="60DE8D9D" w14:textId="77777777" w:rsidR="00AD6E61" w:rsidRDefault="00AD6E61" w:rsidP="00AD6E61">
      <w:pPr>
        <w:keepNext/>
      </w:pPr>
    </w:p>
    <w:p w14:paraId="17F7AC93" w14:textId="54EBB479" w:rsidR="00AD6E61" w:rsidRDefault="00AD6E61" w:rsidP="00AD6E61">
      <w:pPr>
        <w:keepNext/>
        <w:jc w:val="center"/>
        <w:rPr>
          <w:b/>
        </w:rPr>
      </w:pPr>
      <w:r w:rsidRPr="00AD6E61">
        <w:rPr>
          <w:b/>
        </w:rPr>
        <w:t>Total--0</w:t>
      </w:r>
    </w:p>
    <w:p w14:paraId="0D2F94F0" w14:textId="77777777" w:rsidR="00AD6E61" w:rsidRDefault="00AD6E61" w:rsidP="00AD6E61">
      <w:pPr>
        <w:jc w:val="center"/>
        <w:rPr>
          <w:b/>
        </w:rPr>
      </w:pPr>
    </w:p>
    <w:p w14:paraId="49098C43"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0E6D53CE" w14:textId="77777777" w:rsidTr="00AD6E61">
        <w:tc>
          <w:tcPr>
            <w:tcW w:w="2179" w:type="dxa"/>
            <w:shd w:val="clear" w:color="auto" w:fill="auto"/>
          </w:tcPr>
          <w:p w14:paraId="41F0B119" w14:textId="77FB1493" w:rsidR="00AD6E61" w:rsidRPr="00AD6E61" w:rsidRDefault="00AD6E61" w:rsidP="00AD6E61">
            <w:pPr>
              <w:keepNext/>
              <w:ind w:firstLine="0"/>
            </w:pPr>
            <w:r>
              <w:t>Anderson</w:t>
            </w:r>
          </w:p>
        </w:tc>
        <w:tc>
          <w:tcPr>
            <w:tcW w:w="2179" w:type="dxa"/>
            <w:shd w:val="clear" w:color="auto" w:fill="auto"/>
          </w:tcPr>
          <w:p w14:paraId="49C6EDB7" w14:textId="7651448F" w:rsidR="00AD6E61" w:rsidRPr="00AD6E61" w:rsidRDefault="00AD6E61" w:rsidP="00AD6E61">
            <w:pPr>
              <w:keepNext/>
              <w:ind w:firstLine="0"/>
            </w:pPr>
            <w:r>
              <w:t>Atkinson</w:t>
            </w:r>
          </w:p>
        </w:tc>
        <w:tc>
          <w:tcPr>
            <w:tcW w:w="2180" w:type="dxa"/>
            <w:shd w:val="clear" w:color="auto" w:fill="auto"/>
          </w:tcPr>
          <w:p w14:paraId="6F9A52F4" w14:textId="26C01737" w:rsidR="00AD6E61" w:rsidRPr="00AD6E61" w:rsidRDefault="00AD6E61" w:rsidP="00AD6E61">
            <w:pPr>
              <w:keepNext/>
              <w:ind w:firstLine="0"/>
            </w:pPr>
            <w:r>
              <w:t>Bailey</w:t>
            </w:r>
          </w:p>
        </w:tc>
      </w:tr>
      <w:tr w:rsidR="00AD6E61" w:rsidRPr="00AD6E61" w14:paraId="02659C90" w14:textId="77777777" w:rsidTr="00AD6E61">
        <w:tc>
          <w:tcPr>
            <w:tcW w:w="2179" w:type="dxa"/>
            <w:shd w:val="clear" w:color="auto" w:fill="auto"/>
          </w:tcPr>
          <w:p w14:paraId="1334AE60" w14:textId="324756CC" w:rsidR="00AD6E61" w:rsidRPr="00AD6E61" w:rsidRDefault="00AD6E61" w:rsidP="00AD6E61">
            <w:pPr>
              <w:ind w:firstLine="0"/>
            </w:pPr>
            <w:r>
              <w:t>Ballentine</w:t>
            </w:r>
          </w:p>
        </w:tc>
        <w:tc>
          <w:tcPr>
            <w:tcW w:w="2179" w:type="dxa"/>
            <w:shd w:val="clear" w:color="auto" w:fill="auto"/>
          </w:tcPr>
          <w:p w14:paraId="6712569D" w14:textId="75D9A453" w:rsidR="00AD6E61" w:rsidRPr="00AD6E61" w:rsidRDefault="00AD6E61" w:rsidP="00AD6E61">
            <w:pPr>
              <w:ind w:firstLine="0"/>
            </w:pPr>
            <w:r>
              <w:t>Bauer</w:t>
            </w:r>
          </w:p>
        </w:tc>
        <w:tc>
          <w:tcPr>
            <w:tcW w:w="2180" w:type="dxa"/>
            <w:shd w:val="clear" w:color="auto" w:fill="auto"/>
          </w:tcPr>
          <w:p w14:paraId="4591B8A6" w14:textId="39820AA6" w:rsidR="00AD6E61" w:rsidRPr="00AD6E61" w:rsidRDefault="00AD6E61" w:rsidP="00AD6E61">
            <w:pPr>
              <w:ind w:firstLine="0"/>
            </w:pPr>
            <w:r>
              <w:t>Beach</w:t>
            </w:r>
          </w:p>
        </w:tc>
      </w:tr>
      <w:tr w:rsidR="00AD6E61" w:rsidRPr="00AD6E61" w14:paraId="5EF4EA7E" w14:textId="77777777" w:rsidTr="00AD6E61">
        <w:tc>
          <w:tcPr>
            <w:tcW w:w="2179" w:type="dxa"/>
            <w:shd w:val="clear" w:color="auto" w:fill="auto"/>
          </w:tcPr>
          <w:p w14:paraId="0F33F524" w14:textId="4CDF5DF1" w:rsidR="00AD6E61" w:rsidRPr="00AD6E61" w:rsidRDefault="00AD6E61" w:rsidP="00AD6E61">
            <w:pPr>
              <w:ind w:firstLine="0"/>
            </w:pPr>
            <w:r>
              <w:t>Bernstein</w:t>
            </w:r>
          </w:p>
        </w:tc>
        <w:tc>
          <w:tcPr>
            <w:tcW w:w="2179" w:type="dxa"/>
            <w:shd w:val="clear" w:color="auto" w:fill="auto"/>
          </w:tcPr>
          <w:p w14:paraId="57501BBA" w14:textId="3023C603" w:rsidR="00AD6E61" w:rsidRPr="00AD6E61" w:rsidRDefault="00AD6E61" w:rsidP="00AD6E61">
            <w:pPr>
              <w:ind w:firstLine="0"/>
            </w:pPr>
            <w:r>
              <w:t>Bowers</w:t>
            </w:r>
          </w:p>
        </w:tc>
        <w:tc>
          <w:tcPr>
            <w:tcW w:w="2180" w:type="dxa"/>
            <w:shd w:val="clear" w:color="auto" w:fill="auto"/>
          </w:tcPr>
          <w:p w14:paraId="3744A183" w14:textId="6770244C" w:rsidR="00AD6E61" w:rsidRPr="00AD6E61" w:rsidRDefault="00AD6E61" w:rsidP="00AD6E61">
            <w:pPr>
              <w:ind w:firstLine="0"/>
            </w:pPr>
            <w:r>
              <w:t>Bradley</w:t>
            </w:r>
          </w:p>
        </w:tc>
      </w:tr>
      <w:tr w:rsidR="00AD6E61" w:rsidRPr="00AD6E61" w14:paraId="7A2DC7BD" w14:textId="77777777" w:rsidTr="00AD6E61">
        <w:tc>
          <w:tcPr>
            <w:tcW w:w="2179" w:type="dxa"/>
            <w:shd w:val="clear" w:color="auto" w:fill="auto"/>
          </w:tcPr>
          <w:p w14:paraId="74D4BDAF" w14:textId="542D7530" w:rsidR="00AD6E61" w:rsidRPr="00AD6E61" w:rsidRDefault="00AD6E61" w:rsidP="00AD6E61">
            <w:pPr>
              <w:ind w:firstLine="0"/>
            </w:pPr>
            <w:r>
              <w:t>Brewer</w:t>
            </w:r>
          </w:p>
        </w:tc>
        <w:tc>
          <w:tcPr>
            <w:tcW w:w="2179" w:type="dxa"/>
            <w:shd w:val="clear" w:color="auto" w:fill="auto"/>
          </w:tcPr>
          <w:p w14:paraId="207DE194" w14:textId="6EF59CC2" w:rsidR="00AD6E61" w:rsidRPr="00AD6E61" w:rsidRDefault="00AD6E61" w:rsidP="00AD6E61">
            <w:pPr>
              <w:ind w:firstLine="0"/>
            </w:pPr>
            <w:r>
              <w:t>Burns</w:t>
            </w:r>
          </w:p>
        </w:tc>
        <w:tc>
          <w:tcPr>
            <w:tcW w:w="2180" w:type="dxa"/>
            <w:shd w:val="clear" w:color="auto" w:fill="auto"/>
          </w:tcPr>
          <w:p w14:paraId="1843C01D" w14:textId="5F8BB503" w:rsidR="00AD6E61" w:rsidRPr="00AD6E61" w:rsidRDefault="00AD6E61" w:rsidP="00AD6E61">
            <w:pPr>
              <w:ind w:firstLine="0"/>
            </w:pPr>
            <w:r>
              <w:t>Bustos</w:t>
            </w:r>
          </w:p>
        </w:tc>
      </w:tr>
      <w:tr w:rsidR="00AD6E61" w:rsidRPr="00AD6E61" w14:paraId="0B238802" w14:textId="77777777" w:rsidTr="00AD6E61">
        <w:tc>
          <w:tcPr>
            <w:tcW w:w="2179" w:type="dxa"/>
            <w:shd w:val="clear" w:color="auto" w:fill="auto"/>
          </w:tcPr>
          <w:p w14:paraId="49548822" w14:textId="0DAC1BB8" w:rsidR="00AD6E61" w:rsidRPr="00AD6E61" w:rsidRDefault="00AD6E61" w:rsidP="00AD6E61">
            <w:pPr>
              <w:ind w:firstLine="0"/>
            </w:pPr>
            <w:r>
              <w:t>Calhoon</w:t>
            </w:r>
          </w:p>
        </w:tc>
        <w:tc>
          <w:tcPr>
            <w:tcW w:w="2179" w:type="dxa"/>
            <w:shd w:val="clear" w:color="auto" w:fill="auto"/>
          </w:tcPr>
          <w:p w14:paraId="4AF75E89" w14:textId="1EB01D57" w:rsidR="00AD6E61" w:rsidRPr="00AD6E61" w:rsidRDefault="00AD6E61" w:rsidP="00AD6E61">
            <w:pPr>
              <w:ind w:firstLine="0"/>
            </w:pPr>
            <w:r>
              <w:t>Caskey</w:t>
            </w:r>
          </w:p>
        </w:tc>
        <w:tc>
          <w:tcPr>
            <w:tcW w:w="2180" w:type="dxa"/>
            <w:shd w:val="clear" w:color="auto" w:fill="auto"/>
          </w:tcPr>
          <w:p w14:paraId="0EF293FA" w14:textId="65624E9F" w:rsidR="00AD6E61" w:rsidRPr="00AD6E61" w:rsidRDefault="00AD6E61" w:rsidP="00AD6E61">
            <w:pPr>
              <w:ind w:firstLine="0"/>
            </w:pPr>
            <w:r>
              <w:t>Chapman</w:t>
            </w:r>
          </w:p>
        </w:tc>
      </w:tr>
      <w:tr w:rsidR="00AD6E61" w:rsidRPr="00AD6E61" w14:paraId="416E0FDC" w14:textId="77777777" w:rsidTr="00AD6E61">
        <w:tc>
          <w:tcPr>
            <w:tcW w:w="2179" w:type="dxa"/>
            <w:shd w:val="clear" w:color="auto" w:fill="auto"/>
          </w:tcPr>
          <w:p w14:paraId="6D257251" w14:textId="076F1690" w:rsidR="00AD6E61" w:rsidRPr="00AD6E61" w:rsidRDefault="00AD6E61" w:rsidP="00AD6E61">
            <w:pPr>
              <w:ind w:firstLine="0"/>
            </w:pPr>
            <w:r>
              <w:t>Chumley</w:t>
            </w:r>
          </w:p>
        </w:tc>
        <w:tc>
          <w:tcPr>
            <w:tcW w:w="2179" w:type="dxa"/>
            <w:shd w:val="clear" w:color="auto" w:fill="auto"/>
          </w:tcPr>
          <w:p w14:paraId="509F731A" w14:textId="4BC13BE6" w:rsidR="00AD6E61" w:rsidRPr="00AD6E61" w:rsidRDefault="00AD6E61" w:rsidP="00AD6E61">
            <w:pPr>
              <w:ind w:firstLine="0"/>
            </w:pPr>
            <w:r>
              <w:t>Clyburn</w:t>
            </w:r>
          </w:p>
        </w:tc>
        <w:tc>
          <w:tcPr>
            <w:tcW w:w="2180" w:type="dxa"/>
            <w:shd w:val="clear" w:color="auto" w:fill="auto"/>
          </w:tcPr>
          <w:p w14:paraId="100F9905" w14:textId="4F23B920" w:rsidR="00AD6E61" w:rsidRPr="00AD6E61" w:rsidRDefault="00AD6E61" w:rsidP="00AD6E61">
            <w:pPr>
              <w:ind w:firstLine="0"/>
            </w:pPr>
            <w:r>
              <w:t>Collins</w:t>
            </w:r>
          </w:p>
        </w:tc>
      </w:tr>
      <w:tr w:rsidR="00AD6E61" w:rsidRPr="00AD6E61" w14:paraId="24D43933" w14:textId="77777777" w:rsidTr="00AD6E61">
        <w:tc>
          <w:tcPr>
            <w:tcW w:w="2179" w:type="dxa"/>
            <w:shd w:val="clear" w:color="auto" w:fill="auto"/>
          </w:tcPr>
          <w:p w14:paraId="366349DB" w14:textId="2881E0E9" w:rsidR="00AD6E61" w:rsidRPr="00AD6E61" w:rsidRDefault="00AD6E61" w:rsidP="00AD6E61">
            <w:pPr>
              <w:ind w:firstLine="0"/>
            </w:pPr>
            <w:r>
              <w:t>B. L. Cox</w:t>
            </w:r>
          </w:p>
        </w:tc>
        <w:tc>
          <w:tcPr>
            <w:tcW w:w="2179" w:type="dxa"/>
            <w:shd w:val="clear" w:color="auto" w:fill="auto"/>
          </w:tcPr>
          <w:p w14:paraId="1A1535B8" w14:textId="199E0DC8" w:rsidR="00AD6E61" w:rsidRPr="00AD6E61" w:rsidRDefault="00AD6E61" w:rsidP="00AD6E61">
            <w:pPr>
              <w:ind w:firstLine="0"/>
            </w:pPr>
            <w:r>
              <w:t>Crawford</w:t>
            </w:r>
          </w:p>
        </w:tc>
        <w:tc>
          <w:tcPr>
            <w:tcW w:w="2180" w:type="dxa"/>
            <w:shd w:val="clear" w:color="auto" w:fill="auto"/>
          </w:tcPr>
          <w:p w14:paraId="3ABAA18C" w14:textId="5F8381E7" w:rsidR="00AD6E61" w:rsidRPr="00AD6E61" w:rsidRDefault="00AD6E61" w:rsidP="00AD6E61">
            <w:pPr>
              <w:ind w:firstLine="0"/>
            </w:pPr>
            <w:r>
              <w:t>Cromer</w:t>
            </w:r>
          </w:p>
        </w:tc>
      </w:tr>
      <w:tr w:rsidR="00AD6E61" w:rsidRPr="00AD6E61" w14:paraId="7EFCACE9" w14:textId="77777777" w:rsidTr="00AD6E61">
        <w:tc>
          <w:tcPr>
            <w:tcW w:w="2179" w:type="dxa"/>
            <w:shd w:val="clear" w:color="auto" w:fill="auto"/>
          </w:tcPr>
          <w:p w14:paraId="7CA31BFC" w14:textId="531B695D" w:rsidR="00AD6E61" w:rsidRPr="00AD6E61" w:rsidRDefault="00AD6E61" w:rsidP="00AD6E61">
            <w:pPr>
              <w:ind w:firstLine="0"/>
            </w:pPr>
            <w:r>
              <w:t>Davis</w:t>
            </w:r>
          </w:p>
        </w:tc>
        <w:tc>
          <w:tcPr>
            <w:tcW w:w="2179" w:type="dxa"/>
            <w:shd w:val="clear" w:color="auto" w:fill="auto"/>
          </w:tcPr>
          <w:p w14:paraId="1875972C" w14:textId="5DA5E495" w:rsidR="00AD6E61" w:rsidRPr="00AD6E61" w:rsidRDefault="00AD6E61" w:rsidP="00AD6E61">
            <w:pPr>
              <w:ind w:firstLine="0"/>
            </w:pPr>
            <w:r>
              <w:t>Dillard</w:t>
            </w:r>
          </w:p>
        </w:tc>
        <w:tc>
          <w:tcPr>
            <w:tcW w:w="2180" w:type="dxa"/>
            <w:shd w:val="clear" w:color="auto" w:fill="auto"/>
          </w:tcPr>
          <w:p w14:paraId="723539F0" w14:textId="403F1320" w:rsidR="00AD6E61" w:rsidRPr="00AD6E61" w:rsidRDefault="00AD6E61" w:rsidP="00AD6E61">
            <w:pPr>
              <w:ind w:firstLine="0"/>
            </w:pPr>
            <w:r>
              <w:t>Duncan</w:t>
            </w:r>
          </w:p>
        </w:tc>
      </w:tr>
      <w:tr w:rsidR="00AD6E61" w:rsidRPr="00AD6E61" w14:paraId="37BE3638" w14:textId="77777777" w:rsidTr="00AD6E61">
        <w:tc>
          <w:tcPr>
            <w:tcW w:w="2179" w:type="dxa"/>
            <w:shd w:val="clear" w:color="auto" w:fill="auto"/>
          </w:tcPr>
          <w:p w14:paraId="3E82693F" w14:textId="4ECD9B26" w:rsidR="00AD6E61" w:rsidRPr="00AD6E61" w:rsidRDefault="00AD6E61" w:rsidP="00AD6E61">
            <w:pPr>
              <w:ind w:firstLine="0"/>
            </w:pPr>
            <w:r>
              <w:t>Edgerton</w:t>
            </w:r>
          </w:p>
        </w:tc>
        <w:tc>
          <w:tcPr>
            <w:tcW w:w="2179" w:type="dxa"/>
            <w:shd w:val="clear" w:color="auto" w:fill="auto"/>
          </w:tcPr>
          <w:p w14:paraId="2C0C6071" w14:textId="40C5E98E" w:rsidR="00AD6E61" w:rsidRPr="00AD6E61" w:rsidRDefault="00AD6E61" w:rsidP="00AD6E61">
            <w:pPr>
              <w:ind w:firstLine="0"/>
            </w:pPr>
            <w:r>
              <w:t>Erickson</w:t>
            </w:r>
          </w:p>
        </w:tc>
        <w:tc>
          <w:tcPr>
            <w:tcW w:w="2180" w:type="dxa"/>
            <w:shd w:val="clear" w:color="auto" w:fill="auto"/>
          </w:tcPr>
          <w:p w14:paraId="71DC9E9F" w14:textId="039DC3E2" w:rsidR="00AD6E61" w:rsidRPr="00AD6E61" w:rsidRDefault="00AD6E61" w:rsidP="00AD6E61">
            <w:pPr>
              <w:ind w:firstLine="0"/>
            </w:pPr>
            <w:r>
              <w:t>Forrest</w:t>
            </w:r>
          </w:p>
        </w:tc>
      </w:tr>
      <w:tr w:rsidR="00AD6E61" w:rsidRPr="00AD6E61" w14:paraId="4636421A" w14:textId="77777777" w:rsidTr="00AD6E61">
        <w:tc>
          <w:tcPr>
            <w:tcW w:w="2179" w:type="dxa"/>
            <w:shd w:val="clear" w:color="auto" w:fill="auto"/>
          </w:tcPr>
          <w:p w14:paraId="1732D0F2" w14:textId="567059AA" w:rsidR="00AD6E61" w:rsidRPr="00AD6E61" w:rsidRDefault="00AD6E61" w:rsidP="00AD6E61">
            <w:pPr>
              <w:ind w:firstLine="0"/>
            </w:pPr>
            <w:r>
              <w:t>Frank</w:t>
            </w:r>
          </w:p>
        </w:tc>
        <w:tc>
          <w:tcPr>
            <w:tcW w:w="2179" w:type="dxa"/>
            <w:shd w:val="clear" w:color="auto" w:fill="auto"/>
          </w:tcPr>
          <w:p w14:paraId="13869C26" w14:textId="2F2CC12D" w:rsidR="00AD6E61" w:rsidRPr="00AD6E61" w:rsidRDefault="00AD6E61" w:rsidP="00AD6E61">
            <w:pPr>
              <w:ind w:firstLine="0"/>
            </w:pPr>
            <w:r>
              <w:t>Gagnon</w:t>
            </w:r>
          </w:p>
        </w:tc>
        <w:tc>
          <w:tcPr>
            <w:tcW w:w="2180" w:type="dxa"/>
            <w:shd w:val="clear" w:color="auto" w:fill="auto"/>
          </w:tcPr>
          <w:p w14:paraId="2E21152E" w14:textId="62FB9CD5" w:rsidR="00AD6E61" w:rsidRPr="00AD6E61" w:rsidRDefault="00AD6E61" w:rsidP="00AD6E61">
            <w:pPr>
              <w:ind w:firstLine="0"/>
            </w:pPr>
            <w:r>
              <w:t>Garvin</w:t>
            </w:r>
          </w:p>
        </w:tc>
      </w:tr>
      <w:tr w:rsidR="00AD6E61" w:rsidRPr="00AD6E61" w14:paraId="165F6BCC" w14:textId="77777777" w:rsidTr="00AD6E61">
        <w:tc>
          <w:tcPr>
            <w:tcW w:w="2179" w:type="dxa"/>
            <w:shd w:val="clear" w:color="auto" w:fill="auto"/>
          </w:tcPr>
          <w:p w14:paraId="2A92C8B9" w14:textId="69BC8E23" w:rsidR="00AD6E61" w:rsidRPr="00AD6E61" w:rsidRDefault="00AD6E61" w:rsidP="00AD6E61">
            <w:pPr>
              <w:ind w:firstLine="0"/>
            </w:pPr>
            <w:r>
              <w:t>Gatch</w:t>
            </w:r>
          </w:p>
        </w:tc>
        <w:tc>
          <w:tcPr>
            <w:tcW w:w="2179" w:type="dxa"/>
            <w:shd w:val="clear" w:color="auto" w:fill="auto"/>
          </w:tcPr>
          <w:p w14:paraId="5C2B1C8D" w14:textId="01A5D11A" w:rsidR="00AD6E61" w:rsidRPr="00AD6E61" w:rsidRDefault="00AD6E61" w:rsidP="00AD6E61">
            <w:pPr>
              <w:ind w:firstLine="0"/>
            </w:pPr>
            <w:r>
              <w:t>Gibson</w:t>
            </w:r>
          </w:p>
        </w:tc>
        <w:tc>
          <w:tcPr>
            <w:tcW w:w="2180" w:type="dxa"/>
            <w:shd w:val="clear" w:color="auto" w:fill="auto"/>
          </w:tcPr>
          <w:p w14:paraId="7CF321AA" w14:textId="515373A3" w:rsidR="00AD6E61" w:rsidRPr="00AD6E61" w:rsidRDefault="00AD6E61" w:rsidP="00AD6E61">
            <w:pPr>
              <w:ind w:firstLine="0"/>
            </w:pPr>
            <w:r>
              <w:t>Gilliam</w:t>
            </w:r>
          </w:p>
        </w:tc>
      </w:tr>
      <w:tr w:rsidR="00AD6E61" w:rsidRPr="00AD6E61" w14:paraId="61DCADF5" w14:textId="77777777" w:rsidTr="00AD6E61">
        <w:tc>
          <w:tcPr>
            <w:tcW w:w="2179" w:type="dxa"/>
            <w:shd w:val="clear" w:color="auto" w:fill="auto"/>
          </w:tcPr>
          <w:p w14:paraId="65B74075" w14:textId="09881FF7" w:rsidR="00AD6E61" w:rsidRPr="00AD6E61" w:rsidRDefault="00AD6E61" w:rsidP="00AD6E61">
            <w:pPr>
              <w:ind w:firstLine="0"/>
            </w:pPr>
            <w:r>
              <w:t>Gilreath</w:t>
            </w:r>
          </w:p>
        </w:tc>
        <w:tc>
          <w:tcPr>
            <w:tcW w:w="2179" w:type="dxa"/>
            <w:shd w:val="clear" w:color="auto" w:fill="auto"/>
          </w:tcPr>
          <w:p w14:paraId="4230B00E" w14:textId="463F0D50" w:rsidR="00AD6E61" w:rsidRPr="00AD6E61" w:rsidRDefault="00AD6E61" w:rsidP="00AD6E61">
            <w:pPr>
              <w:ind w:firstLine="0"/>
            </w:pPr>
            <w:r>
              <w:t>Grant</w:t>
            </w:r>
          </w:p>
        </w:tc>
        <w:tc>
          <w:tcPr>
            <w:tcW w:w="2180" w:type="dxa"/>
            <w:shd w:val="clear" w:color="auto" w:fill="auto"/>
          </w:tcPr>
          <w:p w14:paraId="60DEE3F9" w14:textId="7BEE93F2" w:rsidR="00AD6E61" w:rsidRPr="00AD6E61" w:rsidRDefault="00AD6E61" w:rsidP="00AD6E61">
            <w:pPr>
              <w:ind w:firstLine="0"/>
            </w:pPr>
            <w:r>
              <w:t>Guest</w:t>
            </w:r>
          </w:p>
        </w:tc>
      </w:tr>
      <w:tr w:rsidR="00AD6E61" w:rsidRPr="00AD6E61" w14:paraId="1A07BF1C" w14:textId="77777777" w:rsidTr="00AD6E61">
        <w:tc>
          <w:tcPr>
            <w:tcW w:w="2179" w:type="dxa"/>
            <w:shd w:val="clear" w:color="auto" w:fill="auto"/>
          </w:tcPr>
          <w:p w14:paraId="6A0A7C6C" w14:textId="0AAE9B9C" w:rsidR="00AD6E61" w:rsidRPr="00AD6E61" w:rsidRDefault="00AD6E61" w:rsidP="00AD6E61">
            <w:pPr>
              <w:ind w:firstLine="0"/>
            </w:pPr>
            <w:r>
              <w:t>Guffey</w:t>
            </w:r>
          </w:p>
        </w:tc>
        <w:tc>
          <w:tcPr>
            <w:tcW w:w="2179" w:type="dxa"/>
            <w:shd w:val="clear" w:color="auto" w:fill="auto"/>
          </w:tcPr>
          <w:p w14:paraId="2F543512" w14:textId="67946A57" w:rsidR="00AD6E61" w:rsidRPr="00AD6E61" w:rsidRDefault="00AD6E61" w:rsidP="00AD6E61">
            <w:pPr>
              <w:ind w:firstLine="0"/>
            </w:pPr>
            <w:r>
              <w:t>Haddon</w:t>
            </w:r>
          </w:p>
        </w:tc>
        <w:tc>
          <w:tcPr>
            <w:tcW w:w="2180" w:type="dxa"/>
            <w:shd w:val="clear" w:color="auto" w:fill="auto"/>
          </w:tcPr>
          <w:p w14:paraId="4C84B45A" w14:textId="43C06E10" w:rsidR="00AD6E61" w:rsidRPr="00AD6E61" w:rsidRDefault="00AD6E61" w:rsidP="00AD6E61">
            <w:pPr>
              <w:ind w:firstLine="0"/>
            </w:pPr>
            <w:r>
              <w:t>Hager</w:t>
            </w:r>
          </w:p>
        </w:tc>
      </w:tr>
      <w:tr w:rsidR="00AD6E61" w:rsidRPr="00AD6E61" w14:paraId="7EA4090D" w14:textId="77777777" w:rsidTr="00AD6E61">
        <w:tc>
          <w:tcPr>
            <w:tcW w:w="2179" w:type="dxa"/>
            <w:shd w:val="clear" w:color="auto" w:fill="auto"/>
          </w:tcPr>
          <w:p w14:paraId="363B438E" w14:textId="484B2937" w:rsidR="00AD6E61" w:rsidRPr="00AD6E61" w:rsidRDefault="00AD6E61" w:rsidP="00AD6E61">
            <w:pPr>
              <w:ind w:firstLine="0"/>
            </w:pPr>
            <w:r>
              <w:t>Hardee</w:t>
            </w:r>
          </w:p>
        </w:tc>
        <w:tc>
          <w:tcPr>
            <w:tcW w:w="2179" w:type="dxa"/>
            <w:shd w:val="clear" w:color="auto" w:fill="auto"/>
          </w:tcPr>
          <w:p w14:paraId="1A9B62C6" w14:textId="0678EED0" w:rsidR="00AD6E61" w:rsidRPr="00AD6E61" w:rsidRDefault="00AD6E61" w:rsidP="00AD6E61">
            <w:pPr>
              <w:ind w:firstLine="0"/>
            </w:pPr>
            <w:r>
              <w:t>Hart</w:t>
            </w:r>
          </w:p>
        </w:tc>
        <w:tc>
          <w:tcPr>
            <w:tcW w:w="2180" w:type="dxa"/>
            <w:shd w:val="clear" w:color="auto" w:fill="auto"/>
          </w:tcPr>
          <w:p w14:paraId="562904A5" w14:textId="686E4E25" w:rsidR="00AD6E61" w:rsidRPr="00AD6E61" w:rsidRDefault="00AD6E61" w:rsidP="00AD6E61">
            <w:pPr>
              <w:ind w:firstLine="0"/>
            </w:pPr>
            <w:r>
              <w:t>Hartnett</w:t>
            </w:r>
          </w:p>
        </w:tc>
      </w:tr>
      <w:tr w:rsidR="00AD6E61" w:rsidRPr="00AD6E61" w14:paraId="7F57B803" w14:textId="77777777" w:rsidTr="00AD6E61">
        <w:tc>
          <w:tcPr>
            <w:tcW w:w="2179" w:type="dxa"/>
            <w:shd w:val="clear" w:color="auto" w:fill="auto"/>
          </w:tcPr>
          <w:p w14:paraId="75FC3320" w14:textId="6AB8BE33" w:rsidR="00AD6E61" w:rsidRPr="00AD6E61" w:rsidRDefault="00AD6E61" w:rsidP="00AD6E61">
            <w:pPr>
              <w:ind w:firstLine="0"/>
            </w:pPr>
            <w:r>
              <w:t>Hayes</w:t>
            </w:r>
          </w:p>
        </w:tc>
        <w:tc>
          <w:tcPr>
            <w:tcW w:w="2179" w:type="dxa"/>
            <w:shd w:val="clear" w:color="auto" w:fill="auto"/>
          </w:tcPr>
          <w:p w14:paraId="6742591F" w14:textId="4C65A5C9" w:rsidR="00AD6E61" w:rsidRPr="00AD6E61" w:rsidRDefault="00AD6E61" w:rsidP="00AD6E61">
            <w:pPr>
              <w:ind w:firstLine="0"/>
            </w:pPr>
            <w:r>
              <w:t>Herbkersman</w:t>
            </w:r>
          </w:p>
        </w:tc>
        <w:tc>
          <w:tcPr>
            <w:tcW w:w="2180" w:type="dxa"/>
            <w:shd w:val="clear" w:color="auto" w:fill="auto"/>
          </w:tcPr>
          <w:p w14:paraId="7761D5E5" w14:textId="7295E223" w:rsidR="00AD6E61" w:rsidRPr="00AD6E61" w:rsidRDefault="00AD6E61" w:rsidP="00AD6E61">
            <w:pPr>
              <w:ind w:firstLine="0"/>
            </w:pPr>
            <w:r>
              <w:t>Hewitt</w:t>
            </w:r>
          </w:p>
        </w:tc>
      </w:tr>
      <w:tr w:rsidR="00AD6E61" w:rsidRPr="00AD6E61" w14:paraId="3CD1B947" w14:textId="77777777" w:rsidTr="00AD6E61">
        <w:tc>
          <w:tcPr>
            <w:tcW w:w="2179" w:type="dxa"/>
            <w:shd w:val="clear" w:color="auto" w:fill="auto"/>
          </w:tcPr>
          <w:p w14:paraId="633B34D0" w14:textId="7B115BE9" w:rsidR="00AD6E61" w:rsidRPr="00AD6E61" w:rsidRDefault="00AD6E61" w:rsidP="00AD6E61">
            <w:pPr>
              <w:ind w:firstLine="0"/>
            </w:pPr>
            <w:r>
              <w:t>Hiott</w:t>
            </w:r>
          </w:p>
        </w:tc>
        <w:tc>
          <w:tcPr>
            <w:tcW w:w="2179" w:type="dxa"/>
            <w:shd w:val="clear" w:color="auto" w:fill="auto"/>
          </w:tcPr>
          <w:p w14:paraId="7165F4CA" w14:textId="63FFFBF1" w:rsidR="00AD6E61" w:rsidRPr="00AD6E61" w:rsidRDefault="00AD6E61" w:rsidP="00AD6E61">
            <w:pPr>
              <w:ind w:firstLine="0"/>
            </w:pPr>
            <w:r>
              <w:t>Hixon</w:t>
            </w:r>
          </w:p>
        </w:tc>
        <w:tc>
          <w:tcPr>
            <w:tcW w:w="2180" w:type="dxa"/>
            <w:shd w:val="clear" w:color="auto" w:fill="auto"/>
          </w:tcPr>
          <w:p w14:paraId="6F6CD26E" w14:textId="6E7147F5" w:rsidR="00AD6E61" w:rsidRPr="00AD6E61" w:rsidRDefault="00AD6E61" w:rsidP="00AD6E61">
            <w:pPr>
              <w:ind w:firstLine="0"/>
            </w:pPr>
            <w:r>
              <w:t>Holman</w:t>
            </w:r>
          </w:p>
        </w:tc>
      </w:tr>
      <w:tr w:rsidR="00AD6E61" w:rsidRPr="00AD6E61" w14:paraId="07CD99BA" w14:textId="77777777" w:rsidTr="00AD6E61">
        <w:tc>
          <w:tcPr>
            <w:tcW w:w="2179" w:type="dxa"/>
            <w:shd w:val="clear" w:color="auto" w:fill="auto"/>
          </w:tcPr>
          <w:p w14:paraId="54BDA13F" w14:textId="0AE26211" w:rsidR="00AD6E61" w:rsidRPr="00AD6E61" w:rsidRDefault="00AD6E61" w:rsidP="00AD6E61">
            <w:pPr>
              <w:ind w:firstLine="0"/>
            </w:pPr>
            <w:r>
              <w:t>Hosey</w:t>
            </w:r>
          </w:p>
        </w:tc>
        <w:tc>
          <w:tcPr>
            <w:tcW w:w="2179" w:type="dxa"/>
            <w:shd w:val="clear" w:color="auto" w:fill="auto"/>
          </w:tcPr>
          <w:p w14:paraId="09DFE088" w14:textId="29D8D48F" w:rsidR="00AD6E61" w:rsidRPr="00AD6E61" w:rsidRDefault="00AD6E61" w:rsidP="00AD6E61">
            <w:pPr>
              <w:ind w:firstLine="0"/>
            </w:pPr>
            <w:r>
              <w:t>Huff</w:t>
            </w:r>
          </w:p>
        </w:tc>
        <w:tc>
          <w:tcPr>
            <w:tcW w:w="2180" w:type="dxa"/>
            <w:shd w:val="clear" w:color="auto" w:fill="auto"/>
          </w:tcPr>
          <w:p w14:paraId="6CB5716F" w14:textId="7E5F3621" w:rsidR="00AD6E61" w:rsidRPr="00AD6E61" w:rsidRDefault="00AD6E61" w:rsidP="00AD6E61">
            <w:pPr>
              <w:ind w:firstLine="0"/>
            </w:pPr>
            <w:r>
              <w:t>J. L. Johnson</w:t>
            </w:r>
          </w:p>
        </w:tc>
      </w:tr>
      <w:tr w:rsidR="00AD6E61" w:rsidRPr="00AD6E61" w14:paraId="1470DC47" w14:textId="77777777" w:rsidTr="00AD6E61">
        <w:tc>
          <w:tcPr>
            <w:tcW w:w="2179" w:type="dxa"/>
            <w:shd w:val="clear" w:color="auto" w:fill="auto"/>
          </w:tcPr>
          <w:p w14:paraId="758F2558" w14:textId="25AC9B6F" w:rsidR="00AD6E61" w:rsidRPr="00AD6E61" w:rsidRDefault="00AD6E61" w:rsidP="00AD6E61">
            <w:pPr>
              <w:ind w:firstLine="0"/>
            </w:pPr>
            <w:r>
              <w:t>Jones</w:t>
            </w:r>
          </w:p>
        </w:tc>
        <w:tc>
          <w:tcPr>
            <w:tcW w:w="2179" w:type="dxa"/>
            <w:shd w:val="clear" w:color="auto" w:fill="auto"/>
          </w:tcPr>
          <w:p w14:paraId="0F98AAB1" w14:textId="69D3A625" w:rsidR="00AD6E61" w:rsidRPr="00AD6E61" w:rsidRDefault="00AD6E61" w:rsidP="00AD6E61">
            <w:pPr>
              <w:ind w:firstLine="0"/>
            </w:pPr>
            <w:r>
              <w:t>Kilmartin</w:t>
            </w:r>
          </w:p>
        </w:tc>
        <w:tc>
          <w:tcPr>
            <w:tcW w:w="2180" w:type="dxa"/>
            <w:shd w:val="clear" w:color="auto" w:fill="auto"/>
          </w:tcPr>
          <w:p w14:paraId="6ED8F661" w14:textId="7799DBD0" w:rsidR="00AD6E61" w:rsidRPr="00AD6E61" w:rsidRDefault="00AD6E61" w:rsidP="00AD6E61">
            <w:pPr>
              <w:ind w:firstLine="0"/>
            </w:pPr>
            <w:r>
              <w:t>King</w:t>
            </w:r>
          </w:p>
        </w:tc>
      </w:tr>
      <w:tr w:rsidR="00AD6E61" w:rsidRPr="00AD6E61" w14:paraId="273AFF74" w14:textId="77777777" w:rsidTr="00AD6E61">
        <w:tc>
          <w:tcPr>
            <w:tcW w:w="2179" w:type="dxa"/>
            <w:shd w:val="clear" w:color="auto" w:fill="auto"/>
          </w:tcPr>
          <w:p w14:paraId="48BF5F24" w14:textId="6492BCDC" w:rsidR="00AD6E61" w:rsidRPr="00AD6E61" w:rsidRDefault="00AD6E61" w:rsidP="00AD6E61">
            <w:pPr>
              <w:ind w:firstLine="0"/>
            </w:pPr>
            <w:r>
              <w:t>Kirby</w:t>
            </w:r>
          </w:p>
        </w:tc>
        <w:tc>
          <w:tcPr>
            <w:tcW w:w="2179" w:type="dxa"/>
            <w:shd w:val="clear" w:color="auto" w:fill="auto"/>
          </w:tcPr>
          <w:p w14:paraId="70B1CFA0" w14:textId="6C643F54" w:rsidR="00AD6E61" w:rsidRPr="00AD6E61" w:rsidRDefault="00AD6E61" w:rsidP="00AD6E61">
            <w:pPr>
              <w:ind w:firstLine="0"/>
            </w:pPr>
            <w:r>
              <w:t>Landing</w:t>
            </w:r>
          </w:p>
        </w:tc>
        <w:tc>
          <w:tcPr>
            <w:tcW w:w="2180" w:type="dxa"/>
            <w:shd w:val="clear" w:color="auto" w:fill="auto"/>
          </w:tcPr>
          <w:p w14:paraId="70772E60" w14:textId="5CDE5993" w:rsidR="00AD6E61" w:rsidRPr="00AD6E61" w:rsidRDefault="00AD6E61" w:rsidP="00AD6E61">
            <w:pPr>
              <w:ind w:firstLine="0"/>
            </w:pPr>
            <w:r>
              <w:t>Lawson</w:t>
            </w:r>
          </w:p>
        </w:tc>
      </w:tr>
      <w:tr w:rsidR="00AD6E61" w:rsidRPr="00AD6E61" w14:paraId="23976C09" w14:textId="77777777" w:rsidTr="00AD6E61">
        <w:tc>
          <w:tcPr>
            <w:tcW w:w="2179" w:type="dxa"/>
            <w:shd w:val="clear" w:color="auto" w:fill="auto"/>
          </w:tcPr>
          <w:p w14:paraId="1D66D23F" w14:textId="591F3125" w:rsidR="00AD6E61" w:rsidRPr="00AD6E61" w:rsidRDefault="00AD6E61" w:rsidP="00AD6E61">
            <w:pPr>
              <w:ind w:firstLine="0"/>
            </w:pPr>
            <w:r>
              <w:t>Ligon</w:t>
            </w:r>
          </w:p>
        </w:tc>
        <w:tc>
          <w:tcPr>
            <w:tcW w:w="2179" w:type="dxa"/>
            <w:shd w:val="clear" w:color="auto" w:fill="auto"/>
          </w:tcPr>
          <w:p w14:paraId="0C9C6AD8" w14:textId="1CAD42FE" w:rsidR="00AD6E61" w:rsidRPr="00AD6E61" w:rsidRDefault="00AD6E61" w:rsidP="00AD6E61">
            <w:pPr>
              <w:ind w:firstLine="0"/>
            </w:pPr>
            <w:r>
              <w:t>Long</w:t>
            </w:r>
          </w:p>
        </w:tc>
        <w:tc>
          <w:tcPr>
            <w:tcW w:w="2180" w:type="dxa"/>
            <w:shd w:val="clear" w:color="auto" w:fill="auto"/>
          </w:tcPr>
          <w:p w14:paraId="67BB9D89" w14:textId="3DEFC8FD" w:rsidR="00AD6E61" w:rsidRPr="00AD6E61" w:rsidRDefault="00AD6E61" w:rsidP="00AD6E61">
            <w:pPr>
              <w:ind w:firstLine="0"/>
            </w:pPr>
            <w:r>
              <w:t>Lowe</w:t>
            </w:r>
          </w:p>
        </w:tc>
      </w:tr>
      <w:tr w:rsidR="00AD6E61" w:rsidRPr="00AD6E61" w14:paraId="5A472F12" w14:textId="77777777" w:rsidTr="00AD6E61">
        <w:tc>
          <w:tcPr>
            <w:tcW w:w="2179" w:type="dxa"/>
            <w:shd w:val="clear" w:color="auto" w:fill="auto"/>
          </w:tcPr>
          <w:p w14:paraId="031851E4" w14:textId="32FE6D06" w:rsidR="00AD6E61" w:rsidRPr="00AD6E61" w:rsidRDefault="00AD6E61" w:rsidP="00AD6E61">
            <w:pPr>
              <w:ind w:firstLine="0"/>
            </w:pPr>
            <w:r>
              <w:t>Luck</w:t>
            </w:r>
          </w:p>
        </w:tc>
        <w:tc>
          <w:tcPr>
            <w:tcW w:w="2179" w:type="dxa"/>
            <w:shd w:val="clear" w:color="auto" w:fill="auto"/>
          </w:tcPr>
          <w:p w14:paraId="570A4948" w14:textId="65A95439" w:rsidR="00AD6E61" w:rsidRPr="00AD6E61" w:rsidRDefault="00AD6E61" w:rsidP="00AD6E61">
            <w:pPr>
              <w:ind w:firstLine="0"/>
            </w:pPr>
            <w:r>
              <w:t>Magnuson</w:t>
            </w:r>
          </w:p>
        </w:tc>
        <w:tc>
          <w:tcPr>
            <w:tcW w:w="2180" w:type="dxa"/>
            <w:shd w:val="clear" w:color="auto" w:fill="auto"/>
          </w:tcPr>
          <w:p w14:paraId="40AA2481" w14:textId="2C10EEC4" w:rsidR="00AD6E61" w:rsidRPr="00AD6E61" w:rsidRDefault="00AD6E61" w:rsidP="00AD6E61">
            <w:pPr>
              <w:ind w:firstLine="0"/>
            </w:pPr>
            <w:r>
              <w:t>Martin</w:t>
            </w:r>
          </w:p>
        </w:tc>
      </w:tr>
      <w:tr w:rsidR="00AD6E61" w:rsidRPr="00AD6E61" w14:paraId="483EA4D8" w14:textId="77777777" w:rsidTr="00AD6E61">
        <w:tc>
          <w:tcPr>
            <w:tcW w:w="2179" w:type="dxa"/>
            <w:shd w:val="clear" w:color="auto" w:fill="auto"/>
          </w:tcPr>
          <w:p w14:paraId="77E5A6F1" w14:textId="20A4A9CD" w:rsidR="00AD6E61" w:rsidRPr="00AD6E61" w:rsidRDefault="00AD6E61" w:rsidP="00AD6E61">
            <w:pPr>
              <w:ind w:firstLine="0"/>
            </w:pPr>
            <w:r>
              <w:lastRenderedPageBreak/>
              <w:t>May</w:t>
            </w:r>
          </w:p>
        </w:tc>
        <w:tc>
          <w:tcPr>
            <w:tcW w:w="2179" w:type="dxa"/>
            <w:shd w:val="clear" w:color="auto" w:fill="auto"/>
          </w:tcPr>
          <w:p w14:paraId="404270D9" w14:textId="6812D3B8" w:rsidR="00AD6E61" w:rsidRPr="00AD6E61" w:rsidRDefault="00AD6E61" w:rsidP="00AD6E61">
            <w:pPr>
              <w:ind w:firstLine="0"/>
            </w:pPr>
            <w:r>
              <w:t>McCabe</w:t>
            </w:r>
          </w:p>
        </w:tc>
        <w:tc>
          <w:tcPr>
            <w:tcW w:w="2180" w:type="dxa"/>
            <w:shd w:val="clear" w:color="auto" w:fill="auto"/>
          </w:tcPr>
          <w:p w14:paraId="4FF01411" w14:textId="3551272A" w:rsidR="00AD6E61" w:rsidRPr="00AD6E61" w:rsidRDefault="00AD6E61" w:rsidP="00AD6E61">
            <w:pPr>
              <w:ind w:firstLine="0"/>
            </w:pPr>
            <w:r>
              <w:t>McCravy</w:t>
            </w:r>
          </w:p>
        </w:tc>
      </w:tr>
      <w:tr w:rsidR="00AD6E61" w:rsidRPr="00AD6E61" w14:paraId="2B0AAB81" w14:textId="77777777" w:rsidTr="00AD6E61">
        <w:tc>
          <w:tcPr>
            <w:tcW w:w="2179" w:type="dxa"/>
            <w:shd w:val="clear" w:color="auto" w:fill="auto"/>
          </w:tcPr>
          <w:p w14:paraId="2646D60D" w14:textId="055850A0" w:rsidR="00AD6E61" w:rsidRPr="00AD6E61" w:rsidRDefault="00AD6E61" w:rsidP="00AD6E61">
            <w:pPr>
              <w:ind w:firstLine="0"/>
            </w:pPr>
            <w:r>
              <w:t>McDaniel</w:t>
            </w:r>
          </w:p>
        </w:tc>
        <w:tc>
          <w:tcPr>
            <w:tcW w:w="2179" w:type="dxa"/>
            <w:shd w:val="clear" w:color="auto" w:fill="auto"/>
          </w:tcPr>
          <w:p w14:paraId="068E7390" w14:textId="2819BFDA" w:rsidR="00AD6E61" w:rsidRPr="00AD6E61" w:rsidRDefault="00AD6E61" w:rsidP="00AD6E61">
            <w:pPr>
              <w:ind w:firstLine="0"/>
            </w:pPr>
            <w:r>
              <w:t>McGinnis</w:t>
            </w:r>
          </w:p>
        </w:tc>
        <w:tc>
          <w:tcPr>
            <w:tcW w:w="2180" w:type="dxa"/>
            <w:shd w:val="clear" w:color="auto" w:fill="auto"/>
          </w:tcPr>
          <w:p w14:paraId="21F40FB1" w14:textId="7EE1CABC" w:rsidR="00AD6E61" w:rsidRPr="00AD6E61" w:rsidRDefault="00AD6E61" w:rsidP="00AD6E61">
            <w:pPr>
              <w:ind w:firstLine="0"/>
            </w:pPr>
            <w:r>
              <w:t>Mitchell</w:t>
            </w:r>
          </w:p>
        </w:tc>
      </w:tr>
      <w:tr w:rsidR="00AD6E61" w:rsidRPr="00AD6E61" w14:paraId="434120F7" w14:textId="77777777" w:rsidTr="00AD6E61">
        <w:tc>
          <w:tcPr>
            <w:tcW w:w="2179" w:type="dxa"/>
            <w:shd w:val="clear" w:color="auto" w:fill="auto"/>
          </w:tcPr>
          <w:p w14:paraId="5362422A" w14:textId="372B8582" w:rsidR="00AD6E61" w:rsidRPr="00AD6E61" w:rsidRDefault="00AD6E61" w:rsidP="00AD6E61">
            <w:pPr>
              <w:ind w:firstLine="0"/>
            </w:pPr>
            <w:r>
              <w:t>J. Moore</w:t>
            </w:r>
          </w:p>
        </w:tc>
        <w:tc>
          <w:tcPr>
            <w:tcW w:w="2179" w:type="dxa"/>
            <w:shd w:val="clear" w:color="auto" w:fill="auto"/>
          </w:tcPr>
          <w:p w14:paraId="7B9117FA" w14:textId="1BADA5C5" w:rsidR="00AD6E61" w:rsidRPr="00AD6E61" w:rsidRDefault="00AD6E61" w:rsidP="00AD6E61">
            <w:pPr>
              <w:ind w:firstLine="0"/>
            </w:pPr>
            <w:r>
              <w:t>T. Moore</w:t>
            </w:r>
          </w:p>
        </w:tc>
        <w:tc>
          <w:tcPr>
            <w:tcW w:w="2180" w:type="dxa"/>
            <w:shd w:val="clear" w:color="auto" w:fill="auto"/>
          </w:tcPr>
          <w:p w14:paraId="0851C00B" w14:textId="6FBD2C5D" w:rsidR="00AD6E61" w:rsidRPr="00AD6E61" w:rsidRDefault="00AD6E61" w:rsidP="00AD6E61">
            <w:pPr>
              <w:ind w:firstLine="0"/>
            </w:pPr>
            <w:r>
              <w:t>Morgan</w:t>
            </w:r>
          </w:p>
        </w:tc>
      </w:tr>
      <w:tr w:rsidR="00AD6E61" w:rsidRPr="00AD6E61" w14:paraId="142DEA63" w14:textId="77777777" w:rsidTr="00AD6E61">
        <w:tc>
          <w:tcPr>
            <w:tcW w:w="2179" w:type="dxa"/>
            <w:shd w:val="clear" w:color="auto" w:fill="auto"/>
          </w:tcPr>
          <w:p w14:paraId="349A7BB3" w14:textId="475BD5A9" w:rsidR="00AD6E61" w:rsidRPr="00AD6E61" w:rsidRDefault="00AD6E61" w:rsidP="00AD6E61">
            <w:pPr>
              <w:ind w:firstLine="0"/>
            </w:pPr>
            <w:r>
              <w:t>Moss</w:t>
            </w:r>
          </w:p>
        </w:tc>
        <w:tc>
          <w:tcPr>
            <w:tcW w:w="2179" w:type="dxa"/>
            <w:shd w:val="clear" w:color="auto" w:fill="auto"/>
          </w:tcPr>
          <w:p w14:paraId="25883EF2" w14:textId="29208133" w:rsidR="00AD6E61" w:rsidRPr="00AD6E61" w:rsidRDefault="00AD6E61" w:rsidP="00AD6E61">
            <w:pPr>
              <w:ind w:firstLine="0"/>
            </w:pPr>
            <w:r>
              <w:t>Neese</w:t>
            </w:r>
          </w:p>
        </w:tc>
        <w:tc>
          <w:tcPr>
            <w:tcW w:w="2180" w:type="dxa"/>
            <w:shd w:val="clear" w:color="auto" w:fill="auto"/>
          </w:tcPr>
          <w:p w14:paraId="76E3973D" w14:textId="5F093BF8" w:rsidR="00AD6E61" w:rsidRPr="00AD6E61" w:rsidRDefault="00AD6E61" w:rsidP="00AD6E61">
            <w:pPr>
              <w:ind w:firstLine="0"/>
            </w:pPr>
            <w:r>
              <w:t>B. Newton</w:t>
            </w:r>
          </w:p>
        </w:tc>
      </w:tr>
      <w:tr w:rsidR="00AD6E61" w:rsidRPr="00AD6E61" w14:paraId="3120F582" w14:textId="77777777" w:rsidTr="00AD6E61">
        <w:tc>
          <w:tcPr>
            <w:tcW w:w="2179" w:type="dxa"/>
            <w:shd w:val="clear" w:color="auto" w:fill="auto"/>
          </w:tcPr>
          <w:p w14:paraId="408588BE" w14:textId="004E8D03" w:rsidR="00AD6E61" w:rsidRPr="00AD6E61" w:rsidRDefault="00AD6E61" w:rsidP="00AD6E61">
            <w:pPr>
              <w:ind w:firstLine="0"/>
            </w:pPr>
            <w:r>
              <w:t>Oremus</w:t>
            </w:r>
          </w:p>
        </w:tc>
        <w:tc>
          <w:tcPr>
            <w:tcW w:w="2179" w:type="dxa"/>
            <w:shd w:val="clear" w:color="auto" w:fill="auto"/>
          </w:tcPr>
          <w:p w14:paraId="5DDBC460" w14:textId="60845F7D" w:rsidR="00AD6E61" w:rsidRPr="00AD6E61" w:rsidRDefault="00AD6E61" w:rsidP="00AD6E61">
            <w:pPr>
              <w:ind w:firstLine="0"/>
            </w:pPr>
            <w:r>
              <w:t>Pace</w:t>
            </w:r>
          </w:p>
        </w:tc>
        <w:tc>
          <w:tcPr>
            <w:tcW w:w="2180" w:type="dxa"/>
            <w:shd w:val="clear" w:color="auto" w:fill="auto"/>
          </w:tcPr>
          <w:p w14:paraId="53099188" w14:textId="51502F7A" w:rsidR="00AD6E61" w:rsidRPr="00AD6E61" w:rsidRDefault="00AD6E61" w:rsidP="00AD6E61">
            <w:pPr>
              <w:ind w:firstLine="0"/>
            </w:pPr>
            <w:r>
              <w:t>Pedalino</w:t>
            </w:r>
          </w:p>
        </w:tc>
      </w:tr>
      <w:tr w:rsidR="00AD6E61" w:rsidRPr="00AD6E61" w14:paraId="1E382B85" w14:textId="77777777" w:rsidTr="00AD6E61">
        <w:tc>
          <w:tcPr>
            <w:tcW w:w="2179" w:type="dxa"/>
            <w:shd w:val="clear" w:color="auto" w:fill="auto"/>
          </w:tcPr>
          <w:p w14:paraId="587753AB" w14:textId="0C3A4738" w:rsidR="00AD6E61" w:rsidRPr="00AD6E61" w:rsidRDefault="00AD6E61" w:rsidP="00AD6E61">
            <w:pPr>
              <w:ind w:firstLine="0"/>
            </w:pPr>
            <w:r>
              <w:t>Pope</w:t>
            </w:r>
          </w:p>
        </w:tc>
        <w:tc>
          <w:tcPr>
            <w:tcW w:w="2179" w:type="dxa"/>
            <w:shd w:val="clear" w:color="auto" w:fill="auto"/>
          </w:tcPr>
          <w:p w14:paraId="74D19FFC" w14:textId="32CAF866" w:rsidR="00AD6E61" w:rsidRPr="00AD6E61" w:rsidRDefault="00AD6E61" w:rsidP="00AD6E61">
            <w:pPr>
              <w:ind w:firstLine="0"/>
            </w:pPr>
            <w:r>
              <w:t>Reese</w:t>
            </w:r>
          </w:p>
        </w:tc>
        <w:tc>
          <w:tcPr>
            <w:tcW w:w="2180" w:type="dxa"/>
            <w:shd w:val="clear" w:color="auto" w:fill="auto"/>
          </w:tcPr>
          <w:p w14:paraId="28F370B9" w14:textId="2FA83EB7" w:rsidR="00AD6E61" w:rsidRPr="00AD6E61" w:rsidRDefault="00AD6E61" w:rsidP="00AD6E61">
            <w:pPr>
              <w:ind w:firstLine="0"/>
            </w:pPr>
            <w:r>
              <w:t>Rivers</w:t>
            </w:r>
          </w:p>
        </w:tc>
      </w:tr>
      <w:tr w:rsidR="00AD6E61" w:rsidRPr="00AD6E61" w14:paraId="55779580" w14:textId="77777777" w:rsidTr="00AD6E61">
        <w:tc>
          <w:tcPr>
            <w:tcW w:w="2179" w:type="dxa"/>
            <w:shd w:val="clear" w:color="auto" w:fill="auto"/>
          </w:tcPr>
          <w:p w14:paraId="6BEA5DA3" w14:textId="647ACE44" w:rsidR="00AD6E61" w:rsidRPr="00AD6E61" w:rsidRDefault="00AD6E61" w:rsidP="00AD6E61">
            <w:pPr>
              <w:ind w:firstLine="0"/>
            </w:pPr>
            <w:r>
              <w:t>Robbins</w:t>
            </w:r>
          </w:p>
        </w:tc>
        <w:tc>
          <w:tcPr>
            <w:tcW w:w="2179" w:type="dxa"/>
            <w:shd w:val="clear" w:color="auto" w:fill="auto"/>
          </w:tcPr>
          <w:p w14:paraId="19172BA1" w14:textId="5647F419" w:rsidR="00AD6E61" w:rsidRPr="00AD6E61" w:rsidRDefault="00AD6E61" w:rsidP="00AD6E61">
            <w:pPr>
              <w:ind w:firstLine="0"/>
            </w:pPr>
            <w:r>
              <w:t>Rose</w:t>
            </w:r>
          </w:p>
        </w:tc>
        <w:tc>
          <w:tcPr>
            <w:tcW w:w="2180" w:type="dxa"/>
            <w:shd w:val="clear" w:color="auto" w:fill="auto"/>
          </w:tcPr>
          <w:p w14:paraId="28F18B3E" w14:textId="216C446B" w:rsidR="00AD6E61" w:rsidRPr="00AD6E61" w:rsidRDefault="00AD6E61" w:rsidP="00AD6E61">
            <w:pPr>
              <w:ind w:firstLine="0"/>
            </w:pPr>
            <w:r>
              <w:t>Rutherford</w:t>
            </w:r>
          </w:p>
        </w:tc>
      </w:tr>
      <w:tr w:rsidR="00AD6E61" w:rsidRPr="00AD6E61" w14:paraId="119F755D" w14:textId="77777777" w:rsidTr="00AD6E61">
        <w:tc>
          <w:tcPr>
            <w:tcW w:w="2179" w:type="dxa"/>
            <w:shd w:val="clear" w:color="auto" w:fill="auto"/>
          </w:tcPr>
          <w:p w14:paraId="67AF3061" w14:textId="51896E79" w:rsidR="00AD6E61" w:rsidRPr="00AD6E61" w:rsidRDefault="00AD6E61" w:rsidP="00AD6E61">
            <w:pPr>
              <w:ind w:firstLine="0"/>
            </w:pPr>
            <w:r>
              <w:t>Sanders</w:t>
            </w:r>
          </w:p>
        </w:tc>
        <w:tc>
          <w:tcPr>
            <w:tcW w:w="2179" w:type="dxa"/>
            <w:shd w:val="clear" w:color="auto" w:fill="auto"/>
          </w:tcPr>
          <w:p w14:paraId="46DFF41F" w14:textId="205FFB3D" w:rsidR="00AD6E61" w:rsidRPr="00AD6E61" w:rsidRDefault="00AD6E61" w:rsidP="00AD6E61">
            <w:pPr>
              <w:ind w:firstLine="0"/>
            </w:pPr>
            <w:r>
              <w:t>Schuessler</w:t>
            </w:r>
          </w:p>
        </w:tc>
        <w:tc>
          <w:tcPr>
            <w:tcW w:w="2180" w:type="dxa"/>
            <w:shd w:val="clear" w:color="auto" w:fill="auto"/>
          </w:tcPr>
          <w:p w14:paraId="18A51EE8" w14:textId="1D36207D" w:rsidR="00AD6E61" w:rsidRPr="00AD6E61" w:rsidRDefault="00AD6E61" w:rsidP="00AD6E61">
            <w:pPr>
              <w:ind w:firstLine="0"/>
            </w:pPr>
            <w:r>
              <w:t>Sessions</w:t>
            </w:r>
          </w:p>
        </w:tc>
      </w:tr>
      <w:tr w:rsidR="00AD6E61" w:rsidRPr="00AD6E61" w14:paraId="1351E951" w14:textId="77777777" w:rsidTr="00AD6E61">
        <w:tc>
          <w:tcPr>
            <w:tcW w:w="2179" w:type="dxa"/>
            <w:shd w:val="clear" w:color="auto" w:fill="auto"/>
          </w:tcPr>
          <w:p w14:paraId="2D66246A" w14:textId="40892045" w:rsidR="00AD6E61" w:rsidRPr="00AD6E61" w:rsidRDefault="00AD6E61" w:rsidP="00AD6E61">
            <w:pPr>
              <w:ind w:firstLine="0"/>
            </w:pPr>
            <w:r>
              <w:t>G. M. Smith</w:t>
            </w:r>
          </w:p>
        </w:tc>
        <w:tc>
          <w:tcPr>
            <w:tcW w:w="2179" w:type="dxa"/>
            <w:shd w:val="clear" w:color="auto" w:fill="auto"/>
          </w:tcPr>
          <w:p w14:paraId="428FAFC1" w14:textId="67A7CE22" w:rsidR="00AD6E61" w:rsidRPr="00AD6E61" w:rsidRDefault="00AD6E61" w:rsidP="00AD6E61">
            <w:pPr>
              <w:ind w:firstLine="0"/>
            </w:pPr>
            <w:r>
              <w:t>M. M. Smith</w:t>
            </w:r>
          </w:p>
        </w:tc>
        <w:tc>
          <w:tcPr>
            <w:tcW w:w="2180" w:type="dxa"/>
            <w:shd w:val="clear" w:color="auto" w:fill="auto"/>
          </w:tcPr>
          <w:p w14:paraId="1D565043" w14:textId="2B9BCABD" w:rsidR="00AD6E61" w:rsidRPr="00AD6E61" w:rsidRDefault="00AD6E61" w:rsidP="00AD6E61">
            <w:pPr>
              <w:ind w:firstLine="0"/>
            </w:pPr>
            <w:r>
              <w:t>Spann-Wilder</w:t>
            </w:r>
          </w:p>
        </w:tc>
      </w:tr>
      <w:tr w:rsidR="00AD6E61" w:rsidRPr="00AD6E61" w14:paraId="0B212DC0" w14:textId="77777777" w:rsidTr="00AD6E61">
        <w:tc>
          <w:tcPr>
            <w:tcW w:w="2179" w:type="dxa"/>
            <w:shd w:val="clear" w:color="auto" w:fill="auto"/>
          </w:tcPr>
          <w:p w14:paraId="48708D23" w14:textId="12BD8D14" w:rsidR="00AD6E61" w:rsidRPr="00AD6E61" w:rsidRDefault="00AD6E61" w:rsidP="00AD6E61">
            <w:pPr>
              <w:ind w:firstLine="0"/>
            </w:pPr>
            <w:r>
              <w:t>Stavrinakis</w:t>
            </w:r>
          </w:p>
        </w:tc>
        <w:tc>
          <w:tcPr>
            <w:tcW w:w="2179" w:type="dxa"/>
            <w:shd w:val="clear" w:color="auto" w:fill="auto"/>
          </w:tcPr>
          <w:p w14:paraId="20E340D9" w14:textId="0CD9F8A2" w:rsidR="00AD6E61" w:rsidRPr="00AD6E61" w:rsidRDefault="00AD6E61" w:rsidP="00AD6E61">
            <w:pPr>
              <w:ind w:firstLine="0"/>
            </w:pPr>
            <w:r>
              <w:t>Taylor</w:t>
            </w:r>
          </w:p>
        </w:tc>
        <w:tc>
          <w:tcPr>
            <w:tcW w:w="2180" w:type="dxa"/>
            <w:shd w:val="clear" w:color="auto" w:fill="auto"/>
          </w:tcPr>
          <w:p w14:paraId="493B8319" w14:textId="21241374" w:rsidR="00AD6E61" w:rsidRPr="00AD6E61" w:rsidRDefault="00AD6E61" w:rsidP="00AD6E61">
            <w:pPr>
              <w:ind w:firstLine="0"/>
            </w:pPr>
            <w:r>
              <w:t>Teeple</w:t>
            </w:r>
          </w:p>
        </w:tc>
      </w:tr>
      <w:tr w:rsidR="00AD6E61" w:rsidRPr="00AD6E61" w14:paraId="63FBFCBE" w14:textId="77777777" w:rsidTr="00AD6E61">
        <w:tc>
          <w:tcPr>
            <w:tcW w:w="2179" w:type="dxa"/>
            <w:shd w:val="clear" w:color="auto" w:fill="auto"/>
          </w:tcPr>
          <w:p w14:paraId="12E4E629" w14:textId="000B1040" w:rsidR="00AD6E61" w:rsidRPr="00AD6E61" w:rsidRDefault="00AD6E61" w:rsidP="00AD6E61">
            <w:pPr>
              <w:ind w:firstLine="0"/>
            </w:pPr>
            <w:r>
              <w:t>Terribile</w:t>
            </w:r>
          </w:p>
        </w:tc>
        <w:tc>
          <w:tcPr>
            <w:tcW w:w="2179" w:type="dxa"/>
            <w:shd w:val="clear" w:color="auto" w:fill="auto"/>
          </w:tcPr>
          <w:p w14:paraId="725E6A57" w14:textId="437B2930" w:rsidR="00AD6E61" w:rsidRPr="00AD6E61" w:rsidRDefault="00AD6E61" w:rsidP="00AD6E61">
            <w:pPr>
              <w:ind w:firstLine="0"/>
            </w:pPr>
            <w:r>
              <w:t>Vaughan</w:t>
            </w:r>
          </w:p>
        </w:tc>
        <w:tc>
          <w:tcPr>
            <w:tcW w:w="2180" w:type="dxa"/>
            <w:shd w:val="clear" w:color="auto" w:fill="auto"/>
          </w:tcPr>
          <w:p w14:paraId="2B227555" w14:textId="66E7EA48" w:rsidR="00AD6E61" w:rsidRPr="00AD6E61" w:rsidRDefault="00AD6E61" w:rsidP="00AD6E61">
            <w:pPr>
              <w:ind w:firstLine="0"/>
            </w:pPr>
            <w:r>
              <w:t>Weeks</w:t>
            </w:r>
          </w:p>
        </w:tc>
      </w:tr>
      <w:tr w:rsidR="00AD6E61" w:rsidRPr="00AD6E61" w14:paraId="6F7FD713" w14:textId="77777777" w:rsidTr="00AD6E61">
        <w:tc>
          <w:tcPr>
            <w:tcW w:w="2179" w:type="dxa"/>
            <w:shd w:val="clear" w:color="auto" w:fill="auto"/>
          </w:tcPr>
          <w:p w14:paraId="551BEE12" w14:textId="6A13BD72" w:rsidR="00AD6E61" w:rsidRPr="00AD6E61" w:rsidRDefault="00AD6E61" w:rsidP="00AD6E61">
            <w:pPr>
              <w:keepNext/>
              <w:ind w:firstLine="0"/>
            </w:pPr>
            <w:r>
              <w:t>Wetmore</w:t>
            </w:r>
          </w:p>
        </w:tc>
        <w:tc>
          <w:tcPr>
            <w:tcW w:w="2179" w:type="dxa"/>
            <w:shd w:val="clear" w:color="auto" w:fill="auto"/>
          </w:tcPr>
          <w:p w14:paraId="2B891BB5" w14:textId="1257B0D5" w:rsidR="00AD6E61" w:rsidRPr="00AD6E61" w:rsidRDefault="00AD6E61" w:rsidP="00AD6E61">
            <w:pPr>
              <w:keepNext/>
              <w:ind w:firstLine="0"/>
            </w:pPr>
            <w:r>
              <w:t>White</w:t>
            </w:r>
          </w:p>
        </w:tc>
        <w:tc>
          <w:tcPr>
            <w:tcW w:w="2180" w:type="dxa"/>
            <w:shd w:val="clear" w:color="auto" w:fill="auto"/>
          </w:tcPr>
          <w:p w14:paraId="45F8A933" w14:textId="49279CDE" w:rsidR="00AD6E61" w:rsidRPr="00AD6E61" w:rsidRDefault="00AD6E61" w:rsidP="00AD6E61">
            <w:pPr>
              <w:keepNext/>
              <w:ind w:firstLine="0"/>
            </w:pPr>
            <w:r>
              <w:t>Whitmire</w:t>
            </w:r>
          </w:p>
        </w:tc>
      </w:tr>
      <w:tr w:rsidR="00AD6E61" w:rsidRPr="00AD6E61" w14:paraId="247A9BB5" w14:textId="77777777" w:rsidTr="00AD6E61">
        <w:tc>
          <w:tcPr>
            <w:tcW w:w="2179" w:type="dxa"/>
            <w:shd w:val="clear" w:color="auto" w:fill="auto"/>
          </w:tcPr>
          <w:p w14:paraId="166AF408" w14:textId="0FB9C10D" w:rsidR="00AD6E61" w:rsidRPr="00AD6E61" w:rsidRDefault="00AD6E61" w:rsidP="00AD6E61">
            <w:pPr>
              <w:keepNext/>
              <w:ind w:firstLine="0"/>
            </w:pPr>
            <w:r>
              <w:t>Wickensimer</w:t>
            </w:r>
          </w:p>
        </w:tc>
        <w:tc>
          <w:tcPr>
            <w:tcW w:w="2179" w:type="dxa"/>
            <w:shd w:val="clear" w:color="auto" w:fill="auto"/>
          </w:tcPr>
          <w:p w14:paraId="2020A1C3" w14:textId="642FBF60" w:rsidR="00AD6E61" w:rsidRPr="00AD6E61" w:rsidRDefault="00AD6E61" w:rsidP="00AD6E61">
            <w:pPr>
              <w:keepNext/>
              <w:ind w:firstLine="0"/>
            </w:pPr>
            <w:r>
              <w:t>Willis</w:t>
            </w:r>
          </w:p>
        </w:tc>
        <w:tc>
          <w:tcPr>
            <w:tcW w:w="2180" w:type="dxa"/>
            <w:shd w:val="clear" w:color="auto" w:fill="auto"/>
          </w:tcPr>
          <w:p w14:paraId="1EEA7AED" w14:textId="16CDB3CC" w:rsidR="00AD6E61" w:rsidRPr="00AD6E61" w:rsidRDefault="00AD6E61" w:rsidP="00AD6E61">
            <w:pPr>
              <w:keepNext/>
              <w:ind w:firstLine="0"/>
            </w:pPr>
            <w:r>
              <w:t>Wooten</w:t>
            </w:r>
          </w:p>
        </w:tc>
      </w:tr>
      <w:tr w:rsidR="00AD6E61" w:rsidRPr="00AD6E61" w14:paraId="3DA45C02" w14:textId="77777777" w:rsidTr="00AD6E61">
        <w:tc>
          <w:tcPr>
            <w:tcW w:w="2179" w:type="dxa"/>
            <w:shd w:val="clear" w:color="auto" w:fill="auto"/>
          </w:tcPr>
          <w:p w14:paraId="0EB43EC8" w14:textId="6C775E7E" w:rsidR="00AD6E61" w:rsidRPr="00AD6E61" w:rsidRDefault="00AD6E61" w:rsidP="00AD6E61">
            <w:pPr>
              <w:keepNext/>
              <w:ind w:firstLine="0"/>
            </w:pPr>
            <w:r>
              <w:t>Yow</w:t>
            </w:r>
          </w:p>
        </w:tc>
        <w:tc>
          <w:tcPr>
            <w:tcW w:w="2179" w:type="dxa"/>
            <w:shd w:val="clear" w:color="auto" w:fill="auto"/>
          </w:tcPr>
          <w:p w14:paraId="33D931D5" w14:textId="77777777" w:rsidR="00AD6E61" w:rsidRPr="00AD6E61" w:rsidRDefault="00AD6E61" w:rsidP="00AD6E61">
            <w:pPr>
              <w:keepNext/>
              <w:ind w:firstLine="0"/>
            </w:pPr>
          </w:p>
        </w:tc>
        <w:tc>
          <w:tcPr>
            <w:tcW w:w="2180" w:type="dxa"/>
            <w:shd w:val="clear" w:color="auto" w:fill="auto"/>
          </w:tcPr>
          <w:p w14:paraId="2E59948B" w14:textId="77777777" w:rsidR="00AD6E61" w:rsidRPr="00AD6E61" w:rsidRDefault="00AD6E61" w:rsidP="00AD6E61">
            <w:pPr>
              <w:keepNext/>
              <w:ind w:firstLine="0"/>
            </w:pPr>
          </w:p>
        </w:tc>
      </w:tr>
    </w:tbl>
    <w:p w14:paraId="18B14898" w14:textId="77777777" w:rsidR="00AD6E61" w:rsidRDefault="00AD6E61" w:rsidP="00AD6E61">
      <w:pPr>
        <w:keepNext/>
      </w:pPr>
    </w:p>
    <w:p w14:paraId="66B795A4" w14:textId="77777777" w:rsidR="00AD6E61" w:rsidRDefault="00AD6E61" w:rsidP="00AD6E61">
      <w:pPr>
        <w:keepNext/>
        <w:jc w:val="center"/>
        <w:rPr>
          <w:b/>
        </w:rPr>
      </w:pPr>
      <w:r w:rsidRPr="00AD6E61">
        <w:rPr>
          <w:b/>
        </w:rPr>
        <w:t>Total--103</w:t>
      </w:r>
    </w:p>
    <w:p w14:paraId="6DA11E55" w14:textId="2BF49FA7" w:rsidR="00AD6E61" w:rsidRDefault="00AD6E61" w:rsidP="00AD6E61">
      <w:pPr>
        <w:jc w:val="center"/>
        <w:rPr>
          <w:b/>
        </w:rPr>
      </w:pPr>
    </w:p>
    <w:p w14:paraId="7DB2B9A0" w14:textId="77777777" w:rsidR="00AD6E61" w:rsidRDefault="00AD6E61" w:rsidP="00AD6E61">
      <w:r>
        <w:t>The House refused to agree to the Senate Amendments and a message was ordered sent accordingly.</w:t>
      </w:r>
    </w:p>
    <w:p w14:paraId="41FA2C88" w14:textId="77777777" w:rsidR="00AD6E61" w:rsidRDefault="00AD6E61" w:rsidP="00AD6E61"/>
    <w:p w14:paraId="22BB5F2F" w14:textId="77777777" w:rsidR="00696AB4" w:rsidRDefault="00696AB4" w:rsidP="00696AB4">
      <w:pPr>
        <w:pStyle w:val="Title"/>
      </w:pPr>
      <w:r>
        <w:t>STATEMENT FOR JOURNAL</w:t>
      </w:r>
    </w:p>
    <w:p w14:paraId="093F47FF" w14:textId="5AD17004" w:rsidR="00696AB4" w:rsidRDefault="00696AB4" w:rsidP="00696AB4">
      <w:pPr>
        <w:tabs>
          <w:tab w:val="left" w:pos="270"/>
          <w:tab w:val="left" w:pos="630"/>
          <w:tab w:val="left" w:pos="900"/>
          <w:tab w:val="left" w:pos="1260"/>
          <w:tab w:val="left" w:pos="1620"/>
          <w:tab w:val="left" w:pos="1980"/>
          <w:tab w:val="left" w:pos="2340"/>
          <w:tab w:val="left" w:pos="2700"/>
        </w:tabs>
      </w:pPr>
      <w:r>
        <w:tab/>
        <w:t xml:space="preserve">I was granted leave for the day during the vote on H. 3813. If I had been present, I would have voted to nonconcur in the Senate Amendments. </w:t>
      </w:r>
    </w:p>
    <w:p w14:paraId="5BB9C4C5"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169D7B2D" w14:textId="77777777" w:rsidR="00696AB4" w:rsidRDefault="00696AB4" w:rsidP="00AD6E61"/>
    <w:p w14:paraId="373B0FEC" w14:textId="4DA70B0A" w:rsidR="00AD6E61" w:rsidRDefault="00AD6E61" w:rsidP="00AD6E61">
      <w:pPr>
        <w:keepNext/>
        <w:jc w:val="center"/>
        <w:rPr>
          <w:b/>
        </w:rPr>
      </w:pPr>
      <w:r w:rsidRPr="00AD6E61">
        <w:rPr>
          <w:b/>
        </w:rPr>
        <w:t>H. 4211--SENATE AMENDMENTS CONCURRED IN</w:t>
      </w:r>
    </w:p>
    <w:p w14:paraId="0EEF015C" w14:textId="0213DB40" w:rsidR="00AD6E61" w:rsidRDefault="00AD6E61" w:rsidP="00AD6E61">
      <w:r>
        <w:t>The Senate Amendments to the following Concurrent Resolution were taken up for consideration:</w:t>
      </w:r>
    </w:p>
    <w:p w14:paraId="09B65A7D" w14:textId="77777777" w:rsidR="00AD6E61" w:rsidRDefault="00AD6E61" w:rsidP="00AD6E61">
      <w:bookmarkStart w:id="46" w:name="include_clip_start_133"/>
      <w:bookmarkEnd w:id="46"/>
    </w:p>
    <w:p w14:paraId="385DB81B" w14:textId="77777777" w:rsidR="00AD6E61" w:rsidRDefault="00AD6E61" w:rsidP="00AD6E61">
      <w:r>
        <w:t xml:space="preserve">H. 4211 --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w:t>
      </w:r>
      <w:r>
        <w:lastRenderedPageBreak/>
        <w:t>McGinnis, Mitchell, Montgomery, J. Moore, T. Moore, Morgan, Moss, Murphy, Neese, B. Newton, W. Newton, Oremus, Pace, Pedalino, Pope, Rankin, Reese, Rivers, Robbins, Rose, Rutherford, Schuessler, Sessions, G. M. Smith, M. M. Smith, Spann-Wilder, Stavrinakis, Taylor, Teeple, Terribile, Vaughan, Weeks, Wetmore, White, Whitmire, Wickensimer, Williams, Willis, Wooten and Yow: 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70D6E27E" w14:textId="32F33C51" w:rsidR="00AD6E61" w:rsidRDefault="00AD6E61" w:rsidP="00AD6E61">
      <w:bookmarkStart w:id="47" w:name="include_clip_end_133"/>
      <w:bookmarkEnd w:id="47"/>
    </w:p>
    <w:p w14:paraId="2DCE0E4E" w14:textId="1D7F53B7" w:rsidR="00AD6E61" w:rsidRDefault="00AD6E61" w:rsidP="00AD6E61">
      <w:r>
        <w:t>Rep. SANDERS explained the Senate Amendments.</w:t>
      </w:r>
    </w:p>
    <w:p w14:paraId="07470C85" w14:textId="77777777" w:rsidR="00AD6E61" w:rsidRDefault="00AD6E61" w:rsidP="00AD6E61"/>
    <w:p w14:paraId="0C97C566" w14:textId="77777777" w:rsidR="00AD6E61" w:rsidRDefault="00AD6E61" w:rsidP="00AD6E61">
      <w:r>
        <w:t xml:space="preserve">The yeas and nays were taken resulting as follows: </w:t>
      </w:r>
    </w:p>
    <w:p w14:paraId="6C62287C" w14:textId="07EF3954" w:rsidR="00AD6E61" w:rsidRDefault="00AD6E61" w:rsidP="00AD6E61">
      <w:pPr>
        <w:jc w:val="center"/>
      </w:pPr>
      <w:r>
        <w:t xml:space="preserve"> </w:t>
      </w:r>
      <w:bookmarkStart w:id="48" w:name="vote_start135"/>
      <w:bookmarkEnd w:id="48"/>
      <w:r>
        <w:t>Yeas 103; Nays 0</w:t>
      </w:r>
    </w:p>
    <w:p w14:paraId="157FACA9" w14:textId="77777777" w:rsidR="00AD6E61" w:rsidRDefault="00AD6E61" w:rsidP="00AD6E61">
      <w:pPr>
        <w:jc w:val="center"/>
      </w:pPr>
    </w:p>
    <w:p w14:paraId="28518703"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55CD07C9" w14:textId="77777777" w:rsidTr="00AD6E61">
        <w:tc>
          <w:tcPr>
            <w:tcW w:w="2179" w:type="dxa"/>
            <w:shd w:val="clear" w:color="auto" w:fill="auto"/>
          </w:tcPr>
          <w:p w14:paraId="766ADDD9" w14:textId="62A57440" w:rsidR="00AD6E61" w:rsidRPr="00AD6E61" w:rsidRDefault="00AD6E61" w:rsidP="00AD6E61">
            <w:pPr>
              <w:keepNext/>
              <w:ind w:firstLine="0"/>
            </w:pPr>
            <w:r>
              <w:t>Anderson</w:t>
            </w:r>
          </w:p>
        </w:tc>
        <w:tc>
          <w:tcPr>
            <w:tcW w:w="2179" w:type="dxa"/>
            <w:shd w:val="clear" w:color="auto" w:fill="auto"/>
          </w:tcPr>
          <w:p w14:paraId="7CCDC530" w14:textId="0069A068" w:rsidR="00AD6E61" w:rsidRPr="00AD6E61" w:rsidRDefault="00AD6E61" w:rsidP="00AD6E61">
            <w:pPr>
              <w:keepNext/>
              <w:ind w:firstLine="0"/>
            </w:pPr>
            <w:r>
              <w:t>Atkinson</w:t>
            </w:r>
          </w:p>
        </w:tc>
        <w:tc>
          <w:tcPr>
            <w:tcW w:w="2180" w:type="dxa"/>
            <w:shd w:val="clear" w:color="auto" w:fill="auto"/>
          </w:tcPr>
          <w:p w14:paraId="7D12D046" w14:textId="6F3B717F" w:rsidR="00AD6E61" w:rsidRPr="00AD6E61" w:rsidRDefault="00AD6E61" w:rsidP="00AD6E61">
            <w:pPr>
              <w:keepNext/>
              <w:ind w:firstLine="0"/>
            </w:pPr>
            <w:r>
              <w:t>Bailey</w:t>
            </w:r>
          </w:p>
        </w:tc>
      </w:tr>
      <w:tr w:rsidR="00AD6E61" w:rsidRPr="00AD6E61" w14:paraId="60C34F60" w14:textId="77777777" w:rsidTr="00AD6E61">
        <w:tc>
          <w:tcPr>
            <w:tcW w:w="2179" w:type="dxa"/>
            <w:shd w:val="clear" w:color="auto" w:fill="auto"/>
          </w:tcPr>
          <w:p w14:paraId="35B09BB0" w14:textId="567E0C6C" w:rsidR="00AD6E61" w:rsidRPr="00AD6E61" w:rsidRDefault="00AD6E61" w:rsidP="00AD6E61">
            <w:pPr>
              <w:ind w:firstLine="0"/>
            </w:pPr>
            <w:r>
              <w:t>Ballentine</w:t>
            </w:r>
          </w:p>
        </w:tc>
        <w:tc>
          <w:tcPr>
            <w:tcW w:w="2179" w:type="dxa"/>
            <w:shd w:val="clear" w:color="auto" w:fill="auto"/>
          </w:tcPr>
          <w:p w14:paraId="53517778" w14:textId="3CAF7A0E" w:rsidR="00AD6E61" w:rsidRPr="00AD6E61" w:rsidRDefault="00AD6E61" w:rsidP="00AD6E61">
            <w:pPr>
              <w:ind w:firstLine="0"/>
            </w:pPr>
            <w:r>
              <w:t>Bauer</w:t>
            </w:r>
          </w:p>
        </w:tc>
        <w:tc>
          <w:tcPr>
            <w:tcW w:w="2180" w:type="dxa"/>
            <w:shd w:val="clear" w:color="auto" w:fill="auto"/>
          </w:tcPr>
          <w:p w14:paraId="776109D6" w14:textId="32EA375D" w:rsidR="00AD6E61" w:rsidRPr="00AD6E61" w:rsidRDefault="00AD6E61" w:rsidP="00AD6E61">
            <w:pPr>
              <w:ind w:firstLine="0"/>
            </w:pPr>
            <w:r>
              <w:t>Beach</w:t>
            </w:r>
          </w:p>
        </w:tc>
      </w:tr>
      <w:tr w:rsidR="00AD6E61" w:rsidRPr="00AD6E61" w14:paraId="282D5068" w14:textId="77777777" w:rsidTr="00AD6E61">
        <w:tc>
          <w:tcPr>
            <w:tcW w:w="2179" w:type="dxa"/>
            <w:shd w:val="clear" w:color="auto" w:fill="auto"/>
          </w:tcPr>
          <w:p w14:paraId="3FC900CC" w14:textId="5E5AC12D" w:rsidR="00AD6E61" w:rsidRPr="00AD6E61" w:rsidRDefault="00AD6E61" w:rsidP="00AD6E61">
            <w:pPr>
              <w:ind w:firstLine="0"/>
            </w:pPr>
            <w:r>
              <w:t>Bernstein</w:t>
            </w:r>
          </w:p>
        </w:tc>
        <w:tc>
          <w:tcPr>
            <w:tcW w:w="2179" w:type="dxa"/>
            <w:shd w:val="clear" w:color="auto" w:fill="auto"/>
          </w:tcPr>
          <w:p w14:paraId="1D3073AB" w14:textId="5AB1C5BF" w:rsidR="00AD6E61" w:rsidRPr="00AD6E61" w:rsidRDefault="00AD6E61" w:rsidP="00AD6E61">
            <w:pPr>
              <w:ind w:firstLine="0"/>
            </w:pPr>
            <w:r>
              <w:t>Bowers</w:t>
            </w:r>
          </w:p>
        </w:tc>
        <w:tc>
          <w:tcPr>
            <w:tcW w:w="2180" w:type="dxa"/>
            <w:shd w:val="clear" w:color="auto" w:fill="auto"/>
          </w:tcPr>
          <w:p w14:paraId="66D22DA0" w14:textId="70FC0787" w:rsidR="00AD6E61" w:rsidRPr="00AD6E61" w:rsidRDefault="00AD6E61" w:rsidP="00AD6E61">
            <w:pPr>
              <w:ind w:firstLine="0"/>
            </w:pPr>
            <w:r>
              <w:t>Bradley</w:t>
            </w:r>
          </w:p>
        </w:tc>
      </w:tr>
      <w:tr w:rsidR="00AD6E61" w:rsidRPr="00AD6E61" w14:paraId="1BE112A1" w14:textId="77777777" w:rsidTr="00AD6E61">
        <w:tc>
          <w:tcPr>
            <w:tcW w:w="2179" w:type="dxa"/>
            <w:shd w:val="clear" w:color="auto" w:fill="auto"/>
          </w:tcPr>
          <w:p w14:paraId="6D72743B" w14:textId="0FB9A967" w:rsidR="00AD6E61" w:rsidRPr="00AD6E61" w:rsidRDefault="00AD6E61" w:rsidP="00AD6E61">
            <w:pPr>
              <w:ind w:firstLine="0"/>
            </w:pPr>
            <w:r>
              <w:t>Brewer</w:t>
            </w:r>
          </w:p>
        </w:tc>
        <w:tc>
          <w:tcPr>
            <w:tcW w:w="2179" w:type="dxa"/>
            <w:shd w:val="clear" w:color="auto" w:fill="auto"/>
          </w:tcPr>
          <w:p w14:paraId="5AE1DC17" w14:textId="60A4827F" w:rsidR="00AD6E61" w:rsidRPr="00AD6E61" w:rsidRDefault="00AD6E61" w:rsidP="00AD6E61">
            <w:pPr>
              <w:ind w:firstLine="0"/>
            </w:pPr>
            <w:r>
              <w:t>Burns</w:t>
            </w:r>
          </w:p>
        </w:tc>
        <w:tc>
          <w:tcPr>
            <w:tcW w:w="2180" w:type="dxa"/>
            <w:shd w:val="clear" w:color="auto" w:fill="auto"/>
          </w:tcPr>
          <w:p w14:paraId="25C5447C" w14:textId="222F372D" w:rsidR="00AD6E61" w:rsidRPr="00AD6E61" w:rsidRDefault="00AD6E61" w:rsidP="00AD6E61">
            <w:pPr>
              <w:ind w:firstLine="0"/>
            </w:pPr>
            <w:r>
              <w:t>Bustos</w:t>
            </w:r>
          </w:p>
        </w:tc>
      </w:tr>
      <w:tr w:rsidR="00AD6E61" w:rsidRPr="00AD6E61" w14:paraId="6FB49006" w14:textId="77777777" w:rsidTr="00AD6E61">
        <w:tc>
          <w:tcPr>
            <w:tcW w:w="2179" w:type="dxa"/>
            <w:shd w:val="clear" w:color="auto" w:fill="auto"/>
          </w:tcPr>
          <w:p w14:paraId="24946C34" w14:textId="0864888D" w:rsidR="00AD6E61" w:rsidRPr="00AD6E61" w:rsidRDefault="00AD6E61" w:rsidP="00AD6E61">
            <w:pPr>
              <w:ind w:firstLine="0"/>
            </w:pPr>
            <w:r>
              <w:t>Calhoon</w:t>
            </w:r>
          </w:p>
        </w:tc>
        <w:tc>
          <w:tcPr>
            <w:tcW w:w="2179" w:type="dxa"/>
            <w:shd w:val="clear" w:color="auto" w:fill="auto"/>
          </w:tcPr>
          <w:p w14:paraId="6D07C5D4" w14:textId="13D73C7A" w:rsidR="00AD6E61" w:rsidRPr="00AD6E61" w:rsidRDefault="00AD6E61" w:rsidP="00AD6E61">
            <w:pPr>
              <w:ind w:firstLine="0"/>
            </w:pPr>
            <w:r>
              <w:t>Caskey</w:t>
            </w:r>
          </w:p>
        </w:tc>
        <w:tc>
          <w:tcPr>
            <w:tcW w:w="2180" w:type="dxa"/>
            <w:shd w:val="clear" w:color="auto" w:fill="auto"/>
          </w:tcPr>
          <w:p w14:paraId="5E3D4608" w14:textId="4337D116" w:rsidR="00AD6E61" w:rsidRPr="00AD6E61" w:rsidRDefault="00AD6E61" w:rsidP="00AD6E61">
            <w:pPr>
              <w:ind w:firstLine="0"/>
            </w:pPr>
            <w:r>
              <w:t>Chapman</w:t>
            </w:r>
          </w:p>
        </w:tc>
      </w:tr>
      <w:tr w:rsidR="00AD6E61" w:rsidRPr="00AD6E61" w14:paraId="466DFE27" w14:textId="77777777" w:rsidTr="00AD6E61">
        <w:tc>
          <w:tcPr>
            <w:tcW w:w="2179" w:type="dxa"/>
            <w:shd w:val="clear" w:color="auto" w:fill="auto"/>
          </w:tcPr>
          <w:p w14:paraId="7D061E54" w14:textId="4F5D1EBF" w:rsidR="00AD6E61" w:rsidRPr="00AD6E61" w:rsidRDefault="00AD6E61" w:rsidP="00AD6E61">
            <w:pPr>
              <w:ind w:firstLine="0"/>
            </w:pPr>
            <w:r>
              <w:t>Chumley</w:t>
            </w:r>
          </w:p>
        </w:tc>
        <w:tc>
          <w:tcPr>
            <w:tcW w:w="2179" w:type="dxa"/>
            <w:shd w:val="clear" w:color="auto" w:fill="auto"/>
          </w:tcPr>
          <w:p w14:paraId="6EC668EF" w14:textId="4271527D" w:rsidR="00AD6E61" w:rsidRPr="00AD6E61" w:rsidRDefault="00AD6E61" w:rsidP="00AD6E61">
            <w:pPr>
              <w:ind w:firstLine="0"/>
            </w:pPr>
            <w:r>
              <w:t>Clyburn</w:t>
            </w:r>
          </w:p>
        </w:tc>
        <w:tc>
          <w:tcPr>
            <w:tcW w:w="2180" w:type="dxa"/>
            <w:shd w:val="clear" w:color="auto" w:fill="auto"/>
          </w:tcPr>
          <w:p w14:paraId="4CB492BB" w14:textId="10765BBB" w:rsidR="00AD6E61" w:rsidRPr="00AD6E61" w:rsidRDefault="00AD6E61" w:rsidP="00AD6E61">
            <w:pPr>
              <w:ind w:firstLine="0"/>
            </w:pPr>
            <w:r>
              <w:t>Collins</w:t>
            </w:r>
          </w:p>
        </w:tc>
      </w:tr>
      <w:tr w:rsidR="00AD6E61" w:rsidRPr="00AD6E61" w14:paraId="0FC3A7B7" w14:textId="77777777" w:rsidTr="00AD6E61">
        <w:tc>
          <w:tcPr>
            <w:tcW w:w="2179" w:type="dxa"/>
            <w:shd w:val="clear" w:color="auto" w:fill="auto"/>
          </w:tcPr>
          <w:p w14:paraId="04BBFF6E" w14:textId="27A9D201" w:rsidR="00AD6E61" w:rsidRPr="00AD6E61" w:rsidRDefault="00AD6E61" w:rsidP="00AD6E61">
            <w:pPr>
              <w:ind w:firstLine="0"/>
            </w:pPr>
            <w:r>
              <w:t>B. L. Cox</w:t>
            </w:r>
          </w:p>
        </w:tc>
        <w:tc>
          <w:tcPr>
            <w:tcW w:w="2179" w:type="dxa"/>
            <w:shd w:val="clear" w:color="auto" w:fill="auto"/>
          </w:tcPr>
          <w:p w14:paraId="3B42C999" w14:textId="38EA2543" w:rsidR="00AD6E61" w:rsidRPr="00AD6E61" w:rsidRDefault="00AD6E61" w:rsidP="00AD6E61">
            <w:pPr>
              <w:ind w:firstLine="0"/>
            </w:pPr>
            <w:r>
              <w:t>Cromer</w:t>
            </w:r>
          </w:p>
        </w:tc>
        <w:tc>
          <w:tcPr>
            <w:tcW w:w="2180" w:type="dxa"/>
            <w:shd w:val="clear" w:color="auto" w:fill="auto"/>
          </w:tcPr>
          <w:p w14:paraId="0C3CB3A0" w14:textId="09A45E53" w:rsidR="00AD6E61" w:rsidRPr="00AD6E61" w:rsidRDefault="00AD6E61" w:rsidP="00AD6E61">
            <w:pPr>
              <w:ind w:firstLine="0"/>
            </w:pPr>
            <w:r>
              <w:t>Davis</w:t>
            </w:r>
          </w:p>
        </w:tc>
      </w:tr>
      <w:tr w:rsidR="00AD6E61" w:rsidRPr="00AD6E61" w14:paraId="18F402F6" w14:textId="77777777" w:rsidTr="00AD6E61">
        <w:tc>
          <w:tcPr>
            <w:tcW w:w="2179" w:type="dxa"/>
            <w:shd w:val="clear" w:color="auto" w:fill="auto"/>
          </w:tcPr>
          <w:p w14:paraId="6005DFDC" w14:textId="01C3479C" w:rsidR="00AD6E61" w:rsidRPr="00AD6E61" w:rsidRDefault="00AD6E61" w:rsidP="00AD6E61">
            <w:pPr>
              <w:ind w:firstLine="0"/>
            </w:pPr>
            <w:r>
              <w:t>Dillard</w:t>
            </w:r>
          </w:p>
        </w:tc>
        <w:tc>
          <w:tcPr>
            <w:tcW w:w="2179" w:type="dxa"/>
            <w:shd w:val="clear" w:color="auto" w:fill="auto"/>
          </w:tcPr>
          <w:p w14:paraId="5C69E698" w14:textId="3B9EDAA7" w:rsidR="00AD6E61" w:rsidRPr="00AD6E61" w:rsidRDefault="00AD6E61" w:rsidP="00AD6E61">
            <w:pPr>
              <w:ind w:firstLine="0"/>
            </w:pPr>
            <w:r>
              <w:t>Duncan</w:t>
            </w:r>
          </w:p>
        </w:tc>
        <w:tc>
          <w:tcPr>
            <w:tcW w:w="2180" w:type="dxa"/>
            <w:shd w:val="clear" w:color="auto" w:fill="auto"/>
          </w:tcPr>
          <w:p w14:paraId="65C02FBB" w14:textId="58370E3D" w:rsidR="00AD6E61" w:rsidRPr="00AD6E61" w:rsidRDefault="00AD6E61" w:rsidP="00AD6E61">
            <w:pPr>
              <w:ind w:firstLine="0"/>
            </w:pPr>
            <w:r>
              <w:t>Edgerton</w:t>
            </w:r>
          </w:p>
        </w:tc>
      </w:tr>
      <w:tr w:rsidR="00AD6E61" w:rsidRPr="00AD6E61" w14:paraId="09A0E40E" w14:textId="77777777" w:rsidTr="00AD6E61">
        <w:tc>
          <w:tcPr>
            <w:tcW w:w="2179" w:type="dxa"/>
            <w:shd w:val="clear" w:color="auto" w:fill="auto"/>
          </w:tcPr>
          <w:p w14:paraId="64224BAA" w14:textId="532A1546" w:rsidR="00AD6E61" w:rsidRPr="00AD6E61" w:rsidRDefault="00AD6E61" w:rsidP="00AD6E61">
            <w:pPr>
              <w:ind w:firstLine="0"/>
            </w:pPr>
            <w:r>
              <w:t>Erickson</w:t>
            </w:r>
          </w:p>
        </w:tc>
        <w:tc>
          <w:tcPr>
            <w:tcW w:w="2179" w:type="dxa"/>
            <w:shd w:val="clear" w:color="auto" w:fill="auto"/>
          </w:tcPr>
          <w:p w14:paraId="12BDB0B9" w14:textId="107EF37A" w:rsidR="00AD6E61" w:rsidRPr="00AD6E61" w:rsidRDefault="00AD6E61" w:rsidP="00AD6E61">
            <w:pPr>
              <w:ind w:firstLine="0"/>
            </w:pPr>
            <w:r>
              <w:t>Forrest</w:t>
            </w:r>
          </w:p>
        </w:tc>
        <w:tc>
          <w:tcPr>
            <w:tcW w:w="2180" w:type="dxa"/>
            <w:shd w:val="clear" w:color="auto" w:fill="auto"/>
          </w:tcPr>
          <w:p w14:paraId="12315545" w14:textId="714F4903" w:rsidR="00AD6E61" w:rsidRPr="00AD6E61" w:rsidRDefault="00AD6E61" w:rsidP="00AD6E61">
            <w:pPr>
              <w:ind w:firstLine="0"/>
            </w:pPr>
            <w:r>
              <w:t>Frank</w:t>
            </w:r>
          </w:p>
        </w:tc>
      </w:tr>
      <w:tr w:rsidR="00AD6E61" w:rsidRPr="00AD6E61" w14:paraId="63884726" w14:textId="77777777" w:rsidTr="00AD6E61">
        <w:tc>
          <w:tcPr>
            <w:tcW w:w="2179" w:type="dxa"/>
            <w:shd w:val="clear" w:color="auto" w:fill="auto"/>
          </w:tcPr>
          <w:p w14:paraId="7C599219" w14:textId="09B0F30D" w:rsidR="00AD6E61" w:rsidRPr="00AD6E61" w:rsidRDefault="00AD6E61" w:rsidP="00AD6E61">
            <w:pPr>
              <w:ind w:firstLine="0"/>
            </w:pPr>
            <w:r>
              <w:t>Gagnon</w:t>
            </w:r>
          </w:p>
        </w:tc>
        <w:tc>
          <w:tcPr>
            <w:tcW w:w="2179" w:type="dxa"/>
            <w:shd w:val="clear" w:color="auto" w:fill="auto"/>
          </w:tcPr>
          <w:p w14:paraId="1346BEF3" w14:textId="6468F00B" w:rsidR="00AD6E61" w:rsidRPr="00AD6E61" w:rsidRDefault="00AD6E61" w:rsidP="00AD6E61">
            <w:pPr>
              <w:ind w:firstLine="0"/>
            </w:pPr>
            <w:r>
              <w:t>Garvin</w:t>
            </w:r>
          </w:p>
        </w:tc>
        <w:tc>
          <w:tcPr>
            <w:tcW w:w="2180" w:type="dxa"/>
            <w:shd w:val="clear" w:color="auto" w:fill="auto"/>
          </w:tcPr>
          <w:p w14:paraId="1C18191E" w14:textId="28CDCA49" w:rsidR="00AD6E61" w:rsidRPr="00AD6E61" w:rsidRDefault="00AD6E61" w:rsidP="00AD6E61">
            <w:pPr>
              <w:ind w:firstLine="0"/>
            </w:pPr>
            <w:r>
              <w:t>Gatch</w:t>
            </w:r>
          </w:p>
        </w:tc>
      </w:tr>
      <w:tr w:rsidR="00AD6E61" w:rsidRPr="00AD6E61" w14:paraId="3F716DC8" w14:textId="77777777" w:rsidTr="00AD6E61">
        <w:tc>
          <w:tcPr>
            <w:tcW w:w="2179" w:type="dxa"/>
            <w:shd w:val="clear" w:color="auto" w:fill="auto"/>
          </w:tcPr>
          <w:p w14:paraId="7E1E5FEE" w14:textId="79D628C2" w:rsidR="00AD6E61" w:rsidRPr="00AD6E61" w:rsidRDefault="00AD6E61" w:rsidP="00AD6E61">
            <w:pPr>
              <w:ind w:firstLine="0"/>
            </w:pPr>
            <w:r>
              <w:t>Gibson</w:t>
            </w:r>
          </w:p>
        </w:tc>
        <w:tc>
          <w:tcPr>
            <w:tcW w:w="2179" w:type="dxa"/>
            <w:shd w:val="clear" w:color="auto" w:fill="auto"/>
          </w:tcPr>
          <w:p w14:paraId="6E533993" w14:textId="27E69D4E" w:rsidR="00AD6E61" w:rsidRPr="00AD6E61" w:rsidRDefault="00AD6E61" w:rsidP="00AD6E61">
            <w:pPr>
              <w:ind w:firstLine="0"/>
            </w:pPr>
            <w:r>
              <w:t>Gilliam</w:t>
            </w:r>
          </w:p>
        </w:tc>
        <w:tc>
          <w:tcPr>
            <w:tcW w:w="2180" w:type="dxa"/>
            <w:shd w:val="clear" w:color="auto" w:fill="auto"/>
          </w:tcPr>
          <w:p w14:paraId="09D4B005" w14:textId="552D7281" w:rsidR="00AD6E61" w:rsidRPr="00AD6E61" w:rsidRDefault="00AD6E61" w:rsidP="00AD6E61">
            <w:pPr>
              <w:ind w:firstLine="0"/>
            </w:pPr>
            <w:r>
              <w:t>Gilreath</w:t>
            </w:r>
          </w:p>
        </w:tc>
      </w:tr>
      <w:tr w:rsidR="00AD6E61" w:rsidRPr="00AD6E61" w14:paraId="41B23375" w14:textId="77777777" w:rsidTr="00AD6E61">
        <w:tc>
          <w:tcPr>
            <w:tcW w:w="2179" w:type="dxa"/>
            <w:shd w:val="clear" w:color="auto" w:fill="auto"/>
          </w:tcPr>
          <w:p w14:paraId="7D8D73CF" w14:textId="4B8EAF68" w:rsidR="00AD6E61" w:rsidRPr="00AD6E61" w:rsidRDefault="00AD6E61" w:rsidP="00AD6E61">
            <w:pPr>
              <w:ind w:firstLine="0"/>
            </w:pPr>
            <w:r>
              <w:t>Grant</w:t>
            </w:r>
          </w:p>
        </w:tc>
        <w:tc>
          <w:tcPr>
            <w:tcW w:w="2179" w:type="dxa"/>
            <w:shd w:val="clear" w:color="auto" w:fill="auto"/>
          </w:tcPr>
          <w:p w14:paraId="36A0CA74" w14:textId="3BEBFBE1" w:rsidR="00AD6E61" w:rsidRPr="00AD6E61" w:rsidRDefault="00AD6E61" w:rsidP="00AD6E61">
            <w:pPr>
              <w:ind w:firstLine="0"/>
            </w:pPr>
            <w:r>
              <w:t>Guest</w:t>
            </w:r>
          </w:p>
        </w:tc>
        <w:tc>
          <w:tcPr>
            <w:tcW w:w="2180" w:type="dxa"/>
            <w:shd w:val="clear" w:color="auto" w:fill="auto"/>
          </w:tcPr>
          <w:p w14:paraId="5183A087" w14:textId="672AAB12" w:rsidR="00AD6E61" w:rsidRPr="00AD6E61" w:rsidRDefault="00AD6E61" w:rsidP="00AD6E61">
            <w:pPr>
              <w:ind w:firstLine="0"/>
            </w:pPr>
            <w:r>
              <w:t>Guffey</w:t>
            </w:r>
          </w:p>
        </w:tc>
      </w:tr>
      <w:tr w:rsidR="00AD6E61" w:rsidRPr="00AD6E61" w14:paraId="356E2CF0" w14:textId="77777777" w:rsidTr="00AD6E61">
        <w:tc>
          <w:tcPr>
            <w:tcW w:w="2179" w:type="dxa"/>
            <w:shd w:val="clear" w:color="auto" w:fill="auto"/>
          </w:tcPr>
          <w:p w14:paraId="6C6CF63A" w14:textId="6AF1C48D" w:rsidR="00AD6E61" w:rsidRPr="00AD6E61" w:rsidRDefault="00AD6E61" w:rsidP="00AD6E61">
            <w:pPr>
              <w:ind w:firstLine="0"/>
            </w:pPr>
            <w:r>
              <w:t>Haddon</w:t>
            </w:r>
          </w:p>
        </w:tc>
        <w:tc>
          <w:tcPr>
            <w:tcW w:w="2179" w:type="dxa"/>
            <w:shd w:val="clear" w:color="auto" w:fill="auto"/>
          </w:tcPr>
          <w:p w14:paraId="2B2F1066" w14:textId="580E4E75" w:rsidR="00AD6E61" w:rsidRPr="00AD6E61" w:rsidRDefault="00AD6E61" w:rsidP="00AD6E61">
            <w:pPr>
              <w:ind w:firstLine="0"/>
            </w:pPr>
            <w:r>
              <w:t>Hager</w:t>
            </w:r>
          </w:p>
        </w:tc>
        <w:tc>
          <w:tcPr>
            <w:tcW w:w="2180" w:type="dxa"/>
            <w:shd w:val="clear" w:color="auto" w:fill="auto"/>
          </w:tcPr>
          <w:p w14:paraId="4794E050" w14:textId="37E4B473" w:rsidR="00AD6E61" w:rsidRPr="00AD6E61" w:rsidRDefault="00AD6E61" w:rsidP="00AD6E61">
            <w:pPr>
              <w:ind w:firstLine="0"/>
            </w:pPr>
            <w:r>
              <w:t>Hardee</w:t>
            </w:r>
          </w:p>
        </w:tc>
      </w:tr>
      <w:tr w:rsidR="00AD6E61" w:rsidRPr="00AD6E61" w14:paraId="1E362E37" w14:textId="77777777" w:rsidTr="00AD6E61">
        <w:tc>
          <w:tcPr>
            <w:tcW w:w="2179" w:type="dxa"/>
            <w:shd w:val="clear" w:color="auto" w:fill="auto"/>
          </w:tcPr>
          <w:p w14:paraId="5EBEBECA" w14:textId="5BEB605D" w:rsidR="00AD6E61" w:rsidRPr="00AD6E61" w:rsidRDefault="00AD6E61" w:rsidP="00AD6E61">
            <w:pPr>
              <w:ind w:firstLine="0"/>
            </w:pPr>
            <w:r>
              <w:t>Hart</w:t>
            </w:r>
          </w:p>
        </w:tc>
        <w:tc>
          <w:tcPr>
            <w:tcW w:w="2179" w:type="dxa"/>
            <w:shd w:val="clear" w:color="auto" w:fill="auto"/>
          </w:tcPr>
          <w:p w14:paraId="56AA2FC9" w14:textId="6FDCBFA7" w:rsidR="00AD6E61" w:rsidRPr="00AD6E61" w:rsidRDefault="00AD6E61" w:rsidP="00AD6E61">
            <w:pPr>
              <w:ind w:firstLine="0"/>
            </w:pPr>
            <w:r>
              <w:t>Hartnett</w:t>
            </w:r>
          </w:p>
        </w:tc>
        <w:tc>
          <w:tcPr>
            <w:tcW w:w="2180" w:type="dxa"/>
            <w:shd w:val="clear" w:color="auto" w:fill="auto"/>
          </w:tcPr>
          <w:p w14:paraId="59F81B25" w14:textId="02B14AC7" w:rsidR="00AD6E61" w:rsidRPr="00AD6E61" w:rsidRDefault="00AD6E61" w:rsidP="00AD6E61">
            <w:pPr>
              <w:ind w:firstLine="0"/>
            </w:pPr>
            <w:r>
              <w:t>Hayes</w:t>
            </w:r>
          </w:p>
        </w:tc>
      </w:tr>
      <w:tr w:rsidR="00AD6E61" w:rsidRPr="00AD6E61" w14:paraId="6DB9D097" w14:textId="77777777" w:rsidTr="00AD6E61">
        <w:tc>
          <w:tcPr>
            <w:tcW w:w="2179" w:type="dxa"/>
            <w:shd w:val="clear" w:color="auto" w:fill="auto"/>
          </w:tcPr>
          <w:p w14:paraId="1F97AA4E" w14:textId="668E775A" w:rsidR="00AD6E61" w:rsidRPr="00AD6E61" w:rsidRDefault="00AD6E61" w:rsidP="00AD6E61">
            <w:pPr>
              <w:ind w:firstLine="0"/>
            </w:pPr>
            <w:r>
              <w:t>Herbkersman</w:t>
            </w:r>
          </w:p>
        </w:tc>
        <w:tc>
          <w:tcPr>
            <w:tcW w:w="2179" w:type="dxa"/>
            <w:shd w:val="clear" w:color="auto" w:fill="auto"/>
          </w:tcPr>
          <w:p w14:paraId="186D4044" w14:textId="0285A758" w:rsidR="00AD6E61" w:rsidRPr="00AD6E61" w:rsidRDefault="00AD6E61" w:rsidP="00AD6E61">
            <w:pPr>
              <w:ind w:firstLine="0"/>
            </w:pPr>
            <w:r>
              <w:t>Hewitt</w:t>
            </w:r>
          </w:p>
        </w:tc>
        <w:tc>
          <w:tcPr>
            <w:tcW w:w="2180" w:type="dxa"/>
            <w:shd w:val="clear" w:color="auto" w:fill="auto"/>
          </w:tcPr>
          <w:p w14:paraId="32472095" w14:textId="5C7197CF" w:rsidR="00AD6E61" w:rsidRPr="00AD6E61" w:rsidRDefault="00AD6E61" w:rsidP="00AD6E61">
            <w:pPr>
              <w:ind w:firstLine="0"/>
            </w:pPr>
            <w:r>
              <w:t>Hiott</w:t>
            </w:r>
          </w:p>
        </w:tc>
      </w:tr>
      <w:tr w:rsidR="00AD6E61" w:rsidRPr="00AD6E61" w14:paraId="482819F9" w14:textId="77777777" w:rsidTr="00AD6E61">
        <w:tc>
          <w:tcPr>
            <w:tcW w:w="2179" w:type="dxa"/>
            <w:shd w:val="clear" w:color="auto" w:fill="auto"/>
          </w:tcPr>
          <w:p w14:paraId="0C84103E" w14:textId="0CD9CCED" w:rsidR="00AD6E61" w:rsidRPr="00AD6E61" w:rsidRDefault="00AD6E61" w:rsidP="00AD6E61">
            <w:pPr>
              <w:ind w:firstLine="0"/>
            </w:pPr>
            <w:r>
              <w:t>Hixon</w:t>
            </w:r>
          </w:p>
        </w:tc>
        <w:tc>
          <w:tcPr>
            <w:tcW w:w="2179" w:type="dxa"/>
            <w:shd w:val="clear" w:color="auto" w:fill="auto"/>
          </w:tcPr>
          <w:p w14:paraId="416FD6D7" w14:textId="1A9759B8" w:rsidR="00AD6E61" w:rsidRPr="00AD6E61" w:rsidRDefault="00AD6E61" w:rsidP="00AD6E61">
            <w:pPr>
              <w:ind w:firstLine="0"/>
            </w:pPr>
            <w:r>
              <w:t>Holman</w:t>
            </w:r>
          </w:p>
        </w:tc>
        <w:tc>
          <w:tcPr>
            <w:tcW w:w="2180" w:type="dxa"/>
            <w:shd w:val="clear" w:color="auto" w:fill="auto"/>
          </w:tcPr>
          <w:p w14:paraId="7A91D868" w14:textId="3B59B578" w:rsidR="00AD6E61" w:rsidRPr="00AD6E61" w:rsidRDefault="00AD6E61" w:rsidP="00AD6E61">
            <w:pPr>
              <w:ind w:firstLine="0"/>
            </w:pPr>
            <w:r>
              <w:t>Hosey</w:t>
            </w:r>
          </w:p>
        </w:tc>
      </w:tr>
      <w:tr w:rsidR="00AD6E61" w:rsidRPr="00AD6E61" w14:paraId="2BFB08AD" w14:textId="77777777" w:rsidTr="00AD6E61">
        <w:tc>
          <w:tcPr>
            <w:tcW w:w="2179" w:type="dxa"/>
            <w:shd w:val="clear" w:color="auto" w:fill="auto"/>
          </w:tcPr>
          <w:p w14:paraId="4579399A" w14:textId="7B939D53" w:rsidR="00AD6E61" w:rsidRPr="00AD6E61" w:rsidRDefault="00AD6E61" w:rsidP="00AD6E61">
            <w:pPr>
              <w:ind w:firstLine="0"/>
            </w:pPr>
            <w:r>
              <w:t>Huff</w:t>
            </w:r>
          </w:p>
        </w:tc>
        <w:tc>
          <w:tcPr>
            <w:tcW w:w="2179" w:type="dxa"/>
            <w:shd w:val="clear" w:color="auto" w:fill="auto"/>
          </w:tcPr>
          <w:p w14:paraId="56A3A21C" w14:textId="69076619" w:rsidR="00AD6E61" w:rsidRPr="00AD6E61" w:rsidRDefault="00AD6E61" w:rsidP="00AD6E61">
            <w:pPr>
              <w:ind w:firstLine="0"/>
            </w:pPr>
            <w:r>
              <w:t>J. L. Johnson</w:t>
            </w:r>
          </w:p>
        </w:tc>
        <w:tc>
          <w:tcPr>
            <w:tcW w:w="2180" w:type="dxa"/>
            <w:shd w:val="clear" w:color="auto" w:fill="auto"/>
          </w:tcPr>
          <w:p w14:paraId="5E8EEBDB" w14:textId="5BE4AB1E" w:rsidR="00AD6E61" w:rsidRPr="00AD6E61" w:rsidRDefault="00AD6E61" w:rsidP="00AD6E61">
            <w:pPr>
              <w:ind w:firstLine="0"/>
            </w:pPr>
            <w:r>
              <w:t>Jones</w:t>
            </w:r>
          </w:p>
        </w:tc>
      </w:tr>
      <w:tr w:rsidR="00AD6E61" w:rsidRPr="00AD6E61" w14:paraId="00C37C7D" w14:textId="77777777" w:rsidTr="00AD6E61">
        <w:tc>
          <w:tcPr>
            <w:tcW w:w="2179" w:type="dxa"/>
            <w:shd w:val="clear" w:color="auto" w:fill="auto"/>
          </w:tcPr>
          <w:p w14:paraId="58889FB3" w14:textId="6E857629" w:rsidR="00AD6E61" w:rsidRPr="00AD6E61" w:rsidRDefault="00AD6E61" w:rsidP="00AD6E61">
            <w:pPr>
              <w:ind w:firstLine="0"/>
            </w:pPr>
            <w:r>
              <w:t>Kilmartin</w:t>
            </w:r>
          </w:p>
        </w:tc>
        <w:tc>
          <w:tcPr>
            <w:tcW w:w="2179" w:type="dxa"/>
            <w:shd w:val="clear" w:color="auto" w:fill="auto"/>
          </w:tcPr>
          <w:p w14:paraId="0C63817A" w14:textId="1113020D" w:rsidR="00AD6E61" w:rsidRPr="00AD6E61" w:rsidRDefault="00AD6E61" w:rsidP="00AD6E61">
            <w:pPr>
              <w:ind w:firstLine="0"/>
            </w:pPr>
            <w:r>
              <w:t>King</w:t>
            </w:r>
          </w:p>
        </w:tc>
        <w:tc>
          <w:tcPr>
            <w:tcW w:w="2180" w:type="dxa"/>
            <w:shd w:val="clear" w:color="auto" w:fill="auto"/>
          </w:tcPr>
          <w:p w14:paraId="606AEAED" w14:textId="214269A4" w:rsidR="00AD6E61" w:rsidRPr="00AD6E61" w:rsidRDefault="00AD6E61" w:rsidP="00AD6E61">
            <w:pPr>
              <w:ind w:firstLine="0"/>
            </w:pPr>
            <w:r>
              <w:t>Kirby</w:t>
            </w:r>
          </w:p>
        </w:tc>
      </w:tr>
      <w:tr w:rsidR="00AD6E61" w:rsidRPr="00AD6E61" w14:paraId="30878570" w14:textId="77777777" w:rsidTr="00AD6E61">
        <w:tc>
          <w:tcPr>
            <w:tcW w:w="2179" w:type="dxa"/>
            <w:shd w:val="clear" w:color="auto" w:fill="auto"/>
          </w:tcPr>
          <w:p w14:paraId="668B7A96" w14:textId="0BDB85E8" w:rsidR="00AD6E61" w:rsidRPr="00AD6E61" w:rsidRDefault="00AD6E61" w:rsidP="00AD6E61">
            <w:pPr>
              <w:ind w:firstLine="0"/>
            </w:pPr>
            <w:r>
              <w:lastRenderedPageBreak/>
              <w:t>Landing</w:t>
            </w:r>
          </w:p>
        </w:tc>
        <w:tc>
          <w:tcPr>
            <w:tcW w:w="2179" w:type="dxa"/>
            <w:shd w:val="clear" w:color="auto" w:fill="auto"/>
          </w:tcPr>
          <w:p w14:paraId="0FEAA8A9" w14:textId="7FACDA23" w:rsidR="00AD6E61" w:rsidRPr="00AD6E61" w:rsidRDefault="00AD6E61" w:rsidP="00AD6E61">
            <w:pPr>
              <w:ind w:firstLine="0"/>
            </w:pPr>
            <w:r>
              <w:t>Lawson</w:t>
            </w:r>
          </w:p>
        </w:tc>
        <w:tc>
          <w:tcPr>
            <w:tcW w:w="2180" w:type="dxa"/>
            <w:shd w:val="clear" w:color="auto" w:fill="auto"/>
          </w:tcPr>
          <w:p w14:paraId="38550402" w14:textId="25396E26" w:rsidR="00AD6E61" w:rsidRPr="00AD6E61" w:rsidRDefault="00AD6E61" w:rsidP="00AD6E61">
            <w:pPr>
              <w:ind w:firstLine="0"/>
            </w:pPr>
            <w:r>
              <w:t>Ligon</w:t>
            </w:r>
          </w:p>
        </w:tc>
      </w:tr>
      <w:tr w:rsidR="00AD6E61" w:rsidRPr="00AD6E61" w14:paraId="33AC9805" w14:textId="77777777" w:rsidTr="00AD6E61">
        <w:tc>
          <w:tcPr>
            <w:tcW w:w="2179" w:type="dxa"/>
            <w:shd w:val="clear" w:color="auto" w:fill="auto"/>
          </w:tcPr>
          <w:p w14:paraId="5A16E2D1" w14:textId="27435DFB" w:rsidR="00AD6E61" w:rsidRPr="00AD6E61" w:rsidRDefault="00AD6E61" w:rsidP="00AD6E61">
            <w:pPr>
              <w:ind w:firstLine="0"/>
            </w:pPr>
            <w:r>
              <w:t>Long</w:t>
            </w:r>
          </w:p>
        </w:tc>
        <w:tc>
          <w:tcPr>
            <w:tcW w:w="2179" w:type="dxa"/>
            <w:shd w:val="clear" w:color="auto" w:fill="auto"/>
          </w:tcPr>
          <w:p w14:paraId="3B08508E" w14:textId="5E79262C" w:rsidR="00AD6E61" w:rsidRPr="00AD6E61" w:rsidRDefault="00AD6E61" w:rsidP="00AD6E61">
            <w:pPr>
              <w:ind w:firstLine="0"/>
            </w:pPr>
            <w:r>
              <w:t>Lowe</w:t>
            </w:r>
          </w:p>
        </w:tc>
        <w:tc>
          <w:tcPr>
            <w:tcW w:w="2180" w:type="dxa"/>
            <w:shd w:val="clear" w:color="auto" w:fill="auto"/>
          </w:tcPr>
          <w:p w14:paraId="49072F40" w14:textId="68BA4477" w:rsidR="00AD6E61" w:rsidRPr="00AD6E61" w:rsidRDefault="00AD6E61" w:rsidP="00AD6E61">
            <w:pPr>
              <w:ind w:firstLine="0"/>
            </w:pPr>
            <w:r>
              <w:t>Luck</w:t>
            </w:r>
          </w:p>
        </w:tc>
      </w:tr>
      <w:tr w:rsidR="00AD6E61" w:rsidRPr="00AD6E61" w14:paraId="52D40E7F" w14:textId="77777777" w:rsidTr="00AD6E61">
        <w:tc>
          <w:tcPr>
            <w:tcW w:w="2179" w:type="dxa"/>
            <w:shd w:val="clear" w:color="auto" w:fill="auto"/>
          </w:tcPr>
          <w:p w14:paraId="7F50D5A0" w14:textId="4CE18B4E" w:rsidR="00AD6E61" w:rsidRPr="00AD6E61" w:rsidRDefault="00AD6E61" w:rsidP="00AD6E61">
            <w:pPr>
              <w:ind w:firstLine="0"/>
            </w:pPr>
            <w:r>
              <w:t>Magnuson</w:t>
            </w:r>
          </w:p>
        </w:tc>
        <w:tc>
          <w:tcPr>
            <w:tcW w:w="2179" w:type="dxa"/>
            <w:shd w:val="clear" w:color="auto" w:fill="auto"/>
          </w:tcPr>
          <w:p w14:paraId="5B2044D9" w14:textId="03AA15C4" w:rsidR="00AD6E61" w:rsidRPr="00AD6E61" w:rsidRDefault="00AD6E61" w:rsidP="00AD6E61">
            <w:pPr>
              <w:ind w:firstLine="0"/>
            </w:pPr>
            <w:r>
              <w:t>Martin</w:t>
            </w:r>
          </w:p>
        </w:tc>
        <w:tc>
          <w:tcPr>
            <w:tcW w:w="2180" w:type="dxa"/>
            <w:shd w:val="clear" w:color="auto" w:fill="auto"/>
          </w:tcPr>
          <w:p w14:paraId="7FFE1E0E" w14:textId="2F11BF4B" w:rsidR="00AD6E61" w:rsidRPr="00AD6E61" w:rsidRDefault="00AD6E61" w:rsidP="00AD6E61">
            <w:pPr>
              <w:ind w:firstLine="0"/>
            </w:pPr>
            <w:r>
              <w:t>May</w:t>
            </w:r>
          </w:p>
        </w:tc>
      </w:tr>
      <w:tr w:rsidR="00AD6E61" w:rsidRPr="00AD6E61" w14:paraId="5181E86C" w14:textId="77777777" w:rsidTr="00AD6E61">
        <w:tc>
          <w:tcPr>
            <w:tcW w:w="2179" w:type="dxa"/>
            <w:shd w:val="clear" w:color="auto" w:fill="auto"/>
          </w:tcPr>
          <w:p w14:paraId="2C3D1174" w14:textId="56E477D6" w:rsidR="00AD6E61" w:rsidRPr="00AD6E61" w:rsidRDefault="00AD6E61" w:rsidP="00AD6E61">
            <w:pPr>
              <w:ind w:firstLine="0"/>
            </w:pPr>
            <w:r>
              <w:t>McCabe</w:t>
            </w:r>
          </w:p>
        </w:tc>
        <w:tc>
          <w:tcPr>
            <w:tcW w:w="2179" w:type="dxa"/>
            <w:shd w:val="clear" w:color="auto" w:fill="auto"/>
          </w:tcPr>
          <w:p w14:paraId="3DD35786" w14:textId="15D6338C" w:rsidR="00AD6E61" w:rsidRPr="00AD6E61" w:rsidRDefault="00AD6E61" w:rsidP="00AD6E61">
            <w:pPr>
              <w:ind w:firstLine="0"/>
            </w:pPr>
            <w:r>
              <w:t>McCravy</w:t>
            </w:r>
          </w:p>
        </w:tc>
        <w:tc>
          <w:tcPr>
            <w:tcW w:w="2180" w:type="dxa"/>
            <w:shd w:val="clear" w:color="auto" w:fill="auto"/>
          </w:tcPr>
          <w:p w14:paraId="6FD174FC" w14:textId="55843D6D" w:rsidR="00AD6E61" w:rsidRPr="00AD6E61" w:rsidRDefault="00AD6E61" w:rsidP="00AD6E61">
            <w:pPr>
              <w:ind w:firstLine="0"/>
            </w:pPr>
            <w:r>
              <w:t>McDaniel</w:t>
            </w:r>
          </w:p>
        </w:tc>
      </w:tr>
      <w:tr w:rsidR="00AD6E61" w:rsidRPr="00AD6E61" w14:paraId="034E1484" w14:textId="77777777" w:rsidTr="00AD6E61">
        <w:tc>
          <w:tcPr>
            <w:tcW w:w="2179" w:type="dxa"/>
            <w:shd w:val="clear" w:color="auto" w:fill="auto"/>
          </w:tcPr>
          <w:p w14:paraId="7FBE6141" w14:textId="4D3567F2" w:rsidR="00AD6E61" w:rsidRPr="00AD6E61" w:rsidRDefault="00AD6E61" w:rsidP="00AD6E61">
            <w:pPr>
              <w:ind w:firstLine="0"/>
            </w:pPr>
            <w:r>
              <w:t>McGinnis</w:t>
            </w:r>
          </w:p>
        </w:tc>
        <w:tc>
          <w:tcPr>
            <w:tcW w:w="2179" w:type="dxa"/>
            <w:shd w:val="clear" w:color="auto" w:fill="auto"/>
          </w:tcPr>
          <w:p w14:paraId="45A5FBA4" w14:textId="14E19798" w:rsidR="00AD6E61" w:rsidRPr="00AD6E61" w:rsidRDefault="00AD6E61" w:rsidP="00AD6E61">
            <w:pPr>
              <w:ind w:firstLine="0"/>
            </w:pPr>
            <w:r>
              <w:t>Mitchell</w:t>
            </w:r>
          </w:p>
        </w:tc>
        <w:tc>
          <w:tcPr>
            <w:tcW w:w="2180" w:type="dxa"/>
            <w:shd w:val="clear" w:color="auto" w:fill="auto"/>
          </w:tcPr>
          <w:p w14:paraId="0BB39454" w14:textId="2D814C2E" w:rsidR="00AD6E61" w:rsidRPr="00AD6E61" w:rsidRDefault="00AD6E61" w:rsidP="00AD6E61">
            <w:pPr>
              <w:ind w:firstLine="0"/>
            </w:pPr>
            <w:r>
              <w:t>J. Moore</w:t>
            </w:r>
          </w:p>
        </w:tc>
      </w:tr>
      <w:tr w:rsidR="00AD6E61" w:rsidRPr="00AD6E61" w14:paraId="0D8A969E" w14:textId="77777777" w:rsidTr="00AD6E61">
        <w:tc>
          <w:tcPr>
            <w:tcW w:w="2179" w:type="dxa"/>
            <w:shd w:val="clear" w:color="auto" w:fill="auto"/>
          </w:tcPr>
          <w:p w14:paraId="6575AFB1" w14:textId="54544FC2" w:rsidR="00AD6E61" w:rsidRPr="00AD6E61" w:rsidRDefault="00AD6E61" w:rsidP="00AD6E61">
            <w:pPr>
              <w:ind w:firstLine="0"/>
            </w:pPr>
            <w:r>
              <w:t>T. Moore</w:t>
            </w:r>
          </w:p>
        </w:tc>
        <w:tc>
          <w:tcPr>
            <w:tcW w:w="2179" w:type="dxa"/>
            <w:shd w:val="clear" w:color="auto" w:fill="auto"/>
          </w:tcPr>
          <w:p w14:paraId="6EE20BCA" w14:textId="4184B785" w:rsidR="00AD6E61" w:rsidRPr="00AD6E61" w:rsidRDefault="00AD6E61" w:rsidP="00AD6E61">
            <w:pPr>
              <w:ind w:firstLine="0"/>
            </w:pPr>
            <w:r>
              <w:t>Morgan</w:t>
            </w:r>
          </w:p>
        </w:tc>
        <w:tc>
          <w:tcPr>
            <w:tcW w:w="2180" w:type="dxa"/>
            <w:shd w:val="clear" w:color="auto" w:fill="auto"/>
          </w:tcPr>
          <w:p w14:paraId="70EB4A34" w14:textId="1B812E54" w:rsidR="00AD6E61" w:rsidRPr="00AD6E61" w:rsidRDefault="00AD6E61" w:rsidP="00AD6E61">
            <w:pPr>
              <w:ind w:firstLine="0"/>
            </w:pPr>
            <w:r>
              <w:t>Moss</w:t>
            </w:r>
          </w:p>
        </w:tc>
      </w:tr>
      <w:tr w:rsidR="00AD6E61" w:rsidRPr="00AD6E61" w14:paraId="280034CC" w14:textId="77777777" w:rsidTr="00AD6E61">
        <w:tc>
          <w:tcPr>
            <w:tcW w:w="2179" w:type="dxa"/>
            <w:shd w:val="clear" w:color="auto" w:fill="auto"/>
          </w:tcPr>
          <w:p w14:paraId="18C0EA44" w14:textId="45DB0B28" w:rsidR="00AD6E61" w:rsidRPr="00AD6E61" w:rsidRDefault="00AD6E61" w:rsidP="00AD6E61">
            <w:pPr>
              <w:ind w:firstLine="0"/>
            </w:pPr>
            <w:r>
              <w:t>Neese</w:t>
            </w:r>
          </w:p>
        </w:tc>
        <w:tc>
          <w:tcPr>
            <w:tcW w:w="2179" w:type="dxa"/>
            <w:shd w:val="clear" w:color="auto" w:fill="auto"/>
          </w:tcPr>
          <w:p w14:paraId="3BE7F564" w14:textId="7F47D1AC" w:rsidR="00AD6E61" w:rsidRPr="00AD6E61" w:rsidRDefault="00AD6E61" w:rsidP="00AD6E61">
            <w:pPr>
              <w:ind w:firstLine="0"/>
            </w:pPr>
            <w:r>
              <w:t>B. Newton</w:t>
            </w:r>
          </w:p>
        </w:tc>
        <w:tc>
          <w:tcPr>
            <w:tcW w:w="2180" w:type="dxa"/>
            <w:shd w:val="clear" w:color="auto" w:fill="auto"/>
          </w:tcPr>
          <w:p w14:paraId="4CBDCA21" w14:textId="0143B304" w:rsidR="00AD6E61" w:rsidRPr="00AD6E61" w:rsidRDefault="00AD6E61" w:rsidP="00AD6E61">
            <w:pPr>
              <w:ind w:firstLine="0"/>
            </w:pPr>
            <w:r>
              <w:t>W. Newton</w:t>
            </w:r>
          </w:p>
        </w:tc>
      </w:tr>
      <w:tr w:rsidR="00AD6E61" w:rsidRPr="00AD6E61" w14:paraId="47D84218" w14:textId="77777777" w:rsidTr="00AD6E61">
        <w:tc>
          <w:tcPr>
            <w:tcW w:w="2179" w:type="dxa"/>
            <w:shd w:val="clear" w:color="auto" w:fill="auto"/>
          </w:tcPr>
          <w:p w14:paraId="2AF643A9" w14:textId="1D3759ED" w:rsidR="00AD6E61" w:rsidRPr="00AD6E61" w:rsidRDefault="00AD6E61" w:rsidP="00AD6E61">
            <w:pPr>
              <w:ind w:firstLine="0"/>
            </w:pPr>
            <w:r>
              <w:t>Oremus</w:t>
            </w:r>
          </w:p>
        </w:tc>
        <w:tc>
          <w:tcPr>
            <w:tcW w:w="2179" w:type="dxa"/>
            <w:shd w:val="clear" w:color="auto" w:fill="auto"/>
          </w:tcPr>
          <w:p w14:paraId="448E8429" w14:textId="6F8198C9" w:rsidR="00AD6E61" w:rsidRPr="00AD6E61" w:rsidRDefault="00AD6E61" w:rsidP="00AD6E61">
            <w:pPr>
              <w:ind w:firstLine="0"/>
            </w:pPr>
            <w:r>
              <w:t>Pace</w:t>
            </w:r>
          </w:p>
        </w:tc>
        <w:tc>
          <w:tcPr>
            <w:tcW w:w="2180" w:type="dxa"/>
            <w:shd w:val="clear" w:color="auto" w:fill="auto"/>
          </w:tcPr>
          <w:p w14:paraId="2A70E39A" w14:textId="59CF4B7F" w:rsidR="00AD6E61" w:rsidRPr="00AD6E61" w:rsidRDefault="00AD6E61" w:rsidP="00AD6E61">
            <w:pPr>
              <w:ind w:firstLine="0"/>
            </w:pPr>
            <w:r>
              <w:t>Pedalino</w:t>
            </w:r>
          </w:p>
        </w:tc>
      </w:tr>
      <w:tr w:rsidR="00AD6E61" w:rsidRPr="00AD6E61" w14:paraId="3145F1F4" w14:textId="77777777" w:rsidTr="00AD6E61">
        <w:tc>
          <w:tcPr>
            <w:tcW w:w="2179" w:type="dxa"/>
            <w:shd w:val="clear" w:color="auto" w:fill="auto"/>
          </w:tcPr>
          <w:p w14:paraId="4E6C6092" w14:textId="00901BBC" w:rsidR="00AD6E61" w:rsidRPr="00AD6E61" w:rsidRDefault="00AD6E61" w:rsidP="00AD6E61">
            <w:pPr>
              <w:ind w:firstLine="0"/>
            </w:pPr>
            <w:r>
              <w:t>Pope</w:t>
            </w:r>
          </w:p>
        </w:tc>
        <w:tc>
          <w:tcPr>
            <w:tcW w:w="2179" w:type="dxa"/>
            <w:shd w:val="clear" w:color="auto" w:fill="auto"/>
          </w:tcPr>
          <w:p w14:paraId="2EC19051" w14:textId="3384B18C" w:rsidR="00AD6E61" w:rsidRPr="00AD6E61" w:rsidRDefault="00AD6E61" w:rsidP="00AD6E61">
            <w:pPr>
              <w:ind w:firstLine="0"/>
            </w:pPr>
            <w:r>
              <w:t>Reese</w:t>
            </w:r>
          </w:p>
        </w:tc>
        <w:tc>
          <w:tcPr>
            <w:tcW w:w="2180" w:type="dxa"/>
            <w:shd w:val="clear" w:color="auto" w:fill="auto"/>
          </w:tcPr>
          <w:p w14:paraId="52CA2DA5" w14:textId="049C0ED2" w:rsidR="00AD6E61" w:rsidRPr="00AD6E61" w:rsidRDefault="00AD6E61" w:rsidP="00AD6E61">
            <w:pPr>
              <w:ind w:firstLine="0"/>
            </w:pPr>
            <w:r>
              <w:t>Rivers</w:t>
            </w:r>
          </w:p>
        </w:tc>
      </w:tr>
      <w:tr w:rsidR="00AD6E61" w:rsidRPr="00AD6E61" w14:paraId="03092285" w14:textId="77777777" w:rsidTr="00AD6E61">
        <w:tc>
          <w:tcPr>
            <w:tcW w:w="2179" w:type="dxa"/>
            <w:shd w:val="clear" w:color="auto" w:fill="auto"/>
          </w:tcPr>
          <w:p w14:paraId="635FDD67" w14:textId="71F14DCA" w:rsidR="00AD6E61" w:rsidRPr="00AD6E61" w:rsidRDefault="00AD6E61" w:rsidP="00AD6E61">
            <w:pPr>
              <w:ind w:firstLine="0"/>
            </w:pPr>
            <w:r>
              <w:t>Robbins</w:t>
            </w:r>
          </w:p>
        </w:tc>
        <w:tc>
          <w:tcPr>
            <w:tcW w:w="2179" w:type="dxa"/>
            <w:shd w:val="clear" w:color="auto" w:fill="auto"/>
          </w:tcPr>
          <w:p w14:paraId="6FBDA85C" w14:textId="5142291E" w:rsidR="00AD6E61" w:rsidRPr="00AD6E61" w:rsidRDefault="00AD6E61" w:rsidP="00AD6E61">
            <w:pPr>
              <w:ind w:firstLine="0"/>
            </w:pPr>
            <w:r>
              <w:t>Rose</w:t>
            </w:r>
          </w:p>
        </w:tc>
        <w:tc>
          <w:tcPr>
            <w:tcW w:w="2180" w:type="dxa"/>
            <w:shd w:val="clear" w:color="auto" w:fill="auto"/>
          </w:tcPr>
          <w:p w14:paraId="59F0B97F" w14:textId="72304753" w:rsidR="00AD6E61" w:rsidRPr="00AD6E61" w:rsidRDefault="00AD6E61" w:rsidP="00AD6E61">
            <w:pPr>
              <w:ind w:firstLine="0"/>
            </w:pPr>
            <w:r>
              <w:t>Rutherford</w:t>
            </w:r>
          </w:p>
        </w:tc>
      </w:tr>
      <w:tr w:rsidR="00AD6E61" w:rsidRPr="00AD6E61" w14:paraId="0F72ADED" w14:textId="77777777" w:rsidTr="00AD6E61">
        <w:tc>
          <w:tcPr>
            <w:tcW w:w="2179" w:type="dxa"/>
            <w:shd w:val="clear" w:color="auto" w:fill="auto"/>
          </w:tcPr>
          <w:p w14:paraId="107DF294" w14:textId="412D3CC7" w:rsidR="00AD6E61" w:rsidRPr="00AD6E61" w:rsidRDefault="00AD6E61" w:rsidP="00AD6E61">
            <w:pPr>
              <w:ind w:firstLine="0"/>
            </w:pPr>
            <w:r>
              <w:t>Sanders</w:t>
            </w:r>
          </w:p>
        </w:tc>
        <w:tc>
          <w:tcPr>
            <w:tcW w:w="2179" w:type="dxa"/>
            <w:shd w:val="clear" w:color="auto" w:fill="auto"/>
          </w:tcPr>
          <w:p w14:paraId="4ACFDC54" w14:textId="7F81816B" w:rsidR="00AD6E61" w:rsidRPr="00AD6E61" w:rsidRDefault="00AD6E61" w:rsidP="00AD6E61">
            <w:pPr>
              <w:ind w:firstLine="0"/>
            </w:pPr>
            <w:r>
              <w:t>Schuessler</w:t>
            </w:r>
          </w:p>
        </w:tc>
        <w:tc>
          <w:tcPr>
            <w:tcW w:w="2180" w:type="dxa"/>
            <w:shd w:val="clear" w:color="auto" w:fill="auto"/>
          </w:tcPr>
          <w:p w14:paraId="234454B7" w14:textId="264EF1FD" w:rsidR="00AD6E61" w:rsidRPr="00AD6E61" w:rsidRDefault="00AD6E61" w:rsidP="00AD6E61">
            <w:pPr>
              <w:ind w:firstLine="0"/>
            </w:pPr>
            <w:r>
              <w:t>Sessions</w:t>
            </w:r>
          </w:p>
        </w:tc>
      </w:tr>
      <w:tr w:rsidR="00AD6E61" w:rsidRPr="00AD6E61" w14:paraId="3F93A0CC" w14:textId="77777777" w:rsidTr="00AD6E61">
        <w:tc>
          <w:tcPr>
            <w:tcW w:w="2179" w:type="dxa"/>
            <w:shd w:val="clear" w:color="auto" w:fill="auto"/>
          </w:tcPr>
          <w:p w14:paraId="3D870E7A" w14:textId="3DA64429" w:rsidR="00AD6E61" w:rsidRPr="00AD6E61" w:rsidRDefault="00AD6E61" w:rsidP="00AD6E61">
            <w:pPr>
              <w:ind w:firstLine="0"/>
            </w:pPr>
            <w:r>
              <w:t>G. M. Smith</w:t>
            </w:r>
          </w:p>
        </w:tc>
        <w:tc>
          <w:tcPr>
            <w:tcW w:w="2179" w:type="dxa"/>
            <w:shd w:val="clear" w:color="auto" w:fill="auto"/>
          </w:tcPr>
          <w:p w14:paraId="01432CB3" w14:textId="2E91BD26" w:rsidR="00AD6E61" w:rsidRPr="00AD6E61" w:rsidRDefault="00AD6E61" w:rsidP="00AD6E61">
            <w:pPr>
              <w:ind w:firstLine="0"/>
            </w:pPr>
            <w:r>
              <w:t>M. M. Smith</w:t>
            </w:r>
          </w:p>
        </w:tc>
        <w:tc>
          <w:tcPr>
            <w:tcW w:w="2180" w:type="dxa"/>
            <w:shd w:val="clear" w:color="auto" w:fill="auto"/>
          </w:tcPr>
          <w:p w14:paraId="0916825B" w14:textId="281235FF" w:rsidR="00AD6E61" w:rsidRPr="00AD6E61" w:rsidRDefault="00AD6E61" w:rsidP="00AD6E61">
            <w:pPr>
              <w:ind w:firstLine="0"/>
            </w:pPr>
            <w:r>
              <w:t>Spann-Wilder</w:t>
            </w:r>
          </w:p>
        </w:tc>
      </w:tr>
      <w:tr w:rsidR="00AD6E61" w:rsidRPr="00AD6E61" w14:paraId="245048B1" w14:textId="77777777" w:rsidTr="00AD6E61">
        <w:tc>
          <w:tcPr>
            <w:tcW w:w="2179" w:type="dxa"/>
            <w:shd w:val="clear" w:color="auto" w:fill="auto"/>
          </w:tcPr>
          <w:p w14:paraId="1D8C78E2" w14:textId="5DAE2D49" w:rsidR="00AD6E61" w:rsidRPr="00AD6E61" w:rsidRDefault="00AD6E61" w:rsidP="00AD6E61">
            <w:pPr>
              <w:ind w:firstLine="0"/>
            </w:pPr>
            <w:r>
              <w:t>Taylor</w:t>
            </w:r>
          </w:p>
        </w:tc>
        <w:tc>
          <w:tcPr>
            <w:tcW w:w="2179" w:type="dxa"/>
            <w:shd w:val="clear" w:color="auto" w:fill="auto"/>
          </w:tcPr>
          <w:p w14:paraId="31062BE7" w14:textId="7E0C2574" w:rsidR="00AD6E61" w:rsidRPr="00AD6E61" w:rsidRDefault="00AD6E61" w:rsidP="00AD6E61">
            <w:pPr>
              <w:ind w:firstLine="0"/>
            </w:pPr>
            <w:r>
              <w:t>Teeple</w:t>
            </w:r>
          </w:p>
        </w:tc>
        <w:tc>
          <w:tcPr>
            <w:tcW w:w="2180" w:type="dxa"/>
            <w:shd w:val="clear" w:color="auto" w:fill="auto"/>
          </w:tcPr>
          <w:p w14:paraId="54CF006D" w14:textId="3305CE79" w:rsidR="00AD6E61" w:rsidRPr="00AD6E61" w:rsidRDefault="00AD6E61" w:rsidP="00AD6E61">
            <w:pPr>
              <w:ind w:firstLine="0"/>
            </w:pPr>
            <w:r>
              <w:t>Terribile</w:t>
            </w:r>
          </w:p>
        </w:tc>
      </w:tr>
      <w:tr w:rsidR="00AD6E61" w:rsidRPr="00AD6E61" w14:paraId="689C9C7C" w14:textId="77777777" w:rsidTr="00AD6E61">
        <w:tc>
          <w:tcPr>
            <w:tcW w:w="2179" w:type="dxa"/>
            <w:shd w:val="clear" w:color="auto" w:fill="auto"/>
          </w:tcPr>
          <w:p w14:paraId="370161C7" w14:textId="00CED133" w:rsidR="00AD6E61" w:rsidRPr="00AD6E61" w:rsidRDefault="00AD6E61" w:rsidP="00AD6E61">
            <w:pPr>
              <w:ind w:firstLine="0"/>
            </w:pPr>
            <w:r>
              <w:t>Vaughan</w:t>
            </w:r>
          </w:p>
        </w:tc>
        <w:tc>
          <w:tcPr>
            <w:tcW w:w="2179" w:type="dxa"/>
            <w:shd w:val="clear" w:color="auto" w:fill="auto"/>
          </w:tcPr>
          <w:p w14:paraId="4B10E0F7" w14:textId="193C51D2" w:rsidR="00AD6E61" w:rsidRPr="00AD6E61" w:rsidRDefault="00AD6E61" w:rsidP="00AD6E61">
            <w:pPr>
              <w:ind w:firstLine="0"/>
            </w:pPr>
            <w:r>
              <w:t>Weeks</w:t>
            </w:r>
          </w:p>
        </w:tc>
        <w:tc>
          <w:tcPr>
            <w:tcW w:w="2180" w:type="dxa"/>
            <w:shd w:val="clear" w:color="auto" w:fill="auto"/>
          </w:tcPr>
          <w:p w14:paraId="61933D1E" w14:textId="3A1B92EC" w:rsidR="00AD6E61" w:rsidRPr="00AD6E61" w:rsidRDefault="00AD6E61" w:rsidP="00AD6E61">
            <w:pPr>
              <w:ind w:firstLine="0"/>
            </w:pPr>
            <w:r>
              <w:t>Wetmore</w:t>
            </w:r>
          </w:p>
        </w:tc>
      </w:tr>
      <w:tr w:rsidR="00AD6E61" w:rsidRPr="00AD6E61" w14:paraId="0CB99BBC" w14:textId="77777777" w:rsidTr="00AD6E61">
        <w:tc>
          <w:tcPr>
            <w:tcW w:w="2179" w:type="dxa"/>
            <w:shd w:val="clear" w:color="auto" w:fill="auto"/>
          </w:tcPr>
          <w:p w14:paraId="5B2C3329" w14:textId="4EE03E77" w:rsidR="00AD6E61" w:rsidRPr="00AD6E61" w:rsidRDefault="00AD6E61" w:rsidP="00AD6E61">
            <w:pPr>
              <w:ind w:firstLine="0"/>
            </w:pPr>
            <w:r>
              <w:t>White</w:t>
            </w:r>
          </w:p>
        </w:tc>
        <w:tc>
          <w:tcPr>
            <w:tcW w:w="2179" w:type="dxa"/>
            <w:shd w:val="clear" w:color="auto" w:fill="auto"/>
          </w:tcPr>
          <w:p w14:paraId="49B39E3C" w14:textId="0BC92B68" w:rsidR="00AD6E61" w:rsidRPr="00AD6E61" w:rsidRDefault="00AD6E61" w:rsidP="00AD6E61">
            <w:pPr>
              <w:ind w:firstLine="0"/>
            </w:pPr>
            <w:r>
              <w:t>Whitmire</w:t>
            </w:r>
          </w:p>
        </w:tc>
        <w:tc>
          <w:tcPr>
            <w:tcW w:w="2180" w:type="dxa"/>
            <w:shd w:val="clear" w:color="auto" w:fill="auto"/>
          </w:tcPr>
          <w:p w14:paraId="0ACA44AF" w14:textId="3F92F5E5" w:rsidR="00AD6E61" w:rsidRPr="00AD6E61" w:rsidRDefault="00AD6E61" w:rsidP="00AD6E61">
            <w:pPr>
              <w:ind w:firstLine="0"/>
            </w:pPr>
            <w:r>
              <w:t>Wickensimer</w:t>
            </w:r>
          </w:p>
        </w:tc>
      </w:tr>
      <w:tr w:rsidR="00AD6E61" w:rsidRPr="00AD6E61" w14:paraId="3D314A1D" w14:textId="77777777" w:rsidTr="00AD6E61">
        <w:tc>
          <w:tcPr>
            <w:tcW w:w="2179" w:type="dxa"/>
            <w:shd w:val="clear" w:color="auto" w:fill="auto"/>
          </w:tcPr>
          <w:p w14:paraId="47982A94" w14:textId="03F0261D" w:rsidR="00AD6E61" w:rsidRPr="00AD6E61" w:rsidRDefault="00AD6E61" w:rsidP="00AD6E61">
            <w:pPr>
              <w:keepNext/>
              <w:ind w:firstLine="0"/>
            </w:pPr>
            <w:r>
              <w:t>Williams</w:t>
            </w:r>
          </w:p>
        </w:tc>
        <w:tc>
          <w:tcPr>
            <w:tcW w:w="2179" w:type="dxa"/>
            <w:shd w:val="clear" w:color="auto" w:fill="auto"/>
          </w:tcPr>
          <w:p w14:paraId="33A63AD8" w14:textId="2EF2EACC" w:rsidR="00AD6E61" w:rsidRPr="00AD6E61" w:rsidRDefault="00AD6E61" w:rsidP="00AD6E61">
            <w:pPr>
              <w:keepNext/>
              <w:ind w:firstLine="0"/>
            </w:pPr>
            <w:r>
              <w:t>Willis</w:t>
            </w:r>
          </w:p>
        </w:tc>
        <w:tc>
          <w:tcPr>
            <w:tcW w:w="2180" w:type="dxa"/>
            <w:shd w:val="clear" w:color="auto" w:fill="auto"/>
          </w:tcPr>
          <w:p w14:paraId="0B2C4A76" w14:textId="382659CB" w:rsidR="00AD6E61" w:rsidRPr="00AD6E61" w:rsidRDefault="00AD6E61" w:rsidP="00AD6E61">
            <w:pPr>
              <w:keepNext/>
              <w:ind w:firstLine="0"/>
            </w:pPr>
            <w:r>
              <w:t>Wooten</w:t>
            </w:r>
          </w:p>
        </w:tc>
      </w:tr>
      <w:tr w:rsidR="00AD6E61" w:rsidRPr="00AD6E61" w14:paraId="5D6D49F4" w14:textId="77777777" w:rsidTr="00AD6E61">
        <w:tc>
          <w:tcPr>
            <w:tcW w:w="2179" w:type="dxa"/>
            <w:shd w:val="clear" w:color="auto" w:fill="auto"/>
          </w:tcPr>
          <w:p w14:paraId="26F50BAF" w14:textId="324F97BD" w:rsidR="00AD6E61" w:rsidRPr="00AD6E61" w:rsidRDefault="00AD6E61" w:rsidP="00AD6E61">
            <w:pPr>
              <w:keepNext/>
              <w:ind w:firstLine="0"/>
            </w:pPr>
            <w:r>
              <w:t>Yow</w:t>
            </w:r>
          </w:p>
        </w:tc>
        <w:tc>
          <w:tcPr>
            <w:tcW w:w="2179" w:type="dxa"/>
            <w:shd w:val="clear" w:color="auto" w:fill="auto"/>
          </w:tcPr>
          <w:p w14:paraId="21CE078D" w14:textId="77777777" w:rsidR="00AD6E61" w:rsidRPr="00AD6E61" w:rsidRDefault="00AD6E61" w:rsidP="00AD6E61">
            <w:pPr>
              <w:keepNext/>
              <w:ind w:firstLine="0"/>
            </w:pPr>
          </w:p>
        </w:tc>
        <w:tc>
          <w:tcPr>
            <w:tcW w:w="2180" w:type="dxa"/>
            <w:shd w:val="clear" w:color="auto" w:fill="auto"/>
          </w:tcPr>
          <w:p w14:paraId="780470EE" w14:textId="77777777" w:rsidR="00AD6E61" w:rsidRPr="00AD6E61" w:rsidRDefault="00AD6E61" w:rsidP="00AD6E61">
            <w:pPr>
              <w:keepNext/>
              <w:ind w:firstLine="0"/>
            </w:pPr>
          </w:p>
        </w:tc>
      </w:tr>
    </w:tbl>
    <w:p w14:paraId="00EBF2CE" w14:textId="77777777" w:rsidR="00AD6E61" w:rsidRDefault="00AD6E61" w:rsidP="00AD6E61"/>
    <w:p w14:paraId="15F9A138" w14:textId="76CE88D2" w:rsidR="00AD6E61" w:rsidRDefault="00AD6E61" w:rsidP="00AD6E61">
      <w:pPr>
        <w:jc w:val="center"/>
        <w:rPr>
          <w:b/>
        </w:rPr>
      </w:pPr>
      <w:r w:rsidRPr="00AD6E61">
        <w:rPr>
          <w:b/>
        </w:rPr>
        <w:t>Total--103</w:t>
      </w:r>
    </w:p>
    <w:p w14:paraId="4F5A570A" w14:textId="77777777" w:rsidR="00AD6E61" w:rsidRDefault="00AD6E61" w:rsidP="00AD6E61">
      <w:pPr>
        <w:jc w:val="center"/>
        <w:rPr>
          <w:b/>
        </w:rPr>
      </w:pPr>
    </w:p>
    <w:p w14:paraId="1D0517F1" w14:textId="77777777" w:rsidR="00AD6E61" w:rsidRDefault="00AD6E61" w:rsidP="00AD6E61">
      <w:pPr>
        <w:ind w:firstLine="0"/>
      </w:pPr>
      <w:r w:rsidRPr="00AD6E61">
        <w:t xml:space="preserve"> </w:t>
      </w:r>
      <w:r>
        <w:t>Those who voted in the negative are:</w:t>
      </w:r>
    </w:p>
    <w:p w14:paraId="54CEE5D9" w14:textId="77777777" w:rsidR="00AD6E61" w:rsidRDefault="00AD6E61" w:rsidP="00AD6E61"/>
    <w:p w14:paraId="521580BD" w14:textId="77777777" w:rsidR="00AD6E61" w:rsidRDefault="00AD6E61" w:rsidP="00AD6E61">
      <w:pPr>
        <w:jc w:val="center"/>
        <w:rPr>
          <w:b/>
        </w:rPr>
      </w:pPr>
      <w:r w:rsidRPr="00AD6E61">
        <w:rPr>
          <w:b/>
        </w:rPr>
        <w:t>Total--0</w:t>
      </w:r>
    </w:p>
    <w:p w14:paraId="457557AA" w14:textId="1DF8AA54" w:rsidR="00AD6E61" w:rsidRDefault="00AD6E61" w:rsidP="00AD6E61">
      <w:pPr>
        <w:jc w:val="center"/>
        <w:rPr>
          <w:b/>
        </w:rPr>
      </w:pPr>
    </w:p>
    <w:p w14:paraId="4C881A32" w14:textId="77777777" w:rsidR="00AD6E61" w:rsidRDefault="00AD6E61" w:rsidP="00AD6E61">
      <w:r>
        <w:t>The Senate Amendments were concurred in and a message was ordered sent to the Senate accordingly.</w:t>
      </w:r>
    </w:p>
    <w:p w14:paraId="290A923F" w14:textId="77777777" w:rsidR="00AD6E61" w:rsidRDefault="00AD6E61" w:rsidP="00AD6E61"/>
    <w:p w14:paraId="12BFBAA4" w14:textId="77777777" w:rsidR="00696AB4" w:rsidRDefault="00696AB4" w:rsidP="00696AB4">
      <w:pPr>
        <w:pStyle w:val="Title"/>
      </w:pPr>
      <w:r>
        <w:t>STATEMENT FOR JOURNAL</w:t>
      </w:r>
    </w:p>
    <w:p w14:paraId="6067E3C4" w14:textId="110FF9E2" w:rsidR="00696AB4" w:rsidRDefault="00696AB4" w:rsidP="00696AB4">
      <w:pPr>
        <w:tabs>
          <w:tab w:val="left" w:pos="270"/>
          <w:tab w:val="left" w:pos="630"/>
          <w:tab w:val="left" w:pos="900"/>
          <w:tab w:val="left" w:pos="1260"/>
          <w:tab w:val="left" w:pos="1620"/>
          <w:tab w:val="left" w:pos="1980"/>
          <w:tab w:val="left" w:pos="2340"/>
          <w:tab w:val="left" w:pos="2700"/>
        </w:tabs>
      </w:pPr>
      <w:r>
        <w:tab/>
        <w:t>I was granted leave for the day during the vote on H. 4350. If I had been present, I would have voted to concur in the Senate Amendments.</w:t>
      </w:r>
    </w:p>
    <w:p w14:paraId="0C99CD45" w14:textId="77777777" w:rsidR="00696AB4" w:rsidRDefault="00696AB4" w:rsidP="00696AB4">
      <w:pPr>
        <w:tabs>
          <w:tab w:val="left" w:pos="270"/>
          <w:tab w:val="left" w:pos="630"/>
          <w:tab w:val="left" w:pos="900"/>
          <w:tab w:val="left" w:pos="1260"/>
          <w:tab w:val="left" w:pos="1620"/>
          <w:tab w:val="left" w:pos="1980"/>
          <w:tab w:val="left" w:pos="2340"/>
          <w:tab w:val="left" w:pos="2700"/>
        </w:tabs>
      </w:pPr>
      <w:r>
        <w:tab/>
        <w:t>Rep. Charles Hartz</w:t>
      </w:r>
    </w:p>
    <w:p w14:paraId="4ED66A7A" w14:textId="77777777" w:rsidR="00696AB4" w:rsidRDefault="00696AB4" w:rsidP="00AD6E61"/>
    <w:p w14:paraId="329CC00D" w14:textId="55FF801E" w:rsidR="00AD6E61" w:rsidRDefault="00AD6E61" w:rsidP="00AD6E61">
      <w:pPr>
        <w:keepNext/>
        <w:jc w:val="center"/>
        <w:rPr>
          <w:b/>
        </w:rPr>
      </w:pPr>
      <w:r w:rsidRPr="00AD6E61">
        <w:rPr>
          <w:b/>
        </w:rPr>
        <w:t>S. 74--AMENDED AND ORDERED TO THIRD READING</w:t>
      </w:r>
    </w:p>
    <w:p w14:paraId="2ABB7B2B" w14:textId="5D82DE65" w:rsidR="00AD6E61" w:rsidRDefault="00AD6E61" w:rsidP="00AD6E61">
      <w:pPr>
        <w:keepNext/>
      </w:pPr>
      <w:r>
        <w:t>The following Bill was taken up:</w:t>
      </w:r>
    </w:p>
    <w:p w14:paraId="672E824D" w14:textId="77777777" w:rsidR="00AD6E61" w:rsidRDefault="00AD6E61" w:rsidP="00AD6E61">
      <w:pPr>
        <w:keepNext/>
      </w:pPr>
      <w:bookmarkStart w:id="49" w:name="include_clip_start_138"/>
      <w:bookmarkEnd w:id="49"/>
    </w:p>
    <w:p w14:paraId="2AF47E8C" w14:textId="77777777" w:rsidR="00AD6E61" w:rsidRDefault="00AD6E61" w:rsidP="00AD6E61">
      <w:r>
        <w:t xml:space="preserve">S. 74 -- Senator Hembree: A BILL TO AMEND THE SOUTH CAROLINA CODE OF LAWS BY ADDING SECTION 17-13-142 SO AS TO AUTHORIZE A LAW ENFORCEMENT OFFICER, A CIRCUIT SOLICITOR, OR THE ATTORNEY GENERAL TO REQUIRE THE DISCLOSURE OF ELECTRONIC COMMUNICATIONS AND OTHER RELATED RECORDS BY A </w:t>
      </w:r>
      <w:r>
        <w:lastRenderedPageBreak/>
        <w:t>PROVIDER OF AN ELECTRONIC COMMUNICATION SERVICE OR REMOTE COMPUTING SERVICE UNDER CERTAIN CIRCUMSTANCES.</w:t>
      </w:r>
    </w:p>
    <w:p w14:paraId="40F94C26" w14:textId="67CDD9A6" w:rsidR="00AD6E61" w:rsidRDefault="00AD6E61" w:rsidP="00AD6E61"/>
    <w:p w14:paraId="1C61DFBC" w14:textId="51089BDF" w:rsidR="00AD6E61" w:rsidRPr="00C75E47" w:rsidRDefault="00AD6E61" w:rsidP="00AD6E61">
      <w:pPr>
        <w:pStyle w:val="scamendsponsorline"/>
        <w:ind w:firstLine="216"/>
        <w:jc w:val="both"/>
        <w:rPr>
          <w:sz w:val="22"/>
        </w:rPr>
      </w:pPr>
      <w:r w:rsidRPr="00C75E47">
        <w:rPr>
          <w:sz w:val="22"/>
        </w:rPr>
        <w:t xml:space="preserve">The Committee on Judiciary proposed the following Amendment </w:t>
      </w:r>
      <w:r w:rsidR="00272502">
        <w:rPr>
          <w:sz w:val="22"/>
        </w:rPr>
        <w:br/>
      </w:r>
      <w:r w:rsidRPr="00C75E47">
        <w:rPr>
          <w:sz w:val="22"/>
        </w:rPr>
        <w:t>No. 1 to S. 74 (LC-74.AHB0001H), which was adopted:</w:t>
      </w:r>
    </w:p>
    <w:p w14:paraId="36EB35E2" w14:textId="77777777" w:rsidR="00AD6E61" w:rsidRPr="00C75E47" w:rsidRDefault="00AD6E61" w:rsidP="00AD6E61">
      <w:pPr>
        <w:pStyle w:val="scamendlanginstruction"/>
        <w:spacing w:before="0" w:after="0"/>
        <w:ind w:firstLine="216"/>
        <w:jc w:val="both"/>
        <w:rPr>
          <w:sz w:val="22"/>
        </w:rPr>
      </w:pPr>
      <w:r w:rsidRPr="00C75E47">
        <w:rPr>
          <w:sz w:val="22"/>
        </w:rPr>
        <w:t>Amend the bill, as and if amended, SECTION 1, by striking Section 17-13-142(E) and inserting:</w:t>
      </w:r>
    </w:p>
    <w:p w14:paraId="787EDE0A" w14:textId="080E938C" w:rsidR="00AD6E61" w:rsidRPr="00C75E47"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75E47">
        <w:rPr>
          <w:rFonts w:cs="Times New Roman"/>
          <w:sz w:val="22"/>
        </w:rPr>
        <w:tab/>
        <w:t xml:space="preserve">(E) </w:t>
      </w:r>
      <w:r w:rsidRPr="00C75E47">
        <w:rPr>
          <w:rStyle w:val="scstrikered"/>
          <w:rFonts w:cs="Times New Roman"/>
          <w:sz w:val="22"/>
        </w:rPr>
        <w:t>This section specifically authorizes the Attorney General, circuit solicitor, or the State Law Enforcement Division to issue a subpoena to compel disclosure or production of any stored electronic records pertaining to a subscriber or customer pursuant to 18 U.S.C. Section 2703(c)(2), or any successor statute. The subpoena may only be issued upon a showing that the requested material is relevant to an ongoing criminal investigation.</w:t>
      </w:r>
      <w:r w:rsidRPr="00C75E47">
        <w:rPr>
          <w:rStyle w:val="scinsertblue"/>
          <w:rFonts w:cs="Times New Roman"/>
          <w:sz w:val="22"/>
        </w:rPr>
        <w:t xml:space="preserve">The Attorney General may issue a subpoena to an electronic communication service or remote computing service to compel disclosure or production of the name and address of a subscriber if the information is material and relevant to an investigation conducted by the Internet Crimes Against Children Task Force of the Attorney General's Office. </w:t>
      </w:r>
    </w:p>
    <w:p w14:paraId="361915A7" w14:textId="77777777" w:rsidR="00AD6E61" w:rsidRPr="00C75E47" w:rsidRDefault="00AD6E61" w:rsidP="00AD6E61">
      <w:pPr>
        <w:pStyle w:val="scamendconformline"/>
        <w:spacing w:before="0"/>
        <w:ind w:firstLine="216"/>
        <w:jc w:val="both"/>
        <w:rPr>
          <w:sz w:val="22"/>
        </w:rPr>
      </w:pPr>
      <w:r w:rsidRPr="00C75E47">
        <w:rPr>
          <w:sz w:val="22"/>
        </w:rPr>
        <w:t>Renumber sections to conform.</w:t>
      </w:r>
    </w:p>
    <w:p w14:paraId="6A67437E" w14:textId="77777777" w:rsidR="00AD6E61" w:rsidRDefault="00AD6E61" w:rsidP="00AD6E61">
      <w:pPr>
        <w:pStyle w:val="scamendtitleconform"/>
        <w:ind w:firstLine="216"/>
        <w:jc w:val="both"/>
        <w:rPr>
          <w:sz w:val="22"/>
        </w:rPr>
      </w:pPr>
      <w:r w:rsidRPr="00C75E47">
        <w:rPr>
          <w:sz w:val="22"/>
        </w:rPr>
        <w:t>Amend title to conform.</w:t>
      </w:r>
    </w:p>
    <w:p w14:paraId="2330014E" w14:textId="16951B62" w:rsidR="00AD6E61" w:rsidRDefault="00AD6E61" w:rsidP="00AD6E61">
      <w:pPr>
        <w:pStyle w:val="scamendtitleconform"/>
        <w:ind w:firstLine="216"/>
        <w:jc w:val="both"/>
        <w:rPr>
          <w:sz w:val="22"/>
        </w:rPr>
      </w:pPr>
    </w:p>
    <w:p w14:paraId="71D0F487" w14:textId="77777777" w:rsidR="00AD6E61" w:rsidRDefault="00AD6E61" w:rsidP="00AD6E61">
      <w:r>
        <w:t>Rep. T. MOORE explained the amendment.</w:t>
      </w:r>
    </w:p>
    <w:p w14:paraId="72990BB7" w14:textId="77777777" w:rsidR="00AD6E61" w:rsidRDefault="00AD6E61" w:rsidP="00AD6E61"/>
    <w:p w14:paraId="4AB68A3A" w14:textId="5F2391B1" w:rsidR="00AD6E61" w:rsidRDefault="00AD6E61" w:rsidP="00AD6E61">
      <w:r>
        <w:t>Rep. T. MOORE spoke in favor of the amendment.</w:t>
      </w:r>
    </w:p>
    <w:p w14:paraId="617B1ED3" w14:textId="77777777" w:rsidR="00AD6E61" w:rsidRDefault="00AD6E61" w:rsidP="00AD6E61"/>
    <w:p w14:paraId="6962C5D8" w14:textId="0D4CCE2E" w:rsidR="00AD6E61" w:rsidRDefault="00AD6E61" w:rsidP="00AD6E61">
      <w:pPr>
        <w:keepNext/>
        <w:jc w:val="center"/>
        <w:rPr>
          <w:b/>
        </w:rPr>
      </w:pPr>
      <w:r w:rsidRPr="00AD6E61">
        <w:rPr>
          <w:b/>
        </w:rPr>
        <w:t>LEAVE OF ABSENCE</w:t>
      </w:r>
    </w:p>
    <w:p w14:paraId="493A202E" w14:textId="2632AB01" w:rsidR="00AD6E61" w:rsidRDefault="00AD6E61" w:rsidP="00AD6E61">
      <w:r>
        <w:t xml:space="preserve">The SPEAKER </w:t>
      </w:r>
      <w:r w:rsidRPr="00AD6E61">
        <w:rPr>
          <w:i/>
        </w:rPr>
        <w:t>PRO TEMPORE</w:t>
      </w:r>
      <w:r>
        <w:t xml:space="preserve"> granted Rep. MAGNUSON a temporary leave of absence.</w:t>
      </w:r>
    </w:p>
    <w:p w14:paraId="2155964B" w14:textId="77777777" w:rsidR="00AD6E61" w:rsidRDefault="00AD6E61" w:rsidP="00AD6E61"/>
    <w:p w14:paraId="523D5FF7" w14:textId="74635234" w:rsidR="00AD6E61" w:rsidRDefault="00AD6E61" w:rsidP="00AD6E61">
      <w:r>
        <w:t>Rep. RUTHERFORD spoke against the amendment.</w:t>
      </w:r>
    </w:p>
    <w:p w14:paraId="3A71766E" w14:textId="71BE83F1" w:rsidR="00AD6E61" w:rsidRDefault="00AD6E61" w:rsidP="00AD6E61">
      <w:r>
        <w:t>Rep. GATCH spoke against the amendment.</w:t>
      </w:r>
    </w:p>
    <w:p w14:paraId="769B78E1" w14:textId="6E1017C9" w:rsidR="00AD6E61" w:rsidRDefault="00AD6E61" w:rsidP="00AD6E61">
      <w:r>
        <w:t>Rep. GATCH spoke against the amendment.</w:t>
      </w:r>
    </w:p>
    <w:p w14:paraId="50172695" w14:textId="77777777" w:rsidR="00AD6E61" w:rsidRDefault="00AD6E61" w:rsidP="00AD6E61"/>
    <w:p w14:paraId="01B1787A" w14:textId="1067A22F" w:rsidR="00AD6E61" w:rsidRDefault="00AD6E61" w:rsidP="00AD6E61">
      <w:pPr>
        <w:keepNext/>
        <w:jc w:val="center"/>
        <w:rPr>
          <w:b/>
        </w:rPr>
      </w:pPr>
      <w:r w:rsidRPr="00AD6E61">
        <w:rPr>
          <w:b/>
        </w:rPr>
        <w:t>LEAVE OF ABSENCE</w:t>
      </w:r>
    </w:p>
    <w:p w14:paraId="67ED8F86" w14:textId="097A5ADA" w:rsidR="00AD6E61" w:rsidRDefault="00AD6E61" w:rsidP="00AD6E61">
      <w:r>
        <w:t xml:space="preserve">The SPEAKER </w:t>
      </w:r>
      <w:r w:rsidRPr="00AD6E61">
        <w:rPr>
          <w:i/>
        </w:rPr>
        <w:t>PRO TEMPORE</w:t>
      </w:r>
      <w:r>
        <w:t xml:space="preserve"> granted Rep. PACE a temporary leave of absence.</w:t>
      </w:r>
    </w:p>
    <w:p w14:paraId="4A6AD2D7" w14:textId="77777777" w:rsidR="00AD6E61" w:rsidRDefault="00AD6E61" w:rsidP="00AD6E61"/>
    <w:p w14:paraId="1FF640BB" w14:textId="6B738965" w:rsidR="00AD6E61" w:rsidRDefault="00AD6E61" w:rsidP="00AD6E61">
      <w:r>
        <w:t>Rep. GATCH continued speaking.</w:t>
      </w:r>
    </w:p>
    <w:p w14:paraId="228F3524" w14:textId="77777777" w:rsidR="00AD6E61" w:rsidRDefault="00AD6E61" w:rsidP="00AD6E61"/>
    <w:p w14:paraId="46AC1338" w14:textId="7F27525A" w:rsidR="00AD6E61" w:rsidRDefault="00AD6E61" w:rsidP="00AD6E61">
      <w:r>
        <w:lastRenderedPageBreak/>
        <w:t>The amendment was then adopted by a division vote of 51 to 32.</w:t>
      </w:r>
    </w:p>
    <w:p w14:paraId="0B1EAC25" w14:textId="6AF67606" w:rsidR="00AD6E61" w:rsidRDefault="00AD6E61" w:rsidP="00AD6E61"/>
    <w:p w14:paraId="7841D8F3" w14:textId="77777777" w:rsidR="00AD6E61" w:rsidRPr="006B3047" w:rsidRDefault="00AD6E61" w:rsidP="00AD6E61">
      <w:pPr>
        <w:pStyle w:val="scamendsponsorline"/>
        <w:ind w:firstLine="216"/>
        <w:jc w:val="both"/>
        <w:rPr>
          <w:sz w:val="22"/>
        </w:rPr>
      </w:pPr>
      <w:r w:rsidRPr="006B3047">
        <w:rPr>
          <w:sz w:val="22"/>
        </w:rPr>
        <w:t>Rep. T. MOORE proposed the following Amendment No. 3 to S. 74 (LC-74.HDB0002H), which was adopted:</w:t>
      </w:r>
    </w:p>
    <w:p w14:paraId="32BEBE24" w14:textId="77777777" w:rsidR="00AD6E61" w:rsidRPr="006B3047" w:rsidRDefault="00AD6E61" w:rsidP="00AD6E61">
      <w:pPr>
        <w:pStyle w:val="scamendlanginstruction"/>
        <w:spacing w:before="0" w:after="0"/>
        <w:ind w:firstLine="216"/>
        <w:jc w:val="both"/>
        <w:rPr>
          <w:sz w:val="22"/>
        </w:rPr>
      </w:pPr>
      <w:r w:rsidRPr="006B3047">
        <w:rPr>
          <w:sz w:val="22"/>
        </w:rPr>
        <w:t>Amend the bill, as and if amended, SECTION 1, by striking Section 17-13-142(E) and inserting:</w:t>
      </w:r>
    </w:p>
    <w:p w14:paraId="5A91357B" w14:textId="6F437D1F" w:rsidR="00AD6E61" w:rsidRPr="006B3047"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B3047">
        <w:rPr>
          <w:rFonts w:cs="Times New Roman"/>
          <w:sz w:val="22"/>
        </w:rPr>
        <w:tab/>
        <w:t xml:space="preserve">(E) The Attorney General may issue a subpoena to an electronic communication service or remote computing service to compel disclosure or production of </w:t>
      </w:r>
      <w:r w:rsidRPr="006B3047">
        <w:rPr>
          <w:rStyle w:val="scstrikered"/>
          <w:rFonts w:cs="Times New Roman"/>
          <w:sz w:val="22"/>
        </w:rPr>
        <w:t>the name and address of a subscriber if</w:t>
      </w:r>
      <w:r w:rsidRPr="006B3047">
        <w:rPr>
          <w:rStyle w:val="scinsertblue"/>
          <w:rFonts w:cs="Times New Roman"/>
          <w:sz w:val="22"/>
        </w:rPr>
        <w:t xml:space="preserve"> any stored subscriber or customer information pursuant to 18 U.S.C. Section 2703(c)(2). A subpoena may only be issued under the authority provided for in this section upon a showing that</w:t>
      </w:r>
      <w:r w:rsidRPr="006B3047">
        <w:rPr>
          <w:rFonts w:cs="Times New Roman"/>
          <w:sz w:val="22"/>
        </w:rPr>
        <w:t xml:space="preserve"> the information</w:t>
      </w:r>
      <w:r w:rsidRPr="006B3047">
        <w:rPr>
          <w:rStyle w:val="scinsertblue"/>
          <w:rFonts w:cs="Times New Roman"/>
          <w:sz w:val="22"/>
        </w:rPr>
        <w:t xml:space="preserve"> sought</w:t>
      </w:r>
      <w:r w:rsidRPr="006B3047">
        <w:rPr>
          <w:rFonts w:cs="Times New Roman"/>
          <w:sz w:val="22"/>
        </w:rPr>
        <w:t xml:space="preserve"> is material and relevant to an investigation conducted by the Internet Crimes Against Children Task Force of the Attorney General's Office. </w:t>
      </w:r>
      <w:r w:rsidRPr="006B3047">
        <w:rPr>
          <w:rStyle w:val="scinsertblue"/>
          <w:rFonts w:cs="Times New Roman"/>
          <w:sz w:val="22"/>
        </w:rPr>
        <w:t>Subpoenas may not be issued under this section to the extent the subpoena is authorized under other federal or state statutes.</w:t>
      </w:r>
    </w:p>
    <w:p w14:paraId="0FBD97B0" w14:textId="77777777" w:rsidR="00AD6E61" w:rsidRPr="006B3047" w:rsidRDefault="00AD6E61" w:rsidP="00AD6E61">
      <w:pPr>
        <w:pStyle w:val="scamendconformline"/>
        <w:spacing w:before="0"/>
        <w:ind w:firstLine="216"/>
        <w:jc w:val="both"/>
        <w:rPr>
          <w:sz w:val="22"/>
        </w:rPr>
      </w:pPr>
      <w:r w:rsidRPr="006B3047">
        <w:rPr>
          <w:sz w:val="22"/>
        </w:rPr>
        <w:t>Renumber sections to conform.</w:t>
      </w:r>
    </w:p>
    <w:p w14:paraId="79EF7859" w14:textId="77777777" w:rsidR="00AD6E61" w:rsidRDefault="00AD6E61" w:rsidP="00AD6E61">
      <w:pPr>
        <w:pStyle w:val="scamendtitleconform"/>
        <w:ind w:firstLine="216"/>
        <w:jc w:val="both"/>
        <w:rPr>
          <w:sz w:val="22"/>
        </w:rPr>
      </w:pPr>
      <w:r w:rsidRPr="006B3047">
        <w:rPr>
          <w:sz w:val="22"/>
        </w:rPr>
        <w:t>Amend title to conform.</w:t>
      </w:r>
    </w:p>
    <w:p w14:paraId="2819218F" w14:textId="72E8E88A" w:rsidR="00AD6E61" w:rsidRDefault="00AD6E61" w:rsidP="00AD6E61">
      <w:pPr>
        <w:pStyle w:val="scamendtitleconform"/>
        <w:ind w:firstLine="216"/>
        <w:jc w:val="both"/>
        <w:rPr>
          <w:sz w:val="22"/>
        </w:rPr>
      </w:pPr>
    </w:p>
    <w:p w14:paraId="112CD080" w14:textId="77777777" w:rsidR="00AD6E61" w:rsidRDefault="00AD6E61" w:rsidP="00AD6E61">
      <w:r>
        <w:t>Rep. T. MOORE explained the amendment.</w:t>
      </w:r>
    </w:p>
    <w:p w14:paraId="765C2EE1" w14:textId="77777777" w:rsidR="00AD6E61" w:rsidRDefault="00AD6E61" w:rsidP="00AD6E61"/>
    <w:p w14:paraId="3730F92A" w14:textId="0C1ABD1E" w:rsidR="00AD6E61" w:rsidRDefault="00AD6E61" w:rsidP="00AD6E61">
      <w:pPr>
        <w:keepNext/>
        <w:jc w:val="center"/>
        <w:rPr>
          <w:b/>
        </w:rPr>
      </w:pPr>
      <w:r w:rsidRPr="00AD6E61">
        <w:rPr>
          <w:b/>
        </w:rPr>
        <w:t>ACTING SPEAKER HIOTT</w:t>
      </w:r>
      <w:r>
        <w:rPr>
          <w:b/>
        </w:rPr>
        <w:t xml:space="preserve"> </w:t>
      </w:r>
      <w:r w:rsidRPr="00AD6E61">
        <w:rPr>
          <w:b/>
        </w:rPr>
        <w:t>IN CHAIR</w:t>
      </w:r>
    </w:p>
    <w:p w14:paraId="5B8E5C3E" w14:textId="77777777" w:rsidR="00AD6E61" w:rsidRDefault="00AD6E61" w:rsidP="00AD6E61"/>
    <w:p w14:paraId="60186473" w14:textId="4DB62DD1" w:rsidR="00AD6E61" w:rsidRDefault="00AD6E61" w:rsidP="00AD6E61">
      <w:r>
        <w:t>Rep. RUTHERFORD spoke against the amendment.</w:t>
      </w:r>
    </w:p>
    <w:p w14:paraId="404AB82B" w14:textId="77777777" w:rsidR="00AD6E61" w:rsidRDefault="00AD6E61" w:rsidP="00AD6E61"/>
    <w:p w14:paraId="370A820F" w14:textId="77777777" w:rsidR="00AD6E61" w:rsidRDefault="00AD6E61" w:rsidP="00AD6E61">
      <w:r>
        <w:t>The amendment was then adopted.</w:t>
      </w:r>
    </w:p>
    <w:p w14:paraId="1B953A5A" w14:textId="0D8811C8" w:rsidR="00AD6E61" w:rsidRDefault="00AD6E61" w:rsidP="00AD6E61"/>
    <w:p w14:paraId="7F477977" w14:textId="77777777" w:rsidR="00AD6E61" w:rsidRPr="001015BD" w:rsidRDefault="00AD6E61" w:rsidP="00AD6E61">
      <w:pPr>
        <w:pStyle w:val="scamendsponsorline"/>
        <w:ind w:firstLine="216"/>
        <w:jc w:val="both"/>
        <w:rPr>
          <w:sz w:val="22"/>
        </w:rPr>
      </w:pPr>
      <w:r w:rsidRPr="001015BD">
        <w:rPr>
          <w:sz w:val="22"/>
        </w:rPr>
        <w:t>Rep. ROSE proposed the following Amendment No. 4 to S. 74 (LC-74.HDB0003H), which was adopted:</w:t>
      </w:r>
    </w:p>
    <w:p w14:paraId="46EC5188" w14:textId="77777777" w:rsidR="00AD6E61" w:rsidRPr="001015BD" w:rsidRDefault="00AD6E61" w:rsidP="00AD6E61">
      <w:pPr>
        <w:pStyle w:val="scamendlanginstruction"/>
        <w:spacing w:before="0" w:after="0"/>
        <w:ind w:firstLine="216"/>
        <w:jc w:val="both"/>
        <w:rPr>
          <w:sz w:val="22"/>
        </w:rPr>
      </w:pPr>
      <w:r w:rsidRPr="001015BD">
        <w:rPr>
          <w:sz w:val="22"/>
        </w:rPr>
        <w:t>Amend the bill, as and if amended, SECTION 1, by striking Section 17-13-142(E) and inserting:</w:t>
      </w:r>
    </w:p>
    <w:p w14:paraId="7300A924" w14:textId="16FDF79B" w:rsidR="00AD6E61" w:rsidRPr="001015B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15BD">
        <w:rPr>
          <w:rFonts w:cs="Times New Roman"/>
          <w:sz w:val="22"/>
        </w:rPr>
        <w:tab/>
        <w:t xml:space="preserve">(E) The Attorney General may issue a subpoena </w:t>
      </w:r>
      <w:r w:rsidRPr="001015BD">
        <w:rPr>
          <w:rStyle w:val="scinsertblue"/>
          <w:rFonts w:cs="Times New Roman"/>
          <w:sz w:val="22"/>
        </w:rPr>
        <w:t xml:space="preserve">upon a probable cause determination by a circuit court judge </w:t>
      </w:r>
      <w:r w:rsidRPr="001015BD">
        <w:rPr>
          <w:rFonts w:cs="Times New Roman"/>
          <w:sz w:val="22"/>
        </w:rPr>
        <w:t xml:space="preserve">to an electronic communication service or remote computing service to compel disclosure or production of the name and address of a subscriber if the information is material and relevant to an investigation conducted by the Internet Crimes Against Children Task Force of the Attorney General's Office. </w:t>
      </w:r>
    </w:p>
    <w:p w14:paraId="7B65C901" w14:textId="77777777" w:rsidR="00AD6E61" w:rsidRPr="001015BD" w:rsidRDefault="00AD6E61" w:rsidP="00AD6E61">
      <w:pPr>
        <w:pStyle w:val="scamendconformline"/>
        <w:spacing w:before="0"/>
        <w:ind w:firstLine="216"/>
        <w:jc w:val="both"/>
        <w:rPr>
          <w:sz w:val="22"/>
        </w:rPr>
      </w:pPr>
      <w:r w:rsidRPr="001015BD">
        <w:rPr>
          <w:sz w:val="22"/>
        </w:rPr>
        <w:t>Renumber sections to conform.</w:t>
      </w:r>
    </w:p>
    <w:p w14:paraId="360BC422" w14:textId="77777777" w:rsidR="00AD6E61" w:rsidRDefault="00AD6E61" w:rsidP="00AD6E61">
      <w:pPr>
        <w:pStyle w:val="scamendtitleconform"/>
        <w:ind w:firstLine="216"/>
        <w:jc w:val="both"/>
        <w:rPr>
          <w:sz w:val="22"/>
        </w:rPr>
      </w:pPr>
      <w:r w:rsidRPr="001015BD">
        <w:rPr>
          <w:sz w:val="22"/>
        </w:rPr>
        <w:t>Amend title to conform.</w:t>
      </w:r>
    </w:p>
    <w:p w14:paraId="639E3B84" w14:textId="7C7025E3" w:rsidR="00AD6E61" w:rsidRDefault="00AD6E61" w:rsidP="00AD6E61">
      <w:pPr>
        <w:pStyle w:val="scamendtitleconform"/>
        <w:ind w:firstLine="216"/>
        <w:jc w:val="both"/>
        <w:rPr>
          <w:sz w:val="22"/>
        </w:rPr>
      </w:pPr>
    </w:p>
    <w:p w14:paraId="740BC88F" w14:textId="77777777" w:rsidR="00AD6E61" w:rsidRDefault="00AD6E61" w:rsidP="00AD6E61">
      <w:r>
        <w:lastRenderedPageBreak/>
        <w:t>Rep. ROSE explained the amendment.</w:t>
      </w:r>
    </w:p>
    <w:p w14:paraId="1206E454" w14:textId="77777777" w:rsidR="00AD6E61" w:rsidRDefault="00AD6E61" w:rsidP="00AD6E61"/>
    <w:p w14:paraId="5D8A8329" w14:textId="068BFD48" w:rsidR="00AD6E61" w:rsidRDefault="00AD6E61" w:rsidP="00AD6E61">
      <w:r>
        <w:t>Rep. GATCH spoke in favor of the amendment.</w:t>
      </w:r>
    </w:p>
    <w:p w14:paraId="30F69AA0" w14:textId="1C80ACE8" w:rsidR="00AD6E61" w:rsidRDefault="00AD6E61" w:rsidP="00AD6E61">
      <w:r>
        <w:t>Rep. GATCH spoke in favor of the amendment.</w:t>
      </w:r>
    </w:p>
    <w:p w14:paraId="3C5FBC47" w14:textId="77777777" w:rsidR="00AD6E61" w:rsidRDefault="00AD6E61" w:rsidP="00AD6E61"/>
    <w:p w14:paraId="461895B5" w14:textId="38341D84" w:rsidR="00AD6E61" w:rsidRDefault="00AD6E61" w:rsidP="00AD6E61">
      <w:pPr>
        <w:keepNext/>
        <w:jc w:val="center"/>
        <w:rPr>
          <w:b/>
        </w:rPr>
      </w:pPr>
      <w:r w:rsidRPr="00AD6E61">
        <w:rPr>
          <w:b/>
        </w:rPr>
        <w:t>LEAVE OF ABSENCE</w:t>
      </w:r>
    </w:p>
    <w:p w14:paraId="5B11FC2E" w14:textId="103730F4" w:rsidR="00AD6E61" w:rsidRDefault="00AD6E61" w:rsidP="00AD6E61">
      <w:r>
        <w:t>ACTING SPEAKER HIOTT granted Rep. EDGERTON a temporary leave of absence.</w:t>
      </w:r>
    </w:p>
    <w:p w14:paraId="181B3A52" w14:textId="77777777" w:rsidR="00AD6E61" w:rsidRDefault="00AD6E61" w:rsidP="00AD6E61"/>
    <w:p w14:paraId="1A3EC023" w14:textId="6EC396B1" w:rsidR="00AD6E61" w:rsidRDefault="00AD6E61" w:rsidP="00AD6E61">
      <w:r>
        <w:t>Rep. T. MOORE spoke against the amendment.</w:t>
      </w:r>
    </w:p>
    <w:p w14:paraId="1A1F63AF" w14:textId="77777777" w:rsidR="00AD6E61" w:rsidRDefault="00AD6E61" w:rsidP="00AD6E61"/>
    <w:p w14:paraId="4D6F9DA0" w14:textId="4402B1D4" w:rsidR="00AD6E61" w:rsidRDefault="00AD6E61" w:rsidP="00AD6E61">
      <w:r>
        <w:t>Rep. T. MOORE moved to table the amendment.</w:t>
      </w:r>
    </w:p>
    <w:p w14:paraId="0981BAAD" w14:textId="77777777" w:rsidR="00AD6E61" w:rsidRDefault="00AD6E61" w:rsidP="00AD6E61"/>
    <w:p w14:paraId="2A8D2384" w14:textId="77777777" w:rsidR="00AD6E61" w:rsidRDefault="00AD6E61" w:rsidP="00AD6E61">
      <w:r>
        <w:t>Rep. ROSE demanded the yeas and nays which were taken, resulting as follows:</w:t>
      </w:r>
    </w:p>
    <w:p w14:paraId="38BAB88E" w14:textId="039850C7" w:rsidR="00AD6E61" w:rsidRDefault="00AD6E61" w:rsidP="00AD6E61">
      <w:pPr>
        <w:jc w:val="center"/>
      </w:pPr>
      <w:bookmarkStart w:id="50" w:name="vote_start164"/>
      <w:bookmarkEnd w:id="50"/>
      <w:r>
        <w:t>Yeas 36; Nays 63</w:t>
      </w:r>
    </w:p>
    <w:p w14:paraId="4106E0F6" w14:textId="77777777" w:rsidR="00AD6E61" w:rsidRDefault="00AD6E61" w:rsidP="00AD6E61">
      <w:pPr>
        <w:jc w:val="center"/>
      </w:pPr>
    </w:p>
    <w:p w14:paraId="31C8D44A"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68D092C9" w14:textId="77777777" w:rsidTr="00AD6E61">
        <w:tc>
          <w:tcPr>
            <w:tcW w:w="2179" w:type="dxa"/>
            <w:shd w:val="clear" w:color="auto" w:fill="auto"/>
          </w:tcPr>
          <w:p w14:paraId="37BE0B69" w14:textId="60771866" w:rsidR="00AD6E61" w:rsidRPr="00AD6E61" w:rsidRDefault="00AD6E61" w:rsidP="00AD6E61">
            <w:pPr>
              <w:keepNext/>
              <w:ind w:firstLine="0"/>
            </w:pPr>
            <w:r>
              <w:t>Ballentine</w:t>
            </w:r>
          </w:p>
        </w:tc>
        <w:tc>
          <w:tcPr>
            <w:tcW w:w="2179" w:type="dxa"/>
            <w:shd w:val="clear" w:color="auto" w:fill="auto"/>
          </w:tcPr>
          <w:p w14:paraId="10C88481" w14:textId="53EFE84E" w:rsidR="00AD6E61" w:rsidRPr="00AD6E61" w:rsidRDefault="00AD6E61" w:rsidP="00AD6E61">
            <w:pPr>
              <w:keepNext/>
              <w:ind w:firstLine="0"/>
            </w:pPr>
            <w:r>
              <w:t>Beach</w:t>
            </w:r>
          </w:p>
        </w:tc>
        <w:tc>
          <w:tcPr>
            <w:tcW w:w="2180" w:type="dxa"/>
            <w:shd w:val="clear" w:color="auto" w:fill="auto"/>
          </w:tcPr>
          <w:p w14:paraId="778FF5AB" w14:textId="35AFDDB7" w:rsidR="00AD6E61" w:rsidRPr="00AD6E61" w:rsidRDefault="00AD6E61" w:rsidP="00AD6E61">
            <w:pPr>
              <w:keepNext/>
              <w:ind w:firstLine="0"/>
            </w:pPr>
            <w:r>
              <w:t>Brewer</w:t>
            </w:r>
          </w:p>
        </w:tc>
      </w:tr>
      <w:tr w:rsidR="00AD6E61" w:rsidRPr="00AD6E61" w14:paraId="3CD98314" w14:textId="77777777" w:rsidTr="00AD6E61">
        <w:tc>
          <w:tcPr>
            <w:tcW w:w="2179" w:type="dxa"/>
            <w:shd w:val="clear" w:color="auto" w:fill="auto"/>
          </w:tcPr>
          <w:p w14:paraId="249C17FE" w14:textId="36D9861B" w:rsidR="00AD6E61" w:rsidRPr="00AD6E61" w:rsidRDefault="00AD6E61" w:rsidP="00AD6E61">
            <w:pPr>
              <w:ind w:firstLine="0"/>
            </w:pPr>
            <w:r>
              <w:t>Bustos</w:t>
            </w:r>
          </w:p>
        </w:tc>
        <w:tc>
          <w:tcPr>
            <w:tcW w:w="2179" w:type="dxa"/>
            <w:shd w:val="clear" w:color="auto" w:fill="auto"/>
          </w:tcPr>
          <w:p w14:paraId="13511F20" w14:textId="51FA7E5E" w:rsidR="00AD6E61" w:rsidRPr="00AD6E61" w:rsidRDefault="00AD6E61" w:rsidP="00AD6E61">
            <w:pPr>
              <w:ind w:firstLine="0"/>
            </w:pPr>
            <w:r>
              <w:t>Calhoon</w:t>
            </w:r>
          </w:p>
        </w:tc>
        <w:tc>
          <w:tcPr>
            <w:tcW w:w="2180" w:type="dxa"/>
            <w:shd w:val="clear" w:color="auto" w:fill="auto"/>
          </w:tcPr>
          <w:p w14:paraId="2A23DCC7" w14:textId="11CEBDB5" w:rsidR="00AD6E61" w:rsidRPr="00AD6E61" w:rsidRDefault="00AD6E61" w:rsidP="00AD6E61">
            <w:pPr>
              <w:ind w:firstLine="0"/>
            </w:pPr>
            <w:r>
              <w:t>Caskey</w:t>
            </w:r>
          </w:p>
        </w:tc>
      </w:tr>
      <w:tr w:rsidR="00AD6E61" w:rsidRPr="00AD6E61" w14:paraId="58E2C9C4" w14:textId="77777777" w:rsidTr="00AD6E61">
        <w:tc>
          <w:tcPr>
            <w:tcW w:w="2179" w:type="dxa"/>
            <w:shd w:val="clear" w:color="auto" w:fill="auto"/>
          </w:tcPr>
          <w:p w14:paraId="7F86665C" w14:textId="43508F43" w:rsidR="00AD6E61" w:rsidRPr="00AD6E61" w:rsidRDefault="00AD6E61" w:rsidP="00AD6E61">
            <w:pPr>
              <w:ind w:firstLine="0"/>
            </w:pPr>
            <w:r>
              <w:t>Chapman</w:t>
            </w:r>
          </w:p>
        </w:tc>
        <w:tc>
          <w:tcPr>
            <w:tcW w:w="2179" w:type="dxa"/>
            <w:shd w:val="clear" w:color="auto" w:fill="auto"/>
          </w:tcPr>
          <w:p w14:paraId="6211DE4B" w14:textId="0494D443" w:rsidR="00AD6E61" w:rsidRPr="00AD6E61" w:rsidRDefault="00AD6E61" w:rsidP="00AD6E61">
            <w:pPr>
              <w:ind w:firstLine="0"/>
            </w:pPr>
            <w:r>
              <w:t>Cromer</w:t>
            </w:r>
          </w:p>
        </w:tc>
        <w:tc>
          <w:tcPr>
            <w:tcW w:w="2180" w:type="dxa"/>
            <w:shd w:val="clear" w:color="auto" w:fill="auto"/>
          </w:tcPr>
          <w:p w14:paraId="6289BB49" w14:textId="5C9FB66D" w:rsidR="00AD6E61" w:rsidRPr="00AD6E61" w:rsidRDefault="00AD6E61" w:rsidP="00AD6E61">
            <w:pPr>
              <w:ind w:firstLine="0"/>
            </w:pPr>
            <w:r>
              <w:t>Davis</w:t>
            </w:r>
          </w:p>
        </w:tc>
      </w:tr>
      <w:tr w:rsidR="00AD6E61" w:rsidRPr="00AD6E61" w14:paraId="0F19E4B2" w14:textId="77777777" w:rsidTr="00AD6E61">
        <w:tc>
          <w:tcPr>
            <w:tcW w:w="2179" w:type="dxa"/>
            <w:shd w:val="clear" w:color="auto" w:fill="auto"/>
          </w:tcPr>
          <w:p w14:paraId="0F6353C6" w14:textId="76265441" w:rsidR="00AD6E61" w:rsidRPr="00AD6E61" w:rsidRDefault="00AD6E61" w:rsidP="00AD6E61">
            <w:pPr>
              <w:ind w:firstLine="0"/>
            </w:pPr>
            <w:r>
              <w:t>Forrest</w:t>
            </w:r>
          </w:p>
        </w:tc>
        <w:tc>
          <w:tcPr>
            <w:tcW w:w="2179" w:type="dxa"/>
            <w:shd w:val="clear" w:color="auto" w:fill="auto"/>
          </w:tcPr>
          <w:p w14:paraId="70919829" w14:textId="377B2797" w:rsidR="00AD6E61" w:rsidRPr="00AD6E61" w:rsidRDefault="00AD6E61" w:rsidP="00AD6E61">
            <w:pPr>
              <w:ind w:firstLine="0"/>
            </w:pPr>
            <w:r>
              <w:t>Gagnon</w:t>
            </w:r>
          </w:p>
        </w:tc>
        <w:tc>
          <w:tcPr>
            <w:tcW w:w="2180" w:type="dxa"/>
            <w:shd w:val="clear" w:color="auto" w:fill="auto"/>
          </w:tcPr>
          <w:p w14:paraId="1C8756CE" w14:textId="0AAAADF1" w:rsidR="00AD6E61" w:rsidRPr="00AD6E61" w:rsidRDefault="00AD6E61" w:rsidP="00AD6E61">
            <w:pPr>
              <w:ind w:firstLine="0"/>
            </w:pPr>
            <w:r>
              <w:t>Gibson</w:t>
            </w:r>
          </w:p>
        </w:tc>
      </w:tr>
      <w:tr w:rsidR="00AD6E61" w:rsidRPr="00AD6E61" w14:paraId="141F4440" w14:textId="77777777" w:rsidTr="00AD6E61">
        <w:tc>
          <w:tcPr>
            <w:tcW w:w="2179" w:type="dxa"/>
            <w:shd w:val="clear" w:color="auto" w:fill="auto"/>
          </w:tcPr>
          <w:p w14:paraId="6F673B8E" w14:textId="50DFA11C" w:rsidR="00AD6E61" w:rsidRPr="00AD6E61" w:rsidRDefault="00AD6E61" w:rsidP="00AD6E61">
            <w:pPr>
              <w:ind w:firstLine="0"/>
            </w:pPr>
            <w:r>
              <w:t>Gilliam</w:t>
            </w:r>
          </w:p>
        </w:tc>
        <w:tc>
          <w:tcPr>
            <w:tcW w:w="2179" w:type="dxa"/>
            <w:shd w:val="clear" w:color="auto" w:fill="auto"/>
          </w:tcPr>
          <w:p w14:paraId="6664ADF2" w14:textId="2E348F9B" w:rsidR="00AD6E61" w:rsidRPr="00AD6E61" w:rsidRDefault="00AD6E61" w:rsidP="00AD6E61">
            <w:pPr>
              <w:ind w:firstLine="0"/>
            </w:pPr>
            <w:r>
              <w:t>Guffey</w:t>
            </w:r>
          </w:p>
        </w:tc>
        <w:tc>
          <w:tcPr>
            <w:tcW w:w="2180" w:type="dxa"/>
            <w:shd w:val="clear" w:color="auto" w:fill="auto"/>
          </w:tcPr>
          <w:p w14:paraId="3F720464" w14:textId="3175FE62" w:rsidR="00AD6E61" w:rsidRPr="00AD6E61" w:rsidRDefault="00AD6E61" w:rsidP="00AD6E61">
            <w:pPr>
              <w:ind w:firstLine="0"/>
            </w:pPr>
            <w:r>
              <w:t>Hewitt</w:t>
            </w:r>
          </w:p>
        </w:tc>
      </w:tr>
      <w:tr w:rsidR="00AD6E61" w:rsidRPr="00AD6E61" w14:paraId="7BF4B2A6" w14:textId="77777777" w:rsidTr="00AD6E61">
        <w:tc>
          <w:tcPr>
            <w:tcW w:w="2179" w:type="dxa"/>
            <w:shd w:val="clear" w:color="auto" w:fill="auto"/>
          </w:tcPr>
          <w:p w14:paraId="0E8A0F83" w14:textId="16ACBD9C" w:rsidR="00AD6E61" w:rsidRPr="00AD6E61" w:rsidRDefault="00AD6E61" w:rsidP="00AD6E61">
            <w:pPr>
              <w:ind w:firstLine="0"/>
            </w:pPr>
            <w:r>
              <w:t>Hiott</w:t>
            </w:r>
          </w:p>
        </w:tc>
        <w:tc>
          <w:tcPr>
            <w:tcW w:w="2179" w:type="dxa"/>
            <w:shd w:val="clear" w:color="auto" w:fill="auto"/>
          </w:tcPr>
          <w:p w14:paraId="6181DA45" w14:textId="7BF2D280" w:rsidR="00AD6E61" w:rsidRPr="00AD6E61" w:rsidRDefault="00AD6E61" w:rsidP="00AD6E61">
            <w:pPr>
              <w:ind w:firstLine="0"/>
            </w:pPr>
            <w:r>
              <w:t>Hixon</w:t>
            </w:r>
          </w:p>
        </w:tc>
        <w:tc>
          <w:tcPr>
            <w:tcW w:w="2180" w:type="dxa"/>
            <w:shd w:val="clear" w:color="auto" w:fill="auto"/>
          </w:tcPr>
          <w:p w14:paraId="4D9F866C" w14:textId="2D82679F" w:rsidR="00AD6E61" w:rsidRPr="00AD6E61" w:rsidRDefault="00AD6E61" w:rsidP="00AD6E61">
            <w:pPr>
              <w:ind w:firstLine="0"/>
            </w:pPr>
            <w:r>
              <w:t>Holman</w:t>
            </w:r>
          </w:p>
        </w:tc>
      </w:tr>
      <w:tr w:rsidR="00AD6E61" w:rsidRPr="00AD6E61" w14:paraId="63DE1133" w14:textId="77777777" w:rsidTr="00AD6E61">
        <w:tc>
          <w:tcPr>
            <w:tcW w:w="2179" w:type="dxa"/>
            <w:shd w:val="clear" w:color="auto" w:fill="auto"/>
          </w:tcPr>
          <w:p w14:paraId="75768D34" w14:textId="7ECE009F" w:rsidR="00AD6E61" w:rsidRPr="00AD6E61" w:rsidRDefault="00AD6E61" w:rsidP="00AD6E61">
            <w:pPr>
              <w:ind w:firstLine="0"/>
            </w:pPr>
            <w:r>
              <w:t>Lawson</w:t>
            </w:r>
          </w:p>
        </w:tc>
        <w:tc>
          <w:tcPr>
            <w:tcW w:w="2179" w:type="dxa"/>
            <w:shd w:val="clear" w:color="auto" w:fill="auto"/>
          </w:tcPr>
          <w:p w14:paraId="6013EA51" w14:textId="3FFAC700" w:rsidR="00AD6E61" w:rsidRPr="00AD6E61" w:rsidRDefault="00AD6E61" w:rsidP="00AD6E61">
            <w:pPr>
              <w:ind w:firstLine="0"/>
            </w:pPr>
            <w:r>
              <w:t>Ligon</w:t>
            </w:r>
          </w:p>
        </w:tc>
        <w:tc>
          <w:tcPr>
            <w:tcW w:w="2180" w:type="dxa"/>
            <w:shd w:val="clear" w:color="auto" w:fill="auto"/>
          </w:tcPr>
          <w:p w14:paraId="77110AF3" w14:textId="12B132EE" w:rsidR="00AD6E61" w:rsidRPr="00AD6E61" w:rsidRDefault="00AD6E61" w:rsidP="00AD6E61">
            <w:pPr>
              <w:ind w:firstLine="0"/>
            </w:pPr>
            <w:r>
              <w:t>Long</w:t>
            </w:r>
          </w:p>
        </w:tc>
      </w:tr>
      <w:tr w:rsidR="00AD6E61" w:rsidRPr="00AD6E61" w14:paraId="7CAF9CC4" w14:textId="77777777" w:rsidTr="00AD6E61">
        <w:tc>
          <w:tcPr>
            <w:tcW w:w="2179" w:type="dxa"/>
            <w:shd w:val="clear" w:color="auto" w:fill="auto"/>
          </w:tcPr>
          <w:p w14:paraId="5946B45B" w14:textId="32FB8577" w:rsidR="00AD6E61" w:rsidRPr="00AD6E61" w:rsidRDefault="00AD6E61" w:rsidP="00AD6E61">
            <w:pPr>
              <w:ind w:firstLine="0"/>
            </w:pPr>
            <w:r>
              <w:t>Martin</w:t>
            </w:r>
          </w:p>
        </w:tc>
        <w:tc>
          <w:tcPr>
            <w:tcW w:w="2179" w:type="dxa"/>
            <w:shd w:val="clear" w:color="auto" w:fill="auto"/>
          </w:tcPr>
          <w:p w14:paraId="0881F74E" w14:textId="763BF820" w:rsidR="00AD6E61" w:rsidRPr="00AD6E61" w:rsidRDefault="00AD6E61" w:rsidP="00AD6E61">
            <w:pPr>
              <w:ind w:firstLine="0"/>
            </w:pPr>
            <w:r>
              <w:t>McCravy</w:t>
            </w:r>
          </w:p>
        </w:tc>
        <w:tc>
          <w:tcPr>
            <w:tcW w:w="2180" w:type="dxa"/>
            <w:shd w:val="clear" w:color="auto" w:fill="auto"/>
          </w:tcPr>
          <w:p w14:paraId="7CF9228E" w14:textId="75AAD1EB" w:rsidR="00AD6E61" w:rsidRPr="00AD6E61" w:rsidRDefault="00AD6E61" w:rsidP="00AD6E61">
            <w:pPr>
              <w:ind w:firstLine="0"/>
            </w:pPr>
            <w:r>
              <w:t>T. Moore</w:t>
            </w:r>
          </w:p>
        </w:tc>
      </w:tr>
      <w:tr w:rsidR="00AD6E61" w:rsidRPr="00AD6E61" w14:paraId="564096A6" w14:textId="77777777" w:rsidTr="00AD6E61">
        <w:tc>
          <w:tcPr>
            <w:tcW w:w="2179" w:type="dxa"/>
            <w:shd w:val="clear" w:color="auto" w:fill="auto"/>
          </w:tcPr>
          <w:p w14:paraId="781DFCB7" w14:textId="35440C99" w:rsidR="00AD6E61" w:rsidRPr="00AD6E61" w:rsidRDefault="00AD6E61" w:rsidP="00AD6E61">
            <w:pPr>
              <w:ind w:firstLine="0"/>
            </w:pPr>
            <w:r>
              <w:t>Neese</w:t>
            </w:r>
          </w:p>
        </w:tc>
        <w:tc>
          <w:tcPr>
            <w:tcW w:w="2179" w:type="dxa"/>
            <w:shd w:val="clear" w:color="auto" w:fill="auto"/>
          </w:tcPr>
          <w:p w14:paraId="3174FFE1" w14:textId="0EA41689" w:rsidR="00AD6E61" w:rsidRPr="00AD6E61" w:rsidRDefault="00AD6E61" w:rsidP="00AD6E61">
            <w:pPr>
              <w:ind w:firstLine="0"/>
            </w:pPr>
            <w:r>
              <w:t>B. Newton</w:t>
            </w:r>
          </w:p>
        </w:tc>
        <w:tc>
          <w:tcPr>
            <w:tcW w:w="2180" w:type="dxa"/>
            <w:shd w:val="clear" w:color="auto" w:fill="auto"/>
          </w:tcPr>
          <w:p w14:paraId="708916E7" w14:textId="48014E26" w:rsidR="00AD6E61" w:rsidRPr="00AD6E61" w:rsidRDefault="00AD6E61" w:rsidP="00AD6E61">
            <w:pPr>
              <w:ind w:firstLine="0"/>
            </w:pPr>
            <w:r>
              <w:t>W. Newton</w:t>
            </w:r>
          </w:p>
        </w:tc>
      </w:tr>
      <w:tr w:rsidR="00AD6E61" w:rsidRPr="00AD6E61" w14:paraId="27FF737A" w14:textId="77777777" w:rsidTr="00AD6E61">
        <w:tc>
          <w:tcPr>
            <w:tcW w:w="2179" w:type="dxa"/>
            <w:shd w:val="clear" w:color="auto" w:fill="auto"/>
          </w:tcPr>
          <w:p w14:paraId="06E04C87" w14:textId="751FF379" w:rsidR="00AD6E61" w:rsidRPr="00AD6E61" w:rsidRDefault="00AD6E61" w:rsidP="00AD6E61">
            <w:pPr>
              <w:ind w:firstLine="0"/>
            </w:pPr>
            <w:r>
              <w:t>Pope</w:t>
            </w:r>
          </w:p>
        </w:tc>
        <w:tc>
          <w:tcPr>
            <w:tcW w:w="2179" w:type="dxa"/>
            <w:shd w:val="clear" w:color="auto" w:fill="auto"/>
          </w:tcPr>
          <w:p w14:paraId="65E491EF" w14:textId="65CC69D5" w:rsidR="00AD6E61" w:rsidRPr="00AD6E61" w:rsidRDefault="00AD6E61" w:rsidP="00AD6E61">
            <w:pPr>
              <w:ind w:firstLine="0"/>
            </w:pPr>
            <w:r>
              <w:t>Robbins</w:t>
            </w:r>
          </w:p>
        </w:tc>
        <w:tc>
          <w:tcPr>
            <w:tcW w:w="2180" w:type="dxa"/>
            <w:shd w:val="clear" w:color="auto" w:fill="auto"/>
          </w:tcPr>
          <w:p w14:paraId="0CBF7530" w14:textId="6E04FA66" w:rsidR="00AD6E61" w:rsidRPr="00AD6E61" w:rsidRDefault="00AD6E61" w:rsidP="00AD6E61">
            <w:pPr>
              <w:ind w:firstLine="0"/>
            </w:pPr>
            <w:r>
              <w:t>G. M. Smith</w:t>
            </w:r>
          </w:p>
        </w:tc>
      </w:tr>
      <w:tr w:rsidR="00AD6E61" w:rsidRPr="00AD6E61" w14:paraId="5BCFEE86" w14:textId="77777777" w:rsidTr="00AD6E61">
        <w:tc>
          <w:tcPr>
            <w:tcW w:w="2179" w:type="dxa"/>
            <w:shd w:val="clear" w:color="auto" w:fill="auto"/>
          </w:tcPr>
          <w:p w14:paraId="0DFDDC46" w14:textId="50071C15" w:rsidR="00AD6E61" w:rsidRPr="00AD6E61" w:rsidRDefault="00AD6E61" w:rsidP="00AD6E61">
            <w:pPr>
              <w:keepNext/>
              <w:ind w:firstLine="0"/>
            </w:pPr>
            <w:r>
              <w:t>M. M. Smith</w:t>
            </w:r>
          </w:p>
        </w:tc>
        <w:tc>
          <w:tcPr>
            <w:tcW w:w="2179" w:type="dxa"/>
            <w:shd w:val="clear" w:color="auto" w:fill="auto"/>
          </w:tcPr>
          <w:p w14:paraId="5EF831CF" w14:textId="3BCD2360" w:rsidR="00AD6E61" w:rsidRPr="00AD6E61" w:rsidRDefault="00AD6E61" w:rsidP="00AD6E61">
            <w:pPr>
              <w:keepNext/>
              <w:ind w:firstLine="0"/>
            </w:pPr>
            <w:r>
              <w:t>Terribile</w:t>
            </w:r>
          </w:p>
        </w:tc>
        <w:tc>
          <w:tcPr>
            <w:tcW w:w="2180" w:type="dxa"/>
            <w:shd w:val="clear" w:color="auto" w:fill="auto"/>
          </w:tcPr>
          <w:p w14:paraId="729BBDDE" w14:textId="47D2FA3C" w:rsidR="00AD6E61" w:rsidRPr="00AD6E61" w:rsidRDefault="00AD6E61" w:rsidP="00AD6E61">
            <w:pPr>
              <w:keepNext/>
              <w:ind w:firstLine="0"/>
            </w:pPr>
            <w:r>
              <w:t>Vaughan</w:t>
            </w:r>
          </w:p>
        </w:tc>
      </w:tr>
      <w:tr w:rsidR="00AD6E61" w:rsidRPr="00AD6E61" w14:paraId="11AFC600" w14:textId="77777777" w:rsidTr="00AD6E61">
        <w:tc>
          <w:tcPr>
            <w:tcW w:w="2179" w:type="dxa"/>
            <w:shd w:val="clear" w:color="auto" w:fill="auto"/>
          </w:tcPr>
          <w:p w14:paraId="52FE74B4" w14:textId="03D699E8" w:rsidR="00AD6E61" w:rsidRPr="00AD6E61" w:rsidRDefault="00AD6E61" w:rsidP="00AD6E61">
            <w:pPr>
              <w:keepNext/>
              <w:ind w:firstLine="0"/>
            </w:pPr>
            <w:r>
              <w:t>Wickensimer</w:t>
            </w:r>
          </w:p>
        </w:tc>
        <w:tc>
          <w:tcPr>
            <w:tcW w:w="2179" w:type="dxa"/>
            <w:shd w:val="clear" w:color="auto" w:fill="auto"/>
          </w:tcPr>
          <w:p w14:paraId="06CFF80F" w14:textId="5ADAFF0B" w:rsidR="00AD6E61" w:rsidRPr="00AD6E61" w:rsidRDefault="00AD6E61" w:rsidP="00AD6E61">
            <w:pPr>
              <w:keepNext/>
              <w:ind w:firstLine="0"/>
            </w:pPr>
            <w:r>
              <w:t>Willis</w:t>
            </w:r>
          </w:p>
        </w:tc>
        <w:tc>
          <w:tcPr>
            <w:tcW w:w="2180" w:type="dxa"/>
            <w:shd w:val="clear" w:color="auto" w:fill="auto"/>
          </w:tcPr>
          <w:p w14:paraId="736C02AE" w14:textId="1E7737D1" w:rsidR="00AD6E61" w:rsidRPr="00AD6E61" w:rsidRDefault="00AD6E61" w:rsidP="00AD6E61">
            <w:pPr>
              <w:keepNext/>
              <w:ind w:firstLine="0"/>
            </w:pPr>
            <w:r>
              <w:t>Wooten</w:t>
            </w:r>
          </w:p>
        </w:tc>
      </w:tr>
    </w:tbl>
    <w:p w14:paraId="7EC4B648" w14:textId="77777777" w:rsidR="00AD6E61" w:rsidRDefault="00AD6E61" w:rsidP="00AD6E61"/>
    <w:p w14:paraId="1D1474F3" w14:textId="5B91D28E" w:rsidR="00AD6E61" w:rsidRDefault="00AD6E61" w:rsidP="00AD6E61">
      <w:pPr>
        <w:jc w:val="center"/>
        <w:rPr>
          <w:b/>
        </w:rPr>
      </w:pPr>
      <w:r w:rsidRPr="00AD6E61">
        <w:rPr>
          <w:b/>
        </w:rPr>
        <w:t>Total--36</w:t>
      </w:r>
    </w:p>
    <w:p w14:paraId="42898AED" w14:textId="77777777" w:rsidR="00AD6E61" w:rsidRDefault="00AD6E61" w:rsidP="00AD6E61">
      <w:pPr>
        <w:jc w:val="center"/>
        <w:rPr>
          <w:b/>
        </w:rPr>
      </w:pPr>
    </w:p>
    <w:p w14:paraId="7ACB1054"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40286611" w14:textId="77777777" w:rsidTr="00AD6E61">
        <w:tc>
          <w:tcPr>
            <w:tcW w:w="2179" w:type="dxa"/>
            <w:shd w:val="clear" w:color="auto" w:fill="auto"/>
          </w:tcPr>
          <w:p w14:paraId="49B9B2D9" w14:textId="73FEF0F6" w:rsidR="00AD6E61" w:rsidRPr="00AD6E61" w:rsidRDefault="00AD6E61" w:rsidP="00AD6E61">
            <w:pPr>
              <w:keepNext/>
              <w:ind w:firstLine="0"/>
            </w:pPr>
            <w:r>
              <w:t>Anderson</w:t>
            </w:r>
          </w:p>
        </w:tc>
        <w:tc>
          <w:tcPr>
            <w:tcW w:w="2179" w:type="dxa"/>
            <w:shd w:val="clear" w:color="auto" w:fill="auto"/>
          </w:tcPr>
          <w:p w14:paraId="740EFF14" w14:textId="166EF871" w:rsidR="00AD6E61" w:rsidRPr="00AD6E61" w:rsidRDefault="00AD6E61" w:rsidP="00AD6E61">
            <w:pPr>
              <w:keepNext/>
              <w:ind w:firstLine="0"/>
            </w:pPr>
            <w:r>
              <w:t>Atkinson</w:t>
            </w:r>
          </w:p>
        </w:tc>
        <w:tc>
          <w:tcPr>
            <w:tcW w:w="2180" w:type="dxa"/>
            <w:shd w:val="clear" w:color="auto" w:fill="auto"/>
          </w:tcPr>
          <w:p w14:paraId="7E5C90B5" w14:textId="3A3DD042" w:rsidR="00AD6E61" w:rsidRPr="00AD6E61" w:rsidRDefault="00AD6E61" w:rsidP="00AD6E61">
            <w:pPr>
              <w:keepNext/>
              <w:ind w:firstLine="0"/>
            </w:pPr>
            <w:r>
              <w:t>Bailey</w:t>
            </w:r>
          </w:p>
        </w:tc>
      </w:tr>
      <w:tr w:rsidR="00AD6E61" w:rsidRPr="00AD6E61" w14:paraId="4FE08C36" w14:textId="77777777" w:rsidTr="00AD6E61">
        <w:tc>
          <w:tcPr>
            <w:tcW w:w="2179" w:type="dxa"/>
            <w:shd w:val="clear" w:color="auto" w:fill="auto"/>
          </w:tcPr>
          <w:p w14:paraId="68E06CD2" w14:textId="706B3935" w:rsidR="00AD6E61" w:rsidRPr="00AD6E61" w:rsidRDefault="00AD6E61" w:rsidP="00AD6E61">
            <w:pPr>
              <w:ind w:firstLine="0"/>
            </w:pPr>
            <w:r>
              <w:t>Bauer</w:t>
            </w:r>
          </w:p>
        </w:tc>
        <w:tc>
          <w:tcPr>
            <w:tcW w:w="2179" w:type="dxa"/>
            <w:shd w:val="clear" w:color="auto" w:fill="auto"/>
          </w:tcPr>
          <w:p w14:paraId="04BB9B8B" w14:textId="5C7EA029" w:rsidR="00AD6E61" w:rsidRPr="00AD6E61" w:rsidRDefault="00AD6E61" w:rsidP="00AD6E61">
            <w:pPr>
              <w:ind w:firstLine="0"/>
            </w:pPr>
            <w:r>
              <w:t>Bernstein</w:t>
            </w:r>
          </w:p>
        </w:tc>
        <w:tc>
          <w:tcPr>
            <w:tcW w:w="2180" w:type="dxa"/>
            <w:shd w:val="clear" w:color="auto" w:fill="auto"/>
          </w:tcPr>
          <w:p w14:paraId="2C4AE283" w14:textId="00D3331E" w:rsidR="00AD6E61" w:rsidRPr="00AD6E61" w:rsidRDefault="00AD6E61" w:rsidP="00AD6E61">
            <w:pPr>
              <w:ind w:firstLine="0"/>
            </w:pPr>
            <w:r>
              <w:t>Bowers</w:t>
            </w:r>
          </w:p>
        </w:tc>
      </w:tr>
      <w:tr w:rsidR="00AD6E61" w:rsidRPr="00AD6E61" w14:paraId="384BD4DC" w14:textId="77777777" w:rsidTr="00AD6E61">
        <w:tc>
          <w:tcPr>
            <w:tcW w:w="2179" w:type="dxa"/>
            <w:shd w:val="clear" w:color="auto" w:fill="auto"/>
          </w:tcPr>
          <w:p w14:paraId="746FDE89" w14:textId="415CC0CB" w:rsidR="00AD6E61" w:rsidRPr="00AD6E61" w:rsidRDefault="00AD6E61" w:rsidP="00AD6E61">
            <w:pPr>
              <w:ind w:firstLine="0"/>
            </w:pPr>
            <w:r>
              <w:t>Bradley</w:t>
            </w:r>
          </w:p>
        </w:tc>
        <w:tc>
          <w:tcPr>
            <w:tcW w:w="2179" w:type="dxa"/>
            <w:shd w:val="clear" w:color="auto" w:fill="auto"/>
          </w:tcPr>
          <w:p w14:paraId="02B935B2" w14:textId="1E5CFCBF" w:rsidR="00AD6E61" w:rsidRPr="00AD6E61" w:rsidRDefault="00AD6E61" w:rsidP="00AD6E61">
            <w:pPr>
              <w:ind w:firstLine="0"/>
            </w:pPr>
            <w:r>
              <w:t>Clyburn</w:t>
            </w:r>
          </w:p>
        </w:tc>
        <w:tc>
          <w:tcPr>
            <w:tcW w:w="2180" w:type="dxa"/>
            <w:shd w:val="clear" w:color="auto" w:fill="auto"/>
          </w:tcPr>
          <w:p w14:paraId="164D8DF6" w14:textId="7058F7E3" w:rsidR="00AD6E61" w:rsidRPr="00AD6E61" w:rsidRDefault="00AD6E61" w:rsidP="00AD6E61">
            <w:pPr>
              <w:ind w:firstLine="0"/>
            </w:pPr>
            <w:r>
              <w:t>Collins</w:t>
            </w:r>
          </w:p>
        </w:tc>
      </w:tr>
      <w:tr w:rsidR="00AD6E61" w:rsidRPr="00AD6E61" w14:paraId="3E49D989" w14:textId="77777777" w:rsidTr="00AD6E61">
        <w:tc>
          <w:tcPr>
            <w:tcW w:w="2179" w:type="dxa"/>
            <w:shd w:val="clear" w:color="auto" w:fill="auto"/>
          </w:tcPr>
          <w:p w14:paraId="5031D922" w14:textId="202AAAC4" w:rsidR="00AD6E61" w:rsidRPr="00AD6E61" w:rsidRDefault="00AD6E61" w:rsidP="00AD6E61">
            <w:pPr>
              <w:ind w:firstLine="0"/>
            </w:pPr>
            <w:r>
              <w:t>Crawford</w:t>
            </w:r>
          </w:p>
        </w:tc>
        <w:tc>
          <w:tcPr>
            <w:tcW w:w="2179" w:type="dxa"/>
            <w:shd w:val="clear" w:color="auto" w:fill="auto"/>
          </w:tcPr>
          <w:p w14:paraId="2363C5B2" w14:textId="1FE5D8E1" w:rsidR="00AD6E61" w:rsidRPr="00AD6E61" w:rsidRDefault="00AD6E61" w:rsidP="00AD6E61">
            <w:pPr>
              <w:ind w:firstLine="0"/>
            </w:pPr>
            <w:r>
              <w:t>Dillard</w:t>
            </w:r>
          </w:p>
        </w:tc>
        <w:tc>
          <w:tcPr>
            <w:tcW w:w="2180" w:type="dxa"/>
            <w:shd w:val="clear" w:color="auto" w:fill="auto"/>
          </w:tcPr>
          <w:p w14:paraId="45A3F70F" w14:textId="4FBDE1A4" w:rsidR="00AD6E61" w:rsidRPr="00AD6E61" w:rsidRDefault="00AD6E61" w:rsidP="00AD6E61">
            <w:pPr>
              <w:ind w:firstLine="0"/>
            </w:pPr>
            <w:r>
              <w:t>Duncan</w:t>
            </w:r>
          </w:p>
        </w:tc>
      </w:tr>
      <w:tr w:rsidR="00AD6E61" w:rsidRPr="00AD6E61" w14:paraId="1D3F48F2" w14:textId="77777777" w:rsidTr="00AD6E61">
        <w:tc>
          <w:tcPr>
            <w:tcW w:w="2179" w:type="dxa"/>
            <w:shd w:val="clear" w:color="auto" w:fill="auto"/>
          </w:tcPr>
          <w:p w14:paraId="322B2381" w14:textId="4286295E" w:rsidR="00AD6E61" w:rsidRPr="00AD6E61" w:rsidRDefault="00AD6E61" w:rsidP="00AD6E61">
            <w:pPr>
              <w:ind w:firstLine="0"/>
            </w:pPr>
            <w:r>
              <w:t>Erickson</w:t>
            </w:r>
          </w:p>
        </w:tc>
        <w:tc>
          <w:tcPr>
            <w:tcW w:w="2179" w:type="dxa"/>
            <w:shd w:val="clear" w:color="auto" w:fill="auto"/>
          </w:tcPr>
          <w:p w14:paraId="3BFDD153" w14:textId="2FEDDE5B" w:rsidR="00AD6E61" w:rsidRPr="00AD6E61" w:rsidRDefault="00AD6E61" w:rsidP="00AD6E61">
            <w:pPr>
              <w:ind w:firstLine="0"/>
            </w:pPr>
            <w:r>
              <w:t>Frank</w:t>
            </w:r>
          </w:p>
        </w:tc>
        <w:tc>
          <w:tcPr>
            <w:tcW w:w="2180" w:type="dxa"/>
            <w:shd w:val="clear" w:color="auto" w:fill="auto"/>
          </w:tcPr>
          <w:p w14:paraId="13541F3E" w14:textId="53780F6A" w:rsidR="00AD6E61" w:rsidRPr="00AD6E61" w:rsidRDefault="00AD6E61" w:rsidP="00AD6E61">
            <w:pPr>
              <w:ind w:firstLine="0"/>
            </w:pPr>
            <w:r>
              <w:t>Garvin</w:t>
            </w:r>
          </w:p>
        </w:tc>
      </w:tr>
      <w:tr w:rsidR="00AD6E61" w:rsidRPr="00AD6E61" w14:paraId="52B88CCF" w14:textId="77777777" w:rsidTr="00AD6E61">
        <w:tc>
          <w:tcPr>
            <w:tcW w:w="2179" w:type="dxa"/>
            <w:shd w:val="clear" w:color="auto" w:fill="auto"/>
          </w:tcPr>
          <w:p w14:paraId="1FDE20F7" w14:textId="3FF444DA" w:rsidR="00AD6E61" w:rsidRPr="00AD6E61" w:rsidRDefault="00AD6E61" w:rsidP="00AD6E61">
            <w:pPr>
              <w:ind w:firstLine="0"/>
            </w:pPr>
            <w:r>
              <w:t>Gatch</w:t>
            </w:r>
          </w:p>
        </w:tc>
        <w:tc>
          <w:tcPr>
            <w:tcW w:w="2179" w:type="dxa"/>
            <w:shd w:val="clear" w:color="auto" w:fill="auto"/>
          </w:tcPr>
          <w:p w14:paraId="27A36E49" w14:textId="190235E4" w:rsidR="00AD6E61" w:rsidRPr="00AD6E61" w:rsidRDefault="00AD6E61" w:rsidP="00AD6E61">
            <w:pPr>
              <w:ind w:firstLine="0"/>
            </w:pPr>
            <w:r>
              <w:t>Gilliard</w:t>
            </w:r>
          </w:p>
        </w:tc>
        <w:tc>
          <w:tcPr>
            <w:tcW w:w="2180" w:type="dxa"/>
            <w:shd w:val="clear" w:color="auto" w:fill="auto"/>
          </w:tcPr>
          <w:p w14:paraId="43CAB618" w14:textId="04DA2561" w:rsidR="00AD6E61" w:rsidRPr="00AD6E61" w:rsidRDefault="00AD6E61" w:rsidP="00AD6E61">
            <w:pPr>
              <w:ind w:firstLine="0"/>
            </w:pPr>
            <w:r>
              <w:t>Gilreath</w:t>
            </w:r>
          </w:p>
        </w:tc>
      </w:tr>
      <w:tr w:rsidR="00AD6E61" w:rsidRPr="00AD6E61" w14:paraId="6121CBFE" w14:textId="77777777" w:rsidTr="00AD6E61">
        <w:tc>
          <w:tcPr>
            <w:tcW w:w="2179" w:type="dxa"/>
            <w:shd w:val="clear" w:color="auto" w:fill="auto"/>
          </w:tcPr>
          <w:p w14:paraId="0CFED617" w14:textId="3FD89A88" w:rsidR="00AD6E61" w:rsidRPr="00AD6E61" w:rsidRDefault="00AD6E61" w:rsidP="00AD6E61">
            <w:pPr>
              <w:ind w:firstLine="0"/>
            </w:pPr>
            <w:r>
              <w:t>Govan</w:t>
            </w:r>
          </w:p>
        </w:tc>
        <w:tc>
          <w:tcPr>
            <w:tcW w:w="2179" w:type="dxa"/>
            <w:shd w:val="clear" w:color="auto" w:fill="auto"/>
          </w:tcPr>
          <w:p w14:paraId="2767F19F" w14:textId="73AD3842" w:rsidR="00AD6E61" w:rsidRPr="00AD6E61" w:rsidRDefault="00AD6E61" w:rsidP="00AD6E61">
            <w:pPr>
              <w:ind w:firstLine="0"/>
            </w:pPr>
            <w:r>
              <w:t>Grant</w:t>
            </w:r>
          </w:p>
        </w:tc>
        <w:tc>
          <w:tcPr>
            <w:tcW w:w="2180" w:type="dxa"/>
            <w:shd w:val="clear" w:color="auto" w:fill="auto"/>
          </w:tcPr>
          <w:p w14:paraId="59AD1C41" w14:textId="5754288C" w:rsidR="00AD6E61" w:rsidRPr="00AD6E61" w:rsidRDefault="00AD6E61" w:rsidP="00AD6E61">
            <w:pPr>
              <w:ind w:firstLine="0"/>
            </w:pPr>
            <w:r>
              <w:t>Guest</w:t>
            </w:r>
          </w:p>
        </w:tc>
      </w:tr>
      <w:tr w:rsidR="00AD6E61" w:rsidRPr="00AD6E61" w14:paraId="7EA87477" w14:textId="77777777" w:rsidTr="00AD6E61">
        <w:tc>
          <w:tcPr>
            <w:tcW w:w="2179" w:type="dxa"/>
            <w:shd w:val="clear" w:color="auto" w:fill="auto"/>
          </w:tcPr>
          <w:p w14:paraId="689BBC11" w14:textId="52A46457" w:rsidR="00AD6E61" w:rsidRPr="00AD6E61" w:rsidRDefault="00AD6E61" w:rsidP="00AD6E61">
            <w:pPr>
              <w:ind w:firstLine="0"/>
            </w:pPr>
            <w:r>
              <w:lastRenderedPageBreak/>
              <w:t>Haddon</w:t>
            </w:r>
          </w:p>
        </w:tc>
        <w:tc>
          <w:tcPr>
            <w:tcW w:w="2179" w:type="dxa"/>
            <w:shd w:val="clear" w:color="auto" w:fill="auto"/>
          </w:tcPr>
          <w:p w14:paraId="398ACE7D" w14:textId="07AA4383" w:rsidR="00AD6E61" w:rsidRPr="00AD6E61" w:rsidRDefault="00AD6E61" w:rsidP="00AD6E61">
            <w:pPr>
              <w:ind w:firstLine="0"/>
            </w:pPr>
            <w:r>
              <w:t>Hager</w:t>
            </w:r>
          </w:p>
        </w:tc>
        <w:tc>
          <w:tcPr>
            <w:tcW w:w="2180" w:type="dxa"/>
            <w:shd w:val="clear" w:color="auto" w:fill="auto"/>
          </w:tcPr>
          <w:p w14:paraId="1D2063FC" w14:textId="29ECAD44" w:rsidR="00AD6E61" w:rsidRPr="00AD6E61" w:rsidRDefault="00AD6E61" w:rsidP="00AD6E61">
            <w:pPr>
              <w:ind w:firstLine="0"/>
            </w:pPr>
            <w:r>
              <w:t>Hardee</w:t>
            </w:r>
          </w:p>
        </w:tc>
      </w:tr>
      <w:tr w:rsidR="00AD6E61" w:rsidRPr="00AD6E61" w14:paraId="59E2E554" w14:textId="77777777" w:rsidTr="00AD6E61">
        <w:tc>
          <w:tcPr>
            <w:tcW w:w="2179" w:type="dxa"/>
            <w:shd w:val="clear" w:color="auto" w:fill="auto"/>
          </w:tcPr>
          <w:p w14:paraId="1F88E2BB" w14:textId="77BFD7C6" w:rsidR="00AD6E61" w:rsidRPr="00AD6E61" w:rsidRDefault="00AD6E61" w:rsidP="00AD6E61">
            <w:pPr>
              <w:ind w:firstLine="0"/>
            </w:pPr>
            <w:r>
              <w:t>Hartnett</w:t>
            </w:r>
          </w:p>
        </w:tc>
        <w:tc>
          <w:tcPr>
            <w:tcW w:w="2179" w:type="dxa"/>
            <w:shd w:val="clear" w:color="auto" w:fill="auto"/>
          </w:tcPr>
          <w:p w14:paraId="616EF02E" w14:textId="15C5D17A" w:rsidR="00AD6E61" w:rsidRPr="00AD6E61" w:rsidRDefault="00AD6E61" w:rsidP="00AD6E61">
            <w:pPr>
              <w:ind w:firstLine="0"/>
            </w:pPr>
            <w:r>
              <w:t>Henderson-Myers</w:t>
            </w:r>
          </w:p>
        </w:tc>
        <w:tc>
          <w:tcPr>
            <w:tcW w:w="2180" w:type="dxa"/>
            <w:shd w:val="clear" w:color="auto" w:fill="auto"/>
          </w:tcPr>
          <w:p w14:paraId="78010327" w14:textId="6101E340" w:rsidR="00AD6E61" w:rsidRPr="00AD6E61" w:rsidRDefault="00AD6E61" w:rsidP="00AD6E61">
            <w:pPr>
              <w:ind w:firstLine="0"/>
            </w:pPr>
            <w:r>
              <w:t>Herbkersman</w:t>
            </w:r>
          </w:p>
        </w:tc>
      </w:tr>
      <w:tr w:rsidR="00AD6E61" w:rsidRPr="00AD6E61" w14:paraId="5F648903" w14:textId="77777777" w:rsidTr="00AD6E61">
        <w:tc>
          <w:tcPr>
            <w:tcW w:w="2179" w:type="dxa"/>
            <w:shd w:val="clear" w:color="auto" w:fill="auto"/>
          </w:tcPr>
          <w:p w14:paraId="7084B296" w14:textId="2077F55B" w:rsidR="00AD6E61" w:rsidRPr="00AD6E61" w:rsidRDefault="00AD6E61" w:rsidP="00AD6E61">
            <w:pPr>
              <w:ind w:firstLine="0"/>
            </w:pPr>
            <w:r>
              <w:t>Hosey</w:t>
            </w:r>
          </w:p>
        </w:tc>
        <w:tc>
          <w:tcPr>
            <w:tcW w:w="2179" w:type="dxa"/>
            <w:shd w:val="clear" w:color="auto" w:fill="auto"/>
          </w:tcPr>
          <w:p w14:paraId="2DC413FD" w14:textId="350C5523" w:rsidR="00AD6E61" w:rsidRPr="00AD6E61" w:rsidRDefault="00AD6E61" w:rsidP="00AD6E61">
            <w:pPr>
              <w:ind w:firstLine="0"/>
            </w:pPr>
            <w:r>
              <w:t>Huff</w:t>
            </w:r>
          </w:p>
        </w:tc>
        <w:tc>
          <w:tcPr>
            <w:tcW w:w="2180" w:type="dxa"/>
            <w:shd w:val="clear" w:color="auto" w:fill="auto"/>
          </w:tcPr>
          <w:p w14:paraId="563F8F2D" w14:textId="352AF895" w:rsidR="00AD6E61" w:rsidRPr="00AD6E61" w:rsidRDefault="00AD6E61" w:rsidP="00AD6E61">
            <w:pPr>
              <w:ind w:firstLine="0"/>
            </w:pPr>
            <w:r>
              <w:t>J. L. Johnson</w:t>
            </w:r>
          </w:p>
        </w:tc>
      </w:tr>
      <w:tr w:rsidR="00AD6E61" w:rsidRPr="00AD6E61" w14:paraId="3331DB30" w14:textId="77777777" w:rsidTr="00AD6E61">
        <w:tc>
          <w:tcPr>
            <w:tcW w:w="2179" w:type="dxa"/>
            <w:shd w:val="clear" w:color="auto" w:fill="auto"/>
          </w:tcPr>
          <w:p w14:paraId="2EE925DC" w14:textId="4C8F2FF0" w:rsidR="00AD6E61" w:rsidRPr="00AD6E61" w:rsidRDefault="00AD6E61" w:rsidP="00AD6E61">
            <w:pPr>
              <w:ind w:firstLine="0"/>
            </w:pPr>
            <w:r>
              <w:t>Jones</w:t>
            </w:r>
          </w:p>
        </w:tc>
        <w:tc>
          <w:tcPr>
            <w:tcW w:w="2179" w:type="dxa"/>
            <w:shd w:val="clear" w:color="auto" w:fill="auto"/>
          </w:tcPr>
          <w:p w14:paraId="415E46BB" w14:textId="2C2EF2CA" w:rsidR="00AD6E61" w:rsidRPr="00AD6E61" w:rsidRDefault="00AD6E61" w:rsidP="00AD6E61">
            <w:pPr>
              <w:ind w:firstLine="0"/>
            </w:pPr>
            <w:r>
              <w:t>Kilmartin</w:t>
            </w:r>
          </w:p>
        </w:tc>
        <w:tc>
          <w:tcPr>
            <w:tcW w:w="2180" w:type="dxa"/>
            <w:shd w:val="clear" w:color="auto" w:fill="auto"/>
          </w:tcPr>
          <w:p w14:paraId="58CC5DA8" w14:textId="2024F8BD" w:rsidR="00AD6E61" w:rsidRPr="00AD6E61" w:rsidRDefault="00AD6E61" w:rsidP="00AD6E61">
            <w:pPr>
              <w:ind w:firstLine="0"/>
            </w:pPr>
            <w:r>
              <w:t>King</w:t>
            </w:r>
          </w:p>
        </w:tc>
      </w:tr>
      <w:tr w:rsidR="00AD6E61" w:rsidRPr="00AD6E61" w14:paraId="32E0C57A" w14:textId="77777777" w:rsidTr="00AD6E61">
        <w:tc>
          <w:tcPr>
            <w:tcW w:w="2179" w:type="dxa"/>
            <w:shd w:val="clear" w:color="auto" w:fill="auto"/>
          </w:tcPr>
          <w:p w14:paraId="1AB27C28" w14:textId="45673DD5" w:rsidR="00AD6E61" w:rsidRPr="00AD6E61" w:rsidRDefault="00AD6E61" w:rsidP="00AD6E61">
            <w:pPr>
              <w:ind w:firstLine="0"/>
            </w:pPr>
            <w:r>
              <w:t>Kirby</w:t>
            </w:r>
          </w:p>
        </w:tc>
        <w:tc>
          <w:tcPr>
            <w:tcW w:w="2179" w:type="dxa"/>
            <w:shd w:val="clear" w:color="auto" w:fill="auto"/>
          </w:tcPr>
          <w:p w14:paraId="4C51DB74" w14:textId="24BBDFAF" w:rsidR="00AD6E61" w:rsidRPr="00AD6E61" w:rsidRDefault="00AD6E61" w:rsidP="00AD6E61">
            <w:pPr>
              <w:ind w:firstLine="0"/>
            </w:pPr>
            <w:r>
              <w:t>Landing</w:t>
            </w:r>
          </w:p>
        </w:tc>
        <w:tc>
          <w:tcPr>
            <w:tcW w:w="2180" w:type="dxa"/>
            <w:shd w:val="clear" w:color="auto" w:fill="auto"/>
          </w:tcPr>
          <w:p w14:paraId="7B5CD192" w14:textId="5681051B" w:rsidR="00AD6E61" w:rsidRPr="00AD6E61" w:rsidRDefault="00AD6E61" w:rsidP="00AD6E61">
            <w:pPr>
              <w:ind w:firstLine="0"/>
            </w:pPr>
            <w:r>
              <w:t>Lowe</w:t>
            </w:r>
          </w:p>
        </w:tc>
      </w:tr>
      <w:tr w:rsidR="00AD6E61" w:rsidRPr="00AD6E61" w14:paraId="52B3935D" w14:textId="77777777" w:rsidTr="00AD6E61">
        <w:tc>
          <w:tcPr>
            <w:tcW w:w="2179" w:type="dxa"/>
            <w:shd w:val="clear" w:color="auto" w:fill="auto"/>
          </w:tcPr>
          <w:p w14:paraId="7404A179" w14:textId="2EADB00E" w:rsidR="00AD6E61" w:rsidRPr="00AD6E61" w:rsidRDefault="00AD6E61" w:rsidP="00AD6E61">
            <w:pPr>
              <w:ind w:firstLine="0"/>
            </w:pPr>
            <w:r>
              <w:t>May</w:t>
            </w:r>
          </w:p>
        </w:tc>
        <w:tc>
          <w:tcPr>
            <w:tcW w:w="2179" w:type="dxa"/>
            <w:shd w:val="clear" w:color="auto" w:fill="auto"/>
          </w:tcPr>
          <w:p w14:paraId="70B39C16" w14:textId="5847DB5B" w:rsidR="00AD6E61" w:rsidRPr="00AD6E61" w:rsidRDefault="00AD6E61" w:rsidP="00AD6E61">
            <w:pPr>
              <w:ind w:firstLine="0"/>
            </w:pPr>
            <w:r>
              <w:t>McCabe</w:t>
            </w:r>
          </w:p>
        </w:tc>
        <w:tc>
          <w:tcPr>
            <w:tcW w:w="2180" w:type="dxa"/>
            <w:shd w:val="clear" w:color="auto" w:fill="auto"/>
          </w:tcPr>
          <w:p w14:paraId="3577DF05" w14:textId="57B71CD5" w:rsidR="00AD6E61" w:rsidRPr="00AD6E61" w:rsidRDefault="00AD6E61" w:rsidP="00AD6E61">
            <w:pPr>
              <w:ind w:firstLine="0"/>
            </w:pPr>
            <w:r>
              <w:t>McDaniel</w:t>
            </w:r>
          </w:p>
        </w:tc>
      </w:tr>
      <w:tr w:rsidR="00AD6E61" w:rsidRPr="00AD6E61" w14:paraId="5C167A19" w14:textId="77777777" w:rsidTr="00AD6E61">
        <w:tc>
          <w:tcPr>
            <w:tcW w:w="2179" w:type="dxa"/>
            <w:shd w:val="clear" w:color="auto" w:fill="auto"/>
          </w:tcPr>
          <w:p w14:paraId="4E293ABD" w14:textId="26D9EB00" w:rsidR="00AD6E61" w:rsidRPr="00AD6E61" w:rsidRDefault="00AD6E61" w:rsidP="00AD6E61">
            <w:pPr>
              <w:ind w:firstLine="0"/>
            </w:pPr>
            <w:r>
              <w:t>McGinnis</w:t>
            </w:r>
          </w:p>
        </w:tc>
        <w:tc>
          <w:tcPr>
            <w:tcW w:w="2179" w:type="dxa"/>
            <w:shd w:val="clear" w:color="auto" w:fill="auto"/>
          </w:tcPr>
          <w:p w14:paraId="1EBF4A57" w14:textId="11192DC1" w:rsidR="00AD6E61" w:rsidRPr="00AD6E61" w:rsidRDefault="00AD6E61" w:rsidP="00AD6E61">
            <w:pPr>
              <w:ind w:firstLine="0"/>
            </w:pPr>
            <w:r>
              <w:t>Mitchell</w:t>
            </w:r>
          </w:p>
        </w:tc>
        <w:tc>
          <w:tcPr>
            <w:tcW w:w="2180" w:type="dxa"/>
            <w:shd w:val="clear" w:color="auto" w:fill="auto"/>
          </w:tcPr>
          <w:p w14:paraId="2B93B1BD" w14:textId="0DFCF4EC" w:rsidR="00AD6E61" w:rsidRPr="00AD6E61" w:rsidRDefault="00AD6E61" w:rsidP="00AD6E61">
            <w:pPr>
              <w:ind w:firstLine="0"/>
            </w:pPr>
            <w:r>
              <w:t>J. Moore</w:t>
            </w:r>
          </w:p>
        </w:tc>
      </w:tr>
      <w:tr w:rsidR="00AD6E61" w:rsidRPr="00AD6E61" w14:paraId="7E96BB25" w14:textId="77777777" w:rsidTr="00AD6E61">
        <w:tc>
          <w:tcPr>
            <w:tcW w:w="2179" w:type="dxa"/>
            <w:shd w:val="clear" w:color="auto" w:fill="auto"/>
          </w:tcPr>
          <w:p w14:paraId="6556F423" w14:textId="3C4CB0DD" w:rsidR="00AD6E61" w:rsidRPr="00AD6E61" w:rsidRDefault="00AD6E61" w:rsidP="00AD6E61">
            <w:pPr>
              <w:ind w:firstLine="0"/>
            </w:pPr>
            <w:r>
              <w:t>Morgan</w:t>
            </w:r>
          </w:p>
        </w:tc>
        <w:tc>
          <w:tcPr>
            <w:tcW w:w="2179" w:type="dxa"/>
            <w:shd w:val="clear" w:color="auto" w:fill="auto"/>
          </w:tcPr>
          <w:p w14:paraId="53E0C180" w14:textId="6529F1CA" w:rsidR="00AD6E61" w:rsidRPr="00AD6E61" w:rsidRDefault="00AD6E61" w:rsidP="00AD6E61">
            <w:pPr>
              <w:ind w:firstLine="0"/>
            </w:pPr>
            <w:r>
              <w:t>Moss</w:t>
            </w:r>
          </w:p>
        </w:tc>
        <w:tc>
          <w:tcPr>
            <w:tcW w:w="2180" w:type="dxa"/>
            <w:shd w:val="clear" w:color="auto" w:fill="auto"/>
          </w:tcPr>
          <w:p w14:paraId="706C1CB8" w14:textId="152DB49E" w:rsidR="00AD6E61" w:rsidRPr="00AD6E61" w:rsidRDefault="00AD6E61" w:rsidP="00AD6E61">
            <w:pPr>
              <w:ind w:firstLine="0"/>
            </w:pPr>
            <w:r>
              <w:t>Oremus</w:t>
            </w:r>
          </w:p>
        </w:tc>
      </w:tr>
      <w:tr w:rsidR="00AD6E61" w:rsidRPr="00AD6E61" w14:paraId="40ADF645" w14:textId="77777777" w:rsidTr="00AD6E61">
        <w:tc>
          <w:tcPr>
            <w:tcW w:w="2179" w:type="dxa"/>
            <w:shd w:val="clear" w:color="auto" w:fill="auto"/>
          </w:tcPr>
          <w:p w14:paraId="779687D4" w14:textId="1576C9E6" w:rsidR="00AD6E61" w:rsidRPr="00AD6E61" w:rsidRDefault="00AD6E61" w:rsidP="00AD6E61">
            <w:pPr>
              <w:ind w:firstLine="0"/>
            </w:pPr>
            <w:r>
              <w:t>Pedalino</w:t>
            </w:r>
          </w:p>
        </w:tc>
        <w:tc>
          <w:tcPr>
            <w:tcW w:w="2179" w:type="dxa"/>
            <w:shd w:val="clear" w:color="auto" w:fill="auto"/>
          </w:tcPr>
          <w:p w14:paraId="64E5C6ED" w14:textId="092C2E63" w:rsidR="00AD6E61" w:rsidRPr="00AD6E61" w:rsidRDefault="00AD6E61" w:rsidP="00AD6E61">
            <w:pPr>
              <w:ind w:firstLine="0"/>
            </w:pPr>
            <w:r>
              <w:t>Reese</w:t>
            </w:r>
          </w:p>
        </w:tc>
        <w:tc>
          <w:tcPr>
            <w:tcW w:w="2180" w:type="dxa"/>
            <w:shd w:val="clear" w:color="auto" w:fill="auto"/>
          </w:tcPr>
          <w:p w14:paraId="5E0D5620" w14:textId="7EFC376B" w:rsidR="00AD6E61" w:rsidRPr="00AD6E61" w:rsidRDefault="00AD6E61" w:rsidP="00AD6E61">
            <w:pPr>
              <w:ind w:firstLine="0"/>
            </w:pPr>
            <w:r>
              <w:t>Rivers</w:t>
            </w:r>
          </w:p>
        </w:tc>
      </w:tr>
      <w:tr w:rsidR="00AD6E61" w:rsidRPr="00AD6E61" w14:paraId="36E30D78" w14:textId="77777777" w:rsidTr="00AD6E61">
        <w:tc>
          <w:tcPr>
            <w:tcW w:w="2179" w:type="dxa"/>
            <w:shd w:val="clear" w:color="auto" w:fill="auto"/>
          </w:tcPr>
          <w:p w14:paraId="6CCD9D70" w14:textId="2CE71190" w:rsidR="00AD6E61" w:rsidRPr="00AD6E61" w:rsidRDefault="00AD6E61" w:rsidP="00AD6E61">
            <w:pPr>
              <w:ind w:firstLine="0"/>
            </w:pPr>
            <w:r>
              <w:t>Rose</w:t>
            </w:r>
          </w:p>
        </w:tc>
        <w:tc>
          <w:tcPr>
            <w:tcW w:w="2179" w:type="dxa"/>
            <w:shd w:val="clear" w:color="auto" w:fill="auto"/>
          </w:tcPr>
          <w:p w14:paraId="271DD2DE" w14:textId="3799875F" w:rsidR="00AD6E61" w:rsidRPr="00AD6E61" w:rsidRDefault="00AD6E61" w:rsidP="00AD6E61">
            <w:pPr>
              <w:ind w:firstLine="0"/>
            </w:pPr>
            <w:r>
              <w:t>Rutherford</w:t>
            </w:r>
          </w:p>
        </w:tc>
        <w:tc>
          <w:tcPr>
            <w:tcW w:w="2180" w:type="dxa"/>
            <w:shd w:val="clear" w:color="auto" w:fill="auto"/>
          </w:tcPr>
          <w:p w14:paraId="3E2F47D2" w14:textId="17EB1AFC" w:rsidR="00AD6E61" w:rsidRPr="00AD6E61" w:rsidRDefault="00AD6E61" w:rsidP="00AD6E61">
            <w:pPr>
              <w:ind w:firstLine="0"/>
            </w:pPr>
            <w:r>
              <w:t>Sanders</w:t>
            </w:r>
          </w:p>
        </w:tc>
      </w:tr>
      <w:tr w:rsidR="00AD6E61" w:rsidRPr="00AD6E61" w14:paraId="33C78998" w14:textId="77777777" w:rsidTr="00AD6E61">
        <w:tc>
          <w:tcPr>
            <w:tcW w:w="2179" w:type="dxa"/>
            <w:shd w:val="clear" w:color="auto" w:fill="auto"/>
          </w:tcPr>
          <w:p w14:paraId="3F8887B1" w14:textId="3176F65C" w:rsidR="00AD6E61" w:rsidRPr="00AD6E61" w:rsidRDefault="00AD6E61" w:rsidP="00AD6E61">
            <w:pPr>
              <w:ind w:firstLine="0"/>
            </w:pPr>
            <w:r>
              <w:t>Schuessler</w:t>
            </w:r>
          </w:p>
        </w:tc>
        <w:tc>
          <w:tcPr>
            <w:tcW w:w="2179" w:type="dxa"/>
            <w:shd w:val="clear" w:color="auto" w:fill="auto"/>
          </w:tcPr>
          <w:p w14:paraId="73CA55A2" w14:textId="3BD605D5" w:rsidR="00AD6E61" w:rsidRPr="00AD6E61" w:rsidRDefault="00AD6E61" w:rsidP="00AD6E61">
            <w:pPr>
              <w:ind w:firstLine="0"/>
            </w:pPr>
            <w:r>
              <w:t>Spann-Wilder</w:t>
            </w:r>
          </w:p>
        </w:tc>
        <w:tc>
          <w:tcPr>
            <w:tcW w:w="2180" w:type="dxa"/>
            <w:shd w:val="clear" w:color="auto" w:fill="auto"/>
          </w:tcPr>
          <w:p w14:paraId="34441ADE" w14:textId="1CAA9120" w:rsidR="00AD6E61" w:rsidRPr="00AD6E61" w:rsidRDefault="00AD6E61" w:rsidP="00AD6E61">
            <w:pPr>
              <w:ind w:firstLine="0"/>
            </w:pPr>
            <w:r>
              <w:t>Stavrinakis</w:t>
            </w:r>
          </w:p>
        </w:tc>
      </w:tr>
      <w:tr w:rsidR="00AD6E61" w:rsidRPr="00AD6E61" w14:paraId="55B629CD" w14:textId="77777777" w:rsidTr="00AD6E61">
        <w:tc>
          <w:tcPr>
            <w:tcW w:w="2179" w:type="dxa"/>
            <w:shd w:val="clear" w:color="auto" w:fill="auto"/>
          </w:tcPr>
          <w:p w14:paraId="08F668FC" w14:textId="568E3CCF" w:rsidR="00AD6E61" w:rsidRPr="00AD6E61" w:rsidRDefault="00AD6E61" w:rsidP="00AD6E61">
            <w:pPr>
              <w:ind w:firstLine="0"/>
            </w:pPr>
            <w:r>
              <w:t>Taylor</w:t>
            </w:r>
          </w:p>
        </w:tc>
        <w:tc>
          <w:tcPr>
            <w:tcW w:w="2179" w:type="dxa"/>
            <w:shd w:val="clear" w:color="auto" w:fill="auto"/>
          </w:tcPr>
          <w:p w14:paraId="70263A13" w14:textId="29BFB647" w:rsidR="00AD6E61" w:rsidRPr="00AD6E61" w:rsidRDefault="00AD6E61" w:rsidP="00AD6E61">
            <w:pPr>
              <w:ind w:firstLine="0"/>
            </w:pPr>
            <w:r>
              <w:t>Teeple</w:t>
            </w:r>
          </w:p>
        </w:tc>
        <w:tc>
          <w:tcPr>
            <w:tcW w:w="2180" w:type="dxa"/>
            <w:shd w:val="clear" w:color="auto" w:fill="auto"/>
          </w:tcPr>
          <w:p w14:paraId="058EE364" w14:textId="3AC09CE8" w:rsidR="00AD6E61" w:rsidRPr="00AD6E61" w:rsidRDefault="00AD6E61" w:rsidP="00AD6E61">
            <w:pPr>
              <w:ind w:firstLine="0"/>
            </w:pPr>
            <w:r>
              <w:t>Waters</w:t>
            </w:r>
          </w:p>
        </w:tc>
      </w:tr>
      <w:tr w:rsidR="00AD6E61" w:rsidRPr="00AD6E61" w14:paraId="7D8885A2" w14:textId="77777777" w:rsidTr="00AD6E61">
        <w:tc>
          <w:tcPr>
            <w:tcW w:w="2179" w:type="dxa"/>
            <w:shd w:val="clear" w:color="auto" w:fill="auto"/>
          </w:tcPr>
          <w:p w14:paraId="486E7956" w14:textId="0A504554" w:rsidR="00AD6E61" w:rsidRPr="00AD6E61" w:rsidRDefault="00AD6E61" w:rsidP="00AD6E61">
            <w:pPr>
              <w:keepNext/>
              <w:ind w:firstLine="0"/>
            </w:pPr>
            <w:r>
              <w:t>Weeks</w:t>
            </w:r>
          </w:p>
        </w:tc>
        <w:tc>
          <w:tcPr>
            <w:tcW w:w="2179" w:type="dxa"/>
            <w:shd w:val="clear" w:color="auto" w:fill="auto"/>
          </w:tcPr>
          <w:p w14:paraId="5131A63E" w14:textId="44806136" w:rsidR="00AD6E61" w:rsidRPr="00AD6E61" w:rsidRDefault="00AD6E61" w:rsidP="00AD6E61">
            <w:pPr>
              <w:keepNext/>
              <w:ind w:firstLine="0"/>
            </w:pPr>
            <w:r>
              <w:t>Wetmore</w:t>
            </w:r>
          </w:p>
        </w:tc>
        <w:tc>
          <w:tcPr>
            <w:tcW w:w="2180" w:type="dxa"/>
            <w:shd w:val="clear" w:color="auto" w:fill="auto"/>
          </w:tcPr>
          <w:p w14:paraId="78C375BB" w14:textId="0C1E2937" w:rsidR="00AD6E61" w:rsidRPr="00AD6E61" w:rsidRDefault="00AD6E61" w:rsidP="00AD6E61">
            <w:pPr>
              <w:keepNext/>
              <w:ind w:firstLine="0"/>
            </w:pPr>
            <w:r>
              <w:t>White</w:t>
            </w:r>
          </w:p>
        </w:tc>
      </w:tr>
      <w:tr w:rsidR="00AD6E61" w:rsidRPr="00AD6E61" w14:paraId="360E7DDB" w14:textId="77777777" w:rsidTr="00AD6E61">
        <w:tc>
          <w:tcPr>
            <w:tcW w:w="2179" w:type="dxa"/>
            <w:shd w:val="clear" w:color="auto" w:fill="auto"/>
          </w:tcPr>
          <w:p w14:paraId="797B9E0C" w14:textId="7C1FD93A" w:rsidR="00AD6E61" w:rsidRPr="00AD6E61" w:rsidRDefault="00AD6E61" w:rsidP="00AD6E61">
            <w:pPr>
              <w:keepNext/>
              <w:ind w:firstLine="0"/>
            </w:pPr>
            <w:r>
              <w:t>Whitmire</w:t>
            </w:r>
          </w:p>
        </w:tc>
        <w:tc>
          <w:tcPr>
            <w:tcW w:w="2179" w:type="dxa"/>
            <w:shd w:val="clear" w:color="auto" w:fill="auto"/>
          </w:tcPr>
          <w:p w14:paraId="166B187D" w14:textId="6CDD7363" w:rsidR="00AD6E61" w:rsidRPr="00AD6E61" w:rsidRDefault="00AD6E61" w:rsidP="00AD6E61">
            <w:pPr>
              <w:keepNext/>
              <w:ind w:firstLine="0"/>
            </w:pPr>
            <w:r>
              <w:t>Williams</w:t>
            </w:r>
          </w:p>
        </w:tc>
        <w:tc>
          <w:tcPr>
            <w:tcW w:w="2180" w:type="dxa"/>
            <w:shd w:val="clear" w:color="auto" w:fill="auto"/>
          </w:tcPr>
          <w:p w14:paraId="25973D11" w14:textId="06A09DC5" w:rsidR="00AD6E61" w:rsidRPr="00AD6E61" w:rsidRDefault="00AD6E61" w:rsidP="00AD6E61">
            <w:pPr>
              <w:keepNext/>
              <w:ind w:firstLine="0"/>
            </w:pPr>
            <w:r>
              <w:t>Yow</w:t>
            </w:r>
          </w:p>
        </w:tc>
      </w:tr>
    </w:tbl>
    <w:p w14:paraId="2A43E1A2" w14:textId="77777777" w:rsidR="00AD6E61" w:rsidRDefault="00AD6E61" w:rsidP="00AD6E61"/>
    <w:p w14:paraId="6F75C855" w14:textId="77777777" w:rsidR="00AD6E61" w:rsidRDefault="00AD6E61" w:rsidP="00AD6E61">
      <w:pPr>
        <w:jc w:val="center"/>
        <w:rPr>
          <w:b/>
        </w:rPr>
      </w:pPr>
      <w:r w:rsidRPr="00AD6E61">
        <w:rPr>
          <w:b/>
        </w:rPr>
        <w:t>Total--63</w:t>
      </w:r>
    </w:p>
    <w:p w14:paraId="5BD09DD9" w14:textId="14935F17" w:rsidR="00AD6E61" w:rsidRDefault="00AD6E61" w:rsidP="00AD6E61">
      <w:pPr>
        <w:jc w:val="center"/>
        <w:rPr>
          <w:b/>
        </w:rPr>
      </w:pPr>
    </w:p>
    <w:p w14:paraId="0319F962" w14:textId="77777777" w:rsidR="00AD6E61" w:rsidRDefault="00AD6E61" w:rsidP="00AD6E61">
      <w:r>
        <w:t>So, the House refused to table the amendment.</w:t>
      </w:r>
    </w:p>
    <w:p w14:paraId="73E834E2" w14:textId="77777777" w:rsidR="00AD6E61" w:rsidRDefault="00AD6E61" w:rsidP="00AD6E61"/>
    <w:p w14:paraId="0BFED1D9" w14:textId="77777777" w:rsidR="00AD6E61" w:rsidRDefault="00AD6E61" w:rsidP="00AD6E61">
      <w:r>
        <w:t>The question then recurred to the adoption of the amendment, which was agreed to.</w:t>
      </w:r>
    </w:p>
    <w:p w14:paraId="7639B43F" w14:textId="6799163B" w:rsidR="00AD6E61" w:rsidRDefault="00AD6E61" w:rsidP="00AD6E61"/>
    <w:p w14:paraId="1680D994" w14:textId="77777777" w:rsidR="00AD6E61" w:rsidRPr="007E0D64" w:rsidRDefault="00AD6E61" w:rsidP="00AD6E61">
      <w:pPr>
        <w:pStyle w:val="scamendsponsorline"/>
        <w:ind w:firstLine="216"/>
        <w:jc w:val="both"/>
        <w:rPr>
          <w:sz w:val="22"/>
        </w:rPr>
      </w:pPr>
      <w:r w:rsidRPr="007E0D64">
        <w:rPr>
          <w:sz w:val="22"/>
        </w:rPr>
        <w:t>Rep. CASKEY proposed the following Amendment No. 6 to S. 74 (LC-74.SA0003H), which was adopted:</w:t>
      </w:r>
    </w:p>
    <w:p w14:paraId="1EC4C9C7" w14:textId="77777777" w:rsidR="00AD6E61" w:rsidRPr="007E0D64" w:rsidRDefault="00AD6E61" w:rsidP="00AD6E61">
      <w:pPr>
        <w:pStyle w:val="scamendlanginstruction"/>
        <w:spacing w:before="0" w:after="0"/>
        <w:ind w:firstLine="216"/>
        <w:jc w:val="both"/>
        <w:rPr>
          <w:sz w:val="22"/>
        </w:rPr>
      </w:pPr>
      <w:r w:rsidRPr="007E0D64">
        <w:rPr>
          <w:sz w:val="22"/>
        </w:rPr>
        <w:t>Amend the bill, as and if amended, SECTION 1, by striking Section 17-13-142(B), (C), (D), (F), (G), (H), and (I) and inserting:</w:t>
      </w:r>
    </w:p>
    <w:p w14:paraId="7E7D988D" w14:textId="36BDD90F" w:rsidR="00AD6E61" w:rsidRPr="007E0D64" w:rsidDel="009729C9"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t>Section 17-13-142.</w:t>
      </w:r>
      <w:r w:rsidRPr="007E0D64">
        <w:rPr>
          <w:rFonts w:cs="Times New Roman"/>
          <w:sz w:val="22"/>
        </w:rPr>
        <w:tab/>
        <w:t xml:space="preserve">(A) </w:t>
      </w:r>
      <w:r w:rsidRPr="007E0D64">
        <w:rPr>
          <w:rStyle w:val="scstrikered"/>
          <w:rFonts w:cs="Times New Roman"/>
          <w:sz w:val="22"/>
        </w:rPr>
        <w:t>A law enforcement officer, circuit solicitor, or the Attorney General may require the disclosure of stored wire, digital, or electronic communications, as well as transactional records and subscriber information pertaining to them, to the extent and under the procedures and conditions provided for by federal law.</w:t>
      </w:r>
    </w:p>
    <w:p w14:paraId="33526172"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(B) A provider of electronic communication service or remote computing service shall provide subscriber information as well as the contents of, and transactional records pertaining to, wire, digital, or electronic communications in its possession or reasonably accessible when a requesting law enforcement officer, a circuit solicitor, or the Attorney General complies with the provisions for access pursuant to federal law.</w:t>
      </w:r>
    </w:p>
    <w:p w14:paraId="7A710E94"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(C)</w:t>
      </w:r>
      <w:r w:rsidRPr="007E0D64">
        <w:rPr>
          <w:rStyle w:val="scinsertblue"/>
          <w:rFonts w:cs="Times New Roman"/>
          <w:sz w:val="22"/>
        </w:rPr>
        <w:t>(B)</w:t>
      </w:r>
      <w:r w:rsidRPr="007E0D64">
        <w:rPr>
          <w:rFonts w:cs="Times New Roman"/>
          <w:sz w:val="22"/>
        </w:rPr>
        <w:t xml:space="preserve"> This section specifically authorizes a court of competent jurisdiction in this State, as defined by 18 U.S.C. Section 2711, to issue appropriate orders pursuant to the requirements and procedures of 18 </w:t>
      </w:r>
      <w:r w:rsidRPr="007E0D64">
        <w:rPr>
          <w:rFonts w:cs="Times New Roman"/>
          <w:sz w:val="22"/>
        </w:rPr>
        <w:lastRenderedPageBreak/>
        <w:t>U.S.C. Section 2703(d) for production of stored wire, digital, or electronic transactional records or subscriber information. These orders have statewide application and application to the extent provided by federal law.</w:t>
      </w:r>
    </w:p>
    <w:p w14:paraId="5E493E7F"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(D)</w:t>
      </w:r>
      <w:r w:rsidRPr="007E0D64">
        <w:rPr>
          <w:rStyle w:val="scinsertblue"/>
          <w:rFonts w:cs="Times New Roman"/>
          <w:sz w:val="22"/>
        </w:rPr>
        <w:t>(C)</w:t>
      </w:r>
      <w:r w:rsidRPr="007E0D64">
        <w:rPr>
          <w:rFonts w:cs="Times New Roman"/>
          <w:sz w:val="22"/>
        </w:rPr>
        <w:t xml:space="preserve"> This section specifically authorizes a court of competent jurisdiction in this State, as defined by 18 U.S.C. Section 2711, to issue search warrants pursuant to the procedures established by Section 17-13-140, notwithstanding any jurisdictional limitations contained in that section, for production of stored wire, digital, or electronic communications and transactional records pertaining to them. Search warrants have statewide application to the extent provided by federal law.</w:t>
      </w:r>
    </w:p>
    <w:p w14:paraId="3AEF7C5B" w14:textId="77777777"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Fonts w:cs="Times New Roman"/>
          <w:sz w:val="22"/>
        </w:rPr>
        <w:tab/>
      </w:r>
      <w:r w:rsidRPr="007E0D64">
        <w:rPr>
          <w:rStyle w:val="scstrikered"/>
          <w:rFonts w:cs="Times New Roman"/>
          <w:sz w:val="22"/>
        </w:rPr>
        <w:t>(E)</w:t>
      </w:r>
      <w:r w:rsidRPr="007E0D64">
        <w:rPr>
          <w:rStyle w:val="scinsertblue"/>
          <w:rFonts w:cs="Times New Roman"/>
          <w:sz w:val="22"/>
        </w:rPr>
        <w:t>(D)</w:t>
      </w:r>
      <w:r w:rsidRPr="007E0D64">
        <w:rPr>
          <w:rFonts w:cs="Times New Roman"/>
          <w:sz w:val="22"/>
        </w:rPr>
        <w:t xml:space="preserve"> The Attorney General may issue a subpoena to an electronic communication service or remote computing service to compel disclosure or production of </w:t>
      </w:r>
      <w:r w:rsidRPr="007E0D64">
        <w:rPr>
          <w:rStyle w:val="scstrikered"/>
          <w:rFonts w:cs="Times New Roman"/>
          <w:sz w:val="22"/>
        </w:rPr>
        <w:t xml:space="preserve">the name and address of a subscriber if </w:t>
      </w:r>
      <w:r w:rsidRPr="007E0D64">
        <w:rPr>
          <w:rStyle w:val="scinsertblue"/>
          <w:rFonts w:cs="Times New Roman"/>
          <w:sz w:val="22"/>
        </w:rPr>
        <w:t xml:space="preserve">any stored subscriber or customer information pursuant to 18 U.S.C. Section 2703(c)(2). A subpoena may only be issued under the authority provided for in this section upon a showing that </w:t>
      </w:r>
      <w:r w:rsidRPr="007E0D64">
        <w:rPr>
          <w:rFonts w:cs="Times New Roman"/>
          <w:sz w:val="22"/>
        </w:rPr>
        <w:t xml:space="preserve">the information </w:t>
      </w:r>
      <w:r w:rsidRPr="007E0D64">
        <w:rPr>
          <w:rStyle w:val="scinsertblue"/>
          <w:rFonts w:cs="Times New Roman"/>
          <w:sz w:val="22"/>
        </w:rPr>
        <w:t xml:space="preserve">sought </w:t>
      </w:r>
      <w:r w:rsidRPr="007E0D64">
        <w:rPr>
          <w:rFonts w:cs="Times New Roman"/>
          <w:sz w:val="22"/>
        </w:rPr>
        <w:t xml:space="preserve">is material and relevant to an investigation conducted by the Internet Crimes Against Children Task Force of the Attorney General's Office. </w:t>
      </w:r>
      <w:r w:rsidRPr="007E0D64">
        <w:rPr>
          <w:rStyle w:val="scinsertblue"/>
          <w:rFonts w:cs="Times New Roman"/>
          <w:sz w:val="22"/>
        </w:rPr>
        <w:t>Subpoenas may not be issued under this section to the extent the subpoena is authorized under other federal or state statutes.</w:t>
      </w:r>
    </w:p>
    <w:p w14:paraId="10829052"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(F) A South Carolina corporation or business entity that provides electronic communication services or remote computing services to the general public, when served with a valid subpoena, court order, or warrant issued by another state to produce records that could reveal the identity of the customers using those services, data stored by or on behalf of the customer, the customer's usage of those services, the recipient or destination of communications sent to or from those customers, or the content of those communications, shall produce those records as if that warrant had been issued by a court of competent jurisdiction in this State. This provision applies to businesses organized pursuant to the laws of South Carolina, businesses whose domicile or principal place of business is in South Carolina, foreign businesses where the electronic data in question is stored in South Carolina, and foreign corporate entities doing business in the State of South Carolina.</w:t>
      </w:r>
    </w:p>
    <w:p w14:paraId="7BE7446C"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 xml:space="preserve">(G) An intentional violation of this section is punishable as contempt of court. However, a provider of electronic communication service or remote computing service is immune from any civil, criminal, or other proceeding against a communications service provider or its directors, officers, employees, agents, or vendors for providing </w:t>
      </w:r>
      <w:r w:rsidRPr="007E0D64">
        <w:rPr>
          <w:rStyle w:val="scstrikered"/>
          <w:rFonts w:cs="Times New Roman"/>
          <w:sz w:val="22"/>
        </w:rPr>
        <w:lastRenderedPageBreak/>
        <w:t>information in good faith in response to a warrant, court order, or valid subpoena issued pursuant to this section.</w:t>
      </w:r>
    </w:p>
    <w:p w14:paraId="7238CAA2" w14:textId="77777777" w:rsidR="00AD6E61" w:rsidRPr="007E0D64" w:rsidDel="000429FD"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(H) All terms used in this section must be defined consistent with 18 U.S.C. Section 2510, 18 U.S.C. Section 2711, and Section 17-30-15.</w:t>
      </w:r>
    </w:p>
    <w:p w14:paraId="07C29C2C" w14:textId="36D57A33" w:rsidR="00AD6E61" w:rsidRPr="007E0D64" w:rsidRDefault="00AD6E61" w:rsidP="00AD6E6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0D64">
        <w:rPr>
          <w:rStyle w:val="scstrikered"/>
          <w:rFonts w:cs="Times New Roman"/>
          <w:sz w:val="22"/>
        </w:rPr>
        <w:tab/>
        <w:t>(I)  Nothing herein expands the obligations of electronic communications service providers.</w:t>
      </w:r>
    </w:p>
    <w:p w14:paraId="4FEDE613" w14:textId="77777777" w:rsidR="00AD6E61" w:rsidRPr="007E0D64" w:rsidRDefault="00AD6E61" w:rsidP="00AD6E61">
      <w:pPr>
        <w:pStyle w:val="scamendconformline"/>
        <w:spacing w:before="0"/>
        <w:ind w:firstLine="216"/>
        <w:jc w:val="both"/>
        <w:rPr>
          <w:sz w:val="22"/>
        </w:rPr>
      </w:pPr>
      <w:r w:rsidRPr="007E0D64">
        <w:rPr>
          <w:sz w:val="22"/>
        </w:rPr>
        <w:t>Renumber sections to conform.</w:t>
      </w:r>
    </w:p>
    <w:p w14:paraId="108A0EF0" w14:textId="77777777" w:rsidR="00AD6E61" w:rsidRDefault="00AD6E61" w:rsidP="00AD6E61">
      <w:pPr>
        <w:pStyle w:val="scamendtitleconform"/>
        <w:ind w:firstLine="216"/>
        <w:jc w:val="both"/>
        <w:rPr>
          <w:sz w:val="22"/>
        </w:rPr>
      </w:pPr>
      <w:r w:rsidRPr="007E0D64">
        <w:rPr>
          <w:sz w:val="22"/>
        </w:rPr>
        <w:t>Amend title to conform.</w:t>
      </w:r>
    </w:p>
    <w:p w14:paraId="74973518" w14:textId="77777777" w:rsidR="00AD6E61" w:rsidRDefault="00AD6E61" w:rsidP="00AD6E61"/>
    <w:p w14:paraId="5DECD10B" w14:textId="76F6C958" w:rsidR="00AD6E61" w:rsidRDefault="00AD6E61" w:rsidP="00AD6E61">
      <w:r>
        <w:t>Rep. CASKEY explained the amendment.</w:t>
      </w:r>
    </w:p>
    <w:p w14:paraId="1C621E59" w14:textId="77777777" w:rsidR="00AD6E61" w:rsidRDefault="00AD6E61" w:rsidP="00AD6E61"/>
    <w:p w14:paraId="108AF11C" w14:textId="67DCCAEF" w:rsidR="00AD6E61" w:rsidRDefault="00AD6E61" w:rsidP="00AD6E61">
      <w:r>
        <w:t>Rep. STAVRINAKIS spoke upon the amendment.</w:t>
      </w:r>
    </w:p>
    <w:p w14:paraId="6FE99E8B" w14:textId="77777777" w:rsidR="00AD6E61" w:rsidRDefault="00AD6E61" w:rsidP="00AD6E61"/>
    <w:p w14:paraId="4495DBD7" w14:textId="7B3308E8" w:rsidR="00AD6E61" w:rsidRDefault="00AD6E61" w:rsidP="00AD6E61">
      <w:r>
        <w:t>The amendment was then adopted.</w:t>
      </w:r>
    </w:p>
    <w:p w14:paraId="36027684" w14:textId="77777777" w:rsidR="00AD6E61" w:rsidRDefault="00AD6E61" w:rsidP="00AD6E61"/>
    <w:p w14:paraId="36495AB9" w14:textId="70743AD8" w:rsidR="00AD6E61" w:rsidRDefault="00AD6E61" w:rsidP="00AD6E61">
      <w:r>
        <w:t>Rep. RUTHERFORD spoke upon the Bill.</w:t>
      </w:r>
    </w:p>
    <w:p w14:paraId="0AB0442F" w14:textId="1904B98B" w:rsidR="00AD6E61" w:rsidRDefault="00AD6E61" w:rsidP="00AD6E61">
      <w:r>
        <w:t>Rep. WILLIAMS spoke upon the Bill.</w:t>
      </w:r>
    </w:p>
    <w:p w14:paraId="1C6BE353" w14:textId="77777777" w:rsidR="00AD6E61" w:rsidRDefault="00AD6E61" w:rsidP="00AD6E61"/>
    <w:p w14:paraId="05402795" w14:textId="093B3C33" w:rsidR="00AD6E61" w:rsidRDefault="00AD6E61" w:rsidP="00AD6E61">
      <w:r>
        <w:t>The question recurred to the passage of the Bill.</w:t>
      </w:r>
    </w:p>
    <w:p w14:paraId="3585A994" w14:textId="77777777" w:rsidR="00AD6E61" w:rsidRDefault="00AD6E61" w:rsidP="00AD6E61"/>
    <w:p w14:paraId="049FFD4E" w14:textId="77777777" w:rsidR="00AD6E61" w:rsidRDefault="00AD6E61" w:rsidP="00AD6E61">
      <w:r>
        <w:t xml:space="preserve">The yeas and nays were taken resulting as follows: </w:t>
      </w:r>
    </w:p>
    <w:p w14:paraId="7450AB78" w14:textId="16DB19D0" w:rsidR="00AD6E61" w:rsidRDefault="00AD6E61" w:rsidP="00AD6E61">
      <w:pPr>
        <w:jc w:val="center"/>
      </w:pPr>
      <w:r>
        <w:t xml:space="preserve"> </w:t>
      </w:r>
      <w:bookmarkStart w:id="51" w:name="vote_start174"/>
      <w:bookmarkEnd w:id="51"/>
      <w:r>
        <w:t>Yeas 105; Nays 0</w:t>
      </w:r>
    </w:p>
    <w:p w14:paraId="56EA5CEF" w14:textId="77777777" w:rsidR="00AD6E61" w:rsidRDefault="00AD6E61" w:rsidP="00AD6E61">
      <w:pPr>
        <w:jc w:val="center"/>
      </w:pPr>
    </w:p>
    <w:p w14:paraId="529B5F42"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917C28D" w14:textId="77777777" w:rsidTr="00AD6E61">
        <w:tc>
          <w:tcPr>
            <w:tcW w:w="2179" w:type="dxa"/>
            <w:shd w:val="clear" w:color="auto" w:fill="auto"/>
          </w:tcPr>
          <w:p w14:paraId="77193EC9" w14:textId="2C062C8D" w:rsidR="00AD6E61" w:rsidRPr="00AD6E61" w:rsidRDefault="00AD6E61" w:rsidP="00AD6E61">
            <w:pPr>
              <w:keepNext/>
              <w:ind w:firstLine="0"/>
            </w:pPr>
            <w:r>
              <w:t>Anderson</w:t>
            </w:r>
          </w:p>
        </w:tc>
        <w:tc>
          <w:tcPr>
            <w:tcW w:w="2179" w:type="dxa"/>
            <w:shd w:val="clear" w:color="auto" w:fill="auto"/>
          </w:tcPr>
          <w:p w14:paraId="1E8A8FF2" w14:textId="03E7E9CE" w:rsidR="00AD6E61" w:rsidRPr="00AD6E61" w:rsidRDefault="00AD6E61" w:rsidP="00AD6E61">
            <w:pPr>
              <w:keepNext/>
              <w:ind w:firstLine="0"/>
            </w:pPr>
            <w:r>
              <w:t>Atkinson</w:t>
            </w:r>
          </w:p>
        </w:tc>
        <w:tc>
          <w:tcPr>
            <w:tcW w:w="2180" w:type="dxa"/>
            <w:shd w:val="clear" w:color="auto" w:fill="auto"/>
          </w:tcPr>
          <w:p w14:paraId="44C0F22F" w14:textId="7301295F" w:rsidR="00AD6E61" w:rsidRPr="00AD6E61" w:rsidRDefault="00AD6E61" w:rsidP="00AD6E61">
            <w:pPr>
              <w:keepNext/>
              <w:ind w:firstLine="0"/>
            </w:pPr>
            <w:r>
              <w:t>Bailey</w:t>
            </w:r>
          </w:p>
        </w:tc>
      </w:tr>
      <w:tr w:rsidR="00AD6E61" w:rsidRPr="00AD6E61" w14:paraId="4D9991DA" w14:textId="77777777" w:rsidTr="00AD6E61">
        <w:tc>
          <w:tcPr>
            <w:tcW w:w="2179" w:type="dxa"/>
            <w:shd w:val="clear" w:color="auto" w:fill="auto"/>
          </w:tcPr>
          <w:p w14:paraId="5F8F6E04" w14:textId="0E9D21CB" w:rsidR="00AD6E61" w:rsidRPr="00AD6E61" w:rsidRDefault="00AD6E61" w:rsidP="00AD6E61">
            <w:pPr>
              <w:ind w:firstLine="0"/>
            </w:pPr>
            <w:r>
              <w:t>Ballentine</w:t>
            </w:r>
          </w:p>
        </w:tc>
        <w:tc>
          <w:tcPr>
            <w:tcW w:w="2179" w:type="dxa"/>
            <w:shd w:val="clear" w:color="auto" w:fill="auto"/>
          </w:tcPr>
          <w:p w14:paraId="1C7C84A5" w14:textId="3D261B06" w:rsidR="00AD6E61" w:rsidRPr="00AD6E61" w:rsidRDefault="00AD6E61" w:rsidP="00AD6E61">
            <w:pPr>
              <w:ind w:firstLine="0"/>
            </w:pPr>
            <w:r>
              <w:t>Bannister</w:t>
            </w:r>
          </w:p>
        </w:tc>
        <w:tc>
          <w:tcPr>
            <w:tcW w:w="2180" w:type="dxa"/>
            <w:shd w:val="clear" w:color="auto" w:fill="auto"/>
          </w:tcPr>
          <w:p w14:paraId="6FF964B6" w14:textId="79E78A72" w:rsidR="00AD6E61" w:rsidRPr="00AD6E61" w:rsidRDefault="00AD6E61" w:rsidP="00AD6E61">
            <w:pPr>
              <w:ind w:firstLine="0"/>
            </w:pPr>
            <w:r>
              <w:t>Bauer</w:t>
            </w:r>
          </w:p>
        </w:tc>
      </w:tr>
      <w:tr w:rsidR="00AD6E61" w:rsidRPr="00AD6E61" w14:paraId="04ABD95B" w14:textId="77777777" w:rsidTr="00AD6E61">
        <w:tc>
          <w:tcPr>
            <w:tcW w:w="2179" w:type="dxa"/>
            <w:shd w:val="clear" w:color="auto" w:fill="auto"/>
          </w:tcPr>
          <w:p w14:paraId="177D3C3A" w14:textId="42B72C61" w:rsidR="00AD6E61" w:rsidRPr="00AD6E61" w:rsidRDefault="00AD6E61" w:rsidP="00AD6E61">
            <w:pPr>
              <w:ind w:firstLine="0"/>
            </w:pPr>
            <w:r>
              <w:t>Beach</w:t>
            </w:r>
          </w:p>
        </w:tc>
        <w:tc>
          <w:tcPr>
            <w:tcW w:w="2179" w:type="dxa"/>
            <w:shd w:val="clear" w:color="auto" w:fill="auto"/>
          </w:tcPr>
          <w:p w14:paraId="3A7C435B" w14:textId="082E4D8C" w:rsidR="00AD6E61" w:rsidRPr="00AD6E61" w:rsidRDefault="00AD6E61" w:rsidP="00AD6E61">
            <w:pPr>
              <w:ind w:firstLine="0"/>
            </w:pPr>
            <w:r>
              <w:t>Bernstein</w:t>
            </w:r>
          </w:p>
        </w:tc>
        <w:tc>
          <w:tcPr>
            <w:tcW w:w="2180" w:type="dxa"/>
            <w:shd w:val="clear" w:color="auto" w:fill="auto"/>
          </w:tcPr>
          <w:p w14:paraId="4C30BC12" w14:textId="7361B232" w:rsidR="00AD6E61" w:rsidRPr="00AD6E61" w:rsidRDefault="00AD6E61" w:rsidP="00AD6E61">
            <w:pPr>
              <w:ind w:firstLine="0"/>
            </w:pPr>
            <w:r>
              <w:t>Bradley</w:t>
            </w:r>
          </w:p>
        </w:tc>
      </w:tr>
      <w:tr w:rsidR="00AD6E61" w:rsidRPr="00AD6E61" w14:paraId="3F79ECB0" w14:textId="77777777" w:rsidTr="00AD6E61">
        <w:tc>
          <w:tcPr>
            <w:tcW w:w="2179" w:type="dxa"/>
            <w:shd w:val="clear" w:color="auto" w:fill="auto"/>
          </w:tcPr>
          <w:p w14:paraId="4FBE313A" w14:textId="05FE2D2A" w:rsidR="00AD6E61" w:rsidRPr="00AD6E61" w:rsidRDefault="00AD6E61" w:rsidP="00AD6E61">
            <w:pPr>
              <w:ind w:firstLine="0"/>
            </w:pPr>
            <w:r>
              <w:t>Brewer</w:t>
            </w:r>
          </w:p>
        </w:tc>
        <w:tc>
          <w:tcPr>
            <w:tcW w:w="2179" w:type="dxa"/>
            <w:shd w:val="clear" w:color="auto" w:fill="auto"/>
          </w:tcPr>
          <w:p w14:paraId="4E736E9D" w14:textId="0317679F" w:rsidR="00AD6E61" w:rsidRPr="00AD6E61" w:rsidRDefault="00AD6E61" w:rsidP="00AD6E61">
            <w:pPr>
              <w:ind w:firstLine="0"/>
            </w:pPr>
            <w:r>
              <w:t>Burns</w:t>
            </w:r>
          </w:p>
        </w:tc>
        <w:tc>
          <w:tcPr>
            <w:tcW w:w="2180" w:type="dxa"/>
            <w:shd w:val="clear" w:color="auto" w:fill="auto"/>
          </w:tcPr>
          <w:p w14:paraId="3D675022" w14:textId="33EEFD8D" w:rsidR="00AD6E61" w:rsidRPr="00AD6E61" w:rsidRDefault="00AD6E61" w:rsidP="00AD6E61">
            <w:pPr>
              <w:ind w:firstLine="0"/>
            </w:pPr>
            <w:r>
              <w:t>Bustos</w:t>
            </w:r>
          </w:p>
        </w:tc>
      </w:tr>
      <w:tr w:rsidR="00AD6E61" w:rsidRPr="00AD6E61" w14:paraId="12205CCE" w14:textId="77777777" w:rsidTr="00AD6E61">
        <w:tc>
          <w:tcPr>
            <w:tcW w:w="2179" w:type="dxa"/>
            <w:shd w:val="clear" w:color="auto" w:fill="auto"/>
          </w:tcPr>
          <w:p w14:paraId="4379E897" w14:textId="7281EC4E" w:rsidR="00AD6E61" w:rsidRPr="00AD6E61" w:rsidRDefault="00AD6E61" w:rsidP="00AD6E61">
            <w:pPr>
              <w:ind w:firstLine="0"/>
            </w:pPr>
            <w:r>
              <w:t>Calhoon</w:t>
            </w:r>
          </w:p>
        </w:tc>
        <w:tc>
          <w:tcPr>
            <w:tcW w:w="2179" w:type="dxa"/>
            <w:shd w:val="clear" w:color="auto" w:fill="auto"/>
          </w:tcPr>
          <w:p w14:paraId="36DCBBBA" w14:textId="7D535442" w:rsidR="00AD6E61" w:rsidRPr="00AD6E61" w:rsidRDefault="00AD6E61" w:rsidP="00AD6E61">
            <w:pPr>
              <w:ind w:firstLine="0"/>
            </w:pPr>
            <w:r>
              <w:t>Caskey</w:t>
            </w:r>
          </w:p>
        </w:tc>
        <w:tc>
          <w:tcPr>
            <w:tcW w:w="2180" w:type="dxa"/>
            <w:shd w:val="clear" w:color="auto" w:fill="auto"/>
          </w:tcPr>
          <w:p w14:paraId="4D1AA45D" w14:textId="00D465C9" w:rsidR="00AD6E61" w:rsidRPr="00AD6E61" w:rsidRDefault="00AD6E61" w:rsidP="00AD6E61">
            <w:pPr>
              <w:ind w:firstLine="0"/>
            </w:pPr>
            <w:r>
              <w:t>Chapman</w:t>
            </w:r>
          </w:p>
        </w:tc>
      </w:tr>
      <w:tr w:rsidR="00AD6E61" w:rsidRPr="00AD6E61" w14:paraId="2D889D02" w14:textId="77777777" w:rsidTr="00AD6E61">
        <w:tc>
          <w:tcPr>
            <w:tcW w:w="2179" w:type="dxa"/>
            <w:shd w:val="clear" w:color="auto" w:fill="auto"/>
          </w:tcPr>
          <w:p w14:paraId="7E94F637" w14:textId="6F518298" w:rsidR="00AD6E61" w:rsidRPr="00AD6E61" w:rsidRDefault="00AD6E61" w:rsidP="00AD6E61">
            <w:pPr>
              <w:ind w:firstLine="0"/>
            </w:pPr>
            <w:r>
              <w:t>Chumley</w:t>
            </w:r>
          </w:p>
        </w:tc>
        <w:tc>
          <w:tcPr>
            <w:tcW w:w="2179" w:type="dxa"/>
            <w:shd w:val="clear" w:color="auto" w:fill="auto"/>
          </w:tcPr>
          <w:p w14:paraId="33B6A2B4" w14:textId="250BF25D" w:rsidR="00AD6E61" w:rsidRPr="00AD6E61" w:rsidRDefault="00AD6E61" w:rsidP="00AD6E61">
            <w:pPr>
              <w:ind w:firstLine="0"/>
            </w:pPr>
            <w:r>
              <w:t>Clyburn</w:t>
            </w:r>
          </w:p>
        </w:tc>
        <w:tc>
          <w:tcPr>
            <w:tcW w:w="2180" w:type="dxa"/>
            <w:shd w:val="clear" w:color="auto" w:fill="auto"/>
          </w:tcPr>
          <w:p w14:paraId="008C9DA6" w14:textId="565DA370" w:rsidR="00AD6E61" w:rsidRPr="00AD6E61" w:rsidRDefault="00AD6E61" w:rsidP="00AD6E61">
            <w:pPr>
              <w:ind w:firstLine="0"/>
            </w:pPr>
            <w:r>
              <w:t>Collins</w:t>
            </w:r>
          </w:p>
        </w:tc>
      </w:tr>
      <w:tr w:rsidR="00AD6E61" w:rsidRPr="00AD6E61" w14:paraId="340D3A3D" w14:textId="77777777" w:rsidTr="00AD6E61">
        <w:tc>
          <w:tcPr>
            <w:tcW w:w="2179" w:type="dxa"/>
            <w:shd w:val="clear" w:color="auto" w:fill="auto"/>
          </w:tcPr>
          <w:p w14:paraId="6CFC15F0" w14:textId="6153EEBB" w:rsidR="00AD6E61" w:rsidRPr="00AD6E61" w:rsidRDefault="00AD6E61" w:rsidP="00AD6E61">
            <w:pPr>
              <w:ind w:firstLine="0"/>
            </w:pPr>
            <w:r>
              <w:t>Crawford</w:t>
            </w:r>
          </w:p>
        </w:tc>
        <w:tc>
          <w:tcPr>
            <w:tcW w:w="2179" w:type="dxa"/>
            <w:shd w:val="clear" w:color="auto" w:fill="auto"/>
          </w:tcPr>
          <w:p w14:paraId="1DE29715" w14:textId="6BFA5D1D" w:rsidR="00AD6E61" w:rsidRPr="00AD6E61" w:rsidRDefault="00AD6E61" w:rsidP="00AD6E61">
            <w:pPr>
              <w:ind w:firstLine="0"/>
            </w:pPr>
            <w:r>
              <w:t>Cromer</w:t>
            </w:r>
          </w:p>
        </w:tc>
        <w:tc>
          <w:tcPr>
            <w:tcW w:w="2180" w:type="dxa"/>
            <w:shd w:val="clear" w:color="auto" w:fill="auto"/>
          </w:tcPr>
          <w:p w14:paraId="18CAB84E" w14:textId="7ED311ED" w:rsidR="00AD6E61" w:rsidRPr="00AD6E61" w:rsidRDefault="00AD6E61" w:rsidP="00AD6E61">
            <w:pPr>
              <w:ind w:firstLine="0"/>
            </w:pPr>
            <w:r>
              <w:t>Davis</w:t>
            </w:r>
          </w:p>
        </w:tc>
      </w:tr>
      <w:tr w:rsidR="00AD6E61" w:rsidRPr="00AD6E61" w14:paraId="490128C3" w14:textId="77777777" w:rsidTr="00AD6E61">
        <w:tc>
          <w:tcPr>
            <w:tcW w:w="2179" w:type="dxa"/>
            <w:shd w:val="clear" w:color="auto" w:fill="auto"/>
          </w:tcPr>
          <w:p w14:paraId="7A800EF2" w14:textId="02639CA0" w:rsidR="00AD6E61" w:rsidRPr="00AD6E61" w:rsidRDefault="00AD6E61" w:rsidP="00AD6E61">
            <w:pPr>
              <w:ind w:firstLine="0"/>
            </w:pPr>
            <w:r>
              <w:t>Dillard</w:t>
            </w:r>
          </w:p>
        </w:tc>
        <w:tc>
          <w:tcPr>
            <w:tcW w:w="2179" w:type="dxa"/>
            <w:shd w:val="clear" w:color="auto" w:fill="auto"/>
          </w:tcPr>
          <w:p w14:paraId="1DCA637C" w14:textId="427C4C6A" w:rsidR="00AD6E61" w:rsidRPr="00AD6E61" w:rsidRDefault="00AD6E61" w:rsidP="00AD6E61">
            <w:pPr>
              <w:ind w:firstLine="0"/>
            </w:pPr>
            <w:r>
              <w:t>Duncan</w:t>
            </w:r>
          </w:p>
        </w:tc>
        <w:tc>
          <w:tcPr>
            <w:tcW w:w="2180" w:type="dxa"/>
            <w:shd w:val="clear" w:color="auto" w:fill="auto"/>
          </w:tcPr>
          <w:p w14:paraId="78575267" w14:textId="358C5162" w:rsidR="00AD6E61" w:rsidRPr="00AD6E61" w:rsidRDefault="00AD6E61" w:rsidP="00AD6E61">
            <w:pPr>
              <w:ind w:firstLine="0"/>
            </w:pPr>
            <w:r>
              <w:t>Edgerton</w:t>
            </w:r>
          </w:p>
        </w:tc>
      </w:tr>
      <w:tr w:rsidR="00AD6E61" w:rsidRPr="00AD6E61" w14:paraId="571EA8E3" w14:textId="77777777" w:rsidTr="00AD6E61">
        <w:tc>
          <w:tcPr>
            <w:tcW w:w="2179" w:type="dxa"/>
            <w:shd w:val="clear" w:color="auto" w:fill="auto"/>
          </w:tcPr>
          <w:p w14:paraId="4C8597AE" w14:textId="631AE308" w:rsidR="00AD6E61" w:rsidRPr="00AD6E61" w:rsidRDefault="00AD6E61" w:rsidP="00AD6E61">
            <w:pPr>
              <w:ind w:firstLine="0"/>
            </w:pPr>
            <w:r>
              <w:t>Erickson</w:t>
            </w:r>
          </w:p>
        </w:tc>
        <w:tc>
          <w:tcPr>
            <w:tcW w:w="2179" w:type="dxa"/>
            <w:shd w:val="clear" w:color="auto" w:fill="auto"/>
          </w:tcPr>
          <w:p w14:paraId="3C18DC0E" w14:textId="1984A038" w:rsidR="00AD6E61" w:rsidRPr="00AD6E61" w:rsidRDefault="00AD6E61" w:rsidP="00AD6E61">
            <w:pPr>
              <w:ind w:firstLine="0"/>
            </w:pPr>
            <w:r>
              <w:t>Forrest</w:t>
            </w:r>
          </w:p>
        </w:tc>
        <w:tc>
          <w:tcPr>
            <w:tcW w:w="2180" w:type="dxa"/>
            <w:shd w:val="clear" w:color="auto" w:fill="auto"/>
          </w:tcPr>
          <w:p w14:paraId="20BEE9DE" w14:textId="100356EB" w:rsidR="00AD6E61" w:rsidRPr="00AD6E61" w:rsidRDefault="00AD6E61" w:rsidP="00AD6E61">
            <w:pPr>
              <w:ind w:firstLine="0"/>
            </w:pPr>
            <w:r>
              <w:t>Frank</w:t>
            </w:r>
          </w:p>
        </w:tc>
      </w:tr>
      <w:tr w:rsidR="00AD6E61" w:rsidRPr="00AD6E61" w14:paraId="562E8AC1" w14:textId="77777777" w:rsidTr="00AD6E61">
        <w:tc>
          <w:tcPr>
            <w:tcW w:w="2179" w:type="dxa"/>
            <w:shd w:val="clear" w:color="auto" w:fill="auto"/>
          </w:tcPr>
          <w:p w14:paraId="4E41F1FE" w14:textId="6B2A2F4A" w:rsidR="00AD6E61" w:rsidRPr="00AD6E61" w:rsidRDefault="00AD6E61" w:rsidP="00AD6E61">
            <w:pPr>
              <w:ind w:firstLine="0"/>
            </w:pPr>
            <w:r>
              <w:t>Gagnon</w:t>
            </w:r>
          </w:p>
        </w:tc>
        <w:tc>
          <w:tcPr>
            <w:tcW w:w="2179" w:type="dxa"/>
            <w:shd w:val="clear" w:color="auto" w:fill="auto"/>
          </w:tcPr>
          <w:p w14:paraId="52ED7BD5" w14:textId="4C651362" w:rsidR="00AD6E61" w:rsidRPr="00AD6E61" w:rsidRDefault="00AD6E61" w:rsidP="00AD6E61">
            <w:pPr>
              <w:ind w:firstLine="0"/>
            </w:pPr>
            <w:r>
              <w:t>Garvin</w:t>
            </w:r>
          </w:p>
        </w:tc>
        <w:tc>
          <w:tcPr>
            <w:tcW w:w="2180" w:type="dxa"/>
            <w:shd w:val="clear" w:color="auto" w:fill="auto"/>
          </w:tcPr>
          <w:p w14:paraId="7BB47D0E" w14:textId="5CA566D9" w:rsidR="00AD6E61" w:rsidRPr="00AD6E61" w:rsidRDefault="00AD6E61" w:rsidP="00AD6E61">
            <w:pPr>
              <w:ind w:firstLine="0"/>
            </w:pPr>
            <w:r>
              <w:t>Gatch</w:t>
            </w:r>
          </w:p>
        </w:tc>
      </w:tr>
      <w:tr w:rsidR="00AD6E61" w:rsidRPr="00AD6E61" w14:paraId="7DF783CE" w14:textId="77777777" w:rsidTr="00AD6E61">
        <w:tc>
          <w:tcPr>
            <w:tcW w:w="2179" w:type="dxa"/>
            <w:shd w:val="clear" w:color="auto" w:fill="auto"/>
          </w:tcPr>
          <w:p w14:paraId="528DF3F1" w14:textId="50678147" w:rsidR="00AD6E61" w:rsidRPr="00AD6E61" w:rsidRDefault="00AD6E61" w:rsidP="00AD6E61">
            <w:pPr>
              <w:ind w:firstLine="0"/>
            </w:pPr>
            <w:r>
              <w:t>Gibson</w:t>
            </w:r>
          </w:p>
        </w:tc>
        <w:tc>
          <w:tcPr>
            <w:tcW w:w="2179" w:type="dxa"/>
            <w:shd w:val="clear" w:color="auto" w:fill="auto"/>
          </w:tcPr>
          <w:p w14:paraId="2AD4389F" w14:textId="2DD75098" w:rsidR="00AD6E61" w:rsidRPr="00AD6E61" w:rsidRDefault="00AD6E61" w:rsidP="00AD6E61">
            <w:pPr>
              <w:ind w:firstLine="0"/>
            </w:pPr>
            <w:r>
              <w:t>Gilliam</w:t>
            </w:r>
          </w:p>
        </w:tc>
        <w:tc>
          <w:tcPr>
            <w:tcW w:w="2180" w:type="dxa"/>
            <w:shd w:val="clear" w:color="auto" w:fill="auto"/>
          </w:tcPr>
          <w:p w14:paraId="2A8CFDF6" w14:textId="383B9BDB" w:rsidR="00AD6E61" w:rsidRPr="00AD6E61" w:rsidRDefault="00AD6E61" w:rsidP="00AD6E61">
            <w:pPr>
              <w:ind w:firstLine="0"/>
            </w:pPr>
            <w:r>
              <w:t>Gilliard</w:t>
            </w:r>
          </w:p>
        </w:tc>
      </w:tr>
      <w:tr w:rsidR="00AD6E61" w:rsidRPr="00AD6E61" w14:paraId="503AFE02" w14:textId="77777777" w:rsidTr="00AD6E61">
        <w:tc>
          <w:tcPr>
            <w:tcW w:w="2179" w:type="dxa"/>
            <w:shd w:val="clear" w:color="auto" w:fill="auto"/>
          </w:tcPr>
          <w:p w14:paraId="1B8873F1" w14:textId="61D6E2B8" w:rsidR="00AD6E61" w:rsidRPr="00AD6E61" w:rsidRDefault="00AD6E61" w:rsidP="00AD6E61">
            <w:pPr>
              <w:ind w:firstLine="0"/>
            </w:pPr>
            <w:r>
              <w:t>Gilreath</w:t>
            </w:r>
          </w:p>
        </w:tc>
        <w:tc>
          <w:tcPr>
            <w:tcW w:w="2179" w:type="dxa"/>
            <w:shd w:val="clear" w:color="auto" w:fill="auto"/>
          </w:tcPr>
          <w:p w14:paraId="5CD4B300" w14:textId="0BC49599" w:rsidR="00AD6E61" w:rsidRPr="00AD6E61" w:rsidRDefault="00AD6E61" w:rsidP="00AD6E61">
            <w:pPr>
              <w:ind w:firstLine="0"/>
            </w:pPr>
            <w:r>
              <w:t>Govan</w:t>
            </w:r>
          </w:p>
        </w:tc>
        <w:tc>
          <w:tcPr>
            <w:tcW w:w="2180" w:type="dxa"/>
            <w:shd w:val="clear" w:color="auto" w:fill="auto"/>
          </w:tcPr>
          <w:p w14:paraId="66E3E7A8" w14:textId="0FABBF83" w:rsidR="00AD6E61" w:rsidRPr="00AD6E61" w:rsidRDefault="00AD6E61" w:rsidP="00AD6E61">
            <w:pPr>
              <w:ind w:firstLine="0"/>
            </w:pPr>
            <w:r>
              <w:t>Grant</w:t>
            </w:r>
          </w:p>
        </w:tc>
      </w:tr>
      <w:tr w:rsidR="00AD6E61" w:rsidRPr="00AD6E61" w14:paraId="1CECDF9D" w14:textId="77777777" w:rsidTr="00AD6E61">
        <w:tc>
          <w:tcPr>
            <w:tcW w:w="2179" w:type="dxa"/>
            <w:shd w:val="clear" w:color="auto" w:fill="auto"/>
          </w:tcPr>
          <w:p w14:paraId="022F74BD" w14:textId="4ADECF85" w:rsidR="00AD6E61" w:rsidRPr="00AD6E61" w:rsidRDefault="00AD6E61" w:rsidP="00AD6E61">
            <w:pPr>
              <w:ind w:firstLine="0"/>
            </w:pPr>
            <w:r>
              <w:t>Guest</w:t>
            </w:r>
          </w:p>
        </w:tc>
        <w:tc>
          <w:tcPr>
            <w:tcW w:w="2179" w:type="dxa"/>
            <w:shd w:val="clear" w:color="auto" w:fill="auto"/>
          </w:tcPr>
          <w:p w14:paraId="719E1A40" w14:textId="60CBED5E" w:rsidR="00AD6E61" w:rsidRPr="00AD6E61" w:rsidRDefault="00AD6E61" w:rsidP="00AD6E61">
            <w:pPr>
              <w:ind w:firstLine="0"/>
            </w:pPr>
            <w:r>
              <w:t>Guffey</w:t>
            </w:r>
          </w:p>
        </w:tc>
        <w:tc>
          <w:tcPr>
            <w:tcW w:w="2180" w:type="dxa"/>
            <w:shd w:val="clear" w:color="auto" w:fill="auto"/>
          </w:tcPr>
          <w:p w14:paraId="5961EDCE" w14:textId="0A5E1701" w:rsidR="00AD6E61" w:rsidRPr="00AD6E61" w:rsidRDefault="00AD6E61" w:rsidP="00AD6E61">
            <w:pPr>
              <w:ind w:firstLine="0"/>
            </w:pPr>
            <w:r>
              <w:t>Haddon</w:t>
            </w:r>
          </w:p>
        </w:tc>
      </w:tr>
      <w:tr w:rsidR="00AD6E61" w:rsidRPr="00AD6E61" w14:paraId="1B049292" w14:textId="77777777" w:rsidTr="00AD6E61">
        <w:tc>
          <w:tcPr>
            <w:tcW w:w="2179" w:type="dxa"/>
            <w:shd w:val="clear" w:color="auto" w:fill="auto"/>
          </w:tcPr>
          <w:p w14:paraId="464B5377" w14:textId="56A52B66" w:rsidR="00AD6E61" w:rsidRPr="00AD6E61" w:rsidRDefault="00AD6E61" w:rsidP="00AD6E61">
            <w:pPr>
              <w:ind w:firstLine="0"/>
            </w:pPr>
            <w:r>
              <w:t>Hager</w:t>
            </w:r>
          </w:p>
        </w:tc>
        <w:tc>
          <w:tcPr>
            <w:tcW w:w="2179" w:type="dxa"/>
            <w:shd w:val="clear" w:color="auto" w:fill="auto"/>
          </w:tcPr>
          <w:p w14:paraId="52CDD65E" w14:textId="197EBE13" w:rsidR="00AD6E61" w:rsidRPr="00AD6E61" w:rsidRDefault="00AD6E61" w:rsidP="00AD6E61">
            <w:pPr>
              <w:ind w:firstLine="0"/>
            </w:pPr>
            <w:r>
              <w:t>Hardee</w:t>
            </w:r>
          </w:p>
        </w:tc>
        <w:tc>
          <w:tcPr>
            <w:tcW w:w="2180" w:type="dxa"/>
            <w:shd w:val="clear" w:color="auto" w:fill="auto"/>
          </w:tcPr>
          <w:p w14:paraId="3DA5C1B2" w14:textId="2E4EA676" w:rsidR="00AD6E61" w:rsidRPr="00AD6E61" w:rsidRDefault="00AD6E61" w:rsidP="00AD6E61">
            <w:pPr>
              <w:ind w:firstLine="0"/>
            </w:pPr>
            <w:r>
              <w:t>Harris</w:t>
            </w:r>
          </w:p>
        </w:tc>
      </w:tr>
      <w:tr w:rsidR="00AD6E61" w:rsidRPr="00AD6E61" w14:paraId="7B88909E" w14:textId="77777777" w:rsidTr="00AD6E61">
        <w:tc>
          <w:tcPr>
            <w:tcW w:w="2179" w:type="dxa"/>
            <w:shd w:val="clear" w:color="auto" w:fill="auto"/>
          </w:tcPr>
          <w:p w14:paraId="1977BAC4" w14:textId="1A54C241" w:rsidR="00AD6E61" w:rsidRPr="00AD6E61" w:rsidRDefault="00AD6E61" w:rsidP="00AD6E61">
            <w:pPr>
              <w:ind w:firstLine="0"/>
            </w:pPr>
            <w:r>
              <w:t>Hartnett</w:t>
            </w:r>
          </w:p>
        </w:tc>
        <w:tc>
          <w:tcPr>
            <w:tcW w:w="2179" w:type="dxa"/>
            <w:shd w:val="clear" w:color="auto" w:fill="auto"/>
          </w:tcPr>
          <w:p w14:paraId="2144AEDF" w14:textId="40ACF2BB" w:rsidR="00AD6E61" w:rsidRPr="00AD6E61" w:rsidRDefault="00AD6E61" w:rsidP="00AD6E61">
            <w:pPr>
              <w:ind w:firstLine="0"/>
            </w:pPr>
            <w:r>
              <w:t>Hayes</w:t>
            </w:r>
          </w:p>
        </w:tc>
        <w:tc>
          <w:tcPr>
            <w:tcW w:w="2180" w:type="dxa"/>
            <w:shd w:val="clear" w:color="auto" w:fill="auto"/>
          </w:tcPr>
          <w:p w14:paraId="62F5674B" w14:textId="45E8D5D6" w:rsidR="00AD6E61" w:rsidRPr="00AD6E61" w:rsidRDefault="00AD6E61" w:rsidP="00AD6E61">
            <w:pPr>
              <w:ind w:firstLine="0"/>
            </w:pPr>
            <w:r>
              <w:t>Henderson-Myers</w:t>
            </w:r>
          </w:p>
        </w:tc>
      </w:tr>
      <w:tr w:rsidR="00AD6E61" w:rsidRPr="00AD6E61" w14:paraId="4AC0923E" w14:textId="77777777" w:rsidTr="00AD6E61">
        <w:tc>
          <w:tcPr>
            <w:tcW w:w="2179" w:type="dxa"/>
            <w:shd w:val="clear" w:color="auto" w:fill="auto"/>
          </w:tcPr>
          <w:p w14:paraId="4120FE93" w14:textId="10604DC9" w:rsidR="00AD6E61" w:rsidRPr="00AD6E61" w:rsidRDefault="00AD6E61" w:rsidP="00AD6E61">
            <w:pPr>
              <w:ind w:firstLine="0"/>
            </w:pPr>
            <w:r>
              <w:t>Herbkersman</w:t>
            </w:r>
          </w:p>
        </w:tc>
        <w:tc>
          <w:tcPr>
            <w:tcW w:w="2179" w:type="dxa"/>
            <w:shd w:val="clear" w:color="auto" w:fill="auto"/>
          </w:tcPr>
          <w:p w14:paraId="29D32CF0" w14:textId="5994BFBB" w:rsidR="00AD6E61" w:rsidRPr="00AD6E61" w:rsidRDefault="00AD6E61" w:rsidP="00AD6E61">
            <w:pPr>
              <w:ind w:firstLine="0"/>
            </w:pPr>
            <w:r>
              <w:t>Hewitt</w:t>
            </w:r>
          </w:p>
        </w:tc>
        <w:tc>
          <w:tcPr>
            <w:tcW w:w="2180" w:type="dxa"/>
            <w:shd w:val="clear" w:color="auto" w:fill="auto"/>
          </w:tcPr>
          <w:p w14:paraId="256FBD5E" w14:textId="3A8C4D1D" w:rsidR="00AD6E61" w:rsidRPr="00AD6E61" w:rsidRDefault="00AD6E61" w:rsidP="00AD6E61">
            <w:pPr>
              <w:ind w:firstLine="0"/>
            </w:pPr>
            <w:r>
              <w:t>Hiott</w:t>
            </w:r>
          </w:p>
        </w:tc>
      </w:tr>
      <w:tr w:rsidR="00AD6E61" w:rsidRPr="00AD6E61" w14:paraId="26B3490A" w14:textId="77777777" w:rsidTr="00AD6E61">
        <w:tc>
          <w:tcPr>
            <w:tcW w:w="2179" w:type="dxa"/>
            <w:shd w:val="clear" w:color="auto" w:fill="auto"/>
          </w:tcPr>
          <w:p w14:paraId="58B73F38" w14:textId="337725C1" w:rsidR="00AD6E61" w:rsidRPr="00AD6E61" w:rsidRDefault="00AD6E61" w:rsidP="00AD6E61">
            <w:pPr>
              <w:ind w:firstLine="0"/>
            </w:pPr>
            <w:r>
              <w:t>Hixon</w:t>
            </w:r>
          </w:p>
        </w:tc>
        <w:tc>
          <w:tcPr>
            <w:tcW w:w="2179" w:type="dxa"/>
            <w:shd w:val="clear" w:color="auto" w:fill="auto"/>
          </w:tcPr>
          <w:p w14:paraId="09013A5D" w14:textId="7CF03D3E" w:rsidR="00AD6E61" w:rsidRPr="00AD6E61" w:rsidRDefault="00AD6E61" w:rsidP="00AD6E61">
            <w:pPr>
              <w:ind w:firstLine="0"/>
            </w:pPr>
            <w:r>
              <w:t>Holman</w:t>
            </w:r>
          </w:p>
        </w:tc>
        <w:tc>
          <w:tcPr>
            <w:tcW w:w="2180" w:type="dxa"/>
            <w:shd w:val="clear" w:color="auto" w:fill="auto"/>
          </w:tcPr>
          <w:p w14:paraId="0F28AE4C" w14:textId="276A7573" w:rsidR="00AD6E61" w:rsidRPr="00AD6E61" w:rsidRDefault="00AD6E61" w:rsidP="00AD6E61">
            <w:pPr>
              <w:ind w:firstLine="0"/>
            </w:pPr>
            <w:r>
              <w:t>Hosey</w:t>
            </w:r>
          </w:p>
        </w:tc>
      </w:tr>
      <w:tr w:rsidR="00AD6E61" w:rsidRPr="00AD6E61" w14:paraId="348CA9BC" w14:textId="77777777" w:rsidTr="00AD6E61">
        <w:tc>
          <w:tcPr>
            <w:tcW w:w="2179" w:type="dxa"/>
            <w:shd w:val="clear" w:color="auto" w:fill="auto"/>
          </w:tcPr>
          <w:p w14:paraId="4705DDA6" w14:textId="3A28956B" w:rsidR="00AD6E61" w:rsidRPr="00AD6E61" w:rsidRDefault="00AD6E61" w:rsidP="00AD6E61">
            <w:pPr>
              <w:ind w:firstLine="0"/>
            </w:pPr>
            <w:r>
              <w:lastRenderedPageBreak/>
              <w:t>Huff</w:t>
            </w:r>
          </w:p>
        </w:tc>
        <w:tc>
          <w:tcPr>
            <w:tcW w:w="2179" w:type="dxa"/>
            <w:shd w:val="clear" w:color="auto" w:fill="auto"/>
          </w:tcPr>
          <w:p w14:paraId="4714FB0D" w14:textId="41F8FF24" w:rsidR="00AD6E61" w:rsidRPr="00AD6E61" w:rsidRDefault="00AD6E61" w:rsidP="00AD6E61">
            <w:pPr>
              <w:ind w:firstLine="0"/>
            </w:pPr>
            <w:r>
              <w:t>J. L. Johnson</w:t>
            </w:r>
          </w:p>
        </w:tc>
        <w:tc>
          <w:tcPr>
            <w:tcW w:w="2180" w:type="dxa"/>
            <w:shd w:val="clear" w:color="auto" w:fill="auto"/>
          </w:tcPr>
          <w:p w14:paraId="0AF00216" w14:textId="0860D6AE" w:rsidR="00AD6E61" w:rsidRPr="00AD6E61" w:rsidRDefault="00AD6E61" w:rsidP="00AD6E61">
            <w:pPr>
              <w:ind w:firstLine="0"/>
            </w:pPr>
            <w:r>
              <w:t>Jones</w:t>
            </w:r>
          </w:p>
        </w:tc>
      </w:tr>
      <w:tr w:rsidR="00AD6E61" w:rsidRPr="00AD6E61" w14:paraId="60E6562D" w14:textId="77777777" w:rsidTr="00AD6E61">
        <w:tc>
          <w:tcPr>
            <w:tcW w:w="2179" w:type="dxa"/>
            <w:shd w:val="clear" w:color="auto" w:fill="auto"/>
          </w:tcPr>
          <w:p w14:paraId="13585D6D" w14:textId="06189972" w:rsidR="00AD6E61" w:rsidRPr="00AD6E61" w:rsidRDefault="00AD6E61" w:rsidP="00AD6E61">
            <w:pPr>
              <w:ind w:firstLine="0"/>
            </w:pPr>
            <w:r>
              <w:t>Kilmartin</w:t>
            </w:r>
          </w:p>
        </w:tc>
        <w:tc>
          <w:tcPr>
            <w:tcW w:w="2179" w:type="dxa"/>
            <w:shd w:val="clear" w:color="auto" w:fill="auto"/>
          </w:tcPr>
          <w:p w14:paraId="4004E70E" w14:textId="78C361C8" w:rsidR="00AD6E61" w:rsidRPr="00AD6E61" w:rsidRDefault="00AD6E61" w:rsidP="00AD6E61">
            <w:pPr>
              <w:ind w:firstLine="0"/>
            </w:pPr>
            <w:r>
              <w:t>King</w:t>
            </w:r>
          </w:p>
        </w:tc>
        <w:tc>
          <w:tcPr>
            <w:tcW w:w="2180" w:type="dxa"/>
            <w:shd w:val="clear" w:color="auto" w:fill="auto"/>
          </w:tcPr>
          <w:p w14:paraId="1720D05E" w14:textId="7A8B3EC6" w:rsidR="00AD6E61" w:rsidRPr="00AD6E61" w:rsidRDefault="00AD6E61" w:rsidP="00AD6E61">
            <w:pPr>
              <w:ind w:firstLine="0"/>
            </w:pPr>
            <w:r>
              <w:t>Kirby</w:t>
            </w:r>
          </w:p>
        </w:tc>
      </w:tr>
      <w:tr w:rsidR="00AD6E61" w:rsidRPr="00AD6E61" w14:paraId="3D8F0738" w14:textId="77777777" w:rsidTr="00AD6E61">
        <w:tc>
          <w:tcPr>
            <w:tcW w:w="2179" w:type="dxa"/>
            <w:shd w:val="clear" w:color="auto" w:fill="auto"/>
          </w:tcPr>
          <w:p w14:paraId="7F84E6BE" w14:textId="4AF41B5A" w:rsidR="00AD6E61" w:rsidRPr="00AD6E61" w:rsidRDefault="00AD6E61" w:rsidP="00AD6E61">
            <w:pPr>
              <w:ind w:firstLine="0"/>
            </w:pPr>
            <w:r>
              <w:t>Landing</w:t>
            </w:r>
          </w:p>
        </w:tc>
        <w:tc>
          <w:tcPr>
            <w:tcW w:w="2179" w:type="dxa"/>
            <w:shd w:val="clear" w:color="auto" w:fill="auto"/>
          </w:tcPr>
          <w:p w14:paraId="28950488" w14:textId="11CA3B6B" w:rsidR="00AD6E61" w:rsidRPr="00AD6E61" w:rsidRDefault="00AD6E61" w:rsidP="00AD6E61">
            <w:pPr>
              <w:ind w:firstLine="0"/>
            </w:pPr>
            <w:r>
              <w:t>Lawson</w:t>
            </w:r>
          </w:p>
        </w:tc>
        <w:tc>
          <w:tcPr>
            <w:tcW w:w="2180" w:type="dxa"/>
            <w:shd w:val="clear" w:color="auto" w:fill="auto"/>
          </w:tcPr>
          <w:p w14:paraId="77DB9278" w14:textId="165624AE" w:rsidR="00AD6E61" w:rsidRPr="00AD6E61" w:rsidRDefault="00AD6E61" w:rsidP="00AD6E61">
            <w:pPr>
              <w:ind w:firstLine="0"/>
            </w:pPr>
            <w:r>
              <w:t>Ligon</w:t>
            </w:r>
          </w:p>
        </w:tc>
      </w:tr>
      <w:tr w:rsidR="00AD6E61" w:rsidRPr="00AD6E61" w14:paraId="3175BAAA" w14:textId="77777777" w:rsidTr="00AD6E61">
        <w:tc>
          <w:tcPr>
            <w:tcW w:w="2179" w:type="dxa"/>
            <w:shd w:val="clear" w:color="auto" w:fill="auto"/>
          </w:tcPr>
          <w:p w14:paraId="3314D27A" w14:textId="01C9F285" w:rsidR="00AD6E61" w:rsidRPr="00AD6E61" w:rsidRDefault="00AD6E61" w:rsidP="00AD6E61">
            <w:pPr>
              <w:ind w:firstLine="0"/>
            </w:pPr>
            <w:r>
              <w:t>Long</w:t>
            </w:r>
          </w:p>
        </w:tc>
        <w:tc>
          <w:tcPr>
            <w:tcW w:w="2179" w:type="dxa"/>
            <w:shd w:val="clear" w:color="auto" w:fill="auto"/>
          </w:tcPr>
          <w:p w14:paraId="40DB51B6" w14:textId="3B697A7C" w:rsidR="00AD6E61" w:rsidRPr="00AD6E61" w:rsidRDefault="00AD6E61" w:rsidP="00AD6E61">
            <w:pPr>
              <w:ind w:firstLine="0"/>
            </w:pPr>
            <w:r>
              <w:t>Martin</w:t>
            </w:r>
          </w:p>
        </w:tc>
        <w:tc>
          <w:tcPr>
            <w:tcW w:w="2180" w:type="dxa"/>
            <w:shd w:val="clear" w:color="auto" w:fill="auto"/>
          </w:tcPr>
          <w:p w14:paraId="38DA8038" w14:textId="588CBA4B" w:rsidR="00AD6E61" w:rsidRPr="00AD6E61" w:rsidRDefault="00AD6E61" w:rsidP="00AD6E61">
            <w:pPr>
              <w:ind w:firstLine="0"/>
            </w:pPr>
            <w:r>
              <w:t>May</w:t>
            </w:r>
          </w:p>
        </w:tc>
      </w:tr>
      <w:tr w:rsidR="00AD6E61" w:rsidRPr="00AD6E61" w14:paraId="6ED1F1B9" w14:textId="77777777" w:rsidTr="00AD6E61">
        <w:tc>
          <w:tcPr>
            <w:tcW w:w="2179" w:type="dxa"/>
            <w:shd w:val="clear" w:color="auto" w:fill="auto"/>
          </w:tcPr>
          <w:p w14:paraId="0C86C8D4" w14:textId="29D3B886" w:rsidR="00AD6E61" w:rsidRPr="00AD6E61" w:rsidRDefault="00AD6E61" w:rsidP="00AD6E61">
            <w:pPr>
              <w:ind w:firstLine="0"/>
            </w:pPr>
            <w:r>
              <w:t>McCabe</w:t>
            </w:r>
          </w:p>
        </w:tc>
        <w:tc>
          <w:tcPr>
            <w:tcW w:w="2179" w:type="dxa"/>
            <w:shd w:val="clear" w:color="auto" w:fill="auto"/>
          </w:tcPr>
          <w:p w14:paraId="29D321EB" w14:textId="3A5AA806" w:rsidR="00AD6E61" w:rsidRPr="00AD6E61" w:rsidRDefault="00AD6E61" w:rsidP="00AD6E61">
            <w:pPr>
              <w:ind w:firstLine="0"/>
            </w:pPr>
            <w:r>
              <w:t>McCravy</w:t>
            </w:r>
          </w:p>
        </w:tc>
        <w:tc>
          <w:tcPr>
            <w:tcW w:w="2180" w:type="dxa"/>
            <w:shd w:val="clear" w:color="auto" w:fill="auto"/>
          </w:tcPr>
          <w:p w14:paraId="23C8F0FD" w14:textId="42ECC2A0" w:rsidR="00AD6E61" w:rsidRPr="00AD6E61" w:rsidRDefault="00AD6E61" w:rsidP="00AD6E61">
            <w:pPr>
              <w:ind w:firstLine="0"/>
            </w:pPr>
            <w:r>
              <w:t>McDaniel</w:t>
            </w:r>
          </w:p>
        </w:tc>
      </w:tr>
      <w:tr w:rsidR="00AD6E61" w:rsidRPr="00AD6E61" w14:paraId="261E4161" w14:textId="77777777" w:rsidTr="00AD6E61">
        <w:tc>
          <w:tcPr>
            <w:tcW w:w="2179" w:type="dxa"/>
            <w:shd w:val="clear" w:color="auto" w:fill="auto"/>
          </w:tcPr>
          <w:p w14:paraId="073341EB" w14:textId="0FF342CE" w:rsidR="00AD6E61" w:rsidRPr="00AD6E61" w:rsidRDefault="00AD6E61" w:rsidP="00AD6E61">
            <w:pPr>
              <w:ind w:firstLine="0"/>
            </w:pPr>
            <w:r>
              <w:t>McGinnis</w:t>
            </w:r>
          </w:p>
        </w:tc>
        <w:tc>
          <w:tcPr>
            <w:tcW w:w="2179" w:type="dxa"/>
            <w:shd w:val="clear" w:color="auto" w:fill="auto"/>
          </w:tcPr>
          <w:p w14:paraId="547483A6" w14:textId="025681AD" w:rsidR="00AD6E61" w:rsidRPr="00AD6E61" w:rsidRDefault="00AD6E61" w:rsidP="00AD6E61">
            <w:pPr>
              <w:ind w:firstLine="0"/>
            </w:pPr>
            <w:r>
              <w:t>Mitchell</w:t>
            </w:r>
          </w:p>
        </w:tc>
        <w:tc>
          <w:tcPr>
            <w:tcW w:w="2180" w:type="dxa"/>
            <w:shd w:val="clear" w:color="auto" w:fill="auto"/>
          </w:tcPr>
          <w:p w14:paraId="14EB68C0" w14:textId="4BB97D19" w:rsidR="00AD6E61" w:rsidRPr="00AD6E61" w:rsidRDefault="00AD6E61" w:rsidP="00AD6E61">
            <w:pPr>
              <w:ind w:firstLine="0"/>
            </w:pPr>
            <w:r>
              <w:t>Montgomery</w:t>
            </w:r>
          </w:p>
        </w:tc>
      </w:tr>
      <w:tr w:rsidR="00AD6E61" w:rsidRPr="00AD6E61" w14:paraId="2CCA73A9" w14:textId="77777777" w:rsidTr="00AD6E61">
        <w:tc>
          <w:tcPr>
            <w:tcW w:w="2179" w:type="dxa"/>
            <w:shd w:val="clear" w:color="auto" w:fill="auto"/>
          </w:tcPr>
          <w:p w14:paraId="71BEDF7B" w14:textId="26010B37" w:rsidR="00AD6E61" w:rsidRPr="00AD6E61" w:rsidRDefault="00AD6E61" w:rsidP="00AD6E61">
            <w:pPr>
              <w:ind w:firstLine="0"/>
            </w:pPr>
            <w:r>
              <w:t>J. Moore</w:t>
            </w:r>
          </w:p>
        </w:tc>
        <w:tc>
          <w:tcPr>
            <w:tcW w:w="2179" w:type="dxa"/>
            <w:shd w:val="clear" w:color="auto" w:fill="auto"/>
          </w:tcPr>
          <w:p w14:paraId="42906932" w14:textId="11181360" w:rsidR="00AD6E61" w:rsidRPr="00AD6E61" w:rsidRDefault="00AD6E61" w:rsidP="00AD6E61">
            <w:pPr>
              <w:ind w:firstLine="0"/>
            </w:pPr>
            <w:r>
              <w:t>T. Moore</w:t>
            </w:r>
          </w:p>
        </w:tc>
        <w:tc>
          <w:tcPr>
            <w:tcW w:w="2180" w:type="dxa"/>
            <w:shd w:val="clear" w:color="auto" w:fill="auto"/>
          </w:tcPr>
          <w:p w14:paraId="39207237" w14:textId="63AC0DE8" w:rsidR="00AD6E61" w:rsidRPr="00AD6E61" w:rsidRDefault="00AD6E61" w:rsidP="00AD6E61">
            <w:pPr>
              <w:ind w:firstLine="0"/>
            </w:pPr>
            <w:r>
              <w:t>Morgan</w:t>
            </w:r>
          </w:p>
        </w:tc>
      </w:tr>
      <w:tr w:rsidR="00AD6E61" w:rsidRPr="00AD6E61" w14:paraId="1A64C868" w14:textId="77777777" w:rsidTr="00AD6E61">
        <w:tc>
          <w:tcPr>
            <w:tcW w:w="2179" w:type="dxa"/>
            <w:shd w:val="clear" w:color="auto" w:fill="auto"/>
          </w:tcPr>
          <w:p w14:paraId="6DC3DF67" w14:textId="5A9E7AC9" w:rsidR="00AD6E61" w:rsidRPr="00AD6E61" w:rsidRDefault="00AD6E61" w:rsidP="00AD6E61">
            <w:pPr>
              <w:ind w:firstLine="0"/>
            </w:pPr>
            <w:r>
              <w:t>Moss</w:t>
            </w:r>
          </w:p>
        </w:tc>
        <w:tc>
          <w:tcPr>
            <w:tcW w:w="2179" w:type="dxa"/>
            <w:shd w:val="clear" w:color="auto" w:fill="auto"/>
          </w:tcPr>
          <w:p w14:paraId="0E5E576D" w14:textId="0CD95461" w:rsidR="00AD6E61" w:rsidRPr="00AD6E61" w:rsidRDefault="00AD6E61" w:rsidP="00AD6E61">
            <w:pPr>
              <w:ind w:firstLine="0"/>
            </w:pPr>
            <w:r>
              <w:t>Neese</w:t>
            </w:r>
          </w:p>
        </w:tc>
        <w:tc>
          <w:tcPr>
            <w:tcW w:w="2180" w:type="dxa"/>
            <w:shd w:val="clear" w:color="auto" w:fill="auto"/>
          </w:tcPr>
          <w:p w14:paraId="544C9E61" w14:textId="0886BB2C" w:rsidR="00AD6E61" w:rsidRPr="00AD6E61" w:rsidRDefault="00AD6E61" w:rsidP="00AD6E61">
            <w:pPr>
              <w:ind w:firstLine="0"/>
            </w:pPr>
            <w:r>
              <w:t>B. Newton</w:t>
            </w:r>
          </w:p>
        </w:tc>
      </w:tr>
      <w:tr w:rsidR="00AD6E61" w:rsidRPr="00AD6E61" w14:paraId="0A5BF1B6" w14:textId="77777777" w:rsidTr="00AD6E61">
        <w:tc>
          <w:tcPr>
            <w:tcW w:w="2179" w:type="dxa"/>
            <w:shd w:val="clear" w:color="auto" w:fill="auto"/>
          </w:tcPr>
          <w:p w14:paraId="2768F71A" w14:textId="33C747B9" w:rsidR="00AD6E61" w:rsidRPr="00AD6E61" w:rsidRDefault="00AD6E61" w:rsidP="00AD6E61">
            <w:pPr>
              <w:ind w:firstLine="0"/>
            </w:pPr>
            <w:r>
              <w:t>W. Newton</w:t>
            </w:r>
          </w:p>
        </w:tc>
        <w:tc>
          <w:tcPr>
            <w:tcW w:w="2179" w:type="dxa"/>
            <w:shd w:val="clear" w:color="auto" w:fill="auto"/>
          </w:tcPr>
          <w:p w14:paraId="00DC7891" w14:textId="7F175BA5" w:rsidR="00AD6E61" w:rsidRPr="00AD6E61" w:rsidRDefault="00AD6E61" w:rsidP="00AD6E61">
            <w:pPr>
              <w:ind w:firstLine="0"/>
            </w:pPr>
            <w:r>
              <w:t>Oremus</w:t>
            </w:r>
          </w:p>
        </w:tc>
        <w:tc>
          <w:tcPr>
            <w:tcW w:w="2180" w:type="dxa"/>
            <w:shd w:val="clear" w:color="auto" w:fill="auto"/>
          </w:tcPr>
          <w:p w14:paraId="2509F72B" w14:textId="3E23C82C" w:rsidR="00AD6E61" w:rsidRPr="00AD6E61" w:rsidRDefault="00AD6E61" w:rsidP="00AD6E61">
            <w:pPr>
              <w:ind w:firstLine="0"/>
            </w:pPr>
            <w:r>
              <w:t>Pedalino</w:t>
            </w:r>
          </w:p>
        </w:tc>
      </w:tr>
      <w:tr w:rsidR="00AD6E61" w:rsidRPr="00AD6E61" w14:paraId="44081CFC" w14:textId="77777777" w:rsidTr="00AD6E61">
        <w:tc>
          <w:tcPr>
            <w:tcW w:w="2179" w:type="dxa"/>
            <w:shd w:val="clear" w:color="auto" w:fill="auto"/>
          </w:tcPr>
          <w:p w14:paraId="04547DDE" w14:textId="7DC303F1" w:rsidR="00AD6E61" w:rsidRPr="00AD6E61" w:rsidRDefault="00AD6E61" w:rsidP="00AD6E61">
            <w:pPr>
              <w:ind w:firstLine="0"/>
            </w:pPr>
            <w:r>
              <w:t>Pope</w:t>
            </w:r>
          </w:p>
        </w:tc>
        <w:tc>
          <w:tcPr>
            <w:tcW w:w="2179" w:type="dxa"/>
            <w:shd w:val="clear" w:color="auto" w:fill="auto"/>
          </w:tcPr>
          <w:p w14:paraId="386D65F5" w14:textId="3D7B2B16" w:rsidR="00AD6E61" w:rsidRPr="00AD6E61" w:rsidRDefault="00AD6E61" w:rsidP="00AD6E61">
            <w:pPr>
              <w:ind w:firstLine="0"/>
            </w:pPr>
            <w:r>
              <w:t>Reese</w:t>
            </w:r>
          </w:p>
        </w:tc>
        <w:tc>
          <w:tcPr>
            <w:tcW w:w="2180" w:type="dxa"/>
            <w:shd w:val="clear" w:color="auto" w:fill="auto"/>
          </w:tcPr>
          <w:p w14:paraId="57ED41F4" w14:textId="3930D29E" w:rsidR="00AD6E61" w:rsidRPr="00AD6E61" w:rsidRDefault="00AD6E61" w:rsidP="00AD6E61">
            <w:pPr>
              <w:ind w:firstLine="0"/>
            </w:pPr>
            <w:r>
              <w:t>Rivers</w:t>
            </w:r>
          </w:p>
        </w:tc>
      </w:tr>
      <w:tr w:rsidR="00AD6E61" w:rsidRPr="00AD6E61" w14:paraId="09165A05" w14:textId="77777777" w:rsidTr="00AD6E61">
        <w:tc>
          <w:tcPr>
            <w:tcW w:w="2179" w:type="dxa"/>
            <w:shd w:val="clear" w:color="auto" w:fill="auto"/>
          </w:tcPr>
          <w:p w14:paraId="064CC63E" w14:textId="210CD942" w:rsidR="00AD6E61" w:rsidRPr="00AD6E61" w:rsidRDefault="00AD6E61" w:rsidP="00AD6E61">
            <w:pPr>
              <w:ind w:firstLine="0"/>
            </w:pPr>
            <w:r>
              <w:t>Robbins</w:t>
            </w:r>
          </w:p>
        </w:tc>
        <w:tc>
          <w:tcPr>
            <w:tcW w:w="2179" w:type="dxa"/>
            <w:shd w:val="clear" w:color="auto" w:fill="auto"/>
          </w:tcPr>
          <w:p w14:paraId="4A5DF211" w14:textId="04F77500" w:rsidR="00AD6E61" w:rsidRPr="00AD6E61" w:rsidRDefault="00AD6E61" w:rsidP="00AD6E61">
            <w:pPr>
              <w:ind w:firstLine="0"/>
            </w:pPr>
            <w:r>
              <w:t>Rose</w:t>
            </w:r>
          </w:p>
        </w:tc>
        <w:tc>
          <w:tcPr>
            <w:tcW w:w="2180" w:type="dxa"/>
            <w:shd w:val="clear" w:color="auto" w:fill="auto"/>
          </w:tcPr>
          <w:p w14:paraId="111C6333" w14:textId="24502112" w:rsidR="00AD6E61" w:rsidRPr="00AD6E61" w:rsidRDefault="00AD6E61" w:rsidP="00AD6E61">
            <w:pPr>
              <w:ind w:firstLine="0"/>
            </w:pPr>
            <w:r>
              <w:t>Rutherford</w:t>
            </w:r>
          </w:p>
        </w:tc>
      </w:tr>
      <w:tr w:rsidR="00AD6E61" w:rsidRPr="00AD6E61" w14:paraId="4C4FE0C2" w14:textId="77777777" w:rsidTr="00AD6E61">
        <w:tc>
          <w:tcPr>
            <w:tcW w:w="2179" w:type="dxa"/>
            <w:shd w:val="clear" w:color="auto" w:fill="auto"/>
          </w:tcPr>
          <w:p w14:paraId="39883806" w14:textId="31117F7D" w:rsidR="00AD6E61" w:rsidRPr="00AD6E61" w:rsidRDefault="00AD6E61" w:rsidP="00AD6E61">
            <w:pPr>
              <w:ind w:firstLine="0"/>
            </w:pPr>
            <w:r>
              <w:t>Sanders</w:t>
            </w:r>
          </w:p>
        </w:tc>
        <w:tc>
          <w:tcPr>
            <w:tcW w:w="2179" w:type="dxa"/>
            <w:shd w:val="clear" w:color="auto" w:fill="auto"/>
          </w:tcPr>
          <w:p w14:paraId="39DA1F96" w14:textId="0754B0FC" w:rsidR="00AD6E61" w:rsidRPr="00AD6E61" w:rsidRDefault="00AD6E61" w:rsidP="00AD6E61">
            <w:pPr>
              <w:ind w:firstLine="0"/>
            </w:pPr>
            <w:r>
              <w:t>Schuessler</w:t>
            </w:r>
          </w:p>
        </w:tc>
        <w:tc>
          <w:tcPr>
            <w:tcW w:w="2180" w:type="dxa"/>
            <w:shd w:val="clear" w:color="auto" w:fill="auto"/>
          </w:tcPr>
          <w:p w14:paraId="7FFA9C6C" w14:textId="57166D77" w:rsidR="00AD6E61" w:rsidRPr="00AD6E61" w:rsidRDefault="00AD6E61" w:rsidP="00AD6E61">
            <w:pPr>
              <w:ind w:firstLine="0"/>
            </w:pPr>
            <w:r>
              <w:t>Sessions</w:t>
            </w:r>
          </w:p>
        </w:tc>
      </w:tr>
      <w:tr w:rsidR="00AD6E61" w:rsidRPr="00AD6E61" w14:paraId="1204E0BE" w14:textId="77777777" w:rsidTr="00AD6E61">
        <w:tc>
          <w:tcPr>
            <w:tcW w:w="2179" w:type="dxa"/>
            <w:shd w:val="clear" w:color="auto" w:fill="auto"/>
          </w:tcPr>
          <w:p w14:paraId="2F6E4054" w14:textId="127257BC" w:rsidR="00AD6E61" w:rsidRPr="00AD6E61" w:rsidRDefault="00AD6E61" w:rsidP="00AD6E61">
            <w:pPr>
              <w:ind w:firstLine="0"/>
            </w:pPr>
            <w:r>
              <w:t>G. M. Smith</w:t>
            </w:r>
          </w:p>
        </w:tc>
        <w:tc>
          <w:tcPr>
            <w:tcW w:w="2179" w:type="dxa"/>
            <w:shd w:val="clear" w:color="auto" w:fill="auto"/>
          </w:tcPr>
          <w:p w14:paraId="33A6A5CA" w14:textId="479C712F" w:rsidR="00AD6E61" w:rsidRPr="00AD6E61" w:rsidRDefault="00AD6E61" w:rsidP="00AD6E61">
            <w:pPr>
              <w:ind w:firstLine="0"/>
            </w:pPr>
            <w:r>
              <w:t>M. M. Smith</w:t>
            </w:r>
          </w:p>
        </w:tc>
        <w:tc>
          <w:tcPr>
            <w:tcW w:w="2180" w:type="dxa"/>
            <w:shd w:val="clear" w:color="auto" w:fill="auto"/>
          </w:tcPr>
          <w:p w14:paraId="1B3316F8" w14:textId="57AEE027" w:rsidR="00AD6E61" w:rsidRPr="00AD6E61" w:rsidRDefault="00AD6E61" w:rsidP="00AD6E61">
            <w:pPr>
              <w:ind w:firstLine="0"/>
            </w:pPr>
            <w:r>
              <w:t>Spann-Wilder</w:t>
            </w:r>
          </w:p>
        </w:tc>
      </w:tr>
      <w:tr w:rsidR="00AD6E61" w:rsidRPr="00AD6E61" w14:paraId="7F3D5B6D" w14:textId="77777777" w:rsidTr="00AD6E61">
        <w:tc>
          <w:tcPr>
            <w:tcW w:w="2179" w:type="dxa"/>
            <w:shd w:val="clear" w:color="auto" w:fill="auto"/>
          </w:tcPr>
          <w:p w14:paraId="602E98C9" w14:textId="6ADA2E54" w:rsidR="00AD6E61" w:rsidRPr="00AD6E61" w:rsidRDefault="00AD6E61" w:rsidP="00AD6E61">
            <w:pPr>
              <w:ind w:firstLine="0"/>
            </w:pPr>
            <w:r>
              <w:t>Stavrinakis</w:t>
            </w:r>
          </w:p>
        </w:tc>
        <w:tc>
          <w:tcPr>
            <w:tcW w:w="2179" w:type="dxa"/>
            <w:shd w:val="clear" w:color="auto" w:fill="auto"/>
          </w:tcPr>
          <w:p w14:paraId="76A846F6" w14:textId="4F303783" w:rsidR="00AD6E61" w:rsidRPr="00AD6E61" w:rsidRDefault="00AD6E61" w:rsidP="00AD6E61">
            <w:pPr>
              <w:ind w:firstLine="0"/>
            </w:pPr>
            <w:r>
              <w:t>Taylor</w:t>
            </w:r>
          </w:p>
        </w:tc>
        <w:tc>
          <w:tcPr>
            <w:tcW w:w="2180" w:type="dxa"/>
            <w:shd w:val="clear" w:color="auto" w:fill="auto"/>
          </w:tcPr>
          <w:p w14:paraId="30B73372" w14:textId="07CE851E" w:rsidR="00AD6E61" w:rsidRPr="00AD6E61" w:rsidRDefault="00AD6E61" w:rsidP="00AD6E61">
            <w:pPr>
              <w:ind w:firstLine="0"/>
            </w:pPr>
            <w:r>
              <w:t>Teeple</w:t>
            </w:r>
          </w:p>
        </w:tc>
      </w:tr>
      <w:tr w:rsidR="00AD6E61" w:rsidRPr="00AD6E61" w14:paraId="77CBB288" w14:textId="77777777" w:rsidTr="00AD6E61">
        <w:tc>
          <w:tcPr>
            <w:tcW w:w="2179" w:type="dxa"/>
            <w:shd w:val="clear" w:color="auto" w:fill="auto"/>
          </w:tcPr>
          <w:p w14:paraId="6FE95B95" w14:textId="18D5924A" w:rsidR="00AD6E61" w:rsidRPr="00AD6E61" w:rsidRDefault="00AD6E61" w:rsidP="00AD6E61">
            <w:pPr>
              <w:ind w:firstLine="0"/>
            </w:pPr>
            <w:r>
              <w:t>Terribile</w:t>
            </w:r>
          </w:p>
        </w:tc>
        <w:tc>
          <w:tcPr>
            <w:tcW w:w="2179" w:type="dxa"/>
            <w:shd w:val="clear" w:color="auto" w:fill="auto"/>
          </w:tcPr>
          <w:p w14:paraId="666B4E0D" w14:textId="5459D1CF" w:rsidR="00AD6E61" w:rsidRPr="00AD6E61" w:rsidRDefault="00AD6E61" w:rsidP="00AD6E61">
            <w:pPr>
              <w:ind w:firstLine="0"/>
            </w:pPr>
            <w:r>
              <w:t>Vaughan</w:t>
            </w:r>
          </w:p>
        </w:tc>
        <w:tc>
          <w:tcPr>
            <w:tcW w:w="2180" w:type="dxa"/>
            <w:shd w:val="clear" w:color="auto" w:fill="auto"/>
          </w:tcPr>
          <w:p w14:paraId="3D9E2A5B" w14:textId="14D2E37E" w:rsidR="00AD6E61" w:rsidRPr="00AD6E61" w:rsidRDefault="00AD6E61" w:rsidP="00AD6E61">
            <w:pPr>
              <w:ind w:firstLine="0"/>
            </w:pPr>
            <w:r>
              <w:t>Waters</w:t>
            </w:r>
          </w:p>
        </w:tc>
      </w:tr>
      <w:tr w:rsidR="00AD6E61" w:rsidRPr="00AD6E61" w14:paraId="6FD54C7A" w14:textId="77777777" w:rsidTr="00AD6E61">
        <w:tc>
          <w:tcPr>
            <w:tcW w:w="2179" w:type="dxa"/>
            <w:shd w:val="clear" w:color="auto" w:fill="auto"/>
          </w:tcPr>
          <w:p w14:paraId="5C8D0490" w14:textId="796E24D3" w:rsidR="00AD6E61" w:rsidRPr="00AD6E61" w:rsidRDefault="00AD6E61" w:rsidP="00AD6E61">
            <w:pPr>
              <w:ind w:firstLine="0"/>
            </w:pPr>
            <w:r>
              <w:t>Weeks</w:t>
            </w:r>
          </w:p>
        </w:tc>
        <w:tc>
          <w:tcPr>
            <w:tcW w:w="2179" w:type="dxa"/>
            <w:shd w:val="clear" w:color="auto" w:fill="auto"/>
          </w:tcPr>
          <w:p w14:paraId="28F4FD94" w14:textId="11879A82" w:rsidR="00AD6E61" w:rsidRPr="00AD6E61" w:rsidRDefault="00AD6E61" w:rsidP="00AD6E61">
            <w:pPr>
              <w:ind w:firstLine="0"/>
            </w:pPr>
            <w:r>
              <w:t>Wetmore</w:t>
            </w:r>
          </w:p>
        </w:tc>
        <w:tc>
          <w:tcPr>
            <w:tcW w:w="2180" w:type="dxa"/>
            <w:shd w:val="clear" w:color="auto" w:fill="auto"/>
          </w:tcPr>
          <w:p w14:paraId="59B0D481" w14:textId="1A3F176A" w:rsidR="00AD6E61" w:rsidRPr="00AD6E61" w:rsidRDefault="00AD6E61" w:rsidP="00AD6E61">
            <w:pPr>
              <w:ind w:firstLine="0"/>
            </w:pPr>
            <w:r>
              <w:t>White</w:t>
            </w:r>
          </w:p>
        </w:tc>
      </w:tr>
      <w:tr w:rsidR="00AD6E61" w:rsidRPr="00AD6E61" w14:paraId="09F75A5F" w14:textId="77777777" w:rsidTr="00AD6E61">
        <w:tc>
          <w:tcPr>
            <w:tcW w:w="2179" w:type="dxa"/>
            <w:shd w:val="clear" w:color="auto" w:fill="auto"/>
          </w:tcPr>
          <w:p w14:paraId="64E3C893" w14:textId="0171FB1A" w:rsidR="00AD6E61" w:rsidRPr="00AD6E61" w:rsidRDefault="00AD6E61" w:rsidP="00AD6E61">
            <w:pPr>
              <w:keepNext/>
              <w:ind w:firstLine="0"/>
            </w:pPr>
            <w:r>
              <w:t>Whitmire</w:t>
            </w:r>
          </w:p>
        </w:tc>
        <w:tc>
          <w:tcPr>
            <w:tcW w:w="2179" w:type="dxa"/>
            <w:shd w:val="clear" w:color="auto" w:fill="auto"/>
          </w:tcPr>
          <w:p w14:paraId="11928ABE" w14:textId="0CBAD3C3" w:rsidR="00AD6E61" w:rsidRPr="00AD6E61" w:rsidRDefault="00AD6E61" w:rsidP="00AD6E61">
            <w:pPr>
              <w:keepNext/>
              <w:ind w:firstLine="0"/>
            </w:pPr>
            <w:r>
              <w:t>Wickensimer</w:t>
            </w:r>
          </w:p>
        </w:tc>
        <w:tc>
          <w:tcPr>
            <w:tcW w:w="2180" w:type="dxa"/>
            <w:shd w:val="clear" w:color="auto" w:fill="auto"/>
          </w:tcPr>
          <w:p w14:paraId="3DE15E9C" w14:textId="765AA5F9" w:rsidR="00AD6E61" w:rsidRPr="00AD6E61" w:rsidRDefault="00AD6E61" w:rsidP="00AD6E61">
            <w:pPr>
              <w:keepNext/>
              <w:ind w:firstLine="0"/>
            </w:pPr>
            <w:r>
              <w:t>Williams</w:t>
            </w:r>
          </w:p>
        </w:tc>
      </w:tr>
      <w:tr w:rsidR="00AD6E61" w:rsidRPr="00AD6E61" w14:paraId="457CB243" w14:textId="77777777" w:rsidTr="00AD6E61">
        <w:tc>
          <w:tcPr>
            <w:tcW w:w="2179" w:type="dxa"/>
            <w:shd w:val="clear" w:color="auto" w:fill="auto"/>
          </w:tcPr>
          <w:p w14:paraId="71529DDD" w14:textId="0E9E2766" w:rsidR="00AD6E61" w:rsidRPr="00AD6E61" w:rsidRDefault="00AD6E61" w:rsidP="00AD6E61">
            <w:pPr>
              <w:keepNext/>
              <w:ind w:firstLine="0"/>
            </w:pPr>
            <w:r>
              <w:t>Willis</w:t>
            </w:r>
          </w:p>
        </w:tc>
        <w:tc>
          <w:tcPr>
            <w:tcW w:w="2179" w:type="dxa"/>
            <w:shd w:val="clear" w:color="auto" w:fill="auto"/>
          </w:tcPr>
          <w:p w14:paraId="097F1FB3" w14:textId="645A3F81" w:rsidR="00AD6E61" w:rsidRPr="00AD6E61" w:rsidRDefault="00AD6E61" w:rsidP="00AD6E61">
            <w:pPr>
              <w:keepNext/>
              <w:ind w:firstLine="0"/>
            </w:pPr>
            <w:r>
              <w:t>Wooten</w:t>
            </w:r>
          </w:p>
        </w:tc>
        <w:tc>
          <w:tcPr>
            <w:tcW w:w="2180" w:type="dxa"/>
            <w:shd w:val="clear" w:color="auto" w:fill="auto"/>
          </w:tcPr>
          <w:p w14:paraId="6CEFC59B" w14:textId="754334B1" w:rsidR="00AD6E61" w:rsidRPr="00AD6E61" w:rsidRDefault="00AD6E61" w:rsidP="00AD6E61">
            <w:pPr>
              <w:keepNext/>
              <w:ind w:firstLine="0"/>
            </w:pPr>
            <w:r>
              <w:t>Yow</w:t>
            </w:r>
          </w:p>
        </w:tc>
      </w:tr>
    </w:tbl>
    <w:p w14:paraId="4F4E8237" w14:textId="77777777" w:rsidR="00AD6E61" w:rsidRDefault="00AD6E61" w:rsidP="00AD6E61"/>
    <w:p w14:paraId="1EE133B5" w14:textId="11E662AE" w:rsidR="00AD6E61" w:rsidRDefault="00AD6E61" w:rsidP="00AD6E61">
      <w:pPr>
        <w:jc w:val="center"/>
        <w:rPr>
          <w:b/>
        </w:rPr>
      </w:pPr>
      <w:r w:rsidRPr="00AD6E61">
        <w:rPr>
          <w:b/>
        </w:rPr>
        <w:t>Total--105</w:t>
      </w:r>
    </w:p>
    <w:p w14:paraId="7FA3E627" w14:textId="77777777" w:rsidR="00AD6E61" w:rsidRDefault="00AD6E61" w:rsidP="00AD6E61">
      <w:pPr>
        <w:jc w:val="center"/>
        <w:rPr>
          <w:b/>
        </w:rPr>
      </w:pPr>
    </w:p>
    <w:p w14:paraId="6C27FD88" w14:textId="77777777" w:rsidR="00AD6E61" w:rsidRDefault="00AD6E61" w:rsidP="00AD6E61">
      <w:pPr>
        <w:ind w:firstLine="0"/>
      </w:pPr>
      <w:r w:rsidRPr="00AD6E61">
        <w:t xml:space="preserve"> </w:t>
      </w:r>
      <w:r>
        <w:t>Those who voted in the negative are:</w:t>
      </w:r>
    </w:p>
    <w:p w14:paraId="1C43F22B" w14:textId="77777777" w:rsidR="00AD6E61" w:rsidRDefault="00AD6E61" w:rsidP="00AD6E61"/>
    <w:p w14:paraId="2CDC33FB" w14:textId="77777777" w:rsidR="00AD6E61" w:rsidRDefault="00AD6E61" w:rsidP="00AD6E61">
      <w:pPr>
        <w:jc w:val="center"/>
        <w:rPr>
          <w:b/>
        </w:rPr>
      </w:pPr>
      <w:r w:rsidRPr="00AD6E61">
        <w:rPr>
          <w:b/>
        </w:rPr>
        <w:t>Total--0</w:t>
      </w:r>
    </w:p>
    <w:p w14:paraId="26CF4B0A" w14:textId="77777777" w:rsidR="00AD6E61" w:rsidRDefault="00AD6E61" w:rsidP="00AD6E61">
      <w:pPr>
        <w:jc w:val="center"/>
        <w:rPr>
          <w:b/>
        </w:rPr>
      </w:pPr>
    </w:p>
    <w:p w14:paraId="6827C65A" w14:textId="77777777" w:rsidR="00AD6E61" w:rsidRDefault="00AD6E61" w:rsidP="00AD6E61">
      <w:r>
        <w:t>So, the Bill, as amended, was read the second time and ordered to third reading.</w:t>
      </w:r>
    </w:p>
    <w:p w14:paraId="43C04E70" w14:textId="797E915A" w:rsidR="00AD6E61" w:rsidRDefault="00AD6E61" w:rsidP="00AD6E61"/>
    <w:p w14:paraId="58F15564" w14:textId="77777777" w:rsidR="00AD6E61" w:rsidRPr="00820865" w:rsidRDefault="00AD6E61" w:rsidP="00AD6E61">
      <w:pPr>
        <w:pStyle w:val="Title"/>
        <w:keepNext/>
      </w:pPr>
      <w:bookmarkStart w:id="52" w:name="file_start176"/>
      <w:bookmarkEnd w:id="52"/>
      <w:r w:rsidRPr="00820865">
        <w:t>STATEMENT FOR JOURNAL</w:t>
      </w:r>
    </w:p>
    <w:p w14:paraId="438DFF92" w14:textId="77777777" w:rsidR="00AD6E61" w:rsidRPr="00820865" w:rsidRDefault="00AD6E61" w:rsidP="00AD6E61">
      <w:pPr>
        <w:tabs>
          <w:tab w:val="left" w:pos="270"/>
          <w:tab w:val="left" w:pos="630"/>
          <w:tab w:val="left" w:pos="900"/>
          <w:tab w:val="left" w:pos="1260"/>
          <w:tab w:val="left" w:pos="1620"/>
          <w:tab w:val="left" w:pos="1980"/>
          <w:tab w:val="left" w:pos="2340"/>
          <w:tab w:val="left" w:pos="2700"/>
        </w:tabs>
        <w:ind w:firstLine="0"/>
      </w:pPr>
      <w:r w:rsidRPr="00820865">
        <w:tab/>
        <w:t>I was temporarily out of the Chamber on constituent business during the vote on S. 74. If I had been present, I would have voted in favor of the Bill.</w:t>
      </w:r>
    </w:p>
    <w:p w14:paraId="748AB814" w14:textId="77777777" w:rsidR="00AD6E61" w:rsidRDefault="00AD6E61" w:rsidP="00AD6E61">
      <w:pPr>
        <w:tabs>
          <w:tab w:val="left" w:pos="270"/>
          <w:tab w:val="left" w:pos="630"/>
          <w:tab w:val="left" w:pos="900"/>
          <w:tab w:val="left" w:pos="1260"/>
          <w:tab w:val="left" w:pos="1620"/>
          <w:tab w:val="left" w:pos="1980"/>
          <w:tab w:val="left" w:pos="2340"/>
          <w:tab w:val="left" w:pos="2700"/>
        </w:tabs>
        <w:ind w:firstLine="0"/>
      </w:pPr>
      <w:r w:rsidRPr="00820865">
        <w:tab/>
        <w:t>Rep. Jordan Pace</w:t>
      </w:r>
    </w:p>
    <w:p w14:paraId="6689C480" w14:textId="08C4CE41" w:rsidR="00AD6E61" w:rsidRDefault="00AD6E61" w:rsidP="00AD6E61">
      <w:pPr>
        <w:tabs>
          <w:tab w:val="left" w:pos="270"/>
          <w:tab w:val="left" w:pos="630"/>
          <w:tab w:val="left" w:pos="900"/>
          <w:tab w:val="left" w:pos="1260"/>
          <w:tab w:val="left" w:pos="1620"/>
          <w:tab w:val="left" w:pos="1980"/>
          <w:tab w:val="left" w:pos="2340"/>
          <w:tab w:val="left" w:pos="2700"/>
        </w:tabs>
        <w:ind w:firstLine="0"/>
      </w:pPr>
    </w:p>
    <w:p w14:paraId="3D65D058" w14:textId="77777777" w:rsidR="00AD6E61" w:rsidRPr="00021257" w:rsidRDefault="00AD6E61" w:rsidP="00AD6E61">
      <w:pPr>
        <w:pStyle w:val="Title"/>
        <w:keepNext/>
      </w:pPr>
      <w:bookmarkStart w:id="53" w:name="file_start177"/>
      <w:bookmarkEnd w:id="53"/>
      <w:r w:rsidRPr="00021257">
        <w:t>STATEMENT FOR JOURNAL</w:t>
      </w:r>
    </w:p>
    <w:p w14:paraId="4E445823" w14:textId="77777777" w:rsidR="00AD6E61" w:rsidRPr="00021257" w:rsidRDefault="00AD6E61" w:rsidP="00AD6E61">
      <w:pPr>
        <w:tabs>
          <w:tab w:val="left" w:pos="270"/>
          <w:tab w:val="left" w:pos="630"/>
          <w:tab w:val="left" w:pos="900"/>
          <w:tab w:val="left" w:pos="1260"/>
          <w:tab w:val="left" w:pos="1620"/>
          <w:tab w:val="left" w:pos="1980"/>
          <w:tab w:val="left" w:pos="2340"/>
          <w:tab w:val="left" w:pos="2700"/>
        </w:tabs>
        <w:ind w:firstLine="0"/>
      </w:pPr>
      <w:r w:rsidRPr="00021257">
        <w:tab/>
        <w:t>I was temporarily out of the Chamber on constituent business during the vote on S. 74. If I had been present, I would have voted in favor of the Bill.</w:t>
      </w:r>
    </w:p>
    <w:p w14:paraId="63F14D56" w14:textId="77777777" w:rsidR="00AD6E61" w:rsidRDefault="00AD6E61" w:rsidP="00AD6E61">
      <w:pPr>
        <w:tabs>
          <w:tab w:val="left" w:pos="270"/>
          <w:tab w:val="left" w:pos="630"/>
          <w:tab w:val="left" w:pos="900"/>
          <w:tab w:val="left" w:pos="1260"/>
          <w:tab w:val="left" w:pos="1620"/>
          <w:tab w:val="left" w:pos="1980"/>
          <w:tab w:val="left" w:pos="2340"/>
          <w:tab w:val="left" w:pos="2700"/>
        </w:tabs>
        <w:ind w:firstLine="0"/>
      </w:pPr>
      <w:r w:rsidRPr="00021257">
        <w:tab/>
        <w:t>Rep. Phillip Bowers</w:t>
      </w:r>
    </w:p>
    <w:p w14:paraId="3585E29E" w14:textId="3B30DA92" w:rsidR="00AD6E61" w:rsidRDefault="00AD6E61" w:rsidP="00AD6E61">
      <w:pPr>
        <w:tabs>
          <w:tab w:val="left" w:pos="270"/>
          <w:tab w:val="left" w:pos="630"/>
          <w:tab w:val="left" w:pos="900"/>
          <w:tab w:val="left" w:pos="1260"/>
          <w:tab w:val="left" w:pos="1620"/>
          <w:tab w:val="left" w:pos="1980"/>
          <w:tab w:val="left" w:pos="2340"/>
          <w:tab w:val="left" w:pos="2700"/>
        </w:tabs>
        <w:ind w:firstLine="0"/>
      </w:pPr>
    </w:p>
    <w:p w14:paraId="07252996" w14:textId="77777777" w:rsidR="00696AB4" w:rsidRDefault="00696AB4" w:rsidP="003554DD">
      <w:pPr>
        <w:pStyle w:val="Title"/>
        <w:keepNext/>
      </w:pPr>
      <w:r>
        <w:lastRenderedPageBreak/>
        <w:t>STATEMENT FOR JOURNAL</w:t>
      </w:r>
    </w:p>
    <w:p w14:paraId="37B91CEF" w14:textId="2609F11D" w:rsidR="00696AB4" w:rsidRDefault="00696AB4" w:rsidP="003554DD">
      <w:pPr>
        <w:keepNext/>
        <w:tabs>
          <w:tab w:val="left" w:pos="270"/>
          <w:tab w:val="left" w:pos="630"/>
          <w:tab w:val="left" w:pos="900"/>
          <w:tab w:val="left" w:pos="1260"/>
          <w:tab w:val="left" w:pos="1620"/>
          <w:tab w:val="left" w:pos="1980"/>
          <w:tab w:val="left" w:pos="2340"/>
          <w:tab w:val="left" w:pos="2700"/>
        </w:tabs>
      </w:pPr>
      <w:r>
        <w:tab/>
        <w:t>I was granted leave for the day during the vote on S. 74. If I had been present, I would have voted in favor of the Bill.</w:t>
      </w:r>
    </w:p>
    <w:p w14:paraId="5397D490" w14:textId="77777777" w:rsidR="00696AB4" w:rsidRDefault="00696AB4" w:rsidP="003554DD">
      <w:pPr>
        <w:keepNext/>
        <w:tabs>
          <w:tab w:val="left" w:pos="270"/>
          <w:tab w:val="left" w:pos="630"/>
          <w:tab w:val="left" w:pos="900"/>
          <w:tab w:val="left" w:pos="1260"/>
          <w:tab w:val="left" w:pos="1620"/>
          <w:tab w:val="left" w:pos="1980"/>
          <w:tab w:val="left" w:pos="2340"/>
          <w:tab w:val="left" w:pos="2700"/>
        </w:tabs>
      </w:pPr>
      <w:r>
        <w:tab/>
        <w:t>Rep. Charles Hartz</w:t>
      </w:r>
    </w:p>
    <w:p w14:paraId="5DBF18BE" w14:textId="77777777" w:rsidR="00696AB4" w:rsidRDefault="00696AB4" w:rsidP="00AD6E61">
      <w:pPr>
        <w:tabs>
          <w:tab w:val="left" w:pos="270"/>
          <w:tab w:val="left" w:pos="630"/>
          <w:tab w:val="left" w:pos="900"/>
          <w:tab w:val="left" w:pos="1260"/>
          <w:tab w:val="left" w:pos="1620"/>
          <w:tab w:val="left" w:pos="1980"/>
          <w:tab w:val="left" w:pos="2340"/>
          <w:tab w:val="left" w:pos="2700"/>
        </w:tabs>
        <w:ind w:firstLine="0"/>
      </w:pPr>
    </w:p>
    <w:p w14:paraId="05F692D8" w14:textId="77777777" w:rsidR="00AD6E61" w:rsidRDefault="00AD6E61" w:rsidP="00AD6E61">
      <w:pPr>
        <w:keepNext/>
        <w:jc w:val="center"/>
        <w:rPr>
          <w:b/>
        </w:rPr>
      </w:pPr>
      <w:r w:rsidRPr="00AD6E61">
        <w:rPr>
          <w:b/>
        </w:rPr>
        <w:t>STATEMENT BY REP. W. NEWTON</w:t>
      </w:r>
    </w:p>
    <w:p w14:paraId="06135FBA" w14:textId="743E21C6" w:rsidR="00AD6E61" w:rsidRDefault="00AD6E61" w:rsidP="00AD6E61">
      <w:r>
        <w:t xml:space="preserve">Rep. W. NEWTON gave notice of offering amendments on third reading if necessary, pursuant to Rule 9.2.  </w:t>
      </w:r>
    </w:p>
    <w:p w14:paraId="124AA300" w14:textId="77777777" w:rsidR="00AD6E61" w:rsidRDefault="00AD6E61" w:rsidP="00AD6E61"/>
    <w:p w14:paraId="653C3C1F" w14:textId="66D08BA3" w:rsidR="00AD6E61" w:rsidRDefault="00AD6E61" w:rsidP="00AD6E61">
      <w:pPr>
        <w:keepNext/>
        <w:jc w:val="center"/>
        <w:rPr>
          <w:b/>
        </w:rPr>
      </w:pPr>
      <w:r w:rsidRPr="00AD6E61">
        <w:rPr>
          <w:b/>
        </w:rPr>
        <w:t>H. 3752</w:t>
      </w:r>
      <w:r w:rsidR="0043723B">
        <w:rPr>
          <w:b/>
        </w:rPr>
        <w:t xml:space="preserve">—AMENDED AND </w:t>
      </w:r>
      <w:r w:rsidRPr="00AD6E61">
        <w:rPr>
          <w:b/>
        </w:rPr>
        <w:t>ORDERED TO THIRD READING</w:t>
      </w:r>
    </w:p>
    <w:p w14:paraId="072B5D0C" w14:textId="2A03AF3F" w:rsidR="00AD6E61" w:rsidRDefault="00AD6E61" w:rsidP="00AD6E61">
      <w:pPr>
        <w:keepNext/>
      </w:pPr>
      <w:r>
        <w:t>The following Bill was taken up:</w:t>
      </w:r>
    </w:p>
    <w:p w14:paraId="2A378FF5" w14:textId="77777777" w:rsidR="00AD6E61" w:rsidRDefault="00AD6E61" w:rsidP="00AD6E61">
      <w:pPr>
        <w:keepNext/>
      </w:pPr>
      <w:bookmarkStart w:id="54" w:name="include_clip_start_181"/>
      <w:bookmarkEnd w:id="54"/>
    </w:p>
    <w:p w14:paraId="0763A30B" w14:textId="77777777" w:rsidR="00AD6E61" w:rsidRDefault="00AD6E61" w:rsidP="00AD6E61">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03C5C33E" w14:textId="24F5DE73" w:rsidR="00AD6E61" w:rsidRDefault="00AD6E61" w:rsidP="00AD6E61">
      <w:bookmarkStart w:id="55" w:name="include_clip_end_181"/>
      <w:bookmarkEnd w:id="55"/>
    </w:p>
    <w:p w14:paraId="0B50D5CB" w14:textId="52D6F4F7" w:rsidR="00AD6E61" w:rsidRDefault="00AD6E61" w:rsidP="00AD6E61">
      <w:r>
        <w:t>Rep. M. M. SMITH explained the Bill.</w:t>
      </w:r>
    </w:p>
    <w:p w14:paraId="2CEEC497" w14:textId="77777777" w:rsidR="00AD6E61" w:rsidRDefault="00AD6E61" w:rsidP="00AD6E61"/>
    <w:p w14:paraId="2A28718B" w14:textId="77777777" w:rsidR="00AD6E61" w:rsidRDefault="00AD6E61" w:rsidP="00AD6E61">
      <w:r>
        <w:t>Rep. HARRIS spoke against the Bill.</w:t>
      </w:r>
    </w:p>
    <w:p w14:paraId="795DDEA4" w14:textId="6C98A801" w:rsidR="00AD6E61" w:rsidRDefault="00AD6E61" w:rsidP="00AD6E61"/>
    <w:p w14:paraId="5F6C17E6" w14:textId="77777777" w:rsidR="00AD6E61" w:rsidRPr="00835875" w:rsidRDefault="00AD6E61" w:rsidP="006918D5">
      <w:pPr>
        <w:pStyle w:val="scamendsponsorline"/>
        <w:keepNext/>
        <w:widowControl/>
        <w:ind w:firstLine="216"/>
        <w:jc w:val="both"/>
        <w:rPr>
          <w:sz w:val="22"/>
        </w:rPr>
      </w:pPr>
      <w:r w:rsidRPr="00835875">
        <w:rPr>
          <w:sz w:val="22"/>
        </w:rPr>
        <w:t>Rep. WOOTEN proposed the following Amendment No. 1 to H. 3752 (LC-3752.SA0001H), which was adopted:</w:t>
      </w:r>
    </w:p>
    <w:p w14:paraId="2133416D" w14:textId="77777777" w:rsidR="00AD6E61" w:rsidRPr="00835875" w:rsidRDefault="00AD6E61" w:rsidP="00AD6E61">
      <w:pPr>
        <w:pStyle w:val="scamendlanginstruction"/>
        <w:spacing w:before="0" w:after="0"/>
        <w:ind w:firstLine="216"/>
        <w:jc w:val="both"/>
        <w:rPr>
          <w:sz w:val="22"/>
        </w:rPr>
      </w:pPr>
      <w:r w:rsidRPr="00835875">
        <w:rPr>
          <w:sz w:val="22"/>
        </w:rPr>
        <w:t>Amend the bill, as and if amended, by adding an appropriately numbered SECTION to read:</w:t>
      </w:r>
    </w:p>
    <w:p w14:paraId="4661B236" w14:textId="716ADDFE" w:rsidR="00AD6E61" w:rsidRPr="00835875" w:rsidRDefault="00AD6E61" w:rsidP="00AD6E6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35875">
        <w:rPr>
          <w:rFonts w:cs="Times New Roman"/>
          <w:sz w:val="22"/>
        </w:rPr>
        <w:t>SECTION X.</w:t>
      </w:r>
      <w:r w:rsidRPr="00835875">
        <w:rPr>
          <w:rFonts w:cs="Times New Roman"/>
          <w:sz w:val="22"/>
        </w:rPr>
        <w:tab/>
        <w:t>Section 23‑23‑60 of the S.C. Code is amended by adding:</w:t>
      </w:r>
    </w:p>
    <w:p w14:paraId="2CFEA3A0" w14:textId="12B629B6" w:rsidR="00AD6E61" w:rsidRPr="00835875" w:rsidRDefault="00AD6E61" w:rsidP="00AD6E6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35875">
        <w:rPr>
          <w:rFonts w:cs="Times New Roman"/>
          <w:sz w:val="22"/>
        </w:rPr>
        <w:tab/>
        <w:t xml:space="preserve">(E) An individual seeking certification pursuant to this section shall undergo a state criminal records check, supported by fingerprints, by the South Carolina Law Enforcement Division (SLED), and a national </w:t>
      </w:r>
      <w:r w:rsidRPr="00835875">
        <w:rPr>
          <w:rFonts w:cs="Times New Roman"/>
          <w:sz w:val="22"/>
        </w:rPr>
        <w:lastRenderedPageBreak/>
        <w:t>criminal records check, supported by fingerprints, by the Federal Bureau of Investigation (FBI). SLED is authorized to retain the fingerprints for certification purposes and for notification of the academy regarding criminal charges.  Both SLED and the FBI may retain the applicant’s fingerprints for future submission to the Next Generation Identification (NGI) program and for latent fingerprint searches. The results of these criminal records checks must be reported to the academy and cannot be further disseminated.</w:t>
      </w:r>
    </w:p>
    <w:p w14:paraId="3FD7FB14" w14:textId="77777777" w:rsidR="00AD6E61" w:rsidRPr="00835875" w:rsidRDefault="00AD6E61" w:rsidP="00AD6E61">
      <w:pPr>
        <w:pStyle w:val="scamendconformline"/>
        <w:spacing w:before="0"/>
        <w:ind w:firstLine="216"/>
        <w:jc w:val="both"/>
        <w:rPr>
          <w:sz w:val="22"/>
        </w:rPr>
      </w:pPr>
      <w:r w:rsidRPr="00835875">
        <w:rPr>
          <w:sz w:val="22"/>
        </w:rPr>
        <w:t>Renumber sections to conform.</w:t>
      </w:r>
    </w:p>
    <w:p w14:paraId="501F751D" w14:textId="77777777" w:rsidR="00AD6E61" w:rsidRDefault="00AD6E61" w:rsidP="00AD6E61">
      <w:pPr>
        <w:pStyle w:val="scamendtitleconform"/>
        <w:ind w:firstLine="216"/>
        <w:jc w:val="both"/>
        <w:rPr>
          <w:sz w:val="22"/>
        </w:rPr>
      </w:pPr>
      <w:r w:rsidRPr="00835875">
        <w:rPr>
          <w:sz w:val="22"/>
        </w:rPr>
        <w:t>Amend title to conform.</w:t>
      </w:r>
    </w:p>
    <w:p w14:paraId="7A709E02" w14:textId="61DCC4C1" w:rsidR="00AD6E61" w:rsidRDefault="00AD6E61" w:rsidP="00AD6E61">
      <w:pPr>
        <w:pStyle w:val="scamendtitleconform"/>
        <w:ind w:firstLine="216"/>
        <w:jc w:val="both"/>
        <w:rPr>
          <w:sz w:val="22"/>
        </w:rPr>
      </w:pPr>
    </w:p>
    <w:p w14:paraId="50DDAB92" w14:textId="77777777" w:rsidR="00AD6E61" w:rsidRDefault="00AD6E61" w:rsidP="00AD6E61">
      <w:r>
        <w:t>Rep. WOOTEN explained the amendment.</w:t>
      </w:r>
    </w:p>
    <w:p w14:paraId="42F7C9CA" w14:textId="370513D0" w:rsidR="00AD6E61" w:rsidRDefault="00AD6E61" w:rsidP="00AD6E61">
      <w:r>
        <w:t>The amendment was then adopted.</w:t>
      </w:r>
    </w:p>
    <w:p w14:paraId="10B92344" w14:textId="77777777" w:rsidR="00AD6E61" w:rsidRDefault="00AD6E61" w:rsidP="00AD6E61"/>
    <w:p w14:paraId="21E67C93" w14:textId="3BFB1D44" w:rsidR="00AD6E61" w:rsidRDefault="00AD6E61" w:rsidP="00AD6E61">
      <w:r>
        <w:t>Rep. HARRIS spoke against the Bill.</w:t>
      </w:r>
    </w:p>
    <w:p w14:paraId="47756E1B" w14:textId="77777777" w:rsidR="00AD6E61" w:rsidRDefault="00AD6E61" w:rsidP="00AD6E61"/>
    <w:p w14:paraId="7AA3AECA" w14:textId="2D6BF6C7" w:rsidR="00AD6E61" w:rsidRDefault="00AD6E61" w:rsidP="00AD6E61">
      <w:r>
        <w:t>Rep. HARRIS moved to recommit the Bill to the Committee on Labor, Commerce and Industry.</w:t>
      </w:r>
    </w:p>
    <w:p w14:paraId="4FB097FF" w14:textId="77777777" w:rsidR="00AD6E61" w:rsidRDefault="00AD6E61" w:rsidP="00AD6E61"/>
    <w:p w14:paraId="33FBB460" w14:textId="7F0DCE4F" w:rsidR="00AD6E61" w:rsidRDefault="00AD6E61" w:rsidP="00AD6E61">
      <w:r>
        <w:t>Rep. GILLIAM moved to table the motion.</w:t>
      </w:r>
    </w:p>
    <w:p w14:paraId="342BC3BF" w14:textId="77777777" w:rsidR="00AD6E61" w:rsidRDefault="00AD6E61" w:rsidP="00AD6E61"/>
    <w:p w14:paraId="670681C5" w14:textId="77777777" w:rsidR="00AD6E61" w:rsidRDefault="00AD6E61" w:rsidP="00AD6E61">
      <w:r>
        <w:t>Rep. HARRIS demanded the yeas and nays which were taken, resulting as follows:</w:t>
      </w:r>
    </w:p>
    <w:p w14:paraId="64302A13" w14:textId="7FAD556E" w:rsidR="00AD6E61" w:rsidRDefault="00AD6E61" w:rsidP="00AD6E61">
      <w:pPr>
        <w:jc w:val="center"/>
      </w:pPr>
      <w:bookmarkStart w:id="56" w:name="vote_start190"/>
      <w:bookmarkEnd w:id="56"/>
      <w:r>
        <w:t>Yeas 76; Nays 20</w:t>
      </w:r>
    </w:p>
    <w:p w14:paraId="73E7EA02" w14:textId="77777777" w:rsidR="00AD6E61" w:rsidRDefault="00AD6E61" w:rsidP="00AD6E61">
      <w:pPr>
        <w:jc w:val="center"/>
      </w:pPr>
    </w:p>
    <w:p w14:paraId="19D676A9" w14:textId="77777777" w:rsidR="00AD6E61" w:rsidRDefault="00AD6E61" w:rsidP="00AD6E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73F8717A" w14:textId="77777777" w:rsidTr="00AD6E61">
        <w:tc>
          <w:tcPr>
            <w:tcW w:w="2179" w:type="dxa"/>
            <w:shd w:val="clear" w:color="auto" w:fill="auto"/>
          </w:tcPr>
          <w:p w14:paraId="6F23BFC8" w14:textId="212EE4FD" w:rsidR="00AD6E61" w:rsidRPr="00AD6E61" w:rsidRDefault="00AD6E61" w:rsidP="00AD6E61">
            <w:pPr>
              <w:keepNext/>
              <w:ind w:firstLine="0"/>
            </w:pPr>
            <w:r>
              <w:t>Anderson</w:t>
            </w:r>
          </w:p>
        </w:tc>
        <w:tc>
          <w:tcPr>
            <w:tcW w:w="2179" w:type="dxa"/>
            <w:shd w:val="clear" w:color="auto" w:fill="auto"/>
          </w:tcPr>
          <w:p w14:paraId="498160A7" w14:textId="1F1371B0" w:rsidR="00AD6E61" w:rsidRPr="00AD6E61" w:rsidRDefault="00AD6E61" w:rsidP="00AD6E61">
            <w:pPr>
              <w:keepNext/>
              <w:ind w:firstLine="0"/>
            </w:pPr>
            <w:r>
              <w:t>Atkinson</w:t>
            </w:r>
          </w:p>
        </w:tc>
        <w:tc>
          <w:tcPr>
            <w:tcW w:w="2180" w:type="dxa"/>
            <w:shd w:val="clear" w:color="auto" w:fill="auto"/>
          </w:tcPr>
          <w:p w14:paraId="0365D065" w14:textId="47FD341F" w:rsidR="00AD6E61" w:rsidRPr="00AD6E61" w:rsidRDefault="00AD6E61" w:rsidP="00AD6E61">
            <w:pPr>
              <w:keepNext/>
              <w:ind w:firstLine="0"/>
            </w:pPr>
            <w:r>
              <w:t>Bailey</w:t>
            </w:r>
          </w:p>
        </w:tc>
      </w:tr>
      <w:tr w:rsidR="00AD6E61" w:rsidRPr="00AD6E61" w14:paraId="79407769" w14:textId="77777777" w:rsidTr="00AD6E61">
        <w:tc>
          <w:tcPr>
            <w:tcW w:w="2179" w:type="dxa"/>
            <w:shd w:val="clear" w:color="auto" w:fill="auto"/>
          </w:tcPr>
          <w:p w14:paraId="1D265DC4" w14:textId="57C5522A" w:rsidR="00AD6E61" w:rsidRPr="00AD6E61" w:rsidRDefault="00AD6E61" w:rsidP="00AD6E61">
            <w:pPr>
              <w:ind w:firstLine="0"/>
            </w:pPr>
            <w:r>
              <w:t>Ballentine</w:t>
            </w:r>
          </w:p>
        </w:tc>
        <w:tc>
          <w:tcPr>
            <w:tcW w:w="2179" w:type="dxa"/>
            <w:shd w:val="clear" w:color="auto" w:fill="auto"/>
          </w:tcPr>
          <w:p w14:paraId="63E7F933" w14:textId="47EE0B58" w:rsidR="00AD6E61" w:rsidRPr="00AD6E61" w:rsidRDefault="00AD6E61" w:rsidP="00AD6E61">
            <w:pPr>
              <w:ind w:firstLine="0"/>
            </w:pPr>
            <w:r>
              <w:t>Bannister</w:t>
            </w:r>
          </w:p>
        </w:tc>
        <w:tc>
          <w:tcPr>
            <w:tcW w:w="2180" w:type="dxa"/>
            <w:shd w:val="clear" w:color="auto" w:fill="auto"/>
          </w:tcPr>
          <w:p w14:paraId="555000ED" w14:textId="12361300" w:rsidR="00AD6E61" w:rsidRPr="00AD6E61" w:rsidRDefault="00AD6E61" w:rsidP="00AD6E61">
            <w:pPr>
              <w:ind w:firstLine="0"/>
            </w:pPr>
            <w:r>
              <w:t>Bauer</w:t>
            </w:r>
          </w:p>
        </w:tc>
      </w:tr>
      <w:tr w:rsidR="00AD6E61" w:rsidRPr="00AD6E61" w14:paraId="63D76CE0" w14:textId="77777777" w:rsidTr="00AD6E61">
        <w:tc>
          <w:tcPr>
            <w:tcW w:w="2179" w:type="dxa"/>
            <w:shd w:val="clear" w:color="auto" w:fill="auto"/>
          </w:tcPr>
          <w:p w14:paraId="3931E5E4" w14:textId="3F83AD48" w:rsidR="00AD6E61" w:rsidRPr="00AD6E61" w:rsidRDefault="00AD6E61" w:rsidP="00AD6E61">
            <w:pPr>
              <w:ind w:firstLine="0"/>
            </w:pPr>
            <w:r>
              <w:t>Bernstein</w:t>
            </w:r>
          </w:p>
        </w:tc>
        <w:tc>
          <w:tcPr>
            <w:tcW w:w="2179" w:type="dxa"/>
            <w:shd w:val="clear" w:color="auto" w:fill="auto"/>
          </w:tcPr>
          <w:p w14:paraId="4A4D2149" w14:textId="399B8B88" w:rsidR="00AD6E61" w:rsidRPr="00AD6E61" w:rsidRDefault="00AD6E61" w:rsidP="00AD6E61">
            <w:pPr>
              <w:ind w:firstLine="0"/>
            </w:pPr>
            <w:r>
              <w:t>Bowers</w:t>
            </w:r>
          </w:p>
        </w:tc>
        <w:tc>
          <w:tcPr>
            <w:tcW w:w="2180" w:type="dxa"/>
            <w:shd w:val="clear" w:color="auto" w:fill="auto"/>
          </w:tcPr>
          <w:p w14:paraId="0C02D5F9" w14:textId="1F44BB39" w:rsidR="00AD6E61" w:rsidRPr="00AD6E61" w:rsidRDefault="00AD6E61" w:rsidP="00AD6E61">
            <w:pPr>
              <w:ind w:firstLine="0"/>
            </w:pPr>
            <w:r>
              <w:t>Bradley</w:t>
            </w:r>
          </w:p>
        </w:tc>
      </w:tr>
      <w:tr w:rsidR="00AD6E61" w:rsidRPr="00AD6E61" w14:paraId="08C30BF0" w14:textId="77777777" w:rsidTr="00AD6E61">
        <w:tc>
          <w:tcPr>
            <w:tcW w:w="2179" w:type="dxa"/>
            <w:shd w:val="clear" w:color="auto" w:fill="auto"/>
          </w:tcPr>
          <w:p w14:paraId="5A78A8C9" w14:textId="2ACF32E1" w:rsidR="00AD6E61" w:rsidRPr="00AD6E61" w:rsidRDefault="00AD6E61" w:rsidP="00AD6E61">
            <w:pPr>
              <w:ind w:firstLine="0"/>
            </w:pPr>
            <w:r>
              <w:t>Brewer</w:t>
            </w:r>
          </w:p>
        </w:tc>
        <w:tc>
          <w:tcPr>
            <w:tcW w:w="2179" w:type="dxa"/>
            <w:shd w:val="clear" w:color="auto" w:fill="auto"/>
          </w:tcPr>
          <w:p w14:paraId="61F017EF" w14:textId="69DFABEA" w:rsidR="00AD6E61" w:rsidRPr="00AD6E61" w:rsidRDefault="00AD6E61" w:rsidP="00AD6E61">
            <w:pPr>
              <w:ind w:firstLine="0"/>
            </w:pPr>
            <w:r>
              <w:t>Bustos</w:t>
            </w:r>
          </w:p>
        </w:tc>
        <w:tc>
          <w:tcPr>
            <w:tcW w:w="2180" w:type="dxa"/>
            <w:shd w:val="clear" w:color="auto" w:fill="auto"/>
          </w:tcPr>
          <w:p w14:paraId="52D321C3" w14:textId="44D32977" w:rsidR="00AD6E61" w:rsidRPr="00AD6E61" w:rsidRDefault="00AD6E61" w:rsidP="00AD6E61">
            <w:pPr>
              <w:ind w:firstLine="0"/>
            </w:pPr>
            <w:r>
              <w:t>Calhoon</w:t>
            </w:r>
          </w:p>
        </w:tc>
      </w:tr>
      <w:tr w:rsidR="00AD6E61" w:rsidRPr="00AD6E61" w14:paraId="14390D4E" w14:textId="77777777" w:rsidTr="00AD6E61">
        <w:tc>
          <w:tcPr>
            <w:tcW w:w="2179" w:type="dxa"/>
            <w:shd w:val="clear" w:color="auto" w:fill="auto"/>
          </w:tcPr>
          <w:p w14:paraId="3DAD9E59" w14:textId="73EAA4ED" w:rsidR="00AD6E61" w:rsidRPr="00AD6E61" w:rsidRDefault="00AD6E61" w:rsidP="00AD6E61">
            <w:pPr>
              <w:ind w:firstLine="0"/>
            </w:pPr>
            <w:r>
              <w:t>Caskey</w:t>
            </w:r>
          </w:p>
        </w:tc>
        <w:tc>
          <w:tcPr>
            <w:tcW w:w="2179" w:type="dxa"/>
            <w:shd w:val="clear" w:color="auto" w:fill="auto"/>
          </w:tcPr>
          <w:p w14:paraId="48A0A3F5" w14:textId="0BC60B1E" w:rsidR="00AD6E61" w:rsidRPr="00AD6E61" w:rsidRDefault="00AD6E61" w:rsidP="00AD6E61">
            <w:pPr>
              <w:ind w:firstLine="0"/>
            </w:pPr>
            <w:r>
              <w:t>Chapman</w:t>
            </w:r>
          </w:p>
        </w:tc>
        <w:tc>
          <w:tcPr>
            <w:tcW w:w="2180" w:type="dxa"/>
            <w:shd w:val="clear" w:color="auto" w:fill="auto"/>
          </w:tcPr>
          <w:p w14:paraId="55BECFDC" w14:textId="47A52A7B" w:rsidR="00AD6E61" w:rsidRPr="00AD6E61" w:rsidRDefault="00AD6E61" w:rsidP="00AD6E61">
            <w:pPr>
              <w:ind w:firstLine="0"/>
            </w:pPr>
            <w:r>
              <w:t>Clyburn</w:t>
            </w:r>
          </w:p>
        </w:tc>
      </w:tr>
      <w:tr w:rsidR="00AD6E61" w:rsidRPr="00AD6E61" w14:paraId="494E6ED5" w14:textId="77777777" w:rsidTr="00AD6E61">
        <w:tc>
          <w:tcPr>
            <w:tcW w:w="2179" w:type="dxa"/>
            <w:shd w:val="clear" w:color="auto" w:fill="auto"/>
          </w:tcPr>
          <w:p w14:paraId="6BC02FC4" w14:textId="265B8D72" w:rsidR="00AD6E61" w:rsidRPr="00AD6E61" w:rsidRDefault="00AD6E61" w:rsidP="00AD6E61">
            <w:pPr>
              <w:ind w:firstLine="0"/>
            </w:pPr>
            <w:r>
              <w:t>Collins</w:t>
            </w:r>
          </w:p>
        </w:tc>
        <w:tc>
          <w:tcPr>
            <w:tcW w:w="2179" w:type="dxa"/>
            <w:shd w:val="clear" w:color="auto" w:fill="auto"/>
          </w:tcPr>
          <w:p w14:paraId="46F56884" w14:textId="214E234F" w:rsidR="00AD6E61" w:rsidRPr="00AD6E61" w:rsidRDefault="00AD6E61" w:rsidP="00AD6E61">
            <w:pPr>
              <w:ind w:firstLine="0"/>
            </w:pPr>
            <w:r>
              <w:t>B. L. Cox</w:t>
            </w:r>
          </w:p>
        </w:tc>
        <w:tc>
          <w:tcPr>
            <w:tcW w:w="2180" w:type="dxa"/>
            <w:shd w:val="clear" w:color="auto" w:fill="auto"/>
          </w:tcPr>
          <w:p w14:paraId="4FB76299" w14:textId="4DAD5FD2" w:rsidR="00AD6E61" w:rsidRPr="00AD6E61" w:rsidRDefault="00AD6E61" w:rsidP="00AD6E61">
            <w:pPr>
              <w:ind w:firstLine="0"/>
            </w:pPr>
            <w:r>
              <w:t>Crawford</w:t>
            </w:r>
          </w:p>
        </w:tc>
      </w:tr>
      <w:tr w:rsidR="00AD6E61" w:rsidRPr="00AD6E61" w14:paraId="287AE2EC" w14:textId="77777777" w:rsidTr="00AD6E61">
        <w:tc>
          <w:tcPr>
            <w:tcW w:w="2179" w:type="dxa"/>
            <w:shd w:val="clear" w:color="auto" w:fill="auto"/>
          </w:tcPr>
          <w:p w14:paraId="60FEC6C1" w14:textId="0F41D821" w:rsidR="00AD6E61" w:rsidRPr="00AD6E61" w:rsidRDefault="00AD6E61" w:rsidP="00AD6E61">
            <w:pPr>
              <w:ind w:firstLine="0"/>
            </w:pPr>
            <w:r>
              <w:t>Davis</w:t>
            </w:r>
          </w:p>
        </w:tc>
        <w:tc>
          <w:tcPr>
            <w:tcW w:w="2179" w:type="dxa"/>
            <w:shd w:val="clear" w:color="auto" w:fill="auto"/>
          </w:tcPr>
          <w:p w14:paraId="291BD11A" w14:textId="6C0D1F7C" w:rsidR="00AD6E61" w:rsidRPr="00AD6E61" w:rsidRDefault="00AD6E61" w:rsidP="00AD6E61">
            <w:pPr>
              <w:ind w:firstLine="0"/>
            </w:pPr>
            <w:r>
              <w:t>Dillard</w:t>
            </w:r>
          </w:p>
        </w:tc>
        <w:tc>
          <w:tcPr>
            <w:tcW w:w="2180" w:type="dxa"/>
            <w:shd w:val="clear" w:color="auto" w:fill="auto"/>
          </w:tcPr>
          <w:p w14:paraId="2B319702" w14:textId="4E7DCC69" w:rsidR="00AD6E61" w:rsidRPr="00AD6E61" w:rsidRDefault="00AD6E61" w:rsidP="00AD6E61">
            <w:pPr>
              <w:ind w:firstLine="0"/>
            </w:pPr>
            <w:r>
              <w:t>Erickson</w:t>
            </w:r>
          </w:p>
        </w:tc>
      </w:tr>
      <w:tr w:rsidR="00AD6E61" w:rsidRPr="00AD6E61" w14:paraId="2609D729" w14:textId="77777777" w:rsidTr="00AD6E61">
        <w:tc>
          <w:tcPr>
            <w:tcW w:w="2179" w:type="dxa"/>
            <w:shd w:val="clear" w:color="auto" w:fill="auto"/>
          </w:tcPr>
          <w:p w14:paraId="0D603E3F" w14:textId="4B17B56E" w:rsidR="00AD6E61" w:rsidRPr="00AD6E61" w:rsidRDefault="00AD6E61" w:rsidP="00AD6E61">
            <w:pPr>
              <w:ind w:firstLine="0"/>
            </w:pPr>
            <w:r>
              <w:t>Gagnon</w:t>
            </w:r>
          </w:p>
        </w:tc>
        <w:tc>
          <w:tcPr>
            <w:tcW w:w="2179" w:type="dxa"/>
            <w:shd w:val="clear" w:color="auto" w:fill="auto"/>
          </w:tcPr>
          <w:p w14:paraId="4040A771" w14:textId="67981C45" w:rsidR="00AD6E61" w:rsidRPr="00AD6E61" w:rsidRDefault="00AD6E61" w:rsidP="00AD6E61">
            <w:pPr>
              <w:ind w:firstLine="0"/>
            </w:pPr>
            <w:r>
              <w:t>Garvin</w:t>
            </w:r>
          </w:p>
        </w:tc>
        <w:tc>
          <w:tcPr>
            <w:tcW w:w="2180" w:type="dxa"/>
            <w:shd w:val="clear" w:color="auto" w:fill="auto"/>
          </w:tcPr>
          <w:p w14:paraId="0B646881" w14:textId="51815EB4" w:rsidR="00AD6E61" w:rsidRPr="00AD6E61" w:rsidRDefault="00AD6E61" w:rsidP="00AD6E61">
            <w:pPr>
              <w:ind w:firstLine="0"/>
            </w:pPr>
            <w:r>
              <w:t>Gilliam</w:t>
            </w:r>
          </w:p>
        </w:tc>
      </w:tr>
      <w:tr w:rsidR="00AD6E61" w:rsidRPr="00AD6E61" w14:paraId="5AB6F54D" w14:textId="77777777" w:rsidTr="00AD6E61">
        <w:tc>
          <w:tcPr>
            <w:tcW w:w="2179" w:type="dxa"/>
            <w:shd w:val="clear" w:color="auto" w:fill="auto"/>
          </w:tcPr>
          <w:p w14:paraId="628FFF82" w14:textId="6B1AFED9" w:rsidR="00AD6E61" w:rsidRPr="00AD6E61" w:rsidRDefault="00AD6E61" w:rsidP="00AD6E61">
            <w:pPr>
              <w:ind w:firstLine="0"/>
            </w:pPr>
            <w:r>
              <w:t>Gilliard</w:t>
            </w:r>
          </w:p>
        </w:tc>
        <w:tc>
          <w:tcPr>
            <w:tcW w:w="2179" w:type="dxa"/>
            <w:shd w:val="clear" w:color="auto" w:fill="auto"/>
          </w:tcPr>
          <w:p w14:paraId="494A003C" w14:textId="05AFB469" w:rsidR="00AD6E61" w:rsidRPr="00AD6E61" w:rsidRDefault="00AD6E61" w:rsidP="00AD6E61">
            <w:pPr>
              <w:ind w:firstLine="0"/>
            </w:pPr>
            <w:r>
              <w:t>Govan</w:t>
            </w:r>
          </w:p>
        </w:tc>
        <w:tc>
          <w:tcPr>
            <w:tcW w:w="2180" w:type="dxa"/>
            <w:shd w:val="clear" w:color="auto" w:fill="auto"/>
          </w:tcPr>
          <w:p w14:paraId="36F7C7C1" w14:textId="40A8D113" w:rsidR="00AD6E61" w:rsidRPr="00AD6E61" w:rsidRDefault="00AD6E61" w:rsidP="00AD6E61">
            <w:pPr>
              <w:ind w:firstLine="0"/>
            </w:pPr>
            <w:r>
              <w:t>Grant</w:t>
            </w:r>
          </w:p>
        </w:tc>
      </w:tr>
      <w:tr w:rsidR="00AD6E61" w:rsidRPr="00AD6E61" w14:paraId="4244E2BE" w14:textId="77777777" w:rsidTr="00AD6E61">
        <w:tc>
          <w:tcPr>
            <w:tcW w:w="2179" w:type="dxa"/>
            <w:shd w:val="clear" w:color="auto" w:fill="auto"/>
          </w:tcPr>
          <w:p w14:paraId="37ED8209" w14:textId="276990D5" w:rsidR="00AD6E61" w:rsidRPr="00AD6E61" w:rsidRDefault="00AD6E61" w:rsidP="00AD6E61">
            <w:pPr>
              <w:ind w:firstLine="0"/>
            </w:pPr>
            <w:r>
              <w:t>Guest</w:t>
            </w:r>
          </w:p>
        </w:tc>
        <w:tc>
          <w:tcPr>
            <w:tcW w:w="2179" w:type="dxa"/>
            <w:shd w:val="clear" w:color="auto" w:fill="auto"/>
          </w:tcPr>
          <w:p w14:paraId="2DA25ECC" w14:textId="17E6076F" w:rsidR="00AD6E61" w:rsidRPr="00AD6E61" w:rsidRDefault="00AD6E61" w:rsidP="00AD6E61">
            <w:pPr>
              <w:ind w:firstLine="0"/>
            </w:pPr>
            <w:r>
              <w:t>Hager</w:t>
            </w:r>
          </w:p>
        </w:tc>
        <w:tc>
          <w:tcPr>
            <w:tcW w:w="2180" w:type="dxa"/>
            <w:shd w:val="clear" w:color="auto" w:fill="auto"/>
          </w:tcPr>
          <w:p w14:paraId="491B958B" w14:textId="6EB7EECF" w:rsidR="00AD6E61" w:rsidRPr="00AD6E61" w:rsidRDefault="00AD6E61" w:rsidP="00AD6E61">
            <w:pPr>
              <w:ind w:firstLine="0"/>
            </w:pPr>
            <w:r>
              <w:t>Hardee</w:t>
            </w:r>
          </w:p>
        </w:tc>
      </w:tr>
      <w:tr w:rsidR="00AD6E61" w:rsidRPr="00AD6E61" w14:paraId="4467127B" w14:textId="77777777" w:rsidTr="00AD6E61">
        <w:tc>
          <w:tcPr>
            <w:tcW w:w="2179" w:type="dxa"/>
            <w:shd w:val="clear" w:color="auto" w:fill="auto"/>
          </w:tcPr>
          <w:p w14:paraId="67BB666B" w14:textId="215171F6" w:rsidR="00AD6E61" w:rsidRPr="00AD6E61" w:rsidRDefault="00AD6E61" w:rsidP="00AD6E61">
            <w:pPr>
              <w:ind w:firstLine="0"/>
            </w:pPr>
            <w:r>
              <w:t>Hartnett</w:t>
            </w:r>
          </w:p>
        </w:tc>
        <w:tc>
          <w:tcPr>
            <w:tcW w:w="2179" w:type="dxa"/>
            <w:shd w:val="clear" w:color="auto" w:fill="auto"/>
          </w:tcPr>
          <w:p w14:paraId="1B54F715" w14:textId="4C8DC076" w:rsidR="00AD6E61" w:rsidRPr="00AD6E61" w:rsidRDefault="00AD6E61" w:rsidP="00AD6E61">
            <w:pPr>
              <w:ind w:firstLine="0"/>
            </w:pPr>
            <w:r>
              <w:t>Hayes</w:t>
            </w:r>
          </w:p>
        </w:tc>
        <w:tc>
          <w:tcPr>
            <w:tcW w:w="2180" w:type="dxa"/>
            <w:shd w:val="clear" w:color="auto" w:fill="auto"/>
          </w:tcPr>
          <w:p w14:paraId="25979CCC" w14:textId="751D3D64" w:rsidR="00AD6E61" w:rsidRPr="00AD6E61" w:rsidRDefault="00AD6E61" w:rsidP="00AD6E61">
            <w:pPr>
              <w:ind w:firstLine="0"/>
            </w:pPr>
            <w:r>
              <w:t>Henderson-Myers</w:t>
            </w:r>
          </w:p>
        </w:tc>
      </w:tr>
      <w:tr w:rsidR="00AD6E61" w:rsidRPr="00AD6E61" w14:paraId="4F243726" w14:textId="77777777" w:rsidTr="00AD6E61">
        <w:tc>
          <w:tcPr>
            <w:tcW w:w="2179" w:type="dxa"/>
            <w:shd w:val="clear" w:color="auto" w:fill="auto"/>
          </w:tcPr>
          <w:p w14:paraId="413CC064" w14:textId="7DC90CF3" w:rsidR="00AD6E61" w:rsidRPr="00AD6E61" w:rsidRDefault="00AD6E61" w:rsidP="00AD6E61">
            <w:pPr>
              <w:ind w:firstLine="0"/>
            </w:pPr>
            <w:r>
              <w:t>Herbkersman</w:t>
            </w:r>
          </w:p>
        </w:tc>
        <w:tc>
          <w:tcPr>
            <w:tcW w:w="2179" w:type="dxa"/>
            <w:shd w:val="clear" w:color="auto" w:fill="auto"/>
          </w:tcPr>
          <w:p w14:paraId="52AD8FA6" w14:textId="2502CE93" w:rsidR="00AD6E61" w:rsidRPr="00AD6E61" w:rsidRDefault="00AD6E61" w:rsidP="00AD6E61">
            <w:pPr>
              <w:ind w:firstLine="0"/>
            </w:pPr>
            <w:r>
              <w:t>Hewitt</w:t>
            </w:r>
          </w:p>
        </w:tc>
        <w:tc>
          <w:tcPr>
            <w:tcW w:w="2180" w:type="dxa"/>
            <w:shd w:val="clear" w:color="auto" w:fill="auto"/>
          </w:tcPr>
          <w:p w14:paraId="676CAC8B" w14:textId="77BBA076" w:rsidR="00AD6E61" w:rsidRPr="00AD6E61" w:rsidRDefault="00AD6E61" w:rsidP="00AD6E61">
            <w:pPr>
              <w:ind w:firstLine="0"/>
            </w:pPr>
            <w:r>
              <w:t>Hixon</w:t>
            </w:r>
          </w:p>
        </w:tc>
      </w:tr>
      <w:tr w:rsidR="00AD6E61" w:rsidRPr="00AD6E61" w14:paraId="3D135502" w14:textId="77777777" w:rsidTr="00AD6E61">
        <w:tc>
          <w:tcPr>
            <w:tcW w:w="2179" w:type="dxa"/>
            <w:shd w:val="clear" w:color="auto" w:fill="auto"/>
          </w:tcPr>
          <w:p w14:paraId="3B6480CD" w14:textId="7407BE82" w:rsidR="00AD6E61" w:rsidRPr="00AD6E61" w:rsidRDefault="00AD6E61" w:rsidP="00AD6E61">
            <w:pPr>
              <w:ind w:firstLine="0"/>
            </w:pPr>
            <w:r>
              <w:t>Holman</w:t>
            </w:r>
          </w:p>
        </w:tc>
        <w:tc>
          <w:tcPr>
            <w:tcW w:w="2179" w:type="dxa"/>
            <w:shd w:val="clear" w:color="auto" w:fill="auto"/>
          </w:tcPr>
          <w:p w14:paraId="19AE03B4" w14:textId="682473F1" w:rsidR="00AD6E61" w:rsidRPr="00AD6E61" w:rsidRDefault="00AD6E61" w:rsidP="00AD6E61">
            <w:pPr>
              <w:ind w:firstLine="0"/>
            </w:pPr>
            <w:r>
              <w:t>Hosey</w:t>
            </w:r>
          </w:p>
        </w:tc>
        <w:tc>
          <w:tcPr>
            <w:tcW w:w="2180" w:type="dxa"/>
            <w:shd w:val="clear" w:color="auto" w:fill="auto"/>
          </w:tcPr>
          <w:p w14:paraId="43D0D1F4" w14:textId="5980C1FC" w:rsidR="00AD6E61" w:rsidRPr="00AD6E61" w:rsidRDefault="00AD6E61" w:rsidP="00AD6E61">
            <w:pPr>
              <w:ind w:firstLine="0"/>
            </w:pPr>
            <w:r>
              <w:t>J. L. Johnson</w:t>
            </w:r>
          </w:p>
        </w:tc>
      </w:tr>
      <w:tr w:rsidR="00AD6E61" w:rsidRPr="00AD6E61" w14:paraId="1F7573F1" w14:textId="77777777" w:rsidTr="00AD6E61">
        <w:tc>
          <w:tcPr>
            <w:tcW w:w="2179" w:type="dxa"/>
            <w:shd w:val="clear" w:color="auto" w:fill="auto"/>
          </w:tcPr>
          <w:p w14:paraId="29B0FFA0" w14:textId="3B9ECDCB" w:rsidR="00AD6E61" w:rsidRPr="00AD6E61" w:rsidRDefault="00AD6E61" w:rsidP="00AD6E61">
            <w:pPr>
              <w:ind w:firstLine="0"/>
            </w:pPr>
            <w:r>
              <w:t>Jones</w:t>
            </w:r>
          </w:p>
        </w:tc>
        <w:tc>
          <w:tcPr>
            <w:tcW w:w="2179" w:type="dxa"/>
            <w:shd w:val="clear" w:color="auto" w:fill="auto"/>
          </w:tcPr>
          <w:p w14:paraId="064B650F" w14:textId="5649B824" w:rsidR="00AD6E61" w:rsidRPr="00AD6E61" w:rsidRDefault="00AD6E61" w:rsidP="00AD6E61">
            <w:pPr>
              <w:ind w:firstLine="0"/>
            </w:pPr>
            <w:r>
              <w:t>King</w:t>
            </w:r>
          </w:p>
        </w:tc>
        <w:tc>
          <w:tcPr>
            <w:tcW w:w="2180" w:type="dxa"/>
            <w:shd w:val="clear" w:color="auto" w:fill="auto"/>
          </w:tcPr>
          <w:p w14:paraId="1570B250" w14:textId="652A1D49" w:rsidR="00AD6E61" w:rsidRPr="00AD6E61" w:rsidRDefault="00AD6E61" w:rsidP="00AD6E61">
            <w:pPr>
              <w:ind w:firstLine="0"/>
            </w:pPr>
            <w:r>
              <w:t>Kirby</w:t>
            </w:r>
          </w:p>
        </w:tc>
      </w:tr>
      <w:tr w:rsidR="00AD6E61" w:rsidRPr="00AD6E61" w14:paraId="53CDF187" w14:textId="77777777" w:rsidTr="00AD6E61">
        <w:tc>
          <w:tcPr>
            <w:tcW w:w="2179" w:type="dxa"/>
            <w:shd w:val="clear" w:color="auto" w:fill="auto"/>
          </w:tcPr>
          <w:p w14:paraId="77EDA5F6" w14:textId="1BB25C0E" w:rsidR="00AD6E61" w:rsidRPr="00AD6E61" w:rsidRDefault="00AD6E61" w:rsidP="00AD6E61">
            <w:pPr>
              <w:ind w:firstLine="0"/>
            </w:pPr>
            <w:r>
              <w:t>Landing</w:t>
            </w:r>
          </w:p>
        </w:tc>
        <w:tc>
          <w:tcPr>
            <w:tcW w:w="2179" w:type="dxa"/>
            <w:shd w:val="clear" w:color="auto" w:fill="auto"/>
          </w:tcPr>
          <w:p w14:paraId="7304BE28" w14:textId="24823318" w:rsidR="00AD6E61" w:rsidRPr="00AD6E61" w:rsidRDefault="00AD6E61" w:rsidP="00AD6E61">
            <w:pPr>
              <w:ind w:firstLine="0"/>
            </w:pPr>
            <w:r>
              <w:t>Lawson</w:t>
            </w:r>
          </w:p>
        </w:tc>
        <w:tc>
          <w:tcPr>
            <w:tcW w:w="2180" w:type="dxa"/>
            <w:shd w:val="clear" w:color="auto" w:fill="auto"/>
          </w:tcPr>
          <w:p w14:paraId="18000509" w14:textId="31EEE76D" w:rsidR="00AD6E61" w:rsidRPr="00AD6E61" w:rsidRDefault="00AD6E61" w:rsidP="00AD6E61">
            <w:pPr>
              <w:ind w:firstLine="0"/>
            </w:pPr>
            <w:r>
              <w:t>Ligon</w:t>
            </w:r>
          </w:p>
        </w:tc>
      </w:tr>
      <w:tr w:rsidR="00AD6E61" w:rsidRPr="00AD6E61" w14:paraId="34DC4A0C" w14:textId="77777777" w:rsidTr="00AD6E61">
        <w:tc>
          <w:tcPr>
            <w:tcW w:w="2179" w:type="dxa"/>
            <w:shd w:val="clear" w:color="auto" w:fill="auto"/>
          </w:tcPr>
          <w:p w14:paraId="1EB797EB" w14:textId="353113EB" w:rsidR="00AD6E61" w:rsidRPr="00AD6E61" w:rsidRDefault="00AD6E61" w:rsidP="00AD6E61">
            <w:pPr>
              <w:ind w:firstLine="0"/>
            </w:pPr>
            <w:r>
              <w:lastRenderedPageBreak/>
              <w:t>Long</w:t>
            </w:r>
          </w:p>
        </w:tc>
        <w:tc>
          <w:tcPr>
            <w:tcW w:w="2179" w:type="dxa"/>
            <w:shd w:val="clear" w:color="auto" w:fill="auto"/>
          </w:tcPr>
          <w:p w14:paraId="044BDDFA" w14:textId="36D5F79D" w:rsidR="00AD6E61" w:rsidRPr="00AD6E61" w:rsidRDefault="00AD6E61" w:rsidP="00AD6E61">
            <w:pPr>
              <w:ind w:firstLine="0"/>
            </w:pPr>
            <w:r>
              <w:t>Luck</w:t>
            </w:r>
          </w:p>
        </w:tc>
        <w:tc>
          <w:tcPr>
            <w:tcW w:w="2180" w:type="dxa"/>
            <w:shd w:val="clear" w:color="auto" w:fill="auto"/>
          </w:tcPr>
          <w:p w14:paraId="6D8F7DDC" w14:textId="49890253" w:rsidR="00AD6E61" w:rsidRPr="00AD6E61" w:rsidRDefault="00AD6E61" w:rsidP="00AD6E61">
            <w:pPr>
              <w:ind w:firstLine="0"/>
            </w:pPr>
            <w:r>
              <w:t>Martin</w:t>
            </w:r>
          </w:p>
        </w:tc>
      </w:tr>
      <w:tr w:rsidR="00AD6E61" w:rsidRPr="00AD6E61" w14:paraId="311CC361" w14:textId="77777777" w:rsidTr="00AD6E61">
        <w:tc>
          <w:tcPr>
            <w:tcW w:w="2179" w:type="dxa"/>
            <w:shd w:val="clear" w:color="auto" w:fill="auto"/>
          </w:tcPr>
          <w:p w14:paraId="02118235" w14:textId="282AFE26" w:rsidR="00AD6E61" w:rsidRPr="00AD6E61" w:rsidRDefault="00AD6E61" w:rsidP="00AD6E61">
            <w:pPr>
              <w:ind w:firstLine="0"/>
            </w:pPr>
            <w:r>
              <w:t>McCravy</w:t>
            </w:r>
          </w:p>
        </w:tc>
        <w:tc>
          <w:tcPr>
            <w:tcW w:w="2179" w:type="dxa"/>
            <w:shd w:val="clear" w:color="auto" w:fill="auto"/>
          </w:tcPr>
          <w:p w14:paraId="74BCE88B" w14:textId="1464C309" w:rsidR="00AD6E61" w:rsidRPr="00AD6E61" w:rsidRDefault="00AD6E61" w:rsidP="00AD6E61">
            <w:pPr>
              <w:ind w:firstLine="0"/>
            </w:pPr>
            <w:r>
              <w:t>McDaniel</w:t>
            </w:r>
          </w:p>
        </w:tc>
        <w:tc>
          <w:tcPr>
            <w:tcW w:w="2180" w:type="dxa"/>
            <w:shd w:val="clear" w:color="auto" w:fill="auto"/>
          </w:tcPr>
          <w:p w14:paraId="0E320CAB" w14:textId="789AF1D4" w:rsidR="00AD6E61" w:rsidRPr="00AD6E61" w:rsidRDefault="00AD6E61" w:rsidP="00AD6E61">
            <w:pPr>
              <w:ind w:firstLine="0"/>
            </w:pPr>
            <w:r>
              <w:t>McGinnis</w:t>
            </w:r>
          </w:p>
        </w:tc>
      </w:tr>
      <w:tr w:rsidR="00AD6E61" w:rsidRPr="00AD6E61" w14:paraId="30E45306" w14:textId="77777777" w:rsidTr="00AD6E61">
        <w:tc>
          <w:tcPr>
            <w:tcW w:w="2179" w:type="dxa"/>
            <w:shd w:val="clear" w:color="auto" w:fill="auto"/>
          </w:tcPr>
          <w:p w14:paraId="3780301D" w14:textId="6B3C4FBE" w:rsidR="00AD6E61" w:rsidRPr="00AD6E61" w:rsidRDefault="00AD6E61" w:rsidP="00AD6E61">
            <w:pPr>
              <w:ind w:firstLine="0"/>
            </w:pPr>
            <w:r>
              <w:t>Montgomery</w:t>
            </w:r>
          </w:p>
        </w:tc>
        <w:tc>
          <w:tcPr>
            <w:tcW w:w="2179" w:type="dxa"/>
            <w:shd w:val="clear" w:color="auto" w:fill="auto"/>
          </w:tcPr>
          <w:p w14:paraId="4BC29423" w14:textId="03CC2470" w:rsidR="00AD6E61" w:rsidRPr="00AD6E61" w:rsidRDefault="00AD6E61" w:rsidP="00AD6E61">
            <w:pPr>
              <w:ind w:firstLine="0"/>
            </w:pPr>
            <w:r>
              <w:t>Moss</w:t>
            </w:r>
          </w:p>
        </w:tc>
        <w:tc>
          <w:tcPr>
            <w:tcW w:w="2180" w:type="dxa"/>
            <w:shd w:val="clear" w:color="auto" w:fill="auto"/>
          </w:tcPr>
          <w:p w14:paraId="02B9E71F" w14:textId="499E8C44" w:rsidR="00AD6E61" w:rsidRPr="00AD6E61" w:rsidRDefault="00AD6E61" w:rsidP="00AD6E61">
            <w:pPr>
              <w:ind w:firstLine="0"/>
            </w:pPr>
            <w:r>
              <w:t>Neese</w:t>
            </w:r>
          </w:p>
        </w:tc>
      </w:tr>
      <w:tr w:rsidR="00AD6E61" w:rsidRPr="00AD6E61" w14:paraId="76AD42B4" w14:textId="77777777" w:rsidTr="00AD6E61">
        <w:tc>
          <w:tcPr>
            <w:tcW w:w="2179" w:type="dxa"/>
            <w:shd w:val="clear" w:color="auto" w:fill="auto"/>
          </w:tcPr>
          <w:p w14:paraId="4251E0F4" w14:textId="6277F3A7" w:rsidR="00AD6E61" w:rsidRPr="00AD6E61" w:rsidRDefault="00AD6E61" w:rsidP="00AD6E61">
            <w:pPr>
              <w:ind w:firstLine="0"/>
            </w:pPr>
            <w:r>
              <w:t>B. Newton</w:t>
            </w:r>
          </w:p>
        </w:tc>
        <w:tc>
          <w:tcPr>
            <w:tcW w:w="2179" w:type="dxa"/>
            <w:shd w:val="clear" w:color="auto" w:fill="auto"/>
          </w:tcPr>
          <w:p w14:paraId="5A2FBDF7" w14:textId="2ECB3D8A" w:rsidR="00AD6E61" w:rsidRPr="00AD6E61" w:rsidRDefault="00AD6E61" w:rsidP="00AD6E61">
            <w:pPr>
              <w:ind w:firstLine="0"/>
            </w:pPr>
            <w:r>
              <w:t>W. Newton</w:t>
            </w:r>
          </w:p>
        </w:tc>
        <w:tc>
          <w:tcPr>
            <w:tcW w:w="2180" w:type="dxa"/>
            <w:shd w:val="clear" w:color="auto" w:fill="auto"/>
          </w:tcPr>
          <w:p w14:paraId="749797F3" w14:textId="460491E0" w:rsidR="00AD6E61" w:rsidRPr="00AD6E61" w:rsidRDefault="00AD6E61" w:rsidP="00AD6E61">
            <w:pPr>
              <w:ind w:firstLine="0"/>
            </w:pPr>
            <w:r>
              <w:t>Pedalino</w:t>
            </w:r>
          </w:p>
        </w:tc>
      </w:tr>
      <w:tr w:rsidR="00AD6E61" w:rsidRPr="00AD6E61" w14:paraId="2F414EA2" w14:textId="77777777" w:rsidTr="00AD6E61">
        <w:tc>
          <w:tcPr>
            <w:tcW w:w="2179" w:type="dxa"/>
            <w:shd w:val="clear" w:color="auto" w:fill="auto"/>
          </w:tcPr>
          <w:p w14:paraId="6FE4F64A" w14:textId="385D27CD" w:rsidR="00AD6E61" w:rsidRPr="00AD6E61" w:rsidRDefault="00AD6E61" w:rsidP="00AD6E61">
            <w:pPr>
              <w:ind w:firstLine="0"/>
            </w:pPr>
            <w:r>
              <w:t>Pope</w:t>
            </w:r>
          </w:p>
        </w:tc>
        <w:tc>
          <w:tcPr>
            <w:tcW w:w="2179" w:type="dxa"/>
            <w:shd w:val="clear" w:color="auto" w:fill="auto"/>
          </w:tcPr>
          <w:p w14:paraId="3DC95B4F" w14:textId="68CCACC0" w:rsidR="00AD6E61" w:rsidRPr="00AD6E61" w:rsidRDefault="00AD6E61" w:rsidP="00AD6E61">
            <w:pPr>
              <w:ind w:firstLine="0"/>
            </w:pPr>
            <w:r>
              <w:t>Rivers</w:t>
            </w:r>
          </w:p>
        </w:tc>
        <w:tc>
          <w:tcPr>
            <w:tcW w:w="2180" w:type="dxa"/>
            <w:shd w:val="clear" w:color="auto" w:fill="auto"/>
          </w:tcPr>
          <w:p w14:paraId="70C0CB39" w14:textId="0F0C3452" w:rsidR="00AD6E61" w:rsidRPr="00AD6E61" w:rsidRDefault="00AD6E61" w:rsidP="00AD6E61">
            <w:pPr>
              <w:ind w:firstLine="0"/>
            </w:pPr>
            <w:r>
              <w:t>Robbins</w:t>
            </w:r>
          </w:p>
        </w:tc>
      </w:tr>
      <w:tr w:rsidR="00AD6E61" w:rsidRPr="00AD6E61" w14:paraId="2B31C564" w14:textId="77777777" w:rsidTr="00AD6E61">
        <w:tc>
          <w:tcPr>
            <w:tcW w:w="2179" w:type="dxa"/>
            <w:shd w:val="clear" w:color="auto" w:fill="auto"/>
          </w:tcPr>
          <w:p w14:paraId="77725951" w14:textId="623FD6D9" w:rsidR="00AD6E61" w:rsidRPr="00AD6E61" w:rsidRDefault="00AD6E61" w:rsidP="00AD6E61">
            <w:pPr>
              <w:ind w:firstLine="0"/>
            </w:pPr>
            <w:r>
              <w:t>Rutherford</w:t>
            </w:r>
          </w:p>
        </w:tc>
        <w:tc>
          <w:tcPr>
            <w:tcW w:w="2179" w:type="dxa"/>
            <w:shd w:val="clear" w:color="auto" w:fill="auto"/>
          </w:tcPr>
          <w:p w14:paraId="78D968AA" w14:textId="4622315A" w:rsidR="00AD6E61" w:rsidRPr="00AD6E61" w:rsidRDefault="00AD6E61" w:rsidP="00AD6E61">
            <w:pPr>
              <w:ind w:firstLine="0"/>
            </w:pPr>
            <w:r>
              <w:t>Sanders</w:t>
            </w:r>
          </w:p>
        </w:tc>
        <w:tc>
          <w:tcPr>
            <w:tcW w:w="2180" w:type="dxa"/>
            <w:shd w:val="clear" w:color="auto" w:fill="auto"/>
          </w:tcPr>
          <w:p w14:paraId="479145DB" w14:textId="28CC2077" w:rsidR="00AD6E61" w:rsidRPr="00AD6E61" w:rsidRDefault="00AD6E61" w:rsidP="00AD6E61">
            <w:pPr>
              <w:ind w:firstLine="0"/>
            </w:pPr>
            <w:r>
              <w:t>Schuessler</w:t>
            </w:r>
          </w:p>
        </w:tc>
      </w:tr>
      <w:tr w:rsidR="00AD6E61" w:rsidRPr="00AD6E61" w14:paraId="51E11C40" w14:textId="77777777" w:rsidTr="00AD6E61">
        <w:tc>
          <w:tcPr>
            <w:tcW w:w="2179" w:type="dxa"/>
            <w:shd w:val="clear" w:color="auto" w:fill="auto"/>
          </w:tcPr>
          <w:p w14:paraId="2F6E5735" w14:textId="3A0635BF" w:rsidR="00AD6E61" w:rsidRPr="00AD6E61" w:rsidRDefault="00AD6E61" w:rsidP="00AD6E61">
            <w:pPr>
              <w:ind w:firstLine="0"/>
            </w:pPr>
            <w:r>
              <w:t>Sessions</w:t>
            </w:r>
          </w:p>
        </w:tc>
        <w:tc>
          <w:tcPr>
            <w:tcW w:w="2179" w:type="dxa"/>
            <w:shd w:val="clear" w:color="auto" w:fill="auto"/>
          </w:tcPr>
          <w:p w14:paraId="371469D7" w14:textId="1B48A2ED" w:rsidR="00AD6E61" w:rsidRPr="00AD6E61" w:rsidRDefault="00AD6E61" w:rsidP="00AD6E61">
            <w:pPr>
              <w:ind w:firstLine="0"/>
            </w:pPr>
            <w:r>
              <w:t>M. M. Smith</w:t>
            </w:r>
          </w:p>
        </w:tc>
        <w:tc>
          <w:tcPr>
            <w:tcW w:w="2180" w:type="dxa"/>
            <w:shd w:val="clear" w:color="auto" w:fill="auto"/>
          </w:tcPr>
          <w:p w14:paraId="252D31ED" w14:textId="4C9F1CF6" w:rsidR="00AD6E61" w:rsidRPr="00AD6E61" w:rsidRDefault="00AD6E61" w:rsidP="00AD6E61">
            <w:pPr>
              <w:ind w:firstLine="0"/>
            </w:pPr>
            <w:r>
              <w:t>Spann-Wilder</w:t>
            </w:r>
          </w:p>
        </w:tc>
      </w:tr>
      <w:tr w:rsidR="00AD6E61" w:rsidRPr="00AD6E61" w14:paraId="544A0850" w14:textId="77777777" w:rsidTr="00AD6E61">
        <w:tc>
          <w:tcPr>
            <w:tcW w:w="2179" w:type="dxa"/>
            <w:shd w:val="clear" w:color="auto" w:fill="auto"/>
          </w:tcPr>
          <w:p w14:paraId="4405A435" w14:textId="0F26F26C" w:rsidR="00AD6E61" w:rsidRPr="00AD6E61" w:rsidRDefault="00AD6E61" w:rsidP="00AD6E61">
            <w:pPr>
              <w:ind w:firstLine="0"/>
            </w:pPr>
            <w:r>
              <w:t>Stavrinakis</w:t>
            </w:r>
          </w:p>
        </w:tc>
        <w:tc>
          <w:tcPr>
            <w:tcW w:w="2179" w:type="dxa"/>
            <w:shd w:val="clear" w:color="auto" w:fill="auto"/>
          </w:tcPr>
          <w:p w14:paraId="277960BE" w14:textId="642EBFAC" w:rsidR="00AD6E61" w:rsidRPr="00AD6E61" w:rsidRDefault="00AD6E61" w:rsidP="00AD6E61">
            <w:pPr>
              <w:ind w:firstLine="0"/>
            </w:pPr>
            <w:r>
              <w:t>Taylor</w:t>
            </w:r>
          </w:p>
        </w:tc>
        <w:tc>
          <w:tcPr>
            <w:tcW w:w="2180" w:type="dxa"/>
            <w:shd w:val="clear" w:color="auto" w:fill="auto"/>
          </w:tcPr>
          <w:p w14:paraId="76812A8B" w14:textId="707C0A4A" w:rsidR="00AD6E61" w:rsidRPr="00AD6E61" w:rsidRDefault="00AD6E61" w:rsidP="00AD6E61">
            <w:pPr>
              <w:ind w:firstLine="0"/>
            </w:pPr>
            <w:r>
              <w:t>Teeple</w:t>
            </w:r>
          </w:p>
        </w:tc>
      </w:tr>
      <w:tr w:rsidR="00AD6E61" w:rsidRPr="00AD6E61" w14:paraId="427DA544" w14:textId="77777777" w:rsidTr="00AD6E61">
        <w:tc>
          <w:tcPr>
            <w:tcW w:w="2179" w:type="dxa"/>
            <w:shd w:val="clear" w:color="auto" w:fill="auto"/>
          </w:tcPr>
          <w:p w14:paraId="372DBB9B" w14:textId="61A3ACCC" w:rsidR="00AD6E61" w:rsidRPr="00AD6E61" w:rsidRDefault="00AD6E61" w:rsidP="00AD6E61">
            <w:pPr>
              <w:ind w:firstLine="0"/>
            </w:pPr>
            <w:r>
              <w:t>Vaughan</w:t>
            </w:r>
          </w:p>
        </w:tc>
        <w:tc>
          <w:tcPr>
            <w:tcW w:w="2179" w:type="dxa"/>
            <w:shd w:val="clear" w:color="auto" w:fill="auto"/>
          </w:tcPr>
          <w:p w14:paraId="7082FB47" w14:textId="5F28E7F2" w:rsidR="00AD6E61" w:rsidRPr="00AD6E61" w:rsidRDefault="00AD6E61" w:rsidP="00AD6E61">
            <w:pPr>
              <w:ind w:firstLine="0"/>
            </w:pPr>
            <w:r>
              <w:t>Waters</w:t>
            </w:r>
          </w:p>
        </w:tc>
        <w:tc>
          <w:tcPr>
            <w:tcW w:w="2180" w:type="dxa"/>
            <w:shd w:val="clear" w:color="auto" w:fill="auto"/>
          </w:tcPr>
          <w:p w14:paraId="6BEEC80E" w14:textId="3F5726F3" w:rsidR="00AD6E61" w:rsidRPr="00AD6E61" w:rsidRDefault="00AD6E61" w:rsidP="00AD6E61">
            <w:pPr>
              <w:ind w:firstLine="0"/>
            </w:pPr>
            <w:r>
              <w:t>Weeks</w:t>
            </w:r>
          </w:p>
        </w:tc>
      </w:tr>
      <w:tr w:rsidR="00AD6E61" w:rsidRPr="00AD6E61" w14:paraId="14558E63" w14:textId="77777777" w:rsidTr="00AD6E61">
        <w:tc>
          <w:tcPr>
            <w:tcW w:w="2179" w:type="dxa"/>
            <w:shd w:val="clear" w:color="auto" w:fill="auto"/>
          </w:tcPr>
          <w:p w14:paraId="6939F5FF" w14:textId="0D7E11AC" w:rsidR="00AD6E61" w:rsidRPr="00AD6E61" w:rsidRDefault="00AD6E61" w:rsidP="00AD6E61">
            <w:pPr>
              <w:keepNext/>
              <w:ind w:firstLine="0"/>
            </w:pPr>
            <w:r>
              <w:t>Wetmore</w:t>
            </w:r>
          </w:p>
        </w:tc>
        <w:tc>
          <w:tcPr>
            <w:tcW w:w="2179" w:type="dxa"/>
            <w:shd w:val="clear" w:color="auto" w:fill="auto"/>
          </w:tcPr>
          <w:p w14:paraId="6F9F1EBC" w14:textId="38789B59" w:rsidR="00AD6E61" w:rsidRPr="00AD6E61" w:rsidRDefault="00AD6E61" w:rsidP="00AD6E61">
            <w:pPr>
              <w:keepNext/>
              <w:ind w:firstLine="0"/>
            </w:pPr>
            <w:r>
              <w:t>Williams</w:t>
            </w:r>
          </w:p>
        </w:tc>
        <w:tc>
          <w:tcPr>
            <w:tcW w:w="2180" w:type="dxa"/>
            <w:shd w:val="clear" w:color="auto" w:fill="auto"/>
          </w:tcPr>
          <w:p w14:paraId="466B101A" w14:textId="05EC7117" w:rsidR="00AD6E61" w:rsidRPr="00AD6E61" w:rsidRDefault="00AD6E61" w:rsidP="00AD6E61">
            <w:pPr>
              <w:keepNext/>
              <w:ind w:firstLine="0"/>
            </w:pPr>
            <w:r>
              <w:t>Willis</w:t>
            </w:r>
          </w:p>
        </w:tc>
      </w:tr>
      <w:tr w:rsidR="00AD6E61" w:rsidRPr="00AD6E61" w14:paraId="3CEA8FDE" w14:textId="77777777" w:rsidTr="00AD6E61">
        <w:tc>
          <w:tcPr>
            <w:tcW w:w="2179" w:type="dxa"/>
            <w:shd w:val="clear" w:color="auto" w:fill="auto"/>
          </w:tcPr>
          <w:p w14:paraId="314436BF" w14:textId="5ABB24F8" w:rsidR="00AD6E61" w:rsidRPr="00AD6E61" w:rsidRDefault="00AD6E61" w:rsidP="00AD6E61">
            <w:pPr>
              <w:keepNext/>
              <w:ind w:firstLine="0"/>
            </w:pPr>
            <w:r>
              <w:t>Wooten</w:t>
            </w:r>
          </w:p>
        </w:tc>
        <w:tc>
          <w:tcPr>
            <w:tcW w:w="2179" w:type="dxa"/>
            <w:shd w:val="clear" w:color="auto" w:fill="auto"/>
          </w:tcPr>
          <w:p w14:paraId="20F4FB81" w14:textId="77777777" w:rsidR="00AD6E61" w:rsidRPr="00AD6E61" w:rsidRDefault="00AD6E61" w:rsidP="00AD6E61">
            <w:pPr>
              <w:keepNext/>
              <w:ind w:firstLine="0"/>
            </w:pPr>
          </w:p>
        </w:tc>
        <w:tc>
          <w:tcPr>
            <w:tcW w:w="2180" w:type="dxa"/>
            <w:shd w:val="clear" w:color="auto" w:fill="auto"/>
          </w:tcPr>
          <w:p w14:paraId="71614D97" w14:textId="77777777" w:rsidR="00AD6E61" w:rsidRPr="00AD6E61" w:rsidRDefault="00AD6E61" w:rsidP="00AD6E61">
            <w:pPr>
              <w:keepNext/>
              <w:ind w:firstLine="0"/>
            </w:pPr>
          </w:p>
        </w:tc>
      </w:tr>
    </w:tbl>
    <w:p w14:paraId="2C5F3157" w14:textId="77777777" w:rsidR="00AD6E61" w:rsidRDefault="00AD6E61" w:rsidP="00AD6E61"/>
    <w:p w14:paraId="36E97500" w14:textId="5AF4AC3F" w:rsidR="00AD6E61" w:rsidRDefault="00AD6E61" w:rsidP="00AD6E61">
      <w:pPr>
        <w:jc w:val="center"/>
        <w:rPr>
          <w:b/>
        </w:rPr>
      </w:pPr>
      <w:r w:rsidRPr="00AD6E61">
        <w:rPr>
          <w:b/>
        </w:rPr>
        <w:t>Total--76</w:t>
      </w:r>
    </w:p>
    <w:p w14:paraId="25DE1682" w14:textId="77777777" w:rsidR="00AD6E61" w:rsidRDefault="00AD6E61" w:rsidP="00AD6E61">
      <w:pPr>
        <w:jc w:val="center"/>
        <w:rPr>
          <w:b/>
        </w:rPr>
      </w:pPr>
    </w:p>
    <w:p w14:paraId="68A8D86E"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76EFEF0B" w14:textId="77777777" w:rsidTr="00AD6E61">
        <w:tc>
          <w:tcPr>
            <w:tcW w:w="2179" w:type="dxa"/>
            <w:shd w:val="clear" w:color="auto" w:fill="auto"/>
          </w:tcPr>
          <w:p w14:paraId="3E265AD9" w14:textId="74FCA77A" w:rsidR="00AD6E61" w:rsidRPr="00AD6E61" w:rsidRDefault="00AD6E61" w:rsidP="00AD6E61">
            <w:pPr>
              <w:keepNext/>
              <w:ind w:firstLine="0"/>
            </w:pPr>
            <w:r>
              <w:t>Beach</w:t>
            </w:r>
          </w:p>
        </w:tc>
        <w:tc>
          <w:tcPr>
            <w:tcW w:w="2179" w:type="dxa"/>
            <w:shd w:val="clear" w:color="auto" w:fill="auto"/>
          </w:tcPr>
          <w:p w14:paraId="60781145" w14:textId="1BB1F087" w:rsidR="00AD6E61" w:rsidRPr="00AD6E61" w:rsidRDefault="00AD6E61" w:rsidP="00AD6E61">
            <w:pPr>
              <w:keepNext/>
              <w:ind w:firstLine="0"/>
            </w:pPr>
            <w:r>
              <w:t>Cromer</w:t>
            </w:r>
          </w:p>
        </w:tc>
        <w:tc>
          <w:tcPr>
            <w:tcW w:w="2180" w:type="dxa"/>
            <w:shd w:val="clear" w:color="auto" w:fill="auto"/>
          </w:tcPr>
          <w:p w14:paraId="793B671E" w14:textId="1465329A" w:rsidR="00AD6E61" w:rsidRPr="00AD6E61" w:rsidRDefault="00AD6E61" w:rsidP="00AD6E61">
            <w:pPr>
              <w:keepNext/>
              <w:ind w:firstLine="0"/>
            </w:pPr>
            <w:r>
              <w:t>Duncan</w:t>
            </w:r>
          </w:p>
        </w:tc>
      </w:tr>
      <w:tr w:rsidR="00AD6E61" w:rsidRPr="00AD6E61" w14:paraId="28B00452" w14:textId="77777777" w:rsidTr="00AD6E61">
        <w:tc>
          <w:tcPr>
            <w:tcW w:w="2179" w:type="dxa"/>
            <w:shd w:val="clear" w:color="auto" w:fill="auto"/>
          </w:tcPr>
          <w:p w14:paraId="6DB270A7" w14:textId="09530355" w:rsidR="00AD6E61" w:rsidRPr="00AD6E61" w:rsidRDefault="00AD6E61" w:rsidP="00AD6E61">
            <w:pPr>
              <w:ind w:firstLine="0"/>
            </w:pPr>
            <w:r>
              <w:t>Edgerton</w:t>
            </w:r>
          </w:p>
        </w:tc>
        <w:tc>
          <w:tcPr>
            <w:tcW w:w="2179" w:type="dxa"/>
            <w:shd w:val="clear" w:color="auto" w:fill="auto"/>
          </w:tcPr>
          <w:p w14:paraId="7198BA04" w14:textId="50B38EFF" w:rsidR="00AD6E61" w:rsidRPr="00AD6E61" w:rsidRDefault="00AD6E61" w:rsidP="00AD6E61">
            <w:pPr>
              <w:ind w:firstLine="0"/>
            </w:pPr>
            <w:r>
              <w:t>Forrest</w:t>
            </w:r>
          </w:p>
        </w:tc>
        <w:tc>
          <w:tcPr>
            <w:tcW w:w="2180" w:type="dxa"/>
            <w:shd w:val="clear" w:color="auto" w:fill="auto"/>
          </w:tcPr>
          <w:p w14:paraId="0B251555" w14:textId="1381B28B" w:rsidR="00AD6E61" w:rsidRPr="00AD6E61" w:rsidRDefault="00AD6E61" w:rsidP="00AD6E61">
            <w:pPr>
              <w:ind w:firstLine="0"/>
            </w:pPr>
            <w:r>
              <w:t>Frank</w:t>
            </w:r>
          </w:p>
        </w:tc>
      </w:tr>
      <w:tr w:rsidR="00AD6E61" w:rsidRPr="00AD6E61" w14:paraId="0E9BB4CA" w14:textId="77777777" w:rsidTr="00AD6E61">
        <w:tc>
          <w:tcPr>
            <w:tcW w:w="2179" w:type="dxa"/>
            <w:shd w:val="clear" w:color="auto" w:fill="auto"/>
          </w:tcPr>
          <w:p w14:paraId="03A2783D" w14:textId="71AB332B" w:rsidR="00AD6E61" w:rsidRPr="00AD6E61" w:rsidRDefault="00AD6E61" w:rsidP="00AD6E61">
            <w:pPr>
              <w:ind w:firstLine="0"/>
            </w:pPr>
            <w:r>
              <w:t>Gibson</w:t>
            </w:r>
          </w:p>
        </w:tc>
        <w:tc>
          <w:tcPr>
            <w:tcW w:w="2179" w:type="dxa"/>
            <w:shd w:val="clear" w:color="auto" w:fill="auto"/>
          </w:tcPr>
          <w:p w14:paraId="0AEB635A" w14:textId="4FD6ED0F" w:rsidR="00AD6E61" w:rsidRPr="00AD6E61" w:rsidRDefault="00AD6E61" w:rsidP="00AD6E61">
            <w:pPr>
              <w:ind w:firstLine="0"/>
            </w:pPr>
            <w:r>
              <w:t>Gilreath</w:t>
            </w:r>
          </w:p>
        </w:tc>
        <w:tc>
          <w:tcPr>
            <w:tcW w:w="2180" w:type="dxa"/>
            <w:shd w:val="clear" w:color="auto" w:fill="auto"/>
          </w:tcPr>
          <w:p w14:paraId="034F271A" w14:textId="03513CC8" w:rsidR="00AD6E61" w:rsidRPr="00AD6E61" w:rsidRDefault="00AD6E61" w:rsidP="00AD6E61">
            <w:pPr>
              <w:ind w:firstLine="0"/>
            </w:pPr>
            <w:r>
              <w:t>Harris</w:t>
            </w:r>
          </w:p>
        </w:tc>
      </w:tr>
      <w:tr w:rsidR="00AD6E61" w:rsidRPr="00AD6E61" w14:paraId="505A4244" w14:textId="77777777" w:rsidTr="00AD6E61">
        <w:tc>
          <w:tcPr>
            <w:tcW w:w="2179" w:type="dxa"/>
            <w:shd w:val="clear" w:color="auto" w:fill="auto"/>
          </w:tcPr>
          <w:p w14:paraId="06736089" w14:textId="5E958073" w:rsidR="00AD6E61" w:rsidRPr="00AD6E61" w:rsidRDefault="00AD6E61" w:rsidP="00AD6E61">
            <w:pPr>
              <w:ind w:firstLine="0"/>
            </w:pPr>
            <w:r>
              <w:t>Huff</w:t>
            </w:r>
          </w:p>
        </w:tc>
        <w:tc>
          <w:tcPr>
            <w:tcW w:w="2179" w:type="dxa"/>
            <w:shd w:val="clear" w:color="auto" w:fill="auto"/>
          </w:tcPr>
          <w:p w14:paraId="134B2643" w14:textId="286D93AC" w:rsidR="00AD6E61" w:rsidRPr="00AD6E61" w:rsidRDefault="00AD6E61" w:rsidP="00AD6E61">
            <w:pPr>
              <w:ind w:firstLine="0"/>
            </w:pPr>
            <w:r>
              <w:t>Kilmartin</w:t>
            </w:r>
          </w:p>
        </w:tc>
        <w:tc>
          <w:tcPr>
            <w:tcW w:w="2180" w:type="dxa"/>
            <w:shd w:val="clear" w:color="auto" w:fill="auto"/>
          </w:tcPr>
          <w:p w14:paraId="45079E8C" w14:textId="0EC6FA70" w:rsidR="00AD6E61" w:rsidRPr="00AD6E61" w:rsidRDefault="00AD6E61" w:rsidP="00AD6E61">
            <w:pPr>
              <w:ind w:firstLine="0"/>
            </w:pPr>
            <w:r>
              <w:t>Magnuson</w:t>
            </w:r>
          </w:p>
        </w:tc>
      </w:tr>
      <w:tr w:rsidR="00AD6E61" w:rsidRPr="00AD6E61" w14:paraId="1CF1381B" w14:textId="77777777" w:rsidTr="00AD6E61">
        <w:tc>
          <w:tcPr>
            <w:tcW w:w="2179" w:type="dxa"/>
            <w:shd w:val="clear" w:color="auto" w:fill="auto"/>
          </w:tcPr>
          <w:p w14:paraId="31AD09A3" w14:textId="02826313" w:rsidR="00AD6E61" w:rsidRPr="00AD6E61" w:rsidRDefault="00AD6E61" w:rsidP="00AD6E61">
            <w:pPr>
              <w:ind w:firstLine="0"/>
            </w:pPr>
            <w:r>
              <w:t>May</w:t>
            </w:r>
          </w:p>
        </w:tc>
        <w:tc>
          <w:tcPr>
            <w:tcW w:w="2179" w:type="dxa"/>
            <w:shd w:val="clear" w:color="auto" w:fill="auto"/>
          </w:tcPr>
          <w:p w14:paraId="5657915F" w14:textId="5F1F6ED9" w:rsidR="00AD6E61" w:rsidRPr="00AD6E61" w:rsidRDefault="00AD6E61" w:rsidP="00AD6E61">
            <w:pPr>
              <w:ind w:firstLine="0"/>
            </w:pPr>
            <w:r>
              <w:t>McCabe</w:t>
            </w:r>
          </w:p>
        </w:tc>
        <w:tc>
          <w:tcPr>
            <w:tcW w:w="2180" w:type="dxa"/>
            <w:shd w:val="clear" w:color="auto" w:fill="auto"/>
          </w:tcPr>
          <w:p w14:paraId="7870DD93" w14:textId="53EC5559" w:rsidR="00AD6E61" w:rsidRPr="00AD6E61" w:rsidRDefault="00AD6E61" w:rsidP="00AD6E61">
            <w:pPr>
              <w:ind w:firstLine="0"/>
            </w:pPr>
            <w:r>
              <w:t>Morgan</w:t>
            </w:r>
          </w:p>
        </w:tc>
      </w:tr>
      <w:tr w:rsidR="00AD6E61" w:rsidRPr="00AD6E61" w14:paraId="4A382052" w14:textId="77777777" w:rsidTr="00AD6E61">
        <w:tc>
          <w:tcPr>
            <w:tcW w:w="2179" w:type="dxa"/>
            <w:shd w:val="clear" w:color="auto" w:fill="auto"/>
          </w:tcPr>
          <w:p w14:paraId="6D022644" w14:textId="2C9311FF" w:rsidR="00AD6E61" w:rsidRPr="00AD6E61" w:rsidRDefault="00AD6E61" w:rsidP="00AD6E61">
            <w:pPr>
              <w:keepNext/>
              <w:ind w:firstLine="0"/>
            </w:pPr>
            <w:r>
              <w:t>Oremus</w:t>
            </w:r>
          </w:p>
        </w:tc>
        <w:tc>
          <w:tcPr>
            <w:tcW w:w="2179" w:type="dxa"/>
            <w:shd w:val="clear" w:color="auto" w:fill="auto"/>
          </w:tcPr>
          <w:p w14:paraId="06830354" w14:textId="2126353C" w:rsidR="00AD6E61" w:rsidRPr="00AD6E61" w:rsidRDefault="00AD6E61" w:rsidP="00AD6E61">
            <w:pPr>
              <w:keepNext/>
              <w:ind w:firstLine="0"/>
            </w:pPr>
            <w:r>
              <w:t>Pace</w:t>
            </w:r>
          </w:p>
        </w:tc>
        <w:tc>
          <w:tcPr>
            <w:tcW w:w="2180" w:type="dxa"/>
            <w:shd w:val="clear" w:color="auto" w:fill="auto"/>
          </w:tcPr>
          <w:p w14:paraId="6B237478" w14:textId="51D51138" w:rsidR="00AD6E61" w:rsidRPr="00AD6E61" w:rsidRDefault="00AD6E61" w:rsidP="00AD6E61">
            <w:pPr>
              <w:keepNext/>
              <w:ind w:firstLine="0"/>
            </w:pPr>
            <w:r>
              <w:t>Terribile</w:t>
            </w:r>
          </w:p>
        </w:tc>
      </w:tr>
      <w:tr w:rsidR="00AD6E61" w:rsidRPr="00AD6E61" w14:paraId="016FDC3D" w14:textId="77777777" w:rsidTr="00AD6E61">
        <w:tc>
          <w:tcPr>
            <w:tcW w:w="2179" w:type="dxa"/>
            <w:shd w:val="clear" w:color="auto" w:fill="auto"/>
          </w:tcPr>
          <w:p w14:paraId="663CC606" w14:textId="760263B0" w:rsidR="00AD6E61" w:rsidRPr="00AD6E61" w:rsidRDefault="00AD6E61" w:rsidP="00AD6E61">
            <w:pPr>
              <w:keepNext/>
              <w:ind w:firstLine="0"/>
            </w:pPr>
            <w:r>
              <w:t>White</w:t>
            </w:r>
          </w:p>
        </w:tc>
        <w:tc>
          <w:tcPr>
            <w:tcW w:w="2179" w:type="dxa"/>
            <w:shd w:val="clear" w:color="auto" w:fill="auto"/>
          </w:tcPr>
          <w:p w14:paraId="4485C506" w14:textId="54B748AD" w:rsidR="00AD6E61" w:rsidRPr="00AD6E61" w:rsidRDefault="00AD6E61" w:rsidP="00AD6E61">
            <w:pPr>
              <w:keepNext/>
              <w:ind w:firstLine="0"/>
            </w:pPr>
            <w:r>
              <w:t>Whitmire</w:t>
            </w:r>
          </w:p>
        </w:tc>
        <w:tc>
          <w:tcPr>
            <w:tcW w:w="2180" w:type="dxa"/>
            <w:shd w:val="clear" w:color="auto" w:fill="auto"/>
          </w:tcPr>
          <w:p w14:paraId="5AE43FC9" w14:textId="77777777" w:rsidR="00AD6E61" w:rsidRPr="00AD6E61" w:rsidRDefault="00AD6E61" w:rsidP="00AD6E61">
            <w:pPr>
              <w:keepNext/>
              <w:ind w:firstLine="0"/>
            </w:pPr>
          </w:p>
        </w:tc>
      </w:tr>
    </w:tbl>
    <w:p w14:paraId="49E976FC" w14:textId="77777777" w:rsidR="00AD6E61" w:rsidRDefault="00AD6E61" w:rsidP="00AD6E61"/>
    <w:p w14:paraId="2DFAA5CB" w14:textId="77777777" w:rsidR="00AD6E61" w:rsidRDefault="00AD6E61" w:rsidP="00AD6E61">
      <w:pPr>
        <w:jc w:val="center"/>
        <w:rPr>
          <w:b/>
        </w:rPr>
      </w:pPr>
      <w:r w:rsidRPr="00AD6E61">
        <w:rPr>
          <w:b/>
        </w:rPr>
        <w:t>Total--20</w:t>
      </w:r>
    </w:p>
    <w:p w14:paraId="66CA3E3D" w14:textId="03B72E1F" w:rsidR="00AD6E61" w:rsidRDefault="00AD6E61" w:rsidP="00AD6E61">
      <w:pPr>
        <w:jc w:val="center"/>
        <w:rPr>
          <w:b/>
        </w:rPr>
      </w:pPr>
    </w:p>
    <w:p w14:paraId="630BD1C9" w14:textId="77777777" w:rsidR="00AD6E61" w:rsidRDefault="00AD6E61" w:rsidP="00AD6E61">
      <w:r>
        <w:t>So, the motion to recommit the Bill was tabled.</w:t>
      </w:r>
    </w:p>
    <w:p w14:paraId="14A0CAAE" w14:textId="77777777" w:rsidR="00AD6E61" w:rsidRDefault="00AD6E61" w:rsidP="00AD6E61"/>
    <w:p w14:paraId="59C4D9CB" w14:textId="6FE43029" w:rsidR="00AD6E61" w:rsidRDefault="00AD6E61" w:rsidP="00AD6E61">
      <w:r>
        <w:t>The question recurred to the passage of the Bill.</w:t>
      </w:r>
    </w:p>
    <w:p w14:paraId="6AAF4B4E" w14:textId="77777777" w:rsidR="00AD6E61" w:rsidRDefault="00AD6E61" w:rsidP="00AD6E61"/>
    <w:p w14:paraId="4B3B5C1E" w14:textId="77777777" w:rsidR="00AD6E61" w:rsidRDefault="00AD6E61" w:rsidP="00AD6E61">
      <w:r>
        <w:t xml:space="preserve">The yeas and nays were taken resulting as follows: </w:t>
      </w:r>
    </w:p>
    <w:p w14:paraId="3F7F7B36" w14:textId="09C012D9" w:rsidR="00AD6E61" w:rsidRDefault="00AD6E61" w:rsidP="00AD6E61">
      <w:pPr>
        <w:jc w:val="center"/>
      </w:pPr>
      <w:r>
        <w:t xml:space="preserve"> </w:t>
      </w:r>
      <w:bookmarkStart w:id="57" w:name="vote_start193"/>
      <w:bookmarkEnd w:id="57"/>
      <w:r>
        <w:t>Yeas 88; Nays 18</w:t>
      </w:r>
    </w:p>
    <w:p w14:paraId="13FC81BA" w14:textId="77777777" w:rsidR="00AD6E61" w:rsidRDefault="00AD6E61" w:rsidP="00AD6E61">
      <w:pPr>
        <w:jc w:val="center"/>
      </w:pPr>
    </w:p>
    <w:p w14:paraId="3FBFF2BC" w14:textId="77777777" w:rsidR="00AD6E61" w:rsidRDefault="00AD6E61" w:rsidP="006918D5">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D6E61" w:rsidRPr="00AD6E61" w14:paraId="33ABB479" w14:textId="77777777" w:rsidTr="00AD6E61">
        <w:tc>
          <w:tcPr>
            <w:tcW w:w="2179" w:type="dxa"/>
            <w:shd w:val="clear" w:color="auto" w:fill="auto"/>
          </w:tcPr>
          <w:p w14:paraId="0001B85A" w14:textId="557B0BA6" w:rsidR="00AD6E61" w:rsidRPr="00AD6E61" w:rsidRDefault="00AD6E61" w:rsidP="006918D5">
            <w:pPr>
              <w:keepNext/>
              <w:ind w:firstLine="0"/>
            </w:pPr>
            <w:r>
              <w:t>Anderson</w:t>
            </w:r>
          </w:p>
        </w:tc>
        <w:tc>
          <w:tcPr>
            <w:tcW w:w="2179" w:type="dxa"/>
            <w:shd w:val="clear" w:color="auto" w:fill="auto"/>
          </w:tcPr>
          <w:p w14:paraId="5D0A0B77" w14:textId="6C7AB40C" w:rsidR="00AD6E61" w:rsidRPr="00AD6E61" w:rsidRDefault="00AD6E61" w:rsidP="006918D5">
            <w:pPr>
              <w:keepNext/>
              <w:ind w:firstLine="0"/>
            </w:pPr>
            <w:r>
              <w:t>Atkinson</w:t>
            </w:r>
          </w:p>
        </w:tc>
        <w:tc>
          <w:tcPr>
            <w:tcW w:w="2180" w:type="dxa"/>
            <w:shd w:val="clear" w:color="auto" w:fill="auto"/>
          </w:tcPr>
          <w:p w14:paraId="6566CBF7" w14:textId="3A5A1AE8" w:rsidR="00AD6E61" w:rsidRPr="00AD6E61" w:rsidRDefault="00AD6E61" w:rsidP="006918D5">
            <w:pPr>
              <w:keepNext/>
              <w:ind w:firstLine="0"/>
            </w:pPr>
            <w:r>
              <w:t>Bailey</w:t>
            </w:r>
          </w:p>
        </w:tc>
      </w:tr>
      <w:tr w:rsidR="00AD6E61" w:rsidRPr="00AD6E61" w14:paraId="291A3E9B" w14:textId="77777777" w:rsidTr="00AD6E61">
        <w:tc>
          <w:tcPr>
            <w:tcW w:w="2179" w:type="dxa"/>
            <w:shd w:val="clear" w:color="auto" w:fill="auto"/>
          </w:tcPr>
          <w:p w14:paraId="5D375574" w14:textId="2DC71B83" w:rsidR="00AD6E61" w:rsidRPr="00AD6E61" w:rsidRDefault="00AD6E61" w:rsidP="006918D5">
            <w:pPr>
              <w:keepNext/>
              <w:ind w:firstLine="0"/>
            </w:pPr>
            <w:r>
              <w:t>Ballentine</w:t>
            </w:r>
          </w:p>
        </w:tc>
        <w:tc>
          <w:tcPr>
            <w:tcW w:w="2179" w:type="dxa"/>
            <w:shd w:val="clear" w:color="auto" w:fill="auto"/>
          </w:tcPr>
          <w:p w14:paraId="2ED638A1" w14:textId="4A773347" w:rsidR="00AD6E61" w:rsidRPr="00AD6E61" w:rsidRDefault="00AD6E61" w:rsidP="006918D5">
            <w:pPr>
              <w:keepNext/>
              <w:ind w:firstLine="0"/>
            </w:pPr>
            <w:r>
              <w:t>Bannister</w:t>
            </w:r>
          </w:p>
        </w:tc>
        <w:tc>
          <w:tcPr>
            <w:tcW w:w="2180" w:type="dxa"/>
            <w:shd w:val="clear" w:color="auto" w:fill="auto"/>
          </w:tcPr>
          <w:p w14:paraId="6B474B22" w14:textId="59F6F798" w:rsidR="00AD6E61" w:rsidRPr="00AD6E61" w:rsidRDefault="00AD6E61" w:rsidP="006918D5">
            <w:pPr>
              <w:keepNext/>
              <w:ind w:firstLine="0"/>
            </w:pPr>
            <w:r>
              <w:t>Bauer</w:t>
            </w:r>
          </w:p>
        </w:tc>
      </w:tr>
      <w:tr w:rsidR="00AD6E61" w:rsidRPr="00AD6E61" w14:paraId="383625E6" w14:textId="77777777" w:rsidTr="00AD6E61">
        <w:tc>
          <w:tcPr>
            <w:tcW w:w="2179" w:type="dxa"/>
            <w:shd w:val="clear" w:color="auto" w:fill="auto"/>
          </w:tcPr>
          <w:p w14:paraId="6EE07F78" w14:textId="72856306" w:rsidR="00AD6E61" w:rsidRPr="00AD6E61" w:rsidRDefault="00AD6E61" w:rsidP="00AD6E61">
            <w:pPr>
              <w:ind w:firstLine="0"/>
            </w:pPr>
            <w:r>
              <w:t>Bernstein</w:t>
            </w:r>
          </w:p>
        </w:tc>
        <w:tc>
          <w:tcPr>
            <w:tcW w:w="2179" w:type="dxa"/>
            <w:shd w:val="clear" w:color="auto" w:fill="auto"/>
          </w:tcPr>
          <w:p w14:paraId="35872384" w14:textId="0234D119" w:rsidR="00AD6E61" w:rsidRPr="00AD6E61" w:rsidRDefault="00AD6E61" w:rsidP="00AD6E61">
            <w:pPr>
              <w:ind w:firstLine="0"/>
            </w:pPr>
            <w:r>
              <w:t>Bowers</w:t>
            </w:r>
          </w:p>
        </w:tc>
        <w:tc>
          <w:tcPr>
            <w:tcW w:w="2180" w:type="dxa"/>
            <w:shd w:val="clear" w:color="auto" w:fill="auto"/>
          </w:tcPr>
          <w:p w14:paraId="1C6A61C9" w14:textId="3F465F8F" w:rsidR="00AD6E61" w:rsidRPr="00AD6E61" w:rsidRDefault="00AD6E61" w:rsidP="00AD6E61">
            <w:pPr>
              <w:ind w:firstLine="0"/>
            </w:pPr>
            <w:r>
              <w:t>Bradley</w:t>
            </w:r>
          </w:p>
        </w:tc>
      </w:tr>
      <w:tr w:rsidR="00AD6E61" w:rsidRPr="00AD6E61" w14:paraId="19EE99B7" w14:textId="77777777" w:rsidTr="00AD6E61">
        <w:tc>
          <w:tcPr>
            <w:tcW w:w="2179" w:type="dxa"/>
            <w:shd w:val="clear" w:color="auto" w:fill="auto"/>
          </w:tcPr>
          <w:p w14:paraId="1058C625" w14:textId="09CCC2A1" w:rsidR="00AD6E61" w:rsidRPr="00AD6E61" w:rsidRDefault="00AD6E61" w:rsidP="00AD6E61">
            <w:pPr>
              <w:ind w:firstLine="0"/>
            </w:pPr>
            <w:r>
              <w:t>Brewer</w:t>
            </w:r>
          </w:p>
        </w:tc>
        <w:tc>
          <w:tcPr>
            <w:tcW w:w="2179" w:type="dxa"/>
            <w:shd w:val="clear" w:color="auto" w:fill="auto"/>
          </w:tcPr>
          <w:p w14:paraId="38B627E6" w14:textId="0F533E28" w:rsidR="00AD6E61" w:rsidRPr="00AD6E61" w:rsidRDefault="00AD6E61" w:rsidP="00AD6E61">
            <w:pPr>
              <w:ind w:firstLine="0"/>
            </w:pPr>
            <w:r>
              <w:t>Bustos</w:t>
            </w:r>
          </w:p>
        </w:tc>
        <w:tc>
          <w:tcPr>
            <w:tcW w:w="2180" w:type="dxa"/>
            <w:shd w:val="clear" w:color="auto" w:fill="auto"/>
          </w:tcPr>
          <w:p w14:paraId="3F256DB5" w14:textId="078449B2" w:rsidR="00AD6E61" w:rsidRPr="00AD6E61" w:rsidRDefault="00AD6E61" w:rsidP="00AD6E61">
            <w:pPr>
              <w:ind w:firstLine="0"/>
            </w:pPr>
            <w:r>
              <w:t>Calhoon</w:t>
            </w:r>
          </w:p>
        </w:tc>
      </w:tr>
      <w:tr w:rsidR="00AD6E61" w:rsidRPr="00AD6E61" w14:paraId="1DC510D9" w14:textId="77777777" w:rsidTr="00AD6E61">
        <w:tc>
          <w:tcPr>
            <w:tcW w:w="2179" w:type="dxa"/>
            <w:shd w:val="clear" w:color="auto" w:fill="auto"/>
          </w:tcPr>
          <w:p w14:paraId="718BB69A" w14:textId="790BD7E0" w:rsidR="00AD6E61" w:rsidRPr="00AD6E61" w:rsidRDefault="00AD6E61" w:rsidP="00AD6E61">
            <w:pPr>
              <w:ind w:firstLine="0"/>
            </w:pPr>
            <w:r>
              <w:t>Caskey</w:t>
            </w:r>
          </w:p>
        </w:tc>
        <w:tc>
          <w:tcPr>
            <w:tcW w:w="2179" w:type="dxa"/>
            <w:shd w:val="clear" w:color="auto" w:fill="auto"/>
          </w:tcPr>
          <w:p w14:paraId="17E929D5" w14:textId="56659EA4" w:rsidR="00AD6E61" w:rsidRPr="00AD6E61" w:rsidRDefault="00AD6E61" w:rsidP="00AD6E61">
            <w:pPr>
              <w:ind w:firstLine="0"/>
            </w:pPr>
            <w:r>
              <w:t>Chapman</w:t>
            </w:r>
          </w:p>
        </w:tc>
        <w:tc>
          <w:tcPr>
            <w:tcW w:w="2180" w:type="dxa"/>
            <w:shd w:val="clear" w:color="auto" w:fill="auto"/>
          </w:tcPr>
          <w:p w14:paraId="66F69BD4" w14:textId="1383D392" w:rsidR="00AD6E61" w:rsidRPr="00AD6E61" w:rsidRDefault="00AD6E61" w:rsidP="00AD6E61">
            <w:pPr>
              <w:ind w:firstLine="0"/>
            </w:pPr>
            <w:r>
              <w:t>Clyburn</w:t>
            </w:r>
          </w:p>
        </w:tc>
      </w:tr>
      <w:tr w:rsidR="00AD6E61" w:rsidRPr="00AD6E61" w14:paraId="72167CCF" w14:textId="77777777" w:rsidTr="00AD6E61">
        <w:tc>
          <w:tcPr>
            <w:tcW w:w="2179" w:type="dxa"/>
            <w:shd w:val="clear" w:color="auto" w:fill="auto"/>
          </w:tcPr>
          <w:p w14:paraId="2C241FD6" w14:textId="43584149" w:rsidR="00AD6E61" w:rsidRPr="00AD6E61" w:rsidRDefault="00AD6E61" w:rsidP="00AD6E61">
            <w:pPr>
              <w:ind w:firstLine="0"/>
            </w:pPr>
            <w:r>
              <w:t>Collins</w:t>
            </w:r>
          </w:p>
        </w:tc>
        <w:tc>
          <w:tcPr>
            <w:tcW w:w="2179" w:type="dxa"/>
            <w:shd w:val="clear" w:color="auto" w:fill="auto"/>
          </w:tcPr>
          <w:p w14:paraId="00E627C4" w14:textId="2BCD5EAB" w:rsidR="00AD6E61" w:rsidRPr="00AD6E61" w:rsidRDefault="00AD6E61" w:rsidP="00AD6E61">
            <w:pPr>
              <w:ind w:firstLine="0"/>
            </w:pPr>
            <w:r>
              <w:t>B. L. Cox</w:t>
            </w:r>
          </w:p>
        </w:tc>
        <w:tc>
          <w:tcPr>
            <w:tcW w:w="2180" w:type="dxa"/>
            <w:shd w:val="clear" w:color="auto" w:fill="auto"/>
          </w:tcPr>
          <w:p w14:paraId="18904792" w14:textId="00B5951A" w:rsidR="00AD6E61" w:rsidRPr="00AD6E61" w:rsidRDefault="00AD6E61" w:rsidP="00AD6E61">
            <w:pPr>
              <w:ind w:firstLine="0"/>
            </w:pPr>
            <w:r>
              <w:t>Crawford</w:t>
            </w:r>
          </w:p>
        </w:tc>
      </w:tr>
      <w:tr w:rsidR="00AD6E61" w:rsidRPr="00AD6E61" w14:paraId="56DB0CB3" w14:textId="77777777" w:rsidTr="00AD6E61">
        <w:tc>
          <w:tcPr>
            <w:tcW w:w="2179" w:type="dxa"/>
            <w:shd w:val="clear" w:color="auto" w:fill="auto"/>
          </w:tcPr>
          <w:p w14:paraId="63BF158F" w14:textId="5125A4CA" w:rsidR="00AD6E61" w:rsidRPr="00AD6E61" w:rsidRDefault="00AD6E61" w:rsidP="00AD6E61">
            <w:pPr>
              <w:ind w:firstLine="0"/>
            </w:pPr>
            <w:r>
              <w:t>Davis</w:t>
            </w:r>
          </w:p>
        </w:tc>
        <w:tc>
          <w:tcPr>
            <w:tcW w:w="2179" w:type="dxa"/>
            <w:shd w:val="clear" w:color="auto" w:fill="auto"/>
          </w:tcPr>
          <w:p w14:paraId="34AAF707" w14:textId="2C2FC8E1" w:rsidR="00AD6E61" w:rsidRPr="00AD6E61" w:rsidRDefault="00AD6E61" w:rsidP="00AD6E61">
            <w:pPr>
              <w:ind w:firstLine="0"/>
            </w:pPr>
            <w:r>
              <w:t>Dillard</w:t>
            </w:r>
          </w:p>
        </w:tc>
        <w:tc>
          <w:tcPr>
            <w:tcW w:w="2180" w:type="dxa"/>
            <w:shd w:val="clear" w:color="auto" w:fill="auto"/>
          </w:tcPr>
          <w:p w14:paraId="1DD3867C" w14:textId="403A2978" w:rsidR="00AD6E61" w:rsidRPr="00AD6E61" w:rsidRDefault="00AD6E61" w:rsidP="00AD6E61">
            <w:pPr>
              <w:ind w:firstLine="0"/>
            </w:pPr>
            <w:r>
              <w:t>Erickson</w:t>
            </w:r>
          </w:p>
        </w:tc>
      </w:tr>
      <w:tr w:rsidR="00AD6E61" w:rsidRPr="00AD6E61" w14:paraId="70008151" w14:textId="77777777" w:rsidTr="00AD6E61">
        <w:tc>
          <w:tcPr>
            <w:tcW w:w="2179" w:type="dxa"/>
            <w:shd w:val="clear" w:color="auto" w:fill="auto"/>
          </w:tcPr>
          <w:p w14:paraId="2C831E13" w14:textId="1255B03F" w:rsidR="00AD6E61" w:rsidRPr="00AD6E61" w:rsidRDefault="00AD6E61" w:rsidP="00AD6E61">
            <w:pPr>
              <w:ind w:firstLine="0"/>
            </w:pPr>
            <w:r>
              <w:t>Gagnon</w:t>
            </w:r>
          </w:p>
        </w:tc>
        <w:tc>
          <w:tcPr>
            <w:tcW w:w="2179" w:type="dxa"/>
            <w:shd w:val="clear" w:color="auto" w:fill="auto"/>
          </w:tcPr>
          <w:p w14:paraId="3D2579B9" w14:textId="7C571795" w:rsidR="00AD6E61" w:rsidRPr="00AD6E61" w:rsidRDefault="00AD6E61" w:rsidP="00AD6E61">
            <w:pPr>
              <w:ind w:firstLine="0"/>
            </w:pPr>
            <w:r>
              <w:t>Garvin</w:t>
            </w:r>
          </w:p>
        </w:tc>
        <w:tc>
          <w:tcPr>
            <w:tcW w:w="2180" w:type="dxa"/>
            <w:shd w:val="clear" w:color="auto" w:fill="auto"/>
          </w:tcPr>
          <w:p w14:paraId="61BB783C" w14:textId="34309FE6" w:rsidR="00AD6E61" w:rsidRPr="00AD6E61" w:rsidRDefault="00AD6E61" w:rsidP="00AD6E61">
            <w:pPr>
              <w:ind w:firstLine="0"/>
            </w:pPr>
            <w:r>
              <w:t>Gibson</w:t>
            </w:r>
          </w:p>
        </w:tc>
      </w:tr>
      <w:tr w:rsidR="00AD6E61" w:rsidRPr="00AD6E61" w14:paraId="444D66A3" w14:textId="77777777" w:rsidTr="00AD6E61">
        <w:tc>
          <w:tcPr>
            <w:tcW w:w="2179" w:type="dxa"/>
            <w:shd w:val="clear" w:color="auto" w:fill="auto"/>
          </w:tcPr>
          <w:p w14:paraId="5E6DF35D" w14:textId="4872FC44" w:rsidR="00AD6E61" w:rsidRPr="00AD6E61" w:rsidRDefault="00AD6E61" w:rsidP="00AD6E61">
            <w:pPr>
              <w:ind w:firstLine="0"/>
            </w:pPr>
            <w:r>
              <w:lastRenderedPageBreak/>
              <w:t>Gilliam</w:t>
            </w:r>
          </w:p>
        </w:tc>
        <w:tc>
          <w:tcPr>
            <w:tcW w:w="2179" w:type="dxa"/>
            <w:shd w:val="clear" w:color="auto" w:fill="auto"/>
          </w:tcPr>
          <w:p w14:paraId="3B1E2934" w14:textId="7E44A201" w:rsidR="00AD6E61" w:rsidRPr="00AD6E61" w:rsidRDefault="00AD6E61" w:rsidP="00AD6E61">
            <w:pPr>
              <w:ind w:firstLine="0"/>
            </w:pPr>
            <w:r>
              <w:t>Gilliard</w:t>
            </w:r>
          </w:p>
        </w:tc>
        <w:tc>
          <w:tcPr>
            <w:tcW w:w="2180" w:type="dxa"/>
            <w:shd w:val="clear" w:color="auto" w:fill="auto"/>
          </w:tcPr>
          <w:p w14:paraId="0F1F7162" w14:textId="2A07F062" w:rsidR="00AD6E61" w:rsidRPr="00AD6E61" w:rsidRDefault="00AD6E61" w:rsidP="00AD6E61">
            <w:pPr>
              <w:ind w:firstLine="0"/>
            </w:pPr>
            <w:r>
              <w:t>Govan</w:t>
            </w:r>
          </w:p>
        </w:tc>
      </w:tr>
      <w:tr w:rsidR="00AD6E61" w:rsidRPr="00AD6E61" w14:paraId="34FADA89" w14:textId="77777777" w:rsidTr="00AD6E61">
        <w:tc>
          <w:tcPr>
            <w:tcW w:w="2179" w:type="dxa"/>
            <w:shd w:val="clear" w:color="auto" w:fill="auto"/>
          </w:tcPr>
          <w:p w14:paraId="6867513B" w14:textId="0D9DA85C" w:rsidR="00AD6E61" w:rsidRPr="00AD6E61" w:rsidRDefault="00AD6E61" w:rsidP="00AD6E61">
            <w:pPr>
              <w:ind w:firstLine="0"/>
            </w:pPr>
            <w:r>
              <w:t>Grant</w:t>
            </w:r>
          </w:p>
        </w:tc>
        <w:tc>
          <w:tcPr>
            <w:tcW w:w="2179" w:type="dxa"/>
            <w:shd w:val="clear" w:color="auto" w:fill="auto"/>
          </w:tcPr>
          <w:p w14:paraId="5EA4325A" w14:textId="74509335" w:rsidR="00AD6E61" w:rsidRPr="00AD6E61" w:rsidRDefault="00AD6E61" w:rsidP="00AD6E61">
            <w:pPr>
              <w:ind w:firstLine="0"/>
            </w:pPr>
            <w:r>
              <w:t>Guest</w:t>
            </w:r>
          </w:p>
        </w:tc>
        <w:tc>
          <w:tcPr>
            <w:tcW w:w="2180" w:type="dxa"/>
            <w:shd w:val="clear" w:color="auto" w:fill="auto"/>
          </w:tcPr>
          <w:p w14:paraId="5C2C9271" w14:textId="522C4486" w:rsidR="00AD6E61" w:rsidRPr="00AD6E61" w:rsidRDefault="00AD6E61" w:rsidP="00AD6E61">
            <w:pPr>
              <w:ind w:firstLine="0"/>
            </w:pPr>
            <w:r>
              <w:t>Guffey</w:t>
            </w:r>
          </w:p>
        </w:tc>
      </w:tr>
      <w:tr w:rsidR="00AD6E61" w:rsidRPr="00AD6E61" w14:paraId="1E8A067A" w14:textId="77777777" w:rsidTr="00AD6E61">
        <w:tc>
          <w:tcPr>
            <w:tcW w:w="2179" w:type="dxa"/>
            <w:shd w:val="clear" w:color="auto" w:fill="auto"/>
          </w:tcPr>
          <w:p w14:paraId="169E7950" w14:textId="074DB4A8" w:rsidR="00AD6E61" w:rsidRPr="00AD6E61" w:rsidRDefault="00AD6E61" w:rsidP="00AD6E61">
            <w:pPr>
              <w:ind w:firstLine="0"/>
            </w:pPr>
            <w:r>
              <w:t>Hager</w:t>
            </w:r>
          </w:p>
        </w:tc>
        <w:tc>
          <w:tcPr>
            <w:tcW w:w="2179" w:type="dxa"/>
            <w:shd w:val="clear" w:color="auto" w:fill="auto"/>
          </w:tcPr>
          <w:p w14:paraId="58A0A6BC" w14:textId="4B183AB1" w:rsidR="00AD6E61" w:rsidRPr="00AD6E61" w:rsidRDefault="00AD6E61" w:rsidP="00AD6E61">
            <w:pPr>
              <w:ind w:firstLine="0"/>
            </w:pPr>
            <w:r>
              <w:t>Hardee</w:t>
            </w:r>
          </w:p>
        </w:tc>
        <w:tc>
          <w:tcPr>
            <w:tcW w:w="2180" w:type="dxa"/>
            <w:shd w:val="clear" w:color="auto" w:fill="auto"/>
          </w:tcPr>
          <w:p w14:paraId="26296EBD" w14:textId="7B9071D6" w:rsidR="00AD6E61" w:rsidRPr="00AD6E61" w:rsidRDefault="00AD6E61" w:rsidP="00AD6E61">
            <w:pPr>
              <w:ind w:firstLine="0"/>
            </w:pPr>
            <w:r>
              <w:t>Hartnett</w:t>
            </w:r>
          </w:p>
        </w:tc>
      </w:tr>
      <w:tr w:rsidR="00AD6E61" w:rsidRPr="00AD6E61" w14:paraId="04015559" w14:textId="77777777" w:rsidTr="00AD6E61">
        <w:tc>
          <w:tcPr>
            <w:tcW w:w="2179" w:type="dxa"/>
            <w:shd w:val="clear" w:color="auto" w:fill="auto"/>
          </w:tcPr>
          <w:p w14:paraId="30274A8A" w14:textId="6F6C2144" w:rsidR="00AD6E61" w:rsidRPr="00AD6E61" w:rsidRDefault="00AD6E61" w:rsidP="00AD6E61">
            <w:pPr>
              <w:ind w:firstLine="0"/>
            </w:pPr>
            <w:r>
              <w:t>Hayes</w:t>
            </w:r>
          </w:p>
        </w:tc>
        <w:tc>
          <w:tcPr>
            <w:tcW w:w="2179" w:type="dxa"/>
            <w:shd w:val="clear" w:color="auto" w:fill="auto"/>
          </w:tcPr>
          <w:p w14:paraId="6E637043" w14:textId="224517BB" w:rsidR="00AD6E61" w:rsidRPr="00AD6E61" w:rsidRDefault="00AD6E61" w:rsidP="00AD6E61">
            <w:pPr>
              <w:ind w:firstLine="0"/>
            </w:pPr>
            <w:r>
              <w:t>Henderson-Myers</w:t>
            </w:r>
          </w:p>
        </w:tc>
        <w:tc>
          <w:tcPr>
            <w:tcW w:w="2180" w:type="dxa"/>
            <w:shd w:val="clear" w:color="auto" w:fill="auto"/>
          </w:tcPr>
          <w:p w14:paraId="77D6BC43" w14:textId="4FAC154F" w:rsidR="00AD6E61" w:rsidRPr="00AD6E61" w:rsidRDefault="00AD6E61" w:rsidP="00AD6E61">
            <w:pPr>
              <w:ind w:firstLine="0"/>
            </w:pPr>
            <w:r>
              <w:t>Herbkersman</w:t>
            </w:r>
          </w:p>
        </w:tc>
      </w:tr>
      <w:tr w:rsidR="00AD6E61" w:rsidRPr="00AD6E61" w14:paraId="275CBD7B" w14:textId="77777777" w:rsidTr="00AD6E61">
        <w:tc>
          <w:tcPr>
            <w:tcW w:w="2179" w:type="dxa"/>
            <w:shd w:val="clear" w:color="auto" w:fill="auto"/>
          </w:tcPr>
          <w:p w14:paraId="4233E650" w14:textId="17BA5044" w:rsidR="00AD6E61" w:rsidRPr="00AD6E61" w:rsidRDefault="00AD6E61" w:rsidP="00AD6E61">
            <w:pPr>
              <w:ind w:firstLine="0"/>
            </w:pPr>
            <w:r>
              <w:t>Hewitt</w:t>
            </w:r>
          </w:p>
        </w:tc>
        <w:tc>
          <w:tcPr>
            <w:tcW w:w="2179" w:type="dxa"/>
            <w:shd w:val="clear" w:color="auto" w:fill="auto"/>
          </w:tcPr>
          <w:p w14:paraId="5C1760A1" w14:textId="61A60F00" w:rsidR="00AD6E61" w:rsidRPr="00AD6E61" w:rsidRDefault="00AD6E61" w:rsidP="00AD6E61">
            <w:pPr>
              <w:ind w:firstLine="0"/>
            </w:pPr>
            <w:r>
              <w:t>Hiott</w:t>
            </w:r>
          </w:p>
        </w:tc>
        <w:tc>
          <w:tcPr>
            <w:tcW w:w="2180" w:type="dxa"/>
            <w:shd w:val="clear" w:color="auto" w:fill="auto"/>
          </w:tcPr>
          <w:p w14:paraId="07E2EAF7" w14:textId="3A9A6C16" w:rsidR="00AD6E61" w:rsidRPr="00AD6E61" w:rsidRDefault="00AD6E61" w:rsidP="00AD6E61">
            <w:pPr>
              <w:ind w:firstLine="0"/>
            </w:pPr>
            <w:r>
              <w:t>Hixon</w:t>
            </w:r>
          </w:p>
        </w:tc>
      </w:tr>
      <w:tr w:rsidR="00AD6E61" w:rsidRPr="00AD6E61" w14:paraId="447BCA13" w14:textId="77777777" w:rsidTr="00AD6E61">
        <w:tc>
          <w:tcPr>
            <w:tcW w:w="2179" w:type="dxa"/>
            <w:shd w:val="clear" w:color="auto" w:fill="auto"/>
          </w:tcPr>
          <w:p w14:paraId="2BDDD08E" w14:textId="51314FD9" w:rsidR="00AD6E61" w:rsidRPr="00AD6E61" w:rsidRDefault="00AD6E61" w:rsidP="00AD6E61">
            <w:pPr>
              <w:ind w:firstLine="0"/>
            </w:pPr>
            <w:r>
              <w:t>Holman</w:t>
            </w:r>
          </w:p>
        </w:tc>
        <w:tc>
          <w:tcPr>
            <w:tcW w:w="2179" w:type="dxa"/>
            <w:shd w:val="clear" w:color="auto" w:fill="auto"/>
          </w:tcPr>
          <w:p w14:paraId="7796AC40" w14:textId="6BD11916" w:rsidR="00AD6E61" w:rsidRPr="00AD6E61" w:rsidRDefault="00AD6E61" w:rsidP="00AD6E61">
            <w:pPr>
              <w:ind w:firstLine="0"/>
            </w:pPr>
            <w:r>
              <w:t>Hosey</w:t>
            </w:r>
          </w:p>
        </w:tc>
        <w:tc>
          <w:tcPr>
            <w:tcW w:w="2180" w:type="dxa"/>
            <w:shd w:val="clear" w:color="auto" w:fill="auto"/>
          </w:tcPr>
          <w:p w14:paraId="6A5B1D31" w14:textId="4FBC585A" w:rsidR="00AD6E61" w:rsidRPr="00AD6E61" w:rsidRDefault="00AD6E61" w:rsidP="00AD6E61">
            <w:pPr>
              <w:ind w:firstLine="0"/>
            </w:pPr>
            <w:r>
              <w:t>J. L. Johnson</w:t>
            </w:r>
          </w:p>
        </w:tc>
      </w:tr>
      <w:tr w:rsidR="00AD6E61" w:rsidRPr="00AD6E61" w14:paraId="2D5CF89A" w14:textId="77777777" w:rsidTr="00AD6E61">
        <w:tc>
          <w:tcPr>
            <w:tcW w:w="2179" w:type="dxa"/>
            <w:shd w:val="clear" w:color="auto" w:fill="auto"/>
          </w:tcPr>
          <w:p w14:paraId="5C041C9C" w14:textId="07965C2D" w:rsidR="00AD6E61" w:rsidRPr="00AD6E61" w:rsidRDefault="00AD6E61" w:rsidP="00AD6E61">
            <w:pPr>
              <w:ind w:firstLine="0"/>
            </w:pPr>
            <w:r>
              <w:t>Jones</w:t>
            </w:r>
          </w:p>
        </w:tc>
        <w:tc>
          <w:tcPr>
            <w:tcW w:w="2179" w:type="dxa"/>
            <w:shd w:val="clear" w:color="auto" w:fill="auto"/>
          </w:tcPr>
          <w:p w14:paraId="24CA611E" w14:textId="2E5AD7E8" w:rsidR="00AD6E61" w:rsidRPr="00AD6E61" w:rsidRDefault="00AD6E61" w:rsidP="00AD6E61">
            <w:pPr>
              <w:ind w:firstLine="0"/>
            </w:pPr>
            <w:r>
              <w:t>King</w:t>
            </w:r>
          </w:p>
        </w:tc>
        <w:tc>
          <w:tcPr>
            <w:tcW w:w="2180" w:type="dxa"/>
            <w:shd w:val="clear" w:color="auto" w:fill="auto"/>
          </w:tcPr>
          <w:p w14:paraId="02FC8A94" w14:textId="6E19A38A" w:rsidR="00AD6E61" w:rsidRPr="00AD6E61" w:rsidRDefault="00AD6E61" w:rsidP="00AD6E61">
            <w:pPr>
              <w:ind w:firstLine="0"/>
            </w:pPr>
            <w:r>
              <w:t>Kirby</w:t>
            </w:r>
          </w:p>
        </w:tc>
      </w:tr>
      <w:tr w:rsidR="00AD6E61" w:rsidRPr="00AD6E61" w14:paraId="7D8B6C59" w14:textId="77777777" w:rsidTr="00AD6E61">
        <w:tc>
          <w:tcPr>
            <w:tcW w:w="2179" w:type="dxa"/>
            <w:shd w:val="clear" w:color="auto" w:fill="auto"/>
          </w:tcPr>
          <w:p w14:paraId="62BA058F" w14:textId="68A3D12D" w:rsidR="00AD6E61" w:rsidRPr="00AD6E61" w:rsidRDefault="00AD6E61" w:rsidP="00AD6E61">
            <w:pPr>
              <w:ind w:firstLine="0"/>
            </w:pPr>
            <w:r>
              <w:t>Landing</w:t>
            </w:r>
          </w:p>
        </w:tc>
        <w:tc>
          <w:tcPr>
            <w:tcW w:w="2179" w:type="dxa"/>
            <w:shd w:val="clear" w:color="auto" w:fill="auto"/>
          </w:tcPr>
          <w:p w14:paraId="15743916" w14:textId="6F9CA8DA" w:rsidR="00AD6E61" w:rsidRPr="00AD6E61" w:rsidRDefault="00AD6E61" w:rsidP="00AD6E61">
            <w:pPr>
              <w:ind w:firstLine="0"/>
            </w:pPr>
            <w:r>
              <w:t>Lawson</w:t>
            </w:r>
          </w:p>
        </w:tc>
        <w:tc>
          <w:tcPr>
            <w:tcW w:w="2180" w:type="dxa"/>
            <w:shd w:val="clear" w:color="auto" w:fill="auto"/>
          </w:tcPr>
          <w:p w14:paraId="26BEB751" w14:textId="6806968C" w:rsidR="00AD6E61" w:rsidRPr="00AD6E61" w:rsidRDefault="00AD6E61" w:rsidP="00AD6E61">
            <w:pPr>
              <w:ind w:firstLine="0"/>
            </w:pPr>
            <w:r>
              <w:t>Ligon</w:t>
            </w:r>
          </w:p>
        </w:tc>
      </w:tr>
      <w:tr w:rsidR="00AD6E61" w:rsidRPr="00AD6E61" w14:paraId="17758096" w14:textId="77777777" w:rsidTr="00AD6E61">
        <w:tc>
          <w:tcPr>
            <w:tcW w:w="2179" w:type="dxa"/>
            <w:shd w:val="clear" w:color="auto" w:fill="auto"/>
          </w:tcPr>
          <w:p w14:paraId="68C88EF0" w14:textId="5FCA73AA" w:rsidR="00AD6E61" w:rsidRPr="00AD6E61" w:rsidRDefault="00AD6E61" w:rsidP="00AD6E61">
            <w:pPr>
              <w:ind w:firstLine="0"/>
            </w:pPr>
            <w:r>
              <w:t>Long</w:t>
            </w:r>
          </w:p>
        </w:tc>
        <w:tc>
          <w:tcPr>
            <w:tcW w:w="2179" w:type="dxa"/>
            <w:shd w:val="clear" w:color="auto" w:fill="auto"/>
          </w:tcPr>
          <w:p w14:paraId="712069B9" w14:textId="74C435CB" w:rsidR="00AD6E61" w:rsidRPr="00AD6E61" w:rsidRDefault="00AD6E61" w:rsidP="00AD6E61">
            <w:pPr>
              <w:ind w:firstLine="0"/>
            </w:pPr>
            <w:r>
              <w:t>Lowe</w:t>
            </w:r>
          </w:p>
        </w:tc>
        <w:tc>
          <w:tcPr>
            <w:tcW w:w="2180" w:type="dxa"/>
            <w:shd w:val="clear" w:color="auto" w:fill="auto"/>
          </w:tcPr>
          <w:p w14:paraId="0384C490" w14:textId="2650A24F" w:rsidR="00AD6E61" w:rsidRPr="00AD6E61" w:rsidRDefault="00AD6E61" w:rsidP="00AD6E61">
            <w:pPr>
              <w:ind w:firstLine="0"/>
            </w:pPr>
            <w:r>
              <w:t>Luck</w:t>
            </w:r>
          </w:p>
        </w:tc>
      </w:tr>
      <w:tr w:rsidR="00AD6E61" w:rsidRPr="00AD6E61" w14:paraId="02827C3B" w14:textId="77777777" w:rsidTr="00AD6E61">
        <w:tc>
          <w:tcPr>
            <w:tcW w:w="2179" w:type="dxa"/>
            <w:shd w:val="clear" w:color="auto" w:fill="auto"/>
          </w:tcPr>
          <w:p w14:paraId="11D2BDC8" w14:textId="7E6F8A63" w:rsidR="00AD6E61" w:rsidRPr="00AD6E61" w:rsidRDefault="00AD6E61" w:rsidP="00AD6E61">
            <w:pPr>
              <w:ind w:firstLine="0"/>
            </w:pPr>
            <w:r>
              <w:t>Martin</w:t>
            </w:r>
          </w:p>
        </w:tc>
        <w:tc>
          <w:tcPr>
            <w:tcW w:w="2179" w:type="dxa"/>
            <w:shd w:val="clear" w:color="auto" w:fill="auto"/>
          </w:tcPr>
          <w:p w14:paraId="5CC7597A" w14:textId="181CE211" w:rsidR="00AD6E61" w:rsidRPr="00AD6E61" w:rsidRDefault="00AD6E61" w:rsidP="00AD6E61">
            <w:pPr>
              <w:ind w:firstLine="0"/>
            </w:pPr>
            <w:r>
              <w:t>McCravy</w:t>
            </w:r>
          </w:p>
        </w:tc>
        <w:tc>
          <w:tcPr>
            <w:tcW w:w="2180" w:type="dxa"/>
            <w:shd w:val="clear" w:color="auto" w:fill="auto"/>
          </w:tcPr>
          <w:p w14:paraId="66C08385" w14:textId="27196172" w:rsidR="00AD6E61" w:rsidRPr="00AD6E61" w:rsidRDefault="00AD6E61" w:rsidP="00AD6E61">
            <w:pPr>
              <w:ind w:firstLine="0"/>
            </w:pPr>
            <w:r>
              <w:t>McDaniel</w:t>
            </w:r>
          </w:p>
        </w:tc>
      </w:tr>
      <w:tr w:rsidR="00AD6E61" w:rsidRPr="00AD6E61" w14:paraId="6945F9E5" w14:textId="77777777" w:rsidTr="00AD6E61">
        <w:tc>
          <w:tcPr>
            <w:tcW w:w="2179" w:type="dxa"/>
            <w:shd w:val="clear" w:color="auto" w:fill="auto"/>
          </w:tcPr>
          <w:p w14:paraId="62E4A106" w14:textId="13BC1FE5" w:rsidR="00AD6E61" w:rsidRPr="00AD6E61" w:rsidRDefault="00AD6E61" w:rsidP="00AD6E61">
            <w:pPr>
              <w:ind w:firstLine="0"/>
            </w:pPr>
            <w:r>
              <w:t>McGinnis</w:t>
            </w:r>
          </w:p>
        </w:tc>
        <w:tc>
          <w:tcPr>
            <w:tcW w:w="2179" w:type="dxa"/>
            <w:shd w:val="clear" w:color="auto" w:fill="auto"/>
          </w:tcPr>
          <w:p w14:paraId="780248DB" w14:textId="332040A0" w:rsidR="00AD6E61" w:rsidRPr="00AD6E61" w:rsidRDefault="00AD6E61" w:rsidP="00AD6E61">
            <w:pPr>
              <w:ind w:firstLine="0"/>
            </w:pPr>
            <w:r>
              <w:t>Mitchell</w:t>
            </w:r>
          </w:p>
        </w:tc>
        <w:tc>
          <w:tcPr>
            <w:tcW w:w="2180" w:type="dxa"/>
            <w:shd w:val="clear" w:color="auto" w:fill="auto"/>
          </w:tcPr>
          <w:p w14:paraId="0AB1FD10" w14:textId="775C08F2" w:rsidR="00AD6E61" w:rsidRPr="00AD6E61" w:rsidRDefault="00AD6E61" w:rsidP="00AD6E61">
            <w:pPr>
              <w:ind w:firstLine="0"/>
            </w:pPr>
            <w:r>
              <w:t>Montgomery</w:t>
            </w:r>
          </w:p>
        </w:tc>
      </w:tr>
      <w:tr w:rsidR="00AD6E61" w:rsidRPr="00AD6E61" w14:paraId="3549B9C9" w14:textId="77777777" w:rsidTr="00AD6E61">
        <w:tc>
          <w:tcPr>
            <w:tcW w:w="2179" w:type="dxa"/>
            <w:shd w:val="clear" w:color="auto" w:fill="auto"/>
          </w:tcPr>
          <w:p w14:paraId="3C90B10A" w14:textId="20D02F6A" w:rsidR="00AD6E61" w:rsidRPr="00AD6E61" w:rsidRDefault="00AD6E61" w:rsidP="00AD6E61">
            <w:pPr>
              <w:ind w:firstLine="0"/>
            </w:pPr>
            <w:r>
              <w:t>J. Moore</w:t>
            </w:r>
          </w:p>
        </w:tc>
        <w:tc>
          <w:tcPr>
            <w:tcW w:w="2179" w:type="dxa"/>
            <w:shd w:val="clear" w:color="auto" w:fill="auto"/>
          </w:tcPr>
          <w:p w14:paraId="15E4A739" w14:textId="6DB7C6F4" w:rsidR="00AD6E61" w:rsidRPr="00AD6E61" w:rsidRDefault="00AD6E61" w:rsidP="00AD6E61">
            <w:pPr>
              <w:ind w:firstLine="0"/>
            </w:pPr>
            <w:r>
              <w:t>T. Moore</w:t>
            </w:r>
          </w:p>
        </w:tc>
        <w:tc>
          <w:tcPr>
            <w:tcW w:w="2180" w:type="dxa"/>
            <w:shd w:val="clear" w:color="auto" w:fill="auto"/>
          </w:tcPr>
          <w:p w14:paraId="7FF00055" w14:textId="3E58697D" w:rsidR="00AD6E61" w:rsidRPr="00AD6E61" w:rsidRDefault="00AD6E61" w:rsidP="00AD6E61">
            <w:pPr>
              <w:ind w:firstLine="0"/>
            </w:pPr>
            <w:r>
              <w:t>Moss</w:t>
            </w:r>
          </w:p>
        </w:tc>
      </w:tr>
      <w:tr w:rsidR="00AD6E61" w:rsidRPr="00AD6E61" w14:paraId="51626BCF" w14:textId="77777777" w:rsidTr="00AD6E61">
        <w:tc>
          <w:tcPr>
            <w:tcW w:w="2179" w:type="dxa"/>
            <w:shd w:val="clear" w:color="auto" w:fill="auto"/>
          </w:tcPr>
          <w:p w14:paraId="68692610" w14:textId="60D3BB26" w:rsidR="00AD6E61" w:rsidRPr="00AD6E61" w:rsidRDefault="00AD6E61" w:rsidP="00AD6E61">
            <w:pPr>
              <w:ind w:firstLine="0"/>
            </w:pPr>
            <w:r>
              <w:t>Neese</w:t>
            </w:r>
          </w:p>
        </w:tc>
        <w:tc>
          <w:tcPr>
            <w:tcW w:w="2179" w:type="dxa"/>
            <w:shd w:val="clear" w:color="auto" w:fill="auto"/>
          </w:tcPr>
          <w:p w14:paraId="24E6300C" w14:textId="35BF795F" w:rsidR="00AD6E61" w:rsidRPr="00AD6E61" w:rsidRDefault="00AD6E61" w:rsidP="00AD6E61">
            <w:pPr>
              <w:ind w:firstLine="0"/>
            </w:pPr>
            <w:r>
              <w:t>B. Newton</w:t>
            </w:r>
          </w:p>
        </w:tc>
        <w:tc>
          <w:tcPr>
            <w:tcW w:w="2180" w:type="dxa"/>
            <w:shd w:val="clear" w:color="auto" w:fill="auto"/>
          </w:tcPr>
          <w:p w14:paraId="2DCDF5FB" w14:textId="0D9FFFD1" w:rsidR="00AD6E61" w:rsidRPr="00AD6E61" w:rsidRDefault="00AD6E61" w:rsidP="00AD6E61">
            <w:pPr>
              <w:ind w:firstLine="0"/>
            </w:pPr>
            <w:r>
              <w:t>W. Newton</w:t>
            </w:r>
          </w:p>
        </w:tc>
      </w:tr>
      <w:tr w:rsidR="00AD6E61" w:rsidRPr="00AD6E61" w14:paraId="0B599474" w14:textId="77777777" w:rsidTr="00AD6E61">
        <w:tc>
          <w:tcPr>
            <w:tcW w:w="2179" w:type="dxa"/>
            <w:shd w:val="clear" w:color="auto" w:fill="auto"/>
          </w:tcPr>
          <w:p w14:paraId="47CEC4EE" w14:textId="4E25A148" w:rsidR="00AD6E61" w:rsidRPr="00AD6E61" w:rsidRDefault="00AD6E61" w:rsidP="00AD6E61">
            <w:pPr>
              <w:ind w:firstLine="0"/>
            </w:pPr>
            <w:r>
              <w:t>Oremus</w:t>
            </w:r>
          </w:p>
        </w:tc>
        <w:tc>
          <w:tcPr>
            <w:tcW w:w="2179" w:type="dxa"/>
            <w:shd w:val="clear" w:color="auto" w:fill="auto"/>
          </w:tcPr>
          <w:p w14:paraId="6265CB68" w14:textId="14A93561" w:rsidR="00AD6E61" w:rsidRPr="00AD6E61" w:rsidRDefault="00AD6E61" w:rsidP="00AD6E61">
            <w:pPr>
              <w:ind w:firstLine="0"/>
            </w:pPr>
            <w:r>
              <w:t>Pedalino</w:t>
            </w:r>
          </w:p>
        </w:tc>
        <w:tc>
          <w:tcPr>
            <w:tcW w:w="2180" w:type="dxa"/>
            <w:shd w:val="clear" w:color="auto" w:fill="auto"/>
          </w:tcPr>
          <w:p w14:paraId="763932AA" w14:textId="3A718522" w:rsidR="00AD6E61" w:rsidRPr="00AD6E61" w:rsidRDefault="00AD6E61" w:rsidP="00AD6E61">
            <w:pPr>
              <w:ind w:firstLine="0"/>
            </w:pPr>
            <w:r>
              <w:t>Pope</w:t>
            </w:r>
          </w:p>
        </w:tc>
      </w:tr>
      <w:tr w:rsidR="00AD6E61" w:rsidRPr="00AD6E61" w14:paraId="232CFF27" w14:textId="77777777" w:rsidTr="00AD6E61">
        <w:tc>
          <w:tcPr>
            <w:tcW w:w="2179" w:type="dxa"/>
            <w:shd w:val="clear" w:color="auto" w:fill="auto"/>
          </w:tcPr>
          <w:p w14:paraId="06A0E0D0" w14:textId="300D3A5A" w:rsidR="00AD6E61" w:rsidRPr="00AD6E61" w:rsidRDefault="00AD6E61" w:rsidP="00AD6E61">
            <w:pPr>
              <w:ind w:firstLine="0"/>
            </w:pPr>
            <w:r>
              <w:t>Reese</w:t>
            </w:r>
          </w:p>
        </w:tc>
        <w:tc>
          <w:tcPr>
            <w:tcW w:w="2179" w:type="dxa"/>
            <w:shd w:val="clear" w:color="auto" w:fill="auto"/>
          </w:tcPr>
          <w:p w14:paraId="64DD47A7" w14:textId="06844FBD" w:rsidR="00AD6E61" w:rsidRPr="00AD6E61" w:rsidRDefault="00AD6E61" w:rsidP="00AD6E61">
            <w:pPr>
              <w:ind w:firstLine="0"/>
            </w:pPr>
            <w:r>
              <w:t>Rivers</w:t>
            </w:r>
          </w:p>
        </w:tc>
        <w:tc>
          <w:tcPr>
            <w:tcW w:w="2180" w:type="dxa"/>
            <w:shd w:val="clear" w:color="auto" w:fill="auto"/>
          </w:tcPr>
          <w:p w14:paraId="1812C56F" w14:textId="1CF3AC40" w:rsidR="00AD6E61" w:rsidRPr="00AD6E61" w:rsidRDefault="00AD6E61" w:rsidP="00AD6E61">
            <w:pPr>
              <w:ind w:firstLine="0"/>
            </w:pPr>
            <w:r>
              <w:t>Robbins</w:t>
            </w:r>
          </w:p>
        </w:tc>
      </w:tr>
      <w:tr w:rsidR="00AD6E61" w:rsidRPr="00AD6E61" w14:paraId="4B2AA1FC" w14:textId="77777777" w:rsidTr="00AD6E61">
        <w:tc>
          <w:tcPr>
            <w:tcW w:w="2179" w:type="dxa"/>
            <w:shd w:val="clear" w:color="auto" w:fill="auto"/>
          </w:tcPr>
          <w:p w14:paraId="10454E1E" w14:textId="4B23DBA1" w:rsidR="00AD6E61" w:rsidRPr="00AD6E61" w:rsidRDefault="00AD6E61" w:rsidP="00AD6E61">
            <w:pPr>
              <w:ind w:firstLine="0"/>
            </w:pPr>
            <w:r>
              <w:t>Rose</w:t>
            </w:r>
          </w:p>
        </w:tc>
        <w:tc>
          <w:tcPr>
            <w:tcW w:w="2179" w:type="dxa"/>
            <w:shd w:val="clear" w:color="auto" w:fill="auto"/>
          </w:tcPr>
          <w:p w14:paraId="4DD28B4C" w14:textId="39AD9B29" w:rsidR="00AD6E61" w:rsidRPr="00AD6E61" w:rsidRDefault="00AD6E61" w:rsidP="00AD6E61">
            <w:pPr>
              <w:ind w:firstLine="0"/>
            </w:pPr>
            <w:r>
              <w:t>Rutherford</w:t>
            </w:r>
          </w:p>
        </w:tc>
        <w:tc>
          <w:tcPr>
            <w:tcW w:w="2180" w:type="dxa"/>
            <w:shd w:val="clear" w:color="auto" w:fill="auto"/>
          </w:tcPr>
          <w:p w14:paraId="2136B781" w14:textId="54264E68" w:rsidR="00AD6E61" w:rsidRPr="00AD6E61" w:rsidRDefault="00AD6E61" w:rsidP="00AD6E61">
            <w:pPr>
              <w:ind w:firstLine="0"/>
            </w:pPr>
            <w:r>
              <w:t>Sanders</w:t>
            </w:r>
          </w:p>
        </w:tc>
      </w:tr>
      <w:tr w:rsidR="00AD6E61" w:rsidRPr="00AD6E61" w14:paraId="6E399FA4" w14:textId="77777777" w:rsidTr="00AD6E61">
        <w:tc>
          <w:tcPr>
            <w:tcW w:w="2179" w:type="dxa"/>
            <w:shd w:val="clear" w:color="auto" w:fill="auto"/>
          </w:tcPr>
          <w:p w14:paraId="3D951D62" w14:textId="5C9AD5CE" w:rsidR="00AD6E61" w:rsidRPr="00AD6E61" w:rsidRDefault="00AD6E61" w:rsidP="00AD6E61">
            <w:pPr>
              <w:ind w:firstLine="0"/>
            </w:pPr>
            <w:r>
              <w:t>Schuessler</w:t>
            </w:r>
          </w:p>
        </w:tc>
        <w:tc>
          <w:tcPr>
            <w:tcW w:w="2179" w:type="dxa"/>
            <w:shd w:val="clear" w:color="auto" w:fill="auto"/>
          </w:tcPr>
          <w:p w14:paraId="1C951477" w14:textId="3B091A80" w:rsidR="00AD6E61" w:rsidRPr="00AD6E61" w:rsidRDefault="00AD6E61" w:rsidP="00AD6E61">
            <w:pPr>
              <w:ind w:firstLine="0"/>
            </w:pPr>
            <w:r>
              <w:t>Sessions</w:t>
            </w:r>
          </w:p>
        </w:tc>
        <w:tc>
          <w:tcPr>
            <w:tcW w:w="2180" w:type="dxa"/>
            <w:shd w:val="clear" w:color="auto" w:fill="auto"/>
          </w:tcPr>
          <w:p w14:paraId="1E3EE73C" w14:textId="674A7218" w:rsidR="00AD6E61" w:rsidRPr="00AD6E61" w:rsidRDefault="00AD6E61" w:rsidP="00AD6E61">
            <w:pPr>
              <w:ind w:firstLine="0"/>
            </w:pPr>
            <w:r>
              <w:t>M. M. Smith</w:t>
            </w:r>
          </w:p>
        </w:tc>
      </w:tr>
      <w:tr w:rsidR="00AD6E61" w:rsidRPr="00AD6E61" w14:paraId="1F895358" w14:textId="77777777" w:rsidTr="00AD6E61">
        <w:tc>
          <w:tcPr>
            <w:tcW w:w="2179" w:type="dxa"/>
            <w:shd w:val="clear" w:color="auto" w:fill="auto"/>
          </w:tcPr>
          <w:p w14:paraId="33AE5548" w14:textId="2E07FB81" w:rsidR="00AD6E61" w:rsidRPr="00AD6E61" w:rsidRDefault="00AD6E61" w:rsidP="00AD6E61">
            <w:pPr>
              <w:ind w:firstLine="0"/>
            </w:pPr>
            <w:r>
              <w:t>Spann-Wilder</w:t>
            </w:r>
          </w:p>
        </w:tc>
        <w:tc>
          <w:tcPr>
            <w:tcW w:w="2179" w:type="dxa"/>
            <w:shd w:val="clear" w:color="auto" w:fill="auto"/>
          </w:tcPr>
          <w:p w14:paraId="420A8AFD" w14:textId="03485637" w:rsidR="00AD6E61" w:rsidRPr="00AD6E61" w:rsidRDefault="00AD6E61" w:rsidP="00AD6E61">
            <w:pPr>
              <w:ind w:firstLine="0"/>
            </w:pPr>
            <w:r>
              <w:t>Stavrinakis</w:t>
            </w:r>
          </w:p>
        </w:tc>
        <w:tc>
          <w:tcPr>
            <w:tcW w:w="2180" w:type="dxa"/>
            <w:shd w:val="clear" w:color="auto" w:fill="auto"/>
          </w:tcPr>
          <w:p w14:paraId="2982F1F7" w14:textId="09202100" w:rsidR="00AD6E61" w:rsidRPr="00AD6E61" w:rsidRDefault="00AD6E61" w:rsidP="00AD6E61">
            <w:pPr>
              <w:ind w:firstLine="0"/>
            </w:pPr>
            <w:r>
              <w:t>Taylor</w:t>
            </w:r>
          </w:p>
        </w:tc>
      </w:tr>
      <w:tr w:rsidR="00AD6E61" w:rsidRPr="00AD6E61" w14:paraId="6DE3215F" w14:textId="77777777" w:rsidTr="00AD6E61">
        <w:tc>
          <w:tcPr>
            <w:tcW w:w="2179" w:type="dxa"/>
            <w:shd w:val="clear" w:color="auto" w:fill="auto"/>
          </w:tcPr>
          <w:p w14:paraId="724F1CCD" w14:textId="309EA624" w:rsidR="00AD6E61" w:rsidRPr="00AD6E61" w:rsidRDefault="00AD6E61" w:rsidP="00AD6E61">
            <w:pPr>
              <w:ind w:firstLine="0"/>
            </w:pPr>
            <w:r>
              <w:t>Teeple</w:t>
            </w:r>
          </w:p>
        </w:tc>
        <w:tc>
          <w:tcPr>
            <w:tcW w:w="2179" w:type="dxa"/>
            <w:shd w:val="clear" w:color="auto" w:fill="auto"/>
          </w:tcPr>
          <w:p w14:paraId="6010C966" w14:textId="515872D5" w:rsidR="00AD6E61" w:rsidRPr="00AD6E61" w:rsidRDefault="00AD6E61" w:rsidP="00AD6E61">
            <w:pPr>
              <w:ind w:firstLine="0"/>
            </w:pPr>
            <w:r>
              <w:t>Vaughan</w:t>
            </w:r>
          </w:p>
        </w:tc>
        <w:tc>
          <w:tcPr>
            <w:tcW w:w="2180" w:type="dxa"/>
            <w:shd w:val="clear" w:color="auto" w:fill="auto"/>
          </w:tcPr>
          <w:p w14:paraId="7F0B41AA" w14:textId="493A3613" w:rsidR="00AD6E61" w:rsidRPr="00AD6E61" w:rsidRDefault="00AD6E61" w:rsidP="00AD6E61">
            <w:pPr>
              <w:ind w:firstLine="0"/>
            </w:pPr>
            <w:r>
              <w:t>Waters</w:t>
            </w:r>
          </w:p>
        </w:tc>
      </w:tr>
      <w:tr w:rsidR="00AD6E61" w:rsidRPr="00AD6E61" w14:paraId="2CEB021F" w14:textId="77777777" w:rsidTr="00AD6E61">
        <w:tc>
          <w:tcPr>
            <w:tcW w:w="2179" w:type="dxa"/>
            <w:shd w:val="clear" w:color="auto" w:fill="auto"/>
          </w:tcPr>
          <w:p w14:paraId="3D843B37" w14:textId="59394D38" w:rsidR="00AD6E61" w:rsidRPr="00AD6E61" w:rsidRDefault="00AD6E61" w:rsidP="00AD6E61">
            <w:pPr>
              <w:ind w:firstLine="0"/>
            </w:pPr>
            <w:r>
              <w:t>Weeks</w:t>
            </w:r>
          </w:p>
        </w:tc>
        <w:tc>
          <w:tcPr>
            <w:tcW w:w="2179" w:type="dxa"/>
            <w:shd w:val="clear" w:color="auto" w:fill="auto"/>
          </w:tcPr>
          <w:p w14:paraId="14E070A5" w14:textId="065440C7" w:rsidR="00AD6E61" w:rsidRPr="00AD6E61" w:rsidRDefault="00AD6E61" w:rsidP="00AD6E61">
            <w:pPr>
              <w:ind w:firstLine="0"/>
            </w:pPr>
            <w:r>
              <w:t>Wetmore</w:t>
            </w:r>
          </w:p>
        </w:tc>
        <w:tc>
          <w:tcPr>
            <w:tcW w:w="2180" w:type="dxa"/>
            <w:shd w:val="clear" w:color="auto" w:fill="auto"/>
          </w:tcPr>
          <w:p w14:paraId="014E1E3F" w14:textId="6945C731" w:rsidR="00AD6E61" w:rsidRPr="00AD6E61" w:rsidRDefault="00AD6E61" w:rsidP="00AD6E61">
            <w:pPr>
              <w:ind w:firstLine="0"/>
            </w:pPr>
            <w:r>
              <w:t>Whitmire</w:t>
            </w:r>
          </w:p>
        </w:tc>
      </w:tr>
      <w:tr w:rsidR="00AD6E61" w:rsidRPr="00AD6E61" w14:paraId="55A0932F" w14:textId="77777777" w:rsidTr="00AD6E61">
        <w:tc>
          <w:tcPr>
            <w:tcW w:w="2179" w:type="dxa"/>
            <w:shd w:val="clear" w:color="auto" w:fill="auto"/>
          </w:tcPr>
          <w:p w14:paraId="4EBD31AF" w14:textId="34F785C8" w:rsidR="00AD6E61" w:rsidRPr="00AD6E61" w:rsidRDefault="00AD6E61" w:rsidP="00AD6E61">
            <w:pPr>
              <w:keepNext/>
              <w:ind w:firstLine="0"/>
            </w:pPr>
            <w:r>
              <w:t>Williams</w:t>
            </w:r>
          </w:p>
        </w:tc>
        <w:tc>
          <w:tcPr>
            <w:tcW w:w="2179" w:type="dxa"/>
            <w:shd w:val="clear" w:color="auto" w:fill="auto"/>
          </w:tcPr>
          <w:p w14:paraId="4B27E46C" w14:textId="16D4217A" w:rsidR="00AD6E61" w:rsidRPr="00AD6E61" w:rsidRDefault="00AD6E61" w:rsidP="00AD6E61">
            <w:pPr>
              <w:keepNext/>
              <w:ind w:firstLine="0"/>
            </w:pPr>
            <w:r>
              <w:t>Willis</w:t>
            </w:r>
          </w:p>
        </w:tc>
        <w:tc>
          <w:tcPr>
            <w:tcW w:w="2180" w:type="dxa"/>
            <w:shd w:val="clear" w:color="auto" w:fill="auto"/>
          </w:tcPr>
          <w:p w14:paraId="5472DD4C" w14:textId="6314F44C" w:rsidR="00AD6E61" w:rsidRPr="00AD6E61" w:rsidRDefault="00AD6E61" w:rsidP="00AD6E61">
            <w:pPr>
              <w:keepNext/>
              <w:ind w:firstLine="0"/>
            </w:pPr>
            <w:r>
              <w:t>Wooten</w:t>
            </w:r>
          </w:p>
        </w:tc>
      </w:tr>
      <w:tr w:rsidR="00AD6E61" w:rsidRPr="00AD6E61" w14:paraId="55295C50" w14:textId="77777777" w:rsidTr="00AD6E61">
        <w:tc>
          <w:tcPr>
            <w:tcW w:w="2179" w:type="dxa"/>
            <w:shd w:val="clear" w:color="auto" w:fill="auto"/>
          </w:tcPr>
          <w:p w14:paraId="0C3B6578" w14:textId="35ED038B" w:rsidR="00AD6E61" w:rsidRPr="00AD6E61" w:rsidRDefault="00AD6E61" w:rsidP="00AD6E61">
            <w:pPr>
              <w:keepNext/>
              <w:ind w:firstLine="0"/>
            </w:pPr>
            <w:r>
              <w:t>Yow</w:t>
            </w:r>
          </w:p>
        </w:tc>
        <w:tc>
          <w:tcPr>
            <w:tcW w:w="2179" w:type="dxa"/>
            <w:shd w:val="clear" w:color="auto" w:fill="auto"/>
          </w:tcPr>
          <w:p w14:paraId="5DB05594" w14:textId="77777777" w:rsidR="00AD6E61" w:rsidRPr="00AD6E61" w:rsidRDefault="00AD6E61" w:rsidP="00AD6E61">
            <w:pPr>
              <w:keepNext/>
              <w:ind w:firstLine="0"/>
            </w:pPr>
          </w:p>
        </w:tc>
        <w:tc>
          <w:tcPr>
            <w:tcW w:w="2180" w:type="dxa"/>
            <w:shd w:val="clear" w:color="auto" w:fill="auto"/>
          </w:tcPr>
          <w:p w14:paraId="50CFF651" w14:textId="77777777" w:rsidR="00AD6E61" w:rsidRPr="00AD6E61" w:rsidRDefault="00AD6E61" w:rsidP="00AD6E61">
            <w:pPr>
              <w:keepNext/>
              <w:ind w:firstLine="0"/>
            </w:pPr>
          </w:p>
        </w:tc>
      </w:tr>
    </w:tbl>
    <w:p w14:paraId="0236AB6C" w14:textId="77777777" w:rsidR="00AD6E61" w:rsidRDefault="00AD6E61" w:rsidP="00AD6E61"/>
    <w:p w14:paraId="5CB45028" w14:textId="065B071C" w:rsidR="00AD6E61" w:rsidRDefault="00AD6E61" w:rsidP="00AD6E61">
      <w:pPr>
        <w:jc w:val="center"/>
        <w:rPr>
          <w:b/>
        </w:rPr>
      </w:pPr>
      <w:r w:rsidRPr="00AD6E61">
        <w:rPr>
          <w:b/>
        </w:rPr>
        <w:t>Total--88</w:t>
      </w:r>
    </w:p>
    <w:p w14:paraId="5C2421E4" w14:textId="77777777" w:rsidR="00AD6E61" w:rsidRDefault="00AD6E61" w:rsidP="00AD6E61">
      <w:pPr>
        <w:jc w:val="center"/>
        <w:rPr>
          <w:b/>
        </w:rPr>
      </w:pPr>
    </w:p>
    <w:p w14:paraId="26B1EFB1" w14:textId="77777777" w:rsidR="00AD6E61" w:rsidRDefault="00AD6E61" w:rsidP="00AD6E61">
      <w:pPr>
        <w:ind w:firstLine="0"/>
      </w:pPr>
      <w:r w:rsidRPr="00AD6E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D6E61" w:rsidRPr="00AD6E61" w14:paraId="3191F777" w14:textId="77777777" w:rsidTr="00AD6E61">
        <w:tc>
          <w:tcPr>
            <w:tcW w:w="2179" w:type="dxa"/>
            <w:shd w:val="clear" w:color="auto" w:fill="auto"/>
          </w:tcPr>
          <w:p w14:paraId="6EA86409" w14:textId="1FB7A6CD" w:rsidR="00AD6E61" w:rsidRPr="00AD6E61" w:rsidRDefault="00AD6E61" w:rsidP="00AD6E61">
            <w:pPr>
              <w:keepNext/>
              <w:ind w:firstLine="0"/>
            </w:pPr>
            <w:r>
              <w:t>Beach</w:t>
            </w:r>
          </w:p>
        </w:tc>
        <w:tc>
          <w:tcPr>
            <w:tcW w:w="2179" w:type="dxa"/>
            <w:shd w:val="clear" w:color="auto" w:fill="auto"/>
          </w:tcPr>
          <w:p w14:paraId="4D128F6D" w14:textId="6386CB7B" w:rsidR="00AD6E61" w:rsidRPr="00AD6E61" w:rsidRDefault="00AD6E61" w:rsidP="00AD6E61">
            <w:pPr>
              <w:keepNext/>
              <w:ind w:firstLine="0"/>
            </w:pPr>
            <w:r>
              <w:t>Burns</w:t>
            </w:r>
          </w:p>
        </w:tc>
        <w:tc>
          <w:tcPr>
            <w:tcW w:w="2180" w:type="dxa"/>
            <w:shd w:val="clear" w:color="auto" w:fill="auto"/>
          </w:tcPr>
          <w:p w14:paraId="5C1520A3" w14:textId="453912B0" w:rsidR="00AD6E61" w:rsidRPr="00AD6E61" w:rsidRDefault="00AD6E61" w:rsidP="00AD6E61">
            <w:pPr>
              <w:keepNext/>
              <w:ind w:firstLine="0"/>
            </w:pPr>
            <w:r>
              <w:t>Chumley</w:t>
            </w:r>
          </w:p>
        </w:tc>
      </w:tr>
      <w:tr w:rsidR="00AD6E61" w:rsidRPr="00AD6E61" w14:paraId="30C0D104" w14:textId="77777777" w:rsidTr="00AD6E61">
        <w:tc>
          <w:tcPr>
            <w:tcW w:w="2179" w:type="dxa"/>
            <w:shd w:val="clear" w:color="auto" w:fill="auto"/>
          </w:tcPr>
          <w:p w14:paraId="47CF596F" w14:textId="398EBE15" w:rsidR="00AD6E61" w:rsidRPr="00AD6E61" w:rsidRDefault="00AD6E61" w:rsidP="00AD6E61">
            <w:pPr>
              <w:ind w:firstLine="0"/>
            </w:pPr>
            <w:r>
              <w:t>Cromer</w:t>
            </w:r>
          </w:p>
        </w:tc>
        <w:tc>
          <w:tcPr>
            <w:tcW w:w="2179" w:type="dxa"/>
            <w:shd w:val="clear" w:color="auto" w:fill="auto"/>
          </w:tcPr>
          <w:p w14:paraId="78A6E2EB" w14:textId="341F04CB" w:rsidR="00AD6E61" w:rsidRPr="00AD6E61" w:rsidRDefault="00AD6E61" w:rsidP="00AD6E61">
            <w:pPr>
              <w:ind w:firstLine="0"/>
            </w:pPr>
            <w:r>
              <w:t>Duncan</w:t>
            </w:r>
          </w:p>
        </w:tc>
        <w:tc>
          <w:tcPr>
            <w:tcW w:w="2180" w:type="dxa"/>
            <w:shd w:val="clear" w:color="auto" w:fill="auto"/>
          </w:tcPr>
          <w:p w14:paraId="355C4B48" w14:textId="2507BF6E" w:rsidR="00AD6E61" w:rsidRPr="00AD6E61" w:rsidRDefault="00AD6E61" w:rsidP="00AD6E61">
            <w:pPr>
              <w:ind w:firstLine="0"/>
            </w:pPr>
            <w:r>
              <w:t>Edgerton</w:t>
            </w:r>
          </w:p>
        </w:tc>
      </w:tr>
      <w:tr w:rsidR="00AD6E61" w:rsidRPr="00AD6E61" w14:paraId="19BB3145" w14:textId="77777777" w:rsidTr="00AD6E61">
        <w:tc>
          <w:tcPr>
            <w:tcW w:w="2179" w:type="dxa"/>
            <w:shd w:val="clear" w:color="auto" w:fill="auto"/>
          </w:tcPr>
          <w:p w14:paraId="701F4158" w14:textId="3547B714" w:rsidR="00AD6E61" w:rsidRPr="00AD6E61" w:rsidRDefault="00AD6E61" w:rsidP="00AD6E61">
            <w:pPr>
              <w:ind w:firstLine="0"/>
            </w:pPr>
            <w:r>
              <w:t>Frank</w:t>
            </w:r>
          </w:p>
        </w:tc>
        <w:tc>
          <w:tcPr>
            <w:tcW w:w="2179" w:type="dxa"/>
            <w:shd w:val="clear" w:color="auto" w:fill="auto"/>
          </w:tcPr>
          <w:p w14:paraId="7A1AC454" w14:textId="1B47451F" w:rsidR="00AD6E61" w:rsidRPr="00AD6E61" w:rsidRDefault="00AD6E61" w:rsidP="00AD6E61">
            <w:pPr>
              <w:ind w:firstLine="0"/>
            </w:pPr>
            <w:r>
              <w:t>Gilreath</w:t>
            </w:r>
          </w:p>
        </w:tc>
        <w:tc>
          <w:tcPr>
            <w:tcW w:w="2180" w:type="dxa"/>
            <w:shd w:val="clear" w:color="auto" w:fill="auto"/>
          </w:tcPr>
          <w:p w14:paraId="6FEAB1FD" w14:textId="18337B59" w:rsidR="00AD6E61" w:rsidRPr="00AD6E61" w:rsidRDefault="00AD6E61" w:rsidP="00AD6E61">
            <w:pPr>
              <w:ind w:firstLine="0"/>
            </w:pPr>
            <w:r>
              <w:t>Harris</w:t>
            </w:r>
          </w:p>
        </w:tc>
      </w:tr>
      <w:tr w:rsidR="00AD6E61" w:rsidRPr="00AD6E61" w14:paraId="1DC3A9CC" w14:textId="77777777" w:rsidTr="00AD6E61">
        <w:tc>
          <w:tcPr>
            <w:tcW w:w="2179" w:type="dxa"/>
            <w:shd w:val="clear" w:color="auto" w:fill="auto"/>
          </w:tcPr>
          <w:p w14:paraId="3D5DEF5F" w14:textId="0A0FCAF2" w:rsidR="00AD6E61" w:rsidRPr="00AD6E61" w:rsidRDefault="00AD6E61" w:rsidP="00AD6E61">
            <w:pPr>
              <w:ind w:firstLine="0"/>
            </w:pPr>
            <w:r>
              <w:t>Huff</w:t>
            </w:r>
          </w:p>
        </w:tc>
        <w:tc>
          <w:tcPr>
            <w:tcW w:w="2179" w:type="dxa"/>
            <w:shd w:val="clear" w:color="auto" w:fill="auto"/>
          </w:tcPr>
          <w:p w14:paraId="57B4D80B" w14:textId="1AE94F94" w:rsidR="00AD6E61" w:rsidRPr="00AD6E61" w:rsidRDefault="00AD6E61" w:rsidP="00AD6E61">
            <w:pPr>
              <w:ind w:firstLine="0"/>
            </w:pPr>
            <w:r>
              <w:t>Kilmartin</w:t>
            </w:r>
          </w:p>
        </w:tc>
        <w:tc>
          <w:tcPr>
            <w:tcW w:w="2180" w:type="dxa"/>
            <w:shd w:val="clear" w:color="auto" w:fill="auto"/>
          </w:tcPr>
          <w:p w14:paraId="4FD0F13E" w14:textId="039E93F2" w:rsidR="00AD6E61" w:rsidRPr="00AD6E61" w:rsidRDefault="00AD6E61" w:rsidP="00AD6E61">
            <w:pPr>
              <w:ind w:firstLine="0"/>
            </w:pPr>
            <w:r>
              <w:t>Magnuson</w:t>
            </w:r>
          </w:p>
        </w:tc>
      </w:tr>
      <w:tr w:rsidR="00AD6E61" w:rsidRPr="00AD6E61" w14:paraId="1E1F8E5C" w14:textId="77777777" w:rsidTr="00AD6E61">
        <w:tc>
          <w:tcPr>
            <w:tcW w:w="2179" w:type="dxa"/>
            <w:shd w:val="clear" w:color="auto" w:fill="auto"/>
          </w:tcPr>
          <w:p w14:paraId="7655BB84" w14:textId="759E60B6" w:rsidR="00AD6E61" w:rsidRPr="00AD6E61" w:rsidRDefault="00AD6E61" w:rsidP="00AD6E61">
            <w:pPr>
              <w:keepNext/>
              <w:ind w:firstLine="0"/>
            </w:pPr>
            <w:r>
              <w:t>May</w:t>
            </w:r>
          </w:p>
        </w:tc>
        <w:tc>
          <w:tcPr>
            <w:tcW w:w="2179" w:type="dxa"/>
            <w:shd w:val="clear" w:color="auto" w:fill="auto"/>
          </w:tcPr>
          <w:p w14:paraId="5207B0F0" w14:textId="57F10FFD" w:rsidR="00AD6E61" w:rsidRPr="00AD6E61" w:rsidRDefault="00AD6E61" w:rsidP="00AD6E61">
            <w:pPr>
              <w:keepNext/>
              <w:ind w:firstLine="0"/>
            </w:pPr>
            <w:r>
              <w:t>McCabe</w:t>
            </w:r>
          </w:p>
        </w:tc>
        <w:tc>
          <w:tcPr>
            <w:tcW w:w="2180" w:type="dxa"/>
            <w:shd w:val="clear" w:color="auto" w:fill="auto"/>
          </w:tcPr>
          <w:p w14:paraId="0C1BB5F1" w14:textId="55FF5013" w:rsidR="00AD6E61" w:rsidRPr="00AD6E61" w:rsidRDefault="00AD6E61" w:rsidP="00AD6E61">
            <w:pPr>
              <w:keepNext/>
              <w:ind w:firstLine="0"/>
            </w:pPr>
            <w:r>
              <w:t>Morgan</w:t>
            </w:r>
          </w:p>
        </w:tc>
      </w:tr>
      <w:tr w:rsidR="00AD6E61" w:rsidRPr="00AD6E61" w14:paraId="13721E56" w14:textId="77777777" w:rsidTr="00AD6E61">
        <w:tc>
          <w:tcPr>
            <w:tcW w:w="2179" w:type="dxa"/>
            <w:shd w:val="clear" w:color="auto" w:fill="auto"/>
          </w:tcPr>
          <w:p w14:paraId="3BA50E8D" w14:textId="3EAFC9B6" w:rsidR="00AD6E61" w:rsidRPr="00AD6E61" w:rsidRDefault="00AD6E61" w:rsidP="00AD6E61">
            <w:pPr>
              <w:keepNext/>
              <w:ind w:firstLine="0"/>
            </w:pPr>
            <w:r>
              <w:t>Pace</w:t>
            </w:r>
          </w:p>
        </w:tc>
        <w:tc>
          <w:tcPr>
            <w:tcW w:w="2179" w:type="dxa"/>
            <w:shd w:val="clear" w:color="auto" w:fill="auto"/>
          </w:tcPr>
          <w:p w14:paraId="462C1ABA" w14:textId="78DA18AA" w:rsidR="00AD6E61" w:rsidRPr="00AD6E61" w:rsidRDefault="00AD6E61" w:rsidP="00AD6E61">
            <w:pPr>
              <w:keepNext/>
              <w:ind w:firstLine="0"/>
            </w:pPr>
            <w:r>
              <w:t>Terribile</w:t>
            </w:r>
          </w:p>
        </w:tc>
        <w:tc>
          <w:tcPr>
            <w:tcW w:w="2180" w:type="dxa"/>
            <w:shd w:val="clear" w:color="auto" w:fill="auto"/>
          </w:tcPr>
          <w:p w14:paraId="250A33CE" w14:textId="61F131E2" w:rsidR="00AD6E61" w:rsidRPr="00AD6E61" w:rsidRDefault="00AD6E61" w:rsidP="00AD6E61">
            <w:pPr>
              <w:keepNext/>
              <w:ind w:firstLine="0"/>
            </w:pPr>
            <w:r>
              <w:t>White</w:t>
            </w:r>
          </w:p>
        </w:tc>
      </w:tr>
    </w:tbl>
    <w:p w14:paraId="7460BADF" w14:textId="77777777" w:rsidR="00AD6E61" w:rsidRDefault="00AD6E61" w:rsidP="00AD6E61"/>
    <w:p w14:paraId="7ED06900" w14:textId="77777777" w:rsidR="00AD6E61" w:rsidRDefault="00AD6E61" w:rsidP="00AD6E61">
      <w:pPr>
        <w:jc w:val="center"/>
        <w:rPr>
          <w:b/>
        </w:rPr>
      </w:pPr>
      <w:r w:rsidRPr="00AD6E61">
        <w:rPr>
          <w:b/>
        </w:rPr>
        <w:t>Total--18</w:t>
      </w:r>
    </w:p>
    <w:p w14:paraId="285E76D3" w14:textId="1C59159F" w:rsidR="00AD6E61" w:rsidRDefault="00AD6E61" w:rsidP="00AD6E61">
      <w:pPr>
        <w:jc w:val="center"/>
        <w:rPr>
          <w:b/>
        </w:rPr>
      </w:pPr>
    </w:p>
    <w:p w14:paraId="577BEC60" w14:textId="77777777" w:rsidR="00AD6E61" w:rsidRDefault="00AD6E61" w:rsidP="00AD6E61">
      <w:r>
        <w:t>So, the Bill, as amended, was read the second time and ordered to third reading.</w:t>
      </w:r>
    </w:p>
    <w:p w14:paraId="10AF8466" w14:textId="77777777" w:rsidR="00AD6E61" w:rsidRDefault="00AD6E61" w:rsidP="00AD6E61"/>
    <w:p w14:paraId="0605C328" w14:textId="77777777" w:rsidR="00696AB4" w:rsidRDefault="00696AB4" w:rsidP="006E0DC8">
      <w:pPr>
        <w:pStyle w:val="Title"/>
        <w:keepNext/>
      </w:pPr>
      <w:r>
        <w:lastRenderedPageBreak/>
        <w:t>STATEMENT FOR JOURNAL</w:t>
      </w:r>
    </w:p>
    <w:p w14:paraId="261C8483" w14:textId="3A86432F" w:rsidR="00696AB4" w:rsidRDefault="00696AB4" w:rsidP="006E0DC8">
      <w:pPr>
        <w:keepNext/>
        <w:tabs>
          <w:tab w:val="left" w:pos="270"/>
          <w:tab w:val="left" w:pos="630"/>
          <w:tab w:val="left" w:pos="900"/>
          <w:tab w:val="left" w:pos="1260"/>
          <w:tab w:val="left" w:pos="1620"/>
          <w:tab w:val="left" w:pos="1980"/>
          <w:tab w:val="left" w:pos="2340"/>
          <w:tab w:val="left" w:pos="2700"/>
        </w:tabs>
      </w:pPr>
      <w:r>
        <w:tab/>
        <w:t>I was granted leave for the day during the vote on H. 3752. If I had been present, I would have voted in favor of the Bill.</w:t>
      </w:r>
    </w:p>
    <w:p w14:paraId="2F146B29" w14:textId="77777777" w:rsidR="00696AB4" w:rsidRDefault="00696AB4" w:rsidP="006E0DC8">
      <w:pPr>
        <w:keepNext/>
        <w:tabs>
          <w:tab w:val="left" w:pos="270"/>
          <w:tab w:val="left" w:pos="630"/>
          <w:tab w:val="left" w:pos="900"/>
          <w:tab w:val="left" w:pos="1260"/>
          <w:tab w:val="left" w:pos="1620"/>
          <w:tab w:val="left" w:pos="1980"/>
          <w:tab w:val="left" w:pos="2340"/>
          <w:tab w:val="left" w:pos="2700"/>
        </w:tabs>
      </w:pPr>
      <w:r>
        <w:tab/>
        <w:t>Rep. Charles Hartz</w:t>
      </w:r>
    </w:p>
    <w:p w14:paraId="3D5FC801" w14:textId="77777777" w:rsidR="00696AB4" w:rsidRDefault="00696AB4" w:rsidP="00696AB4"/>
    <w:p w14:paraId="496BBB3F" w14:textId="44FB35FB" w:rsidR="00AD6E61" w:rsidRDefault="00AD6E61" w:rsidP="00AD6E61">
      <w:pPr>
        <w:keepNext/>
        <w:jc w:val="center"/>
        <w:rPr>
          <w:b/>
        </w:rPr>
      </w:pPr>
      <w:r w:rsidRPr="00AD6E61">
        <w:rPr>
          <w:b/>
        </w:rPr>
        <w:t xml:space="preserve">SPEAKER </w:t>
      </w:r>
      <w:r w:rsidRPr="00AD6E61">
        <w:rPr>
          <w:b/>
          <w:i/>
        </w:rPr>
        <w:t>PRO TEMPORE</w:t>
      </w:r>
      <w:r w:rsidRPr="00AD6E61">
        <w:rPr>
          <w:b/>
        </w:rPr>
        <w:t xml:space="preserve"> IN CHAIR</w:t>
      </w:r>
    </w:p>
    <w:p w14:paraId="22B88362" w14:textId="77777777" w:rsidR="00AD6E61" w:rsidRDefault="00AD6E61" w:rsidP="00AD6E61"/>
    <w:p w14:paraId="3E8114F8" w14:textId="790E56C4" w:rsidR="00AD6E61" w:rsidRDefault="00AD6E61" w:rsidP="00AD6E61">
      <w:pPr>
        <w:keepNext/>
        <w:jc w:val="center"/>
        <w:rPr>
          <w:b/>
        </w:rPr>
      </w:pPr>
      <w:r w:rsidRPr="00AD6E61">
        <w:rPr>
          <w:b/>
        </w:rPr>
        <w:t>RECURRENCE TO THE MORNING HOUR</w:t>
      </w:r>
    </w:p>
    <w:p w14:paraId="0DED60E1" w14:textId="31B4C4E2" w:rsidR="00AD6E61" w:rsidRDefault="00AD6E61" w:rsidP="00AD6E61">
      <w:r>
        <w:t>Rep. FORREST moved that the House recur to the morning hour, which was agreed to.</w:t>
      </w:r>
    </w:p>
    <w:p w14:paraId="1DE1DD2C" w14:textId="77777777" w:rsidR="00AD6E61" w:rsidRDefault="00AD6E61" w:rsidP="00AD6E61"/>
    <w:p w14:paraId="67AB4592" w14:textId="3098EC8C" w:rsidR="00AD6E61" w:rsidRDefault="00AD6E61" w:rsidP="00AD6E61">
      <w:pPr>
        <w:keepNext/>
        <w:jc w:val="center"/>
        <w:rPr>
          <w:b/>
        </w:rPr>
      </w:pPr>
      <w:r w:rsidRPr="00AD6E61">
        <w:rPr>
          <w:b/>
        </w:rPr>
        <w:t>REPORTS OF STANDING COMMITTEES</w:t>
      </w:r>
    </w:p>
    <w:p w14:paraId="1E1D15DE" w14:textId="6AEE54C3" w:rsidR="00AD6E61" w:rsidRDefault="00AD6E61" w:rsidP="00AD6E61">
      <w:pPr>
        <w:keepNext/>
      </w:pPr>
      <w:r>
        <w:t>Rep. GILLIAM, from the Laurens Delegation, submitted a favorable report on:</w:t>
      </w:r>
    </w:p>
    <w:p w14:paraId="0C92DDC7" w14:textId="77777777" w:rsidR="00AD6E61" w:rsidRDefault="00AD6E61" w:rsidP="00AD6E61">
      <w:pPr>
        <w:keepNext/>
      </w:pPr>
      <w:bookmarkStart w:id="58" w:name="include_clip_start_199"/>
      <w:bookmarkEnd w:id="58"/>
    </w:p>
    <w:p w14:paraId="093EBF38" w14:textId="77777777" w:rsidR="00AD6E61" w:rsidRDefault="00AD6E61" w:rsidP="00AD6E61">
      <w:pPr>
        <w:keepNext/>
      </w:pPr>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0FF834D" w14:textId="473A8037" w:rsidR="00AD6E61" w:rsidRDefault="00AD6E61" w:rsidP="00AD6E61">
      <w:bookmarkStart w:id="59" w:name="include_clip_end_199"/>
      <w:bookmarkEnd w:id="59"/>
      <w:r>
        <w:t>Ordered for consideration tomorrow.</w:t>
      </w:r>
    </w:p>
    <w:p w14:paraId="2FE7CDE3" w14:textId="77777777" w:rsidR="00AD6E61" w:rsidRDefault="00AD6E61" w:rsidP="00AD6E61"/>
    <w:p w14:paraId="1EF9A4B7" w14:textId="0FE22425" w:rsidR="00AD6E61" w:rsidRDefault="00AD6E61" w:rsidP="00AD6E61">
      <w:pPr>
        <w:keepNext/>
      </w:pPr>
      <w:r>
        <w:t>Rep. GILLIAM, from the Laurens Delegation, submitted a favorable report on:</w:t>
      </w:r>
    </w:p>
    <w:p w14:paraId="1E027C8D" w14:textId="77777777" w:rsidR="00AD6E61" w:rsidRDefault="00AD6E61" w:rsidP="00AD6E61">
      <w:pPr>
        <w:keepNext/>
      </w:pPr>
      <w:bookmarkStart w:id="60" w:name="include_clip_start_201"/>
      <w:bookmarkEnd w:id="60"/>
    </w:p>
    <w:p w14:paraId="3F3F182B" w14:textId="77777777" w:rsidR="00AD6E61" w:rsidRDefault="00AD6E61" w:rsidP="00AD6E61">
      <w:pPr>
        <w:keepNext/>
      </w:pPr>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6FBC4C51" w14:textId="728EFCDD" w:rsidR="00AD6E61" w:rsidRDefault="00AD6E61" w:rsidP="00AD6E61">
      <w:bookmarkStart w:id="61" w:name="include_clip_end_201"/>
      <w:bookmarkEnd w:id="61"/>
      <w:r>
        <w:t>Ordered for consideration tomorrow.</w:t>
      </w:r>
    </w:p>
    <w:p w14:paraId="5881FC4B" w14:textId="77777777" w:rsidR="00AD6E61" w:rsidRDefault="00AD6E61" w:rsidP="00AD6E61"/>
    <w:p w14:paraId="00804738" w14:textId="034612DC" w:rsidR="00AD6E61" w:rsidRDefault="00AD6E61" w:rsidP="00AD6E61">
      <w:pPr>
        <w:keepNext/>
      </w:pPr>
      <w:r>
        <w:t>Rep. MOSS, from the Committee on Invitations and Memorial Resolutions, submitted a favorable report on:</w:t>
      </w:r>
    </w:p>
    <w:p w14:paraId="14688CEC" w14:textId="77777777" w:rsidR="00AD6E61" w:rsidRDefault="00AD6E61" w:rsidP="00AD6E61">
      <w:pPr>
        <w:keepNext/>
      </w:pPr>
      <w:bookmarkStart w:id="62" w:name="include_clip_start_203"/>
      <w:bookmarkEnd w:id="62"/>
    </w:p>
    <w:p w14:paraId="52CEE7F2" w14:textId="77777777" w:rsidR="00AD6E61" w:rsidRDefault="00AD6E61" w:rsidP="00AD6E61">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7C63873C" w14:textId="66A4FE43" w:rsidR="00AD6E61" w:rsidRDefault="00AD6E61" w:rsidP="00AD6E61">
      <w:bookmarkStart w:id="63" w:name="include_clip_end_203"/>
      <w:bookmarkEnd w:id="63"/>
      <w:r>
        <w:t>Ordered for consideration tomorrow.</w:t>
      </w:r>
    </w:p>
    <w:p w14:paraId="435C00B7" w14:textId="77777777" w:rsidR="00AD6E61" w:rsidRDefault="00AD6E61" w:rsidP="00AD6E61"/>
    <w:p w14:paraId="4440539B" w14:textId="528651FA" w:rsidR="00AD6E61" w:rsidRDefault="00AD6E61" w:rsidP="00AD6E61">
      <w:pPr>
        <w:keepNext/>
      </w:pPr>
      <w:r>
        <w:t>Rep. MOSS, from the Committee on Invitations and Memorial Resolutions, submitted a favorable report on:</w:t>
      </w:r>
    </w:p>
    <w:p w14:paraId="48CB99F7" w14:textId="77777777" w:rsidR="00AD6E61" w:rsidRDefault="00AD6E61" w:rsidP="00AD6E61">
      <w:pPr>
        <w:keepNext/>
      </w:pPr>
      <w:bookmarkStart w:id="64" w:name="include_clip_start_205"/>
      <w:bookmarkEnd w:id="64"/>
    </w:p>
    <w:p w14:paraId="46B4F7B3" w14:textId="77777777" w:rsidR="00AD6E61" w:rsidRDefault="00AD6E61" w:rsidP="00AD6E61">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5A72B857" w14:textId="278F5E5B" w:rsidR="00AD6E61" w:rsidRDefault="00AD6E61" w:rsidP="00AD6E61">
      <w:bookmarkStart w:id="65" w:name="include_clip_end_205"/>
      <w:bookmarkEnd w:id="65"/>
      <w:r>
        <w:t>Ordered for consideration tomorrow.</w:t>
      </w:r>
    </w:p>
    <w:p w14:paraId="6841F05C" w14:textId="77777777" w:rsidR="00AD6E61" w:rsidRDefault="00AD6E61" w:rsidP="00AD6E61"/>
    <w:p w14:paraId="04ABC355" w14:textId="3AC2C61C" w:rsidR="00AD6E61" w:rsidRDefault="00AD6E61" w:rsidP="00AD6E61">
      <w:pPr>
        <w:keepNext/>
      </w:pPr>
      <w:r>
        <w:t>Rep. MOSS, from the Committee on Invitations and Memorial Resolutions, submitted a favorable report on:</w:t>
      </w:r>
    </w:p>
    <w:p w14:paraId="4766F4DE" w14:textId="77777777" w:rsidR="00AD6E61" w:rsidRDefault="00AD6E61" w:rsidP="00AD6E61">
      <w:pPr>
        <w:keepNext/>
      </w:pPr>
      <w:bookmarkStart w:id="66" w:name="include_clip_start_207"/>
      <w:bookmarkEnd w:id="66"/>
    </w:p>
    <w:p w14:paraId="4B69A66B" w14:textId="77777777" w:rsidR="00AD6E61" w:rsidRDefault="00AD6E61" w:rsidP="00AD6E61">
      <w:pPr>
        <w:keepNext/>
      </w:pPr>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21F9AD10" w14:textId="2F224265" w:rsidR="00AD6E61" w:rsidRDefault="00AD6E61" w:rsidP="00AD6E61">
      <w:bookmarkStart w:id="67" w:name="include_clip_end_207"/>
      <w:bookmarkEnd w:id="67"/>
      <w:r>
        <w:t>Ordered for consideration tomorrow.</w:t>
      </w:r>
    </w:p>
    <w:p w14:paraId="2456C7F9" w14:textId="77777777" w:rsidR="00AD6E61" w:rsidRDefault="00AD6E61" w:rsidP="00AD6E61"/>
    <w:p w14:paraId="7ADDD85D" w14:textId="371BA2F4" w:rsidR="00AD6E61" w:rsidRDefault="00AD6E61" w:rsidP="00AD6E61">
      <w:pPr>
        <w:keepNext/>
      </w:pPr>
      <w:r>
        <w:lastRenderedPageBreak/>
        <w:t>Rep. MOSS, from the Committee on Invitations and Memorial Resolutions, submitted a favorable report on:</w:t>
      </w:r>
    </w:p>
    <w:p w14:paraId="0933645E" w14:textId="77777777" w:rsidR="00AD6E61" w:rsidRDefault="00AD6E61" w:rsidP="00AD6E61">
      <w:pPr>
        <w:keepNext/>
      </w:pPr>
      <w:bookmarkStart w:id="68" w:name="include_clip_start_209"/>
      <w:bookmarkEnd w:id="68"/>
    </w:p>
    <w:p w14:paraId="5CDD3C56" w14:textId="77777777" w:rsidR="00AD6E61" w:rsidRDefault="00AD6E61" w:rsidP="00AD6E61">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5C90A38B" w14:textId="2E609080" w:rsidR="00AD6E61" w:rsidRDefault="00AD6E61" w:rsidP="00AD6E61">
      <w:bookmarkStart w:id="69" w:name="include_clip_end_209"/>
      <w:bookmarkEnd w:id="69"/>
      <w:r>
        <w:t>Ordered for consideration tomorrow.</w:t>
      </w:r>
    </w:p>
    <w:p w14:paraId="59BAA289" w14:textId="77777777" w:rsidR="00AD6E61" w:rsidRDefault="00AD6E61" w:rsidP="00AD6E61"/>
    <w:p w14:paraId="099EF560" w14:textId="2BA4909E" w:rsidR="00AD6E61" w:rsidRDefault="00AD6E61" w:rsidP="00AD6E61">
      <w:pPr>
        <w:keepNext/>
      </w:pPr>
      <w:r>
        <w:t>Rep. MOSS, from the Committee on Invitations and Memorial Resolutions, submitted a favorable report on:</w:t>
      </w:r>
    </w:p>
    <w:p w14:paraId="2751A17D" w14:textId="77777777" w:rsidR="00AD6E61" w:rsidRDefault="00AD6E61" w:rsidP="00AD6E61">
      <w:pPr>
        <w:keepNext/>
      </w:pPr>
      <w:bookmarkStart w:id="70" w:name="include_clip_start_211"/>
      <w:bookmarkEnd w:id="70"/>
    </w:p>
    <w:p w14:paraId="3588DFFF" w14:textId="77777777" w:rsidR="00AD6E61" w:rsidRDefault="00AD6E61" w:rsidP="00AD6E61">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14ADDF10" w14:textId="5F061246" w:rsidR="00AD6E61" w:rsidRDefault="00AD6E61" w:rsidP="00AD6E61">
      <w:bookmarkStart w:id="71" w:name="include_clip_end_211"/>
      <w:bookmarkEnd w:id="71"/>
      <w:r>
        <w:t>Ordered for consideration tomorrow.</w:t>
      </w:r>
    </w:p>
    <w:p w14:paraId="739A4B69" w14:textId="77777777" w:rsidR="00AD6E61" w:rsidRDefault="00AD6E61" w:rsidP="00AD6E61"/>
    <w:p w14:paraId="5852D565" w14:textId="3F02A066" w:rsidR="00AD6E61" w:rsidRDefault="00AD6E61" w:rsidP="00AD6E61">
      <w:pPr>
        <w:keepNext/>
      </w:pPr>
      <w:r>
        <w:t>Rep. MOSS, from the Committee on Invitations and Memorial Resolutions, submitted a favorable report on:</w:t>
      </w:r>
    </w:p>
    <w:p w14:paraId="437690DB" w14:textId="77777777" w:rsidR="00AD6E61" w:rsidRDefault="00AD6E61" w:rsidP="00AD6E61">
      <w:pPr>
        <w:keepNext/>
      </w:pPr>
      <w:bookmarkStart w:id="72" w:name="include_clip_start_213"/>
      <w:bookmarkEnd w:id="72"/>
    </w:p>
    <w:p w14:paraId="3F8CF377" w14:textId="77777777" w:rsidR="00AD6E61" w:rsidRDefault="00AD6E61" w:rsidP="00AD6E61">
      <w:pPr>
        <w:keepNext/>
      </w:pPr>
      <w:r>
        <w:t>S. 400 -- Senator Verdin: 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6A91DDA3" w14:textId="1D64E80F" w:rsidR="00AD6E61" w:rsidRDefault="00AD6E61" w:rsidP="00AD6E61">
      <w:bookmarkStart w:id="73" w:name="include_clip_end_213"/>
      <w:bookmarkEnd w:id="73"/>
      <w:r>
        <w:t>Ordered for consideration tomorrow.</w:t>
      </w:r>
    </w:p>
    <w:p w14:paraId="57C3B174" w14:textId="77777777" w:rsidR="00AD6E61" w:rsidRDefault="00AD6E61" w:rsidP="00AD6E61"/>
    <w:p w14:paraId="62851F64" w14:textId="088ED98E" w:rsidR="00AD6E61" w:rsidRDefault="00AD6E61" w:rsidP="00AD6E61">
      <w:pPr>
        <w:keepNext/>
      </w:pPr>
      <w:r>
        <w:t>Rep. MOSS, from the Committee on Invitations and Memorial Resolutions, submitted a favorable report on:</w:t>
      </w:r>
    </w:p>
    <w:p w14:paraId="1CCD82FA" w14:textId="77777777" w:rsidR="00AD6E61" w:rsidRDefault="00AD6E61" w:rsidP="00AD6E61">
      <w:pPr>
        <w:keepNext/>
      </w:pPr>
      <w:bookmarkStart w:id="74" w:name="include_clip_start_215"/>
      <w:bookmarkEnd w:id="74"/>
    </w:p>
    <w:p w14:paraId="563B513D" w14:textId="77777777" w:rsidR="00AD6E61" w:rsidRDefault="00AD6E61" w:rsidP="00AD6E61">
      <w:pPr>
        <w:keepNext/>
      </w:pPr>
      <w:r>
        <w:t xml:space="preserve">S. 502 -- Senator Graham: A CONCURRENT RESOLUTION TO REQUEST THAT THE DEPARTMENT OF TRANSPORTATION </w:t>
      </w:r>
      <w:r>
        <w:lastRenderedPageBreak/>
        <w:t>NAME THE STRETCH OF KNIGHTS HILL ROAD FROM SPRINGDALE DRIVE TO CARTER STREET IN KERSHAW COUNTY "STEEPLECHASE THOROUGHFARE OF AMERICA" AND ERECT APPROPRIATE MARKERS OR SIGNS AT THIS LOCATION CONTAINING THE DESIGNATION.</w:t>
      </w:r>
    </w:p>
    <w:p w14:paraId="16CD6111" w14:textId="3CA86D79" w:rsidR="00AD6E61" w:rsidRDefault="00AD6E61" w:rsidP="00AD6E61">
      <w:bookmarkStart w:id="75" w:name="include_clip_end_215"/>
      <w:bookmarkEnd w:id="75"/>
      <w:r>
        <w:t>Ordered for consideration tomorrow.</w:t>
      </w:r>
    </w:p>
    <w:p w14:paraId="59233644" w14:textId="77777777" w:rsidR="00AD6E61" w:rsidRDefault="00AD6E61" w:rsidP="00AD6E61"/>
    <w:p w14:paraId="239C6CE0" w14:textId="0537AEC2" w:rsidR="00AD6E61" w:rsidRDefault="00AD6E61" w:rsidP="00AD6E61">
      <w:pPr>
        <w:keepNext/>
      </w:pPr>
      <w:r>
        <w:t>Rep. MOSS, from the Committee on Invitations and Memorial Resolutions, submitted a favorable report on:</w:t>
      </w:r>
    </w:p>
    <w:p w14:paraId="5823254D" w14:textId="77777777" w:rsidR="00AD6E61" w:rsidRDefault="00AD6E61" w:rsidP="00AD6E61">
      <w:pPr>
        <w:keepNext/>
      </w:pPr>
      <w:bookmarkStart w:id="76" w:name="include_clip_start_217"/>
      <w:bookmarkEnd w:id="76"/>
    </w:p>
    <w:p w14:paraId="6226C920" w14:textId="77777777" w:rsidR="00AD6E61" w:rsidRDefault="00AD6E61" w:rsidP="00AD6E61">
      <w:pPr>
        <w:keepNext/>
      </w:pPr>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30E6A70A" w14:textId="04FEA958" w:rsidR="00AD6E61" w:rsidRDefault="00AD6E61" w:rsidP="00AD6E61">
      <w:bookmarkStart w:id="77" w:name="include_clip_end_217"/>
      <w:bookmarkEnd w:id="77"/>
      <w:r>
        <w:t>Ordered for consideration tomorrow.</w:t>
      </w:r>
    </w:p>
    <w:p w14:paraId="514B0AF2" w14:textId="77777777" w:rsidR="00AD6E61" w:rsidRDefault="00AD6E61" w:rsidP="00AD6E61"/>
    <w:p w14:paraId="79C6BC50" w14:textId="1F3C5431" w:rsidR="00AD6E61" w:rsidRDefault="00AD6E61" w:rsidP="00AD6E61">
      <w:pPr>
        <w:keepNext/>
      </w:pPr>
      <w:r>
        <w:t>Rep. MOSS, from the Committee on Invitations and Memorial Resolutions, submitted a favorable report on:</w:t>
      </w:r>
    </w:p>
    <w:p w14:paraId="2D488C23" w14:textId="77777777" w:rsidR="00AD6E61" w:rsidRDefault="00AD6E61" w:rsidP="00AD6E61">
      <w:pPr>
        <w:keepNext/>
      </w:pPr>
      <w:bookmarkStart w:id="78" w:name="include_clip_start_219"/>
      <w:bookmarkEnd w:id="78"/>
    </w:p>
    <w:p w14:paraId="036FDD24" w14:textId="77777777" w:rsidR="00AD6E61" w:rsidRDefault="00AD6E61" w:rsidP="00AD6E61">
      <w:pPr>
        <w:keepNext/>
      </w:pPr>
      <w:r>
        <w:t>S. 587 --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272CCAED" w14:textId="758351E4" w:rsidR="00AD6E61" w:rsidRDefault="00AD6E61" w:rsidP="00AD6E61">
      <w:bookmarkStart w:id="79" w:name="include_clip_end_219"/>
      <w:bookmarkEnd w:id="79"/>
      <w:r>
        <w:t>Ordered for consideration tomorrow.</w:t>
      </w:r>
    </w:p>
    <w:p w14:paraId="2077884B" w14:textId="77777777" w:rsidR="00AD6E61" w:rsidRDefault="00AD6E61" w:rsidP="00AD6E61"/>
    <w:p w14:paraId="3A8DAB66" w14:textId="63961323" w:rsidR="00AD6E61" w:rsidRDefault="00AD6E61" w:rsidP="00AD6E61">
      <w:pPr>
        <w:keepNext/>
      </w:pPr>
      <w:r>
        <w:t>Rep. BANNISTER, from the Greenville Delegation, submitted a favorable report on:</w:t>
      </w:r>
    </w:p>
    <w:p w14:paraId="51E426F5" w14:textId="77777777" w:rsidR="00AD6E61" w:rsidRDefault="00AD6E61" w:rsidP="00AD6E61">
      <w:pPr>
        <w:keepNext/>
      </w:pPr>
      <w:bookmarkStart w:id="80" w:name="include_clip_start_221"/>
      <w:bookmarkEnd w:id="80"/>
    </w:p>
    <w:p w14:paraId="70845632" w14:textId="77777777" w:rsidR="00AD6E61" w:rsidRDefault="00AD6E61" w:rsidP="00AD6E61">
      <w:pPr>
        <w:keepNext/>
      </w:pPr>
      <w:r>
        <w:t xml:space="preserve">S. 213 -- Senator Turner: A BILL TO AMEND ACT 919 OF 1928, AS AMENDED, RELATING TO THE POWERS AND DUTIES OF THE GREENVILLE AIRPORT COMMISSION, SO AS TO </w:t>
      </w:r>
      <w:r>
        <w:lastRenderedPageBreak/>
        <w:t>INCREASE THE AUTHORIZED TOTAL INDEBTEDNESS TO TWENTY MILLION DOLLARS.</w:t>
      </w:r>
    </w:p>
    <w:p w14:paraId="4AE15398" w14:textId="1FEBA777" w:rsidR="00AD6E61" w:rsidRDefault="00AD6E61" w:rsidP="00AD6E61">
      <w:bookmarkStart w:id="81" w:name="include_clip_end_221"/>
      <w:bookmarkEnd w:id="81"/>
      <w:r>
        <w:t>Ordered for consideration tomorrow.</w:t>
      </w:r>
    </w:p>
    <w:p w14:paraId="21617130" w14:textId="77777777" w:rsidR="00AD6E61" w:rsidRDefault="00AD6E61" w:rsidP="00AD6E61"/>
    <w:p w14:paraId="5A08317D" w14:textId="075F7523" w:rsidR="00AD6E61" w:rsidRDefault="00AD6E61" w:rsidP="00AD6E61">
      <w:pPr>
        <w:keepNext/>
        <w:jc w:val="center"/>
        <w:rPr>
          <w:b/>
        </w:rPr>
      </w:pPr>
      <w:r w:rsidRPr="00AD6E61">
        <w:rPr>
          <w:b/>
        </w:rPr>
        <w:t>HOUSE RESOLUTION</w:t>
      </w:r>
    </w:p>
    <w:p w14:paraId="26522D93" w14:textId="39AB1A06" w:rsidR="00AD6E61" w:rsidRDefault="00AD6E61" w:rsidP="00AD6E61">
      <w:pPr>
        <w:keepNext/>
      </w:pPr>
      <w:r>
        <w:t>The following was introduced:</w:t>
      </w:r>
    </w:p>
    <w:p w14:paraId="2E26EC98" w14:textId="77777777" w:rsidR="00AD6E61" w:rsidRDefault="00AD6E61" w:rsidP="00AD6E61">
      <w:pPr>
        <w:keepNext/>
      </w:pPr>
      <w:bookmarkStart w:id="82" w:name="include_clip_start_224"/>
      <w:bookmarkEnd w:id="82"/>
    </w:p>
    <w:p w14:paraId="5F8DDE7F" w14:textId="77777777" w:rsidR="00AD6E61" w:rsidRDefault="00AD6E61" w:rsidP="00AD6E61">
      <w:r>
        <w:t>H. 4372 -- Reps. Cobb-Hunter, McDaniel,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CECIL J. WILLIAMS OF ORANGEBURG COUNTY FOR FOUNDING THE SOUTH CAROLINA CIVIL RIGHTS MUSEUM, WHICH DISPLAYS HIS PHOTOGRAPHS CHRONICLING THE CIVIL RIGHTS MOVEMENT IN SOUTH CAROLINA, AND TO CONGRATULATE HIM ON THE UPCOMING EXPANSION OF THE MUSEUM'S FOOTPRINT AS PART OF THE RAILROAD CORNER DOWNTOWN REDEVELOPMENT PROJECT.</w:t>
      </w:r>
    </w:p>
    <w:p w14:paraId="77413091" w14:textId="60DED492" w:rsidR="00AD6E61" w:rsidRDefault="00AD6E61" w:rsidP="00AD6E61">
      <w:bookmarkStart w:id="83" w:name="include_clip_end_224"/>
      <w:bookmarkEnd w:id="83"/>
    </w:p>
    <w:p w14:paraId="18FD1666" w14:textId="4050F390" w:rsidR="00AD6E61" w:rsidRDefault="00AD6E61" w:rsidP="00AD6E61">
      <w:r>
        <w:t>The Resolution was adopted.</w:t>
      </w:r>
    </w:p>
    <w:p w14:paraId="224331D3" w14:textId="77777777" w:rsidR="00AD6E61" w:rsidRDefault="00AD6E61" w:rsidP="00AD6E61"/>
    <w:p w14:paraId="23CF526A" w14:textId="6399769C" w:rsidR="00AD6E61" w:rsidRDefault="00AD6E61" w:rsidP="00AD6E61">
      <w:pPr>
        <w:keepNext/>
        <w:jc w:val="center"/>
        <w:rPr>
          <w:b/>
        </w:rPr>
      </w:pPr>
      <w:r w:rsidRPr="00AD6E61">
        <w:rPr>
          <w:b/>
        </w:rPr>
        <w:t>HOUSE RESOLUTION</w:t>
      </w:r>
    </w:p>
    <w:p w14:paraId="6532E0B6" w14:textId="6BE398C1" w:rsidR="00AD6E61" w:rsidRDefault="00AD6E61" w:rsidP="00AD6E61">
      <w:pPr>
        <w:keepNext/>
      </w:pPr>
      <w:r>
        <w:t>The following was introduced:</w:t>
      </w:r>
    </w:p>
    <w:p w14:paraId="2EE839BF" w14:textId="77777777" w:rsidR="00AD6E61" w:rsidRDefault="00AD6E61" w:rsidP="00AD6E61">
      <w:pPr>
        <w:keepNext/>
      </w:pPr>
      <w:bookmarkStart w:id="84" w:name="include_clip_start_227"/>
      <w:bookmarkEnd w:id="84"/>
    </w:p>
    <w:p w14:paraId="7CD34B24" w14:textId="45EFFF5B" w:rsidR="00AD6E61" w:rsidRDefault="00AD6E61" w:rsidP="00AD6E61">
      <w:r>
        <w:t xml:space="preserve">H. 4373 -- Reps. Forrest, Alexander, Anderson, Atkinson, Bailey, Ballentine, Bamberg, Bannister, Bauer, Beach, Bernstein, Bowers, Bradley, Brewer, Brittain, Burns, Bustos, Calhoon, Caskey, Chapman, </w:t>
      </w:r>
      <w:r>
        <w:lastRenderedPageBreak/>
        <w:t xml:space="preserve">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THIRTY-NINTH SOUTH CAROLINA POULTRY FESTIVAL TO BE HELD MAY 8 </w:t>
      </w:r>
      <w:r w:rsidR="006E0DC8">
        <w:t>-</w:t>
      </w:r>
      <w:r>
        <w:t xml:space="preserve"> MAY 10, 2025, IN BATESBURG-LEESVILLE AND TO HONOR THOSE PLANNING AND PARTICIPATING IN THE FESTIVAL.</w:t>
      </w:r>
    </w:p>
    <w:p w14:paraId="56C1CF1F" w14:textId="73A43006" w:rsidR="00AD6E61" w:rsidRDefault="00AD6E61" w:rsidP="00AD6E61">
      <w:bookmarkStart w:id="85" w:name="include_clip_end_227"/>
      <w:bookmarkEnd w:id="85"/>
    </w:p>
    <w:p w14:paraId="1E688E2B" w14:textId="2C22C6DD" w:rsidR="00AD6E61" w:rsidRDefault="00AD6E61" w:rsidP="00AD6E61">
      <w:r>
        <w:t>The Resolution was adopted.</w:t>
      </w:r>
    </w:p>
    <w:p w14:paraId="5710D956" w14:textId="77777777" w:rsidR="00AD6E61" w:rsidRDefault="00AD6E61" w:rsidP="00AD6E61"/>
    <w:p w14:paraId="7A3A3209" w14:textId="259E8F76" w:rsidR="00AD6E61" w:rsidRDefault="00AD6E61" w:rsidP="00AD6E61">
      <w:pPr>
        <w:keepNext/>
        <w:jc w:val="center"/>
        <w:rPr>
          <w:b/>
        </w:rPr>
      </w:pPr>
      <w:r w:rsidRPr="00AD6E61">
        <w:rPr>
          <w:b/>
        </w:rPr>
        <w:t>HOUSE RESOLUTION</w:t>
      </w:r>
    </w:p>
    <w:p w14:paraId="46A62A41" w14:textId="6FAFDF4B" w:rsidR="00AD6E61" w:rsidRDefault="00AD6E61" w:rsidP="00AD6E61">
      <w:pPr>
        <w:keepNext/>
      </w:pPr>
      <w:r>
        <w:t>The following was introduced:</w:t>
      </w:r>
    </w:p>
    <w:p w14:paraId="5CE42155" w14:textId="77777777" w:rsidR="00AD6E61" w:rsidRDefault="00AD6E61" w:rsidP="00AD6E61">
      <w:pPr>
        <w:keepNext/>
      </w:pPr>
      <w:bookmarkStart w:id="86" w:name="include_clip_start_230"/>
      <w:bookmarkEnd w:id="86"/>
    </w:p>
    <w:p w14:paraId="6E01A799" w14:textId="77777777" w:rsidR="00AD6E61" w:rsidRDefault="00AD6E61" w:rsidP="00AD6E61">
      <w:r>
        <w:t xml:space="preserve">H. 4374 -- Reps. Waters,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w:t>
      </w:r>
      <w:r>
        <w:lastRenderedPageBreak/>
        <w:t>RESOLUTION TO RECOGNIZE AND HONOR THE MILITARY MAGNET ACADEMY GIRLS BASKETBALL TEAM, COACHES, AND SCHOOL OFFICIALS FOR A REMARKABLE SEASON AND TO CONGRATULATE THEM FOR WINNING THE 2025 SOUTH CAROLINA CLASS A STATE CHAMPIONSHIP TITLE.</w:t>
      </w:r>
    </w:p>
    <w:p w14:paraId="7571306C" w14:textId="07DE1614" w:rsidR="00AD6E61" w:rsidRDefault="00AD6E61" w:rsidP="00AD6E61">
      <w:bookmarkStart w:id="87" w:name="include_clip_end_230"/>
      <w:bookmarkEnd w:id="87"/>
    </w:p>
    <w:p w14:paraId="7AD82164" w14:textId="5085E693" w:rsidR="00AD6E61" w:rsidRDefault="00AD6E61" w:rsidP="00AD6E61">
      <w:r>
        <w:t>The Resolution was adopted.</w:t>
      </w:r>
    </w:p>
    <w:p w14:paraId="5125FA0F" w14:textId="77777777" w:rsidR="00AD6E61" w:rsidRDefault="00AD6E61" w:rsidP="00AD6E61"/>
    <w:p w14:paraId="73BE86C7" w14:textId="6F456751" w:rsidR="00AD6E61" w:rsidRDefault="00AD6E61" w:rsidP="00AD6E61">
      <w:pPr>
        <w:keepNext/>
        <w:jc w:val="center"/>
        <w:rPr>
          <w:b/>
        </w:rPr>
      </w:pPr>
      <w:r w:rsidRPr="00AD6E61">
        <w:rPr>
          <w:b/>
        </w:rPr>
        <w:t>HOUSE RESOLUTION</w:t>
      </w:r>
    </w:p>
    <w:p w14:paraId="209D1846" w14:textId="45B8FBB6" w:rsidR="00AD6E61" w:rsidRDefault="00AD6E61" w:rsidP="00AD6E61">
      <w:pPr>
        <w:keepNext/>
      </w:pPr>
      <w:r>
        <w:t>The following was introduced:</w:t>
      </w:r>
    </w:p>
    <w:p w14:paraId="42B2F5B9" w14:textId="77777777" w:rsidR="00AD6E61" w:rsidRDefault="00AD6E61" w:rsidP="00AD6E61">
      <w:pPr>
        <w:keepNext/>
      </w:pPr>
      <w:bookmarkStart w:id="88" w:name="include_clip_start_233"/>
      <w:bookmarkEnd w:id="88"/>
    </w:p>
    <w:p w14:paraId="2C7CAF85" w14:textId="77777777" w:rsidR="00AD6E61" w:rsidRDefault="00AD6E61" w:rsidP="00AD6E61">
      <w:r>
        <w:t>H. 4375 --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THANK DR. DAWN BINGHAM FOR HER MORE THAN TWENTY YEARS OF SERVICE AND CONTRIBUTIONS TO WOMEN'S HEALTH IN THE FIELD OF OBSTETRICS AND GYNECOLOGY IN SOUTH CAROLINA AND TO WISH HER MUCH SUCCESS AS SHE BEGINS THE NEXT CHAPTER IN HER MEDICAL CAREER.</w:t>
      </w:r>
    </w:p>
    <w:p w14:paraId="04188597" w14:textId="0BA74E8A" w:rsidR="00AD6E61" w:rsidRDefault="00AD6E61" w:rsidP="00AD6E61">
      <w:bookmarkStart w:id="89" w:name="include_clip_end_233"/>
      <w:bookmarkEnd w:id="89"/>
    </w:p>
    <w:p w14:paraId="5AFE362A" w14:textId="6570DBBF" w:rsidR="00AD6E61" w:rsidRDefault="00AD6E61" w:rsidP="00AD6E61">
      <w:r>
        <w:t>The Resolution was adopted.</w:t>
      </w:r>
    </w:p>
    <w:p w14:paraId="008C4689" w14:textId="77777777" w:rsidR="00AD6E61" w:rsidRDefault="00AD6E61" w:rsidP="00AD6E61"/>
    <w:p w14:paraId="1C376D83" w14:textId="1570F6DF" w:rsidR="00AD6E61" w:rsidRDefault="00AD6E61" w:rsidP="00AD6E61">
      <w:pPr>
        <w:keepNext/>
        <w:jc w:val="center"/>
        <w:rPr>
          <w:b/>
        </w:rPr>
      </w:pPr>
      <w:r w:rsidRPr="00AD6E61">
        <w:rPr>
          <w:b/>
        </w:rPr>
        <w:lastRenderedPageBreak/>
        <w:t>HOUSE RESOLUTION</w:t>
      </w:r>
    </w:p>
    <w:p w14:paraId="1C429F60" w14:textId="42E8F9C2" w:rsidR="00AD6E61" w:rsidRDefault="00AD6E61" w:rsidP="00AD6E61">
      <w:pPr>
        <w:keepNext/>
      </w:pPr>
      <w:r>
        <w:t>The following was introduced:</w:t>
      </w:r>
    </w:p>
    <w:p w14:paraId="2205C6F4" w14:textId="77777777" w:rsidR="00AD6E61" w:rsidRDefault="00AD6E61" w:rsidP="00AD6E61">
      <w:pPr>
        <w:keepNext/>
      </w:pPr>
      <w:bookmarkStart w:id="90" w:name="include_clip_start_236"/>
      <w:bookmarkEnd w:id="90"/>
    </w:p>
    <w:p w14:paraId="59936735" w14:textId="77777777" w:rsidR="00AD6E61" w:rsidRDefault="00AD6E61" w:rsidP="00AD6E61">
      <w:r>
        <w:t>H. 4376 -- Reps.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SUPPORT FOR THE WILLIAMS TRANSCO SOUTHEAST SUPPLY ENHANCEMENT PROJECT.</w:t>
      </w:r>
    </w:p>
    <w:p w14:paraId="013A8C4B" w14:textId="25E4E78A" w:rsidR="00AD6E61" w:rsidRDefault="00AD6E61" w:rsidP="00AD6E61">
      <w:bookmarkStart w:id="91" w:name="include_clip_end_236"/>
      <w:bookmarkEnd w:id="91"/>
    </w:p>
    <w:p w14:paraId="0A13B68C" w14:textId="314ED2A1" w:rsidR="00AD6E61" w:rsidRDefault="00AD6E61" w:rsidP="00AD6E61">
      <w:r>
        <w:t>The Resolution was adopted.</w:t>
      </w:r>
    </w:p>
    <w:p w14:paraId="0AD33937" w14:textId="77777777" w:rsidR="00AD6E61" w:rsidRDefault="00AD6E61" w:rsidP="00AD6E61"/>
    <w:p w14:paraId="086665E8" w14:textId="5B603CC3" w:rsidR="00AD6E61" w:rsidRDefault="00AD6E61" w:rsidP="00AD6E61">
      <w:pPr>
        <w:keepNext/>
        <w:jc w:val="center"/>
        <w:rPr>
          <w:b/>
        </w:rPr>
      </w:pPr>
      <w:r w:rsidRPr="00AD6E61">
        <w:rPr>
          <w:b/>
        </w:rPr>
        <w:t>HOUSE RESOLUTION</w:t>
      </w:r>
    </w:p>
    <w:p w14:paraId="489A3800" w14:textId="5F633D87" w:rsidR="00AD6E61" w:rsidRDefault="00AD6E61" w:rsidP="00AD6E61">
      <w:pPr>
        <w:keepNext/>
      </w:pPr>
      <w:r>
        <w:t>The following was introduced:</w:t>
      </w:r>
    </w:p>
    <w:p w14:paraId="41C39DA9" w14:textId="77777777" w:rsidR="00AD6E61" w:rsidRDefault="00AD6E61" w:rsidP="00AD6E61">
      <w:pPr>
        <w:keepNext/>
      </w:pPr>
      <w:bookmarkStart w:id="92" w:name="include_clip_start_239"/>
      <w:bookmarkEnd w:id="92"/>
    </w:p>
    <w:p w14:paraId="7345FFB7" w14:textId="77777777" w:rsidR="00AD6E61" w:rsidRDefault="00AD6E61" w:rsidP="00AD6E61">
      <w:r>
        <w:t xml:space="preserve">H. 4377 -- Reps. Hewitt,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Hiott, Hixon, Holman, Hosey, Howard, Huff, J. E. Johnson, J. L. Johnson, Jones, Jordan, Kilmartin, King, Kirby, Landing, Lawson, Ligon, Long, Lowe, Luck, Magnuson, Martin, May, McCabe, McCravy, McDaniel, McGinnis, Mitchell, Montgomery, J. Moore, T. Moore, Morgan, Moss, </w:t>
      </w:r>
      <w:r>
        <w:lastRenderedPageBreak/>
        <w:t>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DALTON BUFORD FLOYD JR. OF MURRELLS INLET AND TO EXTEND THE DEEPEST SYMPATHY TO HIS FAMILY AND MANY FRIENDS.</w:t>
      </w:r>
    </w:p>
    <w:p w14:paraId="0BD3F0A1" w14:textId="1BA3BAE7" w:rsidR="00AD6E61" w:rsidRDefault="00AD6E61" w:rsidP="00AD6E61">
      <w:bookmarkStart w:id="93" w:name="include_clip_end_239"/>
      <w:bookmarkEnd w:id="93"/>
    </w:p>
    <w:p w14:paraId="65E902D8" w14:textId="371F0138" w:rsidR="00AD6E61" w:rsidRDefault="00AD6E61" w:rsidP="00AD6E61">
      <w:r>
        <w:t>The Resolution was adopted.</w:t>
      </w:r>
    </w:p>
    <w:p w14:paraId="02B27026" w14:textId="77777777" w:rsidR="00AD6E61" w:rsidRDefault="00AD6E61" w:rsidP="00AD6E61"/>
    <w:p w14:paraId="147D54A1" w14:textId="27246587" w:rsidR="00AD6E61" w:rsidRDefault="00AD6E61" w:rsidP="00AD6E61">
      <w:pPr>
        <w:keepNext/>
        <w:jc w:val="center"/>
        <w:rPr>
          <w:b/>
        </w:rPr>
      </w:pPr>
      <w:r w:rsidRPr="00AD6E61">
        <w:rPr>
          <w:b/>
        </w:rPr>
        <w:t>HOUSE RESOLUTION</w:t>
      </w:r>
    </w:p>
    <w:p w14:paraId="5260D704" w14:textId="6825A01F" w:rsidR="00AD6E61" w:rsidRDefault="00AD6E61" w:rsidP="00AD6E61">
      <w:pPr>
        <w:keepNext/>
      </w:pPr>
      <w:r>
        <w:t>The following was introduced:</w:t>
      </w:r>
    </w:p>
    <w:p w14:paraId="63A5E0E6" w14:textId="77777777" w:rsidR="00AD6E61" w:rsidRDefault="00AD6E61" w:rsidP="00AD6E61">
      <w:pPr>
        <w:keepNext/>
      </w:pPr>
      <w:bookmarkStart w:id="94" w:name="include_clip_start_242"/>
      <w:bookmarkEnd w:id="94"/>
    </w:p>
    <w:p w14:paraId="42768FEA" w14:textId="77777777" w:rsidR="00AD6E61" w:rsidRDefault="00AD6E61" w:rsidP="00AD6E61">
      <w:r>
        <w:t>H. 4378 --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HONOR AND CONGRATULATE JIM "WIZ" AND CHERYL WISZOWATY OF BATESBURG-LEESVILLE ON BEING NAMED THE 2025 SOUTH CAROLINA POULTRY FESTIVAL DISTINGUISHED CITIZENS OF THE YEAR.</w:t>
      </w:r>
    </w:p>
    <w:p w14:paraId="7BCA16BC" w14:textId="3ED66892" w:rsidR="00AD6E61" w:rsidRDefault="00AD6E61" w:rsidP="00AD6E61">
      <w:bookmarkStart w:id="95" w:name="include_clip_end_242"/>
      <w:bookmarkEnd w:id="95"/>
    </w:p>
    <w:p w14:paraId="023C6583" w14:textId="620F1546" w:rsidR="00AD6E61" w:rsidRDefault="00AD6E61" w:rsidP="00AD6E61">
      <w:r>
        <w:t>The Resolution was adopted.</w:t>
      </w:r>
    </w:p>
    <w:p w14:paraId="389FEC08" w14:textId="77777777" w:rsidR="00AD6E61" w:rsidRDefault="00AD6E61" w:rsidP="00AD6E61"/>
    <w:p w14:paraId="1CA7BDCA" w14:textId="6A28B4E3" w:rsidR="00AD6E61" w:rsidRDefault="00AD6E61" w:rsidP="00AD6E61">
      <w:pPr>
        <w:keepNext/>
        <w:jc w:val="center"/>
        <w:rPr>
          <w:b/>
        </w:rPr>
      </w:pPr>
      <w:r w:rsidRPr="00AD6E61">
        <w:rPr>
          <w:b/>
        </w:rPr>
        <w:lastRenderedPageBreak/>
        <w:t>HOUSE RESOLUTION</w:t>
      </w:r>
    </w:p>
    <w:p w14:paraId="283C1ED7" w14:textId="2577D867" w:rsidR="00AD6E61" w:rsidRDefault="00AD6E61" w:rsidP="00AD6E61">
      <w:pPr>
        <w:keepNext/>
      </w:pPr>
      <w:r>
        <w:t>The following was introduced:</w:t>
      </w:r>
    </w:p>
    <w:p w14:paraId="3CC601ED" w14:textId="77777777" w:rsidR="00AD6E61" w:rsidRDefault="00AD6E61" w:rsidP="00AD6E61">
      <w:pPr>
        <w:keepNext/>
      </w:pPr>
      <w:bookmarkStart w:id="96" w:name="include_clip_start_245"/>
      <w:bookmarkEnd w:id="96"/>
    </w:p>
    <w:p w14:paraId="6F69E426" w14:textId="77777777" w:rsidR="00AD6E61" w:rsidRDefault="00AD6E61" w:rsidP="00AD6E61">
      <w:r>
        <w:t>H. 4379 --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BISHOP DAVID W. GLEASON AND FIRST LADY CELINA GLEASON, FOUNDERS OF THE APOSTOLIC REVIVAL CENTER IN MANNING, FOR THEIR SELFLESS AND COMPASSIONATE SERVICE TO THE MANNING COMMUNITY AND BEYOND AND FOR FOLLOWING THEIR DIVINE CALLING WHICH HAS MINISTERED TO SO MANY.</w:t>
      </w:r>
    </w:p>
    <w:p w14:paraId="30D5BFEA" w14:textId="7353C2ED" w:rsidR="00AD6E61" w:rsidRDefault="00AD6E61" w:rsidP="00AD6E61">
      <w:bookmarkStart w:id="97" w:name="include_clip_end_245"/>
      <w:bookmarkEnd w:id="97"/>
    </w:p>
    <w:p w14:paraId="7746744D" w14:textId="64E8B7FD" w:rsidR="00AD6E61" w:rsidRDefault="00AD6E61" w:rsidP="00AD6E61">
      <w:r>
        <w:t>The Resolution was adopted.</w:t>
      </w:r>
    </w:p>
    <w:p w14:paraId="1BBD76A0" w14:textId="77777777" w:rsidR="00AD6E61" w:rsidRDefault="00AD6E61" w:rsidP="00AD6E61"/>
    <w:p w14:paraId="1F65722F" w14:textId="11DA2C26" w:rsidR="00AD6E61" w:rsidRDefault="00AD6E61" w:rsidP="00AD6E61">
      <w:pPr>
        <w:keepNext/>
        <w:jc w:val="center"/>
        <w:rPr>
          <w:b/>
        </w:rPr>
      </w:pPr>
      <w:r w:rsidRPr="00AD6E61">
        <w:rPr>
          <w:b/>
        </w:rPr>
        <w:t>HOUSE RESOLUTION</w:t>
      </w:r>
    </w:p>
    <w:p w14:paraId="19755756" w14:textId="45A43829" w:rsidR="00AD6E61" w:rsidRDefault="00AD6E61" w:rsidP="00AD6E61">
      <w:pPr>
        <w:keepNext/>
      </w:pPr>
      <w:r>
        <w:t>The following was introduced:</w:t>
      </w:r>
    </w:p>
    <w:p w14:paraId="186A47CE" w14:textId="77777777" w:rsidR="00AD6E61" w:rsidRDefault="00AD6E61" w:rsidP="00AD6E61">
      <w:pPr>
        <w:keepNext/>
      </w:pPr>
      <w:bookmarkStart w:id="98" w:name="include_clip_start_248"/>
      <w:bookmarkEnd w:id="98"/>
    </w:p>
    <w:p w14:paraId="27495614" w14:textId="77777777" w:rsidR="00AD6E61" w:rsidRDefault="00AD6E61" w:rsidP="00AD6E61">
      <w:r>
        <w:t xml:space="preserve">H. 4380 --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w:t>
      </w:r>
      <w:r>
        <w:lastRenderedPageBreak/>
        <w:t>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ROSA JANE "JANIE" SIMMONS JOHNSON OF BEAUFORT COUNTY AND TO EXTEND THEIR DEEPEST SYMPATHY TO HER LARGE AND LOVING FAMILY AND HER MANY FRIENDS.</w:t>
      </w:r>
    </w:p>
    <w:p w14:paraId="786400F0" w14:textId="76D6BE24" w:rsidR="00AD6E61" w:rsidRDefault="00AD6E61" w:rsidP="00AD6E61">
      <w:bookmarkStart w:id="99" w:name="include_clip_end_248"/>
      <w:bookmarkEnd w:id="99"/>
    </w:p>
    <w:p w14:paraId="6D8EE158" w14:textId="1D67EAA0" w:rsidR="00AD6E61" w:rsidRDefault="00AD6E61" w:rsidP="00AD6E61">
      <w:r>
        <w:t>The Resolution was adopted.</w:t>
      </w:r>
    </w:p>
    <w:p w14:paraId="51041002" w14:textId="77777777" w:rsidR="00AD6E61" w:rsidRDefault="00AD6E61" w:rsidP="00AD6E61"/>
    <w:p w14:paraId="70095946" w14:textId="31B2CB4A" w:rsidR="00AD6E61" w:rsidRDefault="00AD6E61" w:rsidP="00AD6E61">
      <w:pPr>
        <w:keepNext/>
        <w:jc w:val="center"/>
        <w:rPr>
          <w:b/>
        </w:rPr>
      </w:pPr>
      <w:r w:rsidRPr="00AD6E61">
        <w:rPr>
          <w:b/>
        </w:rPr>
        <w:t>CONCURRENT RESOLUTION</w:t>
      </w:r>
    </w:p>
    <w:p w14:paraId="7AA9DEA7" w14:textId="61CF9EC8" w:rsidR="00AD6E61" w:rsidRDefault="00AD6E61" w:rsidP="00AD6E61">
      <w:pPr>
        <w:keepNext/>
      </w:pPr>
      <w:r>
        <w:t>The following was introduced:</w:t>
      </w:r>
    </w:p>
    <w:p w14:paraId="22021055" w14:textId="77777777" w:rsidR="00AD6E61" w:rsidRDefault="00AD6E61" w:rsidP="00AD6E61">
      <w:pPr>
        <w:keepNext/>
      </w:pPr>
      <w:bookmarkStart w:id="100" w:name="include_clip_start_251"/>
      <w:bookmarkEnd w:id="100"/>
    </w:p>
    <w:p w14:paraId="623271D4" w14:textId="77777777" w:rsidR="00AD6E61" w:rsidRDefault="00AD6E61" w:rsidP="00AD6E61">
      <w:pPr>
        <w:keepNext/>
      </w:pPr>
      <w:r>
        <w:t>H. 4381 -- 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4E320764" w14:textId="4445B5D2" w:rsidR="00AD6E61" w:rsidRDefault="00AD6E61" w:rsidP="00AD6E61">
      <w:bookmarkStart w:id="101" w:name="include_clip_end_251"/>
      <w:bookmarkEnd w:id="101"/>
      <w:r>
        <w:t>The Concurrent Resolution was ordered referred to the Committee on Invitations and Memorial Resolutions.</w:t>
      </w:r>
    </w:p>
    <w:p w14:paraId="2A632E48" w14:textId="77777777" w:rsidR="00AD6E61" w:rsidRDefault="00AD6E61" w:rsidP="00AD6E61"/>
    <w:p w14:paraId="47CA9D91" w14:textId="430BA54F" w:rsidR="00AD6E61" w:rsidRDefault="00AD6E61" w:rsidP="00AD6E61">
      <w:pPr>
        <w:keepNext/>
        <w:jc w:val="center"/>
        <w:rPr>
          <w:b/>
        </w:rPr>
      </w:pPr>
      <w:r w:rsidRPr="00AD6E61">
        <w:rPr>
          <w:b/>
        </w:rPr>
        <w:t xml:space="preserve">INTRODUCTION OF BILLS  </w:t>
      </w:r>
    </w:p>
    <w:p w14:paraId="7354B224" w14:textId="23241260" w:rsidR="00AD6E61" w:rsidRDefault="00AD6E61" w:rsidP="00AD6E61">
      <w:r>
        <w:t>The following Bills were introduced, read the first time, and referred to appropriate committees:</w:t>
      </w:r>
    </w:p>
    <w:p w14:paraId="740CE67A" w14:textId="77777777" w:rsidR="00AD6E61" w:rsidRDefault="00AD6E61" w:rsidP="00AD6E61"/>
    <w:p w14:paraId="3573AAD2" w14:textId="77777777" w:rsidR="00AD6E61" w:rsidRDefault="00AD6E61" w:rsidP="00AD6E61">
      <w:pPr>
        <w:keepNext/>
      </w:pPr>
      <w:bookmarkStart w:id="102" w:name="include_clip_start_255"/>
      <w:bookmarkEnd w:id="102"/>
      <w:r>
        <w:t xml:space="preserve">H. 4382 -- Rep. Sessions: A BILL TO AMEND THE SOUTH CAROLINA CODE OF LAWS BY AMENDING SECTION 44-53-398, RELATING TO THE SALE OF PRODUCTS CONTAINING EPHEDRINE OR PSEUDOEPHEDRINE; SO AS TO REQUIRE THAT MANUFACTURERS OF THESE PRODUCTS PAY MONTHLY FEES ASSOCIATED WITH DATA COLLECTION AND </w:t>
      </w:r>
      <w:r>
        <w:lastRenderedPageBreak/>
        <w:t>TO ESTABLISH A PENALTY FOR FAILURE OF MANUFACTURERS TO COMPLY.</w:t>
      </w:r>
    </w:p>
    <w:p w14:paraId="53DE1550" w14:textId="316D03CC" w:rsidR="00AD6E61" w:rsidRDefault="00AD6E61" w:rsidP="00AD6E61">
      <w:bookmarkStart w:id="103" w:name="include_clip_end_255"/>
      <w:bookmarkEnd w:id="103"/>
      <w:r>
        <w:t>Referred to Committee on Labor, Commerce and Industry</w:t>
      </w:r>
    </w:p>
    <w:p w14:paraId="6DFE8B9E" w14:textId="77777777" w:rsidR="00AD6E61" w:rsidRDefault="00AD6E61" w:rsidP="00AD6E61"/>
    <w:p w14:paraId="593F43FD" w14:textId="77777777" w:rsidR="00AD6E61" w:rsidRDefault="00AD6E61" w:rsidP="00AD6E61">
      <w:pPr>
        <w:keepNext/>
      </w:pPr>
      <w:bookmarkStart w:id="104" w:name="include_clip_start_257"/>
      <w:bookmarkEnd w:id="104"/>
      <w:r>
        <w:t>H. 4383 -- Reps. Jones, Williams, J. L. Johnson, King, Gilliard, Rivers, Kirby, Bauer, Clyburn, Hosey, McDaniel, Waters and Dillard: A BILL TO AMEND THE SOUTH CAROLINA CODE OF LAWS BY ENACTING THE "SOUTH CAROLINA MEDICAID PROTECTION AND EXPANSION ACT" BY ADDING ARTICLE 10 TO CHAPTER 6, TITLE 44 SO AS TO CREATE A MEDICAID STABILITY FUND TO MITIGATE THE IMPACT OF FEDERAL FUNDING REDUCTIONS; TO FULLY ADOPT MEDICAID EXPANSION UNDER THE FEDERAL PATIENT PROTECTION AND AFFORDABLE CARE ACT; AND TO REQUIRE AN ECONOMIC AND HEALTH IMPACT ASSESSMENT IN COORDINATION WITH HOSPITALS AND HEALTH SYSTEMS.</w:t>
      </w:r>
    </w:p>
    <w:p w14:paraId="65239E59" w14:textId="6B2026F6" w:rsidR="00AD6E61" w:rsidRDefault="00AD6E61" w:rsidP="00AD6E61">
      <w:bookmarkStart w:id="105" w:name="include_clip_end_257"/>
      <w:bookmarkEnd w:id="105"/>
      <w:r>
        <w:t>Referred to Committee on Ways and Means</w:t>
      </w:r>
    </w:p>
    <w:p w14:paraId="11DEB9E1" w14:textId="77777777" w:rsidR="00AD6E61" w:rsidRDefault="00AD6E61" w:rsidP="00AD6E61"/>
    <w:p w14:paraId="6EC8A860" w14:textId="77777777" w:rsidR="00AD6E61" w:rsidRDefault="00AD6E61" w:rsidP="00AD6E61">
      <w:pPr>
        <w:keepNext/>
      </w:pPr>
      <w:bookmarkStart w:id="106" w:name="include_clip_start_259"/>
      <w:bookmarkEnd w:id="106"/>
      <w:r>
        <w:t>H. 4384 -- Reps. Jones, Bauer, Williams, J. L. Johnson, King, Gilliard, Rivers, Kirby, Hosey, Clyburn, McDaniel, Waters and Dillard: A BILL 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w:t>
      </w:r>
    </w:p>
    <w:p w14:paraId="5EFCF07C" w14:textId="22F059D9" w:rsidR="00AD6E61" w:rsidRDefault="00AD6E61" w:rsidP="00AD6E61">
      <w:bookmarkStart w:id="107" w:name="include_clip_end_259"/>
      <w:bookmarkEnd w:id="107"/>
      <w:r>
        <w:t>Referred to Committee on Ways and Means</w:t>
      </w:r>
    </w:p>
    <w:p w14:paraId="78522098" w14:textId="77777777" w:rsidR="00AD6E61" w:rsidRDefault="00AD6E61" w:rsidP="00AD6E61"/>
    <w:p w14:paraId="38724E63" w14:textId="39E1B39C" w:rsidR="00AD6E61" w:rsidRDefault="00AD6E61" w:rsidP="00AD6E61">
      <w:pPr>
        <w:keepNext/>
      </w:pPr>
      <w:bookmarkStart w:id="108" w:name="include_clip_start_261"/>
      <w:bookmarkEnd w:id="108"/>
      <w:r>
        <w:t xml:space="preserve">H. 4385 -- Reps. Jones, B. J. Cox, J. L. Johnson, King, Williams, Rivers, Kirby, Hosey, Clyburn, Bauer, McDaniel, Waters and Dillard: A BILL TO AMEND THE SOUTH CAROLINA CODE OF LAWS BY ADDING SECTION 25-11-730 SO AS TO PROVIDE THAT THE DEPARTMENT OF VETERANS' AFFAIRS SHALL ADOPT CRITERIA FOR ADMISSIONS TO AND DISCHARGES FROM </w:t>
      </w:r>
      <w:r>
        <w:lastRenderedPageBreak/>
        <w:t>SOUTH CAROLINA VETERANS HOMES AND TO PROVIDE FOR THE SUBMISSION OF SUCH CRITERIA.</w:t>
      </w:r>
    </w:p>
    <w:p w14:paraId="3CFB976F" w14:textId="1436073B" w:rsidR="00AD6E61" w:rsidRDefault="00AD6E61" w:rsidP="00AD6E61">
      <w:bookmarkStart w:id="109" w:name="include_clip_end_261"/>
      <w:bookmarkEnd w:id="109"/>
      <w:r>
        <w:t>Referred to Committee on Medical, Military, Public and Municipal Affairs</w:t>
      </w:r>
    </w:p>
    <w:p w14:paraId="20740D8A" w14:textId="77777777" w:rsidR="00AD6E61" w:rsidRDefault="00AD6E61" w:rsidP="00AD6E61"/>
    <w:p w14:paraId="25530ED8" w14:textId="77777777" w:rsidR="00AD6E61" w:rsidRDefault="00AD6E61" w:rsidP="00AD6E61">
      <w:pPr>
        <w:keepNext/>
      </w:pPr>
      <w:bookmarkStart w:id="110" w:name="include_clip_start_263"/>
      <w:bookmarkEnd w:id="110"/>
      <w:r>
        <w:t>H. 4386 -- Reps. Bustos and Wetmore: A BILL TO AMEND THE SOUTH CAROLINA CODE OF LAWS BY ADDING SECTION 58-5-70 SO AS TO REQUIRE THE PUBLIC SERVICE COMMISSION TO MAKE CERTAIN CONSIDERATIONS FOR A PUBLIC UTILITY TO ACQUIRE PROPERTY OR ASSETS USED TO PROVIDE WATER, SEWERAGE COLLECTION, OR SEWERAGE DISPOSAL OWNED BY A COUNTY, MUNICIPALITY, OR SPECIAL PURPOSE DISTRICT.</w:t>
      </w:r>
    </w:p>
    <w:p w14:paraId="4B74E9E3" w14:textId="7E6D4922" w:rsidR="00AD6E61" w:rsidRDefault="00AD6E61" w:rsidP="00AD6E61">
      <w:bookmarkStart w:id="111" w:name="include_clip_end_263"/>
      <w:bookmarkEnd w:id="111"/>
      <w:r>
        <w:t>Referred to Committee on Labor, Commerce and Industry</w:t>
      </w:r>
    </w:p>
    <w:p w14:paraId="0B6DD186" w14:textId="77777777" w:rsidR="00AD6E61" w:rsidRDefault="00AD6E61" w:rsidP="00AD6E61"/>
    <w:p w14:paraId="5F605C15" w14:textId="77777777" w:rsidR="00AD6E61" w:rsidRDefault="00AD6E61" w:rsidP="00AD6E61">
      <w:pPr>
        <w:keepNext/>
      </w:pPr>
      <w:bookmarkStart w:id="112" w:name="include_clip_start_265"/>
      <w:bookmarkEnd w:id="112"/>
      <w:r>
        <w:t>H. 4387 -- Reps. Yow, B. Newton and Mitchell: A BILL TO AMEND THE SOUTH CAROLINA CODE OF LAWS BY AMENDING SECTION 23-23-150, RELATING TO ADJUDICATION OF ALLEGATIONS OF LAW ENFORCEMENT OFFICER MISCONDUCT REPORTED TO THE SOUTH CAROLINA CRIMINAL JUSTICE ACADEMY, SO AS TO LIMIT PROSECUTORIAL DISCRETION FOR CERTAIN INCIDENCES OF MISCONDUCT, TO PROVIDE ADDITIONAL INFORMATION THAT MUST BE INCLUDED IN LAW ENFORCEMENT AGENCIES' WRITTEN REPORTS WHEN THE AGENCIES DECLINE TO PROSCRCUTE ALLEGATIONS OF MISCONDUCT, AND TO PROVIDE AGENCY HEADS MUST EXPLAIN WHY THEY BELIEVE THE ALLEGATIONS CAN NO LONGER BE PROVEN.</w:t>
      </w:r>
    </w:p>
    <w:p w14:paraId="505F63A0" w14:textId="0EB97344" w:rsidR="00AD6E61" w:rsidRDefault="00AD6E61" w:rsidP="00AD6E61">
      <w:bookmarkStart w:id="113" w:name="include_clip_end_265"/>
      <w:bookmarkEnd w:id="113"/>
      <w:r>
        <w:t>Referred to Committee on Judiciary</w:t>
      </w:r>
    </w:p>
    <w:p w14:paraId="1CE48AB9" w14:textId="77777777" w:rsidR="00AD6E61" w:rsidRDefault="00AD6E61" w:rsidP="00AD6E61"/>
    <w:p w14:paraId="404F1D9F" w14:textId="77777777" w:rsidR="00AD6E61" w:rsidRDefault="00AD6E61" w:rsidP="00AD6E61">
      <w:pPr>
        <w:keepNext/>
      </w:pPr>
      <w:bookmarkStart w:id="114" w:name="include_clip_start_267"/>
      <w:bookmarkEnd w:id="114"/>
      <w:r>
        <w:t>H. 4388 -- Rep. Pace: A BILL TO AMEND THE SOUTH CAROLINA CODE OF LAWS BY ADDING SECTION 44-6-75 SO AS TO REQUIRE THE DEPARTMENT OF HEALTH AND HUMAN SERVICES TO DEVELOP A FORM THAT OFFERS MEDICAID APPLICANTS THE OPPORTUNITY TO EXECUTE A REVOCABLE LIVING WILL.</w:t>
      </w:r>
    </w:p>
    <w:p w14:paraId="5C4CB1E9" w14:textId="363038C6" w:rsidR="00AD6E61" w:rsidRDefault="00AD6E61" w:rsidP="00AD6E61">
      <w:bookmarkStart w:id="115" w:name="include_clip_end_267"/>
      <w:bookmarkEnd w:id="115"/>
      <w:r>
        <w:t>Referred to Committee on Judiciary</w:t>
      </w:r>
    </w:p>
    <w:p w14:paraId="36DF1C9E" w14:textId="77777777" w:rsidR="00AD6E61" w:rsidRDefault="00AD6E61" w:rsidP="00AD6E61"/>
    <w:p w14:paraId="31C6738C" w14:textId="22B42D22" w:rsidR="00AD6E61" w:rsidRDefault="00AD6E61" w:rsidP="00AD6E61">
      <w:pPr>
        <w:keepNext/>
      </w:pPr>
      <w:bookmarkStart w:id="116" w:name="include_clip_start_269"/>
      <w:bookmarkEnd w:id="116"/>
      <w:r>
        <w:t>H. 4389 -- Reps. Jones and B. J. Cox: A BILL TO AMEND THE SOUTH CAROLINA CODE OF LAWS BY ADDING SECTION 25-</w:t>
      </w:r>
      <w:r>
        <w:lastRenderedPageBreak/>
        <w:t>11-730 SO AS TO PROVIDE THAT THE DEPARTMENT OF VETERANS' AFFAIRS SHALL ADOPT CRITERIA FOR ADMISSIONS TO AND DISCHARGES FROM SOUTH CAROLINA VETERANS HOMES AND TO PROVIDE FOR THE SUBMISSION OF SUCH CRITERIA.</w:t>
      </w:r>
    </w:p>
    <w:p w14:paraId="1426FDDF" w14:textId="254B993A" w:rsidR="00AD6E61" w:rsidRDefault="00AD6E61" w:rsidP="00AD6E61">
      <w:bookmarkStart w:id="117" w:name="include_clip_end_269"/>
      <w:bookmarkEnd w:id="117"/>
      <w:r>
        <w:t>Referred to Committee on Medical, Military, Public and Municipal Affairs</w:t>
      </w:r>
    </w:p>
    <w:p w14:paraId="629E4D06" w14:textId="77777777" w:rsidR="00AD6E61" w:rsidRDefault="00AD6E61" w:rsidP="00AD6E61"/>
    <w:p w14:paraId="7237B968" w14:textId="77777777" w:rsidR="00AD6E61" w:rsidRDefault="00AD6E61" w:rsidP="00AD6E61">
      <w:pPr>
        <w:keepNext/>
      </w:pPr>
      <w:bookmarkStart w:id="118" w:name="include_clip_start_271"/>
      <w:bookmarkEnd w:id="118"/>
      <w:r>
        <w:t>H. 4390 -- Rep. Jones: A BILL TO AMEND THE SOUTH CAROLINA CODE OF LAWS BY ENACTING THE "COMMUNITY IMPACT AND OPPORTUNITY ASSESSMENT ACT" BY ADDING SECTION 6-29-970 SO AS TO DEFINE TERMS, REQUIRE COMMUNITY IMPACT ASSESSMENTS, REQUIRE LOCAL GOVERNMENTS TO ASSIGN THE RESPONSIBILITY FOR CONDUCTING COMMUNITY IMPACT ASSESSMENTS, REQUIRE TRANSPARENCY AND COMMUNITY ENGAGEMENT, AND TO PROVIDE STATEWIDE GUIDANCE.</w:t>
      </w:r>
    </w:p>
    <w:p w14:paraId="3BD7ADA9" w14:textId="2C424024" w:rsidR="00AD6E61" w:rsidRDefault="00AD6E61" w:rsidP="00AD6E61">
      <w:bookmarkStart w:id="119" w:name="include_clip_end_271"/>
      <w:bookmarkEnd w:id="119"/>
      <w:r>
        <w:t>Referred to Committee on Medical, Military, Public and Municipal Affairs</w:t>
      </w:r>
    </w:p>
    <w:p w14:paraId="57E71CDD" w14:textId="77777777" w:rsidR="00AD6E61" w:rsidRDefault="00AD6E61" w:rsidP="00AD6E61"/>
    <w:p w14:paraId="6FB035F0" w14:textId="77777777" w:rsidR="00AD6E61" w:rsidRDefault="00AD6E61" w:rsidP="00AD6E61">
      <w:pPr>
        <w:keepNext/>
      </w:pPr>
      <w:bookmarkStart w:id="120" w:name="include_clip_start_273"/>
      <w:bookmarkEnd w:id="120"/>
      <w:r>
        <w:t>H. 4391 -- Rep. Forrest: A BILL TO AMEND THE SOUTH CAROLINA CODE OF LAWS BY ADDING SECTION 37-5-120 SO AS TO PROVIDE THAT A CONTRACTOR OR COMPANY MAY REPOSSESS ANY AND ALL REMOVABLE EQUIPMENT UNDER CERTAIN CIRCUMSTANCES.</w:t>
      </w:r>
    </w:p>
    <w:p w14:paraId="57CC593E" w14:textId="56122774" w:rsidR="00AD6E61" w:rsidRDefault="00AD6E61" w:rsidP="00AD6E61">
      <w:bookmarkStart w:id="121" w:name="include_clip_end_273"/>
      <w:bookmarkEnd w:id="121"/>
      <w:r>
        <w:t>Referred to Committee on Labor, Commerce and Industry</w:t>
      </w:r>
    </w:p>
    <w:p w14:paraId="0A3A0BF9" w14:textId="77777777" w:rsidR="00AD6E61" w:rsidRDefault="00AD6E61" w:rsidP="00AD6E61"/>
    <w:p w14:paraId="7D7A29C0" w14:textId="77777777" w:rsidR="00AD6E61" w:rsidRDefault="00AD6E61" w:rsidP="00AD6E61">
      <w:pPr>
        <w:keepNext/>
      </w:pPr>
      <w:bookmarkStart w:id="122" w:name="include_clip_start_275"/>
      <w:bookmarkEnd w:id="122"/>
      <w:r>
        <w:t>H. 4392 -- Reps. Martin, Jordan and Teeple: A BILL TO AMEND THE SOUTH CAROLINA CODE OF LAWS BY ADDING SECTION 34-3-120 SO AS TO PROVIDE FOR FEES FOR INTERNATIONAL WIRE TRANSFERS.</w:t>
      </w:r>
    </w:p>
    <w:p w14:paraId="01B2C327" w14:textId="52A0ABED" w:rsidR="00AD6E61" w:rsidRDefault="00AD6E61" w:rsidP="00AD6E61">
      <w:bookmarkStart w:id="123" w:name="include_clip_end_275"/>
      <w:bookmarkEnd w:id="123"/>
      <w:r>
        <w:t>Referred to Committee on Labor, Commerce and Industry</w:t>
      </w:r>
    </w:p>
    <w:p w14:paraId="3DD04B08" w14:textId="77777777" w:rsidR="00AD6E61" w:rsidRDefault="00AD6E61" w:rsidP="00AD6E61"/>
    <w:p w14:paraId="7D79C9F0" w14:textId="77777777" w:rsidR="00AD6E61" w:rsidRDefault="00AD6E61" w:rsidP="00AD6E61">
      <w:pPr>
        <w:keepNext/>
      </w:pPr>
      <w:bookmarkStart w:id="124" w:name="include_clip_start_277"/>
      <w:bookmarkEnd w:id="124"/>
      <w:r>
        <w:t xml:space="preserve">H. 4393 -- Reps. Hartnett, Bradley, Erickson, Brewer, W. Newton and Teeple: A BILL TO AMEND THE SOUTH CAROLINA CODE OF LAWS BY ENACTING THE "SOUTH CAROLINA TECHNOLOGY SECURITY ACT" BY ADDING ARTICLE 29 TO CHAPTER 1, TITLE 1 SO AS TO PROHIBIT THE PURCHASE AND USE OF CERTAIN TELECOMMUNICATIONS EQUIPMENT, VIDEO SURVEILLANCE EQUIPMENT, OR HARDWARE OR SOFTWARE </w:t>
      </w:r>
      <w:r>
        <w:lastRenderedPageBreak/>
        <w:t>THAT IS MANUFACTURED OR DISTRIBUTED BY CERTAIN BANNED COMPANIES.</w:t>
      </w:r>
    </w:p>
    <w:p w14:paraId="48F8BB70" w14:textId="4444F978" w:rsidR="00AD6E61" w:rsidRDefault="00AD6E61" w:rsidP="00AD6E61">
      <w:bookmarkStart w:id="125" w:name="include_clip_end_277"/>
      <w:bookmarkEnd w:id="125"/>
      <w:r>
        <w:t>Referred to Committee on Labor, Commerce and Industry</w:t>
      </w:r>
    </w:p>
    <w:p w14:paraId="543669A7" w14:textId="77777777" w:rsidR="00AD6E61" w:rsidRDefault="00AD6E61" w:rsidP="00AD6E61"/>
    <w:p w14:paraId="0418659D" w14:textId="77777777" w:rsidR="00AD6E61" w:rsidRDefault="00AD6E61" w:rsidP="00AD6E61">
      <w:pPr>
        <w:keepNext/>
      </w:pPr>
      <w:bookmarkStart w:id="126" w:name="include_clip_start_279"/>
      <w:bookmarkEnd w:id="126"/>
      <w:r>
        <w:t>H. 4394 -- Rep. J. L. Johnson: A BILL TO AMEND THE SOUTH CAROLINA CODE OF LAWS BY ADDING SECTION 63-13-220 SO AS TO REQUIRE THE DEPARTMENT OF SOCIAL SERVICES AND THE DEPARTMENT OF EMPLOYMENT AND WORKFORCE TO OFFER WORKFORCE DEVELOPMENT CHILDCARE STIPENDS FOR UNEMPLOYED PARENTS AND CAREGIVERS OF CHILDREN UNDER THE AGE OF TWELVE YEARS.</w:t>
      </w:r>
    </w:p>
    <w:p w14:paraId="3A31C8F3" w14:textId="36FEDD47" w:rsidR="00AD6E61" w:rsidRDefault="00AD6E61" w:rsidP="00AD6E61">
      <w:bookmarkStart w:id="127" w:name="include_clip_end_279"/>
      <w:bookmarkEnd w:id="127"/>
      <w:r>
        <w:t>Referred to Committee on Ways and Means</w:t>
      </w:r>
    </w:p>
    <w:p w14:paraId="25559681" w14:textId="77777777" w:rsidR="00AD6E61" w:rsidRDefault="00AD6E61" w:rsidP="00AD6E61"/>
    <w:p w14:paraId="0E6494C4" w14:textId="77777777" w:rsidR="00AD6E61" w:rsidRDefault="00AD6E61" w:rsidP="00AD6E61">
      <w:pPr>
        <w:keepNext/>
      </w:pPr>
      <w:bookmarkStart w:id="128" w:name="include_clip_start_281"/>
      <w:bookmarkEnd w:id="128"/>
      <w:r>
        <w:t>H. 4395 -- Reps. J. L. Johnson, Sessions, King, Rose and Rutherford: A BILL TO AMEND THE SOUTH CAROLINA CODE OF LAWS BY AMENDING SECTION 12-6-1140, RELATING TO INCOME TAX DEDUCTIONS, SO AS TO PROVIDE AN INCOME TAX DEDUCTION FOR INCOME RECEIVED BY STUDENT ATHLETES FOR THE USE OF THEIR NAME, IMAGE, OR LIKENESS.</w:t>
      </w:r>
    </w:p>
    <w:p w14:paraId="25B4718A" w14:textId="43ABDC39" w:rsidR="00AD6E61" w:rsidRDefault="00AD6E61" w:rsidP="00AD6E61">
      <w:pPr>
        <w:keepNext/>
      </w:pPr>
      <w:bookmarkStart w:id="129" w:name="include_clip_end_281"/>
      <w:bookmarkEnd w:id="129"/>
      <w:r>
        <w:t>Referred to Committee on Ways and Means</w:t>
      </w:r>
    </w:p>
    <w:p w14:paraId="476B2D66" w14:textId="77777777" w:rsidR="00AD6E61" w:rsidRDefault="00AD6E61" w:rsidP="00AD6E61"/>
    <w:p w14:paraId="31737F91" w14:textId="77777777" w:rsidR="00AD6E61" w:rsidRDefault="00AD6E61" w:rsidP="00AD6E61">
      <w:pPr>
        <w:keepNext/>
      </w:pPr>
      <w:bookmarkStart w:id="130" w:name="include_clip_start_283"/>
      <w:bookmarkEnd w:id="130"/>
      <w:r>
        <w:t xml:space="preserve">H. 4396 -- Reps. Wetmore and Wooten: A BILL TO AMEND THE SOUTH CAROLINA CODE OF LAWS BY AMENDING SECTION 33-56-50, RELATING TO ORGANIZATIONS EXEMPT FROM REGISTRATION PROVISIONS, SO AS TO INCREASE THRESHOLDS FOR CHARITIES REQUESTING EXEMPTIONS; BY AMENDING SECTION 33-56-70, RELATING TO CONTRACTS WITH PROFESSIONAL SOLICITORS, SO AS TO LIMIT FILING REQUIREMENTS TO COMMERCIAL CO-VENTURERS, UNDER CERTAIN CONDITIONS; BY AMENDING SECTION 33-56-90, RELATING TO REQUIRED DISCLOSURES, SO AS TO REQUIRE ANY ENTITY THAT IS SOLICITING FOR CHARITABLE ORGANIZATIONS TO DISCLOSE THE LEGAL NAME AND PURPOSE OF THE CHARITY FOR WHICH THEY ARE SOLICITING; BY AMENDING SECTION 33-56-110, RELATING TO REGISTRATION OF PROFESSIONAL SOLICITORS, FUND-RAISING COUNSELS, OR COMMERCIAL CO-VENTURERS, SO AS TO LIMIT REGISTRATION REQUIREMENTS FOR COMMERCIAL CO-VENTURERS SOLICITING MORE THAN TEN THOUSAND DOLLARS IN A SINGLE SOLICITATION </w:t>
      </w:r>
      <w:r>
        <w:lastRenderedPageBreak/>
        <w:t>CAMPAIGN; AND BY AMENDING SECTION 33-56-120, RELATING TO MISREPRESENTATIONS, SO AS TO PROHIBIT COMMERCIAL CO-VENTURERS FROM USING REGISTRATION WITH THE SECRETARY OF STATE AS AN ENDORSEMENT BY THE STATE.</w:t>
      </w:r>
    </w:p>
    <w:p w14:paraId="6A3CD60E" w14:textId="36F1A622" w:rsidR="00AD6E61" w:rsidRDefault="00AD6E61" w:rsidP="00AD6E61">
      <w:bookmarkStart w:id="131" w:name="include_clip_end_283"/>
      <w:bookmarkEnd w:id="131"/>
      <w:r>
        <w:t>Referred to Committee on Judiciary</w:t>
      </w:r>
    </w:p>
    <w:p w14:paraId="7DC620E1" w14:textId="77777777" w:rsidR="00AD6E61" w:rsidRDefault="00AD6E61" w:rsidP="00AD6E61"/>
    <w:p w14:paraId="5CE1CA65" w14:textId="77777777" w:rsidR="00AD6E61" w:rsidRDefault="00AD6E61" w:rsidP="00AD6E61">
      <w:pPr>
        <w:keepNext/>
      </w:pPr>
      <w:bookmarkStart w:id="132" w:name="include_clip_start_285"/>
      <w:bookmarkEnd w:id="132"/>
      <w:r>
        <w:t>H. 4397 -- Reps. Huff, Frank, Burns, Willis, Chumley and Haddon: A BILL TO AMEND ACT 602 OF 1992, RELATING TO THE GREENVILLE COUNTY SCHOOL DISTRICT, SO AS TO REQUIRE THE BUDGET FOR THE SCHOOL DISTRICT BE APPROVED BY THE GREENVILLE COUNTY COUNCIL.</w:t>
      </w:r>
    </w:p>
    <w:p w14:paraId="4D40EFCD" w14:textId="5D1E68A5" w:rsidR="00AD6E61" w:rsidRDefault="00AD6E61" w:rsidP="00AD6E61">
      <w:bookmarkStart w:id="133" w:name="include_clip_end_285"/>
      <w:bookmarkEnd w:id="133"/>
      <w:r>
        <w:t>Referred to Greenville Delegation</w:t>
      </w:r>
    </w:p>
    <w:p w14:paraId="351104E5" w14:textId="77777777" w:rsidR="00AD6E61" w:rsidRDefault="00AD6E61" w:rsidP="00AD6E61"/>
    <w:p w14:paraId="55321861" w14:textId="77777777" w:rsidR="00AD6E61" w:rsidRDefault="00AD6E61" w:rsidP="00AD6E61">
      <w:pPr>
        <w:keepNext/>
      </w:pPr>
      <w:bookmarkStart w:id="134" w:name="include_clip_start_287"/>
      <w:bookmarkEnd w:id="134"/>
      <w:r>
        <w:t>H. 4398 -- Reps. Edgerton and Hixon: A BILL TO AMEND THE SOUTH CAROLINA CODE OF LAWS BY AMENDING SECTION 54-7-670, RELATING TO HOBBY LICENSES, SO AS TO PERMIT THE RECOVERY OF OBJECTS BY MAGNET.</w:t>
      </w:r>
    </w:p>
    <w:p w14:paraId="31F9C68B" w14:textId="7DDE172D" w:rsidR="00AD6E61" w:rsidRDefault="00AD6E61" w:rsidP="00AD6E61">
      <w:bookmarkStart w:id="135" w:name="include_clip_end_287"/>
      <w:bookmarkEnd w:id="135"/>
      <w:r>
        <w:t>Referred to Committee on Labor, Commerce and Industry</w:t>
      </w:r>
    </w:p>
    <w:p w14:paraId="54D41169" w14:textId="77777777" w:rsidR="00AD6E61" w:rsidRDefault="00AD6E61" w:rsidP="00AD6E61"/>
    <w:p w14:paraId="56D17EF9" w14:textId="1D404DFE" w:rsidR="00AD6E61" w:rsidRDefault="00AD6E61" w:rsidP="00AD6E61">
      <w:pPr>
        <w:keepNext/>
      </w:pPr>
      <w:bookmarkStart w:id="136" w:name="include_clip_start_289"/>
      <w:bookmarkEnd w:id="136"/>
      <w:r>
        <w:t>H. 4399 -- Reps. Holman, J. L. Johnson, B. L. Cox and Sanders: A BILL TO AMEND THE SOUTH CAROLINA CODE OF LAWS BY AMENDING SECTION 23-23-45, RELATING TO 911 TELECOMMUNICATORS TRAINING, SO AS TO REQUIRE TELECOMM</w:t>
      </w:r>
      <w:r w:rsidR="006E0DC8">
        <w:t>UN</w:t>
      </w:r>
      <w:r>
        <w:t>ICATORS MUST COMPLETE SUCCESSFULLY ANNUAL WELLNESS EXAMINATIONS; BY ADDING SECTION 23-9-200 SO AS TO PROVIDE THE STATE FIRE MARSHAL SHALL REQUIRE ALL FIREFIGHTERS COMPLETE SUCCESSFULLY ANNUAL WELLNESS EXAMINATIONS; BY AMENDING SECTION 44-61-80, RELATING TO EMERGENCY MEDICAL TECHNICIAN CERTIFICATES, SO AS TO REQUIRE EMERGENCY MEDICAL TECHNICIANS COMPLETE SUCCESSFULLY ANNUAL WELLNESS EXAMINATIONS; AND BY ADDING SECTION 23-23-57 SO AS TO PROVIDE ALL LAW ENFORCEMENT OFFICERS MUST COMPLETE SUCCESSFULLY ANNUAL WELLNESS EXAMINATIONS.</w:t>
      </w:r>
    </w:p>
    <w:p w14:paraId="0FEE8A9F" w14:textId="3E00FE4F" w:rsidR="00AD6E61" w:rsidRDefault="00AD6E61" w:rsidP="00AD6E61">
      <w:bookmarkStart w:id="137" w:name="include_clip_end_289"/>
      <w:bookmarkEnd w:id="137"/>
      <w:r>
        <w:t>Referred to Committee on Judiciary</w:t>
      </w:r>
    </w:p>
    <w:p w14:paraId="081CAE1A" w14:textId="77777777" w:rsidR="00AD6E61" w:rsidRDefault="00AD6E61" w:rsidP="00AD6E61"/>
    <w:p w14:paraId="4CCC9C8D" w14:textId="77777777" w:rsidR="00AD6E61" w:rsidRDefault="00AD6E61" w:rsidP="00AD6E61">
      <w:pPr>
        <w:keepNext/>
      </w:pPr>
      <w:bookmarkStart w:id="138" w:name="include_clip_start_291"/>
      <w:bookmarkEnd w:id="138"/>
      <w:r>
        <w:t xml:space="preserve">H. 4400 -- Rep. Jones: A BILL TO AMEND THE SOUTH CAROLINA CODE OF LAWS BY ADDING SECTION 43-1-730 SO AS TO CREATE THE SOUTH CAROLINA FOOD SECURITY </w:t>
      </w:r>
      <w:r>
        <w:lastRenderedPageBreak/>
        <w:t>EMERGENCY RESERVE FUND AND TO PROVIDE FOR ADMINISTRATION.</w:t>
      </w:r>
    </w:p>
    <w:p w14:paraId="46C462BF" w14:textId="609EA842" w:rsidR="00AD6E61" w:rsidRDefault="00AD6E61" w:rsidP="00AD6E61">
      <w:bookmarkStart w:id="139" w:name="include_clip_end_291"/>
      <w:bookmarkEnd w:id="139"/>
      <w:r>
        <w:t>Referred to Committee on Ways and Means</w:t>
      </w:r>
    </w:p>
    <w:p w14:paraId="2D1326B0" w14:textId="77777777" w:rsidR="00AD6E61" w:rsidRDefault="00AD6E61" w:rsidP="00AD6E61"/>
    <w:p w14:paraId="057CA091" w14:textId="77777777" w:rsidR="00AD6E61" w:rsidRDefault="00AD6E61" w:rsidP="00AD6E61">
      <w:pPr>
        <w:keepNext/>
      </w:pPr>
      <w:bookmarkStart w:id="140" w:name="include_clip_start_293"/>
      <w:bookmarkEnd w:id="140"/>
      <w:r>
        <w:t>H. 4401 -- Reps. Jones and Dillard: A BILL TO AMEND THE SOUTH CAROLINA CODE OF LAWS BY ENACTING THE "SOUTH CAROLINA EBT FRAUD REIMBURSEMENT AND ECONOMIC PROTECTION ACT" BY ADDING ARTICLE 11 TO CHAPTER 5, TITLE 43 SO AS TO ESTABLISH A FUND AND RELATED PROGRAM THROUGH WHICH CERTAIN SUPPLEMENTAL NUTRITION ASSISTANCE PROGRAM BENEFICIARIES WHO ARE VICTIMS OF EBT THEFT MAY RECOVER LOST BENEFITS, TO DEFINE TERMS, TO ESTABLISH PROGRAM REQUIREMENTS, TO PROVIDE A FUND CAP, AND FOR OTHER PURPOSES.</w:t>
      </w:r>
    </w:p>
    <w:p w14:paraId="2B1F98AA" w14:textId="19289220" w:rsidR="00AD6E61" w:rsidRDefault="00AD6E61" w:rsidP="00AD6E61">
      <w:bookmarkStart w:id="141" w:name="include_clip_end_293"/>
      <w:bookmarkEnd w:id="141"/>
      <w:r>
        <w:t>Referred to Committee on Ways and Means</w:t>
      </w:r>
    </w:p>
    <w:p w14:paraId="2E4BE0B4" w14:textId="77777777" w:rsidR="00AD6E61" w:rsidRDefault="00AD6E61" w:rsidP="00AD6E61"/>
    <w:p w14:paraId="4AE0ACAE" w14:textId="77777777" w:rsidR="00AD6E61" w:rsidRDefault="00AD6E61" w:rsidP="00AD6E61">
      <w:pPr>
        <w:keepNext/>
      </w:pPr>
      <w:bookmarkStart w:id="142" w:name="include_clip_start_295"/>
      <w:bookmarkEnd w:id="142"/>
      <w:r>
        <w:t>S. 32 -- Senators Grooms, Leber, Rice, Reichenbach, Climer, Garrett, Jackson and Zell: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B4EA418" w14:textId="284D660E" w:rsidR="00AD6E61" w:rsidRDefault="00AD6E61" w:rsidP="00AD6E61">
      <w:bookmarkStart w:id="143" w:name="include_clip_end_295"/>
      <w:bookmarkEnd w:id="143"/>
      <w:r>
        <w:t>Referred to Committee on Ways and Means</w:t>
      </w:r>
    </w:p>
    <w:p w14:paraId="07DD1575" w14:textId="77777777" w:rsidR="00AD6E61" w:rsidRDefault="00AD6E61" w:rsidP="00AD6E61"/>
    <w:p w14:paraId="6CC1C98C" w14:textId="77777777" w:rsidR="00AD6E61" w:rsidRDefault="00AD6E61" w:rsidP="00AD6E61">
      <w:pPr>
        <w:keepNext/>
      </w:pPr>
      <w:bookmarkStart w:id="144" w:name="include_clip_start_297"/>
      <w:bookmarkEnd w:id="144"/>
      <w:r>
        <w:t>S. 463 -- 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03C9A68E" w14:textId="615DE5AF" w:rsidR="00AD6E61" w:rsidRDefault="00AD6E61" w:rsidP="00AD6E61">
      <w:bookmarkStart w:id="145" w:name="include_clip_end_297"/>
      <w:bookmarkEnd w:id="145"/>
      <w:r>
        <w:t>Referred to Committee on Agriculture, Natural Resources and Environmental Affairs</w:t>
      </w:r>
    </w:p>
    <w:p w14:paraId="69CFAFCB" w14:textId="77777777" w:rsidR="00AD6E61" w:rsidRDefault="00AD6E61" w:rsidP="00AD6E61"/>
    <w:p w14:paraId="363219F1" w14:textId="77777777" w:rsidR="00AD6E61" w:rsidRDefault="00AD6E61" w:rsidP="00AD6E61">
      <w:pPr>
        <w:keepNext/>
      </w:pPr>
      <w:bookmarkStart w:id="146" w:name="include_clip_start_299"/>
      <w:bookmarkEnd w:id="146"/>
      <w:r>
        <w:t xml:space="preserve">S. 522 -- Senators Grooms and Campsen: A BILL TO AMEND SECTIONS 2 AND 3 OF ACT 1235 OF 1970 SO AS TO CHANGE </w:t>
      </w:r>
      <w:r>
        <w:lastRenderedPageBreak/>
        <w:t>THE NAME OF THE CHARLESTON COUNTY AIRPORT DISTRICT TO THE CHARLESTON REGIONAL AIRPORT DISTRICT AND TO CHANGE THE NAME OF THE CHARLESTON COUNTY AVIATION AUTHORITY TO THE CHARLESTON REGIONAL AVIATION AUTHORITY.</w:t>
      </w:r>
    </w:p>
    <w:p w14:paraId="603CFA13" w14:textId="3B1A0293" w:rsidR="00AD6E61" w:rsidRDefault="00AD6E61" w:rsidP="00AD6E61">
      <w:bookmarkStart w:id="147" w:name="include_clip_end_299"/>
      <w:bookmarkEnd w:id="147"/>
      <w:r>
        <w:t>Referred to Charleston Delegation</w:t>
      </w:r>
    </w:p>
    <w:p w14:paraId="3D01EBB7" w14:textId="77777777" w:rsidR="00AD6E61" w:rsidRDefault="00AD6E61" w:rsidP="00AD6E61"/>
    <w:p w14:paraId="17223F6C" w14:textId="77777777" w:rsidR="00AD6E61" w:rsidRDefault="00AD6E61" w:rsidP="00AD6E61">
      <w:pPr>
        <w:keepNext/>
      </w:pPr>
      <w:bookmarkStart w:id="148" w:name="include_clip_start_301"/>
      <w:bookmarkEnd w:id="148"/>
      <w:r>
        <w:t>S. 586 -- Senator Graham: 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SEVENTY-FIVE DOLLARS, AND TO PROVIDE THAT SUCH PAYMENTS SHALL NOT OCCUR MORE THAN EIGHTEEN TIMES EACH FISCAL YEAR.</w:t>
      </w:r>
    </w:p>
    <w:p w14:paraId="15CC32BF" w14:textId="17E7DD9D" w:rsidR="00AD6E61" w:rsidRDefault="00AD6E61" w:rsidP="00AD6E61">
      <w:bookmarkStart w:id="149" w:name="include_clip_end_301"/>
      <w:bookmarkEnd w:id="149"/>
      <w:r>
        <w:t>Referred to Kershaw Delegation</w:t>
      </w:r>
    </w:p>
    <w:p w14:paraId="324E19E5" w14:textId="77777777" w:rsidR="00AD6E61" w:rsidRDefault="00AD6E61" w:rsidP="00AD6E61"/>
    <w:p w14:paraId="494550FE" w14:textId="70886808" w:rsidR="00AD6E61" w:rsidRDefault="00AD6E61" w:rsidP="00AD6E61">
      <w:r>
        <w:t>Rep. MCDANIEL moved that the House do now adjourn, which was agreed to.</w:t>
      </w:r>
    </w:p>
    <w:p w14:paraId="2E40BCCD" w14:textId="77777777" w:rsidR="00AD6E61" w:rsidRDefault="00AD6E61" w:rsidP="00AD6E61"/>
    <w:p w14:paraId="51A88FB1" w14:textId="4A9D4B6C" w:rsidR="00AD6E61" w:rsidRDefault="00AD6E61" w:rsidP="00AD6E61">
      <w:pPr>
        <w:keepNext/>
        <w:pBdr>
          <w:top w:val="single" w:sz="4" w:space="1" w:color="auto"/>
          <w:left w:val="single" w:sz="4" w:space="4" w:color="auto"/>
          <w:right w:val="single" w:sz="4" w:space="4" w:color="auto"/>
          <w:between w:val="single" w:sz="4" w:space="1" w:color="auto"/>
          <w:bar w:val="single" w:sz="4" w:color="auto"/>
        </w:pBdr>
        <w:jc w:val="center"/>
        <w:rPr>
          <w:b/>
        </w:rPr>
      </w:pPr>
      <w:r w:rsidRPr="00AD6E61">
        <w:rPr>
          <w:b/>
        </w:rPr>
        <w:t>ADJOURNMENT</w:t>
      </w:r>
    </w:p>
    <w:p w14:paraId="6F43CD66" w14:textId="2B7DEF7D" w:rsidR="00AD6E61" w:rsidRDefault="00AD6E61" w:rsidP="00AD6E61">
      <w:pPr>
        <w:keepNext/>
        <w:pBdr>
          <w:left w:val="single" w:sz="4" w:space="4" w:color="auto"/>
          <w:right w:val="single" w:sz="4" w:space="4" w:color="auto"/>
          <w:between w:val="single" w:sz="4" w:space="1" w:color="auto"/>
          <w:bar w:val="single" w:sz="4" w:color="auto"/>
        </w:pBdr>
      </w:pPr>
      <w:r>
        <w:t>At 1:53 p.m. the House, in accordance with the motion of Rep. BAUER, adjourned in memory of John V. Furgess Sr., to meet at 10:00 a.m. tomorrow.</w:t>
      </w:r>
    </w:p>
    <w:p w14:paraId="3C809797" w14:textId="365829DD" w:rsidR="006918D5" w:rsidRPr="006918D5" w:rsidRDefault="00112151" w:rsidP="006E0DC8">
      <w:pPr>
        <w:pBdr>
          <w:left w:val="single" w:sz="4" w:space="4" w:color="auto"/>
          <w:bottom w:val="single" w:sz="4" w:space="1" w:color="auto"/>
          <w:right w:val="single" w:sz="4" w:space="4" w:color="auto"/>
          <w:between w:val="single" w:sz="4" w:space="1" w:color="auto"/>
          <w:bar w:val="single" w:sz="4" w:color="auto"/>
        </w:pBdr>
        <w:jc w:val="center"/>
        <w:rPr>
          <w:sz w:val="20"/>
        </w:rPr>
      </w:pPr>
      <w:r>
        <w:t>3</w:t>
      </w:r>
      <w:r w:rsidR="00AD6E61">
        <w:t>***</w:t>
      </w:r>
    </w:p>
    <w:sectPr w:rsidR="006918D5" w:rsidRPr="006918D5" w:rsidSect="003554DD">
      <w:headerReference w:type="default" r:id="rId7"/>
      <w:footerReference w:type="default" r:id="rId8"/>
      <w:headerReference w:type="first" r:id="rId9"/>
      <w:footerReference w:type="first" r:id="rId10"/>
      <w:pgSz w:w="12240" w:h="15840" w:code="1"/>
      <w:pgMar w:top="1008" w:right="4694" w:bottom="3499" w:left="1224" w:header="1008" w:footer="3499" w:gutter="0"/>
      <w:pgNumType w:start="324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64BE" w14:textId="77777777" w:rsidR="00AD6E61" w:rsidRDefault="00AD6E61">
      <w:r>
        <w:separator/>
      </w:r>
    </w:p>
  </w:endnote>
  <w:endnote w:type="continuationSeparator" w:id="0">
    <w:p w14:paraId="392E3DF5" w14:textId="77777777" w:rsidR="00AD6E61" w:rsidRDefault="00AD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rPr>
    </w:sdtEndPr>
    <w:sdtContent>
      <w:p w14:paraId="5294313F" w14:textId="5C364B31" w:rsidR="006E0DC8" w:rsidRDefault="006E0D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13A5" w14:textId="77777777" w:rsidR="00AD6E61" w:rsidRDefault="00AD6E6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318413" w14:textId="77777777" w:rsidR="00AD6E61" w:rsidRDefault="00AD6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65F2" w14:textId="77777777" w:rsidR="00AD6E61" w:rsidRDefault="00AD6E61">
      <w:r>
        <w:separator/>
      </w:r>
    </w:p>
  </w:footnote>
  <w:footnote w:type="continuationSeparator" w:id="0">
    <w:p w14:paraId="240B5685" w14:textId="77777777" w:rsidR="00AD6E61" w:rsidRDefault="00AD6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06B1" w14:textId="09C8F148" w:rsidR="006E0DC8" w:rsidRDefault="006E0DC8" w:rsidP="006E0DC8">
    <w:pPr>
      <w:pStyle w:val="Cover3"/>
    </w:pPr>
    <w:r>
      <w:t>WEDNESDAY, APRIL 23, 2025</w:t>
    </w:r>
  </w:p>
  <w:p w14:paraId="4F4EE08E" w14:textId="77777777" w:rsidR="006E0DC8" w:rsidRDefault="006E0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56AB" w14:textId="77777777" w:rsidR="00AD6E61" w:rsidRDefault="00AD6E61">
    <w:pPr>
      <w:pStyle w:val="Header"/>
      <w:jc w:val="center"/>
      <w:rPr>
        <w:b/>
      </w:rPr>
    </w:pPr>
    <w:r>
      <w:rPr>
        <w:b/>
      </w:rPr>
      <w:t>Wednesday, April 23, 2025</w:t>
    </w:r>
  </w:p>
  <w:p w14:paraId="2C9AA65A" w14:textId="77777777" w:rsidR="00AD6E61" w:rsidRDefault="00AD6E6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29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61"/>
    <w:rsid w:val="0001340B"/>
    <w:rsid w:val="00112151"/>
    <w:rsid w:val="00272502"/>
    <w:rsid w:val="002C0A1E"/>
    <w:rsid w:val="00317421"/>
    <w:rsid w:val="003554DD"/>
    <w:rsid w:val="00375044"/>
    <w:rsid w:val="003B64CC"/>
    <w:rsid w:val="0043723B"/>
    <w:rsid w:val="00597693"/>
    <w:rsid w:val="005E403B"/>
    <w:rsid w:val="006918D5"/>
    <w:rsid w:val="00696AB4"/>
    <w:rsid w:val="006E0DC8"/>
    <w:rsid w:val="006E152A"/>
    <w:rsid w:val="00AD6E61"/>
    <w:rsid w:val="00C140CF"/>
    <w:rsid w:val="00C719B2"/>
    <w:rsid w:val="00CB0511"/>
    <w:rsid w:val="00F8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A23C6"/>
  <w15:chartTrackingRefBased/>
  <w15:docId w15:val="{D9B98282-D0F5-48AE-B531-0E687195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billnum">
    <w:name w:val="sc_amend_billnum"/>
    <w:qFormat/>
    <w:rsid w:val="00AD6E61"/>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AD6E61"/>
    <w:rPr>
      <w:rFonts w:ascii="Times New Roman" w:hAnsi="Times New Roman"/>
      <w:b w:val="0"/>
      <w:i w:val="0"/>
      <w:sz w:val="28"/>
      <w:lang w:val="en-US"/>
    </w:rPr>
  </w:style>
  <w:style w:type="paragraph" w:customStyle="1" w:styleId="scamendsponsorline">
    <w:name w:val="sc_amend_sponsorline"/>
    <w:qFormat/>
    <w:rsid w:val="00AD6E61"/>
    <w:pPr>
      <w:widowControl w:val="0"/>
    </w:pPr>
    <w:rPr>
      <w:rFonts w:eastAsia="Yu Gothic Light"/>
      <w:sz w:val="28"/>
      <w:szCs w:val="28"/>
    </w:rPr>
  </w:style>
  <w:style w:type="paragraph" w:customStyle="1" w:styleId="scamendlanginstruction">
    <w:name w:val="sc_amend_langinstruction"/>
    <w:qFormat/>
    <w:rsid w:val="00AD6E61"/>
    <w:pPr>
      <w:widowControl w:val="0"/>
      <w:spacing w:before="480" w:after="480"/>
    </w:pPr>
    <w:rPr>
      <w:rFonts w:eastAsia="Yu Gothic Light"/>
      <w:sz w:val="28"/>
      <w:szCs w:val="28"/>
    </w:rPr>
  </w:style>
  <w:style w:type="paragraph" w:customStyle="1" w:styleId="scamendtitleconform">
    <w:name w:val="sc_amend_titleconform"/>
    <w:qFormat/>
    <w:rsid w:val="00AD6E61"/>
    <w:pPr>
      <w:widowControl w:val="0"/>
      <w:ind w:left="216"/>
    </w:pPr>
    <w:rPr>
      <w:rFonts w:eastAsia="Yu Gothic Light"/>
      <w:sz w:val="28"/>
      <w:szCs w:val="28"/>
    </w:rPr>
  </w:style>
  <w:style w:type="paragraph" w:customStyle="1" w:styleId="scamendconformline">
    <w:name w:val="sc_amend_conformline"/>
    <w:qFormat/>
    <w:rsid w:val="00AD6E61"/>
    <w:pPr>
      <w:widowControl w:val="0"/>
      <w:spacing w:before="720"/>
      <w:ind w:left="216"/>
    </w:pPr>
    <w:rPr>
      <w:rFonts w:eastAsia="Yu Gothic Light"/>
      <w:sz w:val="28"/>
      <w:szCs w:val="28"/>
    </w:rPr>
  </w:style>
  <w:style w:type="paragraph" w:customStyle="1" w:styleId="sccodifiedsection">
    <w:name w:val="sc_codified_section"/>
    <w:qFormat/>
    <w:rsid w:val="00AD6E6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D6E61"/>
    <w:rPr>
      <w:strike/>
      <w:dstrike w:val="0"/>
      <w:color w:val="FF0000"/>
      <w:lang w:val="en-US"/>
    </w:rPr>
  </w:style>
  <w:style w:type="character" w:customStyle="1" w:styleId="scinsertblue">
    <w:name w:val="sc_insert_blue"/>
    <w:uiPriority w:val="1"/>
    <w:qFormat/>
    <w:rsid w:val="00AD6E61"/>
    <w:rPr>
      <w:caps w:val="0"/>
      <w:smallCaps w:val="0"/>
      <w:strike w:val="0"/>
      <w:dstrike w:val="0"/>
      <w:vanish w:val="0"/>
      <w:color w:val="0070C0"/>
      <w:u w:val="single"/>
      <w:vertAlign w:val="baseline"/>
    </w:rPr>
  </w:style>
  <w:style w:type="character" w:customStyle="1" w:styleId="scinsert">
    <w:name w:val="sc_insert"/>
    <w:uiPriority w:val="1"/>
    <w:qFormat/>
    <w:rsid w:val="00AD6E61"/>
    <w:rPr>
      <w:caps w:val="0"/>
      <w:smallCaps w:val="0"/>
      <w:strike w:val="0"/>
      <w:dstrike w:val="0"/>
      <w:vanish w:val="0"/>
      <w:u w:val="single"/>
      <w:vertAlign w:val="baseline"/>
      <w:lang w:val="en-US"/>
    </w:rPr>
  </w:style>
  <w:style w:type="character" w:customStyle="1" w:styleId="scstrike">
    <w:name w:val="sc_strike"/>
    <w:uiPriority w:val="1"/>
    <w:qFormat/>
    <w:rsid w:val="00AD6E61"/>
    <w:rPr>
      <w:strike/>
      <w:dstrike w:val="0"/>
      <w:lang w:val="en-US"/>
    </w:rPr>
  </w:style>
  <w:style w:type="paragraph" w:customStyle="1" w:styleId="scdirectionallanguage">
    <w:name w:val="sc_directional_language"/>
    <w:qFormat/>
    <w:rsid w:val="00AD6E6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AD6E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AD6E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D6E61"/>
    <w:rPr>
      <w:b/>
      <w:sz w:val="22"/>
    </w:rPr>
  </w:style>
  <w:style w:type="paragraph" w:customStyle="1" w:styleId="Cover1">
    <w:name w:val="Cover1"/>
    <w:basedOn w:val="Normal"/>
    <w:rsid w:val="00AD6E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D6E61"/>
    <w:pPr>
      <w:ind w:firstLine="0"/>
      <w:jc w:val="left"/>
    </w:pPr>
    <w:rPr>
      <w:sz w:val="20"/>
    </w:rPr>
  </w:style>
  <w:style w:type="paragraph" w:customStyle="1" w:styleId="Cover3">
    <w:name w:val="Cover3"/>
    <w:basedOn w:val="Normal"/>
    <w:rsid w:val="00AD6E61"/>
    <w:pPr>
      <w:ind w:firstLine="0"/>
      <w:jc w:val="center"/>
    </w:pPr>
    <w:rPr>
      <w:b/>
    </w:rPr>
  </w:style>
  <w:style w:type="paragraph" w:customStyle="1" w:styleId="Cover4">
    <w:name w:val="Cover4"/>
    <w:basedOn w:val="Cover1"/>
    <w:rsid w:val="00AD6E61"/>
    <w:pPr>
      <w:keepNext/>
    </w:pPr>
    <w:rPr>
      <w:b/>
      <w:sz w:val="20"/>
    </w:rPr>
  </w:style>
  <w:style w:type="character" w:customStyle="1" w:styleId="HeaderChar">
    <w:name w:val="Header Char"/>
    <w:basedOn w:val="DefaultParagraphFont"/>
    <w:link w:val="Header"/>
    <w:uiPriority w:val="99"/>
    <w:rsid w:val="006E0DC8"/>
    <w:rPr>
      <w:sz w:val="22"/>
    </w:rPr>
  </w:style>
  <w:style w:type="character" w:customStyle="1" w:styleId="FooterChar">
    <w:name w:val="Footer Char"/>
    <w:basedOn w:val="DefaultParagraphFont"/>
    <w:link w:val="Footer"/>
    <w:uiPriority w:val="99"/>
    <w:rsid w:val="006E0D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22</TotalTime>
  <Pages>57</Pages>
  <Words>12975</Words>
  <Characters>73308</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2</cp:revision>
  <cp:lastPrinted>2025-08-27T19:30:00Z</cp:lastPrinted>
  <dcterms:created xsi:type="dcterms:W3CDTF">2025-07-02T17:33:00Z</dcterms:created>
  <dcterms:modified xsi:type="dcterms:W3CDTF">2025-09-12T17:57:00Z</dcterms:modified>
</cp:coreProperties>
</file>