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FB5C9" w14:textId="77777777" w:rsidR="00463F01" w:rsidRDefault="00463F01" w:rsidP="00463F01">
      <w:pPr>
        <w:ind w:firstLine="0"/>
        <w:rPr>
          <w:strike/>
        </w:rPr>
      </w:pPr>
    </w:p>
    <w:p w14:paraId="651DE16B" w14:textId="77777777" w:rsidR="00463F01" w:rsidRDefault="00463F01" w:rsidP="00463F01">
      <w:pPr>
        <w:ind w:firstLine="0"/>
        <w:rPr>
          <w:strike/>
        </w:rPr>
      </w:pPr>
      <w:r>
        <w:rPr>
          <w:strike/>
        </w:rPr>
        <w:t>Indicates Matter Stricken</w:t>
      </w:r>
    </w:p>
    <w:p w14:paraId="465DBA62" w14:textId="77777777" w:rsidR="00463F01" w:rsidRDefault="00463F01" w:rsidP="00463F01">
      <w:pPr>
        <w:ind w:firstLine="0"/>
        <w:rPr>
          <w:u w:val="single"/>
        </w:rPr>
      </w:pPr>
      <w:r>
        <w:rPr>
          <w:u w:val="single"/>
        </w:rPr>
        <w:t>Indicates New Matter</w:t>
      </w:r>
    </w:p>
    <w:p w14:paraId="14C42CC1" w14:textId="77777777" w:rsidR="00375044" w:rsidRDefault="00375044"/>
    <w:p w14:paraId="42FC45D8" w14:textId="77777777" w:rsidR="00463F01" w:rsidRDefault="00463F01">
      <w:r>
        <w:t>The House assembled at 10:00 a.m.</w:t>
      </w:r>
    </w:p>
    <w:p w14:paraId="2F0A1187" w14:textId="77777777" w:rsidR="00463F01" w:rsidRDefault="00463F01">
      <w:r>
        <w:t>Deliberations were opened with prayer by Rev. Charles E. Seastrunk Jr. as follows:</w:t>
      </w:r>
    </w:p>
    <w:p w14:paraId="082A0081" w14:textId="304F2243" w:rsidR="00463F01" w:rsidRDefault="00463F01"/>
    <w:p w14:paraId="7785F3ED" w14:textId="77777777" w:rsidR="00463F01" w:rsidRPr="00B2731A" w:rsidRDefault="00463F01" w:rsidP="00463F01">
      <w:pPr>
        <w:ind w:firstLine="270"/>
      </w:pPr>
      <w:bookmarkStart w:id="0" w:name="file_start2"/>
      <w:bookmarkEnd w:id="0"/>
      <w:r w:rsidRPr="00B2731A">
        <w:t>Our thought for today is from Psalm 66:5: “Come and see what God has done; he is awesome in His deeds among mortals.”</w:t>
      </w:r>
    </w:p>
    <w:p w14:paraId="4E621BF8" w14:textId="77777777" w:rsidR="00463F01" w:rsidRPr="00B2731A" w:rsidRDefault="00463F01" w:rsidP="00463F01">
      <w:pPr>
        <w:ind w:firstLine="270"/>
      </w:pPr>
      <w:r w:rsidRPr="00B2731A">
        <w:t>Let us pray. O Lord, You have provided for us every needful thing. Open our eyes to see Your glorious blessings and care for us. Keep us in Your love and care. Grant us a restful and pleasant weekend and give us the strength for the work before us next week. Bless our Nation, President, State, Governor, Speaker, Staff, and all who support these leaders. Protect our defenders of freedom as they protect us. Heal the wounds of our brave warriors, those seen and those unseen. Hear our prayer, O Lord. Amen.</w:t>
      </w:r>
    </w:p>
    <w:p w14:paraId="39273E87" w14:textId="69649438" w:rsidR="00463F01" w:rsidRDefault="00463F01">
      <w:bookmarkStart w:id="1" w:name="file_end2"/>
      <w:bookmarkEnd w:id="1"/>
    </w:p>
    <w:p w14:paraId="53FB4300" w14:textId="44A9FB54" w:rsidR="00463F01" w:rsidRDefault="00463F01">
      <w:r>
        <w:t>After corrections to the Journal of the proceedings of yesterday, the SPEAKER ordered it confirmed.</w:t>
      </w:r>
    </w:p>
    <w:p w14:paraId="6855655D" w14:textId="77777777" w:rsidR="00463F01" w:rsidRDefault="00463F01"/>
    <w:p w14:paraId="438BED2C" w14:textId="6A167B63" w:rsidR="00463F01" w:rsidRDefault="00463F01" w:rsidP="00463F01">
      <w:pPr>
        <w:keepNext/>
        <w:jc w:val="center"/>
        <w:rPr>
          <w:b/>
        </w:rPr>
      </w:pPr>
      <w:r w:rsidRPr="00463F01">
        <w:rPr>
          <w:b/>
        </w:rPr>
        <w:t>ORDERED ENROLLED FOR RATIFICATION</w:t>
      </w:r>
    </w:p>
    <w:p w14:paraId="3BC91E11" w14:textId="2D934007" w:rsidR="00463F01" w:rsidRDefault="00463F01" w:rsidP="00463F01">
      <w:r>
        <w:t>The following Bills were read the third time, passed and, having received three readings in both Houses, it was ordered that the title of each be changed to that of an Act, and that they be enrolled for ratification:</w:t>
      </w:r>
    </w:p>
    <w:p w14:paraId="57245EEC" w14:textId="77777777" w:rsidR="00463F01" w:rsidRDefault="00463F01" w:rsidP="00463F01">
      <w:bookmarkStart w:id="2" w:name="include_clip_start_6"/>
      <w:bookmarkEnd w:id="2"/>
    </w:p>
    <w:p w14:paraId="0E149BED" w14:textId="77777777" w:rsidR="00463F01" w:rsidRDefault="00463F01" w:rsidP="00463F01">
      <w:r>
        <w:t>S. 213 -- Senator Turner: A BILL TO AMEND ACT 919 OF 1928, AS AMENDED, RELATING TO THE POWERS AND DUTIES OF THE GREENVILLE AIRPORT COMMISSION, SO AS TO INCREASE THE AUTHORIZED TOTAL INDEBTEDNESS TO TWENTY MILLION DOLLARS.</w:t>
      </w:r>
    </w:p>
    <w:p w14:paraId="0F25534A" w14:textId="77777777" w:rsidR="00463F01" w:rsidRDefault="00463F01" w:rsidP="00463F01">
      <w:bookmarkStart w:id="3" w:name="include_clip_end_6"/>
      <w:bookmarkStart w:id="4" w:name="include_clip_start_7"/>
      <w:bookmarkEnd w:id="3"/>
      <w:bookmarkEnd w:id="4"/>
    </w:p>
    <w:p w14:paraId="37F6092B" w14:textId="77777777" w:rsidR="00463F01" w:rsidRDefault="00463F01" w:rsidP="00463F01">
      <w:r>
        <w:t xml:space="preserve">S. 276 -- Senator Young: A BILL TO AMEND THE SOUTH CAROLINA CODE OF LAWS BY AMENDING SECTION 63-11-400, RELATING TO THE SOUTH CAROLINA CHILDREN'S ADVOCACY MEDICAL RESPONSE SYSTEM ACT, SO AS TO RENAME THE ACT THE SOUTH CAROLINA CHILD ABUSE AND NEGLECT NETWORK; BY AMENDING SECTION 63-11-410, RELATING TO THE SOUTH CAROLINA CHILDREN'S </w:t>
      </w:r>
      <w:r>
        <w:lastRenderedPageBreak/>
        <w:t>ADVOCACY MEDICAL RESPONSE SYSTEM, SO AS TO MAKE CONFORMING CHANGES; BY AMENDING SECTION 63-11-420, RELATING TO DEFINITIONS, SO AS TO MAKE CONFORMING CHANGES.</w:t>
      </w:r>
    </w:p>
    <w:p w14:paraId="3C940182" w14:textId="5D7DA37E" w:rsidR="00463F01" w:rsidRDefault="00463F01" w:rsidP="00463F01">
      <w:bookmarkStart w:id="5" w:name="include_clip_end_7"/>
      <w:bookmarkEnd w:id="5"/>
    </w:p>
    <w:p w14:paraId="16FB743C" w14:textId="47A6EDD9" w:rsidR="00463F01" w:rsidRDefault="00463F01" w:rsidP="00463F01">
      <w:pPr>
        <w:keepNext/>
        <w:jc w:val="center"/>
        <w:rPr>
          <w:b/>
        </w:rPr>
      </w:pPr>
      <w:r w:rsidRPr="00463F01">
        <w:rPr>
          <w:b/>
        </w:rPr>
        <w:t>ADJOURNMENT</w:t>
      </w:r>
    </w:p>
    <w:p w14:paraId="0AB85AFA" w14:textId="3608881F" w:rsidR="00463F01" w:rsidRDefault="00463F01" w:rsidP="00463F01">
      <w:pPr>
        <w:keepNext/>
      </w:pPr>
      <w:r>
        <w:t>At 10:20 a.m. the House, in accordance with the ruling of the SPEAKER, adjourned to meet at 12:00 noon, Tuesday, April 29.</w:t>
      </w:r>
    </w:p>
    <w:p w14:paraId="5F56122D" w14:textId="77777777" w:rsidR="00463F01" w:rsidRDefault="00463F01" w:rsidP="00463F01">
      <w:pPr>
        <w:jc w:val="center"/>
      </w:pPr>
      <w:r>
        <w:t>***</w:t>
      </w:r>
    </w:p>
    <w:p w14:paraId="3B85D4ED" w14:textId="18466324" w:rsidR="00463F01" w:rsidRDefault="00463F01" w:rsidP="00463F01"/>
    <w:p w14:paraId="7F2F35B7" w14:textId="77777777" w:rsidR="00463F01" w:rsidRDefault="00463F01" w:rsidP="00463F01"/>
    <w:p w14:paraId="4DCFC9C5" w14:textId="415C3047" w:rsidR="00463F01" w:rsidRPr="00463F01" w:rsidRDefault="00463F01" w:rsidP="00463F01">
      <w:pPr>
        <w:tabs>
          <w:tab w:val="right" w:leader="dot" w:pos="2520"/>
        </w:tabs>
        <w:rPr>
          <w:sz w:val="20"/>
        </w:rPr>
      </w:pPr>
    </w:p>
    <w:sectPr w:rsidR="00463F01" w:rsidRPr="00463F01" w:rsidSect="00DD10E7">
      <w:headerReference w:type="default" r:id="rId7"/>
      <w:footerReference w:type="default" r:id="rId8"/>
      <w:headerReference w:type="first" r:id="rId9"/>
      <w:footerReference w:type="first" r:id="rId10"/>
      <w:pgSz w:w="12240" w:h="15840" w:code="1"/>
      <w:pgMar w:top="1008" w:right="4694" w:bottom="3499" w:left="1224" w:header="1008" w:footer="3499" w:gutter="0"/>
      <w:pgNumType w:start="338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CC51B" w14:textId="77777777" w:rsidR="00463F01" w:rsidRDefault="00463F01">
      <w:r>
        <w:separator/>
      </w:r>
    </w:p>
  </w:endnote>
  <w:endnote w:type="continuationSeparator" w:id="0">
    <w:p w14:paraId="0EAA91FE" w14:textId="77777777" w:rsidR="00463F01" w:rsidRDefault="00463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380359"/>
      <w:docPartObj>
        <w:docPartGallery w:val="Page Numbers (Bottom of Page)"/>
        <w:docPartUnique/>
      </w:docPartObj>
    </w:sdtPr>
    <w:sdtEndPr>
      <w:rPr>
        <w:noProof/>
      </w:rPr>
    </w:sdtEndPr>
    <w:sdtContent>
      <w:p w14:paraId="46CA2370" w14:textId="034C1EF7" w:rsidR="00832D23" w:rsidRDefault="00832D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5543" w14:textId="77777777" w:rsidR="00463F01" w:rsidRDefault="00463F0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FAD8F7" w14:textId="77777777" w:rsidR="00463F01" w:rsidRDefault="00463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C1F9A" w14:textId="77777777" w:rsidR="00463F01" w:rsidRDefault="00463F01">
      <w:r>
        <w:separator/>
      </w:r>
    </w:p>
  </w:footnote>
  <w:footnote w:type="continuationSeparator" w:id="0">
    <w:p w14:paraId="08474A02" w14:textId="77777777" w:rsidR="00463F01" w:rsidRDefault="00463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F13E" w14:textId="77777777" w:rsidR="00832D23" w:rsidRDefault="00832D23" w:rsidP="00832D23">
    <w:pPr>
      <w:pStyle w:val="Cover3"/>
    </w:pPr>
    <w:r>
      <w:t>FRIDAY, APRIL 25, 2025</w:t>
    </w:r>
  </w:p>
  <w:p w14:paraId="0F286CCB" w14:textId="77777777" w:rsidR="00832D23" w:rsidRDefault="00832D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1431B" w14:textId="77777777" w:rsidR="00463F01" w:rsidRDefault="00463F01">
    <w:pPr>
      <w:pStyle w:val="Header"/>
      <w:jc w:val="center"/>
      <w:rPr>
        <w:b/>
      </w:rPr>
    </w:pPr>
    <w:r>
      <w:rPr>
        <w:b/>
      </w:rPr>
      <w:t>Friday, April 25, 2025</w:t>
    </w:r>
  </w:p>
  <w:p w14:paraId="43883455" w14:textId="77777777" w:rsidR="00463F01" w:rsidRDefault="00463F01">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15961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01"/>
    <w:rsid w:val="0001340B"/>
    <w:rsid w:val="00317421"/>
    <w:rsid w:val="00375044"/>
    <w:rsid w:val="00451979"/>
    <w:rsid w:val="00463F01"/>
    <w:rsid w:val="004A1936"/>
    <w:rsid w:val="006E152A"/>
    <w:rsid w:val="00832D23"/>
    <w:rsid w:val="00C140CF"/>
    <w:rsid w:val="00C719B2"/>
    <w:rsid w:val="00CB0511"/>
    <w:rsid w:val="00DD1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01AF0"/>
  <w15:chartTrackingRefBased/>
  <w15:docId w15:val="{285DCF5C-E94D-49C0-A67D-2CAC1B20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63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63F01"/>
    <w:rPr>
      <w:b/>
      <w:sz w:val="30"/>
    </w:rPr>
  </w:style>
  <w:style w:type="paragraph" w:customStyle="1" w:styleId="Cover1">
    <w:name w:val="Cover1"/>
    <w:basedOn w:val="Normal"/>
    <w:rsid w:val="00463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63F01"/>
    <w:pPr>
      <w:ind w:firstLine="0"/>
      <w:jc w:val="left"/>
    </w:pPr>
    <w:rPr>
      <w:sz w:val="20"/>
    </w:rPr>
  </w:style>
  <w:style w:type="paragraph" w:customStyle="1" w:styleId="Cover3">
    <w:name w:val="Cover3"/>
    <w:basedOn w:val="Normal"/>
    <w:rsid w:val="00463F01"/>
    <w:pPr>
      <w:ind w:firstLine="0"/>
      <w:jc w:val="center"/>
    </w:pPr>
    <w:rPr>
      <w:b/>
    </w:rPr>
  </w:style>
  <w:style w:type="paragraph" w:customStyle="1" w:styleId="Cover4">
    <w:name w:val="Cover4"/>
    <w:basedOn w:val="Cover1"/>
    <w:rsid w:val="00463F01"/>
    <w:pPr>
      <w:keepNext/>
    </w:pPr>
    <w:rPr>
      <w:b/>
      <w:sz w:val="20"/>
    </w:rPr>
  </w:style>
  <w:style w:type="character" w:customStyle="1" w:styleId="HeaderChar">
    <w:name w:val="Header Char"/>
    <w:basedOn w:val="DefaultParagraphFont"/>
    <w:link w:val="Header"/>
    <w:uiPriority w:val="99"/>
    <w:rsid w:val="00832D23"/>
    <w:rPr>
      <w:sz w:val="22"/>
    </w:rPr>
  </w:style>
  <w:style w:type="character" w:customStyle="1" w:styleId="FooterChar">
    <w:name w:val="Footer Char"/>
    <w:basedOn w:val="DefaultParagraphFont"/>
    <w:link w:val="Footer"/>
    <w:uiPriority w:val="99"/>
    <w:rsid w:val="00832D2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2</TotalTime>
  <Pages>2</Pages>
  <Words>337</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dcterms:created xsi:type="dcterms:W3CDTF">2025-07-02T17:40:00Z</dcterms:created>
  <dcterms:modified xsi:type="dcterms:W3CDTF">2025-09-12T18:06:00Z</dcterms:modified>
</cp:coreProperties>
</file>