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5EA4" w14:textId="77777777" w:rsidR="00793ADD" w:rsidRDefault="00793ADD" w:rsidP="00793ADD">
      <w:pPr>
        <w:ind w:firstLine="0"/>
        <w:rPr>
          <w:strike/>
        </w:rPr>
      </w:pPr>
    </w:p>
    <w:p w14:paraId="3BB0967D" w14:textId="77777777" w:rsidR="00793ADD" w:rsidRDefault="00793ADD" w:rsidP="00793ADD">
      <w:pPr>
        <w:ind w:firstLine="0"/>
        <w:rPr>
          <w:strike/>
        </w:rPr>
      </w:pPr>
      <w:r>
        <w:rPr>
          <w:strike/>
        </w:rPr>
        <w:t>Indicates Matter Stricken</w:t>
      </w:r>
    </w:p>
    <w:p w14:paraId="008A1C3F" w14:textId="77777777" w:rsidR="00793ADD" w:rsidRDefault="00793ADD" w:rsidP="00793ADD">
      <w:pPr>
        <w:ind w:firstLine="0"/>
        <w:rPr>
          <w:u w:val="single"/>
        </w:rPr>
      </w:pPr>
      <w:r>
        <w:rPr>
          <w:u w:val="single"/>
        </w:rPr>
        <w:t>Indicates New Matter</w:t>
      </w:r>
    </w:p>
    <w:p w14:paraId="4D6A4067" w14:textId="77777777" w:rsidR="00375044" w:rsidRDefault="00375044"/>
    <w:p w14:paraId="037D029F" w14:textId="43516D52" w:rsidR="00793ADD" w:rsidRDefault="00793ADD">
      <w:r>
        <w:t xml:space="preserve">The House assembled at </w:t>
      </w:r>
      <w:r w:rsidR="00B961C0">
        <w:t xml:space="preserve">12:00 </w:t>
      </w:r>
      <w:r>
        <w:t>noon.</w:t>
      </w:r>
    </w:p>
    <w:p w14:paraId="7958690B" w14:textId="77777777" w:rsidR="00793ADD" w:rsidRDefault="00793ADD">
      <w:r>
        <w:t xml:space="preserve">Deliberations were opened with prayer by the SPEAKER </w:t>
      </w:r>
      <w:r w:rsidRPr="00793ADD">
        <w:rPr>
          <w:i/>
        </w:rPr>
        <w:t>PRO TEMPORE</w:t>
      </w:r>
      <w:r>
        <w:t xml:space="preserve"> as follows:</w:t>
      </w:r>
    </w:p>
    <w:p w14:paraId="30E59467" w14:textId="4FC2C3A1" w:rsidR="00793ADD" w:rsidRDefault="00793ADD"/>
    <w:p w14:paraId="7051C88B" w14:textId="77777777" w:rsidR="00793ADD" w:rsidRPr="00301BFF" w:rsidRDefault="00793ADD" w:rsidP="00793ADD">
      <w:pPr>
        <w:ind w:firstLine="270"/>
      </w:pPr>
      <w:bookmarkStart w:id="0" w:name="file_start2"/>
      <w:bookmarkEnd w:id="0"/>
      <w:r w:rsidRPr="00301BFF">
        <w:t>Our thought for today is from Ecclesiastes 4:9: “Two are better than one, because they have good reward for their labor.”</w:t>
      </w:r>
    </w:p>
    <w:p w14:paraId="727B0829" w14:textId="1FFE8B96" w:rsidR="00793ADD" w:rsidRPr="00301BFF" w:rsidRDefault="00793ADD" w:rsidP="00793ADD">
      <w:pPr>
        <w:ind w:firstLine="270"/>
      </w:pPr>
      <w:r w:rsidRPr="00301BFF">
        <w:t xml:space="preserve">Let us pray. Loving God, give us friendships with others, so we together can accomplish those things important for the people of this State. Guide these Representatives and </w:t>
      </w:r>
      <w:r w:rsidR="00DD61AB">
        <w:t>S</w:t>
      </w:r>
      <w:r w:rsidRPr="00301BFF">
        <w:t xml:space="preserve">taff to work together and lift each other up. Grant them courage to approach every task with the desire to produce the good fruits of success. Look in favor upon our Nation, President, State, Governor, Speaker, </w:t>
      </w:r>
      <w:r w:rsidR="00DD61AB">
        <w:t>S</w:t>
      </w:r>
      <w:r w:rsidRPr="00301BFF">
        <w:t xml:space="preserve">taff, and all who labor in these </w:t>
      </w:r>
      <w:r w:rsidR="00566453">
        <w:t>H</w:t>
      </w:r>
      <w:r w:rsidRPr="00301BFF">
        <w:t xml:space="preserve">alls of </w:t>
      </w:r>
      <w:r w:rsidR="00566453">
        <w:t>G</w:t>
      </w:r>
      <w:r w:rsidRPr="00301BFF">
        <w:t>overnment. Protect our defenders of freedom, at home and abroad, as they protect us. Heal the wounds, those seen and those hidden, of our brave warriors. Lord, in Your mercy, hear our prayer</w:t>
      </w:r>
      <w:r w:rsidR="00DD61AB">
        <w:t>s</w:t>
      </w:r>
      <w:r w:rsidRPr="00301BFF">
        <w:t>. Amen.</w:t>
      </w:r>
    </w:p>
    <w:p w14:paraId="7ECA64A6" w14:textId="3C8815FD" w:rsidR="00793ADD" w:rsidRDefault="00793ADD">
      <w:bookmarkStart w:id="1" w:name="file_end2"/>
      <w:bookmarkEnd w:id="1"/>
    </w:p>
    <w:p w14:paraId="391BF52A" w14:textId="009915FE" w:rsidR="00793ADD" w:rsidRDefault="00793ADD">
      <w:r>
        <w:t xml:space="preserve">Pursuant to Rule 6.3, the House of Representatives was led in the Pledge of Allegiance to the Flag of the United States of America by the SPEAKER </w:t>
      </w:r>
      <w:r w:rsidRPr="00793ADD">
        <w:rPr>
          <w:i/>
        </w:rPr>
        <w:t>PRO TEMPORE</w:t>
      </w:r>
      <w:r>
        <w:t>.</w:t>
      </w:r>
    </w:p>
    <w:p w14:paraId="2BB7FD03" w14:textId="77777777" w:rsidR="00793ADD" w:rsidRDefault="00793ADD"/>
    <w:p w14:paraId="53F4D3EC" w14:textId="3C8C56AB" w:rsidR="00793ADD" w:rsidRDefault="00793ADD">
      <w:r>
        <w:t xml:space="preserve">After corrections to the Journal of the proceedings of Friday, the SPEAKER </w:t>
      </w:r>
      <w:r w:rsidRPr="00793ADD">
        <w:rPr>
          <w:i/>
        </w:rPr>
        <w:t>PRO TEMPORE</w:t>
      </w:r>
      <w:r>
        <w:t xml:space="preserve"> ordered it confirmed.</w:t>
      </w:r>
    </w:p>
    <w:p w14:paraId="7DDAA985" w14:textId="77777777" w:rsidR="00793ADD" w:rsidRDefault="00793ADD"/>
    <w:p w14:paraId="2D5B0409" w14:textId="17B689AA" w:rsidR="00793ADD" w:rsidRDefault="00793ADD" w:rsidP="00793ADD">
      <w:pPr>
        <w:keepNext/>
        <w:jc w:val="center"/>
        <w:rPr>
          <w:b/>
        </w:rPr>
      </w:pPr>
      <w:r w:rsidRPr="00793ADD">
        <w:rPr>
          <w:b/>
        </w:rPr>
        <w:t>MOTION ADOPTED</w:t>
      </w:r>
    </w:p>
    <w:p w14:paraId="3D68DED4" w14:textId="7869C2A1" w:rsidR="00793ADD" w:rsidRDefault="00793ADD" w:rsidP="00793ADD">
      <w:r>
        <w:t>Rep. JORDAN moved that when the House adjourns, it adjourn in memory of former member the Honorable Ralph King Anderson Jr., which was agreed to.</w:t>
      </w:r>
    </w:p>
    <w:p w14:paraId="54F9E3B4" w14:textId="77777777" w:rsidR="00793ADD" w:rsidRDefault="00793ADD" w:rsidP="00793ADD"/>
    <w:p w14:paraId="2FA4E214" w14:textId="77777777" w:rsidR="00793ADD" w:rsidRPr="00793ADD" w:rsidRDefault="00793ADD" w:rsidP="00793ADD">
      <w:pPr>
        <w:keepNext/>
        <w:jc w:val="center"/>
        <w:rPr>
          <w:b/>
        </w:rPr>
      </w:pPr>
      <w:r w:rsidRPr="00793ADD">
        <w:rPr>
          <w:b/>
        </w:rPr>
        <w:t>REGULATION WITHDRAWN AND RESUBMITTED</w:t>
      </w:r>
    </w:p>
    <w:p w14:paraId="6381E192" w14:textId="77777777" w:rsidR="00793ADD" w:rsidRPr="00165F9F" w:rsidRDefault="00793ADD" w:rsidP="00793ADD">
      <w:pPr>
        <w:jc w:val="left"/>
      </w:pPr>
      <w:bookmarkStart w:id="2" w:name="file_start7"/>
      <w:bookmarkEnd w:id="2"/>
      <w:r w:rsidRPr="00165F9F">
        <w:t>Document No. 5330</w:t>
      </w:r>
    </w:p>
    <w:p w14:paraId="08B782BF" w14:textId="77777777" w:rsidR="00793ADD" w:rsidRPr="00165F9F" w:rsidRDefault="00793ADD" w:rsidP="00793ADD">
      <w:pPr>
        <w:jc w:val="left"/>
      </w:pPr>
      <w:r w:rsidRPr="00165F9F">
        <w:t>Agency: Department of Natural Resources</w:t>
      </w:r>
    </w:p>
    <w:p w14:paraId="031F91A9" w14:textId="77777777" w:rsidR="00793ADD" w:rsidRPr="00165F9F" w:rsidRDefault="00793ADD" w:rsidP="00257223">
      <w:pPr>
        <w:ind w:left="216" w:firstLine="0"/>
        <w:jc w:val="left"/>
      </w:pPr>
      <w:r w:rsidRPr="00165F9F">
        <w:t>Statutory Authority: 1976 Code Sections 50-11-1910 and 50-11-1920</w:t>
      </w:r>
    </w:p>
    <w:p w14:paraId="6D23C3AD" w14:textId="77777777" w:rsidR="00793ADD" w:rsidRPr="00165F9F" w:rsidRDefault="00793ADD" w:rsidP="00793ADD">
      <w:pPr>
        <w:jc w:val="left"/>
      </w:pPr>
      <w:r w:rsidRPr="00165F9F">
        <w:t>Deer Processors and Donated Deer Processing Fee Recovery</w:t>
      </w:r>
    </w:p>
    <w:p w14:paraId="1016C867" w14:textId="77777777" w:rsidR="00793ADD" w:rsidRPr="00165F9F" w:rsidRDefault="00793ADD" w:rsidP="00257223">
      <w:pPr>
        <w:ind w:left="216" w:firstLine="0"/>
        <w:jc w:val="left"/>
      </w:pPr>
      <w:r w:rsidRPr="00165F9F">
        <w:t>Received by Speaker of the House of Representatives January 14, 2025</w:t>
      </w:r>
    </w:p>
    <w:p w14:paraId="5512C7E5" w14:textId="77777777" w:rsidR="00793ADD" w:rsidRPr="00165F9F" w:rsidRDefault="00793ADD" w:rsidP="00257223">
      <w:pPr>
        <w:ind w:left="216" w:firstLine="0"/>
        <w:jc w:val="left"/>
      </w:pPr>
      <w:r w:rsidRPr="00165F9F">
        <w:lastRenderedPageBreak/>
        <w:t>Referred to  Regulations, Administrative Procedures, AI and Cybersecurity Committee</w:t>
      </w:r>
    </w:p>
    <w:p w14:paraId="5E15B7B3" w14:textId="77777777" w:rsidR="00793ADD" w:rsidRDefault="00793ADD" w:rsidP="00793ADD">
      <w:pPr>
        <w:jc w:val="left"/>
      </w:pPr>
      <w:r w:rsidRPr="00165F9F">
        <w:t>Legislative Review Expiration January 18, 2026</w:t>
      </w:r>
    </w:p>
    <w:p w14:paraId="0D1382DC" w14:textId="02353B0D" w:rsidR="00793ADD" w:rsidRDefault="00793ADD" w:rsidP="00793ADD">
      <w:pPr>
        <w:jc w:val="left"/>
      </w:pPr>
    </w:p>
    <w:p w14:paraId="0C878000" w14:textId="25DBBD14" w:rsidR="00793ADD" w:rsidRPr="00793ADD" w:rsidRDefault="00793ADD" w:rsidP="00793ADD">
      <w:pPr>
        <w:keepNext/>
        <w:jc w:val="center"/>
        <w:rPr>
          <w:b/>
        </w:rPr>
      </w:pPr>
      <w:r w:rsidRPr="00793ADD">
        <w:rPr>
          <w:b/>
        </w:rPr>
        <w:t>REGULATION WITHDRAWN</w:t>
      </w:r>
    </w:p>
    <w:p w14:paraId="408FDD02" w14:textId="77777777" w:rsidR="00793ADD" w:rsidRPr="009B3F12" w:rsidRDefault="00793ADD" w:rsidP="00793ADD">
      <w:bookmarkStart w:id="3" w:name="file_start8"/>
      <w:bookmarkEnd w:id="3"/>
      <w:r w:rsidRPr="009B3F12">
        <w:t>Document No. 5364</w:t>
      </w:r>
    </w:p>
    <w:p w14:paraId="6A1E5A35" w14:textId="77777777" w:rsidR="00793ADD" w:rsidRPr="009B3F12" w:rsidRDefault="00793ADD" w:rsidP="00793ADD">
      <w:r w:rsidRPr="009B3F12">
        <w:t>Agency: Attorney General</w:t>
      </w:r>
    </w:p>
    <w:p w14:paraId="2977A435" w14:textId="77777777" w:rsidR="00793ADD" w:rsidRPr="009B3F12" w:rsidRDefault="00793ADD" w:rsidP="00793ADD">
      <w:r w:rsidRPr="009B3F12">
        <w:t>Statutory Authority: 1976 Code Sections 35-1-101 et seq.</w:t>
      </w:r>
    </w:p>
    <w:p w14:paraId="6DE34FE1" w14:textId="77777777" w:rsidR="00793ADD" w:rsidRPr="009B3F12" w:rsidRDefault="00793ADD" w:rsidP="00793ADD">
      <w:r w:rsidRPr="009B3F12">
        <w:t>Securities</w:t>
      </w:r>
    </w:p>
    <w:p w14:paraId="447C67A5" w14:textId="77777777" w:rsidR="00793ADD" w:rsidRPr="009B3F12" w:rsidRDefault="00793ADD" w:rsidP="00257223">
      <w:pPr>
        <w:ind w:left="216" w:firstLine="0"/>
      </w:pPr>
      <w:r w:rsidRPr="009B3F12">
        <w:t>Received by Speaker of the House of Representatives January 14, 2025</w:t>
      </w:r>
    </w:p>
    <w:p w14:paraId="73A0F6FC" w14:textId="77777777" w:rsidR="00793ADD" w:rsidRPr="009B3F12" w:rsidRDefault="00793ADD" w:rsidP="00257223">
      <w:pPr>
        <w:ind w:left="216" w:firstLine="0"/>
      </w:pPr>
      <w:r w:rsidRPr="009B3F12">
        <w:t>Referred to Reg., Admin. Procedures, AI and Cybersecurity Committee</w:t>
      </w:r>
    </w:p>
    <w:p w14:paraId="2B0BA431" w14:textId="77777777" w:rsidR="00793ADD" w:rsidRDefault="00793ADD" w:rsidP="00793ADD">
      <w:r w:rsidRPr="009B3F12">
        <w:t>Legislative Review Expiration: Permanently Withdrawn</w:t>
      </w:r>
    </w:p>
    <w:p w14:paraId="46B2FB4F" w14:textId="78A6BDD8" w:rsidR="00793ADD" w:rsidRDefault="00793ADD" w:rsidP="00793ADD"/>
    <w:p w14:paraId="45462B15" w14:textId="77777777" w:rsidR="00793ADD" w:rsidRDefault="00793ADD" w:rsidP="00793ADD">
      <w:pPr>
        <w:keepNext/>
        <w:jc w:val="center"/>
        <w:rPr>
          <w:b/>
        </w:rPr>
      </w:pPr>
      <w:r w:rsidRPr="00793ADD">
        <w:rPr>
          <w:b/>
        </w:rPr>
        <w:t>REPORTS OF STANDING COMMITTEES</w:t>
      </w:r>
    </w:p>
    <w:p w14:paraId="2EB9E0C6" w14:textId="311A3BF3" w:rsidR="00793ADD" w:rsidRDefault="00793ADD" w:rsidP="00793ADD">
      <w:pPr>
        <w:keepNext/>
      </w:pPr>
      <w:r>
        <w:t>Rep. DAVIS, from the Committee on Medical, Military, Public and Municipal Affairs, submitted a favorable report on:</w:t>
      </w:r>
    </w:p>
    <w:p w14:paraId="74153B68" w14:textId="77777777" w:rsidR="00793ADD" w:rsidRDefault="00793ADD" w:rsidP="00793ADD">
      <w:pPr>
        <w:keepNext/>
      </w:pPr>
      <w:bookmarkStart w:id="4" w:name="include_clip_start_10"/>
      <w:bookmarkEnd w:id="4"/>
    </w:p>
    <w:p w14:paraId="3FDB6AE7" w14:textId="77777777" w:rsidR="00793ADD" w:rsidRDefault="00793ADD" w:rsidP="00793ADD">
      <w:pPr>
        <w:keepNext/>
      </w:pPr>
      <w:r>
        <w:t>H. 3089 -- Rep. Pope: A BILL TO AMEND THE SOUTH CAROLINA CODE OF LAWS BY ADDING SECTION 44-7-395 SO AS TO REQUIRE HOSPITALS AND OTHER MEDICAL PROVIDERS TO FILE AN INSURANCE CLAIM WITH A PATIENT'S HEALTH INSURER FOR REIMBURSEMENT OF MEDICAL COSTS AND EXPENSES.</w:t>
      </w:r>
    </w:p>
    <w:p w14:paraId="3D1C4D3A" w14:textId="5FA10705" w:rsidR="00793ADD" w:rsidRDefault="00793ADD" w:rsidP="00793ADD">
      <w:bookmarkStart w:id="5" w:name="include_clip_end_10"/>
      <w:bookmarkEnd w:id="5"/>
      <w:r>
        <w:t>Ordered for consideration tomorrow.</w:t>
      </w:r>
    </w:p>
    <w:p w14:paraId="240A16D8" w14:textId="77777777" w:rsidR="00793ADD" w:rsidRDefault="00793ADD" w:rsidP="00793ADD"/>
    <w:p w14:paraId="55B22C64" w14:textId="0FB069A7" w:rsidR="00793ADD" w:rsidRDefault="00793ADD" w:rsidP="00793ADD">
      <w:pPr>
        <w:keepNext/>
      </w:pPr>
      <w:r>
        <w:t>Rep. HIXON, from the Committee on Agriculture, Natural Resources and Environmental Affairs, submitted a favorable report on:</w:t>
      </w:r>
    </w:p>
    <w:p w14:paraId="46E4AD4C" w14:textId="77777777" w:rsidR="00793ADD" w:rsidRDefault="00793ADD" w:rsidP="00793ADD">
      <w:pPr>
        <w:keepNext/>
      </w:pPr>
      <w:bookmarkStart w:id="6" w:name="include_clip_start_12"/>
      <w:bookmarkEnd w:id="6"/>
    </w:p>
    <w:p w14:paraId="2644D436" w14:textId="77777777" w:rsidR="00793ADD" w:rsidRDefault="00793ADD" w:rsidP="00793ADD">
      <w:pPr>
        <w:keepNext/>
      </w:pPr>
      <w:r>
        <w:t>H. 3967 --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766D6B7E" w14:textId="398DD264" w:rsidR="00793ADD" w:rsidRDefault="00793ADD" w:rsidP="00793ADD">
      <w:bookmarkStart w:id="7" w:name="include_clip_end_12"/>
      <w:bookmarkEnd w:id="7"/>
      <w:r>
        <w:t>Ordered for consideration tomorrow.</w:t>
      </w:r>
    </w:p>
    <w:p w14:paraId="271311E9" w14:textId="77777777" w:rsidR="00793ADD" w:rsidRDefault="00793ADD" w:rsidP="00793ADD"/>
    <w:p w14:paraId="7E120D86" w14:textId="3AD29568" w:rsidR="00793ADD" w:rsidRDefault="00793ADD" w:rsidP="00793ADD">
      <w:pPr>
        <w:keepNext/>
      </w:pPr>
      <w:r>
        <w:lastRenderedPageBreak/>
        <w:t>Rep. HIXON, from the Committee on Agriculture, Natural Resources and Environmental Affairs, submitted a favorable report with amendments on:</w:t>
      </w:r>
    </w:p>
    <w:p w14:paraId="4CC3562C" w14:textId="77777777" w:rsidR="00793ADD" w:rsidRDefault="00793ADD" w:rsidP="00793ADD">
      <w:pPr>
        <w:keepNext/>
      </w:pPr>
      <w:bookmarkStart w:id="8" w:name="include_clip_start_14"/>
      <w:bookmarkEnd w:id="8"/>
    </w:p>
    <w:p w14:paraId="14E486FC" w14:textId="77777777" w:rsidR="00793ADD" w:rsidRDefault="00793ADD" w:rsidP="00793ADD">
      <w:pPr>
        <w:keepNext/>
      </w:pPr>
      <w:r>
        <w:t>H. 3950 --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7BB5FEAF" w14:textId="1E1B2FAA" w:rsidR="00793ADD" w:rsidRDefault="00793ADD" w:rsidP="00793ADD">
      <w:bookmarkStart w:id="9" w:name="include_clip_end_14"/>
      <w:bookmarkEnd w:id="9"/>
      <w:r>
        <w:t>Ordered for consideration tomorrow.</w:t>
      </w:r>
    </w:p>
    <w:p w14:paraId="6C02C90E" w14:textId="77777777" w:rsidR="00793ADD" w:rsidRDefault="00793ADD" w:rsidP="00793ADD"/>
    <w:p w14:paraId="015A6926" w14:textId="6FF25168" w:rsidR="00793ADD" w:rsidRDefault="00793ADD" w:rsidP="00793ADD">
      <w:pPr>
        <w:keepNext/>
      </w:pPr>
      <w:r>
        <w:t>Rep. HIXON, from the Committee on Agriculture, Natural Resources and Environmental Affairs, submitted a favorable report on:</w:t>
      </w:r>
    </w:p>
    <w:p w14:paraId="6AA1301B" w14:textId="77777777" w:rsidR="00793ADD" w:rsidRDefault="00793ADD" w:rsidP="00793ADD">
      <w:pPr>
        <w:keepNext/>
      </w:pPr>
      <w:bookmarkStart w:id="10" w:name="include_clip_start_16"/>
      <w:bookmarkEnd w:id="10"/>
    </w:p>
    <w:p w14:paraId="4A869A2B" w14:textId="77777777" w:rsidR="00793ADD" w:rsidRDefault="00793ADD" w:rsidP="00793ADD">
      <w:pPr>
        <w:keepNext/>
      </w:pPr>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68A25EAE" w14:textId="28D54973" w:rsidR="00793ADD" w:rsidRDefault="00793ADD" w:rsidP="00793ADD">
      <w:bookmarkStart w:id="11" w:name="include_clip_end_16"/>
      <w:bookmarkEnd w:id="11"/>
      <w:r>
        <w:t>Ordered for consideration tomorrow.</w:t>
      </w:r>
    </w:p>
    <w:p w14:paraId="68AE1B07" w14:textId="77777777" w:rsidR="00793ADD" w:rsidRDefault="00793ADD" w:rsidP="00793ADD"/>
    <w:p w14:paraId="606C9112" w14:textId="6D63EB7D" w:rsidR="00793ADD" w:rsidRDefault="00793ADD" w:rsidP="00793ADD">
      <w:pPr>
        <w:keepNext/>
      </w:pPr>
      <w:r>
        <w:t>Rep. HIXON, from the Committee on Agriculture, Natural Resources and Environmental Affairs, submitted a favorable report on:</w:t>
      </w:r>
    </w:p>
    <w:p w14:paraId="3BF96792" w14:textId="77777777" w:rsidR="00793ADD" w:rsidRDefault="00793ADD" w:rsidP="00793ADD">
      <w:pPr>
        <w:keepNext/>
      </w:pPr>
      <w:bookmarkStart w:id="12" w:name="include_clip_start_18"/>
      <w:bookmarkEnd w:id="12"/>
    </w:p>
    <w:p w14:paraId="58DB53BD" w14:textId="77777777" w:rsidR="00793ADD" w:rsidRDefault="00793ADD" w:rsidP="00793ADD">
      <w:pPr>
        <w:keepNext/>
      </w:pPr>
      <w:r>
        <w:t xml:space="preserve">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w:t>
      </w:r>
      <w:r>
        <w:lastRenderedPageBreak/>
        <w:t>PROVIDE RELATED REQUIREMENTS OF SCHOOL DISTRICTS, SCHOOLS, AND SCHOOL BOARDS.</w:t>
      </w:r>
    </w:p>
    <w:p w14:paraId="25FE6633" w14:textId="71285BBD" w:rsidR="00793ADD" w:rsidRDefault="00793ADD" w:rsidP="00793ADD">
      <w:bookmarkStart w:id="13" w:name="include_clip_end_18"/>
      <w:bookmarkEnd w:id="13"/>
      <w:r>
        <w:t>Ordered for consideration tomorrow.</w:t>
      </w:r>
    </w:p>
    <w:p w14:paraId="22E51C59" w14:textId="77777777" w:rsidR="00793ADD" w:rsidRDefault="00793ADD" w:rsidP="00793ADD"/>
    <w:p w14:paraId="44F584CA" w14:textId="1E4605B0" w:rsidR="00793ADD" w:rsidRDefault="00793ADD" w:rsidP="00793ADD">
      <w:pPr>
        <w:keepNext/>
      </w:pPr>
      <w:r>
        <w:t>Rep. HIXON, from the Committee on Agriculture, Natural Resources and Environmental Affairs, submitted a favorable report on:</w:t>
      </w:r>
    </w:p>
    <w:p w14:paraId="7B80E27B" w14:textId="77777777" w:rsidR="00793ADD" w:rsidRDefault="00793ADD" w:rsidP="00793ADD">
      <w:pPr>
        <w:keepNext/>
      </w:pPr>
      <w:bookmarkStart w:id="14" w:name="include_clip_start_20"/>
      <w:bookmarkEnd w:id="14"/>
    </w:p>
    <w:p w14:paraId="158B8D04" w14:textId="77777777" w:rsidR="00793ADD" w:rsidRDefault="00793ADD" w:rsidP="00793ADD">
      <w:pPr>
        <w:keepNext/>
      </w:pPr>
      <w:r>
        <w:t xml:space="preserve">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w:t>
      </w:r>
      <w:r>
        <w:lastRenderedPageBreak/>
        <w:t>AND BY REPEALING SECTION 50-21-10(1) RELATING TO THE DEFINITION OF ABANDON.</w:t>
      </w:r>
    </w:p>
    <w:p w14:paraId="79804902" w14:textId="25AD8688" w:rsidR="00793ADD" w:rsidRDefault="00793ADD" w:rsidP="00793ADD">
      <w:bookmarkStart w:id="15" w:name="include_clip_end_20"/>
      <w:bookmarkEnd w:id="15"/>
      <w:r>
        <w:t>Ordered for consideration tomorrow.</w:t>
      </w:r>
    </w:p>
    <w:p w14:paraId="0BB8B9DF" w14:textId="77777777" w:rsidR="00793ADD" w:rsidRDefault="00793ADD" w:rsidP="00793ADD"/>
    <w:p w14:paraId="6DA822F4" w14:textId="0A5ED16C" w:rsidR="00793ADD" w:rsidRDefault="00793ADD" w:rsidP="00793ADD">
      <w:pPr>
        <w:keepNext/>
      </w:pPr>
      <w:r>
        <w:t>Rep. HIXON, from the Committee on Agriculture, Natural Resources and Environmental Affairs, submitted a favorable report on:</w:t>
      </w:r>
    </w:p>
    <w:p w14:paraId="413BB508" w14:textId="77777777" w:rsidR="00793ADD" w:rsidRDefault="00793ADD" w:rsidP="00793ADD">
      <w:pPr>
        <w:keepNext/>
      </w:pPr>
      <w:bookmarkStart w:id="16" w:name="include_clip_start_22"/>
      <w:bookmarkEnd w:id="16"/>
    </w:p>
    <w:p w14:paraId="39FCDC0D" w14:textId="77777777" w:rsidR="00793ADD" w:rsidRDefault="00793ADD" w:rsidP="00793ADD">
      <w:pPr>
        <w:keepNext/>
      </w:pPr>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51AC4DE4" w14:textId="3492B0FF" w:rsidR="00793ADD" w:rsidRDefault="00793ADD" w:rsidP="00793ADD">
      <w:bookmarkStart w:id="17" w:name="include_clip_end_22"/>
      <w:bookmarkEnd w:id="17"/>
      <w:r>
        <w:t>Ordered for consideration tomorrow.</w:t>
      </w:r>
    </w:p>
    <w:p w14:paraId="70F1FEFA" w14:textId="77777777" w:rsidR="00793ADD" w:rsidRDefault="00793ADD" w:rsidP="00793ADD"/>
    <w:p w14:paraId="50E9F411" w14:textId="4E1484C6" w:rsidR="00793ADD" w:rsidRDefault="00793ADD" w:rsidP="00793ADD">
      <w:pPr>
        <w:keepNext/>
      </w:pPr>
      <w:r>
        <w:t>Rep. HIXON, from the Committee on Agriculture, Natural Resources and Environmental Affairs, submitted a favorable report on:</w:t>
      </w:r>
    </w:p>
    <w:p w14:paraId="58D5E00B" w14:textId="77777777" w:rsidR="00793ADD" w:rsidRDefault="00793ADD" w:rsidP="00793ADD">
      <w:pPr>
        <w:keepNext/>
      </w:pPr>
      <w:bookmarkStart w:id="18" w:name="include_clip_start_24"/>
      <w:bookmarkEnd w:id="18"/>
    </w:p>
    <w:p w14:paraId="75DB5DB0" w14:textId="77777777" w:rsidR="00793ADD" w:rsidRDefault="00793ADD" w:rsidP="00793ADD">
      <w:pPr>
        <w:keepNext/>
      </w:pPr>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B54506F" w14:textId="7BA63008" w:rsidR="00793ADD" w:rsidRDefault="00793ADD" w:rsidP="00793ADD">
      <w:bookmarkStart w:id="19" w:name="include_clip_end_24"/>
      <w:bookmarkEnd w:id="19"/>
      <w:r>
        <w:t>Ordered for consideration tomorrow.</w:t>
      </w:r>
    </w:p>
    <w:p w14:paraId="1ED75C07" w14:textId="77777777" w:rsidR="00793ADD" w:rsidRDefault="00793ADD" w:rsidP="00793ADD"/>
    <w:p w14:paraId="57698121" w14:textId="154C068C" w:rsidR="00793ADD" w:rsidRDefault="00793ADD" w:rsidP="00793ADD">
      <w:pPr>
        <w:keepNext/>
      </w:pPr>
      <w:r>
        <w:t>Rep. HIXON, from the Committee on Agriculture, Natural Resources and Environmental Affairs, submitted a favorable report on:</w:t>
      </w:r>
    </w:p>
    <w:p w14:paraId="2CF6C22F" w14:textId="77777777" w:rsidR="00793ADD" w:rsidRDefault="00793ADD" w:rsidP="00793ADD">
      <w:pPr>
        <w:keepNext/>
      </w:pPr>
      <w:bookmarkStart w:id="20" w:name="include_clip_start_26"/>
      <w:bookmarkEnd w:id="20"/>
    </w:p>
    <w:p w14:paraId="19F79122" w14:textId="77777777" w:rsidR="00793ADD" w:rsidRDefault="00793ADD" w:rsidP="00793ADD">
      <w:pPr>
        <w:keepNext/>
      </w:pPr>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48E40571" w14:textId="4987765B" w:rsidR="00793ADD" w:rsidRDefault="00793ADD" w:rsidP="00793ADD">
      <w:bookmarkStart w:id="21" w:name="include_clip_end_26"/>
      <w:bookmarkEnd w:id="21"/>
      <w:r>
        <w:t>Ordered for consideration tomorrow.</w:t>
      </w:r>
    </w:p>
    <w:p w14:paraId="334F7C9A" w14:textId="03EB026E" w:rsidR="00793ADD" w:rsidRDefault="00793ADD" w:rsidP="00793ADD">
      <w:pPr>
        <w:keepNext/>
      </w:pPr>
      <w:r>
        <w:lastRenderedPageBreak/>
        <w:t>Rep. HIXON, from the Committee on Agriculture, Natural Resources and Environmental Affairs, submitted a favorable report on:</w:t>
      </w:r>
    </w:p>
    <w:p w14:paraId="1B6A7CF7" w14:textId="77777777" w:rsidR="00793ADD" w:rsidRDefault="00793ADD" w:rsidP="00793ADD">
      <w:pPr>
        <w:keepNext/>
      </w:pPr>
      <w:bookmarkStart w:id="22" w:name="include_clip_start_28"/>
      <w:bookmarkEnd w:id="22"/>
    </w:p>
    <w:p w14:paraId="1CFB3147" w14:textId="6FEED9EB" w:rsidR="00793ADD" w:rsidRDefault="00793ADD" w:rsidP="00793ADD">
      <w:pPr>
        <w:keepNext/>
      </w:pPr>
      <w:r>
        <w:t>H. 3214 -- Reps. Chumley, Magnuson, Taylor, Forrest and Hixon: A JOINT RESOLUTION TO PROVIDE A THREE-YEAR PILOT PROGRAM ESTABLISHING PUBLIC SCHOOL-BASED COMMUNITY CANNERIES WHERE MEMBERS OF THE GENERAL PUBLIC MAY BRING LOCALLY</w:t>
      </w:r>
      <w:r w:rsidR="00566453">
        <w:t xml:space="preserve"> </w:t>
      </w:r>
      <w:r>
        <w:t>GROWN PRODUCE TO BE CANNED FOR THEIR PERSONAL USE, AND TO PROVIDE RELATED RESPONSIBILITIES OF THE STATE BOARD OF EDUCATION AND CLEMSON EXTENSION AGENCY.</w:t>
      </w:r>
    </w:p>
    <w:p w14:paraId="59269C96" w14:textId="6B9E3AF8" w:rsidR="00793ADD" w:rsidRDefault="00793ADD" w:rsidP="00793ADD">
      <w:bookmarkStart w:id="23" w:name="include_clip_end_28"/>
      <w:bookmarkEnd w:id="23"/>
      <w:r>
        <w:t>Ordered for consideration tomorrow.</w:t>
      </w:r>
    </w:p>
    <w:p w14:paraId="03984D00" w14:textId="77777777" w:rsidR="00793ADD" w:rsidRDefault="00793ADD" w:rsidP="00793ADD"/>
    <w:p w14:paraId="06CD00BB" w14:textId="531F9437" w:rsidR="00793ADD" w:rsidRDefault="00793ADD" w:rsidP="00793ADD">
      <w:pPr>
        <w:keepNext/>
      </w:pPr>
      <w:r>
        <w:t>Rep. HIXON, from the Committee on Agriculture, Natural Resources and Environmental Affairs, submitted a favorable report with amendments on:</w:t>
      </w:r>
    </w:p>
    <w:p w14:paraId="4705DBE6" w14:textId="77777777" w:rsidR="00793ADD" w:rsidRDefault="00793ADD" w:rsidP="00793ADD">
      <w:pPr>
        <w:keepNext/>
      </w:pPr>
      <w:bookmarkStart w:id="24" w:name="include_clip_start_30"/>
      <w:bookmarkEnd w:id="24"/>
    </w:p>
    <w:p w14:paraId="358C5FBF" w14:textId="77777777" w:rsidR="00793ADD" w:rsidRDefault="00793ADD" w:rsidP="00793ADD">
      <w:pPr>
        <w:keepNext/>
      </w:pPr>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1642D6F3" w14:textId="6541ED63" w:rsidR="00793ADD" w:rsidRDefault="00793ADD" w:rsidP="00793ADD">
      <w:bookmarkStart w:id="25" w:name="include_clip_end_30"/>
      <w:bookmarkEnd w:id="25"/>
      <w:r>
        <w:t>Ordered for consideration tomorrow.</w:t>
      </w:r>
    </w:p>
    <w:p w14:paraId="14AA8211" w14:textId="77777777" w:rsidR="00793ADD" w:rsidRDefault="00793ADD" w:rsidP="00793ADD"/>
    <w:p w14:paraId="4B87FCFD" w14:textId="2AF7E923" w:rsidR="00793ADD" w:rsidRDefault="00793ADD" w:rsidP="00793ADD">
      <w:pPr>
        <w:keepNext/>
      </w:pPr>
      <w:r>
        <w:t>Rep. ERICKSON, from the Committee on Education and Public Works, submitted a favorable report with amendments on:</w:t>
      </w:r>
    </w:p>
    <w:p w14:paraId="7649EA9D" w14:textId="77777777" w:rsidR="00793ADD" w:rsidRDefault="00793ADD" w:rsidP="00793ADD">
      <w:pPr>
        <w:keepNext/>
      </w:pPr>
      <w:bookmarkStart w:id="26" w:name="include_clip_start_32"/>
      <w:bookmarkEnd w:id="26"/>
    </w:p>
    <w:p w14:paraId="2083E384" w14:textId="77777777" w:rsidR="00793ADD" w:rsidRDefault="00793ADD" w:rsidP="00793ADD">
      <w:pPr>
        <w:keepNext/>
      </w:pPr>
      <w:r>
        <w:t xml:space="preserve">H. 4257 --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w:t>
      </w:r>
      <w:r>
        <w:lastRenderedPageBreak/>
        <w:t>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363E3851" w14:textId="7EBC0B87" w:rsidR="00793ADD" w:rsidRDefault="00793ADD" w:rsidP="00793ADD">
      <w:bookmarkStart w:id="27" w:name="include_clip_end_32"/>
      <w:bookmarkEnd w:id="27"/>
      <w:r>
        <w:t>Ordered for consideration tomorrow.</w:t>
      </w:r>
    </w:p>
    <w:p w14:paraId="6D97ACB0" w14:textId="77777777" w:rsidR="00793ADD" w:rsidRDefault="00793ADD" w:rsidP="00793ADD"/>
    <w:p w14:paraId="25CFBB02" w14:textId="2D460AC7" w:rsidR="00793ADD" w:rsidRDefault="00793ADD" w:rsidP="00793ADD">
      <w:pPr>
        <w:keepNext/>
        <w:jc w:val="center"/>
        <w:rPr>
          <w:b/>
        </w:rPr>
      </w:pPr>
      <w:r w:rsidRPr="00793ADD">
        <w:rPr>
          <w:b/>
        </w:rPr>
        <w:t>HOUSE RESOLUTION</w:t>
      </w:r>
    </w:p>
    <w:p w14:paraId="045AF878" w14:textId="30FAD24F" w:rsidR="00793ADD" w:rsidRDefault="00793ADD" w:rsidP="00793ADD">
      <w:pPr>
        <w:keepNext/>
      </w:pPr>
      <w:r>
        <w:t>The following was introduced:</w:t>
      </w:r>
    </w:p>
    <w:p w14:paraId="00A743E6" w14:textId="77777777" w:rsidR="00793ADD" w:rsidRDefault="00793ADD" w:rsidP="00793ADD">
      <w:pPr>
        <w:keepNext/>
      </w:pPr>
      <w:bookmarkStart w:id="28" w:name="include_clip_start_35"/>
      <w:bookmarkEnd w:id="28"/>
    </w:p>
    <w:p w14:paraId="559C99A1" w14:textId="77777777" w:rsidR="00793ADD" w:rsidRDefault="00793ADD" w:rsidP="00793ADD">
      <w:r>
        <w:t>H. 4417 --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JUNE BRAILSFORD, SECRETARY/TREASURER OF THE CLARENDON COUNTY REPUBLICAN PARTY, AND TO WISH HER MANY MORE YEARS OF SERVICE TO HER COMMUNITY AS SHE TURNS NINETY-SIX IN 2025.</w:t>
      </w:r>
    </w:p>
    <w:p w14:paraId="6D632F9B" w14:textId="6EC9FA84" w:rsidR="00793ADD" w:rsidRDefault="00793ADD" w:rsidP="00793ADD">
      <w:bookmarkStart w:id="29" w:name="include_clip_end_35"/>
      <w:bookmarkEnd w:id="29"/>
    </w:p>
    <w:p w14:paraId="7384390B" w14:textId="328D4D1D" w:rsidR="00793ADD" w:rsidRDefault="00793ADD" w:rsidP="00793ADD">
      <w:r>
        <w:t>The Resolution was adopted.</w:t>
      </w:r>
    </w:p>
    <w:p w14:paraId="717FEB57" w14:textId="77777777" w:rsidR="00793ADD" w:rsidRDefault="00793ADD" w:rsidP="00793ADD"/>
    <w:p w14:paraId="32812EFC" w14:textId="20F43FD5" w:rsidR="00793ADD" w:rsidRDefault="00793ADD" w:rsidP="00793ADD">
      <w:pPr>
        <w:keepNext/>
        <w:jc w:val="center"/>
        <w:rPr>
          <w:b/>
        </w:rPr>
      </w:pPr>
      <w:r w:rsidRPr="00793ADD">
        <w:rPr>
          <w:b/>
        </w:rPr>
        <w:lastRenderedPageBreak/>
        <w:t>HOUSE RESOLUTION</w:t>
      </w:r>
    </w:p>
    <w:p w14:paraId="4F4D2724" w14:textId="5DE36F9C" w:rsidR="00793ADD" w:rsidRDefault="00793ADD" w:rsidP="00793ADD">
      <w:pPr>
        <w:keepNext/>
      </w:pPr>
      <w:r>
        <w:t>The following was introduced:</w:t>
      </w:r>
    </w:p>
    <w:p w14:paraId="793E2477" w14:textId="77777777" w:rsidR="00793ADD" w:rsidRDefault="00793ADD" w:rsidP="00793ADD">
      <w:pPr>
        <w:keepNext/>
      </w:pPr>
      <w:bookmarkStart w:id="30" w:name="include_clip_start_38"/>
      <w:bookmarkEnd w:id="30"/>
    </w:p>
    <w:p w14:paraId="7C1FD089" w14:textId="77777777" w:rsidR="00793ADD" w:rsidRDefault="00793ADD" w:rsidP="00793ADD">
      <w:r>
        <w:t>H. 4418 -- Reps. Lawson, Moss,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DONNIE L. HARDIN, GENERAL MANAGER OF THE CHEROKEE COUNTY BOARD OF PUBLIC WORKS, ON THE OCCASION OF HIS RETIREMENT FOLLOWING NEARLY FORTY-THREE YEARS OF EXEMPLARY SERVICE AND TO EXTEND BEST WISHES FOR CONTINUED SUCCESS AND HAPPINESS IN ALL HIS FUTURE ENDEAVORS.</w:t>
      </w:r>
    </w:p>
    <w:p w14:paraId="4CD1A513" w14:textId="6E7791C3" w:rsidR="00793ADD" w:rsidRDefault="00793ADD" w:rsidP="00793ADD">
      <w:bookmarkStart w:id="31" w:name="include_clip_end_38"/>
      <w:bookmarkEnd w:id="31"/>
    </w:p>
    <w:p w14:paraId="11B5400D" w14:textId="7166FABA" w:rsidR="00793ADD" w:rsidRDefault="00793ADD" w:rsidP="00793ADD">
      <w:r>
        <w:t>The Resolution was adopted.</w:t>
      </w:r>
    </w:p>
    <w:p w14:paraId="1DFD47F6" w14:textId="77777777" w:rsidR="00793ADD" w:rsidRDefault="00793ADD" w:rsidP="00793ADD"/>
    <w:p w14:paraId="5BFB4670" w14:textId="51CA2295" w:rsidR="00793ADD" w:rsidRDefault="00793ADD" w:rsidP="00793ADD">
      <w:pPr>
        <w:keepNext/>
        <w:jc w:val="center"/>
        <w:rPr>
          <w:b/>
        </w:rPr>
      </w:pPr>
      <w:r w:rsidRPr="00793ADD">
        <w:rPr>
          <w:b/>
        </w:rPr>
        <w:t>HOUSE RESOLUTION</w:t>
      </w:r>
    </w:p>
    <w:p w14:paraId="03B1E186" w14:textId="5A25871A" w:rsidR="00793ADD" w:rsidRDefault="00793ADD" w:rsidP="00793ADD">
      <w:pPr>
        <w:keepNext/>
      </w:pPr>
      <w:r>
        <w:t>The following was introduced:</w:t>
      </w:r>
    </w:p>
    <w:p w14:paraId="76E1DBD1" w14:textId="77777777" w:rsidR="00793ADD" w:rsidRDefault="00793ADD" w:rsidP="00793ADD">
      <w:pPr>
        <w:keepNext/>
      </w:pPr>
      <w:bookmarkStart w:id="32" w:name="include_clip_start_41"/>
      <w:bookmarkEnd w:id="32"/>
    </w:p>
    <w:p w14:paraId="3AD0DEFA" w14:textId="77777777" w:rsidR="00793ADD" w:rsidRDefault="00793ADD" w:rsidP="00793ADD">
      <w:r>
        <w:t xml:space="preserve">H. 4419 --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w:t>
      </w:r>
      <w:r>
        <w:lastRenderedPageBreak/>
        <w:t>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KENNETH WAYNE FULMER FOR HIS MORE THAN FIFTY YEARS OF DEDICATED SERVICE AS A VOLUNTEER FIREFIGHTER WITH THE RIDGE SPRING FIRE DEPARTMENT AND TO WISH HIM MUCH HAPPINESS AND FULFILLMENT IN THE YEARS AHEAD.</w:t>
      </w:r>
    </w:p>
    <w:p w14:paraId="24976270" w14:textId="68164E90" w:rsidR="00793ADD" w:rsidRDefault="00793ADD" w:rsidP="00793ADD">
      <w:bookmarkStart w:id="33" w:name="include_clip_end_41"/>
      <w:bookmarkEnd w:id="33"/>
    </w:p>
    <w:p w14:paraId="77206F59" w14:textId="325CB107" w:rsidR="00793ADD" w:rsidRDefault="00793ADD" w:rsidP="00793ADD">
      <w:r>
        <w:t>The Resolution was adopted.</w:t>
      </w:r>
    </w:p>
    <w:p w14:paraId="077B0B62" w14:textId="77777777" w:rsidR="00793ADD" w:rsidRDefault="00793ADD" w:rsidP="00793ADD"/>
    <w:p w14:paraId="6DF147A5" w14:textId="5C567ED9" w:rsidR="00793ADD" w:rsidRDefault="00793ADD" w:rsidP="00793ADD">
      <w:pPr>
        <w:keepNext/>
        <w:jc w:val="center"/>
        <w:rPr>
          <w:b/>
        </w:rPr>
      </w:pPr>
      <w:r w:rsidRPr="00793ADD">
        <w:rPr>
          <w:b/>
        </w:rPr>
        <w:t>HOUSE RESOLUTION</w:t>
      </w:r>
    </w:p>
    <w:p w14:paraId="169288FC" w14:textId="0E9DD656" w:rsidR="00793ADD" w:rsidRDefault="00793ADD" w:rsidP="00793ADD">
      <w:pPr>
        <w:keepNext/>
      </w:pPr>
      <w:r>
        <w:t>The following was introduced:</w:t>
      </w:r>
    </w:p>
    <w:p w14:paraId="06D135CC" w14:textId="77777777" w:rsidR="00793ADD" w:rsidRDefault="00793ADD" w:rsidP="00793ADD">
      <w:pPr>
        <w:keepNext/>
      </w:pPr>
      <w:bookmarkStart w:id="34" w:name="include_clip_start_44"/>
      <w:bookmarkEnd w:id="34"/>
    </w:p>
    <w:p w14:paraId="57AF487D" w14:textId="77777777" w:rsidR="00793ADD" w:rsidRDefault="00793ADD" w:rsidP="00793ADD">
      <w:r>
        <w:t xml:space="preserve">H. 4420 --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COREY BEDENBAUGH, SOCIAL STUDIES TEACHER AT BATESBURG-LEESVILLE MIDDLE SCHOOL, FOR HIS COMMITMENT TO PROVIDING QUALITY EDUCATION FOR THE CHILDREN OF SOUTH CAROLINA AND </w:t>
      </w:r>
      <w:r>
        <w:lastRenderedPageBreak/>
        <w:t>TO CONGRATULATE HIM UPON BEING NAMED 2026 SOUTH CAROLINA TEACHER OF THE YEAR.</w:t>
      </w:r>
    </w:p>
    <w:p w14:paraId="69021B44" w14:textId="28622196" w:rsidR="00793ADD" w:rsidRDefault="00793ADD" w:rsidP="00793ADD">
      <w:bookmarkStart w:id="35" w:name="include_clip_end_44"/>
      <w:bookmarkEnd w:id="35"/>
    </w:p>
    <w:p w14:paraId="207D5A84" w14:textId="0406426A" w:rsidR="00793ADD" w:rsidRDefault="00793ADD" w:rsidP="00793ADD">
      <w:r>
        <w:t>The Resolution was adopted.</w:t>
      </w:r>
    </w:p>
    <w:p w14:paraId="364E3FA1" w14:textId="77777777" w:rsidR="00793ADD" w:rsidRDefault="00793ADD" w:rsidP="00793ADD"/>
    <w:p w14:paraId="5A5516B1" w14:textId="0D54638A" w:rsidR="00793ADD" w:rsidRDefault="00793ADD" w:rsidP="00793ADD">
      <w:pPr>
        <w:keepNext/>
        <w:jc w:val="center"/>
        <w:rPr>
          <w:b/>
        </w:rPr>
      </w:pPr>
      <w:r w:rsidRPr="00793ADD">
        <w:rPr>
          <w:b/>
        </w:rPr>
        <w:t>HOUSE RESOLUTION</w:t>
      </w:r>
    </w:p>
    <w:p w14:paraId="0B3CD345" w14:textId="3781C0FA" w:rsidR="00793ADD" w:rsidRDefault="00793ADD" w:rsidP="00793ADD">
      <w:pPr>
        <w:keepNext/>
      </w:pPr>
      <w:r>
        <w:t>The following was introduced:</w:t>
      </w:r>
    </w:p>
    <w:p w14:paraId="73F27C30" w14:textId="77777777" w:rsidR="00793ADD" w:rsidRDefault="00793ADD" w:rsidP="00793ADD">
      <w:pPr>
        <w:keepNext/>
      </w:pPr>
      <w:bookmarkStart w:id="36" w:name="include_clip_start_47"/>
      <w:bookmarkEnd w:id="36"/>
    </w:p>
    <w:p w14:paraId="193F0CCD" w14:textId="77777777" w:rsidR="00793ADD" w:rsidRDefault="00793ADD" w:rsidP="00793ADD">
      <w:r>
        <w:t>H. 4421 --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LIFE AND CONTRIBUTIONS OF CHARLES THOMAS "TOMMY" HAMMOND, TO EXPRESS DEEP APPRECIATION FOR HIS FRIENDSHIP AND SERVICE TO KERSHAW COUNTY, AND TO EXTEND THE SYMPATHY OF THE SOUTH CAROLINA HOUSE OF REPRESENTATIVES TO HIS FAMILY AND MANY FRIENDS.</w:t>
      </w:r>
    </w:p>
    <w:p w14:paraId="151AC77D" w14:textId="0F35AD1E" w:rsidR="00793ADD" w:rsidRDefault="00793ADD" w:rsidP="00793ADD">
      <w:bookmarkStart w:id="37" w:name="include_clip_end_47"/>
      <w:bookmarkEnd w:id="37"/>
    </w:p>
    <w:p w14:paraId="3F94372C" w14:textId="34156854" w:rsidR="00793ADD" w:rsidRDefault="00793ADD" w:rsidP="00793ADD">
      <w:r>
        <w:t>The Resolution was adopted.</w:t>
      </w:r>
    </w:p>
    <w:p w14:paraId="03EAF41B" w14:textId="77777777" w:rsidR="00793ADD" w:rsidRDefault="00793ADD" w:rsidP="00793ADD"/>
    <w:p w14:paraId="02C891D3" w14:textId="638EF9F5" w:rsidR="00793ADD" w:rsidRDefault="00793ADD" w:rsidP="00793ADD">
      <w:pPr>
        <w:keepNext/>
        <w:jc w:val="center"/>
        <w:rPr>
          <w:b/>
        </w:rPr>
      </w:pPr>
      <w:r w:rsidRPr="00793ADD">
        <w:rPr>
          <w:b/>
        </w:rPr>
        <w:t>HOUSE RESOLUTION</w:t>
      </w:r>
    </w:p>
    <w:p w14:paraId="591AC754" w14:textId="735DD99F" w:rsidR="00793ADD" w:rsidRDefault="00793ADD" w:rsidP="00793ADD">
      <w:pPr>
        <w:keepNext/>
      </w:pPr>
      <w:r>
        <w:t>The following was introduced:</w:t>
      </w:r>
    </w:p>
    <w:p w14:paraId="797F75B7" w14:textId="77777777" w:rsidR="00793ADD" w:rsidRDefault="00793ADD" w:rsidP="00793ADD">
      <w:pPr>
        <w:keepNext/>
      </w:pPr>
      <w:bookmarkStart w:id="38" w:name="include_clip_start_50"/>
      <w:bookmarkEnd w:id="38"/>
    </w:p>
    <w:p w14:paraId="02A30E57" w14:textId="77777777" w:rsidR="00793ADD" w:rsidRDefault="00793ADD" w:rsidP="00793ADD">
      <w:r>
        <w:t xml:space="preserve">H. 4422 -- Reps. W. Newton,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DIANA TISDELL OF BEAUFORT COUNTY FOR HER NOTEWORTHY ACHIEVEMENTS IN THE AMERICAN HERITAGE GIRLS ORGANIZATION AND TO CONGRATULATE HER UPON RECEIVING THE PRESTIGIOUS STARS AND STRIPES AWARD.</w:t>
      </w:r>
    </w:p>
    <w:p w14:paraId="34C2F24D" w14:textId="51674A87" w:rsidR="00793ADD" w:rsidRDefault="00793ADD" w:rsidP="00793ADD">
      <w:bookmarkStart w:id="39" w:name="include_clip_end_50"/>
      <w:bookmarkEnd w:id="39"/>
    </w:p>
    <w:p w14:paraId="28C2B61A" w14:textId="50D0C47B" w:rsidR="00793ADD" w:rsidRDefault="00793ADD" w:rsidP="00793ADD">
      <w:r>
        <w:t>The Resolution was adopted.</w:t>
      </w:r>
    </w:p>
    <w:p w14:paraId="6E9D4661" w14:textId="77777777" w:rsidR="00793ADD" w:rsidRDefault="00793ADD" w:rsidP="00793ADD"/>
    <w:p w14:paraId="37909EFA" w14:textId="422F9F35" w:rsidR="00793ADD" w:rsidRDefault="00793ADD" w:rsidP="00793ADD">
      <w:pPr>
        <w:keepNext/>
        <w:jc w:val="center"/>
        <w:rPr>
          <w:b/>
        </w:rPr>
      </w:pPr>
      <w:r w:rsidRPr="00793ADD">
        <w:rPr>
          <w:b/>
        </w:rPr>
        <w:t>HOUSE RESOLUTION</w:t>
      </w:r>
    </w:p>
    <w:p w14:paraId="482544CA" w14:textId="58CCC56F" w:rsidR="00793ADD" w:rsidRDefault="00793ADD" w:rsidP="00793ADD">
      <w:pPr>
        <w:keepNext/>
      </w:pPr>
      <w:r>
        <w:t>The following was introduced:</w:t>
      </w:r>
    </w:p>
    <w:p w14:paraId="208DE357" w14:textId="77777777" w:rsidR="00793ADD" w:rsidRDefault="00793ADD" w:rsidP="00793ADD">
      <w:pPr>
        <w:keepNext/>
      </w:pPr>
      <w:bookmarkStart w:id="40" w:name="include_clip_start_53"/>
      <w:bookmarkEnd w:id="40"/>
    </w:p>
    <w:p w14:paraId="6E5A5C6F" w14:textId="77777777" w:rsidR="00793ADD" w:rsidRDefault="00793ADD" w:rsidP="00793ADD">
      <w:r>
        <w:t xml:space="preserve">H. 4423 --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w:t>
      </w:r>
      <w:r>
        <w:lastRenderedPageBreak/>
        <w:t>RESOLUTION TO RECOGNIZE AND HONOR CELEBRATED PERFORMER LARRY FORD FOR HIS DISTINGUISHED CAREER AS AN ACCOMPLISHED AMERICAN MUSICIAN AND ENTERTAINER.</w:t>
      </w:r>
    </w:p>
    <w:p w14:paraId="38825DBF" w14:textId="73F3E30D" w:rsidR="00793ADD" w:rsidRDefault="00793ADD" w:rsidP="00793ADD">
      <w:bookmarkStart w:id="41" w:name="include_clip_end_53"/>
      <w:bookmarkEnd w:id="41"/>
    </w:p>
    <w:p w14:paraId="5A591C95" w14:textId="27AA5A7F" w:rsidR="00793ADD" w:rsidRDefault="00793ADD" w:rsidP="00793ADD">
      <w:r>
        <w:t>The Resolution was adopted.</w:t>
      </w:r>
    </w:p>
    <w:p w14:paraId="3AF62DD4" w14:textId="77777777" w:rsidR="00793ADD" w:rsidRDefault="00793ADD" w:rsidP="00793ADD"/>
    <w:p w14:paraId="36006DC0" w14:textId="497F33F1" w:rsidR="00793ADD" w:rsidRDefault="00793ADD" w:rsidP="00793ADD">
      <w:pPr>
        <w:keepNext/>
        <w:jc w:val="center"/>
        <w:rPr>
          <w:b/>
        </w:rPr>
      </w:pPr>
      <w:r w:rsidRPr="00793ADD">
        <w:rPr>
          <w:b/>
        </w:rPr>
        <w:t>HOUSE RESOLUTION</w:t>
      </w:r>
    </w:p>
    <w:p w14:paraId="6E1AD135" w14:textId="15D8E1FB" w:rsidR="00793ADD" w:rsidRDefault="00793ADD" w:rsidP="00793ADD">
      <w:pPr>
        <w:keepNext/>
      </w:pPr>
      <w:r>
        <w:t>The following was introduced:</w:t>
      </w:r>
    </w:p>
    <w:p w14:paraId="772329F6" w14:textId="77777777" w:rsidR="00793ADD" w:rsidRDefault="00793ADD" w:rsidP="00793ADD">
      <w:pPr>
        <w:keepNext/>
      </w:pPr>
      <w:bookmarkStart w:id="42" w:name="include_clip_start_56"/>
      <w:bookmarkEnd w:id="42"/>
    </w:p>
    <w:p w14:paraId="27DB9C80" w14:textId="77777777" w:rsidR="00793ADD" w:rsidRDefault="00793ADD" w:rsidP="00793ADD">
      <w:r>
        <w:t>H. 4424 --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AND EXPRESS SINCERE GRATITUDE TO THE EXEMPLARY STUDENT INTERNS WHO HAVE DEDICATED THEIR TIME AND TALENTS TO SERVING THE STATE OF SOUTH CAROLINA THROUGH THE UNIVERSITY OF SOUTH CAROLINA DEPARTMENT OF POLITICAL SCIENCE'S UNDERGRADUATE INTERNSHIP PROGRAM.</w:t>
      </w:r>
    </w:p>
    <w:p w14:paraId="1A95C858" w14:textId="438A3337" w:rsidR="00793ADD" w:rsidRDefault="00793ADD" w:rsidP="00793ADD">
      <w:bookmarkStart w:id="43" w:name="include_clip_end_56"/>
      <w:bookmarkEnd w:id="43"/>
    </w:p>
    <w:p w14:paraId="03AC7726" w14:textId="0A63AF6B" w:rsidR="00793ADD" w:rsidRDefault="00793ADD" w:rsidP="00793ADD">
      <w:r>
        <w:t>The Resolution was adopted.</w:t>
      </w:r>
    </w:p>
    <w:p w14:paraId="0CAA1B53" w14:textId="77777777" w:rsidR="00793ADD" w:rsidRDefault="00793ADD" w:rsidP="00793ADD"/>
    <w:p w14:paraId="59111204" w14:textId="7EED02D5" w:rsidR="00793ADD" w:rsidRDefault="00793ADD" w:rsidP="00793ADD">
      <w:pPr>
        <w:keepNext/>
        <w:jc w:val="center"/>
        <w:rPr>
          <w:b/>
        </w:rPr>
      </w:pPr>
      <w:r w:rsidRPr="00793ADD">
        <w:rPr>
          <w:b/>
        </w:rPr>
        <w:lastRenderedPageBreak/>
        <w:t>HOUSE RESOLUTION</w:t>
      </w:r>
    </w:p>
    <w:p w14:paraId="473767AB" w14:textId="3390F512" w:rsidR="00793ADD" w:rsidRDefault="00793ADD" w:rsidP="00793ADD">
      <w:pPr>
        <w:keepNext/>
      </w:pPr>
      <w:r>
        <w:t>The following was introduced:</w:t>
      </w:r>
    </w:p>
    <w:p w14:paraId="409315DE" w14:textId="77777777" w:rsidR="00793ADD" w:rsidRDefault="00793ADD" w:rsidP="00793ADD">
      <w:pPr>
        <w:keepNext/>
      </w:pPr>
      <w:bookmarkStart w:id="44" w:name="include_clip_start_59"/>
      <w:bookmarkEnd w:id="44"/>
    </w:p>
    <w:p w14:paraId="5B3EB7FD" w14:textId="77777777" w:rsidR="00793ADD" w:rsidRDefault="00793ADD" w:rsidP="00793ADD">
      <w:r>
        <w:t>H. 4425 -- Reps. Hosey, Clyburn, Williams,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DECLARE THE WEEK OF AUGUST 25 THROUGH AUGUST 29, 2025, AS "COMMUNITY HEALTH WORKER AWARENESS WEEK" IN SOUTH CAROLINA, IN RECOGNITION OF THE VITAL CONTRIBUTIONS THAT COMMUNITY HEALTH WORKERS MAKE TO PUBLIC HEALTH, AND TO ENCOURAGE CONTINUED SUPPORT AND COLLABORATION AT ALL LEVELS TO ADVANCE THEIR WORK AND IMPROVE HEALTH OUTCOMES STATEWIDE.</w:t>
      </w:r>
    </w:p>
    <w:p w14:paraId="0A4EDE85" w14:textId="44967621" w:rsidR="00793ADD" w:rsidRDefault="00793ADD" w:rsidP="00793ADD">
      <w:bookmarkStart w:id="45" w:name="include_clip_end_59"/>
      <w:bookmarkEnd w:id="45"/>
    </w:p>
    <w:p w14:paraId="009195AB" w14:textId="6C276310" w:rsidR="00793ADD" w:rsidRDefault="00793ADD" w:rsidP="00793ADD">
      <w:r>
        <w:t>The Resolution was adopted.</w:t>
      </w:r>
    </w:p>
    <w:p w14:paraId="10AE4F21" w14:textId="77777777" w:rsidR="00793ADD" w:rsidRDefault="00793ADD" w:rsidP="00793ADD"/>
    <w:p w14:paraId="4B6AE56D" w14:textId="5EF059C4" w:rsidR="00793ADD" w:rsidRDefault="00793ADD" w:rsidP="00793ADD">
      <w:pPr>
        <w:keepNext/>
        <w:jc w:val="center"/>
        <w:rPr>
          <w:b/>
        </w:rPr>
      </w:pPr>
      <w:r w:rsidRPr="00793ADD">
        <w:rPr>
          <w:b/>
        </w:rPr>
        <w:t>HOUSE RESOLUTION</w:t>
      </w:r>
    </w:p>
    <w:p w14:paraId="24D8248B" w14:textId="12FEBBBF" w:rsidR="00793ADD" w:rsidRDefault="00793ADD" w:rsidP="00793ADD">
      <w:pPr>
        <w:keepNext/>
      </w:pPr>
      <w:r>
        <w:t>The following was introduced:</w:t>
      </w:r>
    </w:p>
    <w:p w14:paraId="60F7886F" w14:textId="77777777" w:rsidR="00793ADD" w:rsidRDefault="00793ADD" w:rsidP="00793ADD">
      <w:pPr>
        <w:keepNext/>
      </w:pPr>
      <w:bookmarkStart w:id="46" w:name="include_clip_start_62"/>
      <w:bookmarkEnd w:id="46"/>
    </w:p>
    <w:p w14:paraId="323BB79A" w14:textId="77777777" w:rsidR="00793ADD" w:rsidRDefault="00793ADD" w:rsidP="00793ADD">
      <w:r>
        <w:t xml:space="preserve">H. 4426 --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WILLIAM JACKSON "BILL" BREWER, SOUTH CAROLINA AMERICAN LEGION BASEBALL HALL OF FAME INDUCTEE, AND TO DECLARE MAY 22, 2025, AS "BILL BREWER DAY" IN THE STATE OF SOUTH CAROLINA.</w:t>
      </w:r>
    </w:p>
    <w:p w14:paraId="194A3A06" w14:textId="5D0209B8" w:rsidR="00793ADD" w:rsidRDefault="00793ADD" w:rsidP="00793ADD">
      <w:bookmarkStart w:id="47" w:name="include_clip_end_62"/>
      <w:bookmarkEnd w:id="47"/>
    </w:p>
    <w:p w14:paraId="5D2CEFA3" w14:textId="1FF22C0A" w:rsidR="00793ADD" w:rsidRDefault="00793ADD" w:rsidP="00793ADD">
      <w:r>
        <w:t>The Resolution was adopted.</w:t>
      </w:r>
    </w:p>
    <w:p w14:paraId="409C9DA0" w14:textId="77777777" w:rsidR="00793ADD" w:rsidRDefault="00793ADD" w:rsidP="00793ADD"/>
    <w:p w14:paraId="6D011EAF" w14:textId="5F031583" w:rsidR="00793ADD" w:rsidRDefault="00793ADD" w:rsidP="00793ADD">
      <w:pPr>
        <w:keepNext/>
        <w:jc w:val="center"/>
        <w:rPr>
          <w:b/>
        </w:rPr>
      </w:pPr>
      <w:r w:rsidRPr="00793ADD">
        <w:rPr>
          <w:b/>
        </w:rPr>
        <w:t>HOUSE RESOLUTION</w:t>
      </w:r>
    </w:p>
    <w:p w14:paraId="528E7FD7" w14:textId="3FCB3A7D" w:rsidR="00793ADD" w:rsidRDefault="00793ADD" w:rsidP="00793ADD">
      <w:pPr>
        <w:keepNext/>
      </w:pPr>
      <w:r>
        <w:t>The following was introduced:</w:t>
      </w:r>
    </w:p>
    <w:p w14:paraId="29490772" w14:textId="77777777" w:rsidR="00793ADD" w:rsidRDefault="00793ADD" w:rsidP="00793ADD">
      <w:pPr>
        <w:keepNext/>
      </w:pPr>
      <w:bookmarkStart w:id="48" w:name="include_clip_start_65"/>
      <w:bookmarkEnd w:id="48"/>
    </w:p>
    <w:p w14:paraId="497187CE" w14:textId="77777777" w:rsidR="00793ADD" w:rsidRDefault="00793ADD" w:rsidP="00793ADD">
      <w:r>
        <w:t xml:space="preserve">H. 4427 -- Reps. White,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Whitmire, Wickensimer, Williams, Willis, Wooten and Yow: A HOUSE RESOLUTION TO RECOGNIZE AND HONOR GRACEN GREEN FOR HER NOTEWORTHY ACHIEVEMENTS IN THE GIRL </w:t>
      </w:r>
      <w:r>
        <w:lastRenderedPageBreak/>
        <w:t>SCOUTS OF AMERICA AND TO CONGRATULATE HER UPON ACHIEVING THE PRESTIGIOUS RANK OF GOLD AWARD, THE HIGHEST AWARD IN GIRL SCOUTS.</w:t>
      </w:r>
    </w:p>
    <w:p w14:paraId="0D6064CB" w14:textId="661B895C" w:rsidR="00793ADD" w:rsidRDefault="00793ADD" w:rsidP="00793ADD">
      <w:bookmarkStart w:id="49" w:name="include_clip_end_65"/>
      <w:bookmarkEnd w:id="49"/>
    </w:p>
    <w:p w14:paraId="2CA20473" w14:textId="5E918246" w:rsidR="00793ADD" w:rsidRDefault="00793ADD" w:rsidP="00793ADD">
      <w:r>
        <w:t>The Resolution was adopted.</w:t>
      </w:r>
    </w:p>
    <w:p w14:paraId="14A0B6A6" w14:textId="77777777" w:rsidR="00793ADD" w:rsidRDefault="00793ADD" w:rsidP="00793ADD"/>
    <w:p w14:paraId="2CB1C888" w14:textId="3B66C786" w:rsidR="00793ADD" w:rsidRDefault="00793ADD" w:rsidP="00793ADD">
      <w:pPr>
        <w:keepNext/>
        <w:jc w:val="center"/>
        <w:rPr>
          <w:b/>
        </w:rPr>
      </w:pPr>
      <w:r w:rsidRPr="00793ADD">
        <w:rPr>
          <w:b/>
        </w:rPr>
        <w:t>HOUSE RESOLUTION</w:t>
      </w:r>
    </w:p>
    <w:p w14:paraId="549E70CB" w14:textId="5D59F8E1" w:rsidR="00793ADD" w:rsidRDefault="00793ADD" w:rsidP="00793ADD">
      <w:pPr>
        <w:keepNext/>
      </w:pPr>
      <w:r>
        <w:t>The following was introduced:</w:t>
      </w:r>
    </w:p>
    <w:p w14:paraId="39FA2C65" w14:textId="77777777" w:rsidR="00793ADD" w:rsidRDefault="00793ADD" w:rsidP="00793ADD">
      <w:pPr>
        <w:keepNext/>
      </w:pPr>
      <w:bookmarkStart w:id="50" w:name="include_clip_start_68"/>
      <w:bookmarkEnd w:id="50"/>
    </w:p>
    <w:p w14:paraId="02D1CE26" w14:textId="77777777" w:rsidR="00793ADD" w:rsidRDefault="00793ADD" w:rsidP="00793ADD">
      <w:r>
        <w:t>H. 4428 --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DR. TONY BOYCE OF MT. EMMANUEL MISSIONARY BAPTIST CHURCH OF GREENVILLE ON THE OCCASION OF HIS TWENTY-FIFTH MINISTERIAL ANNIVERSARY AND TO WISH HIM CONTINUED BLESSING IN HIS SERVICE TO THE LORD.</w:t>
      </w:r>
    </w:p>
    <w:p w14:paraId="28CA50D7" w14:textId="1AEFF68A" w:rsidR="00793ADD" w:rsidRDefault="00793ADD" w:rsidP="00793ADD">
      <w:bookmarkStart w:id="51" w:name="include_clip_end_68"/>
      <w:bookmarkEnd w:id="51"/>
    </w:p>
    <w:p w14:paraId="7B73A54B" w14:textId="1E99362B" w:rsidR="00793ADD" w:rsidRDefault="00793ADD" w:rsidP="00793ADD">
      <w:r>
        <w:t>The Resolution was adopted.</w:t>
      </w:r>
    </w:p>
    <w:p w14:paraId="388C46A6" w14:textId="77777777" w:rsidR="00793ADD" w:rsidRDefault="00793ADD" w:rsidP="00793ADD"/>
    <w:p w14:paraId="3E4886BD" w14:textId="7F65D780" w:rsidR="00793ADD" w:rsidRDefault="00793ADD" w:rsidP="00793ADD">
      <w:pPr>
        <w:keepNext/>
        <w:jc w:val="center"/>
        <w:rPr>
          <w:b/>
        </w:rPr>
      </w:pPr>
      <w:r w:rsidRPr="00793ADD">
        <w:rPr>
          <w:b/>
        </w:rPr>
        <w:t>CONCURRENT RESOLUTION</w:t>
      </w:r>
    </w:p>
    <w:p w14:paraId="599D0FE5" w14:textId="7977B7BB" w:rsidR="00793ADD" w:rsidRDefault="00793ADD" w:rsidP="00793ADD">
      <w:pPr>
        <w:keepNext/>
      </w:pPr>
      <w:r>
        <w:t>The following was introduced:</w:t>
      </w:r>
    </w:p>
    <w:p w14:paraId="273AE911" w14:textId="77777777" w:rsidR="00793ADD" w:rsidRDefault="00793ADD" w:rsidP="00793ADD">
      <w:pPr>
        <w:keepNext/>
      </w:pPr>
      <w:bookmarkStart w:id="52" w:name="include_clip_start_71"/>
      <w:bookmarkEnd w:id="52"/>
    </w:p>
    <w:p w14:paraId="31549928" w14:textId="77777777" w:rsidR="00793ADD" w:rsidRDefault="00793ADD" w:rsidP="00793ADD">
      <w:pPr>
        <w:keepNext/>
      </w:pPr>
      <w:r>
        <w:t xml:space="preserve">H. 4429 -- Rep. Burns: A CONCURRENT RESOLUTION TO REQUEST THE DEPARTMENT OF TRANSPORTATION ERECT APPROPRIATE MARKERS OR SIGNS ALONG UNITED STATES HIGHWAY 276 IN GREENVILLE COUNTY AT 35Âº5'30" N BY </w:t>
      </w:r>
      <w:r>
        <w:lastRenderedPageBreak/>
        <w:t>82Âº36' 53" W CONTAINING THE WORDS "ALAMO COVE" TO HONOR THE FIREFIGHTERS WHO COURAGEOUSLY FOUGHT TO CONTAIN AND EXTINGUISH THE PERSIMMON RIDGE FIRE.</w:t>
      </w:r>
    </w:p>
    <w:p w14:paraId="56733604" w14:textId="15845D1D" w:rsidR="00793ADD" w:rsidRDefault="00793ADD" w:rsidP="00793ADD">
      <w:bookmarkStart w:id="53" w:name="include_clip_end_71"/>
      <w:bookmarkEnd w:id="53"/>
      <w:r>
        <w:t>The Concurrent Resolution was ordered referred to the Committee on Invitations and Memorial Resolutions.</w:t>
      </w:r>
    </w:p>
    <w:p w14:paraId="7ABECD30" w14:textId="77777777" w:rsidR="00793ADD" w:rsidRDefault="00793ADD" w:rsidP="00793ADD"/>
    <w:p w14:paraId="1E7C4343" w14:textId="202D2321" w:rsidR="00793ADD" w:rsidRDefault="00793ADD" w:rsidP="00793ADD">
      <w:pPr>
        <w:keepNext/>
        <w:jc w:val="center"/>
        <w:rPr>
          <w:b/>
        </w:rPr>
      </w:pPr>
      <w:r w:rsidRPr="00793ADD">
        <w:rPr>
          <w:b/>
        </w:rPr>
        <w:t>CONCURRENT RESOLUTION</w:t>
      </w:r>
    </w:p>
    <w:p w14:paraId="45103317" w14:textId="1984C26A" w:rsidR="00793ADD" w:rsidRDefault="00793ADD" w:rsidP="00793ADD">
      <w:r>
        <w:t>The Senate sent to the House the following:</w:t>
      </w:r>
    </w:p>
    <w:p w14:paraId="494165DD" w14:textId="77777777" w:rsidR="00793ADD" w:rsidRDefault="00793ADD" w:rsidP="00793ADD">
      <w:bookmarkStart w:id="54" w:name="include_clip_start_74"/>
      <w:bookmarkEnd w:id="54"/>
    </w:p>
    <w:p w14:paraId="5C4A9FCE" w14:textId="77777777" w:rsidR="00793ADD" w:rsidRDefault="00793ADD" w:rsidP="00793ADD">
      <w:r>
        <w:t>S. 523 --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29FB835C" w14:textId="30EB3910" w:rsidR="00793ADD" w:rsidRDefault="00793ADD" w:rsidP="00793ADD">
      <w:bookmarkStart w:id="55" w:name="include_clip_end_74"/>
      <w:bookmarkEnd w:id="55"/>
      <w:r>
        <w:t>The Concurrent Resolution was ordered referred to the Committee on Invitations and Memorial Resolutions.</w:t>
      </w:r>
    </w:p>
    <w:p w14:paraId="4B1F243A" w14:textId="77777777" w:rsidR="00793ADD" w:rsidRDefault="00793ADD" w:rsidP="00793ADD"/>
    <w:p w14:paraId="7CA25E7D" w14:textId="7C0FEA87" w:rsidR="00793ADD" w:rsidRDefault="00793ADD" w:rsidP="00793ADD">
      <w:pPr>
        <w:keepNext/>
        <w:jc w:val="center"/>
        <w:rPr>
          <w:b/>
        </w:rPr>
      </w:pPr>
      <w:r w:rsidRPr="00793ADD">
        <w:rPr>
          <w:b/>
        </w:rPr>
        <w:t>CONCURRENT RESOLUTION</w:t>
      </w:r>
    </w:p>
    <w:p w14:paraId="1FC192F3" w14:textId="602F4772" w:rsidR="00793ADD" w:rsidRDefault="00793ADD" w:rsidP="00793ADD">
      <w:r>
        <w:t>The Senate sent to the House the following:</w:t>
      </w:r>
    </w:p>
    <w:p w14:paraId="0436475A" w14:textId="77777777" w:rsidR="00793ADD" w:rsidRDefault="00793ADD" w:rsidP="00793ADD">
      <w:bookmarkStart w:id="56" w:name="include_clip_start_77"/>
      <w:bookmarkEnd w:id="56"/>
    </w:p>
    <w:p w14:paraId="1B79B9B7" w14:textId="77777777" w:rsidR="00793ADD" w:rsidRDefault="00793ADD" w:rsidP="00793ADD">
      <w:r>
        <w:t>S. 561 -- Senator Reichenbach: 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63F93303" w14:textId="6A26DD98" w:rsidR="00793ADD" w:rsidRDefault="00793ADD" w:rsidP="00793ADD">
      <w:bookmarkStart w:id="57" w:name="include_clip_end_77"/>
      <w:bookmarkEnd w:id="57"/>
      <w:r>
        <w:t>The Concurrent Resolution was ordered referred to the Committee on Invitations and Memorial Resolutions.</w:t>
      </w:r>
    </w:p>
    <w:p w14:paraId="2ED504A3" w14:textId="77777777" w:rsidR="00793ADD" w:rsidRDefault="00793ADD" w:rsidP="00793ADD"/>
    <w:p w14:paraId="051E5C59" w14:textId="78C97B0D" w:rsidR="00793ADD" w:rsidRDefault="00793ADD" w:rsidP="00793ADD">
      <w:pPr>
        <w:keepNext/>
        <w:jc w:val="center"/>
        <w:rPr>
          <w:b/>
        </w:rPr>
      </w:pPr>
      <w:r w:rsidRPr="00793ADD">
        <w:rPr>
          <w:b/>
        </w:rPr>
        <w:t>ROLL CALL</w:t>
      </w:r>
    </w:p>
    <w:p w14:paraId="248EA9AD" w14:textId="77777777" w:rsidR="00793ADD" w:rsidRDefault="00793ADD" w:rsidP="00793AD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93ADD" w:rsidRPr="00793ADD" w14:paraId="2F9D5D53" w14:textId="77777777" w:rsidTr="00793ADD">
        <w:trPr>
          <w:jc w:val="right"/>
        </w:trPr>
        <w:tc>
          <w:tcPr>
            <w:tcW w:w="2179" w:type="dxa"/>
            <w:shd w:val="clear" w:color="auto" w:fill="auto"/>
          </w:tcPr>
          <w:p w14:paraId="1CC40832" w14:textId="12B31D3E" w:rsidR="00793ADD" w:rsidRPr="00793ADD" w:rsidRDefault="00793ADD" w:rsidP="00793ADD">
            <w:pPr>
              <w:keepNext/>
              <w:ind w:firstLine="0"/>
            </w:pPr>
            <w:bookmarkStart w:id="58" w:name="vote_start80"/>
            <w:bookmarkEnd w:id="58"/>
            <w:r>
              <w:t>Alexander</w:t>
            </w:r>
          </w:p>
        </w:tc>
        <w:tc>
          <w:tcPr>
            <w:tcW w:w="2179" w:type="dxa"/>
            <w:shd w:val="clear" w:color="auto" w:fill="auto"/>
          </w:tcPr>
          <w:p w14:paraId="277B31D8" w14:textId="7C757FCD" w:rsidR="00793ADD" w:rsidRPr="00793ADD" w:rsidRDefault="00793ADD" w:rsidP="00793ADD">
            <w:pPr>
              <w:keepNext/>
              <w:ind w:firstLine="0"/>
            </w:pPr>
            <w:r>
              <w:t>Anderson</w:t>
            </w:r>
          </w:p>
        </w:tc>
        <w:tc>
          <w:tcPr>
            <w:tcW w:w="2180" w:type="dxa"/>
            <w:shd w:val="clear" w:color="auto" w:fill="auto"/>
          </w:tcPr>
          <w:p w14:paraId="3C33F07A" w14:textId="42B4E916" w:rsidR="00793ADD" w:rsidRPr="00793ADD" w:rsidRDefault="00793ADD" w:rsidP="00793ADD">
            <w:pPr>
              <w:keepNext/>
              <w:ind w:firstLine="0"/>
            </w:pPr>
            <w:r>
              <w:t>Atkinson</w:t>
            </w:r>
          </w:p>
        </w:tc>
      </w:tr>
      <w:tr w:rsidR="00793ADD" w:rsidRPr="00793ADD" w14:paraId="59103B26" w14:textId="77777777" w:rsidTr="00793ADD">
        <w:tblPrEx>
          <w:jc w:val="left"/>
        </w:tblPrEx>
        <w:tc>
          <w:tcPr>
            <w:tcW w:w="2179" w:type="dxa"/>
            <w:shd w:val="clear" w:color="auto" w:fill="auto"/>
          </w:tcPr>
          <w:p w14:paraId="43120D4C" w14:textId="315ED685" w:rsidR="00793ADD" w:rsidRPr="00793ADD" w:rsidRDefault="00793ADD" w:rsidP="00793ADD">
            <w:pPr>
              <w:ind w:firstLine="0"/>
            </w:pPr>
            <w:r>
              <w:t>Bailey</w:t>
            </w:r>
          </w:p>
        </w:tc>
        <w:tc>
          <w:tcPr>
            <w:tcW w:w="2179" w:type="dxa"/>
            <w:shd w:val="clear" w:color="auto" w:fill="auto"/>
          </w:tcPr>
          <w:p w14:paraId="2694F5C7" w14:textId="1E588AE1" w:rsidR="00793ADD" w:rsidRPr="00793ADD" w:rsidRDefault="00793ADD" w:rsidP="00793ADD">
            <w:pPr>
              <w:ind w:firstLine="0"/>
            </w:pPr>
            <w:r>
              <w:t>Ballentine</w:t>
            </w:r>
          </w:p>
        </w:tc>
        <w:tc>
          <w:tcPr>
            <w:tcW w:w="2180" w:type="dxa"/>
            <w:shd w:val="clear" w:color="auto" w:fill="auto"/>
          </w:tcPr>
          <w:p w14:paraId="3BA58C9D" w14:textId="45D4960E" w:rsidR="00793ADD" w:rsidRPr="00793ADD" w:rsidRDefault="00793ADD" w:rsidP="00793ADD">
            <w:pPr>
              <w:ind w:firstLine="0"/>
            </w:pPr>
            <w:r>
              <w:t>Bamberg</w:t>
            </w:r>
          </w:p>
        </w:tc>
      </w:tr>
      <w:tr w:rsidR="00793ADD" w:rsidRPr="00793ADD" w14:paraId="52A0C816" w14:textId="77777777" w:rsidTr="00793ADD">
        <w:tblPrEx>
          <w:jc w:val="left"/>
        </w:tblPrEx>
        <w:tc>
          <w:tcPr>
            <w:tcW w:w="2179" w:type="dxa"/>
            <w:shd w:val="clear" w:color="auto" w:fill="auto"/>
          </w:tcPr>
          <w:p w14:paraId="5EBA1205" w14:textId="078D7965" w:rsidR="00793ADD" w:rsidRPr="00793ADD" w:rsidRDefault="00793ADD" w:rsidP="00793ADD">
            <w:pPr>
              <w:ind w:firstLine="0"/>
            </w:pPr>
            <w:r>
              <w:t>Bannister</w:t>
            </w:r>
          </w:p>
        </w:tc>
        <w:tc>
          <w:tcPr>
            <w:tcW w:w="2179" w:type="dxa"/>
            <w:shd w:val="clear" w:color="auto" w:fill="auto"/>
          </w:tcPr>
          <w:p w14:paraId="23523544" w14:textId="5976D728" w:rsidR="00793ADD" w:rsidRPr="00793ADD" w:rsidRDefault="00793ADD" w:rsidP="00793ADD">
            <w:pPr>
              <w:ind w:firstLine="0"/>
            </w:pPr>
            <w:r>
              <w:t>Bauer</w:t>
            </w:r>
          </w:p>
        </w:tc>
        <w:tc>
          <w:tcPr>
            <w:tcW w:w="2180" w:type="dxa"/>
            <w:shd w:val="clear" w:color="auto" w:fill="auto"/>
          </w:tcPr>
          <w:p w14:paraId="23D23750" w14:textId="3F28ED9A" w:rsidR="00793ADD" w:rsidRPr="00793ADD" w:rsidRDefault="00793ADD" w:rsidP="00793ADD">
            <w:pPr>
              <w:ind w:firstLine="0"/>
            </w:pPr>
            <w:r>
              <w:t>Beach</w:t>
            </w:r>
          </w:p>
        </w:tc>
      </w:tr>
      <w:tr w:rsidR="00793ADD" w:rsidRPr="00793ADD" w14:paraId="3E2B27B1" w14:textId="77777777" w:rsidTr="00793ADD">
        <w:tblPrEx>
          <w:jc w:val="left"/>
        </w:tblPrEx>
        <w:tc>
          <w:tcPr>
            <w:tcW w:w="2179" w:type="dxa"/>
            <w:shd w:val="clear" w:color="auto" w:fill="auto"/>
          </w:tcPr>
          <w:p w14:paraId="7D28CD87" w14:textId="202FFF25" w:rsidR="00793ADD" w:rsidRPr="00793ADD" w:rsidRDefault="00793ADD" w:rsidP="00793ADD">
            <w:pPr>
              <w:ind w:firstLine="0"/>
            </w:pPr>
            <w:r>
              <w:t>Bernstein</w:t>
            </w:r>
          </w:p>
        </w:tc>
        <w:tc>
          <w:tcPr>
            <w:tcW w:w="2179" w:type="dxa"/>
            <w:shd w:val="clear" w:color="auto" w:fill="auto"/>
          </w:tcPr>
          <w:p w14:paraId="2161B692" w14:textId="6C5BEBE1" w:rsidR="00793ADD" w:rsidRPr="00793ADD" w:rsidRDefault="00793ADD" w:rsidP="00793ADD">
            <w:pPr>
              <w:ind w:firstLine="0"/>
            </w:pPr>
            <w:r>
              <w:t>Bowers</w:t>
            </w:r>
          </w:p>
        </w:tc>
        <w:tc>
          <w:tcPr>
            <w:tcW w:w="2180" w:type="dxa"/>
            <w:shd w:val="clear" w:color="auto" w:fill="auto"/>
          </w:tcPr>
          <w:p w14:paraId="3CA5C2B3" w14:textId="1D7514D8" w:rsidR="00793ADD" w:rsidRPr="00793ADD" w:rsidRDefault="00793ADD" w:rsidP="00793ADD">
            <w:pPr>
              <w:ind w:firstLine="0"/>
            </w:pPr>
            <w:r>
              <w:t>Bradley</w:t>
            </w:r>
          </w:p>
        </w:tc>
      </w:tr>
      <w:tr w:rsidR="00793ADD" w:rsidRPr="00793ADD" w14:paraId="21DB9D00" w14:textId="77777777" w:rsidTr="00793ADD">
        <w:tblPrEx>
          <w:jc w:val="left"/>
        </w:tblPrEx>
        <w:tc>
          <w:tcPr>
            <w:tcW w:w="2179" w:type="dxa"/>
            <w:shd w:val="clear" w:color="auto" w:fill="auto"/>
          </w:tcPr>
          <w:p w14:paraId="189E82E7" w14:textId="2FAD70EC" w:rsidR="00793ADD" w:rsidRPr="00793ADD" w:rsidRDefault="00793ADD" w:rsidP="00793ADD">
            <w:pPr>
              <w:ind w:firstLine="0"/>
            </w:pPr>
            <w:r>
              <w:t>Brewer</w:t>
            </w:r>
          </w:p>
        </w:tc>
        <w:tc>
          <w:tcPr>
            <w:tcW w:w="2179" w:type="dxa"/>
            <w:shd w:val="clear" w:color="auto" w:fill="auto"/>
          </w:tcPr>
          <w:p w14:paraId="141083FB" w14:textId="2BD1C808" w:rsidR="00793ADD" w:rsidRPr="00793ADD" w:rsidRDefault="00793ADD" w:rsidP="00793ADD">
            <w:pPr>
              <w:ind w:firstLine="0"/>
            </w:pPr>
            <w:r>
              <w:t>Brittain</w:t>
            </w:r>
          </w:p>
        </w:tc>
        <w:tc>
          <w:tcPr>
            <w:tcW w:w="2180" w:type="dxa"/>
            <w:shd w:val="clear" w:color="auto" w:fill="auto"/>
          </w:tcPr>
          <w:p w14:paraId="58A3E02A" w14:textId="29F39A86" w:rsidR="00793ADD" w:rsidRPr="00793ADD" w:rsidRDefault="00793ADD" w:rsidP="00793ADD">
            <w:pPr>
              <w:ind w:firstLine="0"/>
            </w:pPr>
            <w:r>
              <w:t>Burns</w:t>
            </w:r>
          </w:p>
        </w:tc>
      </w:tr>
      <w:tr w:rsidR="00793ADD" w:rsidRPr="00793ADD" w14:paraId="61257151" w14:textId="77777777" w:rsidTr="00793ADD">
        <w:tblPrEx>
          <w:jc w:val="left"/>
        </w:tblPrEx>
        <w:tc>
          <w:tcPr>
            <w:tcW w:w="2179" w:type="dxa"/>
            <w:shd w:val="clear" w:color="auto" w:fill="auto"/>
          </w:tcPr>
          <w:p w14:paraId="0122D881" w14:textId="017BC254" w:rsidR="00793ADD" w:rsidRPr="00793ADD" w:rsidRDefault="00793ADD" w:rsidP="00793ADD">
            <w:pPr>
              <w:ind w:firstLine="0"/>
            </w:pPr>
            <w:r>
              <w:lastRenderedPageBreak/>
              <w:t>Bustos</w:t>
            </w:r>
          </w:p>
        </w:tc>
        <w:tc>
          <w:tcPr>
            <w:tcW w:w="2179" w:type="dxa"/>
            <w:shd w:val="clear" w:color="auto" w:fill="auto"/>
          </w:tcPr>
          <w:p w14:paraId="30D875A0" w14:textId="03DAB41C" w:rsidR="00793ADD" w:rsidRPr="00793ADD" w:rsidRDefault="00793ADD" w:rsidP="00793ADD">
            <w:pPr>
              <w:ind w:firstLine="0"/>
            </w:pPr>
            <w:r>
              <w:t>Calhoon</w:t>
            </w:r>
          </w:p>
        </w:tc>
        <w:tc>
          <w:tcPr>
            <w:tcW w:w="2180" w:type="dxa"/>
            <w:shd w:val="clear" w:color="auto" w:fill="auto"/>
          </w:tcPr>
          <w:p w14:paraId="7B254DC5" w14:textId="783C545C" w:rsidR="00793ADD" w:rsidRPr="00793ADD" w:rsidRDefault="00793ADD" w:rsidP="00793ADD">
            <w:pPr>
              <w:ind w:firstLine="0"/>
            </w:pPr>
            <w:r>
              <w:t>Caskey</w:t>
            </w:r>
          </w:p>
        </w:tc>
      </w:tr>
      <w:tr w:rsidR="00793ADD" w:rsidRPr="00793ADD" w14:paraId="54F135E5" w14:textId="77777777" w:rsidTr="00793ADD">
        <w:tblPrEx>
          <w:jc w:val="left"/>
        </w:tblPrEx>
        <w:tc>
          <w:tcPr>
            <w:tcW w:w="2179" w:type="dxa"/>
            <w:shd w:val="clear" w:color="auto" w:fill="auto"/>
          </w:tcPr>
          <w:p w14:paraId="7479247D" w14:textId="3D7D4FFB" w:rsidR="00793ADD" w:rsidRPr="00793ADD" w:rsidRDefault="00793ADD" w:rsidP="00793ADD">
            <w:pPr>
              <w:ind w:firstLine="0"/>
            </w:pPr>
            <w:r>
              <w:t>Chapman</w:t>
            </w:r>
          </w:p>
        </w:tc>
        <w:tc>
          <w:tcPr>
            <w:tcW w:w="2179" w:type="dxa"/>
            <w:shd w:val="clear" w:color="auto" w:fill="auto"/>
          </w:tcPr>
          <w:p w14:paraId="6679B71C" w14:textId="0B7222D5" w:rsidR="00793ADD" w:rsidRPr="00793ADD" w:rsidRDefault="00793ADD" w:rsidP="00793ADD">
            <w:pPr>
              <w:ind w:firstLine="0"/>
            </w:pPr>
            <w:r>
              <w:t>Chumley</w:t>
            </w:r>
          </w:p>
        </w:tc>
        <w:tc>
          <w:tcPr>
            <w:tcW w:w="2180" w:type="dxa"/>
            <w:shd w:val="clear" w:color="auto" w:fill="auto"/>
          </w:tcPr>
          <w:p w14:paraId="667295FF" w14:textId="34AF0645" w:rsidR="00793ADD" w:rsidRPr="00793ADD" w:rsidRDefault="00793ADD" w:rsidP="00793ADD">
            <w:pPr>
              <w:ind w:firstLine="0"/>
            </w:pPr>
            <w:r>
              <w:t>Clyburn</w:t>
            </w:r>
          </w:p>
        </w:tc>
      </w:tr>
      <w:tr w:rsidR="00793ADD" w:rsidRPr="00793ADD" w14:paraId="67776C11" w14:textId="77777777" w:rsidTr="00793ADD">
        <w:tblPrEx>
          <w:jc w:val="left"/>
        </w:tblPrEx>
        <w:tc>
          <w:tcPr>
            <w:tcW w:w="2179" w:type="dxa"/>
            <w:shd w:val="clear" w:color="auto" w:fill="auto"/>
          </w:tcPr>
          <w:p w14:paraId="44AD7F5D" w14:textId="39904415" w:rsidR="00793ADD" w:rsidRPr="00793ADD" w:rsidRDefault="00793ADD" w:rsidP="00793ADD">
            <w:pPr>
              <w:ind w:firstLine="0"/>
            </w:pPr>
            <w:r>
              <w:t>Cobb-Hunter</w:t>
            </w:r>
          </w:p>
        </w:tc>
        <w:tc>
          <w:tcPr>
            <w:tcW w:w="2179" w:type="dxa"/>
            <w:shd w:val="clear" w:color="auto" w:fill="auto"/>
          </w:tcPr>
          <w:p w14:paraId="4EFBDF36" w14:textId="6E90AA40" w:rsidR="00793ADD" w:rsidRPr="00793ADD" w:rsidRDefault="00793ADD" w:rsidP="00793ADD">
            <w:pPr>
              <w:ind w:firstLine="0"/>
            </w:pPr>
            <w:r>
              <w:t>Collins</w:t>
            </w:r>
          </w:p>
        </w:tc>
        <w:tc>
          <w:tcPr>
            <w:tcW w:w="2180" w:type="dxa"/>
            <w:shd w:val="clear" w:color="auto" w:fill="auto"/>
          </w:tcPr>
          <w:p w14:paraId="2FAEFEF3" w14:textId="3EE0442C" w:rsidR="00793ADD" w:rsidRPr="00793ADD" w:rsidRDefault="00793ADD" w:rsidP="00793ADD">
            <w:pPr>
              <w:ind w:firstLine="0"/>
            </w:pPr>
            <w:r>
              <w:t>B. J. Cox</w:t>
            </w:r>
          </w:p>
        </w:tc>
      </w:tr>
      <w:tr w:rsidR="00793ADD" w:rsidRPr="00793ADD" w14:paraId="724CC838" w14:textId="77777777" w:rsidTr="00793ADD">
        <w:tblPrEx>
          <w:jc w:val="left"/>
        </w:tblPrEx>
        <w:tc>
          <w:tcPr>
            <w:tcW w:w="2179" w:type="dxa"/>
            <w:shd w:val="clear" w:color="auto" w:fill="auto"/>
          </w:tcPr>
          <w:p w14:paraId="6B79C66D" w14:textId="3CA42D9E" w:rsidR="00793ADD" w:rsidRPr="00793ADD" w:rsidRDefault="00793ADD" w:rsidP="00793ADD">
            <w:pPr>
              <w:ind w:firstLine="0"/>
            </w:pPr>
            <w:r>
              <w:t>B. L. Cox</w:t>
            </w:r>
          </w:p>
        </w:tc>
        <w:tc>
          <w:tcPr>
            <w:tcW w:w="2179" w:type="dxa"/>
            <w:shd w:val="clear" w:color="auto" w:fill="auto"/>
          </w:tcPr>
          <w:p w14:paraId="39BE4646" w14:textId="0176D3E1" w:rsidR="00793ADD" w:rsidRPr="00793ADD" w:rsidRDefault="00793ADD" w:rsidP="00793ADD">
            <w:pPr>
              <w:ind w:firstLine="0"/>
            </w:pPr>
            <w:r>
              <w:t>Crawford</w:t>
            </w:r>
          </w:p>
        </w:tc>
        <w:tc>
          <w:tcPr>
            <w:tcW w:w="2180" w:type="dxa"/>
            <w:shd w:val="clear" w:color="auto" w:fill="auto"/>
          </w:tcPr>
          <w:p w14:paraId="539ABCE0" w14:textId="46AB0B2C" w:rsidR="00793ADD" w:rsidRPr="00793ADD" w:rsidRDefault="00793ADD" w:rsidP="00793ADD">
            <w:pPr>
              <w:ind w:firstLine="0"/>
            </w:pPr>
            <w:r>
              <w:t>Cromer</w:t>
            </w:r>
          </w:p>
        </w:tc>
      </w:tr>
      <w:tr w:rsidR="00793ADD" w:rsidRPr="00793ADD" w14:paraId="47F26641" w14:textId="77777777" w:rsidTr="00793ADD">
        <w:tblPrEx>
          <w:jc w:val="left"/>
        </w:tblPrEx>
        <w:tc>
          <w:tcPr>
            <w:tcW w:w="2179" w:type="dxa"/>
            <w:shd w:val="clear" w:color="auto" w:fill="auto"/>
          </w:tcPr>
          <w:p w14:paraId="06AA0D4D" w14:textId="2AD865D0" w:rsidR="00793ADD" w:rsidRPr="00793ADD" w:rsidRDefault="00793ADD" w:rsidP="00793ADD">
            <w:pPr>
              <w:ind w:firstLine="0"/>
            </w:pPr>
            <w:r>
              <w:t>Davis</w:t>
            </w:r>
          </w:p>
        </w:tc>
        <w:tc>
          <w:tcPr>
            <w:tcW w:w="2179" w:type="dxa"/>
            <w:shd w:val="clear" w:color="auto" w:fill="auto"/>
          </w:tcPr>
          <w:p w14:paraId="44CCE750" w14:textId="4AC69ECC" w:rsidR="00793ADD" w:rsidRPr="00793ADD" w:rsidRDefault="00793ADD" w:rsidP="00793ADD">
            <w:pPr>
              <w:ind w:firstLine="0"/>
            </w:pPr>
            <w:r>
              <w:t>Dillard</w:t>
            </w:r>
          </w:p>
        </w:tc>
        <w:tc>
          <w:tcPr>
            <w:tcW w:w="2180" w:type="dxa"/>
            <w:shd w:val="clear" w:color="auto" w:fill="auto"/>
          </w:tcPr>
          <w:p w14:paraId="03D2C594" w14:textId="40C6E7D4" w:rsidR="00793ADD" w:rsidRPr="00793ADD" w:rsidRDefault="00793ADD" w:rsidP="00793ADD">
            <w:pPr>
              <w:ind w:firstLine="0"/>
            </w:pPr>
            <w:r>
              <w:t>Duncan</w:t>
            </w:r>
          </w:p>
        </w:tc>
      </w:tr>
      <w:tr w:rsidR="00793ADD" w:rsidRPr="00793ADD" w14:paraId="7B73EA46" w14:textId="77777777" w:rsidTr="00793ADD">
        <w:tblPrEx>
          <w:jc w:val="left"/>
        </w:tblPrEx>
        <w:tc>
          <w:tcPr>
            <w:tcW w:w="2179" w:type="dxa"/>
            <w:shd w:val="clear" w:color="auto" w:fill="auto"/>
          </w:tcPr>
          <w:p w14:paraId="39499AE3" w14:textId="29B88330" w:rsidR="00793ADD" w:rsidRPr="00793ADD" w:rsidRDefault="00793ADD" w:rsidP="00793ADD">
            <w:pPr>
              <w:ind w:firstLine="0"/>
            </w:pPr>
            <w:r>
              <w:t>Edgerton</w:t>
            </w:r>
          </w:p>
        </w:tc>
        <w:tc>
          <w:tcPr>
            <w:tcW w:w="2179" w:type="dxa"/>
            <w:shd w:val="clear" w:color="auto" w:fill="auto"/>
          </w:tcPr>
          <w:p w14:paraId="57C7D70C" w14:textId="268D93BE" w:rsidR="00793ADD" w:rsidRPr="00793ADD" w:rsidRDefault="00793ADD" w:rsidP="00793ADD">
            <w:pPr>
              <w:ind w:firstLine="0"/>
            </w:pPr>
            <w:r>
              <w:t>Erickson</w:t>
            </w:r>
          </w:p>
        </w:tc>
        <w:tc>
          <w:tcPr>
            <w:tcW w:w="2180" w:type="dxa"/>
            <w:shd w:val="clear" w:color="auto" w:fill="auto"/>
          </w:tcPr>
          <w:p w14:paraId="2891C65F" w14:textId="2069A88E" w:rsidR="00793ADD" w:rsidRPr="00793ADD" w:rsidRDefault="00793ADD" w:rsidP="00793ADD">
            <w:pPr>
              <w:ind w:firstLine="0"/>
            </w:pPr>
            <w:r>
              <w:t>Forrest</w:t>
            </w:r>
          </w:p>
        </w:tc>
      </w:tr>
      <w:tr w:rsidR="00793ADD" w:rsidRPr="00793ADD" w14:paraId="19F4218C" w14:textId="77777777" w:rsidTr="00793ADD">
        <w:tblPrEx>
          <w:jc w:val="left"/>
        </w:tblPrEx>
        <w:tc>
          <w:tcPr>
            <w:tcW w:w="2179" w:type="dxa"/>
            <w:shd w:val="clear" w:color="auto" w:fill="auto"/>
          </w:tcPr>
          <w:p w14:paraId="28EF6F60" w14:textId="107422D6" w:rsidR="00793ADD" w:rsidRPr="00793ADD" w:rsidRDefault="00793ADD" w:rsidP="00793ADD">
            <w:pPr>
              <w:ind w:firstLine="0"/>
            </w:pPr>
            <w:r>
              <w:t>Frank</w:t>
            </w:r>
          </w:p>
        </w:tc>
        <w:tc>
          <w:tcPr>
            <w:tcW w:w="2179" w:type="dxa"/>
            <w:shd w:val="clear" w:color="auto" w:fill="auto"/>
          </w:tcPr>
          <w:p w14:paraId="049077BE" w14:textId="526917A6" w:rsidR="00793ADD" w:rsidRPr="00793ADD" w:rsidRDefault="00793ADD" w:rsidP="00793ADD">
            <w:pPr>
              <w:ind w:firstLine="0"/>
            </w:pPr>
            <w:r>
              <w:t>Gagnon</w:t>
            </w:r>
          </w:p>
        </w:tc>
        <w:tc>
          <w:tcPr>
            <w:tcW w:w="2180" w:type="dxa"/>
            <w:shd w:val="clear" w:color="auto" w:fill="auto"/>
          </w:tcPr>
          <w:p w14:paraId="354E5A8A" w14:textId="24BD2614" w:rsidR="00793ADD" w:rsidRPr="00793ADD" w:rsidRDefault="00793ADD" w:rsidP="00793ADD">
            <w:pPr>
              <w:ind w:firstLine="0"/>
            </w:pPr>
            <w:r>
              <w:t>Garvin</w:t>
            </w:r>
          </w:p>
        </w:tc>
      </w:tr>
      <w:tr w:rsidR="00793ADD" w:rsidRPr="00793ADD" w14:paraId="36D88FB1" w14:textId="77777777" w:rsidTr="00793ADD">
        <w:tblPrEx>
          <w:jc w:val="left"/>
        </w:tblPrEx>
        <w:tc>
          <w:tcPr>
            <w:tcW w:w="2179" w:type="dxa"/>
            <w:shd w:val="clear" w:color="auto" w:fill="auto"/>
          </w:tcPr>
          <w:p w14:paraId="45B7C14A" w14:textId="076AA0E4" w:rsidR="00793ADD" w:rsidRPr="00793ADD" w:rsidRDefault="00793ADD" w:rsidP="00793ADD">
            <w:pPr>
              <w:ind w:firstLine="0"/>
            </w:pPr>
            <w:r>
              <w:t>Gatch</w:t>
            </w:r>
          </w:p>
        </w:tc>
        <w:tc>
          <w:tcPr>
            <w:tcW w:w="2179" w:type="dxa"/>
            <w:shd w:val="clear" w:color="auto" w:fill="auto"/>
          </w:tcPr>
          <w:p w14:paraId="357F0E06" w14:textId="20AAF337" w:rsidR="00793ADD" w:rsidRPr="00793ADD" w:rsidRDefault="00793ADD" w:rsidP="00793ADD">
            <w:pPr>
              <w:ind w:firstLine="0"/>
            </w:pPr>
            <w:r>
              <w:t>Gibson</w:t>
            </w:r>
          </w:p>
        </w:tc>
        <w:tc>
          <w:tcPr>
            <w:tcW w:w="2180" w:type="dxa"/>
            <w:shd w:val="clear" w:color="auto" w:fill="auto"/>
          </w:tcPr>
          <w:p w14:paraId="6649C35C" w14:textId="59415B26" w:rsidR="00793ADD" w:rsidRPr="00793ADD" w:rsidRDefault="00793ADD" w:rsidP="00793ADD">
            <w:pPr>
              <w:ind w:firstLine="0"/>
            </w:pPr>
            <w:r>
              <w:t>Gilliam</w:t>
            </w:r>
          </w:p>
        </w:tc>
      </w:tr>
      <w:tr w:rsidR="00793ADD" w:rsidRPr="00793ADD" w14:paraId="19D1B015" w14:textId="77777777" w:rsidTr="00793ADD">
        <w:tblPrEx>
          <w:jc w:val="left"/>
        </w:tblPrEx>
        <w:tc>
          <w:tcPr>
            <w:tcW w:w="2179" w:type="dxa"/>
            <w:shd w:val="clear" w:color="auto" w:fill="auto"/>
          </w:tcPr>
          <w:p w14:paraId="2D0D4907" w14:textId="3B52964C" w:rsidR="00793ADD" w:rsidRPr="00793ADD" w:rsidRDefault="00793ADD" w:rsidP="00793ADD">
            <w:pPr>
              <w:ind w:firstLine="0"/>
            </w:pPr>
            <w:r>
              <w:t>Gilliard</w:t>
            </w:r>
          </w:p>
        </w:tc>
        <w:tc>
          <w:tcPr>
            <w:tcW w:w="2179" w:type="dxa"/>
            <w:shd w:val="clear" w:color="auto" w:fill="auto"/>
          </w:tcPr>
          <w:p w14:paraId="71B74F35" w14:textId="6A5CC51D" w:rsidR="00793ADD" w:rsidRPr="00793ADD" w:rsidRDefault="00793ADD" w:rsidP="00793ADD">
            <w:pPr>
              <w:ind w:firstLine="0"/>
            </w:pPr>
            <w:r>
              <w:t>Gilreath</w:t>
            </w:r>
          </w:p>
        </w:tc>
        <w:tc>
          <w:tcPr>
            <w:tcW w:w="2180" w:type="dxa"/>
            <w:shd w:val="clear" w:color="auto" w:fill="auto"/>
          </w:tcPr>
          <w:p w14:paraId="206690E7" w14:textId="0402CBC5" w:rsidR="00793ADD" w:rsidRPr="00793ADD" w:rsidRDefault="00793ADD" w:rsidP="00793ADD">
            <w:pPr>
              <w:ind w:firstLine="0"/>
            </w:pPr>
            <w:r>
              <w:t>Govan</w:t>
            </w:r>
          </w:p>
        </w:tc>
      </w:tr>
      <w:tr w:rsidR="00793ADD" w:rsidRPr="00793ADD" w14:paraId="76AD997A" w14:textId="77777777" w:rsidTr="00793ADD">
        <w:tblPrEx>
          <w:jc w:val="left"/>
        </w:tblPrEx>
        <w:tc>
          <w:tcPr>
            <w:tcW w:w="2179" w:type="dxa"/>
            <w:shd w:val="clear" w:color="auto" w:fill="auto"/>
          </w:tcPr>
          <w:p w14:paraId="1C5CD805" w14:textId="7A4FFD0F" w:rsidR="00793ADD" w:rsidRPr="00793ADD" w:rsidRDefault="00793ADD" w:rsidP="00793ADD">
            <w:pPr>
              <w:ind w:firstLine="0"/>
            </w:pPr>
            <w:r>
              <w:t>Grant</w:t>
            </w:r>
          </w:p>
        </w:tc>
        <w:tc>
          <w:tcPr>
            <w:tcW w:w="2179" w:type="dxa"/>
            <w:shd w:val="clear" w:color="auto" w:fill="auto"/>
          </w:tcPr>
          <w:p w14:paraId="30D7E8BF" w14:textId="69AC2700" w:rsidR="00793ADD" w:rsidRPr="00793ADD" w:rsidRDefault="00793ADD" w:rsidP="00793ADD">
            <w:pPr>
              <w:ind w:firstLine="0"/>
            </w:pPr>
            <w:r>
              <w:t>Guest</w:t>
            </w:r>
          </w:p>
        </w:tc>
        <w:tc>
          <w:tcPr>
            <w:tcW w:w="2180" w:type="dxa"/>
            <w:shd w:val="clear" w:color="auto" w:fill="auto"/>
          </w:tcPr>
          <w:p w14:paraId="6608B250" w14:textId="0C612343" w:rsidR="00793ADD" w:rsidRPr="00793ADD" w:rsidRDefault="00793ADD" w:rsidP="00793ADD">
            <w:pPr>
              <w:ind w:firstLine="0"/>
            </w:pPr>
            <w:r>
              <w:t>Guffey</w:t>
            </w:r>
          </w:p>
        </w:tc>
      </w:tr>
      <w:tr w:rsidR="00793ADD" w:rsidRPr="00793ADD" w14:paraId="65DB20F8" w14:textId="77777777" w:rsidTr="00793ADD">
        <w:tblPrEx>
          <w:jc w:val="left"/>
        </w:tblPrEx>
        <w:tc>
          <w:tcPr>
            <w:tcW w:w="2179" w:type="dxa"/>
            <w:shd w:val="clear" w:color="auto" w:fill="auto"/>
          </w:tcPr>
          <w:p w14:paraId="7CE5C52B" w14:textId="05928946" w:rsidR="00793ADD" w:rsidRPr="00793ADD" w:rsidRDefault="00793ADD" w:rsidP="00793ADD">
            <w:pPr>
              <w:ind w:firstLine="0"/>
            </w:pPr>
            <w:r>
              <w:t>Haddon</w:t>
            </w:r>
          </w:p>
        </w:tc>
        <w:tc>
          <w:tcPr>
            <w:tcW w:w="2179" w:type="dxa"/>
            <w:shd w:val="clear" w:color="auto" w:fill="auto"/>
          </w:tcPr>
          <w:p w14:paraId="15C9F989" w14:textId="61A9044A" w:rsidR="00793ADD" w:rsidRPr="00793ADD" w:rsidRDefault="00793ADD" w:rsidP="00793ADD">
            <w:pPr>
              <w:ind w:firstLine="0"/>
            </w:pPr>
            <w:r>
              <w:t>Hager</w:t>
            </w:r>
          </w:p>
        </w:tc>
        <w:tc>
          <w:tcPr>
            <w:tcW w:w="2180" w:type="dxa"/>
            <w:shd w:val="clear" w:color="auto" w:fill="auto"/>
          </w:tcPr>
          <w:p w14:paraId="0076BA71" w14:textId="2C167E20" w:rsidR="00793ADD" w:rsidRPr="00793ADD" w:rsidRDefault="00793ADD" w:rsidP="00793ADD">
            <w:pPr>
              <w:ind w:firstLine="0"/>
            </w:pPr>
            <w:r>
              <w:t>Hardee</w:t>
            </w:r>
          </w:p>
        </w:tc>
      </w:tr>
      <w:tr w:rsidR="00793ADD" w:rsidRPr="00793ADD" w14:paraId="1CE637E1" w14:textId="77777777" w:rsidTr="00793ADD">
        <w:tblPrEx>
          <w:jc w:val="left"/>
        </w:tblPrEx>
        <w:tc>
          <w:tcPr>
            <w:tcW w:w="2179" w:type="dxa"/>
            <w:shd w:val="clear" w:color="auto" w:fill="auto"/>
          </w:tcPr>
          <w:p w14:paraId="228CB279" w14:textId="75F15309" w:rsidR="00793ADD" w:rsidRPr="00793ADD" w:rsidRDefault="00793ADD" w:rsidP="00793ADD">
            <w:pPr>
              <w:ind w:firstLine="0"/>
            </w:pPr>
            <w:r>
              <w:t>Harris</w:t>
            </w:r>
          </w:p>
        </w:tc>
        <w:tc>
          <w:tcPr>
            <w:tcW w:w="2179" w:type="dxa"/>
            <w:shd w:val="clear" w:color="auto" w:fill="auto"/>
          </w:tcPr>
          <w:p w14:paraId="0AA78BE0" w14:textId="460B7010" w:rsidR="00793ADD" w:rsidRPr="00793ADD" w:rsidRDefault="00793ADD" w:rsidP="00793ADD">
            <w:pPr>
              <w:ind w:firstLine="0"/>
            </w:pPr>
            <w:r>
              <w:t>Hart</w:t>
            </w:r>
          </w:p>
        </w:tc>
        <w:tc>
          <w:tcPr>
            <w:tcW w:w="2180" w:type="dxa"/>
            <w:shd w:val="clear" w:color="auto" w:fill="auto"/>
          </w:tcPr>
          <w:p w14:paraId="58ADC187" w14:textId="3FD6EFF4" w:rsidR="00793ADD" w:rsidRPr="00793ADD" w:rsidRDefault="00793ADD" w:rsidP="00793ADD">
            <w:pPr>
              <w:ind w:firstLine="0"/>
            </w:pPr>
            <w:r>
              <w:t>Hartnett</w:t>
            </w:r>
          </w:p>
        </w:tc>
      </w:tr>
      <w:tr w:rsidR="00793ADD" w:rsidRPr="00793ADD" w14:paraId="45D843BA" w14:textId="77777777" w:rsidTr="00793ADD">
        <w:tblPrEx>
          <w:jc w:val="left"/>
        </w:tblPrEx>
        <w:tc>
          <w:tcPr>
            <w:tcW w:w="2179" w:type="dxa"/>
            <w:shd w:val="clear" w:color="auto" w:fill="auto"/>
          </w:tcPr>
          <w:p w14:paraId="46FA726D" w14:textId="33C02AD3" w:rsidR="00793ADD" w:rsidRPr="00793ADD" w:rsidRDefault="00793ADD" w:rsidP="00793ADD">
            <w:pPr>
              <w:ind w:firstLine="0"/>
            </w:pPr>
            <w:r>
              <w:t>Hartz</w:t>
            </w:r>
          </w:p>
        </w:tc>
        <w:tc>
          <w:tcPr>
            <w:tcW w:w="2179" w:type="dxa"/>
            <w:shd w:val="clear" w:color="auto" w:fill="auto"/>
          </w:tcPr>
          <w:p w14:paraId="1104A893" w14:textId="6E37A98E" w:rsidR="00793ADD" w:rsidRPr="00793ADD" w:rsidRDefault="00793ADD" w:rsidP="00793ADD">
            <w:pPr>
              <w:ind w:firstLine="0"/>
            </w:pPr>
            <w:r>
              <w:t>Hayes</w:t>
            </w:r>
          </w:p>
        </w:tc>
        <w:tc>
          <w:tcPr>
            <w:tcW w:w="2180" w:type="dxa"/>
            <w:shd w:val="clear" w:color="auto" w:fill="auto"/>
          </w:tcPr>
          <w:p w14:paraId="7AC3D53B" w14:textId="6870A2AC" w:rsidR="00793ADD" w:rsidRPr="00793ADD" w:rsidRDefault="00793ADD" w:rsidP="00793ADD">
            <w:pPr>
              <w:ind w:firstLine="0"/>
            </w:pPr>
            <w:r>
              <w:t>Henderson-Myers</w:t>
            </w:r>
          </w:p>
        </w:tc>
      </w:tr>
      <w:tr w:rsidR="00793ADD" w:rsidRPr="00793ADD" w14:paraId="2ACCF3AA" w14:textId="77777777" w:rsidTr="00793ADD">
        <w:tblPrEx>
          <w:jc w:val="left"/>
        </w:tblPrEx>
        <w:tc>
          <w:tcPr>
            <w:tcW w:w="2179" w:type="dxa"/>
            <w:shd w:val="clear" w:color="auto" w:fill="auto"/>
          </w:tcPr>
          <w:p w14:paraId="14AB03D3" w14:textId="441D8484" w:rsidR="00793ADD" w:rsidRPr="00793ADD" w:rsidRDefault="00793ADD" w:rsidP="00793ADD">
            <w:pPr>
              <w:ind w:firstLine="0"/>
            </w:pPr>
            <w:r>
              <w:t>Herbkersman</w:t>
            </w:r>
          </w:p>
        </w:tc>
        <w:tc>
          <w:tcPr>
            <w:tcW w:w="2179" w:type="dxa"/>
            <w:shd w:val="clear" w:color="auto" w:fill="auto"/>
          </w:tcPr>
          <w:p w14:paraId="7FBE738A" w14:textId="3B71823D" w:rsidR="00793ADD" w:rsidRPr="00793ADD" w:rsidRDefault="00793ADD" w:rsidP="00793ADD">
            <w:pPr>
              <w:ind w:firstLine="0"/>
            </w:pPr>
            <w:r>
              <w:t>Hewitt</w:t>
            </w:r>
          </w:p>
        </w:tc>
        <w:tc>
          <w:tcPr>
            <w:tcW w:w="2180" w:type="dxa"/>
            <w:shd w:val="clear" w:color="auto" w:fill="auto"/>
          </w:tcPr>
          <w:p w14:paraId="486376AF" w14:textId="0C9E202D" w:rsidR="00793ADD" w:rsidRPr="00793ADD" w:rsidRDefault="00793ADD" w:rsidP="00793ADD">
            <w:pPr>
              <w:ind w:firstLine="0"/>
            </w:pPr>
            <w:r>
              <w:t>Hiott</w:t>
            </w:r>
          </w:p>
        </w:tc>
      </w:tr>
      <w:tr w:rsidR="00793ADD" w:rsidRPr="00793ADD" w14:paraId="1FE0494F" w14:textId="77777777" w:rsidTr="00793ADD">
        <w:tblPrEx>
          <w:jc w:val="left"/>
        </w:tblPrEx>
        <w:tc>
          <w:tcPr>
            <w:tcW w:w="2179" w:type="dxa"/>
            <w:shd w:val="clear" w:color="auto" w:fill="auto"/>
          </w:tcPr>
          <w:p w14:paraId="13AC7D4E" w14:textId="294512CD" w:rsidR="00793ADD" w:rsidRPr="00793ADD" w:rsidRDefault="00793ADD" w:rsidP="00793ADD">
            <w:pPr>
              <w:ind w:firstLine="0"/>
            </w:pPr>
            <w:r>
              <w:t>Hixon</w:t>
            </w:r>
          </w:p>
        </w:tc>
        <w:tc>
          <w:tcPr>
            <w:tcW w:w="2179" w:type="dxa"/>
            <w:shd w:val="clear" w:color="auto" w:fill="auto"/>
          </w:tcPr>
          <w:p w14:paraId="5B4FC3D2" w14:textId="59EEFBA4" w:rsidR="00793ADD" w:rsidRPr="00793ADD" w:rsidRDefault="00793ADD" w:rsidP="00793ADD">
            <w:pPr>
              <w:ind w:firstLine="0"/>
            </w:pPr>
            <w:r>
              <w:t>Holman</w:t>
            </w:r>
          </w:p>
        </w:tc>
        <w:tc>
          <w:tcPr>
            <w:tcW w:w="2180" w:type="dxa"/>
            <w:shd w:val="clear" w:color="auto" w:fill="auto"/>
          </w:tcPr>
          <w:p w14:paraId="1E1828C1" w14:textId="4038B31F" w:rsidR="00793ADD" w:rsidRPr="00793ADD" w:rsidRDefault="00793ADD" w:rsidP="00793ADD">
            <w:pPr>
              <w:ind w:firstLine="0"/>
            </w:pPr>
            <w:r>
              <w:t>Hosey</w:t>
            </w:r>
          </w:p>
        </w:tc>
      </w:tr>
      <w:tr w:rsidR="00793ADD" w:rsidRPr="00793ADD" w14:paraId="635FD5E4" w14:textId="77777777" w:rsidTr="00793ADD">
        <w:tblPrEx>
          <w:jc w:val="left"/>
        </w:tblPrEx>
        <w:tc>
          <w:tcPr>
            <w:tcW w:w="2179" w:type="dxa"/>
            <w:shd w:val="clear" w:color="auto" w:fill="auto"/>
          </w:tcPr>
          <w:p w14:paraId="7A692354" w14:textId="5A3C7F5B" w:rsidR="00793ADD" w:rsidRPr="00793ADD" w:rsidRDefault="00793ADD" w:rsidP="00793ADD">
            <w:pPr>
              <w:ind w:firstLine="0"/>
            </w:pPr>
            <w:r>
              <w:t>Howard</w:t>
            </w:r>
          </w:p>
        </w:tc>
        <w:tc>
          <w:tcPr>
            <w:tcW w:w="2179" w:type="dxa"/>
            <w:shd w:val="clear" w:color="auto" w:fill="auto"/>
          </w:tcPr>
          <w:p w14:paraId="2E7D403B" w14:textId="5DEEB0C1" w:rsidR="00793ADD" w:rsidRPr="00793ADD" w:rsidRDefault="00793ADD" w:rsidP="00793ADD">
            <w:pPr>
              <w:ind w:firstLine="0"/>
            </w:pPr>
            <w:r>
              <w:t>Huff</w:t>
            </w:r>
          </w:p>
        </w:tc>
        <w:tc>
          <w:tcPr>
            <w:tcW w:w="2180" w:type="dxa"/>
            <w:shd w:val="clear" w:color="auto" w:fill="auto"/>
          </w:tcPr>
          <w:p w14:paraId="1615F4DF" w14:textId="28FFCF21" w:rsidR="00793ADD" w:rsidRPr="00793ADD" w:rsidRDefault="00793ADD" w:rsidP="00793ADD">
            <w:pPr>
              <w:ind w:firstLine="0"/>
            </w:pPr>
            <w:r>
              <w:t>J. E. Johnson</w:t>
            </w:r>
          </w:p>
        </w:tc>
      </w:tr>
      <w:tr w:rsidR="00793ADD" w:rsidRPr="00793ADD" w14:paraId="439C4652" w14:textId="77777777" w:rsidTr="00793ADD">
        <w:tblPrEx>
          <w:jc w:val="left"/>
        </w:tblPrEx>
        <w:tc>
          <w:tcPr>
            <w:tcW w:w="2179" w:type="dxa"/>
            <w:shd w:val="clear" w:color="auto" w:fill="auto"/>
          </w:tcPr>
          <w:p w14:paraId="6E9D8596" w14:textId="78B9F7DB" w:rsidR="00793ADD" w:rsidRPr="00793ADD" w:rsidRDefault="00793ADD" w:rsidP="00793ADD">
            <w:pPr>
              <w:ind w:firstLine="0"/>
            </w:pPr>
            <w:r>
              <w:t>J. L. Johnson</w:t>
            </w:r>
          </w:p>
        </w:tc>
        <w:tc>
          <w:tcPr>
            <w:tcW w:w="2179" w:type="dxa"/>
            <w:shd w:val="clear" w:color="auto" w:fill="auto"/>
          </w:tcPr>
          <w:p w14:paraId="2C1AABB4" w14:textId="116688B8" w:rsidR="00793ADD" w:rsidRPr="00793ADD" w:rsidRDefault="00793ADD" w:rsidP="00793ADD">
            <w:pPr>
              <w:ind w:firstLine="0"/>
            </w:pPr>
            <w:r>
              <w:t>Jones</w:t>
            </w:r>
          </w:p>
        </w:tc>
        <w:tc>
          <w:tcPr>
            <w:tcW w:w="2180" w:type="dxa"/>
            <w:shd w:val="clear" w:color="auto" w:fill="auto"/>
          </w:tcPr>
          <w:p w14:paraId="1639D490" w14:textId="2597AD92" w:rsidR="00793ADD" w:rsidRPr="00793ADD" w:rsidRDefault="00793ADD" w:rsidP="00793ADD">
            <w:pPr>
              <w:ind w:firstLine="0"/>
            </w:pPr>
            <w:r>
              <w:t>Jordan</w:t>
            </w:r>
          </w:p>
        </w:tc>
      </w:tr>
      <w:tr w:rsidR="00793ADD" w:rsidRPr="00793ADD" w14:paraId="1FCF0AAD" w14:textId="77777777" w:rsidTr="00793ADD">
        <w:tblPrEx>
          <w:jc w:val="left"/>
        </w:tblPrEx>
        <w:tc>
          <w:tcPr>
            <w:tcW w:w="2179" w:type="dxa"/>
            <w:shd w:val="clear" w:color="auto" w:fill="auto"/>
          </w:tcPr>
          <w:p w14:paraId="5D427F7E" w14:textId="46EA92C1" w:rsidR="00793ADD" w:rsidRPr="00793ADD" w:rsidRDefault="00793ADD" w:rsidP="00793ADD">
            <w:pPr>
              <w:ind w:firstLine="0"/>
            </w:pPr>
            <w:r>
              <w:t>Kilmartin</w:t>
            </w:r>
          </w:p>
        </w:tc>
        <w:tc>
          <w:tcPr>
            <w:tcW w:w="2179" w:type="dxa"/>
            <w:shd w:val="clear" w:color="auto" w:fill="auto"/>
          </w:tcPr>
          <w:p w14:paraId="5B21FE75" w14:textId="300CD25A" w:rsidR="00793ADD" w:rsidRPr="00793ADD" w:rsidRDefault="00793ADD" w:rsidP="00793ADD">
            <w:pPr>
              <w:ind w:firstLine="0"/>
            </w:pPr>
            <w:r>
              <w:t>King</w:t>
            </w:r>
          </w:p>
        </w:tc>
        <w:tc>
          <w:tcPr>
            <w:tcW w:w="2180" w:type="dxa"/>
            <w:shd w:val="clear" w:color="auto" w:fill="auto"/>
          </w:tcPr>
          <w:p w14:paraId="422BA7BE" w14:textId="76EE912C" w:rsidR="00793ADD" w:rsidRPr="00793ADD" w:rsidRDefault="00793ADD" w:rsidP="00793ADD">
            <w:pPr>
              <w:ind w:firstLine="0"/>
            </w:pPr>
            <w:r>
              <w:t>Kirby</w:t>
            </w:r>
          </w:p>
        </w:tc>
      </w:tr>
      <w:tr w:rsidR="00793ADD" w:rsidRPr="00793ADD" w14:paraId="3005573A" w14:textId="77777777" w:rsidTr="00793ADD">
        <w:tblPrEx>
          <w:jc w:val="left"/>
        </w:tblPrEx>
        <w:tc>
          <w:tcPr>
            <w:tcW w:w="2179" w:type="dxa"/>
            <w:shd w:val="clear" w:color="auto" w:fill="auto"/>
          </w:tcPr>
          <w:p w14:paraId="64D962D7" w14:textId="394433F4" w:rsidR="00793ADD" w:rsidRPr="00793ADD" w:rsidRDefault="00793ADD" w:rsidP="00793ADD">
            <w:pPr>
              <w:ind w:firstLine="0"/>
            </w:pPr>
            <w:r>
              <w:t>Landing</w:t>
            </w:r>
          </w:p>
        </w:tc>
        <w:tc>
          <w:tcPr>
            <w:tcW w:w="2179" w:type="dxa"/>
            <w:shd w:val="clear" w:color="auto" w:fill="auto"/>
          </w:tcPr>
          <w:p w14:paraId="02B1C3B3" w14:textId="0889F1EF" w:rsidR="00793ADD" w:rsidRPr="00793ADD" w:rsidRDefault="00793ADD" w:rsidP="00793ADD">
            <w:pPr>
              <w:ind w:firstLine="0"/>
            </w:pPr>
            <w:r>
              <w:t>Lawson</w:t>
            </w:r>
          </w:p>
        </w:tc>
        <w:tc>
          <w:tcPr>
            <w:tcW w:w="2180" w:type="dxa"/>
            <w:shd w:val="clear" w:color="auto" w:fill="auto"/>
          </w:tcPr>
          <w:p w14:paraId="78AD6B96" w14:textId="2F130C95" w:rsidR="00793ADD" w:rsidRPr="00793ADD" w:rsidRDefault="00793ADD" w:rsidP="00793ADD">
            <w:pPr>
              <w:ind w:firstLine="0"/>
            </w:pPr>
            <w:r>
              <w:t>Ligon</w:t>
            </w:r>
          </w:p>
        </w:tc>
      </w:tr>
      <w:tr w:rsidR="00793ADD" w:rsidRPr="00793ADD" w14:paraId="581DE24B" w14:textId="77777777" w:rsidTr="00793ADD">
        <w:tblPrEx>
          <w:jc w:val="left"/>
        </w:tblPrEx>
        <w:tc>
          <w:tcPr>
            <w:tcW w:w="2179" w:type="dxa"/>
            <w:shd w:val="clear" w:color="auto" w:fill="auto"/>
          </w:tcPr>
          <w:p w14:paraId="57F00EAE" w14:textId="08D670CC" w:rsidR="00793ADD" w:rsidRPr="00793ADD" w:rsidRDefault="00793ADD" w:rsidP="00793ADD">
            <w:pPr>
              <w:ind w:firstLine="0"/>
            </w:pPr>
            <w:r>
              <w:t>Long</w:t>
            </w:r>
          </w:p>
        </w:tc>
        <w:tc>
          <w:tcPr>
            <w:tcW w:w="2179" w:type="dxa"/>
            <w:shd w:val="clear" w:color="auto" w:fill="auto"/>
          </w:tcPr>
          <w:p w14:paraId="2F701569" w14:textId="25B1EC39" w:rsidR="00793ADD" w:rsidRPr="00793ADD" w:rsidRDefault="00793ADD" w:rsidP="00793ADD">
            <w:pPr>
              <w:ind w:firstLine="0"/>
            </w:pPr>
            <w:r>
              <w:t>Lowe</w:t>
            </w:r>
          </w:p>
        </w:tc>
        <w:tc>
          <w:tcPr>
            <w:tcW w:w="2180" w:type="dxa"/>
            <w:shd w:val="clear" w:color="auto" w:fill="auto"/>
          </w:tcPr>
          <w:p w14:paraId="79F21BB5" w14:textId="35BFFD55" w:rsidR="00793ADD" w:rsidRPr="00793ADD" w:rsidRDefault="00793ADD" w:rsidP="00793ADD">
            <w:pPr>
              <w:ind w:firstLine="0"/>
            </w:pPr>
            <w:r>
              <w:t>Luck</w:t>
            </w:r>
          </w:p>
        </w:tc>
      </w:tr>
      <w:tr w:rsidR="00793ADD" w:rsidRPr="00793ADD" w14:paraId="13736AC4" w14:textId="77777777" w:rsidTr="00793ADD">
        <w:tblPrEx>
          <w:jc w:val="left"/>
        </w:tblPrEx>
        <w:tc>
          <w:tcPr>
            <w:tcW w:w="2179" w:type="dxa"/>
            <w:shd w:val="clear" w:color="auto" w:fill="auto"/>
          </w:tcPr>
          <w:p w14:paraId="0D7F34AF" w14:textId="21666951" w:rsidR="00793ADD" w:rsidRPr="00793ADD" w:rsidRDefault="00793ADD" w:rsidP="00793ADD">
            <w:pPr>
              <w:ind w:firstLine="0"/>
            </w:pPr>
            <w:r>
              <w:t>Magnuson</w:t>
            </w:r>
          </w:p>
        </w:tc>
        <w:tc>
          <w:tcPr>
            <w:tcW w:w="2179" w:type="dxa"/>
            <w:shd w:val="clear" w:color="auto" w:fill="auto"/>
          </w:tcPr>
          <w:p w14:paraId="6414E474" w14:textId="70E30E2E" w:rsidR="00793ADD" w:rsidRPr="00793ADD" w:rsidRDefault="00793ADD" w:rsidP="00793ADD">
            <w:pPr>
              <w:ind w:firstLine="0"/>
            </w:pPr>
            <w:r>
              <w:t>Martin</w:t>
            </w:r>
          </w:p>
        </w:tc>
        <w:tc>
          <w:tcPr>
            <w:tcW w:w="2180" w:type="dxa"/>
            <w:shd w:val="clear" w:color="auto" w:fill="auto"/>
          </w:tcPr>
          <w:p w14:paraId="108D2FE7" w14:textId="51A3FF09" w:rsidR="00793ADD" w:rsidRPr="00793ADD" w:rsidRDefault="00793ADD" w:rsidP="00793ADD">
            <w:pPr>
              <w:ind w:firstLine="0"/>
            </w:pPr>
            <w:r>
              <w:t>May</w:t>
            </w:r>
          </w:p>
        </w:tc>
      </w:tr>
      <w:tr w:rsidR="00793ADD" w:rsidRPr="00793ADD" w14:paraId="59756A85" w14:textId="77777777" w:rsidTr="00793ADD">
        <w:tblPrEx>
          <w:jc w:val="left"/>
        </w:tblPrEx>
        <w:tc>
          <w:tcPr>
            <w:tcW w:w="2179" w:type="dxa"/>
            <w:shd w:val="clear" w:color="auto" w:fill="auto"/>
          </w:tcPr>
          <w:p w14:paraId="4DD39D5F" w14:textId="1B7BCDB8" w:rsidR="00793ADD" w:rsidRPr="00793ADD" w:rsidRDefault="00793ADD" w:rsidP="00793ADD">
            <w:pPr>
              <w:ind w:firstLine="0"/>
            </w:pPr>
            <w:r>
              <w:t>McCabe</w:t>
            </w:r>
          </w:p>
        </w:tc>
        <w:tc>
          <w:tcPr>
            <w:tcW w:w="2179" w:type="dxa"/>
            <w:shd w:val="clear" w:color="auto" w:fill="auto"/>
          </w:tcPr>
          <w:p w14:paraId="4A4919E1" w14:textId="778FD053" w:rsidR="00793ADD" w:rsidRPr="00793ADD" w:rsidRDefault="00793ADD" w:rsidP="00793ADD">
            <w:pPr>
              <w:ind w:firstLine="0"/>
            </w:pPr>
            <w:r>
              <w:t>McCravy</w:t>
            </w:r>
          </w:p>
        </w:tc>
        <w:tc>
          <w:tcPr>
            <w:tcW w:w="2180" w:type="dxa"/>
            <w:shd w:val="clear" w:color="auto" w:fill="auto"/>
          </w:tcPr>
          <w:p w14:paraId="7172BACE" w14:textId="6338011A" w:rsidR="00793ADD" w:rsidRPr="00793ADD" w:rsidRDefault="00793ADD" w:rsidP="00793ADD">
            <w:pPr>
              <w:ind w:firstLine="0"/>
            </w:pPr>
            <w:r>
              <w:t>McDaniel</w:t>
            </w:r>
          </w:p>
        </w:tc>
      </w:tr>
      <w:tr w:rsidR="00793ADD" w:rsidRPr="00793ADD" w14:paraId="3F476CC2" w14:textId="77777777" w:rsidTr="00793ADD">
        <w:tblPrEx>
          <w:jc w:val="left"/>
        </w:tblPrEx>
        <w:tc>
          <w:tcPr>
            <w:tcW w:w="2179" w:type="dxa"/>
            <w:shd w:val="clear" w:color="auto" w:fill="auto"/>
          </w:tcPr>
          <w:p w14:paraId="0884498F" w14:textId="768F3382" w:rsidR="00793ADD" w:rsidRPr="00793ADD" w:rsidRDefault="00793ADD" w:rsidP="00793ADD">
            <w:pPr>
              <w:ind w:firstLine="0"/>
            </w:pPr>
            <w:r>
              <w:t>McGinnis</w:t>
            </w:r>
          </w:p>
        </w:tc>
        <w:tc>
          <w:tcPr>
            <w:tcW w:w="2179" w:type="dxa"/>
            <w:shd w:val="clear" w:color="auto" w:fill="auto"/>
          </w:tcPr>
          <w:p w14:paraId="5606B33D" w14:textId="6EB80619" w:rsidR="00793ADD" w:rsidRPr="00793ADD" w:rsidRDefault="00793ADD" w:rsidP="00793ADD">
            <w:pPr>
              <w:ind w:firstLine="0"/>
            </w:pPr>
            <w:r>
              <w:t>Mitchell</w:t>
            </w:r>
          </w:p>
        </w:tc>
        <w:tc>
          <w:tcPr>
            <w:tcW w:w="2180" w:type="dxa"/>
            <w:shd w:val="clear" w:color="auto" w:fill="auto"/>
          </w:tcPr>
          <w:p w14:paraId="5A16FF27" w14:textId="24CEE14C" w:rsidR="00793ADD" w:rsidRPr="00793ADD" w:rsidRDefault="00793ADD" w:rsidP="00793ADD">
            <w:pPr>
              <w:ind w:firstLine="0"/>
            </w:pPr>
            <w:r>
              <w:t>Montgomery</w:t>
            </w:r>
          </w:p>
        </w:tc>
      </w:tr>
      <w:tr w:rsidR="00793ADD" w:rsidRPr="00793ADD" w14:paraId="032F334E" w14:textId="77777777" w:rsidTr="00793ADD">
        <w:tblPrEx>
          <w:jc w:val="left"/>
        </w:tblPrEx>
        <w:tc>
          <w:tcPr>
            <w:tcW w:w="2179" w:type="dxa"/>
            <w:shd w:val="clear" w:color="auto" w:fill="auto"/>
          </w:tcPr>
          <w:p w14:paraId="32243667" w14:textId="2FA5EFF6" w:rsidR="00793ADD" w:rsidRPr="00793ADD" w:rsidRDefault="00793ADD" w:rsidP="00793ADD">
            <w:pPr>
              <w:ind w:firstLine="0"/>
            </w:pPr>
            <w:r>
              <w:t>J. Moore</w:t>
            </w:r>
          </w:p>
        </w:tc>
        <w:tc>
          <w:tcPr>
            <w:tcW w:w="2179" w:type="dxa"/>
            <w:shd w:val="clear" w:color="auto" w:fill="auto"/>
          </w:tcPr>
          <w:p w14:paraId="3247E4C9" w14:textId="0BF3718F" w:rsidR="00793ADD" w:rsidRPr="00793ADD" w:rsidRDefault="00793ADD" w:rsidP="00793ADD">
            <w:pPr>
              <w:ind w:firstLine="0"/>
            </w:pPr>
            <w:r>
              <w:t>T. Moore</w:t>
            </w:r>
          </w:p>
        </w:tc>
        <w:tc>
          <w:tcPr>
            <w:tcW w:w="2180" w:type="dxa"/>
            <w:shd w:val="clear" w:color="auto" w:fill="auto"/>
          </w:tcPr>
          <w:p w14:paraId="0B20C4EB" w14:textId="15582F7A" w:rsidR="00793ADD" w:rsidRPr="00793ADD" w:rsidRDefault="00793ADD" w:rsidP="00793ADD">
            <w:pPr>
              <w:ind w:firstLine="0"/>
            </w:pPr>
            <w:r>
              <w:t>Morgan</w:t>
            </w:r>
          </w:p>
        </w:tc>
      </w:tr>
      <w:tr w:rsidR="00793ADD" w:rsidRPr="00793ADD" w14:paraId="63CDF0E4" w14:textId="77777777" w:rsidTr="00793ADD">
        <w:tblPrEx>
          <w:jc w:val="left"/>
        </w:tblPrEx>
        <w:tc>
          <w:tcPr>
            <w:tcW w:w="2179" w:type="dxa"/>
            <w:shd w:val="clear" w:color="auto" w:fill="auto"/>
          </w:tcPr>
          <w:p w14:paraId="44CFF933" w14:textId="73221B75" w:rsidR="00793ADD" w:rsidRPr="00793ADD" w:rsidRDefault="00793ADD" w:rsidP="00793ADD">
            <w:pPr>
              <w:ind w:firstLine="0"/>
            </w:pPr>
            <w:r>
              <w:t>Moss</w:t>
            </w:r>
          </w:p>
        </w:tc>
        <w:tc>
          <w:tcPr>
            <w:tcW w:w="2179" w:type="dxa"/>
            <w:shd w:val="clear" w:color="auto" w:fill="auto"/>
          </w:tcPr>
          <w:p w14:paraId="7997E667" w14:textId="7E8443EC" w:rsidR="00793ADD" w:rsidRPr="00793ADD" w:rsidRDefault="00793ADD" w:rsidP="00793ADD">
            <w:pPr>
              <w:ind w:firstLine="0"/>
            </w:pPr>
            <w:r>
              <w:t>Neese</w:t>
            </w:r>
          </w:p>
        </w:tc>
        <w:tc>
          <w:tcPr>
            <w:tcW w:w="2180" w:type="dxa"/>
            <w:shd w:val="clear" w:color="auto" w:fill="auto"/>
          </w:tcPr>
          <w:p w14:paraId="536EFC32" w14:textId="332EAEA5" w:rsidR="00793ADD" w:rsidRPr="00793ADD" w:rsidRDefault="00793ADD" w:rsidP="00793ADD">
            <w:pPr>
              <w:ind w:firstLine="0"/>
            </w:pPr>
            <w:r>
              <w:t>B. Newton</w:t>
            </w:r>
          </w:p>
        </w:tc>
      </w:tr>
      <w:tr w:rsidR="00793ADD" w:rsidRPr="00793ADD" w14:paraId="7EDB6DEC" w14:textId="77777777" w:rsidTr="00793ADD">
        <w:tblPrEx>
          <w:jc w:val="left"/>
        </w:tblPrEx>
        <w:tc>
          <w:tcPr>
            <w:tcW w:w="2179" w:type="dxa"/>
            <w:shd w:val="clear" w:color="auto" w:fill="auto"/>
          </w:tcPr>
          <w:p w14:paraId="6E9F35CA" w14:textId="20EEB7CD" w:rsidR="00793ADD" w:rsidRPr="00793ADD" w:rsidRDefault="00793ADD" w:rsidP="00793ADD">
            <w:pPr>
              <w:ind w:firstLine="0"/>
            </w:pPr>
            <w:r>
              <w:t>W. Newton</w:t>
            </w:r>
          </w:p>
        </w:tc>
        <w:tc>
          <w:tcPr>
            <w:tcW w:w="2179" w:type="dxa"/>
            <w:shd w:val="clear" w:color="auto" w:fill="auto"/>
          </w:tcPr>
          <w:p w14:paraId="6CDF73DA" w14:textId="010DEE5F" w:rsidR="00793ADD" w:rsidRPr="00793ADD" w:rsidRDefault="00793ADD" w:rsidP="00793ADD">
            <w:pPr>
              <w:ind w:firstLine="0"/>
            </w:pPr>
            <w:r>
              <w:t>Oremus</w:t>
            </w:r>
          </w:p>
        </w:tc>
        <w:tc>
          <w:tcPr>
            <w:tcW w:w="2180" w:type="dxa"/>
            <w:shd w:val="clear" w:color="auto" w:fill="auto"/>
          </w:tcPr>
          <w:p w14:paraId="536C5A92" w14:textId="0E7E5D26" w:rsidR="00793ADD" w:rsidRPr="00793ADD" w:rsidRDefault="00793ADD" w:rsidP="00793ADD">
            <w:pPr>
              <w:ind w:firstLine="0"/>
            </w:pPr>
            <w:r>
              <w:t>Pace</w:t>
            </w:r>
          </w:p>
        </w:tc>
      </w:tr>
      <w:tr w:rsidR="00793ADD" w:rsidRPr="00793ADD" w14:paraId="7BB2808D" w14:textId="77777777" w:rsidTr="00793ADD">
        <w:tblPrEx>
          <w:jc w:val="left"/>
        </w:tblPrEx>
        <w:tc>
          <w:tcPr>
            <w:tcW w:w="2179" w:type="dxa"/>
            <w:shd w:val="clear" w:color="auto" w:fill="auto"/>
          </w:tcPr>
          <w:p w14:paraId="4315039A" w14:textId="20C83BD9" w:rsidR="00793ADD" w:rsidRPr="00793ADD" w:rsidRDefault="00793ADD" w:rsidP="00793ADD">
            <w:pPr>
              <w:ind w:firstLine="0"/>
            </w:pPr>
            <w:r>
              <w:t>Pedalino</w:t>
            </w:r>
          </w:p>
        </w:tc>
        <w:tc>
          <w:tcPr>
            <w:tcW w:w="2179" w:type="dxa"/>
            <w:shd w:val="clear" w:color="auto" w:fill="auto"/>
          </w:tcPr>
          <w:p w14:paraId="1837F102" w14:textId="3CACA5EC" w:rsidR="00793ADD" w:rsidRPr="00793ADD" w:rsidRDefault="00793ADD" w:rsidP="00793ADD">
            <w:pPr>
              <w:ind w:firstLine="0"/>
            </w:pPr>
            <w:r>
              <w:t>Pope</w:t>
            </w:r>
          </w:p>
        </w:tc>
        <w:tc>
          <w:tcPr>
            <w:tcW w:w="2180" w:type="dxa"/>
            <w:shd w:val="clear" w:color="auto" w:fill="auto"/>
          </w:tcPr>
          <w:p w14:paraId="352586D6" w14:textId="466625C3" w:rsidR="00793ADD" w:rsidRPr="00793ADD" w:rsidRDefault="00793ADD" w:rsidP="00793ADD">
            <w:pPr>
              <w:ind w:firstLine="0"/>
            </w:pPr>
            <w:r>
              <w:t>Rankin</w:t>
            </w:r>
          </w:p>
        </w:tc>
      </w:tr>
      <w:tr w:rsidR="00793ADD" w:rsidRPr="00793ADD" w14:paraId="4835A73F" w14:textId="77777777" w:rsidTr="00793ADD">
        <w:tblPrEx>
          <w:jc w:val="left"/>
        </w:tblPrEx>
        <w:tc>
          <w:tcPr>
            <w:tcW w:w="2179" w:type="dxa"/>
            <w:shd w:val="clear" w:color="auto" w:fill="auto"/>
          </w:tcPr>
          <w:p w14:paraId="09FAA600" w14:textId="57C395E3" w:rsidR="00793ADD" w:rsidRPr="00793ADD" w:rsidRDefault="00793ADD" w:rsidP="00793ADD">
            <w:pPr>
              <w:ind w:firstLine="0"/>
            </w:pPr>
            <w:r>
              <w:t>Reese</w:t>
            </w:r>
          </w:p>
        </w:tc>
        <w:tc>
          <w:tcPr>
            <w:tcW w:w="2179" w:type="dxa"/>
            <w:shd w:val="clear" w:color="auto" w:fill="auto"/>
          </w:tcPr>
          <w:p w14:paraId="6FBEFC61" w14:textId="0559FC76" w:rsidR="00793ADD" w:rsidRPr="00793ADD" w:rsidRDefault="00793ADD" w:rsidP="00793ADD">
            <w:pPr>
              <w:ind w:firstLine="0"/>
            </w:pPr>
            <w:r>
              <w:t>Rivers</w:t>
            </w:r>
          </w:p>
        </w:tc>
        <w:tc>
          <w:tcPr>
            <w:tcW w:w="2180" w:type="dxa"/>
            <w:shd w:val="clear" w:color="auto" w:fill="auto"/>
          </w:tcPr>
          <w:p w14:paraId="0CE4FFCA" w14:textId="6836E9EC" w:rsidR="00793ADD" w:rsidRPr="00793ADD" w:rsidRDefault="00793ADD" w:rsidP="00793ADD">
            <w:pPr>
              <w:ind w:firstLine="0"/>
            </w:pPr>
            <w:r>
              <w:t>Robbins</w:t>
            </w:r>
          </w:p>
        </w:tc>
      </w:tr>
      <w:tr w:rsidR="00793ADD" w:rsidRPr="00793ADD" w14:paraId="1ECDF166" w14:textId="77777777" w:rsidTr="00793ADD">
        <w:tblPrEx>
          <w:jc w:val="left"/>
        </w:tblPrEx>
        <w:tc>
          <w:tcPr>
            <w:tcW w:w="2179" w:type="dxa"/>
            <w:shd w:val="clear" w:color="auto" w:fill="auto"/>
          </w:tcPr>
          <w:p w14:paraId="4D5E04F0" w14:textId="1DB8DF46" w:rsidR="00793ADD" w:rsidRPr="00793ADD" w:rsidRDefault="00793ADD" w:rsidP="00793ADD">
            <w:pPr>
              <w:ind w:firstLine="0"/>
            </w:pPr>
            <w:r>
              <w:t>Rose</w:t>
            </w:r>
          </w:p>
        </w:tc>
        <w:tc>
          <w:tcPr>
            <w:tcW w:w="2179" w:type="dxa"/>
            <w:shd w:val="clear" w:color="auto" w:fill="auto"/>
          </w:tcPr>
          <w:p w14:paraId="2AF037FE" w14:textId="585A406B" w:rsidR="00793ADD" w:rsidRPr="00793ADD" w:rsidRDefault="00793ADD" w:rsidP="00793ADD">
            <w:pPr>
              <w:ind w:firstLine="0"/>
            </w:pPr>
            <w:r>
              <w:t>Rutherford</w:t>
            </w:r>
          </w:p>
        </w:tc>
        <w:tc>
          <w:tcPr>
            <w:tcW w:w="2180" w:type="dxa"/>
            <w:shd w:val="clear" w:color="auto" w:fill="auto"/>
          </w:tcPr>
          <w:p w14:paraId="5CA0C5B7" w14:textId="1966275C" w:rsidR="00793ADD" w:rsidRPr="00793ADD" w:rsidRDefault="00793ADD" w:rsidP="00793ADD">
            <w:pPr>
              <w:ind w:firstLine="0"/>
            </w:pPr>
            <w:r>
              <w:t>Sanders</w:t>
            </w:r>
          </w:p>
        </w:tc>
      </w:tr>
      <w:tr w:rsidR="00793ADD" w:rsidRPr="00793ADD" w14:paraId="5DE7DB0D" w14:textId="77777777" w:rsidTr="00793ADD">
        <w:tblPrEx>
          <w:jc w:val="left"/>
        </w:tblPrEx>
        <w:tc>
          <w:tcPr>
            <w:tcW w:w="2179" w:type="dxa"/>
            <w:shd w:val="clear" w:color="auto" w:fill="auto"/>
          </w:tcPr>
          <w:p w14:paraId="5DB28974" w14:textId="7F00A9C4" w:rsidR="00793ADD" w:rsidRPr="00793ADD" w:rsidRDefault="00793ADD" w:rsidP="00793ADD">
            <w:pPr>
              <w:ind w:firstLine="0"/>
            </w:pPr>
            <w:r>
              <w:t>Schuessler</w:t>
            </w:r>
          </w:p>
        </w:tc>
        <w:tc>
          <w:tcPr>
            <w:tcW w:w="2179" w:type="dxa"/>
            <w:shd w:val="clear" w:color="auto" w:fill="auto"/>
          </w:tcPr>
          <w:p w14:paraId="25501836" w14:textId="577DD0FE" w:rsidR="00793ADD" w:rsidRPr="00793ADD" w:rsidRDefault="00793ADD" w:rsidP="00793ADD">
            <w:pPr>
              <w:ind w:firstLine="0"/>
            </w:pPr>
            <w:r>
              <w:t>Sessions</w:t>
            </w:r>
          </w:p>
        </w:tc>
        <w:tc>
          <w:tcPr>
            <w:tcW w:w="2180" w:type="dxa"/>
            <w:shd w:val="clear" w:color="auto" w:fill="auto"/>
          </w:tcPr>
          <w:p w14:paraId="0CBD86C5" w14:textId="10C785CE" w:rsidR="00793ADD" w:rsidRPr="00793ADD" w:rsidRDefault="00793ADD" w:rsidP="00793ADD">
            <w:pPr>
              <w:ind w:firstLine="0"/>
            </w:pPr>
            <w:r>
              <w:t>G. M. Smith</w:t>
            </w:r>
          </w:p>
        </w:tc>
      </w:tr>
      <w:tr w:rsidR="00793ADD" w:rsidRPr="00793ADD" w14:paraId="62F6C0A3" w14:textId="77777777" w:rsidTr="00793ADD">
        <w:tblPrEx>
          <w:jc w:val="left"/>
        </w:tblPrEx>
        <w:tc>
          <w:tcPr>
            <w:tcW w:w="2179" w:type="dxa"/>
            <w:shd w:val="clear" w:color="auto" w:fill="auto"/>
          </w:tcPr>
          <w:p w14:paraId="22CB775D" w14:textId="5164E808" w:rsidR="00793ADD" w:rsidRPr="00793ADD" w:rsidRDefault="00793ADD" w:rsidP="00793ADD">
            <w:pPr>
              <w:ind w:firstLine="0"/>
            </w:pPr>
            <w:r>
              <w:t>M. M. Smith</w:t>
            </w:r>
          </w:p>
        </w:tc>
        <w:tc>
          <w:tcPr>
            <w:tcW w:w="2179" w:type="dxa"/>
            <w:shd w:val="clear" w:color="auto" w:fill="auto"/>
          </w:tcPr>
          <w:p w14:paraId="72AEE500" w14:textId="27265D97" w:rsidR="00793ADD" w:rsidRPr="00793ADD" w:rsidRDefault="00793ADD" w:rsidP="00793ADD">
            <w:pPr>
              <w:ind w:firstLine="0"/>
            </w:pPr>
            <w:r>
              <w:t>Spann-Wilder</w:t>
            </w:r>
          </w:p>
        </w:tc>
        <w:tc>
          <w:tcPr>
            <w:tcW w:w="2180" w:type="dxa"/>
            <w:shd w:val="clear" w:color="auto" w:fill="auto"/>
          </w:tcPr>
          <w:p w14:paraId="3A94365F" w14:textId="05E125CD" w:rsidR="00793ADD" w:rsidRPr="00793ADD" w:rsidRDefault="00793ADD" w:rsidP="00793ADD">
            <w:pPr>
              <w:ind w:firstLine="0"/>
            </w:pPr>
            <w:r>
              <w:t>Stavrinakis</w:t>
            </w:r>
          </w:p>
        </w:tc>
      </w:tr>
      <w:tr w:rsidR="00793ADD" w:rsidRPr="00793ADD" w14:paraId="1597BAB1" w14:textId="77777777" w:rsidTr="00793ADD">
        <w:tblPrEx>
          <w:jc w:val="left"/>
        </w:tblPrEx>
        <w:tc>
          <w:tcPr>
            <w:tcW w:w="2179" w:type="dxa"/>
            <w:shd w:val="clear" w:color="auto" w:fill="auto"/>
          </w:tcPr>
          <w:p w14:paraId="2F491D29" w14:textId="2973E8F0" w:rsidR="00793ADD" w:rsidRPr="00793ADD" w:rsidRDefault="00793ADD" w:rsidP="00793ADD">
            <w:pPr>
              <w:ind w:firstLine="0"/>
            </w:pPr>
            <w:r>
              <w:t>Taylor</w:t>
            </w:r>
          </w:p>
        </w:tc>
        <w:tc>
          <w:tcPr>
            <w:tcW w:w="2179" w:type="dxa"/>
            <w:shd w:val="clear" w:color="auto" w:fill="auto"/>
          </w:tcPr>
          <w:p w14:paraId="22F06F9C" w14:textId="5EBC1341" w:rsidR="00793ADD" w:rsidRPr="00793ADD" w:rsidRDefault="00793ADD" w:rsidP="00793ADD">
            <w:pPr>
              <w:ind w:firstLine="0"/>
            </w:pPr>
            <w:r>
              <w:t>Teeple</w:t>
            </w:r>
          </w:p>
        </w:tc>
        <w:tc>
          <w:tcPr>
            <w:tcW w:w="2180" w:type="dxa"/>
            <w:shd w:val="clear" w:color="auto" w:fill="auto"/>
          </w:tcPr>
          <w:p w14:paraId="7CF6729C" w14:textId="703B9D2C" w:rsidR="00793ADD" w:rsidRPr="00793ADD" w:rsidRDefault="00793ADD" w:rsidP="00793ADD">
            <w:pPr>
              <w:ind w:firstLine="0"/>
            </w:pPr>
            <w:r>
              <w:t>Terribile</w:t>
            </w:r>
          </w:p>
        </w:tc>
      </w:tr>
      <w:tr w:rsidR="00793ADD" w:rsidRPr="00793ADD" w14:paraId="0B7D67D1" w14:textId="77777777" w:rsidTr="00793ADD">
        <w:tblPrEx>
          <w:jc w:val="left"/>
        </w:tblPrEx>
        <w:tc>
          <w:tcPr>
            <w:tcW w:w="2179" w:type="dxa"/>
            <w:shd w:val="clear" w:color="auto" w:fill="auto"/>
          </w:tcPr>
          <w:p w14:paraId="78E1E10E" w14:textId="3A0984CA" w:rsidR="00793ADD" w:rsidRPr="00793ADD" w:rsidRDefault="00793ADD" w:rsidP="00793ADD">
            <w:pPr>
              <w:ind w:firstLine="0"/>
            </w:pPr>
            <w:r>
              <w:t>Vaughan</w:t>
            </w:r>
          </w:p>
        </w:tc>
        <w:tc>
          <w:tcPr>
            <w:tcW w:w="2179" w:type="dxa"/>
            <w:shd w:val="clear" w:color="auto" w:fill="auto"/>
          </w:tcPr>
          <w:p w14:paraId="0C83BE3D" w14:textId="1A381120" w:rsidR="00793ADD" w:rsidRPr="00793ADD" w:rsidRDefault="00793ADD" w:rsidP="00793ADD">
            <w:pPr>
              <w:ind w:firstLine="0"/>
            </w:pPr>
            <w:r>
              <w:t>Waters</w:t>
            </w:r>
          </w:p>
        </w:tc>
        <w:tc>
          <w:tcPr>
            <w:tcW w:w="2180" w:type="dxa"/>
            <w:shd w:val="clear" w:color="auto" w:fill="auto"/>
          </w:tcPr>
          <w:p w14:paraId="3525F038" w14:textId="73F5C6FF" w:rsidR="00793ADD" w:rsidRPr="00793ADD" w:rsidRDefault="00793ADD" w:rsidP="00793ADD">
            <w:pPr>
              <w:ind w:firstLine="0"/>
            </w:pPr>
            <w:r>
              <w:t>Weeks</w:t>
            </w:r>
          </w:p>
        </w:tc>
      </w:tr>
      <w:tr w:rsidR="00793ADD" w:rsidRPr="00793ADD" w14:paraId="0B08A9C8" w14:textId="77777777" w:rsidTr="00793ADD">
        <w:tblPrEx>
          <w:jc w:val="left"/>
        </w:tblPrEx>
        <w:tc>
          <w:tcPr>
            <w:tcW w:w="2179" w:type="dxa"/>
            <w:shd w:val="clear" w:color="auto" w:fill="auto"/>
          </w:tcPr>
          <w:p w14:paraId="65047DBD" w14:textId="36E024B1" w:rsidR="00793ADD" w:rsidRPr="00793ADD" w:rsidRDefault="00793ADD" w:rsidP="00793ADD">
            <w:pPr>
              <w:ind w:firstLine="0"/>
            </w:pPr>
            <w:r>
              <w:t>Wetmore</w:t>
            </w:r>
          </w:p>
        </w:tc>
        <w:tc>
          <w:tcPr>
            <w:tcW w:w="2179" w:type="dxa"/>
            <w:shd w:val="clear" w:color="auto" w:fill="auto"/>
          </w:tcPr>
          <w:p w14:paraId="78589A11" w14:textId="4FEC5E1C" w:rsidR="00793ADD" w:rsidRPr="00793ADD" w:rsidRDefault="00793ADD" w:rsidP="00793ADD">
            <w:pPr>
              <w:ind w:firstLine="0"/>
            </w:pPr>
            <w:r>
              <w:t>White</w:t>
            </w:r>
          </w:p>
        </w:tc>
        <w:tc>
          <w:tcPr>
            <w:tcW w:w="2180" w:type="dxa"/>
            <w:shd w:val="clear" w:color="auto" w:fill="auto"/>
          </w:tcPr>
          <w:p w14:paraId="7A1B7948" w14:textId="39E340C6" w:rsidR="00793ADD" w:rsidRPr="00793ADD" w:rsidRDefault="00793ADD" w:rsidP="00793ADD">
            <w:pPr>
              <w:ind w:firstLine="0"/>
            </w:pPr>
            <w:r>
              <w:t>Whitmire</w:t>
            </w:r>
          </w:p>
        </w:tc>
      </w:tr>
      <w:tr w:rsidR="00793ADD" w:rsidRPr="00793ADD" w14:paraId="6F5092D0" w14:textId="77777777" w:rsidTr="00793ADD">
        <w:tblPrEx>
          <w:jc w:val="left"/>
        </w:tblPrEx>
        <w:tc>
          <w:tcPr>
            <w:tcW w:w="2179" w:type="dxa"/>
            <w:shd w:val="clear" w:color="auto" w:fill="auto"/>
          </w:tcPr>
          <w:p w14:paraId="6666236A" w14:textId="5E38B548" w:rsidR="00793ADD" w:rsidRPr="00793ADD" w:rsidRDefault="00793ADD" w:rsidP="00793ADD">
            <w:pPr>
              <w:keepNext/>
              <w:ind w:firstLine="0"/>
            </w:pPr>
            <w:r>
              <w:t>Wickensimer</w:t>
            </w:r>
          </w:p>
        </w:tc>
        <w:tc>
          <w:tcPr>
            <w:tcW w:w="2179" w:type="dxa"/>
            <w:shd w:val="clear" w:color="auto" w:fill="auto"/>
          </w:tcPr>
          <w:p w14:paraId="77697777" w14:textId="408F84B1" w:rsidR="00793ADD" w:rsidRPr="00793ADD" w:rsidRDefault="00793ADD" w:rsidP="00793ADD">
            <w:pPr>
              <w:keepNext/>
              <w:ind w:firstLine="0"/>
            </w:pPr>
            <w:r>
              <w:t>Williams</w:t>
            </w:r>
          </w:p>
        </w:tc>
        <w:tc>
          <w:tcPr>
            <w:tcW w:w="2180" w:type="dxa"/>
            <w:shd w:val="clear" w:color="auto" w:fill="auto"/>
          </w:tcPr>
          <w:p w14:paraId="241907E5" w14:textId="5CE2459A" w:rsidR="00793ADD" w:rsidRPr="00793ADD" w:rsidRDefault="00793ADD" w:rsidP="00793ADD">
            <w:pPr>
              <w:keepNext/>
              <w:ind w:firstLine="0"/>
            </w:pPr>
            <w:r>
              <w:t>Willis</w:t>
            </w:r>
          </w:p>
        </w:tc>
      </w:tr>
      <w:tr w:rsidR="00793ADD" w:rsidRPr="00793ADD" w14:paraId="542AC744" w14:textId="77777777" w:rsidTr="00793ADD">
        <w:tblPrEx>
          <w:jc w:val="left"/>
        </w:tblPrEx>
        <w:tc>
          <w:tcPr>
            <w:tcW w:w="2179" w:type="dxa"/>
            <w:shd w:val="clear" w:color="auto" w:fill="auto"/>
          </w:tcPr>
          <w:p w14:paraId="011D1F5E" w14:textId="6F9513D6" w:rsidR="00793ADD" w:rsidRPr="00793ADD" w:rsidRDefault="00793ADD" w:rsidP="00793ADD">
            <w:pPr>
              <w:keepNext/>
              <w:ind w:firstLine="0"/>
            </w:pPr>
            <w:r>
              <w:t>Wooten</w:t>
            </w:r>
          </w:p>
        </w:tc>
        <w:tc>
          <w:tcPr>
            <w:tcW w:w="2179" w:type="dxa"/>
            <w:shd w:val="clear" w:color="auto" w:fill="auto"/>
          </w:tcPr>
          <w:p w14:paraId="5548F88B" w14:textId="4526F25A" w:rsidR="00793ADD" w:rsidRPr="00793ADD" w:rsidRDefault="00793ADD" w:rsidP="00793ADD">
            <w:pPr>
              <w:keepNext/>
              <w:ind w:firstLine="0"/>
            </w:pPr>
            <w:r>
              <w:t>Yow</w:t>
            </w:r>
          </w:p>
        </w:tc>
        <w:tc>
          <w:tcPr>
            <w:tcW w:w="2180" w:type="dxa"/>
            <w:shd w:val="clear" w:color="auto" w:fill="auto"/>
          </w:tcPr>
          <w:p w14:paraId="6B73CA74" w14:textId="77777777" w:rsidR="00793ADD" w:rsidRPr="00793ADD" w:rsidRDefault="00793ADD" w:rsidP="00793ADD">
            <w:pPr>
              <w:keepNext/>
              <w:ind w:firstLine="0"/>
            </w:pPr>
          </w:p>
        </w:tc>
      </w:tr>
    </w:tbl>
    <w:p w14:paraId="7595265F" w14:textId="77777777" w:rsidR="00793ADD" w:rsidRDefault="00793ADD" w:rsidP="00793ADD"/>
    <w:p w14:paraId="7FADD3BE" w14:textId="75EE0060" w:rsidR="00793ADD" w:rsidRDefault="00793ADD" w:rsidP="00793ADD">
      <w:pPr>
        <w:jc w:val="center"/>
        <w:rPr>
          <w:b/>
        </w:rPr>
      </w:pPr>
      <w:r w:rsidRPr="00793ADD">
        <w:rPr>
          <w:b/>
        </w:rPr>
        <w:t>Total Present--122</w:t>
      </w:r>
    </w:p>
    <w:p w14:paraId="4EAA7504" w14:textId="77777777" w:rsidR="00793ADD" w:rsidRDefault="00793ADD" w:rsidP="00793ADD"/>
    <w:p w14:paraId="58712E51" w14:textId="090AC9E6" w:rsidR="00793ADD" w:rsidRDefault="00793ADD" w:rsidP="00793ADD">
      <w:pPr>
        <w:keepNext/>
        <w:jc w:val="center"/>
        <w:rPr>
          <w:b/>
        </w:rPr>
      </w:pPr>
      <w:r w:rsidRPr="00793ADD">
        <w:rPr>
          <w:b/>
        </w:rPr>
        <w:lastRenderedPageBreak/>
        <w:t>LEAVE OF ABSENCE</w:t>
      </w:r>
    </w:p>
    <w:p w14:paraId="00616C40" w14:textId="0C71F687" w:rsidR="00793ADD" w:rsidRDefault="00793ADD" w:rsidP="00793ADD">
      <w:r>
        <w:t xml:space="preserve">The SPEAKER </w:t>
      </w:r>
      <w:r w:rsidRPr="00793ADD">
        <w:rPr>
          <w:i/>
        </w:rPr>
        <w:t>PRO TEMPORE</w:t>
      </w:r>
      <w:r>
        <w:t xml:space="preserve"> granted Rep. MURPHY a leave of absence for the day.</w:t>
      </w:r>
    </w:p>
    <w:p w14:paraId="49C8AFE7" w14:textId="77777777" w:rsidR="00793ADD" w:rsidRDefault="00793ADD" w:rsidP="00793ADD"/>
    <w:p w14:paraId="32E462F9" w14:textId="7EB5BB73" w:rsidR="00793ADD" w:rsidRDefault="00793ADD" w:rsidP="00793ADD">
      <w:pPr>
        <w:keepNext/>
        <w:jc w:val="center"/>
        <w:rPr>
          <w:b/>
        </w:rPr>
      </w:pPr>
      <w:r w:rsidRPr="00793ADD">
        <w:rPr>
          <w:b/>
        </w:rPr>
        <w:t>LEAVE OF ABSENCE</w:t>
      </w:r>
    </w:p>
    <w:p w14:paraId="7610DF33" w14:textId="0AFC6172" w:rsidR="00793ADD" w:rsidRDefault="00793ADD" w:rsidP="00793ADD">
      <w:r>
        <w:t xml:space="preserve">The SPEAKER </w:t>
      </w:r>
      <w:r w:rsidRPr="00793ADD">
        <w:rPr>
          <w:i/>
        </w:rPr>
        <w:t>PRO TEMPORE</w:t>
      </w:r>
      <w:r>
        <w:t xml:space="preserve"> granted Rep. WILLIS a temporary leave of absence.</w:t>
      </w:r>
    </w:p>
    <w:p w14:paraId="33957A75" w14:textId="77777777" w:rsidR="00793ADD" w:rsidRDefault="00793ADD" w:rsidP="00793ADD"/>
    <w:p w14:paraId="5500E50A" w14:textId="4DB2CA08" w:rsidR="00793ADD" w:rsidRDefault="00793ADD" w:rsidP="00793ADD">
      <w:pPr>
        <w:keepNext/>
        <w:jc w:val="center"/>
        <w:rPr>
          <w:b/>
        </w:rPr>
      </w:pPr>
      <w:r w:rsidRPr="00793ADD">
        <w:rPr>
          <w:b/>
        </w:rPr>
        <w:t>ACTING SPEAKER HIOTT</w:t>
      </w:r>
      <w:r w:rsidR="00257223">
        <w:rPr>
          <w:b/>
        </w:rPr>
        <w:t xml:space="preserve"> </w:t>
      </w:r>
      <w:r w:rsidRPr="00793ADD">
        <w:rPr>
          <w:b/>
        </w:rPr>
        <w:t>IN CHAIR</w:t>
      </w:r>
    </w:p>
    <w:p w14:paraId="67FAF635" w14:textId="77777777" w:rsidR="00793ADD" w:rsidRDefault="00793ADD" w:rsidP="00793ADD"/>
    <w:p w14:paraId="7F187BFD" w14:textId="69599451" w:rsidR="00793ADD" w:rsidRDefault="00793ADD" w:rsidP="00793ADD">
      <w:pPr>
        <w:keepNext/>
        <w:jc w:val="center"/>
        <w:rPr>
          <w:b/>
        </w:rPr>
      </w:pPr>
      <w:r w:rsidRPr="00793ADD">
        <w:rPr>
          <w:b/>
        </w:rPr>
        <w:t>DOCTOR OF THE DAY</w:t>
      </w:r>
    </w:p>
    <w:p w14:paraId="6F439482" w14:textId="744B7308" w:rsidR="00793ADD" w:rsidRDefault="00793ADD" w:rsidP="00793ADD">
      <w:r>
        <w:t>Announcement was made that Dr. Mark Humphrey of Richland County was the Doctor of the Day for the General Assembly.</w:t>
      </w:r>
    </w:p>
    <w:p w14:paraId="5B882EFD" w14:textId="77777777" w:rsidR="00793ADD" w:rsidRDefault="00793ADD" w:rsidP="00793ADD"/>
    <w:p w14:paraId="412098E5" w14:textId="1A965A1E" w:rsidR="00793ADD" w:rsidRDefault="00793ADD" w:rsidP="00793ADD">
      <w:pPr>
        <w:keepNext/>
        <w:jc w:val="center"/>
        <w:rPr>
          <w:b/>
        </w:rPr>
      </w:pPr>
      <w:r w:rsidRPr="00793ADD">
        <w:rPr>
          <w:b/>
        </w:rPr>
        <w:t>CO-SPONSORS ADDED AND REMOVED</w:t>
      </w:r>
    </w:p>
    <w:p w14:paraId="5B8E3435" w14:textId="77777777" w:rsidR="00793ADD" w:rsidRDefault="00793ADD" w:rsidP="00793ADD">
      <w:r>
        <w:t>In accordance with House Rule 5.2 below:</w:t>
      </w:r>
    </w:p>
    <w:p w14:paraId="3A46B5CD" w14:textId="77777777" w:rsidR="00257223" w:rsidRDefault="00257223" w:rsidP="00793ADD">
      <w:pPr>
        <w:ind w:firstLine="270"/>
        <w:rPr>
          <w:b/>
          <w:bCs/>
          <w:color w:val="000000"/>
          <w:szCs w:val="22"/>
          <w:lang w:val="en"/>
        </w:rPr>
      </w:pPr>
      <w:bookmarkStart w:id="59" w:name="file_start89"/>
      <w:bookmarkEnd w:id="59"/>
    </w:p>
    <w:p w14:paraId="7975CDA9" w14:textId="5EFD6634" w:rsidR="00793ADD" w:rsidRPr="00CA29CB" w:rsidRDefault="00793ADD" w:rsidP="00793AD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72F4351" w14:textId="51203496" w:rsidR="00793ADD" w:rsidRDefault="00793ADD" w:rsidP="00793ADD">
      <w:bookmarkStart w:id="60" w:name="file_end89"/>
      <w:bookmarkEnd w:id="60"/>
    </w:p>
    <w:p w14:paraId="22150A18" w14:textId="1C30F611"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2796"/>
      </w:tblGrid>
      <w:tr w:rsidR="00793ADD" w:rsidRPr="00793ADD" w14:paraId="27E3126F" w14:textId="77777777" w:rsidTr="00793ADD">
        <w:tc>
          <w:tcPr>
            <w:tcW w:w="1551" w:type="dxa"/>
            <w:shd w:val="clear" w:color="auto" w:fill="auto"/>
          </w:tcPr>
          <w:p w14:paraId="2F82A279" w14:textId="6467C2AA" w:rsidR="00793ADD" w:rsidRPr="00793ADD" w:rsidRDefault="00793ADD" w:rsidP="00793ADD">
            <w:pPr>
              <w:keepNext/>
              <w:ind w:firstLine="0"/>
            </w:pPr>
            <w:r w:rsidRPr="00793ADD">
              <w:t>Bill Number:</w:t>
            </w:r>
          </w:p>
        </w:tc>
        <w:tc>
          <w:tcPr>
            <w:tcW w:w="2796" w:type="dxa"/>
            <w:shd w:val="clear" w:color="auto" w:fill="auto"/>
          </w:tcPr>
          <w:p w14:paraId="419FBB59" w14:textId="7BA3D7B5" w:rsidR="00793ADD" w:rsidRPr="00793ADD" w:rsidRDefault="00793ADD" w:rsidP="00793ADD">
            <w:pPr>
              <w:keepNext/>
              <w:ind w:firstLine="0"/>
            </w:pPr>
            <w:r w:rsidRPr="00793ADD">
              <w:t>H. 3339</w:t>
            </w:r>
          </w:p>
        </w:tc>
      </w:tr>
      <w:tr w:rsidR="00793ADD" w:rsidRPr="00793ADD" w14:paraId="1E8DF4FE" w14:textId="77777777" w:rsidTr="00793ADD">
        <w:tc>
          <w:tcPr>
            <w:tcW w:w="1551" w:type="dxa"/>
            <w:shd w:val="clear" w:color="auto" w:fill="auto"/>
          </w:tcPr>
          <w:p w14:paraId="4D4702A4" w14:textId="579746CB" w:rsidR="00793ADD" w:rsidRPr="00793ADD" w:rsidRDefault="00793ADD" w:rsidP="00793ADD">
            <w:pPr>
              <w:keepNext/>
              <w:ind w:firstLine="0"/>
            </w:pPr>
            <w:r w:rsidRPr="00793ADD">
              <w:t>Date:</w:t>
            </w:r>
          </w:p>
        </w:tc>
        <w:tc>
          <w:tcPr>
            <w:tcW w:w="2796" w:type="dxa"/>
            <w:shd w:val="clear" w:color="auto" w:fill="auto"/>
          </w:tcPr>
          <w:p w14:paraId="383D3102" w14:textId="6183C651" w:rsidR="00793ADD" w:rsidRPr="00793ADD" w:rsidRDefault="00793ADD" w:rsidP="00793ADD">
            <w:pPr>
              <w:keepNext/>
              <w:ind w:firstLine="0"/>
            </w:pPr>
            <w:r w:rsidRPr="00793ADD">
              <w:t>ADD:</w:t>
            </w:r>
          </w:p>
        </w:tc>
      </w:tr>
      <w:tr w:rsidR="00793ADD" w:rsidRPr="00793ADD" w14:paraId="20693949" w14:textId="77777777" w:rsidTr="00793ADD">
        <w:tc>
          <w:tcPr>
            <w:tcW w:w="1551" w:type="dxa"/>
            <w:shd w:val="clear" w:color="auto" w:fill="auto"/>
          </w:tcPr>
          <w:p w14:paraId="46FC70E4" w14:textId="175BF2D6" w:rsidR="00793ADD" w:rsidRPr="00793ADD" w:rsidRDefault="00793ADD" w:rsidP="00793ADD">
            <w:pPr>
              <w:keepNext/>
              <w:ind w:firstLine="0"/>
            </w:pPr>
            <w:r w:rsidRPr="00793ADD">
              <w:t>04/29/25</w:t>
            </w:r>
          </w:p>
        </w:tc>
        <w:tc>
          <w:tcPr>
            <w:tcW w:w="2796" w:type="dxa"/>
            <w:shd w:val="clear" w:color="auto" w:fill="auto"/>
          </w:tcPr>
          <w:p w14:paraId="5D83B2A5" w14:textId="3D7FB450" w:rsidR="00793ADD" w:rsidRPr="00793ADD" w:rsidRDefault="00793ADD" w:rsidP="00793ADD">
            <w:pPr>
              <w:keepNext/>
              <w:ind w:firstLine="0"/>
            </w:pPr>
            <w:r w:rsidRPr="00793ADD">
              <w:t>GUEST and CRAWFORD</w:t>
            </w:r>
          </w:p>
        </w:tc>
      </w:tr>
    </w:tbl>
    <w:p w14:paraId="0449EAA8" w14:textId="77777777" w:rsidR="00793ADD" w:rsidRDefault="00793ADD" w:rsidP="00793ADD"/>
    <w:p w14:paraId="46FB7B6E" w14:textId="41311F99" w:rsidR="00793ADD" w:rsidRDefault="00793ADD" w:rsidP="00793ADD">
      <w:pPr>
        <w:keepNext/>
        <w:jc w:val="center"/>
        <w:rPr>
          <w:b/>
        </w:rPr>
      </w:pPr>
      <w:r w:rsidRPr="00793ADD">
        <w:rPr>
          <w:b/>
        </w:rPr>
        <w:lastRenderedPageBreak/>
        <w:t>CO-SPONSOR(S) ADDED</w:t>
      </w:r>
    </w:p>
    <w:tbl>
      <w:tblPr>
        <w:tblW w:w="0" w:type="auto"/>
        <w:tblLayout w:type="fixed"/>
        <w:tblLook w:val="0000" w:firstRow="0" w:lastRow="0" w:firstColumn="0" w:lastColumn="0" w:noHBand="0" w:noVBand="0"/>
      </w:tblPr>
      <w:tblGrid>
        <w:gridCol w:w="1551"/>
        <w:gridCol w:w="4987"/>
      </w:tblGrid>
      <w:tr w:rsidR="00793ADD" w:rsidRPr="00793ADD" w14:paraId="32BBEF9A" w14:textId="77777777" w:rsidTr="00793ADD">
        <w:tc>
          <w:tcPr>
            <w:tcW w:w="1551" w:type="dxa"/>
            <w:shd w:val="clear" w:color="auto" w:fill="auto"/>
          </w:tcPr>
          <w:p w14:paraId="0BC54422" w14:textId="3F006AA5" w:rsidR="00793ADD" w:rsidRPr="00793ADD" w:rsidRDefault="00793ADD" w:rsidP="00793ADD">
            <w:pPr>
              <w:keepNext/>
              <w:ind w:firstLine="0"/>
            </w:pPr>
            <w:r w:rsidRPr="00793ADD">
              <w:t>Bill Number:</w:t>
            </w:r>
          </w:p>
        </w:tc>
        <w:tc>
          <w:tcPr>
            <w:tcW w:w="4987" w:type="dxa"/>
            <w:shd w:val="clear" w:color="auto" w:fill="auto"/>
          </w:tcPr>
          <w:p w14:paraId="29D385AC" w14:textId="0E081CE7" w:rsidR="00793ADD" w:rsidRPr="00793ADD" w:rsidRDefault="00793ADD" w:rsidP="00793ADD">
            <w:pPr>
              <w:keepNext/>
              <w:ind w:firstLine="0"/>
            </w:pPr>
            <w:r w:rsidRPr="00793ADD">
              <w:t>H. 3645</w:t>
            </w:r>
          </w:p>
        </w:tc>
      </w:tr>
      <w:tr w:rsidR="00793ADD" w:rsidRPr="00793ADD" w14:paraId="27EF95B6" w14:textId="77777777" w:rsidTr="00793ADD">
        <w:tc>
          <w:tcPr>
            <w:tcW w:w="1551" w:type="dxa"/>
            <w:shd w:val="clear" w:color="auto" w:fill="auto"/>
          </w:tcPr>
          <w:p w14:paraId="6EE3B1CC" w14:textId="68497F0A" w:rsidR="00793ADD" w:rsidRPr="00793ADD" w:rsidRDefault="00793ADD" w:rsidP="00793ADD">
            <w:pPr>
              <w:keepNext/>
              <w:ind w:firstLine="0"/>
            </w:pPr>
            <w:r w:rsidRPr="00793ADD">
              <w:t>Date:</w:t>
            </w:r>
          </w:p>
        </w:tc>
        <w:tc>
          <w:tcPr>
            <w:tcW w:w="4987" w:type="dxa"/>
            <w:shd w:val="clear" w:color="auto" w:fill="auto"/>
          </w:tcPr>
          <w:p w14:paraId="3028CA8F" w14:textId="669B9A84" w:rsidR="00793ADD" w:rsidRPr="00793ADD" w:rsidRDefault="00793ADD" w:rsidP="00793ADD">
            <w:pPr>
              <w:keepNext/>
              <w:ind w:firstLine="0"/>
            </w:pPr>
            <w:r w:rsidRPr="00793ADD">
              <w:t>ADD:</w:t>
            </w:r>
          </w:p>
        </w:tc>
      </w:tr>
      <w:tr w:rsidR="00793ADD" w:rsidRPr="00793ADD" w14:paraId="501B6634" w14:textId="77777777" w:rsidTr="00793ADD">
        <w:tc>
          <w:tcPr>
            <w:tcW w:w="1551" w:type="dxa"/>
            <w:shd w:val="clear" w:color="auto" w:fill="auto"/>
          </w:tcPr>
          <w:p w14:paraId="2D4F1EB7" w14:textId="7A83ABC4" w:rsidR="00793ADD" w:rsidRPr="00793ADD" w:rsidRDefault="00793ADD" w:rsidP="00793ADD">
            <w:pPr>
              <w:keepNext/>
              <w:ind w:firstLine="0"/>
            </w:pPr>
            <w:r w:rsidRPr="00793ADD">
              <w:t>04/29/25</w:t>
            </w:r>
          </w:p>
        </w:tc>
        <w:tc>
          <w:tcPr>
            <w:tcW w:w="4987" w:type="dxa"/>
            <w:shd w:val="clear" w:color="auto" w:fill="auto"/>
          </w:tcPr>
          <w:p w14:paraId="4F5A23C7" w14:textId="28617B09" w:rsidR="00793ADD" w:rsidRPr="00793ADD" w:rsidRDefault="00793ADD" w:rsidP="00793ADD">
            <w:pPr>
              <w:keepNext/>
              <w:ind w:firstLine="0"/>
            </w:pPr>
            <w:r w:rsidRPr="00793ADD">
              <w:t>GOVAN, GILLIARD, RIVERS, ANDERSON, GARVIN, KING and MCDANIEL</w:t>
            </w:r>
          </w:p>
        </w:tc>
      </w:tr>
    </w:tbl>
    <w:p w14:paraId="58FB5B59" w14:textId="77777777" w:rsidR="00793ADD" w:rsidRDefault="00793ADD" w:rsidP="00793ADD"/>
    <w:p w14:paraId="3C820928" w14:textId="1B84DB48"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1251"/>
      </w:tblGrid>
      <w:tr w:rsidR="00793ADD" w:rsidRPr="00793ADD" w14:paraId="1115F7EA" w14:textId="77777777" w:rsidTr="00793ADD">
        <w:tc>
          <w:tcPr>
            <w:tcW w:w="1551" w:type="dxa"/>
            <w:shd w:val="clear" w:color="auto" w:fill="auto"/>
          </w:tcPr>
          <w:p w14:paraId="7F3B78EF" w14:textId="5A9F48B2" w:rsidR="00793ADD" w:rsidRPr="00793ADD" w:rsidRDefault="00793ADD" w:rsidP="00793ADD">
            <w:pPr>
              <w:keepNext/>
              <w:ind w:firstLine="0"/>
            </w:pPr>
            <w:r w:rsidRPr="00793ADD">
              <w:t>Bill Number:</w:t>
            </w:r>
          </w:p>
        </w:tc>
        <w:tc>
          <w:tcPr>
            <w:tcW w:w="1251" w:type="dxa"/>
            <w:shd w:val="clear" w:color="auto" w:fill="auto"/>
          </w:tcPr>
          <w:p w14:paraId="279B6F9F" w14:textId="2BB4B58C" w:rsidR="00793ADD" w:rsidRPr="00793ADD" w:rsidRDefault="00793ADD" w:rsidP="00793ADD">
            <w:pPr>
              <w:keepNext/>
              <w:ind w:firstLine="0"/>
            </w:pPr>
            <w:r w:rsidRPr="00793ADD">
              <w:t>H. 3934</w:t>
            </w:r>
          </w:p>
        </w:tc>
      </w:tr>
      <w:tr w:rsidR="00793ADD" w:rsidRPr="00793ADD" w14:paraId="146D3717" w14:textId="77777777" w:rsidTr="00793ADD">
        <w:tc>
          <w:tcPr>
            <w:tcW w:w="1551" w:type="dxa"/>
            <w:shd w:val="clear" w:color="auto" w:fill="auto"/>
          </w:tcPr>
          <w:p w14:paraId="12D4749F" w14:textId="4EA59061" w:rsidR="00793ADD" w:rsidRPr="00793ADD" w:rsidRDefault="00793ADD" w:rsidP="00793ADD">
            <w:pPr>
              <w:keepNext/>
              <w:ind w:firstLine="0"/>
            </w:pPr>
            <w:r w:rsidRPr="00793ADD">
              <w:t>Date:</w:t>
            </w:r>
          </w:p>
        </w:tc>
        <w:tc>
          <w:tcPr>
            <w:tcW w:w="1251" w:type="dxa"/>
            <w:shd w:val="clear" w:color="auto" w:fill="auto"/>
          </w:tcPr>
          <w:p w14:paraId="7B8ABC78" w14:textId="40A0AEE2" w:rsidR="00793ADD" w:rsidRPr="00793ADD" w:rsidRDefault="00793ADD" w:rsidP="00793ADD">
            <w:pPr>
              <w:keepNext/>
              <w:ind w:firstLine="0"/>
            </w:pPr>
            <w:r w:rsidRPr="00793ADD">
              <w:t>ADD:</w:t>
            </w:r>
          </w:p>
        </w:tc>
      </w:tr>
      <w:tr w:rsidR="00793ADD" w:rsidRPr="00793ADD" w14:paraId="7A11255D" w14:textId="77777777" w:rsidTr="00793ADD">
        <w:tc>
          <w:tcPr>
            <w:tcW w:w="1551" w:type="dxa"/>
            <w:shd w:val="clear" w:color="auto" w:fill="auto"/>
          </w:tcPr>
          <w:p w14:paraId="3CE72B9F" w14:textId="6F61DF2D" w:rsidR="00793ADD" w:rsidRPr="00793ADD" w:rsidRDefault="00793ADD" w:rsidP="00793ADD">
            <w:pPr>
              <w:keepNext/>
              <w:ind w:firstLine="0"/>
            </w:pPr>
            <w:r w:rsidRPr="00793ADD">
              <w:t>04/29/25</w:t>
            </w:r>
          </w:p>
        </w:tc>
        <w:tc>
          <w:tcPr>
            <w:tcW w:w="1251" w:type="dxa"/>
            <w:shd w:val="clear" w:color="auto" w:fill="auto"/>
          </w:tcPr>
          <w:p w14:paraId="0B814A6E" w14:textId="18BBC1B4" w:rsidR="00793ADD" w:rsidRPr="00793ADD" w:rsidRDefault="00793ADD" w:rsidP="00793ADD">
            <w:pPr>
              <w:keepNext/>
              <w:ind w:firstLine="0"/>
            </w:pPr>
            <w:r w:rsidRPr="00793ADD">
              <w:t>WATERS</w:t>
            </w:r>
          </w:p>
        </w:tc>
      </w:tr>
    </w:tbl>
    <w:p w14:paraId="09004913" w14:textId="77777777" w:rsidR="00793ADD" w:rsidRDefault="00793ADD" w:rsidP="00793ADD"/>
    <w:p w14:paraId="4C3C423B" w14:textId="3EC5AAF9"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1251"/>
      </w:tblGrid>
      <w:tr w:rsidR="00793ADD" w:rsidRPr="00793ADD" w14:paraId="2CC32075" w14:textId="77777777" w:rsidTr="00793ADD">
        <w:tc>
          <w:tcPr>
            <w:tcW w:w="1551" w:type="dxa"/>
            <w:shd w:val="clear" w:color="auto" w:fill="auto"/>
          </w:tcPr>
          <w:p w14:paraId="321DE12F" w14:textId="579182C7" w:rsidR="00793ADD" w:rsidRPr="00793ADD" w:rsidRDefault="00793ADD" w:rsidP="00793ADD">
            <w:pPr>
              <w:keepNext/>
              <w:ind w:firstLine="0"/>
            </w:pPr>
            <w:r w:rsidRPr="00793ADD">
              <w:t>Bill Number:</w:t>
            </w:r>
          </w:p>
        </w:tc>
        <w:tc>
          <w:tcPr>
            <w:tcW w:w="1251" w:type="dxa"/>
            <w:shd w:val="clear" w:color="auto" w:fill="auto"/>
          </w:tcPr>
          <w:p w14:paraId="3F54A177" w14:textId="0452F2B9" w:rsidR="00793ADD" w:rsidRPr="00793ADD" w:rsidRDefault="00793ADD" w:rsidP="00793ADD">
            <w:pPr>
              <w:keepNext/>
              <w:ind w:firstLine="0"/>
            </w:pPr>
            <w:r w:rsidRPr="00793ADD">
              <w:t>H. 4164</w:t>
            </w:r>
          </w:p>
        </w:tc>
      </w:tr>
      <w:tr w:rsidR="00793ADD" w:rsidRPr="00793ADD" w14:paraId="5C0C9886" w14:textId="77777777" w:rsidTr="00793ADD">
        <w:tc>
          <w:tcPr>
            <w:tcW w:w="1551" w:type="dxa"/>
            <w:shd w:val="clear" w:color="auto" w:fill="auto"/>
          </w:tcPr>
          <w:p w14:paraId="54C0F441" w14:textId="7D36624B" w:rsidR="00793ADD" w:rsidRPr="00793ADD" w:rsidRDefault="00793ADD" w:rsidP="00793ADD">
            <w:pPr>
              <w:keepNext/>
              <w:ind w:firstLine="0"/>
            </w:pPr>
            <w:r w:rsidRPr="00793ADD">
              <w:t>Date:</w:t>
            </w:r>
          </w:p>
        </w:tc>
        <w:tc>
          <w:tcPr>
            <w:tcW w:w="1251" w:type="dxa"/>
            <w:shd w:val="clear" w:color="auto" w:fill="auto"/>
          </w:tcPr>
          <w:p w14:paraId="096753F5" w14:textId="2A65D534" w:rsidR="00793ADD" w:rsidRPr="00793ADD" w:rsidRDefault="00793ADD" w:rsidP="00793ADD">
            <w:pPr>
              <w:keepNext/>
              <w:ind w:firstLine="0"/>
            </w:pPr>
            <w:r w:rsidRPr="00793ADD">
              <w:t>ADD:</w:t>
            </w:r>
          </w:p>
        </w:tc>
      </w:tr>
      <w:tr w:rsidR="00793ADD" w:rsidRPr="00793ADD" w14:paraId="567A9E10" w14:textId="77777777" w:rsidTr="00793ADD">
        <w:tc>
          <w:tcPr>
            <w:tcW w:w="1551" w:type="dxa"/>
            <w:shd w:val="clear" w:color="auto" w:fill="auto"/>
          </w:tcPr>
          <w:p w14:paraId="6A442132" w14:textId="1FB0EC68" w:rsidR="00793ADD" w:rsidRPr="00793ADD" w:rsidRDefault="00793ADD" w:rsidP="00793ADD">
            <w:pPr>
              <w:keepNext/>
              <w:ind w:firstLine="0"/>
            </w:pPr>
            <w:r w:rsidRPr="00793ADD">
              <w:t>04/29/25</w:t>
            </w:r>
          </w:p>
        </w:tc>
        <w:tc>
          <w:tcPr>
            <w:tcW w:w="1251" w:type="dxa"/>
            <w:shd w:val="clear" w:color="auto" w:fill="auto"/>
          </w:tcPr>
          <w:p w14:paraId="52BA772B" w14:textId="616A1451" w:rsidR="00793ADD" w:rsidRPr="00793ADD" w:rsidRDefault="00793ADD" w:rsidP="00793ADD">
            <w:pPr>
              <w:keepNext/>
              <w:ind w:firstLine="0"/>
            </w:pPr>
            <w:r w:rsidRPr="00793ADD">
              <w:t>WATERS</w:t>
            </w:r>
          </w:p>
        </w:tc>
      </w:tr>
    </w:tbl>
    <w:p w14:paraId="7C9B0D45" w14:textId="77777777" w:rsidR="00793ADD" w:rsidRDefault="00793ADD" w:rsidP="00793ADD"/>
    <w:p w14:paraId="4A080AD0" w14:textId="31939F3C"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3696"/>
      </w:tblGrid>
      <w:tr w:rsidR="00793ADD" w:rsidRPr="00793ADD" w14:paraId="388BF11C" w14:textId="77777777" w:rsidTr="00793ADD">
        <w:tc>
          <w:tcPr>
            <w:tcW w:w="1551" w:type="dxa"/>
            <w:shd w:val="clear" w:color="auto" w:fill="auto"/>
          </w:tcPr>
          <w:p w14:paraId="4D75168F" w14:textId="332080DB" w:rsidR="00793ADD" w:rsidRPr="00793ADD" w:rsidRDefault="00793ADD" w:rsidP="00793ADD">
            <w:pPr>
              <w:keepNext/>
              <w:ind w:firstLine="0"/>
            </w:pPr>
            <w:r w:rsidRPr="00793ADD">
              <w:t>Bill Number:</w:t>
            </w:r>
          </w:p>
        </w:tc>
        <w:tc>
          <w:tcPr>
            <w:tcW w:w="3696" w:type="dxa"/>
            <w:shd w:val="clear" w:color="auto" w:fill="auto"/>
          </w:tcPr>
          <w:p w14:paraId="1FEF408C" w14:textId="00FC203D" w:rsidR="00793ADD" w:rsidRPr="00793ADD" w:rsidRDefault="00793ADD" w:rsidP="00793ADD">
            <w:pPr>
              <w:keepNext/>
              <w:ind w:firstLine="0"/>
            </w:pPr>
            <w:r w:rsidRPr="00793ADD">
              <w:t>H. 4397</w:t>
            </w:r>
          </w:p>
        </w:tc>
      </w:tr>
      <w:tr w:rsidR="00793ADD" w:rsidRPr="00793ADD" w14:paraId="3605AAEF" w14:textId="77777777" w:rsidTr="00793ADD">
        <w:tc>
          <w:tcPr>
            <w:tcW w:w="1551" w:type="dxa"/>
            <w:shd w:val="clear" w:color="auto" w:fill="auto"/>
          </w:tcPr>
          <w:p w14:paraId="6BAD8620" w14:textId="636D6CFF" w:rsidR="00793ADD" w:rsidRPr="00793ADD" w:rsidRDefault="00793ADD" w:rsidP="00793ADD">
            <w:pPr>
              <w:keepNext/>
              <w:ind w:firstLine="0"/>
            </w:pPr>
            <w:r w:rsidRPr="00793ADD">
              <w:t>Date:</w:t>
            </w:r>
          </w:p>
        </w:tc>
        <w:tc>
          <w:tcPr>
            <w:tcW w:w="3696" w:type="dxa"/>
            <w:shd w:val="clear" w:color="auto" w:fill="auto"/>
          </w:tcPr>
          <w:p w14:paraId="7AFF7A59" w14:textId="77FB4C40" w:rsidR="00793ADD" w:rsidRPr="00793ADD" w:rsidRDefault="00793ADD" w:rsidP="00793ADD">
            <w:pPr>
              <w:keepNext/>
              <w:ind w:firstLine="0"/>
            </w:pPr>
            <w:r w:rsidRPr="00793ADD">
              <w:t>ADD:</w:t>
            </w:r>
          </w:p>
        </w:tc>
      </w:tr>
      <w:tr w:rsidR="00793ADD" w:rsidRPr="00793ADD" w14:paraId="7CAFFEA7" w14:textId="77777777" w:rsidTr="00793ADD">
        <w:tc>
          <w:tcPr>
            <w:tcW w:w="1551" w:type="dxa"/>
            <w:shd w:val="clear" w:color="auto" w:fill="auto"/>
          </w:tcPr>
          <w:p w14:paraId="127B5D62" w14:textId="7EA921D7" w:rsidR="00793ADD" w:rsidRPr="00793ADD" w:rsidRDefault="00793ADD" w:rsidP="00793ADD">
            <w:pPr>
              <w:keepNext/>
              <w:ind w:firstLine="0"/>
            </w:pPr>
            <w:r w:rsidRPr="00793ADD">
              <w:t>04/29/25</w:t>
            </w:r>
          </w:p>
        </w:tc>
        <w:tc>
          <w:tcPr>
            <w:tcW w:w="3696" w:type="dxa"/>
            <w:shd w:val="clear" w:color="auto" w:fill="auto"/>
          </w:tcPr>
          <w:p w14:paraId="21BA21D0" w14:textId="5CACD60E" w:rsidR="00793ADD" w:rsidRPr="00793ADD" w:rsidRDefault="00793ADD" w:rsidP="00793ADD">
            <w:pPr>
              <w:keepNext/>
              <w:ind w:firstLine="0"/>
            </w:pPr>
            <w:r w:rsidRPr="00793ADD">
              <w:t>M</w:t>
            </w:r>
            <w:r w:rsidR="00566453">
              <w:t>ORGAN</w:t>
            </w:r>
            <w:r w:rsidRPr="00793ADD">
              <w:t>, GILREATH and BEACH</w:t>
            </w:r>
          </w:p>
        </w:tc>
      </w:tr>
    </w:tbl>
    <w:p w14:paraId="3A37F1AA" w14:textId="77777777" w:rsidR="00793ADD" w:rsidRDefault="00793ADD" w:rsidP="00793ADD"/>
    <w:p w14:paraId="23B4B7E7" w14:textId="66FFCE0A" w:rsidR="00793ADD" w:rsidRDefault="00793ADD" w:rsidP="00793ADD">
      <w:pPr>
        <w:keepNext/>
        <w:jc w:val="center"/>
        <w:rPr>
          <w:b/>
        </w:rPr>
      </w:pPr>
      <w:r w:rsidRPr="00793ADD">
        <w:rPr>
          <w:b/>
        </w:rPr>
        <w:t>CO-SPONSOR(S) REMOVED</w:t>
      </w:r>
    </w:p>
    <w:tbl>
      <w:tblPr>
        <w:tblW w:w="0" w:type="auto"/>
        <w:tblLayout w:type="fixed"/>
        <w:tblLook w:val="0000" w:firstRow="0" w:lastRow="0" w:firstColumn="0" w:lastColumn="0" w:noHBand="0" w:noVBand="0"/>
      </w:tblPr>
      <w:tblGrid>
        <w:gridCol w:w="1551"/>
        <w:gridCol w:w="2466"/>
      </w:tblGrid>
      <w:tr w:rsidR="00793ADD" w:rsidRPr="00793ADD" w14:paraId="35B59E64" w14:textId="77777777" w:rsidTr="00793ADD">
        <w:tc>
          <w:tcPr>
            <w:tcW w:w="1551" w:type="dxa"/>
            <w:shd w:val="clear" w:color="auto" w:fill="auto"/>
          </w:tcPr>
          <w:p w14:paraId="4AFC8FD8" w14:textId="21364D49" w:rsidR="00793ADD" w:rsidRPr="00793ADD" w:rsidRDefault="00793ADD" w:rsidP="00793ADD">
            <w:pPr>
              <w:keepNext/>
              <w:ind w:firstLine="0"/>
            </w:pPr>
            <w:r w:rsidRPr="00793ADD">
              <w:t>Bill Number:</w:t>
            </w:r>
          </w:p>
        </w:tc>
        <w:tc>
          <w:tcPr>
            <w:tcW w:w="2466" w:type="dxa"/>
            <w:shd w:val="clear" w:color="auto" w:fill="auto"/>
          </w:tcPr>
          <w:p w14:paraId="56271DF8" w14:textId="3B3F9CB2" w:rsidR="00793ADD" w:rsidRPr="00793ADD" w:rsidRDefault="00793ADD" w:rsidP="00793ADD">
            <w:pPr>
              <w:keepNext/>
              <w:ind w:firstLine="0"/>
            </w:pPr>
            <w:r w:rsidRPr="00793ADD">
              <w:t>H. 3367</w:t>
            </w:r>
          </w:p>
        </w:tc>
      </w:tr>
      <w:tr w:rsidR="00793ADD" w:rsidRPr="00793ADD" w14:paraId="1645B384" w14:textId="77777777" w:rsidTr="00793ADD">
        <w:tc>
          <w:tcPr>
            <w:tcW w:w="1551" w:type="dxa"/>
            <w:shd w:val="clear" w:color="auto" w:fill="auto"/>
          </w:tcPr>
          <w:p w14:paraId="138A405E" w14:textId="126B34D4" w:rsidR="00793ADD" w:rsidRPr="00793ADD" w:rsidRDefault="00793ADD" w:rsidP="00793ADD">
            <w:pPr>
              <w:keepNext/>
              <w:ind w:firstLine="0"/>
            </w:pPr>
            <w:r w:rsidRPr="00793ADD">
              <w:t>Date:</w:t>
            </w:r>
          </w:p>
        </w:tc>
        <w:tc>
          <w:tcPr>
            <w:tcW w:w="2466" w:type="dxa"/>
            <w:shd w:val="clear" w:color="auto" w:fill="auto"/>
          </w:tcPr>
          <w:p w14:paraId="39D4080D" w14:textId="35D66C87" w:rsidR="00793ADD" w:rsidRPr="00793ADD" w:rsidRDefault="00793ADD" w:rsidP="00793ADD">
            <w:pPr>
              <w:keepNext/>
              <w:ind w:firstLine="0"/>
            </w:pPr>
            <w:r w:rsidRPr="00793ADD">
              <w:t>REMOVE:</w:t>
            </w:r>
          </w:p>
        </w:tc>
      </w:tr>
      <w:tr w:rsidR="00793ADD" w:rsidRPr="00793ADD" w14:paraId="1F1DDF94" w14:textId="77777777" w:rsidTr="00793ADD">
        <w:tc>
          <w:tcPr>
            <w:tcW w:w="1551" w:type="dxa"/>
            <w:shd w:val="clear" w:color="auto" w:fill="auto"/>
          </w:tcPr>
          <w:p w14:paraId="0B048BCC" w14:textId="7E0E43C4" w:rsidR="00793ADD" w:rsidRPr="00793ADD" w:rsidRDefault="00793ADD" w:rsidP="00793ADD">
            <w:pPr>
              <w:keepNext/>
              <w:ind w:firstLine="0"/>
            </w:pPr>
            <w:r w:rsidRPr="00793ADD">
              <w:t>04/29/25</w:t>
            </w:r>
          </w:p>
        </w:tc>
        <w:tc>
          <w:tcPr>
            <w:tcW w:w="2466" w:type="dxa"/>
            <w:shd w:val="clear" w:color="auto" w:fill="auto"/>
          </w:tcPr>
          <w:p w14:paraId="4873D778" w14:textId="044AB669" w:rsidR="00793ADD" w:rsidRPr="00793ADD" w:rsidRDefault="00793ADD" w:rsidP="00793ADD">
            <w:pPr>
              <w:keepNext/>
              <w:ind w:firstLine="0"/>
            </w:pPr>
            <w:r w:rsidRPr="00793ADD">
              <w:t>YOW and MITCHELL</w:t>
            </w:r>
          </w:p>
        </w:tc>
      </w:tr>
    </w:tbl>
    <w:p w14:paraId="00FAB2C6" w14:textId="77777777" w:rsidR="00793ADD" w:rsidRDefault="00793ADD" w:rsidP="00793ADD"/>
    <w:p w14:paraId="260AE525" w14:textId="77777777" w:rsidR="00793ADD" w:rsidRDefault="00793ADD" w:rsidP="00793ADD"/>
    <w:p w14:paraId="705A7A37" w14:textId="5A0F75BB" w:rsidR="00793ADD" w:rsidRDefault="00793ADD" w:rsidP="00793ADD">
      <w:pPr>
        <w:keepNext/>
        <w:jc w:val="center"/>
        <w:rPr>
          <w:b/>
        </w:rPr>
      </w:pPr>
      <w:r w:rsidRPr="00793ADD">
        <w:rPr>
          <w:b/>
        </w:rPr>
        <w:t xml:space="preserve">SPEAKER </w:t>
      </w:r>
      <w:r w:rsidRPr="00793ADD">
        <w:rPr>
          <w:b/>
          <w:i/>
        </w:rPr>
        <w:t>PRO TEMPORE</w:t>
      </w:r>
      <w:r w:rsidRPr="00793ADD">
        <w:rPr>
          <w:b/>
        </w:rPr>
        <w:t xml:space="preserve"> IN CHAIR</w:t>
      </w:r>
    </w:p>
    <w:p w14:paraId="787E311C" w14:textId="77777777" w:rsidR="00793ADD" w:rsidRDefault="00793ADD" w:rsidP="00793ADD"/>
    <w:p w14:paraId="523B954B" w14:textId="52DB4127" w:rsidR="00793ADD" w:rsidRDefault="00793ADD" w:rsidP="00793ADD">
      <w:pPr>
        <w:keepNext/>
        <w:jc w:val="center"/>
        <w:rPr>
          <w:b/>
        </w:rPr>
      </w:pPr>
      <w:r w:rsidRPr="00793ADD">
        <w:rPr>
          <w:b/>
        </w:rPr>
        <w:t>SENT TO THE SENATE</w:t>
      </w:r>
    </w:p>
    <w:p w14:paraId="220DE0EB" w14:textId="097A6C91" w:rsidR="00793ADD" w:rsidRDefault="00793ADD" w:rsidP="00793ADD">
      <w:r>
        <w:t>The following Bills were taken up, read the third time, and ordered sent to the Senate:</w:t>
      </w:r>
    </w:p>
    <w:p w14:paraId="57A34D0E" w14:textId="77777777" w:rsidR="00793ADD" w:rsidRDefault="00793ADD" w:rsidP="00793ADD">
      <w:bookmarkStart w:id="61" w:name="include_clip_start_105"/>
      <w:bookmarkEnd w:id="61"/>
    </w:p>
    <w:p w14:paraId="03B7E003" w14:textId="77777777" w:rsidR="00793ADD" w:rsidRDefault="00793ADD" w:rsidP="00793ADD">
      <w:r>
        <w:t xml:space="preserve">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w:t>
      </w:r>
      <w:r>
        <w:lastRenderedPageBreak/>
        <w:t>INFORMATION PERTAINING TO THE REAPPORTIONED ELECTION DISTRICTS.</w:t>
      </w:r>
    </w:p>
    <w:p w14:paraId="2F82AC62" w14:textId="77777777" w:rsidR="00793ADD" w:rsidRDefault="00793ADD" w:rsidP="00793ADD">
      <w:bookmarkStart w:id="62" w:name="include_clip_end_105"/>
      <w:bookmarkStart w:id="63" w:name="include_clip_start_106"/>
      <w:bookmarkEnd w:id="62"/>
      <w:bookmarkEnd w:id="63"/>
    </w:p>
    <w:p w14:paraId="38CA5DEE" w14:textId="77777777" w:rsidR="00793ADD" w:rsidRDefault="00793ADD" w:rsidP="00793ADD">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7CC8A90C" w14:textId="2182FA55" w:rsidR="00793ADD" w:rsidRDefault="00793ADD" w:rsidP="00793ADD">
      <w:bookmarkStart w:id="64" w:name="include_clip_end_106"/>
      <w:bookmarkEnd w:id="64"/>
    </w:p>
    <w:p w14:paraId="0DBD0D17" w14:textId="663CAFC7" w:rsidR="00793ADD" w:rsidRDefault="00793ADD" w:rsidP="00793ADD">
      <w:pPr>
        <w:keepNext/>
        <w:jc w:val="center"/>
        <w:rPr>
          <w:b/>
        </w:rPr>
      </w:pPr>
      <w:r w:rsidRPr="00793ADD">
        <w:rPr>
          <w:b/>
        </w:rPr>
        <w:t>S. 89--DEBATE ADJOURNED</w:t>
      </w:r>
    </w:p>
    <w:p w14:paraId="7898ABF8" w14:textId="6D65B20F" w:rsidR="00793ADD" w:rsidRDefault="00793ADD" w:rsidP="00793ADD">
      <w:pPr>
        <w:keepNext/>
      </w:pPr>
      <w:r>
        <w:t>The following Bill was taken up:</w:t>
      </w:r>
    </w:p>
    <w:p w14:paraId="0049F6F5" w14:textId="77777777" w:rsidR="00793ADD" w:rsidRDefault="00793ADD" w:rsidP="00793ADD">
      <w:pPr>
        <w:keepNext/>
      </w:pPr>
      <w:bookmarkStart w:id="65" w:name="include_clip_start_108"/>
      <w:bookmarkEnd w:id="65"/>
    </w:p>
    <w:p w14:paraId="378158B7" w14:textId="77777777" w:rsidR="00793ADD" w:rsidRDefault="00793ADD" w:rsidP="00793ADD">
      <w:pPr>
        <w:keepNext/>
      </w:pPr>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316E636" w14:textId="77777777" w:rsidR="00257223" w:rsidRDefault="00257223" w:rsidP="00793ADD">
      <w:pPr>
        <w:keepNext/>
      </w:pPr>
    </w:p>
    <w:p w14:paraId="77446054" w14:textId="2E1D5C08" w:rsidR="00793ADD" w:rsidRDefault="00793ADD" w:rsidP="00793ADD">
      <w:bookmarkStart w:id="66" w:name="include_clip_end_108"/>
      <w:bookmarkEnd w:id="66"/>
      <w:r>
        <w:t xml:space="preserve">Rep. DAVIS moved to adjourn debate on the Bill, which was agreed to.  </w:t>
      </w:r>
    </w:p>
    <w:p w14:paraId="0802ABB9" w14:textId="77777777" w:rsidR="00793ADD" w:rsidRDefault="00793ADD" w:rsidP="00793ADD"/>
    <w:p w14:paraId="4EEDD8FD" w14:textId="401BF6E7" w:rsidR="00793ADD" w:rsidRDefault="00793ADD" w:rsidP="00793ADD">
      <w:pPr>
        <w:keepNext/>
        <w:jc w:val="center"/>
        <w:rPr>
          <w:b/>
        </w:rPr>
      </w:pPr>
      <w:r w:rsidRPr="00793ADD">
        <w:rPr>
          <w:b/>
        </w:rPr>
        <w:t>H. 3645--AMENDED AND ORDERED TO THIRD READING</w:t>
      </w:r>
    </w:p>
    <w:p w14:paraId="0C33FEB0" w14:textId="5678F088" w:rsidR="00793ADD" w:rsidRDefault="00793ADD" w:rsidP="00793ADD">
      <w:pPr>
        <w:keepNext/>
      </w:pPr>
      <w:r>
        <w:t>The following Bill was taken up:</w:t>
      </w:r>
    </w:p>
    <w:p w14:paraId="7041A531" w14:textId="77777777" w:rsidR="00793ADD" w:rsidRDefault="00793ADD" w:rsidP="00793ADD">
      <w:pPr>
        <w:keepNext/>
      </w:pPr>
      <w:bookmarkStart w:id="67" w:name="include_clip_start_111"/>
      <w:bookmarkEnd w:id="67"/>
    </w:p>
    <w:p w14:paraId="46B7A8B2" w14:textId="77777777" w:rsidR="00793ADD" w:rsidRDefault="00793ADD" w:rsidP="00793ADD">
      <w:r>
        <w:t xml:space="preserve">H. 3645 -- Reps. Bernstein, Herbkersman, Pope, Stavrinakis, Ballentine, Caskey, Collins, Wetmore, Bauer, Rutherford, Cobb-Hunter, Spann-Wilder, W. Newton, Schuessler, Dillard, Kirby, Weeks, Waters, B. Newton, Henderson-Myers, Govan, Gilliard, Rivers, Anderson, Garvin, King and McDaniel: A BILL TO AMEND THE SOUTH CAROLINA CODE OF LAWS BY AMENDING SECTIONS 8-11-150 AND 8-11-155, BOTH RELATING TO PAID PARENTAL LEAVE, SO AS TO INCREASE THE NUMBER OF WEEKS OF PAID </w:t>
      </w:r>
      <w:r>
        <w:lastRenderedPageBreak/>
        <w:t>PARENTAL LEAVE IN THE EVENT OF THE BIRTH OR ADOPTION OF A CHILD FOR ELIGIBLE STATE EMPLOYEES.</w:t>
      </w:r>
    </w:p>
    <w:p w14:paraId="3506B0C9" w14:textId="0ECF7E9F" w:rsidR="00793ADD" w:rsidRDefault="00793ADD" w:rsidP="00793ADD"/>
    <w:p w14:paraId="2FEFAF7A" w14:textId="77777777" w:rsidR="00793ADD" w:rsidRPr="00E36A88" w:rsidRDefault="00793ADD" w:rsidP="00793ADD">
      <w:pPr>
        <w:pStyle w:val="scamendsponsorline"/>
        <w:ind w:firstLine="216"/>
        <w:jc w:val="both"/>
        <w:rPr>
          <w:sz w:val="22"/>
        </w:rPr>
      </w:pPr>
      <w:r w:rsidRPr="00E36A88">
        <w:rPr>
          <w:sz w:val="22"/>
        </w:rPr>
        <w:t>The Committee on Ways and Means proposed the following Amendment No. 1 to H. 3645 (LC-3645.DG0001H), which was adopted:</w:t>
      </w:r>
    </w:p>
    <w:p w14:paraId="5CB8D90C" w14:textId="77777777" w:rsidR="00793ADD" w:rsidRPr="00E36A88" w:rsidRDefault="00793ADD" w:rsidP="00793ADD">
      <w:pPr>
        <w:pStyle w:val="scamendlanginstruction"/>
        <w:spacing w:before="0" w:after="0"/>
        <w:ind w:firstLine="216"/>
        <w:jc w:val="both"/>
        <w:rPr>
          <w:sz w:val="22"/>
        </w:rPr>
      </w:pPr>
      <w:r w:rsidRPr="00E36A88">
        <w:rPr>
          <w:sz w:val="22"/>
        </w:rPr>
        <w:t>Amend the bill, as and if amended, SECTION 1, by striking Section 8-11-150(A)(2) and inserting:</w:t>
      </w:r>
    </w:p>
    <w:p w14:paraId="3A6B8CE2" w14:textId="38C1F1C3"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(2) “Eligible state employee”</w:t>
      </w:r>
      <w:r w:rsidRPr="00E36A88">
        <w:rPr>
          <w:rStyle w:val="scstrike"/>
          <w:rFonts w:cs="Times New Roman"/>
          <w:sz w:val="22"/>
        </w:rPr>
        <w:t xml:space="preserve"> means an employee occupying any percentage of a full-time equivalent position</w:t>
      </w:r>
      <w:r w:rsidRPr="00E36A88">
        <w:rPr>
          <w:rStyle w:val="scinsert"/>
          <w:rFonts w:cs="Times New Roman"/>
          <w:sz w:val="22"/>
        </w:rPr>
        <w:t xml:space="preserve"> any person employed </w:t>
      </w:r>
      <w:r w:rsidRPr="00E36A88">
        <w:rPr>
          <w:rStyle w:val="scstrikered"/>
          <w:rFonts w:cs="Times New Roman"/>
          <w:sz w:val="22"/>
        </w:rPr>
        <w:t>full-time by this State, its departments, agencies, or institutions. This includes any person employed full-time by a four-year or postgraduate institution of higher education under the control of the State or a technical college supported and under the control of the State</w:t>
      </w:r>
      <w:r w:rsidRPr="00E36A88">
        <w:rPr>
          <w:rStyle w:val="scinsertblue"/>
          <w:rFonts w:cs="Times New Roman"/>
          <w:sz w:val="22"/>
        </w:rPr>
        <w:t xml:space="preserve">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and under the control of the State who occupies a fulltime equivalent, temporary grant or time limited position</w:t>
      </w:r>
      <w:r w:rsidRPr="00E36A88">
        <w:rPr>
          <w:rFonts w:cs="Times New Roman"/>
          <w:sz w:val="22"/>
        </w:rPr>
        <w:t>.</w:t>
      </w:r>
    </w:p>
    <w:p w14:paraId="4B0886AE"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1, by striking Section 8-11-150(B) and inserting:</w:t>
      </w:r>
    </w:p>
    <w:p w14:paraId="21238D1E" w14:textId="0DD19297"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t xml:space="preserve">(B) Eligible state employees who are employed by this State, its departments, agencies, or institutions and who give birth are entitled to receive </w:t>
      </w:r>
      <w:r w:rsidRPr="00E36A88">
        <w:rPr>
          <w:rStyle w:val="scstrike"/>
          <w:rFonts w:cs="Times New Roman"/>
          <w:sz w:val="22"/>
        </w:rPr>
        <w:t>six</w:t>
      </w:r>
      <w:r w:rsidRPr="00E36A88">
        <w:rPr>
          <w:rStyle w:val="scinsert"/>
          <w:rFonts w:cs="Times New Roman"/>
          <w:sz w:val="22"/>
        </w:rPr>
        <w:t>twelve</w:t>
      </w:r>
      <w:r w:rsidRPr="00E36A88">
        <w:rPr>
          <w:rFonts w:cs="Times New Roman"/>
          <w:sz w:val="22"/>
        </w:rPr>
        <w:t xml:space="preserve"> weeks of paid parental leave.  Other eligible state employees who do not give birth are entitled to receive </w:t>
      </w:r>
      <w:r w:rsidRPr="00E36A88">
        <w:rPr>
          <w:rStyle w:val="scstrike"/>
          <w:rFonts w:cs="Times New Roman"/>
          <w:sz w:val="22"/>
        </w:rPr>
        <w:t>two</w:t>
      </w:r>
      <w:r w:rsidRPr="00E36A88">
        <w:rPr>
          <w:rStyle w:val="scinsert"/>
          <w:rFonts w:cs="Times New Roman"/>
          <w:sz w:val="22"/>
        </w:rPr>
        <w:t>four</w:t>
      </w:r>
      <w:r w:rsidRPr="00E36A88">
        <w:rPr>
          <w:rFonts w:cs="Times New Roman"/>
          <w:sz w:val="22"/>
        </w:rPr>
        <w:t xml:space="preserve"> weeks of paid parental leave.</w:t>
      </w:r>
      <w:r w:rsidRPr="00E36A88">
        <w:rPr>
          <w:rStyle w:val="scinsertblue"/>
          <w:rFonts w:cs="Times New Roman"/>
          <w:sz w:val="22"/>
        </w:rPr>
        <w:t xml:space="preserve"> An employee’s paid parental leave is based on an employee’s average workday.</w:t>
      </w:r>
    </w:p>
    <w:p w14:paraId="6BE96B72"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1, by striking Section 8-11-150(C)(6) and inserting:</w:t>
      </w:r>
    </w:p>
    <w:p w14:paraId="74CBF36A" w14:textId="2B39C6DA"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E36A88">
        <w:rPr>
          <w:rStyle w:val="scinsertblue"/>
          <w:rFonts w:cs="Times New Roman"/>
          <w:sz w:val="22"/>
        </w:rPr>
        <w:t xml:space="preserve">However, an employer may require that an employee use paid parental leave before using annual leave if the employee’s leave is taken pursuant to the Family Medical and Leave Act. </w:t>
      </w:r>
      <w:r w:rsidRPr="00E36A88">
        <w:rPr>
          <w:rFonts w:cs="Times New Roman"/>
          <w:sz w:val="22"/>
        </w:rPr>
        <w:t xml:space="preserve">Eligible state employees shall accrue </w:t>
      </w:r>
      <w:r w:rsidRPr="00E36A88">
        <w:rPr>
          <w:rFonts w:cs="Times New Roman"/>
          <w:sz w:val="22"/>
        </w:rPr>
        <w:lastRenderedPageBreak/>
        <w:t>annual and sick leave at the normal rate while on this leave, if applicable.</w:t>
      </w:r>
    </w:p>
    <w:p w14:paraId="4F462537"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2, by striking Section 8-11-155(A)(2) and (3) and inserting:</w:t>
      </w:r>
    </w:p>
    <w:p w14:paraId="510E849F" w14:textId="3203C272"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(2) “Eligible state employee” means </w:t>
      </w:r>
      <w:r w:rsidRPr="00E36A88">
        <w:rPr>
          <w:rStyle w:val="scstrikered"/>
          <w:rFonts w:cs="Times New Roman"/>
          <w:sz w:val="22"/>
        </w:rPr>
        <w:t>an employee occupying any percentage of a full-time equivalent position</w:t>
      </w:r>
      <w:r w:rsidRPr="00E36A88">
        <w:rPr>
          <w:rStyle w:val="scinsertblue"/>
          <w:rFonts w:cs="Times New Roman"/>
          <w:sz w:val="22"/>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and under the control of the State who occupies a position eligible to earn annual leave</w:t>
      </w:r>
      <w:r w:rsidRPr="00E36A88">
        <w:rPr>
          <w:rFonts w:cs="Times New Roman"/>
          <w:sz w:val="22"/>
        </w:rPr>
        <w:t>.</w:t>
      </w:r>
    </w:p>
    <w:p w14:paraId="3502B934" w14:textId="16220418"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(3) “Paid parental leave” means </w:t>
      </w:r>
      <w:r w:rsidRPr="00E36A88">
        <w:rPr>
          <w:rStyle w:val="scstrike"/>
          <w:rFonts w:cs="Times New Roman"/>
          <w:sz w:val="22"/>
        </w:rPr>
        <w:t>six</w:t>
      </w:r>
      <w:r w:rsidRPr="00E36A88">
        <w:rPr>
          <w:rStyle w:val="scinsert"/>
          <w:rFonts w:cs="Times New Roman"/>
          <w:sz w:val="22"/>
        </w:rPr>
        <w:t>twelve</w:t>
      </w:r>
      <w:r w:rsidRPr="00E36A88">
        <w:rPr>
          <w:rFonts w:cs="Times New Roman"/>
          <w:sz w:val="22"/>
        </w:rPr>
        <w:t xml:space="preserve"> weeks of paid leave at one hundred percent of the eligible state employee’s </w:t>
      </w:r>
      <w:r w:rsidRPr="00E36A88">
        <w:rPr>
          <w:rStyle w:val="scstrikered"/>
          <w:rFonts w:cs="Times New Roman"/>
          <w:sz w:val="22"/>
        </w:rPr>
        <w:t xml:space="preserve">base </w:t>
      </w:r>
      <w:r w:rsidRPr="00E36A88">
        <w:rPr>
          <w:rFonts w:cs="Times New Roman"/>
          <w:sz w:val="22"/>
        </w:rPr>
        <w:t xml:space="preserve">pay or </w:t>
      </w:r>
      <w:r w:rsidRPr="00E36A88">
        <w:rPr>
          <w:rStyle w:val="scstrike"/>
          <w:rFonts w:cs="Times New Roman"/>
          <w:sz w:val="22"/>
        </w:rPr>
        <w:t>two</w:t>
      </w:r>
      <w:r w:rsidRPr="00E36A88">
        <w:rPr>
          <w:rStyle w:val="scinsert"/>
          <w:rFonts w:cs="Times New Roman"/>
          <w:sz w:val="22"/>
        </w:rPr>
        <w:t>four</w:t>
      </w:r>
      <w:r w:rsidRPr="00E36A88">
        <w:rPr>
          <w:rFonts w:cs="Times New Roman"/>
          <w:sz w:val="22"/>
        </w:rPr>
        <w:t xml:space="preserve"> weeks of paid leave at one hundred percent of the eligible state employee’s </w:t>
      </w:r>
      <w:r w:rsidRPr="00E36A88">
        <w:rPr>
          <w:rStyle w:val="scstrikered"/>
          <w:rFonts w:cs="Times New Roman"/>
          <w:sz w:val="22"/>
        </w:rPr>
        <w:t xml:space="preserve">base </w:t>
      </w:r>
      <w:r w:rsidRPr="00E36A88">
        <w:rPr>
          <w:rFonts w:cs="Times New Roman"/>
          <w:sz w:val="22"/>
        </w:rPr>
        <w:t>pay. Leave for part-time eligible state employees must be on a prorated basis corresponding to the percentage of hours they are normally scheduled to work.</w:t>
      </w:r>
    </w:p>
    <w:p w14:paraId="4487D9E1"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2, by striking Section 8-11-155(B) and inserting:</w:t>
      </w:r>
    </w:p>
    <w:p w14:paraId="2ABE6C59" w14:textId="0AC08103"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t xml:space="preserve">(B) Eligible state employees who are employed by this State, its departments, agencies, or institutions and are primarily responsible for furnishing the care and nurture of the child, are entitled to </w:t>
      </w:r>
      <w:r w:rsidRPr="00E36A88">
        <w:rPr>
          <w:rStyle w:val="scstrike"/>
          <w:rFonts w:cs="Times New Roman"/>
          <w:sz w:val="22"/>
        </w:rPr>
        <w:t>six</w:t>
      </w:r>
      <w:r w:rsidRPr="00E36A88">
        <w:rPr>
          <w:rStyle w:val="scinsert"/>
          <w:rFonts w:cs="Times New Roman"/>
          <w:sz w:val="22"/>
        </w:rPr>
        <w:t>twelve</w:t>
      </w:r>
      <w:r w:rsidRPr="00E36A88">
        <w:rPr>
          <w:rFonts w:cs="Times New Roman"/>
          <w:sz w:val="22"/>
        </w:rPr>
        <w:t xml:space="preserve"> weeks of paid parental leave upon the occurrence of a qualifying event. Eligible state employees who are employed by this State, its departments, agencies, or institutions who are not primarily responsible for furnishing the care and nurture of the child, are entitled to </w:t>
      </w:r>
      <w:r w:rsidRPr="00E36A88">
        <w:rPr>
          <w:rStyle w:val="scstrike"/>
          <w:rFonts w:cs="Times New Roman"/>
          <w:sz w:val="22"/>
        </w:rPr>
        <w:t>two</w:t>
      </w:r>
      <w:r w:rsidRPr="00E36A88">
        <w:rPr>
          <w:rStyle w:val="scinsert"/>
          <w:rFonts w:cs="Times New Roman"/>
          <w:sz w:val="22"/>
        </w:rPr>
        <w:t>four</w:t>
      </w:r>
      <w:r w:rsidRPr="00E36A88">
        <w:rPr>
          <w:rFonts w:cs="Times New Roman"/>
          <w:sz w:val="22"/>
        </w:rPr>
        <w:t xml:space="preserve"> weeks of paid parental leave upon the occurrence of a qualifying event.</w:t>
      </w:r>
      <w:r w:rsidRPr="00E36A88">
        <w:rPr>
          <w:rStyle w:val="scinsertblue"/>
          <w:rFonts w:cs="Times New Roman"/>
          <w:sz w:val="22"/>
        </w:rPr>
        <w:t xml:space="preserve"> An employee’s paid parental leave is based on an employee’s average workday.</w:t>
      </w:r>
    </w:p>
    <w:p w14:paraId="664F637A"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2, by striking Section 8-11-155(C)(6) and inserting:</w:t>
      </w:r>
    </w:p>
    <w:p w14:paraId="0EA834A9" w14:textId="310940E4"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E36A88">
        <w:rPr>
          <w:rStyle w:val="scinsertblue"/>
          <w:rFonts w:cs="Times New Roman"/>
          <w:sz w:val="22"/>
        </w:rPr>
        <w:t xml:space="preserve">However, an employer may require that an employee use paid parental leave before using annual leave if the employee’s leave is taken pursuant to the </w:t>
      </w:r>
      <w:r w:rsidRPr="00E36A88">
        <w:rPr>
          <w:rStyle w:val="scinsertblue"/>
          <w:rFonts w:cs="Times New Roman"/>
          <w:sz w:val="22"/>
        </w:rPr>
        <w:lastRenderedPageBreak/>
        <w:t xml:space="preserve">Family and Medical Leave Act. </w:t>
      </w:r>
      <w:r w:rsidRPr="00E36A88">
        <w:rPr>
          <w:rFonts w:cs="Times New Roman"/>
          <w:sz w:val="22"/>
        </w:rPr>
        <w:t>Eligible state employees shall accrue annual and sick leave at the normal rate while on this leave, if applicable.</w:t>
      </w:r>
    </w:p>
    <w:p w14:paraId="65F8FC1A" w14:textId="77777777" w:rsidR="00793ADD" w:rsidRPr="00E36A88" w:rsidRDefault="00793ADD" w:rsidP="00793ADD">
      <w:pPr>
        <w:pStyle w:val="scamendlanginstruction"/>
        <w:spacing w:before="0" w:after="0"/>
        <w:ind w:firstLine="216"/>
        <w:jc w:val="both"/>
        <w:rPr>
          <w:sz w:val="22"/>
        </w:rPr>
      </w:pPr>
      <w:r w:rsidRPr="00E36A88">
        <w:rPr>
          <w:sz w:val="22"/>
        </w:rPr>
        <w:t>Amend the bill further, by striking SECTION 3 and inserting:</w:t>
      </w:r>
    </w:p>
    <w:p w14:paraId="1BEC60F1" w14:textId="60EEDE91"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SECTION 3.</w:t>
      </w:r>
      <w:r w:rsidRPr="00E36A88">
        <w:rPr>
          <w:rFonts w:cs="Times New Roman"/>
          <w:sz w:val="22"/>
        </w:rPr>
        <w:tab/>
      </w:r>
      <w:r w:rsidRPr="00E36A88">
        <w:rPr>
          <w:rStyle w:val="scstrikered"/>
          <w:rFonts w:cs="Times New Roman"/>
          <w:sz w:val="22"/>
        </w:rPr>
        <w:t>This act takes effect upon approval by the Governor.</w:t>
      </w:r>
      <w:r w:rsidRPr="00E36A88">
        <w:rPr>
          <w:rStyle w:val="scinsertblue"/>
          <w:rFonts w:cs="Times New Roman"/>
          <w:sz w:val="22"/>
        </w:rPr>
        <w:t>This act takes effect October 1, 2025, and applies to qualifying events thereon or thereafter.</w:t>
      </w:r>
    </w:p>
    <w:p w14:paraId="564FBBD1" w14:textId="77777777" w:rsidR="00793ADD" w:rsidRPr="00E36A88" w:rsidRDefault="00793ADD" w:rsidP="00793ADD">
      <w:pPr>
        <w:pStyle w:val="scamendconformline"/>
        <w:spacing w:before="0"/>
        <w:ind w:firstLine="216"/>
        <w:jc w:val="both"/>
        <w:rPr>
          <w:sz w:val="22"/>
        </w:rPr>
      </w:pPr>
      <w:r w:rsidRPr="00E36A88">
        <w:rPr>
          <w:sz w:val="22"/>
        </w:rPr>
        <w:t>Renumber sections to conform.</w:t>
      </w:r>
    </w:p>
    <w:p w14:paraId="0D70CA2A" w14:textId="77777777" w:rsidR="00793ADD" w:rsidRDefault="00793ADD" w:rsidP="00793ADD">
      <w:pPr>
        <w:pStyle w:val="scamendtitleconform"/>
        <w:ind w:firstLine="216"/>
        <w:jc w:val="both"/>
        <w:rPr>
          <w:sz w:val="22"/>
        </w:rPr>
      </w:pPr>
      <w:r w:rsidRPr="00E36A88">
        <w:rPr>
          <w:sz w:val="22"/>
        </w:rPr>
        <w:t>Amend title to conform.</w:t>
      </w:r>
    </w:p>
    <w:p w14:paraId="15DAEF9E" w14:textId="3B086275" w:rsidR="00793ADD" w:rsidRDefault="00793ADD" w:rsidP="00793ADD">
      <w:pPr>
        <w:pStyle w:val="scamendtitleconform"/>
        <w:ind w:firstLine="216"/>
        <w:jc w:val="both"/>
        <w:rPr>
          <w:sz w:val="22"/>
        </w:rPr>
      </w:pPr>
    </w:p>
    <w:p w14:paraId="192BB5E9" w14:textId="77777777" w:rsidR="00793ADD" w:rsidRDefault="00793ADD" w:rsidP="00793ADD">
      <w:r>
        <w:t>Rep. COBB-HUNTER explained the amendment.</w:t>
      </w:r>
    </w:p>
    <w:p w14:paraId="7297F491" w14:textId="77777777" w:rsidR="00257223" w:rsidRDefault="00257223" w:rsidP="00793ADD"/>
    <w:p w14:paraId="4C7104BA" w14:textId="09BE6DA7" w:rsidR="00793ADD" w:rsidRDefault="00793ADD" w:rsidP="00793ADD">
      <w:r>
        <w:t>Rep. COBB-HUNTER spoke in favor of the amendment.</w:t>
      </w:r>
    </w:p>
    <w:p w14:paraId="51B29CBB" w14:textId="77777777" w:rsidR="00257223" w:rsidRDefault="00257223" w:rsidP="00793ADD"/>
    <w:p w14:paraId="20EC894A" w14:textId="4A8E5729" w:rsidR="00793ADD" w:rsidRDefault="00793ADD" w:rsidP="00793ADD">
      <w:r>
        <w:t>The amendment was then adopted.</w:t>
      </w:r>
    </w:p>
    <w:p w14:paraId="315B6C25" w14:textId="77777777" w:rsidR="00793ADD" w:rsidRDefault="00793ADD" w:rsidP="00793ADD"/>
    <w:p w14:paraId="7FFD30AD" w14:textId="2F416585" w:rsidR="00793ADD" w:rsidRDefault="00793ADD" w:rsidP="00793ADD">
      <w:r>
        <w:t>The question recurred to the passage of the Bill.</w:t>
      </w:r>
    </w:p>
    <w:p w14:paraId="0CA0F2BB" w14:textId="77777777" w:rsidR="00793ADD" w:rsidRDefault="00793ADD" w:rsidP="00793ADD"/>
    <w:p w14:paraId="7352205F" w14:textId="77777777" w:rsidR="00793ADD" w:rsidRDefault="00793ADD" w:rsidP="00793ADD">
      <w:r>
        <w:t xml:space="preserve">The yeas and nays were taken resulting as follows: </w:t>
      </w:r>
    </w:p>
    <w:p w14:paraId="4E4651C0" w14:textId="0AFC36A5" w:rsidR="00793ADD" w:rsidRDefault="00793ADD" w:rsidP="00793ADD">
      <w:pPr>
        <w:jc w:val="center"/>
      </w:pPr>
      <w:r>
        <w:t xml:space="preserve"> </w:t>
      </w:r>
      <w:bookmarkStart w:id="68" w:name="vote_start117"/>
      <w:bookmarkEnd w:id="68"/>
      <w:r>
        <w:t>Yeas 80; Nays 31</w:t>
      </w:r>
    </w:p>
    <w:p w14:paraId="268DD99A" w14:textId="77777777" w:rsidR="00793ADD" w:rsidRDefault="00793ADD" w:rsidP="00793ADD">
      <w:pPr>
        <w:jc w:val="center"/>
      </w:pPr>
    </w:p>
    <w:p w14:paraId="54587BD8"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2D50C4CA" w14:textId="77777777" w:rsidTr="00793ADD">
        <w:tc>
          <w:tcPr>
            <w:tcW w:w="2179" w:type="dxa"/>
            <w:shd w:val="clear" w:color="auto" w:fill="auto"/>
          </w:tcPr>
          <w:p w14:paraId="3161C082" w14:textId="5B086CD3" w:rsidR="00793ADD" w:rsidRPr="00793ADD" w:rsidRDefault="00793ADD" w:rsidP="00793ADD">
            <w:pPr>
              <w:keepNext/>
              <w:ind w:firstLine="0"/>
            </w:pPr>
            <w:r>
              <w:t>Anderson</w:t>
            </w:r>
          </w:p>
        </w:tc>
        <w:tc>
          <w:tcPr>
            <w:tcW w:w="2179" w:type="dxa"/>
            <w:shd w:val="clear" w:color="auto" w:fill="auto"/>
          </w:tcPr>
          <w:p w14:paraId="0E231A2A" w14:textId="6D43AF8B" w:rsidR="00793ADD" w:rsidRPr="00793ADD" w:rsidRDefault="00793ADD" w:rsidP="00793ADD">
            <w:pPr>
              <w:keepNext/>
              <w:ind w:firstLine="0"/>
            </w:pPr>
            <w:r>
              <w:t>Atkinson</w:t>
            </w:r>
          </w:p>
        </w:tc>
        <w:tc>
          <w:tcPr>
            <w:tcW w:w="2180" w:type="dxa"/>
            <w:shd w:val="clear" w:color="auto" w:fill="auto"/>
          </w:tcPr>
          <w:p w14:paraId="73AF760D" w14:textId="58B25FFB" w:rsidR="00793ADD" w:rsidRPr="00793ADD" w:rsidRDefault="00793ADD" w:rsidP="00793ADD">
            <w:pPr>
              <w:keepNext/>
              <w:ind w:firstLine="0"/>
            </w:pPr>
            <w:r>
              <w:t>Bailey</w:t>
            </w:r>
          </w:p>
        </w:tc>
      </w:tr>
      <w:tr w:rsidR="00793ADD" w:rsidRPr="00793ADD" w14:paraId="4102419D" w14:textId="77777777" w:rsidTr="00793ADD">
        <w:tc>
          <w:tcPr>
            <w:tcW w:w="2179" w:type="dxa"/>
            <w:shd w:val="clear" w:color="auto" w:fill="auto"/>
          </w:tcPr>
          <w:p w14:paraId="0E9A3ACC" w14:textId="4E18FD05" w:rsidR="00793ADD" w:rsidRPr="00793ADD" w:rsidRDefault="00793ADD" w:rsidP="00793ADD">
            <w:pPr>
              <w:ind w:firstLine="0"/>
            </w:pPr>
            <w:r>
              <w:t>Ballentine</w:t>
            </w:r>
          </w:p>
        </w:tc>
        <w:tc>
          <w:tcPr>
            <w:tcW w:w="2179" w:type="dxa"/>
            <w:shd w:val="clear" w:color="auto" w:fill="auto"/>
          </w:tcPr>
          <w:p w14:paraId="4DCE6D8A" w14:textId="2FAF84AE" w:rsidR="00793ADD" w:rsidRPr="00793ADD" w:rsidRDefault="00793ADD" w:rsidP="00793ADD">
            <w:pPr>
              <w:ind w:firstLine="0"/>
            </w:pPr>
            <w:r>
              <w:t>Bamberg</w:t>
            </w:r>
          </w:p>
        </w:tc>
        <w:tc>
          <w:tcPr>
            <w:tcW w:w="2180" w:type="dxa"/>
            <w:shd w:val="clear" w:color="auto" w:fill="auto"/>
          </w:tcPr>
          <w:p w14:paraId="034D2147" w14:textId="7B81D535" w:rsidR="00793ADD" w:rsidRPr="00793ADD" w:rsidRDefault="00793ADD" w:rsidP="00793ADD">
            <w:pPr>
              <w:ind w:firstLine="0"/>
            </w:pPr>
            <w:r>
              <w:t>Bannister</w:t>
            </w:r>
          </w:p>
        </w:tc>
      </w:tr>
      <w:tr w:rsidR="00793ADD" w:rsidRPr="00793ADD" w14:paraId="12425F96" w14:textId="77777777" w:rsidTr="00793ADD">
        <w:tc>
          <w:tcPr>
            <w:tcW w:w="2179" w:type="dxa"/>
            <w:shd w:val="clear" w:color="auto" w:fill="auto"/>
          </w:tcPr>
          <w:p w14:paraId="0E9BECF2" w14:textId="3EDD55D4" w:rsidR="00793ADD" w:rsidRPr="00793ADD" w:rsidRDefault="00793ADD" w:rsidP="00793ADD">
            <w:pPr>
              <w:ind w:firstLine="0"/>
            </w:pPr>
            <w:r>
              <w:t>Bauer</w:t>
            </w:r>
          </w:p>
        </w:tc>
        <w:tc>
          <w:tcPr>
            <w:tcW w:w="2179" w:type="dxa"/>
            <w:shd w:val="clear" w:color="auto" w:fill="auto"/>
          </w:tcPr>
          <w:p w14:paraId="0EDDC048" w14:textId="4C327E5B" w:rsidR="00793ADD" w:rsidRPr="00793ADD" w:rsidRDefault="00793ADD" w:rsidP="00793ADD">
            <w:pPr>
              <w:ind w:firstLine="0"/>
            </w:pPr>
            <w:r>
              <w:t>Bernstein</w:t>
            </w:r>
          </w:p>
        </w:tc>
        <w:tc>
          <w:tcPr>
            <w:tcW w:w="2180" w:type="dxa"/>
            <w:shd w:val="clear" w:color="auto" w:fill="auto"/>
          </w:tcPr>
          <w:p w14:paraId="6C263EC1" w14:textId="482648D1" w:rsidR="00793ADD" w:rsidRPr="00793ADD" w:rsidRDefault="00793ADD" w:rsidP="00793ADD">
            <w:pPr>
              <w:ind w:firstLine="0"/>
            </w:pPr>
            <w:r>
              <w:t>Brewer</w:t>
            </w:r>
          </w:p>
        </w:tc>
      </w:tr>
      <w:tr w:rsidR="00793ADD" w:rsidRPr="00793ADD" w14:paraId="596C37C8" w14:textId="77777777" w:rsidTr="00793ADD">
        <w:tc>
          <w:tcPr>
            <w:tcW w:w="2179" w:type="dxa"/>
            <w:shd w:val="clear" w:color="auto" w:fill="auto"/>
          </w:tcPr>
          <w:p w14:paraId="1759BF82" w14:textId="7FC45902" w:rsidR="00793ADD" w:rsidRPr="00793ADD" w:rsidRDefault="00793ADD" w:rsidP="00793ADD">
            <w:pPr>
              <w:ind w:firstLine="0"/>
            </w:pPr>
            <w:r>
              <w:t>Brittain</w:t>
            </w:r>
          </w:p>
        </w:tc>
        <w:tc>
          <w:tcPr>
            <w:tcW w:w="2179" w:type="dxa"/>
            <w:shd w:val="clear" w:color="auto" w:fill="auto"/>
          </w:tcPr>
          <w:p w14:paraId="691492AD" w14:textId="2A978ED3" w:rsidR="00793ADD" w:rsidRPr="00793ADD" w:rsidRDefault="00793ADD" w:rsidP="00793ADD">
            <w:pPr>
              <w:ind w:firstLine="0"/>
            </w:pPr>
            <w:r>
              <w:t>Bustos</w:t>
            </w:r>
          </w:p>
        </w:tc>
        <w:tc>
          <w:tcPr>
            <w:tcW w:w="2180" w:type="dxa"/>
            <w:shd w:val="clear" w:color="auto" w:fill="auto"/>
          </w:tcPr>
          <w:p w14:paraId="554BD661" w14:textId="134EFA1D" w:rsidR="00793ADD" w:rsidRPr="00793ADD" w:rsidRDefault="00793ADD" w:rsidP="00793ADD">
            <w:pPr>
              <w:ind w:firstLine="0"/>
            </w:pPr>
            <w:r>
              <w:t>Calhoon</w:t>
            </w:r>
          </w:p>
        </w:tc>
      </w:tr>
      <w:tr w:rsidR="00793ADD" w:rsidRPr="00793ADD" w14:paraId="07C944E9" w14:textId="77777777" w:rsidTr="00793ADD">
        <w:tc>
          <w:tcPr>
            <w:tcW w:w="2179" w:type="dxa"/>
            <w:shd w:val="clear" w:color="auto" w:fill="auto"/>
          </w:tcPr>
          <w:p w14:paraId="27A4C6C1" w14:textId="57DDEC9F" w:rsidR="00793ADD" w:rsidRPr="00793ADD" w:rsidRDefault="00793ADD" w:rsidP="00793ADD">
            <w:pPr>
              <w:ind w:firstLine="0"/>
            </w:pPr>
            <w:r>
              <w:t>Caskey</w:t>
            </w:r>
          </w:p>
        </w:tc>
        <w:tc>
          <w:tcPr>
            <w:tcW w:w="2179" w:type="dxa"/>
            <w:shd w:val="clear" w:color="auto" w:fill="auto"/>
          </w:tcPr>
          <w:p w14:paraId="77699E72" w14:textId="77CB718A" w:rsidR="00793ADD" w:rsidRPr="00793ADD" w:rsidRDefault="00793ADD" w:rsidP="00793ADD">
            <w:pPr>
              <w:ind w:firstLine="0"/>
            </w:pPr>
            <w:r>
              <w:t>Chapman</w:t>
            </w:r>
          </w:p>
        </w:tc>
        <w:tc>
          <w:tcPr>
            <w:tcW w:w="2180" w:type="dxa"/>
            <w:shd w:val="clear" w:color="auto" w:fill="auto"/>
          </w:tcPr>
          <w:p w14:paraId="29F06E6E" w14:textId="52CFBCE8" w:rsidR="00793ADD" w:rsidRPr="00793ADD" w:rsidRDefault="00793ADD" w:rsidP="00793ADD">
            <w:pPr>
              <w:ind w:firstLine="0"/>
            </w:pPr>
            <w:r>
              <w:t>Clyburn</w:t>
            </w:r>
          </w:p>
        </w:tc>
      </w:tr>
      <w:tr w:rsidR="00793ADD" w:rsidRPr="00793ADD" w14:paraId="2F7D461D" w14:textId="77777777" w:rsidTr="00793ADD">
        <w:tc>
          <w:tcPr>
            <w:tcW w:w="2179" w:type="dxa"/>
            <w:shd w:val="clear" w:color="auto" w:fill="auto"/>
          </w:tcPr>
          <w:p w14:paraId="4F65550B" w14:textId="068F0134" w:rsidR="00793ADD" w:rsidRPr="00793ADD" w:rsidRDefault="00793ADD" w:rsidP="00793ADD">
            <w:pPr>
              <w:ind w:firstLine="0"/>
            </w:pPr>
            <w:r>
              <w:t>Cobb-Hunter</w:t>
            </w:r>
          </w:p>
        </w:tc>
        <w:tc>
          <w:tcPr>
            <w:tcW w:w="2179" w:type="dxa"/>
            <w:shd w:val="clear" w:color="auto" w:fill="auto"/>
          </w:tcPr>
          <w:p w14:paraId="7D7C5BE3" w14:textId="372DD11A" w:rsidR="00793ADD" w:rsidRPr="00793ADD" w:rsidRDefault="00793ADD" w:rsidP="00793ADD">
            <w:pPr>
              <w:ind w:firstLine="0"/>
            </w:pPr>
            <w:r>
              <w:t>Collins</w:t>
            </w:r>
          </w:p>
        </w:tc>
        <w:tc>
          <w:tcPr>
            <w:tcW w:w="2180" w:type="dxa"/>
            <w:shd w:val="clear" w:color="auto" w:fill="auto"/>
          </w:tcPr>
          <w:p w14:paraId="26DE0BF4" w14:textId="73BBA889" w:rsidR="00793ADD" w:rsidRPr="00793ADD" w:rsidRDefault="00793ADD" w:rsidP="00793ADD">
            <w:pPr>
              <w:ind w:firstLine="0"/>
            </w:pPr>
            <w:r>
              <w:t>B. L. Cox</w:t>
            </w:r>
          </w:p>
        </w:tc>
      </w:tr>
      <w:tr w:rsidR="00793ADD" w:rsidRPr="00793ADD" w14:paraId="177DB2E6" w14:textId="77777777" w:rsidTr="00793ADD">
        <w:tc>
          <w:tcPr>
            <w:tcW w:w="2179" w:type="dxa"/>
            <w:shd w:val="clear" w:color="auto" w:fill="auto"/>
          </w:tcPr>
          <w:p w14:paraId="73F7A265" w14:textId="013D84A9" w:rsidR="00793ADD" w:rsidRPr="00793ADD" w:rsidRDefault="00793ADD" w:rsidP="00793ADD">
            <w:pPr>
              <w:ind w:firstLine="0"/>
            </w:pPr>
            <w:r>
              <w:t>Crawford</w:t>
            </w:r>
          </w:p>
        </w:tc>
        <w:tc>
          <w:tcPr>
            <w:tcW w:w="2179" w:type="dxa"/>
            <w:shd w:val="clear" w:color="auto" w:fill="auto"/>
          </w:tcPr>
          <w:p w14:paraId="7E1DF10D" w14:textId="301708A9" w:rsidR="00793ADD" w:rsidRPr="00793ADD" w:rsidRDefault="00793ADD" w:rsidP="00793ADD">
            <w:pPr>
              <w:ind w:firstLine="0"/>
            </w:pPr>
            <w:r>
              <w:t>Davis</w:t>
            </w:r>
          </w:p>
        </w:tc>
        <w:tc>
          <w:tcPr>
            <w:tcW w:w="2180" w:type="dxa"/>
            <w:shd w:val="clear" w:color="auto" w:fill="auto"/>
          </w:tcPr>
          <w:p w14:paraId="5DB5835F" w14:textId="7EB3F6E3" w:rsidR="00793ADD" w:rsidRPr="00793ADD" w:rsidRDefault="00793ADD" w:rsidP="00793ADD">
            <w:pPr>
              <w:ind w:firstLine="0"/>
            </w:pPr>
            <w:r>
              <w:t>Dillard</w:t>
            </w:r>
          </w:p>
        </w:tc>
      </w:tr>
      <w:tr w:rsidR="00793ADD" w:rsidRPr="00793ADD" w14:paraId="116C4C7C" w14:textId="77777777" w:rsidTr="00793ADD">
        <w:tc>
          <w:tcPr>
            <w:tcW w:w="2179" w:type="dxa"/>
            <w:shd w:val="clear" w:color="auto" w:fill="auto"/>
          </w:tcPr>
          <w:p w14:paraId="4C44DDCC" w14:textId="59135059" w:rsidR="00793ADD" w:rsidRPr="00793ADD" w:rsidRDefault="00793ADD" w:rsidP="00793ADD">
            <w:pPr>
              <w:ind w:firstLine="0"/>
            </w:pPr>
            <w:r>
              <w:t>Erickson</w:t>
            </w:r>
          </w:p>
        </w:tc>
        <w:tc>
          <w:tcPr>
            <w:tcW w:w="2179" w:type="dxa"/>
            <w:shd w:val="clear" w:color="auto" w:fill="auto"/>
          </w:tcPr>
          <w:p w14:paraId="08FDB673" w14:textId="54FE3B86" w:rsidR="00793ADD" w:rsidRPr="00793ADD" w:rsidRDefault="00793ADD" w:rsidP="00793ADD">
            <w:pPr>
              <w:ind w:firstLine="0"/>
            </w:pPr>
            <w:r>
              <w:t>Gagnon</w:t>
            </w:r>
          </w:p>
        </w:tc>
        <w:tc>
          <w:tcPr>
            <w:tcW w:w="2180" w:type="dxa"/>
            <w:shd w:val="clear" w:color="auto" w:fill="auto"/>
          </w:tcPr>
          <w:p w14:paraId="084D1D5E" w14:textId="383E71AD" w:rsidR="00793ADD" w:rsidRPr="00793ADD" w:rsidRDefault="00793ADD" w:rsidP="00793ADD">
            <w:pPr>
              <w:ind w:firstLine="0"/>
            </w:pPr>
            <w:r>
              <w:t>Garvin</w:t>
            </w:r>
          </w:p>
        </w:tc>
      </w:tr>
      <w:tr w:rsidR="00793ADD" w:rsidRPr="00793ADD" w14:paraId="737D3E24" w14:textId="77777777" w:rsidTr="00793ADD">
        <w:tc>
          <w:tcPr>
            <w:tcW w:w="2179" w:type="dxa"/>
            <w:shd w:val="clear" w:color="auto" w:fill="auto"/>
          </w:tcPr>
          <w:p w14:paraId="02BEE068" w14:textId="4E9BC633" w:rsidR="00793ADD" w:rsidRPr="00793ADD" w:rsidRDefault="00793ADD" w:rsidP="00793ADD">
            <w:pPr>
              <w:ind w:firstLine="0"/>
            </w:pPr>
            <w:r>
              <w:t>Gatch</w:t>
            </w:r>
          </w:p>
        </w:tc>
        <w:tc>
          <w:tcPr>
            <w:tcW w:w="2179" w:type="dxa"/>
            <w:shd w:val="clear" w:color="auto" w:fill="auto"/>
          </w:tcPr>
          <w:p w14:paraId="6FB3A176" w14:textId="490F6FE3" w:rsidR="00793ADD" w:rsidRPr="00793ADD" w:rsidRDefault="00793ADD" w:rsidP="00793ADD">
            <w:pPr>
              <w:ind w:firstLine="0"/>
            </w:pPr>
            <w:r>
              <w:t>Gilliard</w:t>
            </w:r>
          </w:p>
        </w:tc>
        <w:tc>
          <w:tcPr>
            <w:tcW w:w="2180" w:type="dxa"/>
            <w:shd w:val="clear" w:color="auto" w:fill="auto"/>
          </w:tcPr>
          <w:p w14:paraId="59462819" w14:textId="70443DBD" w:rsidR="00793ADD" w:rsidRPr="00793ADD" w:rsidRDefault="00793ADD" w:rsidP="00793ADD">
            <w:pPr>
              <w:ind w:firstLine="0"/>
            </w:pPr>
            <w:r>
              <w:t>Govan</w:t>
            </w:r>
          </w:p>
        </w:tc>
      </w:tr>
      <w:tr w:rsidR="00793ADD" w:rsidRPr="00793ADD" w14:paraId="0E433D48" w14:textId="77777777" w:rsidTr="00793ADD">
        <w:tc>
          <w:tcPr>
            <w:tcW w:w="2179" w:type="dxa"/>
            <w:shd w:val="clear" w:color="auto" w:fill="auto"/>
          </w:tcPr>
          <w:p w14:paraId="26C5DCF9" w14:textId="0501798B" w:rsidR="00793ADD" w:rsidRPr="00793ADD" w:rsidRDefault="00793ADD" w:rsidP="00793ADD">
            <w:pPr>
              <w:ind w:firstLine="0"/>
            </w:pPr>
            <w:r>
              <w:t>Grant</w:t>
            </w:r>
          </w:p>
        </w:tc>
        <w:tc>
          <w:tcPr>
            <w:tcW w:w="2179" w:type="dxa"/>
            <w:shd w:val="clear" w:color="auto" w:fill="auto"/>
          </w:tcPr>
          <w:p w14:paraId="0FBAF388" w14:textId="24A082F8" w:rsidR="00793ADD" w:rsidRPr="00793ADD" w:rsidRDefault="00793ADD" w:rsidP="00793ADD">
            <w:pPr>
              <w:ind w:firstLine="0"/>
            </w:pPr>
            <w:r>
              <w:t>Guest</w:t>
            </w:r>
          </w:p>
        </w:tc>
        <w:tc>
          <w:tcPr>
            <w:tcW w:w="2180" w:type="dxa"/>
            <w:shd w:val="clear" w:color="auto" w:fill="auto"/>
          </w:tcPr>
          <w:p w14:paraId="121D6F4B" w14:textId="3CCD23C9" w:rsidR="00793ADD" w:rsidRPr="00793ADD" w:rsidRDefault="00793ADD" w:rsidP="00793ADD">
            <w:pPr>
              <w:ind w:firstLine="0"/>
            </w:pPr>
            <w:r>
              <w:t>Guffey</w:t>
            </w:r>
          </w:p>
        </w:tc>
      </w:tr>
      <w:tr w:rsidR="00793ADD" w:rsidRPr="00793ADD" w14:paraId="4715AE00" w14:textId="77777777" w:rsidTr="00793ADD">
        <w:tc>
          <w:tcPr>
            <w:tcW w:w="2179" w:type="dxa"/>
            <w:shd w:val="clear" w:color="auto" w:fill="auto"/>
          </w:tcPr>
          <w:p w14:paraId="4492AD00" w14:textId="24E298A2" w:rsidR="00793ADD" w:rsidRPr="00793ADD" w:rsidRDefault="00793ADD" w:rsidP="00793ADD">
            <w:pPr>
              <w:ind w:firstLine="0"/>
            </w:pPr>
            <w:r>
              <w:t>Hardee</w:t>
            </w:r>
          </w:p>
        </w:tc>
        <w:tc>
          <w:tcPr>
            <w:tcW w:w="2179" w:type="dxa"/>
            <w:shd w:val="clear" w:color="auto" w:fill="auto"/>
          </w:tcPr>
          <w:p w14:paraId="4A03BB88" w14:textId="240644B0" w:rsidR="00793ADD" w:rsidRPr="00793ADD" w:rsidRDefault="00793ADD" w:rsidP="00793ADD">
            <w:pPr>
              <w:ind w:firstLine="0"/>
            </w:pPr>
            <w:r>
              <w:t>Hart</w:t>
            </w:r>
          </w:p>
        </w:tc>
        <w:tc>
          <w:tcPr>
            <w:tcW w:w="2180" w:type="dxa"/>
            <w:shd w:val="clear" w:color="auto" w:fill="auto"/>
          </w:tcPr>
          <w:p w14:paraId="0C3E24C7" w14:textId="1F85D281" w:rsidR="00793ADD" w:rsidRPr="00793ADD" w:rsidRDefault="00793ADD" w:rsidP="00793ADD">
            <w:pPr>
              <w:ind w:firstLine="0"/>
            </w:pPr>
            <w:r>
              <w:t>Hartnett</w:t>
            </w:r>
          </w:p>
        </w:tc>
      </w:tr>
      <w:tr w:rsidR="00793ADD" w:rsidRPr="00793ADD" w14:paraId="6A98414E" w14:textId="77777777" w:rsidTr="00793ADD">
        <w:tc>
          <w:tcPr>
            <w:tcW w:w="2179" w:type="dxa"/>
            <w:shd w:val="clear" w:color="auto" w:fill="auto"/>
          </w:tcPr>
          <w:p w14:paraId="25C10952" w14:textId="6BE96C09" w:rsidR="00793ADD" w:rsidRPr="00793ADD" w:rsidRDefault="00793ADD" w:rsidP="00793ADD">
            <w:pPr>
              <w:ind w:firstLine="0"/>
            </w:pPr>
            <w:r>
              <w:t>Hayes</w:t>
            </w:r>
          </w:p>
        </w:tc>
        <w:tc>
          <w:tcPr>
            <w:tcW w:w="2179" w:type="dxa"/>
            <w:shd w:val="clear" w:color="auto" w:fill="auto"/>
          </w:tcPr>
          <w:p w14:paraId="798F6807" w14:textId="74E298EA" w:rsidR="00793ADD" w:rsidRPr="00793ADD" w:rsidRDefault="00793ADD" w:rsidP="00793ADD">
            <w:pPr>
              <w:ind w:firstLine="0"/>
            </w:pPr>
            <w:r>
              <w:t>Herbkersman</w:t>
            </w:r>
          </w:p>
        </w:tc>
        <w:tc>
          <w:tcPr>
            <w:tcW w:w="2180" w:type="dxa"/>
            <w:shd w:val="clear" w:color="auto" w:fill="auto"/>
          </w:tcPr>
          <w:p w14:paraId="0D96BB33" w14:textId="34114EC2" w:rsidR="00793ADD" w:rsidRPr="00793ADD" w:rsidRDefault="00793ADD" w:rsidP="00793ADD">
            <w:pPr>
              <w:ind w:firstLine="0"/>
            </w:pPr>
            <w:r>
              <w:t>Hewitt</w:t>
            </w:r>
          </w:p>
        </w:tc>
      </w:tr>
      <w:tr w:rsidR="00793ADD" w:rsidRPr="00793ADD" w14:paraId="6C1A9D57" w14:textId="77777777" w:rsidTr="00793ADD">
        <w:tc>
          <w:tcPr>
            <w:tcW w:w="2179" w:type="dxa"/>
            <w:shd w:val="clear" w:color="auto" w:fill="auto"/>
          </w:tcPr>
          <w:p w14:paraId="6E0E4CDD" w14:textId="170724CC" w:rsidR="00793ADD" w:rsidRPr="00793ADD" w:rsidRDefault="00793ADD" w:rsidP="00793ADD">
            <w:pPr>
              <w:ind w:firstLine="0"/>
            </w:pPr>
            <w:r>
              <w:t>Holman</w:t>
            </w:r>
          </w:p>
        </w:tc>
        <w:tc>
          <w:tcPr>
            <w:tcW w:w="2179" w:type="dxa"/>
            <w:shd w:val="clear" w:color="auto" w:fill="auto"/>
          </w:tcPr>
          <w:p w14:paraId="35A799F8" w14:textId="081B620E" w:rsidR="00793ADD" w:rsidRPr="00793ADD" w:rsidRDefault="00793ADD" w:rsidP="00793ADD">
            <w:pPr>
              <w:ind w:firstLine="0"/>
            </w:pPr>
            <w:r>
              <w:t>Hosey</w:t>
            </w:r>
          </w:p>
        </w:tc>
        <w:tc>
          <w:tcPr>
            <w:tcW w:w="2180" w:type="dxa"/>
            <w:shd w:val="clear" w:color="auto" w:fill="auto"/>
          </w:tcPr>
          <w:p w14:paraId="79CA9748" w14:textId="1D8D728D" w:rsidR="00793ADD" w:rsidRPr="00793ADD" w:rsidRDefault="00793ADD" w:rsidP="00793ADD">
            <w:pPr>
              <w:ind w:firstLine="0"/>
            </w:pPr>
            <w:r>
              <w:t>Howard</w:t>
            </w:r>
          </w:p>
        </w:tc>
      </w:tr>
      <w:tr w:rsidR="00793ADD" w:rsidRPr="00793ADD" w14:paraId="3D29B85E" w14:textId="77777777" w:rsidTr="00793ADD">
        <w:tc>
          <w:tcPr>
            <w:tcW w:w="2179" w:type="dxa"/>
            <w:shd w:val="clear" w:color="auto" w:fill="auto"/>
          </w:tcPr>
          <w:p w14:paraId="5412F9EE" w14:textId="56705F4B" w:rsidR="00793ADD" w:rsidRPr="00793ADD" w:rsidRDefault="00793ADD" w:rsidP="00793ADD">
            <w:pPr>
              <w:ind w:firstLine="0"/>
            </w:pPr>
            <w:r>
              <w:t>J. L. Johnson</w:t>
            </w:r>
          </w:p>
        </w:tc>
        <w:tc>
          <w:tcPr>
            <w:tcW w:w="2179" w:type="dxa"/>
            <w:shd w:val="clear" w:color="auto" w:fill="auto"/>
          </w:tcPr>
          <w:p w14:paraId="770B0BE1" w14:textId="30049272" w:rsidR="00793ADD" w:rsidRPr="00793ADD" w:rsidRDefault="00793ADD" w:rsidP="00793ADD">
            <w:pPr>
              <w:ind w:firstLine="0"/>
            </w:pPr>
            <w:r>
              <w:t>Jones</w:t>
            </w:r>
          </w:p>
        </w:tc>
        <w:tc>
          <w:tcPr>
            <w:tcW w:w="2180" w:type="dxa"/>
            <w:shd w:val="clear" w:color="auto" w:fill="auto"/>
          </w:tcPr>
          <w:p w14:paraId="7DD3B091" w14:textId="3A72DCDB" w:rsidR="00793ADD" w:rsidRPr="00793ADD" w:rsidRDefault="00793ADD" w:rsidP="00793ADD">
            <w:pPr>
              <w:ind w:firstLine="0"/>
            </w:pPr>
            <w:r>
              <w:t>Jordan</w:t>
            </w:r>
          </w:p>
        </w:tc>
      </w:tr>
      <w:tr w:rsidR="00793ADD" w:rsidRPr="00793ADD" w14:paraId="641D1602" w14:textId="77777777" w:rsidTr="00793ADD">
        <w:tc>
          <w:tcPr>
            <w:tcW w:w="2179" w:type="dxa"/>
            <w:shd w:val="clear" w:color="auto" w:fill="auto"/>
          </w:tcPr>
          <w:p w14:paraId="0492B436" w14:textId="638F954C" w:rsidR="00793ADD" w:rsidRPr="00793ADD" w:rsidRDefault="00793ADD" w:rsidP="00793ADD">
            <w:pPr>
              <w:ind w:firstLine="0"/>
            </w:pPr>
            <w:r>
              <w:t>King</w:t>
            </w:r>
          </w:p>
        </w:tc>
        <w:tc>
          <w:tcPr>
            <w:tcW w:w="2179" w:type="dxa"/>
            <w:shd w:val="clear" w:color="auto" w:fill="auto"/>
          </w:tcPr>
          <w:p w14:paraId="0B1828BA" w14:textId="165F795A" w:rsidR="00793ADD" w:rsidRPr="00793ADD" w:rsidRDefault="00793ADD" w:rsidP="00793ADD">
            <w:pPr>
              <w:ind w:firstLine="0"/>
            </w:pPr>
            <w:r>
              <w:t>Kirby</w:t>
            </w:r>
          </w:p>
        </w:tc>
        <w:tc>
          <w:tcPr>
            <w:tcW w:w="2180" w:type="dxa"/>
            <w:shd w:val="clear" w:color="auto" w:fill="auto"/>
          </w:tcPr>
          <w:p w14:paraId="38DF2862" w14:textId="67BF2505" w:rsidR="00793ADD" w:rsidRPr="00793ADD" w:rsidRDefault="00793ADD" w:rsidP="00793ADD">
            <w:pPr>
              <w:ind w:firstLine="0"/>
            </w:pPr>
            <w:r>
              <w:t>Landing</w:t>
            </w:r>
          </w:p>
        </w:tc>
      </w:tr>
      <w:tr w:rsidR="00793ADD" w:rsidRPr="00793ADD" w14:paraId="21075476" w14:textId="77777777" w:rsidTr="00793ADD">
        <w:tc>
          <w:tcPr>
            <w:tcW w:w="2179" w:type="dxa"/>
            <w:shd w:val="clear" w:color="auto" w:fill="auto"/>
          </w:tcPr>
          <w:p w14:paraId="4AE245D5" w14:textId="2AFC1AEB" w:rsidR="00793ADD" w:rsidRPr="00793ADD" w:rsidRDefault="00793ADD" w:rsidP="00793ADD">
            <w:pPr>
              <w:ind w:firstLine="0"/>
            </w:pPr>
            <w:r>
              <w:t>Lawson</w:t>
            </w:r>
          </w:p>
        </w:tc>
        <w:tc>
          <w:tcPr>
            <w:tcW w:w="2179" w:type="dxa"/>
            <w:shd w:val="clear" w:color="auto" w:fill="auto"/>
          </w:tcPr>
          <w:p w14:paraId="659DE6ED" w14:textId="24A164A4" w:rsidR="00793ADD" w:rsidRPr="00793ADD" w:rsidRDefault="00793ADD" w:rsidP="00793ADD">
            <w:pPr>
              <w:ind w:firstLine="0"/>
            </w:pPr>
            <w:r>
              <w:t>Ligon</w:t>
            </w:r>
          </w:p>
        </w:tc>
        <w:tc>
          <w:tcPr>
            <w:tcW w:w="2180" w:type="dxa"/>
            <w:shd w:val="clear" w:color="auto" w:fill="auto"/>
          </w:tcPr>
          <w:p w14:paraId="75B0F72C" w14:textId="5E9EB50D" w:rsidR="00793ADD" w:rsidRPr="00793ADD" w:rsidRDefault="00793ADD" w:rsidP="00793ADD">
            <w:pPr>
              <w:ind w:firstLine="0"/>
            </w:pPr>
            <w:r>
              <w:t>Long</w:t>
            </w:r>
          </w:p>
        </w:tc>
      </w:tr>
      <w:tr w:rsidR="00793ADD" w:rsidRPr="00793ADD" w14:paraId="7875D628" w14:textId="77777777" w:rsidTr="00793ADD">
        <w:tc>
          <w:tcPr>
            <w:tcW w:w="2179" w:type="dxa"/>
            <w:shd w:val="clear" w:color="auto" w:fill="auto"/>
          </w:tcPr>
          <w:p w14:paraId="314007E9" w14:textId="0994ACE3" w:rsidR="00793ADD" w:rsidRPr="00793ADD" w:rsidRDefault="00793ADD" w:rsidP="00793ADD">
            <w:pPr>
              <w:ind w:firstLine="0"/>
            </w:pPr>
            <w:r>
              <w:t>Lowe</w:t>
            </w:r>
          </w:p>
        </w:tc>
        <w:tc>
          <w:tcPr>
            <w:tcW w:w="2179" w:type="dxa"/>
            <w:shd w:val="clear" w:color="auto" w:fill="auto"/>
          </w:tcPr>
          <w:p w14:paraId="007C55B5" w14:textId="27B928EE" w:rsidR="00793ADD" w:rsidRPr="00793ADD" w:rsidRDefault="00793ADD" w:rsidP="00793ADD">
            <w:pPr>
              <w:ind w:firstLine="0"/>
            </w:pPr>
            <w:r>
              <w:t>Luck</w:t>
            </w:r>
          </w:p>
        </w:tc>
        <w:tc>
          <w:tcPr>
            <w:tcW w:w="2180" w:type="dxa"/>
            <w:shd w:val="clear" w:color="auto" w:fill="auto"/>
          </w:tcPr>
          <w:p w14:paraId="3CF0AEFC" w14:textId="0563E93D" w:rsidR="00793ADD" w:rsidRPr="00793ADD" w:rsidRDefault="00793ADD" w:rsidP="00793ADD">
            <w:pPr>
              <w:ind w:firstLine="0"/>
            </w:pPr>
            <w:r>
              <w:t>Martin</w:t>
            </w:r>
          </w:p>
        </w:tc>
      </w:tr>
      <w:tr w:rsidR="00793ADD" w:rsidRPr="00793ADD" w14:paraId="344DC759" w14:textId="77777777" w:rsidTr="00793ADD">
        <w:tc>
          <w:tcPr>
            <w:tcW w:w="2179" w:type="dxa"/>
            <w:shd w:val="clear" w:color="auto" w:fill="auto"/>
          </w:tcPr>
          <w:p w14:paraId="5BA5B550" w14:textId="64F7742B" w:rsidR="00793ADD" w:rsidRPr="00793ADD" w:rsidRDefault="00793ADD" w:rsidP="00793ADD">
            <w:pPr>
              <w:ind w:firstLine="0"/>
            </w:pPr>
            <w:r>
              <w:t>McDaniel</w:t>
            </w:r>
          </w:p>
        </w:tc>
        <w:tc>
          <w:tcPr>
            <w:tcW w:w="2179" w:type="dxa"/>
            <w:shd w:val="clear" w:color="auto" w:fill="auto"/>
          </w:tcPr>
          <w:p w14:paraId="7F29B6C5" w14:textId="04307981" w:rsidR="00793ADD" w:rsidRPr="00793ADD" w:rsidRDefault="00793ADD" w:rsidP="00793ADD">
            <w:pPr>
              <w:ind w:firstLine="0"/>
            </w:pPr>
            <w:r>
              <w:t>Montgomery</w:t>
            </w:r>
          </w:p>
        </w:tc>
        <w:tc>
          <w:tcPr>
            <w:tcW w:w="2180" w:type="dxa"/>
            <w:shd w:val="clear" w:color="auto" w:fill="auto"/>
          </w:tcPr>
          <w:p w14:paraId="7E55954E" w14:textId="52B20235" w:rsidR="00793ADD" w:rsidRPr="00793ADD" w:rsidRDefault="00793ADD" w:rsidP="00793ADD">
            <w:pPr>
              <w:ind w:firstLine="0"/>
            </w:pPr>
            <w:r>
              <w:t>T. Moore</w:t>
            </w:r>
          </w:p>
        </w:tc>
      </w:tr>
      <w:tr w:rsidR="00793ADD" w:rsidRPr="00793ADD" w14:paraId="0744CC63" w14:textId="77777777" w:rsidTr="00793ADD">
        <w:tc>
          <w:tcPr>
            <w:tcW w:w="2179" w:type="dxa"/>
            <w:shd w:val="clear" w:color="auto" w:fill="auto"/>
          </w:tcPr>
          <w:p w14:paraId="26E57E78" w14:textId="120B9BE0" w:rsidR="00793ADD" w:rsidRPr="00793ADD" w:rsidRDefault="00793ADD" w:rsidP="00793ADD">
            <w:pPr>
              <w:ind w:firstLine="0"/>
            </w:pPr>
            <w:r>
              <w:t>Moss</w:t>
            </w:r>
          </w:p>
        </w:tc>
        <w:tc>
          <w:tcPr>
            <w:tcW w:w="2179" w:type="dxa"/>
            <w:shd w:val="clear" w:color="auto" w:fill="auto"/>
          </w:tcPr>
          <w:p w14:paraId="4D3192F7" w14:textId="62679413" w:rsidR="00793ADD" w:rsidRPr="00793ADD" w:rsidRDefault="00793ADD" w:rsidP="00793ADD">
            <w:pPr>
              <w:ind w:firstLine="0"/>
            </w:pPr>
            <w:r>
              <w:t>Neese</w:t>
            </w:r>
          </w:p>
        </w:tc>
        <w:tc>
          <w:tcPr>
            <w:tcW w:w="2180" w:type="dxa"/>
            <w:shd w:val="clear" w:color="auto" w:fill="auto"/>
          </w:tcPr>
          <w:p w14:paraId="01DFF19D" w14:textId="3AA8837B" w:rsidR="00793ADD" w:rsidRPr="00793ADD" w:rsidRDefault="00793ADD" w:rsidP="00793ADD">
            <w:pPr>
              <w:ind w:firstLine="0"/>
            </w:pPr>
            <w:r>
              <w:t>B. Newton</w:t>
            </w:r>
          </w:p>
        </w:tc>
      </w:tr>
      <w:tr w:rsidR="00793ADD" w:rsidRPr="00793ADD" w14:paraId="15218FC0" w14:textId="77777777" w:rsidTr="00793ADD">
        <w:tc>
          <w:tcPr>
            <w:tcW w:w="2179" w:type="dxa"/>
            <w:shd w:val="clear" w:color="auto" w:fill="auto"/>
          </w:tcPr>
          <w:p w14:paraId="756195DB" w14:textId="6DC8D2B5" w:rsidR="00793ADD" w:rsidRPr="00793ADD" w:rsidRDefault="00793ADD" w:rsidP="00793ADD">
            <w:pPr>
              <w:ind w:firstLine="0"/>
            </w:pPr>
            <w:r>
              <w:t>W. Newton</w:t>
            </w:r>
          </w:p>
        </w:tc>
        <w:tc>
          <w:tcPr>
            <w:tcW w:w="2179" w:type="dxa"/>
            <w:shd w:val="clear" w:color="auto" w:fill="auto"/>
          </w:tcPr>
          <w:p w14:paraId="3BBEE39E" w14:textId="4C485F77" w:rsidR="00793ADD" w:rsidRPr="00793ADD" w:rsidRDefault="00793ADD" w:rsidP="00793ADD">
            <w:pPr>
              <w:ind w:firstLine="0"/>
            </w:pPr>
            <w:r>
              <w:t>Pedalino</w:t>
            </w:r>
          </w:p>
        </w:tc>
        <w:tc>
          <w:tcPr>
            <w:tcW w:w="2180" w:type="dxa"/>
            <w:shd w:val="clear" w:color="auto" w:fill="auto"/>
          </w:tcPr>
          <w:p w14:paraId="252EF2B3" w14:textId="0F833FDC" w:rsidR="00793ADD" w:rsidRPr="00793ADD" w:rsidRDefault="00793ADD" w:rsidP="00793ADD">
            <w:pPr>
              <w:ind w:firstLine="0"/>
            </w:pPr>
            <w:r>
              <w:t>Pope</w:t>
            </w:r>
          </w:p>
        </w:tc>
      </w:tr>
      <w:tr w:rsidR="00793ADD" w:rsidRPr="00793ADD" w14:paraId="0983DFE4" w14:textId="77777777" w:rsidTr="00793ADD">
        <w:tc>
          <w:tcPr>
            <w:tcW w:w="2179" w:type="dxa"/>
            <w:shd w:val="clear" w:color="auto" w:fill="auto"/>
          </w:tcPr>
          <w:p w14:paraId="4394809B" w14:textId="3935966A" w:rsidR="00793ADD" w:rsidRPr="00793ADD" w:rsidRDefault="00793ADD" w:rsidP="00793ADD">
            <w:pPr>
              <w:ind w:firstLine="0"/>
            </w:pPr>
            <w:r>
              <w:lastRenderedPageBreak/>
              <w:t>Reese</w:t>
            </w:r>
          </w:p>
        </w:tc>
        <w:tc>
          <w:tcPr>
            <w:tcW w:w="2179" w:type="dxa"/>
            <w:shd w:val="clear" w:color="auto" w:fill="auto"/>
          </w:tcPr>
          <w:p w14:paraId="33169B91" w14:textId="57D842E3" w:rsidR="00793ADD" w:rsidRPr="00793ADD" w:rsidRDefault="00793ADD" w:rsidP="00793ADD">
            <w:pPr>
              <w:ind w:firstLine="0"/>
            </w:pPr>
            <w:r>
              <w:t>Rivers</w:t>
            </w:r>
          </w:p>
        </w:tc>
        <w:tc>
          <w:tcPr>
            <w:tcW w:w="2180" w:type="dxa"/>
            <w:shd w:val="clear" w:color="auto" w:fill="auto"/>
          </w:tcPr>
          <w:p w14:paraId="055ADAAD" w14:textId="1E8AEB43" w:rsidR="00793ADD" w:rsidRPr="00793ADD" w:rsidRDefault="00793ADD" w:rsidP="00793ADD">
            <w:pPr>
              <w:ind w:firstLine="0"/>
            </w:pPr>
            <w:r>
              <w:t>Robbins</w:t>
            </w:r>
          </w:p>
        </w:tc>
      </w:tr>
      <w:tr w:rsidR="00793ADD" w:rsidRPr="00793ADD" w14:paraId="5A2AAF3F" w14:textId="77777777" w:rsidTr="00793ADD">
        <w:tc>
          <w:tcPr>
            <w:tcW w:w="2179" w:type="dxa"/>
            <w:shd w:val="clear" w:color="auto" w:fill="auto"/>
          </w:tcPr>
          <w:p w14:paraId="2330D46B" w14:textId="5270394A" w:rsidR="00793ADD" w:rsidRPr="00793ADD" w:rsidRDefault="00793ADD" w:rsidP="00793ADD">
            <w:pPr>
              <w:ind w:firstLine="0"/>
            </w:pPr>
            <w:r>
              <w:t>Rose</w:t>
            </w:r>
          </w:p>
        </w:tc>
        <w:tc>
          <w:tcPr>
            <w:tcW w:w="2179" w:type="dxa"/>
            <w:shd w:val="clear" w:color="auto" w:fill="auto"/>
          </w:tcPr>
          <w:p w14:paraId="2351D541" w14:textId="36529E74" w:rsidR="00793ADD" w:rsidRPr="00793ADD" w:rsidRDefault="00793ADD" w:rsidP="00793ADD">
            <w:pPr>
              <w:ind w:firstLine="0"/>
            </w:pPr>
            <w:r>
              <w:t>Rutherford</w:t>
            </w:r>
          </w:p>
        </w:tc>
        <w:tc>
          <w:tcPr>
            <w:tcW w:w="2180" w:type="dxa"/>
            <w:shd w:val="clear" w:color="auto" w:fill="auto"/>
          </w:tcPr>
          <w:p w14:paraId="156EE3ED" w14:textId="1A95A86D" w:rsidR="00793ADD" w:rsidRPr="00793ADD" w:rsidRDefault="00793ADD" w:rsidP="00793ADD">
            <w:pPr>
              <w:ind w:firstLine="0"/>
            </w:pPr>
            <w:r>
              <w:t>Sanders</w:t>
            </w:r>
          </w:p>
        </w:tc>
      </w:tr>
      <w:tr w:rsidR="00793ADD" w:rsidRPr="00793ADD" w14:paraId="08F18C09" w14:textId="77777777" w:rsidTr="00793ADD">
        <w:tc>
          <w:tcPr>
            <w:tcW w:w="2179" w:type="dxa"/>
            <w:shd w:val="clear" w:color="auto" w:fill="auto"/>
          </w:tcPr>
          <w:p w14:paraId="3291EDE9" w14:textId="7A6B20BB" w:rsidR="00793ADD" w:rsidRPr="00793ADD" w:rsidRDefault="00793ADD" w:rsidP="00793ADD">
            <w:pPr>
              <w:ind w:firstLine="0"/>
            </w:pPr>
            <w:r>
              <w:t>Schuessler</w:t>
            </w:r>
          </w:p>
        </w:tc>
        <w:tc>
          <w:tcPr>
            <w:tcW w:w="2179" w:type="dxa"/>
            <w:shd w:val="clear" w:color="auto" w:fill="auto"/>
          </w:tcPr>
          <w:p w14:paraId="2360DE4F" w14:textId="7AD39C8B" w:rsidR="00793ADD" w:rsidRPr="00793ADD" w:rsidRDefault="00793ADD" w:rsidP="00793ADD">
            <w:pPr>
              <w:ind w:firstLine="0"/>
            </w:pPr>
            <w:r>
              <w:t>Sessions</w:t>
            </w:r>
          </w:p>
        </w:tc>
        <w:tc>
          <w:tcPr>
            <w:tcW w:w="2180" w:type="dxa"/>
            <w:shd w:val="clear" w:color="auto" w:fill="auto"/>
          </w:tcPr>
          <w:p w14:paraId="563D4E4C" w14:textId="23296F04" w:rsidR="00793ADD" w:rsidRPr="00793ADD" w:rsidRDefault="00793ADD" w:rsidP="00793ADD">
            <w:pPr>
              <w:ind w:firstLine="0"/>
            </w:pPr>
            <w:r>
              <w:t>G. M. Smith</w:t>
            </w:r>
          </w:p>
        </w:tc>
      </w:tr>
      <w:tr w:rsidR="00793ADD" w:rsidRPr="00793ADD" w14:paraId="7F8DAB0D" w14:textId="77777777" w:rsidTr="00793ADD">
        <w:tc>
          <w:tcPr>
            <w:tcW w:w="2179" w:type="dxa"/>
            <w:shd w:val="clear" w:color="auto" w:fill="auto"/>
          </w:tcPr>
          <w:p w14:paraId="3595E141" w14:textId="0794C34C" w:rsidR="00793ADD" w:rsidRPr="00793ADD" w:rsidRDefault="00793ADD" w:rsidP="00793ADD">
            <w:pPr>
              <w:ind w:firstLine="0"/>
            </w:pPr>
            <w:r>
              <w:t>M. M. Smith</w:t>
            </w:r>
          </w:p>
        </w:tc>
        <w:tc>
          <w:tcPr>
            <w:tcW w:w="2179" w:type="dxa"/>
            <w:shd w:val="clear" w:color="auto" w:fill="auto"/>
          </w:tcPr>
          <w:p w14:paraId="51EF45FE" w14:textId="71150217" w:rsidR="00793ADD" w:rsidRPr="00793ADD" w:rsidRDefault="00793ADD" w:rsidP="00793ADD">
            <w:pPr>
              <w:ind w:firstLine="0"/>
            </w:pPr>
            <w:r>
              <w:t>Spann-Wilder</w:t>
            </w:r>
          </w:p>
        </w:tc>
        <w:tc>
          <w:tcPr>
            <w:tcW w:w="2180" w:type="dxa"/>
            <w:shd w:val="clear" w:color="auto" w:fill="auto"/>
          </w:tcPr>
          <w:p w14:paraId="635CF0C5" w14:textId="4DFE1122" w:rsidR="00793ADD" w:rsidRPr="00793ADD" w:rsidRDefault="00793ADD" w:rsidP="00793ADD">
            <w:pPr>
              <w:ind w:firstLine="0"/>
            </w:pPr>
            <w:r>
              <w:t>Stavrinakis</w:t>
            </w:r>
          </w:p>
        </w:tc>
      </w:tr>
      <w:tr w:rsidR="00793ADD" w:rsidRPr="00793ADD" w14:paraId="14B8F39A" w14:textId="77777777" w:rsidTr="00793ADD">
        <w:tc>
          <w:tcPr>
            <w:tcW w:w="2179" w:type="dxa"/>
            <w:shd w:val="clear" w:color="auto" w:fill="auto"/>
          </w:tcPr>
          <w:p w14:paraId="78E80ABB" w14:textId="26E42B08" w:rsidR="00793ADD" w:rsidRPr="00793ADD" w:rsidRDefault="00793ADD" w:rsidP="00793ADD">
            <w:pPr>
              <w:ind w:firstLine="0"/>
            </w:pPr>
            <w:r>
              <w:t>Taylor</w:t>
            </w:r>
          </w:p>
        </w:tc>
        <w:tc>
          <w:tcPr>
            <w:tcW w:w="2179" w:type="dxa"/>
            <w:shd w:val="clear" w:color="auto" w:fill="auto"/>
          </w:tcPr>
          <w:p w14:paraId="78F08F42" w14:textId="1A53980B" w:rsidR="00793ADD" w:rsidRPr="00793ADD" w:rsidRDefault="00793ADD" w:rsidP="00793ADD">
            <w:pPr>
              <w:ind w:firstLine="0"/>
            </w:pPr>
            <w:r>
              <w:t>Teeple</w:t>
            </w:r>
          </w:p>
        </w:tc>
        <w:tc>
          <w:tcPr>
            <w:tcW w:w="2180" w:type="dxa"/>
            <w:shd w:val="clear" w:color="auto" w:fill="auto"/>
          </w:tcPr>
          <w:p w14:paraId="3FB4C366" w14:textId="13FC9213" w:rsidR="00793ADD" w:rsidRPr="00793ADD" w:rsidRDefault="00793ADD" w:rsidP="00793ADD">
            <w:pPr>
              <w:ind w:firstLine="0"/>
            </w:pPr>
            <w:r>
              <w:t>Waters</w:t>
            </w:r>
          </w:p>
        </w:tc>
      </w:tr>
      <w:tr w:rsidR="00793ADD" w:rsidRPr="00793ADD" w14:paraId="723CCAA8" w14:textId="77777777" w:rsidTr="00793ADD">
        <w:tc>
          <w:tcPr>
            <w:tcW w:w="2179" w:type="dxa"/>
            <w:shd w:val="clear" w:color="auto" w:fill="auto"/>
          </w:tcPr>
          <w:p w14:paraId="166622BB" w14:textId="5B7C9F98" w:rsidR="00793ADD" w:rsidRPr="00793ADD" w:rsidRDefault="00793ADD" w:rsidP="00793ADD">
            <w:pPr>
              <w:keepNext/>
              <w:ind w:firstLine="0"/>
            </w:pPr>
            <w:r>
              <w:t>Weeks</w:t>
            </w:r>
          </w:p>
        </w:tc>
        <w:tc>
          <w:tcPr>
            <w:tcW w:w="2179" w:type="dxa"/>
            <w:shd w:val="clear" w:color="auto" w:fill="auto"/>
          </w:tcPr>
          <w:p w14:paraId="674F13DB" w14:textId="57036901" w:rsidR="00793ADD" w:rsidRPr="00793ADD" w:rsidRDefault="00793ADD" w:rsidP="00793ADD">
            <w:pPr>
              <w:keepNext/>
              <w:ind w:firstLine="0"/>
            </w:pPr>
            <w:r>
              <w:t>Wetmore</w:t>
            </w:r>
          </w:p>
        </w:tc>
        <w:tc>
          <w:tcPr>
            <w:tcW w:w="2180" w:type="dxa"/>
            <w:shd w:val="clear" w:color="auto" w:fill="auto"/>
          </w:tcPr>
          <w:p w14:paraId="5FB9B40A" w14:textId="38E01C96" w:rsidR="00793ADD" w:rsidRPr="00793ADD" w:rsidRDefault="00793ADD" w:rsidP="00793ADD">
            <w:pPr>
              <w:keepNext/>
              <w:ind w:firstLine="0"/>
            </w:pPr>
            <w:r>
              <w:t>Williams</w:t>
            </w:r>
          </w:p>
        </w:tc>
      </w:tr>
      <w:tr w:rsidR="00793ADD" w:rsidRPr="00793ADD" w14:paraId="02E79236" w14:textId="77777777" w:rsidTr="00793ADD">
        <w:tc>
          <w:tcPr>
            <w:tcW w:w="2179" w:type="dxa"/>
            <w:shd w:val="clear" w:color="auto" w:fill="auto"/>
          </w:tcPr>
          <w:p w14:paraId="213785DF" w14:textId="08B57C70" w:rsidR="00793ADD" w:rsidRPr="00793ADD" w:rsidRDefault="00793ADD" w:rsidP="00793ADD">
            <w:pPr>
              <w:keepNext/>
              <w:ind w:firstLine="0"/>
            </w:pPr>
            <w:r>
              <w:t>Willis</w:t>
            </w:r>
          </w:p>
        </w:tc>
        <w:tc>
          <w:tcPr>
            <w:tcW w:w="2179" w:type="dxa"/>
            <w:shd w:val="clear" w:color="auto" w:fill="auto"/>
          </w:tcPr>
          <w:p w14:paraId="6A1772C8" w14:textId="35739547" w:rsidR="00793ADD" w:rsidRPr="00793ADD" w:rsidRDefault="00793ADD" w:rsidP="00793ADD">
            <w:pPr>
              <w:keepNext/>
              <w:ind w:firstLine="0"/>
            </w:pPr>
            <w:r>
              <w:t>Wooten</w:t>
            </w:r>
          </w:p>
        </w:tc>
        <w:tc>
          <w:tcPr>
            <w:tcW w:w="2180" w:type="dxa"/>
            <w:shd w:val="clear" w:color="auto" w:fill="auto"/>
          </w:tcPr>
          <w:p w14:paraId="209B5A65" w14:textId="77777777" w:rsidR="00793ADD" w:rsidRPr="00793ADD" w:rsidRDefault="00793ADD" w:rsidP="00793ADD">
            <w:pPr>
              <w:keepNext/>
              <w:ind w:firstLine="0"/>
            </w:pPr>
          </w:p>
        </w:tc>
      </w:tr>
    </w:tbl>
    <w:p w14:paraId="6489DAB7" w14:textId="77777777" w:rsidR="00793ADD" w:rsidRDefault="00793ADD" w:rsidP="00793ADD"/>
    <w:p w14:paraId="2ED86EC6" w14:textId="179887E8" w:rsidR="00793ADD" w:rsidRDefault="00793ADD" w:rsidP="00793ADD">
      <w:pPr>
        <w:jc w:val="center"/>
        <w:rPr>
          <w:b/>
        </w:rPr>
      </w:pPr>
      <w:r w:rsidRPr="00793ADD">
        <w:rPr>
          <w:b/>
        </w:rPr>
        <w:t>Total--80</w:t>
      </w:r>
    </w:p>
    <w:p w14:paraId="65C39883" w14:textId="77777777" w:rsidR="00793ADD" w:rsidRDefault="00793ADD" w:rsidP="00793ADD">
      <w:pPr>
        <w:jc w:val="center"/>
        <w:rPr>
          <w:b/>
        </w:rPr>
      </w:pPr>
    </w:p>
    <w:p w14:paraId="1E4FF125" w14:textId="77777777" w:rsidR="00793ADD" w:rsidRDefault="00793ADD" w:rsidP="00793ADD">
      <w:pPr>
        <w:ind w:firstLine="0"/>
      </w:pPr>
      <w:r w:rsidRPr="00793A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93ADD" w:rsidRPr="00793ADD" w14:paraId="24BBEF32" w14:textId="77777777" w:rsidTr="00793ADD">
        <w:tc>
          <w:tcPr>
            <w:tcW w:w="2179" w:type="dxa"/>
            <w:shd w:val="clear" w:color="auto" w:fill="auto"/>
          </w:tcPr>
          <w:p w14:paraId="668B0A18" w14:textId="58403B41" w:rsidR="00793ADD" w:rsidRPr="00793ADD" w:rsidRDefault="00793ADD" w:rsidP="00793ADD">
            <w:pPr>
              <w:keepNext/>
              <w:ind w:firstLine="0"/>
            </w:pPr>
            <w:r>
              <w:t>Beach</w:t>
            </w:r>
          </w:p>
        </w:tc>
        <w:tc>
          <w:tcPr>
            <w:tcW w:w="2179" w:type="dxa"/>
            <w:shd w:val="clear" w:color="auto" w:fill="auto"/>
          </w:tcPr>
          <w:p w14:paraId="7F0F2F4E" w14:textId="332E028F" w:rsidR="00793ADD" w:rsidRPr="00793ADD" w:rsidRDefault="00793ADD" w:rsidP="00793ADD">
            <w:pPr>
              <w:keepNext/>
              <w:ind w:firstLine="0"/>
            </w:pPr>
            <w:r>
              <w:t>Bowers</w:t>
            </w:r>
          </w:p>
        </w:tc>
        <w:tc>
          <w:tcPr>
            <w:tcW w:w="2180" w:type="dxa"/>
            <w:shd w:val="clear" w:color="auto" w:fill="auto"/>
          </w:tcPr>
          <w:p w14:paraId="0496B575" w14:textId="0724E88B" w:rsidR="00793ADD" w:rsidRPr="00793ADD" w:rsidRDefault="00793ADD" w:rsidP="00793ADD">
            <w:pPr>
              <w:keepNext/>
              <w:ind w:firstLine="0"/>
            </w:pPr>
            <w:r>
              <w:t>Bradley</w:t>
            </w:r>
          </w:p>
        </w:tc>
      </w:tr>
      <w:tr w:rsidR="00793ADD" w:rsidRPr="00793ADD" w14:paraId="21DC08B9" w14:textId="77777777" w:rsidTr="00793ADD">
        <w:tc>
          <w:tcPr>
            <w:tcW w:w="2179" w:type="dxa"/>
            <w:shd w:val="clear" w:color="auto" w:fill="auto"/>
          </w:tcPr>
          <w:p w14:paraId="58D412A6" w14:textId="2DF9BFA4" w:rsidR="00793ADD" w:rsidRPr="00793ADD" w:rsidRDefault="00793ADD" w:rsidP="00793ADD">
            <w:pPr>
              <w:ind w:firstLine="0"/>
            </w:pPr>
            <w:r>
              <w:t>Chumley</w:t>
            </w:r>
          </w:p>
        </w:tc>
        <w:tc>
          <w:tcPr>
            <w:tcW w:w="2179" w:type="dxa"/>
            <w:shd w:val="clear" w:color="auto" w:fill="auto"/>
          </w:tcPr>
          <w:p w14:paraId="5ADC6111" w14:textId="6139B152" w:rsidR="00793ADD" w:rsidRPr="00793ADD" w:rsidRDefault="00793ADD" w:rsidP="00793ADD">
            <w:pPr>
              <w:ind w:firstLine="0"/>
            </w:pPr>
            <w:r>
              <w:t>B. J. Cox</w:t>
            </w:r>
          </w:p>
        </w:tc>
        <w:tc>
          <w:tcPr>
            <w:tcW w:w="2180" w:type="dxa"/>
            <w:shd w:val="clear" w:color="auto" w:fill="auto"/>
          </w:tcPr>
          <w:p w14:paraId="53849F31" w14:textId="7D548036" w:rsidR="00793ADD" w:rsidRPr="00793ADD" w:rsidRDefault="00793ADD" w:rsidP="00793ADD">
            <w:pPr>
              <w:ind w:firstLine="0"/>
            </w:pPr>
            <w:r>
              <w:t>Cromer</w:t>
            </w:r>
          </w:p>
        </w:tc>
      </w:tr>
      <w:tr w:rsidR="00793ADD" w:rsidRPr="00793ADD" w14:paraId="7B367B7A" w14:textId="77777777" w:rsidTr="00793ADD">
        <w:tc>
          <w:tcPr>
            <w:tcW w:w="2179" w:type="dxa"/>
            <w:shd w:val="clear" w:color="auto" w:fill="auto"/>
          </w:tcPr>
          <w:p w14:paraId="11476698" w14:textId="2DC78743" w:rsidR="00793ADD" w:rsidRPr="00793ADD" w:rsidRDefault="00793ADD" w:rsidP="00793ADD">
            <w:pPr>
              <w:ind w:firstLine="0"/>
            </w:pPr>
            <w:r>
              <w:t>Duncan</w:t>
            </w:r>
          </w:p>
        </w:tc>
        <w:tc>
          <w:tcPr>
            <w:tcW w:w="2179" w:type="dxa"/>
            <w:shd w:val="clear" w:color="auto" w:fill="auto"/>
          </w:tcPr>
          <w:p w14:paraId="7B379055" w14:textId="5A9CE1B1" w:rsidR="00793ADD" w:rsidRPr="00793ADD" w:rsidRDefault="00793ADD" w:rsidP="00793ADD">
            <w:pPr>
              <w:ind w:firstLine="0"/>
            </w:pPr>
            <w:r>
              <w:t>Edgerton</w:t>
            </w:r>
          </w:p>
        </w:tc>
        <w:tc>
          <w:tcPr>
            <w:tcW w:w="2180" w:type="dxa"/>
            <w:shd w:val="clear" w:color="auto" w:fill="auto"/>
          </w:tcPr>
          <w:p w14:paraId="1DA91926" w14:textId="4F8B20A9" w:rsidR="00793ADD" w:rsidRPr="00793ADD" w:rsidRDefault="00793ADD" w:rsidP="00793ADD">
            <w:pPr>
              <w:ind w:firstLine="0"/>
            </w:pPr>
            <w:r>
              <w:t>Forrest</w:t>
            </w:r>
          </w:p>
        </w:tc>
      </w:tr>
      <w:tr w:rsidR="00793ADD" w:rsidRPr="00793ADD" w14:paraId="169E450A" w14:textId="77777777" w:rsidTr="00793ADD">
        <w:tc>
          <w:tcPr>
            <w:tcW w:w="2179" w:type="dxa"/>
            <w:shd w:val="clear" w:color="auto" w:fill="auto"/>
          </w:tcPr>
          <w:p w14:paraId="742BEBC2" w14:textId="2770D9AC" w:rsidR="00793ADD" w:rsidRPr="00793ADD" w:rsidRDefault="00793ADD" w:rsidP="00793ADD">
            <w:pPr>
              <w:ind w:firstLine="0"/>
            </w:pPr>
            <w:r>
              <w:t>Frank</w:t>
            </w:r>
          </w:p>
        </w:tc>
        <w:tc>
          <w:tcPr>
            <w:tcW w:w="2179" w:type="dxa"/>
            <w:shd w:val="clear" w:color="auto" w:fill="auto"/>
          </w:tcPr>
          <w:p w14:paraId="540055CE" w14:textId="2F5B7301" w:rsidR="00793ADD" w:rsidRPr="00793ADD" w:rsidRDefault="00793ADD" w:rsidP="00793ADD">
            <w:pPr>
              <w:ind w:firstLine="0"/>
            </w:pPr>
            <w:r>
              <w:t>Gibson</w:t>
            </w:r>
          </w:p>
        </w:tc>
        <w:tc>
          <w:tcPr>
            <w:tcW w:w="2180" w:type="dxa"/>
            <w:shd w:val="clear" w:color="auto" w:fill="auto"/>
          </w:tcPr>
          <w:p w14:paraId="2BE8A212" w14:textId="6257A6D5" w:rsidR="00793ADD" w:rsidRPr="00793ADD" w:rsidRDefault="00793ADD" w:rsidP="00793ADD">
            <w:pPr>
              <w:ind w:firstLine="0"/>
            </w:pPr>
            <w:r>
              <w:t>Gilreath</w:t>
            </w:r>
          </w:p>
        </w:tc>
      </w:tr>
      <w:tr w:rsidR="00793ADD" w:rsidRPr="00793ADD" w14:paraId="61E08BAF" w14:textId="77777777" w:rsidTr="00793ADD">
        <w:tc>
          <w:tcPr>
            <w:tcW w:w="2179" w:type="dxa"/>
            <w:shd w:val="clear" w:color="auto" w:fill="auto"/>
          </w:tcPr>
          <w:p w14:paraId="50CB4276" w14:textId="57A81F6E" w:rsidR="00793ADD" w:rsidRPr="00793ADD" w:rsidRDefault="00793ADD" w:rsidP="00793ADD">
            <w:pPr>
              <w:ind w:firstLine="0"/>
            </w:pPr>
            <w:r>
              <w:t>Hager</w:t>
            </w:r>
          </w:p>
        </w:tc>
        <w:tc>
          <w:tcPr>
            <w:tcW w:w="2179" w:type="dxa"/>
            <w:shd w:val="clear" w:color="auto" w:fill="auto"/>
          </w:tcPr>
          <w:p w14:paraId="20C17AB1" w14:textId="67CAA7EF" w:rsidR="00793ADD" w:rsidRPr="00793ADD" w:rsidRDefault="00793ADD" w:rsidP="00793ADD">
            <w:pPr>
              <w:ind w:firstLine="0"/>
            </w:pPr>
            <w:r>
              <w:t>Harris</w:t>
            </w:r>
          </w:p>
        </w:tc>
        <w:tc>
          <w:tcPr>
            <w:tcW w:w="2180" w:type="dxa"/>
            <w:shd w:val="clear" w:color="auto" w:fill="auto"/>
          </w:tcPr>
          <w:p w14:paraId="398C9944" w14:textId="64996805" w:rsidR="00793ADD" w:rsidRPr="00793ADD" w:rsidRDefault="00793ADD" w:rsidP="00793ADD">
            <w:pPr>
              <w:ind w:firstLine="0"/>
            </w:pPr>
            <w:r>
              <w:t>Hartz</w:t>
            </w:r>
          </w:p>
        </w:tc>
      </w:tr>
      <w:tr w:rsidR="00793ADD" w:rsidRPr="00793ADD" w14:paraId="4B488B65" w14:textId="77777777" w:rsidTr="00793ADD">
        <w:tc>
          <w:tcPr>
            <w:tcW w:w="2179" w:type="dxa"/>
            <w:shd w:val="clear" w:color="auto" w:fill="auto"/>
          </w:tcPr>
          <w:p w14:paraId="7E5BAB70" w14:textId="6C386CBE" w:rsidR="00793ADD" w:rsidRPr="00793ADD" w:rsidRDefault="00793ADD" w:rsidP="00793ADD">
            <w:pPr>
              <w:ind w:firstLine="0"/>
            </w:pPr>
            <w:r>
              <w:t>Huff</w:t>
            </w:r>
          </w:p>
        </w:tc>
        <w:tc>
          <w:tcPr>
            <w:tcW w:w="2179" w:type="dxa"/>
            <w:shd w:val="clear" w:color="auto" w:fill="auto"/>
          </w:tcPr>
          <w:p w14:paraId="1DCCD2FD" w14:textId="4BB0A890" w:rsidR="00793ADD" w:rsidRPr="00793ADD" w:rsidRDefault="00793ADD" w:rsidP="00793ADD">
            <w:pPr>
              <w:ind w:firstLine="0"/>
            </w:pPr>
            <w:r>
              <w:t>Kilmartin</w:t>
            </w:r>
          </w:p>
        </w:tc>
        <w:tc>
          <w:tcPr>
            <w:tcW w:w="2180" w:type="dxa"/>
            <w:shd w:val="clear" w:color="auto" w:fill="auto"/>
          </w:tcPr>
          <w:p w14:paraId="55C6EB95" w14:textId="533F79BF" w:rsidR="00793ADD" w:rsidRPr="00793ADD" w:rsidRDefault="00793ADD" w:rsidP="00793ADD">
            <w:pPr>
              <w:ind w:firstLine="0"/>
            </w:pPr>
            <w:r>
              <w:t>Magnuson</w:t>
            </w:r>
          </w:p>
        </w:tc>
      </w:tr>
      <w:tr w:rsidR="00793ADD" w:rsidRPr="00793ADD" w14:paraId="1715827F" w14:textId="77777777" w:rsidTr="00793ADD">
        <w:tc>
          <w:tcPr>
            <w:tcW w:w="2179" w:type="dxa"/>
            <w:shd w:val="clear" w:color="auto" w:fill="auto"/>
          </w:tcPr>
          <w:p w14:paraId="39187A7B" w14:textId="452E81A2" w:rsidR="00793ADD" w:rsidRPr="00793ADD" w:rsidRDefault="00793ADD" w:rsidP="00793ADD">
            <w:pPr>
              <w:ind w:firstLine="0"/>
            </w:pPr>
            <w:r>
              <w:t>May</w:t>
            </w:r>
          </w:p>
        </w:tc>
        <w:tc>
          <w:tcPr>
            <w:tcW w:w="2179" w:type="dxa"/>
            <w:shd w:val="clear" w:color="auto" w:fill="auto"/>
          </w:tcPr>
          <w:p w14:paraId="7B1FA3E3" w14:textId="242FF740" w:rsidR="00793ADD" w:rsidRPr="00793ADD" w:rsidRDefault="00793ADD" w:rsidP="00793ADD">
            <w:pPr>
              <w:ind w:firstLine="0"/>
            </w:pPr>
            <w:r>
              <w:t>McCabe</w:t>
            </w:r>
          </w:p>
        </w:tc>
        <w:tc>
          <w:tcPr>
            <w:tcW w:w="2180" w:type="dxa"/>
            <w:shd w:val="clear" w:color="auto" w:fill="auto"/>
          </w:tcPr>
          <w:p w14:paraId="07DF2831" w14:textId="5F2D0C18" w:rsidR="00793ADD" w:rsidRPr="00793ADD" w:rsidRDefault="00793ADD" w:rsidP="00793ADD">
            <w:pPr>
              <w:ind w:firstLine="0"/>
            </w:pPr>
            <w:r>
              <w:t>McCravy</w:t>
            </w:r>
          </w:p>
        </w:tc>
      </w:tr>
      <w:tr w:rsidR="00793ADD" w:rsidRPr="00793ADD" w14:paraId="0ED6AA03" w14:textId="77777777" w:rsidTr="00793ADD">
        <w:tc>
          <w:tcPr>
            <w:tcW w:w="2179" w:type="dxa"/>
            <w:shd w:val="clear" w:color="auto" w:fill="auto"/>
          </w:tcPr>
          <w:p w14:paraId="2F3BF96F" w14:textId="5E35D73F" w:rsidR="00793ADD" w:rsidRPr="00793ADD" w:rsidRDefault="00793ADD" w:rsidP="00793ADD">
            <w:pPr>
              <w:ind w:firstLine="0"/>
            </w:pPr>
            <w:r>
              <w:t>McGinnis</w:t>
            </w:r>
          </w:p>
        </w:tc>
        <w:tc>
          <w:tcPr>
            <w:tcW w:w="2179" w:type="dxa"/>
            <w:shd w:val="clear" w:color="auto" w:fill="auto"/>
          </w:tcPr>
          <w:p w14:paraId="2ADCF31D" w14:textId="528F869E" w:rsidR="00793ADD" w:rsidRPr="00793ADD" w:rsidRDefault="00793ADD" w:rsidP="00793ADD">
            <w:pPr>
              <w:ind w:firstLine="0"/>
            </w:pPr>
            <w:r>
              <w:t>Mitchell</w:t>
            </w:r>
          </w:p>
        </w:tc>
        <w:tc>
          <w:tcPr>
            <w:tcW w:w="2180" w:type="dxa"/>
            <w:shd w:val="clear" w:color="auto" w:fill="auto"/>
          </w:tcPr>
          <w:p w14:paraId="79676690" w14:textId="672C4977" w:rsidR="00793ADD" w:rsidRPr="00793ADD" w:rsidRDefault="00793ADD" w:rsidP="00793ADD">
            <w:pPr>
              <w:ind w:firstLine="0"/>
            </w:pPr>
            <w:r>
              <w:t>Oremus</w:t>
            </w:r>
          </w:p>
        </w:tc>
      </w:tr>
      <w:tr w:rsidR="00793ADD" w:rsidRPr="00793ADD" w14:paraId="25928991" w14:textId="77777777" w:rsidTr="00793ADD">
        <w:tc>
          <w:tcPr>
            <w:tcW w:w="2179" w:type="dxa"/>
            <w:shd w:val="clear" w:color="auto" w:fill="auto"/>
          </w:tcPr>
          <w:p w14:paraId="5C44E6C4" w14:textId="290B53EA" w:rsidR="00793ADD" w:rsidRPr="00793ADD" w:rsidRDefault="00793ADD" w:rsidP="00793ADD">
            <w:pPr>
              <w:ind w:firstLine="0"/>
            </w:pPr>
            <w:r>
              <w:t>Pace</w:t>
            </w:r>
          </w:p>
        </w:tc>
        <w:tc>
          <w:tcPr>
            <w:tcW w:w="2179" w:type="dxa"/>
            <w:shd w:val="clear" w:color="auto" w:fill="auto"/>
          </w:tcPr>
          <w:p w14:paraId="5A55D773" w14:textId="329F1140" w:rsidR="00793ADD" w:rsidRPr="00793ADD" w:rsidRDefault="00793ADD" w:rsidP="00793ADD">
            <w:pPr>
              <w:ind w:firstLine="0"/>
            </w:pPr>
            <w:r>
              <w:t>Rankin</w:t>
            </w:r>
          </w:p>
        </w:tc>
        <w:tc>
          <w:tcPr>
            <w:tcW w:w="2180" w:type="dxa"/>
            <w:shd w:val="clear" w:color="auto" w:fill="auto"/>
          </w:tcPr>
          <w:p w14:paraId="2A374659" w14:textId="1B65848B" w:rsidR="00793ADD" w:rsidRPr="00793ADD" w:rsidRDefault="00793ADD" w:rsidP="00793ADD">
            <w:pPr>
              <w:ind w:firstLine="0"/>
            </w:pPr>
            <w:r>
              <w:t>Terribile</w:t>
            </w:r>
          </w:p>
        </w:tc>
      </w:tr>
      <w:tr w:rsidR="00793ADD" w:rsidRPr="00793ADD" w14:paraId="2763E127" w14:textId="77777777" w:rsidTr="00793ADD">
        <w:tc>
          <w:tcPr>
            <w:tcW w:w="2179" w:type="dxa"/>
            <w:shd w:val="clear" w:color="auto" w:fill="auto"/>
          </w:tcPr>
          <w:p w14:paraId="01B4533A" w14:textId="209A7621" w:rsidR="00793ADD" w:rsidRPr="00793ADD" w:rsidRDefault="00793ADD" w:rsidP="00793ADD">
            <w:pPr>
              <w:keepNext/>
              <w:ind w:firstLine="0"/>
            </w:pPr>
            <w:r>
              <w:t>White</w:t>
            </w:r>
          </w:p>
        </w:tc>
        <w:tc>
          <w:tcPr>
            <w:tcW w:w="2179" w:type="dxa"/>
            <w:shd w:val="clear" w:color="auto" w:fill="auto"/>
          </w:tcPr>
          <w:p w14:paraId="7DE9797C" w14:textId="60B29B37" w:rsidR="00793ADD" w:rsidRPr="00793ADD" w:rsidRDefault="00793ADD" w:rsidP="00793ADD">
            <w:pPr>
              <w:keepNext/>
              <w:ind w:firstLine="0"/>
            </w:pPr>
            <w:r>
              <w:t>Whitmire</w:t>
            </w:r>
          </w:p>
        </w:tc>
        <w:tc>
          <w:tcPr>
            <w:tcW w:w="2180" w:type="dxa"/>
            <w:shd w:val="clear" w:color="auto" w:fill="auto"/>
          </w:tcPr>
          <w:p w14:paraId="00E68AB5" w14:textId="3EF974E8" w:rsidR="00793ADD" w:rsidRPr="00793ADD" w:rsidRDefault="00793ADD" w:rsidP="00793ADD">
            <w:pPr>
              <w:keepNext/>
              <w:ind w:firstLine="0"/>
            </w:pPr>
            <w:r>
              <w:t>Wickensimer</w:t>
            </w:r>
          </w:p>
        </w:tc>
      </w:tr>
      <w:tr w:rsidR="00793ADD" w:rsidRPr="00793ADD" w14:paraId="7C52B820" w14:textId="77777777" w:rsidTr="00793ADD">
        <w:tc>
          <w:tcPr>
            <w:tcW w:w="2179" w:type="dxa"/>
            <w:shd w:val="clear" w:color="auto" w:fill="auto"/>
          </w:tcPr>
          <w:p w14:paraId="3DC14CC4" w14:textId="0306BFA7" w:rsidR="00793ADD" w:rsidRPr="00793ADD" w:rsidRDefault="00793ADD" w:rsidP="00793ADD">
            <w:pPr>
              <w:keepNext/>
              <w:ind w:firstLine="0"/>
            </w:pPr>
            <w:r>
              <w:t>Yow</w:t>
            </w:r>
          </w:p>
        </w:tc>
        <w:tc>
          <w:tcPr>
            <w:tcW w:w="2179" w:type="dxa"/>
            <w:shd w:val="clear" w:color="auto" w:fill="auto"/>
          </w:tcPr>
          <w:p w14:paraId="3BAAD801" w14:textId="77777777" w:rsidR="00793ADD" w:rsidRPr="00793ADD" w:rsidRDefault="00793ADD" w:rsidP="00793ADD">
            <w:pPr>
              <w:keepNext/>
              <w:ind w:firstLine="0"/>
            </w:pPr>
          </w:p>
        </w:tc>
        <w:tc>
          <w:tcPr>
            <w:tcW w:w="2180" w:type="dxa"/>
            <w:shd w:val="clear" w:color="auto" w:fill="auto"/>
          </w:tcPr>
          <w:p w14:paraId="242D6399" w14:textId="77777777" w:rsidR="00793ADD" w:rsidRPr="00793ADD" w:rsidRDefault="00793ADD" w:rsidP="00793ADD">
            <w:pPr>
              <w:keepNext/>
              <w:ind w:firstLine="0"/>
            </w:pPr>
          </w:p>
        </w:tc>
      </w:tr>
    </w:tbl>
    <w:p w14:paraId="6C8133D2" w14:textId="77777777" w:rsidR="00793ADD" w:rsidRDefault="00793ADD" w:rsidP="00793ADD"/>
    <w:p w14:paraId="37EFFC57" w14:textId="77777777" w:rsidR="00793ADD" w:rsidRDefault="00793ADD" w:rsidP="00793ADD">
      <w:pPr>
        <w:jc w:val="center"/>
        <w:rPr>
          <w:b/>
        </w:rPr>
      </w:pPr>
      <w:r w:rsidRPr="00793ADD">
        <w:rPr>
          <w:b/>
        </w:rPr>
        <w:t>Total--31</w:t>
      </w:r>
    </w:p>
    <w:p w14:paraId="2FB2BB74" w14:textId="0CB06123" w:rsidR="00793ADD" w:rsidRDefault="00793ADD" w:rsidP="00793ADD">
      <w:pPr>
        <w:jc w:val="center"/>
        <w:rPr>
          <w:b/>
        </w:rPr>
      </w:pPr>
    </w:p>
    <w:p w14:paraId="3CEE7646" w14:textId="77777777" w:rsidR="00793ADD" w:rsidRDefault="00793ADD" w:rsidP="00793ADD">
      <w:r>
        <w:t>So, the Bill, as amended, was read the second time and ordered to third reading.</w:t>
      </w:r>
    </w:p>
    <w:p w14:paraId="5549455E" w14:textId="77777777" w:rsidR="00793ADD" w:rsidRDefault="00793ADD" w:rsidP="00793ADD"/>
    <w:p w14:paraId="7DACE2F1" w14:textId="328248E6" w:rsidR="00793ADD" w:rsidRDefault="00793ADD" w:rsidP="00793ADD">
      <w:pPr>
        <w:keepNext/>
        <w:jc w:val="center"/>
        <w:rPr>
          <w:b/>
        </w:rPr>
      </w:pPr>
      <w:r w:rsidRPr="00793ADD">
        <w:rPr>
          <w:b/>
        </w:rPr>
        <w:t>H. 3758--POINT OF ORDER</w:t>
      </w:r>
    </w:p>
    <w:p w14:paraId="0DD98AFE" w14:textId="56F75137" w:rsidR="00793ADD" w:rsidRDefault="00793ADD" w:rsidP="00793ADD">
      <w:pPr>
        <w:keepNext/>
      </w:pPr>
      <w:r>
        <w:t>The following Bill was taken up:</w:t>
      </w:r>
    </w:p>
    <w:p w14:paraId="5BE741B6" w14:textId="77777777" w:rsidR="00793ADD" w:rsidRDefault="00793ADD" w:rsidP="00793ADD">
      <w:pPr>
        <w:keepNext/>
      </w:pPr>
      <w:bookmarkStart w:id="69" w:name="include_clip_start_120"/>
      <w:bookmarkEnd w:id="69"/>
    </w:p>
    <w:p w14:paraId="489EB79D" w14:textId="77777777" w:rsidR="00793ADD" w:rsidRDefault="00793ADD" w:rsidP="00793ADD">
      <w:r>
        <w:t xml:space="preserve">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w:t>
      </w:r>
      <w:r>
        <w:lastRenderedPageBreak/>
        <w:t>AND IMPLEMENT TO ENSURE COMPLIANCE WITH THESE POLICY REQUIREMENTS.</w:t>
      </w:r>
    </w:p>
    <w:p w14:paraId="62E4AAD2" w14:textId="5032D192" w:rsidR="00793ADD" w:rsidRDefault="00793ADD" w:rsidP="00793ADD">
      <w:bookmarkStart w:id="70" w:name="include_clip_end_120"/>
      <w:bookmarkEnd w:id="70"/>
    </w:p>
    <w:p w14:paraId="17F95693" w14:textId="537B1593" w:rsidR="00793ADD" w:rsidRDefault="00793ADD" w:rsidP="00793ADD">
      <w:pPr>
        <w:keepNext/>
        <w:jc w:val="center"/>
        <w:rPr>
          <w:b/>
        </w:rPr>
      </w:pPr>
      <w:r w:rsidRPr="00793ADD">
        <w:rPr>
          <w:b/>
        </w:rPr>
        <w:t>POINT OF ORDER</w:t>
      </w:r>
    </w:p>
    <w:p w14:paraId="79FCA15F" w14:textId="77777777" w:rsidR="00793ADD" w:rsidRDefault="00793ADD" w:rsidP="00793ADD">
      <w:r>
        <w:t>Rep. ERICKSON made the Point of Order that the Bill was improperly before the House for consideration since its number and title have not been printed in the House Calendar at least one statewide legislative day prior to second reading.</w:t>
      </w:r>
    </w:p>
    <w:p w14:paraId="3B577EA9" w14:textId="6BC7BC69" w:rsidR="00793ADD" w:rsidRDefault="00793ADD" w:rsidP="00793ADD">
      <w:r>
        <w:t xml:space="preserve">The SPEAKER </w:t>
      </w:r>
      <w:r w:rsidRPr="00793ADD">
        <w:rPr>
          <w:i/>
        </w:rPr>
        <w:t>PRO TEMPORE</w:t>
      </w:r>
      <w:r>
        <w:t xml:space="preserve"> sustained the Point of Order.  </w:t>
      </w:r>
    </w:p>
    <w:p w14:paraId="0E343C92" w14:textId="77777777" w:rsidR="00793ADD" w:rsidRDefault="00793ADD" w:rsidP="00793ADD"/>
    <w:p w14:paraId="14AC917B" w14:textId="673DFAF3" w:rsidR="00793ADD" w:rsidRDefault="00793ADD" w:rsidP="00793ADD">
      <w:pPr>
        <w:keepNext/>
        <w:jc w:val="center"/>
        <w:rPr>
          <w:b/>
        </w:rPr>
      </w:pPr>
      <w:r w:rsidRPr="00793ADD">
        <w:rPr>
          <w:b/>
        </w:rPr>
        <w:t>H. 3949--POINT OF ORDER</w:t>
      </w:r>
    </w:p>
    <w:p w14:paraId="282CB651" w14:textId="4FFB64B4" w:rsidR="00793ADD" w:rsidRDefault="00793ADD" w:rsidP="00793ADD">
      <w:pPr>
        <w:keepNext/>
      </w:pPr>
      <w:r>
        <w:t>The following Bill was taken up:</w:t>
      </w:r>
    </w:p>
    <w:p w14:paraId="4A19D77E" w14:textId="77777777" w:rsidR="00793ADD" w:rsidRDefault="00793ADD" w:rsidP="00793ADD">
      <w:pPr>
        <w:keepNext/>
      </w:pPr>
      <w:bookmarkStart w:id="71" w:name="include_clip_start_124"/>
      <w:bookmarkEnd w:id="71"/>
    </w:p>
    <w:p w14:paraId="58D93B08" w14:textId="77777777" w:rsidR="00793ADD" w:rsidRDefault="00793ADD" w:rsidP="00793ADD">
      <w:r>
        <w:t>H. 3949 -- Reps. King and Duncan: A BILL TO AMEND THE SOUTH CAROLINA CODE OF LAWS BY ADDING SECTION 1-1-614 SO AS TO DESIGNATE "DUM SPIRO SPERO" TRANSLATED AS "WHILE I BREATHE, I HOPE" AS THE OFFICIAL CHORAL ANTHEM OF THE STATE.</w:t>
      </w:r>
    </w:p>
    <w:p w14:paraId="6314D41B" w14:textId="5C6CE6A5" w:rsidR="00793ADD" w:rsidRDefault="00793ADD" w:rsidP="00793ADD">
      <w:bookmarkStart w:id="72" w:name="include_clip_end_124"/>
      <w:bookmarkEnd w:id="72"/>
    </w:p>
    <w:p w14:paraId="2D2A200F" w14:textId="441CB8D7" w:rsidR="00793ADD" w:rsidRDefault="00793ADD" w:rsidP="00793ADD">
      <w:pPr>
        <w:keepNext/>
        <w:jc w:val="center"/>
        <w:rPr>
          <w:b/>
        </w:rPr>
      </w:pPr>
      <w:r w:rsidRPr="00793ADD">
        <w:rPr>
          <w:b/>
        </w:rPr>
        <w:t>POINT OF ORDER</w:t>
      </w:r>
    </w:p>
    <w:p w14:paraId="0222BF8D" w14:textId="77777777" w:rsidR="00793ADD" w:rsidRDefault="00793ADD" w:rsidP="00793ADD">
      <w:r>
        <w:t>Rep. ERICKSON made the Point of Order that the Bill was improperly before the House for consideration since its number and title have not been printed in the House Calendar at least one statewide legislative day prior to second reading.</w:t>
      </w:r>
    </w:p>
    <w:p w14:paraId="1FBD2EA2" w14:textId="0A1B28F1" w:rsidR="00793ADD" w:rsidRDefault="00793ADD" w:rsidP="00793ADD">
      <w:r>
        <w:t xml:space="preserve">The SPEAKER </w:t>
      </w:r>
      <w:r w:rsidRPr="00793ADD">
        <w:rPr>
          <w:i/>
        </w:rPr>
        <w:t>PRO TEMPORE</w:t>
      </w:r>
      <w:r>
        <w:t xml:space="preserve"> sustained the Point of Order.  </w:t>
      </w:r>
    </w:p>
    <w:p w14:paraId="0EB009F4" w14:textId="77777777" w:rsidR="00793ADD" w:rsidRDefault="00793ADD" w:rsidP="00793ADD"/>
    <w:p w14:paraId="02B72C64" w14:textId="43959796" w:rsidR="00793ADD" w:rsidRDefault="00793ADD" w:rsidP="00793ADD">
      <w:pPr>
        <w:keepNext/>
        <w:jc w:val="center"/>
        <w:rPr>
          <w:b/>
        </w:rPr>
      </w:pPr>
      <w:r w:rsidRPr="00793ADD">
        <w:rPr>
          <w:b/>
        </w:rPr>
        <w:t>H. 4249--ORDERED TO THIRD READING</w:t>
      </w:r>
    </w:p>
    <w:p w14:paraId="5DB1F46E" w14:textId="72E05237" w:rsidR="00793ADD" w:rsidRDefault="00793ADD" w:rsidP="00793ADD">
      <w:pPr>
        <w:keepNext/>
      </w:pPr>
      <w:r>
        <w:t>The following Bill was taken up:</w:t>
      </w:r>
    </w:p>
    <w:p w14:paraId="14AF3267" w14:textId="77777777" w:rsidR="00793ADD" w:rsidRDefault="00793ADD" w:rsidP="00793ADD">
      <w:pPr>
        <w:keepNext/>
      </w:pPr>
      <w:bookmarkStart w:id="73" w:name="include_clip_start_128"/>
      <w:bookmarkEnd w:id="73"/>
    </w:p>
    <w:p w14:paraId="4668F108" w14:textId="77777777" w:rsidR="00793ADD" w:rsidRDefault="00793ADD" w:rsidP="00793ADD">
      <w:r>
        <w:t xml:space="preserve">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w:t>
      </w:r>
      <w:r>
        <w:lastRenderedPageBreak/>
        <w:t>MAINTAIN SAFE SPEEDS WHEN CHANGING LANES IS UNSAFE, AND TO PROVIDE PENALTIES.</w:t>
      </w:r>
    </w:p>
    <w:p w14:paraId="15FD2100" w14:textId="6CE5C950" w:rsidR="00793ADD" w:rsidRDefault="00793ADD" w:rsidP="00793ADD">
      <w:bookmarkStart w:id="74" w:name="include_clip_end_128"/>
      <w:bookmarkEnd w:id="74"/>
    </w:p>
    <w:p w14:paraId="166F4549" w14:textId="7335B8D8" w:rsidR="00793ADD" w:rsidRDefault="00793ADD" w:rsidP="00793ADD">
      <w:r>
        <w:t>Rep. ERICKSON explained the Bill.</w:t>
      </w:r>
    </w:p>
    <w:p w14:paraId="193FBCD4" w14:textId="77777777" w:rsidR="00793ADD" w:rsidRDefault="00793ADD" w:rsidP="00793ADD"/>
    <w:p w14:paraId="4E660D6A" w14:textId="77777777" w:rsidR="00793ADD" w:rsidRDefault="00793ADD" w:rsidP="00793ADD">
      <w:r>
        <w:t xml:space="preserve">The yeas and nays were taken resulting as follows: </w:t>
      </w:r>
    </w:p>
    <w:p w14:paraId="398EE034" w14:textId="5400086A" w:rsidR="00793ADD" w:rsidRDefault="00793ADD" w:rsidP="00793ADD">
      <w:pPr>
        <w:jc w:val="center"/>
      </w:pPr>
      <w:r>
        <w:t xml:space="preserve"> </w:t>
      </w:r>
      <w:bookmarkStart w:id="75" w:name="vote_start130"/>
      <w:bookmarkEnd w:id="75"/>
      <w:r>
        <w:t>Yeas 107; Nays 0</w:t>
      </w:r>
    </w:p>
    <w:p w14:paraId="29E80170" w14:textId="77777777" w:rsidR="00793ADD" w:rsidRDefault="00793ADD" w:rsidP="00793ADD">
      <w:pPr>
        <w:jc w:val="center"/>
      </w:pPr>
    </w:p>
    <w:p w14:paraId="25F7DE74"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7B79FEDC" w14:textId="77777777" w:rsidTr="00793ADD">
        <w:tc>
          <w:tcPr>
            <w:tcW w:w="2179" w:type="dxa"/>
            <w:shd w:val="clear" w:color="auto" w:fill="auto"/>
          </w:tcPr>
          <w:p w14:paraId="3F3B64CA" w14:textId="3B2DAB79" w:rsidR="00793ADD" w:rsidRPr="00793ADD" w:rsidRDefault="00793ADD" w:rsidP="00793ADD">
            <w:pPr>
              <w:keepNext/>
              <w:ind w:firstLine="0"/>
            </w:pPr>
            <w:r>
              <w:t>Anderson</w:t>
            </w:r>
          </w:p>
        </w:tc>
        <w:tc>
          <w:tcPr>
            <w:tcW w:w="2179" w:type="dxa"/>
            <w:shd w:val="clear" w:color="auto" w:fill="auto"/>
          </w:tcPr>
          <w:p w14:paraId="649673BF" w14:textId="62181C25" w:rsidR="00793ADD" w:rsidRPr="00793ADD" w:rsidRDefault="00793ADD" w:rsidP="00793ADD">
            <w:pPr>
              <w:keepNext/>
              <w:ind w:firstLine="0"/>
            </w:pPr>
            <w:r>
              <w:t>Atkinson</w:t>
            </w:r>
          </w:p>
        </w:tc>
        <w:tc>
          <w:tcPr>
            <w:tcW w:w="2180" w:type="dxa"/>
            <w:shd w:val="clear" w:color="auto" w:fill="auto"/>
          </w:tcPr>
          <w:p w14:paraId="7AE34278" w14:textId="51FC9374" w:rsidR="00793ADD" w:rsidRPr="00793ADD" w:rsidRDefault="00793ADD" w:rsidP="00793ADD">
            <w:pPr>
              <w:keepNext/>
              <w:ind w:firstLine="0"/>
            </w:pPr>
            <w:r>
              <w:t>Bailey</w:t>
            </w:r>
          </w:p>
        </w:tc>
      </w:tr>
      <w:tr w:rsidR="00793ADD" w:rsidRPr="00793ADD" w14:paraId="509743C8" w14:textId="77777777" w:rsidTr="00793ADD">
        <w:tc>
          <w:tcPr>
            <w:tcW w:w="2179" w:type="dxa"/>
            <w:shd w:val="clear" w:color="auto" w:fill="auto"/>
          </w:tcPr>
          <w:p w14:paraId="12333523" w14:textId="61B1A513" w:rsidR="00793ADD" w:rsidRPr="00793ADD" w:rsidRDefault="00793ADD" w:rsidP="00793ADD">
            <w:pPr>
              <w:ind w:firstLine="0"/>
            </w:pPr>
            <w:r>
              <w:t>Ballentine</w:t>
            </w:r>
          </w:p>
        </w:tc>
        <w:tc>
          <w:tcPr>
            <w:tcW w:w="2179" w:type="dxa"/>
            <w:shd w:val="clear" w:color="auto" w:fill="auto"/>
          </w:tcPr>
          <w:p w14:paraId="518A32E4" w14:textId="7716C53B" w:rsidR="00793ADD" w:rsidRPr="00793ADD" w:rsidRDefault="00793ADD" w:rsidP="00793ADD">
            <w:pPr>
              <w:ind w:firstLine="0"/>
            </w:pPr>
            <w:r>
              <w:t>Bamberg</w:t>
            </w:r>
          </w:p>
        </w:tc>
        <w:tc>
          <w:tcPr>
            <w:tcW w:w="2180" w:type="dxa"/>
            <w:shd w:val="clear" w:color="auto" w:fill="auto"/>
          </w:tcPr>
          <w:p w14:paraId="3DCF30FE" w14:textId="3F9967E3" w:rsidR="00793ADD" w:rsidRPr="00793ADD" w:rsidRDefault="00793ADD" w:rsidP="00793ADD">
            <w:pPr>
              <w:ind w:firstLine="0"/>
            </w:pPr>
            <w:r>
              <w:t>Bannister</w:t>
            </w:r>
          </w:p>
        </w:tc>
      </w:tr>
      <w:tr w:rsidR="00793ADD" w:rsidRPr="00793ADD" w14:paraId="240BD76A" w14:textId="77777777" w:rsidTr="00793ADD">
        <w:tc>
          <w:tcPr>
            <w:tcW w:w="2179" w:type="dxa"/>
            <w:shd w:val="clear" w:color="auto" w:fill="auto"/>
          </w:tcPr>
          <w:p w14:paraId="561042BF" w14:textId="7B334840" w:rsidR="00793ADD" w:rsidRPr="00793ADD" w:rsidRDefault="00793ADD" w:rsidP="00793ADD">
            <w:pPr>
              <w:ind w:firstLine="0"/>
            </w:pPr>
            <w:r>
              <w:t>Bauer</w:t>
            </w:r>
          </w:p>
        </w:tc>
        <w:tc>
          <w:tcPr>
            <w:tcW w:w="2179" w:type="dxa"/>
            <w:shd w:val="clear" w:color="auto" w:fill="auto"/>
          </w:tcPr>
          <w:p w14:paraId="48DD733A" w14:textId="7967C8D1" w:rsidR="00793ADD" w:rsidRPr="00793ADD" w:rsidRDefault="00793ADD" w:rsidP="00793ADD">
            <w:pPr>
              <w:ind w:firstLine="0"/>
            </w:pPr>
            <w:r>
              <w:t>Beach</w:t>
            </w:r>
          </w:p>
        </w:tc>
        <w:tc>
          <w:tcPr>
            <w:tcW w:w="2180" w:type="dxa"/>
            <w:shd w:val="clear" w:color="auto" w:fill="auto"/>
          </w:tcPr>
          <w:p w14:paraId="729A49BD" w14:textId="1D8FE6A6" w:rsidR="00793ADD" w:rsidRPr="00793ADD" w:rsidRDefault="00793ADD" w:rsidP="00793ADD">
            <w:pPr>
              <w:ind w:firstLine="0"/>
            </w:pPr>
            <w:r>
              <w:t>Bernstein</w:t>
            </w:r>
          </w:p>
        </w:tc>
      </w:tr>
      <w:tr w:rsidR="00793ADD" w:rsidRPr="00793ADD" w14:paraId="4F80B91D" w14:textId="77777777" w:rsidTr="00793ADD">
        <w:tc>
          <w:tcPr>
            <w:tcW w:w="2179" w:type="dxa"/>
            <w:shd w:val="clear" w:color="auto" w:fill="auto"/>
          </w:tcPr>
          <w:p w14:paraId="7553CBCE" w14:textId="3490375C" w:rsidR="00793ADD" w:rsidRPr="00793ADD" w:rsidRDefault="00793ADD" w:rsidP="00793ADD">
            <w:pPr>
              <w:ind w:firstLine="0"/>
            </w:pPr>
            <w:r>
              <w:t>Bowers</w:t>
            </w:r>
          </w:p>
        </w:tc>
        <w:tc>
          <w:tcPr>
            <w:tcW w:w="2179" w:type="dxa"/>
            <w:shd w:val="clear" w:color="auto" w:fill="auto"/>
          </w:tcPr>
          <w:p w14:paraId="2ABE96EC" w14:textId="1BA8A216" w:rsidR="00793ADD" w:rsidRPr="00793ADD" w:rsidRDefault="00793ADD" w:rsidP="00793ADD">
            <w:pPr>
              <w:ind w:firstLine="0"/>
            </w:pPr>
            <w:r>
              <w:t>Bradley</w:t>
            </w:r>
          </w:p>
        </w:tc>
        <w:tc>
          <w:tcPr>
            <w:tcW w:w="2180" w:type="dxa"/>
            <w:shd w:val="clear" w:color="auto" w:fill="auto"/>
          </w:tcPr>
          <w:p w14:paraId="6CB0A397" w14:textId="2F5EDB6B" w:rsidR="00793ADD" w:rsidRPr="00793ADD" w:rsidRDefault="00793ADD" w:rsidP="00793ADD">
            <w:pPr>
              <w:ind w:firstLine="0"/>
            </w:pPr>
            <w:r>
              <w:t>Brewer</w:t>
            </w:r>
          </w:p>
        </w:tc>
      </w:tr>
      <w:tr w:rsidR="00793ADD" w:rsidRPr="00793ADD" w14:paraId="25EFE908" w14:textId="77777777" w:rsidTr="00793ADD">
        <w:tc>
          <w:tcPr>
            <w:tcW w:w="2179" w:type="dxa"/>
            <w:shd w:val="clear" w:color="auto" w:fill="auto"/>
          </w:tcPr>
          <w:p w14:paraId="184A5EAF" w14:textId="65145EE7" w:rsidR="00793ADD" w:rsidRPr="00793ADD" w:rsidRDefault="00793ADD" w:rsidP="00793ADD">
            <w:pPr>
              <w:ind w:firstLine="0"/>
            </w:pPr>
            <w:r>
              <w:t>Brittain</w:t>
            </w:r>
          </w:p>
        </w:tc>
        <w:tc>
          <w:tcPr>
            <w:tcW w:w="2179" w:type="dxa"/>
            <w:shd w:val="clear" w:color="auto" w:fill="auto"/>
          </w:tcPr>
          <w:p w14:paraId="781F2E8C" w14:textId="5989A540" w:rsidR="00793ADD" w:rsidRPr="00793ADD" w:rsidRDefault="00793ADD" w:rsidP="00793ADD">
            <w:pPr>
              <w:ind w:firstLine="0"/>
            </w:pPr>
            <w:r>
              <w:t>Bustos</w:t>
            </w:r>
          </w:p>
        </w:tc>
        <w:tc>
          <w:tcPr>
            <w:tcW w:w="2180" w:type="dxa"/>
            <w:shd w:val="clear" w:color="auto" w:fill="auto"/>
          </w:tcPr>
          <w:p w14:paraId="5F499BEE" w14:textId="10956038" w:rsidR="00793ADD" w:rsidRPr="00793ADD" w:rsidRDefault="00793ADD" w:rsidP="00793ADD">
            <w:pPr>
              <w:ind w:firstLine="0"/>
            </w:pPr>
            <w:r>
              <w:t>Calhoon</w:t>
            </w:r>
          </w:p>
        </w:tc>
      </w:tr>
      <w:tr w:rsidR="00793ADD" w:rsidRPr="00793ADD" w14:paraId="617AA470" w14:textId="77777777" w:rsidTr="00793ADD">
        <w:tc>
          <w:tcPr>
            <w:tcW w:w="2179" w:type="dxa"/>
            <w:shd w:val="clear" w:color="auto" w:fill="auto"/>
          </w:tcPr>
          <w:p w14:paraId="7FCB9D23" w14:textId="4D990143" w:rsidR="00793ADD" w:rsidRPr="00793ADD" w:rsidRDefault="00793ADD" w:rsidP="00793ADD">
            <w:pPr>
              <w:ind w:firstLine="0"/>
            </w:pPr>
            <w:r>
              <w:t>Caskey</w:t>
            </w:r>
          </w:p>
        </w:tc>
        <w:tc>
          <w:tcPr>
            <w:tcW w:w="2179" w:type="dxa"/>
            <w:shd w:val="clear" w:color="auto" w:fill="auto"/>
          </w:tcPr>
          <w:p w14:paraId="415841A0" w14:textId="01D234AC" w:rsidR="00793ADD" w:rsidRPr="00793ADD" w:rsidRDefault="00793ADD" w:rsidP="00793ADD">
            <w:pPr>
              <w:ind w:firstLine="0"/>
            </w:pPr>
            <w:r>
              <w:t>Chapman</w:t>
            </w:r>
          </w:p>
        </w:tc>
        <w:tc>
          <w:tcPr>
            <w:tcW w:w="2180" w:type="dxa"/>
            <w:shd w:val="clear" w:color="auto" w:fill="auto"/>
          </w:tcPr>
          <w:p w14:paraId="71DA5EFB" w14:textId="783B48FA" w:rsidR="00793ADD" w:rsidRPr="00793ADD" w:rsidRDefault="00793ADD" w:rsidP="00793ADD">
            <w:pPr>
              <w:ind w:firstLine="0"/>
            </w:pPr>
            <w:r>
              <w:t>Chumley</w:t>
            </w:r>
          </w:p>
        </w:tc>
      </w:tr>
      <w:tr w:rsidR="00793ADD" w:rsidRPr="00793ADD" w14:paraId="5527D488" w14:textId="77777777" w:rsidTr="00793ADD">
        <w:tc>
          <w:tcPr>
            <w:tcW w:w="2179" w:type="dxa"/>
            <w:shd w:val="clear" w:color="auto" w:fill="auto"/>
          </w:tcPr>
          <w:p w14:paraId="39035433" w14:textId="156B9C41" w:rsidR="00793ADD" w:rsidRPr="00793ADD" w:rsidRDefault="00793ADD" w:rsidP="00793ADD">
            <w:pPr>
              <w:ind w:firstLine="0"/>
            </w:pPr>
            <w:r>
              <w:t>Clyburn</w:t>
            </w:r>
          </w:p>
        </w:tc>
        <w:tc>
          <w:tcPr>
            <w:tcW w:w="2179" w:type="dxa"/>
            <w:shd w:val="clear" w:color="auto" w:fill="auto"/>
          </w:tcPr>
          <w:p w14:paraId="4FC1F780" w14:textId="5C5636B7" w:rsidR="00793ADD" w:rsidRPr="00793ADD" w:rsidRDefault="00793ADD" w:rsidP="00793ADD">
            <w:pPr>
              <w:ind w:firstLine="0"/>
            </w:pPr>
            <w:r>
              <w:t>Cobb-Hunter</w:t>
            </w:r>
          </w:p>
        </w:tc>
        <w:tc>
          <w:tcPr>
            <w:tcW w:w="2180" w:type="dxa"/>
            <w:shd w:val="clear" w:color="auto" w:fill="auto"/>
          </w:tcPr>
          <w:p w14:paraId="5F40D492" w14:textId="727DE0CC" w:rsidR="00793ADD" w:rsidRPr="00793ADD" w:rsidRDefault="00793ADD" w:rsidP="00793ADD">
            <w:pPr>
              <w:ind w:firstLine="0"/>
            </w:pPr>
            <w:r>
              <w:t>Collins</w:t>
            </w:r>
          </w:p>
        </w:tc>
      </w:tr>
      <w:tr w:rsidR="00793ADD" w:rsidRPr="00793ADD" w14:paraId="03CC8CC6" w14:textId="77777777" w:rsidTr="00793ADD">
        <w:tc>
          <w:tcPr>
            <w:tcW w:w="2179" w:type="dxa"/>
            <w:shd w:val="clear" w:color="auto" w:fill="auto"/>
          </w:tcPr>
          <w:p w14:paraId="74114A08" w14:textId="6225D58A" w:rsidR="00793ADD" w:rsidRPr="00793ADD" w:rsidRDefault="00793ADD" w:rsidP="00793ADD">
            <w:pPr>
              <w:ind w:firstLine="0"/>
            </w:pPr>
            <w:r>
              <w:t>B. J. Cox</w:t>
            </w:r>
          </w:p>
        </w:tc>
        <w:tc>
          <w:tcPr>
            <w:tcW w:w="2179" w:type="dxa"/>
            <w:shd w:val="clear" w:color="auto" w:fill="auto"/>
          </w:tcPr>
          <w:p w14:paraId="565212EF" w14:textId="607DEA78" w:rsidR="00793ADD" w:rsidRPr="00793ADD" w:rsidRDefault="00793ADD" w:rsidP="00793ADD">
            <w:pPr>
              <w:ind w:firstLine="0"/>
            </w:pPr>
            <w:r>
              <w:t>B. L. Cox</w:t>
            </w:r>
          </w:p>
        </w:tc>
        <w:tc>
          <w:tcPr>
            <w:tcW w:w="2180" w:type="dxa"/>
            <w:shd w:val="clear" w:color="auto" w:fill="auto"/>
          </w:tcPr>
          <w:p w14:paraId="25AD48BF" w14:textId="5998E78B" w:rsidR="00793ADD" w:rsidRPr="00793ADD" w:rsidRDefault="00793ADD" w:rsidP="00793ADD">
            <w:pPr>
              <w:ind w:firstLine="0"/>
            </w:pPr>
            <w:r>
              <w:t>Crawford</w:t>
            </w:r>
          </w:p>
        </w:tc>
      </w:tr>
      <w:tr w:rsidR="00793ADD" w:rsidRPr="00793ADD" w14:paraId="31FC9951" w14:textId="77777777" w:rsidTr="00793ADD">
        <w:tc>
          <w:tcPr>
            <w:tcW w:w="2179" w:type="dxa"/>
            <w:shd w:val="clear" w:color="auto" w:fill="auto"/>
          </w:tcPr>
          <w:p w14:paraId="5941430C" w14:textId="59F79331" w:rsidR="00793ADD" w:rsidRPr="00793ADD" w:rsidRDefault="00793ADD" w:rsidP="00793ADD">
            <w:pPr>
              <w:ind w:firstLine="0"/>
            </w:pPr>
            <w:r>
              <w:t>Cromer</w:t>
            </w:r>
          </w:p>
        </w:tc>
        <w:tc>
          <w:tcPr>
            <w:tcW w:w="2179" w:type="dxa"/>
            <w:shd w:val="clear" w:color="auto" w:fill="auto"/>
          </w:tcPr>
          <w:p w14:paraId="37B60943" w14:textId="09D69486" w:rsidR="00793ADD" w:rsidRPr="00793ADD" w:rsidRDefault="00793ADD" w:rsidP="00793ADD">
            <w:pPr>
              <w:ind w:firstLine="0"/>
            </w:pPr>
            <w:r>
              <w:t>Davis</w:t>
            </w:r>
          </w:p>
        </w:tc>
        <w:tc>
          <w:tcPr>
            <w:tcW w:w="2180" w:type="dxa"/>
            <w:shd w:val="clear" w:color="auto" w:fill="auto"/>
          </w:tcPr>
          <w:p w14:paraId="5D8E2A60" w14:textId="080C845E" w:rsidR="00793ADD" w:rsidRPr="00793ADD" w:rsidRDefault="00793ADD" w:rsidP="00793ADD">
            <w:pPr>
              <w:ind w:firstLine="0"/>
            </w:pPr>
            <w:r>
              <w:t>Dillard</w:t>
            </w:r>
          </w:p>
        </w:tc>
      </w:tr>
      <w:tr w:rsidR="00793ADD" w:rsidRPr="00793ADD" w14:paraId="11DE0B19" w14:textId="77777777" w:rsidTr="00793ADD">
        <w:tc>
          <w:tcPr>
            <w:tcW w:w="2179" w:type="dxa"/>
            <w:shd w:val="clear" w:color="auto" w:fill="auto"/>
          </w:tcPr>
          <w:p w14:paraId="4292763E" w14:textId="633EB9A7" w:rsidR="00793ADD" w:rsidRPr="00793ADD" w:rsidRDefault="00793ADD" w:rsidP="00793ADD">
            <w:pPr>
              <w:ind w:firstLine="0"/>
            </w:pPr>
            <w:r>
              <w:t>Duncan</w:t>
            </w:r>
          </w:p>
        </w:tc>
        <w:tc>
          <w:tcPr>
            <w:tcW w:w="2179" w:type="dxa"/>
            <w:shd w:val="clear" w:color="auto" w:fill="auto"/>
          </w:tcPr>
          <w:p w14:paraId="07CEFCBF" w14:textId="78651BA6" w:rsidR="00793ADD" w:rsidRPr="00793ADD" w:rsidRDefault="00793ADD" w:rsidP="00793ADD">
            <w:pPr>
              <w:ind w:firstLine="0"/>
            </w:pPr>
            <w:r>
              <w:t>Edgerton</w:t>
            </w:r>
          </w:p>
        </w:tc>
        <w:tc>
          <w:tcPr>
            <w:tcW w:w="2180" w:type="dxa"/>
            <w:shd w:val="clear" w:color="auto" w:fill="auto"/>
          </w:tcPr>
          <w:p w14:paraId="2AC2E528" w14:textId="59E2A34B" w:rsidR="00793ADD" w:rsidRPr="00793ADD" w:rsidRDefault="00793ADD" w:rsidP="00793ADD">
            <w:pPr>
              <w:ind w:firstLine="0"/>
            </w:pPr>
            <w:r>
              <w:t>Erickson</w:t>
            </w:r>
          </w:p>
        </w:tc>
      </w:tr>
      <w:tr w:rsidR="00793ADD" w:rsidRPr="00793ADD" w14:paraId="683287BE" w14:textId="77777777" w:rsidTr="00793ADD">
        <w:tc>
          <w:tcPr>
            <w:tcW w:w="2179" w:type="dxa"/>
            <w:shd w:val="clear" w:color="auto" w:fill="auto"/>
          </w:tcPr>
          <w:p w14:paraId="0E5C7036" w14:textId="669F54FA" w:rsidR="00793ADD" w:rsidRPr="00793ADD" w:rsidRDefault="00793ADD" w:rsidP="00793ADD">
            <w:pPr>
              <w:ind w:firstLine="0"/>
            </w:pPr>
            <w:r>
              <w:t>Forrest</w:t>
            </w:r>
          </w:p>
        </w:tc>
        <w:tc>
          <w:tcPr>
            <w:tcW w:w="2179" w:type="dxa"/>
            <w:shd w:val="clear" w:color="auto" w:fill="auto"/>
          </w:tcPr>
          <w:p w14:paraId="0B498EF4" w14:textId="098BE7C5" w:rsidR="00793ADD" w:rsidRPr="00793ADD" w:rsidRDefault="00793ADD" w:rsidP="00793ADD">
            <w:pPr>
              <w:ind w:firstLine="0"/>
            </w:pPr>
            <w:r>
              <w:t>Frank</w:t>
            </w:r>
          </w:p>
        </w:tc>
        <w:tc>
          <w:tcPr>
            <w:tcW w:w="2180" w:type="dxa"/>
            <w:shd w:val="clear" w:color="auto" w:fill="auto"/>
          </w:tcPr>
          <w:p w14:paraId="1FFDD71F" w14:textId="57472816" w:rsidR="00793ADD" w:rsidRPr="00793ADD" w:rsidRDefault="00793ADD" w:rsidP="00793ADD">
            <w:pPr>
              <w:ind w:firstLine="0"/>
            </w:pPr>
            <w:r>
              <w:t>Gagnon</w:t>
            </w:r>
          </w:p>
        </w:tc>
      </w:tr>
      <w:tr w:rsidR="00793ADD" w:rsidRPr="00793ADD" w14:paraId="75F67698" w14:textId="77777777" w:rsidTr="00793ADD">
        <w:tc>
          <w:tcPr>
            <w:tcW w:w="2179" w:type="dxa"/>
            <w:shd w:val="clear" w:color="auto" w:fill="auto"/>
          </w:tcPr>
          <w:p w14:paraId="758E68CD" w14:textId="5FD9C4AF" w:rsidR="00793ADD" w:rsidRPr="00793ADD" w:rsidRDefault="00793ADD" w:rsidP="00793ADD">
            <w:pPr>
              <w:ind w:firstLine="0"/>
            </w:pPr>
            <w:r>
              <w:t>Garvin</w:t>
            </w:r>
          </w:p>
        </w:tc>
        <w:tc>
          <w:tcPr>
            <w:tcW w:w="2179" w:type="dxa"/>
            <w:shd w:val="clear" w:color="auto" w:fill="auto"/>
          </w:tcPr>
          <w:p w14:paraId="73576613" w14:textId="405B4E9B" w:rsidR="00793ADD" w:rsidRPr="00793ADD" w:rsidRDefault="00793ADD" w:rsidP="00793ADD">
            <w:pPr>
              <w:ind w:firstLine="0"/>
            </w:pPr>
            <w:r>
              <w:t>Gatch</w:t>
            </w:r>
          </w:p>
        </w:tc>
        <w:tc>
          <w:tcPr>
            <w:tcW w:w="2180" w:type="dxa"/>
            <w:shd w:val="clear" w:color="auto" w:fill="auto"/>
          </w:tcPr>
          <w:p w14:paraId="7AF3CC6D" w14:textId="09E372C5" w:rsidR="00793ADD" w:rsidRPr="00793ADD" w:rsidRDefault="00793ADD" w:rsidP="00793ADD">
            <w:pPr>
              <w:ind w:firstLine="0"/>
            </w:pPr>
            <w:r>
              <w:t>Gilreath</w:t>
            </w:r>
          </w:p>
        </w:tc>
      </w:tr>
      <w:tr w:rsidR="00793ADD" w:rsidRPr="00793ADD" w14:paraId="083943C6" w14:textId="77777777" w:rsidTr="00793ADD">
        <w:tc>
          <w:tcPr>
            <w:tcW w:w="2179" w:type="dxa"/>
            <w:shd w:val="clear" w:color="auto" w:fill="auto"/>
          </w:tcPr>
          <w:p w14:paraId="0B308EF2" w14:textId="75B6969A" w:rsidR="00793ADD" w:rsidRPr="00793ADD" w:rsidRDefault="00793ADD" w:rsidP="00793ADD">
            <w:pPr>
              <w:ind w:firstLine="0"/>
            </w:pPr>
            <w:r>
              <w:t>Govan</w:t>
            </w:r>
          </w:p>
        </w:tc>
        <w:tc>
          <w:tcPr>
            <w:tcW w:w="2179" w:type="dxa"/>
            <w:shd w:val="clear" w:color="auto" w:fill="auto"/>
          </w:tcPr>
          <w:p w14:paraId="60E898C7" w14:textId="78BC8422" w:rsidR="00793ADD" w:rsidRPr="00793ADD" w:rsidRDefault="00793ADD" w:rsidP="00793ADD">
            <w:pPr>
              <w:ind w:firstLine="0"/>
            </w:pPr>
            <w:r>
              <w:t>Guest</w:t>
            </w:r>
          </w:p>
        </w:tc>
        <w:tc>
          <w:tcPr>
            <w:tcW w:w="2180" w:type="dxa"/>
            <w:shd w:val="clear" w:color="auto" w:fill="auto"/>
          </w:tcPr>
          <w:p w14:paraId="5639F357" w14:textId="732605A8" w:rsidR="00793ADD" w:rsidRPr="00793ADD" w:rsidRDefault="00793ADD" w:rsidP="00793ADD">
            <w:pPr>
              <w:ind w:firstLine="0"/>
            </w:pPr>
            <w:r>
              <w:t>Guffey</w:t>
            </w:r>
          </w:p>
        </w:tc>
      </w:tr>
      <w:tr w:rsidR="00793ADD" w:rsidRPr="00793ADD" w14:paraId="4EB02EA3" w14:textId="77777777" w:rsidTr="00793ADD">
        <w:tc>
          <w:tcPr>
            <w:tcW w:w="2179" w:type="dxa"/>
            <w:shd w:val="clear" w:color="auto" w:fill="auto"/>
          </w:tcPr>
          <w:p w14:paraId="17E9BD60" w14:textId="14B4013C" w:rsidR="00793ADD" w:rsidRPr="00793ADD" w:rsidRDefault="00793ADD" w:rsidP="00793ADD">
            <w:pPr>
              <w:ind w:firstLine="0"/>
            </w:pPr>
            <w:r>
              <w:t>Hager</w:t>
            </w:r>
          </w:p>
        </w:tc>
        <w:tc>
          <w:tcPr>
            <w:tcW w:w="2179" w:type="dxa"/>
            <w:shd w:val="clear" w:color="auto" w:fill="auto"/>
          </w:tcPr>
          <w:p w14:paraId="7D12D96C" w14:textId="58A0105F" w:rsidR="00793ADD" w:rsidRPr="00793ADD" w:rsidRDefault="00793ADD" w:rsidP="00793ADD">
            <w:pPr>
              <w:ind w:firstLine="0"/>
            </w:pPr>
            <w:r>
              <w:t>Hardee</w:t>
            </w:r>
          </w:p>
        </w:tc>
        <w:tc>
          <w:tcPr>
            <w:tcW w:w="2180" w:type="dxa"/>
            <w:shd w:val="clear" w:color="auto" w:fill="auto"/>
          </w:tcPr>
          <w:p w14:paraId="572C045C" w14:textId="0FA0E17C" w:rsidR="00793ADD" w:rsidRPr="00793ADD" w:rsidRDefault="00793ADD" w:rsidP="00793ADD">
            <w:pPr>
              <w:ind w:firstLine="0"/>
            </w:pPr>
            <w:r>
              <w:t>Harris</w:t>
            </w:r>
          </w:p>
        </w:tc>
      </w:tr>
      <w:tr w:rsidR="00793ADD" w:rsidRPr="00793ADD" w14:paraId="1D59BC87" w14:textId="77777777" w:rsidTr="00793ADD">
        <w:tc>
          <w:tcPr>
            <w:tcW w:w="2179" w:type="dxa"/>
            <w:shd w:val="clear" w:color="auto" w:fill="auto"/>
          </w:tcPr>
          <w:p w14:paraId="57FA0EA9" w14:textId="29F704C6" w:rsidR="00793ADD" w:rsidRPr="00793ADD" w:rsidRDefault="00793ADD" w:rsidP="00793ADD">
            <w:pPr>
              <w:ind w:firstLine="0"/>
            </w:pPr>
            <w:r>
              <w:t>Hartnett</w:t>
            </w:r>
          </w:p>
        </w:tc>
        <w:tc>
          <w:tcPr>
            <w:tcW w:w="2179" w:type="dxa"/>
            <w:shd w:val="clear" w:color="auto" w:fill="auto"/>
          </w:tcPr>
          <w:p w14:paraId="2F11555E" w14:textId="047EF8A6" w:rsidR="00793ADD" w:rsidRPr="00793ADD" w:rsidRDefault="00793ADD" w:rsidP="00793ADD">
            <w:pPr>
              <w:ind w:firstLine="0"/>
            </w:pPr>
            <w:r>
              <w:t>Hartz</w:t>
            </w:r>
          </w:p>
        </w:tc>
        <w:tc>
          <w:tcPr>
            <w:tcW w:w="2180" w:type="dxa"/>
            <w:shd w:val="clear" w:color="auto" w:fill="auto"/>
          </w:tcPr>
          <w:p w14:paraId="4704C72C" w14:textId="1615AE2E" w:rsidR="00793ADD" w:rsidRPr="00793ADD" w:rsidRDefault="00793ADD" w:rsidP="00793ADD">
            <w:pPr>
              <w:ind w:firstLine="0"/>
            </w:pPr>
            <w:r>
              <w:t>Hayes</w:t>
            </w:r>
          </w:p>
        </w:tc>
      </w:tr>
      <w:tr w:rsidR="00793ADD" w:rsidRPr="00793ADD" w14:paraId="62ECFE7B" w14:textId="77777777" w:rsidTr="00793ADD">
        <w:tc>
          <w:tcPr>
            <w:tcW w:w="2179" w:type="dxa"/>
            <w:shd w:val="clear" w:color="auto" w:fill="auto"/>
          </w:tcPr>
          <w:p w14:paraId="16A23CD8" w14:textId="58C7E530" w:rsidR="00793ADD" w:rsidRPr="00793ADD" w:rsidRDefault="00793ADD" w:rsidP="00793ADD">
            <w:pPr>
              <w:ind w:firstLine="0"/>
            </w:pPr>
            <w:r>
              <w:t>Herbkersman</w:t>
            </w:r>
          </w:p>
        </w:tc>
        <w:tc>
          <w:tcPr>
            <w:tcW w:w="2179" w:type="dxa"/>
            <w:shd w:val="clear" w:color="auto" w:fill="auto"/>
          </w:tcPr>
          <w:p w14:paraId="6904EDFA" w14:textId="07B05169" w:rsidR="00793ADD" w:rsidRPr="00793ADD" w:rsidRDefault="00793ADD" w:rsidP="00793ADD">
            <w:pPr>
              <w:ind w:firstLine="0"/>
            </w:pPr>
            <w:r>
              <w:t>Hewitt</w:t>
            </w:r>
          </w:p>
        </w:tc>
        <w:tc>
          <w:tcPr>
            <w:tcW w:w="2180" w:type="dxa"/>
            <w:shd w:val="clear" w:color="auto" w:fill="auto"/>
          </w:tcPr>
          <w:p w14:paraId="7D2A82E8" w14:textId="122FDCFF" w:rsidR="00793ADD" w:rsidRPr="00793ADD" w:rsidRDefault="00793ADD" w:rsidP="00793ADD">
            <w:pPr>
              <w:ind w:firstLine="0"/>
            </w:pPr>
            <w:r>
              <w:t>Hixon</w:t>
            </w:r>
          </w:p>
        </w:tc>
      </w:tr>
      <w:tr w:rsidR="00793ADD" w:rsidRPr="00793ADD" w14:paraId="6F004622" w14:textId="77777777" w:rsidTr="00793ADD">
        <w:tc>
          <w:tcPr>
            <w:tcW w:w="2179" w:type="dxa"/>
            <w:shd w:val="clear" w:color="auto" w:fill="auto"/>
          </w:tcPr>
          <w:p w14:paraId="38EBACCB" w14:textId="513DF0C9" w:rsidR="00793ADD" w:rsidRPr="00793ADD" w:rsidRDefault="00793ADD" w:rsidP="00793ADD">
            <w:pPr>
              <w:ind w:firstLine="0"/>
            </w:pPr>
            <w:r>
              <w:t>Holman</w:t>
            </w:r>
          </w:p>
        </w:tc>
        <w:tc>
          <w:tcPr>
            <w:tcW w:w="2179" w:type="dxa"/>
            <w:shd w:val="clear" w:color="auto" w:fill="auto"/>
          </w:tcPr>
          <w:p w14:paraId="4450C81B" w14:textId="504B3A2B" w:rsidR="00793ADD" w:rsidRPr="00793ADD" w:rsidRDefault="00793ADD" w:rsidP="00793ADD">
            <w:pPr>
              <w:ind w:firstLine="0"/>
            </w:pPr>
            <w:r>
              <w:t>Hosey</w:t>
            </w:r>
          </w:p>
        </w:tc>
        <w:tc>
          <w:tcPr>
            <w:tcW w:w="2180" w:type="dxa"/>
            <w:shd w:val="clear" w:color="auto" w:fill="auto"/>
          </w:tcPr>
          <w:p w14:paraId="6A197DE9" w14:textId="710353B7" w:rsidR="00793ADD" w:rsidRPr="00793ADD" w:rsidRDefault="00793ADD" w:rsidP="00793ADD">
            <w:pPr>
              <w:ind w:firstLine="0"/>
            </w:pPr>
            <w:r>
              <w:t>Howard</w:t>
            </w:r>
          </w:p>
        </w:tc>
      </w:tr>
      <w:tr w:rsidR="00793ADD" w:rsidRPr="00793ADD" w14:paraId="52446718" w14:textId="77777777" w:rsidTr="00793ADD">
        <w:tc>
          <w:tcPr>
            <w:tcW w:w="2179" w:type="dxa"/>
            <w:shd w:val="clear" w:color="auto" w:fill="auto"/>
          </w:tcPr>
          <w:p w14:paraId="788F752B" w14:textId="27AF9A5A" w:rsidR="00793ADD" w:rsidRPr="00793ADD" w:rsidRDefault="00793ADD" w:rsidP="00793ADD">
            <w:pPr>
              <w:ind w:firstLine="0"/>
            </w:pPr>
            <w:r>
              <w:t>Huff</w:t>
            </w:r>
          </w:p>
        </w:tc>
        <w:tc>
          <w:tcPr>
            <w:tcW w:w="2179" w:type="dxa"/>
            <w:shd w:val="clear" w:color="auto" w:fill="auto"/>
          </w:tcPr>
          <w:p w14:paraId="328EE556" w14:textId="16C146BD" w:rsidR="00793ADD" w:rsidRPr="00793ADD" w:rsidRDefault="00793ADD" w:rsidP="00793ADD">
            <w:pPr>
              <w:ind w:firstLine="0"/>
            </w:pPr>
            <w:r>
              <w:t>J. L. Johnson</w:t>
            </w:r>
          </w:p>
        </w:tc>
        <w:tc>
          <w:tcPr>
            <w:tcW w:w="2180" w:type="dxa"/>
            <w:shd w:val="clear" w:color="auto" w:fill="auto"/>
          </w:tcPr>
          <w:p w14:paraId="2F00F1AE" w14:textId="0FC3848C" w:rsidR="00793ADD" w:rsidRPr="00793ADD" w:rsidRDefault="00793ADD" w:rsidP="00793ADD">
            <w:pPr>
              <w:ind w:firstLine="0"/>
            </w:pPr>
            <w:r>
              <w:t>Jones</w:t>
            </w:r>
          </w:p>
        </w:tc>
      </w:tr>
      <w:tr w:rsidR="00793ADD" w:rsidRPr="00793ADD" w14:paraId="4A8255F4" w14:textId="77777777" w:rsidTr="00793ADD">
        <w:tc>
          <w:tcPr>
            <w:tcW w:w="2179" w:type="dxa"/>
            <w:shd w:val="clear" w:color="auto" w:fill="auto"/>
          </w:tcPr>
          <w:p w14:paraId="2533D71E" w14:textId="5AC0B810" w:rsidR="00793ADD" w:rsidRPr="00793ADD" w:rsidRDefault="00793ADD" w:rsidP="00793ADD">
            <w:pPr>
              <w:ind w:firstLine="0"/>
            </w:pPr>
            <w:r>
              <w:t>Jordan</w:t>
            </w:r>
          </w:p>
        </w:tc>
        <w:tc>
          <w:tcPr>
            <w:tcW w:w="2179" w:type="dxa"/>
            <w:shd w:val="clear" w:color="auto" w:fill="auto"/>
          </w:tcPr>
          <w:p w14:paraId="50D053BE" w14:textId="2E622969" w:rsidR="00793ADD" w:rsidRPr="00793ADD" w:rsidRDefault="00793ADD" w:rsidP="00793ADD">
            <w:pPr>
              <w:ind w:firstLine="0"/>
            </w:pPr>
            <w:r>
              <w:t>Kilmartin</w:t>
            </w:r>
          </w:p>
        </w:tc>
        <w:tc>
          <w:tcPr>
            <w:tcW w:w="2180" w:type="dxa"/>
            <w:shd w:val="clear" w:color="auto" w:fill="auto"/>
          </w:tcPr>
          <w:p w14:paraId="6329828D" w14:textId="06DB74B2" w:rsidR="00793ADD" w:rsidRPr="00793ADD" w:rsidRDefault="00793ADD" w:rsidP="00793ADD">
            <w:pPr>
              <w:ind w:firstLine="0"/>
            </w:pPr>
            <w:r>
              <w:t>King</w:t>
            </w:r>
          </w:p>
        </w:tc>
      </w:tr>
      <w:tr w:rsidR="00793ADD" w:rsidRPr="00793ADD" w14:paraId="5FCC63D3" w14:textId="77777777" w:rsidTr="00793ADD">
        <w:tc>
          <w:tcPr>
            <w:tcW w:w="2179" w:type="dxa"/>
            <w:shd w:val="clear" w:color="auto" w:fill="auto"/>
          </w:tcPr>
          <w:p w14:paraId="05285FB7" w14:textId="2C187215" w:rsidR="00793ADD" w:rsidRPr="00793ADD" w:rsidRDefault="00793ADD" w:rsidP="00793ADD">
            <w:pPr>
              <w:ind w:firstLine="0"/>
            </w:pPr>
            <w:r>
              <w:t>Kirby</w:t>
            </w:r>
          </w:p>
        </w:tc>
        <w:tc>
          <w:tcPr>
            <w:tcW w:w="2179" w:type="dxa"/>
            <w:shd w:val="clear" w:color="auto" w:fill="auto"/>
          </w:tcPr>
          <w:p w14:paraId="78EC9C6F" w14:textId="40DD69EB" w:rsidR="00793ADD" w:rsidRPr="00793ADD" w:rsidRDefault="00793ADD" w:rsidP="00793ADD">
            <w:pPr>
              <w:ind w:firstLine="0"/>
            </w:pPr>
            <w:r>
              <w:t>Landing</w:t>
            </w:r>
          </w:p>
        </w:tc>
        <w:tc>
          <w:tcPr>
            <w:tcW w:w="2180" w:type="dxa"/>
            <w:shd w:val="clear" w:color="auto" w:fill="auto"/>
          </w:tcPr>
          <w:p w14:paraId="283A4DEE" w14:textId="0935317E" w:rsidR="00793ADD" w:rsidRPr="00793ADD" w:rsidRDefault="00793ADD" w:rsidP="00793ADD">
            <w:pPr>
              <w:ind w:firstLine="0"/>
            </w:pPr>
            <w:r>
              <w:t>Lawson</w:t>
            </w:r>
          </w:p>
        </w:tc>
      </w:tr>
      <w:tr w:rsidR="00793ADD" w:rsidRPr="00793ADD" w14:paraId="57328C1A" w14:textId="77777777" w:rsidTr="00793ADD">
        <w:tc>
          <w:tcPr>
            <w:tcW w:w="2179" w:type="dxa"/>
            <w:shd w:val="clear" w:color="auto" w:fill="auto"/>
          </w:tcPr>
          <w:p w14:paraId="3F1E709E" w14:textId="58B86F6F" w:rsidR="00793ADD" w:rsidRPr="00793ADD" w:rsidRDefault="00793ADD" w:rsidP="00793ADD">
            <w:pPr>
              <w:ind w:firstLine="0"/>
            </w:pPr>
            <w:r>
              <w:t>Ligon</w:t>
            </w:r>
          </w:p>
        </w:tc>
        <w:tc>
          <w:tcPr>
            <w:tcW w:w="2179" w:type="dxa"/>
            <w:shd w:val="clear" w:color="auto" w:fill="auto"/>
          </w:tcPr>
          <w:p w14:paraId="0DD32482" w14:textId="3697EC29" w:rsidR="00793ADD" w:rsidRPr="00793ADD" w:rsidRDefault="00793ADD" w:rsidP="00793ADD">
            <w:pPr>
              <w:ind w:firstLine="0"/>
            </w:pPr>
            <w:r>
              <w:t>Long</w:t>
            </w:r>
          </w:p>
        </w:tc>
        <w:tc>
          <w:tcPr>
            <w:tcW w:w="2180" w:type="dxa"/>
            <w:shd w:val="clear" w:color="auto" w:fill="auto"/>
          </w:tcPr>
          <w:p w14:paraId="782C5129" w14:textId="7D4BBDE1" w:rsidR="00793ADD" w:rsidRPr="00793ADD" w:rsidRDefault="00793ADD" w:rsidP="00793ADD">
            <w:pPr>
              <w:ind w:firstLine="0"/>
            </w:pPr>
            <w:r>
              <w:t>Lowe</w:t>
            </w:r>
          </w:p>
        </w:tc>
      </w:tr>
      <w:tr w:rsidR="00793ADD" w:rsidRPr="00793ADD" w14:paraId="420EA6CB" w14:textId="77777777" w:rsidTr="00793ADD">
        <w:tc>
          <w:tcPr>
            <w:tcW w:w="2179" w:type="dxa"/>
            <w:shd w:val="clear" w:color="auto" w:fill="auto"/>
          </w:tcPr>
          <w:p w14:paraId="4935A52D" w14:textId="5DC04A89" w:rsidR="00793ADD" w:rsidRPr="00793ADD" w:rsidRDefault="00793ADD" w:rsidP="00793ADD">
            <w:pPr>
              <w:ind w:firstLine="0"/>
            </w:pPr>
            <w:r>
              <w:t>Luck</w:t>
            </w:r>
          </w:p>
        </w:tc>
        <w:tc>
          <w:tcPr>
            <w:tcW w:w="2179" w:type="dxa"/>
            <w:shd w:val="clear" w:color="auto" w:fill="auto"/>
          </w:tcPr>
          <w:p w14:paraId="2A0E801F" w14:textId="34F855E4" w:rsidR="00793ADD" w:rsidRPr="00793ADD" w:rsidRDefault="00793ADD" w:rsidP="00793ADD">
            <w:pPr>
              <w:ind w:firstLine="0"/>
            </w:pPr>
            <w:r>
              <w:t>Magnuson</w:t>
            </w:r>
          </w:p>
        </w:tc>
        <w:tc>
          <w:tcPr>
            <w:tcW w:w="2180" w:type="dxa"/>
            <w:shd w:val="clear" w:color="auto" w:fill="auto"/>
          </w:tcPr>
          <w:p w14:paraId="0955F7C3" w14:textId="3603E9CA" w:rsidR="00793ADD" w:rsidRPr="00793ADD" w:rsidRDefault="00793ADD" w:rsidP="00793ADD">
            <w:pPr>
              <w:ind w:firstLine="0"/>
            </w:pPr>
            <w:r>
              <w:t>Martin</w:t>
            </w:r>
          </w:p>
        </w:tc>
      </w:tr>
      <w:tr w:rsidR="00793ADD" w:rsidRPr="00793ADD" w14:paraId="6FD69B51" w14:textId="77777777" w:rsidTr="00793ADD">
        <w:tc>
          <w:tcPr>
            <w:tcW w:w="2179" w:type="dxa"/>
            <w:shd w:val="clear" w:color="auto" w:fill="auto"/>
          </w:tcPr>
          <w:p w14:paraId="47218101" w14:textId="4F2CBBAE" w:rsidR="00793ADD" w:rsidRPr="00793ADD" w:rsidRDefault="00793ADD" w:rsidP="00793ADD">
            <w:pPr>
              <w:ind w:firstLine="0"/>
            </w:pPr>
            <w:r>
              <w:t>May</w:t>
            </w:r>
          </w:p>
        </w:tc>
        <w:tc>
          <w:tcPr>
            <w:tcW w:w="2179" w:type="dxa"/>
            <w:shd w:val="clear" w:color="auto" w:fill="auto"/>
          </w:tcPr>
          <w:p w14:paraId="6B5ED33C" w14:textId="0228DF20" w:rsidR="00793ADD" w:rsidRPr="00793ADD" w:rsidRDefault="00793ADD" w:rsidP="00793ADD">
            <w:pPr>
              <w:ind w:firstLine="0"/>
            </w:pPr>
            <w:r>
              <w:t>McCabe</w:t>
            </w:r>
          </w:p>
        </w:tc>
        <w:tc>
          <w:tcPr>
            <w:tcW w:w="2180" w:type="dxa"/>
            <w:shd w:val="clear" w:color="auto" w:fill="auto"/>
          </w:tcPr>
          <w:p w14:paraId="2FDA96C4" w14:textId="75048B17" w:rsidR="00793ADD" w:rsidRPr="00793ADD" w:rsidRDefault="00793ADD" w:rsidP="00793ADD">
            <w:pPr>
              <w:ind w:firstLine="0"/>
            </w:pPr>
            <w:r>
              <w:t>McCravy</w:t>
            </w:r>
          </w:p>
        </w:tc>
      </w:tr>
      <w:tr w:rsidR="00793ADD" w:rsidRPr="00793ADD" w14:paraId="2CADE527" w14:textId="77777777" w:rsidTr="00793ADD">
        <w:tc>
          <w:tcPr>
            <w:tcW w:w="2179" w:type="dxa"/>
            <w:shd w:val="clear" w:color="auto" w:fill="auto"/>
          </w:tcPr>
          <w:p w14:paraId="17116285" w14:textId="4A58E19A" w:rsidR="00793ADD" w:rsidRPr="00793ADD" w:rsidRDefault="00793ADD" w:rsidP="00793ADD">
            <w:pPr>
              <w:ind w:firstLine="0"/>
            </w:pPr>
            <w:r>
              <w:t>McDaniel</w:t>
            </w:r>
          </w:p>
        </w:tc>
        <w:tc>
          <w:tcPr>
            <w:tcW w:w="2179" w:type="dxa"/>
            <w:shd w:val="clear" w:color="auto" w:fill="auto"/>
          </w:tcPr>
          <w:p w14:paraId="10FD57F8" w14:textId="4ED39F3F" w:rsidR="00793ADD" w:rsidRPr="00793ADD" w:rsidRDefault="00793ADD" w:rsidP="00793ADD">
            <w:pPr>
              <w:ind w:firstLine="0"/>
            </w:pPr>
            <w:r>
              <w:t>McGinnis</w:t>
            </w:r>
          </w:p>
        </w:tc>
        <w:tc>
          <w:tcPr>
            <w:tcW w:w="2180" w:type="dxa"/>
            <w:shd w:val="clear" w:color="auto" w:fill="auto"/>
          </w:tcPr>
          <w:p w14:paraId="62247BCA" w14:textId="2791069C" w:rsidR="00793ADD" w:rsidRPr="00793ADD" w:rsidRDefault="00793ADD" w:rsidP="00793ADD">
            <w:pPr>
              <w:ind w:firstLine="0"/>
            </w:pPr>
            <w:r>
              <w:t>Mitchell</w:t>
            </w:r>
          </w:p>
        </w:tc>
      </w:tr>
      <w:tr w:rsidR="00793ADD" w:rsidRPr="00793ADD" w14:paraId="30140926" w14:textId="77777777" w:rsidTr="00793ADD">
        <w:tc>
          <w:tcPr>
            <w:tcW w:w="2179" w:type="dxa"/>
            <w:shd w:val="clear" w:color="auto" w:fill="auto"/>
          </w:tcPr>
          <w:p w14:paraId="263CCACF" w14:textId="01B75688" w:rsidR="00793ADD" w:rsidRPr="00793ADD" w:rsidRDefault="00793ADD" w:rsidP="00793ADD">
            <w:pPr>
              <w:ind w:firstLine="0"/>
            </w:pPr>
            <w:r>
              <w:t>Montgomery</w:t>
            </w:r>
          </w:p>
        </w:tc>
        <w:tc>
          <w:tcPr>
            <w:tcW w:w="2179" w:type="dxa"/>
            <w:shd w:val="clear" w:color="auto" w:fill="auto"/>
          </w:tcPr>
          <w:p w14:paraId="053D1F2D" w14:textId="717F5A4C" w:rsidR="00793ADD" w:rsidRPr="00793ADD" w:rsidRDefault="00793ADD" w:rsidP="00793ADD">
            <w:pPr>
              <w:ind w:firstLine="0"/>
            </w:pPr>
            <w:r>
              <w:t>T. Moore</w:t>
            </w:r>
          </w:p>
        </w:tc>
        <w:tc>
          <w:tcPr>
            <w:tcW w:w="2180" w:type="dxa"/>
            <w:shd w:val="clear" w:color="auto" w:fill="auto"/>
          </w:tcPr>
          <w:p w14:paraId="14E1A8C3" w14:textId="3DB80CF9" w:rsidR="00793ADD" w:rsidRPr="00793ADD" w:rsidRDefault="00793ADD" w:rsidP="00793ADD">
            <w:pPr>
              <w:ind w:firstLine="0"/>
            </w:pPr>
            <w:r>
              <w:t>Morgan</w:t>
            </w:r>
          </w:p>
        </w:tc>
      </w:tr>
      <w:tr w:rsidR="00793ADD" w:rsidRPr="00793ADD" w14:paraId="65353C8E" w14:textId="77777777" w:rsidTr="00793ADD">
        <w:tc>
          <w:tcPr>
            <w:tcW w:w="2179" w:type="dxa"/>
            <w:shd w:val="clear" w:color="auto" w:fill="auto"/>
          </w:tcPr>
          <w:p w14:paraId="0BAFB526" w14:textId="58D6847F" w:rsidR="00793ADD" w:rsidRPr="00793ADD" w:rsidRDefault="00793ADD" w:rsidP="00793ADD">
            <w:pPr>
              <w:ind w:firstLine="0"/>
            </w:pPr>
            <w:r>
              <w:t>Moss</w:t>
            </w:r>
          </w:p>
        </w:tc>
        <w:tc>
          <w:tcPr>
            <w:tcW w:w="2179" w:type="dxa"/>
            <w:shd w:val="clear" w:color="auto" w:fill="auto"/>
          </w:tcPr>
          <w:p w14:paraId="6EC52B13" w14:textId="38A5E663" w:rsidR="00793ADD" w:rsidRPr="00793ADD" w:rsidRDefault="00793ADD" w:rsidP="00793ADD">
            <w:pPr>
              <w:ind w:firstLine="0"/>
            </w:pPr>
            <w:r>
              <w:t>Neese</w:t>
            </w:r>
          </w:p>
        </w:tc>
        <w:tc>
          <w:tcPr>
            <w:tcW w:w="2180" w:type="dxa"/>
            <w:shd w:val="clear" w:color="auto" w:fill="auto"/>
          </w:tcPr>
          <w:p w14:paraId="1D12618E" w14:textId="4F842D2B" w:rsidR="00793ADD" w:rsidRPr="00793ADD" w:rsidRDefault="00793ADD" w:rsidP="00793ADD">
            <w:pPr>
              <w:ind w:firstLine="0"/>
            </w:pPr>
            <w:r>
              <w:t>B. Newton</w:t>
            </w:r>
          </w:p>
        </w:tc>
      </w:tr>
      <w:tr w:rsidR="00793ADD" w:rsidRPr="00793ADD" w14:paraId="4207FDE6" w14:textId="77777777" w:rsidTr="00793ADD">
        <w:tc>
          <w:tcPr>
            <w:tcW w:w="2179" w:type="dxa"/>
            <w:shd w:val="clear" w:color="auto" w:fill="auto"/>
          </w:tcPr>
          <w:p w14:paraId="466107BA" w14:textId="1CC5B638" w:rsidR="00793ADD" w:rsidRPr="00793ADD" w:rsidRDefault="00793ADD" w:rsidP="00793ADD">
            <w:pPr>
              <w:ind w:firstLine="0"/>
            </w:pPr>
            <w:r>
              <w:t>W. Newton</w:t>
            </w:r>
          </w:p>
        </w:tc>
        <w:tc>
          <w:tcPr>
            <w:tcW w:w="2179" w:type="dxa"/>
            <w:shd w:val="clear" w:color="auto" w:fill="auto"/>
          </w:tcPr>
          <w:p w14:paraId="137232E1" w14:textId="67EC55E3" w:rsidR="00793ADD" w:rsidRPr="00793ADD" w:rsidRDefault="00793ADD" w:rsidP="00793ADD">
            <w:pPr>
              <w:ind w:firstLine="0"/>
            </w:pPr>
            <w:r>
              <w:t>Oremus</w:t>
            </w:r>
          </w:p>
        </w:tc>
        <w:tc>
          <w:tcPr>
            <w:tcW w:w="2180" w:type="dxa"/>
            <w:shd w:val="clear" w:color="auto" w:fill="auto"/>
          </w:tcPr>
          <w:p w14:paraId="1F16A015" w14:textId="70A7D39B" w:rsidR="00793ADD" w:rsidRPr="00793ADD" w:rsidRDefault="00793ADD" w:rsidP="00793ADD">
            <w:pPr>
              <w:ind w:firstLine="0"/>
            </w:pPr>
            <w:r>
              <w:t>Pace</w:t>
            </w:r>
          </w:p>
        </w:tc>
      </w:tr>
      <w:tr w:rsidR="00793ADD" w:rsidRPr="00793ADD" w14:paraId="1F26625C" w14:textId="77777777" w:rsidTr="00793ADD">
        <w:tc>
          <w:tcPr>
            <w:tcW w:w="2179" w:type="dxa"/>
            <w:shd w:val="clear" w:color="auto" w:fill="auto"/>
          </w:tcPr>
          <w:p w14:paraId="47A44A34" w14:textId="716DE1F5" w:rsidR="00793ADD" w:rsidRPr="00793ADD" w:rsidRDefault="00793ADD" w:rsidP="00793ADD">
            <w:pPr>
              <w:ind w:firstLine="0"/>
            </w:pPr>
            <w:r>
              <w:t>Pedalino</w:t>
            </w:r>
          </w:p>
        </w:tc>
        <w:tc>
          <w:tcPr>
            <w:tcW w:w="2179" w:type="dxa"/>
            <w:shd w:val="clear" w:color="auto" w:fill="auto"/>
          </w:tcPr>
          <w:p w14:paraId="04BF8B14" w14:textId="1F826F90" w:rsidR="00793ADD" w:rsidRPr="00793ADD" w:rsidRDefault="00793ADD" w:rsidP="00793ADD">
            <w:pPr>
              <w:ind w:firstLine="0"/>
            </w:pPr>
            <w:r>
              <w:t>Pope</w:t>
            </w:r>
          </w:p>
        </w:tc>
        <w:tc>
          <w:tcPr>
            <w:tcW w:w="2180" w:type="dxa"/>
            <w:shd w:val="clear" w:color="auto" w:fill="auto"/>
          </w:tcPr>
          <w:p w14:paraId="43473E1B" w14:textId="69FEAF04" w:rsidR="00793ADD" w:rsidRPr="00793ADD" w:rsidRDefault="00793ADD" w:rsidP="00793ADD">
            <w:pPr>
              <w:ind w:firstLine="0"/>
            </w:pPr>
            <w:r>
              <w:t>Rankin</w:t>
            </w:r>
          </w:p>
        </w:tc>
      </w:tr>
      <w:tr w:rsidR="00793ADD" w:rsidRPr="00793ADD" w14:paraId="25D9A978" w14:textId="77777777" w:rsidTr="00793ADD">
        <w:tc>
          <w:tcPr>
            <w:tcW w:w="2179" w:type="dxa"/>
            <w:shd w:val="clear" w:color="auto" w:fill="auto"/>
          </w:tcPr>
          <w:p w14:paraId="1E982104" w14:textId="6A8D2622" w:rsidR="00793ADD" w:rsidRPr="00793ADD" w:rsidRDefault="00793ADD" w:rsidP="00793ADD">
            <w:pPr>
              <w:ind w:firstLine="0"/>
            </w:pPr>
            <w:r>
              <w:t>Reese</w:t>
            </w:r>
          </w:p>
        </w:tc>
        <w:tc>
          <w:tcPr>
            <w:tcW w:w="2179" w:type="dxa"/>
            <w:shd w:val="clear" w:color="auto" w:fill="auto"/>
          </w:tcPr>
          <w:p w14:paraId="4D3755C4" w14:textId="43FCE5F4" w:rsidR="00793ADD" w:rsidRPr="00793ADD" w:rsidRDefault="00793ADD" w:rsidP="00793ADD">
            <w:pPr>
              <w:ind w:firstLine="0"/>
            </w:pPr>
            <w:r>
              <w:t>Rivers</w:t>
            </w:r>
          </w:p>
        </w:tc>
        <w:tc>
          <w:tcPr>
            <w:tcW w:w="2180" w:type="dxa"/>
            <w:shd w:val="clear" w:color="auto" w:fill="auto"/>
          </w:tcPr>
          <w:p w14:paraId="5EE22CB3" w14:textId="580EA84B" w:rsidR="00793ADD" w:rsidRPr="00793ADD" w:rsidRDefault="00793ADD" w:rsidP="00793ADD">
            <w:pPr>
              <w:ind w:firstLine="0"/>
            </w:pPr>
            <w:r>
              <w:t>Robbins</w:t>
            </w:r>
          </w:p>
        </w:tc>
      </w:tr>
      <w:tr w:rsidR="00793ADD" w:rsidRPr="00793ADD" w14:paraId="29BF38E5" w14:textId="77777777" w:rsidTr="00793ADD">
        <w:tc>
          <w:tcPr>
            <w:tcW w:w="2179" w:type="dxa"/>
            <w:shd w:val="clear" w:color="auto" w:fill="auto"/>
          </w:tcPr>
          <w:p w14:paraId="2A471D4A" w14:textId="455B193E" w:rsidR="00793ADD" w:rsidRPr="00793ADD" w:rsidRDefault="00793ADD" w:rsidP="00793ADD">
            <w:pPr>
              <w:ind w:firstLine="0"/>
            </w:pPr>
            <w:r>
              <w:t>Sanders</w:t>
            </w:r>
          </w:p>
        </w:tc>
        <w:tc>
          <w:tcPr>
            <w:tcW w:w="2179" w:type="dxa"/>
            <w:shd w:val="clear" w:color="auto" w:fill="auto"/>
          </w:tcPr>
          <w:p w14:paraId="053B584F" w14:textId="52E42AC0" w:rsidR="00793ADD" w:rsidRPr="00793ADD" w:rsidRDefault="00793ADD" w:rsidP="00793ADD">
            <w:pPr>
              <w:ind w:firstLine="0"/>
            </w:pPr>
            <w:r>
              <w:t>Schuessler</w:t>
            </w:r>
          </w:p>
        </w:tc>
        <w:tc>
          <w:tcPr>
            <w:tcW w:w="2180" w:type="dxa"/>
            <w:shd w:val="clear" w:color="auto" w:fill="auto"/>
          </w:tcPr>
          <w:p w14:paraId="50B7798F" w14:textId="1648EFAE" w:rsidR="00793ADD" w:rsidRPr="00793ADD" w:rsidRDefault="00793ADD" w:rsidP="00793ADD">
            <w:pPr>
              <w:ind w:firstLine="0"/>
            </w:pPr>
            <w:r>
              <w:t>Sessions</w:t>
            </w:r>
          </w:p>
        </w:tc>
      </w:tr>
      <w:tr w:rsidR="00793ADD" w:rsidRPr="00793ADD" w14:paraId="3C7E766D" w14:textId="77777777" w:rsidTr="00793ADD">
        <w:tc>
          <w:tcPr>
            <w:tcW w:w="2179" w:type="dxa"/>
            <w:shd w:val="clear" w:color="auto" w:fill="auto"/>
          </w:tcPr>
          <w:p w14:paraId="27F669C8" w14:textId="071F9738" w:rsidR="00793ADD" w:rsidRPr="00793ADD" w:rsidRDefault="00793ADD" w:rsidP="00793ADD">
            <w:pPr>
              <w:ind w:firstLine="0"/>
            </w:pPr>
            <w:r>
              <w:t>G. M. Smith</w:t>
            </w:r>
          </w:p>
        </w:tc>
        <w:tc>
          <w:tcPr>
            <w:tcW w:w="2179" w:type="dxa"/>
            <w:shd w:val="clear" w:color="auto" w:fill="auto"/>
          </w:tcPr>
          <w:p w14:paraId="3344E729" w14:textId="61F8EAE0" w:rsidR="00793ADD" w:rsidRPr="00793ADD" w:rsidRDefault="00793ADD" w:rsidP="00793ADD">
            <w:pPr>
              <w:ind w:firstLine="0"/>
            </w:pPr>
            <w:r>
              <w:t>M. M. Smith</w:t>
            </w:r>
          </w:p>
        </w:tc>
        <w:tc>
          <w:tcPr>
            <w:tcW w:w="2180" w:type="dxa"/>
            <w:shd w:val="clear" w:color="auto" w:fill="auto"/>
          </w:tcPr>
          <w:p w14:paraId="7564F100" w14:textId="255781AC" w:rsidR="00793ADD" w:rsidRPr="00793ADD" w:rsidRDefault="00793ADD" w:rsidP="00793ADD">
            <w:pPr>
              <w:ind w:firstLine="0"/>
            </w:pPr>
            <w:r>
              <w:t>Spann-Wilder</w:t>
            </w:r>
          </w:p>
        </w:tc>
      </w:tr>
      <w:tr w:rsidR="00793ADD" w:rsidRPr="00793ADD" w14:paraId="3342122E" w14:textId="77777777" w:rsidTr="00793ADD">
        <w:tc>
          <w:tcPr>
            <w:tcW w:w="2179" w:type="dxa"/>
            <w:shd w:val="clear" w:color="auto" w:fill="auto"/>
          </w:tcPr>
          <w:p w14:paraId="5A91FCF3" w14:textId="29166559" w:rsidR="00793ADD" w:rsidRPr="00793ADD" w:rsidRDefault="00793ADD" w:rsidP="00793ADD">
            <w:pPr>
              <w:ind w:firstLine="0"/>
            </w:pPr>
            <w:r>
              <w:t>Stavrinakis</w:t>
            </w:r>
          </w:p>
        </w:tc>
        <w:tc>
          <w:tcPr>
            <w:tcW w:w="2179" w:type="dxa"/>
            <w:shd w:val="clear" w:color="auto" w:fill="auto"/>
          </w:tcPr>
          <w:p w14:paraId="2DA1EFD0" w14:textId="5B3AD435" w:rsidR="00793ADD" w:rsidRPr="00793ADD" w:rsidRDefault="00793ADD" w:rsidP="00793ADD">
            <w:pPr>
              <w:ind w:firstLine="0"/>
            </w:pPr>
            <w:r>
              <w:t>Taylor</w:t>
            </w:r>
          </w:p>
        </w:tc>
        <w:tc>
          <w:tcPr>
            <w:tcW w:w="2180" w:type="dxa"/>
            <w:shd w:val="clear" w:color="auto" w:fill="auto"/>
          </w:tcPr>
          <w:p w14:paraId="3879C9DE" w14:textId="7AEBDD07" w:rsidR="00793ADD" w:rsidRPr="00793ADD" w:rsidRDefault="00793ADD" w:rsidP="00793ADD">
            <w:pPr>
              <w:ind w:firstLine="0"/>
            </w:pPr>
            <w:r>
              <w:t>Teeple</w:t>
            </w:r>
          </w:p>
        </w:tc>
      </w:tr>
      <w:tr w:rsidR="00793ADD" w:rsidRPr="00793ADD" w14:paraId="00983C84" w14:textId="77777777" w:rsidTr="00793ADD">
        <w:tc>
          <w:tcPr>
            <w:tcW w:w="2179" w:type="dxa"/>
            <w:shd w:val="clear" w:color="auto" w:fill="auto"/>
          </w:tcPr>
          <w:p w14:paraId="08C041F6" w14:textId="458B4556" w:rsidR="00793ADD" w:rsidRPr="00793ADD" w:rsidRDefault="00793ADD" w:rsidP="00793ADD">
            <w:pPr>
              <w:ind w:firstLine="0"/>
            </w:pPr>
            <w:r>
              <w:lastRenderedPageBreak/>
              <w:t>Terribile</w:t>
            </w:r>
          </w:p>
        </w:tc>
        <w:tc>
          <w:tcPr>
            <w:tcW w:w="2179" w:type="dxa"/>
            <w:shd w:val="clear" w:color="auto" w:fill="auto"/>
          </w:tcPr>
          <w:p w14:paraId="52AF2646" w14:textId="0AEFCE62" w:rsidR="00793ADD" w:rsidRPr="00793ADD" w:rsidRDefault="00793ADD" w:rsidP="00793ADD">
            <w:pPr>
              <w:ind w:firstLine="0"/>
            </w:pPr>
            <w:r>
              <w:t>Waters</w:t>
            </w:r>
          </w:p>
        </w:tc>
        <w:tc>
          <w:tcPr>
            <w:tcW w:w="2180" w:type="dxa"/>
            <w:shd w:val="clear" w:color="auto" w:fill="auto"/>
          </w:tcPr>
          <w:p w14:paraId="245C3634" w14:textId="2CCD4CC9" w:rsidR="00793ADD" w:rsidRPr="00793ADD" w:rsidRDefault="00793ADD" w:rsidP="00793ADD">
            <w:pPr>
              <w:ind w:firstLine="0"/>
            </w:pPr>
            <w:r>
              <w:t>Weeks</w:t>
            </w:r>
          </w:p>
        </w:tc>
      </w:tr>
      <w:tr w:rsidR="00793ADD" w:rsidRPr="00793ADD" w14:paraId="77F0DED2" w14:textId="77777777" w:rsidTr="00793ADD">
        <w:tc>
          <w:tcPr>
            <w:tcW w:w="2179" w:type="dxa"/>
            <w:shd w:val="clear" w:color="auto" w:fill="auto"/>
          </w:tcPr>
          <w:p w14:paraId="6B563C56" w14:textId="5B0783EC" w:rsidR="00793ADD" w:rsidRPr="00793ADD" w:rsidRDefault="00793ADD" w:rsidP="00793ADD">
            <w:pPr>
              <w:ind w:firstLine="0"/>
            </w:pPr>
            <w:r>
              <w:t>Wetmore</w:t>
            </w:r>
          </w:p>
        </w:tc>
        <w:tc>
          <w:tcPr>
            <w:tcW w:w="2179" w:type="dxa"/>
            <w:shd w:val="clear" w:color="auto" w:fill="auto"/>
          </w:tcPr>
          <w:p w14:paraId="6655ABC6" w14:textId="4A5CEAD2" w:rsidR="00793ADD" w:rsidRPr="00793ADD" w:rsidRDefault="00793ADD" w:rsidP="00793ADD">
            <w:pPr>
              <w:ind w:firstLine="0"/>
            </w:pPr>
            <w:r>
              <w:t>White</w:t>
            </w:r>
          </w:p>
        </w:tc>
        <w:tc>
          <w:tcPr>
            <w:tcW w:w="2180" w:type="dxa"/>
            <w:shd w:val="clear" w:color="auto" w:fill="auto"/>
          </w:tcPr>
          <w:p w14:paraId="7FABABF5" w14:textId="69A95E51" w:rsidR="00793ADD" w:rsidRPr="00793ADD" w:rsidRDefault="00793ADD" w:rsidP="00793ADD">
            <w:pPr>
              <w:ind w:firstLine="0"/>
            </w:pPr>
            <w:r>
              <w:t>Whitmire</w:t>
            </w:r>
          </w:p>
        </w:tc>
      </w:tr>
      <w:tr w:rsidR="00793ADD" w:rsidRPr="00793ADD" w14:paraId="3A652C92" w14:textId="77777777" w:rsidTr="00793ADD">
        <w:tc>
          <w:tcPr>
            <w:tcW w:w="2179" w:type="dxa"/>
            <w:shd w:val="clear" w:color="auto" w:fill="auto"/>
          </w:tcPr>
          <w:p w14:paraId="6EA11233" w14:textId="21943613" w:rsidR="00793ADD" w:rsidRPr="00793ADD" w:rsidRDefault="00793ADD" w:rsidP="00793ADD">
            <w:pPr>
              <w:keepNext/>
              <w:ind w:firstLine="0"/>
            </w:pPr>
            <w:r>
              <w:t>Wickensimer</w:t>
            </w:r>
          </w:p>
        </w:tc>
        <w:tc>
          <w:tcPr>
            <w:tcW w:w="2179" w:type="dxa"/>
            <w:shd w:val="clear" w:color="auto" w:fill="auto"/>
          </w:tcPr>
          <w:p w14:paraId="34442EBB" w14:textId="4DEB38EA" w:rsidR="00793ADD" w:rsidRPr="00793ADD" w:rsidRDefault="00793ADD" w:rsidP="00793ADD">
            <w:pPr>
              <w:keepNext/>
              <w:ind w:firstLine="0"/>
            </w:pPr>
            <w:r>
              <w:t>Williams</w:t>
            </w:r>
          </w:p>
        </w:tc>
        <w:tc>
          <w:tcPr>
            <w:tcW w:w="2180" w:type="dxa"/>
            <w:shd w:val="clear" w:color="auto" w:fill="auto"/>
          </w:tcPr>
          <w:p w14:paraId="36C18DAE" w14:textId="53F343D2" w:rsidR="00793ADD" w:rsidRPr="00793ADD" w:rsidRDefault="00793ADD" w:rsidP="00793ADD">
            <w:pPr>
              <w:keepNext/>
              <w:ind w:firstLine="0"/>
            </w:pPr>
            <w:r>
              <w:t>Willis</w:t>
            </w:r>
          </w:p>
        </w:tc>
      </w:tr>
      <w:tr w:rsidR="00793ADD" w:rsidRPr="00793ADD" w14:paraId="4000CB7D" w14:textId="77777777" w:rsidTr="00793ADD">
        <w:tc>
          <w:tcPr>
            <w:tcW w:w="2179" w:type="dxa"/>
            <w:shd w:val="clear" w:color="auto" w:fill="auto"/>
          </w:tcPr>
          <w:p w14:paraId="566BA724" w14:textId="367DAED3" w:rsidR="00793ADD" w:rsidRPr="00793ADD" w:rsidRDefault="00793ADD" w:rsidP="00793ADD">
            <w:pPr>
              <w:keepNext/>
              <w:ind w:firstLine="0"/>
            </w:pPr>
            <w:r>
              <w:t>Wooten</w:t>
            </w:r>
          </w:p>
        </w:tc>
        <w:tc>
          <w:tcPr>
            <w:tcW w:w="2179" w:type="dxa"/>
            <w:shd w:val="clear" w:color="auto" w:fill="auto"/>
          </w:tcPr>
          <w:p w14:paraId="7AF80291" w14:textId="0EA89ED6" w:rsidR="00793ADD" w:rsidRPr="00793ADD" w:rsidRDefault="00793ADD" w:rsidP="00793ADD">
            <w:pPr>
              <w:keepNext/>
              <w:ind w:firstLine="0"/>
            </w:pPr>
            <w:r>
              <w:t>Yow</w:t>
            </w:r>
          </w:p>
        </w:tc>
        <w:tc>
          <w:tcPr>
            <w:tcW w:w="2180" w:type="dxa"/>
            <w:shd w:val="clear" w:color="auto" w:fill="auto"/>
          </w:tcPr>
          <w:p w14:paraId="1787637F" w14:textId="77777777" w:rsidR="00793ADD" w:rsidRPr="00793ADD" w:rsidRDefault="00793ADD" w:rsidP="00793ADD">
            <w:pPr>
              <w:keepNext/>
              <w:ind w:firstLine="0"/>
            </w:pPr>
          </w:p>
        </w:tc>
      </w:tr>
    </w:tbl>
    <w:p w14:paraId="7F9E20A7" w14:textId="77777777" w:rsidR="00793ADD" w:rsidRDefault="00793ADD" w:rsidP="00793ADD"/>
    <w:p w14:paraId="46F6D0D2" w14:textId="705799AE" w:rsidR="00793ADD" w:rsidRDefault="00793ADD" w:rsidP="00793ADD">
      <w:pPr>
        <w:jc w:val="center"/>
        <w:rPr>
          <w:b/>
        </w:rPr>
      </w:pPr>
      <w:r w:rsidRPr="00793ADD">
        <w:rPr>
          <w:b/>
        </w:rPr>
        <w:t>Total--107</w:t>
      </w:r>
    </w:p>
    <w:p w14:paraId="4BD44827" w14:textId="77777777" w:rsidR="00793ADD" w:rsidRDefault="00793ADD" w:rsidP="00793ADD">
      <w:pPr>
        <w:jc w:val="center"/>
        <w:rPr>
          <w:b/>
        </w:rPr>
      </w:pPr>
    </w:p>
    <w:p w14:paraId="7374A6A9" w14:textId="77777777" w:rsidR="00793ADD" w:rsidRDefault="00793ADD" w:rsidP="00793ADD">
      <w:pPr>
        <w:ind w:firstLine="0"/>
      </w:pPr>
      <w:r w:rsidRPr="00793ADD">
        <w:t xml:space="preserve"> </w:t>
      </w:r>
      <w:r>
        <w:t>Those who voted in the negative are:</w:t>
      </w:r>
    </w:p>
    <w:p w14:paraId="70A1721A" w14:textId="77777777" w:rsidR="00793ADD" w:rsidRDefault="00793ADD" w:rsidP="00793ADD"/>
    <w:p w14:paraId="28283644" w14:textId="77777777" w:rsidR="00793ADD" w:rsidRDefault="00793ADD" w:rsidP="00793ADD">
      <w:pPr>
        <w:jc w:val="center"/>
        <w:rPr>
          <w:b/>
        </w:rPr>
      </w:pPr>
      <w:r w:rsidRPr="00793ADD">
        <w:rPr>
          <w:b/>
        </w:rPr>
        <w:t>Total--0</w:t>
      </w:r>
    </w:p>
    <w:p w14:paraId="3D2CCD0E" w14:textId="29B6A21A" w:rsidR="00793ADD" w:rsidRDefault="00793ADD" w:rsidP="00793ADD">
      <w:pPr>
        <w:jc w:val="center"/>
        <w:rPr>
          <w:b/>
        </w:rPr>
      </w:pPr>
    </w:p>
    <w:p w14:paraId="233C31F9" w14:textId="77777777" w:rsidR="00793ADD" w:rsidRDefault="00793ADD" w:rsidP="00793ADD">
      <w:r>
        <w:t xml:space="preserve">So, the Bill was read the second time and ordered to third reading.  </w:t>
      </w:r>
    </w:p>
    <w:p w14:paraId="415FEF10" w14:textId="77777777" w:rsidR="00793ADD" w:rsidRDefault="00793ADD" w:rsidP="00793ADD"/>
    <w:p w14:paraId="2DC0ABF8" w14:textId="24E643F1" w:rsidR="00793ADD" w:rsidRDefault="00793ADD" w:rsidP="00793ADD">
      <w:pPr>
        <w:keepNext/>
        <w:jc w:val="center"/>
        <w:rPr>
          <w:b/>
        </w:rPr>
      </w:pPr>
      <w:r w:rsidRPr="00793ADD">
        <w:rPr>
          <w:b/>
        </w:rPr>
        <w:t>H. 3632--ORDERED TO THIRD READING</w:t>
      </w:r>
    </w:p>
    <w:p w14:paraId="3464146D" w14:textId="07ECB28E" w:rsidR="00793ADD" w:rsidRDefault="00793ADD" w:rsidP="00793ADD">
      <w:pPr>
        <w:keepNext/>
      </w:pPr>
      <w:r>
        <w:t>The following Bill was taken up:</w:t>
      </w:r>
    </w:p>
    <w:p w14:paraId="4418485C" w14:textId="77777777" w:rsidR="00793ADD" w:rsidRDefault="00793ADD" w:rsidP="00793ADD">
      <w:pPr>
        <w:keepNext/>
      </w:pPr>
      <w:bookmarkStart w:id="76" w:name="include_clip_start_133"/>
      <w:bookmarkEnd w:id="76"/>
    </w:p>
    <w:p w14:paraId="3B96739D" w14:textId="77777777" w:rsidR="00793ADD" w:rsidRDefault="00793ADD" w:rsidP="00793ADD">
      <w:r>
        <w:t>H. 3632 --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481C0649" w14:textId="69715353" w:rsidR="00793ADD" w:rsidRDefault="00793ADD" w:rsidP="00793ADD">
      <w:bookmarkStart w:id="77" w:name="include_clip_end_133"/>
      <w:bookmarkEnd w:id="77"/>
    </w:p>
    <w:p w14:paraId="0781447B" w14:textId="333C3DE1" w:rsidR="00793ADD" w:rsidRDefault="00793ADD" w:rsidP="00793ADD">
      <w:r>
        <w:t>Rep. MCGINNIS explained the Bill.</w:t>
      </w:r>
    </w:p>
    <w:p w14:paraId="1A4A788E" w14:textId="77777777" w:rsidR="00793ADD" w:rsidRDefault="00793ADD" w:rsidP="00793ADD"/>
    <w:p w14:paraId="5673002A" w14:textId="77777777" w:rsidR="00793ADD" w:rsidRDefault="00793ADD" w:rsidP="00793ADD">
      <w:r>
        <w:t xml:space="preserve">The yeas and nays were taken resulting as follows: </w:t>
      </w:r>
    </w:p>
    <w:p w14:paraId="28214557" w14:textId="12AB00C7" w:rsidR="00793ADD" w:rsidRDefault="00793ADD" w:rsidP="00793ADD">
      <w:pPr>
        <w:jc w:val="center"/>
      </w:pPr>
      <w:r>
        <w:t xml:space="preserve"> </w:t>
      </w:r>
      <w:bookmarkStart w:id="78" w:name="vote_start135"/>
      <w:bookmarkEnd w:id="78"/>
      <w:r>
        <w:t>Yeas 112; Nays 0</w:t>
      </w:r>
    </w:p>
    <w:p w14:paraId="340A60CB" w14:textId="77777777" w:rsidR="00793ADD" w:rsidRDefault="00793ADD" w:rsidP="00793ADD">
      <w:pPr>
        <w:jc w:val="center"/>
      </w:pPr>
    </w:p>
    <w:p w14:paraId="4BC31798"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14596453" w14:textId="77777777" w:rsidTr="00793ADD">
        <w:tc>
          <w:tcPr>
            <w:tcW w:w="2179" w:type="dxa"/>
            <w:shd w:val="clear" w:color="auto" w:fill="auto"/>
          </w:tcPr>
          <w:p w14:paraId="6DBFBE14" w14:textId="7382763A" w:rsidR="00793ADD" w:rsidRPr="00793ADD" w:rsidRDefault="00793ADD" w:rsidP="00793ADD">
            <w:pPr>
              <w:keepNext/>
              <w:ind w:firstLine="0"/>
            </w:pPr>
            <w:r>
              <w:t>Anderson</w:t>
            </w:r>
          </w:p>
        </w:tc>
        <w:tc>
          <w:tcPr>
            <w:tcW w:w="2179" w:type="dxa"/>
            <w:shd w:val="clear" w:color="auto" w:fill="auto"/>
          </w:tcPr>
          <w:p w14:paraId="6FEBF61B" w14:textId="6EFE793E" w:rsidR="00793ADD" w:rsidRPr="00793ADD" w:rsidRDefault="00793ADD" w:rsidP="00793ADD">
            <w:pPr>
              <w:keepNext/>
              <w:ind w:firstLine="0"/>
            </w:pPr>
            <w:r>
              <w:t>Atkinson</w:t>
            </w:r>
          </w:p>
        </w:tc>
        <w:tc>
          <w:tcPr>
            <w:tcW w:w="2180" w:type="dxa"/>
            <w:shd w:val="clear" w:color="auto" w:fill="auto"/>
          </w:tcPr>
          <w:p w14:paraId="4A4D58ED" w14:textId="337E2833" w:rsidR="00793ADD" w:rsidRPr="00793ADD" w:rsidRDefault="00793ADD" w:rsidP="00793ADD">
            <w:pPr>
              <w:keepNext/>
              <w:ind w:firstLine="0"/>
            </w:pPr>
            <w:r>
              <w:t>Bailey</w:t>
            </w:r>
          </w:p>
        </w:tc>
      </w:tr>
      <w:tr w:rsidR="00793ADD" w:rsidRPr="00793ADD" w14:paraId="5D788E7B" w14:textId="77777777" w:rsidTr="00793ADD">
        <w:tc>
          <w:tcPr>
            <w:tcW w:w="2179" w:type="dxa"/>
            <w:shd w:val="clear" w:color="auto" w:fill="auto"/>
          </w:tcPr>
          <w:p w14:paraId="446A9107" w14:textId="09D8FCEE" w:rsidR="00793ADD" w:rsidRPr="00793ADD" w:rsidRDefault="00793ADD" w:rsidP="00793ADD">
            <w:pPr>
              <w:ind w:firstLine="0"/>
            </w:pPr>
            <w:r>
              <w:t>Ballentine</w:t>
            </w:r>
          </w:p>
        </w:tc>
        <w:tc>
          <w:tcPr>
            <w:tcW w:w="2179" w:type="dxa"/>
            <w:shd w:val="clear" w:color="auto" w:fill="auto"/>
          </w:tcPr>
          <w:p w14:paraId="474AA152" w14:textId="646BE61D" w:rsidR="00793ADD" w:rsidRPr="00793ADD" w:rsidRDefault="00793ADD" w:rsidP="00793ADD">
            <w:pPr>
              <w:ind w:firstLine="0"/>
            </w:pPr>
            <w:r>
              <w:t>Bamberg</w:t>
            </w:r>
          </w:p>
        </w:tc>
        <w:tc>
          <w:tcPr>
            <w:tcW w:w="2180" w:type="dxa"/>
            <w:shd w:val="clear" w:color="auto" w:fill="auto"/>
          </w:tcPr>
          <w:p w14:paraId="151B9039" w14:textId="1A67D475" w:rsidR="00793ADD" w:rsidRPr="00793ADD" w:rsidRDefault="00793ADD" w:rsidP="00793ADD">
            <w:pPr>
              <w:ind w:firstLine="0"/>
            </w:pPr>
            <w:r>
              <w:t>Bannister</w:t>
            </w:r>
          </w:p>
        </w:tc>
      </w:tr>
      <w:tr w:rsidR="00793ADD" w:rsidRPr="00793ADD" w14:paraId="50DB897D" w14:textId="77777777" w:rsidTr="00793ADD">
        <w:tc>
          <w:tcPr>
            <w:tcW w:w="2179" w:type="dxa"/>
            <w:shd w:val="clear" w:color="auto" w:fill="auto"/>
          </w:tcPr>
          <w:p w14:paraId="74FEF23A" w14:textId="1C4E51E4" w:rsidR="00793ADD" w:rsidRPr="00793ADD" w:rsidRDefault="00793ADD" w:rsidP="00793ADD">
            <w:pPr>
              <w:ind w:firstLine="0"/>
            </w:pPr>
            <w:r>
              <w:t>Bauer</w:t>
            </w:r>
          </w:p>
        </w:tc>
        <w:tc>
          <w:tcPr>
            <w:tcW w:w="2179" w:type="dxa"/>
            <w:shd w:val="clear" w:color="auto" w:fill="auto"/>
          </w:tcPr>
          <w:p w14:paraId="739F8A56" w14:textId="03A852F3" w:rsidR="00793ADD" w:rsidRPr="00793ADD" w:rsidRDefault="00793ADD" w:rsidP="00793ADD">
            <w:pPr>
              <w:ind w:firstLine="0"/>
            </w:pPr>
            <w:r>
              <w:t>Beach</w:t>
            </w:r>
          </w:p>
        </w:tc>
        <w:tc>
          <w:tcPr>
            <w:tcW w:w="2180" w:type="dxa"/>
            <w:shd w:val="clear" w:color="auto" w:fill="auto"/>
          </w:tcPr>
          <w:p w14:paraId="4A8AFB67" w14:textId="6B82F3D0" w:rsidR="00793ADD" w:rsidRPr="00793ADD" w:rsidRDefault="00793ADD" w:rsidP="00793ADD">
            <w:pPr>
              <w:ind w:firstLine="0"/>
            </w:pPr>
            <w:r>
              <w:t>Bernstein</w:t>
            </w:r>
          </w:p>
        </w:tc>
      </w:tr>
      <w:tr w:rsidR="00793ADD" w:rsidRPr="00793ADD" w14:paraId="3EA5899A" w14:textId="77777777" w:rsidTr="00793ADD">
        <w:tc>
          <w:tcPr>
            <w:tcW w:w="2179" w:type="dxa"/>
            <w:shd w:val="clear" w:color="auto" w:fill="auto"/>
          </w:tcPr>
          <w:p w14:paraId="11366FE8" w14:textId="19D073F7" w:rsidR="00793ADD" w:rsidRPr="00793ADD" w:rsidRDefault="00793ADD" w:rsidP="00793ADD">
            <w:pPr>
              <w:ind w:firstLine="0"/>
            </w:pPr>
            <w:r>
              <w:t>Bowers</w:t>
            </w:r>
          </w:p>
        </w:tc>
        <w:tc>
          <w:tcPr>
            <w:tcW w:w="2179" w:type="dxa"/>
            <w:shd w:val="clear" w:color="auto" w:fill="auto"/>
          </w:tcPr>
          <w:p w14:paraId="706FD58B" w14:textId="6CFD98E1" w:rsidR="00793ADD" w:rsidRPr="00793ADD" w:rsidRDefault="00793ADD" w:rsidP="00793ADD">
            <w:pPr>
              <w:ind w:firstLine="0"/>
            </w:pPr>
            <w:r>
              <w:t>Bradley</w:t>
            </w:r>
          </w:p>
        </w:tc>
        <w:tc>
          <w:tcPr>
            <w:tcW w:w="2180" w:type="dxa"/>
            <w:shd w:val="clear" w:color="auto" w:fill="auto"/>
          </w:tcPr>
          <w:p w14:paraId="0D603387" w14:textId="57DEDAE2" w:rsidR="00793ADD" w:rsidRPr="00793ADD" w:rsidRDefault="00793ADD" w:rsidP="00793ADD">
            <w:pPr>
              <w:ind w:firstLine="0"/>
            </w:pPr>
            <w:r>
              <w:t>Brewer</w:t>
            </w:r>
          </w:p>
        </w:tc>
      </w:tr>
      <w:tr w:rsidR="00793ADD" w:rsidRPr="00793ADD" w14:paraId="33361A0B" w14:textId="77777777" w:rsidTr="00793ADD">
        <w:tc>
          <w:tcPr>
            <w:tcW w:w="2179" w:type="dxa"/>
            <w:shd w:val="clear" w:color="auto" w:fill="auto"/>
          </w:tcPr>
          <w:p w14:paraId="6F9C9E54" w14:textId="1B8006B7" w:rsidR="00793ADD" w:rsidRPr="00793ADD" w:rsidRDefault="00793ADD" w:rsidP="00793ADD">
            <w:pPr>
              <w:ind w:firstLine="0"/>
            </w:pPr>
            <w:r>
              <w:lastRenderedPageBreak/>
              <w:t>Brittain</w:t>
            </w:r>
          </w:p>
        </w:tc>
        <w:tc>
          <w:tcPr>
            <w:tcW w:w="2179" w:type="dxa"/>
            <w:shd w:val="clear" w:color="auto" w:fill="auto"/>
          </w:tcPr>
          <w:p w14:paraId="6672DDFF" w14:textId="198E6290" w:rsidR="00793ADD" w:rsidRPr="00793ADD" w:rsidRDefault="00793ADD" w:rsidP="00793ADD">
            <w:pPr>
              <w:ind w:firstLine="0"/>
            </w:pPr>
            <w:r>
              <w:t>Bustos</w:t>
            </w:r>
          </w:p>
        </w:tc>
        <w:tc>
          <w:tcPr>
            <w:tcW w:w="2180" w:type="dxa"/>
            <w:shd w:val="clear" w:color="auto" w:fill="auto"/>
          </w:tcPr>
          <w:p w14:paraId="5FBB659D" w14:textId="0667FE1D" w:rsidR="00793ADD" w:rsidRPr="00793ADD" w:rsidRDefault="00793ADD" w:rsidP="00793ADD">
            <w:pPr>
              <w:ind w:firstLine="0"/>
            </w:pPr>
            <w:r>
              <w:t>Calhoon</w:t>
            </w:r>
          </w:p>
        </w:tc>
      </w:tr>
      <w:tr w:rsidR="00793ADD" w:rsidRPr="00793ADD" w14:paraId="2F25B9CB" w14:textId="77777777" w:rsidTr="00793ADD">
        <w:tc>
          <w:tcPr>
            <w:tcW w:w="2179" w:type="dxa"/>
            <w:shd w:val="clear" w:color="auto" w:fill="auto"/>
          </w:tcPr>
          <w:p w14:paraId="3D91E1F3" w14:textId="5E8C632B" w:rsidR="00793ADD" w:rsidRPr="00793ADD" w:rsidRDefault="00793ADD" w:rsidP="00793ADD">
            <w:pPr>
              <w:ind w:firstLine="0"/>
            </w:pPr>
            <w:r>
              <w:t>Caskey</w:t>
            </w:r>
          </w:p>
        </w:tc>
        <w:tc>
          <w:tcPr>
            <w:tcW w:w="2179" w:type="dxa"/>
            <w:shd w:val="clear" w:color="auto" w:fill="auto"/>
          </w:tcPr>
          <w:p w14:paraId="20960BD5" w14:textId="4AC55125" w:rsidR="00793ADD" w:rsidRPr="00793ADD" w:rsidRDefault="00793ADD" w:rsidP="00793ADD">
            <w:pPr>
              <w:ind w:firstLine="0"/>
            </w:pPr>
            <w:r>
              <w:t>Chapman</w:t>
            </w:r>
          </w:p>
        </w:tc>
        <w:tc>
          <w:tcPr>
            <w:tcW w:w="2180" w:type="dxa"/>
            <w:shd w:val="clear" w:color="auto" w:fill="auto"/>
          </w:tcPr>
          <w:p w14:paraId="3750BB14" w14:textId="0EC6E132" w:rsidR="00793ADD" w:rsidRPr="00793ADD" w:rsidRDefault="00793ADD" w:rsidP="00793ADD">
            <w:pPr>
              <w:ind w:firstLine="0"/>
            </w:pPr>
            <w:r>
              <w:t>Chumley</w:t>
            </w:r>
          </w:p>
        </w:tc>
      </w:tr>
      <w:tr w:rsidR="00793ADD" w:rsidRPr="00793ADD" w14:paraId="788EDA42" w14:textId="77777777" w:rsidTr="00793ADD">
        <w:tc>
          <w:tcPr>
            <w:tcW w:w="2179" w:type="dxa"/>
            <w:shd w:val="clear" w:color="auto" w:fill="auto"/>
          </w:tcPr>
          <w:p w14:paraId="55557E2E" w14:textId="7EB9EC17" w:rsidR="00793ADD" w:rsidRPr="00793ADD" w:rsidRDefault="00793ADD" w:rsidP="00793ADD">
            <w:pPr>
              <w:ind w:firstLine="0"/>
            </w:pPr>
            <w:r>
              <w:t>Clyburn</w:t>
            </w:r>
          </w:p>
        </w:tc>
        <w:tc>
          <w:tcPr>
            <w:tcW w:w="2179" w:type="dxa"/>
            <w:shd w:val="clear" w:color="auto" w:fill="auto"/>
          </w:tcPr>
          <w:p w14:paraId="4BD697F5" w14:textId="3DA31FA6" w:rsidR="00793ADD" w:rsidRPr="00793ADD" w:rsidRDefault="00793ADD" w:rsidP="00793ADD">
            <w:pPr>
              <w:ind w:firstLine="0"/>
            </w:pPr>
            <w:r>
              <w:t>Cobb-Hunter</w:t>
            </w:r>
          </w:p>
        </w:tc>
        <w:tc>
          <w:tcPr>
            <w:tcW w:w="2180" w:type="dxa"/>
            <w:shd w:val="clear" w:color="auto" w:fill="auto"/>
          </w:tcPr>
          <w:p w14:paraId="02906567" w14:textId="3601EF5C" w:rsidR="00793ADD" w:rsidRPr="00793ADD" w:rsidRDefault="00793ADD" w:rsidP="00793ADD">
            <w:pPr>
              <w:ind w:firstLine="0"/>
            </w:pPr>
            <w:r>
              <w:t>Collins</w:t>
            </w:r>
          </w:p>
        </w:tc>
      </w:tr>
      <w:tr w:rsidR="00793ADD" w:rsidRPr="00793ADD" w14:paraId="5D28EE74" w14:textId="77777777" w:rsidTr="00793ADD">
        <w:tc>
          <w:tcPr>
            <w:tcW w:w="2179" w:type="dxa"/>
            <w:shd w:val="clear" w:color="auto" w:fill="auto"/>
          </w:tcPr>
          <w:p w14:paraId="1B581EE0" w14:textId="03485DEA" w:rsidR="00793ADD" w:rsidRPr="00793ADD" w:rsidRDefault="00793ADD" w:rsidP="00793ADD">
            <w:pPr>
              <w:ind w:firstLine="0"/>
            </w:pPr>
            <w:r>
              <w:t>B. J. Cox</w:t>
            </w:r>
          </w:p>
        </w:tc>
        <w:tc>
          <w:tcPr>
            <w:tcW w:w="2179" w:type="dxa"/>
            <w:shd w:val="clear" w:color="auto" w:fill="auto"/>
          </w:tcPr>
          <w:p w14:paraId="1EA53C63" w14:textId="0A47840C" w:rsidR="00793ADD" w:rsidRPr="00793ADD" w:rsidRDefault="00793ADD" w:rsidP="00793ADD">
            <w:pPr>
              <w:ind w:firstLine="0"/>
            </w:pPr>
            <w:r>
              <w:t>B. L. Cox</w:t>
            </w:r>
          </w:p>
        </w:tc>
        <w:tc>
          <w:tcPr>
            <w:tcW w:w="2180" w:type="dxa"/>
            <w:shd w:val="clear" w:color="auto" w:fill="auto"/>
          </w:tcPr>
          <w:p w14:paraId="440A609B" w14:textId="74A17003" w:rsidR="00793ADD" w:rsidRPr="00793ADD" w:rsidRDefault="00793ADD" w:rsidP="00793ADD">
            <w:pPr>
              <w:ind w:firstLine="0"/>
            </w:pPr>
            <w:r>
              <w:t>Crawford</w:t>
            </w:r>
          </w:p>
        </w:tc>
      </w:tr>
      <w:tr w:rsidR="00793ADD" w:rsidRPr="00793ADD" w14:paraId="58FEFBAD" w14:textId="77777777" w:rsidTr="00793ADD">
        <w:tc>
          <w:tcPr>
            <w:tcW w:w="2179" w:type="dxa"/>
            <w:shd w:val="clear" w:color="auto" w:fill="auto"/>
          </w:tcPr>
          <w:p w14:paraId="0650B14F" w14:textId="70532800" w:rsidR="00793ADD" w:rsidRPr="00793ADD" w:rsidRDefault="00793ADD" w:rsidP="00793ADD">
            <w:pPr>
              <w:ind w:firstLine="0"/>
            </w:pPr>
            <w:r>
              <w:t>Cromer</w:t>
            </w:r>
          </w:p>
        </w:tc>
        <w:tc>
          <w:tcPr>
            <w:tcW w:w="2179" w:type="dxa"/>
            <w:shd w:val="clear" w:color="auto" w:fill="auto"/>
          </w:tcPr>
          <w:p w14:paraId="60AEDD05" w14:textId="413281E9" w:rsidR="00793ADD" w:rsidRPr="00793ADD" w:rsidRDefault="00793ADD" w:rsidP="00793ADD">
            <w:pPr>
              <w:ind w:firstLine="0"/>
            </w:pPr>
            <w:r>
              <w:t>Davis</w:t>
            </w:r>
          </w:p>
        </w:tc>
        <w:tc>
          <w:tcPr>
            <w:tcW w:w="2180" w:type="dxa"/>
            <w:shd w:val="clear" w:color="auto" w:fill="auto"/>
          </w:tcPr>
          <w:p w14:paraId="2F61E0EF" w14:textId="49AE8F80" w:rsidR="00793ADD" w:rsidRPr="00793ADD" w:rsidRDefault="00793ADD" w:rsidP="00793ADD">
            <w:pPr>
              <w:ind w:firstLine="0"/>
            </w:pPr>
            <w:r>
              <w:t>Dillard</w:t>
            </w:r>
          </w:p>
        </w:tc>
      </w:tr>
      <w:tr w:rsidR="00793ADD" w:rsidRPr="00793ADD" w14:paraId="526E27B0" w14:textId="77777777" w:rsidTr="00793ADD">
        <w:tc>
          <w:tcPr>
            <w:tcW w:w="2179" w:type="dxa"/>
            <w:shd w:val="clear" w:color="auto" w:fill="auto"/>
          </w:tcPr>
          <w:p w14:paraId="490A074B" w14:textId="48C402C2" w:rsidR="00793ADD" w:rsidRPr="00793ADD" w:rsidRDefault="00793ADD" w:rsidP="00793ADD">
            <w:pPr>
              <w:ind w:firstLine="0"/>
            </w:pPr>
            <w:r>
              <w:t>Duncan</w:t>
            </w:r>
          </w:p>
        </w:tc>
        <w:tc>
          <w:tcPr>
            <w:tcW w:w="2179" w:type="dxa"/>
            <w:shd w:val="clear" w:color="auto" w:fill="auto"/>
          </w:tcPr>
          <w:p w14:paraId="20C6B438" w14:textId="22AA9D7A" w:rsidR="00793ADD" w:rsidRPr="00793ADD" w:rsidRDefault="00793ADD" w:rsidP="00793ADD">
            <w:pPr>
              <w:ind w:firstLine="0"/>
            </w:pPr>
            <w:r>
              <w:t>Edgerton</w:t>
            </w:r>
          </w:p>
        </w:tc>
        <w:tc>
          <w:tcPr>
            <w:tcW w:w="2180" w:type="dxa"/>
            <w:shd w:val="clear" w:color="auto" w:fill="auto"/>
          </w:tcPr>
          <w:p w14:paraId="01FC985F" w14:textId="0668125D" w:rsidR="00793ADD" w:rsidRPr="00793ADD" w:rsidRDefault="00793ADD" w:rsidP="00793ADD">
            <w:pPr>
              <w:ind w:firstLine="0"/>
            </w:pPr>
            <w:r>
              <w:t>Erickson</w:t>
            </w:r>
          </w:p>
        </w:tc>
      </w:tr>
      <w:tr w:rsidR="00793ADD" w:rsidRPr="00793ADD" w14:paraId="18675E49" w14:textId="77777777" w:rsidTr="00793ADD">
        <w:tc>
          <w:tcPr>
            <w:tcW w:w="2179" w:type="dxa"/>
            <w:shd w:val="clear" w:color="auto" w:fill="auto"/>
          </w:tcPr>
          <w:p w14:paraId="66F56719" w14:textId="6195205F" w:rsidR="00793ADD" w:rsidRPr="00793ADD" w:rsidRDefault="00793ADD" w:rsidP="00793ADD">
            <w:pPr>
              <w:ind w:firstLine="0"/>
            </w:pPr>
            <w:r>
              <w:t>Forrest</w:t>
            </w:r>
          </w:p>
        </w:tc>
        <w:tc>
          <w:tcPr>
            <w:tcW w:w="2179" w:type="dxa"/>
            <w:shd w:val="clear" w:color="auto" w:fill="auto"/>
          </w:tcPr>
          <w:p w14:paraId="6F812AF5" w14:textId="3107CB42" w:rsidR="00793ADD" w:rsidRPr="00793ADD" w:rsidRDefault="00793ADD" w:rsidP="00793ADD">
            <w:pPr>
              <w:ind w:firstLine="0"/>
            </w:pPr>
            <w:r>
              <w:t>Frank</w:t>
            </w:r>
          </w:p>
        </w:tc>
        <w:tc>
          <w:tcPr>
            <w:tcW w:w="2180" w:type="dxa"/>
            <w:shd w:val="clear" w:color="auto" w:fill="auto"/>
          </w:tcPr>
          <w:p w14:paraId="4959E307" w14:textId="130D684A" w:rsidR="00793ADD" w:rsidRPr="00793ADD" w:rsidRDefault="00793ADD" w:rsidP="00793ADD">
            <w:pPr>
              <w:ind w:firstLine="0"/>
            </w:pPr>
            <w:r>
              <w:t>Gagnon</w:t>
            </w:r>
          </w:p>
        </w:tc>
      </w:tr>
      <w:tr w:rsidR="00793ADD" w:rsidRPr="00793ADD" w14:paraId="00141223" w14:textId="77777777" w:rsidTr="00793ADD">
        <w:tc>
          <w:tcPr>
            <w:tcW w:w="2179" w:type="dxa"/>
            <w:shd w:val="clear" w:color="auto" w:fill="auto"/>
          </w:tcPr>
          <w:p w14:paraId="5098C8B9" w14:textId="04669309" w:rsidR="00793ADD" w:rsidRPr="00793ADD" w:rsidRDefault="00793ADD" w:rsidP="00793ADD">
            <w:pPr>
              <w:ind w:firstLine="0"/>
            </w:pPr>
            <w:r>
              <w:t>Garvin</w:t>
            </w:r>
          </w:p>
        </w:tc>
        <w:tc>
          <w:tcPr>
            <w:tcW w:w="2179" w:type="dxa"/>
            <w:shd w:val="clear" w:color="auto" w:fill="auto"/>
          </w:tcPr>
          <w:p w14:paraId="10592F83" w14:textId="6E2383ED" w:rsidR="00793ADD" w:rsidRPr="00793ADD" w:rsidRDefault="00793ADD" w:rsidP="00793ADD">
            <w:pPr>
              <w:ind w:firstLine="0"/>
            </w:pPr>
            <w:r>
              <w:t>Gatch</w:t>
            </w:r>
          </w:p>
        </w:tc>
        <w:tc>
          <w:tcPr>
            <w:tcW w:w="2180" w:type="dxa"/>
            <w:shd w:val="clear" w:color="auto" w:fill="auto"/>
          </w:tcPr>
          <w:p w14:paraId="488060F2" w14:textId="63891C1F" w:rsidR="00793ADD" w:rsidRPr="00793ADD" w:rsidRDefault="00793ADD" w:rsidP="00793ADD">
            <w:pPr>
              <w:ind w:firstLine="0"/>
            </w:pPr>
            <w:r>
              <w:t>Gibson</w:t>
            </w:r>
          </w:p>
        </w:tc>
      </w:tr>
      <w:tr w:rsidR="00793ADD" w:rsidRPr="00793ADD" w14:paraId="794F1D17" w14:textId="77777777" w:rsidTr="00793ADD">
        <w:tc>
          <w:tcPr>
            <w:tcW w:w="2179" w:type="dxa"/>
            <w:shd w:val="clear" w:color="auto" w:fill="auto"/>
          </w:tcPr>
          <w:p w14:paraId="1D08839C" w14:textId="1E08C960" w:rsidR="00793ADD" w:rsidRPr="00793ADD" w:rsidRDefault="00793ADD" w:rsidP="00793ADD">
            <w:pPr>
              <w:ind w:firstLine="0"/>
            </w:pPr>
            <w:r>
              <w:t>Gilliard</w:t>
            </w:r>
          </w:p>
        </w:tc>
        <w:tc>
          <w:tcPr>
            <w:tcW w:w="2179" w:type="dxa"/>
            <w:shd w:val="clear" w:color="auto" w:fill="auto"/>
          </w:tcPr>
          <w:p w14:paraId="6AADC8AB" w14:textId="522221DE" w:rsidR="00793ADD" w:rsidRPr="00793ADD" w:rsidRDefault="00793ADD" w:rsidP="00793ADD">
            <w:pPr>
              <w:ind w:firstLine="0"/>
            </w:pPr>
            <w:r>
              <w:t>Gilreath</w:t>
            </w:r>
          </w:p>
        </w:tc>
        <w:tc>
          <w:tcPr>
            <w:tcW w:w="2180" w:type="dxa"/>
            <w:shd w:val="clear" w:color="auto" w:fill="auto"/>
          </w:tcPr>
          <w:p w14:paraId="27F83D29" w14:textId="027A321F" w:rsidR="00793ADD" w:rsidRPr="00793ADD" w:rsidRDefault="00793ADD" w:rsidP="00793ADD">
            <w:pPr>
              <w:ind w:firstLine="0"/>
            </w:pPr>
            <w:r>
              <w:t>Govan</w:t>
            </w:r>
          </w:p>
        </w:tc>
      </w:tr>
      <w:tr w:rsidR="00793ADD" w:rsidRPr="00793ADD" w14:paraId="4B3BCCA8" w14:textId="77777777" w:rsidTr="00793ADD">
        <w:tc>
          <w:tcPr>
            <w:tcW w:w="2179" w:type="dxa"/>
            <w:shd w:val="clear" w:color="auto" w:fill="auto"/>
          </w:tcPr>
          <w:p w14:paraId="6B1BFB55" w14:textId="24E17507" w:rsidR="00793ADD" w:rsidRPr="00793ADD" w:rsidRDefault="00793ADD" w:rsidP="00793ADD">
            <w:pPr>
              <w:ind w:firstLine="0"/>
            </w:pPr>
            <w:r>
              <w:t>Grant</w:t>
            </w:r>
          </w:p>
        </w:tc>
        <w:tc>
          <w:tcPr>
            <w:tcW w:w="2179" w:type="dxa"/>
            <w:shd w:val="clear" w:color="auto" w:fill="auto"/>
          </w:tcPr>
          <w:p w14:paraId="2B85CF03" w14:textId="785355FF" w:rsidR="00793ADD" w:rsidRPr="00793ADD" w:rsidRDefault="00793ADD" w:rsidP="00793ADD">
            <w:pPr>
              <w:ind w:firstLine="0"/>
            </w:pPr>
            <w:r>
              <w:t>Guest</w:t>
            </w:r>
          </w:p>
        </w:tc>
        <w:tc>
          <w:tcPr>
            <w:tcW w:w="2180" w:type="dxa"/>
            <w:shd w:val="clear" w:color="auto" w:fill="auto"/>
          </w:tcPr>
          <w:p w14:paraId="4763658E" w14:textId="30172148" w:rsidR="00793ADD" w:rsidRPr="00793ADD" w:rsidRDefault="00793ADD" w:rsidP="00793ADD">
            <w:pPr>
              <w:ind w:firstLine="0"/>
            </w:pPr>
            <w:r>
              <w:t>Guffey</w:t>
            </w:r>
          </w:p>
        </w:tc>
      </w:tr>
      <w:tr w:rsidR="00793ADD" w:rsidRPr="00793ADD" w14:paraId="5B942D46" w14:textId="77777777" w:rsidTr="00793ADD">
        <w:tc>
          <w:tcPr>
            <w:tcW w:w="2179" w:type="dxa"/>
            <w:shd w:val="clear" w:color="auto" w:fill="auto"/>
          </w:tcPr>
          <w:p w14:paraId="50271B3A" w14:textId="02649490" w:rsidR="00793ADD" w:rsidRPr="00793ADD" w:rsidRDefault="00793ADD" w:rsidP="00793ADD">
            <w:pPr>
              <w:ind w:firstLine="0"/>
            </w:pPr>
            <w:r>
              <w:t>Haddon</w:t>
            </w:r>
          </w:p>
        </w:tc>
        <w:tc>
          <w:tcPr>
            <w:tcW w:w="2179" w:type="dxa"/>
            <w:shd w:val="clear" w:color="auto" w:fill="auto"/>
          </w:tcPr>
          <w:p w14:paraId="074C63E1" w14:textId="67A3FDC6" w:rsidR="00793ADD" w:rsidRPr="00793ADD" w:rsidRDefault="00793ADD" w:rsidP="00793ADD">
            <w:pPr>
              <w:ind w:firstLine="0"/>
            </w:pPr>
            <w:r>
              <w:t>Hager</w:t>
            </w:r>
          </w:p>
        </w:tc>
        <w:tc>
          <w:tcPr>
            <w:tcW w:w="2180" w:type="dxa"/>
            <w:shd w:val="clear" w:color="auto" w:fill="auto"/>
          </w:tcPr>
          <w:p w14:paraId="18A0601E" w14:textId="194B8E3E" w:rsidR="00793ADD" w:rsidRPr="00793ADD" w:rsidRDefault="00793ADD" w:rsidP="00793ADD">
            <w:pPr>
              <w:ind w:firstLine="0"/>
            </w:pPr>
            <w:r>
              <w:t>Harris</w:t>
            </w:r>
          </w:p>
        </w:tc>
      </w:tr>
      <w:tr w:rsidR="00793ADD" w:rsidRPr="00793ADD" w14:paraId="3F29F48B" w14:textId="77777777" w:rsidTr="00793ADD">
        <w:tc>
          <w:tcPr>
            <w:tcW w:w="2179" w:type="dxa"/>
            <w:shd w:val="clear" w:color="auto" w:fill="auto"/>
          </w:tcPr>
          <w:p w14:paraId="5E99B01E" w14:textId="029CADEE" w:rsidR="00793ADD" w:rsidRPr="00793ADD" w:rsidRDefault="00793ADD" w:rsidP="00793ADD">
            <w:pPr>
              <w:ind w:firstLine="0"/>
            </w:pPr>
            <w:r>
              <w:t>Hartnett</w:t>
            </w:r>
          </w:p>
        </w:tc>
        <w:tc>
          <w:tcPr>
            <w:tcW w:w="2179" w:type="dxa"/>
            <w:shd w:val="clear" w:color="auto" w:fill="auto"/>
          </w:tcPr>
          <w:p w14:paraId="490658FF" w14:textId="4FC928ED" w:rsidR="00793ADD" w:rsidRPr="00793ADD" w:rsidRDefault="00793ADD" w:rsidP="00793ADD">
            <w:pPr>
              <w:ind w:firstLine="0"/>
            </w:pPr>
            <w:r>
              <w:t>Hartz</w:t>
            </w:r>
          </w:p>
        </w:tc>
        <w:tc>
          <w:tcPr>
            <w:tcW w:w="2180" w:type="dxa"/>
            <w:shd w:val="clear" w:color="auto" w:fill="auto"/>
          </w:tcPr>
          <w:p w14:paraId="13911045" w14:textId="7333DF0B" w:rsidR="00793ADD" w:rsidRPr="00793ADD" w:rsidRDefault="00793ADD" w:rsidP="00793ADD">
            <w:pPr>
              <w:ind w:firstLine="0"/>
            </w:pPr>
            <w:r>
              <w:t>Hayes</w:t>
            </w:r>
          </w:p>
        </w:tc>
      </w:tr>
      <w:tr w:rsidR="00793ADD" w:rsidRPr="00793ADD" w14:paraId="23519439" w14:textId="77777777" w:rsidTr="00793ADD">
        <w:tc>
          <w:tcPr>
            <w:tcW w:w="2179" w:type="dxa"/>
            <w:shd w:val="clear" w:color="auto" w:fill="auto"/>
          </w:tcPr>
          <w:p w14:paraId="47974B4B" w14:textId="28009CC3" w:rsidR="00793ADD" w:rsidRPr="00793ADD" w:rsidRDefault="00793ADD" w:rsidP="00793ADD">
            <w:pPr>
              <w:ind w:firstLine="0"/>
            </w:pPr>
            <w:r>
              <w:t>Herbkersman</w:t>
            </w:r>
          </w:p>
        </w:tc>
        <w:tc>
          <w:tcPr>
            <w:tcW w:w="2179" w:type="dxa"/>
            <w:shd w:val="clear" w:color="auto" w:fill="auto"/>
          </w:tcPr>
          <w:p w14:paraId="12304B13" w14:textId="3A8AB0BE" w:rsidR="00793ADD" w:rsidRPr="00793ADD" w:rsidRDefault="00793ADD" w:rsidP="00793ADD">
            <w:pPr>
              <w:ind w:firstLine="0"/>
            </w:pPr>
            <w:r>
              <w:t>Hewitt</w:t>
            </w:r>
          </w:p>
        </w:tc>
        <w:tc>
          <w:tcPr>
            <w:tcW w:w="2180" w:type="dxa"/>
            <w:shd w:val="clear" w:color="auto" w:fill="auto"/>
          </w:tcPr>
          <w:p w14:paraId="61BCCEAC" w14:textId="75AB42EF" w:rsidR="00793ADD" w:rsidRPr="00793ADD" w:rsidRDefault="00793ADD" w:rsidP="00793ADD">
            <w:pPr>
              <w:ind w:firstLine="0"/>
            </w:pPr>
            <w:r>
              <w:t>Hiott</w:t>
            </w:r>
          </w:p>
        </w:tc>
      </w:tr>
      <w:tr w:rsidR="00793ADD" w:rsidRPr="00793ADD" w14:paraId="4D00F9C3" w14:textId="77777777" w:rsidTr="00793ADD">
        <w:tc>
          <w:tcPr>
            <w:tcW w:w="2179" w:type="dxa"/>
            <w:shd w:val="clear" w:color="auto" w:fill="auto"/>
          </w:tcPr>
          <w:p w14:paraId="0BB00C3A" w14:textId="4633C9D4" w:rsidR="00793ADD" w:rsidRPr="00793ADD" w:rsidRDefault="00793ADD" w:rsidP="00793ADD">
            <w:pPr>
              <w:ind w:firstLine="0"/>
            </w:pPr>
            <w:r>
              <w:t>Hixon</w:t>
            </w:r>
          </w:p>
        </w:tc>
        <w:tc>
          <w:tcPr>
            <w:tcW w:w="2179" w:type="dxa"/>
            <w:shd w:val="clear" w:color="auto" w:fill="auto"/>
          </w:tcPr>
          <w:p w14:paraId="7BD1C56A" w14:textId="4BD29F5C" w:rsidR="00793ADD" w:rsidRPr="00793ADD" w:rsidRDefault="00793ADD" w:rsidP="00793ADD">
            <w:pPr>
              <w:ind w:firstLine="0"/>
            </w:pPr>
            <w:r>
              <w:t>Holman</w:t>
            </w:r>
          </w:p>
        </w:tc>
        <w:tc>
          <w:tcPr>
            <w:tcW w:w="2180" w:type="dxa"/>
            <w:shd w:val="clear" w:color="auto" w:fill="auto"/>
          </w:tcPr>
          <w:p w14:paraId="398F6420" w14:textId="6A3861FD" w:rsidR="00793ADD" w:rsidRPr="00793ADD" w:rsidRDefault="00793ADD" w:rsidP="00793ADD">
            <w:pPr>
              <w:ind w:firstLine="0"/>
            </w:pPr>
            <w:r>
              <w:t>Hosey</w:t>
            </w:r>
          </w:p>
        </w:tc>
      </w:tr>
      <w:tr w:rsidR="00793ADD" w:rsidRPr="00793ADD" w14:paraId="0F623754" w14:textId="77777777" w:rsidTr="00793ADD">
        <w:tc>
          <w:tcPr>
            <w:tcW w:w="2179" w:type="dxa"/>
            <w:shd w:val="clear" w:color="auto" w:fill="auto"/>
          </w:tcPr>
          <w:p w14:paraId="397A9B63" w14:textId="10141163" w:rsidR="00793ADD" w:rsidRPr="00793ADD" w:rsidRDefault="00793ADD" w:rsidP="00793ADD">
            <w:pPr>
              <w:ind w:firstLine="0"/>
            </w:pPr>
            <w:r>
              <w:t>Howard</w:t>
            </w:r>
          </w:p>
        </w:tc>
        <w:tc>
          <w:tcPr>
            <w:tcW w:w="2179" w:type="dxa"/>
            <w:shd w:val="clear" w:color="auto" w:fill="auto"/>
          </w:tcPr>
          <w:p w14:paraId="2FA7EDDF" w14:textId="6CEBBAB6" w:rsidR="00793ADD" w:rsidRPr="00793ADD" w:rsidRDefault="00793ADD" w:rsidP="00793ADD">
            <w:pPr>
              <w:ind w:firstLine="0"/>
            </w:pPr>
            <w:r>
              <w:t>Huff</w:t>
            </w:r>
          </w:p>
        </w:tc>
        <w:tc>
          <w:tcPr>
            <w:tcW w:w="2180" w:type="dxa"/>
            <w:shd w:val="clear" w:color="auto" w:fill="auto"/>
          </w:tcPr>
          <w:p w14:paraId="585D53BC" w14:textId="2A66B75A" w:rsidR="00793ADD" w:rsidRPr="00793ADD" w:rsidRDefault="00793ADD" w:rsidP="00793ADD">
            <w:pPr>
              <w:ind w:firstLine="0"/>
            </w:pPr>
            <w:r>
              <w:t>J. L. Johnson</w:t>
            </w:r>
          </w:p>
        </w:tc>
      </w:tr>
      <w:tr w:rsidR="00793ADD" w:rsidRPr="00793ADD" w14:paraId="32F6A775" w14:textId="77777777" w:rsidTr="00793ADD">
        <w:tc>
          <w:tcPr>
            <w:tcW w:w="2179" w:type="dxa"/>
            <w:shd w:val="clear" w:color="auto" w:fill="auto"/>
          </w:tcPr>
          <w:p w14:paraId="45F157CC" w14:textId="4194CC70" w:rsidR="00793ADD" w:rsidRPr="00793ADD" w:rsidRDefault="00793ADD" w:rsidP="00793ADD">
            <w:pPr>
              <w:ind w:firstLine="0"/>
            </w:pPr>
            <w:r>
              <w:t>Jones</w:t>
            </w:r>
          </w:p>
        </w:tc>
        <w:tc>
          <w:tcPr>
            <w:tcW w:w="2179" w:type="dxa"/>
            <w:shd w:val="clear" w:color="auto" w:fill="auto"/>
          </w:tcPr>
          <w:p w14:paraId="56C2157C" w14:textId="0473CF3D" w:rsidR="00793ADD" w:rsidRPr="00793ADD" w:rsidRDefault="00793ADD" w:rsidP="00793ADD">
            <w:pPr>
              <w:ind w:firstLine="0"/>
            </w:pPr>
            <w:r>
              <w:t>Jordan</w:t>
            </w:r>
          </w:p>
        </w:tc>
        <w:tc>
          <w:tcPr>
            <w:tcW w:w="2180" w:type="dxa"/>
            <w:shd w:val="clear" w:color="auto" w:fill="auto"/>
          </w:tcPr>
          <w:p w14:paraId="6EBF10DC" w14:textId="69E215DF" w:rsidR="00793ADD" w:rsidRPr="00793ADD" w:rsidRDefault="00793ADD" w:rsidP="00793ADD">
            <w:pPr>
              <w:ind w:firstLine="0"/>
            </w:pPr>
            <w:r>
              <w:t>Kilmartin</w:t>
            </w:r>
          </w:p>
        </w:tc>
      </w:tr>
      <w:tr w:rsidR="00793ADD" w:rsidRPr="00793ADD" w14:paraId="53B01425" w14:textId="77777777" w:rsidTr="00793ADD">
        <w:tc>
          <w:tcPr>
            <w:tcW w:w="2179" w:type="dxa"/>
            <w:shd w:val="clear" w:color="auto" w:fill="auto"/>
          </w:tcPr>
          <w:p w14:paraId="3B82FDC2" w14:textId="216E0D7D" w:rsidR="00793ADD" w:rsidRPr="00793ADD" w:rsidRDefault="00793ADD" w:rsidP="00793ADD">
            <w:pPr>
              <w:ind w:firstLine="0"/>
            </w:pPr>
            <w:r>
              <w:t>King</w:t>
            </w:r>
          </w:p>
        </w:tc>
        <w:tc>
          <w:tcPr>
            <w:tcW w:w="2179" w:type="dxa"/>
            <w:shd w:val="clear" w:color="auto" w:fill="auto"/>
          </w:tcPr>
          <w:p w14:paraId="2B4DD58B" w14:textId="16084975" w:rsidR="00793ADD" w:rsidRPr="00793ADD" w:rsidRDefault="00793ADD" w:rsidP="00793ADD">
            <w:pPr>
              <w:ind w:firstLine="0"/>
            </w:pPr>
            <w:r>
              <w:t>Kirby</w:t>
            </w:r>
          </w:p>
        </w:tc>
        <w:tc>
          <w:tcPr>
            <w:tcW w:w="2180" w:type="dxa"/>
            <w:shd w:val="clear" w:color="auto" w:fill="auto"/>
          </w:tcPr>
          <w:p w14:paraId="6405F5B5" w14:textId="56F6C733" w:rsidR="00793ADD" w:rsidRPr="00793ADD" w:rsidRDefault="00793ADD" w:rsidP="00793ADD">
            <w:pPr>
              <w:ind w:firstLine="0"/>
            </w:pPr>
            <w:r>
              <w:t>Landing</w:t>
            </w:r>
          </w:p>
        </w:tc>
      </w:tr>
      <w:tr w:rsidR="00793ADD" w:rsidRPr="00793ADD" w14:paraId="7411ED9E" w14:textId="77777777" w:rsidTr="00793ADD">
        <w:tc>
          <w:tcPr>
            <w:tcW w:w="2179" w:type="dxa"/>
            <w:shd w:val="clear" w:color="auto" w:fill="auto"/>
          </w:tcPr>
          <w:p w14:paraId="25019ECB" w14:textId="5444C41F" w:rsidR="00793ADD" w:rsidRPr="00793ADD" w:rsidRDefault="00793ADD" w:rsidP="00793ADD">
            <w:pPr>
              <w:ind w:firstLine="0"/>
            </w:pPr>
            <w:r>
              <w:t>Lawson</w:t>
            </w:r>
          </w:p>
        </w:tc>
        <w:tc>
          <w:tcPr>
            <w:tcW w:w="2179" w:type="dxa"/>
            <w:shd w:val="clear" w:color="auto" w:fill="auto"/>
          </w:tcPr>
          <w:p w14:paraId="4A3592EF" w14:textId="6D24B5DF" w:rsidR="00793ADD" w:rsidRPr="00793ADD" w:rsidRDefault="00793ADD" w:rsidP="00793ADD">
            <w:pPr>
              <w:ind w:firstLine="0"/>
            </w:pPr>
            <w:r>
              <w:t>Ligon</w:t>
            </w:r>
          </w:p>
        </w:tc>
        <w:tc>
          <w:tcPr>
            <w:tcW w:w="2180" w:type="dxa"/>
            <w:shd w:val="clear" w:color="auto" w:fill="auto"/>
          </w:tcPr>
          <w:p w14:paraId="0452B5B7" w14:textId="34621955" w:rsidR="00793ADD" w:rsidRPr="00793ADD" w:rsidRDefault="00793ADD" w:rsidP="00793ADD">
            <w:pPr>
              <w:ind w:firstLine="0"/>
            </w:pPr>
            <w:r>
              <w:t>Long</w:t>
            </w:r>
          </w:p>
        </w:tc>
      </w:tr>
      <w:tr w:rsidR="00793ADD" w:rsidRPr="00793ADD" w14:paraId="740700D6" w14:textId="77777777" w:rsidTr="00793ADD">
        <w:tc>
          <w:tcPr>
            <w:tcW w:w="2179" w:type="dxa"/>
            <w:shd w:val="clear" w:color="auto" w:fill="auto"/>
          </w:tcPr>
          <w:p w14:paraId="6ED5B2D1" w14:textId="3272AC52" w:rsidR="00793ADD" w:rsidRPr="00793ADD" w:rsidRDefault="00793ADD" w:rsidP="00793ADD">
            <w:pPr>
              <w:ind w:firstLine="0"/>
            </w:pPr>
            <w:r>
              <w:t>Lowe</w:t>
            </w:r>
          </w:p>
        </w:tc>
        <w:tc>
          <w:tcPr>
            <w:tcW w:w="2179" w:type="dxa"/>
            <w:shd w:val="clear" w:color="auto" w:fill="auto"/>
          </w:tcPr>
          <w:p w14:paraId="1739F5D6" w14:textId="7449827A" w:rsidR="00793ADD" w:rsidRPr="00793ADD" w:rsidRDefault="00793ADD" w:rsidP="00793ADD">
            <w:pPr>
              <w:ind w:firstLine="0"/>
            </w:pPr>
            <w:r>
              <w:t>Luck</w:t>
            </w:r>
          </w:p>
        </w:tc>
        <w:tc>
          <w:tcPr>
            <w:tcW w:w="2180" w:type="dxa"/>
            <w:shd w:val="clear" w:color="auto" w:fill="auto"/>
          </w:tcPr>
          <w:p w14:paraId="2598DA9A" w14:textId="431F8778" w:rsidR="00793ADD" w:rsidRPr="00793ADD" w:rsidRDefault="00793ADD" w:rsidP="00793ADD">
            <w:pPr>
              <w:ind w:firstLine="0"/>
            </w:pPr>
            <w:r>
              <w:t>Magnuson</w:t>
            </w:r>
          </w:p>
        </w:tc>
      </w:tr>
      <w:tr w:rsidR="00793ADD" w:rsidRPr="00793ADD" w14:paraId="2A5A174B" w14:textId="77777777" w:rsidTr="00793ADD">
        <w:tc>
          <w:tcPr>
            <w:tcW w:w="2179" w:type="dxa"/>
            <w:shd w:val="clear" w:color="auto" w:fill="auto"/>
          </w:tcPr>
          <w:p w14:paraId="4BB8091A" w14:textId="2B9CD7E4" w:rsidR="00793ADD" w:rsidRPr="00793ADD" w:rsidRDefault="00793ADD" w:rsidP="00793ADD">
            <w:pPr>
              <w:ind w:firstLine="0"/>
            </w:pPr>
            <w:r>
              <w:t>Martin</w:t>
            </w:r>
          </w:p>
        </w:tc>
        <w:tc>
          <w:tcPr>
            <w:tcW w:w="2179" w:type="dxa"/>
            <w:shd w:val="clear" w:color="auto" w:fill="auto"/>
          </w:tcPr>
          <w:p w14:paraId="6E4211EB" w14:textId="3B1322BD" w:rsidR="00793ADD" w:rsidRPr="00793ADD" w:rsidRDefault="00793ADD" w:rsidP="00793ADD">
            <w:pPr>
              <w:ind w:firstLine="0"/>
            </w:pPr>
            <w:r>
              <w:t>May</w:t>
            </w:r>
          </w:p>
        </w:tc>
        <w:tc>
          <w:tcPr>
            <w:tcW w:w="2180" w:type="dxa"/>
            <w:shd w:val="clear" w:color="auto" w:fill="auto"/>
          </w:tcPr>
          <w:p w14:paraId="77B65EA7" w14:textId="68288F7D" w:rsidR="00793ADD" w:rsidRPr="00793ADD" w:rsidRDefault="00793ADD" w:rsidP="00793ADD">
            <w:pPr>
              <w:ind w:firstLine="0"/>
            </w:pPr>
            <w:r>
              <w:t>McCabe</w:t>
            </w:r>
          </w:p>
        </w:tc>
      </w:tr>
      <w:tr w:rsidR="00793ADD" w:rsidRPr="00793ADD" w14:paraId="7DBAAFC3" w14:textId="77777777" w:rsidTr="00793ADD">
        <w:tc>
          <w:tcPr>
            <w:tcW w:w="2179" w:type="dxa"/>
            <w:shd w:val="clear" w:color="auto" w:fill="auto"/>
          </w:tcPr>
          <w:p w14:paraId="5D3C5E01" w14:textId="77159EA6" w:rsidR="00793ADD" w:rsidRPr="00793ADD" w:rsidRDefault="00793ADD" w:rsidP="00793ADD">
            <w:pPr>
              <w:ind w:firstLine="0"/>
            </w:pPr>
            <w:r>
              <w:t>McCravy</w:t>
            </w:r>
          </w:p>
        </w:tc>
        <w:tc>
          <w:tcPr>
            <w:tcW w:w="2179" w:type="dxa"/>
            <w:shd w:val="clear" w:color="auto" w:fill="auto"/>
          </w:tcPr>
          <w:p w14:paraId="6FEF2A52" w14:textId="13744A42" w:rsidR="00793ADD" w:rsidRPr="00793ADD" w:rsidRDefault="00793ADD" w:rsidP="00793ADD">
            <w:pPr>
              <w:ind w:firstLine="0"/>
            </w:pPr>
            <w:r>
              <w:t>McDaniel</w:t>
            </w:r>
          </w:p>
        </w:tc>
        <w:tc>
          <w:tcPr>
            <w:tcW w:w="2180" w:type="dxa"/>
            <w:shd w:val="clear" w:color="auto" w:fill="auto"/>
          </w:tcPr>
          <w:p w14:paraId="45378373" w14:textId="6F517481" w:rsidR="00793ADD" w:rsidRPr="00793ADD" w:rsidRDefault="00793ADD" w:rsidP="00793ADD">
            <w:pPr>
              <w:ind w:firstLine="0"/>
            </w:pPr>
            <w:r>
              <w:t>McGinnis</w:t>
            </w:r>
          </w:p>
        </w:tc>
      </w:tr>
      <w:tr w:rsidR="00793ADD" w:rsidRPr="00793ADD" w14:paraId="2A55030F" w14:textId="77777777" w:rsidTr="00793ADD">
        <w:tc>
          <w:tcPr>
            <w:tcW w:w="2179" w:type="dxa"/>
            <w:shd w:val="clear" w:color="auto" w:fill="auto"/>
          </w:tcPr>
          <w:p w14:paraId="7DF5B5A3" w14:textId="22EF715A" w:rsidR="00793ADD" w:rsidRPr="00793ADD" w:rsidRDefault="00793ADD" w:rsidP="00793ADD">
            <w:pPr>
              <w:ind w:firstLine="0"/>
            </w:pPr>
            <w:r>
              <w:t>Mitchell</w:t>
            </w:r>
          </w:p>
        </w:tc>
        <w:tc>
          <w:tcPr>
            <w:tcW w:w="2179" w:type="dxa"/>
            <w:shd w:val="clear" w:color="auto" w:fill="auto"/>
          </w:tcPr>
          <w:p w14:paraId="56461A56" w14:textId="56DC402B" w:rsidR="00793ADD" w:rsidRPr="00793ADD" w:rsidRDefault="00793ADD" w:rsidP="00793ADD">
            <w:pPr>
              <w:ind w:firstLine="0"/>
            </w:pPr>
            <w:r>
              <w:t>Montgomery</w:t>
            </w:r>
          </w:p>
        </w:tc>
        <w:tc>
          <w:tcPr>
            <w:tcW w:w="2180" w:type="dxa"/>
            <w:shd w:val="clear" w:color="auto" w:fill="auto"/>
          </w:tcPr>
          <w:p w14:paraId="5A6D3347" w14:textId="5A968D7B" w:rsidR="00793ADD" w:rsidRPr="00793ADD" w:rsidRDefault="00793ADD" w:rsidP="00793ADD">
            <w:pPr>
              <w:ind w:firstLine="0"/>
            </w:pPr>
            <w:r>
              <w:t>T. Moore</w:t>
            </w:r>
          </w:p>
        </w:tc>
      </w:tr>
      <w:tr w:rsidR="00793ADD" w:rsidRPr="00793ADD" w14:paraId="6EA89A34" w14:textId="77777777" w:rsidTr="00793ADD">
        <w:tc>
          <w:tcPr>
            <w:tcW w:w="2179" w:type="dxa"/>
            <w:shd w:val="clear" w:color="auto" w:fill="auto"/>
          </w:tcPr>
          <w:p w14:paraId="1A632F3E" w14:textId="5CBE9C0C" w:rsidR="00793ADD" w:rsidRPr="00793ADD" w:rsidRDefault="00793ADD" w:rsidP="00793ADD">
            <w:pPr>
              <w:ind w:firstLine="0"/>
            </w:pPr>
            <w:r>
              <w:t>Morgan</w:t>
            </w:r>
          </w:p>
        </w:tc>
        <w:tc>
          <w:tcPr>
            <w:tcW w:w="2179" w:type="dxa"/>
            <w:shd w:val="clear" w:color="auto" w:fill="auto"/>
          </w:tcPr>
          <w:p w14:paraId="6A181A5D" w14:textId="17755593" w:rsidR="00793ADD" w:rsidRPr="00793ADD" w:rsidRDefault="00793ADD" w:rsidP="00793ADD">
            <w:pPr>
              <w:ind w:firstLine="0"/>
            </w:pPr>
            <w:r>
              <w:t>Moss</w:t>
            </w:r>
          </w:p>
        </w:tc>
        <w:tc>
          <w:tcPr>
            <w:tcW w:w="2180" w:type="dxa"/>
            <w:shd w:val="clear" w:color="auto" w:fill="auto"/>
          </w:tcPr>
          <w:p w14:paraId="39B84E82" w14:textId="0B609A62" w:rsidR="00793ADD" w:rsidRPr="00793ADD" w:rsidRDefault="00793ADD" w:rsidP="00793ADD">
            <w:pPr>
              <w:ind w:firstLine="0"/>
            </w:pPr>
            <w:r>
              <w:t>Neese</w:t>
            </w:r>
          </w:p>
        </w:tc>
      </w:tr>
      <w:tr w:rsidR="00793ADD" w:rsidRPr="00793ADD" w14:paraId="7264EE71" w14:textId="77777777" w:rsidTr="00793ADD">
        <w:tc>
          <w:tcPr>
            <w:tcW w:w="2179" w:type="dxa"/>
            <w:shd w:val="clear" w:color="auto" w:fill="auto"/>
          </w:tcPr>
          <w:p w14:paraId="5530B9F2" w14:textId="140F5B00" w:rsidR="00793ADD" w:rsidRPr="00793ADD" w:rsidRDefault="00793ADD" w:rsidP="00793ADD">
            <w:pPr>
              <w:ind w:firstLine="0"/>
            </w:pPr>
            <w:r>
              <w:t>B. Newton</w:t>
            </w:r>
          </w:p>
        </w:tc>
        <w:tc>
          <w:tcPr>
            <w:tcW w:w="2179" w:type="dxa"/>
            <w:shd w:val="clear" w:color="auto" w:fill="auto"/>
          </w:tcPr>
          <w:p w14:paraId="495A58E6" w14:textId="2C22C7B9" w:rsidR="00793ADD" w:rsidRPr="00793ADD" w:rsidRDefault="00793ADD" w:rsidP="00793ADD">
            <w:pPr>
              <w:ind w:firstLine="0"/>
            </w:pPr>
            <w:r>
              <w:t>W. Newton</w:t>
            </w:r>
          </w:p>
        </w:tc>
        <w:tc>
          <w:tcPr>
            <w:tcW w:w="2180" w:type="dxa"/>
            <w:shd w:val="clear" w:color="auto" w:fill="auto"/>
          </w:tcPr>
          <w:p w14:paraId="2A113D2F" w14:textId="4D54CAF0" w:rsidR="00793ADD" w:rsidRPr="00793ADD" w:rsidRDefault="00793ADD" w:rsidP="00793ADD">
            <w:pPr>
              <w:ind w:firstLine="0"/>
            </w:pPr>
            <w:r>
              <w:t>Oremus</w:t>
            </w:r>
          </w:p>
        </w:tc>
      </w:tr>
      <w:tr w:rsidR="00793ADD" w:rsidRPr="00793ADD" w14:paraId="4C594D8A" w14:textId="77777777" w:rsidTr="00793ADD">
        <w:tc>
          <w:tcPr>
            <w:tcW w:w="2179" w:type="dxa"/>
            <w:shd w:val="clear" w:color="auto" w:fill="auto"/>
          </w:tcPr>
          <w:p w14:paraId="251C5200" w14:textId="48FA4502" w:rsidR="00793ADD" w:rsidRPr="00793ADD" w:rsidRDefault="00793ADD" w:rsidP="00793ADD">
            <w:pPr>
              <w:ind w:firstLine="0"/>
            </w:pPr>
            <w:r>
              <w:t>Pace</w:t>
            </w:r>
          </w:p>
        </w:tc>
        <w:tc>
          <w:tcPr>
            <w:tcW w:w="2179" w:type="dxa"/>
            <w:shd w:val="clear" w:color="auto" w:fill="auto"/>
          </w:tcPr>
          <w:p w14:paraId="4A8281AC" w14:textId="4436462D" w:rsidR="00793ADD" w:rsidRPr="00793ADD" w:rsidRDefault="00793ADD" w:rsidP="00793ADD">
            <w:pPr>
              <w:ind w:firstLine="0"/>
            </w:pPr>
            <w:r>
              <w:t>Pedalino</w:t>
            </w:r>
          </w:p>
        </w:tc>
        <w:tc>
          <w:tcPr>
            <w:tcW w:w="2180" w:type="dxa"/>
            <w:shd w:val="clear" w:color="auto" w:fill="auto"/>
          </w:tcPr>
          <w:p w14:paraId="0BB57BC1" w14:textId="712F0E20" w:rsidR="00793ADD" w:rsidRPr="00793ADD" w:rsidRDefault="00793ADD" w:rsidP="00793ADD">
            <w:pPr>
              <w:ind w:firstLine="0"/>
            </w:pPr>
            <w:r>
              <w:t>Pope</w:t>
            </w:r>
          </w:p>
        </w:tc>
      </w:tr>
      <w:tr w:rsidR="00793ADD" w:rsidRPr="00793ADD" w14:paraId="4D7071CF" w14:textId="77777777" w:rsidTr="00793ADD">
        <w:tc>
          <w:tcPr>
            <w:tcW w:w="2179" w:type="dxa"/>
            <w:shd w:val="clear" w:color="auto" w:fill="auto"/>
          </w:tcPr>
          <w:p w14:paraId="19008A57" w14:textId="353DE367" w:rsidR="00793ADD" w:rsidRPr="00793ADD" w:rsidRDefault="00793ADD" w:rsidP="00793ADD">
            <w:pPr>
              <w:ind w:firstLine="0"/>
            </w:pPr>
            <w:r>
              <w:t>Rankin</w:t>
            </w:r>
          </w:p>
        </w:tc>
        <w:tc>
          <w:tcPr>
            <w:tcW w:w="2179" w:type="dxa"/>
            <w:shd w:val="clear" w:color="auto" w:fill="auto"/>
          </w:tcPr>
          <w:p w14:paraId="44C7F1F7" w14:textId="2249B0F9" w:rsidR="00793ADD" w:rsidRPr="00793ADD" w:rsidRDefault="00793ADD" w:rsidP="00793ADD">
            <w:pPr>
              <w:ind w:firstLine="0"/>
            </w:pPr>
            <w:r>
              <w:t>Reese</w:t>
            </w:r>
          </w:p>
        </w:tc>
        <w:tc>
          <w:tcPr>
            <w:tcW w:w="2180" w:type="dxa"/>
            <w:shd w:val="clear" w:color="auto" w:fill="auto"/>
          </w:tcPr>
          <w:p w14:paraId="459A59B6" w14:textId="00171009" w:rsidR="00793ADD" w:rsidRPr="00793ADD" w:rsidRDefault="00793ADD" w:rsidP="00793ADD">
            <w:pPr>
              <w:ind w:firstLine="0"/>
            </w:pPr>
            <w:r>
              <w:t>Rivers</w:t>
            </w:r>
          </w:p>
        </w:tc>
      </w:tr>
      <w:tr w:rsidR="00793ADD" w:rsidRPr="00793ADD" w14:paraId="12F1E818" w14:textId="77777777" w:rsidTr="00793ADD">
        <w:tc>
          <w:tcPr>
            <w:tcW w:w="2179" w:type="dxa"/>
            <w:shd w:val="clear" w:color="auto" w:fill="auto"/>
          </w:tcPr>
          <w:p w14:paraId="6DCAF21B" w14:textId="0FCED901" w:rsidR="00793ADD" w:rsidRPr="00793ADD" w:rsidRDefault="00793ADD" w:rsidP="00793ADD">
            <w:pPr>
              <w:ind w:firstLine="0"/>
            </w:pPr>
            <w:r>
              <w:t>Robbins</w:t>
            </w:r>
          </w:p>
        </w:tc>
        <w:tc>
          <w:tcPr>
            <w:tcW w:w="2179" w:type="dxa"/>
            <w:shd w:val="clear" w:color="auto" w:fill="auto"/>
          </w:tcPr>
          <w:p w14:paraId="1DB6E2D5" w14:textId="0D67A388" w:rsidR="00793ADD" w:rsidRPr="00793ADD" w:rsidRDefault="00793ADD" w:rsidP="00793ADD">
            <w:pPr>
              <w:ind w:firstLine="0"/>
            </w:pPr>
            <w:r>
              <w:t>Rutherford</w:t>
            </w:r>
          </w:p>
        </w:tc>
        <w:tc>
          <w:tcPr>
            <w:tcW w:w="2180" w:type="dxa"/>
            <w:shd w:val="clear" w:color="auto" w:fill="auto"/>
          </w:tcPr>
          <w:p w14:paraId="0C28C3F3" w14:textId="5BF940F6" w:rsidR="00793ADD" w:rsidRPr="00793ADD" w:rsidRDefault="00793ADD" w:rsidP="00793ADD">
            <w:pPr>
              <w:ind w:firstLine="0"/>
            </w:pPr>
            <w:r>
              <w:t>Sanders</w:t>
            </w:r>
          </w:p>
        </w:tc>
      </w:tr>
      <w:tr w:rsidR="00793ADD" w:rsidRPr="00793ADD" w14:paraId="21C899FB" w14:textId="77777777" w:rsidTr="00793ADD">
        <w:tc>
          <w:tcPr>
            <w:tcW w:w="2179" w:type="dxa"/>
            <w:shd w:val="clear" w:color="auto" w:fill="auto"/>
          </w:tcPr>
          <w:p w14:paraId="656197A4" w14:textId="043DF9A0" w:rsidR="00793ADD" w:rsidRPr="00793ADD" w:rsidRDefault="00793ADD" w:rsidP="00793ADD">
            <w:pPr>
              <w:ind w:firstLine="0"/>
            </w:pPr>
            <w:r>
              <w:t>Schuessler</w:t>
            </w:r>
          </w:p>
        </w:tc>
        <w:tc>
          <w:tcPr>
            <w:tcW w:w="2179" w:type="dxa"/>
            <w:shd w:val="clear" w:color="auto" w:fill="auto"/>
          </w:tcPr>
          <w:p w14:paraId="6C034DE2" w14:textId="589E31BC" w:rsidR="00793ADD" w:rsidRPr="00793ADD" w:rsidRDefault="00793ADD" w:rsidP="00793ADD">
            <w:pPr>
              <w:ind w:firstLine="0"/>
            </w:pPr>
            <w:r>
              <w:t>Sessions</w:t>
            </w:r>
          </w:p>
        </w:tc>
        <w:tc>
          <w:tcPr>
            <w:tcW w:w="2180" w:type="dxa"/>
            <w:shd w:val="clear" w:color="auto" w:fill="auto"/>
          </w:tcPr>
          <w:p w14:paraId="55CFD91A" w14:textId="47E6E57E" w:rsidR="00793ADD" w:rsidRPr="00793ADD" w:rsidRDefault="00793ADD" w:rsidP="00793ADD">
            <w:pPr>
              <w:ind w:firstLine="0"/>
            </w:pPr>
            <w:r>
              <w:t>G. M. Smith</w:t>
            </w:r>
          </w:p>
        </w:tc>
      </w:tr>
      <w:tr w:rsidR="00793ADD" w:rsidRPr="00793ADD" w14:paraId="661EAD56" w14:textId="77777777" w:rsidTr="00793ADD">
        <w:tc>
          <w:tcPr>
            <w:tcW w:w="2179" w:type="dxa"/>
            <w:shd w:val="clear" w:color="auto" w:fill="auto"/>
          </w:tcPr>
          <w:p w14:paraId="27C7FC5D" w14:textId="7FFEF7B3" w:rsidR="00793ADD" w:rsidRPr="00793ADD" w:rsidRDefault="00793ADD" w:rsidP="00793ADD">
            <w:pPr>
              <w:ind w:firstLine="0"/>
            </w:pPr>
            <w:r>
              <w:t>M. M. Smith</w:t>
            </w:r>
          </w:p>
        </w:tc>
        <w:tc>
          <w:tcPr>
            <w:tcW w:w="2179" w:type="dxa"/>
            <w:shd w:val="clear" w:color="auto" w:fill="auto"/>
          </w:tcPr>
          <w:p w14:paraId="3E294EE2" w14:textId="73718190" w:rsidR="00793ADD" w:rsidRPr="00793ADD" w:rsidRDefault="00793ADD" w:rsidP="00793ADD">
            <w:pPr>
              <w:ind w:firstLine="0"/>
            </w:pPr>
            <w:r>
              <w:t>Spann-Wilder</w:t>
            </w:r>
          </w:p>
        </w:tc>
        <w:tc>
          <w:tcPr>
            <w:tcW w:w="2180" w:type="dxa"/>
            <w:shd w:val="clear" w:color="auto" w:fill="auto"/>
          </w:tcPr>
          <w:p w14:paraId="51C3F86F" w14:textId="6484751C" w:rsidR="00793ADD" w:rsidRPr="00793ADD" w:rsidRDefault="00793ADD" w:rsidP="00793ADD">
            <w:pPr>
              <w:ind w:firstLine="0"/>
            </w:pPr>
            <w:r>
              <w:t>Stavrinakis</w:t>
            </w:r>
          </w:p>
        </w:tc>
      </w:tr>
      <w:tr w:rsidR="00793ADD" w:rsidRPr="00793ADD" w14:paraId="0A42D6F9" w14:textId="77777777" w:rsidTr="00793ADD">
        <w:tc>
          <w:tcPr>
            <w:tcW w:w="2179" w:type="dxa"/>
            <w:shd w:val="clear" w:color="auto" w:fill="auto"/>
          </w:tcPr>
          <w:p w14:paraId="41ECB57A" w14:textId="488DA07E" w:rsidR="00793ADD" w:rsidRPr="00793ADD" w:rsidRDefault="00793ADD" w:rsidP="00793ADD">
            <w:pPr>
              <w:ind w:firstLine="0"/>
            </w:pPr>
            <w:r>
              <w:t>Taylor</w:t>
            </w:r>
          </w:p>
        </w:tc>
        <w:tc>
          <w:tcPr>
            <w:tcW w:w="2179" w:type="dxa"/>
            <w:shd w:val="clear" w:color="auto" w:fill="auto"/>
          </w:tcPr>
          <w:p w14:paraId="30FADF1D" w14:textId="7C52DC22" w:rsidR="00793ADD" w:rsidRPr="00793ADD" w:rsidRDefault="00793ADD" w:rsidP="00793ADD">
            <w:pPr>
              <w:ind w:firstLine="0"/>
            </w:pPr>
            <w:r>
              <w:t>Teeple</w:t>
            </w:r>
          </w:p>
        </w:tc>
        <w:tc>
          <w:tcPr>
            <w:tcW w:w="2180" w:type="dxa"/>
            <w:shd w:val="clear" w:color="auto" w:fill="auto"/>
          </w:tcPr>
          <w:p w14:paraId="234E348D" w14:textId="11D406CE" w:rsidR="00793ADD" w:rsidRPr="00793ADD" w:rsidRDefault="00793ADD" w:rsidP="00793ADD">
            <w:pPr>
              <w:ind w:firstLine="0"/>
            </w:pPr>
            <w:r>
              <w:t>Terribile</w:t>
            </w:r>
          </w:p>
        </w:tc>
      </w:tr>
      <w:tr w:rsidR="00793ADD" w:rsidRPr="00793ADD" w14:paraId="06D0FEEA" w14:textId="77777777" w:rsidTr="00793ADD">
        <w:tc>
          <w:tcPr>
            <w:tcW w:w="2179" w:type="dxa"/>
            <w:shd w:val="clear" w:color="auto" w:fill="auto"/>
          </w:tcPr>
          <w:p w14:paraId="413DC874" w14:textId="0E15C975" w:rsidR="00793ADD" w:rsidRPr="00793ADD" w:rsidRDefault="00793ADD" w:rsidP="00793ADD">
            <w:pPr>
              <w:ind w:firstLine="0"/>
            </w:pPr>
            <w:r>
              <w:t>Waters</w:t>
            </w:r>
          </w:p>
        </w:tc>
        <w:tc>
          <w:tcPr>
            <w:tcW w:w="2179" w:type="dxa"/>
            <w:shd w:val="clear" w:color="auto" w:fill="auto"/>
          </w:tcPr>
          <w:p w14:paraId="7A3FD43E" w14:textId="74DE3EF4" w:rsidR="00793ADD" w:rsidRPr="00793ADD" w:rsidRDefault="00793ADD" w:rsidP="00793ADD">
            <w:pPr>
              <w:ind w:firstLine="0"/>
            </w:pPr>
            <w:r>
              <w:t>Weeks</w:t>
            </w:r>
          </w:p>
        </w:tc>
        <w:tc>
          <w:tcPr>
            <w:tcW w:w="2180" w:type="dxa"/>
            <w:shd w:val="clear" w:color="auto" w:fill="auto"/>
          </w:tcPr>
          <w:p w14:paraId="7DBE4103" w14:textId="0D22125A" w:rsidR="00793ADD" w:rsidRPr="00793ADD" w:rsidRDefault="00793ADD" w:rsidP="00793ADD">
            <w:pPr>
              <w:ind w:firstLine="0"/>
            </w:pPr>
            <w:r>
              <w:t>Wetmore</w:t>
            </w:r>
          </w:p>
        </w:tc>
      </w:tr>
      <w:tr w:rsidR="00793ADD" w:rsidRPr="00793ADD" w14:paraId="06F9EB87" w14:textId="77777777" w:rsidTr="00793ADD">
        <w:tc>
          <w:tcPr>
            <w:tcW w:w="2179" w:type="dxa"/>
            <w:shd w:val="clear" w:color="auto" w:fill="auto"/>
          </w:tcPr>
          <w:p w14:paraId="1ACFFD00" w14:textId="6F26B5F9" w:rsidR="00793ADD" w:rsidRPr="00793ADD" w:rsidRDefault="00793ADD" w:rsidP="00793ADD">
            <w:pPr>
              <w:ind w:firstLine="0"/>
            </w:pPr>
            <w:r>
              <w:t>White</w:t>
            </w:r>
          </w:p>
        </w:tc>
        <w:tc>
          <w:tcPr>
            <w:tcW w:w="2179" w:type="dxa"/>
            <w:shd w:val="clear" w:color="auto" w:fill="auto"/>
          </w:tcPr>
          <w:p w14:paraId="3829A000" w14:textId="3B2002E6" w:rsidR="00793ADD" w:rsidRPr="00793ADD" w:rsidRDefault="00793ADD" w:rsidP="00793ADD">
            <w:pPr>
              <w:ind w:firstLine="0"/>
            </w:pPr>
            <w:r>
              <w:t>Whitmire</w:t>
            </w:r>
          </w:p>
        </w:tc>
        <w:tc>
          <w:tcPr>
            <w:tcW w:w="2180" w:type="dxa"/>
            <w:shd w:val="clear" w:color="auto" w:fill="auto"/>
          </w:tcPr>
          <w:p w14:paraId="2FEBDFEA" w14:textId="561C0BB1" w:rsidR="00793ADD" w:rsidRPr="00793ADD" w:rsidRDefault="00793ADD" w:rsidP="00793ADD">
            <w:pPr>
              <w:ind w:firstLine="0"/>
            </w:pPr>
            <w:r>
              <w:t>Wickensimer</w:t>
            </w:r>
          </w:p>
        </w:tc>
      </w:tr>
      <w:tr w:rsidR="00793ADD" w:rsidRPr="00793ADD" w14:paraId="1337B76C" w14:textId="77777777" w:rsidTr="00793ADD">
        <w:tc>
          <w:tcPr>
            <w:tcW w:w="2179" w:type="dxa"/>
            <w:shd w:val="clear" w:color="auto" w:fill="auto"/>
          </w:tcPr>
          <w:p w14:paraId="3CCD5383" w14:textId="0CF972D9" w:rsidR="00793ADD" w:rsidRPr="00793ADD" w:rsidRDefault="00793ADD" w:rsidP="00793ADD">
            <w:pPr>
              <w:keepNext/>
              <w:ind w:firstLine="0"/>
            </w:pPr>
            <w:r>
              <w:t>Williams</w:t>
            </w:r>
          </w:p>
        </w:tc>
        <w:tc>
          <w:tcPr>
            <w:tcW w:w="2179" w:type="dxa"/>
            <w:shd w:val="clear" w:color="auto" w:fill="auto"/>
          </w:tcPr>
          <w:p w14:paraId="2C09AEA5" w14:textId="58B7B7BC" w:rsidR="00793ADD" w:rsidRPr="00793ADD" w:rsidRDefault="00793ADD" w:rsidP="00793ADD">
            <w:pPr>
              <w:keepNext/>
              <w:ind w:firstLine="0"/>
            </w:pPr>
            <w:r>
              <w:t>Willis</w:t>
            </w:r>
          </w:p>
        </w:tc>
        <w:tc>
          <w:tcPr>
            <w:tcW w:w="2180" w:type="dxa"/>
            <w:shd w:val="clear" w:color="auto" w:fill="auto"/>
          </w:tcPr>
          <w:p w14:paraId="0A7DB28E" w14:textId="1B109D63" w:rsidR="00793ADD" w:rsidRPr="00793ADD" w:rsidRDefault="00793ADD" w:rsidP="00793ADD">
            <w:pPr>
              <w:keepNext/>
              <w:ind w:firstLine="0"/>
            </w:pPr>
            <w:r>
              <w:t>Wooten</w:t>
            </w:r>
          </w:p>
        </w:tc>
      </w:tr>
      <w:tr w:rsidR="00793ADD" w:rsidRPr="00793ADD" w14:paraId="36199E2B" w14:textId="77777777" w:rsidTr="00793ADD">
        <w:tc>
          <w:tcPr>
            <w:tcW w:w="2179" w:type="dxa"/>
            <w:shd w:val="clear" w:color="auto" w:fill="auto"/>
          </w:tcPr>
          <w:p w14:paraId="5B8468CC" w14:textId="67729CA1" w:rsidR="00793ADD" w:rsidRPr="00793ADD" w:rsidRDefault="00793ADD" w:rsidP="00793ADD">
            <w:pPr>
              <w:keepNext/>
              <w:ind w:firstLine="0"/>
            </w:pPr>
            <w:r>
              <w:t>Yow</w:t>
            </w:r>
          </w:p>
        </w:tc>
        <w:tc>
          <w:tcPr>
            <w:tcW w:w="2179" w:type="dxa"/>
            <w:shd w:val="clear" w:color="auto" w:fill="auto"/>
          </w:tcPr>
          <w:p w14:paraId="01B54DA7" w14:textId="77777777" w:rsidR="00793ADD" w:rsidRPr="00793ADD" w:rsidRDefault="00793ADD" w:rsidP="00793ADD">
            <w:pPr>
              <w:keepNext/>
              <w:ind w:firstLine="0"/>
            </w:pPr>
          </w:p>
        </w:tc>
        <w:tc>
          <w:tcPr>
            <w:tcW w:w="2180" w:type="dxa"/>
            <w:shd w:val="clear" w:color="auto" w:fill="auto"/>
          </w:tcPr>
          <w:p w14:paraId="2370B698" w14:textId="77777777" w:rsidR="00793ADD" w:rsidRPr="00793ADD" w:rsidRDefault="00793ADD" w:rsidP="00793ADD">
            <w:pPr>
              <w:keepNext/>
              <w:ind w:firstLine="0"/>
            </w:pPr>
          </w:p>
        </w:tc>
      </w:tr>
    </w:tbl>
    <w:p w14:paraId="319E35BA" w14:textId="77777777" w:rsidR="00793ADD" w:rsidRDefault="00793ADD" w:rsidP="00793ADD"/>
    <w:p w14:paraId="0C694E4C" w14:textId="1D7FFB63" w:rsidR="00793ADD" w:rsidRDefault="00793ADD" w:rsidP="00793ADD">
      <w:pPr>
        <w:jc w:val="center"/>
        <w:rPr>
          <w:b/>
        </w:rPr>
      </w:pPr>
      <w:r w:rsidRPr="00793ADD">
        <w:rPr>
          <w:b/>
        </w:rPr>
        <w:t>Total--112</w:t>
      </w:r>
    </w:p>
    <w:p w14:paraId="761A0EE4" w14:textId="77777777" w:rsidR="00793ADD" w:rsidRDefault="00793ADD" w:rsidP="00793ADD">
      <w:pPr>
        <w:jc w:val="center"/>
        <w:rPr>
          <w:b/>
        </w:rPr>
      </w:pPr>
    </w:p>
    <w:p w14:paraId="1C4E373A" w14:textId="77777777" w:rsidR="00793ADD" w:rsidRDefault="00793ADD" w:rsidP="00793ADD">
      <w:pPr>
        <w:ind w:firstLine="0"/>
      </w:pPr>
      <w:r w:rsidRPr="00793ADD">
        <w:t xml:space="preserve"> </w:t>
      </w:r>
      <w:r>
        <w:t>Those who voted in the negative are:</w:t>
      </w:r>
    </w:p>
    <w:p w14:paraId="1CB63743" w14:textId="77777777" w:rsidR="00793ADD" w:rsidRDefault="00793ADD" w:rsidP="00793ADD"/>
    <w:p w14:paraId="5BBAEE6A" w14:textId="77777777" w:rsidR="00793ADD" w:rsidRDefault="00793ADD" w:rsidP="00793ADD">
      <w:pPr>
        <w:jc w:val="center"/>
        <w:rPr>
          <w:b/>
        </w:rPr>
      </w:pPr>
      <w:r w:rsidRPr="00793ADD">
        <w:rPr>
          <w:b/>
        </w:rPr>
        <w:t>Total--0</w:t>
      </w:r>
    </w:p>
    <w:p w14:paraId="7AB4C304" w14:textId="2D592CE1" w:rsidR="00793ADD" w:rsidRDefault="00793ADD" w:rsidP="00793ADD">
      <w:pPr>
        <w:jc w:val="center"/>
        <w:rPr>
          <w:b/>
        </w:rPr>
      </w:pPr>
    </w:p>
    <w:p w14:paraId="5755EF6D" w14:textId="77777777" w:rsidR="00793ADD" w:rsidRDefault="00793ADD" w:rsidP="00793ADD">
      <w:r>
        <w:lastRenderedPageBreak/>
        <w:t xml:space="preserve">So, the Bill was read the second time and ordered to third reading.  </w:t>
      </w:r>
    </w:p>
    <w:p w14:paraId="1740F311" w14:textId="77777777" w:rsidR="00793ADD" w:rsidRDefault="00793ADD" w:rsidP="00793ADD"/>
    <w:p w14:paraId="3486B0D1" w14:textId="047EF471" w:rsidR="00793ADD" w:rsidRDefault="00793ADD" w:rsidP="00793ADD">
      <w:pPr>
        <w:keepNext/>
        <w:jc w:val="center"/>
        <w:rPr>
          <w:b/>
        </w:rPr>
      </w:pPr>
      <w:r w:rsidRPr="00793ADD">
        <w:rPr>
          <w:b/>
        </w:rPr>
        <w:t>S. 78--POINT OF ORDER</w:t>
      </w:r>
    </w:p>
    <w:p w14:paraId="29271631" w14:textId="10FFA5D5" w:rsidR="00793ADD" w:rsidRDefault="00793ADD" w:rsidP="00793ADD">
      <w:pPr>
        <w:keepNext/>
      </w:pPr>
      <w:r>
        <w:t>The following Bill was taken up:</w:t>
      </w:r>
    </w:p>
    <w:p w14:paraId="59868088" w14:textId="77777777" w:rsidR="00793ADD" w:rsidRDefault="00793ADD" w:rsidP="00793ADD">
      <w:pPr>
        <w:keepNext/>
      </w:pPr>
      <w:bookmarkStart w:id="79" w:name="include_clip_start_138"/>
      <w:bookmarkEnd w:id="79"/>
    </w:p>
    <w:p w14:paraId="62462A6B" w14:textId="77777777" w:rsidR="00793ADD" w:rsidRDefault="00793ADD" w:rsidP="00793ADD">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974EC56" w14:textId="7D3E8375" w:rsidR="00793ADD" w:rsidRDefault="00793ADD" w:rsidP="00793ADD">
      <w:bookmarkStart w:id="80" w:name="include_clip_end_138"/>
      <w:bookmarkEnd w:id="80"/>
    </w:p>
    <w:p w14:paraId="0EB1F919" w14:textId="5CADE2E9" w:rsidR="00793ADD" w:rsidRDefault="00793ADD" w:rsidP="00793ADD">
      <w:pPr>
        <w:keepNext/>
        <w:jc w:val="center"/>
        <w:rPr>
          <w:b/>
        </w:rPr>
      </w:pPr>
      <w:r w:rsidRPr="00793ADD">
        <w:rPr>
          <w:b/>
        </w:rPr>
        <w:t>POINT OF ORDER</w:t>
      </w:r>
    </w:p>
    <w:p w14:paraId="77374BA2" w14:textId="77777777" w:rsidR="00793ADD" w:rsidRDefault="00793ADD" w:rsidP="00793ADD">
      <w:r>
        <w:t>Rep. ERICKSON made the Point of Order that the Bill was improperly before the House for consideration since its number and title have not been printed in the House Calendar at least one statewide legislative day prior to second reading.</w:t>
      </w:r>
    </w:p>
    <w:p w14:paraId="57F749EE" w14:textId="1F5D6BE8" w:rsidR="00793ADD" w:rsidRDefault="00793ADD" w:rsidP="00793ADD">
      <w:r>
        <w:t xml:space="preserve">The SPEAKER </w:t>
      </w:r>
      <w:r w:rsidRPr="00793ADD">
        <w:rPr>
          <w:i/>
        </w:rPr>
        <w:t>PRO TEMPORE</w:t>
      </w:r>
      <w:r>
        <w:t xml:space="preserve"> sustained the Point of Order.  </w:t>
      </w:r>
    </w:p>
    <w:p w14:paraId="76B487C3" w14:textId="77777777" w:rsidR="00793ADD" w:rsidRDefault="00793ADD" w:rsidP="00793ADD"/>
    <w:p w14:paraId="72B166D3" w14:textId="39EF7969" w:rsidR="00793ADD" w:rsidRDefault="00793ADD" w:rsidP="00793ADD">
      <w:pPr>
        <w:keepNext/>
        <w:jc w:val="center"/>
        <w:rPr>
          <w:b/>
        </w:rPr>
      </w:pPr>
      <w:r w:rsidRPr="00793ADD">
        <w:rPr>
          <w:b/>
        </w:rPr>
        <w:t>H. 4402--ORDERED TO THIRD READING</w:t>
      </w:r>
    </w:p>
    <w:p w14:paraId="43F0CD01" w14:textId="79F17D62" w:rsidR="00793ADD" w:rsidRDefault="00793ADD" w:rsidP="00793ADD">
      <w:pPr>
        <w:keepNext/>
      </w:pPr>
      <w:r>
        <w:t xml:space="preserve">The following </w:t>
      </w:r>
      <w:r w:rsidR="00DD61AB">
        <w:t>Joint Resolution</w:t>
      </w:r>
      <w:r w:rsidR="00B961C0">
        <w:t xml:space="preserve"> </w:t>
      </w:r>
      <w:r>
        <w:t>was taken up:</w:t>
      </w:r>
    </w:p>
    <w:p w14:paraId="3A375758" w14:textId="77777777" w:rsidR="00793ADD" w:rsidRDefault="00793ADD" w:rsidP="00793ADD">
      <w:pPr>
        <w:keepNext/>
      </w:pPr>
      <w:bookmarkStart w:id="81" w:name="include_clip_start_142"/>
      <w:bookmarkEnd w:id="81"/>
    </w:p>
    <w:p w14:paraId="3F66364C" w14:textId="77777777" w:rsidR="00793ADD" w:rsidRDefault="00793ADD" w:rsidP="00793ADD">
      <w:r>
        <w:t>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69CF66CC" w14:textId="49077D7E" w:rsidR="00793ADD" w:rsidRDefault="00793ADD" w:rsidP="00793ADD">
      <w:bookmarkStart w:id="82" w:name="include_clip_end_142"/>
      <w:bookmarkEnd w:id="82"/>
    </w:p>
    <w:p w14:paraId="111BD358" w14:textId="2BA87F3C" w:rsidR="00793ADD" w:rsidRDefault="00793ADD" w:rsidP="00793ADD">
      <w:r>
        <w:t xml:space="preserve">Rep. HERBKERSMAN explained the </w:t>
      </w:r>
      <w:r w:rsidR="00257223">
        <w:t>Joint Resolution</w:t>
      </w:r>
      <w:r>
        <w:t>.</w:t>
      </w:r>
    </w:p>
    <w:p w14:paraId="70D3991B" w14:textId="77777777" w:rsidR="00257223" w:rsidRDefault="00257223" w:rsidP="00793ADD"/>
    <w:p w14:paraId="7978FC45" w14:textId="77777777" w:rsidR="00793ADD" w:rsidRDefault="00793ADD" w:rsidP="00793ADD">
      <w:r>
        <w:t xml:space="preserve">The yeas and nays were taken resulting as follows: </w:t>
      </w:r>
    </w:p>
    <w:p w14:paraId="5B7EA4C5" w14:textId="214BCB62" w:rsidR="00793ADD" w:rsidRDefault="00793ADD" w:rsidP="00793ADD">
      <w:pPr>
        <w:jc w:val="center"/>
      </w:pPr>
      <w:r>
        <w:t xml:space="preserve"> </w:t>
      </w:r>
      <w:bookmarkStart w:id="83" w:name="vote_start144"/>
      <w:bookmarkEnd w:id="83"/>
      <w:r>
        <w:t>Yeas 110; Nays 0</w:t>
      </w:r>
    </w:p>
    <w:p w14:paraId="14387DE1" w14:textId="77777777" w:rsidR="00793ADD" w:rsidRDefault="00793ADD" w:rsidP="00793ADD">
      <w:pPr>
        <w:jc w:val="center"/>
      </w:pPr>
    </w:p>
    <w:p w14:paraId="3011432B" w14:textId="77777777" w:rsidR="00793ADD" w:rsidRDefault="00793ADD" w:rsidP="00257223">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04FF4C6B" w14:textId="77777777" w:rsidTr="00793ADD">
        <w:tc>
          <w:tcPr>
            <w:tcW w:w="2179" w:type="dxa"/>
            <w:shd w:val="clear" w:color="auto" w:fill="auto"/>
          </w:tcPr>
          <w:p w14:paraId="4599E7B1" w14:textId="3FD6C178" w:rsidR="00793ADD" w:rsidRPr="00793ADD" w:rsidRDefault="00793ADD" w:rsidP="00257223">
            <w:pPr>
              <w:keepNext/>
              <w:ind w:firstLine="0"/>
            </w:pPr>
            <w:r>
              <w:t>Anderson</w:t>
            </w:r>
          </w:p>
        </w:tc>
        <w:tc>
          <w:tcPr>
            <w:tcW w:w="2179" w:type="dxa"/>
            <w:shd w:val="clear" w:color="auto" w:fill="auto"/>
          </w:tcPr>
          <w:p w14:paraId="3C5A3A82" w14:textId="2CC8FB20" w:rsidR="00793ADD" w:rsidRPr="00793ADD" w:rsidRDefault="00793ADD" w:rsidP="00257223">
            <w:pPr>
              <w:keepNext/>
              <w:ind w:firstLine="0"/>
            </w:pPr>
            <w:r>
              <w:t>Atkinson</w:t>
            </w:r>
          </w:p>
        </w:tc>
        <w:tc>
          <w:tcPr>
            <w:tcW w:w="2180" w:type="dxa"/>
            <w:shd w:val="clear" w:color="auto" w:fill="auto"/>
          </w:tcPr>
          <w:p w14:paraId="6C835275" w14:textId="3556CEFF" w:rsidR="00793ADD" w:rsidRPr="00793ADD" w:rsidRDefault="00793ADD" w:rsidP="00257223">
            <w:pPr>
              <w:keepNext/>
              <w:ind w:firstLine="0"/>
            </w:pPr>
            <w:r>
              <w:t>Bailey</w:t>
            </w:r>
          </w:p>
        </w:tc>
      </w:tr>
      <w:tr w:rsidR="00793ADD" w:rsidRPr="00793ADD" w14:paraId="6EB34CAC" w14:textId="77777777" w:rsidTr="00793ADD">
        <w:tc>
          <w:tcPr>
            <w:tcW w:w="2179" w:type="dxa"/>
            <w:shd w:val="clear" w:color="auto" w:fill="auto"/>
          </w:tcPr>
          <w:p w14:paraId="5123465D" w14:textId="5E4FD457" w:rsidR="00793ADD" w:rsidRPr="00793ADD" w:rsidRDefault="00793ADD" w:rsidP="00257223">
            <w:pPr>
              <w:keepNext/>
              <w:ind w:firstLine="0"/>
            </w:pPr>
            <w:r>
              <w:t>Ballentine</w:t>
            </w:r>
          </w:p>
        </w:tc>
        <w:tc>
          <w:tcPr>
            <w:tcW w:w="2179" w:type="dxa"/>
            <w:shd w:val="clear" w:color="auto" w:fill="auto"/>
          </w:tcPr>
          <w:p w14:paraId="514F3F0B" w14:textId="3792074A" w:rsidR="00793ADD" w:rsidRPr="00793ADD" w:rsidRDefault="00793ADD" w:rsidP="00257223">
            <w:pPr>
              <w:keepNext/>
              <w:ind w:firstLine="0"/>
            </w:pPr>
            <w:r>
              <w:t>Bamberg</w:t>
            </w:r>
          </w:p>
        </w:tc>
        <w:tc>
          <w:tcPr>
            <w:tcW w:w="2180" w:type="dxa"/>
            <w:shd w:val="clear" w:color="auto" w:fill="auto"/>
          </w:tcPr>
          <w:p w14:paraId="683259FE" w14:textId="782E7B1F" w:rsidR="00793ADD" w:rsidRPr="00793ADD" w:rsidRDefault="00793ADD" w:rsidP="00257223">
            <w:pPr>
              <w:keepNext/>
              <w:ind w:firstLine="0"/>
            </w:pPr>
            <w:r>
              <w:t>Bannister</w:t>
            </w:r>
          </w:p>
        </w:tc>
      </w:tr>
      <w:tr w:rsidR="00793ADD" w:rsidRPr="00793ADD" w14:paraId="67310FEC" w14:textId="77777777" w:rsidTr="00793ADD">
        <w:tc>
          <w:tcPr>
            <w:tcW w:w="2179" w:type="dxa"/>
            <w:shd w:val="clear" w:color="auto" w:fill="auto"/>
          </w:tcPr>
          <w:p w14:paraId="6F9155CC" w14:textId="2A363AEA" w:rsidR="00793ADD" w:rsidRPr="00793ADD" w:rsidRDefault="00793ADD" w:rsidP="00793ADD">
            <w:pPr>
              <w:ind w:firstLine="0"/>
            </w:pPr>
            <w:r>
              <w:t>Bauer</w:t>
            </w:r>
          </w:p>
        </w:tc>
        <w:tc>
          <w:tcPr>
            <w:tcW w:w="2179" w:type="dxa"/>
            <w:shd w:val="clear" w:color="auto" w:fill="auto"/>
          </w:tcPr>
          <w:p w14:paraId="359561EE" w14:textId="7D7EF726" w:rsidR="00793ADD" w:rsidRPr="00793ADD" w:rsidRDefault="00793ADD" w:rsidP="00793ADD">
            <w:pPr>
              <w:ind w:firstLine="0"/>
            </w:pPr>
            <w:r>
              <w:t>Beach</w:t>
            </w:r>
          </w:p>
        </w:tc>
        <w:tc>
          <w:tcPr>
            <w:tcW w:w="2180" w:type="dxa"/>
            <w:shd w:val="clear" w:color="auto" w:fill="auto"/>
          </w:tcPr>
          <w:p w14:paraId="3EDAB3D0" w14:textId="0ADC6C56" w:rsidR="00793ADD" w:rsidRPr="00793ADD" w:rsidRDefault="00793ADD" w:rsidP="00793ADD">
            <w:pPr>
              <w:ind w:firstLine="0"/>
            </w:pPr>
            <w:r>
              <w:t>Bernstein</w:t>
            </w:r>
          </w:p>
        </w:tc>
      </w:tr>
      <w:tr w:rsidR="00793ADD" w:rsidRPr="00793ADD" w14:paraId="3B446A22" w14:textId="77777777" w:rsidTr="00793ADD">
        <w:tc>
          <w:tcPr>
            <w:tcW w:w="2179" w:type="dxa"/>
            <w:shd w:val="clear" w:color="auto" w:fill="auto"/>
          </w:tcPr>
          <w:p w14:paraId="603CB703" w14:textId="4534D8B6" w:rsidR="00793ADD" w:rsidRPr="00793ADD" w:rsidRDefault="00793ADD" w:rsidP="00793ADD">
            <w:pPr>
              <w:ind w:firstLine="0"/>
            </w:pPr>
            <w:r>
              <w:t>Bowers</w:t>
            </w:r>
          </w:p>
        </w:tc>
        <w:tc>
          <w:tcPr>
            <w:tcW w:w="2179" w:type="dxa"/>
            <w:shd w:val="clear" w:color="auto" w:fill="auto"/>
          </w:tcPr>
          <w:p w14:paraId="1445C59C" w14:textId="176AA42C" w:rsidR="00793ADD" w:rsidRPr="00793ADD" w:rsidRDefault="00793ADD" w:rsidP="00793ADD">
            <w:pPr>
              <w:ind w:firstLine="0"/>
            </w:pPr>
            <w:r>
              <w:t>Bradley</w:t>
            </w:r>
          </w:p>
        </w:tc>
        <w:tc>
          <w:tcPr>
            <w:tcW w:w="2180" w:type="dxa"/>
            <w:shd w:val="clear" w:color="auto" w:fill="auto"/>
          </w:tcPr>
          <w:p w14:paraId="53BAAB24" w14:textId="7128EE98" w:rsidR="00793ADD" w:rsidRPr="00793ADD" w:rsidRDefault="00793ADD" w:rsidP="00793ADD">
            <w:pPr>
              <w:ind w:firstLine="0"/>
            </w:pPr>
            <w:r>
              <w:t>Brewer</w:t>
            </w:r>
          </w:p>
        </w:tc>
      </w:tr>
      <w:tr w:rsidR="00793ADD" w:rsidRPr="00793ADD" w14:paraId="7837A9B2" w14:textId="77777777" w:rsidTr="00793ADD">
        <w:tc>
          <w:tcPr>
            <w:tcW w:w="2179" w:type="dxa"/>
            <w:shd w:val="clear" w:color="auto" w:fill="auto"/>
          </w:tcPr>
          <w:p w14:paraId="4AA85CF6" w14:textId="4A56296A" w:rsidR="00793ADD" w:rsidRPr="00793ADD" w:rsidRDefault="00793ADD" w:rsidP="00793ADD">
            <w:pPr>
              <w:ind w:firstLine="0"/>
            </w:pPr>
            <w:r>
              <w:t>Brittain</w:t>
            </w:r>
          </w:p>
        </w:tc>
        <w:tc>
          <w:tcPr>
            <w:tcW w:w="2179" w:type="dxa"/>
            <w:shd w:val="clear" w:color="auto" w:fill="auto"/>
          </w:tcPr>
          <w:p w14:paraId="38033590" w14:textId="667FAC6F" w:rsidR="00793ADD" w:rsidRPr="00793ADD" w:rsidRDefault="00793ADD" w:rsidP="00793ADD">
            <w:pPr>
              <w:ind w:firstLine="0"/>
            </w:pPr>
            <w:r>
              <w:t>Bustos</w:t>
            </w:r>
          </w:p>
        </w:tc>
        <w:tc>
          <w:tcPr>
            <w:tcW w:w="2180" w:type="dxa"/>
            <w:shd w:val="clear" w:color="auto" w:fill="auto"/>
          </w:tcPr>
          <w:p w14:paraId="6E2ABA3D" w14:textId="4B0711DD" w:rsidR="00793ADD" w:rsidRPr="00793ADD" w:rsidRDefault="00793ADD" w:rsidP="00793ADD">
            <w:pPr>
              <w:ind w:firstLine="0"/>
            </w:pPr>
            <w:r>
              <w:t>Calhoon</w:t>
            </w:r>
          </w:p>
        </w:tc>
      </w:tr>
      <w:tr w:rsidR="00793ADD" w:rsidRPr="00793ADD" w14:paraId="770078B5" w14:textId="77777777" w:rsidTr="00793ADD">
        <w:tc>
          <w:tcPr>
            <w:tcW w:w="2179" w:type="dxa"/>
            <w:shd w:val="clear" w:color="auto" w:fill="auto"/>
          </w:tcPr>
          <w:p w14:paraId="0A761577" w14:textId="69452892" w:rsidR="00793ADD" w:rsidRPr="00793ADD" w:rsidRDefault="00793ADD" w:rsidP="00793ADD">
            <w:pPr>
              <w:ind w:firstLine="0"/>
            </w:pPr>
            <w:r>
              <w:t>Chapman</w:t>
            </w:r>
          </w:p>
        </w:tc>
        <w:tc>
          <w:tcPr>
            <w:tcW w:w="2179" w:type="dxa"/>
            <w:shd w:val="clear" w:color="auto" w:fill="auto"/>
          </w:tcPr>
          <w:p w14:paraId="6F223D2F" w14:textId="1D32485A" w:rsidR="00793ADD" w:rsidRPr="00793ADD" w:rsidRDefault="00793ADD" w:rsidP="00793ADD">
            <w:pPr>
              <w:ind w:firstLine="0"/>
            </w:pPr>
            <w:r>
              <w:t>Clyburn</w:t>
            </w:r>
          </w:p>
        </w:tc>
        <w:tc>
          <w:tcPr>
            <w:tcW w:w="2180" w:type="dxa"/>
            <w:shd w:val="clear" w:color="auto" w:fill="auto"/>
          </w:tcPr>
          <w:p w14:paraId="0F9234CE" w14:textId="2D0E59F9" w:rsidR="00793ADD" w:rsidRPr="00793ADD" w:rsidRDefault="00793ADD" w:rsidP="00793ADD">
            <w:pPr>
              <w:ind w:firstLine="0"/>
            </w:pPr>
            <w:r>
              <w:t>Cobb-Hunter</w:t>
            </w:r>
          </w:p>
        </w:tc>
      </w:tr>
      <w:tr w:rsidR="00793ADD" w:rsidRPr="00793ADD" w14:paraId="19F6D59A" w14:textId="77777777" w:rsidTr="00793ADD">
        <w:tc>
          <w:tcPr>
            <w:tcW w:w="2179" w:type="dxa"/>
            <w:shd w:val="clear" w:color="auto" w:fill="auto"/>
          </w:tcPr>
          <w:p w14:paraId="6823A898" w14:textId="1A9E5E8E" w:rsidR="00793ADD" w:rsidRPr="00793ADD" w:rsidRDefault="00793ADD" w:rsidP="00793ADD">
            <w:pPr>
              <w:ind w:firstLine="0"/>
            </w:pPr>
            <w:r>
              <w:t>Collins</w:t>
            </w:r>
          </w:p>
        </w:tc>
        <w:tc>
          <w:tcPr>
            <w:tcW w:w="2179" w:type="dxa"/>
            <w:shd w:val="clear" w:color="auto" w:fill="auto"/>
          </w:tcPr>
          <w:p w14:paraId="3B07BE57" w14:textId="489E30CC" w:rsidR="00793ADD" w:rsidRPr="00793ADD" w:rsidRDefault="00793ADD" w:rsidP="00793ADD">
            <w:pPr>
              <w:ind w:firstLine="0"/>
            </w:pPr>
            <w:r>
              <w:t>B. J. Cox</w:t>
            </w:r>
          </w:p>
        </w:tc>
        <w:tc>
          <w:tcPr>
            <w:tcW w:w="2180" w:type="dxa"/>
            <w:shd w:val="clear" w:color="auto" w:fill="auto"/>
          </w:tcPr>
          <w:p w14:paraId="331DD165" w14:textId="77C2D953" w:rsidR="00793ADD" w:rsidRPr="00793ADD" w:rsidRDefault="00793ADD" w:rsidP="00793ADD">
            <w:pPr>
              <w:ind w:firstLine="0"/>
            </w:pPr>
            <w:r>
              <w:t>B. L. Cox</w:t>
            </w:r>
          </w:p>
        </w:tc>
      </w:tr>
      <w:tr w:rsidR="00793ADD" w:rsidRPr="00793ADD" w14:paraId="7CBEE693" w14:textId="77777777" w:rsidTr="00793ADD">
        <w:tc>
          <w:tcPr>
            <w:tcW w:w="2179" w:type="dxa"/>
            <w:shd w:val="clear" w:color="auto" w:fill="auto"/>
          </w:tcPr>
          <w:p w14:paraId="2D6D3A7B" w14:textId="09182F7B" w:rsidR="00793ADD" w:rsidRPr="00793ADD" w:rsidRDefault="00793ADD" w:rsidP="00793ADD">
            <w:pPr>
              <w:ind w:firstLine="0"/>
            </w:pPr>
            <w:r>
              <w:t>Crawford</w:t>
            </w:r>
          </w:p>
        </w:tc>
        <w:tc>
          <w:tcPr>
            <w:tcW w:w="2179" w:type="dxa"/>
            <w:shd w:val="clear" w:color="auto" w:fill="auto"/>
          </w:tcPr>
          <w:p w14:paraId="526949BD" w14:textId="7FE22B91" w:rsidR="00793ADD" w:rsidRPr="00793ADD" w:rsidRDefault="00793ADD" w:rsidP="00793ADD">
            <w:pPr>
              <w:ind w:firstLine="0"/>
            </w:pPr>
            <w:r>
              <w:t>Cromer</w:t>
            </w:r>
          </w:p>
        </w:tc>
        <w:tc>
          <w:tcPr>
            <w:tcW w:w="2180" w:type="dxa"/>
            <w:shd w:val="clear" w:color="auto" w:fill="auto"/>
          </w:tcPr>
          <w:p w14:paraId="2C3EB552" w14:textId="22AE481F" w:rsidR="00793ADD" w:rsidRPr="00793ADD" w:rsidRDefault="00793ADD" w:rsidP="00793ADD">
            <w:pPr>
              <w:ind w:firstLine="0"/>
            </w:pPr>
            <w:r>
              <w:t>Davis</w:t>
            </w:r>
          </w:p>
        </w:tc>
      </w:tr>
      <w:tr w:rsidR="00793ADD" w:rsidRPr="00793ADD" w14:paraId="6F1F9CBB" w14:textId="77777777" w:rsidTr="00793ADD">
        <w:tc>
          <w:tcPr>
            <w:tcW w:w="2179" w:type="dxa"/>
            <w:shd w:val="clear" w:color="auto" w:fill="auto"/>
          </w:tcPr>
          <w:p w14:paraId="42A082CC" w14:textId="13119D37" w:rsidR="00793ADD" w:rsidRPr="00793ADD" w:rsidRDefault="00793ADD" w:rsidP="00793ADD">
            <w:pPr>
              <w:ind w:firstLine="0"/>
            </w:pPr>
            <w:r>
              <w:t>Dillard</w:t>
            </w:r>
          </w:p>
        </w:tc>
        <w:tc>
          <w:tcPr>
            <w:tcW w:w="2179" w:type="dxa"/>
            <w:shd w:val="clear" w:color="auto" w:fill="auto"/>
          </w:tcPr>
          <w:p w14:paraId="22C6AD71" w14:textId="25C8F331" w:rsidR="00793ADD" w:rsidRPr="00793ADD" w:rsidRDefault="00793ADD" w:rsidP="00793ADD">
            <w:pPr>
              <w:ind w:firstLine="0"/>
            </w:pPr>
            <w:r>
              <w:t>Duncan</w:t>
            </w:r>
          </w:p>
        </w:tc>
        <w:tc>
          <w:tcPr>
            <w:tcW w:w="2180" w:type="dxa"/>
            <w:shd w:val="clear" w:color="auto" w:fill="auto"/>
          </w:tcPr>
          <w:p w14:paraId="3AF8A004" w14:textId="292658B9" w:rsidR="00793ADD" w:rsidRPr="00793ADD" w:rsidRDefault="00793ADD" w:rsidP="00793ADD">
            <w:pPr>
              <w:ind w:firstLine="0"/>
            </w:pPr>
            <w:r>
              <w:t>Edgerton</w:t>
            </w:r>
          </w:p>
        </w:tc>
      </w:tr>
      <w:tr w:rsidR="00793ADD" w:rsidRPr="00793ADD" w14:paraId="6768BC6B" w14:textId="77777777" w:rsidTr="00793ADD">
        <w:tc>
          <w:tcPr>
            <w:tcW w:w="2179" w:type="dxa"/>
            <w:shd w:val="clear" w:color="auto" w:fill="auto"/>
          </w:tcPr>
          <w:p w14:paraId="2ACCA5A0" w14:textId="3F267458" w:rsidR="00793ADD" w:rsidRPr="00793ADD" w:rsidRDefault="00793ADD" w:rsidP="00793ADD">
            <w:pPr>
              <w:ind w:firstLine="0"/>
            </w:pPr>
            <w:r>
              <w:t>Erickson</w:t>
            </w:r>
          </w:p>
        </w:tc>
        <w:tc>
          <w:tcPr>
            <w:tcW w:w="2179" w:type="dxa"/>
            <w:shd w:val="clear" w:color="auto" w:fill="auto"/>
          </w:tcPr>
          <w:p w14:paraId="07FAAFFD" w14:textId="414A2438" w:rsidR="00793ADD" w:rsidRPr="00793ADD" w:rsidRDefault="00793ADD" w:rsidP="00793ADD">
            <w:pPr>
              <w:ind w:firstLine="0"/>
            </w:pPr>
            <w:r>
              <w:t>Forrest</w:t>
            </w:r>
          </w:p>
        </w:tc>
        <w:tc>
          <w:tcPr>
            <w:tcW w:w="2180" w:type="dxa"/>
            <w:shd w:val="clear" w:color="auto" w:fill="auto"/>
          </w:tcPr>
          <w:p w14:paraId="373E2D9D" w14:textId="545C406D" w:rsidR="00793ADD" w:rsidRPr="00793ADD" w:rsidRDefault="00793ADD" w:rsidP="00793ADD">
            <w:pPr>
              <w:ind w:firstLine="0"/>
            </w:pPr>
            <w:r>
              <w:t>Frank</w:t>
            </w:r>
          </w:p>
        </w:tc>
      </w:tr>
      <w:tr w:rsidR="00793ADD" w:rsidRPr="00793ADD" w14:paraId="3CF9C91F" w14:textId="77777777" w:rsidTr="00793ADD">
        <w:tc>
          <w:tcPr>
            <w:tcW w:w="2179" w:type="dxa"/>
            <w:shd w:val="clear" w:color="auto" w:fill="auto"/>
          </w:tcPr>
          <w:p w14:paraId="381153A7" w14:textId="72206565" w:rsidR="00793ADD" w:rsidRPr="00793ADD" w:rsidRDefault="00793ADD" w:rsidP="00793ADD">
            <w:pPr>
              <w:ind w:firstLine="0"/>
            </w:pPr>
            <w:r>
              <w:t>Gagnon</w:t>
            </w:r>
          </w:p>
        </w:tc>
        <w:tc>
          <w:tcPr>
            <w:tcW w:w="2179" w:type="dxa"/>
            <w:shd w:val="clear" w:color="auto" w:fill="auto"/>
          </w:tcPr>
          <w:p w14:paraId="0BC2EE09" w14:textId="5FDEBEB0" w:rsidR="00793ADD" w:rsidRPr="00793ADD" w:rsidRDefault="00793ADD" w:rsidP="00793ADD">
            <w:pPr>
              <w:ind w:firstLine="0"/>
            </w:pPr>
            <w:r>
              <w:t>Garvin</w:t>
            </w:r>
          </w:p>
        </w:tc>
        <w:tc>
          <w:tcPr>
            <w:tcW w:w="2180" w:type="dxa"/>
            <w:shd w:val="clear" w:color="auto" w:fill="auto"/>
          </w:tcPr>
          <w:p w14:paraId="503283DE" w14:textId="7F464E75" w:rsidR="00793ADD" w:rsidRPr="00793ADD" w:rsidRDefault="00793ADD" w:rsidP="00793ADD">
            <w:pPr>
              <w:ind w:firstLine="0"/>
            </w:pPr>
            <w:r>
              <w:t>Gatch</w:t>
            </w:r>
          </w:p>
        </w:tc>
      </w:tr>
      <w:tr w:rsidR="00793ADD" w:rsidRPr="00793ADD" w14:paraId="4EF32F6D" w14:textId="77777777" w:rsidTr="00793ADD">
        <w:tc>
          <w:tcPr>
            <w:tcW w:w="2179" w:type="dxa"/>
            <w:shd w:val="clear" w:color="auto" w:fill="auto"/>
          </w:tcPr>
          <w:p w14:paraId="55A56C33" w14:textId="473CED9E" w:rsidR="00793ADD" w:rsidRPr="00793ADD" w:rsidRDefault="00793ADD" w:rsidP="00793ADD">
            <w:pPr>
              <w:ind w:firstLine="0"/>
            </w:pPr>
            <w:r>
              <w:t>Gibson</w:t>
            </w:r>
          </w:p>
        </w:tc>
        <w:tc>
          <w:tcPr>
            <w:tcW w:w="2179" w:type="dxa"/>
            <w:shd w:val="clear" w:color="auto" w:fill="auto"/>
          </w:tcPr>
          <w:p w14:paraId="4634B45F" w14:textId="07749DD8" w:rsidR="00793ADD" w:rsidRPr="00793ADD" w:rsidRDefault="00793ADD" w:rsidP="00793ADD">
            <w:pPr>
              <w:ind w:firstLine="0"/>
            </w:pPr>
            <w:r>
              <w:t>Gilliam</w:t>
            </w:r>
          </w:p>
        </w:tc>
        <w:tc>
          <w:tcPr>
            <w:tcW w:w="2180" w:type="dxa"/>
            <w:shd w:val="clear" w:color="auto" w:fill="auto"/>
          </w:tcPr>
          <w:p w14:paraId="6EF8842A" w14:textId="1FD819F9" w:rsidR="00793ADD" w:rsidRPr="00793ADD" w:rsidRDefault="00793ADD" w:rsidP="00793ADD">
            <w:pPr>
              <w:ind w:firstLine="0"/>
            </w:pPr>
            <w:r>
              <w:t>Gilliard</w:t>
            </w:r>
          </w:p>
        </w:tc>
      </w:tr>
      <w:tr w:rsidR="00793ADD" w:rsidRPr="00793ADD" w14:paraId="260BDF46" w14:textId="77777777" w:rsidTr="00793ADD">
        <w:tc>
          <w:tcPr>
            <w:tcW w:w="2179" w:type="dxa"/>
            <w:shd w:val="clear" w:color="auto" w:fill="auto"/>
          </w:tcPr>
          <w:p w14:paraId="626F3F4A" w14:textId="40692944" w:rsidR="00793ADD" w:rsidRPr="00793ADD" w:rsidRDefault="00793ADD" w:rsidP="00793ADD">
            <w:pPr>
              <w:ind w:firstLine="0"/>
            </w:pPr>
            <w:r>
              <w:t>Gilreath</w:t>
            </w:r>
          </w:p>
        </w:tc>
        <w:tc>
          <w:tcPr>
            <w:tcW w:w="2179" w:type="dxa"/>
            <w:shd w:val="clear" w:color="auto" w:fill="auto"/>
          </w:tcPr>
          <w:p w14:paraId="60DBD9CA" w14:textId="1D60FE4E" w:rsidR="00793ADD" w:rsidRPr="00793ADD" w:rsidRDefault="00793ADD" w:rsidP="00793ADD">
            <w:pPr>
              <w:ind w:firstLine="0"/>
            </w:pPr>
            <w:r>
              <w:t>Govan</w:t>
            </w:r>
          </w:p>
        </w:tc>
        <w:tc>
          <w:tcPr>
            <w:tcW w:w="2180" w:type="dxa"/>
            <w:shd w:val="clear" w:color="auto" w:fill="auto"/>
          </w:tcPr>
          <w:p w14:paraId="6D3F0767" w14:textId="2D08BFB1" w:rsidR="00793ADD" w:rsidRPr="00793ADD" w:rsidRDefault="00793ADD" w:rsidP="00793ADD">
            <w:pPr>
              <w:ind w:firstLine="0"/>
            </w:pPr>
            <w:r>
              <w:t>Guest</w:t>
            </w:r>
          </w:p>
        </w:tc>
      </w:tr>
      <w:tr w:rsidR="00793ADD" w:rsidRPr="00793ADD" w14:paraId="2097723B" w14:textId="77777777" w:rsidTr="00793ADD">
        <w:tc>
          <w:tcPr>
            <w:tcW w:w="2179" w:type="dxa"/>
            <w:shd w:val="clear" w:color="auto" w:fill="auto"/>
          </w:tcPr>
          <w:p w14:paraId="308146CA" w14:textId="43AEBC79" w:rsidR="00793ADD" w:rsidRPr="00793ADD" w:rsidRDefault="00793ADD" w:rsidP="00793ADD">
            <w:pPr>
              <w:ind w:firstLine="0"/>
            </w:pPr>
            <w:r>
              <w:t>Guffey</w:t>
            </w:r>
          </w:p>
        </w:tc>
        <w:tc>
          <w:tcPr>
            <w:tcW w:w="2179" w:type="dxa"/>
            <w:shd w:val="clear" w:color="auto" w:fill="auto"/>
          </w:tcPr>
          <w:p w14:paraId="6A857C5C" w14:textId="21813943" w:rsidR="00793ADD" w:rsidRPr="00793ADD" w:rsidRDefault="00793ADD" w:rsidP="00793ADD">
            <w:pPr>
              <w:ind w:firstLine="0"/>
            </w:pPr>
            <w:r>
              <w:t>Haddon</w:t>
            </w:r>
          </w:p>
        </w:tc>
        <w:tc>
          <w:tcPr>
            <w:tcW w:w="2180" w:type="dxa"/>
            <w:shd w:val="clear" w:color="auto" w:fill="auto"/>
          </w:tcPr>
          <w:p w14:paraId="1E00D27B" w14:textId="757E87DE" w:rsidR="00793ADD" w:rsidRPr="00793ADD" w:rsidRDefault="00793ADD" w:rsidP="00793ADD">
            <w:pPr>
              <w:ind w:firstLine="0"/>
            </w:pPr>
            <w:r>
              <w:t>Hager</w:t>
            </w:r>
          </w:p>
        </w:tc>
      </w:tr>
      <w:tr w:rsidR="00793ADD" w:rsidRPr="00793ADD" w14:paraId="3301FFCD" w14:textId="77777777" w:rsidTr="00793ADD">
        <w:tc>
          <w:tcPr>
            <w:tcW w:w="2179" w:type="dxa"/>
            <w:shd w:val="clear" w:color="auto" w:fill="auto"/>
          </w:tcPr>
          <w:p w14:paraId="6D060817" w14:textId="122F4943" w:rsidR="00793ADD" w:rsidRPr="00793ADD" w:rsidRDefault="00793ADD" w:rsidP="00793ADD">
            <w:pPr>
              <w:ind w:firstLine="0"/>
            </w:pPr>
            <w:r>
              <w:t>Hardee</w:t>
            </w:r>
          </w:p>
        </w:tc>
        <w:tc>
          <w:tcPr>
            <w:tcW w:w="2179" w:type="dxa"/>
            <w:shd w:val="clear" w:color="auto" w:fill="auto"/>
          </w:tcPr>
          <w:p w14:paraId="1B713F36" w14:textId="3B1A3B53" w:rsidR="00793ADD" w:rsidRPr="00793ADD" w:rsidRDefault="00793ADD" w:rsidP="00793ADD">
            <w:pPr>
              <w:ind w:firstLine="0"/>
            </w:pPr>
            <w:r>
              <w:t>Harris</w:t>
            </w:r>
          </w:p>
        </w:tc>
        <w:tc>
          <w:tcPr>
            <w:tcW w:w="2180" w:type="dxa"/>
            <w:shd w:val="clear" w:color="auto" w:fill="auto"/>
          </w:tcPr>
          <w:p w14:paraId="6292C0F9" w14:textId="7862AA87" w:rsidR="00793ADD" w:rsidRPr="00793ADD" w:rsidRDefault="00793ADD" w:rsidP="00793ADD">
            <w:pPr>
              <w:ind w:firstLine="0"/>
            </w:pPr>
            <w:r>
              <w:t>Hartnett</w:t>
            </w:r>
          </w:p>
        </w:tc>
      </w:tr>
      <w:tr w:rsidR="00793ADD" w:rsidRPr="00793ADD" w14:paraId="07FA9DA6" w14:textId="77777777" w:rsidTr="00793ADD">
        <w:tc>
          <w:tcPr>
            <w:tcW w:w="2179" w:type="dxa"/>
            <w:shd w:val="clear" w:color="auto" w:fill="auto"/>
          </w:tcPr>
          <w:p w14:paraId="6EBF322A" w14:textId="7C34F2E7" w:rsidR="00793ADD" w:rsidRPr="00793ADD" w:rsidRDefault="00793ADD" w:rsidP="00793ADD">
            <w:pPr>
              <w:ind w:firstLine="0"/>
            </w:pPr>
            <w:r>
              <w:t>Hartz</w:t>
            </w:r>
          </w:p>
        </w:tc>
        <w:tc>
          <w:tcPr>
            <w:tcW w:w="2179" w:type="dxa"/>
            <w:shd w:val="clear" w:color="auto" w:fill="auto"/>
          </w:tcPr>
          <w:p w14:paraId="37F4552B" w14:textId="16577D7C" w:rsidR="00793ADD" w:rsidRPr="00793ADD" w:rsidRDefault="00793ADD" w:rsidP="00793ADD">
            <w:pPr>
              <w:ind w:firstLine="0"/>
            </w:pPr>
            <w:r>
              <w:t>Hayes</w:t>
            </w:r>
          </w:p>
        </w:tc>
        <w:tc>
          <w:tcPr>
            <w:tcW w:w="2180" w:type="dxa"/>
            <w:shd w:val="clear" w:color="auto" w:fill="auto"/>
          </w:tcPr>
          <w:p w14:paraId="33741948" w14:textId="3575B160" w:rsidR="00793ADD" w:rsidRPr="00793ADD" w:rsidRDefault="00793ADD" w:rsidP="00793ADD">
            <w:pPr>
              <w:ind w:firstLine="0"/>
            </w:pPr>
            <w:r>
              <w:t>Herbkersman</w:t>
            </w:r>
          </w:p>
        </w:tc>
      </w:tr>
      <w:tr w:rsidR="00793ADD" w:rsidRPr="00793ADD" w14:paraId="1880DE47" w14:textId="77777777" w:rsidTr="00793ADD">
        <w:tc>
          <w:tcPr>
            <w:tcW w:w="2179" w:type="dxa"/>
            <w:shd w:val="clear" w:color="auto" w:fill="auto"/>
          </w:tcPr>
          <w:p w14:paraId="347EAF83" w14:textId="7F22739B" w:rsidR="00793ADD" w:rsidRPr="00793ADD" w:rsidRDefault="00793ADD" w:rsidP="00793ADD">
            <w:pPr>
              <w:ind w:firstLine="0"/>
            </w:pPr>
            <w:r>
              <w:t>Hewitt</w:t>
            </w:r>
          </w:p>
        </w:tc>
        <w:tc>
          <w:tcPr>
            <w:tcW w:w="2179" w:type="dxa"/>
            <w:shd w:val="clear" w:color="auto" w:fill="auto"/>
          </w:tcPr>
          <w:p w14:paraId="7B2015FE" w14:textId="67BA094D" w:rsidR="00793ADD" w:rsidRPr="00793ADD" w:rsidRDefault="00793ADD" w:rsidP="00793ADD">
            <w:pPr>
              <w:ind w:firstLine="0"/>
            </w:pPr>
            <w:r>
              <w:t>Hiott</w:t>
            </w:r>
          </w:p>
        </w:tc>
        <w:tc>
          <w:tcPr>
            <w:tcW w:w="2180" w:type="dxa"/>
            <w:shd w:val="clear" w:color="auto" w:fill="auto"/>
          </w:tcPr>
          <w:p w14:paraId="18F8B693" w14:textId="6703C2E2" w:rsidR="00793ADD" w:rsidRPr="00793ADD" w:rsidRDefault="00793ADD" w:rsidP="00793ADD">
            <w:pPr>
              <w:ind w:firstLine="0"/>
            </w:pPr>
            <w:r>
              <w:t>Hixon</w:t>
            </w:r>
          </w:p>
        </w:tc>
      </w:tr>
      <w:tr w:rsidR="00793ADD" w:rsidRPr="00793ADD" w14:paraId="7AA477F4" w14:textId="77777777" w:rsidTr="00793ADD">
        <w:tc>
          <w:tcPr>
            <w:tcW w:w="2179" w:type="dxa"/>
            <w:shd w:val="clear" w:color="auto" w:fill="auto"/>
          </w:tcPr>
          <w:p w14:paraId="22DBF81A" w14:textId="1658583B" w:rsidR="00793ADD" w:rsidRPr="00793ADD" w:rsidRDefault="00793ADD" w:rsidP="00793ADD">
            <w:pPr>
              <w:ind w:firstLine="0"/>
            </w:pPr>
            <w:r>
              <w:t>Holman</w:t>
            </w:r>
          </w:p>
        </w:tc>
        <w:tc>
          <w:tcPr>
            <w:tcW w:w="2179" w:type="dxa"/>
            <w:shd w:val="clear" w:color="auto" w:fill="auto"/>
          </w:tcPr>
          <w:p w14:paraId="6BC9BAA9" w14:textId="563D9A23" w:rsidR="00793ADD" w:rsidRPr="00793ADD" w:rsidRDefault="00793ADD" w:rsidP="00793ADD">
            <w:pPr>
              <w:ind w:firstLine="0"/>
            </w:pPr>
            <w:r>
              <w:t>Hosey</w:t>
            </w:r>
          </w:p>
        </w:tc>
        <w:tc>
          <w:tcPr>
            <w:tcW w:w="2180" w:type="dxa"/>
            <w:shd w:val="clear" w:color="auto" w:fill="auto"/>
          </w:tcPr>
          <w:p w14:paraId="350ACE98" w14:textId="144F0E3A" w:rsidR="00793ADD" w:rsidRPr="00793ADD" w:rsidRDefault="00793ADD" w:rsidP="00793ADD">
            <w:pPr>
              <w:ind w:firstLine="0"/>
            </w:pPr>
            <w:r>
              <w:t>Howard</w:t>
            </w:r>
          </w:p>
        </w:tc>
      </w:tr>
      <w:tr w:rsidR="00793ADD" w:rsidRPr="00793ADD" w14:paraId="69F77727" w14:textId="77777777" w:rsidTr="00793ADD">
        <w:tc>
          <w:tcPr>
            <w:tcW w:w="2179" w:type="dxa"/>
            <w:shd w:val="clear" w:color="auto" w:fill="auto"/>
          </w:tcPr>
          <w:p w14:paraId="129ACA92" w14:textId="37E194EC" w:rsidR="00793ADD" w:rsidRPr="00793ADD" w:rsidRDefault="00793ADD" w:rsidP="00793ADD">
            <w:pPr>
              <w:ind w:firstLine="0"/>
            </w:pPr>
            <w:r>
              <w:t>Huff</w:t>
            </w:r>
          </w:p>
        </w:tc>
        <w:tc>
          <w:tcPr>
            <w:tcW w:w="2179" w:type="dxa"/>
            <w:shd w:val="clear" w:color="auto" w:fill="auto"/>
          </w:tcPr>
          <w:p w14:paraId="575A117D" w14:textId="641AF102" w:rsidR="00793ADD" w:rsidRPr="00793ADD" w:rsidRDefault="00793ADD" w:rsidP="00793ADD">
            <w:pPr>
              <w:ind w:firstLine="0"/>
            </w:pPr>
            <w:r>
              <w:t>J. L. Johnson</w:t>
            </w:r>
          </w:p>
        </w:tc>
        <w:tc>
          <w:tcPr>
            <w:tcW w:w="2180" w:type="dxa"/>
            <w:shd w:val="clear" w:color="auto" w:fill="auto"/>
          </w:tcPr>
          <w:p w14:paraId="355DC912" w14:textId="789CBA4E" w:rsidR="00793ADD" w:rsidRPr="00793ADD" w:rsidRDefault="00793ADD" w:rsidP="00793ADD">
            <w:pPr>
              <w:ind w:firstLine="0"/>
            </w:pPr>
            <w:r>
              <w:t>Jones</w:t>
            </w:r>
          </w:p>
        </w:tc>
      </w:tr>
      <w:tr w:rsidR="00793ADD" w:rsidRPr="00793ADD" w14:paraId="23A992BE" w14:textId="77777777" w:rsidTr="00793ADD">
        <w:tc>
          <w:tcPr>
            <w:tcW w:w="2179" w:type="dxa"/>
            <w:shd w:val="clear" w:color="auto" w:fill="auto"/>
          </w:tcPr>
          <w:p w14:paraId="55A2F52C" w14:textId="2FA447B6" w:rsidR="00793ADD" w:rsidRPr="00793ADD" w:rsidRDefault="00793ADD" w:rsidP="00793ADD">
            <w:pPr>
              <w:ind w:firstLine="0"/>
            </w:pPr>
            <w:r>
              <w:t>Jordan</w:t>
            </w:r>
          </w:p>
        </w:tc>
        <w:tc>
          <w:tcPr>
            <w:tcW w:w="2179" w:type="dxa"/>
            <w:shd w:val="clear" w:color="auto" w:fill="auto"/>
          </w:tcPr>
          <w:p w14:paraId="67A4894D" w14:textId="4C5FD0E1" w:rsidR="00793ADD" w:rsidRPr="00793ADD" w:rsidRDefault="00793ADD" w:rsidP="00793ADD">
            <w:pPr>
              <w:ind w:firstLine="0"/>
            </w:pPr>
            <w:r>
              <w:t>Kilmartin</w:t>
            </w:r>
          </w:p>
        </w:tc>
        <w:tc>
          <w:tcPr>
            <w:tcW w:w="2180" w:type="dxa"/>
            <w:shd w:val="clear" w:color="auto" w:fill="auto"/>
          </w:tcPr>
          <w:p w14:paraId="2E343387" w14:textId="12DD37AF" w:rsidR="00793ADD" w:rsidRPr="00793ADD" w:rsidRDefault="00793ADD" w:rsidP="00793ADD">
            <w:pPr>
              <w:ind w:firstLine="0"/>
            </w:pPr>
            <w:r>
              <w:t>King</w:t>
            </w:r>
          </w:p>
        </w:tc>
      </w:tr>
      <w:tr w:rsidR="00793ADD" w:rsidRPr="00793ADD" w14:paraId="701DDD30" w14:textId="77777777" w:rsidTr="00793ADD">
        <w:tc>
          <w:tcPr>
            <w:tcW w:w="2179" w:type="dxa"/>
            <w:shd w:val="clear" w:color="auto" w:fill="auto"/>
          </w:tcPr>
          <w:p w14:paraId="3B6F4E8D" w14:textId="4BADF649" w:rsidR="00793ADD" w:rsidRPr="00793ADD" w:rsidRDefault="00793ADD" w:rsidP="00793ADD">
            <w:pPr>
              <w:ind w:firstLine="0"/>
            </w:pPr>
            <w:r>
              <w:t>Landing</w:t>
            </w:r>
          </w:p>
        </w:tc>
        <w:tc>
          <w:tcPr>
            <w:tcW w:w="2179" w:type="dxa"/>
            <w:shd w:val="clear" w:color="auto" w:fill="auto"/>
          </w:tcPr>
          <w:p w14:paraId="382554A9" w14:textId="6BCE33D2" w:rsidR="00793ADD" w:rsidRPr="00793ADD" w:rsidRDefault="00793ADD" w:rsidP="00793ADD">
            <w:pPr>
              <w:ind w:firstLine="0"/>
            </w:pPr>
            <w:r>
              <w:t>Lawson</w:t>
            </w:r>
          </w:p>
        </w:tc>
        <w:tc>
          <w:tcPr>
            <w:tcW w:w="2180" w:type="dxa"/>
            <w:shd w:val="clear" w:color="auto" w:fill="auto"/>
          </w:tcPr>
          <w:p w14:paraId="0B2D9E48" w14:textId="60A6EF4E" w:rsidR="00793ADD" w:rsidRPr="00793ADD" w:rsidRDefault="00793ADD" w:rsidP="00793ADD">
            <w:pPr>
              <w:ind w:firstLine="0"/>
            </w:pPr>
            <w:r>
              <w:t>Ligon</w:t>
            </w:r>
          </w:p>
        </w:tc>
      </w:tr>
      <w:tr w:rsidR="00793ADD" w:rsidRPr="00793ADD" w14:paraId="6A88FA38" w14:textId="77777777" w:rsidTr="00793ADD">
        <w:tc>
          <w:tcPr>
            <w:tcW w:w="2179" w:type="dxa"/>
            <w:shd w:val="clear" w:color="auto" w:fill="auto"/>
          </w:tcPr>
          <w:p w14:paraId="44BB5AA5" w14:textId="7F377273" w:rsidR="00793ADD" w:rsidRPr="00793ADD" w:rsidRDefault="00793ADD" w:rsidP="00793ADD">
            <w:pPr>
              <w:ind w:firstLine="0"/>
            </w:pPr>
            <w:r>
              <w:t>Long</w:t>
            </w:r>
          </w:p>
        </w:tc>
        <w:tc>
          <w:tcPr>
            <w:tcW w:w="2179" w:type="dxa"/>
            <w:shd w:val="clear" w:color="auto" w:fill="auto"/>
          </w:tcPr>
          <w:p w14:paraId="62914E78" w14:textId="0D2EB44B" w:rsidR="00793ADD" w:rsidRPr="00793ADD" w:rsidRDefault="00793ADD" w:rsidP="00793ADD">
            <w:pPr>
              <w:ind w:firstLine="0"/>
            </w:pPr>
            <w:r>
              <w:t>Lowe</w:t>
            </w:r>
          </w:p>
        </w:tc>
        <w:tc>
          <w:tcPr>
            <w:tcW w:w="2180" w:type="dxa"/>
            <w:shd w:val="clear" w:color="auto" w:fill="auto"/>
          </w:tcPr>
          <w:p w14:paraId="7B7C4C53" w14:textId="53C7674E" w:rsidR="00793ADD" w:rsidRPr="00793ADD" w:rsidRDefault="00793ADD" w:rsidP="00793ADD">
            <w:pPr>
              <w:ind w:firstLine="0"/>
            </w:pPr>
            <w:r>
              <w:t>Luck</w:t>
            </w:r>
          </w:p>
        </w:tc>
      </w:tr>
      <w:tr w:rsidR="00793ADD" w:rsidRPr="00793ADD" w14:paraId="3E50BAE6" w14:textId="77777777" w:rsidTr="00793ADD">
        <w:tc>
          <w:tcPr>
            <w:tcW w:w="2179" w:type="dxa"/>
            <w:shd w:val="clear" w:color="auto" w:fill="auto"/>
          </w:tcPr>
          <w:p w14:paraId="23F4301B" w14:textId="23D2EECF" w:rsidR="00793ADD" w:rsidRPr="00793ADD" w:rsidRDefault="00793ADD" w:rsidP="00793ADD">
            <w:pPr>
              <w:ind w:firstLine="0"/>
            </w:pPr>
            <w:r>
              <w:t>Magnuson</w:t>
            </w:r>
          </w:p>
        </w:tc>
        <w:tc>
          <w:tcPr>
            <w:tcW w:w="2179" w:type="dxa"/>
            <w:shd w:val="clear" w:color="auto" w:fill="auto"/>
          </w:tcPr>
          <w:p w14:paraId="69E635A7" w14:textId="6E203C02" w:rsidR="00793ADD" w:rsidRPr="00793ADD" w:rsidRDefault="00793ADD" w:rsidP="00793ADD">
            <w:pPr>
              <w:ind w:firstLine="0"/>
            </w:pPr>
            <w:r>
              <w:t>Martin</w:t>
            </w:r>
          </w:p>
        </w:tc>
        <w:tc>
          <w:tcPr>
            <w:tcW w:w="2180" w:type="dxa"/>
            <w:shd w:val="clear" w:color="auto" w:fill="auto"/>
          </w:tcPr>
          <w:p w14:paraId="3FA52A33" w14:textId="65AB1D7F" w:rsidR="00793ADD" w:rsidRPr="00793ADD" w:rsidRDefault="00793ADD" w:rsidP="00793ADD">
            <w:pPr>
              <w:ind w:firstLine="0"/>
            </w:pPr>
            <w:r>
              <w:t>May</w:t>
            </w:r>
          </w:p>
        </w:tc>
      </w:tr>
      <w:tr w:rsidR="00793ADD" w:rsidRPr="00793ADD" w14:paraId="2489C381" w14:textId="77777777" w:rsidTr="00793ADD">
        <w:tc>
          <w:tcPr>
            <w:tcW w:w="2179" w:type="dxa"/>
            <w:shd w:val="clear" w:color="auto" w:fill="auto"/>
          </w:tcPr>
          <w:p w14:paraId="3A1ED143" w14:textId="70978C3E" w:rsidR="00793ADD" w:rsidRPr="00793ADD" w:rsidRDefault="00793ADD" w:rsidP="00793ADD">
            <w:pPr>
              <w:ind w:firstLine="0"/>
            </w:pPr>
            <w:r>
              <w:t>McCabe</w:t>
            </w:r>
          </w:p>
        </w:tc>
        <w:tc>
          <w:tcPr>
            <w:tcW w:w="2179" w:type="dxa"/>
            <w:shd w:val="clear" w:color="auto" w:fill="auto"/>
          </w:tcPr>
          <w:p w14:paraId="4B4ECAA9" w14:textId="00EC1113" w:rsidR="00793ADD" w:rsidRPr="00793ADD" w:rsidRDefault="00793ADD" w:rsidP="00793ADD">
            <w:pPr>
              <w:ind w:firstLine="0"/>
            </w:pPr>
            <w:r>
              <w:t>McCravy</w:t>
            </w:r>
          </w:p>
        </w:tc>
        <w:tc>
          <w:tcPr>
            <w:tcW w:w="2180" w:type="dxa"/>
            <w:shd w:val="clear" w:color="auto" w:fill="auto"/>
          </w:tcPr>
          <w:p w14:paraId="28C18EA3" w14:textId="7B57C4C4" w:rsidR="00793ADD" w:rsidRPr="00793ADD" w:rsidRDefault="00793ADD" w:rsidP="00793ADD">
            <w:pPr>
              <w:ind w:firstLine="0"/>
            </w:pPr>
            <w:r>
              <w:t>McDaniel</w:t>
            </w:r>
          </w:p>
        </w:tc>
      </w:tr>
      <w:tr w:rsidR="00793ADD" w:rsidRPr="00793ADD" w14:paraId="1153884E" w14:textId="77777777" w:rsidTr="00793ADD">
        <w:tc>
          <w:tcPr>
            <w:tcW w:w="2179" w:type="dxa"/>
            <w:shd w:val="clear" w:color="auto" w:fill="auto"/>
          </w:tcPr>
          <w:p w14:paraId="541DFFDB" w14:textId="71247C40" w:rsidR="00793ADD" w:rsidRPr="00793ADD" w:rsidRDefault="00793ADD" w:rsidP="00793ADD">
            <w:pPr>
              <w:ind w:firstLine="0"/>
            </w:pPr>
            <w:r>
              <w:t>McGinnis</w:t>
            </w:r>
          </w:p>
        </w:tc>
        <w:tc>
          <w:tcPr>
            <w:tcW w:w="2179" w:type="dxa"/>
            <w:shd w:val="clear" w:color="auto" w:fill="auto"/>
          </w:tcPr>
          <w:p w14:paraId="1DED6627" w14:textId="1FBFA1F5" w:rsidR="00793ADD" w:rsidRPr="00793ADD" w:rsidRDefault="00793ADD" w:rsidP="00793ADD">
            <w:pPr>
              <w:ind w:firstLine="0"/>
            </w:pPr>
            <w:r>
              <w:t>Mitchell</w:t>
            </w:r>
          </w:p>
        </w:tc>
        <w:tc>
          <w:tcPr>
            <w:tcW w:w="2180" w:type="dxa"/>
            <w:shd w:val="clear" w:color="auto" w:fill="auto"/>
          </w:tcPr>
          <w:p w14:paraId="3774A7BB" w14:textId="15B4ED7A" w:rsidR="00793ADD" w:rsidRPr="00793ADD" w:rsidRDefault="00793ADD" w:rsidP="00793ADD">
            <w:pPr>
              <w:ind w:firstLine="0"/>
            </w:pPr>
            <w:r>
              <w:t>Montgomery</w:t>
            </w:r>
          </w:p>
        </w:tc>
      </w:tr>
      <w:tr w:rsidR="00793ADD" w:rsidRPr="00793ADD" w14:paraId="5362812B" w14:textId="77777777" w:rsidTr="00793ADD">
        <w:tc>
          <w:tcPr>
            <w:tcW w:w="2179" w:type="dxa"/>
            <w:shd w:val="clear" w:color="auto" w:fill="auto"/>
          </w:tcPr>
          <w:p w14:paraId="4CA0C3DE" w14:textId="59072102" w:rsidR="00793ADD" w:rsidRPr="00793ADD" w:rsidRDefault="00793ADD" w:rsidP="00793ADD">
            <w:pPr>
              <w:ind w:firstLine="0"/>
            </w:pPr>
            <w:r>
              <w:t>T. Moore</w:t>
            </w:r>
          </w:p>
        </w:tc>
        <w:tc>
          <w:tcPr>
            <w:tcW w:w="2179" w:type="dxa"/>
            <w:shd w:val="clear" w:color="auto" w:fill="auto"/>
          </w:tcPr>
          <w:p w14:paraId="4E8709F1" w14:textId="018A32B5" w:rsidR="00793ADD" w:rsidRPr="00793ADD" w:rsidRDefault="00793ADD" w:rsidP="00793ADD">
            <w:pPr>
              <w:ind w:firstLine="0"/>
            </w:pPr>
            <w:r>
              <w:t>Morgan</w:t>
            </w:r>
          </w:p>
        </w:tc>
        <w:tc>
          <w:tcPr>
            <w:tcW w:w="2180" w:type="dxa"/>
            <w:shd w:val="clear" w:color="auto" w:fill="auto"/>
          </w:tcPr>
          <w:p w14:paraId="2D954AC7" w14:textId="2DC7E93A" w:rsidR="00793ADD" w:rsidRPr="00793ADD" w:rsidRDefault="00793ADD" w:rsidP="00793ADD">
            <w:pPr>
              <w:ind w:firstLine="0"/>
            </w:pPr>
            <w:r>
              <w:t>Moss</w:t>
            </w:r>
          </w:p>
        </w:tc>
      </w:tr>
      <w:tr w:rsidR="00793ADD" w:rsidRPr="00793ADD" w14:paraId="65887B9E" w14:textId="77777777" w:rsidTr="00793ADD">
        <w:tc>
          <w:tcPr>
            <w:tcW w:w="2179" w:type="dxa"/>
            <w:shd w:val="clear" w:color="auto" w:fill="auto"/>
          </w:tcPr>
          <w:p w14:paraId="05023667" w14:textId="694B14A2" w:rsidR="00793ADD" w:rsidRPr="00793ADD" w:rsidRDefault="00793ADD" w:rsidP="00793ADD">
            <w:pPr>
              <w:ind w:firstLine="0"/>
            </w:pPr>
            <w:r>
              <w:t>Neese</w:t>
            </w:r>
          </w:p>
        </w:tc>
        <w:tc>
          <w:tcPr>
            <w:tcW w:w="2179" w:type="dxa"/>
            <w:shd w:val="clear" w:color="auto" w:fill="auto"/>
          </w:tcPr>
          <w:p w14:paraId="40EDB07C" w14:textId="006389E6" w:rsidR="00793ADD" w:rsidRPr="00793ADD" w:rsidRDefault="00793ADD" w:rsidP="00793ADD">
            <w:pPr>
              <w:ind w:firstLine="0"/>
            </w:pPr>
            <w:r>
              <w:t>B. Newton</w:t>
            </w:r>
          </w:p>
        </w:tc>
        <w:tc>
          <w:tcPr>
            <w:tcW w:w="2180" w:type="dxa"/>
            <w:shd w:val="clear" w:color="auto" w:fill="auto"/>
          </w:tcPr>
          <w:p w14:paraId="79985F2F" w14:textId="05ADDBBB" w:rsidR="00793ADD" w:rsidRPr="00793ADD" w:rsidRDefault="00793ADD" w:rsidP="00793ADD">
            <w:pPr>
              <w:ind w:firstLine="0"/>
            </w:pPr>
            <w:r>
              <w:t>W. Newton</w:t>
            </w:r>
          </w:p>
        </w:tc>
      </w:tr>
      <w:tr w:rsidR="00793ADD" w:rsidRPr="00793ADD" w14:paraId="1E962D31" w14:textId="77777777" w:rsidTr="00793ADD">
        <w:tc>
          <w:tcPr>
            <w:tcW w:w="2179" w:type="dxa"/>
            <w:shd w:val="clear" w:color="auto" w:fill="auto"/>
          </w:tcPr>
          <w:p w14:paraId="3FFB4BD1" w14:textId="79D337A0" w:rsidR="00793ADD" w:rsidRPr="00793ADD" w:rsidRDefault="00793ADD" w:rsidP="00793ADD">
            <w:pPr>
              <w:ind w:firstLine="0"/>
            </w:pPr>
            <w:r>
              <w:t>Oremus</w:t>
            </w:r>
          </w:p>
        </w:tc>
        <w:tc>
          <w:tcPr>
            <w:tcW w:w="2179" w:type="dxa"/>
            <w:shd w:val="clear" w:color="auto" w:fill="auto"/>
          </w:tcPr>
          <w:p w14:paraId="26986E97" w14:textId="3709E129" w:rsidR="00793ADD" w:rsidRPr="00793ADD" w:rsidRDefault="00793ADD" w:rsidP="00793ADD">
            <w:pPr>
              <w:ind w:firstLine="0"/>
            </w:pPr>
            <w:r>
              <w:t>Pace</w:t>
            </w:r>
          </w:p>
        </w:tc>
        <w:tc>
          <w:tcPr>
            <w:tcW w:w="2180" w:type="dxa"/>
            <w:shd w:val="clear" w:color="auto" w:fill="auto"/>
          </w:tcPr>
          <w:p w14:paraId="40D74C48" w14:textId="110FA21C" w:rsidR="00793ADD" w:rsidRPr="00793ADD" w:rsidRDefault="00793ADD" w:rsidP="00793ADD">
            <w:pPr>
              <w:ind w:firstLine="0"/>
            </w:pPr>
            <w:r>
              <w:t>Pedalino</w:t>
            </w:r>
          </w:p>
        </w:tc>
      </w:tr>
      <w:tr w:rsidR="00793ADD" w:rsidRPr="00793ADD" w14:paraId="746B1443" w14:textId="77777777" w:rsidTr="00793ADD">
        <w:tc>
          <w:tcPr>
            <w:tcW w:w="2179" w:type="dxa"/>
            <w:shd w:val="clear" w:color="auto" w:fill="auto"/>
          </w:tcPr>
          <w:p w14:paraId="02506BC6" w14:textId="1FCAD933" w:rsidR="00793ADD" w:rsidRPr="00793ADD" w:rsidRDefault="00793ADD" w:rsidP="00793ADD">
            <w:pPr>
              <w:ind w:firstLine="0"/>
            </w:pPr>
            <w:r>
              <w:t>Pope</w:t>
            </w:r>
          </w:p>
        </w:tc>
        <w:tc>
          <w:tcPr>
            <w:tcW w:w="2179" w:type="dxa"/>
            <w:shd w:val="clear" w:color="auto" w:fill="auto"/>
          </w:tcPr>
          <w:p w14:paraId="62433C88" w14:textId="43FB48E0" w:rsidR="00793ADD" w:rsidRPr="00793ADD" w:rsidRDefault="00793ADD" w:rsidP="00793ADD">
            <w:pPr>
              <w:ind w:firstLine="0"/>
            </w:pPr>
            <w:r>
              <w:t>Rankin</w:t>
            </w:r>
          </w:p>
        </w:tc>
        <w:tc>
          <w:tcPr>
            <w:tcW w:w="2180" w:type="dxa"/>
            <w:shd w:val="clear" w:color="auto" w:fill="auto"/>
          </w:tcPr>
          <w:p w14:paraId="487610B0" w14:textId="1A27A0EE" w:rsidR="00793ADD" w:rsidRPr="00793ADD" w:rsidRDefault="00793ADD" w:rsidP="00793ADD">
            <w:pPr>
              <w:ind w:firstLine="0"/>
            </w:pPr>
            <w:r>
              <w:t>Reese</w:t>
            </w:r>
          </w:p>
        </w:tc>
      </w:tr>
      <w:tr w:rsidR="00793ADD" w:rsidRPr="00793ADD" w14:paraId="7D88F69A" w14:textId="77777777" w:rsidTr="00793ADD">
        <w:tc>
          <w:tcPr>
            <w:tcW w:w="2179" w:type="dxa"/>
            <w:shd w:val="clear" w:color="auto" w:fill="auto"/>
          </w:tcPr>
          <w:p w14:paraId="4AF556DC" w14:textId="7D557EFB" w:rsidR="00793ADD" w:rsidRPr="00793ADD" w:rsidRDefault="00793ADD" w:rsidP="00793ADD">
            <w:pPr>
              <w:ind w:firstLine="0"/>
            </w:pPr>
            <w:r>
              <w:t>Rivers</w:t>
            </w:r>
          </w:p>
        </w:tc>
        <w:tc>
          <w:tcPr>
            <w:tcW w:w="2179" w:type="dxa"/>
            <w:shd w:val="clear" w:color="auto" w:fill="auto"/>
          </w:tcPr>
          <w:p w14:paraId="41120DF6" w14:textId="53F5700C" w:rsidR="00793ADD" w:rsidRPr="00793ADD" w:rsidRDefault="00793ADD" w:rsidP="00793ADD">
            <w:pPr>
              <w:ind w:firstLine="0"/>
            </w:pPr>
            <w:r>
              <w:t>Robbins</w:t>
            </w:r>
          </w:p>
        </w:tc>
        <w:tc>
          <w:tcPr>
            <w:tcW w:w="2180" w:type="dxa"/>
            <w:shd w:val="clear" w:color="auto" w:fill="auto"/>
          </w:tcPr>
          <w:p w14:paraId="6CAE809D" w14:textId="09D868C9" w:rsidR="00793ADD" w:rsidRPr="00793ADD" w:rsidRDefault="00793ADD" w:rsidP="00793ADD">
            <w:pPr>
              <w:ind w:firstLine="0"/>
            </w:pPr>
            <w:r>
              <w:t>Sanders</w:t>
            </w:r>
          </w:p>
        </w:tc>
      </w:tr>
      <w:tr w:rsidR="00793ADD" w:rsidRPr="00793ADD" w14:paraId="2F54B8AD" w14:textId="77777777" w:rsidTr="00793ADD">
        <w:tc>
          <w:tcPr>
            <w:tcW w:w="2179" w:type="dxa"/>
            <w:shd w:val="clear" w:color="auto" w:fill="auto"/>
          </w:tcPr>
          <w:p w14:paraId="0A695D9F" w14:textId="4E389420" w:rsidR="00793ADD" w:rsidRPr="00793ADD" w:rsidRDefault="00793ADD" w:rsidP="00793ADD">
            <w:pPr>
              <w:ind w:firstLine="0"/>
            </w:pPr>
            <w:r>
              <w:t>Schuessler</w:t>
            </w:r>
          </w:p>
        </w:tc>
        <w:tc>
          <w:tcPr>
            <w:tcW w:w="2179" w:type="dxa"/>
            <w:shd w:val="clear" w:color="auto" w:fill="auto"/>
          </w:tcPr>
          <w:p w14:paraId="073950FE" w14:textId="6B9776CD" w:rsidR="00793ADD" w:rsidRPr="00793ADD" w:rsidRDefault="00793ADD" w:rsidP="00793ADD">
            <w:pPr>
              <w:ind w:firstLine="0"/>
            </w:pPr>
            <w:r>
              <w:t>Sessions</w:t>
            </w:r>
          </w:p>
        </w:tc>
        <w:tc>
          <w:tcPr>
            <w:tcW w:w="2180" w:type="dxa"/>
            <w:shd w:val="clear" w:color="auto" w:fill="auto"/>
          </w:tcPr>
          <w:p w14:paraId="3CE4C48A" w14:textId="2CB574E2" w:rsidR="00793ADD" w:rsidRPr="00793ADD" w:rsidRDefault="00793ADD" w:rsidP="00793ADD">
            <w:pPr>
              <w:ind w:firstLine="0"/>
            </w:pPr>
            <w:r>
              <w:t>G. M. Smith</w:t>
            </w:r>
          </w:p>
        </w:tc>
      </w:tr>
      <w:tr w:rsidR="00793ADD" w:rsidRPr="00793ADD" w14:paraId="0C1DEFC0" w14:textId="77777777" w:rsidTr="00793ADD">
        <w:tc>
          <w:tcPr>
            <w:tcW w:w="2179" w:type="dxa"/>
            <w:shd w:val="clear" w:color="auto" w:fill="auto"/>
          </w:tcPr>
          <w:p w14:paraId="603D96D1" w14:textId="4851D6D8" w:rsidR="00793ADD" w:rsidRPr="00793ADD" w:rsidRDefault="00793ADD" w:rsidP="00793ADD">
            <w:pPr>
              <w:ind w:firstLine="0"/>
            </w:pPr>
            <w:r>
              <w:t>M. M. Smith</w:t>
            </w:r>
          </w:p>
        </w:tc>
        <w:tc>
          <w:tcPr>
            <w:tcW w:w="2179" w:type="dxa"/>
            <w:shd w:val="clear" w:color="auto" w:fill="auto"/>
          </w:tcPr>
          <w:p w14:paraId="35CFC531" w14:textId="06AC0705" w:rsidR="00793ADD" w:rsidRPr="00793ADD" w:rsidRDefault="00793ADD" w:rsidP="00793ADD">
            <w:pPr>
              <w:ind w:firstLine="0"/>
            </w:pPr>
            <w:r>
              <w:t>Spann-Wilder</w:t>
            </w:r>
          </w:p>
        </w:tc>
        <w:tc>
          <w:tcPr>
            <w:tcW w:w="2180" w:type="dxa"/>
            <w:shd w:val="clear" w:color="auto" w:fill="auto"/>
          </w:tcPr>
          <w:p w14:paraId="7ECCA68A" w14:textId="10960989" w:rsidR="00793ADD" w:rsidRPr="00793ADD" w:rsidRDefault="00793ADD" w:rsidP="00793ADD">
            <w:pPr>
              <w:ind w:firstLine="0"/>
            </w:pPr>
            <w:r>
              <w:t>Stavrinakis</w:t>
            </w:r>
          </w:p>
        </w:tc>
      </w:tr>
      <w:tr w:rsidR="00793ADD" w:rsidRPr="00793ADD" w14:paraId="04DAA4DE" w14:textId="77777777" w:rsidTr="00793ADD">
        <w:tc>
          <w:tcPr>
            <w:tcW w:w="2179" w:type="dxa"/>
            <w:shd w:val="clear" w:color="auto" w:fill="auto"/>
          </w:tcPr>
          <w:p w14:paraId="738356B6" w14:textId="66F88184" w:rsidR="00793ADD" w:rsidRPr="00793ADD" w:rsidRDefault="00793ADD" w:rsidP="00793ADD">
            <w:pPr>
              <w:ind w:firstLine="0"/>
            </w:pPr>
            <w:r>
              <w:t>Taylor</w:t>
            </w:r>
          </w:p>
        </w:tc>
        <w:tc>
          <w:tcPr>
            <w:tcW w:w="2179" w:type="dxa"/>
            <w:shd w:val="clear" w:color="auto" w:fill="auto"/>
          </w:tcPr>
          <w:p w14:paraId="10A28CA4" w14:textId="668DA05C" w:rsidR="00793ADD" w:rsidRPr="00793ADD" w:rsidRDefault="00793ADD" w:rsidP="00793ADD">
            <w:pPr>
              <w:ind w:firstLine="0"/>
            </w:pPr>
            <w:r>
              <w:t>Teeple</w:t>
            </w:r>
          </w:p>
        </w:tc>
        <w:tc>
          <w:tcPr>
            <w:tcW w:w="2180" w:type="dxa"/>
            <w:shd w:val="clear" w:color="auto" w:fill="auto"/>
          </w:tcPr>
          <w:p w14:paraId="46FA2141" w14:textId="624DC97A" w:rsidR="00793ADD" w:rsidRPr="00793ADD" w:rsidRDefault="00793ADD" w:rsidP="00793ADD">
            <w:pPr>
              <w:ind w:firstLine="0"/>
            </w:pPr>
            <w:r>
              <w:t>Terribile</w:t>
            </w:r>
          </w:p>
        </w:tc>
      </w:tr>
      <w:tr w:rsidR="00793ADD" w:rsidRPr="00793ADD" w14:paraId="5C9A6B36" w14:textId="77777777" w:rsidTr="00793ADD">
        <w:tc>
          <w:tcPr>
            <w:tcW w:w="2179" w:type="dxa"/>
            <w:shd w:val="clear" w:color="auto" w:fill="auto"/>
          </w:tcPr>
          <w:p w14:paraId="52F37B7D" w14:textId="5D374847" w:rsidR="00793ADD" w:rsidRPr="00793ADD" w:rsidRDefault="00793ADD" w:rsidP="00793ADD">
            <w:pPr>
              <w:ind w:firstLine="0"/>
            </w:pPr>
            <w:r>
              <w:t>Vaughan</w:t>
            </w:r>
          </w:p>
        </w:tc>
        <w:tc>
          <w:tcPr>
            <w:tcW w:w="2179" w:type="dxa"/>
            <w:shd w:val="clear" w:color="auto" w:fill="auto"/>
          </w:tcPr>
          <w:p w14:paraId="61D55601" w14:textId="2CDCA868" w:rsidR="00793ADD" w:rsidRPr="00793ADD" w:rsidRDefault="00793ADD" w:rsidP="00793ADD">
            <w:pPr>
              <w:ind w:firstLine="0"/>
            </w:pPr>
            <w:r>
              <w:t>Waters</w:t>
            </w:r>
          </w:p>
        </w:tc>
        <w:tc>
          <w:tcPr>
            <w:tcW w:w="2180" w:type="dxa"/>
            <w:shd w:val="clear" w:color="auto" w:fill="auto"/>
          </w:tcPr>
          <w:p w14:paraId="50515E45" w14:textId="283564BD" w:rsidR="00793ADD" w:rsidRPr="00793ADD" w:rsidRDefault="00793ADD" w:rsidP="00793ADD">
            <w:pPr>
              <w:ind w:firstLine="0"/>
            </w:pPr>
            <w:r>
              <w:t>Weeks</w:t>
            </w:r>
          </w:p>
        </w:tc>
      </w:tr>
      <w:tr w:rsidR="00793ADD" w:rsidRPr="00793ADD" w14:paraId="6890971A" w14:textId="77777777" w:rsidTr="00793ADD">
        <w:tc>
          <w:tcPr>
            <w:tcW w:w="2179" w:type="dxa"/>
            <w:shd w:val="clear" w:color="auto" w:fill="auto"/>
          </w:tcPr>
          <w:p w14:paraId="2B0FD0E8" w14:textId="23668107" w:rsidR="00793ADD" w:rsidRPr="00793ADD" w:rsidRDefault="00793ADD" w:rsidP="00793ADD">
            <w:pPr>
              <w:ind w:firstLine="0"/>
            </w:pPr>
            <w:r>
              <w:t>Wetmore</w:t>
            </w:r>
          </w:p>
        </w:tc>
        <w:tc>
          <w:tcPr>
            <w:tcW w:w="2179" w:type="dxa"/>
            <w:shd w:val="clear" w:color="auto" w:fill="auto"/>
          </w:tcPr>
          <w:p w14:paraId="18CE2967" w14:textId="2E709F45" w:rsidR="00793ADD" w:rsidRPr="00793ADD" w:rsidRDefault="00793ADD" w:rsidP="00793ADD">
            <w:pPr>
              <w:ind w:firstLine="0"/>
            </w:pPr>
            <w:r>
              <w:t>White</w:t>
            </w:r>
          </w:p>
        </w:tc>
        <w:tc>
          <w:tcPr>
            <w:tcW w:w="2180" w:type="dxa"/>
            <w:shd w:val="clear" w:color="auto" w:fill="auto"/>
          </w:tcPr>
          <w:p w14:paraId="38171515" w14:textId="319AD69C" w:rsidR="00793ADD" w:rsidRPr="00793ADD" w:rsidRDefault="00793ADD" w:rsidP="00793ADD">
            <w:pPr>
              <w:ind w:firstLine="0"/>
            </w:pPr>
            <w:r>
              <w:t>Whitmire</w:t>
            </w:r>
          </w:p>
        </w:tc>
      </w:tr>
      <w:tr w:rsidR="00793ADD" w:rsidRPr="00793ADD" w14:paraId="7D6E6F9D" w14:textId="77777777" w:rsidTr="00793ADD">
        <w:tc>
          <w:tcPr>
            <w:tcW w:w="2179" w:type="dxa"/>
            <w:shd w:val="clear" w:color="auto" w:fill="auto"/>
          </w:tcPr>
          <w:p w14:paraId="0E019D6F" w14:textId="1C27EF86" w:rsidR="00793ADD" w:rsidRPr="00793ADD" w:rsidRDefault="00793ADD" w:rsidP="00793ADD">
            <w:pPr>
              <w:keepNext/>
              <w:ind w:firstLine="0"/>
            </w:pPr>
            <w:r>
              <w:t>Wickensimer</w:t>
            </w:r>
          </w:p>
        </w:tc>
        <w:tc>
          <w:tcPr>
            <w:tcW w:w="2179" w:type="dxa"/>
            <w:shd w:val="clear" w:color="auto" w:fill="auto"/>
          </w:tcPr>
          <w:p w14:paraId="6F016EC2" w14:textId="431C9AC8" w:rsidR="00793ADD" w:rsidRPr="00793ADD" w:rsidRDefault="00793ADD" w:rsidP="00793ADD">
            <w:pPr>
              <w:keepNext/>
              <w:ind w:firstLine="0"/>
            </w:pPr>
            <w:r>
              <w:t>Williams</w:t>
            </w:r>
          </w:p>
        </w:tc>
        <w:tc>
          <w:tcPr>
            <w:tcW w:w="2180" w:type="dxa"/>
            <w:shd w:val="clear" w:color="auto" w:fill="auto"/>
          </w:tcPr>
          <w:p w14:paraId="2502F49A" w14:textId="3B6ABFDA" w:rsidR="00793ADD" w:rsidRPr="00793ADD" w:rsidRDefault="00793ADD" w:rsidP="00793ADD">
            <w:pPr>
              <w:keepNext/>
              <w:ind w:firstLine="0"/>
            </w:pPr>
            <w:r>
              <w:t>Willis</w:t>
            </w:r>
          </w:p>
        </w:tc>
      </w:tr>
      <w:tr w:rsidR="00793ADD" w:rsidRPr="00793ADD" w14:paraId="07EE6652" w14:textId="77777777" w:rsidTr="00793ADD">
        <w:tc>
          <w:tcPr>
            <w:tcW w:w="2179" w:type="dxa"/>
            <w:shd w:val="clear" w:color="auto" w:fill="auto"/>
          </w:tcPr>
          <w:p w14:paraId="10BCD8AB" w14:textId="094ED5D5" w:rsidR="00793ADD" w:rsidRPr="00793ADD" w:rsidRDefault="00793ADD" w:rsidP="00793ADD">
            <w:pPr>
              <w:keepNext/>
              <w:ind w:firstLine="0"/>
            </w:pPr>
            <w:r>
              <w:t>Wooten</w:t>
            </w:r>
          </w:p>
        </w:tc>
        <w:tc>
          <w:tcPr>
            <w:tcW w:w="2179" w:type="dxa"/>
            <w:shd w:val="clear" w:color="auto" w:fill="auto"/>
          </w:tcPr>
          <w:p w14:paraId="37D0CAB3" w14:textId="306DF25E" w:rsidR="00793ADD" w:rsidRPr="00793ADD" w:rsidRDefault="00793ADD" w:rsidP="00793ADD">
            <w:pPr>
              <w:keepNext/>
              <w:ind w:firstLine="0"/>
            </w:pPr>
            <w:r>
              <w:t>Yow</w:t>
            </w:r>
          </w:p>
        </w:tc>
        <w:tc>
          <w:tcPr>
            <w:tcW w:w="2180" w:type="dxa"/>
            <w:shd w:val="clear" w:color="auto" w:fill="auto"/>
          </w:tcPr>
          <w:p w14:paraId="5FFCFFCE" w14:textId="77777777" w:rsidR="00793ADD" w:rsidRPr="00793ADD" w:rsidRDefault="00793ADD" w:rsidP="00793ADD">
            <w:pPr>
              <w:keepNext/>
              <w:ind w:firstLine="0"/>
            </w:pPr>
          </w:p>
        </w:tc>
      </w:tr>
    </w:tbl>
    <w:p w14:paraId="33F9AA81" w14:textId="77777777" w:rsidR="00793ADD" w:rsidRDefault="00793ADD" w:rsidP="00793ADD"/>
    <w:p w14:paraId="37460A57" w14:textId="0C0EEE62" w:rsidR="00793ADD" w:rsidRDefault="00793ADD" w:rsidP="00793ADD">
      <w:pPr>
        <w:jc w:val="center"/>
        <w:rPr>
          <w:b/>
        </w:rPr>
      </w:pPr>
      <w:r w:rsidRPr="00793ADD">
        <w:rPr>
          <w:b/>
        </w:rPr>
        <w:t>Total--110</w:t>
      </w:r>
    </w:p>
    <w:p w14:paraId="15099B98" w14:textId="77777777" w:rsidR="00793ADD" w:rsidRDefault="00793ADD" w:rsidP="00793ADD">
      <w:pPr>
        <w:jc w:val="center"/>
        <w:rPr>
          <w:b/>
        </w:rPr>
      </w:pPr>
    </w:p>
    <w:p w14:paraId="0A8E676E" w14:textId="77777777" w:rsidR="00793ADD" w:rsidRDefault="00793ADD" w:rsidP="00793ADD">
      <w:pPr>
        <w:ind w:firstLine="0"/>
      </w:pPr>
      <w:r w:rsidRPr="00793ADD">
        <w:lastRenderedPageBreak/>
        <w:t xml:space="preserve"> </w:t>
      </w:r>
      <w:r>
        <w:t>Those who voted in the negative are:</w:t>
      </w:r>
    </w:p>
    <w:p w14:paraId="6A1FE301" w14:textId="77777777" w:rsidR="00793ADD" w:rsidRDefault="00793ADD" w:rsidP="00793ADD"/>
    <w:p w14:paraId="265B97BC" w14:textId="77777777" w:rsidR="00793ADD" w:rsidRDefault="00793ADD" w:rsidP="00793ADD">
      <w:pPr>
        <w:jc w:val="center"/>
        <w:rPr>
          <w:b/>
        </w:rPr>
      </w:pPr>
      <w:r w:rsidRPr="00793ADD">
        <w:rPr>
          <w:b/>
        </w:rPr>
        <w:t>Total--0</w:t>
      </w:r>
    </w:p>
    <w:p w14:paraId="33312CBA" w14:textId="46C91AE4" w:rsidR="00793ADD" w:rsidRDefault="00793ADD" w:rsidP="00793ADD">
      <w:pPr>
        <w:jc w:val="center"/>
        <w:rPr>
          <w:b/>
        </w:rPr>
      </w:pPr>
    </w:p>
    <w:p w14:paraId="16CF1DDD" w14:textId="77777777" w:rsidR="00793ADD" w:rsidRDefault="00793ADD" w:rsidP="00793ADD">
      <w:r>
        <w:t xml:space="preserve">So, the </w:t>
      </w:r>
      <w:r w:rsidR="00257223">
        <w:t>Joint Resolution</w:t>
      </w:r>
      <w:r>
        <w:t xml:space="preserve"> was read the second time and ordered to third reading.  </w:t>
      </w:r>
    </w:p>
    <w:p w14:paraId="6E4E9D95" w14:textId="77777777" w:rsidR="00793ADD" w:rsidRDefault="00793ADD" w:rsidP="00793ADD"/>
    <w:p w14:paraId="7E84F223" w14:textId="2F86C2E9" w:rsidR="00793ADD" w:rsidRDefault="00793ADD" w:rsidP="00793ADD">
      <w:pPr>
        <w:keepNext/>
        <w:jc w:val="center"/>
        <w:rPr>
          <w:b/>
        </w:rPr>
      </w:pPr>
      <w:r w:rsidRPr="00793ADD">
        <w:rPr>
          <w:b/>
        </w:rPr>
        <w:t>H. 4267--ORDERED TO THIRD READING</w:t>
      </w:r>
    </w:p>
    <w:p w14:paraId="1EFE8832" w14:textId="3218A7D9" w:rsidR="00793ADD" w:rsidRDefault="00793ADD" w:rsidP="00793ADD">
      <w:pPr>
        <w:keepNext/>
      </w:pPr>
      <w:r>
        <w:t>The following Bill was taken up:</w:t>
      </w:r>
    </w:p>
    <w:p w14:paraId="0AAA1B56" w14:textId="77777777" w:rsidR="00793ADD" w:rsidRDefault="00793ADD" w:rsidP="00793ADD">
      <w:pPr>
        <w:keepNext/>
      </w:pPr>
      <w:bookmarkStart w:id="84" w:name="include_clip_start_147"/>
      <w:bookmarkEnd w:id="84"/>
    </w:p>
    <w:p w14:paraId="5B21CAE9" w14:textId="77777777" w:rsidR="00793ADD" w:rsidRDefault="00793ADD" w:rsidP="00793ADD">
      <w:r>
        <w:t>H. 4267 -- Reps. Landing, Hager, Teeple, Hartnett, Vaughan, Wickensimer and Bustos: A BILL TO AMEND THE SOUTH CAROLINA CODE OF LAWS BY ADDING SECTION 53-3-320 SO AS TO DESIGNATE THE TWENTY-FIRST DAY OF NOVEMBER AS "MAYFLOWER COMPACT DAY."</w:t>
      </w:r>
    </w:p>
    <w:p w14:paraId="575027C3" w14:textId="3AE76BDD" w:rsidR="00793ADD" w:rsidRDefault="00793ADD" w:rsidP="00793ADD">
      <w:bookmarkStart w:id="85" w:name="include_clip_end_147"/>
      <w:bookmarkEnd w:id="85"/>
    </w:p>
    <w:p w14:paraId="4943A8D2" w14:textId="544F03E1" w:rsidR="00793ADD" w:rsidRDefault="00793ADD" w:rsidP="00793ADD">
      <w:r>
        <w:t>Rep. ERICKSON explained the Bill.</w:t>
      </w:r>
    </w:p>
    <w:p w14:paraId="2A1E9891" w14:textId="77777777" w:rsidR="00793ADD" w:rsidRDefault="00793ADD" w:rsidP="00793ADD"/>
    <w:p w14:paraId="475D1477" w14:textId="77777777" w:rsidR="00793ADD" w:rsidRDefault="00793ADD" w:rsidP="00793ADD">
      <w:r>
        <w:t xml:space="preserve">The yeas and nays were taken resulting as follows: </w:t>
      </w:r>
    </w:p>
    <w:p w14:paraId="26CF0DAE" w14:textId="2D5E5E5A" w:rsidR="00793ADD" w:rsidRDefault="00793ADD" w:rsidP="00793ADD">
      <w:pPr>
        <w:jc w:val="center"/>
      </w:pPr>
      <w:r>
        <w:t xml:space="preserve"> </w:t>
      </w:r>
      <w:bookmarkStart w:id="86" w:name="vote_start149"/>
      <w:bookmarkEnd w:id="86"/>
      <w:r>
        <w:t>Yeas 106; Nays 0</w:t>
      </w:r>
    </w:p>
    <w:p w14:paraId="484DACF1" w14:textId="77777777" w:rsidR="00793ADD" w:rsidRDefault="00793ADD" w:rsidP="00793ADD">
      <w:pPr>
        <w:jc w:val="center"/>
      </w:pPr>
    </w:p>
    <w:p w14:paraId="4DEDF8AA"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21FF2406" w14:textId="77777777" w:rsidTr="00793ADD">
        <w:tc>
          <w:tcPr>
            <w:tcW w:w="2179" w:type="dxa"/>
            <w:shd w:val="clear" w:color="auto" w:fill="auto"/>
          </w:tcPr>
          <w:p w14:paraId="5EC026C6" w14:textId="72ABB1B5" w:rsidR="00793ADD" w:rsidRPr="00793ADD" w:rsidRDefault="00793ADD" w:rsidP="00793ADD">
            <w:pPr>
              <w:keepNext/>
              <w:ind w:firstLine="0"/>
            </w:pPr>
            <w:r>
              <w:t>Anderson</w:t>
            </w:r>
          </w:p>
        </w:tc>
        <w:tc>
          <w:tcPr>
            <w:tcW w:w="2179" w:type="dxa"/>
            <w:shd w:val="clear" w:color="auto" w:fill="auto"/>
          </w:tcPr>
          <w:p w14:paraId="0C9C75B7" w14:textId="3FCD5474" w:rsidR="00793ADD" w:rsidRPr="00793ADD" w:rsidRDefault="00793ADD" w:rsidP="00793ADD">
            <w:pPr>
              <w:keepNext/>
              <w:ind w:firstLine="0"/>
            </w:pPr>
            <w:r>
              <w:t>Atkinson</w:t>
            </w:r>
          </w:p>
        </w:tc>
        <w:tc>
          <w:tcPr>
            <w:tcW w:w="2180" w:type="dxa"/>
            <w:shd w:val="clear" w:color="auto" w:fill="auto"/>
          </w:tcPr>
          <w:p w14:paraId="695CA3A7" w14:textId="432DCEF7" w:rsidR="00793ADD" w:rsidRPr="00793ADD" w:rsidRDefault="00793ADD" w:rsidP="00793ADD">
            <w:pPr>
              <w:keepNext/>
              <w:ind w:firstLine="0"/>
            </w:pPr>
            <w:r>
              <w:t>Ballentine</w:t>
            </w:r>
          </w:p>
        </w:tc>
      </w:tr>
      <w:tr w:rsidR="00793ADD" w:rsidRPr="00793ADD" w14:paraId="38384C74" w14:textId="77777777" w:rsidTr="00793ADD">
        <w:tc>
          <w:tcPr>
            <w:tcW w:w="2179" w:type="dxa"/>
            <w:shd w:val="clear" w:color="auto" w:fill="auto"/>
          </w:tcPr>
          <w:p w14:paraId="5415B24D" w14:textId="4F69B7FD" w:rsidR="00793ADD" w:rsidRPr="00793ADD" w:rsidRDefault="00793ADD" w:rsidP="00793ADD">
            <w:pPr>
              <w:ind w:firstLine="0"/>
            </w:pPr>
            <w:r>
              <w:t>Bamberg</w:t>
            </w:r>
          </w:p>
        </w:tc>
        <w:tc>
          <w:tcPr>
            <w:tcW w:w="2179" w:type="dxa"/>
            <w:shd w:val="clear" w:color="auto" w:fill="auto"/>
          </w:tcPr>
          <w:p w14:paraId="5F660FAF" w14:textId="25C45215" w:rsidR="00793ADD" w:rsidRPr="00793ADD" w:rsidRDefault="00793ADD" w:rsidP="00793ADD">
            <w:pPr>
              <w:ind w:firstLine="0"/>
            </w:pPr>
            <w:r>
              <w:t>Bannister</w:t>
            </w:r>
          </w:p>
        </w:tc>
        <w:tc>
          <w:tcPr>
            <w:tcW w:w="2180" w:type="dxa"/>
            <w:shd w:val="clear" w:color="auto" w:fill="auto"/>
          </w:tcPr>
          <w:p w14:paraId="69749300" w14:textId="778DBC0D" w:rsidR="00793ADD" w:rsidRPr="00793ADD" w:rsidRDefault="00793ADD" w:rsidP="00793ADD">
            <w:pPr>
              <w:ind w:firstLine="0"/>
            </w:pPr>
            <w:r>
              <w:t>Bauer</w:t>
            </w:r>
          </w:p>
        </w:tc>
      </w:tr>
      <w:tr w:rsidR="00793ADD" w:rsidRPr="00793ADD" w14:paraId="5A1A256B" w14:textId="77777777" w:rsidTr="00793ADD">
        <w:tc>
          <w:tcPr>
            <w:tcW w:w="2179" w:type="dxa"/>
            <w:shd w:val="clear" w:color="auto" w:fill="auto"/>
          </w:tcPr>
          <w:p w14:paraId="62D9D5BB" w14:textId="1374496B" w:rsidR="00793ADD" w:rsidRPr="00793ADD" w:rsidRDefault="00793ADD" w:rsidP="00793ADD">
            <w:pPr>
              <w:ind w:firstLine="0"/>
            </w:pPr>
            <w:r>
              <w:t>Beach</w:t>
            </w:r>
          </w:p>
        </w:tc>
        <w:tc>
          <w:tcPr>
            <w:tcW w:w="2179" w:type="dxa"/>
            <w:shd w:val="clear" w:color="auto" w:fill="auto"/>
          </w:tcPr>
          <w:p w14:paraId="59E94DBC" w14:textId="6F3149BC" w:rsidR="00793ADD" w:rsidRPr="00793ADD" w:rsidRDefault="00793ADD" w:rsidP="00793ADD">
            <w:pPr>
              <w:ind w:firstLine="0"/>
            </w:pPr>
            <w:r>
              <w:t>Bernstein</w:t>
            </w:r>
          </w:p>
        </w:tc>
        <w:tc>
          <w:tcPr>
            <w:tcW w:w="2180" w:type="dxa"/>
            <w:shd w:val="clear" w:color="auto" w:fill="auto"/>
          </w:tcPr>
          <w:p w14:paraId="6658073A" w14:textId="50E6B685" w:rsidR="00793ADD" w:rsidRPr="00793ADD" w:rsidRDefault="00793ADD" w:rsidP="00793ADD">
            <w:pPr>
              <w:ind w:firstLine="0"/>
            </w:pPr>
            <w:r>
              <w:t>Bowers</w:t>
            </w:r>
          </w:p>
        </w:tc>
      </w:tr>
      <w:tr w:rsidR="00793ADD" w:rsidRPr="00793ADD" w14:paraId="141F164E" w14:textId="77777777" w:rsidTr="00793ADD">
        <w:tc>
          <w:tcPr>
            <w:tcW w:w="2179" w:type="dxa"/>
            <w:shd w:val="clear" w:color="auto" w:fill="auto"/>
          </w:tcPr>
          <w:p w14:paraId="381A628C" w14:textId="3DF4E4A8" w:rsidR="00793ADD" w:rsidRPr="00793ADD" w:rsidRDefault="00793ADD" w:rsidP="00793ADD">
            <w:pPr>
              <w:ind w:firstLine="0"/>
            </w:pPr>
            <w:r>
              <w:t>Bradley</w:t>
            </w:r>
          </w:p>
        </w:tc>
        <w:tc>
          <w:tcPr>
            <w:tcW w:w="2179" w:type="dxa"/>
            <w:shd w:val="clear" w:color="auto" w:fill="auto"/>
          </w:tcPr>
          <w:p w14:paraId="6743652E" w14:textId="76F4E0C9" w:rsidR="00793ADD" w:rsidRPr="00793ADD" w:rsidRDefault="00793ADD" w:rsidP="00793ADD">
            <w:pPr>
              <w:ind w:firstLine="0"/>
            </w:pPr>
            <w:r>
              <w:t>Brewer</w:t>
            </w:r>
          </w:p>
        </w:tc>
        <w:tc>
          <w:tcPr>
            <w:tcW w:w="2180" w:type="dxa"/>
            <w:shd w:val="clear" w:color="auto" w:fill="auto"/>
          </w:tcPr>
          <w:p w14:paraId="1F8D8B20" w14:textId="2B608478" w:rsidR="00793ADD" w:rsidRPr="00793ADD" w:rsidRDefault="00793ADD" w:rsidP="00793ADD">
            <w:pPr>
              <w:ind w:firstLine="0"/>
            </w:pPr>
            <w:r>
              <w:t>Brittain</w:t>
            </w:r>
          </w:p>
        </w:tc>
      </w:tr>
      <w:tr w:rsidR="00793ADD" w:rsidRPr="00793ADD" w14:paraId="230DF41D" w14:textId="77777777" w:rsidTr="00793ADD">
        <w:tc>
          <w:tcPr>
            <w:tcW w:w="2179" w:type="dxa"/>
            <w:shd w:val="clear" w:color="auto" w:fill="auto"/>
          </w:tcPr>
          <w:p w14:paraId="07A77359" w14:textId="30C6B667" w:rsidR="00793ADD" w:rsidRPr="00793ADD" w:rsidRDefault="00793ADD" w:rsidP="00793ADD">
            <w:pPr>
              <w:ind w:firstLine="0"/>
            </w:pPr>
            <w:r>
              <w:t>Bustos</w:t>
            </w:r>
          </w:p>
        </w:tc>
        <w:tc>
          <w:tcPr>
            <w:tcW w:w="2179" w:type="dxa"/>
            <w:shd w:val="clear" w:color="auto" w:fill="auto"/>
          </w:tcPr>
          <w:p w14:paraId="3E00DBF9" w14:textId="525059D8" w:rsidR="00793ADD" w:rsidRPr="00793ADD" w:rsidRDefault="00793ADD" w:rsidP="00793ADD">
            <w:pPr>
              <w:ind w:firstLine="0"/>
            </w:pPr>
            <w:r>
              <w:t>Calhoon</w:t>
            </w:r>
          </w:p>
        </w:tc>
        <w:tc>
          <w:tcPr>
            <w:tcW w:w="2180" w:type="dxa"/>
            <w:shd w:val="clear" w:color="auto" w:fill="auto"/>
          </w:tcPr>
          <w:p w14:paraId="4203B39A" w14:textId="6F9397CC" w:rsidR="00793ADD" w:rsidRPr="00793ADD" w:rsidRDefault="00793ADD" w:rsidP="00793ADD">
            <w:pPr>
              <w:ind w:firstLine="0"/>
            </w:pPr>
            <w:r>
              <w:t>Caskey</w:t>
            </w:r>
          </w:p>
        </w:tc>
      </w:tr>
      <w:tr w:rsidR="00793ADD" w:rsidRPr="00793ADD" w14:paraId="762E7379" w14:textId="77777777" w:rsidTr="00793ADD">
        <w:tc>
          <w:tcPr>
            <w:tcW w:w="2179" w:type="dxa"/>
            <w:shd w:val="clear" w:color="auto" w:fill="auto"/>
          </w:tcPr>
          <w:p w14:paraId="695AB5DA" w14:textId="0C334F45" w:rsidR="00793ADD" w:rsidRPr="00793ADD" w:rsidRDefault="00793ADD" w:rsidP="00793ADD">
            <w:pPr>
              <w:ind w:firstLine="0"/>
            </w:pPr>
            <w:r>
              <w:t>Chapman</w:t>
            </w:r>
          </w:p>
        </w:tc>
        <w:tc>
          <w:tcPr>
            <w:tcW w:w="2179" w:type="dxa"/>
            <w:shd w:val="clear" w:color="auto" w:fill="auto"/>
          </w:tcPr>
          <w:p w14:paraId="57FF6AAC" w14:textId="2774BBBF" w:rsidR="00793ADD" w:rsidRPr="00793ADD" w:rsidRDefault="00793ADD" w:rsidP="00793ADD">
            <w:pPr>
              <w:ind w:firstLine="0"/>
            </w:pPr>
            <w:r>
              <w:t>Clyburn</w:t>
            </w:r>
          </w:p>
        </w:tc>
        <w:tc>
          <w:tcPr>
            <w:tcW w:w="2180" w:type="dxa"/>
            <w:shd w:val="clear" w:color="auto" w:fill="auto"/>
          </w:tcPr>
          <w:p w14:paraId="7CAC39B3" w14:textId="44535246" w:rsidR="00793ADD" w:rsidRPr="00793ADD" w:rsidRDefault="00793ADD" w:rsidP="00793ADD">
            <w:pPr>
              <w:ind w:firstLine="0"/>
            </w:pPr>
            <w:r>
              <w:t>Cobb-Hunter</w:t>
            </w:r>
          </w:p>
        </w:tc>
      </w:tr>
      <w:tr w:rsidR="00793ADD" w:rsidRPr="00793ADD" w14:paraId="4ADA24E5" w14:textId="77777777" w:rsidTr="00793ADD">
        <w:tc>
          <w:tcPr>
            <w:tcW w:w="2179" w:type="dxa"/>
            <w:shd w:val="clear" w:color="auto" w:fill="auto"/>
          </w:tcPr>
          <w:p w14:paraId="6F10D513" w14:textId="4B8810A2" w:rsidR="00793ADD" w:rsidRPr="00793ADD" w:rsidRDefault="00793ADD" w:rsidP="00793ADD">
            <w:pPr>
              <w:ind w:firstLine="0"/>
            </w:pPr>
            <w:r>
              <w:t>Collins</w:t>
            </w:r>
          </w:p>
        </w:tc>
        <w:tc>
          <w:tcPr>
            <w:tcW w:w="2179" w:type="dxa"/>
            <w:shd w:val="clear" w:color="auto" w:fill="auto"/>
          </w:tcPr>
          <w:p w14:paraId="73CB3E4C" w14:textId="3DF30273" w:rsidR="00793ADD" w:rsidRPr="00793ADD" w:rsidRDefault="00793ADD" w:rsidP="00793ADD">
            <w:pPr>
              <w:ind w:firstLine="0"/>
            </w:pPr>
            <w:r>
              <w:t>B. J. Cox</w:t>
            </w:r>
          </w:p>
        </w:tc>
        <w:tc>
          <w:tcPr>
            <w:tcW w:w="2180" w:type="dxa"/>
            <w:shd w:val="clear" w:color="auto" w:fill="auto"/>
          </w:tcPr>
          <w:p w14:paraId="5721E850" w14:textId="2EB1C953" w:rsidR="00793ADD" w:rsidRPr="00793ADD" w:rsidRDefault="00793ADD" w:rsidP="00793ADD">
            <w:pPr>
              <w:ind w:firstLine="0"/>
            </w:pPr>
            <w:r>
              <w:t>B. L. Cox</w:t>
            </w:r>
          </w:p>
        </w:tc>
      </w:tr>
      <w:tr w:rsidR="00793ADD" w:rsidRPr="00793ADD" w14:paraId="0979C7D0" w14:textId="77777777" w:rsidTr="00793ADD">
        <w:tc>
          <w:tcPr>
            <w:tcW w:w="2179" w:type="dxa"/>
            <w:shd w:val="clear" w:color="auto" w:fill="auto"/>
          </w:tcPr>
          <w:p w14:paraId="2DC64B3F" w14:textId="75853CEE" w:rsidR="00793ADD" w:rsidRPr="00793ADD" w:rsidRDefault="00793ADD" w:rsidP="00793ADD">
            <w:pPr>
              <w:ind w:firstLine="0"/>
            </w:pPr>
            <w:r>
              <w:t>Crawford</w:t>
            </w:r>
          </w:p>
        </w:tc>
        <w:tc>
          <w:tcPr>
            <w:tcW w:w="2179" w:type="dxa"/>
            <w:shd w:val="clear" w:color="auto" w:fill="auto"/>
          </w:tcPr>
          <w:p w14:paraId="2B417280" w14:textId="137F771E" w:rsidR="00793ADD" w:rsidRPr="00793ADD" w:rsidRDefault="00793ADD" w:rsidP="00793ADD">
            <w:pPr>
              <w:ind w:firstLine="0"/>
            </w:pPr>
            <w:r>
              <w:t>Cromer</w:t>
            </w:r>
          </w:p>
        </w:tc>
        <w:tc>
          <w:tcPr>
            <w:tcW w:w="2180" w:type="dxa"/>
            <w:shd w:val="clear" w:color="auto" w:fill="auto"/>
          </w:tcPr>
          <w:p w14:paraId="08D25E56" w14:textId="1C0968BB" w:rsidR="00793ADD" w:rsidRPr="00793ADD" w:rsidRDefault="00793ADD" w:rsidP="00793ADD">
            <w:pPr>
              <w:ind w:firstLine="0"/>
            </w:pPr>
            <w:r>
              <w:t>Davis</w:t>
            </w:r>
          </w:p>
        </w:tc>
      </w:tr>
      <w:tr w:rsidR="00793ADD" w:rsidRPr="00793ADD" w14:paraId="5FA1EB87" w14:textId="77777777" w:rsidTr="00793ADD">
        <w:tc>
          <w:tcPr>
            <w:tcW w:w="2179" w:type="dxa"/>
            <w:shd w:val="clear" w:color="auto" w:fill="auto"/>
          </w:tcPr>
          <w:p w14:paraId="1FF31D61" w14:textId="30039591" w:rsidR="00793ADD" w:rsidRPr="00793ADD" w:rsidRDefault="00793ADD" w:rsidP="00793ADD">
            <w:pPr>
              <w:ind w:firstLine="0"/>
            </w:pPr>
            <w:r>
              <w:t>Dillard</w:t>
            </w:r>
          </w:p>
        </w:tc>
        <w:tc>
          <w:tcPr>
            <w:tcW w:w="2179" w:type="dxa"/>
            <w:shd w:val="clear" w:color="auto" w:fill="auto"/>
          </w:tcPr>
          <w:p w14:paraId="4CBAC929" w14:textId="148DA808" w:rsidR="00793ADD" w:rsidRPr="00793ADD" w:rsidRDefault="00793ADD" w:rsidP="00793ADD">
            <w:pPr>
              <w:ind w:firstLine="0"/>
            </w:pPr>
            <w:r>
              <w:t>Duncan</w:t>
            </w:r>
          </w:p>
        </w:tc>
        <w:tc>
          <w:tcPr>
            <w:tcW w:w="2180" w:type="dxa"/>
            <w:shd w:val="clear" w:color="auto" w:fill="auto"/>
          </w:tcPr>
          <w:p w14:paraId="34C40934" w14:textId="1973F1E8" w:rsidR="00793ADD" w:rsidRPr="00793ADD" w:rsidRDefault="00793ADD" w:rsidP="00793ADD">
            <w:pPr>
              <w:ind w:firstLine="0"/>
            </w:pPr>
            <w:r>
              <w:t>Edgerton</w:t>
            </w:r>
          </w:p>
        </w:tc>
      </w:tr>
      <w:tr w:rsidR="00793ADD" w:rsidRPr="00793ADD" w14:paraId="14828E3A" w14:textId="77777777" w:rsidTr="00793ADD">
        <w:tc>
          <w:tcPr>
            <w:tcW w:w="2179" w:type="dxa"/>
            <w:shd w:val="clear" w:color="auto" w:fill="auto"/>
          </w:tcPr>
          <w:p w14:paraId="61D57980" w14:textId="10141133" w:rsidR="00793ADD" w:rsidRPr="00793ADD" w:rsidRDefault="00793ADD" w:rsidP="00793ADD">
            <w:pPr>
              <w:ind w:firstLine="0"/>
            </w:pPr>
            <w:r>
              <w:t>Erickson</w:t>
            </w:r>
          </w:p>
        </w:tc>
        <w:tc>
          <w:tcPr>
            <w:tcW w:w="2179" w:type="dxa"/>
            <w:shd w:val="clear" w:color="auto" w:fill="auto"/>
          </w:tcPr>
          <w:p w14:paraId="55A30D13" w14:textId="6CE482AE" w:rsidR="00793ADD" w:rsidRPr="00793ADD" w:rsidRDefault="00793ADD" w:rsidP="00793ADD">
            <w:pPr>
              <w:ind w:firstLine="0"/>
            </w:pPr>
            <w:r>
              <w:t>Forrest</w:t>
            </w:r>
          </w:p>
        </w:tc>
        <w:tc>
          <w:tcPr>
            <w:tcW w:w="2180" w:type="dxa"/>
            <w:shd w:val="clear" w:color="auto" w:fill="auto"/>
          </w:tcPr>
          <w:p w14:paraId="6B39691E" w14:textId="15762D0C" w:rsidR="00793ADD" w:rsidRPr="00793ADD" w:rsidRDefault="00793ADD" w:rsidP="00793ADD">
            <w:pPr>
              <w:ind w:firstLine="0"/>
            </w:pPr>
            <w:r>
              <w:t>Frank</w:t>
            </w:r>
          </w:p>
        </w:tc>
      </w:tr>
      <w:tr w:rsidR="00793ADD" w:rsidRPr="00793ADD" w14:paraId="631F261F" w14:textId="77777777" w:rsidTr="00793ADD">
        <w:tc>
          <w:tcPr>
            <w:tcW w:w="2179" w:type="dxa"/>
            <w:shd w:val="clear" w:color="auto" w:fill="auto"/>
          </w:tcPr>
          <w:p w14:paraId="6F96F0F4" w14:textId="71AAE51F" w:rsidR="00793ADD" w:rsidRPr="00793ADD" w:rsidRDefault="00793ADD" w:rsidP="00793ADD">
            <w:pPr>
              <w:ind w:firstLine="0"/>
            </w:pPr>
            <w:r>
              <w:t>Gagnon</w:t>
            </w:r>
          </w:p>
        </w:tc>
        <w:tc>
          <w:tcPr>
            <w:tcW w:w="2179" w:type="dxa"/>
            <w:shd w:val="clear" w:color="auto" w:fill="auto"/>
          </w:tcPr>
          <w:p w14:paraId="0CA6AF17" w14:textId="4424C634" w:rsidR="00793ADD" w:rsidRPr="00793ADD" w:rsidRDefault="00793ADD" w:rsidP="00793ADD">
            <w:pPr>
              <w:ind w:firstLine="0"/>
            </w:pPr>
            <w:r>
              <w:t>Garvin</w:t>
            </w:r>
          </w:p>
        </w:tc>
        <w:tc>
          <w:tcPr>
            <w:tcW w:w="2180" w:type="dxa"/>
            <w:shd w:val="clear" w:color="auto" w:fill="auto"/>
          </w:tcPr>
          <w:p w14:paraId="7197AEF0" w14:textId="51D4A11D" w:rsidR="00793ADD" w:rsidRPr="00793ADD" w:rsidRDefault="00793ADD" w:rsidP="00793ADD">
            <w:pPr>
              <w:ind w:firstLine="0"/>
            </w:pPr>
            <w:r>
              <w:t>Gatch</w:t>
            </w:r>
          </w:p>
        </w:tc>
      </w:tr>
      <w:tr w:rsidR="00793ADD" w:rsidRPr="00793ADD" w14:paraId="5A329EF3" w14:textId="77777777" w:rsidTr="00793ADD">
        <w:tc>
          <w:tcPr>
            <w:tcW w:w="2179" w:type="dxa"/>
            <w:shd w:val="clear" w:color="auto" w:fill="auto"/>
          </w:tcPr>
          <w:p w14:paraId="3D0653B2" w14:textId="6535C8C6" w:rsidR="00793ADD" w:rsidRPr="00793ADD" w:rsidRDefault="00793ADD" w:rsidP="00793ADD">
            <w:pPr>
              <w:ind w:firstLine="0"/>
            </w:pPr>
            <w:r>
              <w:t>Gibson</w:t>
            </w:r>
          </w:p>
        </w:tc>
        <w:tc>
          <w:tcPr>
            <w:tcW w:w="2179" w:type="dxa"/>
            <w:shd w:val="clear" w:color="auto" w:fill="auto"/>
          </w:tcPr>
          <w:p w14:paraId="36C5A4BD" w14:textId="5B643BB4" w:rsidR="00793ADD" w:rsidRPr="00793ADD" w:rsidRDefault="00793ADD" w:rsidP="00793ADD">
            <w:pPr>
              <w:ind w:firstLine="0"/>
            </w:pPr>
            <w:r>
              <w:t>Gilliam</w:t>
            </w:r>
          </w:p>
        </w:tc>
        <w:tc>
          <w:tcPr>
            <w:tcW w:w="2180" w:type="dxa"/>
            <w:shd w:val="clear" w:color="auto" w:fill="auto"/>
          </w:tcPr>
          <w:p w14:paraId="574DAEAA" w14:textId="2F53582F" w:rsidR="00793ADD" w:rsidRPr="00793ADD" w:rsidRDefault="00793ADD" w:rsidP="00793ADD">
            <w:pPr>
              <w:ind w:firstLine="0"/>
            </w:pPr>
            <w:r>
              <w:t>Gilliard</w:t>
            </w:r>
          </w:p>
        </w:tc>
      </w:tr>
      <w:tr w:rsidR="00793ADD" w:rsidRPr="00793ADD" w14:paraId="51A2F7C5" w14:textId="77777777" w:rsidTr="00793ADD">
        <w:tc>
          <w:tcPr>
            <w:tcW w:w="2179" w:type="dxa"/>
            <w:shd w:val="clear" w:color="auto" w:fill="auto"/>
          </w:tcPr>
          <w:p w14:paraId="6308BF65" w14:textId="2B6ADD37" w:rsidR="00793ADD" w:rsidRPr="00793ADD" w:rsidRDefault="00793ADD" w:rsidP="00793ADD">
            <w:pPr>
              <w:ind w:firstLine="0"/>
            </w:pPr>
            <w:r>
              <w:t>Gilreath</w:t>
            </w:r>
          </w:p>
        </w:tc>
        <w:tc>
          <w:tcPr>
            <w:tcW w:w="2179" w:type="dxa"/>
            <w:shd w:val="clear" w:color="auto" w:fill="auto"/>
          </w:tcPr>
          <w:p w14:paraId="61A36DD7" w14:textId="3DB54E2A" w:rsidR="00793ADD" w:rsidRPr="00793ADD" w:rsidRDefault="00793ADD" w:rsidP="00793ADD">
            <w:pPr>
              <w:ind w:firstLine="0"/>
            </w:pPr>
            <w:r>
              <w:t>Govan</w:t>
            </w:r>
          </w:p>
        </w:tc>
        <w:tc>
          <w:tcPr>
            <w:tcW w:w="2180" w:type="dxa"/>
            <w:shd w:val="clear" w:color="auto" w:fill="auto"/>
          </w:tcPr>
          <w:p w14:paraId="55B9BD60" w14:textId="6F846A29" w:rsidR="00793ADD" w:rsidRPr="00793ADD" w:rsidRDefault="00793ADD" w:rsidP="00793ADD">
            <w:pPr>
              <w:ind w:firstLine="0"/>
            </w:pPr>
            <w:r>
              <w:t>Grant</w:t>
            </w:r>
          </w:p>
        </w:tc>
      </w:tr>
      <w:tr w:rsidR="00793ADD" w:rsidRPr="00793ADD" w14:paraId="488EF9D8" w14:textId="77777777" w:rsidTr="00793ADD">
        <w:tc>
          <w:tcPr>
            <w:tcW w:w="2179" w:type="dxa"/>
            <w:shd w:val="clear" w:color="auto" w:fill="auto"/>
          </w:tcPr>
          <w:p w14:paraId="74082FFB" w14:textId="45E99CFB" w:rsidR="00793ADD" w:rsidRPr="00793ADD" w:rsidRDefault="00793ADD" w:rsidP="00793ADD">
            <w:pPr>
              <w:ind w:firstLine="0"/>
            </w:pPr>
            <w:r>
              <w:t>Guest</w:t>
            </w:r>
          </w:p>
        </w:tc>
        <w:tc>
          <w:tcPr>
            <w:tcW w:w="2179" w:type="dxa"/>
            <w:shd w:val="clear" w:color="auto" w:fill="auto"/>
          </w:tcPr>
          <w:p w14:paraId="7925B434" w14:textId="2E382D37" w:rsidR="00793ADD" w:rsidRPr="00793ADD" w:rsidRDefault="00793ADD" w:rsidP="00793ADD">
            <w:pPr>
              <w:ind w:firstLine="0"/>
            </w:pPr>
            <w:r>
              <w:t>Guffey</w:t>
            </w:r>
          </w:p>
        </w:tc>
        <w:tc>
          <w:tcPr>
            <w:tcW w:w="2180" w:type="dxa"/>
            <w:shd w:val="clear" w:color="auto" w:fill="auto"/>
          </w:tcPr>
          <w:p w14:paraId="367F3131" w14:textId="3C2B5D44" w:rsidR="00793ADD" w:rsidRPr="00793ADD" w:rsidRDefault="00793ADD" w:rsidP="00793ADD">
            <w:pPr>
              <w:ind w:firstLine="0"/>
            </w:pPr>
            <w:r>
              <w:t>Hager</w:t>
            </w:r>
          </w:p>
        </w:tc>
      </w:tr>
      <w:tr w:rsidR="00793ADD" w:rsidRPr="00793ADD" w14:paraId="43D056F9" w14:textId="77777777" w:rsidTr="00793ADD">
        <w:tc>
          <w:tcPr>
            <w:tcW w:w="2179" w:type="dxa"/>
            <w:shd w:val="clear" w:color="auto" w:fill="auto"/>
          </w:tcPr>
          <w:p w14:paraId="3013B387" w14:textId="66A5BBB7" w:rsidR="00793ADD" w:rsidRPr="00793ADD" w:rsidRDefault="00793ADD" w:rsidP="00793ADD">
            <w:pPr>
              <w:ind w:firstLine="0"/>
            </w:pPr>
            <w:r>
              <w:t>Hardee</w:t>
            </w:r>
          </w:p>
        </w:tc>
        <w:tc>
          <w:tcPr>
            <w:tcW w:w="2179" w:type="dxa"/>
            <w:shd w:val="clear" w:color="auto" w:fill="auto"/>
          </w:tcPr>
          <w:p w14:paraId="7EDB16A2" w14:textId="7F1F364A" w:rsidR="00793ADD" w:rsidRPr="00793ADD" w:rsidRDefault="00793ADD" w:rsidP="00793ADD">
            <w:pPr>
              <w:ind w:firstLine="0"/>
            </w:pPr>
            <w:r>
              <w:t>Harris</w:t>
            </w:r>
          </w:p>
        </w:tc>
        <w:tc>
          <w:tcPr>
            <w:tcW w:w="2180" w:type="dxa"/>
            <w:shd w:val="clear" w:color="auto" w:fill="auto"/>
          </w:tcPr>
          <w:p w14:paraId="360047D4" w14:textId="6B72BAC7" w:rsidR="00793ADD" w:rsidRPr="00793ADD" w:rsidRDefault="00793ADD" w:rsidP="00793ADD">
            <w:pPr>
              <w:ind w:firstLine="0"/>
            </w:pPr>
            <w:r>
              <w:t>Hartnett</w:t>
            </w:r>
          </w:p>
        </w:tc>
      </w:tr>
      <w:tr w:rsidR="00793ADD" w:rsidRPr="00793ADD" w14:paraId="029DD682" w14:textId="77777777" w:rsidTr="00793ADD">
        <w:tc>
          <w:tcPr>
            <w:tcW w:w="2179" w:type="dxa"/>
            <w:shd w:val="clear" w:color="auto" w:fill="auto"/>
          </w:tcPr>
          <w:p w14:paraId="2AA568D2" w14:textId="2B7454E9" w:rsidR="00793ADD" w:rsidRPr="00793ADD" w:rsidRDefault="00793ADD" w:rsidP="00793ADD">
            <w:pPr>
              <w:ind w:firstLine="0"/>
            </w:pPr>
            <w:r>
              <w:t>Hartz</w:t>
            </w:r>
          </w:p>
        </w:tc>
        <w:tc>
          <w:tcPr>
            <w:tcW w:w="2179" w:type="dxa"/>
            <w:shd w:val="clear" w:color="auto" w:fill="auto"/>
          </w:tcPr>
          <w:p w14:paraId="26B31C61" w14:textId="28EA48C9" w:rsidR="00793ADD" w:rsidRPr="00793ADD" w:rsidRDefault="00793ADD" w:rsidP="00793ADD">
            <w:pPr>
              <w:ind w:firstLine="0"/>
            </w:pPr>
            <w:r>
              <w:t>Hayes</w:t>
            </w:r>
          </w:p>
        </w:tc>
        <w:tc>
          <w:tcPr>
            <w:tcW w:w="2180" w:type="dxa"/>
            <w:shd w:val="clear" w:color="auto" w:fill="auto"/>
          </w:tcPr>
          <w:p w14:paraId="405471C8" w14:textId="3EF70E34" w:rsidR="00793ADD" w:rsidRPr="00793ADD" w:rsidRDefault="00793ADD" w:rsidP="00793ADD">
            <w:pPr>
              <w:ind w:firstLine="0"/>
            </w:pPr>
            <w:r>
              <w:t>Herbkersman</w:t>
            </w:r>
          </w:p>
        </w:tc>
      </w:tr>
      <w:tr w:rsidR="00793ADD" w:rsidRPr="00793ADD" w14:paraId="47916279" w14:textId="77777777" w:rsidTr="00793ADD">
        <w:tc>
          <w:tcPr>
            <w:tcW w:w="2179" w:type="dxa"/>
            <w:shd w:val="clear" w:color="auto" w:fill="auto"/>
          </w:tcPr>
          <w:p w14:paraId="7C3AEC53" w14:textId="26E8A9CC" w:rsidR="00793ADD" w:rsidRPr="00793ADD" w:rsidRDefault="00793ADD" w:rsidP="00793ADD">
            <w:pPr>
              <w:ind w:firstLine="0"/>
            </w:pPr>
            <w:r>
              <w:t>Hewitt</w:t>
            </w:r>
          </w:p>
        </w:tc>
        <w:tc>
          <w:tcPr>
            <w:tcW w:w="2179" w:type="dxa"/>
            <w:shd w:val="clear" w:color="auto" w:fill="auto"/>
          </w:tcPr>
          <w:p w14:paraId="7B8927B5" w14:textId="46C6C6D5" w:rsidR="00793ADD" w:rsidRPr="00793ADD" w:rsidRDefault="00793ADD" w:rsidP="00793ADD">
            <w:pPr>
              <w:ind w:firstLine="0"/>
            </w:pPr>
            <w:r>
              <w:t>Hiott</w:t>
            </w:r>
          </w:p>
        </w:tc>
        <w:tc>
          <w:tcPr>
            <w:tcW w:w="2180" w:type="dxa"/>
            <w:shd w:val="clear" w:color="auto" w:fill="auto"/>
          </w:tcPr>
          <w:p w14:paraId="57C54FC0" w14:textId="52C6BD68" w:rsidR="00793ADD" w:rsidRPr="00793ADD" w:rsidRDefault="00793ADD" w:rsidP="00793ADD">
            <w:pPr>
              <w:ind w:firstLine="0"/>
            </w:pPr>
            <w:r>
              <w:t>Hixon</w:t>
            </w:r>
          </w:p>
        </w:tc>
      </w:tr>
      <w:tr w:rsidR="00793ADD" w:rsidRPr="00793ADD" w14:paraId="49C5D734" w14:textId="77777777" w:rsidTr="00793ADD">
        <w:tc>
          <w:tcPr>
            <w:tcW w:w="2179" w:type="dxa"/>
            <w:shd w:val="clear" w:color="auto" w:fill="auto"/>
          </w:tcPr>
          <w:p w14:paraId="2F7BA11D" w14:textId="2D5D2B6E" w:rsidR="00793ADD" w:rsidRPr="00793ADD" w:rsidRDefault="00793ADD" w:rsidP="00793ADD">
            <w:pPr>
              <w:ind w:firstLine="0"/>
            </w:pPr>
            <w:r>
              <w:t>Holman</w:t>
            </w:r>
          </w:p>
        </w:tc>
        <w:tc>
          <w:tcPr>
            <w:tcW w:w="2179" w:type="dxa"/>
            <w:shd w:val="clear" w:color="auto" w:fill="auto"/>
          </w:tcPr>
          <w:p w14:paraId="34E09141" w14:textId="6A57DCF8" w:rsidR="00793ADD" w:rsidRPr="00793ADD" w:rsidRDefault="00793ADD" w:rsidP="00793ADD">
            <w:pPr>
              <w:ind w:firstLine="0"/>
            </w:pPr>
            <w:r>
              <w:t>Hosey</w:t>
            </w:r>
          </w:p>
        </w:tc>
        <w:tc>
          <w:tcPr>
            <w:tcW w:w="2180" w:type="dxa"/>
            <w:shd w:val="clear" w:color="auto" w:fill="auto"/>
          </w:tcPr>
          <w:p w14:paraId="26313B8A" w14:textId="47C51745" w:rsidR="00793ADD" w:rsidRPr="00793ADD" w:rsidRDefault="00793ADD" w:rsidP="00793ADD">
            <w:pPr>
              <w:ind w:firstLine="0"/>
            </w:pPr>
            <w:r>
              <w:t>Howard</w:t>
            </w:r>
          </w:p>
        </w:tc>
      </w:tr>
      <w:tr w:rsidR="00793ADD" w:rsidRPr="00793ADD" w14:paraId="3A8C6A88" w14:textId="77777777" w:rsidTr="00793ADD">
        <w:tc>
          <w:tcPr>
            <w:tcW w:w="2179" w:type="dxa"/>
            <w:shd w:val="clear" w:color="auto" w:fill="auto"/>
          </w:tcPr>
          <w:p w14:paraId="45DDB6F7" w14:textId="6F1A9199" w:rsidR="00793ADD" w:rsidRPr="00793ADD" w:rsidRDefault="00793ADD" w:rsidP="00793ADD">
            <w:pPr>
              <w:ind w:firstLine="0"/>
            </w:pPr>
            <w:r>
              <w:t>Huff</w:t>
            </w:r>
          </w:p>
        </w:tc>
        <w:tc>
          <w:tcPr>
            <w:tcW w:w="2179" w:type="dxa"/>
            <w:shd w:val="clear" w:color="auto" w:fill="auto"/>
          </w:tcPr>
          <w:p w14:paraId="65C0E9BC" w14:textId="69508B1F" w:rsidR="00793ADD" w:rsidRPr="00793ADD" w:rsidRDefault="00793ADD" w:rsidP="00793ADD">
            <w:pPr>
              <w:ind w:firstLine="0"/>
            </w:pPr>
            <w:r>
              <w:t>J. L. Johnson</w:t>
            </w:r>
          </w:p>
        </w:tc>
        <w:tc>
          <w:tcPr>
            <w:tcW w:w="2180" w:type="dxa"/>
            <w:shd w:val="clear" w:color="auto" w:fill="auto"/>
          </w:tcPr>
          <w:p w14:paraId="34D3C07E" w14:textId="51F61DDF" w:rsidR="00793ADD" w:rsidRPr="00793ADD" w:rsidRDefault="00793ADD" w:rsidP="00793ADD">
            <w:pPr>
              <w:ind w:firstLine="0"/>
            </w:pPr>
            <w:r>
              <w:t>Jones</w:t>
            </w:r>
          </w:p>
        </w:tc>
      </w:tr>
      <w:tr w:rsidR="00793ADD" w:rsidRPr="00793ADD" w14:paraId="05A194BF" w14:textId="77777777" w:rsidTr="00793ADD">
        <w:tc>
          <w:tcPr>
            <w:tcW w:w="2179" w:type="dxa"/>
            <w:shd w:val="clear" w:color="auto" w:fill="auto"/>
          </w:tcPr>
          <w:p w14:paraId="37DFA532" w14:textId="69E4C648" w:rsidR="00793ADD" w:rsidRPr="00793ADD" w:rsidRDefault="00793ADD" w:rsidP="00793ADD">
            <w:pPr>
              <w:ind w:firstLine="0"/>
            </w:pPr>
            <w:r>
              <w:lastRenderedPageBreak/>
              <w:t>Jordan</w:t>
            </w:r>
          </w:p>
        </w:tc>
        <w:tc>
          <w:tcPr>
            <w:tcW w:w="2179" w:type="dxa"/>
            <w:shd w:val="clear" w:color="auto" w:fill="auto"/>
          </w:tcPr>
          <w:p w14:paraId="19D13513" w14:textId="0897A2EF" w:rsidR="00793ADD" w:rsidRPr="00793ADD" w:rsidRDefault="00793ADD" w:rsidP="00793ADD">
            <w:pPr>
              <w:ind w:firstLine="0"/>
            </w:pPr>
            <w:r>
              <w:t>Kilmartin</w:t>
            </w:r>
          </w:p>
        </w:tc>
        <w:tc>
          <w:tcPr>
            <w:tcW w:w="2180" w:type="dxa"/>
            <w:shd w:val="clear" w:color="auto" w:fill="auto"/>
          </w:tcPr>
          <w:p w14:paraId="09EDDF70" w14:textId="3C525815" w:rsidR="00793ADD" w:rsidRPr="00793ADD" w:rsidRDefault="00793ADD" w:rsidP="00793ADD">
            <w:pPr>
              <w:ind w:firstLine="0"/>
            </w:pPr>
            <w:r>
              <w:t>Kirby</w:t>
            </w:r>
          </w:p>
        </w:tc>
      </w:tr>
      <w:tr w:rsidR="00793ADD" w:rsidRPr="00793ADD" w14:paraId="12895043" w14:textId="77777777" w:rsidTr="00793ADD">
        <w:tc>
          <w:tcPr>
            <w:tcW w:w="2179" w:type="dxa"/>
            <w:shd w:val="clear" w:color="auto" w:fill="auto"/>
          </w:tcPr>
          <w:p w14:paraId="22D41AB0" w14:textId="3E09EC61" w:rsidR="00793ADD" w:rsidRPr="00793ADD" w:rsidRDefault="00793ADD" w:rsidP="00793ADD">
            <w:pPr>
              <w:ind w:firstLine="0"/>
            </w:pPr>
            <w:r>
              <w:t>Landing</w:t>
            </w:r>
          </w:p>
        </w:tc>
        <w:tc>
          <w:tcPr>
            <w:tcW w:w="2179" w:type="dxa"/>
            <w:shd w:val="clear" w:color="auto" w:fill="auto"/>
          </w:tcPr>
          <w:p w14:paraId="3E10875D" w14:textId="1DBE1B69" w:rsidR="00793ADD" w:rsidRPr="00793ADD" w:rsidRDefault="00793ADD" w:rsidP="00793ADD">
            <w:pPr>
              <w:ind w:firstLine="0"/>
            </w:pPr>
            <w:r>
              <w:t>Lawson</w:t>
            </w:r>
          </w:p>
        </w:tc>
        <w:tc>
          <w:tcPr>
            <w:tcW w:w="2180" w:type="dxa"/>
            <w:shd w:val="clear" w:color="auto" w:fill="auto"/>
          </w:tcPr>
          <w:p w14:paraId="1B25C1D2" w14:textId="212E3A47" w:rsidR="00793ADD" w:rsidRPr="00793ADD" w:rsidRDefault="00793ADD" w:rsidP="00793ADD">
            <w:pPr>
              <w:ind w:firstLine="0"/>
            </w:pPr>
            <w:r>
              <w:t>Ligon</w:t>
            </w:r>
          </w:p>
        </w:tc>
      </w:tr>
      <w:tr w:rsidR="00793ADD" w:rsidRPr="00793ADD" w14:paraId="7003B39C" w14:textId="77777777" w:rsidTr="00793ADD">
        <w:tc>
          <w:tcPr>
            <w:tcW w:w="2179" w:type="dxa"/>
            <w:shd w:val="clear" w:color="auto" w:fill="auto"/>
          </w:tcPr>
          <w:p w14:paraId="38D8CBF1" w14:textId="057E72F0" w:rsidR="00793ADD" w:rsidRPr="00793ADD" w:rsidRDefault="00793ADD" w:rsidP="00793ADD">
            <w:pPr>
              <w:ind w:firstLine="0"/>
            </w:pPr>
            <w:r>
              <w:t>Long</w:t>
            </w:r>
          </w:p>
        </w:tc>
        <w:tc>
          <w:tcPr>
            <w:tcW w:w="2179" w:type="dxa"/>
            <w:shd w:val="clear" w:color="auto" w:fill="auto"/>
          </w:tcPr>
          <w:p w14:paraId="7014BFD4" w14:textId="5F0C1D0E" w:rsidR="00793ADD" w:rsidRPr="00793ADD" w:rsidRDefault="00793ADD" w:rsidP="00793ADD">
            <w:pPr>
              <w:ind w:firstLine="0"/>
            </w:pPr>
            <w:r>
              <w:t>Lowe</w:t>
            </w:r>
          </w:p>
        </w:tc>
        <w:tc>
          <w:tcPr>
            <w:tcW w:w="2180" w:type="dxa"/>
            <w:shd w:val="clear" w:color="auto" w:fill="auto"/>
          </w:tcPr>
          <w:p w14:paraId="67101BB4" w14:textId="6EC380F1" w:rsidR="00793ADD" w:rsidRPr="00793ADD" w:rsidRDefault="00793ADD" w:rsidP="00793ADD">
            <w:pPr>
              <w:ind w:firstLine="0"/>
            </w:pPr>
            <w:r>
              <w:t>Luck</w:t>
            </w:r>
          </w:p>
        </w:tc>
      </w:tr>
      <w:tr w:rsidR="00793ADD" w:rsidRPr="00793ADD" w14:paraId="54C17F41" w14:textId="77777777" w:rsidTr="00793ADD">
        <w:tc>
          <w:tcPr>
            <w:tcW w:w="2179" w:type="dxa"/>
            <w:shd w:val="clear" w:color="auto" w:fill="auto"/>
          </w:tcPr>
          <w:p w14:paraId="590E651A" w14:textId="5D369C1A" w:rsidR="00793ADD" w:rsidRPr="00793ADD" w:rsidRDefault="00793ADD" w:rsidP="00793ADD">
            <w:pPr>
              <w:ind w:firstLine="0"/>
            </w:pPr>
            <w:r>
              <w:t>Magnuson</w:t>
            </w:r>
          </w:p>
        </w:tc>
        <w:tc>
          <w:tcPr>
            <w:tcW w:w="2179" w:type="dxa"/>
            <w:shd w:val="clear" w:color="auto" w:fill="auto"/>
          </w:tcPr>
          <w:p w14:paraId="184972FC" w14:textId="130F89B5" w:rsidR="00793ADD" w:rsidRPr="00793ADD" w:rsidRDefault="00793ADD" w:rsidP="00793ADD">
            <w:pPr>
              <w:ind w:firstLine="0"/>
            </w:pPr>
            <w:r>
              <w:t>Martin</w:t>
            </w:r>
          </w:p>
        </w:tc>
        <w:tc>
          <w:tcPr>
            <w:tcW w:w="2180" w:type="dxa"/>
            <w:shd w:val="clear" w:color="auto" w:fill="auto"/>
          </w:tcPr>
          <w:p w14:paraId="54CCED89" w14:textId="5622ACAF" w:rsidR="00793ADD" w:rsidRPr="00793ADD" w:rsidRDefault="00793ADD" w:rsidP="00793ADD">
            <w:pPr>
              <w:ind w:firstLine="0"/>
            </w:pPr>
            <w:r>
              <w:t>May</w:t>
            </w:r>
          </w:p>
        </w:tc>
      </w:tr>
      <w:tr w:rsidR="00793ADD" w:rsidRPr="00793ADD" w14:paraId="07125517" w14:textId="77777777" w:rsidTr="00793ADD">
        <w:tc>
          <w:tcPr>
            <w:tcW w:w="2179" w:type="dxa"/>
            <w:shd w:val="clear" w:color="auto" w:fill="auto"/>
          </w:tcPr>
          <w:p w14:paraId="1E3BBC54" w14:textId="0B479DCE" w:rsidR="00793ADD" w:rsidRPr="00793ADD" w:rsidRDefault="00793ADD" w:rsidP="00793ADD">
            <w:pPr>
              <w:ind w:firstLine="0"/>
            </w:pPr>
            <w:r>
              <w:t>McCabe</w:t>
            </w:r>
          </w:p>
        </w:tc>
        <w:tc>
          <w:tcPr>
            <w:tcW w:w="2179" w:type="dxa"/>
            <w:shd w:val="clear" w:color="auto" w:fill="auto"/>
          </w:tcPr>
          <w:p w14:paraId="74B4A294" w14:textId="557D8E59" w:rsidR="00793ADD" w:rsidRPr="00793ADD" w:rsidRDefault="00793ADD" w:rsidP="00793ADD">
            <w:pPr>
              <w:ind w:firstLine="0"/>
            </w:pPr>
            <w:r>
              <w:t>McCravy</w:t>
            </w:r>
          </w:p>
        </w:tc>
        <w:tc>
          <w:tcPr>
            <w:tcW w:w="2180" w:type="dxa"/>
            <w:shd w:val="clear" w:color="auto" w:fill="auto"/>
          </w:tcPr>
          <w:p w14:paraId="50CDED38" w14:textId="4CCAD41B" w:rsidR="00793ADD" w:rsidRPr="00793ADD" w:rsidRDefault="00793ADD" w:rsidP="00793ADD">
            <w:pPr>
              <w:ind w:firstLine="0"/>
            </w:pPr>
            <w:r>
              <w:t>McDaniel</w:t>
            </w:r>
          </w:p>
        </w:tc>
      </w:tr>
      <w:tr w:rsidR="00793ADD" w:rsidRPr="00793ADD" w14:paraId="7329D6BC" w14:textId="77777777" w:rsidTr="00793ADD">
        <w:tc>
          <w:tcPr>
            <w:tcW w:w="2179" w:type="dxa"/>
            <w:shd w:val="clear" w:color="auto" w:fill="auto"/>
          </w:tcPr>
          <w:p w14:paraId="6556FB5D" w14:textId="1C37FF9B" w:rsidR="00793ADD" w:rsidRPr="00793ADD" w:rsidRDefault="00793ADD" w:rsidP="00793ADD">
            <w:pPr>
              <w:ind w:firstLine="0"/>
            </w:pPr>
            <w:r>
              <w:t>McGinnis</w:t>
            </w:r>
          </w:p>
        </w:tc>
        <w:tc>
          <w:tcPr>
            <w:tcW w:w="2179" w:type="dxa"/>
            <w:shd w:val="clear" w:color="auto" w:fill="auto"/>
          </w:tcPr>
          <w:p w14:paraId="54F61ED6" w14:textId="2B559116" w:rsidR="00793ADD" w:rsidRPr="00793ADD" w:rsidRDefault="00793ADD" w:rsidP="00793ADD">
            <w:pPr>
              <w:ind w:firstLine="0"/>
            </w:pPr>
            <w:r>
              <w:t>Mitchell</w:t>
            </w:r>
          </w:p>
        </w:tc>
        <w:tc>
          <w:tcPr>
            <w:tcW w:w="2180" w:type="dxa"/>
            <w:shd w:val="clear" w:color="auto" w:fill="auto"/>
          </w:tcPr>
          <w:p w14:paraId="0109E1D8" w14:textId="0CABC02D" w:rsidR="00793ADD" w:rsidRPr="00793ADD" w:rsidRDefault="00793ADD" w:rsidP="00793ADD">
            <w:pPr>
              <w:ind w:firstLine="0"/>
            </w:pPr>
            <w:r>
              <w:t>T. Moore</w:t>
            </w:r>
          </w:p>
        </w:tc>
      </w:tr>
      <w:tr w:rsidR="00793ADD" w:rsidRPr="00793ADD" w14:paraId="06ACD1CF" w14:textId="77777777" w:rsidTr="00793ADD">
        <w:tc>
          <w:tcPr>
            <w:tcW w:w="2179" w:type="dxa"/>
            <w:shd w:val="clear" w:color="auto" w:fill="auto"/>
          </w:tcPr>
          <w:p w14:paraId="271FDE24" w14:textId="33F84741" w:rsidR="00793ADD" w:rsidRPr="00793ADD" w:rsidRDefault="00793ADD" w:rsidP="00793ADD">
            <w:pPr>
              <w:ind w:firstLine="0"/>
            </w:pPr>
            <w:r>
              <w:t>Morgan</w:t>
            </w:r>
          </w:p>
        </w:tc>
        <w:tc>
          <w:tcPr>
            <w:tcW w:w="2179" w:type="dxa"/>
            <w:shd w:val="clear" w:color="auto" w:fill="auto"/>
          </w:tcPr>
          <w:p w14:paraId="0C99C30E" w14:textId="56D25856" w:rsidR="00793ADD" w:rsidRPr="00793ADD" w:rsidRDefault="00793ADD" w:rsidP="00793ADD">
            <w:pPr>
              <w:ind w:firstLine="0"/>
            </w:pPr>
            <w:r>
              <w:t>Moss</w:t>
            </w:r>
          </w:p>
        </w:tc>
        <w:tc>
          <w:tcPr>
            <w:tcW w:w="2180" w:type="dxa"/>
            <w:shd w:val="clear" w:color="auto" w:fill="auto"/>
          </w:tcPr>
          <w:p w14:paraId="01DC9781" w14:textId="5E93BF45" w:rsidR="00793ADD" w:rsidRPr="00793ADD" w:rsidRDefault="00793ADD" w:rsidP="00793ADD">
            <w:pPr>
              <w:ind w:firstLine="0"/>
            </w:pPr>
            <w:r>
              <w:t>Neese</w:t>
            </w:r>
          </w:p>
        </w:tc>
      </w:tr>
      <w:tr w:rsidR="00793ADD" w:rsidRPr="00793ADD" w14:paraId="02F59887" w14:textId="77777777" w:rsidTr="00793ADD">
        <w:tc>
          <w:tcPr>
            <w:tcW w:w="2179" w:type="dxa"/>
            <w:shd w:val="clear" w:color="auto" w:fill="auto"/>
          </w:tcPr>
          <w:p w14:paraId="2EF9B08B" w14:textId="651DA6B6" w:rsidR="00793ADD" w:rsidRPr="00793ADD" w:rsidRDefault="00793ADD" w:rsidP="00793ADD">
            <w:pPr>
              <w:ind w:firstLine="0"/>
            </w:pPr>
            <w:r>
              <w:t>B. Newton</w:t>
            </w:r>
          </w:p>
        </w:tc>
        <w:tc>
          <w:tcPr>
            <w:tcW w:w="2179" w:type="dxa"/>
            <w:shd w:val="clear" w:color="auto" w:fill="auto"/>
          </w:tcPr>
          <w:p w14:paraId="3BF693C3" w14:textId="3D917C7E" w:rsidR="00793ADD" w:rsidRPr="00793ADD" w:rsidRDefault="00793ADD" w:rsidP="00793ADD">
            <w:pPr>
              <w:ind w:firstLine="0"/>
            </w:pPr>
            <w:r>
              <w:t>W. Newton</w:t>
            </w:r>
          </w:p>
        </w:tc>
        <w:tc>
          <w:tcPr>
            <w:tcW w:w="2180" w:type="dxa"/>
            <w:shd w:val="clear" w:color="auto" w:fill="auto"/>
          </w:tcPr>
          <w:p w14:paraId="7D8F712C" w14:textId="1161C897" w:rsidR="00793ADD" w:rsidRPr="00793ADD" w:rsidRDefault="00793ADD" w:rsidP="00793ADD">
            <w:pPr>
              <w:ind w:firstLine="0"/>
            </w:pPr>
            <w:r>
              <w:t>Oremus</w:t>
            </w:r>
          </w:p>
        </w:tc>
      </w:tr>
      <w:tr w:rsidR="00793ADD" w:rsidRPr="00793ADD" w14:paraId="4833663A" w14:textId="77777777" w:rsidTr="00793ADD">
        <w:tc>
          <w:tcPr>
            <w:tcW w:w="2179" w:type="dxa"/>
            <w:shd w:val="clear" w:color="auto" w:fill="auto"/>
          </w:tcPr>
          <w:p w14:paraId="22E92A1E" w14:textId="6F590206" w:rsidR="00793ADD" w:rsidRPr="00793ADD" w:rsidRDefault="00793ADD" w:rsidP="00793ADD">
            <w:pPr>
              <w:ind w:firstLine="0"/>
            </w:pPr>
            <w:r>
              <w:t>Pace</w:t>
            </w:r>
          </w:p>
        </w:tc>
        <w:tc>
          <w:tcPr>
            <w:tcW w:w="2179" w:type="dxa"/>
            <w:shd w:val="clear" w:color="auto" w:fill="auto"/>
          </w:tcPr>
          <w:p w14:paraId="660187C8" w14:textId="44AF90B9" w:rsidR="00793ADD" w:rsidRPr="00793ADD" w:rsidRDefault="00793ADD" w:rsidP="00793ADD">
            <w:pPr>
              <w:ind w:firstLine="0"/>
            </w:pPr>
            <w:r>
              <w:t>Pedalino</w:t>
            </w:r>
          </w:p>
        </w:tc>
        <w:tc>
          <w:tcPr>
            <w:tcW w:w="2180" w:type="dxa"/>
            <w:shd w:val="clear" w:color="auto" w:fill="auto"/>
          </w:tcPr>
          <w:p w14:paraId="63C2EE0D" w14:textId="1E4FDC74" w:rsidR="00793ADD" w:rsidRPr="00793ADD" w:rsidRDefault="00793ADD" w:rsidP="00793ADD">
            <w:pPr>
              <w:ind w:firstLine="0"/>
            </w:pPr>
            <w:r>
              <w:t>Pope</w:t>
            </w:r>
          </w:p>
        </w:tc>
      </w:tr>
      <w:tr w:rsidR="00793ADD" w:rsidRPr="00793ADD" w14:paraId="1F08E9C6" w14:textId="77777777" w:rsidTr="00793ADD">
        <w:tc>
          <w:tcPr>
            <w:tcW w:w="2179" w:type="dxa"/>
            <w:shd w:val="clear" w:color="auto" w:fill="auto"/>
          </w:tcPr>
          <w:p w14:paraId="76E5A26C" w14:textId="78C92069" w:rsidR="00793ADD" w:rsidRPr="00793ADD" w:rsidRDefault="00793ADD" w:rsidP="00793ADD">
            <w:pPr>
              <w:ind w:firstLine="0"/>
            </w:pPr>
            <w:r>
              <w:t>Rankin</w:t>
            </w:r>
          </w:p>
        </w:tc>
        <w:tc>
          <w:tcPr>
            <w:tcW w:w="2179" w:type="dxa"/>
            <w:shd w:val="clear" w:color="auto" w:fill="auto"/>
          </w:tcPr>
          <w:p w14:paraId="629503E4" w14:textId="56ED46EB" w:rsidR="00793ADD" w:rsidRPr="00793ADD" w:rsidRDefault="00793ADD" w:rsidP="00793ADD">
            <w:pPr>
              <w:ind w:firstLine="0"/>
            </w:pPr>
            <w:r>
              <w:t>Reese</w:t>
            </w:r>
          </w:p>
        </w:tc>
        <w:tc>
          <w:tcPr>
            <w:tcW w:w="2180" w:type="dxa"/>
            <w:shd w:val="clear" w:color="auto" w:fill="auto"/>
          </w:tcPr>
          <w:p w14:paraId="09C32902" w14:textId="67C67910" w:rsidR="00793ADD" w:rsidRPr="00793ADD" w:rsidRDefault="00793ADD" w:rsidP="00793ADD">
            <w:pPr>
              <w:ind w:firstLine="0"/>
            </w:pPr>
            <w:r>
              <w:t>Rivers</w:t>
            </w:r>
          </w:p>
        </w:tc>
      </w:tr>
      <w:tr w:rsidR="00793ADD" w:rsidRPr="00793ADD" w14:paraId="3FA2ABA9" w14:textId="77777777" w:rsidTr="00793ADD">
        <w:tc>
          <w:tcPr>
            <w:tcW w:w="2179" w:type="dxa"/>
            <w:shd w:val="clear" w:color="auto" w:fill="auto"/>
          </w:tcPr>
          <w:p w14:paraId="33FD25AD" w14:textId="441F56E5" w:rsidR="00793ADD" w:rsidRPr="00793ADD" w:rsidRDefault="00793ADD" w:rsidP="00793ADD">
            <w:pPr>
              <w:ind w:firstLine="0"/>
            </w:pPr>
            <w:r>
              <w:t>Robbins</w:t>
            </w:r>
          </w:p>
        </w:tc>
        <w:tc>
          <w:tcPr>
            <w:tcW w:w="2179" w:type="dxa"/>
            <w:shd w:val="clear" w:color="auto" w:fill="auto"/>
          </w:tcPr>
          <w:p w14:paraId="119B2209" w14:textId="0155613E" w:rsidR="00793ADD" w:rsidRPr="00793ADD" w:rsidRDefault="00793ADD" w:rsidP="00793ADD">
            <w:pPr>
              <w:ind w:firstLine="0"/>
            </w:pPr>
            <w:r>
              <w:t>Sanders</w:t>
            </w:r>
          </w:p>
        </w:tc>
        <w:tc>
          <w:tcPr>
            <w:tcW w:w="2180" w:type="dxa"/>
            <w:shd w:val="clear" w:color="auto" w:fill="auto"/>
          </w:tcPr>
          <w:p w14:paraId="077571FD" w14:textId="43803707" w:rsidR="00793ADD" w:rsidRPr="00793ADD" w:rsidRDefault="00793ADD" w:rsidP="00793ADD">
            <w:pPr>
              <w:ind w:firstLine="0"/>
            </w:pPr>
            <w:r>
              <w:t>G. M. Smith</w:t>
            </w:r>
          </w:p>
        </w:tc>
      </w:tr>
      <w:tr w:rsidR="00793ADD" w:rsidRPr="00793ADD" w14:paraId="3D3D8BCC" w14:textId="77777777" w:rsidTr="00793ADD">
        <w:tc>
          <w:tcPr>
            <w:tcW w:w="2179" w:type="dxa"/>
            <w:shd w:val="clear" w:color="auto" w:fill="auto"/>
          </w:tcPr>
          <w:p w14:paraId="5EA04770" w14:textId="28CBE787" w:rsidR="00793ADD" w:rsidRPr="00793ADD" w:rsidRDefault="00793ADD" w:rsidP="00793ADD">
            <w:pPr>
              <w:ind w:firstLine="0"/>
            </w:pPr>
            <w:r>
              <w:t>M. M. Smith</w:t>
            </w:r>
          </w:p>
        </w:tc>
        <w:tc>
          <w:tcPr>
            <w:tcW w:w="2179" w:type="dxa"/>
            <w:shd w:val="clear" w:color="auto" w:fill="auto"/>
          </w:tcPr>
          <w:p w14:paraId="45E173BF" w14:textId="317DFF22" w:rsidR="00793ADD" w:rsidRPr="00793ADD" w:rsidRDefault="00793ADD" w:rsidP="00793ADD">
            <w:pPr>
              <w:ind w:firstLine="0"/>
            </w:pPr>
            <w:r>
              <w:t>Spann-Wilder</w:t>
            </w:r>
          </w:p>
        </w:tc>
        <w:tc>
          <w:tcPr>
            <w:tcW w:w="2180" w:type="dxa"/>
            <w:shd w:val="clear" w:color="auto" w:fill="auto"/>
          </w:tcPr>
          <w:p w14:paraId="75223AFA" w14:textId="49B19411" w:rsidR="00793ADD" w:rsidRPr="00793ADD" w:rsidRDefault="00793ADD" w:rsidP="00793ADD">
            <w:pPr>
              <w:ind w:firstLine="0"/>
            </w:pPr>
            <w:r>
              <w:t>Stavrinakis</w:t>
            </w:r>
          </w:p>
        </w:tc>
      </w:tr>
      <w:tr w:rsidR="00793ADD" w:rsidRPr="00793ADD" w14:paraId="0AB776FE" w14:textId="77777777" w:rsidTr="00793ADD">
        <w:tc>
          <w:tcPr>
            <w:tcW w:w="2179" w:type="dxa"/>
            <w:shd w:val="clear" w:color="auto" w:fill="auto"/>
          </w:tcPr>
          <w:p w14:paraId="7D28D810" w14:textId="3C8A2C6A" w:rsidR="00793ADD" w:rsidRPr="00793ADD" w:rsidRDefault="00793ADD" w:rsidP="00793ADD">
            <w:pPr>
              <w:ind w:firstLine="0"/>
            </w:pPr>
            <w:r>
              <w:t>Taylor</w:t>
            </w:r>
          </w:p>
        </w:tc>
        <w:tc>
          <w:tcPr>
            <w:tcW w:w="2179" w:type="dxa"/>
            <w:shd w:val="clear" w:color="auto" w:fill="auto"/>
          </w:tcPr>
          <w:p w14:paraId="22F5DE8B" w14:textId="1BD6A8FD" w:rsidR="00793ADD" w:rsidRPr="00793ADD" w:rsidRDefault="00793ADD" w:rsidP="00793ADD">
            <w:pPr>
              <w:ind w:firstLine="0"/>
            </w:pPr>
            <w:r>
              <w:t>Teeple</w:t>
            </w:r>
          </w:p>
        </w:tc>
        <w:tc>
          <w:tcPr>
            <w:tcW w:w="2180" w:type="dxa"/>
            <w:shd w:val="clear" w:color="auto" w:fill="auto"/>
          </w:tcPr>
          <w:p w14:paraId="4D67305E" w14:textId="151DBA85" w:rsidR="00793ADD" w:rsidRPr="00793ADD" w:rsidRDefault="00793ADD" w:rsidP="00793ADD">
            <w:pPr>
              <w:ind w:firstLine="0"/>
            </w:pPr>
            <w:r>
              <w:t>Terribile</w:t>
            </w:r>
          </w:p>
        </w:tc>
      </w:tr>
      <w:tr w:rsidR="00793ADD" w:rsidRPr="00793ADD" w14:paraId="50AABD9B" w14:textId="77777777" w:rsidTr="00793ADD">
        <w:tc>
          <w:tcPr>
            <w:tcW w:w="2179" w:type="dxa"/>
            <w:shd w:val="clear" w:color="auto" w:fill="auto"/>
          </w:tcPr>
          <w:p w14:paraId="3B5CB6E1" w14:textId="3089342B" w:rsidR="00793ADD" w:rsidRPr="00793ADD" w:rsidRDefault="00793ADD" w:rsidP="00793ADD">
            <w:pPr>
              <w:ind w:firstLine="0"/>
            </w:pPr>
            <w:r>
              <w:t>Vaughan</w:t>
            </w:r>
          </w:p>
        </w:tc>
        <w:tc>
          <w:tcPr>
            <w:tcW w:w="2179" w:type="dxa"/>
            <w:shd w:val="clear" w:color="auto" w:fill="auto"/>
          </w:tcPr>
          <w:p w14:paraId="6EE0AFF3" w14:textId="1AA323C6" w:rsidR="00793ADD" w:rsidRPr="00793ADD" w:rsidRDefault="00793ADD" w:rsidP="00793ADD">
            <w:pPr>
              <w:ind w:firstLine="0"/>
            </w:pPr>
            <w:r>
              <w:t>Waters</w:t>
            </w:r>
          </w:p>
        </w:tc>
        <w:tc>
          <w:tcPr>
            <w:tcW w:w="2180" w:type="dxa"/>
            <w:shd w:val="clear" w:color="auto" w:fill="auto"/>
          </w:tcPr>
          <w:p w14:paraId="3CCAF1CB" w14:textId="7FA027B6" w:rsidR="00793ADD" w:rsidRPr="00793ADD" w:rsidRDefault="00793ADD" w:rsidP="00793ADD">
            <w:pPr>
              <w:ind w:firstLine="0"/>
            </w:pPr>
            <w:r>
              <w:t>Wetmore</w:t>
            </w:r>
          </w:p>
        </w:tc>
      </w:tr>
      <w:tr w:rsidR="00793ADD" w:rsidRPr="00793ADD" w14:paraId="245905D8" w14:textId="77777777" w:rsidTr="00793ADD">
        <w:tc>
          <w:tcPr>
            <w:tcW w:w="2179" w:type="dxa"/>
            <w:shd w:val="clear" w:color="auto" w:fill="auto"/>
          </w:tcPr>
          <w:p w14:paraId="4138BA60" w14:textId="3E206794" w:rsidR="00793ADD" w:rsidRPr="00793ADD" w:rsidRDefault="00793ADD" w:rsidP="00793ADD">
            <w:pPr>
              <w:ind w:firstLine="0"/>
            </w:pPr>
            <w:r>
              <w:t>White</w:t>
            </w:r>
          </w:p>
        </w:tc>
        <w:tc>
          <w:tcPr>
            <w:tcW w:w="2179" w:type="dxa"/>
            <w:shd w:val="clear" w:color="auto" w:fill="auto"/>
          </w:tcPr>
          <w:p w14:paraId="3852D143" w14:textId="7C327958" w:rsidR="00793ADD" w:rsidRPr="00793ADD" w:rsidRDefault="00793ADD" w:rsidP="00793ADD">
            <w:pPr>
              <w:ind w:firstLine="0"/>
            </w:pPr>
            <w:r>
              <w:t>Whitmire</w:t>
            </w:r>
          </w:p>
        </w:tc>
        <w:tc>
          <w:tcPr>
            <w:tcW w:w="2180" w:type="dxa"/>
            <w:shd w:val="clear" w:color="auto" w:fill="auto"/>
          </w:tcPr>
          <w:p w14:paraId="5C32CFC1" w14:textId="37662A58" w:rsidR="00793ADD" w:rsidRPr="00793ADD" w:rsidRDefault="00793ADD" w:rsidP="00793ADD">
            <w:pPr>
              <w:ind w:firstLine="0"/>
            </w:pPr>
            <w:r>
              <w:t>Wickensimer</w:t>
            </w:r>
          </w:p>
        </w:tc>
      </w:tr>
      <w:tr w:rsidR="00793ADD" w:rsidRPr="00793ADD" w14:paraId="05B26D5F" w14:textId="77777777" w:rsidTr="00793ADD">
        <w:tc>
          <w:tcPr>
            <w:tcW w:w="2179" w:type="dxa"/>
            <w:shd w:val="clear" w:color="auto" w:fill="auto"/>
          </w:tcPr>
          <w:p w14:paraId="0641E412" w14:textId="657331BB" w:rsidR="00793ADD" w:rsidRPr="00793ADD" w:rsidRDefault="00793ADD" w:rsidP="00793ADD">
            <w:pPr>
              <w:keepNext/>
              <w:ind w:firstLine="0"/>
            </w:pPr>
            <w:r>
              <w:t>Williams</w:t>
            </w:r>
          </w:p>
        </w:tc>
        <w:tc>
          <w:tcPr>
            <w:tcW w:w="2179" w:type="dxa"/>
            <w:shd w:val="clear" w:color="auto" w:fill="auto"/>
          </w:tcPr>
          <w:p w14:paraId="28D74DA6" w14:textId="0F47C2E1" w:rsidR="00793ADD" w:rsidRPr="00793ADD" w:rsidRDefault="00793ADD" w:rsidP="00793ADD">
            <w:pPr>
              <w:keepNext/>
              <w:ind w:firstLine="0"/>
            </w:pPr>
            <w:r>
              <w:t>Willis</w:t>
            </w:r>
          </w:p>
        </w:tc>
        <w:tc>
          <w:tcPr>
            <w:tcW w:w="2180" w:type="dxa"/>
            <w:shd w:val="clear" w:color="auto" w:fill="auto"/>
          </w:tcPr>
          <w:p w14:paraId="66CA9B3D" w14:textId="4F0BF373" w:rsidR="00793ADD" w:rsidRPr="00793ADD" w:rsidRDefault="00793ADD" w:rsidP="00793ADD">
            <w:pPr>
              <w:keepNext/>
              <w:ind w:firstLine="0"/>
            </w:pPr>
            <w:r>
              <w:t>Wooten</w:t>
            </w:r>
          </w:p>
        </w:tc>
      </w:tr>
      <w:tr w:rsidR="00793ADD" w:rsidRPr="00793ADD" w14:paraId="534B9B1A" w14:textId="77777777" w:rsidTr="00793ADD">
        <w:tc>
          <w:tcPr>
            <w:tcW w:w="2179" w:type="dxa"/>
            <w:shd w:val="clear" w:color="auto" w:fill="auto"/>
          </w:tcPr>
          <w:p w14:paraId="291A92CE" w14:textId="18876815" w:rsidR="00793ADD" w:rsidRPr="00793ADD" w:rsidRDefault="00793ADD" w:rsidP="00793ADD">
            <w:pPr>
              <w:keepNext/>
              <w:ind w:firstLine="0"/>
            </w:pPr>
            <w:r>
              <w:t>Yow</w:t>
            </w:r>
          </w:p>
        </w:tc>
        <w:tc>
          <w:tcPr>
            <w:tcW w:w="2179" w:type="dxa"/>
            <w:shd w:val="clear" w:color="auto" w:fill="auto"/>
          </w:tcPr>
          <w:p w14:paraId="7B7EB2A3" w14:textId="77777777" w:rsidR="00793ADD" w:rsidRPr="00793ADD" w:rsidRDefault="00793ADD" w:rsidP="00793ADD">
            <w:pPr>
              <w:keepNext/>
              <w:ind w:firstLine="0"/>
            </w:pPr>
          </w:p>
        </w:tc>
        <w:tc>
          <w:tcPr>
            <w:tcW w:w="2180" w:type="dxa"/>
            <w:shd w:val="clear" w:color="auto" w:fill="auto"/>
          </w:tcPr>
          <w:p w14:paraId="46981432" w14:textId="77777777" w:rsidR="00793ADD" w:rsidRPr="00793ADD" w:rsidRDefault="00793ADD" w:rsidP="00793ADD">
            <w:pPr>
              <w:keepNext/>
              <w:ind w:firstLine="0"/>
            </w:pPr>
          </w:p>
        </w:tc>
      </w:tr>
    </w:tbl>
    <w:p w14:paraId="1F743434" w14:textId="77777777" w:rsidR="00793ADD" w:rsidRDefault="00793ADD" w:rsidP="00793ADD"/>
    <w:p w14:paraId="32C98684" w14:textId="480369B6" w:rsidR="00793ADD" w:rsidRDefault="00793ADD" w:rsidP="00793ADD">
      <w:pPr>
        <w:jc w:val="center"/>
        <w:rPr>
          <w:b/>
        </w:rPr>
      </w:pPr>
      <w:r w:rsidRPr="00793ADD">
        <w:rPr>
          <w:b/>
        </w:rPr>
        <w:t>Total--106</w:t>
      </w:r>
    </w:p>
    <w:p w14:paraId="5132B7F6" w14:textId="77777777" w:rsidR="00793ADD" w:rsidRDefault="00793ADD" w:rsidP="00793ADD">
      <w:pPr>
        <w:jc w:val="center"/>
        <w:rPr>
          <w:b/>
        </w:rPr>
      </w:pPr>
    </w:p>
    <w:p w14:paraId="469273A8" w14:textId="77777777" w:rsidR="00793ADD" w:rsidRDefault="00793ADD" w:rsidP="00793ADD">
      <w:pPr>
        <w:ind w:firstLine="0"/>
      </w:pPr>
      <w:r w:rsidRPr="00793ADD">
        <w:t xml:space="preserve"> </w:t>
      </w:r>
      <w:r>
        <w:t>Those who voted in the negative are:</w:t>
      </w:r>
    </w:p>
    <w:p w14:paraId="2AB924E2" w14:textId="77777777" w:rsidR="00793ADD" w:rsidRDefault="00793ADD" w:rsidP="00793ADD"/>
    <w:p w14:paraId="063DD93C" w14:textId="77777777" w:rsidR="00793ADD" w:rsidRDefault="00793ADD" w:rsidP="00793ADD">
      <w:pPr>
        <w:jc w:val="center"/>
        <w:rPr>
          <w:b/>
        </w:rPr>
      </w:pPr>
      <w:r w:rsidRPr="00793ADD">
        <w:rPr>
          <w:b/>
        </w:rPr>
        <w:t>Total--0</w:t>
      </w:r>
    </w:p>
    <w:p w14:paraId="392AEEEB" w14:textId="0DC377BD" w:rsidR="00793ADD" w:rsidRDefault="00793ADD" w:rsidP="00793ADD">
      <w:pPr>
        <w:jc w:val="center"/>
        <w:rPr>
          <w:b/>
        </w:rPr>
      </w:pPr>
    </w:p>
    <w:p w14:paraId="22B96507" w14:textId="77777777" w:rsidR="00793ADD" w:rsidRDefault="00793ADD" w:rsidP="00793ADD">
      <w:r>
        <w:t xml:space="preserve">So, the Bill was read the second time and ordered to third reading.  </w:t>
      </w:r>
    </w:p>
    <w:p w14:paraId="03EEBCCE" w14:textId="77777777" w:rsidR="00793ADD" w:rsidRDefault="00793ADD" w:rsidP="00793ADD"/>
    <w:p w14:paraId="0A471239" w14:textId="13DF64AD" w:rsidR="00793ADD" w:rsidRDefault="00793ADD" w:rsidP="00793ADD">
      <w:r>
        <w:t>Rep. MOSS moved that the House do now adjourn, which was agreed to.</w:t>
      </w:r>
    </w:p>
    <w:p w14:paraId="591A8ECE" w14:textId="77777777" w:rsidR="00793ADD" w:rsidRDefault="00793ADD" w:rsidP="00793ADD"/>
    <w:p w14:paraId="79449D4F" w14:textId="5853EB4A" w:rsidR="00793ADD" w:rsidRDefault="00793ADD" w:rsidP="00793ADD">
      <w:pPr>
        <w:keepNext/>
        <w:jc w:val="center"/>
        <w:rPr>
          <w:b/>
        </w:rPr>
      </w:pPr>
      <w:r w:rsidRPr="00793ADD">
        <w:rPr>
          <w:b/>
        </w:rPr>
        <w:t>RETURNED WITH CONCURRENCE</w:t>
      </w:r>
    </w:p>
    <w:p w14:paraId="2627A380" w14:textId="59B81BD2" w:rsidR="00793ADD" w:rsidRDefault="00793ADD" w:rsidP="00793ADD">
      <w:r>
        <w:t>The Senate returned to the House with concurrence the following:</w:t>
      </w:r>
    </w:p>
    <w:p w14:paraId="79CD40D1" w14:textId="77777777" w:rsidR="00793ADD" w:rsidRDefault="00793ADD" w:rsidP="00793ADD">
      <w:bookmarkStart w:id="87" w:name="include_clip_start_154"/>
      <w:bookmarkEnd w:id="87"/>
    </w:p>
    <w:p w14:paraId="31130AFE" w14:textId="77777777" w:rsidR="00793ADD" w:rsidRDefault="00793ADD" w:rsidP="00793ADD">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16BB108E" w14:textId="77777777" w:rsidR="00793ADD" w:rsidRDefault="00793ADD" w:rsidP="00793ADD">
      <w:bookmarkStart w:id="88" w:name="include_clip_end_154"/>
      <w:bookmarkStart w:id="89" w:name="include_clip_start_155"/>
      <w:bookmarkEnd w:id="88"/>
      <w:bookmarkEnd w:id="89"/>
    </w:p>
    <w:p w14:paraId="7EEC0FDA" w14:textId="77777777" w:rsidR="00793ADD" w:rsidRDefault="00793ADD" w:rsidP="00793ADD">
      <w:r>
        <w:lastRenderedPageBreak/>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5F3E3ADF" w14:textId="77777777" w:rsidR="00793ADD" w:rsidRDefault="00793ADD" w:rsidP="00793ADD">
      <w:bookmarkStart w:id="90" w:name="include_clip_end_155"/>
      <w:bookmarkStart w:id="91" w:name="include_clip_start_156"/>
      <w:bookmarkEnd w:id="90"/>
      <w:bookmarkEnd w:id="91"/>
    </w:p>
    <w:p w14:paraId="4030B149" w14:textId="77777777" w:rsidR="00793ADD" w:rsidRDefault="00793ADD" w:rsidP="00793ADD">
      <w:r>
        <w:t>H. 4158 --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604FF0DD" w14:textId="77777777" w:rsidR="00793ADD" w:rsidRDefault="00793ADD" w:rsidP="00793ADD">
      <w:bookmarkStart w:id="92" w:name="include_clip_end_156"/>
      <w:bookmarkStart w:id="93" w:name="include_clip_start_157"/>
      <w:bookmarkEnd w:id="92"/>
      <w:bookmarkEnd w:id="93"/>
    </w:p>
    <w:p w14:paraId="28C4A7A6" w14:textId="77777777" w:rsidR="00793ADD" w:rsidRDefault="00793ADD" w:rsidP="00793ADD">
      <w:r>
        <w:t>H. 4371 -- Reps. Edgerton,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RAISE AWARENESS OF HIGHER EDUCATION OPPORTUNITIES FOR INDIVIDUALS WITH INTELLECTUAL AND DEVELOPMENTAL DISABILITIES THROUGH LEARNING IS FOR EVERYONE (LIFE) PROGRAMS AND TO DECLARE MAY 1, 2025, AS "SEE THE ABLE DAY" IN SOUTH CAROLINA.</w:t>
      </w:r>
    </w:p>
    <w:p w14:paraId="14CA7303" w14:textId="265F1566" w:rsidR="00793ADD" w:rsidRDefault="00793ADD" w:rsidP="00793ADD">
      <w:bookmarkStart w:id="94" w:name="include_clip_end_157"/>
      <w:bookmarkEnd w:id="94"/>
    </w:p>
    <w:p w14:paraId="581B7BE5" w14:textId="316CDAA2" w:rsidR="00793ADD" w:rsidRDefault="00793ADD" w:rsidP="00793ADD">
      <w:pPr>
        <w:keepNext/>
        <w:pBdr>
          <w:top w:val="single" w:sz="4" w:space="1" w:color="auto"/>
          <w:left w:val="single" w:sz="4" w:space="4" w:color="auto"/>
          <w:right w:val="single" w:sz="4" w:space="4" w:color="auto"/>
          <w:between w:val="single" w:sz="4" w:space="1" w:color="auto"/>
          <w:bar w:val="single" w:sz="4" w:color="auto"/>
        </w:pBdr>
        <w:jc w:val="center"/>
        <w:rPr>
          <w:b/>
        </w:rPr>
      </w:pPr>
      <w:r w:rsidRPr="00793ADD">
        <w:rPr>
          <w:b/>
        </w:rPr>
        <w:lastRenderedPageBreak/>
        <w:t>ADJOURNMENT</w:t>
      </w:r>
    </w:p>
    <w:p w14:paraId="476EF448" w14:textId="30543495" w:rsidR="00793ADD" w:rsidRDefault="00793ADD" w:rsidP="00793ADD">
      <w:pPr>
        <w:keepNext/>
        <w:pBdr>
          <w:left w:val="single" w:sz="4" w:space="4" w:color="auto"/>
          <w:right w:val="single" w:sz="4" w:space="4" w:color="auto"/>
          <w:between w:val="single" w:sz="4" w:space="1" w:color="auto"/>
          <w:bar w:val="single" w:sz="4" w:color="auto"/>
        </w:pBdr>
      </w:pPr>
      <w:r>
        <w:t>At 1:19 p.m. the House, in accordance with the motion of Rep. JORDAN, adjourned in memory of former member the Honorable Ralph King Anderson Jr.</w:t>
      </w:r>
      <w:r w:rsidR="00257223">
        <w:t>,</w:t>
      </w:r>
      <w:r>
        <w:t xml:space="preserve"> to meet at 10:00 a.m. tomorrow.</w:t>
      </w:r>
    </w:p>
    <w:p w14:paraId="32A61F44" w14:textId="77777777" w:rsidR="00793ADD" w:rsidRDefault="00793ADD" w:rsidP="00793ADD">
      <w:pPr>
        <w:pBdr>
          <w:left w:val="single" w:sz="4" w:space="4" w:color="auto"/>
          <w:bottom w:val="single" w:sz="4" w:space="1" w:color="auto"/>
          <w:right w:val="single" w:sz="4" w:space="4" w:color="auto"/>
          <w:between w:val="single" w:sz="4" w:space="1" w:color="auto"/>
          <w:bar w:val="single" w:sz="4" w:color="auto"/>
        </w:pBdr>
        <w:jc w:val="center"/>
      </w:pPr>
      <w:r>
        <w:t>***</w:t>
      </w:r>
    </w:p>
    <w:p w14:paraId="4DF9160D" w14:textId="77777777" w:rsidR="00FE6F93" w:rsidRDefault="00FE6F93" w:rsidP="00FE6F93">
      <w:pPr>
        <w:jc w:val="center"/>
      </w:pPr>
    </w:p>
    <w:p w14:paraId="187D839E" w14:textId="03DFE9F0" w:rsidR="00FE6F93" w:rsidRPr="00FE6F93" w:rsidRDefault="00FE6F93" w:rsidP="00FE6F93">
      <w:pPr>
        <w:tabs>
          <w:tab w:val="right" w:leader="dot" w:pos="2520"/>
        </w:tabs>
        <w:rPr>
          <w:sz w:val="20"/>
        </w:rPr>
      </w:pPr>
    </w:p>
    <w:sectPr w:rsidR="00FE6F93" w:rsidRPr="00FE6F93" w:rsidSect="00F0614E">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8657" w14:textId="77777777" w:rsidR="00793ADD" w:rsidRDefault="00793ADD">
      <w:r>
        <w:separator/>
      </w:r>
    </w:p>
  </w:endnote>
  <w:endnote w:type="continuationSeparator" w:id="0">
    <w:p w14:paraId="7707A2A0" w14:textId="77777777" w:rsidR="00793ADD" w:rsidRDefault="0079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486664"/>
      <w:docPartObj>
        <w:docPartGallery w:val="Page Numbers (Bottom of Page)"/>
        <w:docPartUnique/>
      </w:docPartObj>
    </w:sdtPr>
    <w:sdtEndPr>
      <w:rPr>
        <w:noProof/>
      </w:rPr>
    </w:sdtEndPr>
    <w:sdtContent>
      <w:p w14:paraId="5B89850A" w14:textId="78E11D4C" w:rsidR="00566453" w:rsidRDefault="00566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80D3" w14:textId="77777777" w:rsidR="00793ADD" w:rsidRDefault="00793A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F6F473" w14:textId="77777777" w:rsidR="00793ADD" w:rsidRDefault="00793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9D23" w14:textId="77777777" w:rsidR="00793ADD" w:rsidRDefault="00793ADD">
      <w:r>
        <w:separator/>
      </w:r>
    </w:p>
  </w:footnote>
  <w:footnote w:type="continuationSeparator" w:id="0">
    <w:p w14:paraId="3083DD30" w14:textId="77777777" w:rsidR="00793ADD" w:rsidRDefault="0079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89DE" w14:textId="77C9DA7A" w:rsidR="00566453" w:rsidRDefault="00566453" w:rsidP="00566453">
    <w:pPr>
      <w:pStyle w:val="Cover3"/>
    </w:pPr>
    <w:r>
      <w:t>TUESDAY, APRIL 29, 2025</w:t>
    </w:r>
  </w:p>
  <w:p w14:paraId="1D302450" w14:textId="77777777" w:rsidR="00566453" w:rsidRDefault="0056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38C3" w14:textId="77777777" w:rsidR="00793ADD" w:rsidRDefault="00793ADD">
    <w:pPr>
      <w:pStyle w:val="Header"/>
      <w:jc w:val="center"/>
      <w:rPr>
        <w:b/>
      </w:rPr>
    </w:pPr>
    <w:r>
      <w:rPr>
        <w:b/>
      </w:rPr>
      <w:t>Tuesday, April 29, 2025</w:t>
    </w:r>
  </w:p>
  <w:p w14:paraId="69D4528D" w14:textId="77777777" w:rsidR="00793ADD" w:rsidRDefault="00793AD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582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DD"/>
    <w:rsid w:val="0001340B"/>
    <w:rsid w:val="00257223"/>
    <w:rsid w:val="00317421"/>
    <w:rsid w:val="00375044"/>
    <w:rsid w:val="00566453"/>
    <w:rsid w:val="00597693"/>
    <w:rsid w:val="006E152A"/>
    <w:rsid w:val="00793ADD"/>
    <w:rsid w:val="00B961C0"/>
    <w:rsid w:val="00C140CF"/>
    <w:rsid w:val="00C719B2"/>
    <w:rsid w:val="00CB0511"/>
    <w:rsid w:val="00DD61AB"/>
    <w:rsid w:val="00F0614E"/>
    <w:rsid w:val="00FE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1212F"/>
  <w15:chartTrackingRefBased/>
  <w15:docId w15:val="{F1C81452-160C-4F91-B697-894E853C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793ADD"/>
    <w:pPr>
      <w:widowControl w:val="0"/>
    </w:pPr>
    <w:rPr>
      <w:rFonts w:eastAsia="Yu Gothic Light"/>
      <w:sz w:val="28"/>
      <w:szCs w:val="28"/>
    </w:rPr>
  </w:style>
  <w:style w:type="paragraph" w:customStyle="1" w:styleId="scamendlanginstruction">
    <w:name w:val="sc_amend_langinstruction"/>
    <w:qFormat/>
    <w:rsid w:val="00793ADD"/>
    <w:pPr>
      <w:widowControl w:val="0"/>
      <w:spacing w:before="480" w:after="480"/>
    </w:pPr>
    <w:rPr>
      <w:rFonts w:eastAsia="Yu Gothic Light"/>
      <w:sz w:val="28"/>
      <w:szCs w:val="28"/>
    </w:rPr>
  </w:style>
  <w:style w:type="paragraph" w:customStyle="1" w:styleId="scamendtitleconform">
    <w:name w:val="sc_amend_titleconform"/>
    <w:qFormat/>
    <w:rsid w:val="00793ADD"/>
    <w:pPr>
      <w:widowControl w:val="0"/>
      <w:ind w:left="216"/>
    </w:pPr>
    <w:rPr>
      <w:rFonts w:eastAsia="Yu Gothic Light"/>
      <w:sz w:val="28"/>
      <w:szCs w:val="28"/>
    </w:rPr>
  </w:style>
  <w:style w:type="paragraph" w:customStyle="1" w:styleId="scamendconformline">
    <w:name w:val="sc_amend_conformline"/>
    <w:qFormat/>
    <w:rsid w:val="00793ADD"/>
    <w:pPr>
      <w:widowControl w:val="0"/>
      <w:spacing w:before="720"/>
      <w:ind w:left="216"/>
    </w:pPr>
    <w:rPr>
      <w:rFonts w:eastAsia="Yu Gothic Light"/>
      <w:sz w:val="28"/>
      <w:szCs w:val="28"/>
    </w:rPr>
  </w:style>
  <w:style w:type="character" w:customStyle="1" w:styleId="scinsert">
    <w:name w:val="sc_insert"/>
    <w:uiPriority w:val="1"/>
    <w:qFormat/>
    <w:rsid w:val="00793ADD"/>
    <w:rPr>
      <w:caps w:val="0"/>
      <w:smallCaps w:val="0"/>
      <w:strike w:val="0"/>
      <w:dstrike w:val="0"/>
      <w:vanish w:val="0"/>
      <w:u w:val="single"/>
      <w:vertAlign w:val="baseline"/>
      <w:lang w:val="en-US"/>
    </w:rPr>
  </w:style>
  <w:style w:type="character" w:customStyle="1" w:styleId="scstrike">
    <w:name w:val="sc_strike"/>
    <w:uiPriority w:val="1"/>
    <w:qFormat/>
    <w:rsid w:val="00793ADD"/>
    <w:rPr>
      <w:strike/>
      <w:dstrike w:val="0"/>
      <w:lang w:val="en-US"/>
    </w:rPr>
  </w:style>
  <w:style w:type="paragraph" w:customStyle="1" w:styleId="sccodifiedsection">
    <w:name w:val="sc_codified_section"/>
    <w:qFormat/>
    <w:rsid w:val="00793AD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93ADD"/>
    <w:rPr>
      <w:strike/>
      <w:dstrike w:val="0"/>
      <w:color w:val="FF0000"/>
      <w:lang w:val="en-US"/>
    </w:rPr>
  </w:style>
  <w:style w:type="character" w:customStyle="1" w:styleId="scinsertblue">
    <w:name w:val="sc_insert_blue"/>
    <w:uiPriority w:val="1"/>
    <w:qFormat/>
    <w:rsid w:val="00793ADD"/>
    <w:rPr>
      <w:caps w:val="0"/>
      <w:smallCaps w:val="0"/>
      <w:strike w:val="0"/>
      <w:dstrike w:val="0"/>
      <w:vanish w:val="0"/>
      <w:color w:val="0070C0"/>
      <w:u w:val="single"/>
      <w:vertAlign w:val="baseline"/>
    </w:rPr>
  </w:style>
  <w:style w:type="paragraph" w:styleId="Title">
    <w:name w:val="Title"/>
    <w:basedOn w:val="Normal"/>
    <w:link w:val="TitleChar"/>
    <w:qFormat/>
    <w:rsid w:val="00793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93ADD"/>
    <w:rPr>
      <w:b/>
      <w:sz w:val="30"/>
    </w:rPr>
  </w:style>
  <w:style w:type="paragraph" w:customStyle="1" w:styleId="Cover1">
    <w:name w:val="Cover1"/>
    <w:basedOn w:val="Normal"/>
    <w:rsid w:val="00793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93ADD"/>
    <w:pPr>
      <w:ind w:firstLine="0"/>
      <w:jc w:val="left"/>
    </w:pPr>
    <w:rPr>
      <w:sz w:val="20"/>
    </w:rPr>
  </w:style>
  <w:style w:type="paragraph" w:customStyle="1" w:styleId="Cover3">
    <w:name w:val="Cover3"/>
    <w:basedOn w:val="Normal"/>
    <w:rsid w:val="00793ADD"/>
    <w:pPr>
      <w:ind w:firstLine="0"/>
      <w:jc w:val="center"/>
    </w:pPr>
    <w:rPr>
      <w:b/>
    </w:rPr>
  </w:style>
  <w:style w:type="paragraph" w:customStyle="1" w:styleId="Cover4">
    <w:name w:val="Cover4"/>
    <w:basedOn w:val="Cover1"/>
    <w:rsid w:val="00793ADD"/>
    <w:pPr>
      <w:keepNext/>
    </w:pPr>
    <w:rPr>
      <w:b/>
      <w:sz w:val="20"/>
    </w:rPr>
  </w:style>
  <w:style w:type="character" w:customStyle="1" w:styleId="HeaderChar">
    <w:name w:val="Header Char"/>
    <w:basedOn w:val="DefaultParagraphFont"/>
    <w:link w:val="Header"/>
    <w:uiPriority w:val="99"/>
    <w:rsid w:val="00566453"/>
    <w:rPr>
      <w:sz w:val="22"/>
    </w:rPr>
  </w:style>
  <w:style w:type="character" w:customStyle="1" w:styleId="FooterChar">
    <w:name w:val="Footer Char"/>
    <w:basedOn w:val="DefaultParagraphFont"/>
    <w:link w:val="Footer"/>
    <w:uiPriority w:val="99"/>
    <w:rsid w:val="0056645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B7C0-01C2-45C6-A5C2-161345BF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6</TotalTime>
  <Pages>34</Pages>
  <Words>7790</Words>
  <Characters>45227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2025-07-02T17:43:00Z</dcterms:created>
  <dcterms:modified xsi:type="dcterms:W3CDTF">2025-09-12T18:08:00Z</dcterms:modified>
</cp:coreProperties>
</file>