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003E" w14:textId="77777777" w:rsidR="00733E6D" w:rsidRDefault="00733E6D" w:rsidP="00733E6D">
      <w:pPr>
        <w:ind w:firstLine="0"/>
        <w:rPr>
          <w:strike/>
        </w:rPr>
      </w:pPr>
    </w:p>
    <w:p w14:paraId="02412C4F" w14:textId="77777777" w:rsidR="00733E6D" w:rsidRDefault="00733E6D" w:rsidP="00733E6D">
      <w:pPr>
        <w:ind w:firstLine="0"/>
        <w:rPr>
          <w:strike/>
        </w:rPr>
      </w:pPr>
      <w:r>
        <w:rPr>
          <w:strike/>
        </w:rPr>
        <w:t>Indicates Matter Stricken</w:t>
      </w:r>
    </w:p>
    <w:p w14:paraId="194D87C0" w14:textId="77777777" w:rsidR="00733E6D" w:rsidRDefault="00733E6D" w:rsidP="00733E6D">
      <w:pPr>
        <w:ind w:firstLine="0"/>
        <w:rPr>
          <w:u w:val="single"/>
        </w:rPr>
      </w:pPr>
      <w:r>
        <w:rPr>
          <w:u w:val="single"/>
        </w:rPr>
        <w:t>Indicates New Matter</w:t>
      </w:r>
    </w:p>
    <w:p w14:paraId="4E5D9B4E" w14:textId="77777777" w:rsidR="00375044" w:rsidRDefault="00375044"/>
    <w:p w14:paraId="2C598697" w14:textId="77777777" w:rsidR="00733E6D" w:rsidRDefault="00733E6D">
      <w:r>
        <w:t>The House assembled at 10:00 a.m.</w:t>
      </w:r>
    </w:p>
    <w:p w14:paraId="4B644BBE" w14:textId="77777777" w:rsidR="00733E6D" w:rsidRDefault="00733E6D">
      <w:r>
        <w:t xml:space="preserve">Deliberations were opened with prayer by the SPEAKER </w:t>
      </w:r>
      <w:r w:rsidRPr="00733E6D">
        <w:rPr>
          <w:i/>
        </w:rPr>
        <w:t>PRO TEMPORE</w:t>
      </w:r>
      <w:r>
        <w:t xml:space="preserve"> as follows:</w:t>
      </w:r>
    </w:p>
    <w:p w14:paraId="13AA098F" w14:textId="61BA9E99" w:rsidR="00733E6D" w:rsidRDefault="00733E6D"/>
    <w:p w14:paraId="42BFE82F" w14:textId="77777777" w:rsidR="00733E6D" w:rsidRPr="004338AD" w:rsidRDefault="00733E6D" w:rsidP="00733E6D">
      <w:pPr>
        <w:tabs>
          <w:tab w:val="left" w:pos="216"/>
        </w:tabs>
        <w:ind w:firstLine="0"/>
      </w:pPr>
      <w:bookmarkStart w:id="0" w:name="file_start2"/>
      <w:bookmarkEnd w:id="0"/>
      <w:r w:rsidRPr="004338AD">
        <w:tab/>
        <w:t>Our thought for today is from Isaiah 61:1: “The Spirit of the Lord God is upon me, because the Lord has anointed me; he has sent me to bring good news to the oppressed, to bind up the brokenhearted, to proclaim liberty to the captives, and release to the prisoners; to proclaim the year of our Lord’s favor.”</w:t>
      </w:r>
    </w:p>
    <w:p w14:paraId="2EA68DCF" w14:textId="407BDB05" w:rsidR="00733E6D" w:rsidRDefault="00733E6D" w:rsidP="00733E6D">
      <w:pPr>
        <w:tabs>
          <w:tab w:val="left" w:pos="216"/>
        </w:tabs>
        <w:ind w:firstLine="0"/>
      </w:pPr>
      <w:r w:rsidRPr="004338AD">
        <w:tab/>
        <w:t>Let us pray. Ever-present God, help us to see and trust that Your saving work is with us so that we may not fear, complain, or forget Your goodness to us. Awesome God</w:t>
      </w:r>
      <w:r w:rsidR="00056CAE">
        <w:t>,</w:t>
      </w:r>
      <w:r w:rsidRPr="004338AD">
        <w:t xml:space="preserve"> help us to live a life that reflects Your power and glory meant for us and all the World. Bless our defenders of freedom and first responders. Look in favor </w:t>
      </w:r>
      <w:r w:rsidR="00056CAE">
        <w:t>up</w:t>
      </w:r>
      <w:r w:rsidRPr="004338AD">
        <w:t xml:space="preserve">on our World, Nation, President, State, Governor, Speaker, Staff, and all who give of their time and effort to make this State great. We pray for our men and women who serve our </w:t>
      </w:r>
      <w:r w:rsidR="00056CAE">
        <w:t>c</w:t>
      </w:r>
      <w:r w:rsidRPr="004338AD">
        <w:t xml:space="preserve">ountry and who suffer from hidden wounds. Lord, in Your mercy, hear our prayers. Amen.  </w:t>
      </w:r>
    </w:p>
    <w:p w14:paraId="2804B141" w14:textId="469AFF63" w:rsidR="00733E6D" w:rsidRDefault="00733E6D" w:rsidP="00733E6D">
      <w:pPr>
        <w:tabs>
          <w:tab w:val="left" w:pos="216"/>
        </w:tabs>
        <w:ind w:firstLine="0"/>
      </w:pPr>
    </w:p>
    <w:p w14:paraId="573B30A9" w14:textId="77777777" w:rsidR="00733E6D" w:rsidRDefault="00733E6D" w:rsidP="00733E6D">
      <w:r>
        <w:t xml:space="preserve">Pursuant to Rule 6.3, the House of Representatives was led in the Pledge of Allegiance to the Flag of the United States of America by the SPEAKER </w:t>
      </w:r>
      <w:r w:rsidRPr="00733E6D">
        <w:rPr>
          <w:i/>
        </w:rPr>
        <w:t>PRO TEMPORE</w:t>
      </w:r>
      <w:r>
        <w:t>.</w:t>
      </w:r>
    </w:p>
    <w:p w14:paraId="696594A2" w14:textId="77777777" w:rsidR="00733E6D" w:rsidRDefault="00733E6D" w:rsidP="00733E6D"/>
    <w:p w14:paraId="28A7E699" w14:textId="40F76587" w:rsidR="00733E6D" w:rsidRDefault="00733E6D" w:rsidP="00733E6D">
      <w:r>
        <w:t xml:space="preserve">After corrections to the Journal of the proceedings of yesterday, the SPEAKER </w:t>
      </w:r>
      <w:r w:rsidRPr="00733E6D">
        <w:rPr>
          <w:i/>
        </w:rPr>
        <w:t>PRO TEMPORE</w:t>
      </w:r>
      <w:r>
        <w:t xml:space="preserve"> ordered it confirmed.</w:t>
      </w:r>
    </w:p>
    <w:p w14:paraId="61F48108" w14:textId="77777777" w:rsidR="00733E6D" w:rsidRDefault="00733E6D" w:rsidP="00733E6D"/>
    <w:p w14:paraId="316D089C" w14:textId="3EF01B9E" w:rsidR="00733E6D" w:rsidRDefault="00733E6D" w:rsidP="00733E6D">
      <w:pPr>
        <w:keepNext/>
        <w:jc w:val="center"/>
        <w:rPr>
          <w:b/>
        </w:rPr>
      </w:pPr>
      <w:r w:rsidRPr="00733E6D">
        <w:rPr>
          <w:b/>
        </w:rPr>
        <w:t>MOTION ADOPTED</w:t>
      </w:r>
    </w:p>
    <w:p w14:paraId="37494ECA" w14:textId="2E4E10E4" w:rsidR="00733E6D" w:rsidRDefault="00733E6D" w:rsidP="00733E6D">
      <w:r>
        <w:t>Rep. MARTIN moved that when the House adjourns, it adjourn in memory of Patrick "Pops" McClure, which was agreed to.</w:t>
      </w:r>
    </w:p>
    <w:p w14:paraId="61274A3A" w14:textId="77777777" w:rsidR="00733E6D" w:rsidRDefault="00733E6D" w:rsidP="00733E6D"/>
    <w:p w14:paraId="23C07AE8" w14:textId="2A37CF01" w:rsidR="00733E6D" w:rsidRDefault="00733E6D" w:rsidP="00733E6D">
      <w:pPr>
        <w:keepNext/>
        <w:jc w:val="center"/>
        <w:rPr>
          <w:b/>
        </w:rPr>
      </w:pPr>
      <w:r w:rsidRPr="00733E6D">
        <w:rPr>
          <w:b/>
        </w:rPr>
        <w:t>SILENT PRAYER</w:t>
      </w:r>
    </w:p>
    <w:p w14:paraId="2495248B" w14:textId="08A7AA96" w:rsidR="00733E6D" w:rsidRDefault="00733E6D" w:rsidP="00733E6D">
      <w:r>
        <w:t xml:space="preserve">The House stood in silent prayer for the family and friends of Patrick "Pops" McClure. </w:t>
      </w:r>
    </w:p>
    <w:p w14:paraId="1AFE810F" w14:textId="77777777" w:rsidR="00733E6D" w:rsidRDefault="00733E6D" w:rsidP="00733E6D"/>
    <w:p w14:paraId="6B7D73A9" w14:textId="77777777" w:rsidR="00733E6D" w:rsidRPr="00733E6D" w:rsidRDefault="00733E6D" w:rsidP="00733E6D">
      <w:pPr>
        <w:keepNext/>
        <w:jc w:val="center"/>
        <w:rPr>
          <w:b/>
        </w:rPr>
      </w:pPr>
      <w:r w:rsidRPr="00733E6D">
        <w:rPr>
          <w:b/>
        </w:rPr>
        <w:t>REGULATION WITHDRAWN AND RESUBMITTED</w:t>
      </w:r>
    </w:p>
    <w:p w14:paraId="46CB138E" w14:textId="77777777" w:rsidR="00733E6D" w:rsidRPr="009C54BA" w:rsidRDefault="00733E6D" w:rsidP="00733E6D">
      <w:pPr>
        <w:jc w:val="left"/>
      </w:pPr>
      <w:bookmarkStart w:id="1" w:name="file_start9"/>
      <w:bookmarkEnd w:id="1"/>
      <w:r w:rsidRPr="009C54BA">
        <w:t>Document No. 5342</w:t>
      </w:r>
    </w:p>
    <w:p w14:paraId="77B9FD7B" w14:textId="77777777" w:rsidR="00733E6D" w:rsidRPr="009C54BA" w:rsidRDefault="00733E6D" w:rsidP="00733E6D">
      <w:pPr>
        <w:jc w:val="left"/>
      </w:pPr>
      <w:r w:rsidRPr="009C54BA">
        <w:t>Agency: Department of Public Health</w:t>
      </w:r>
    </w:p>
    <w:p w14:paraId="353E6227" w14:textId="77777777" w:rsidR="00733E6D" w:rsidRPr="009C54BA" w:rsidRDefault="00733E6D" w:rsidP="00733E6D">
      <w:pPr>
        <w:jc w:val="left"/>
      </w:pPr>
      <w:r w:rsidRPr="009C54BA">
        <w:lastRenderedPageBreak/>
        <w:t>Statutory Authority: 1976 Code Sections 44-7-110 et seq.</w:t>
      </w:r>
    </w:p>
    <w:p w14:paraId="35483F6C" w14:textId="77777777" w:rsidR="00733E6D" w:rsidRPr="009C54BA" w:rsidRDefault="00733E6D" w:rsidP="00733E6D">
      <w:pPr>
        <w:jc w:val="left"/>
      </w:pPr>
      <w:r w:rsidRPr="009C54BA">
        <w:t>Residential Treatment Facilities for Children and Adolescents</w:t>
      </w:r>
    </w:p>
    <w:p w14:paraId="2FB5D020" w14:textId="77777777" w:rsidR="00733E6D" w:rsidRPr="009C54BA" w:rsidRDefault="00733E6D" w:rsidP="00CF4109">
      <w:pPr>
        <w:ind w:left="216" w:firstLine="0"/>
        <w:jc w:val="left"/>
      </w:pPr>
      <w:r w:rsidRPr="009C54BA">
        <w:t>Received by Speaker of the House of Representatives January 14, 2025</w:t>
      </w:r>
    </w:p>
    <w:p w14:paraId="6CFE36CF" w14:textId="77777777" w:rsidR="00733E6D" w:rsidRPr="009C54BA" w:rsidRDefault="00733E6D" w:rsidP="00CF4109">
      <w:pPr>
        <w:ind w:left="216" w:firstLine="0"/>
        <w:jc w:val="left"/>
      </w:pPr>
      <w:r w:rsidRPr="009C54BA">
        <w:t>Referred to Regulations, Administrative Procedures, AI and Cybersecurity Committee</w:t>
      </w:r>
    </w:p>
    <w:p w14:paraId="6F89A592" w14:textId="77777777" w:rsidR="00733E6D" w:rsidRPr="009C54BA" w:rsidRDefault="00733E6D" w:rsidP="00733E6D">
      <w:pPr>
        <w:jc w:val="left"/>
      </w:pPr>
      <w:r w:rsidRPr="009C54BA">
        <w:t>Legislative Review Expiration January 18, 2026</w:t>
      </w:r>
    </w:p>
    <w:p w14:paraId="2F51B8B3" w14:textId="77777777" w:rsidR="00733E6D" w:rsidRDefault="00733E6D" w:rsidP="00733E6D">
      <w:pPr>
        <w:jc w:val="left"/>
      </w:pPr>
      <w:r w:rsidRPr="009C54BA">
        <w:t>Revised: January 25, 2026</w:t>
      </w:r>
    </w:p>
    <w:p w14:paraId="776DC745" w14:textId="6D277115" w:rsidR="00733E6D" w:rsidRDefault="00733E6D" w:rsidP="00733E6D">
      <w:pPr>
        <w:jc w:val="left"/>
      </w:pPr>
    </w:p>
    <w:p w14:paraId="14C69837" w14:textId="77777777" w:rsidR="00733E6D" w:rsidRDefault="00733E6D" w:rsidP="00733E6D">
      <w:pPr>
        <w:keepNext/>
        <w:jc w:val="center"/>
        <w:rPr>
          <w:b/>
        </w:rPr>
      </w:pPr>
      <w:r w:rsidRPr="00733E6D">
        <w:rPr>
          <w:b/>
        </w:rPr>
        <w:t>ROLL CALL</w:t>
      </w:r>
    </w:p>
    <w:p w14:paraId="5EB0D5B4" w14:textId="77777777" w:rsidR="00733E6D" w:rsidRDefault="00733E6D" w:rsidP="00733E6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3E6D" w:rsidRPr="00733E6D" w14:paraId="46A82212" w14:textId="77777777" w:rsidTr="00733E6D">
        <w:trPr>
          <w:jc w:val="right"/>
        </w:trPr>
        <w:tc>
          <w:tcPr>
            <w:tcW w:w="2179" w:type="dxa"/>
            <w:shd w:val="clear" w:color="auto" w:fill="auto"/>
          </w:tcPr>
          <w:p w14:paraId="43ACEDD7" w14:textId="2AAACFB8" w:rsidR="00733E6D" w:rsidRPr="00733E6D" w:rsidRDefault="00733E6D" w:rsidP="00733E6D">
            <w:pPr>
              <w:keepNext/>
              <w:ind w:firstLine="0"/>
            </w:pPr>
            <w:bookmarkStart w:id="2" w:name="vote_start11"/>
            <w:bookmarkEnd w:id="2"/>
            <w:r>
              <w:t>Alexander</w:t>
            </w:r>
          </w:p>
        </w:tc>
        <w:tc>
          <w:tcPr>
            <w:tcW w:w="2179" w:type="dxa"/>
            <w:shd w:val="clear" w:color="auto" w:fill="auto"/>
          </w:tcPr>
          <w:p w14:paraId="5C2D2E3D" w14:textId="75EF927E" w:rsidR="00733E6D" w:rsidRPr="00733E6D" w:rsidRDefault="00733E6D" w:rsidP="00733E6D">
            <w:pPr>
              <w:keepNext/>
              <w:ind w:firstLine="0"/>
            </w:pPr>
            <w:r>
              <w:t>Anderson</w:t>
            </w:r>
          </w:p>
        </w:tc>
        <w:tc>
          <w:tcPr>
            <w:tcW w:w="2180" w:type="dxa"/>
            <w:shd w:val="clear" w:color="auto" w:fill="auto"/>
          </w:tcPr>
          <w:p w14:paraId="4C53D1E5" w14:textId="02D3E503" w:rsidR="00733E6D" w:rsidRPr="00733E6D" w:rsidRDefault="00733E6D" w:rsidP="00733E6D">
            <w:pPr>
              <w:keepNext/>
              <w:ind w:firstLine="0"/>
            </w:pPr>
            <w:r>
              <w:t>Atkinson</w:t>
            </w:r>
          </w:p>
        </w:tc>
      </w:tr>
      <w:tr w:rsidR="00733E6D" w:rsidRPr="00733E6D" w14:paraId="2E6BE0AD" w14:textId="77777777" w:rsidTr="00733E6D">
        <w:tblPrEx>
          <w:jc w:val="left"/>
        </w:tblPrEx>
        <w:tc>
          <w:tcPr>
            <w:tcW w:w="2179" w:type="dxa"/>
            <w:shd w:val="clear" w:color="auto" w:fill="auto"/>
          </w:tcPr>
          <w:p w14:paraId="3B2FEB40" w14:textId="160553AC" w:rsidR="00733E6D" w:rsidRPr="00733E6D" w:rsidRDefault="00733E6D" w:rsidP="00733E6D">
            <w:pPr>
              <w:ind w:firstLine="0"/>
            </w:pPr>
            <w:r>
              <w:t>Bailey</w:t>
            </w:r>
          </w:p>
        </w:tc>
        <w:tc>
          <w:tcPr>
            <w:tcW w:w="2179" w:type="dxa"/>
            <w:shd w:val="clear" w:color="auto" w:fill="auto"/>
          </w:tcPr>
          <w:p w14:paraId="3860C081" w14:textId="6567AE13" w:rsidR="00733E6D" w:rsidRPr="00733E6D" w:rsidRDefault="00733E6D" w:rsidP="00733E6D">
            <w:pPr>
              <w:ind w:firstLine="0"/>
            </w:pPr>
            <w:r>
              <w:t>Ballentine</w:t>
            </w:r>
          </w:p>
        </w:tc>
        <w:tc>
          <w:tcPr>
            <w:tcW w:w="2180" w:type="dxa"/>
            <w:shd w:val="clear" w:color="auto" w:fill="auto"/>
          </w:tcPr>
          <w:p w14:paraId="72C5EEED" w14:textId="558DEF69" w:rsidR="00733E6D" w:rsidRPr="00733E6D" w:rsidRDefault="00733E6D" w:rsidP="00733E6D">
            <w:pPr>
              <w:ind w:firstLine="0"/>
            </w:pPr>
            <w:r>
              <w:t>Bamberg</w:t>
            </w:r>
          </w:p>
        </w:tc>
      </w:tr>
      <w:tr w:rsidR="00733E6D" w:rsidRPr="00733E6D" w14:paraId="48BD3AA4" w14:textId="77777777" w:rsidTr="00733E6D">
        <w:tblPrEx>
          <w:jc w:val="left"/>
        </w:tblPrEx>
        <w:tc>
          <w:tcPr>
            <w:tcW w:w="2179" w:type="dxa"/>
            <w:shd w:val="clear" w:color="auto" w:fill="auto"/>
          </w:tcPr>
          <w:p w14:paraId="7B9719F2" w14:textId="4126672F" w:rsidR="00733E6D" w:rsidRPr="00733E6D" w:rsidRDefault="00733E6D" w:rsidP="00733E6D">
            <w:pPr>
              <w:ind w:firstLine="0"/>
            </w:pPr>
            <w:r>
              <w:t>Bannister</w:t>
            </w:r>
          </w:p>
        </w:tc>
        <w:tc>
          <w:tcPr>
            <w:tcW w:w="2179" w:type="dxa"/>
            <w:shd w:val="clear" w:color="auto" w:fill="auto"/>
          </w:tcPr>
          <w:p w14:paraId="6ECB5598" w14:textId="79516052" w:rsidR="00733E6D" w:rsidRPr="00733E6D" w:rsidRDefault="00733E6D" w:rsidP="00733E6D">
            <w:pPr>
              <w:ind w:firstLine="0"/>
            </w:pPr>
            <w:r>
              <w:t>Bauer</w:t>
            </w:r>
          </w:p>
        </w:tc>
        <w:tc>
          <w:tcPr>
            <w:tcW w:w="2180" w:type="dxa"/>
            <w:shd w:val="clear" w:color="auto" w:fill="auto"/>
          </w:tcPr>
          <w:p w14:paraId="099F8BA7" w14:textId="41E9195C" w:rsidR="00733E6D" w:rsidRPr="00733E6D" w:rsidRDefault="00733E6D" w:rsidP="00733E6D">
            <w:pPr>
              <w:ind w:firstLine="0"/>
            </w:pPr>
            <w:r>
              <w:t>Beach</w:t>
            </w:r>
          </w:p>
        </w:tc>
      </w:tr>
      <w:tr w:rsidR="00733E6D" w:rsidRPr="00733E6D" w14:paraId="587EAC49" w14:textId="77777777" w:rsidTr="00733E6D">
        <w:tblPrEx>
          <w:jc w:val="left"/>
        </w:tblPrEx>
        <w:tc>
          <w:tcPr>
            <w:tcW w:w="2179" w:type="dxa"/>
            <w:shd w:val="clear" w:color="auto" w:fill="auto"/>
          </w:tcPr>
          <w:p w14:paraId="1E7F8F87" w14:textId="267EA3BC" w:rsidR="00733E6D" w:rsidRPr="00733E6D" w:rsidRDefault="00733E6D" w:rsidP="00733E6D">
            <w:pPr>
              <w:ind w:firstLine="0"/>
            </w:pPr>
            <w:r>
              <w:t>Bernstein</w:t>
            </w:r>
          </w:p>
        </w:tc>
        <w:tc>
          <w:tcPr>
            <w:tcW w:w="2179" w:type="dxa"/>
            <w:shd w:val="clear" w:color="auto" w:fill="auto"/>
          </w:tcPr>
          <w:p w14:paraId="1EB201BD" w14:textId="635C1772" w:rsidR="00733E6D" w:rsidRPr="00733E6D" w:rsidRDefault="00733E6D" w:rsidP="00733E6D">
            <w:pPr>
              <w:ind w:firstLine="0"/>
            </w:pPr>
            <w:r>
              <w:t>Bowers</w:t>
            </w:r>
          </w:p>
        </w:tc>
        <w:tc>
          <w:tcPr>
            <w:tcW w:w="2180" w:type="dxa"/>
            <w:shd w:val="clear" w:color="auto" w:fill="auto"/>
          </w:tcPr>
          <w:p w14:paraId="2DF98561" w14:textId="5EFC5A70" w:rsidR="00733E6D" w:rsidRPr="00733E6D" w:rsidRDefault="00733E6D" w:rsidP="00733E6D">
            <w:pPr>
              <w:ind w:firstLine="0"/>
            </w:pPr>
            <w:r>
              <w:t>Bradley</w:t>
            </w:r>
          </w:p>
        </w:tc>
      </w:tr>
      <w:tr w:rsidR="00733E6D" w:rsidRPr="00733E6D" w14:paraId="1561E0A7" w14:textId="77777777" w:rsidTr="00733E6D">
        <w:tblPrEx>
          <w:jc w:val="left"/>
        </w:tblPrEx>
        <w:tc>
          <w:tcPr>
            <w:tcW w:w="2179" w:type="dxa"/>
            <w:shd w:val="clear" w:color="auto" w:fill="auto"/>
          </w:tcPr>
          <w:p w14:paraId="0EA44264" w14:textId="1226555B" w:rsidR="00733E6D" w:rsidRPr="00733E6D" w:rsidRDefault="00733E6D" w:rsidP="00733E6D">
            <w:pPr>
              <w:ind w:firstLine="0"/>
            </w:pPr>
            <w:r>
              <w:t>Brewer</w:t>
            </w:r>
          </w:p>
        </w:tc>
        <w:tc>
          <w:tcPr>
            <w:tcW w:w="2179" w:type="dxa"/>
            <w:shd w:val="clear" w:color="auto" w:fill="auto"/>
          </w:tcPr>
          <w:p w14:paraId="4E93AFF3" w14:textId="63A52F4A" w:rsidR="00733E6D" w:rsidRPr="00733E6D" w:rsidRDefault="00733E6D" w:rsidP="00733E6D">
            <w:pPr>
              <w:ind w:firstLine="0"/>
            </w:pPr>
            <w:r>
              <w:t>Brittain</w:t>
            </w:r>
          </w:p>
        </w:tc>
        <w:tc>
          <w:tcPr>
            <w:tcW w:w="2180" w:type="dxa"/>
            <w:shd w:val="clear" w:color="auto" w:fill="auto"/>
          </w:tcPr>
          <w:p w14:paraId="12D1CAE8" w14:textId="531422AB" w:rsidR="00733E6D" w:rsidRPr="00733E6D" w:rsidRDefault="00733E6D" w:rsidP="00733E6D">
            <w:pPr>
              <w:ind w:firstLine="0"/>
            </w:pPr>
            <w:r>
              <w:t>Burns</w:t>
            </w:r>
          </w:p>
        </w:tc>
      </w:tr>
      <w:tr w:rsidR="00733E6D" w:rsidRPr="00733E6D" w14:paraId="1EE18A08" w14:textId="77777777" w:rsidTr="00733E6D">
        <w:tblPrEx>
          <w:jc w:val="left"/>
        </w:tblPrEx>
        <w:tc>
          <w:tcPr>
            <w:tcW w:w="2179" w:type="dxa"/>
            <w:shd w:val="clear" w:color="auto" w:fill="auto"/>
          </w:tcPr>
          <w:p w14:paraId="66F42D40" w14:textId="4682CC78" w:rsidR="00733E6D" w:rsidRPr="00733E6D" w:rsidRDefault="00733E6D" w:rsidP="00733E6D">
            <w:pPr>
              <w:ind w:firstLine="0"/>
            </w:pPr>
            <w:r>
              <w:t>Bustos</w:t>
            </w:r>
          </w:p>
        </w:tc>
        <w:tc>
          <w:tcPr>
            <w:tcW w:w="2179" w:type="dxa"/>
            <w:shd w:val="clear" w:color="auto" w:fill="auto"/>
          </w:tcPr>
          <w:p w14:paraId="4078CE23" w14:textId="22EAE2F9" w:rsidR="00733E6D" w:rsidRPr="00733E6D" w:rsidRDefault="00733E6D" w:rsidP="00733E6D">
            <w:pPr>
              <w:ind w:firstLine="0"/>
            </w:pPr>
            <w:r>
              <w:t>Calhoon</w:t>
            </w:r>
          </w:p>
        </w:tc>
        <w:tc>
          <w:tcPr>
            <w:tcW w:w="2180" w:type="dxa"/>
            <w:shd w:val="clear" w:color="auto" w:fill="auto"/>
          </w:tcPr>
          <w:p w14:paraId="7588DF0A" w14:textId="281239F5" w:rsidR="00733E6D" w:rsidRPr="00733E6D" w:rsidRDefault="00733E6D" w:rsidP="00733E6D">
            <w:pPr>
              <w:ind w:firstLine="0"/>
            </w:pPr>
            <w:r>
              <w:t>Caskey</w:t>
            </w:r>
          </w:p>
        </w:tc>
      </w:tr>
      <w:tr w:rsidR="00733E6D" w:rsidRPr="00733E6D" w14:paraId="67714D08" w14:textId="77777777" w:rsidTr="00733E6D">
        <w:tblPrEx>
          <w:jc w:val="left"/>
        </w:tblPrEx>
        <w:tc>
          <w:tcPr>
            <w:tcW w:w="2179" w:type="dxa"/>
            <w:shd w:val="clear" w:color="auto" w:fill="auto"/>
          </w:tcPr>
          <w:p w14:paraId="4D791113" w14:textId="5E463B20" w:rsidR="00733E6D" w:rsidRPr="00733E6D" w:rsidRDefault="00733E6D" w:rsidP="00733E6D">
            <w:pPr>
              <w:ind w:firstLine="0"/>
            </w:pPr>
            <w:r>
              <w:t>Chapman</w:t>
            </w:r>
          </w:p>
        </w:tc>
        <w:tc>
          <w:tcPr>
            <w:tcW w:w="2179" w:type="dxa"/>
            <w:shd w:val="clear" w:color="auto" w:fill="auto"/>
          </w:tcPr>
          <w:p w14:paraId="3890DA46" w14:textId="475733A2" w:rsidR="00733E6D" w:rsidRPr="00733E6D" w:rsidRDefault="00733E6D" w:rsidP="00733E6D">
            <w:pPr>
              <w:ind w:firstLine="0"/>
            </w:pPr>
            <w:r>
              <w:t>Chumley</w:t>
            </w:r>
          </w:p>
        </w:tc>
        <w:tc>
          <w:tcPr>
            <w:tcW w:w="2180" w:type="dxa"/>
            <w:shd w:val="clear" w:color="auto" w:fill="auto"/>
          </w:tcPr>
          <w:p w14:paraId="28127723" w14:textId="7764B51A" w:rsidR="00733E6D" w:rsidRPr="00733E6D" w:rsidRDefault="00733E6D" w:rsidP="00733E6D">
            <w:pPr>
              <w:ind w:firstLine="0"/>
            </w:pPr>
            <w:r>
              <w:t>Clyburn</w:t>
            </w:r>
          </w:p>
        </w:tc>
      </w:tr>
      <w:tr w:rsidR="00733E6D" w:rsidRPr="00733E6D" w14:paraId="748E81FC" w14:textId="77777777" w:rsidTr="00733E6D">
        <w:tblPrEx>
          <w:jc w:val="left"/>
        </w:tblPrEx>
        <w:tc>
          <w:tcPr>
            <w:tcW w:w="2179" w:type="dxa"/>
            <w:shd w:val="clear" w:color="auto" w:fill="auto"/>
          </w:tcPr>
          <w:p w14:paraId="00A52B83" w14:textId="6D848BD2" w:rsidR="00733E6D" w:rsidRPr="00733E6D" w:rsidRDefault="00733E6D" w:rsidP="00733E6D">
            <w:pPr>
              <w:ind w:firstLine="0"/>
            </w:pPr>
            <w:r>
              <w:t>Cobb-Hunter</w:t>
            </w:r>
          </w:p>
        </w:tc>
        <w:tc>
          <w:tcPr>
            <w:tcW w:w="2179" w:type="dxa"/>
            <w:shd w:val="clear" w:color="auto" w:fill="auto"/>
          </w:tcPr>
          <w:p w14:paraId="5B8300E1" w14:textId="10F4EE5A" w:rsidR="00733E6D" w:rsidRPr="00733E6D" w:rsidRDefault="00733E6D" w:rsidP="00733E6D">
            <w:pPr>
              <w:ind w:firstLine="0"/>
            </w:pPr>
            <w:r>
              <w:t>Collins</w:t>
            </w:r>
          </w:p>
        </w:tc>
        <w:tc>
          <w:tcPr>
            <w:tcW w:w="2180" w:type="dxa"/>
            <w:shd w:val="clear" w:color="auto" w:fill="auto"/>
          </w:tcPr>
          <w:p w14:paraId="4BC58BBC" w14:textId="1F68BE4D" w:rsidR="00733E6D" w:rsidRPr="00733E6D" w:rsidRDefault="00733E6D" w:rsidP="00733E6D">
            <w:pPr>
              <w:ind w:firstLine="0"/>
            </w:pPr>
            <w:r>
              <w:t>B. J. Cox</w:t>
            </w:r>
          </w:p>
        </w:tc>
      </w:tr>
      <w:tr w:rsidR="00733E6D" w:rsidRPr="00733E6D" w14:paraId="07BCBFEE" w14:textId="77777777" w:rsidTr="00733E6D">
        <w:tblPrEx>
          <w:jc w:val="left"/>
        </w:tblPrEx>
        <w:tc>
          <w:tcPr>
            <w:tcW w:w="2179" w:type="dxa"/>
            <w:shd w:val="clear" w:color="auto" w:fill="auto"/>
          </w:tcPr>
          <w:p w14:paraId="1A1DA6D2" w14:textId="10594E04" w:rsidR="00733E6D" w:rsidRPr="00733E6D" w:rsidRDefault="00733E6D" w:rsidP="00733E6D">
            <w:pPr>
              <w:ind w:firstLine="0"/>
            </w:pPr>
            <w:r>
              <w:t>B. L. Cox</w:t>
            </w:r>
          </w:p>
        </w:tc>
        <w:tc>
          <w:tcPr>
            <w:tcW w:w="2179" w:type="dxa"/>
            <w:shd w:val="clear" w:color="auto" w:fill="auto"/>
          </w:tcPr>
          <w:p w14:paraId="7E958CF1" w14:textId="4D12B237" w:rsidR="00733E6D" w:rsidRPr="00733E6D" w:rsidRDefault="00733E6D" w:rsidP="00733E6D">
            <w:pPr>
              <w:ind w:firstLine="0"/>
            </w:pPr>
            <w:r>
              <w:t>Crawford</w:t>
            </w:r>
          </w:p>
        </w:tc>
        <w:tc>
          <w:tcPr>
            <w:tcW w:w="2180" w:type="dxa"/>
            <w:shd w:val="clear" w:color="auto" w:fill="auto"/>
          </w:tcPr>
          <w:p w14:paraId="4A4D04C4" w14:textId="614BBBC0" w:rsidR="00733E6D" w:rsidRPr="00733E6D" w:rsidRDefault="00733E6D" w:rsidP="00733E6D">
            <w:pPr>
              <w:ind w:firstLine="0"/>
            </w:pPr>
            <w:r>
              <w:t>Cromer</w:t>
            </w:r>
          </w:p>
        </w:tc>
      </w:tr>
      <w:tr w:rsidR="00733E6D" w:rsidRPr="00733E6D" w14:paraId="1033E28A" w14:textId="77777777" w:rsidTr="00733E6D">
        <w:tblPrEx>
          <w:jc w:val="left"/>
        </w:tblPrEx>
        <w:tc>
          <w:tcPr>
            <w:tcW w:w="2179" w:type="dxa"/>
            <w:shd w:val="clear" w:color="auto" w:fill="auto"/>
          </w:tcPr>
          <w:p w14:paraId="6F1BB013" w14:textId="316E9170" w:rsidR="00733E6D" w:rsidRPr="00733E6D" w:rsidRDefault="00733E6D" w:rsidP="00733E6D">
            <w:pPr>
              <w:ind w:firstLine="0"/>
            </w:pPr>
            <w:r>
              <w:t>Davis</w:t>
            </w:r>
          </w:p>
        </w:tc>
        <w:tc>
          <w:tcPr>
            <w:tcW w:w="2179" w:type="dxa"/>
            <w:shd w:val="clear" w:color="auto" w:fill="auto"/>
          </w:tcPr>
          <w:p w14:paraId="143EC5F6" w14:textId="79CE439C" w:rsidR="00733E6D" w:rsidRPr="00733E6D" w:rsidRDefault="00733E6D" w:rsidP="00733E6D">
            <w:pPr>
              <w:ind w:firstLine="0"/>
            </w:pPr>
            <w:r>
              <w:t>Dillard</w:t>
            </w:r>
          </w:p>
        </w:tc>
        <w:tc>
          <w:tcPr>
            <w:tcW w:w="2180" w:type="dxa"/>
            <w:shd w:val="clear" w:color="auto" w:fill="auto"/>
          </w:tcPr>
          <w:p w14:paraId="473D27FD" w14:textId="7904B446" w:rsidR="00733E6D" w:rsidRPr="00733E6D" w:rsidRDefault="00733E6D" w:rsidP="00733E6D">
            <w:pPr>
              <w:ind w:firstLine="0"/>
            </w:pPr>
            <w:r>
              <w:t>Duncan</w:t>
            </w:r>
          </w:p>
        </w:tc>
      </w:tr>
      <w:tr w:rsidR="00733E6D" w:rsidRPr="00733E6D" w14:paraId="3F60584D" w14:textId="77777777" w:rsidTr="00733E6D">
        <w:tblPrEx>
          <w:jc w:val="left"/>
        </w:tblPrEx>
        <w:tc>
          <w:tcPr>
            <w:tcW w:w="2179" w:type="dxa"/>
            <w:shd w:val="clear" w:color="auto" w:fill="auto"/>
          </w:tcPr>
          <w:p w14:paraId="31868281" w14:textId="4484E454" w:rsidR="00733E6D" w:rsidRPr="00733E6D" w:rsidRDefault="00733E6D" w:rsidP="00733E6D">
            <w:pPr>
              <w:ind w:firstLine="0"/>
            </w:pPr>
            <w:r>
              <w:t>Edgerton</w:t>
            </w:r>
          </w:p>
        </w:tc>
        <w:tc>
          <w:tcPr>
            <w:tcW w:w="2179" w:type="dxa"/>
            <w:shd w:val="clear" w:color="auto" w:fill="auto"/>
          </w:tcPr>
          <w:p w14:paraId="10495573" w14:textId="393850F1" w:rsidR="00733E6D" w:rsidRPr="00733E6D" w:rsidRDefault="00733E6D" w:rsidP="00733E6D">
            <w:pPr>
              <w:ind w:firstLine="0"/>
            </w:pPr>
            <w:r>
              <w:t>Erickson</w:t>
            </w:r>
          </w:p>
        </w:tc>
        <w:tc>
          <w:tcPr>
            <w:tcW w:w="2180" w:type="dxa"/>
            <w:shd w:val="clear" w:color="auto" w:fill="auto"/>
          </w:tcPr>
          <w:p w14:paraId="685FD44C" w14:textId="40861301" w:rsidR="00733E6D" w:rsidRPr="00733E6D" w:rsidRDefault="00733E6D" w:rsidP="00733E6D">
            <w:pPr>
              <w:ind w:firstLine="0"/>
            </w:pPr>
            <w:r>
              <w:t>Forrest</w:t>
            </w:r>
          </w:p>
        </w:tc>
      </w:tr>
      <w:tr w:rsidR="00733E6D" w:rsidRPr="00733E6D" w14:paraId="2DC559DF" w14:textId="77777777" w:rsidTr="00733E6D">
        <w:tblPrEx>
          <w:jc w:val="left"/>
        </w:tblPrEx>
        <w:tc>
          <w:tcPr>
            <w:tcW w:w="2179" w:type="dxa"/>
            <w:shd w:val="clear" w:color="auto" w:fill="auto"/>
          </w:tcPr>
          <w:p w14:paraId="6E286301" w14:textId="7293E4F4" w:rsidR="00733E6D" w:rsidRPr="00733E6D" w:rsidRDefault="00733E6D" w:rsidP="00733E6D">
            <w:pPr>
              <w:ind w:firstLine="0"/>
            </w:pPr>
            <w:r>
              <w:t>Frank</w:t>
            </w:r>
          </w:p>
        </w:tc>
        <w:tc>
          <w:tcPr>
            <w:tcW w:w="2179" w:type="dxa"/>
            <w:shd w:val="clear" w:color="auto" w:fill="auto"/>
          </w:tcPr>
          <w:p w14:paraId="1E6AFFD2" w14:textId="2EC34B72" w:rsidR="00733E6D" w:rsidRPr="00733E6D" w:rsidRDefault="00733E6D" w:rsidP="00733E6D">
            <w:pPr>
              <w:ind w:firstLine="0"/>
            </w:pPr>
            <w:r>
              <w:t>Gagnon</w:t>
            </w:r>
          </w:p>
        </w:tc>
        <w:tc>
          <w:tcPr>
            <w:tcW w:w="2180" w:type="dxa"/>
            <w:shd w:val="clear" w:color="auto" w:fill="auto"/>
          </w:tcPr>
          <w:p w14:paraId="09E4E8D8" w14:textId="15320FFC" w:rsidR="00733E6D" w:rsidRPr="00733E6D" w:rsidRDefault="00733E6D" w:rsidP="00733E6D">
            <w:pPr>
              <w:ind w:firstLine="0"/>
            </w:pPr>
            <w:r>
              <w:t>Garvin</w:t>
            </w:r>
          </w:p>
        </w:tc>
      </w:tr>
      <w:tr w:rsidR="00733E6D" w:rsidRPr="00733E6D" w14:paraId="464243E6" w14:textId="77777777" w:rsidTr="00733E6D">
        <w:tblPrEx>
          <w:jc w:val="left"/>
        </w:tblPrEx>
        <w:tc>
          <w:tcPr>
            <w:tcW w:w="2179" w:type="dxa"/>
            <w:shd w:val="clear" w:color="auto" w:fill="auto"/>
          </w:tcPr>
          <w:p w14:paraId="07158AB8" w14:textId="3C9BF989" w:rsidR="00733E6D" w:rsidRPr="00733E6D" w:rsidRDefault="00733E6D" w:rsidP="00733E6D">
            <w:pPr>
              <w:ind w:firstLine="0"/>
            </w:pPr>
            <w:r>
              <w:t>Gatch</w:t>
            </w:r>
          </w:p>
        </w:tc>
        <w:tc>
          <w:tcPr>
            <w:tcW w:w="2179" w:type="dxa"/>
            <w:shd w:val="clear" w:color="auto" w:fill="auto"/>
          </w:tcPr>
          <w:p w14:paraId="60776BFD" w14:textId="46C0BF15" w:rsidR="00733E6D" w:rsidRPr="00733E6D" w:rsidRDefault="00733E6D" w:rsidP="00733E6D">
            <w:pPr>
              <w:ind w:firstLine="0"/>
            </w:pPr>
            <w:r>
              <w:t>Gibson</w:t>
            </w:r>
          </w:p>
        </w:tc>
        <w:tc>
          <w:tcPr>
            <w:tcW w:w="2180" w:type="dxa"/>
            <w:shd w:val="clear" w:color="auto" w:fill="auto"/>
          </w:tcPr>
          <w:p w14:paraId="6076BD1F" w14:textId="6B6F58F3" w:rsidR="00733E6D" w:rsidRPr="00733E6D" w:rsidRDefault="00733E6D" w:rsidP="00733E6D">
            <w:pPr>
              <w:ind w:firstLine="0"/>
            </w:pPr>
            <w:r>
              <w:t>Gilliam</w:t>
            </w:r>
          </w:p>
        </w:tc>
      </w:tr>
      <w:tr w:rsidR="00733E6D" w:rsidRPr="00733E6D" w14:paraId="35D19FD3" w14:textId="77777777" w:rsidTr="00733E6D">
        <w:tblPrEx>
          <w:jc w:val="left"/>
        </w:tblPrEx>
        <w:tc>
          <w:tcPr>
            <w:tcW w:w="2179" w:type="dxa"/>
            <w:shd w:val="clear" w:color="auto" w:fill="auto"/>
          </w:tcPr>
          <w:p w14:paraId="7733AF22" w14:textId="29B457B1" w:rsidR="00733E6D" w:rsidRPr="00733E6D" w:rsidRDefault="00733E6D" w:rsidP="00733E6D">
            <w:pPr>
              <w:ind w:firstLine="0"/>
            </w:pPr>
            <w:r>
              <w:t>Gilliard</w:t>
            </w:r>
          </w:p>
        </w:tc>
        <w:tc>
          <w:tcPr>
            <w:tcW w:w="2179" w:type="dxa"/>
            <w:shd w:val="clear" w:color="auto" w:fill="auto"/>
          </w:tcPr>
          <w:p w14:paraId="14D2B0BA" w14:textId="0694ED0F" w:rsidR="00733E6D" w:rsidRPr="00733E6D" w:rsidRDefault="00733E6D" w:rsidP="00733E6D">
            <w:pPr>
              <w:ind w:firstLine="0"/>
            </w:pPr>
            <w:r>
              <w:t>Govan</w:t>
            </w:r>
          </w:p>
        </w:tc>
        <w:tc>
          <w:tcPr>
            <w:tcW w:w="2180" w:type="dxa"/>
            <w:shd w:val="clear" w:color="auto" w:fill="auto"/>
          </w:tcPr>
          <w:p w14:paraId="71D28F55" w14:textId="1A56FE11" w:rsidR="00733E6D" w:rsidRPr="00733E6D" w:rsidRDefault="00733E6D" w:rsidP="00733E6D">
            <w:pPr>
              <w:ind w:firstLine="0"/>
            </w:pPr>
            <w:r>
              <w:t>Grant</w:t>
            </w:r>
          </w:p>
        </w:tc>
      </w:tr>
      <w:tr w:rsidR="00733E6D" w:rsidRPr="00733E6D" w14:paraId="5BBF942D" w14:textId="77777777" w:rsidTr="00733E6D">
        <w:tblPrEx>
          <w:jc w:val="left"/>
        </w:tblPrEx>
        <w:tc>
          <w:tcPr>
            <w:tcW w:w="2179" w:type="dxa"/>
            <w:shd w:val="clear" w:color="auto" w:fill="auto"/>
          </w:tcPr>
          <w:p w14:paraId="45ED2384" w14:textId="165D8CB3" w:rsidR="00733E6D" w:rsidRPr="00733E6D" w:rsidRDefault="00733E6D" w:rsidP="00733E6D">
            <w:pPr>
              <w:ind w:firstLine="0"/>
            </w:pPr>
            <w:r>
              <w:t>Guest</w:t>
            </w:r>
          </w:p>
        </w:tc>
        <w:tc>
          <w:tcPr>
            <w:tcW w:w="2179" w:type="dxa"/>
            <w:shd w:val="clear" w:color="auto" w:fill="auto"/>
          </w:tcPr>
          <w:p w14:paraId="35784BD5" w14:textId="1DEB5D30" w:rsidR="00733E6D" w:rsidRPr="00733E6D" w:rsidRDefault="00733E6D" w:rsidP="00733E6D">
            <w:pPr>
              <w:ind w:firstLine="0"/>
            </w:pPr>
            <w:r>
              <w:t>Guffey</w:t>
            </w:r>
          </w:p>
        </w:tc>
        <w:tc>
          <w:tcPr>
            <w:tcW w:w="2180" w:type="dxa"/>
            <w:shd w:val="clear" w:color="auto" w:fill="auto"/>
          </w:tcPr>
          <w:p w14:paraId="6301EBCA" w14:textId="6962A9B7" w:rsidR="00733E6D" w:rsidRPr="00733E6D" w:rsidRDefault="00733E6D" w:rsidP="00733E6D">
            <w:pPr>
              <w:ind w:firstLine="0"/>
            </w:pPr>
            <w:r>
              <w:t>Haddon</w:t>
            </w:r>
          </w:p>
        </w:tc>
      </w:tr>
      <w:tr w:rsidR="00733E6D" w:rsidRPr="00733E6D" w14:paraId="6529C959" w14:textId="77777777" w:rsidTr="00733E6D">
        <w:tblPrEx>
          <w:jc w:val="left"/>
        </w:tblPrEx>
        <w:tc>
          <w:tcPr>
            <w:tcW w:w="2179" w:type="dxa"/>
            <w:shd w:val="clear" w:color="auto" w:fill="auto"/>
          </w:tcPr>
          <w:p w14:paraId="5FA45C7C" w14:textId="0915C2ED" w:rsidR="00733E6D" w:rsidRPr="00733E6D" w:rsidRDefault="00733E6D" w:rsidP="00733E6D">
            <w:pPr>
              <w:ind w:firstLine="0"/>
            </w:pPr>
            <w:r>
              <w:t>Hager</w:t>
            </w:r>
          </w:p>
        </w:tc>
        <w:tc>
          <w:tcPr>
            <w:tcW w:w="2179" w:type="dxa"/>
            <w:shd w:val="clear" w:color="auto" w:fill="auto"/>
          </w:tcPr>
          <w:p w14:paraId="3F7CEE98" w14:textId="22E3B1BA" w:rsidR="00733E6D" w:rsidRPr="00733E6D" w:rsidRDefault="00733E6D" w:rsidP="00733E6D">
            <w:pPr>
              <w:ind w:firstLine="0"/>
            </w:pPr>
            <w:r>
              <w:t>Hardee</w:t>
            </w:r>
          </w:p>
        </w:tc>
        <w:tc>
          <w:tcPr>
            <w:tcW w:w="2180" w:type="dxa"/>
            <w:shd w:val="clear" w:color="auto" w:fill="auto"/>
          </w:tcPr>
          <w:p w14:paraId="36DA0620" w14:textId="1425E5D2" w:rsidR="00733E6D" w:rsidRPr="00733E6D" w:rsidRDefault="00733E6D" w:rsidP="00733E6D">
            <w:pPr>
              <w:ind w:firstLine="0"/>
            </w:pPr>
            <w:r>
              <w:t>Harris</w:t>
            </w:r>
          </w:p>
        </w:tc>
      </w:tr>
      <w:tr w:rsidR="00733E6D" w:rsidRPr="00733E6D" w14:paraId="5F1D4109" w14:textId="77777777" w:rsidTr="00733E6D">
        <w:tblPrEx>
          <w:jc w:val="left"/>
        </w:tblPrEx>
        <w:tc>
          <w:tcPr>
            <w:tcW w:w="2179" w:type="dxa"/>
            <w:shd w:val="clear" w:color="auto" w:fill="auto"/>
          </w:tcPr>
          <w:p w14:paraId="0F1E3F5D" w14:textId="0CEE5414" w:rsidR="00733E6D" w:rsidRPr="00733E6D" w:rsidRDefault="00733E6D" w:rsidP="00733E6D">
            <w:pPr>
              <w:ind w:firstLine="0"/>
            </w:pPr>
            <w:r>
              <w:t>Hart</w:t>
            </w:r>
          </w:p>
        </w:tc>
        <w:tc>
          <w:tcPr>
            <w:tcW w:w="2179" w:type="dxa"/>
            <w:shd w:val="clear" w:color="auto" w:fill="auto"/>
          </w:tcPr>
          <w:p w14:paraId="16719912" w14:textId="2E1C2BE1" w:rsidR="00733E6D" w:rsidRPr="00733E6D" w:rsidRDefault="00733E6D" w:rsidP="00733E6D">
            <w:pPr>
              <w:ind w:firstLine="0"/>
            </w:pPr>
            <w:r>
              <w:t>Hartnett</w:t>
            </w:r>
          </w:p>
        </w:tc>
        <w:tc>
          <w:tcPr>
            <w:tcW w:w="2180" w:type="dxa"/>
            <w:shd w:val="clear" w:color="auto" w:fill="auto"/>
          </w:tcPr>
          <w:p w14:paraId="1F0A098E" w14:textId="09CC1B73" w:rsidR="00733E6D" w:rsidRPr="00733E6D" w:rsidRDefault="00733E6D" w:rsidP="00733E6D">
            <w:pPr>
              <w:ind w:firstLine="0"/>
            </w:pPr>
            <w:r>
              <w:t>Hartz</w:t>
            </w:r>
          </w:p>
        </w:tc>
      </w:tr>
      <w:tr w:rsidR="00733E6D" w:rsidRPr="00733E6D" w14:paraId="6C2709F1" w14:textId="77777777" w:rsidTr="00733E6D">
        <w:tblPrEx>
          <w:jc w:val="left"/>
        </w:tblPrEx>
        <w:tc>
          <w:tcPr>
            <w:tcW w:w="2179" w:type="dxa"/>
            <w:shd w:val="clear" w:color="auto" w:fill="auto"/>
          </w:tcPr>
          <w:p w14:paraId="0054D5CF" w14:textId="7645D3E8" w:rsidR="00733E6D" w:rsidRPr="00733E6D" w:rsidRDefault="00733E6D" w:rsidP="00733E6D">
            <w:pPr>
              <w:ind w:firstLine="0"/>
            </w:pPr>
            <w:r>
              <w:t>Hayes</w:t>
            </w:r>
          </w:p>
        </w:tc>
        <w:tc>
          <w:tcPr>
            <w:tcW w:w="2179" w:type="dxa"/>
            <w:shd w:val="clear" w:color="auto" w:fill="auto"/>
          </w:tcPr>
          <w:p w14:paraId="519B0A04" w14:textId="6FDF4FE8" w:rsidR="00733E6D" w:rsidRPr="00733E6D" w:rsidRDefault="00733E6D" w:rsidP="00733E6D">
            <w:pPr>
              <w:ind w:firstLine="0"/>
            </w:pPr>
            <w:r>
              <w:t>Henderson-Myers</w:t>
            </w:r>
          </w:p>
        </w:tc>
        <w:tc>
          <w:tcPr>
            <w:tcW w:w="2180" w:type="dxa"/>
            <w:shd w:val="clear" w:color="auto" w:fill="auto"/>
          </w:tcPr>
          <w:p w14:paraId="43DC0E8D" w14:textId="65097562" w:rsidR="00733E6D" w:rsidRPr="00733E6D" w:rsidRDefault="00733E6D" w:rsidP="00733E6D">
            <w:pPr>
              <w:ind w:firstLine="0"/>
            </w:pPr>
            <w:r>
              <w:t>Herbkersman</w:t>
            </w:r>
          </w:p>
        </w:tc>
      </w:tr>
      <w:tr w:rsidR="00733E6D" w:rsidRPr="00733E6D" w14:paraId="46AD2A99" w14:textId="77777777" w:rsidTr="00733E6D">
        <w:tblPrEx>
          <w:jc w:val="left"/>
        </w:tblPrEx>
        <w:tc>
          <w:tcPr>
            <w:tcW w:w="2179" w:type="dxa"/>
            <w:shd w:val="clear" w:color="auto" w:fill="auto"/>
          </w:tcPr>
          <w:p w14:paraId="30B550C6" w14:textId="36E9256A" w:rsidR="00733E6D" w:rsidRPr="00733E6D" w:rsidRDefault="00733E6D" w:rsidP="00733E6D">
            <w:pPr>
              <w:ind w:firstLine="0"/>
            </w:pPr>
            <w:r>
              <w:t>Hewitt</w:t>
            </w:r>
          </w:p>
        </w:tc>
        <w:tc>
          <w:tcPr>
            <w:tcW w:w="2179" w:type="dxa"/>
            <w:shd w:val="clear" w:color="auto" w:fill="auto"/>
          </w:tcPr>
          <w:p w14:paraId="36E876E6" w14:textId="294D342B" w:rsidR="00733E6D" w:rsidRPr="00733E6D" w:rsidRDefault="00733E6D" w:rsidP="00733E6D">
            <w:pPr>
              <w:ind w:firstLine="0"/>
            </w:pPr>
            <w:r>
              <w:t>Hiott</w:t>
            </w:r>
          </w:p>
        </w:tc>
        <w:tc>
          <w:tcPr>
            <w:tcW w:w="2180" w:type="dxa"/>
            <w:shd w:val="clear" w:color="auto" w:fill="auto"/>
          </w:tcPr>
          <w:p w14:paraId="0F262D86" w14:textId="11D7153D" w:rsidR="00733E6D" w:rsidRPr="00733E6D" w:rsidRDefault="00733E6D" w:rsidP="00733E6D">
            <w:pPr>
              <w:ind w:firstLine="0"/>
            </w:pPr>
            <w:r>
              <w:t>Hixon</w:t>
            </w:r>
          </w:p>
        </w:tc>
      </w:tr>
      <w:tr w:rsidR="00733E6D" w:rsidRPr="00733E6D" w14:paraId="383058CB" w14:textId="77777777" w:rsidTr="00733E6D">
        <w:tblPrEx>
          <w:jc w:val="left"/>
        </w:tblPrEx>
        <w:tc>
          <w:tcPr>
            <w:tcW w:w="2179" w:type="dxa"/>
            <w:shd w:val="clear" w:color="auto" w:fill="auto"/>
          </w:tcPr>
          <w:p w14:paraId="7C47FCE8" w14:textId="035680CF" w:rsidR="00733E6D" w:rsidRPr="00733E6D" w:rsidRDefault="00733E6D" w:rsidP="00733E6D">
            <w:pPr>
              <w:ind w:firstLine="0"/>
            </w:pPr>
            <w:r>
              <w:t>Holman</w:t>
            </w:r>
          </w:p>
        </w:tc>
        <w:tc>
          <w:tcPr>
            <w:tcW w:w="2179" w:type="dxa"/>
            <w:shd w:val="clear" w:color="auto" w:fill="auto"/>
          </w:tcPr>
          <w:p w14:paraId="70BE3B80" w14:textId="289828CB" w:rsidR="00733E6D" w:rsidRPr="00733E6D" w:rsidRDefault="00733E6D" w:rsidP="00733E6D">
            <w:pPr>
              <w:ind w:firstLine="0"/>
            </w:pPr>
            <w:r>
              <w:t>Hosey</w:t>
            </w:r>
          </w:p>
        </w:tc>
        <w:tc>
          <w:tcPr>
            <w:tcW w:w="2180" w:type="dxa"/>
            <w:shd w:val="clear" w:color="auto" w:fill="auto"/>
          </w:tcPr>
          <w:p w14:paraId="4CFD9B01" w14:textId="7061B1EF" w:rsidR="00733E6D" w:rsidRPr="00733E6D" w:rsidRDefault="00733E6D" w:rsidP="00733E6D">
            <w:pPr>
              <w:ind w:firstLine="0"/>
            </w:pPr>
            <w:r>
              <w:t>Howard</w:t>
            </w:r>
          </w:p>
        </w:tc>
      </w:tr>
      <w:tr w:rsidR="00733E6D" w:rsidRPr="00733E6D" w14:paraId="208E9362" w14:textId="77777777" w:rsidTr="00733E6D">
        <w:tblPrEx>
          <w:jc w:val="left"/>
        </w:tblPrEx>
        <w:tc>
          <w:tcPr>
            <w:tcW w:w="2179" w:type="dxa"/>
            <w:shd w:val="clear" w:color="auto" w:fill="auto"/>
          </w:tcPr>
          <w:p w14:paraId="31CB3F03" w14:textId="6EF414E2" w:rsidR="00733E6D" w:rsidRPr="00733E6D" w:rsidRDefault="00733E6D" w:rsidP="00733E6D">
            <w:pPr>
              <w:ind w:firstLine="0"/>
            </w:pPr>
            <w:r>
              <w:t>Huff</w:t>
            </w:r>
          </w:p>
        </w:tc>
        <w:tc>
          <w:tcPr>
            <w:tcW w:w="2179" w:type="dxa"/>
            <w:shd w:val="clear" w:color="auto" w:fill="auto"/>
          </w:tcPr>
          <w:p w14:paraId="5D3D12B5" w14:textId="24D21412" w:rsidR="00733E6D" w:rsidRPr="00733E6D" w:rsidRDefault="00733E6D" w:rsidP="00733E6D">
            <w:pPr>
              <w:ind w:firstLine="0"/>
            </w:pPr>
            <w:r>
              <w:t>J. E. Johnson</w:t>
            </w:r>
          </w:p>
        </w:tc>
        <w:tc>
          <w:tcPr>
            <w:tcW w:w="2180" w:type="dxa"/>
            <w:shd w:val="clear" w:color="auto" w:fill="auto"/>
          </w:tcPr>
          <w:p w14:paraId="0B038193" w14:textId="2A58B4A8" w:rsidR="00733E6D" w:rsidRPr="00733E6D" w:rsidRDefault="00733E6D" w:rsidP="00733E6D">
            <w:pPr>
              <w:ind w:firstLine="0"/>
            </w:pPr>
            <w:r>
              <w:t>J. L. Johnson</w:t>
            </w:r>
          </w:p>
        </w:tc>
      </w:tr>
      <w:tr w:rsidR="00733E6D" w:rsidRPr="00733E6D" w14:paraId="0AC75A41" w14:textId="77777777" w:rsidTr="00733E6D">
        <w:tblPrEx>
          <w:jc w:val="left"/>
        </w:tblPrEx>
        <w:tc>
          <w:tcPr>
            <w:tcW w:w="2179" w:type="dxa"/>
            <w:shd w:val="clear" w:color="auto" w:fill="auto"/>
          </w:tcPr>
          <w:p w14:paraId="18B8EC2C" w14:textId="28175AC3" w:rsidR="00733E6D" w:rsidRPr="00733E6D" w:rsidRDefault="00733E6D" w:rsidP="00733E6D">
            <w:pPr>
              <w:ind w:firstLine="0"/>
            </w:pPr>
            <w:r>
              <w:t>Jones</w:t>
            </w:r>
          </w:p>
        </w:tc>
        <w:tc>
          <w:tcPr>
            <w:tcW w:w="2179" w:type="dxa"/>
            <w:shd w:val="clear" w:color="auto" w:fill="auto"/>
          </w:tcPr>
          <w:p w14:paraId="09491819" w14:textId="2301BA7E" w:rsidR="00733E6D" w:rsidRPr="00733E6D" w:rsidRDefault="00733E6D" w:rsidP="00733E6D">
            <w:pPr>
              <w:ind w:firstLine="0"/>
            </w:pPr>
            <w:r>
              <w:t>Jordan</w:t>
            </w:r>
          </w:p>
        </w:tc>
        <w:tc>
          <w:tcPr>
            <w:tcW w:w="2180" w:type="dxa"/>
            <w:shd w:val="clear" w:color="auto" w:fill="auto"/>
          </w:tcPr>
          <w:p w14:paraId="542E2ED4" w14:textId="145C2A79" w:rsidR="00733E6D" w:rsidRPr="00733E6D" w:rsidRDefault="00733E6D" w:rsidP="00733E6D">
            <w:pPr>
              <w:ind w:firstLine="0"/>
            </w:pPr>
            <w:r>
              <w:t>Kilmartin</w:t>
            </w:r>
          </w:p>
        </w:tc>
      </w:tr>
      <w:tr w:rsidR="00733E6D" w:rsidRPr="00733E6D" w14:paraId="0E514510" w14:textId="77777777" w:rsidTr="00733E6D">
        <w:tblPrEx>
          <w:jc w:val="left"/>
        </w:tblPrEx>
        <w:tc>
          <w:tcPr>
            <w:tcW w:w="2179" w:type="dxa"/>
            <w:shd w:val="clear" w:color="auto" w:fill="auto"/>
          </w:tcPr>
          <w:p w14:paraId="1CDE1DEC" w14:textId="2ED62E5D" w:rsidR="00733E6D" w:rsidRPr="00733E6D" w:rsidRDefault="00733E6D" w:rsidP="00733E6D">
            <w:pPr>
              <w:ind w:firstLine="0"/>
            </w:pPr>
            <w:r>
              <w:t>King</w:t>
            </w:r>
          </w:p>
        </w:tc>
        <w:tc>
          <w:tcPr>
            <w:tcW w:w="2179" w:type="dxa"/>
            <w:shd w:val="clear" w:color="auto" w:fill="auto"/>
          </w:tcPr>
          <w:p w14:paraId="102EA3F4" w14:textId="69BD676C" w:rsidR="00733E6D" w:rsidRPr="00733E6D" w:rsidRDefault="00733E6D" w:rsidP="00733E6D">
            <w:pPr>
              <w:ind w:firstLine="0"/>
            </w:pPr>
            <w:r>
              <w:t>Kirby</w:t>
            </w:r>
          </w:p>
        </w:tc>
        <w:tc>
          <w:tcPr>
            <w:tcW w:w="2180" w:type="dxa"/>
            <w:shd w:val="clear" w:color="auto" w:fill="auto"/>
          </w:tcPr>
          <w:p w14:paraId="68548A79" w14:textId="22357892" w:rsidR="00733E6D" w:rsidRPr="00733E6D" w:rsidRDefault="00733E6D" w:rsidP="00733E6D">
            <w:pPr>
              <w:ind w:firstLine="0"/>
            </w:pPr>
            <w:r>
              <w:t>Landing</w:t>
            </w:r>
          </w:p>
        </w:tc>
      </w:tr>
      <w:tr w:rsidR="00733E6D" w:rsidRPr="00733E6D" w14:paraId="44438B99" w14:textId="77777777" w:rsidTr="00733E6D">
        <w:tblPrEx>
          <w:jc w:val="left"/>
        </w:tblPrEx>
        <w:tc>
          <w:tcPr>
            <w:tcW w:w="2179" w:type="dxa"/>
            <w:shd w:val="clear" w:color="auto" w:fill="auto"/>
          </w:tcPr>
          <w:p w14:paraId="5ED32903" w14:textId="785F46D0" w:rsidR="00733E6D" w:rsidRPr="00733E6D" w:rsidRDefault="00733E6D" w:rsidP="00733E6D">
            <w:pPr>
              <w:ind w:firstLine="0"/>
            </w:pPr>
            <w:r>
              <w:t>Lawson</w:t>
            </w:r>
          </w:p>
        </w:tc>
        <w:tc>
          <w:tcPr>
            <w:tcW w:w="2179" w:type="dxa"/>
            <w:shd w:val="clear" w:color="auto" w:fill="auto"/>
          </w:tcPr>
          <w:p w14:paraId="65D94CC0" w14:textId="7A2C883A" w:rsidR="00733E6D" w:rsidRPr="00733E6D" w:rsidRDefault="00733E6D" w:rsidP="00733E6D">
            <w:pPr>
              <w:ind w:firstLine="0"/>
            </w:pPr>
            <w:r>
              <w:t>Ligon</w:t>
            </w:r>
          </w:p>
        </w:tc>
        <w:tc>
          <w:tcPr>
            <w:tcW w:w="2180" w:type="dxa"/>
            <w:shd w:val="clear" w:color="auto" w:fill="auto"/>
          </w:tcPr>
          <w:p w14:paraId="5C625AD5" w14:textId="19732437" w:rsidR="00733E6D" w:rsidRPr="00733E6D" w:rsidRDefault="00733E6D" w:rsidP="00733E6D">
            <w:pPr>
              <w:ind w:firstLine="0"/>
            </w:pPr>
            <w:r>
              <w:t>Long</w:t>
            </w:r>
          </w:p>
        </w:tc>
      </w:tr>
      <w:tr w:rsidR="00733E6D" w:rsidRPr="00733E6D" w14:paraId="4E47DFBA" w14:textId="77777777" w:rsidTr="00733E6D">
        <w:tblPrEx>
          <w:jc w:val="left"/>
        </w:tblPrEx>
        <w:tc>
          <w:tcPr>
            <w:tcW w:w="2179" w:type="dxa"/>
            <w:shd w:val="clear" w:color="auto" w:fill="auto"/>
          </w:tcPr>
          <w:p w14:paraId="6E4F4DD6" w14:textId="7141114B" w:rsidR="00733E6D" w:rsidRPr="00733E6D" w:rsidRDefault="00733E6D" w:rsidP="00733E6D">
            <w:pPr>
              <w:ind w:firstLine="0"/>
            </w:pPr>
            <w:r>
              <w:t>Lowe</w:t>
            </w:r>
          </w:p>
        </w:tc>
        <w:tc>
          <w:tcPr>
            <w:tcW w:w="2179" w:type="dxa"/>
            <w:shd w:val="clear" w:color="auto" w:fill="auto"/>
          </w:tcPr>
          <w:p w14:paraId="736A021A" w14:textId="684156BD" w:rsidR="00733E6D" w:rsidRPr="00733E6D" w:rsidRDefault="00733E6D" w:rsidP="00733E6D">
            <w:pPr>
              <w:ind w:firstLine="0"/>
            </w:pPr>
            <w:r>
              <w:t>Luck</w:t>
            </w:r>
          </w:p>
        </w:tc>
        <w:tc>
          <w:tcPr>
            <w:tcW w:w="2180" w:type="dxa"/>
            <w:shd w:val="clear" w:color="auto" w:fill="auto"/>
          </w:tcPr>
          <w:p w14:paraId="44DF86EC" w14:textId="2DA99177" w:rsidR="00733E6D" w:rsidRPr="00733E6D" w:rsidRDefault="00733E6D" w:rsidP="00733E6D">
            <w:pPr>
              <w:ind w:firstLine="0"/>
            </w:pPr>
            <w:r>
              <w:t>Magnuson</w:t>
            </w:r>
          </w:p>
        </w:tc>
      </w:tr>
      <w:tr w:rsidR="00733E6D" w:rsidRPr="00733E6D" w14:paraId="35434214" w14:textId="77777777" w:rsidTr="00733E6D">
        <w:tblPrEx>
          <w:jc w:val="left"/>
        </w:tblPrEx>
        <w:tc>
          <w:tcPr>
            <w:tcW w:w="2179" w:type="dxa"/>
            <w:shd w:val="clear" w:color="auto" w:fill="auto"/>
          </w:tcPr>
          <w:p w14:paraId="365ED42A" w14:textId="5D3E3EEC" w:rsidR="00733E6D" w:rsidRPr="00733E6D" w:rsidRDefault="00733E6D" w:rsidP="00733E6D">
            <w:pPr>
              <w:ind w:firstLine="0"/>
            </w:pPr>
            <w:r>
              <w:t>Martin</w:t>
            </w:r>
          </w:p>
        </w:tc>
        <w:tc>
          <w:tcPr>
            <w:tcW w:w="2179" w:type="dxa"/>
            <w:shd w:val="clear" w:color="auto" w:fill="auto"/>
          </w:tcPr>
          <w:p w14:paraId="6EFE10D1" w14:textId="3800C285" w:rsidR="00733E6D" w:rsidRPr="00733E6D" w:rsidRDefault="00733E6D" w:rsidP="00733E6D">
            <w:pPr>
              <w:ind w:firstLine="0"/>
            </w:pPr>
            <w:r>
              <w:t>May</w:t>
            </w:r>
          </w:p>
        </w:tc>
        <w:tc>
          <w:tcPr>
            <w:tcW w:w="2180" w:type="dxa"/>
            <w:shd w:val="clear" w:color="auto" w:fill="auto"/>
          </w:tcPr>
          <w:p w14:paraId="23D81FA8" w14:textId="1033398B" w:rsidR="00733E6D" w:rsidRPr="00733E6D" w:rsidRDefault="00733E6D" w:rsidP="00733E6D">
            <w:pPr>
              <w:ind w:firstLine="0"/>
            </w:pPr>
            <w:r>
              <w:t>McCabe</w:t>
            </w:r>
          </w:p>
        </w:tc>
      </w:tr>
      <w:tr w:rsidR="00733E6D" w:rsidRPr="00733E6D" w14:paraId="1107B842" w14:textId="77777777" w:rsidTr="00733E6D">
        <w:tblPrEx>
          <w:jc w:val="left"/>
        </w:tblPrEx>
        <w:tc>
          <w:tcPr>
            <w:tcW w:w="2179" w:type="dxa"/>
            <w:shd w:val="clear" w:color="auto" w:fill="auto"/>
          </w:tcPr>
          <w:p w14:paraId="704ACF21" w14:textId="18333914" w:rsidR="00733E6D" w:rsidRPr="00733E6D" w:rsidRDefault="00733E6D" w:rsidP="00733E6D">
            <w:pPr>
              <w:ind w:firstLine="0"/>
            </w:pPr>
            <w:r>
              <w:t>McCravy</w:t>
            </w:r>
          </w:p>
        </w:tc>
        <w:tc>
          <w:tcPr>
            <w:tcW w:w="2179" w:type="dxa"/>
            <w:shd w:val="clear" w:color="auto" w:fill="auto"/>
          </w:tcPr>
          <w:p w14:paraId="00F92B57" w14:textId="002174DC" w:rsidR="00733E6D" w:rsidRPr="00733E6D" w:rsidRDefault="00733E6D" w:rsidP="00733E6D">
            <w:pPr>
              <w:ind w:firstLine="0"/>
            </w:pPr>
            <w:r>
              <w:t>McDaniel</w:t>
            </w:r>
          </w:p>
        </w:tc>
        <w:tc>
          <w:tcPr>
            <w:tcW w:w="2180" w:type="dxa"/>
            <w:shd w:val="clear" w:color="auto" w:fill="auto"/>
          </w:tcPr>
          <w:p w14:paraId="72004FF1" w14:textId="1E8CBF11" w:rsidR="00733E6D" w:rsidRPr="00733E6D" w:rsidRDefault="00733E6D" w:rsidP="00733E6D">
            <w:pPr>
              <w:ind w:firstLine="0"/>
            </w:pPr>
            <w:r>
              <w:t>McGinnis</w:t>
            </w:r>
          </w:p>
        </w:tc>
      </w:tr>
      <w:tr w:rsidR="00733E6D" w:rsidRPr="00733E6D" w14:paraId="41C888D4" w14:textId="77777777" w:rsidTr="00733E6D">
        <w:tblPrEx>
          <w:jc w:val="left"/>
        </w:tblPrEx>
        <w:tc>
          <w:tcPr>
            <w:tcW w:w="2179" w:type="dxa"/>
            <w:shd w:val="clear" w:color="auto" w:fill="auto"/>
          </w:tcPr>
          <w:p w14:paraId="7034639C" w14:textId="188AA9EC" w:rsidR="00733E6D" w:rsidRPr="00733E6D" w:rsidRDefault="00733E6D" w:rsidP="00733E6D">
            <w:pPr>
              <w:ind w:firstLine="0"/>
            </w:pPr>
            <w:r>
              <w:t>Mitchell</w:t>
            </w:r>
          </w:p>
        </w:tc>
        <w:tc>
          <w:tcPr>
            <w:tcW w:w="2179" w:type="dxa"/>
            <w:shd w:val="clear" w:color="auto" w:fill="auto"/>
          </w:tcPr>
          <w:p w14:paraId="24DE5B3F" w14:textId="1AA5942F" w:rsidR="00733E6D" w:rsidRPr="00733E6D" w:rsidRDefault="00733E6D" w:rsidP="00733E6D">
            <w:pPr>
              <w:ind w:firstLine="0"/>
            </w:pPr>
            <w:r>
              <w:t>Montgomery</w:t>
            </w:r>
          </w:p>
        </w:tc>
        <w:tc>
          <w:tcPr>
            <w:tcW w:w="2180" w:type="dxa"/>
            <w:shd w:val="clear" w:color="auto" w:fill="auto"/>
          </w:tcPr>
          <w:p w14:paraId="015F583B" w14:textId="5D32938F" w:rsidR="00733E6D" w:rsidRPr="00733E6D" w:rsidRDefault="00733E6D" w:rsidP="00733E6D">
            <w:pPr>
              <w:ind w:firstLine="0"/>
            </w:pPr>
            <w:r>
              <w:t>J. Moore</w:t>
            </w:r>
          </w:p>
        </w:tc>
      </w:tr>
      <w:tr w:rsidR="00733E6D" w:rsidRPr="00733E6D" w14:paraId="1F0AAD58" w14:textId="77777777" w:rsidTr="00733E6D">
        <w:tblPrEx>
          <w:jc w:val="left"/>
        </w:tblPrEx>
        <w:tc>
          <w:tcPr>
            <w:tcW w:w="2179" w:type="dxa"/>
            <w:shd w:val="clear" w:color="auto" w:fill="auto"/>
          </w:tcPr>
          <w:p w14:paraId="45360C1A" w14:textId="7853AF89" w:rsidR="00733E6D" w:rsidRPr="00733E6D" w:rsidRDefault="00733E6D" w:rsidP="00733E6D">
            <w:pPr>
              <w:ind w:firstLine="0"/>
            </w:pPr>
            <w:r>
              <w:t>T. Moore</w:t>
            </w:r>
          </w:p>
        </w:tc>
        <w:tc>
          <w:tcPr>
            <w:tcW w:w="2179" w:type="dxa"/>
            <w:shd w:val="clear" w:color="auto" w:fill="auto"/>
          </w:tcPr>
          <w:p w14:paraId="457B13A4" w14:textId="3D820BC3" w:rsidR="00733E6D" w:rsidRPr="00733E6D" w:rsidRDefault="00733E6D" w:rsidP="00733E6D">
            <w:pPr>
              <w:ind w:firstLine="0"/>
            </w:pPr>
            <w:r>
              <w:t>Morgan</w:t>
            </w:r>
          </w:p>
        </w:tc>
        <w:tc>
          <w:tcPr>
            <w:tcW w:w="2180" w:type="dxa"/>
            <w:shd w:val="clear" w:color="auto" w:fill="auto"/>
          </w:tcPr>
          <w:p w14:paraId="1DAD5E63" w14:textId="410A0E62" w:rsidR="00733E6D" w:rsidRPr="00733E6D" w:rsidRDefault="00733E6D" w:rsidP="00733E6D">
            <w:pPr>
              <w:ind w:firstLine="0"/>
            </w:pPr>
            <w:r>
              <w:t>Moss</w:t>
            </w:r>
          </w:p>
        </w:tc>
      </w:tr>
      <w:tr w:rsidR="00733E6D" w:rsidRPr="00733E6D" w14:paraId="49AF527E" w14:textId="77777777" w:rsidTr="00733E6D">
        <w:tblPrEx>
          <w:jc w:val="left"/>
        </w:tblPrEx>
        <w:tc>
          <w:tcPr>
            <w:tcW w:w="2179" w:type="dxa"/>
            <w:shd w:val="clear" w:color="auto" w:fill="auto"/>
          </w:tcPr>
          <w:p w14:paraId="77A8D757" w14:textId="39D69793" w:rsidR="00733E6D" w:rsidRPr="00733E6D" w:rsidRDefault="00733E6D" w:rsidP="00733E6D">
            <w:pPr>
              <w:ind w:firstLine="0"/>
            </w:pPr>
            <w:r>
              <w:lastRenderedPageBreak/>
              <w:t>Neese</w:t>
            </w:r>
          </w:p>
        </w:tc>
        <w:tc>
          <w:tcPr>
            <w:tcW w:w="2179" w:type="dxa"/>
            <w:shd w:val="clear" w:color="auto" w:fill="auto"/>
          </w:tcPr>
          <w:p w14:paraId="235A24A9" w14:textId="7881B14C" w:rsidR="00733E6D" w:rsidRPr="00733E6D" w:rsidRDefault="00733E6D" w:rsidP="00733E6D">
            <w:pPr>
              <w:ind w:firstLine="0"/>
            </w:pPr>
            <w:r>
              <w:t>B. Newton</w:t>
            </w:r>
          </w:p>
        </w:tc>
        <w:tc>
          <w:tcPr>
            <w:tcW w:w="2180" w:type="dxa"/>
            <w:shd w:val="clear" w:color="auto" w:fill="auto"/>
          </w:tcPr>
          <w:p w14:paraId="543D2B34" w14:textId="227BBB14" w:rsidR="00733E6D" w:rsidRPr="00733E6D" w:rsidRDefault="00733E6D" w:rsidP="00733E6D">
            <w:pPr>
              <w:ind w:firstLine="0"/>
            </w:pPr>
            <w:r>
              <w:t>W. Newton</w:t>
            </w:r>
          </w:p>
        </w:tc>
      </w:tr>
      <w:tr w:rsidR="00733E6D" w:rsidRPr="00733E6D" w14:paraId="4350930F" w14:textId="77777777" w:rsidTr="00733E6D">
        <w:tblPrEx>
          <w:jc w:val="left"/>
        </w:tblPrEx>
        <w:tc>
          <w:tcPr>
            <w:tcW w:w="2179" w:type="dxa"/>
            <w:shd w:val="clear" w:color="auto" w:fill="auto"/>
          </w:tcPr>
          <w:p w14:paraId="65FC7520" w14:textId="7FC4BB83" w:rsidR="00733E6D" w:rsidRPr="00733E6D" w:rsidRDefault="00733E6D" w:rsidP="00733E6D">
            <w:pPr>
              <w:ind w:firstLine="0"/>
            </w:pPr>
            <w:r>
              <w:t>Oremus</w:t>
            </w:r>
          </w:p>
        </w:tc>
        <w:tc>
          <w:tcPr>
            <w:tcW w:w="2179" w:type="dxa"/>
            <w:shd w:val="clear" w:color="auto" w:fill="auto"/>
          </w:tcPr>
          <w:p w14:paraId="21264629" w14:textId="395A9B35" w:rsidR="00733E6D" w:rsidRPr="00733E6D" w:rsidRDefault="00733E6D" w:rsidP="00733E6D">
            <w:pPr>
              <w:ind w:firstLine="0"/>
            </w:pPr>
            <w:r>
              <w:t>Pace</w:t>
            </w:r>
          </w:p>
        </w:tc>
        <w:tc>
          <w:tcPr>
            <w:tcW w:w="2180" w:type="dxa"/>
            <w:shd w:val="clear" w:color="auto" w:fill="auto"/>
          </w:tcPr>
          <w:p w14:paraId="545E5E32" w14:textId="64011B97" w:rsidR="00733E6D" w:rsidRPr="00733E6D" w:rsidRDefault="00733E6D" w:rsidP="00733E6D">
            <w:pPr>
              <w:ind w:firstLine="0"/>
            </w:pPr>
            <w:r>
              <w:t>Pedalino</w:t>
            </w:r>
          </w:p>
        </w:tc>
      </w:tr>
      <w:tr w:rsidR="00733E6D" w:rsidRPr="00733E6D" w14:paraId="16E9FB34" w14:textId="77777777" w:rsidTr="00733E6D">
        <w:tblPrEx>
          <w:jc w:val="left"/>
        </w:tblPrEx>
        <w:tc>
          <w:tcPr>
            <w:tcW w:w="2179" w:type="dxa"/>
            <w:shd w:val="clear" w:color="auto" w:fill="auto"/>
          </w:tcPr>
          <w:p w14:paraId="052679B3" w14:textId="198C59CF" w:rsidR="00733E6D" w:rsidRPr="00733E6D" w:rsidRDefault="00733E6D" w:rsidP="00733E6D">
            <w:pPr>
              <w:ind w:firstLine="0"/>
            </w:pPr>
            <w:r>
              <w:t>Pope</w:t>
            </w:r>
          </w:p>
        </w:tc>
        <w:tc>
          <w:tcPr>
            <w:tcW w:w="2179" w:type="dxa"/>
            <w:shd w:val="clear" w:color="auto" w:fill="auto"/>
          </w:tcPr>
          <w:p w14:paraId="301773F0" w14:textId="385E0788" w:rsidR="00733E6D" w:rsidRPr="00733E6D" w:rsidRDefault="00733E6D" w:rsidP="00733E6D">
            <w:pPr>
              <w:ind w:firstLine="0"/>
            </w:pPr>
            <w:r>
              <w:t>Rankin</w:t>
            </w:r>
          </w:p>
        </w:tc>
        <w:tc>
          <w:tcPr>
            <w:tcW w:w="2180" w:type="dxa"/>
            <w:shd w:val="clear" w:color="auto" w:fill="auto"/>
          </w:tcPr>
          <w:p w14:paraId="0EC7829A" w14:textId="0A53C221" w:rsidR="00733E6D" w:rsidRPr="00733E6D" w:rsidRDefault="00733E6D" w:rsidP="00733E6D">
            <w:pPr>
              <w:ind w:firstLine="0"/>
            </w:pPr>
            <w:r>
              <w:t>Reese</w:t>
            </w:r>
          </w:p>
        </w:tc>
      </w:tr>
      <w:tr w:rsidR="00733E6D" w:rsidRPr="00733E6D" w14:paraId="594C183E" w14:textId="77777777" w:rsidTr="00733E6D">
        <w:tblPrEx>
          <w:jc w:val="left"/>
        </w:tblPrEx>
        <w:tc>
          <w:tcPr>
            <w:tcW w:w="2179" w:type="dxa"/>
            <w:shd w:val="clear" w:color="auto" w:fill="auto"/>
          </w:tcPr>
          <w:p w14:paraId="2956C8A4" w14:textId="4A4B17AC" w:rsidR="00733E6D" w:rsidRPr="00733E6D" w:rsidRDefault="00733E6D" w:rsidP="00733E6D">
            <w:pPr>
              <w:ind w:firstLine="0"/>
            </w:pPr>
            <w:r>
              <w:t>Rivers</w:t>
            </w:r>
          </w:p>
        </w:tc>
        <w:tc>
          <w:tcPr>
            <w:tcW w:w="2179" w:type="dxa"/>
            <w:shd w:val="clear" w:color="auto" w:fill="auto"/>
          </w:tcPr>
          <w:p w14:paraId="015C11C0" w14:textId="3DD7F75A" w:rsidR="00733E6D" w:rsidRPr="00733E6D" w:rsidRDefault="00733E6D" w:rsidP="00733E6D">
            <w:pPr>
              <w:ind w:firstLine="0"/>
            </w:pPr>
            <w:r>
              <w:t>Robbins</w:t>
            </w:r>
          </w:p>
        </w:tc>
        <w:tc>
          <w:tcPr>
            <w:tcW w:w="2180" w:type="dxa"/>
            <w:shd w:val="clear" w:color="auto" w:fill="auto"/>
          </w:tcPr>
          <w:p w14:paraId="4421A1E1" w14:textId="213917AE" w:rsidR="00733E6D" w:rsidRPr="00733E6D" w:rsidRDefault="00733E6D" w:rsidP="00733E6D">
            <w:pPr>
              <w:ind w:firstLine="0"/>
            </w:pPr>
            <w:r>
              <w:t>Rose</w:t>
            </w:r>
          </w:p>
        </w:tc>
      </w:tr>
      <w:tr w:rsidR="00733E6D" w:rsidRPr="00733E6D" w14:paraId="6D72374C" w14:textId="77777777" w:rsidTr="00733E6D">
        <w:tblPrEx>
          <w:jc w:val="left"/>
        </w:tblPrEx>
        <w:tc>
          <w:tcPr>
            <w:tcW w:w="2179" w:type="dxa"/>
            <w:shd w:val="clear" w:color="auto" w:fill="auto"/>
          </w:tcPr>
          <w:p w14:paraId="574AF038" w14:textId="264E3BD7" w:rsidR="00733E6D" w:rsidRPr="00733E6D" w:rsidRDefault="00733E6D" w:rsidP="00733E6D">
            <w:pPr>
              <w:ind w:firstLine="0"/>
            </w:pPr>
            <w:r>
              <w:t>Rutherford</w:t>
            </w:r>
          </w:p>
        </w:tc>
        <w:tc>
          <w:tcPr>
            <w:tcW w:w="2179" w:type="dxa"/>
            <w:shd w:val="clear" w:color="auto" w:fill="auto"/>
          </w:tcPr>
          <w:p w14:paraId="70EE6B2F" w14:textId="225A617A" w:rsidR="00733E6D" w:rsidRPr="00733E6D" w:rsidRDefault="00733E6D" w:rsidP="00733E6D">
            <w:pPr>
              <w:ind w:firstLine="0"/>
            </w:pPr>
            <w:r>
              <w:t>Sanders</w:t>
            </w:r>
          </w:p>
        </w:tc>
        <w:tc>
          <w:tcPr>
            <w:tcW w:w="2180" w:type="dxa"/>
            <w:shd w:val="clear" w:color="auto" w:fill="auto"/>
          </w:tcPr>
          <w:p w14:paraId="0592D7EC" w14:textId="005A4BE8" w:rsidR="00733E6D" w:rsidRPr="00733E6D" w:rsidRDefault="00733E6D" w:rsidP="00733E6D">
            <w:pPr>
              <w:ind w:firstLine="0"/>
            </w:pPr>
            <w:r>
              <w:t>Schuessler</w:t>
            </w:r>
          </w:p>
        </w:tc>
      </w:tr>
      <w:tr w:rsidR="00733E6D" w:rsidRPr="00733E6D" w14:paraId="4D9D772D" w14:textId="77777777" w:rsidTr="00733E6D">
        <w:tblPrEx>
          <w:jc w:val="left"/>
        </w:tblPrEx>
        <w:tc>
          <w:tcPr>
            <w:tcW w:w="2179" w:type="dxa"/>
            <w:shd w:val="clear" w:color="auto" w:fill="auto"/>
          </w:tcPr>
          <w:p w14:paraId="51C05226" w14:textId="231EBACE" w:rsidR="00733E6D" w:rsidRPr="00733E6D" w:rsidRDefault="00733E6D" w:rsidP="00733E6D">
            <w:pPr>
              <w:ind w:firstLine="0"/>
            </w:pPr>
            <w:r>
              <w:t>Sessions</w:t>
            </w:r>
          </w:p>
        </w:tc>
        <w:tc>
          <w:tcPr>
            <w:tcW w:w="2179" w:type="dxa"/>
            <w:shd w:val="clear" w:color="auto" w:fill="auto"/>
          </w:tcPr>
          <w:p w14:paraId="5A1C593D" w14:textId="6CF13B2A" w:rsidR="00733E6D" w:rsidRPr="00733E6D" w:rsidRDefault="00733E6D" w:rsidP="00733E6D">
            <w:pPr>
              <w:ind w:firstLine="0"/>
            </w:pPr>
            <w:r>
              <w:t>G. M. Smith</w:t>
            </w:r>
          </w:p>
        </w:tc>
        <w:tc>
          <w:tcPr>
            <w:tcW w:w="2180" w:type="dxa"/>
            <w:shd w:val="clear" w:color="auto" w:fill="auto"/>
          </w:tcPr>
          <w:p w14:paraId="0C986669" w14:textId="7D77A9AC" w:rsidR="00733E6D" w:rsidRPr="00733E6D" w:rsidRDefault="00733E6D" w:rsidP="00733E6D">
            <w:pPr>
              <w:ind w:firstLine="0"/>
            </w:pPr>
            <w:r>
              <w:t>M. M. Smith</w:t>
            </w:r>
          </w:p>
        </w:tc>
      </w:tr>
      <w:tr w:rsidR="00733E6D" w:rsidRPr="00733E6D" w14:paraId="0CCA7CC7" w14:textId="77777777" w:rsidTr="00733E6D">
        <w:tblPrEx>
          <w:jc w:val="left"/>
        </w:tblPrEx>
        <w:tc>
          <w:tcPr>
            <w:tcW w:w="2179" w:type="dxa"/>
            <w:shd w:val="clear" w:color="auto" w:fill="auto"/>
          </w:tcPr>
          <w:p w14:paraId="2CF1D98F" w14:textId="72B52F95" w:rsidR="00733E6D" w:rsidRPr="00733E6D" w:rsidRDefault="00733E6D" w:rsidP="00733E6D">
            <w:pPr>
              <w:ind w:firstLine="0"/>
            </w:pPr>
            <w:r>
              <w:t>Spann-Wilder</w:t>
            </w:r>
          </w:p>
        </w:tc>
        <w:tc>
          <w:tcPr>
            <w:tcW w:w="2179" w:type="dxa"/>
            <w:shd w:val="clear" w:color="auto" w:fill="auto"/>
          </w:tcPr>
          <w:p w14:paraId="5533FF1E" w14:textId="2BEF49F6" w:rsidR="00733E6D" w:rsidRPr="00733E6D" w:rsidRDefault="00733E6D" w:rsidP="00733E6D">
            <w:pPr>
              <w:ind w:firstLine="0"/>
            </w:pPr>
            <w:r>
              <w:t>Stavrinakis</w:t>
            </w:r>
          </w:p>
        </w:tc>
        <w:tc>
          <w:tcPr>
            <w:tcW w:w="2180" w:type="dxa"/>
            <w:shd w:val="clear" w:color="auto" w:fill="auto"/>
          </w:tcPr>
          <w:p w14:paraId="46CEF645" w14:textId="15F52C53" w:rsidR="00733E6D" w:rsidRPr="00733E6D" w:rsidRDefault="00733E6D" w:rsidP="00733E6D">
            <w:pPr>
              <w:ind w:firstLine="0"/>
            </w:pPr>
            <w:r>
              <w:t>Taylor</w:t>
            </w:r>
          </w:p>
        </w:tc>
      </w:tr>
      <w:tr w:rsidR="00733E6D" w:rsidRPr="00733E6D" w14:paraId="5E26BACE" w14:textId="77777777" w:rsidTr="00733E6D">
        <w:tblPrEx>
          <w:jc w:val="left"/>
        </w:tblPrEx>
        <w:tc>
          <w:tcPr>
            <w:tcW w:w="2179" w:type="dxa"/>
            <w:shd w:val="clear" w:color="auto" w:fill="auto"/>
          </w:tcPr>
          <w:p w14:paraId="4F218B40" w14:textId="79B22A57" w:rsidR="00733E6D" w:rsidRPr="00733E6D" w:rsidRDefault="00733E6D" w:rsidP="00733E6D">
            <w:pPr>
              <w:ind w:firstLine="0"/>
            </w:pPr>
            <w:r>
              <w:t>Teeple</w:t>
            </w:r>
          </w:p>
        </w:tc>
        <w:tc>
          <w:tcPr>
            <w:tcW w:w="2179" w:type="dxa"/>
            <w:shd w:val="clear" w:color="auto" w:fill="auto"/>
          </w:tcPr>
          <w:p w14:paraId="54E7EF7D" w14:textId="430F42AB" w:rsidR="00733E6D" w:rsidRPr="00733E6D" w:rsidRDefault="00733E6D" w:rsidP="00733E6D">
            <w:pPr>
              <w:ind w:firstLine="0"/>
            </w:pPr>
            <w:r>
              <w:t>Terribile</w:t>
            </w:r>
          </w:p>
        </w:tc>
        <w:tc>
          <w:tcPr>
            <w:tcW w:w="2180" w:type="dxa"/>
            <w:shd w:val="clear" w:color="auto" w:fill="auto"/>
          </w:tcPr>
          <w:p w14:paraId="60DB750F" w14:textId="3B7D65B9" w:rsidR="00733E6D" w:rsidRPr="00733E6D" w:rsidRDefault="00733E6D" w:rsidP="00733E6D">
            <w:pPr>
              <w:ind w:firstLine="0"/>
            </w:pPr>
            <w:r>
              <w:t>Vaughan</w:t>
            </w:r>
          </w:p>
        </w:tc>
      </w:tr>
      <w:tr w:rsidR="00733E6D" w:rsidRPr="00733E6D" w14:paraId="20D92942" w14:textId="77777777" w:rsidTr="00733E6D">
        <w:tblPrEx>
          <w:jc w:val="left"/>
        </w:tblPrEx>
        <w:tc>
          <w:tcPr>
            <w:tcW w:w="2179" w:type="dxa"/>
            <w:shd w:val="clear" w:color="auto" w:fill="auto"/>
          </w:tcPr>
          <w:p w14:paraId="0ED9626E" w14:textId="54B44E9C" w:rsidR="00733E6D" w:rsidRPr="00733E6D" w:rsidRDefault="00733E6D" w:rsidP="00733E6D">
            <w:pPr>
              <w:ind w:firstLine="0"/>
            </w:pPr>
            <w:r>
              <w:t>Waters</w:t>
            </w:r>
          </w:p>
        </w:tc>
        <w:tc>
          <w:tcPr>
            <w:tcW w:w="2179" w:type="dxa"/>
            <w:shd w:val="clear" w:color="auto" w:fill="auto"/>
          </w:tcPr>
          <w:p w14:paraId="44A1D786" w14:textId="24389FCC" w:rsidR="00733E6D" w:rsidRPr="00733E6D" w:rsidRDefault="00733E6D" w:rsidP="00733E6D">
            <w:pPr>
              <w:ind w:firstLine="0"/>
            </w:pPr>
            <w:r>
              <w:t>Weeks</w:t>
            </w:r>
          </w:p>
        </w:tc>
        <w:tc>
          <w:tcPr>
            <w:tcW w:w="2180" w:type="dxa"/>
            <w:shd w:val="clear" w:color="auto" w:fill="auto"/>
          </w:tcPr>
          <w:p w14:paraId="0FD6070D" w14:textId="2B5728E1" w:rsidR="00733E6D" w:rsidRPr="00733E6D" w:rsidRDefault="00733E6D" w:rsidP="00733E6D">
            <w:pPr>
              <w:ind w:firstLine="0"/>
            </w:pPr>
            <w:r>
              <w:t>Wetmore</w:t>
            </w:r>
          </w:p>
        </w:tc>
      </w:tr>
      <w:tr w:rsidR="00733E6D" w:rsidRPr="00733E6D" w14:paraId="1DB7D139" w14:textId="77777777" w:rsidTr="00733E6D">
        <w:tblPrEx>
          <w:jc w:val="left"/>
        </w:tblPrEx>
        <w:tc>
          <w:tcPr>
            <w:tcW w:w="2179" w:type="dxa"/>
            <w:shd w:val="clear" w:color="auto" w:fill="auto"/>
          </w:tcPr>
          <w:p w14:paraId="461090E8" w14:textId="49C81C6D" w:rsidR="00733E6D" w:rsidRPr="00733E6D" w:rsidRDefault="00733E6D" w:rsidP="00733E6D">
            <w:pPr>
              <w:ind w:firstLine="0"/>
            </w:pPr>
            <w:r>
              <w:t>White</w:t>
            </w:r>
          </w:p>
        </w:tc>
        <w:tc>
          <w:tcPr>
            <w:tcW w:w="2179" w:type="dxa"/>
            <w:shd w:val="clear" w:color="auto" w:fill="auto"/>
          </w:tcPr>
          <w:p w14:paraId="0493FC83" w14:textId="1CF74F87" w:rsidR="00733E6D" w:rsidRPr="00733E6D" w:rsidRDefault="00733E6D" w:rsidP="00733E6D">
            <w:pPr>
              <w:ind w:firstLine="0"/>
            </w:pPr>
            <w:r>
              <w:t>Whitmire</w:t>
            </w:r>
          </w:p>
        </w:tc>
        <w:tc>
          <w:tcPr>
            <w:tcW w:w="2180" w:type="dxa"/>
            <w:shd w:val="clear" w:color="auto" w:fill="auto"/>
          </w:tcPr>
          <w:p w14:paraId="3C4AD41B" w14:textId="56B29DEC" w:rsidR="00733E6D" w:rsidRPr="00733E6D" w:rsidRDefault="00733E6D" w:rsidP="00733E6D">
            <w:pPr>
              <w:ind w:firstLine="0"/>
            </w:pPr>
            <w:r>
              <w:t>Wickensimer</w:t>
            </w:r>
          </w:p>
        </w:tc>
      </w:tr>
      <w:tr w:rsidR="00733E6D" w:rsidRPr="00733E6D" w14:paraId="096996EF" w14:textId="77777777" w:rsidTr="00733E6D">
        <w:tblPrEx>
          <w:jc w:val="left"/>
        </w:tblPrEx>
        <w:tc>
          <w:tcPr>
            <w:tcW w:w="2179" w:type="dxa"/>
            <w:shd w:val="clear" w:color="auto" w:fill="auto"/>
          </w:tcPr>
          <w:p w14:paraId="2FE24123" w14:textId="1D614333" w:rsidR="00733E6D" w:rsidRPr="00733E6D" w:rsidRDefault="00733E6D" w:rsidP="00733E6D">
            <w:pPr>
              <w:keepNext/>
              <w:ind w:firstLine="0"/>
            </w:pPr>
            <w:r>
              <w:t>Williams</w:t>
            </w:r>
          </w:p>
        </w:tc>
        <w:tc>
          <w:tcPr>
            <w:tcW w:w="2179" w:type="dxa"/>
            <w:shd w:val="clear" w:color="auto" w:fill="auto"/>
          </w:tcPr>
          <w:p w14:paraId="15E9B5DB" w14:textId="375BB48C" w:rsidR="00733E6D" w:rsidRPr="00733E6D" w:rsidRDefault="00733E6D" w:rsidP="00733E6D">
            <w:pPr>
              <w:keepNext/>
              <w:ind w:firstLine="0"/>
            </w:pPr>
            <w:r>
              <w:t>Willis</w:t>
            </w:r>
          </w:p>
        </w:tc>
        <w:tc>
          <w:tcPr>
            <w:tcW w:w="2180" w:type="dxa"/>
            <w:shd w:val="clear" w:color="auto" w:fill="auto"/>
          </w:tcPr>
          <w:p w14:paraId="41F259BE" w14:textId="542A4177" w:rsidR="00733E6D" w:rsidRPr="00733E6D" w:rsidRDefault="00733E6D" w:rsidP="00733E6D">
            <w:pPr>
              <w:keepNext/>
              <w:ind w:firstLine="0"/>
            </w:pPr>
            <w:r>
              <w:t>Wooten</w:t>
            </w:r>
          </w:p>
        </w:tc>
      </w:tr>
      <w:tr w:rsidR="00733E6D" w:rsidRPr="00733E6D" w14:paraId="1A4223E2" w14:textId="77777777" w:rsidTr="00733E6D">
        <w:tblPrEx>
          <w:jc w:val="left"/>
        </w:tblPrEx>
        <w:tc>
          <w:tcPr>
            <w:tcW w:w="2179" w:type="dxa"/>
            <w:shd w:val="clear" w:color="auto" w:fill="auto"/>
          </w:tcPr>
          <w:p w14:paraId="32CFF830" w14:textId="741E4D91" w:rsidR="00733E6D" w:rsidRPr="00733E6D" w:rsidRDefault="00733E6D" w:rsidP="00733E6D">
            <w:pPr>
              <w:keepNext/>
              <w:ind w:firstLine="0"/>
            </w:pPr>
            <w:r>
              <w:t>Yow</w:t>
            </w:r>
          </w:p>
        </w:tc>
        <w:tc>
          <w:tcPr>
            <w:tcW w:w="2179" w:type="dxa"/>
            <w:shd w:val="clear" w:color="auto" w:fill="auto"/>
          </w:tcPr>
          <w:p w14:paraId="6F71071A" w14:textId="77777777" w:rsidR="00733E6D" w:rsidRPr="00733E6D" w:rsidRDefault="00733E6D" w:rsidP="00733E6D">
            <w:pPr>
              <w:keepNext/>
              <w:ind w:firstLine="0"/>
            </w:pPr>
          </w:p>
        </w:tc>
        <w:tc>
          <w:tcPr>
            <w:tcW w:w="2180" w:type="dxa"/>
            <w:shd w:val="clear" w:color="auto" w:fill="auto"/>
          </w:tcPr>
          <w:p w14:paraId="5E2A5D17" w14:textId="77777777" w:rsidR="00733E6D" w:rsidRPr="00733E6D" w:rsidRDefault="00733E6D" w:rsidP="00733E6D">
            <w:pPr>
              <w:keepNext/>
              <w:ind w:firstLine="0"/>
            </w:pPr>
          </w:p>
        </w:tc>
      </w:tr>
    </w:tbl>
    <w:p w14:paraId="18B5D6F9" w14:textId="77777777" w:rsidR="00733E6D" w:rsidRDefault="00733E6D" w:rsidP="00733E6D"/>
    <w:p w14:paraId="2181FAD4" w14:textId="1304CBC0" w:rsidR="00733E6D" w:rsidRDefault="00733E6D" w:rsidP="00733E6D">
      <w:pPr>
        <w:jc w:val="center"/>
        <w:rPr>
          <w:b/>
        </w:rPr>
      </w:pPr>
      <w:r w:rsidRPr="00733E6D">
        <w:rPr>
          <w:b/>
        </w:rPr>
        <w:t>Total Present--121</w:t>
      </w:r>
    </w:p>
    <w:p w14:paraId="12177435" w14:textId="77777777" w:rsidR="00733E6D" w:rsidRDefault="00733E6D" w:rsidP="00733E6D"/>
    <w:p w14:paraId="12EC0129" w14:textId="02F54004" w:rsidR="00733E6D" w:rsidRDefault="00733E6D" w:rsidP="00733E6D">
      <w:pPr>
        <w:keepNext/>
        <w:jc w:val="center"/>
        <w:rPr>
          <w:b/>
        </w:rPr>
      </w:pPr>
      <w:r w:rsidRPr="00733E6D">
        <w:rPr>
          <w:b/>
        </w:rPr>
        <w:t>LEAVE OF ABSENCE</w:t>
      </w:r>
    </w:p>
    <w:p w14:paraId="08B253F2" w14:textId="270808F4" w:rsidR="00733E6D" w:rsidRDefault="00733E6D" w:rsidP="00733E6D">
      <w:r>
        <w:t xml:space="preserve">The SPEAKER </w:t>
      </w:r>
      <w:r w:rsidRPr="00733E6D">
        <w:rPr>
          <w:i/>
        </w:rPr>
        <w:t>PRO TEMPORE</w:t>
      </w:r>
      <w:r>
        <w:t xml:space="preserve"> granted Rep. MURPHY a leave of absence for the day.</w:t>
      </w:r>
    </w:p>
    <w:p w14:paraId="598432B4" w14:textId="77777777" w:rsidR="00733E6D" w:rsidRDefault="00733E6D" w:rsidP="00733E6D"/>
    <w:p w14:paraId="147FF07C" w14:textId="0B397AC6" w:rsidR="00733E6D" w:rsidRDefault="00733E6D" w:rsidP="00733E6D">
      <w:pPr>
        <w:keepNext/>
        <w:jc w:val="center"/>
        <w:rPr>
          <w:b/>
        </w:rPr>
      </w:pPr>
      <w:r w:rsidRPr="00733E6D">
        <w:rPr>
          <w:b/>
        </w:rPr>
        <w:t>LEAVE OF ABSENCE</w:t>
      </w:r>
    </w:p>
    <w:p w14:paraId="0A2984CF" w14:textId="1456DB2B" w:rsidR="00733E6D" w:rsidRDefault="00733E6D" w:rsidP="00733E6D">
      <w:r>
        <w:t xml:space="preserve">The SPEAKER </w:t>
      </w:r>
      <w:r w:rsidRPr="00733E6D">
        <w:rPr>
          <w:i/>
        </w:rPr>
        <w:t>PRO TEMPORE</w:t>
      </w:r>
      <w:r>
        <w:t xml:space="preserve"> granted Rep. GILREATH a leave of absence for the day due to business reasons.</w:t>
      </w:r>
    </w:p>
    <w:p w14:paraId="486C11D6" w14:textId="77777777" w:rsidR="00733E6D" w:rsidRDefault="00733E6D" w:rsidP="00733E6D"/>
    <w:p w14:paraId="79A5DED5" w14:textId="6B628BE2" w:rsidR="00733E6D" w:rsidRDefault="00733E6D" w:rsidP="00733E6D">
      <w:pPr>
        <w:keepNext/>
        <w:jc w:val="center"/>
        <w:rPr>
          <w:b/>
        </w:rPr>
      </w:pPr>
      <w:r w:rsidRPr="00733E6D">
        <w:rPr>
          <w:b/>
        </w:rPr>
        <w:t>LEAVE OF ABSENCE</w:t>
      </w:r>
    </w:p>
    <w:p w14:paraId="6352E664" w14:textId="62035E55" w:rsidR="00733E6D" w:rsidRDefault="00733E6D" w:rsidP="00733E6D">
      <w:r>
        <w:t xml:space="preserve">The SPEAKER </w:t>
      </w:r>
      <w:r w:rsidRPr="00733E6D">
        <w:rPr>
          <w:i/>
        </w:rPr>
        <w:t>PRO TEMPORE</w:t>
      </w:r>
      <w:r>
        <w:t xml:space="preserve"> granted Rep. WILLIS a temporary leave of absence.</w:t>
      </w:r>
    </w:p>
    <w:p w14:paraId="543E1F72" w14:textId="77777777" w:rsidR="00733E6D" w:rsidRDefault="00733E6D" w:rsidP="00733E6D"/>
    <w:p w14:paraId="080005F6" w14:textId="03F175A1" w:rsidR="00733E6D" w:rsidRDefault="00733E6D" w:rsidP="00733E6D">
      <w:pPr>
        <w:keepNext/>
        <w:jc w:val="center"/>
        <w:rPr>
          <w:b/>
        </w:rPr>
      </w:pPr>
      <w:r w:rsidRPr="00733E6D">
        <w:rPr>
          <w:b/>
        </w:rPr>
        <w:t>LEAVE OF ABSENCE</w:t>
      </w:r>
    </w:p>
    <w:p w14:paraId="33A13175" w14:textId="58AA0489" w:rsidR="00733E6D" w:rsidRDefault="00733E6D" w:rsidP="00733E6D">
      <w:r>
        <w:t xml:space="preserve">The SPEAKER </w:t>
      </w:r>
      <w:r w:rsidR="00FD5412" w:rsidRPr="00733E6D">
        <w:rPr>
          <w:i/>
        </w:rPr>
        <w:t>PRO TEMPORE</w:t>
      </w:r>
      <w:r w:rsidR="00FD5412">
        <w:t xml:space="preserve"> </w:t>
      </w:r>
      <w:r>
        <w:t>granted Rep. PACE a temporary leave of absence.</w:t>
      </w:r>
    </w:p>
    <w:p w14:paraId="5F4C87E5" w14:textId="77777777" w:rsidR="00733E6D" w:rsidRDefault="00733E6D" w:rsidP="00733E6D"/>
    <w:p w14:paraId="21A34A87" w14:textId="77777777" w:rsidR="00733E6D" w:rsidRDefault="00733E6D" w:rsidP="00733E6D"/>
    <w:p w14:paraId="0AA91D4C" w14:textId="14D59B71" w:rsidR="00733E6D" w:rsidRDefault="00733E6D" w:rsidP="00733E6D">
      <w:pPr>
        <w:keepNext/>
        <w:jc w:val="center"/>
        <w:rPr>
          <w:b/>
        </w:rPr>
      </w:pPr>
      <w:r w:rsidRPr="00733E6D">
        <w:rPr>
          <w:b/>
        </w:rPr>
        <w:t>SPECIAL PRESENTATION</w:t>
      </w:r>
    </w:p>
    <w:p w14:paraId="121BD6EE" w14:textId="18F0B1C9" w:rsidR="00733E6D" w:rsidRDefault="00733E6D" w:rsidP="00733E6D">
      <w:r>
        <w:t xml:space="preserve">Rep. BALLENTINE presented to the House the Dutch Fork High School "Dazzlers" Junior Varsity Dance Team State Champions. </w:t>
      </w:r>
    </w:p>
    <w:p w14:paraId="2B2900D2" w14:textId="77777777" w:rsidR="00733E6D" w:rsidRDefault="00733E6D" w:rsidP="00733E6D"/>
    <w:p w14:paraId="329D5ACC" w14:textId="59B109F1" w:rsidR="00733E6D" w:rsidRDefault="00733E6D" w:rsidP="00733E6D">
      <w:pPr>
        <w:keepNext/>
        <w:jc w:val="center"/>
        <w:rPr>
          <w:b/>
        </w:rPr>
      </w:pPr>
      <w:r w:rsidRPr="00733E6D">
        <w:rPr>
          <w:b/>
        </w:rPr>
        <w:t>SPECIAL PRESENTATION</w:t>
      </w:r>
    </w:p>
    <w:p w14:paraId="18DE06DD" w14:textId="331FA74E" w:rsidR="00733E6D" w:rsidRDefault="00733E6D" w:rsidP="00733E6D">
      <w:r>
        <w:t xml:space="preserve">Rep. BALLENTINE presented to the House the Dutch Fork High School "Dazzlers" Varsity Dance Team State Champions. </w:t>
      </w:r>
    </w:p>
    <w:p w14:paraId="31A79C25" w14:textId="77777777" w:rsidR="00733E6D" w:rsidRDefault="00733E6D" w:rsidP="00733E6D"/>
    <w:p w14:paraId="46177C0B" w14:textId="0DFE79B5" w:rsidR="00733E6D" w:rsidRDefault="00733E6D" w:rsidP="00733E6D">
      <w:pPr>
        <w:keepNext/>
        <w:jc w:val="center"/>
        <w:rPr>
          <w:b/>
        </w:rPr>
      </w:pPr>
      <w:r w:rsidRPr="00733E6D">
        <w:rPr>
          <w:b/>
        </w:rPr>
        <w:lastRenderedPageBreak/>
        <w:t>SPECIAL PRESENTATION</w:t>
      </w:r>
    </w:p>
    <w:p w14:paraId="04073C5C" w14:textId="566A4BBA" w:rsidR="00733E6D" w:rsidRDefault="00733E6D" w:rsidP="00733E6D">
      <w:r>
        <w:t xml:space="preserve">Rep. DILLARD presented to the House the Greenville High School "Red Raiders" </w:t>
      </w:r>
      <w:r w:rsidR="006D2386">
        <w:t>AAAA</w:t>
      </w:r>
      <w:r>
        <w:t xml:space="preserve">A Division II Boys Basketball State Champions. </w:t>
      </w:r>
    </w:p>
    <w:p w14:paraId="33293AF8" w14:textId="77777777" w:rsidR="00733E6D" w:rsidRDefault="00733E6D" w:rsidP="00733E6D"/>
    <w:p w14:paraId="49184DD8" w14:textId="446F2146" w:rsidR="00733E6D" w:rsidRDefault="00733E6D" w:rsidP="00733E6D">
      <w:pPr>
        <w:keepNext/>
        <w:jc w:val="center"/>
        <w:rPr>
          <w:b/>
        </w:rPr>
      </w:pPr>
      <w:r w:rsidRPr="00733E6D">
        <w:rPr>
          <w:b/>
        </w:rPr>
        <w:t>SPECIAL PRESENTATION</w:t>
      </w:r>
    </w:p>
    <w:p w14:paraId="4E9E124C" w14:textId="6AE13019" w:rsidR="00733E6D" w:rsidRDefault="00733E6D" w:rsidP="00733E6D">
      <w:r>
        <w:t xml:space="preserve">Rep. HIXON presented to the House the North Augusta High School Girls Basketball Championship Team. </w:t>
      </w:r>
    </w:p>
    <w:p w14:paraId="64BDB82F" w14:textId="77777777" w:rsidR="00733E6D" w:rsidRDefault="00733E6D" w:rsidP="00733E6D"/>
    <w:p w14:paraId="580F032B" w14:textId="52F972DE" w:rsidR="00733E6D" w:rsidRDefault="00733E6D" w:rsidP="00733E6D">
      <w:pPr>
        <w:keepNext/>
        <w:jc w:val="center"/>
        <w:rPr>
          <w:b/>
        </w:rPr>
      </w:pPr>
      <w:r w:rsidRPr="00733E6D">
        <w:rPr>
          <w:b/>
        </w:rPr>
        <w:t>SPECIAL PRESENTATION</w:t>
      </w:r>
    </w:p>
    <w:p w14:paraId="339A8F94" w14:textId="79E368D7" w:rsidR="00733E6D" w:rsidRDefault="00733E6D" w:rsidP="00733E6D">
      <w:r>
        <w:t xml:space="preserve">Rep. BAMBERG presented to the House the Denmark Olar High School "Vikings" 1-A Boys Basketball State Champions. </w:t>
      </w:r>
    </w:p>
    <w:p w14:paraId="603BE7AB" w14:textId="77777777" w:rsidR="00733E6D" w:rsidRDefault="00733E6D" w:rsidP="00733E6D"/>
    <w:p w14:paraId="52BA4040" w14:textId="4E3FB4AF" w:rsidR="00733E6D" w:rsidRDefault="00733E6D" w:rsidP="00733E6D">
      <w:pPr>
        <w:keepNext/>
        <w:jc w:val="center"/>
        <w:rPr>
          <w:b/>
        </w:rPr>
      </w:pPr>
      <w:r w:rsidRPr="00733E6D">
        <w:rPr>
          <w:b/>
        </w:rPr>
        <w:t>SPECIAL PRESENTATION</w:t>
      </w:r>
    </w:p>
    <w:p w14:paraId="0BF16DB0" w14:textId="7E54B7E5" w:rsidR="00733E6D" w:rsidRDefault="00733E6D" w:rsidP="00733E6D">
      <w:r>
        <w:t xml:space="preserve">Rep. DAVIS presented to the House the Berkeley High School "Lady Stags" </w:t>
      </w:r>
      <w:r w:rsidR="006D2386">
        <w:t>AAAA</w:t>
      </w:r>
      <w:r>
        <w:t xml:space="preserve">A Division II Girls Basketball State Champions. </w:t>
      </w:r>
    </w:p>
    <w:p w14:paraId="7C115B1B" w14:textId="77777777" w:rsidR="00733E6D" w:rsidRDefault="00733E6D" w:rsidP="00733E6D"/>
    <w:p w14:paraId="1554E52B" w14:textId="74E86BC0" w:rsidR="00733E6D" w:rsidRDefault="00733E6D" w:rsidP="00733E6D">
      <w:pPr>
        <w:keepNext/>
        <w:jc w:val="center"/>
        <w:rPr>
          <w:b/>
        </w:rPr>
      </w:pPr>
      <w:r w:rsidRPr="00733E6D">
        <w:rPr>
          <w:b/>
        </w:rPr>
        <w:t>SPECIAL PRESENTATION</w:t>
      </w:r>
    </w:p>
    <w:p w14:paraId="5EF525FA" w14:textId="14F9B7B2" w:rsidR="00733E6D" w:rsidRDefault="00733E6D" w:rsidP="00733E6D">
      <w:r>
        <w:t xml:space="preserve">Rep. GARVIN presented to the House the Blythewood High School "Lady Bengals" </w:t>
      </w:r>
      <w:r w:rsidR="006D2386">
        <w:t>AAAA</w:t>
      </w:r>
      <w:r>
        <w:t xml:space="preserve">A Division I Girls Basketball Championship Team. </w:t>
      </w:r>
    </w:p>
    <w:p w14:paraId="7C856490" w14:textId="77777777" w:rsidR="00733E6D" w:rsidRDefault="00733E6D" w:rsidP="00733E6D"/>
    <w:p w14:paraId="71BF7E26" w14:textId="5A577070" w:rsidR="00733E6D" w:rsidRDefault="00733E6D" w:rsidP="00733E6D">
      <w:pPr>
        <w:keepNext/>
        <w:jc w:val="center"/>
        <w:rPr>
          <w:b/>
        </w:rPr>
      </w:pPr>
      <w:r w:rsidRPr="00733E6D">
        <w:rPr>
          <w:b/>
        </w:rPr>
        <w:t>SPECIAL PRESENTATION</w:t>
      </w:r>
    </w:p>
    <w:p w14:paraId="69D7393A" w14:textId="64EC7DC0" w:rsidR="00733E6D" w:rsidRDefault="00733E6D" w:rsidP="00733E6D">
      <w:r>
        <w:t xml:space="preserve">Rep. PEDALINO presented to the House the Laurence Manning Academy "Swampcats" </w:t>
      </w:r>
      <w:r w:rsidR="006D2386">
        <w:t>AAA</w:t>
      </w:r>
      <w:r>
        <w:t xml:space="preserve">A SCISA Co-ed Bowling Championship Team. </w:t>
      </w:r>
    </w:p>
    <w:p w14:paraId="02862229" w14:textId="77777777" w:rsidR="00733E6D" w:rsidRDefault="00733E6D" w:rsidP="00733E6D"/>
    <w:p w14:paraId="1BB0AC3C" w14:textId="63CC3669" w:rsidR="00733E6D" w:rsidRDefault="00733E6D" w:rsidP="00733E6D">
      <w:pPr>
        <w:keepNext/>
        <w:jc w:val="center"/>
        <w:rPr>
          <w:b/>
        </w:rPr>
      </w:pPr>
      <w:r w:rsidRPr="00733E6D">
        <w:rPr>
          <w:b/>
        </w:rPr>
        <w:t>SPECIAL PRESENTATION</w:t>
      </w:r>
    </w:p>
    <w:p w14:paraId="21593D7F" w14:textId="03A112FB" w:rsidR="00733E6D" w:rsidRDefault="00733E6D" w:rsidP="00733E6D">
      <w:r>
        <w:t xml:space="preserve">Rep. PEDALINO presented to the House Laurence Manning Academy "Lady Swampcats" </w:t>
      </w:r>
      <w:r w:rsidR="006D2386">
        <w:t>AAA</w:t>
      </w:r>
      <w:r>
        <w:t xml:space="preserve">A Girls Softball Championship Team. </w:t>
      </w:r>
    </w:p>
    <w:p w14:paraId="44D0C6CC" w14:textId="77777777" w:rsidR="00733E6D" w:rsidRDefault="00733E6D" w:rsidP="00733E6D"/>
    <w:p w14:paraId="4E8E20FC" w14:textId="3D94493A" w:rsidR="00733E6D" w:rsidRDefault="00733E6D" w:rsidP="00733E6D">
      <w:pPr>
        <w:keepNext/>
        <w:jc w:val="center"/>
        <w:rPr>
          <w:b/>
        </w:rPr>
      </w:pPr>
      <w:r w:rsidRPr="00733E6D">
        <w:rPr>
          <w:b/>
        </w:rPr>
        <w:t>CO-SPONSORS ADDED</w:t>
      </w:r>
    </w:p>
    <w:p w14:paraId="093456DD" w14:textId="77777777" w:rsidR="00733E6D" w:rsidRDefault="00733E6D" w:rsidP="00733E6D">
      <w:r>
        <w:t>In accordance with House Rule 5.2 below:</w:t>
      </w:r>
    </w:p>
    <w:p w14:paraId="138D4901" w14:textId="77777777" w:rsidR="00CF4109" w:rsidRDefault="00CF4109" w:rsidP="00733E6D">
      <w:pPr>
        <w:ind w:firstLine="270"/>
        <w:rPr>
          <w:b/>
          <w:bCs/>
          <w:color w:val="000000"/>
          <w:szCs w:val="22"/>
          <w:lang w:val="en"/>
        </w:rPr>
      </w:pPr>
      <w:bookmarkStart w:id="3" w:name="file_start41"/>
      <w:bookmarkEnd w:id="3"/>
    </w:p>
    <w:p w14:paraId="37F50BB7" w14:textId="663ED564" w:rsidR="00733E6D" w:rsidRPr="00CA29CB" w:rsidRDefault="00733E6D" w:rsidP="00733E6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w:t>
      </w:r>
      <w:r w:rsidRPr="00CA29CB">
        <w:rPr>
          <w:color w:val="000000"/>
          <w:szCs w:val="22"/>
          <w:lang w:val="en"/>
        </w:rPr>
        <w:lastRenderedPageBreak/>
        <w:t>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8350DC5" w14:textId="6DF5C931" w:rsidR="00733E6D" w:rsidRDefault="00733E6D" w:rsidP="00733E6D">
      <w:bookmarkStart w:id="4" w:name="file_end41"/>
      <w:bookmarkEnd w:id="4"/>
    </w:p>
    <w:p w14:paraId="2F2E112C" w14:textId="15559409"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81"/>
      </w:tblGrid>
      <w:tr w:rsidR="00733E6D" w:rsidRPr="00733E6D" w14:paraId="01A80CCB" w14:textId="77777777" w:rsidTr="00733E6D">
        <w:tc>
          <w:tcPr>
            <w:tcW w:w="1551" w:type="dxa"/>
            <w:shd w:val="clear" w:color="auto" w:fill="auto"/>
          </w:tcPr>
          <w:p w14:paraId="4B274FD1" w14:textId="02A8E13D" w:rsidR="00733E6D" w:rsidRPr="00733E6D" w:rsidRDefault="00733E6D" w:rsidP="00733E6D">
            <w:pPr>
              <w:keepNext/>
              <w:ind w:firstLine="0"/>
            </w:pPr>
            <w:r w:rsidRPr="00733E6D">
              <w:t>Bill Number:</w:t>
            </w:r>
          </w:p>
        </w:tc>
        <w:tc>
          <w:tcPr>
            <w:tcW w:w="1281" w:type="dxa"/>
            <w:shd w:val="clear" w:color="auto" w:fill="auto"/>
          </w:tcPr>
          <w:p w14:paraId="3E2DE49C" w14:textId="23D58EF2" w:rsidR="00733E6D" w:rsidRPr="00733E6D" w:rsidRDefault="00733E6D" w:rsidP="00733E6D">
            <w:pPr>
              <w:keepNext/>
              <w:ind w:firstLine="0"/>
            </w:pPr>
            <w:r w:rsidRPr="00733E6D">
              <w:t>H. 3049</w:t>
            </w:r>
          </w:p>
        </w:tc>
      </w:tr>
      <w:tr w:rsidR="00733E6D" w:rsidRPr="00733E6D" w14:paraId="77E9B2FE" w14:textId="77777777" w:rsidTr="00733E6D">
        <w:tc>
          <w:tcPr>
            <w:tcW w:w="1551" w:type="dxa"/>
            <w:shd w:val="clear" w:color="auto" w:fill="auto"/>
          </w:tcPr>
          <w:p w14:paraId="26FF6C3D" w14:textId="52D98CB8" w:rsidR="00733E6D" w:rsidRPr="00733E6D" w:rsidRDefault="00733E6D" w:rsidP="00733E6D">
            <w:pPr>
              <w:keepNext/>
              <w:ind w:firstLine="0"/>
            </w:pPr>
            <w:r w:rsidRPr="00733E6D">
              <w:t>Date:</w:t>
            </w:r>
          </w:p>
        </w:tc>
        <w:tc>
          <w:tcPr>
            <w:tcW w:w="1281" w:type="dxa"/>
            <w:shd w:val="clear" w:color="auto" w:fill="auto"/>
          </w:tcPr>
          <w:p w14:paraId="2FE8253F" w14:textId="7EF83F2A" w:rsidR="00733E6D" w:rsidRPr="00733E6D" w:rsidRDefault="00733E6D" w:rsidP="00733E6D">
            <w:pPr>
              <w:keepNext/>
              <w:ind w:firstLine="0"/>
            </w:pPr>
            <w:r w:rsidRPr="00733E6D">
              <w:t>ADD:</w:t>
            </w:r>
          </w:p>
        </w:tc>
      </w:tr>
      <w:tr w:rsidR="00733E6D" w:rsidRPr="00733E6D" w14:paraId="7A7C268B" w14:textId="77777777" w:rsidTr="00733E6D">
        <w:tc>
          <w:tcPr>
            <w:tcW w:w="1551" w:type="dxa"/>
            <w:shd w:val="clear" w:color="auto" w:fill="auto"/>
          </w:tcPr>
          <w:p w14:paraId="5B84BF4F" w14:textId="149C23AC" w:rsidR="00733E6D" w:rsidRPr="00733E6D" w:rsidRDefault="00733E6D" w:rsidP="00733E6D">
            <w:pPr>
              <w:keepNext/>
              <w:ind w:firstLine="0"/>
            </w:pPr>
            <w:r w:rsidRPr="00733E6D">
              <w:t>05/01/25</w:t>
            </w:r>
          </w:p>
        </w:tc>
        <w:tc>
          <w:tcPr>
            <w:tcW w:w="1281" w:type="dxa"/>
            <w:shd w:val="clear" w:color="auto" w:fill="auto"/>
          </w:tcPr>
          <w:p w14:paraId="0EAC13B1" w14:textId="4511493D" w:rsidR="00733E6D" w:rsidRPr="00733E6D" w:rsidRDefault="00733E6D" w:rsidP="00733E6D">
            <w:pPr>
              <w:keepNext/>
              <w:ind w:firstLine="0"/>
            </w:pPr>
            <w:r w:rsidRPr="00733E6D">
              <w:t>CROMER</w:t>
            </w:r>
          </w:p>
        </w:tc>
      </w:tr>
    </w:tbl>
    <w:p w14:paraId="63217749" w14:textId="77777777" w:rsidR="00733E6D" w:rsidRDefault="00733E6D" w:rsidP="00733E6D"/>
    <w:p w14:paraId="2059E277" w14:textId="56CE3983"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2796"/>
      </w:tblGrid>
      <w:tr w:rsidR="00733E6D" w:rsidRPr="00733E6D" w14:paraId="06A9C0F5" w14:textId="77777777" w:rsidTr="00733E6D">
        <w:tc>
          <w:tcPr>
            <w:tcW w:w="1551" w:type="dxa"/>
            <w:shd w:val="clear" w:color="auto" w:fill="auto"/>
          </w:tcPr>
          <w:p w14:paraId="5EEC5016" w14:textId="34CB9CF7" w:rsidR="00733E6D" w:rsidRPr="00733E6D" w:rsidRDefault="00733E6D" w:rsidP="00733E6D">
            <w:pPr>
              <w:keepNext/>
              <w:ind w:firstLine="0"/>
            </w:pPr>
            <w:r w:rsidRPr="00733E6D">
              <w:t>Bill Number:</w:t>
            </w:r>
          </w:p>
        </w:tc>
        <w:tc>
          <w:tcPr>
            <w:tcW w:w="2796" w:type="dxa"/>
            <w:shd w:val="clear" w:color="auto" w:fill="auto"/>
          </w:tcPr>
          <w:p w14:paraId="2AC946B1" w14:textId="0251721F" w:rsidR="00733E6D" w:rsidRPr="00733E6D" w:rsidRDefault="00733E6D" w:rsidP="00733E6D">
            <w:pPr>
              <w:keepNext/>
              <w:ind w:firstLine="0"/>
            </w:pPr>
            <w:r w:rsidRPr="00733E6D">
              <w:t>H. 3186</w:t>
            </w:r>
          </w:p>
        </w:tc>
      </w:tr>
      <w:tr w:rsidR="00733E6D" w:rsidRPr="00733E6D" w14:paraId="73BF3E9D" w14:textId="77777777" w:rsidTr="00733E6D">
        <w:tc>
          <w:tcPr>
            <w:tcW w:w="1551" w:type="dxa"/>
            <w:shd w:val="clear" w:color="auto" w:fill="auto"/>
          </w:tcPr>
          <w:p w14:paraId="395C2383" w14:textId="0993C032" w:rsidR="00733E6D" w:rsidRPr="00733E6D" w:rsidRDefault="00733E6D" w:rsidP="00733E6D">
            <w:pPr>
              <w:keepNext/>
              <w:ind w:firstLine="0"/>
            </w:pPr>
            <w:r w:rsidRPr="00733E6D">
              <w:t>Date:</w:t>
            </w:r>
          </w:p>
        </w:tc>
        <w:tc>
          <w:tcPr>
            <w:tcW w:w="2796" w:type="dxa"/>
            <w:shd w:val="clear" w:color="auto" w:fill="auto"/>
          </w:tcPr>
          <w:p w14:paraId="1ECB2E63" w14:textId="0440E2BC" w:rsidR="00733E6D" w:rsidRPr="00733E6D" w:rsidRDefault="00733E6D" w:rsidP="00733E6D">
            <w:pPr>
              <w:keepNext/>
              <w:ind w:firstLine="0"/>
            </w:pPr>
            <w:r w:rsidRPr="00733E6D">
              <w:t>ADD:</w:t>
            </w:r>
          </w:p>
        </w:tc>
      </w:tr>
      <w:tr w:rsidR="00733E6D" w:rsidRPr="00733E6D" w14:paraId="74582E72" w14:textId="77777777" w:rsidTr="00733E6D">
        <w:tc>
          <w:tcPr>
            <w:tcW w:w="1551" w:type="dxa"/>
            <w:shd w:val="clear" w:color="auto" w:fill="auto"/>
          </w:tcPr>
          <w:p w14:paraId="0AD20526" w14:textId="484702FB" w:rsidR="00733E6D" w:rsidRPr="00733E6D" w:rsidRDefault="00733E6D" w:rsidP="00733E6D">
            <w:pPr>
              <w:keepNext/>
              <w:ind w:firstLine="0"/>
            </w:pPr>
            <w:r w:rsidRPr="00733E6D">
              <w:t>05/01/25</w:t>
            </w:r>
          </w:p>
        </w:tc>
        <w:tc>
          <w:tcPr>
            <w:tcW w:w="2796" w:type="dxa"/>
            <w:shd w:val="clear" w:color="auto" w:fill="auto"/>
          </w:tcPr>
          <w:p w14:paraId="361C3CE0" w14:textId="674A26B5" w:rsidR="00733E6D" w:rsidRPr="00733E6D" w:rsidRDefault="00733E6D" w:rsidP="00733E6D">
            <w:pPr>
              <w:keepNext/>
              <w:ind w:firstLine="0"/>
            </w:pPr>
            <w:r w:rsidRPr="00733E6D">
              <w:t>SESSIONS and FORREST</w:t>
            </w:r>
          </w:p>
        </w:tc>
      </w:tr>
    </w:tbl>
    <w:p w14:paraId="3959648B" w14:textId="77777777" w:rsidR="00733E6D" w:rsidRDefault="00733E6D" w:rsidP="00733E6D"/>
    <w:p w14:paraId="0809ACF1" w14:textId="2E3C3E0D"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21"/>
      </w:tblGrid>
      <w:tr w:rsidR="00733E6D" w:rsidRPr="00733E6D" w14:paraId="47CDE3CB" w14:textId="77777777" w:rsidTr="00733E6D">
        <w:tc>
          <w:tcPr>
            <w:tcW w:w="1551" w:type="dxa"/>
            <w:shd w:val="clear" w:color="auto" w:fill="auto"/>
          </w:tcPr>
          <w:p w14:paraId="67669CCD" w14:textId="18945CDC" w:rsidR="00733E6D" w:rsidRPr="00733E6D" w:rsidRDefault="00733E6D" w:rsidP="00733E6D">
            <w:pPr>
              <w:keepNext/>
              <w:ind w:firstLine="0"/>
            </w:pPr>
            <w:r w:rsidRPr="00733E6D">
              <w:t>Bill Number:</w:t>
            </w:r>
          </w:p>
        </w:tc>
        <w:tc>
          <w:tcPr>
            <w:tcW w:w="1221" w:type="dxa"/>
            <w:shd w:val="clear" w:color="auto" w:fill="auto"/>
          </w:tcPr>
          <w:p w14:paraId="669A4820" w14:textId="0EBB287C" w:rsidR="00733E6D" w:rsidRPr="00733E6D" w:rsidRDefault="00733E6D" w:rsidP="00733E6D">
            <w:pPr>
              <w:keepNext/>
              <w:ind w:firstLine="0"/>
            </w:pPr>
            <w:r w:rsidRPr="00733E6D">
              <w:t>H. 3335</w:t>
            </w:r>
          </w:p>
        </w:tc>
      </w:tr>
      <w:tr w:rsidR="00733E6D" w:rsidRPr="00733E6D" w14:paraId="49A19359" w14:textId="77777777" w:rsidTr="00733E6D">
        <w:tc>
          <w:tcPr>
            <w:tcW w:w="1551" w:type="dxa"/>
            <w:shd w:val="clear" w:color="auto" w:fill="auto"/>
          </w:tcPr>
          <w:p w14:paraId="40A8B95D" w14:textId="3D0CD83E" w:rsidR="00733E6D" w:rsidRPr="00733E6D" w:rsidRDefault="00733E6D" w:rsidP="00733E6D">
            <w:pPr>
              <w:keepNext/>
              <w:ind w:firstLine="0"/>
            </w:pPr>
            <w:r w:rsidRPr="00733E6D">
              <w:t>Date:</w:t>
            </w:r>
          </w:p>
        </w:tc>
        <w:tc>
          <w:tcPr>
            <w:tcW w:w="1221" w:type="dxa"/>
            <w:shd w:val="clear" w:color="auto" w:fill="auto"/>
          </w:tcPr>
          <w:p w14:paraId="23DBFDBA" w14:textId="30D08908" w:rsidR="00733E6D" w:rsidRPr="00733E6D" w:rsidRDefault="00733E6D" w:rsidP="00733E6D">
            <w:pPr>
              <w:keepNext/>
              <w:ind w:firstLine="0"/>
            </w:pPr>
            <w:r w:rsidRPr="00733E6D">
              <w:t>ADD:</w:t>
            </w:r>
          </w:p>
        </w:tc>
      </w:tr>
      <w:tr w:rsidR="00733E6D" w:rsidRPr="00733E6D" w14:paraId="3ED776E5" w14:textId="77777777" w:rsidTr="00733E6D">
        <w:tc>
          <w:tcPr>
            <w:tcW w:w="1551" w:type="dxa"/>
            <w:shd w:val="clear" w:color="auto" w:fill="auto"/>
          </w:tcPr>
          <w:p w14:paraId="569EA1CF" w14:textId="4B25CED3" w:rsidR="00733E6D" w:rsidRPr="00733E6D" w:rsidRDefault="00733E6D" w:rsidP="00733E6D">
            <w:pPr>
              <w:keepNext/>
              <w:ind w:firstLine="0"/>
            </w:pPr>
            <w:r w:rsidRPr="00733E6D">
              <w:t>05/01/25</w:t>
            </w:r>
          </w:p>
        </w:tc>
        <w:tc>
          <w:tcPr>
            <w:tcW w:w="1221" w:type="dxa"/>
            <w:shd w:val="clear" w:color="auto" w:fill="auto"/>
          </w:tcPr>
          <w:p w14:paraId="1EB2724B" w14:textId="047C431B" w:rsidR="00733E6D" w:rsidRPr="00733E6D" w:rsidRDefault="00733E6D" w:rsidP="00733E6D">
            <w:pPr>
              <w:keepNext/>
              <w:ind w:firstLine="0"/>
            </w:pPr>
            <w:r w:rsidRPr="00733E6D">
              <w:t>GARVIN</w:t>
            </w:r>
          </w:p>
        </w:tc>
      </w:tr>
    </w:tbl>
    <w:p w14:paraId="270BDBF5" w14:textId="77777777" w:rsidR="00733E6D" w:rsidRDefault="00733E6D" w:rsidP="00733E6D"/>
    <w:p w14:paraId="36E0FB13" w14:textId="2CB1C73B"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101"/>
      </w:tblGrid>
      <w:tr w:rsidR="00733E6D" w:rsidRPr="00733E6D" w14:paraId="633DAF18" w14:textId="77777777" w:rsidTr="00733E6D">
        <w:tc>
          <w:tcPr>
            <w:tcW w:w="1551" w:type="dxa"/>
            <w:shd w:val="clear" w:color="auto" w:fill="auto"/>
          </w:tcPr>
          <w:p w14:paraId="64333C4F" w14:textId="4D1D04BA" w:rsidR="00733E6D" w:rsidRPr="00733E6D" w:rsidRDefault="00733E6D" w:rsidP="00733E6D">
            <w:pPr>
              <w:keepNext/>
              <w:ind w:firstLine="0"/>
            </w:pPr>
            <w:r w:rsidRPr="00733E6D">
              <w:t>Bill Number:</w:t>
            </w:r>
          </w:p>
        </w:tc>
        <w:tc>
          <w:tcPr>
            <w:tcW w:w="1101" w:type="dxa"/>
            <w:shd w:val="clear" w:color="auto" w:fill="auto"/>
          </w:tcPr>
          <w:p w14:paraId="1C9D8D2D" w14:textId="6D4B3D37" w:rsidR="00733E6D" w:rsidRPr="00733E6D" w:rsidRDefault="00733E6D" w:rsidP="00733E6D">
            <w:pPr>
              <w:keepNext/>
              <w:ind w:firstLine="0"/>
            </w:pPr>
            <w:r w:rsidRPr="00733E6D">
              <w:t>H. 3802</w:t>
            </w:r>
          </w:p>
        </w:tc>
      </w:tr>
      <w:tr w:rsidR="00733E6D" w:rsidRPr="00733E6D" w14:paraId="5FBD4547" w14:textId="77777777" w:rsidTr="00733E6D">
        <w:tc>
          <w:tcPr>
            <w:tcW w:w="1551" w:type="dxa"/>
            <w:shd w:val="clear" w:color="auto" w:fill="auto"/>
          </w:tcPr>
          <w:p w14:paraId="50730AF4" w14:textId="7A786B86" w:rsidR="00733E6D" w:rsidRPr="00733E6D" w:rsidRDefault="00733E6D" w:rsidP="00733E6D">
            <w:pPr>
              <w:keepNext/>
              <w:ind w:firstLine="0"/>
            </w:pPr>
            <w:r w:rsidRPr="00733E6D">
              <w:t>Date:</w:t>
            </w:r>
          </w:p>
        </w:tc>
        <w:tc>
          <w:tcPr>
            <w:tcW w:w="1101" w:type="dxa"/>
            <w:shd w:val="clear" w:color="auto" w:fill="auto"/>
          </w:tcPr>
          <w:p w14:paraId="6878074F" w14:textId="78C20051" w:rsidR="00733E6D" w:rsidRPr="00733E6D" w:rsidRDefault="00733E6D" w:rsidP="00733E6D">
            <w:pPr>
              <w:keepNext/>
              <w:ind w:firstLine="0"/>
            </w:pPr>
            <w:r w:rsidRPr="00733E6D">
              <w:t>ADD:</w:t>
            </w:r>
          </w:p>
        </w:tc>
      </w:tr>
      <w:tr w:rsidR="00733E6D" w:rsidRPr="00733E6D" w14:paraId="42E1EFBB" w14:textId="77777777" w:rsidTr="00733E6D">
        <w:tc>
          <w:tcPr>
            <w:tcW w:w="1551" w:type="dxa"/>
            <w:shd w:val="clear" w:color="auto" w:fill="auto"/>
          </w:tcPr>
          <w:p w14:paraId="7B179DFD" w14:textId="45932161" w:rsidR="00733E6D" w:rsidRPr="00733E6D" w:rsidRDefault="00733E6D" w:rsidP="00733E6D">
            <w:pPr>
              <w:keepNext/>
              <w:ind w:firstLine="0"/>
            </w:pPr>
            <w:r w:rsidRPr="00733E6D">
              <w:t>05/01/25</w:t>
            </w:r>
          </w:p>
        </w:tc>
        <w:tc>
          <w:tcPr>
            <w:tcW w:w="1101" w:type="dxa"/>
            <w:shd w:val="clear" w:color="auto" w:fill="auto"/>
          </w:tcPr>
          <w:p w14:paraId="5414F403" w14:textId="38746D1E" w:rsidR="00733E6D" w:rsidRPr="00733E6D" w:rsidRDefault="00733E6D" w:rsidP="00733E6D">
            <w:pPr>
              <w:keepNext/>
              <w:ind w:firstLine="0"/>
            </w:pPr>
            <w:r w:rsidRPr="00733E6D">
              <w:t>FRANK</w:t>
            </w:r>
          </w:p>
        </w:tc>
      </w:tr>
    </w:tbl>
    <w:p w14:paraId="765AEDAA" w14:textId="77777777" w:rsidR="00733E6D" w:rsidRDefault="00733E6D" w:rsidP="00733E6D"/>
    <w:p w14:paraId="1AEAB98E" w14:textId="27C9C3AB"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371"/>
      </w:tblGrid>
      <w:tr w:rsidR="00733E6D" w:rsidRPr="00733E6D" w14:paraId="459FC935" w14:textId="77777777" w:rsidTr="00733E6D">
        <w:tc>
          <w:tcPr>
            <w:tcW w:w="1551" w:type="dxa"/>
            <w:shd w:val="clear" w:color="auto" w:fill="auto"/>
          </w:tcPr>
          <w:p w14:paraId="6315E95E" w14:textId="558B7562" w:rsidR="00733E6D" w:rsidRPr="00733E6D" w:rsidRDefault="00733E6D" w:rsidP="00733E6D">
            <w:pPr>
              <w:keepNext/>
              <w:ind w:firstLine="0"/>
            </w:pPr>
            <w:r w:rsidRPr="00733E6D">
              <w:t>Bill Number:</w:t>
            </w:r>
          </w:p>
        </w:tc>
        <w:tc>
          <w:tcPr>
            <w:tcW w:w="1371" w:type="dxa"/>
            <w:shd w:val="clear" w:color="auto" w:fill="auto"/>
          </w:tcPr>
          <w:p w14:paraId="5AA6A1F3" w14:textId="622313BB" w:rsidR="00733E6D" w:rsidRPr="00733E6D" w:rsidRDefault="00733E6D" w:rsidP="00733E6D">
            <w:pPr>
              <w:keepNext/>
              <w:ind w:firstLine="0"/>
            </w:pPr>
            <w:r w:rsidRPr="00733E6D">
              <w:t>H. 3858</w:t>
            </w:r>
          </w:p>
        </w:tc>
      </w:tr>
      <w:tr w:rsidR="00733E6D" w:rsidRPr="00733E6D" w14:paraId="79174715" w14:textId="77777777" w:rsidTr="00733E6D">
        <w:tc>
          <w:tcPr>
            <w:tcW w:w="1551" w:type="dxa"/>
            <w:shd w:val="clear" w:color="auto" w:fill="auto"/>
          </w:tcPr>
          <w:p w14:paraId="1DF6DF9B" w14:textId="76B8D2AF" w:rsidR="00733E6D" w:rsidRPr="00733E6D" w:rsidRDefault="00733E6D" w:rsidP="00733E6D">
            <w:pPr>
              <w:keepNext/>
              <w:ind w:firstLine="0"/>
            </w:pPr>
            <w:r w:rsidRPr="00733E6D">
              <w:t>Date:</w:t>
            </w:r>
          </w:p>
        </w:tc>
        <w:tc>
          <w:tcPr>
            <w:tcW w:w="1371" w:type="dxa"/>
            <w:shd w:val="clear" w:color="auto" w:fill="auto"/>
          </w:tcPr>
          <w:p w14:paraId="22ECFF9F" w14:textId="2B77770A" w:rsidR="00733E6D" w:rsidRPr="00733E6D" w:rsidRDefault="00733E6D" w:rsidP="00733E6D">
            <w:pPr>
              <w:keepNext/>
              <w:ind w:firstLine="0"/>
            </w:pPr>
            <w:r w:rsidRPr="00733E6D">
              <w:t>ADD:</w:t>
            </w:r>
          </w:p>
        </w:tc>
      </w:tr>
      <w:tr w:rsidR="00733E6D" w:rsidRPr="00733E6D" w14:paraId="6EAF34BA" w14:textId="77777777" w:rsidTr="00733E6D">
        <w:tc>
          <w:tcPr>
            <w:tcW w:w="1551" w:type="dxa"/>
            <w:shd w:val="clear" w:color="auto" w:fill="auto"/>
          </w:tcPr>
          <w:p w14:paraId="0D0EE60C" w14:textId="211E9107" w:rsidR="00733E6D" w:rsidRPr="00733E6D" w:rsidRDefault="00733E6D" w:rsidP="00733E6D">
            <w:pPr>
              <w:keepNext/>
              <w:ind w:firstLine="0"/>
            </w:pPr>
            <w:r w:rsidRPr="00733E6D">
              <w:t>05/01/25</w:t>
            </w:r>
          </w:p>
        </w:tc>
        <w:tc>
          <w:tcPr>
            <w:tcW w:w="1371" w:type="dxa"/>
            <w:shd w:val="clear" w:color="auto" w:fill="auto"/>
          </w:tcPr>
          <w:p w14:paraId="0F9BFFC0" w14:textId="2CAE7D94" w:rsidR="00733E6D" w:rsidRPr="00733E6D" w:rsidRDefault="00733E6D" w:rsidP="00733E6D">
            <w:pPr>
              <w:keepNext/>
              <w:ind w:firstLine="0"/>
            </w:pPr>
            <w:r w:rsidRPr="00733E6D">
              <w:t>LANDING</w:t>
            </w:r>
          </w:p>
        </w:tc>
      </w:tr>
    </w:tbl>
    <w:p w14:paraId="5B3E1929" w14:textId="77777777" w:rsidR="00733E6D" w:rsidRDefault="00733E6D" w:rsidP="00733E6D"/>
    <w:p w14:paraId="21F29FDF" w14:textId="76B81730"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4161"/>
      </w:tblGrid>
      <w:tr w:rsidR="00733E6D" w:rsidRPr="00733E6D" w14:paraId="2FCEA096" w14:textId="77777777" w:rsidTr="00733E6D">
        <w:tc>
          <w:tcPr>
            <w:tcW w:w="1551" w:type="dxa"/>
            <w:shd w:val="clear" w:color="auto" w:fill="auto"/>
          </w:tcPr>
          <w:p w14:paraId="0278C65B" w14:textId="52D878F6" w:rsidR="00733E6D" w:rsidRPr="00733E6D" w:rsidRDefault="00733E6D" w:rsidP="00733E6D">
            <w:pPr>
              <w:keepNext/>
              <w:ind w:firstLine="0"/>
            </w:pPr>
            <w:r w:rsidRPr="00733E6D">
              <w:t>Bill Number:</w:t>
            </w:r>
          </w:p>
        </w:tc>
        <w:tc>
          <w:tcPr>
            <w:tcW w:w="4161" w:type="dxa"/>
            <w:shd w:val="clear" w:color="auto" w:fill="auto"/>
          </w:tcPr>
          <w:p w14:paraId="6E5E3971" w14:textId="55A55367" w:rsidR="00733E6D" w:rsidRPr="00733E6D" w:rsidRDefault="00733E6D" w:rsidP="00733E6D">
            <w:pPr>
              <w:keepNext/>
              <w:ind w:firstLine="0"/>
            </w:pPr>
            <w:r w:rsidRPr="00733E6D">
              <w:t>H. 3876</w:t>
            </w:r>
          </w:p>
        </w:tc>
      </w:tr>
      <w:tr w:rsidR="00733E6D" w:rsidRPr="00733E6D" w14:paraId="2E384543" w14:textId="77777777" w:rsidTr="00733E6D">
        <w:tc>
          <w:tcPr>
            <w:tcW w:w="1551" w:type="dxa"/>
            <w:shd w:val="clear" w:color="auto" w:fill="auto"/>
          </w:tcPr>
          <w:p w14:paraId="24F360B4" w14:textId="427D6EAF" w:rsidR="00733E6D" w:rsidRPr="00733E6D" w:rsidRDefault="00733E6D" w:rsidP="00733E6D">
            <w:pPr>
              <w:keepNext/>
              <w:ind w:firstLine="0"/>
            </w:pPr>
            <w:r w:rsidRPr="00733E6D">
              <w:t>Date:</w:t>
            </w:r>
          </w:p>
        </w:tc>
        <w:tc>
          <w:tcPr>
            <w:tcW w:w="4161" w:type="dxa"/>
            <w:shd w:val="clear" w:color="auto" w:fill="auto"/>
          </w:tcPr>
          <w:p w14:paraId="27D19470" w14:textId="610C085D" w:rsidR="00733E6D" w:rsidRPr="00733E6D" w:rsidRDefault="00733E6D" w:rsidP="00733E6D">
            <w:pPr>
              <w:keepNext/>
              <w:ind w:firstLine="0"/>
            </w:pPr>
            <w:r w:rsidRPr="00733E6D">
              <w:t>ADD:</w:t>
            </w:r>
          </w:p>
        </w:tc>
      </w:tr>
      <w:tr w:rsidR="00733E6D" w:rsidRPr="00733E6D" w14:paraId="6A4A9A35" w14:textId="77777777" w:rsidTr="00733E6D">
        <w:tc>
          <w:tcPr>
            <w:tcW w:w="1551" w:type="dxa"/>
            <w:shd w:val="clear" w:color="auto" w:fill="auto"/>
          </w:tcPr>
          <w:p w14:paraId="3FC5D423" w14:textId="25A9BAFE" w:rsidR="00733E6D" w:rsidRPr="00733E6D" w:rsidRDefault="00733E6D" w:rsidP="00733E6D">
            <w:pPr>
              <w:keepNext/>
              <w:ind w:firstLine="0"/>
            </w:pPr>
            <w:r w:rsidRPr="00733E6D">
              <w:t>05/01/25</w:t>
            </w:r>
          </w:p>
        </w:tc>
        <w:tc>
          <w:tcPr>
            <w:tcW w:w="4161" w:type="dxa"/>
            <w:shd w:val="clear" w:color="auto" w:fill="auto"/>
          </w:tcPr>
          <w:p w14:paraId="2368106B" w14:textId="7B7768A1" w:rsidR="00733E6D" w:rsidRPr="00733E6D" w:rsidRDefault="00733E6D" w:rsidP="00733E6D">
            <w:pPr>
              <w:keepNext/>
              <w:ind w:firstLine="0"/>
            </w:pPr>
            <w:r w:rsidRPr="00733E6D">
              <w:t>HENDERSON-MYERS and ATKINSON</w:t>
            </w:r>
          </w:p>
        </w:tc>
      </w:tr>
    </w:tbl>
    <w:p w14:paraId="36AE3F20" w14:textId="77777777" w:rsidR="00733E6D" w:rsidRDefault="00733E6D" w:rsidP="00733E6D"/>
    <w:p w14:paraId="2865DD39" w14:textId="626B3497" w:rsidR="00733E6D" w:rsidRDefault="00733E6D" w:rsidP="00733E6D">
      <w:pPr>
        <w:keepNext/>
        <w:jc w:val="center"/>
        <w:rPr>
          <w:b/>
        </w:rPr>
      </w:pPr>
      <w:r w:rsidRPr="00733E6D">
        <w:rPr>
          <w:b/>
        </w:rPr>
        <w:lastRenderedPageBreak/>
        <w:t>CO-SPONSOR(S) ADDED</w:t>
      </w:r>
    </w:p>
    <w:tbl>
      <w:tblPr>
        <w:tblW w:w="0" w:type="auto"/>
        <w:tblLayout w:type="fixed"/>
        <w:tblLook w:val="0000" w:firstRow="0" w:lastRow="0" w:firstColumn="0" w:lastColumn="0" w:noHBand="0" w:noVBand="0"/>
      </w:tblPr>
      <w:tblGrid>
        <w:gridCol w:w="1551"/>
        <w:gridCol w:w="1221"/>
      </w:tblGrid>
      <w:tr w:rsidR="00733E6D" w:rsidRPr="00733E6D" w14:paraId="19524A5E" w14:textId="77777777" w:rsidTr="00733E6D">
        <w:tc>
          <w:tcPr>
            <w:tcW w:w="1551" w:type="dxa"/>
            <w:shd w:val="clear" w:color="auto" w:fill="auto"/>
          </w:tcPr>
          <w:p w14:paraId="38C0102B" w14:textId="497FDFC9" w:rsidR="00733E6D" w:rsidRPr="00733E6D" w:rsidRDefault="00733E6D" w:rsidP="00733E6D">
            <w:pPr>
              <w:keepNext/>
              <w:ind w:firstLine="0"/>
            </w:pPr>
            <w:r w:rsidRPr="00733E6D">
              <w:t>Bill Number:</w:t>
            </w:r>
          </w:p>
        </w:tc>
        <w:tc>
          <w:tcPr>
            <w:tcW w:w="1221" w:type="dxa"/>
            <w:shd w:val="clear" w:color="auto" w:fill="auto"/>
          </w:tcPr>
          <w:p w14:paraId="3B391E75" w14:textId="49B8F20B" w:rsidR="00733E6D" w:rsidRPr="00733E6D" w:rsidRDefault="00733E6D" w:rsidP="00733E6D">
            <w:pPr>
              <w:keepNext/>
              <w:ind w:firstLine="0"/>
            </w:pPr>
            <w:r w:rsidRPr="00733E6D">
              <w:t>H. 4176</w:t>
            </w:r>
          </w:p>
        </w:tc>
      </w:tr>
      <w:tr w:rsidR="00733E6D" w:rsidRPr="00733E6D" w14:paraId="36E1DACB" w14:textId="77777777" w:rsidTr="00733E6D">
        <w:tc>
          <w:tcPr>
            <w:tcW w:w="1551" w:type="dxa"/>
            <w:shd w:val="clear" w:color="auto" w:fill="auto"/>
          </w:tcPr>
          <w:p w14:paraId="04FBC627" w14:textId="572A6989" w:rsidR="00733E6D" w:rsidRPr="00733E6D" w:rsidRDefault="00733E6D" w:rsidP="00733E6D">
            <w:pPr>
              <w:keepNext/>
              <w:ind w:firstLine="0"/>
            </w:pPr>
            <w:r w:rsidRPr="00733E6D">
              <w:t>Date:</w:t>
            </w:r>
          </w:p>
        </w:tc>
        <w:tc>
          <w:tcPr>
            <w:tcW w:w="1221" w:type="dxa"/>
            <w:shd w:val="clear" w:color="auto" w:fill="auto"/>
          </w:tcPr>
          <w:p w14:paraId="49ED7D04" w14:textId="111F88EF" w:rsidR="00733E6D" w:rsidRPr="00733E6D" w:rsidRDefault="00733E6D" w:rsidP="00733E6D">
            <w:pPr>
              <w:keepNext/>
              <w:ind w:firstLine="0"/>
            </w:pPr>
            <w:r w:rsidRPr="00733E6D">
              <w:t>ADD:</w:t>
            </w:r>
          </w:p>
        </w:tc>
      </w:tr>
      <w:tr w:rsidR="00733E6D" w:rsidRPr="00733E6D" w14:paraId="308BDD03" w14:textId="77777777" w:rsidTr="00733E6D">
        <w:tc>
          <w:tcPr>
            <w:tcW w:w="1551" w:type="dxa"/>
            <w:shd w:val="clear" w:color="auto" w:fill="auto"/>
          </w:tcPr>
          <w:p w14:paraId="11937D82" w14:textId="01D4FC57" w:rsidR="00733E6D" w:rsidRPr="00733E6D" w:rsidRDefault="00733E6D" w:rsidP="00733E6D">
            <w:pPr>
              <w:keepNext/>
              <w:ind w:firstLine="0"/>
            </w:pPr>
            <w:r w:rsidRPr="00733E6D">
              <w:t>05/01/25</w:t>
            </w:r>
          </w:p>
        </w:tc>
        <w:tc>
          <w:tcPr>
            <w:tcW w:w="1221" w:type="dxa"/>
            <w:shd w:val="clear" w:color="auto" w:fill="auto"/>
          </w:tcPr>
          <w:p w14:paraId="62429CF2" w14:textId="62E13BF8" w:rsidR="00733E6D" w:rsidRPr="00733E6D" w:rsidRDefault="00733E6D" w:rsidP="00733E6D">
            <w:pPr>
              <w:keepNext/>
              <w:ind w:firstLine="0"/>
            </w:pPr>
            <w:r w:rsidRPr="00733E6D">
              <w:t>GARVIN</w:t>
            </w:r>
          </w:p>
        </w:tc>
      </w:tr>
    </w:tbl>
    <w:p w14:paraId="740F94D0" w14:textId="77777777" w:rsidR="00733E6D" w:rsidRDefault="00733E6D" w:rsidP="00733E6D"/>
    <w:p w14:paraId="661C76C0" w14:textId="39FC679D"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2541"/>
      </w:tblGrid>
      <w:tr w:rsidR="00733E6D" w:rsidRPr="00733E6D" w14:paraId="4BDFA589" w14:textId="77777777" w:rsidTr="00733E6D">
        <w:tc>
          <w:tcPr>
            <w:tcW w:w="1551" w:type="dxa"/>
            <w:shd w:val="clear" w:color="auto" w:fill="auto"/>
          </w:tcPr>
          <w:p w14:paraId="1331C7E7" w14:textId="1F8CB5BB" w:rsidR="00733E6D" w:rsidRPr="00733E6D" w:rsidRDefault="00733E6D" w:rsidP="00733E6D">
            <w:pPr>
              <w:keepNext/>
              <w:ind w:firstLine="0"/>
            </w:pPr>
            <w:r w:rsidRPr="00733E6D">
              <w:t>Bill Number:</w:t>
            </w:r>
          </w:p>
        </w:tc>
        <w:tc>
          <w:tcPr>
            <w:tcW w:w="2541" w:type="dxa"/>
            <w:shd w:val="clear" w:color="auto" w:fill="auto"/>
          </w:tcPr>
          <w:p w14:paraId="77CE9965" w14:textId="74249AED" w:rsidR="00733E6D" w:rsidRPr="00733E6D" w:rsidRDefault="00733E6D" w:rsidP="00733E6D">
            <w:pPr>
              <w:keepNext/>
              <w:ind w:firstLine="0"/>
            </w:pPr>
            <w:r w:rsidRPr="00733E6D">
              <w:t>H. 4247</w:t>
            </w:r>
          </w:p>
        </w:tc>
      </w:tr>
      <w:tr w:rsidR="00733E6D" w:rsidRPr="00733E6D" w14:paraId="1B79CD2E" w14:textId="77777777" w:rsidTr="00733E6D">
        <w:tc>
          <w:tcPr>
            <w:tcW w:w="1551" w:type="dxa"/>
            <w:shd w:val="clear" w:color="auto" w:fill="auto"/>
          </w:tcPr>
          <w:p w14:paraId="5DDE5DB2" w14:textId="3B5867B1" w:rsidR="00733E6D" w:rsidRPr="00733E6D" w:rsidRDefault="00733E6D" w:rsidP="00733E6D">
            <w:pPr>
              <w:keepNext/>
              <w:ind w:firstLine="0"/>
            </w:pPr>
            <w:r w:rsidRPr="00733E6D">
              <w:t>Date:</w:t>
            </w:r>
          </w:p>
        </w:tc>
        <w:tc>
          <w:tcPr>
            <w:tcW w:w="2541" w:type="dxa"/>
            <w:shd w:val="clear" w:color="auto" w:fill="auto"/>
          </w:tcPr>
          <w:p w14:paraId="36BD6934" w14:textId="498EB2DD" w:rsidR="00733E6D" w:rsidRPr="00733E6D" w:rsidRDefault="00733E6D" w:rsidP="00733E6D">
            <w:pPr>
              <w:keepNext/>
              <w:ind w:firstLine="0"/>
            </w:pPr>
            <w:r w:rsidRPr="00733E6D">
              <w:t>ADD:</w:t>
            </w:r>
          </w:p>
        </w:tc>
      </w:tr>
      <w:tr w:rsidR="00733E6D" w:rsidRPr="00733E6D" w14:paraId="25FFAD95" w14:textId="77777777" w:rsidTr="00733E6D">
        <w:tc>
          <w:tcPr>
            <w:tcW w:w="1551" w:type="dxa"/>
            <w:shd w:val="clear" w:color="auto" w:fill="auto"/>
          </w:tcPr>
          <w:p w14:paraId="2AC116A8" w14:textId="02709FA8" w:rsidR="00733E6D" w:rsidRPr="00733E6D" w:rsidRDefault="00733E6D" w:rsidP="00733E6D">
            <w:pPr>
              <w:keepNext/>
              <w:ind w:firstLine="0"/>
            </w:pPr>
            <w:r w:rsidRPr="00733E6D">
              <w:t>05/01/25</w:t>
            </w:r>
          </w:p>
        </w:tc>
        <w:tc>
          <w:tcPr>
            <w:tcW w:w="2541" w:type="dxa"/>
            <w:shd w:val="clear" w:color="auto" w:fill="auto"/>
          </w:tcPr>
          <w:p w14:paraId="4C8F06AB" w14:textId="35A99B91" w:rsidR="00733E6D" w:rsidRPr="00733E6D" w:rsidRDefault="00733E6D" w:rsidP="00733E6D">
            <w:pPr>
              <w:keepNext/>
              <w:ind w:firstLine="0"/>
            </w:pPr>
            <w:r w:rsidRPr="00733E6D">
              <w:t>HENDERSON-MYERS</w:t>
            </w:r>
          </w:p>
        </w:tc>
      </w:tr>
    </w:tbl>
    <w:p w14:paraId="15058BC0" w14:textId="77777777" w:rsidR="00733E6D" w:rsidRDefault="00733E6D" w:rsidP="00733E6D"/>
    <w:p w14:paraId="451255DA" w14:textId="47260576"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66"/>
      </w:tblGrid>
      <w:tr w:rsidR="00733E6D" w:rsidRPr="00733E6D" w14:paraId="0CD98E1B" w14:textId="77777777" w:rsidTr="00733E6D">
        <w:tc>
          <w:tcPr>
            <w:tcW w:w="1551" w:type="dxa"/>
            <w:shd w:val="clear" w:color="auto" w:fill="auto"/>
          </w:tcPr>
          <w:p w14:paraId="001B8AD8" w14:textId="19A7C61A" w:rsidR="00733E6D" w:rsidRPr="00733E6D" w:rsidRDefault="00733E6D" w:rsidP="00733E6D">
            <w:pPr>
              <w:keepNext/>
              <w:ind w:firstLine="0"/>
            </w:pPr>
            <w:r w:rsidRPr="00733E6D">
              <w:t>Bill Number:</w:t>
            </w:r>
          </w:p>
        </w:tc>
        <w:tc>
          <w:tcPr>
            <w:tcW w:w="1266" w:type="dxa"/>
            <w:shd w:val="clear" w:color="auto" w:fill="auto"/>
          </w:tcPr>
          <w:p w14:paraId="3BAA3C56" w14:textId="546784E6" w:rsidR="00733E6D" w:rsidRPr="00733E6D" w:rsidRDefault="00733E6D" w:rsidP="00733E6D">
            <w:pPr>
              <w:keepNext/>
              <w:ind w:firstLine="0"/>
            </w:pPr>
            <w:r w:rsidRPr="00733E6D">
              <w:t>H. 4306</w:t>
            </w:r>
          </w:p>
        </w:tc>
      </w:tr>
      <w:tr w:rsidR="00733E6D" w:rsidRPr="00733E6D" w14:paraId="139CB99B" w14:textId="77777777" w:rsidTr="00733E6D">
        <w:tc>
          <w:tcPr>
            <w:tcW w:w="1551" w:type="dxa"/>
            <w:shd w:val="clear" w:color="auto" w:fill="auto"/>
          </w:tcPr>
          <w:p w14:paraId="112D6206" w14:textId="226240E6" w:rsidR="00733E6D" w:rsidRPr="00733E6D" w:rsidRDefault="00733E6D" w:rsidP="00733E6D">
            <w:pPr>
              <w:keepNext/>
              <w:ind w:firstLine="0"/>
            </w:pPr>
            <w:r w:rsidRPr="00733E6D">
              <w:t>Date:</w:t>
            </w:r>
          </w:p>
        </w:tc>
        <w:tc>
          <w:tcPr>
            <w:tcW w:w="1266" w:type="dxa"/>
            <w:shd w:val="clear" w:color="auto" w:fill="auto"/>
          </w:tcPr>
          <w:p w14:paraId="15164D35" w14:textId="2E608D20" w:rsidR="00733E6D" w:rsidRPr="00733E6D" w:rsidRDefault="00733E6D" w:rsidP="00733E6D">
            <w:pPr>
              <w:keepNext/>
              <w:ind w:firstLine="0"/>
            </w:pPr>
            <w:r w:rsidRPr="00733E6D">
              <w:t>ADD:</w:t>
            </w:r>
          </w:p>
        </w:tc>
      </w:tr>
      <w:tr w:rsidR="00733E6D" w:rsidRPr="00733E6D" w14:paraId="237BF3C2" w14:textId="77777777" w:rsidTr="00733E6D">
        <w:tc>
          <w:tcPr>
            <w:tcW w:w="1551" w:type="dxa"/>
            <w:shd w:val="clear" w:color="auto" w:fill="auto"/>
          </w:tcPr>
          <w:p w14:paraId="7E89307E" w14:textId="4912C8BC" w:rsidR="00733E6D" w:rsidRPr="00733E6D" w:rsidRDefault="00733E6D" w:rsidP="00733E6D">
            <w:pPr>
              <w:keepNext/>
              <w:ind w:firstLine="0"/>
            </w:pPr>
            <w:r w:rsidRPr="00733E6D">
              <w:t>05/01/25</w:t>
            </w:r>
          </w:p>
        </w:tc>
        <w:tc>
          <w:tcPr>
            <w:tcW w:w="1266" w:type="dxa"/>
            <w:shd w:val="clear" w:color="auto" w:fill="auto"/>
          </w:tcPr>
          <w:p w14:paraId="70165306" w14:textId="70ABB267" w:rsidR="00733E6D" w:rsidRPr="00733E6D" w:rsidRDefault="00733E6D" w:rsidP="00733E6D">
            <w:pPr>
              <w:keepNext/>
              <w:ind w:firstLine="0"/>
            </w:pPr>
            <w:r w:rsidRPr="00733E6D">
              <w:t>BOWERS</w:t>
            </w:r>
          </w:p>
        </w:tc>
      </w:tr>
    </w:tbl>
    <w:p w14:paraId="260BB129" w14:textId="77777777" w:rsidR="00733E6D" w:rsidRDefault="00733E6D" w:rsidP="00733E6D"/>
    <w:p w14:paraId="748219D5" w14:textId="29752F60"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06"/>
      </w:tblGrid>
      <w:tr w:rsidR="00733E6D" w:rsidRPr="00733E6D" w14:paraId="1CD1773C" w14:textId="77777777" w:rsidTr="00733E6D">
        <w:tc>
          <w:tcPr>
            <w:tcW w:w="1551" w:type="dxa"/>
            <w:shd w:val="clear" w:color="auto" w:fill="auto"/>
          </w:tcPr>
          <w:p w14:paraId="0B292C7D" w14:textId="4159DFC1" w:rsidR="00733E6D" w:rsidRPr="00733E6D" w:rsidRDefault="00733E6D" w:rsidP="00733E6D">
            <w:pPr>
              <w:keepNext/>
              <w:ind w:firstLine="0"/>
            </w:pPr>
            <w:r w:rsidRPr="00733E6D">
              <w:t>Bill Number:</w:t>
            </w:r>
          </w:p>
        </w:tc>
        <w:tc>
          <w:tcPr>
            <w:tcW w:w="1206" w:type="dxa"/>
            <w:shd w:val="clear" w:color="auto" w:fill="auto"/>
          </w:tcPr>
          <w:p w14:paraId="459C6B69" w14:textId="2FE9C2F6" w:rsidR="00733E6D" w:rsidRPr="00733E6D" w:rsidRDefault="00733E6D" w:rsidP="00733E6D">
            <w:pPr>
              <w:keepNext/>
              <w:ind w:firstLine="0"/>
            </w:pPr>
            <w:r w:rsidRPr="00733E6D">
              <w:t>H. 4339</w:t>
            </w:r>
          </w:p>
        </w:tc>
      </w:tr>
      <w:tr w:rsidR="00733E6D" w:rsidRPr="00733E6D" w14:paraId="284ECA9B" w14:textId="77777777" w:rsidTr="00733E6D">
        <w:tc>
          <w:tcPr>
            <w:tcW w:w="1551" w:type="dxa"/>
            <w:shd w:val="clear" w:color="auto" w:fill="auto"/>
          </w:tcPr>
          <w:p w14:paraId="2AD7F557" w14:textId="35E914A9" w:rsidR="00733E6D" w:rsidRPr="00733E6D" w:rsidRDefault="00733E6D" w:rsidP="00733E6D">
            <w:pPr>
              <w:keepNext/>
              <w:ind w:firstLine="0"/>
            </w:pPr>
            <w:r w:rsidRPr="00733E6D">
              <w:t>Date:</w:t>
            </w:r>
          </w:p>
        </w:tc>
        <w:tc>
          <w:tcPr>
            <w:tcW w:w="1206" w:type="dxa"/>
            <w:shd w:val="clear" w:color="auto" w:fill="auto"/>
          </w:tcPr>
          <w:p w14:paraId="39EBDB74" w14:textId="49CA6133" w:rsidR="00733E6D" w:rsidRPr="00733E6D" w:rsidRDefault="00733E6D" w:rsidP="00733E6D">
            <w:pPr>
              <w:keepNext/>
              <w:ind w:firstLine="0"/>
            </w:pPr>
            <w:r w:rsidRPr="00733E6D">
              <w:t>ADD:</w:t>
            </w:r>
          </w:p>
        </w:tc>
      </w:tr>
      <w:tr w:rsidR="00733E6D" w:rsidRPr="00733E6D" w14:paraId="2EAEB97D" w14:textId="77777777" w:rsidTr="00733E6D">
        <w:tc>
          <w:tcPr>
            <w:tcW w:w="1551" w:type="dxa"/>
            <w:shd w:val="clear" w:color="auto" w:fill="auto"/>
          </w:tcPr>
          <w:p w14:paraId="71BF7180" w14:textId="73FFB824" w:rsidR="00733E6D" w:rsidRPr="00733E6D" w:rsidRDefault="00733E6D" w:rsidP="00733E6D">
            <w:pPr>
              <w:keepNext/>
              <w:ind w:firstLine="0"/>
            </w:pPr>
            <w:r w:rsidRPr="00733E6D">
              <w:t>05/01/25</w:t>
            </w:r>
          </w:p>
        </w:tc>
        <w:tc>
          <w:tcPr>
            <w:tcW w:w="1206" w:type="dxa"/>
            <w:shd w:val="clear" w:color="auto" w:fill="auto"/>
          </w:tcPr>
          <w:p w14:paraId="5872297E" w14:textId="34483C62" w:rsidR="00733E6D" w:rsidRPr="00733E6D" w:rsidRDefault="00733E6D" w:rsidP="00733E6D">
            <w:pPr>
              <w:keepNext/>
              <w:ind w:firstLine="0"/>
            </w:pPr>
            <w:r w:rsidRPr="00733E6D">
              <w:t>GUFFEY</w:t>
            </w:r>
          </w:p>
        </w:tc>
      </w:tr>
    </w:tbl>
    <w:p w14:paraId="1FF1F96E" w14:textId="77777777" w:rsidR="00733E6D" w:rsidRDefault="00733E6D" w:rsidP="00733E6D"/>
    <w:p w14:paraId="6FEAF60D" w14:textId="23EE50ED" w:rsidR="00733E6D" w:rsidRDefault="00733E6D" w:rsidP="00733E6D">
      <w:r>
        <w:t xml:space="preserve">Further proceedings were interrupted by the Joint Assembly. </w:t>
      </w:r>
    </w:p>
    <w:p w14:paraId="7F86EFD3" w14:textId="77777777" w:rsidR="00733E6D" w:rsidRDefault="00733E6D" w:rsidP="00733E6D"/>
    <w:p w14:paraId="27E00B77" w14:textId="5924A3BA" w:rsidR="00733E6D" w:rsidRDefault="00733E6D" w:rsidP="00733E6D">
      <w:pPr>
        <w:keepNext/>
        <w:jc w:val="center"/>
        <w:rPr>
          <w:b/>
        </w:rPr>
      </w:pPr>
      <w:r w:rsidRPr="00733E6D">
        <w:rPr>
          <w:b/>
        </w:rPr>
        <w:t>JOINT ASSEMBLY</w:t>
      </w:r>
    </w:p>
    <w:p w14:paraId="75F89231" w14:textId="77777777" w:rsidR="00733E6D" w:rsidRDefault="00733E6D" w:rsidP="00733E6D">
      <w:r>
        <w:t>At 11:00 a.m. the Senate appeared in the Hall of the House.  The President of the Senate called the Joint Assembly to order and announced that it had convened under the terms of a Concurrent Resolution adopted by both Houses.</w:t>
      </w:r>
    </w:p>
    <w:p w14:paraId="7AE11C38" w14:textId="5C0D4E25" w:rsidR="00733E6D" w:rsidRDefault="00733E6D" w:rsidP="00733E6D"/>
    <w:p w14:paraId="21CA4123" w14:textId="77777777" w:rsidR="00733E6D" w:rsidRPr="00FD5412" w:rsidRDefault="00733E6D" w:rsidP="00733E6D">
      <w:pPr>
        <w:keepNext/>
        <w:ind w:firstLine="0"/>
        <w:jc w:val="center"/>
        <w:rPr>
          <w:b/>
          <w:bCs/>
        </w:rPr>
      </w:pPr>
      <w:bookmarkStart w:id="5" w:name="file_start65"/>
      <w:bookmarkEnd w:id="5"/>
      <w:r w:rsidRPr="00FD5412">
        <w:rPr>
          <w:b/>
          <w:bCs/>
        </w:rPr>
        <w:t>ELECTION OF PUBLIC SERVICE</w:t>
      </w:r>
      <w:r w:rsidRPr="00FD5412">
        <w:rPr>
          <w:b/>
          <w:bCs/>
        </w:rPr>
        <w:br/>
        <w:t>COMMISSION MEMBERS</w:t>
      </w:r>
    </w:p>
    <w:p w14:paraId="0B7CF7EE" w14:textId="77777777" w:rsidR="00FD5412" w:rsidRDefault="00FD5412" w:rsidP="00733E6D">
      <w:pPr>
        <w:keepNext/>
        <w:ind w:firstLine="0"/>
        <w:jc w:val="center"/>
        <w:rPr>
          <w:b/>
          <w:bCs/>
        </w:rPr>
      </w:pPr>
    </w:p>
    <w:p w14:paraId="3B45B2A2" w14:textId="6BA8A109" w:rsidR="00FD5412" w:rsidRDefault="00FD5412" w:rsidP="00FD5412">
      <w:pPr>
        <w:keepNext/>
        <w:ind w:firstLine="0"/>
        <w:jc w:val="left"/>
      </w:pPr>
      <w:r>
        <w:tab/>
        <w:t>The Reading Clerk of the House read the following Concurrent Resolution:</w:t>
      </w:r>
    </w:p>
    <w:p w14:paraId="35A0CAB4" w14:textId="77777777" w:rsidR="00FD5412" w:rsidRDefault="00FD5412" w:rsidP="00FD5412">
      <w:pPr>
        <w:keepNext/>
        <w:ind w:firstLine="0"/>
        <w:jc w:val="left"/>
      </w:pPr>
    </w:p>
    <w:p w14:paraId="29FC529A" w14:textId="325080ED" w:rsidR="00FD5412" w:rsidRPr="007F2080" w:rsidRDefault="00FD5412" w:rsidP="00FD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4348 -- Rep. Herbkersman:  </w:t>
      </w:r>
      <w:r>
        <w:rPr>
          <w:caps/>
          <w:szCs w:val="30"/>
        </w:rPr>
        <w:t xml:space="preserve">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w:t>
      </w:r>
      <w:r>
        <w:rPr>
          <w:caps/>
          <w:szCs w:val="30"/>
        </w:rPr>
        <w:lastRenderedPageBreak/>
        <w:t>30, 2026; AND TO ELECT A MEMBER TO THE PUBLIC SERVICE COMMISSION FOR THE SIXTH CONGRESSIONAL DISTRICT FOR A TERM EXPIRING ON JUNE 30, 2026.</w:t>
      </w:r>
    </w:p>
    <w:p w14:paraId="6534ED27" w14:textId="77777777" w:rsidR="00FD5412" w:rsidRPr="00FD5412" w:rsidRDefault="00FD5412" w:rsidP="00FD5412">
      <w:pPr>
        <w:keepNext/>
        <w:ind w:firstLine="0"/>
        <w:jc w:val="left"/>
      </w:pPr>
    </w:p>
    <w:p w14:paraId="4783AE98" w14:textId="356DDDDB" w:rsidR="00FD5412" w:rsidRDefault="00FD5412" w:rsidP="00FD5412">
      <w:pPr>
        <w:keepNext/>
        <w:ind w:firstLine="0"/>
        <w:jc w:val="left"/>
      </w:pPr>
      <w:r>
        <w:tab/>
        <w:t>The President fo the Senate recognized Rep. HERBKERSMAN, Vice Chairman of the Public Utilities Review Committee.</w:t>
      </w:r>
    </w:p>
    <w:p w14:paraId="33670B67" w14:textId="77777777" w:rsidR="00FD5412" w:rsidRDefault="00FD5412" w:rsidP="00FD5412">
      <w:pPr>
        <w:keepNext/>
        <w:ind w:firstLine="0"/>
        <w:jc w:val="left"/>
      </w:pPr>
    </w:p>
    <w:p w14:paraId="0AFB829B" w14:textId="77777777" w:rsidR="00FD5412" w:rsidRPr="00FD5412" w:rsidRDefault="00FD5412" w:rsidP="00FD5412">
      <w:pPr>
        <w:keepNext/>
        <w:ind w:firstLine="0"/>
        <w:jc w:val="center"/>
        <w:rPr>
          <w:b/>
          <w:bCs/>
        </w:rPr>
      </w:pPr>
      <w:r w:rsidRPr="00FD5412">
        <w:rPr>
          <w:b/>
          <w:bCs/>
        </w:rPr>
        <w:t>ELECTION OF PUBLIC SERVICE</w:t>
      </w:r>
      <w:r w:rsidRPr="00FD5412">
        <w:rPr>
          <w:b/>
          <w:bCs/>
        </w:rPr>
        <w:br/>
        <w:t>COMMISSION MEMBERS</w:t>
      </w:r>
    </w:p>
    <w:p w14:paraId="31C26DD0" w14:textId="77777777" w:rsidR="00FD5412" w:rsidRPr="00FD5412" w:rsidRDefault="00FD5412" w:rsidP="00FD5412">
      <w:pPr>
        <w:keepNext/>
        <w:ind w:firstLine="0"/>
        <w:jc w:val="left"/>
      </w:pPr>
    </w:p>
    <w:p w14:paraId="290481B6" w14:textId="7BE2D148" w:rsidR="00733E6D" w:rsidRPr="007C6F44" w:rsidRDefault="00733E6D" w:rsidP="00733E6D">
      <w:pPr>
        <w:keepNext/>
        <w:ind w:firstLine="0"/>
        <w:jc w:val="center"/>
        <w:rPr>
          <w:b/>
          <w:bCs/>
        </w:rPr>
      </w:pPr>
      <w:r w:rsidRPr="007C6F44">
        <w:rPr>
          <w:b/>
          <w:bCs/>
        </w:rPr>
        <w:t>SEAT 2</w:t>
      </w:r>
    </w:p>
    <w:p w14:paraId="33226051" w14:textId="77777777" w:rsidR="00733E6D" w:rsidRPr="007C6F44" w:rsidRDefault="00733E6D" w:rsidP="00CF4109">
      <w:r w:rsidRPr="007C6F44">
        <w:t>The PRESIDENT announced that nominations were in order for a member for Seat 2.</w:t>
      </w:r>
    </w:p>
    <w:p w14:paraId="48D5D014" w14:textId="34A02D71" w:rsidR="00733E6D" w:rsidRPr="007C6F44" w:rsidRDefault="00733E6D" w:rsidP="00CF4109">
      <w:r w:rsidRPr="007C6F44">
        <w:t>Rep. HERBKERSMAN, on behalf of the Public Utilities Review Committee, stated that the following candidates had been screened, found qualified, and placed their names in nomination</w:t>
      </w:r>
      <w:r w:rsidR="006D2386">
        <w:t xml:space="preserve">: </w:t>
      </w:r>
      <w:r w:rsidR="006D2386" w:rsidRPr="007C6F44">
        <w:t>Florence P. Belser and Richard N. McIntyre</w:t>
      </w:r>
      <w:r w:rsidR="006D2386">
        <w:t>.</w:t>
      </w:r>
      <w:r w:rsidR="006D2386" w:rsidRPr="007C6F44">
        <w:t xml:space="preserve"> </w:t>
      </w:r>
    </w:p>
    <w:p w14:paraId="4D9C6223" w14:textId="77777777" w:rsidR="00733E6D" w:rsidRPr="007C6F44" w:rsidRDefault="00733E6D" w:rsidP="00CF4109">
      <w:r w:rsidRPr="007C6F44">
        <w:t>Rep. HERBKERSMAN stated that Richard N. McIntyre had withdrawn from the race, and placed the name of the remaining candidate, Florence P. Belser, in nomination.</w:t>
      </w:r>
    </w:p>
    <w:p w14:paraId="036DAE83" w14:textId="77777777" w:rsidR="00733E6D" w:rsidRPr="007C6F44" w:rsidRDefault="00733E6D" w:rsidP="00CF4109">
      <w:r w:rsidRPr="007C6F44">
        <w:t>On the motion of Rep. HERBKERSMAN, nominations were closed, and with unanimous consent, the vote was taken by acclamation, resulting in the election of the nominee.</w:t>
      </w:r>
    </w:p>
    <w:p w14:paraId="21CC8A3E" w14:textId="77777777" w:rsidR="00733E6D" w:rsidRPr="007C6F44" w:rsidRDefault="00733E6D" w:rsidP="00CF4109">
      <w:r w:rsidRPr="007C6F44">
        <w:t>Whereupon, the PRESIDENT announced that Florence P. Belser was duly elected for the term prescribed by law.</w:t>
      </w:r>
    </w:p>
    <w:p w14:paraId="3EE03E45" w14:textId="77777777" w:rsidR="00733E6D" w:rsidRPr="007C6F44" w:rsidRDefault="00733E6D" w:rsidP="00733E6D">
      <w:pPr>
        <w:ind w:firstLine="0"/>
      </w:pPr>
    </w:p>
    <w:p w14:paraId="3BC1BD6D" w14:textId="77777777" w:rsidR="00733E6D" w:rsidRPr="007C6F44" w:rsidRDefault="00733E6D" w:rsidP="00733E6D">
      <w:pPr>
        <w:keepNext/>
        <w:ind w:firstLine="0"/>
        <w:jc w:val="center"/>
      </w:pPr>
      <w:r w:rsidRPr="007C6F44">
        <w:rPr>
          <w:b/>
          <w:bCs/>
        </w:rPr>
        <w:t>SEAT 4</w:t>
      </w:r>
    </w:p>
    <w:p w14:paraId="128CC8B4" w14:textId="77777777" w:rsidR="00733E6D" w:rsidRPr="007C6F44" w:rsidRDefault="00733E6D" w:rsidP="00CF4109">
      <w:r w:rsidRPr="007C6F44">
        <w:t>The PRESIDENT announced that nominations were in order for a member for Seat 4.</w:t>
      </w:r>
    </w:p>
    <w:p w14:paraId="3DFC6D85" w14:textId="5257770F" w:rsidR="00733E6D" w:rsidRPr="007C6F44" w:rsidRDefault="00733E6D" w:rsidP="00CF4109">
      <w:r w:rsidRPr="007C6F44">
        <w:t>Rep. HERBKERSMAN, on behalf of the Public Utilities Review Committee, stated that the following candidate had been screened, found qualified, and placed his name in nomination</w:t>
      </w:r>
      <w:r w:rsidR="006D2386">
        <w:t xml:space="preserve">: </w:t>
      </w:r>
      <w:r w:rsidR="006D2386" w:rsidRPr="007C6F44">
        <w:t>H. David Britt</w:t>
      </w:r>
      <w:r w:rsidR="006D2386">
        <w:t>.</w:t>
      </w:r>
    </w:p>
    <w:p w14:paraId="18024FC6" w14:textId="77777777" w:rsidR="00733E6D" w:rsidRPr="007C6F44" w:rsidRDefault="00733E6D" w:rsidP="00CF4109">
      <w:r w:rsidRPr="007C6F44">
        <w:t>On the motion of Rep. HERBKERSMAN, nominations were closed, and with unanimous consent, the vote was taken by acclamation, resulting in the election of the nominee.</w:t>
      </w:r>
    </w:p>
    <w:p w14:paraId="2BBB2B35" w14:textId="77777777" w:rsidR="00733E6D" w:rsidRPr="007C6F44" w:rsidRDefault="00733E6D" w:rsidP="00CF4109">
      <w:r w:rsidRPr="007C6F44">
        <w:t>Whereupon, the PRESIDENT announced that H. David Britt was duly elected for the term prescribed by law.</w:t>
      </w:r>
    </w:p>
    <w:p w14:paraId="467566A5" w14:textId="77777777" w:rsidR="00733E6D" w:rsidRPr="007C6F44" w:rsidRDefault="00733E6D" w:rsidP="00733E6D">
      <w:pPr>
        <w:ind w:firstLine="0"/>
        <w:jc w:val="center"/>
        <w:rPr>
          <w:b/>
          <w:bCs/>
        </w:rPr>
      </w:pPr>
    </w:p>
    <w:p w14:paraId="20EFB258" w14:textId="77777777" w:rsidR="00733E6D" w:rsidRPr="007C6F44" w:rsidRDefault="00733E6D" w:rsidP="00733E6D">
      <w:pPr>
        <w:keepNext/>
        <w:ind w:firstLine="0"/>
        <w:jc w:val="center"/>
      </w:pPr>
      <w:r w:rsidRPr="007C6F44">
        <w:rPr>
          <w:b/>
          <w:bCs/>
        </w:rPr>
        <w:t>SEAT 6</w:t>
      </w:r>
    </w:p>
    <w:p w14:paraId="26998AC0" w14:textId="77777777" w:rsidR="00733E6D" w:rsidRPr="007C6F44" w:rsidRDefault="00733E6D" w:rsidP="00CF4109">
      <w:r w:rsidRPr="007C6F44">
        <w:t>The PRESIDENT announced that nominations were in order for a member for Seat 6.</w:t>
      </w:r>
    </w:p>
    <w:p w14:paraId="6B6CA4BD" w14:textId="13D767AF" w:rsidR="00733E6D" w:rsidRPr="007C6F44" w:rsidRDefault="00733E6D" w:rsidP="00CF4109">
      <w:r w:rsidRPr="007C6F44">
        <w:lastRenderedPageBreak/>
        <w:t>Rep. HERBKERSMAN, on behalf of the Public Utilities Review Committee, stated that the following candidate had been screened, found qualified, and placed his name in nomination</w:t>
      </w:r>
      <w:r w:rsidR="006D2386">
        <w:t>:</w:t>
      </w:r>
      <w:r w:rsidR="006D2386" w:rsidRPr="007C6F44">
        <w:t xml:space="preserve"> Justin T. Williams</w:t>
      </w:r>
      <w:r w:rsidR="006D2386">
        <w:t>.</w:t>
      </w:r>
    </w:p>
    <w:p w14:paraId="41F8E151" w14:textId="77777777" w:rsidR="00733E6D" w:rsidRPr="007C6F44" w:rsidRDefault="00733E6D" w:rsidP="00CF4109">
      <w:r w:rsidRPr="007C6F44">
        <w:t>On the motion of Rep. HERBKERSMAN, nominations were closed, and with unanimous consent, the vote was taken by acclamation, resulting in the election of the nominee.</w:t>
      </w:r>
    </w:p>
    <w:p w14:paraId="612A2CEE" w14:textId="77777777" w:rsidR="00733E6D" w:rsidRDefault="00733E6D" w:rsidP="00CF4109">
      <w:r w:rsidRPr="007C6F44">
        <w:t>Whereupon, the PRESIDENT announced that Justin T. Williams was duly elected for the term prescribed by law.</w:t>
      </w:r>
    </w:p>
    <w:p w14:paraId="1406ABDE" w14:textId="2A0A97D5" w:rsidR="00733E6D" w:rsidRDefault="00733E6D" w:rsidP="00733E6D">
      <w:pPr>
        <w:ind w:firstLine="0"/>
      </w:pPr>
    </w:p>
    <w:p w14:paraId="089ED3FE" w14:textId="57419619" w:rsidR="00CF4109" w:rsidRPr="00CF4109" w:rsidRDefault="00CF4109" w:rsidP="00CF4109">
      <w:pPr>
        <w:ind w:firstLine="0"/>
        <w:jc w:val="center"/>
        <w:rPr>
          <w:b/>
          <w:bCs/>
        </w:rPr>
      </w:pPr>
      <w:r>
        <w:rPr>
          <w:b/>
          <w:bCs/>
        </w:rPr>
        <w:t>ABSTENTION FROM VOTING</w:t>
      </w:r>
    </w:p>
    <w:p w14:paraId="6731964F" w14:textId="77777777" w:rsidR="00733E6D" w:rsidRPr="00361CA1" w:rsidRDefault="00733E6D" w:rsidP="00733E6D">
      <w:pPr>
        <w:ind w:firstLine="0"/>
        <w:rPr>
          <w:szCs w:val="22"/>
        </w:rPr>
      </w:pPr>
      <w:bookmarkStart w:id="6" w:name="file_start66"/>
      <w:bookmarkEnd w:id="6"/>
      <w:r w:rsidRPr="00361CA1">
        <w:rPr>
          <w:szCs w:val="22"/>
        </w:rPr>
        <w:t>May 1, 2025</w:t>
      </w:r>
    </w:p>
    <w:p w14:paraId="5EFC316C" w14:textId="77777777" w:rsidR="00733E6D" w:rsidRPr="00361CA1" w:rsidRDefault="00733E6D" w:rsidP="00733E6D">
      <w:pPr>
        <w:ind w:firstLine="0"/>
        <w:rPr>
          <w:szCs w:val="22"/>
        </w:rPr>
      </w:pPr>
      <w:r w:rsidRPr="00361CA1">
        <w:rPr>
          <w:szCs w:val="22"/>
        </w:rPr>
        <w:t>Charles Reid</w:t>
      </w:r>
    </w:p>
    <w:p w14:paraId="0C00EAE8" w14:textId="77777777" w:rsidR="00733E6D" w:rsidRPr="00361CA1" w:rsidRDefault="00733E6D" w:rsidP="00733E6D">
      <w:pPr>
        <w:ind w:firstLine="0"/>
        <w:rPr>
          <w:szCs w:val="22"/>
        </w:rPr>
      </w:pPr>
      <w:r w:rsidRPr="00361CA1">
        <w:rPr>
          <w:szCs w:val="22"/>
        </w:rPr>
        <w:t>Clerk of the House of Representatives</w:t>
      </w:r>
    </w:p>
    <w:p w14:paraId="1A4084A0" w14:textId="77777777" w:rsidR="00733E6D" w:rsidRPr="00361CA1" w:rsidRDefault="00733E6D" w:rsidP="00733E6D">
      <w:pPr>
        <w:ind w:firstLine="0"/>
        <w:rPr>
          <w:szCs w:val="22"/>
        </w:rPr>
      </w:pPr>
    </w:p>
    <w:p w14:paraId="382CA666" w14:textId="77777777" w:rsidR="00733E6D" w:rsidRPr="00361CA1" w:rsidRDefault="00733E6D" w:rsidP="00733E6D">
      <w:pPr>
        <w:ind w:firstLine="0"/>
        <w:rPr>
          <w:szCs w:val="22"/>
        </w:rPr>
      </w:pPr>
      <w:r w:rsidRPr="00361CA1">
        <w:rPr>
          <w:szCs w:val="22"/>
        </w:rPr>
        <w:t>Dear Mr. Reid,</w:t>
      </w:r>
    </w:p>
    <w:p w14:paraId="23F85A58" w14:textId="77777777" w:rsidR="00733E6D" w:rsidRPr="00361CA1" w:rsidRDefault="00733E6D" w:rsidP="00733E6D">
      <w:pPr>
        <w:ind w:firstLine="0"/>
        <w:rPr>
          <w:szCs w:val="22"/>
        </w:rPr>
      </w:pPr>
    </w:p>
    <w:p w14:paraId="09AE99CB" w14:textId="77777777" w:rsidR="00733E6D" w:rsidRPr="00361CA1" w:rsidRDefault="00733E6D" w:rsidP="00733E6D">
      <w:pPr>
        <w:ind w:firstLine="0"/>
        <w:rPr>
          <w:szCs w:val="22"/>
        </w:rPr>
      </w:pPr>
      <w:r w:rsidRPr="00361CA1">
        <w:rPr>
          <w:szCs w:val="22"/>
        </w:rPr>
        <w:tab/>
        <w:t>In accordance with SC Code Sections 8-13-700 and/or 8-13-745(A), I hereby recuse myself from voting on the following elections to the Public Service Commission because a potential conflict of interest due to an economic interest of myself or an individual or business with which I am associated may be affected:</w:t>
      </w:r>
    </w:p>
    <w:p w14:paraId="0A4EC097" w14:textId="77777777" w:rsidR="00733E6D" w:rsidRPr="00361CA1" w:rsidRDefault="00733E6D" w:rsidP="00733E6D">
      <w:pPr>
        <w:ind w:firstLine="0"/>
        <w:rPr>
          <w:szCs w:val="22"/>
        </w:rPr>
      </w:pPr>
    </w:p>
    <w:p w14:paraId="0A3F0B0B" w14:textId="77777777" w:rsidR="00733E6D" w:rsidRPr="00361CA1" w:rsidRDefault="00733E6D" w:rsidP="00733E6D">
      <w:pPr>
        <w:pStyle w:val="ListParagraph"/>
        <w:numPr>
          <w:ilvl w:val="0"/>
          <w:numId w:val="2"/>
        </w:numPr>
        <w:ind w:firstLine="0"/>
        <w:jc w:val="both"/>
        <w:rPr>
          <w:sz w:val="22"/>
          <w:szCs w:val="22"/>
        </w:rPr>
      </w:pPr>
      <w:r w:rsidRPr="00361CA1">
        <w:rPr>
          <w:sz w:val="22"/>
          <w:szCs w:val="22"/>
        </w:rPr>
        <w:t>Member for the Second Congressional District</w:t>
      </w:r>
    </w:p>
    <w:p w14:paraId="2F976297" w14:textId="77777777" w:rsidR="00733E6D" w:rsidRPr="00361CA1" w:rsidRDefault="00733E6D" w:rsidP="00733E6D">
      <w:pPr>
        <w:pStyle w:val="ListParagraph"/>
        <w:numPr>
          <w:ilvl w:val="0"/>
          <w:numId w:val="2"/>
        </w:numPr>
        <w:ind w:firstLine="0"/>
        <w:jc w:val="both"/>
        <w:rPr>
          <w:sz w:val="22"/>
          <w:szCs w:val="22"/>
        </w:rPr>
      </w:pPr>
      <w:r w:rsidRPr="00361CA1">
        <w:rPr>
          <w:sz w:val="22"/>
          <w:szCs w:val="22"/>
        </w:rPr>
        <w:t>Member for the Fourth Congressional District</w:t>
      </w:r>
    </w:p>
    <w:p w14:paraId="5DADFA2B" w14:textId="77777777" w:rsidR="00733E6D" w:rsidRPr="00361CA1" w:rsidRDefault="00733E6D" w:rsidP="00733E6D">
      <w:pPr>
        <w:pStyle w:val="ListParagraph"/>
        <w:numPr>
          <w:ilvl w:val="0"/>
          <w:numId w:val="2"/>
        </w:numPr>
        <w:ind w:firstLine="0"/>
        <w:jc w:val="both"/>
        <w:rPr>
          <w:sz w:val="22"/>
          <w:szCs w:val="22"/>
        </w:rPr>
      </w:pPr>
      <w:r w:rsidRPr="00361CA1">
        <w:rPr>
          <w:sz w:val="22"/>
          <w:szCs w:val="22"/>
        </w:rPr>
        <w:t>Member for the Sixth Congressional District</w:t>
      </w:r>
    </w:p>
    <w:p w14:paraId="7663301D" w14:textId="77777777" w:rsidR="00733E6D" w:rsidRPr="00361CA1" w:rsidRDefault="00733E6D" w:rsidP="00733E6D">
      <w:pPr>
        <w:ind w:firstLine="0"/>
        <w:rPr>
          <w:szCs w:val="22"/>
        </w:rPr>
      </w:pPr>
    </w:p>
    <w:p w14:paraId="5639C956" w14:textId="77777777" w:rsidR="00733E6D" w:rsidRPr="00361CA1" w:rsidRDefault="00733E6D" w:rsidP="00733E6D">
      <w:pPr>
        <w:ind w:firstLine="0"/>
        <w:rPr>
          <w:szCs w:val="22"/>
        </w:rPr>
      </w:pPr>
      <w:r w:rsidRPr="00361CA1">
        <w:rPr>
          <w:szCs w:val="22"/>
        </w:rPr>
        <w:t>Please note this in the House Journal for May 1, 2025.</w:t>
      </w:r>
    </w:p>
    <w:p w14:paraId="01EDCB60" w14:textId="77777777" w:rsidR="00733E6D" w:rsidRPr="00361CA1" w:rsidRDefault="00733E6D" w:rsidP="00733E6D">
      <w:pPr>
        <w:ind w:firstLine="0"/>
        <w:rPr>
          <w:szCs w:val="22"/>
        </w:rPr>
      </w:pPr>
    </w:p>
    <w:p w14:paraId="1A9FE144" w14:textId="77777777" w:rsidR="00733E6D" w:rsidRPr="00361CA1" w:rsidRDefault="00733E6D" w:rsidP="00733E6D">
      <w:pPr>
        <w:ind w:firstLine="0"/>
        <w:rPr>
          <w:szCs w:val="22"/>
        </w:rPr>
      </w:pPr>
      <w:r w:rsidRPr="00361CA1">
        <w:rPr>
          <w:szCs w:val="22"/>
        </w:rPr>
        <w:t>Sincerely,</w:t>
      </w:r>
    </w:p>
    <w:p w14:paraId="0291BAD0" w14:textId="77777777" w:rsidR="00733E6D" w:rsidRPr="00361CA1" w:rsidRDefault="00733E6D" w:rsidP="00733E6D">
      <w:pPr>
        <w:ind w:firstLine="0"/>
        <w:rPr>
          <w:szCs w:val="22"/>
        </w:rPr>
      </w:pPr>
      <w:r w:rsidRPr="00361CA1">
        <w:rPr>
          <w:szCs w:val="22"/>
        </w:rPr>
        <w:t>Rep. Phillip Bowers</w:t>
      </w:r>
    </w:p>
    <w:p w14:paraId="2BB85E28" w14:textId="77777777" w:rsidR="00733E6D" w:rsidRPr="00361CA1" w:rsidRDefault="00733E6D" w:rsidP="00733E6D">
      <w:pPr>
        <w:ind w:firstLine="0"/>
        <w:rPr>
          <w:szCs w:val="22"/>
        </w:rPr>
      </w:pPr>
      <w:r w:rsidRPr="00361CA1">
        <w:rPr>
          <w:szCs w:val="22"/>
        </w:rPr>
        <w:t>District 3</w:t>
      </w:r>
    </w:p>
    <w:p w14:paraId="5B00FEE5" w14:textId="77777777" w:rsidR="00733E6D" w:rsidRDefault="00733E6D" w:rsidP="00733E6D">
      <w:pPr>
        <w:ind w:firstLine="0"/>
        <w:rPr>
          <w:szCs w:val="22"/>
        </w:rPr>
      </w:pPr>
    </w:p>
    <w:p w14:paraId="503F8A48" w14:textId="39D0531B" w:rsidR="00CF4109" w:rsidRPr="00CF4109" w:rsidRDefault="00CF4109" w:rsidP="00CF4109">
      <w:pPr>
        <w:ind w:firstLine="0"/>
        <w:jc w:val="center"/>
        <w:rPr>
          <w:b/>
          <w:bCs/>
        </w:rPr>
      </w:pPr>
      <w:r>
        <w:rPr>
          <w:b/>
          <w:bCs/>
        </w:rPr>
        <w:t>ABSTENTION FROM VOTING</w:t>
      </w:r>
    </w:p>
    <w:p w14:paraId="7460302F" w14:textId="77777777" w:rsidR="00733E6D" w:rsidRPr="00361CA1" w:rsidRDefault="00733E6D" w:rsidP="00733E6D">
      <w:pPr>
        <w:ind w:firstLine="0"/>
        <w:rPr>
          <w:szCs w:val="22"/>
          <w:lang w:bidi="en-US"/>
        </w:rPr>
      </w:pPr>
      <w:r w:rsidRPr="00361CA1">
        <w:rPr>
          <w:szCs w:val="22"/>
          <w:lang w:bidi="en-US"/>
        </w:rPr>
        <w:t>May 1, 2025</w:t>
      </w:r>
    </w:p>
    <w:p w14:paraId="30A8C5FF" w14:textId="77777777" w:rsidR="00733E6D" w:rsidRPr="00361CA1" w:rsidRDefault="00733E6D" w:rsidP="00733E6D">
      <w:pPr>
        <w:ind w:firstLine="0"/>
        <w:rPr>
          <w:szCs w:val="22"/>
          <w:lang w:bidi="en-US"/>
        </w:rPr>
      </w:pPr>
      <w:r w:rsidRPr="00361CA1">
        <w:rPr>
          <w:szCs w:val="22"/>
          <w:lang w:bidi="en-US"/>
        </w:rPr>
        <w:t>Charles Reid</w:t>
      </w:r>
    </w:p>
    <w:p w14:paraId="55C0994F" w14:textId="77777777" w:rsidR="00733E6D" w:rsidRPr="00361CA1" w:rsidRDefault="00733E6D" w:rsidP="00733E6D">
      <w:pPr>
        <w:ind w:firstLine="0"/>
        <w:rPr>
          <w:szCs w:val="22"/>
          <w:lang w:bidi="en-US"/>
        </w:rPr>
      </w:pPr>
      <w:r w:rsidRPr="00361CA1">
        <w:rPr>
          <w:szCs w:val="22"/>
          <w:lang w:bidi="en-US"/>
        </w:rPr>
        <w:t>Clerk of the House of Representatives</w:t>
      </w:r>
    </w:p>
    <w:p w14:paraId="58C64516" w14:textId="77777777" w:rsidR="00733E6D" w:rsidRPr="00361CA1" w:rsidRDefault="00733E6D" w:rsidP="00733E6D">
      <w:pPr>
        <w:ind w:firstLine="0"/>
        <w:rPr>
          <w:szCs w:val="22"/>
          <w:lang w:bidi="en-US"/>
        </w:rPr>
      </w:pPr>
    </w:p>
    <w:p w14:paraId="49555195" w14:textId="77777777" w:rsidR="00733E6D" w:rsidRPr="00361CA1" w:rsidRDefault="00733E6D" w:rsidP="00733E6D">
      <w:pPr>
        <w:ind w:firstLine="0"/>
        <w:rPr>
          <w:szCs w:val="22"/>
          <w:lang w:bidi="en-US"/>
        </w:rPr>
      </w:pPr>
      <w:r w:rsidRPr="00361CA1">
        <w:rPr>
          <w:szCs w:val="22"/>
          <w:lang w:bidi="en-US"/>
        </w:rPr>
        <w:t>Dear Mr. Reid,</w:t>
      </w:r>
    </w:p>
    <w:p w14:paraId="69278CE1" w14:textId="77777777" w:rsidR="00733E6D" w:rsidRPr="00361CA1" w:rsidRDefault="00733E6D" w:rsidP="00733E6D">
      <w:pPr>
        <w:ind w:firstLine="0"/>
        <w:rPr>
          <w:szCs w:val="22"/>
          <w:lang w:bidi="en-US"/>
        </w:rPr>
      </w:pPr>
    </w:p>
    <w:p w14:paraId="2D548615" w14:textId="77777777" w:rsidR="00733E6D" w:rsidRPr="00361CA1" w:rsidRDefault="00733E6D" w:rsidP="00733E6D">
      <w:pPr>
        <w:ind w:firstLine="0"/>
        <w:rPr>
          <w:szCs w:val="22"/>
          <w:lang w:bidi="en-US"/>
        </w:rPr>
      </w:pPr>
      <w:r w:rsidRPr="00361CA1">
        <w:rPr>
          <w:szCs w:val="22"/>
          <w:lang w:bidi="en-US"/>
        </w:rPr>
        <w:tab/>
        <w:t xml:space="preserve">In accordance with SC Code Sections 8-13-700 and/or 8-13-745(A), I hereby recuse myself from voting on the following elections to the </w:t>
      </w:r>
      <w:r w:rsidRPr="00361CA1">
        <w:rPr>
          <w:szCs w:val="22"/>
          <w:lang w:bidi="en-US"/>
        </w:rPr>
        <w:lastRenderedPageBreak/>
        <w:t>Public Service Commission because a potential conflict of interest due to an economic interest of myself or an individual or business with which I am associated may be affected:</w:t>
      </w:r>
    </w:p>
    <w:p w14:paraId="1EA88E26" w14:textId="77777777" w:rsidR="00733E6D" w:rsidRPr="00361CA1" w:rsidRDefault="00733E6D" w:rsidP="00733E6D">
      <w:pPr>
        <w:ind w:firstLine="0"/>
        <w:rPr>
          <w:szCs w:val="22"/>
          <w:lang w:bidi="en-US"/>
        </w:rPr>
      </w:pPr>
    </w:p>
    <w:p w14:paraId="43621C53" w14:textId="77777777" w:rsidR="00733E6D" w:rsidRPr="00361CA1" w:rsidRDefault="00733E6D" w:rsidP="00733E6D">
      <w:pPr>
        <w:numPr>
          <w:ilvl w:val="0"/>
          <w:numId w:val="3"/>
        </w:numPr>
        <w:ind w:firstLine="0"/>
        <w:jc w:val="left"/>
        <w:rPr>
          <w:szCs w:val="22"/>
          <w:lang w:bidi="en-US"/>
        </w:rPr>
      </w:pPr>
      <w:r w:rsidRPr="00361CA1">
        <w:rPr>
          <w:szCs w:val="22"/>
          <w:lang w:bidi="en-US"/>
        </w:rPr>
        <w:t>Member for the Second Congressional District</w:t>
      </w:r>
    </w:p>
    <w:p w14:paraId="25E571CC" w14:textId="77777777" w:rsidR="00733E6D" w:rsidRPr="00361CA1" w:rsidRDefault="00733E6D" w:rsidP="00733E6D">
      <w:pPr>
        <w:numPr>
          <w:ilvl w:val="0"/>
          <w:numId w:val="3"/>
        </w:numPr>
        <w:ind w:firstLine="0"/>
        <w:jc w:val="left"/>
        <w:rPr>
          <w:szCs w:val="22"/>
          <w:lang w:bidi="en-US"/>
        </w:rPr>
      </w:pPr>
      <w:r w:rsidRPr="00361CA1">
        <w:rPr>
          <w:szCs w:val="22"/>
          <w:lang w:bidi="en-US"/>
        </w:rPr>
        <w:t>Member for the Fourth Congressional District</w:t>
      </w:r>
    </w:p>
    <w:p w14:paraId="6E4B6A2F" w14:textId="77777777" w:rsidR="00733E6D" w:rsidRPr="00361CA1" w:rsidRDefault="00733E6D" w:rsidP="00733E6D">
      <w:pPr>
        <w:numPr>
          <w:ilvl w:val="0"/>
          <w:numId w:val="3"/>
        </w:numPr>
        <w:ind w:firstLine="0"/>
        <w:jc w:val="left"/>
        <w:rPr>
          <w:szCs w:val="22"/>
          <w:lang w:bidi="en-US"/>
        </w:rPr>
      </w:pPr>
      <w:r w:rsidRPr="00361CA1">
        <w:rPr>
          <w:szCs w:val="22"/>
          <w:lang w:bidi="en-US"/>
        </w:rPr>
        <w:t>Member for the Sixth Congressional District</w:t>
      </w:r>
    </w:p>
    <w:p w14:paraId="5E358D6D" w14:textId="77777777" w:rsidR="00733E6D" w:rsidRPr="00361CA1" w:rsidRDefault="00733E6D" w:rsidP="00733E6D">
      <w:pPr>
        <w:ind w:firstLine="0"/>
        <w:rPr>
          <w:szCs w:val="22"/>
          <w:lang w:bidi="en-US"/>
        </w:rPr>
      </w:pPr>
    </w:p>
    <w:p w14:paraId="477F6E48" w14:textId="77777777" w:rsidR="00733E6D" w:rsidRPr="00361CA1" w:rsidRDefault="00733E6D" w:rsidP="00733E6D">
      <w:pPr>
        <w:ind w:firstLine="0"/>
        <w:rPr>
          <w:szCs w:val="22"/>
          <w:lang w:bidi="en-US"/>
        </w:rPr>
      </w:pPr>
      <w:r w:rsidRPr="00361CA1">
        <w:rPr>
          <w:szCs w:val="22"/>
          <w:lang w:bidi="en-US"/>
        </w:rPr>
        <w:t>Please note this in the House Journal for May 1, 2025.</w:t>
      </w:r>
    </w:p>
    <w:p w14:paraId="7EB69845" w14:textId="77777777" w:rsidR="00733E6D" w:rsidRPr="00361CA1" w:rsidRDefault="00733E6D" w:rsidP="00733E6D">
      <w:pPr>
        <w:ind w:firstLine="0"/>
        <w:rPr>
          <w:szCs w:val="22"/>
          <w:lang w:bidi="en-US"/>
        </w:rPr>
      </w:pPr>
    </w:p>
    <w:p w14:paraId="3DFC8049" w14:textId="77777777" w:rsidR="00733E6D" w:rsidRPr="00361CA1" w:rsidRDefault="00733E6D" w:rsidP="00733E6D">
      <w:pPr>
        <w:ind w:firstLine="0"/>
        <w:rPr>
          <w:szCs w:val="22"/>
          <w:lang w:bidi="en-US"/>
        </w:rPr>
      </w:pPr>
      <w:r w:rsidRPr="00361CA1">
        <w:rPr>
          <w:szCs w:val="22"/>
          <w:lang w:bidi="en-US"/>
        </w:rPr>
        <w:t>Sincerely,</w:t>
      </w:r>
    </w:p>
    <w:p w14:paraId="1AD235AE" w14:textId="77777777" w:rsidR="00733E6D" w:rsidRPr="00361CA1" w:rsidRDefault="00733E6D" w:rsidP="00733E6D">
      <w:pPr>
        <w:ind w:firstLine="0"/>
        <w:rPr>
          <w:szCs w:val="22"/>
          <w:lang w:bidi="en-US"/>
        </w:rPr>
      </w:pPr>
      <w:r w:rsidRPr="00361CA1">
        <w:rPr>
          <w:szCs w:val="22"/>
          <w:lang w:bidi="en-US"/>
        </w:rPr>
        <w:t>Rep. G. Murrell Smith Jr.</w:t>
      </w:r>
    </w:p>
    <w:p w14:paraId="7A925F5F" w14:textId="77777777" w:rsidR="00733E6D" w:rsidRDefault="00733E6D" w:rsidP="00733E6D">
      <w:pPr>
        <w:ind w:firstLine="0"/>
        <w:rPr>
          <w:szCs w:val="22"/>
          <w:lang w:bidi="en-US"/>
        </w:rPr>
      </w:pPr>
      <w:r w:rsidRPr="00361CA1">
        <w:rPr>
          <w:szCs w:val="22"/>
          <w:lang w:bidi="en-US"/>
        </w:rPr>
        <w:t>District 67</w:t>
      </w:r>
    </w:p>
    <w:p w14:paraId="7A856BF0" w14:textId="5C61BBAB" w:rsidR="00733E6D" w:rsidRDefault="00733E6D" w:rsidP="00733E6D">
      <w:pPr>
        <w:ind w:firstLine="0"/>
        <w:rPr>
          <w:szCs w:val="22"/>
          <w:lang w:bidi="en-US"/>
        </w:rPr>
      </w:pPr>
    </w:p>
    <w:p w14:paraId="292572F6" w14:textId="77777777" w:rsidR="00733E6D" w:rsidRDefault="00733E6D" w:rsidP="00733E6D">
      <w:pPr>
        <w:keepNext/>
        <w:jc w:val="center"/>
        <w:rPr>
          <w:b/>
        </w:rPr>
      </w:pPr>
      <w:r w:rsidRPr="00733E6D">
        <w:rPr>
          <w:b/>
        </w:rPr>
        <w:t>JOINT ASSEMBLY RECEDES</w:t>
      </w:r>
    </w:p>
    <w:p w14:paraId="131F16DA" w14:textId="77777777" w:rsidR="00733E6D" w:rsidRDefault="00733E6D" w:rsidP="00733E6D">
      <w:r>
        <w:t>The purposes of the Joint Assembly having been accomplished, the PRESIDENT announced that under the terms of the Concurrent Resolution the Joint Assembly would recede from business.</w:t>
      </w:r>
    </w:p>
    <w:p w14:paraId="1D61568D" w14:textId="2ABC534F" w:rsidR="00733E6D" w:rsidRDefault="00733E6D" w:rsidP="00733E6D">
      <w:r>
        <w:t xml:space="preserve">The Senate accordingly retired to its Chamber.  </w:t>
      </w:r>
    </w:p>
    <w:p w14:paraId="0DF47273" w14:textId="77777777" w:rsidR="00CF4109" w:rsidRDefault="00CF4109" w:rsidP="00733E6D"/>
    <w:p w14:paraId="1C5C01FF" w14:textId="10C564F0" w:rsidR="00733E6D" w:rsidRDefault="00733E6D" w:rsidP="00733E6D">
      <w:pPr>
        <w:keepNext/>
        <w:jc w:val="center"/>
        <w:rPr>
          <w:b/>
        </w:rPr>
      </w:pPr>
      <w:r w:rsidRPr="00733E6D">
        <w:rPr>
          <w:b/>
        </w:rPr>
        <w:t>THE HOUSE RESUMES</w:t>
      </w:r>
    </w:p>
    <w:p w14:paraId="37556C21" w14:textId="74308581" w:rsidR="00733E6D" w:rsidRDefault="00733E6D" w:rsidP="00733E6D">
      <w:r>
        <w:t>At 11:13 a.m. the House resumed, the SPEAKER in the Chair.</w:t>
      </w:r>
    </w:p>
    <w:p w14:paraId="0790A48D" w14:textId="77777777" w:rsidR="00733E6D" w:rsidRDefault="00733E6D" w:rsidP="00733E6D"/>
    <w:p w14:paraId="1476EB35" w14:textId="312A0A1A" w:rsidR="00733E6D" w:rsidRDefault="00733E6D" w:rsidP="00733E6D">
      <w:pPr>
        <w:keepNext/>
        <w:jc w:val="center"/>
        <w:rPr>
          <w:b/>
        </w:rPr>
      </w:pPr>
      <w:r w:rsidRPr="00733E6D">
        <w:rPr>
          <w:b/>
        </w:rPr>
        <w:t>LEAVE OF ABSENCE</w:t>
      </w:r>
    </w:p>
    <w:p w14:paraId="0178B269" w14:textId="3B6919BB" w:rsidR="00733E6D" w:rsidRDefault="00733E6D" w:rsidP="00733E6D">
      <w:r>
        <w:t xml:space="preserve">The SPEAKER granted Rep. KING a leave of absence for the remainder of the day. </w:t>
      </w:r>
    </w:p>
    <w:p w14:paraId="6FB95ED2" w14:textId="77777777" w:rsidR="00733E6D" w:rsidRDefault="00733E6D" w:rsidP="00733E6D"/>
    <w:p w14:paraId="45DD7DFD" w14:textId="2B65D4C6" w:rsidR="00733E6D" w:rsidRDefault="00733E6D" w:rsidP="00733E6D">
      <w:pPr>
        <w:keepNext/>
        <w:jc w:val="center"/>
        <w:rPr>
          <w:b/>
        </w:rPr>
      </w:pPr>
      <w:r w:rsidRPr="00733E6D">
        <w:rPr>
          <w:b/>
        </w:rPr>
        <w:t>S. 522--ORDERED TO THIRD READING</w:t>
      </w:r>
    </w:p>
    <w:p w14:paraId="331D5B68" w14:textId="3ACEB57E" w:rsidR="00733E6D" w:rsidRDefault="00733E6D" w:rsidP="00733E6D">
      <w:pPr>
        <w:keepNext/>
      </w:pPr>
      <w:r>
        <w:t>The following Bill was taken up:</w:t>
      </w:r>
    </w:p>
    <w:p w14:paraId="0F5D0C33" w14:textId="77777777" w:rsidR="00733E6D" w:rsidRDefault="00733E6D" w:rsidP="00733E6D">
      <w:pPr>
        <w:keepNext/>
      </w:pPr>
      <w:bookmarkStart w:id="7" w:name="include_clip_start_74"/>
      <w:bookmarkEnd w:id="7"/>
    </w:p>
    <w:p w14:paraId="648C0AE9" w14:textId="77777777" w:rsidR="00733E6D" w:rsidRDefault="00733E6D" w:rsidP="00733E6D">
      <w:r>
        <w:t>S. 522 -- Senators Grooms and Campsen: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7EE17EA0" w14:textId="2E3FE6F5" w:rsidR="00733E6D" w:rsidRDefault="00733E6D" w:rsidP="00733E6D">
      <w:bookmarkStart w:id="8" w:name="include_clip_end_74"/>
      <w:bookmarkEnd w:id="8"/>
    </w:p>
    <w:p w14:paraId="3B057CC3" w14:textId="77777777" w:rsidR="00733E6D" w:rsidRDefault="00733E6D" w:rsidP="00733E6D">
      <w:r>
        <w:t xml:space="preserve">The yeas and nays were taken resulting as follows: </w:t>
      </w:r>
    </w:p>
    <w:p w14:paraId="609C358D" w14:textId="27F4362A" w:rsidR="00733E6D" w:rsidRDefault="00733E6D" w:rsidP="00733E6D">
      <w:pPr>
        <w:jc w:val="center"/>
      </w:pPr>
      <w:r>
        <w:t xml:space="preserve"> </w:t>
      </w:r>
      <w:bookmarkStart w:id="9" w:name="vote_start75"/>
      <w:bookmarkEnd w:id="9"/>
      <w:r>
        <w:t>Yeas 105; Nays 0</w:t>
      </w:r>
    </w:p>
    <w:p w14:paraId="38CF996A" w14:textId="77777777" w:rsidR="00733E6D" w:rsidRDefault="00733E6D" w:rsidP="00733E6D">
      <w:pPr>
        <w:jc w:val="center"/>
      </w:pPr>
    </w:p>
    <w:p w14:paraId="15652A61" w14:textId="77777777" w:rsidR="00733E6D" w:rsidRDefault="00733E6D" w:rsidP="00733E6D">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5FA0EFEB" w14:textId="77777777" w:rsidTr="00733E6D">
        <w:tc>
          <w:tcPr>
            <w:tcW w:w="2179" w:type="dxa"/>
            <w:shd w:val="clear" w:color="auto" w:fill="auto"/>
          </w:tcPr>
          <w:p w14:paraId="63F6BE28" w14:textId="1052DD8A" w:rsidR="00733E6D" w:rsidRPr="00733E6D" w:rsidRDefault="00733E6D" w:rsidP="00733E6D">
            <w:pPr>
              <w:keepNext/>
              <w:ind w:firstLine="0"/>
            </w:pPr>
            <w:r>
              <w:t>Anderson</w:t>
            </w:r>
          </w:p>
        </w:tc>
        <w:tc>
          <w:tcPr>
            <w:tcW w:w="2179" w:type="dxa"/>
            <w:shd w:val="clear" w:color="auto" w:fill="auto"/>
          </w:tcPr>
          <w:p w14:paraId="0BE9FFA4" w14:textId="5609A823" w:rsidR="00733E6D" w:rsidRPr="00733E6D" w:rsidRDefault="00733E6D" w:rsidP="00733E6D">
            <w:pPr>
              <w:keepNext/>
              <w:ind w:firstLine="0"/>
            </w:pPr>
            <w:r>
              <w:t>Atkinson</w:t>
            </w:r>
          </w:p>
        </w:tc>
        <w:tc>
          <w:tcPr>
            <w:tcW w:w="2180" w:type="dxa"/>
            <w:shd w:val="clear" w:color="auto" w:fill="auto"/>
          </w:tcPr>
          <w:p w14:paraId="2B00FAC4" w14:textId="4B84189C" w:rsidR="00733E6D" w:rsidRPr="00733E6D" w:rsidRDefault="00733E6D" w:rsidP="00733E6D">
            <w:pPr>
              <w:keepNext/>
              <w:ind w:firstLine="0"/>
            </w:pPr>
            <w:r>
              <w:t>Bailey</w:t>
            </w:r>
          </w:p>
        </w:tc>
      </w:tr>
      <w:tr w:rsidR="00733E6D" w:rsidRPr="00733E6D" w14:paraId="0DAF341B" w14:textId="77777777" w:rsidTr="00733E6D">
        <w:tc>
          <w:tcPr>
            <w:tcW w:w="2179" w:type="dxa"/>
            <w:shd w:val="clear" w:color="auto" w:fill="auto"/>
          </w:tcPr>
          <w:p w14:paraId="3C20E57C" w14:textId="25B106F8" w:rsidR="00733E6D" w:rsidRPr="00733E6D" w:rsidRDefault="00733E6D" w:rsidP="00733E6D">
            <w:pPr>
              <w:ind w:firstLine="0"/>
            </w:pPr>
            <w:r>
              <w:t>Ballentine</w:t>
            </w:r>
          </w:p>
        </w:tc>
        <w:tc>
          <w:tcPr>
            <w:tcW w:w="2179" w:type="dxa"/>
            <w:shd w:val="clear" w:color="auto" w:fill="auto"/>
          </w:tcPr>
          <w:p w14:paraId="55109B17" w14:textId="136519F5" w:rsidR="00733E6D" w:rsidRPr="00733E6D" w:rsidRDefault="00733E6D" w:rsidP="00733E6D">
            <w:pPr>
              <w:ind w:firstLine="0"/>
            </w:pPr>
            <w:r>
              <w:t>Bannister</w:t>
            </w:r>
          </w:p>
        </w:tc>
        <w:tc>
          <w:tcPr>
            <w:tcW w:w="2180" w:type="dxa"/>
            <w:shd w:val="clear" w:color="auto" w:fill="auto"/>
          </w:tcPr>
          <w:p w14:paraId="791AA169" w14:textId="28A198E2" w:rsidR="00733E6D" w:rsidRPr="00733E6D" w:rsidRDefault="00733E6D" w:rsidP="00733E6D">
            <w:pPr>
              <w:ind w:firstLine="0"/>
            </w:pPr>
            <w:r>
              <w:t>Bauer</w:t>
            </w:r>
          </w:p>
        </w:tc>
      </w:tr>
      <w:tr w:rsidR="00733E6D" w:rsidRPr="00733E6D" w14:paraId="2F665BBB" w14:textId="77777777" w:rsidTr="00733E6D">
        <w:tc>
          <w:tcPr>
            <w:tcW w:w="2179" w:type="dxa"/>
            <w:shd w:val="clear" w:color="auto" w:fill="auto"/>
          </w:tcPr>
          <w:p w14:paraId="156EA622" w14:textId="5A72D783" w:rsidR="00733E6D" w:rsidRPr="00733E6D" w:rsidRDefault="00733E6D" w:rsidP="00733E6D">
            <w:pPr>
              <w:ind w:firstLine="0"/>
            </w:pPr>
            <w:r>
              <w:t>Beach</w:t>
            </w:r>
          </w:p>
        </w:tc>
        <w:tc>
          <w:tcPr>
            <w:tcW w:w="2179" w:type="dxa"/>
            <w:shd w:val="clear" w:color="auto" w:fill="auto"/>
          </w:tcPr>
          <w:p w14:paraId="50E83447" w14:textId="02C2AC63" w:rsidR="00733E6D" w:rsidRPr="00733E6D" w:rsidRDefault="00733E6D" w:rsidP="00733E6D">
            <w:pPr>
              <w:ind w:firstLine="0"/>
            </w:pPr>
            <w:r>
              <w:t>Bernstein</w:t>
            </w:r>
          </w:p>
        </w:tc>
        <w:tc>
          <w:tcPr>
            <w:tcW w:w="2180" w:type="dxa"/>
            <w:shd w:val="clear" w:color="auto" w:fill="auto"/>
          </w:tcPr>
          <w:p w14:paraId="772A5E08" w14:textId="015C05BF" w:rsidR="00733E6D" w:rsidRPr="00733E6D" w:rsidRDefault="00733E6D" w:rsidP="00733E6D">
            <w:pPr>
              <w:ind w:firstLine="0"/>
            </w:pPr>
            <w:r>
              <w:t>Bowers</w:t>
            </w:r>
          </w:p>
        </w:tc>
      </w:tr>
      <w:tr w:rsidR="00733E6D" w:rsidRPr="00733E6D" w14:paraId="40D364E1" w14:textId="77777777" w:rsidTr="00733E6D">
        <w:tc>
          <w:tcPr>
            <w:tcW w:w="2179" w:type="dxa"/>
            <w:shd w:val="clear" w:color="auto" w:fill="auto"/>
          </w:tcPr>
          <w:p w14:paraId="04D9F479" w14:textId="42551135" w:rsidR="00733E6D" w:rsidRPr="00733E6D" w:rsidRDefault="00733E6D" w:rsidP="00733E6D">
            <w:pPr>
              <w:ind w:firstLine="0"/>
            </w:pPr>
            <w:r>
              <w:t>Bradley</w:t>
            </w:r>
          </w:p>
        </w:tc>
        <w:tc>
          <w:tcPr>
            <w:tcW w:w="2179" w:type="dxa"/>
            <w:shd w:val="clear" w:color="auto" w:fill="auto"/>
          </w:tcPr>
          <w:p w14:paraId="388469C6" w14:textId="5481FE28" w:rsidR="00733E6D" w:rsidRPr="00733E6D" w:rsidRDefault="00733E6D" w:rsidP="00733E6D">
            <w:pPr>
              <w:ind w:firstLine="0"/>
            </w:pPr>
            <w:r>
              <w:t>Brewer</w:t>
            </w:r>
          </w:p>
        </w:tc>
        <w:tc>
          <w:tcPr>
            <w:tcW w:w="2180" w:type="dxa"/>
            <w:shd w:val="clear" w:color="auto" w:fill="auto"/>
          </w:tcPr>
          <w:p w14:paraId="4ADAA406" w14:textId="1A001E73" w:rsidR="00733E6D" w:rsidRPr="00733E6D" w:rsidRDefault="00733E6D" w:rsidP="00733E6D">
            <w:pPr>
              <w:ind w:firstLine="0"/>
            </w:pPr>
            <w:r>
              <w:t>Brittain</w:t>
            </w:r>
          </w:p>
        </w:tc>
      </w:tr>
      <w:tr w:rsidR="00733E6D" w:rsidRPr="00733E6D" w14:paraId="622733E1" w14:textId="77777777" w:rsidTr="00733E6D">
        <w:tc>
          <w:tcPr>
            <w:tcW w:w="2179" w:type="dxa"/>
            <w:shd w:val="clear" w:color="auto" w:fill="auto"/>
          </w:tcPr>
          <w:p w14:paraId="08D1D865" w14:textId="119CD40F" w:rsidR="00733E6D" w:rsidRPr="00733E6D" w:rsidRDefault="00733E6D" w:rsidP="00733E6D">
            <w:pPr>
              <w:ind w:firstLine="0"/>
            </w:pPr>
            <w:r>
              <w:t>Burns</w:t>
            </w:r>
          </w:p>
        </w:tc>
        <w:tc>
          <w:tcPr>
            <w:tcW w:w="2179" w:type="dxa"/>
            <w:shd w:val="clear" w:color="auto" w:fill="auto"/>
          </w:tcPr>
          <w:p w14:paraId="75674732" w14:textId="487FF25B" w:rsidR="00733E6D" w:rsidRPr="00733E6D" w:rsidRDefault="00733E6D" w:rsidP="00733E6D">
            <w:pPr>
              <w:ind w:firstLine="0"/>
            </w:pPr>
            <w:r>
              <w:t>Bustos</w:t>
            </w:r>
          </w:p>
        </w:tc>
        <w:tc>
          <w:tcPr>
            <w:tcW w:w="2180" w:type="dxa"/>
            <w:shd w:val="clear" w:color="auto" w:fill="auto"/>
          </w:tcPr>
          <w:p w14:paraId="16234553" w14:textId="6F815BA8" w:rsidR="00733E6D" w:rsidRPr="00733E6D" w:rsidRDefault="00733E6D" w:rsidP="00733E6D">
            <w:pPr>
              <w:ind w:firstLine="0"/>
            </w:pPr>
            <w:r>
              <w:t>Calhoon</w:t>
            </w:r>
          </w:p>
        </w:tc>
      </w:tr>
      <w:tr w:rsidR="00733E6D" w:rsidRPr="00733E6D" w14:paraId="42DAA399" w14:textId="77777777" w:rsidTr="00733E6D">
        <w:tc>
          <w:tcPr>
            <w:tcW w:w="2179" w:type="dxa"/>
            <w:shd w:val="clear" w:color="auto" w:fill="auto"/>
          </w:tcPr>
          <w:p w14:paraId="14FE1775" w14:textId="50A62AA0" w:rsidR="00733E6D" w:rsidRPr="00733E6D" w:rsidRDefault="00733E6D" w:rsidP="00733E6D">
            <w:pPr>
              <w:ind w:firstLine="0"/>
            </w:pPr>
            <w:r>
              <w:t>Caskey</w:t>
            </w:r>
          </w:p>
        </w:tc>
        <w:tc>
          <w:tcPr>
            <w:tcW w:w="2179" w:type="dxa"/>
            <w:shd w:val="clear" w:color="auto" w:fill="auto"/>
          </w:tcPr>
          <w:p w14:paraId="72D69960" w14:textId="11BE19DD" w:rsidR="00733E6D" w:rsidRPr="00733E6D" w:rsidRDefault="00733E6D" w:rsidP="00733E6D">
            <w:pPr>
              <w:ind w:firstLine="0"/>
            </w:pPr>
            <w:r>
              <w:t>Chapman</w:t>
            </w:r>
          </w:p>
        </w:tc>
        <w:tc>
          <w:tcPr>
            <w:tcW w:w="2180" w:type="dxa"/>
            <w:shd w:val="clear" w:color="auto" w:fill="auto"/>
          </w:tcPr>
          <w:p w14:paraId="2DC6E8B8" w14:textId="44F2EFAD" w:rsidR="00733E6D" w:rsidRPr="00733E6D" w:rsidRDefault="00733E6D" w:rsidP="00733E6D">
            <w:pPr>
              <w:ind w:firstLine="0"/>
            </w:pPr>
            <w:r>
              <w:t>Chumley</w:t>
            </w:r>
          </w:p>
        </w:tc>
      </w:tr>
      <w:tr w:rsidR="00733E6D" w:rsidRPr="00733E6D" w14:paraId="21B46A71" w14:textId="77777777" w:rsidTr="00733E6D">
        <w:tc>
          <w:tcPr>
            <w:tcW w:w="2179" w:type="dxa"/>
            <w:shd w:val="clear" w:color="auto" w:fill="auto"/>
          </w:tcPr>
          <w:p w14:paraId="58C30CBB" w14:textId="36E1A91F" w:rsidR="00733E6D" w:rsidRPr="00733E6D" w:rsidRDefault="00733E6D" w:rsidP="00733E6D">
            <w:pPr>
              <w:ind w:firstLine="0"/>
            </w:pPr>
            <w:r>
              <w:t>Clyburn</w:t>
            </w:r>
          </w:p>
        </w:tc>
        <w:tc>
          <w:tcPr>
            <w:tcW w:w="2179" w:type="dxa"/>
            <w:shd w:val="clear" w:color="auto" w:fill="auto"/>
          </w:tcPr>
          <w:p w14:paraId="4DCC4E34" w14:textId="0A21EBF9" w:rsidR="00733E6D" w:rsidRPr="00733E6D" w:rsidRDefault="00733E6D" w:rsidP="00733E6D">
            <w:pPr>
              <w:ind w:firstLine="0"/>
            </w:pPr>
            <w:r>
              <w:t>Cobb-Hunter</w:t>
            </w:r>
          </w:p>
        </w:tc>
        <w:tc>
          <w:tcPr>
            <w:tcW w:w="2180" w:type="dxa"/>
            <w:shd w:val="clear" w:color="auto" w:fill="auto"/>
          </w:tcPr>
          <w:p w14:paraId="31E10CCA" w14:textId="52665D8A" w:rsidR="00733E6D" w:rsidRPr="00733E6D" w:rsidRDefault="00733E6D" w:rsidP="00733E6D">
            <w:pPr>
              <w:ind w:firstLine="0"/>
            </w:pPr>
            <w:r>
              <w:t>Collins</w:t>
            </w:r>
          </w:p>
        </w:tc>
      </w:tr>
      <w:tr w:rsidR="00733E6D" w:rsidRPr="00733E6D" w14:paraId="51246494" w14:textId="77777777" w:rsidTr="00733E6D">
        <w:tc>
          <w:tcPr>
            <w:tcW w:w="2179" w:type="dxa"/>
            <w:shd w:val="clear" w:color="auto" w:fill="auto"/>
          </w:tcPr>
          <w:p w14:paraId="2164285A" w14:textId="3C1F45CF" w:rsidR="00733E6D" w:rsidRPr="00733E6D" w:rsidRDefault="00733E6D" w:rsidP="00733E6D">
            <w:pPr>
              <w:ind w:firstLine="0"/>
            </w:pPr>
            <w:r>
              <w:t>B. J. Cox</w:t>
            </w:r>
          </w:p>
        </w:tc>
        <w:tc>
          <w:tcPr>
            <w:tcW w:w="2179" w:type="dxa"/>
            <w:shd w:val="clear" w:color="auto" w:fill="auto"/>
          </w:tcPr>
          <w:p w14:paraId="1A6CBA1F" w14:textId="16C5E567" w:rsidR="00733E6D" w:rsidRPr="00733E6D" w:rsidRDefault="00733E6D" w:rsidP="00733E6D">
            <w:pPr>
              <w:ind w:firstLine="0"/>
            </w:pPr>
            <w:r>
              <w:t>B. L. Cox</w:t>
            </w:r>
          </w:p>
        </w:tc>
        <w:tc>
          <w:tcPr>
            <w:tcW w:w="2180" w:type="dxa"/>
            <w:shd w:val="clear" w:color="auto" w:fill="auto"/>
          </w:tcPr>
          <w:p w14:paraId="582CFE4B" w14:textId="40FE53AB" w:rsidR="00733E6D" w:rsidRPr="00733E6D" w:rsidRDefault="00733E6D" w:rsidP="00733E6D">
            <w:pPr>
              <w:ind w:firstLine="0"/>
            </w:pPr>
            <w:r>
              <w:t>Crawford</w:t>
            </w:r>
          </w:p>
        </w:tc>
      </w:tr>
      <w:tr w:rsidR="00733E6D" w:rsidRPr="00733E6D" w14:paraId="550F286E" w14:textId="77777777" w:rsidTr="00733E6D">
        <w:tc>
          <w:tcPr>
            <w:tcW w:w="2179" w:type="dxa"/>
            <w:shd w:val="clear" w:color="auto" w:fill="auto"/>
          </w:tcPr>
          <w:p w14:paraId="7C3359BA" w14:textId="77DCAA40" w:rsidR="00733E6D" w:rsidRPr="00733E6D" w:rsidRDefault="00733E6D" w:rsidP="00733E6D">
            <w:pPr>
              <w:ind w:firstLine="0"/>
            </w:pPr>
            <w:r>
              <w:t>Cromer</w:t>
            </w:r>
          </w:p>
        </w:tc>
        <w:tc>
          <w:tcPr>
            <w:tcW w:w="2179" w:type="dxa"/>
            <w:shd w:val="clear" w:color="auto" w:fill="auto"/>
          </w:tcPr>
          <w:p w14:paraId="59063E36" w14:textId="677C3F00" w:rsidR="00733E6D" w:rsidRPr="00733E6D" w:rsidRDefault="00733E6D" w:rsidP="00733E6D">
            <w:pPr>
              <w:ind w:firstLine="0"/>
            </w:pPr>
            <w:r>
              <w:t>Davis</w:t>
            </w:r>
          </w:p>
        </w:tc>
        <w:tc>
          <w:tcPr>
            <w:tcW w:w="2180" w:type="dxa"/>
            <w:shd w:val="clear" w:color="auto" w:fill="auto"/>
          </w:tcPr>
          <w:p w14:paraId="5F8D9161" w14:textId="2489D69E" w:rsidR="00733E6D" w:rsidRPr="00733E6D" w:rsidRDefault="00733E6D" w:rsidP="00733E6D">
            <w:pPr>
              <w:ind w:firstLine="0"/>
            </w:pPr>
            <w:r>
              <w:t>Duncan</w:t>
            </w:r>
          </w:p>
        </w:tc>
      </w:tr>
      <w:tr w:rsidR="00733E6D" w:rsidRPr="00733E6D" w14:paraId="77C9E5F2" w14:textId="77777777" w:rsidTr="00733E6D">
        <w:tc>
          <w:tcPr>
            <w:tcW w:w="2179" w:type="dxa"/>
            <w:shd w:val="clear" w:color="auto" w:fill="auto"/>
          </w:tcPr>
          <w:p w14:paraId="418ED6E8" w14:textId="56FB294A" w:rsidR="00733E6D" w:rsidRPr="00733E6D" w:rsidRDefault="00733E6D" w:rsidP="00733E6D">
            <w:pPr>
              <w:ind w:firstLine="0"/>
            </w:pPr>
            <w:r>
              <w:t>Edgerton</w:t>
            </w:r>
          </w:p>
        </w:tc>
        <w:tc>
          <w:tcPr>
            <w:tcW w:w="2179" w:type="dxa"/>
            <w:shd w:val="clear" w:color="auto" w:fill="auto"/>
          </w:tcPr>
          <w:p w14:paraId="1FD75F0B" w14:textId="7C6BD711" w:rsidR="00733E6D" w:rsidRPr="00733E6D" w:rsidRDefault="00733E6D" w:rsidP="00733E6D">
            <w:pPr>
              <w:ind w:firstLine="0"/>
            </w:pPr>
            <w:r>
              <w:t>Erickson</w:t>
            </w:r>
          </w:p>
        </w:tc>
        <w:tc>
          <w:tcPr>
            <w:tcW w:w="2180" w:type="dxa"/>
            <w:shd w:val="clear" w:color="auto" w:fill="auto"/>
          </w:tcPr>
          <w:p w14:paraId="2465FDE4" w14:textId="5026A98D" w:rsidR="00733E6D" w:rsidRPr="00733E6D" w:rsidRDefault="00733E6D" w:rsidP="00733E6D">
            <w:pPr>
              <w:ind w:firstLine="0"/>
            </w:pPr>
            <w:r>
              <w:t>Forrest</w:t>
            </w:r>
          </w:p>
        </w:tc>
      </w:tr>
      <w:tr w:rsidR="00733E6D" w:rsidRPr="00733E6D" w14:paraId="013EE731" w14:textId="77777777" w:rsidTr="00733E6D">
        <w:tc>
          <w:tcPr>
            <w:tcW w:w="2179" w:type="dxa"/>
            <w:shd w:val="clear" w:color="auto" w:fill="auto"/>
          </w:tcPr>
          <w:p w14:paraId="1787781E" w14:textId="76436228" w:rsidR="00733E6D" w:rsidRPr="00733E6D" w:rsidRDefault="00733E6D" w:rsidP="00733E6D">
            <w:pPr>
              <w:ind w:firstLine="0"/>
            </w:pPr>
            <w:r>
              <w:t>Frank</w:t>
            </w:r>
          </w:p>
        </w:tc>
        <w:tc>
          <w:tcPr>
            <w:tcW w:w="2179" w:type="dxa"/>
            <w:shd w:val="clear" w:color="auto" w:fill="auto"/>
          </w:tcPr>
          <w:p w14:paraId="4317CC79" w14:textId="121993DE" w:rsidR="00733E6D" w:rsidRPr="00733E6D" w:rsidRDefault="00733E6D" w:rsidP="00733E6D">
            <w:pPr>
              <w:ind w:firstLine="0"/>
            </w:pPr>
            <w:r>
              <w:t>Gagnon</w:t>
            </w:r>
          </w:p>
        </w:tc>
        <w:tc>
          <w:tcPr>
            <w:tcW w:w="2180" w:type="dxa"/>
            <w:shd w:val="clear" w:color="auto" w:fill="auto"/>
          </w:tcPr>
          <w:p w14:paraId="030C12EE" w14:textId="7A4A5E86" w:rsidR="00733E6D" w:rsidRPr="00733E6D" w:rsidRDefault="00733E6D" w:rsidP="00733E6D">
            <w:pPr>
              <w:ind w:firstLine="0"/>
            </w:pPr>
            <w:r>
              <w:t>Garvin</w:t>
            </w:r>
          </w:p>
        </w:tc>
      </w:tr>
      <w:tr w:rsidR="00733E6D" w:rsidRPr="00733E6D" w14:paraId="5D8D0F92" w14:textId="77777777" w:rsidTr="00733E6D">
        <w:tc>
          <w:tcPr>
            <w:tcW w:w="2179" w:type="dxa"/>
            <w:shd w:val="clear" w:color="auto" w:fill="auto"/>
          </w:tcPr>
          <w:p w14:paraId="6537F527" w14:textId="12192156" w:rsidR="00733E6D" w:rsidRPr="00733E6D" w:rsidRDefault="00733E6D" w:rsidP="00733E6D">
            <w:pPr>
              <w:ind w:firstLine="0"/>
            </w:pPr>
            <w:r>
              <w:t>Gatch</w:t>
            </w:r>
          </w:p>
        </w:tc>
        <w:tc>
          <w:tcPr>
            <w:tcW w:w="2179" w:type="dxa"/>
            <w:shd w:val="clear" w:color="auto" w:fill="auto"/>
          </w:tcPr>
          <w:p w14:paraId="2EC4CC67" w14:textId="69208E05" w:rsidR="00733E6D" w:rsidRPr="00733E6D" w:rsidRDefault="00733E6D" w:rsidP="00733E6D">
            <w:pPr>
              <w:ind w:firstLine="0"/>
            </w:pPr>
            <w:r>
              <w:t>Gibson</w:t>
            </w:r>
          </w:p>
        </w:tc>
        <w:tc>
          <w:tcPr>
            <w:tcW w:w="2180" w:type="dxa"/>
            <w:shd w:val="clear" w:color="auto" w:fill="auto"/>
          </w:tcPr>
          <w:p w14:paraId="4EE26016" w14:textId="20F55559" w:rsidR="00733E6D" w:rsidRPr="00733E6D" w:rsidRDefault="00733E6D" w:rsidP="00733E6D">
            <w:pPr>
              <w:ind w:firstLine="0"/>
            </w:pPr>
            <w:r>
              <w:t>Gilliam</w:t>
            </w:r>
          </w:p>
        </w:tc>
      </w:tr>
      <w:tr w:rsidR="00733E6D" w:rsidRPr="00733E6D" w14:paraId="389C2290" w14:textId="77777777" w:rsidTr="00733E6D">
        <w:tc>
          <w:tcPr>
            <w:tcW w:w="2179" w:type="dxa"/>
            <w:shd w:val="clear" w:color="auto" w:fill="auto"/>
          </w:tcPr>
          <w:p w14:paraId="079B3D3E" w14:textId="7ED7F0A6" w:rsidR="00733E6D" w:rsidRPr="00733E6D" w:rsidRDefault="00733E6D" w:rsidP="00733E6D">
            <w:pPr>
              <w:ind w:firstLine="0"/>
            </w:pPr>
            <w:r>
              <w:t>Gilliard</w:t>
            </w:r>
          </w:p>
        </w:tc>
        <w:tc>
          <w:tcPr>
            <w:tcW w:w="2179" w:type="dxa"/>
            <w:shd w:val="clear" w:color="auto" w:fill="auto"/>
          </w:tcPr>
          <w:p w14:paraId="698927E5" w14:textId="3D380EC9" w:rsidR="00733E6D" w:rsidRPr="00733E6D" w:rsidRDefault="00733E6D" w:rsidP="00733E6D">
            <w:pPr>
              <w:ind w:firstLine="0"/>
            </w:pPr>
            <w:r>
              <w:t>Govan</w:t>
            </w:r>
          </w:p>
        </w:tc>
        <w:tc>
          <w:tcPr>
            <w:tcW w:w="2180" w:type="dxa"/>
            <w:shd w:val="clear" w:color="auto" w:fill="auto"/>
          </w:tcPr>
          <w:p w14:paraId="4DCC7B1F" w14:textId="2A9BFFE0" w:rsidR="00733E6D" w:rsidRPr="00733E6D" w:rsidRDefault="00733E6D" w:rsidP="00733E6D">
            <w:pPr>
              <w:ind w:firstLine="0"/>
            </w:pPr>
            <w:r>
              <w:t>Grant</w:t>
            </w:r>
          </w:p>
        </w:tc>
      </w:tr>
      <w:tr w:rsidR="00733E6D" w:rsidRPr="00733E6D" w14:paraId="71E0D919" w14:textId="77777777" w:rsidTr="00733E6D">
        <w:tc>
          <w:tcPr>
            <w:tcW w:w="2179" w:type="dxa"/>
            <w:shd w:val="clear" w:color="auto" w:fill="auto"/>
          </w:tcPr>
          <w:p w14:paraId="58E6C108" w14:textId="3DB3F976" w:rsidR="00733E6D" w:rsidRPr="00733E6D" w:rsidRDefault="00733E6D" w:rsidP="00733E6D">
            <w:pPr>
              <w:ind w:firstLine="0"/>
            </w:pPr>
            <w:r>
              <w:t>Guest</w:t>
            </w:r>
          </w:p>
        </w:tc>
        <w:tc>
          <w:tcPr>
            <w:tcW w:w="2179" w:type="dxa"/>
            <w:shd w:val="clear" w:color="auto" w:fill="auto"/>
          </w:tcPr>
          <w:p w14:paraId="27883E21" w14:textId="3C75E97A" w:rsidR="00733E6D" w:rsidRPr="00733E6D" w:rsidRDefault="00733E6D" w:rsidP="00733E6D">
            <w:pPr>
              <w:ind w:firstLine="0"/>
            </w:pPr>
            <w:r>
              <w:t>Guffey</w:t>
            </w:r>
          </w:p>
        </w:tc>
        <w:tc>
          <w:tcPr>
            <w:tcW w:w="2180" w:type="dxa"/>
            <w:shd w:val="clear" w:color="auto" w:fill="auto"/>
          </w:tcPr>
          <w:p w14:paraId="30C432E2" w14:textId="128ABD59" w:rsidR="00733E6D" w:rsidRPr="00733E6D" w:rsidRDefault="00733E6D" w:rsidP="00733E6D">
            <w:pPr>
              <w:ind w:firstLine="0"/>
            </w:pPr>
            <w:r>
              <w:t>Haddon</w:t>
            </w:r>
          </w:p>
        </w:tc>
      </w:tr>
      <w:tr w:rsidR="00733E6D" w:rsidRPr="00733E6D" w14:paraId="545175E9" w14:textId="77777777" w:rsidTr="00733E6D">
        <w:tc>
          <w:tcPr>
            <w:tcW w:w="2179" w:type="dxa"/>
            <w:shd w:val="clear" w:color="auto" w:fill="auto"/>
          </w:tcPr>
          <w:p w14:paraId="59F57B7B" w14:textId="6F8EB281" w:rsidR="00733E6D" w:rsidRPr="00733E6D" w:rsidRDefault="00733E6D" w:rsidP="00733E6D">
            <w:pPr>
              <w:ind w:firstLine="0"/>
            </w:pPr>
            <w:r>
              <w:t>Hager</w:t>
            </w:r>
          </w:p>
        </w:tc>
        <w:tc>
          <w:tcPr>
            <w:tcW w:w="2179" w:type="dxa"/>
            <w:shd w:val="clear" w:color="auto" w:fill="auto"/>
          </w:tcPr>
          <w:p w14:paraId="398F1100" w14:textId="50630163" w:rsidR="00733E6D" w:rsidRPr="00733E6D" w:rsidRDefault="00733E6D" w:rsidP="00733E6D">
            <w:pPr>
              <w:ind w:firstLine="0"/>
            </w:pPr>
            <w:r>
              <w:t>Harris</w:t>
            </w:r>
          </w:p>
        </w:tc>
        <w:tc>
          <w:tcPr>
            <w:tcW w:w="2180" w:type="dxa"/>
            <w:shd w:val="clear" w:color="auto" w:fill="auto"/>
          </w:tcPr>
          <w:p w14:paraId="408BF562" w14:textId="01391CFE" w:rsidR="00733E6D" w:rsidRPr="00733E6D" w:rsidRDefault="00733E6D" w:rsidP="00733E6D">
            <w:pPr>
              <w:ind w:firstLine="0"/>
            </w:pPr>
            <w:r>
              <w:t>Hartnett</w:t>
            </w:r>
          </w:p>
        </w:tc>
      </w:tr>
      <w:tr w:rsidR="00733E6D" w:rsidRPr="00733E6D" w14:paraId="4C1348D9" w14:textId="77777777" w:rsidTr="00733E6D">
        <w:tc>
          <w:tcPr>
            <w:tcW w:w="2179" w:type="dxa"/>
            <w:shd w:val="clear" w:color="auto" w:fill="auto"/>
          </w:tcPr>
          <w:p w14:paraId="54254628" w14:textId="0719F094" w:rsidR="00733E6D" w:rsidRPr="00733E6D" w:rsidRDefault="00733E6D" w:rsidP="00733E6D">
            <w:pPr>
              <w:ind w:firstLine="0"/>
            </w:pPr>
            <w:r>
              <w:t>Hartz</w:t>
            </w:r>
          </w:p>
        </w:tc>
        <w:tc>
          <w:tcPr>
            <w:tcW w:w="2179" w:type="dxa"/>
            <w:shd w:val="clear" w:color="auto" w:fill="auto"/>
          </w:tcPr>
          <w:p w14:paraId="3501568E" w14:textId="092F0901" w:rsidR="00733E6D" w:rsidRPr="00733E6D" w:rsidRDefault="00733E6D" w:rsidP="00733E6D">
            <w:pPr>
              <w:ind w:firstLine="0"/>
            </w:pPr>
            <w:r>
              <w:t>Hayes</w:t>
            </w:r>
          </w:p>
        </w:tc>
        <w:tc>
          <w:tcPr>
            <w:tcW w:w="2180" w:type="dxa"/>
            <w:shd w:val="clear" w:color="auto" w:fill="auto"/>
          </w:tcPr>
          <w:p w14:paraId="0F626041" w14:textId="6C7922EC" w:rsidR="00733E6D" w:rsidRPr="00733E6D" w:rsidRDefault="00733E6D" w:rsidP="00733E6D">
            <w:pPr>
              <w:ind w:firstLine="0"/>
            </w:pPr>
            <w:r>
              <w:t>Henderson-Myers</w:t>
            </w:r>
          </w:p>
        </w:tc>
      </w:tr>
      <w:tr w:rsidR="00733E6D" w:rsidRPr="00733E6D" w14:paraId="7EFD38E2" w14:textId="77777777" w:rsidTr="00733E6D">
        <w:tc>
          <w:tcPr>
            <w:tcW w:w="2179" w:type="dxa"/>
            <w:shd w:val="clear" w:color="auto" w:fill="auto"/>
          </w:tcPr>
          <w:p w14:paraId="1ADE7F41" w14:textId="7E3D98BA" w:rsidR="00733E6D" w:rsidRPr="00733E6D" w:rsidRDefault="00733E6D" w:rsidP="00733E6D">
            <w:pPr>
              <w:ind w:firstLine="0"/>
            </w:pPr>
            <w:r>
              <w:t>Herbkersman</w:t>
            </w:r>
          </w:p>
        </w:tc>
        <w:tc>
          <w:tcPr>
            <w:tcW w:w="2179" w:type="dxa"/>
            <w:shd w:val="clear" w:color="auto" w:fill="auto"/>
          </w:tcPr>
          <w:p w14:paraId="64C4B2F5" w14:textId="1C1909D7" w:rsidR="00733E6D" w:rsidRPr="00733E6D" w:rsidRDefault="00733E6D" w:rsidP="00733E6D">
            <w:pPr>
              <w:ind w:firstLine="0"/>
            </w:pPr>
            <w:r>
              <w:t>Hewitt</w:t>
            </w:r>
          </w:p>
        </w:tc>
        <w:tc>
          <w:tcPr>
            <w:tcW w:w="2180" w:type="dxa"/>
            <w:shd w:val="clear" w:color="auto" w:fill="auto"/>
          </w:tcPr>
          <w:p w14:paraId="691252BE" w14:textId="079B30BC" w:rsidR="00733E6D" w:rsidRPr="00733E6D" w:rsidRDefault="00733E6D" w:rsidP="00733E6D">
            <w:pPr>
              <w:ind w:firstLine="0"/>
            </w:pPr>
            <w:r>
              <w:t>Hiott</w:t>
            </w:r>
          </w:p>
        </w:tc>
      </w:tr>
      <w:tr w:rsidR="00733E6D" w:rsidRPr="00733E6D" w14:paraId="14B06E22" w14:textId="77777777" w:rsidTr="00733E6D">
        <w:tc>
          <w:tcPr>
            <w:tcW w:w="2179" w:type="dxa"/>
            <w:shd w:val="clear" w:color="auto" w:fill="auto"/>
          </w:tcPr>
          <w:p w14:paraId="537C2B97" w14:textId="67A9558A" w:rsidR="00733E6D" w:rsidRPr="00733E6D" w:rsidRDefault="00733E6D" w:rsidP="00733E6D">
            <w:pPr>
              <w:ind w:firstLine="0"/>
            </w:pPr>
            <w:r>
              <w:t>Hixon</w:t>
            </w:r>
          </w:p>
        </w:tc>
        <w:tc>
          <w:tcPr>
            <w:tcW w:w="2179" w:type="dxa"/>
            <w:shd w:val="clear" w:color="auto" w:fill="auto"/>
          </w:tcPr>
          <w:p w14:paraId="5DA11280" w14:textId="664386A4" w:rsidR="00733E6D" w:rsidRPr="00733E6D" w:rsidRDefault="00733E6D" w:rsidP="00733E6D">
            <w:pPr>
              <w:ind w:firstLine="0"/>
            </w:pPr>
            <w:r>
              <w:t>Holman</w:t>
            </w:r>
          </w:p>
        </w:tc>
        <w:tc>
          <w:tcPr>
            <w:tcW w:w="2180" w:type="dxa"/>
            <w:shd w:val="clear" w:color="auto" w:fill="auto"/>
          </w:tcPr>
          <w:p w14:paraId="074F9FC1" w14:textId="479136EA" w:rsidR="00733E6D" w:rsidRPr="00733E6D" w:rsidRDefault="00733E6D" w:rsidP="00733E6D">
            <w:pPr>
              <w:ind w:firstLine="0"/>
            </w:pPr>
            <w:r>
              <w:t>Hosey</w:t>
            </w:r>
          </w:p>
        </w:tc>
      </w:tr>
      <w:tr w:rsidR="00733E6D" w:rsidRPr="00733E6D" w14:paraId="3F211BCD" w14:textId="77777777" w:rsidTr="00733E6D">
        <w:tc>
          <w:tcPr>
            <w:tcW w:w="2179" w:type="dxa"/>
            <w:shd w:val="clear" w:color="auto" w:fill="auto"/>
          </w:tcPr>
          <w:p w14:paraId="4F7DB89C" w14:textId="28F49A15" w:rsidR="00733E6D" w:rsidRPr="00733E6D" w:rsidRDefault="00733E6D" w:rsidP="00733E6D">
            <w:pPr>
              <w:ind w:firstLine="0"/>
            </w:pPr>
            <w:r>
              <w:t>J. L. Johnson</w:t>
            </w:r>
          </w:p>
        </w:tc>
        <w:tc>
          <w:tcPr>
            <w:tcW w:w="2179" w:type="dxa"/>
            <w:shd w:val="clear" w:color="auto" w:fill="auto"/>
          </w:tcPr>
          <w:p w14:paraId="25202399" w14:textId="4AC7E0C2" w:rsidR="00733E6D" w:rsidRPr="00733E6D" w:rsidRDefault="00733E6D" w:rsidP="00733E6D">
            <w:pPr>
              <w:ind w:firstLine="0"/>
            </w:pPr>
            <w:r>
              <w:t>Jones</w:t>
            </w:r>
          </w:p>
        </w:tc>
        <w:tc>
          <w:tcPr>
            <w:tcW w:w="2180" w:type="dxa"/>
            <w:shd w:val="clear" w:color="auto" w:fill="auto"/>
          </w:tcPr>
          <w:p w14:paraId="5D025FC6" w14:textId="7106571A" w:rsidR="00733E6D" w:rsidRPr="00733E6D" w:rsidRDefault="00733E6D" w:rsidP="00733E6D">
            <w:pPr>
              <w:ind w:firstLine="0"/>
            </w:pPr>
            <w:r>
              <w:t>Jordan</w:t>
            </w:r>
          </w:p>
        </w:tc>
      </w:tr>
      <w:tr w:rsidR="00733E6D" w:rsidRPr="00733E6D" w14:paraId="7B8C4A1F" w14:textId="77777777" w:rsidTr="00733E6D">
        <w:tc>
          <w:tcPr>
            <w:tcW w:w="2179" w:type="dxa"/>
            <w:shd w:val="clear" w:color="auto" w:fill="auto"/>
          </w:tcPr>
          <w:p w14:paraId="74345E63" w14:textId="1B487E7A" w:rsidR="00733E6D" w:rsidRPr="00733E6D" w:rsidRDefault="00733E6D" w:rsidP="00733E6D">
            <w:pPr>
              <w:ind w:firstLine="0"/>
            </w:pPr>
            <w:r>
              <w:t>Kilmartin</w:t>
            </w:r>
          </w:p>
        </w:tc>
        <w:tc>
          <w:tcPr>
            <w:tcW w:w="2179" w:type="dxa"/>
            <w:shd w:val="clear" w:color="auto" w:fill="auto"/>
          </w:tcPr>
          <w:p w14:paraId="1815F0C8" w14:textId="4728D5E0" w:rsidR="00733E6D" w:rsidRPr="00733E6D" w:rsidRDefault="00733E6D" w:rsidP="00733E6D">
            <w:pPr>
              <w:ind w:firstLine="0"/>
            </w:pPr>
            <w:r>
              <w:t>Kirby</w:t>
            </w:r>
          </w:p>
        </w:tc>
        <w:tc>
          <w:tcPr>
            <w:tcW w:w="2180" w:type="dxa"/>
            <w:shd w:val="clear" w:color="auto" w:fill="auto"/>
          </w:tcPr>
          <w:p w14:paraId="1CC2E307" w14:textId="04A1DE20" w:rsidR="00733E6D" w:rsidRPr="00733E6D" w:rsidRDefault="00733E6D" w:rsidP="00733E6D">
            <w:pPr>
              <w:ind w:firstLine="0"/>
            </w:pPr>
            <w:r>
              <w:t>Landing</w:t>
            </w:r>
          </w:p>
        </w:tc>
      </w:tr>
      <w:tr w:rsidR="00733E6D" w:rsidRPr="00733E6D" w14:paraId="4B8D2DC4" w14:textId="77777777" w:rsidTr="00733E6D">
        <w:tc>
          <w:tcPr>
            <w:tcW w:w="2179" w:type="dxa"/>
            <w:shd w:val="clear" w:color="auto" w:fill="auto"/>
          </w:tcPr>
          <w:p w14:paraId="50048B82" w14:textId="50D32CBE" w:rsidR="00733E6D" w:rsidRPr="00733E6D" w:rsidRDefault="00733E6D" w:rsidP="00733E6D">
            <w:pPr>
              <w:ind w:firstLine="0"/>
            </w:pPr>
            <w:r>
              <w:t>Lawson</w:t>
            </w:r>
          </w:p>
        </w:tc>
        <w:tc>
          <w:tcPr>
            <w:tcW w:w="2179" w:type="dxa"/>
            <w:shd w:val="clear" w:color="auto" w:fill="auto"/>
          </w:tcPr>
          <w:p w14:paraId="5968EAFE" w14:textId="50685AED" w:rsidR="00733E6D" w:rsidRPr="00733E6D" w:rsidRDefault="00733E6D" w:rsidP="00733E6D">
            <w:pPr>
              <w:ind w:firstLine="0"/>
            </w:pPr>
            <w:r>
              <w:t>Ligon</w:t>
            </w:r>
          </w:p>
        </w:tc>
        <w:tc>
          <w:tcPr>
            <w:tcW w:w="2180" w:type="dxa"/>
            <w:shd w:val="clear" w:color="auto" w:fill="auto"/>
          </w:tcPr>
          <w:p w14:paraId="290BFA47" w14:textId="4E751123" w:rsidR="00733E6D" w:rsidRPr="00733E6D" w:rsidRDefault="00733E6D" w:rsidP="00733E6D">
            <w:pPr>
              <w:ind w:firstLine="0"/>
            </w:pPr>
            <w:r>
              <w:t>Long</w:t>
            </w:r>
          </w:p>
        </w:tc>
      </w:tr>
      <w:tr w:rsidR="00733E6D" w:rsidRPr="00733E6D" w14:paraId="6B00542C" w14:textId="77777777" w:rsidTr="00733E6D">
        <w:tc>
          <w:tcPr>
            <w:tcW w:w="2179" w:type="dxa"/>
            <w:shd w:val="clear" w:color="auto" w:fill="auto"/>
          </w:tcPr>
          <w:p w14:paraId="022185FC" w14:textId="7C1F39C9" w:rsidR="00733E6D" w:rsidRPr="00733E6D" w:rsidRDefault="00733E6D" w:rsidP="00733E6D">
            <w:pPr>
              <w:ind w:firstLine="0"/>
            </w:pPr>
            <w:r>
              <w:t>Lowe</w:t>
            </w:r>
          </w:p>
        </w:tc>
        <w:tc>
          <w:tcPr>
            <w:tcW w:w="2179" w:type="dxa"/>
            <w:shd w:val="clear" w:color="auto" w:fill="auto"/>
          </w:tcPr>
          <w:p w14:paraId="5B1DB67D" w14:textId="54F8DE90" w:rsidR="00733E6D" w:rsidRPr="00733E6D" w:rsidRDefault="00733E6D" w:rsidP="00733E6D">
            <w:pPr>
              <w:ind w:firstLine="0"/>
            </w:pPr>
            <w:r>
              <w:t>Luck</w:t>
            </w:r>
          </w:p>
        </w:tc>
        <w:tc>
          <w:tcPr>
            <w:tcW w:w="2180" w:type="dxa"/>
            <w:shd w:val="clear" w:color="auto" w:fill="auto"/>
          </w:tcPr>
          <w:p w14:paraId="1DEEBE1E" w14:textId="6A7F0E9B" w:rsidR="00733E6D" w:rsidRPr="00733E6D" w:rsidRDefault="00733E6D" w:rsidP="00733E6D">
            <w:pPr>
              <w:ind w:firstLine="0"/>
            </w:pPr>
            <w:r>
              <w:t>Magnuson</w:t>
            </w:r>
          </w:p>
        </w:tc>
      </w:tr>
      <w:tr w:rsidR="00733E6D" w:rsidRPr="00733E6D" w14:paraId="578F7CDC" w14:textId="77777777" w:rsidTr="00733E6D">
        <w:tc>
          <w:tcPr>
            <w:tcW w:w="2179" w:type="dxa"/>
            <w:shd w:val="clear" w:color="auto" w:fill="auto"/>
          </w:tcPr>
          <w:p w14:paraId="06A9FC92" w14:textId="27603769" w:rsidR="00733E6D" w:rsidRPr="00733E6D" w:rsidRDefault="00733E6D" w:rsidP="00733E6D">
            <w:pPr>
              <w:ind w:firstLine="0"/>
            </w:pPr>
            <w:r>
              <w:t>Martin</w:t>
            </w:r>
          </w:p>
        </w:tc>
        <w:tc>
          <w:tcPr>
            <w:tcW w:w="2179" w:type="dxa"/>
            <w:shd w:val="clear" w:color="auto" w:fill="auto"/>
          </w:tcPr>
          <w:p w14:paraId="424B25C3" w14:textId="313A8E96" w:rsidR="00733E6D" w:rsidRPr="00733E6D" w:rsidRDefault="00733E6D" w:rsidP="00733E6D">
            <w:pPr>
              <w:ind w:firstLine="0"/>
            </w:pPr>
            <w:r>
              <w:t>May</w:t>
            </w:r>
          </w:p>
        </w:tc>
        <w:tc>
          <w:tcPr>
            <w:tcW w:w="2180" w:type="dxa"/>
            <w:shd w:val="clear" w:color="auto" w:fill="auto"/>
          </w:tcPr>
          <w:p w14:paraId="57F47092" w14:textId="2E7CE95C" w:rsidR="00733E6D" w:rsidRPr="00733E6D" w:rsidRDefault="00733E6D" w:rsidP="00733E6D">
            <w:pPr>
              <w:ind w:firstLine="0"/>
            </w:pPr>
            <w:r>
              <w:t>McCravy</w:t>
            </w:r>
          </w:p>
        </w:tc>
      </w:tr>
      <w:tr w:rsidR="00733E6D" w:rsidRPr="00733E6D" w14:paraId="6BD4FFF2" w14:textId="77777777" w:rsidTr="00733E6D">
        <w:tc>
          <w:tcPr>
            <w:tcW w:w="2179" w:type="dxa"/>
            <w:shd w:val="clear" w:color="auto" w:fill="auto"/>
          </w:tcPr>
          <w:p w14:paraId="36B5EC5F" w14:textId="0911323C" w:rsidR="00733E6D" w:rsidRPr="00733E6D" w:rsidRDefault="00733E6D" w:rsidP="00733E6D">
            <w:pPr>
              <w:ind w:firstLine="0"/>
            </w:pPr>
            <w:r>
              <w:t>McDaniel</w:t>
            </w:r>
          </w:p>
        </w:tc>
        <w:tc>
          <w:tcPr>
            <w:tcW w:w="2179" w:type="dxa"/>
            <w:shd w:val="clear" w:color="auto" w:fill="auto"/>
          </w:tcPr>
          <w:p w14:paraId="7C39DA4A" w14:textId="73C0EA08" w:rsidR="00733E6D" w:rsidRPr="00733E6D" w:rsidRDefault="00733E6D" w:rsidP="00733E6D">
            <w:pPr>
              <w:ind w:firstLine="0"/>
            </w:pPr>
            <w:r>
              <w:t>Mitchell</w:t>
            </w:r>
          </w:p>
        </w:tc>
        <w:tc>
          <w:tcPr>
            <w:tcW w:w="2180" w:type="dxa"/>
            <w:shd w:val="clear" w:color="auto" w:fill="auto"/>
          </w:tcPr>
          <w:p w14:paraId="52784AA8" w14:textId="4ADF24A0" w:rsidR="00733E6D" w:rsidRPr="00733E6D" w:rsidRDefault="00733E6D" w:rsidP="00733E6D">
            <w:pPr>
              <w:ind w:firstLine="0"/>
            </w:pPr>
            <w:r>
              <w:t>Montgomery</w:t>
            </w:r>
          </w:p>
        </w:tc>
      </w:tr>
      <w:tr w:rsidR="00733E6D" w:rsidRPr="00733E6D" w14:paraId="1C481757" w14:textId="77777777" w:rsidTr="00733E6D">
        <w:tc>
          <w:tcPr>
            <w:tcW w:w="2179" w:type="dxa"/>
            <w:shd w:val="clear" w:color="auto" w:fill="auto"/>
          </w:tcPr>
          <w:p w14:paraId="656BDCD9" w14:textId="6D8CE15E" w:rsidR="00733E6D" w:rsidRPr="00733E6D" w:rsidRDefault="00733E6D" w:rsidP="00733E6D">
            <w:pPr>
              <w:ind w:firstLine="0"/>
            </w:pPr>
            <w:r>
              <w:t>T. Moore</w:t>
            </w:r>
          </w:p>
        </w:tc>
        <w:tc>
          <w:tcPr>
            <w:tcW w:w="2179" w:type="dxa"/>
            <w:shd w:val="clear" w:color="auto" w:fill="auto"/>
          </w:tcPr>
          <w:p w14:paraId="76046D6F" w14:textId="50AECBC8" w:rsidR="00733E6D" w:rsidRPr="00733E6D" w:rsidRDefault="00733E6D" w:rsidP="00733E6D">
            <w:pPr>
              <w:ind w:firstLine="0"/>
            </w:pPr>
            <w:r>
              <w:t>Morgan</w:t>
            </w:r>
          </w:p>
        </w:tc>
        <w:tc>
          <w:tcPr>
            <w:tcW w:w="2180" w:type="dxa"/>
            <w:shd w:val="clear" w:color="auto" w:fill="auto"/>
          </w:tcPr>
          <w:p w14:paraId="22E73E27" w14:textId="5CCCA294" w:rsidR="00733E6D" w:rsidRPr="00733E6D" w:rsidRDefault="00733E6D" w:rsidP="00733E6D">
            <w:pPr>
              <w:ind w:firstLine="0"/>
            </w:pPr>
            <w:r>
              <w:t>Moss</w:t>
            </w:r>
          </w:p>
        </w:tc>
      </w:tr>
      <w:tr w:rsidR="00733E6D" w:rsidRPr="00733E6D" w14:paraId="2D240973" w14:textId="77777777" w:rsidTr="00733E6D">
        <w:tc>
          <w:tcPr>
            <w:tcW w:w="2179" w:type="dxa"/>
            <w:shd w:val="clear" w:color="auto" w:fill="auto"/>
          </w:tcPr>
          <w:p w14:paraId="14B42ECA" w14:textId="3185E953" w:rsidR="00733E6D" w:rsidRPr="00733E6D" w:rsidRDefault="00733E6D" w:rsidP="00733E6D">
            <w:pPr>
              <w:ind w:firstLine="0"/>
            </w:pPr>
            <w:r>
              <w:t>Neese</w:t>
            </w:r>
          </w:p>
        </w:tc>
        <w:tc>
          <w:tcPr>
            <w:tcW w:w="2179" w:type="dxa"/>
            <w:shd w:val="clear" w:color="auto" w:fill="auto"/>
          </w:tcPr>
          <w:p w14:paraId="5F73A81D" w14:textId="7954DBA8" w:rsidR="00733E6D" w:rsidRPr="00733E6D" w:rsidRDefault="00733E6D" w:rsidP="00733E6D">
            <w:pPr>
              <w:ind w:firstLine="0"/>
            </w:pPr>
            <w:r>
              <w:t>B. Newton</w:t>
            </w:r>
          </w:p>
        </w:tc>
        <w:tc>
          <w:tcPr>
            <w:tcW w:w="2180" w:type="dxa"/>
            <w:shd w:val="clear" w:color="auto" w:fill="auto"/>
          </w:tcPr>
          <w:p w14:paraId="73054B3B" w14:textId="477BB950" w:rsidR="00733E6D" w:rsidRPr="00733E6D" w:rsidRDefault="00733E6D" w:rsidP="00733E6D">
            <w:pPr>
              <w:ind w:firstLine="0"/>
            </w:pPr>
            <w:r>
              <w:t>W. Newton</w:t>
            </w:r>
          </w:p>
        </w:tc>
      </w:tr>
      <w:tr w:rsidR="00733E6D" w:rsidRPr="00733E6D" w14:paraId="627E9E08" w14:textId="77777777" w:rsidTr="00733E6D">
        <w:tc>
          <w:tcPr>
            <w:tcW w:w="2179" w:type="dxa"/>
            <w:shd w:val="clear" w:color="auto" w:fill="auto"/>
          </w:tcPr>
          <w:p w14:paraId="5A8B53B9" w14:textId="70810083" w:rsidR="00733E6D" w:rsidRPr="00733E6D" w:rsidRDefault="00733E6D" w:rsidP="00733E6D">
            <w:pPr>
              <w:ind w:firstLine="0"/>
            </w:pPr>
            <w:r>
              <w:t>Oremus</w:t>
            </w:r>
          </w:p>
        </w:tc>
        <w:tc>
          <w:tcPr>
            <w:tcW w:w="2179" w:type="dxa"/>
            <w:shd w:val="clear" w:color="auto" w:fill="auto"/>
          </w:tcPr>
          <w:p w14:paraId="2E17BCF8" w14:textId="1FFD8240" w:rsidR="00733E6D" w:rsidRPr="00733E6D" w:rsidRDefault="00733E6D" w:rsidP="00733E6D">
            <w:pPr>
              <w:ind w:firstLine="0"/>
            </w:pPr>
            <w:r>
              <w:t>Pedalino</w:t>
            </w:r>
          </w:p>
        </w:tc>
        <w:tc>
          <w:tcPr>
            <w:tcW w:w="2180" w:type="dxa"/>
            <w:shd w:val="clear" w:color="auto" w:fill="auto"/>
          </w:tcPr>
          <w:p w14:paraId="5FB94AFC" w14:textId="5B7A9103" w:rsidR="00733E6D" w:rsidRPr="00733E6D" w:rsidRDefault="00733E6D" w:rsidP="00733E6D">
            <w:pPr>
              <w:ind w:firstLine="0"/>
            </w:pPr>
            <w:r>
              <w:t>Pope</w:t>
            </w:r>
          </w:p>
        </w:tc>
      </w:tr>
      <w:tr w:rsidR="00733E6D" w:rsidRPr="00733E6D" w14:paraId="6BB33970" w14:textId="77777777" w:rsidTr="00733E6D">
        <w:tc>
          <w:tcPr>
            <w:tcW w:w="2179" w:type="dxa"/>
            <w:shd w:val="clear" w:color="auto" w:fill="auto"/>
          </w:tcPr>
          <w:p w14:paraId="2E8175BE" w14:textId="081A1009" w:rsidR="00733E6D" w:rsidRPr="00733E6D" w:rsidRDefault="00733E6D" w:rsidP="00733E6D">
            <w:pPr>
              <w:ind w:firstLine="0"/>
            </w:pPr>
            <w:r>
              <w:t>Rankin</w:t>
            </w:r>
          </w:p>
        </w:tc>
        <w:tc>
          <w:tcPr>
            <w:tcW w:w="2179" w:type="dxa"/>
            <w:shd w:val="clear" w:color="auto" w:fill="auto"/>
          </w:tcPr>
          <w:p w14:paraId="378ED5E3" w14:textId="6AE5EAFB" w:rsidR="00733E6D" w:rsidRPr="00733E6D" w:rsidRDefault="00733E6D" w:rsidP="00733E6D">
            <w:pPr>
              <w:ind w:firstLine="0"/>
            </w:pPr>
            <w:r>
              <w:t>Rivers</w:t>
            </w:r>
          </w:p>
        </w:tc>
        <w:tc>
          <w:tcPr>
            <w:tcW w:w="2180" w:type="dxa"/>
            <w:shd w:val="clear" w:color="auto" w:fill="auto"/>
          </w:tcPr>
          <w:p w14:paraId="7DB03376" w14:textId="1174847D" w:rsidR="00733E6D" w:rsidRPr="00733E6D" w:rsidRDefault="00733E6D" w:rsidP="00733E6D">
            <w:pPr>
              <w:ind w:firstLine="0"/>
            </w:pPr>
            <w:r>
              <w:t>Robbins</w:t>
            </w:r>
          </w:p>
        </w:tc>
      </w:tr>
      <w:tr w:rsidR="00733E6D" w:rsidRPr="00733E6D" w14:paraId="3C30F6E4" w14:textId="77777777" w:rsidTr="00733E6D">
        <w:tc>
          <w:tcPr>
            <w:tcW w:w="2179" w:type="dxa"/>
            <w:shd w:val="clear" w:color="auto" w:fill="auto"/>
          </w:tcPr>
          <w:p w14:paraId="55AF7C64" w14:textId="3E0B7911" w:rsidR="00733E6D" w:rsidRPr="00733E6D" w:rsidRDefault="00733E6D" w:rsidP="00733E6D">
            <w:pPr>
              <w:ind w:firstLine="0"/>
            </w:pPr>
            <w:r>
              <w:t>Sanders</w:t>
            </w:r>
          </w:p>
        </w:tc>
        <w:tc>
          <w:tcPr>
            <w:tcW w:w="2179" w:type="dxa"/>
            <w:shd w:val="clear" w:color="auto" w:fill="auto"/>
          </w:tcPr>
          <w:p w14:paraId="4843E829" w14:textId="593049DB" w:rsidR="00733E6D" w:rsidRPr="00733E6D" w:rsidRDefault="00733E6D" w:rsidP="00733E6D">
            <w:pPr>
              <w:ind w:firstLine="0"/>
            </w:pPr>
            <w:r>
              <w:t>Schuessler</w:t>
            </w:r>
          </w:p>
        </w:tc>
        <w:tc>
          <w:tcPr>
            <w:tcW w:w="2180" w:type="dxa"/>
            <w:shd w:val="clear" w:color="auto" w:fill="auto"/>
          </w:tcPr>
          <w:p w14:paraId="702E52F2" w14:textId="2C8E37BE" w:rsidR="00733E6D" w:rsidRPr="00733E6D" w:rsidRDefault="00733E6D" w:rsidP="00733E6D">
            <w:pPr>
              <w:ind w:firstLine="0"/>
            </w:pPr>
            <w:r>
              <w:t>Sessions</w:t>
            </w:r>
          </w:p>
        </w:tc>
      </w:tr>
      <w:tr w:rsidR="00733E6D" w:rsidRPr="00733E6D" w14:paraId="20566B02" w14:textId="77777777" w:rsidTr="00733E6D">
        <w:tc>
          <w:tcPr>
            <w:tcW w:w="2179" w:type="dxa"/>
            <w:shd w:val="clear" w:color="auto" w:fill="auto"/>
          </w:tcPr>
          <w:p w14:paraId="3D7C4EBD" w14:textId="66FD3E0D" w:rsidR="00733E6D" w:rsidRPr="00733E6D" w:rsidRDefault="00733E6D" w:rsidP="00733E6D">
            <w:pPr>
              <w:ind w:firstLine="0"/>
            </w:pPr>
            <w:r>
              <w:t>G. M. Smith</w:t>
            </w:r>
          </w:p>
        </w:tc>
        <w:tc>
          <w:tcPr>
            <w:tcW w:w="2179" w:type="dxa"/>
            <w:shd w:val="clear" w:color="auto" w:fill="auto"/>
          </w:tcPr>
          <w:p w14:paraId="64E56E31" w14:textId="1C42643F" w:rsidR="00733E6D" w:rsidRPr="00733E6D" w:rsidRDefault="00733E6D" w:rsidP="00733E6D">
            <w:pPr>
              <w:ind w:firstLine="0"/>
            </w:pPr>
            <w:r>
              <w:t>M. M. Smith</w:t>
            </w:r>
          </w:p>
        </w:tc>
        <w:tc>
          <w:tcPr>
            <w:tcW w:w="2180" w:type="dxa"/>
            <w:shd w:val="clear" w:color="auto" w:fill="auto"/>
          </w:tcPr>
          <w:p w14:paraId="50C13D38" w14:textId="3A0C9177" w:rsidR="00733E6D" w:rsidRPr="00733E6D" w:rsidRDefault="00733E6D" w:rsidP="00733E6D">
            <w:pPr>
              <w:ind w:firstLine="0"/>
            </w:pPr>
            <w:r>
              <w:t>Spann-Wilder</w:t>
            </w:r>
          </w:p>
        </w:tc>
      </w:tr>
      <w:tr w:rsidR="00733E6D" w:rsidRPr="00733E6D" w14:paraId="01CD5CE4" w14:textId="77777777" w:rsidTr="00733E6D">
        <w:tc>
          <w:tcPr>
            <w:tcW w:w="2179" w:type="dxa"/>
            <w:shd w:val="clear" w:color="auto" w:fill="auto"/>
          </w:tcPr>
          <w:p w14:paraId="2E53E127" w14:textId="0F354E23" w:rsidR="00733E6D" w:rsidRPr="00733E6D" w:rsidRDefault="00733E6D" w:rsidP="00733E6D">
            <w:pPr>
              <w:ind w:firstLine="0"/>
            </w:pPr>
            <w:r>
              <w:t>Stavrinakis</w:t>
            </w:r>
          </w:p>
        </w:tc>
        <w:tc>
          <w:tcPr>
            <w:tcW w:w="2179" w:type="dxa"/>
            <w:shd w:val="clear" w:color="auto" w:fill="auto"/>
          </w:tcPr>
          <w:p w14:paraId="62F15C33" w14:textId="0B034845" w:rsidR="00733E6D" w:rsidRPr="00733E6D" w:rsidRDefault="00733E6D" w:rsidP="00733E6D">
            <w:pPr>
              <w:ind w:firstLine="0"/>
            </w:pPr>
            <w:r>
              <w:t>Taylor</w:t>
            </w:r>
          </w:p>
        </w:tc>
        <w:tc>
          <w:tcPr>
            <w:tcW w:w="2180" w:type="dxa"/>
            <w:shd w:val="clear" w:color="auto" w:fill="auto"/>
          </w:tcPr>
          <w:p w14:paraId="606AF1DC" w14:textId="17F83159" w:rsidR="00733E6D" w:rsidRPr="00733E6D" w:rsidRDefault="00733E6D" w:rsidP="00733E6D">
            <w:pPr>
              <w:ind w:firstLine="0"/>
            </w:pPr>
            <w:r>
              <w:t>Teeple</w:t>
            </w:r>
          </w:p>
        </w:tc>
      </w:tr>
      <w:tr w:rsidR="00733E6D" w:rsidRPr="00733E6D" w14:paraId="19BC90F9" w14:textId="77777777" w:rsidTr="00733E6D">
        <w:tc>
          <w:tcPr>
            <w:tcW w:w="2179" w:type="dxa"/>
            <w:shd w:val="clear" w:color="auto" w:fill="auto"/>
          </w:tcPr>
          <w:p w14:paraId="3E7153BF" w14:textId="2789D23D" w:rsidR="00733E6D" w:rsidRPr="00733E6D" w:rsidRDefault="00733E6D" w:rsidP="00733E6D">
            <w:pPr>
              <w:ind w:firstLine="0"/>
            </w:pPr>
            <w:r>
              <w:t>Terribile</w:t>
            </w:r>
          </w:p>
        </w:tc>
        <w:tc>
          <w:tcPr>
            <w:tcW w:w="2179" w:type="dxa"/>
            <w:shd w:val="clear" w:color="auto" w:fill="auto"/>
          </w:tcPr>
          <w:p w14:paraId="1CA693B8" w14:textId="6D533CC2" w:rsidR="00733E6D" w:rsidRPr="00733E6D" w:rsidRDefault="00733E6D" w:rsidP="00733E6D">
            <w:pPr>
              <w:ind w:firstLine="0"/>
            </w:pPr>
            <w:r>
              <w:t>Vaughan</w:t>
            </w:r>
          </w:p>
        </w:tc>
        <w:tc>
          <w:tcPr>
            <w:tcW w:w="2180" w:type="dxa"/>
            <w:shd w:val="clear" w:color="auto" w:fill="auto"/>
          </w:tcPr>
          <w:p w14:paraId="3D7DAF58" w14:textId="2D4ECD12" w:rsidR="00733E6D" w:rsidRPr="00733E6D" w:rsidRDefault="00733E6D" w:rsidP="00733E6D">
            <w:pPr>
              <w:ind w:firstLine="0"/>
            </w:pPr>
            <w:r>
              <w:t>Waters</w:t>
            </w:r>
          </w:p>
        </w:tc>
      </w:tr>
      <w:tr w:rsidR="00733E6D" w:rsidRPr="00733E6D" w14:paraId="58859043" w14:textId="77777777" w:rsidTr="00733E6D">
        <w:tc>
          <w:tcPr>
            <w:tcW w:w="2179" w:type="dxa"/>
            <w:shd w:val="clear" w:color="auto" w:fill="auto"/>
          </w:tcPr>
          <w:p w14:paraId="7212574D" w14:textId="431E0946" w:rsidR="00733E6D" w:rsidRPr="00733E6D" w:rsidRDefault="00733E6D" w:rsidP="00733E6D">
            <w:pPr>
              <w:ind w:firstLine="0"/>
            </w:pPr>
            <w:r>
              <w:t>Weeks</w:t>
            </w:r>
          </w:p>
        </w:tc>
        <w:tc>
          <w:tcPr>
            <w:tcW w:w="2179" w:type="dxa"/>
            <w:shd w:val="clear" w:color="auto" w:fill="auto"/>
          </w:tcPr>
          <w:p w14:paraId="44AC23AD" w14:textId="7256A52F" w:rsidR="00733E6D" w:rsidRPr="00733E6D" w:rsidRDefault="00733E6D" w:rsidP="00733E6D">
            <w:pPr>
              <w:ind w:firstLine="0"/>
            </w:pPr>
            <w:r>
              <w:t>Wetmore</w:t>
            </w:r>
          </w:p>
        </w:tc>
        <w:tc>
          <w:tcPr>
            <w:tcW w:w="2180" w:type="dxa"/>
            <w:shd w:val="clear" w:color="auto" w:fill="auto"/>
          </w:tcPr>
          <w:p w14:paraId="1AE183AF" w14:textId="010BE55A" w:rsidR="00733E6D" w:rsidRPr="00733E6D" w:rsidRDefault="00733E6D" w:rsidP="00733E6D">
            <w:pPr>
              <w:ind w:firstLine="0"/>
            </w:pPr>
            <w:r>
              <w:t>White</w:t>
            </w:r>
          </w:p>
        </w:tc>
      </w:tr>
      <w:tr w:rsidR="00733E6D" w:rsidRPr="00733E6D" w14:paraId="15FF7976" w14:textId="77777777" w:rsidTr="00733E6D">
        <w:tc>
          <w:tcPr>
            <w:tcW w:w="2179" w:type="dxa"/>
            <w:shd w:val="clear" w:color="auto" w:fill="auto"/>
          </w:tcPr>
          <w:p w14:paraId="16FC4351" w14:textId="406A691D" w:rsidR="00733E6D" w:rsidRPr="00733E6D" w:rsidRDefault="00733E6D" w:rsidP="00733E6D">
            <w:pPr>
              <w:keepNext/>
              <w:ind w:firstLine="0"/>
            </w:pPr>
            <w:r>
              <w:t>Whitmire</w:t>
            </w:r>
          </w:p>
        </w:tc>
        <w:tc>
          <w:tcPr>
            <w:tcW w:w="2179" w:type="dxa"/>
            <w:shd w:val="clear" w:color="auto" w:fill="auto"/>
          </w:tcPr>
          <w:p w14:paraId="66AF4042" w14:textId="4D4F58F3" w:rsidR="00733E6D" w:rsidRPr="00733E6D" w:rsidRDefault="00733E6D" w:rsidP="00733E6D">
            <w:pPr>
              <w:keepNext/>
              <w:ind w:firstLine="0"/>
            </w:pPr>
            <w:r>
              <w:t>Wickensimer</w:t>
            </w:r>
          </w:p>
        </w:tc>
        <w:tc>
          <w:tcPr>
            <w:tcW w:w="2180" w:type="dxa"/>
            <w:shd w:val="clear" w:color="auto" w:fill="auto"/>
          </w:tcPr>
          <w:p w14:paraId="6C4108E7" w14:textId="7814384B" w:rsidR="00733E6D" w:rsidRPr="00733E6D" w:rsidRDefault="00733E6D" w:rsidP="00733E6D">
            <w:pPr>
              <w:keepNext/>
              <w:ind w:firstLine="0"/>
            </w:pPr>
            <w:r>
              <w:t>Williams</w:t>
            </w:r>
          </w:p>
        </w:tc>
      </w:tr>
      <w:tr w:rsidR="00733E6D" w:rsidRPr="00733E6D" w14:paraId="46B1BA0D" w14:textId="77777777" w:rsidTr="00733E6D">
        <w:tc>
          <w:tcPr>
            <w:tcW w:w="2179" w:type="dxa"/>
            <w:shd w:val="clear" w:color="auto" w:fill="auto"/>
          </w:tcPr>
          <w:p w14:paraId="04E35AF2" w14:textId="3AC0832B" w:rsidR="00733E6D" w:rsidRPr="00733E6D" w:rsidRDefault="00733E6D" w:rsidP="00733E6D">
            <w:pPr>
              <w:keepNext/>
              <w:ind w:firstLine="0"/>
            </w:pPr>
            <w:r>
              <w:t>Willis</w:t>
            </w:r>
          </w:p>
        </w:tc>
        <w:tc>
          <w:tcPr>
            <w:tcW w:w="2179" w:type="dxa"/>
            <w:shd w:val="clear" w:color="auto" w:fill="auto"/>
          </w:tcPr>
          <w:p w14:paraId="2124966F" w14:textId="0674CE15" w:rsidR="00733E6D" w:rsidRPr="00733E6D" w:rsidRDefault="00733E6D" w:rsidP="00733E6D">
            <w:pPr>
              <w:keepNext/>
              <w:ind w:firstLine="0"/>
            </w:pPr>
            <w:r>
              <w:t>Wooten</w:t>
            </w:r>
          </w:p>
        </w:tc>
        <w:tc>
          <w:tcPr>
            <w:tcW w:w="2180" w:type="dxa"/>
            <w:shd w:val="clear" w:color="auto" w:fill="auto"/>
          </w:tcPr>
          <w:p w14:paraId="13ABF3B9" w14:textId="4A12BDB7" w:rsidR="00733E6D" w:rsidRPr="00733E6D" w:rsidRDefault="00733E6D" w:rsidP="00733E6D">
            <w:pPr>
              <w:keepNext/>
              <w:ind w:firstLine="0"/>
            </w:pPr>
            <w:r>
              <w:t>Yow</w:t>
            </w:r>
          </w:p>
        </w:tc>
      </w:tr>
    </w:tbl>
    <w:p w14:paraId="758EA0C0" w14:textId="77777777" w:rsidR="00733E6D" w:rsidRDefault="00733E6D" w:rsidP="00733E6D"/>
    <w:p w14:paraId="3FC5453A" w14:textId="7BB9D6AA" w:rsidR="00733E6D" w:rsidRDefault="00733E6D" w:rsidP="00733E6D">
      <w:pPr>
        <w:jc w:val="center"/>
        <w:rPr>
          <w:b/>
        </w:rPr>
      </w:pPr>
      <w:r w:rsidRPr="00733E6D">
        <w:rPr>
          <w:b/>
        </w:rPr>
        <w:t>Total--105</w:t>
      </w:r>
    </w:p>
    <w:p w14:paraId="2E81BBB4" w14:textId="77777777" w:rsidR="00733E6D" w:rsidRDefault="00733E6D" w:rsidP="00733E6D">
      <w:pPr>
        <w:jc w:val="center"/>
        <w:rPr>
          <w:b/>
        </w:rPr>
      </w:pPr>
    </w:p>
    <w:p w14:paraId="5F238D2B" w14:textId="77777777" w:rsidR="00733E6D" w:rsidRDefault="00733E6D" w:rsidP="00FD5412">
      <w:pPr>
        <w:keepNext/>
        <w:ind w:firstLine="0"/>
      </w:pPr>
      <w:r w:rsidRPr="00733E6D">
        <w:lastRenderedPageBreak/>
        <w:t xml:space="preserve"> </w:t>
      </w:r>
      <w:r>
        <w:t>Those who voted in the negative are:</w:t>
      </w:r>
    </w:p>
    <w:p w14:paraId="7533DE4B" w14:textId="77777777" w:rsidR="00733E6D" w:rsidRDefault="00733E6D" w:rsidP="00FD5412">
      <w:pPr>
        <w:keepNext/>
      </w:pPr>
    </w:p>
    <w:p w14:paraId="1754D037" w14:textId="77777777" w:rsidR="00733E6D" w:rsidRDefault="00733E6D" w:rsidP="00FD5412">
      <w:pPr>
        <w:keepNext/>
        <w:jc w:val="center"/>
        <w:rPr>
          <w:b/>
        </w:rPr>
      </w:pPr>
      <w:r w:rsidRPr="00733E6D">
        <w:rPr>
          <w:b/>
        </w:rPr>
        <w:t>Total--0</w:t>
      </w:r>
    </w:p>
    <w:p w14:paraId="4FD7081F" w14:textId="2BC48E0C" w:rsidR="00733E6D" w:rsidRDefault="00733E6D" w:rsidP="00733E6D">
      <w:pPr>
        <w:jc w:val="center"/>
        <w:rPr>
          <w:b/>
        </w:rPr>
      </w:pPr>
    </w:p>
    <w:p w14:paraId="1CB812D3" w14:textId="77777777" w:rsidR="00733E6D" w:rsidRDefault="00733E6D" w:rsidP="00733E6D">
      <w:r>
        <w:t xml:space="preserve">So, the Bill was read the second time and ordered to third reading.  </w:t>
      </w:r>
    </w:p>
    <w:p w14:paraId="2B1FD14A" w14:textId="77777777" w:rsidR="00733E6D" w:rsidRDefault="00733E6D" w:rsidP="00733E6D"/>
    <w:p w14:paraId="47EE1D73" w14:textId="5431E935" w:rsidR="00733E6D" w:rsidRDefault="00733E6D" w:rsidP="00733E6D">
      <w:pPr>
        <w:keepNext/>
        <w:jc w:val="center"/>
        <w:rPr>
          <w:b/>
        </w:rPr>
      </w:pPr>
      <w:r w:rsidRPr="00733E6D">
        <w:rPr>
          <w:b/>
        </w:rPr>
        <w:t>S. 522--ORDERED TO BE READ THIRD TIME TOMORROW</w:t>
      </w:r>
    </w:p>
    <w:p w14:paraId="5567BE32" w14:textId="654CE0BB" w:rsidR="00733E6D" w:rsidRDefault="00733E6D" w:rsidP="00733E6D">
      <w:r>
        <w:t xml:space="preserve">On motion of Rep. B. NEWTON, with unanimous consent, it was ordered that S. 522 be read the third time tomorrow.  </w:t>
      </w:r>
    </w:p>
    <w:p w14:paraId="78011C42" w14:textId="77777777" w:rsidR="00733E6D" w:rsidRDefault="00733E6D" w:rsidP="00733E6D"/>
    <w:p w14:paraId="45A53398" w14:textId="6DB92FC6" w:rsidR="00733E6D" w:rsidRDefault="00733E6D" w:rsidP="00733E6D">
      <w:pPr>
        <w:keepNext/>
        <w:jc w:val="center"/>
        <w:rPr>
          <w:b/>
        </w:rPr>
      </w:pPr>
      <w:r w:rsidRPr="00733E6D">
        <w:rPr>
          <w:b/>
        </w:rPr>
        <w:t>RETURNED TO THE SENATE WITH AMENDMENTS</w:t>
      </w:r>
    </w:p>
    <w:p w14:paraId="3B4DAE77" w14:textId="2E2AE0BA" w:rsidR="00733E6D" w:rsidRDefault="00733E6D" w:rsidP="00733E6D">
      <w:r>
        <w:t>The following Bills were taken up, read the third time, and ordered returned to the Senate with amendments:</w:t>
      </w:r>
    </w:p>
    <w:p w14:paraId="6E52C4FD" w14:textId="77777777" w:rsidR="00733E6D" w:rsidRDefault="00733E6D" w:rsidP="00733E6D">
      <w:bookmarkStart w:id="10" w:name="include_clip_start_81"/>
      <w:bookmarkEnd w:id="10"/>
    </w:p>
    <w:p w14:paraId="4998586B" w14:textId="77777777" w:rsidR="00733E6D" w:rsidRDefault="00733E6D" w:rsidP="00733E6D">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6D5D4A7" w14:textId="77777777" w:rsidR="00733E6D" w:rsidRDefault="00733E6D" w:rsidP="00733E6D">
      <w:bookmarkStart w:id="11" w:name="include_clip_end_81"/>
      <w:bookmarkStart w:id="12" w:name="include_clip_start_82"/>
      <w:bookmarkEnd w:id="11"/>
      <w:bookmarkEnd w:id="12"/>
    </w:p>
    <w:p w14:paraId="26504039" w14:textId="77777777" w:rsidR="00733E6D" w:rsidRDefault="00733E6D" w:rsidP="00733E6D">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071AB45A" w14:textId="1EA11FDE" w:rsidR="00733E6D" w:rsidRDefault="00733E6D" w:rsidP="00733E6D">
      <w:bookmarkStart w:id="13" w:name="include_clip_end_82"/>
      <w:bookmarkEnd w:id="13"/>
    </w:p>
    <w:p w14:paraId="2E0DB991" w14:textId="5F94B116" w:rsidR="00733E6D" w:rsidRDefault="00733E6D" w:rsidP="00733E6D">
      <w:pPr>
        <w:keepNext/>
        <w:jc w:val="center"/>
        <w:rPr>
          <w:b/>
        </w:rPr>
      </w:pPr>
      <w:r w:rsidRPr="00733E6D">
        <w:rPr>
          <w:b/>
        </w:rPr>
        <w:t>SENT TO THE SENATE</w:t>
      </w:r>
    </w:p>
    <w:p w14:paraId="3A3E6129" w14:textId="06222915" w:rsidR="00733E6D" w:rsidRDefault="00733E6D" w:rsidP="00733E6D">
      <w:r>
        <w:t>The following Bills and Joint Resolution were taken up, read the third time, and ordered sent to the Senate:</w:t>
      </w:r>
    </w:p>
    <w:p w14:paraId="6B5E3C4D" w14:textId="77777777" w:rsidR="00733E6D" w:rsidRDefault="00733E6D" w:rsidP="00733E6D">
      <w:bookmarkStart w:id="14" w:name="include_clip_start_85"/>
      <w:bookmarkEnd w:id="14"/>
    </w:p>
    <w:p w14:paraId="62F1C5D8" w14:textId="77777777" w:rsidR="00733E6D" w:rsidRDefault="00733E6D" w:rsidP="00733E6D">
      <w:r>
        <w:t xml:space="preserve">H. 3758 -- Reps. Mitchell and Yow: A BILL TO AMEND THE SOUTH CAROLINA CODE OF LAWS BY AMENDING SECTION 59-1-435, RELATING TO THE RELIGIOUS VIEWPOINTS </w:t>
      </w:r>
      <w:r>
        <w:lastRenderedPageBreak/>
        <w:t>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5CE38D4C" w14:textId="77777777" w:rsidR="00733E6D" w:rsidRDefault="00733E6D" w:rsidP="00733E6D">
      <w:bookmarkStart w:id="15" w:name="include_clip_end_85"/>
      <w:bookmarkStart w:id="16" w:name="include_clip_start_86"/>
      <w:bookmarkEnd w:id="15"/>
      <w:bookmarkEnd w:id="16"/>
    </w:p>
    <w:p w14:paraId="2EC2542C" w14:textId="77777777" w:rsidR="00733E6D" w:rsidRDefault="00733E6D" w:rsidP="00733E6D">
      <w:r>
        <w:t>H. 3949 -- Reps. King, Duncan and Garvin: A BILL TO AMEND THE SOUTH CAROLINA CODE OF LAWS BY ADDING SECTION 1-1-614 SO AS TO DESIGNATE "DUM SPIRO SPERO" TRANSLATED AS "WHILE I BREATHE, I HOPE" AS THE OFFICIAL CHORAL ANTHEM OF THE STATE.</w:t>
      </w:r>
    </w:p>
    <w:p w14:paraId="2C9AC858" w14:textId="77777777" w:rsidR="00733E6D" w:rsidRDefault="00733E6D" w:rsidP="00733E6D">
      <w:bookmarkStart w:id="17" w:name="include_clip_end_86"/>
      <w:bookmarkStart w:id="18" w:name="include_clip_start_87"/>
      <w:bookmarkEnd w:id="17"/>
      <w:bookmarkEnd w:id="18"/>
    </w:p>
    <w:p w14:paraId="75A22546" w14:textId="77777777" w:rsidR="00733E6D" w:rsidRDefault="00733E6D" w:rsidP="00733E6D">
      <w:r>
        <w:t>H. 3089 -- Rep. Pope: A BILL TO AMEND THE SOUTH CAROLINA CODE OF LAWS BY ADDING SECTION 44-7-395 SO AS TO REQUIRE HOSPITALS AND OTHER MEDICAL PROVIDERS TO FILE AN INSURANCE CLAIM WITH A PATIENT'S HEALTH INSURER FOR REIMBURSEMENT OF MEDICAL COSTS AND EXPENSES.</w:t>
      </w:r>
    </w:p>
    <w:p w14:paraId="6325D1A9" w14:textId="77777777" w:rsidR="00CF4109" w:rsidRDefault="00CF4109" w:rsidP="00733E6D"/>
    <w:p w14:paraId="441F7815" w14:textId="77777777" w:rsidR="00733E6D" w:rsidRDefault="00733E6D" w:rsidP="00733E6D">
      <w:bookmarkStart w:id="19" w:name="include_clip_end_87"/>
      <w:bookmarkStart w:id="20" w:name="include_clip_start_88"/>
      <w:bookmarkEnd w:id="19"/>
      <w:bookmarkEnd w:id="20"/>
      <w:r>
        <w:t>H. 3967 --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0D35C960" w14:textId="77777777" w:rsidR="00733E6D" w:rsidRDefault="00733E6D" w:rsidP="00733E6D">
      <w:bookmarkStart w:id="21" w:name="include_clip_end_88"/>
      <w:bookmarkStart w:id="22" w:name="include_clip_start_89"/>
      <w:bookmarkEnd w:id="21"/>
      <w:bookmarkEnd w:id="22"/>
    </w:p>
    <w:p w14:paraId="2F97E134" w14:textId="77777777" w:rsidR="00733E6D" w:rsidRDefault="00733E6D" w:rsidP="00733E6D">
      <w:r>
        <w:t>H. 3950 --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61292B6C" w14:textId="77777777" w:rsidR="00733E6D" w:rsidRDefault="00733E6D" w:rsidP="00733E6D">
      <w:bookmarkStart w:id="23" w:name="include_clip_end_89"/>
      <w:bookmarkStart w:id="24" w:name="include_clip_start_90"/>
      <w:bookmarkEnd w:id="23"/>
      <w:bookmarkEnd w:id="24"/>
    </w:p>
    <w:p w14:paraId="530F7A74" w14:textId="77777777" w:rsidR="00733E6D" w:rsidRDefault="00733E6D" w:rsidP="00733E6D">
      <w:r>
        <w:lastRenderedPageBreak/>
        <w:t>H. 3214 -- Reps. Chumley, Magnuson, Taylor, Forrest, Hixon, Cromer and Gilreath: A JOINT RESOLUTION 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w:t>
      </w:r>
    </w:p>
    <w:p w14:paraId="1F1CA5D8" w14:textId="77777777" w:rsidR="00733E6D" w:rsidRDefault="00733E6D" w:rsidP="00733E6D">
      <w:bookmarkStart w:id="25" w:name="include_clip_end_90"/>
      <w:bookmarkStart w:id="26" w:name="include_clip_start_91"/>
      <w:bookmarkEnd w:id="25"/>
      <w:bookmarkEnd w:id="26"/>
    </w:p>
    <w:p w14:paraId="712E77A9" w14:textId="77777777" w:rsidR="00733E6D" w:rsidRDefault="00733E6D" w:rsidP="00733E6D">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19263E75" w14:textId="77777777" w:rsidR="00733E6D" w:rsidRDefault="00733E6D" w:rsidP="00733E6D">
      <w:bookmarkStart w:id="27" w:name="include_clip_end_91"/>
      <w:bookmarkStart w:id="28" w:name="include_clip_start_92"/>
      <w:bookmarkEnd w:id="27"/>
      <w:bookmarkEnd w:id="28"/>
    </w:p>
    <w:p w14:paraId="436940DE" w14:textId="77777777" w:rsidR="00733E6D" w:rsidRDefault="00733E6D" w:rsidP="00733E6D">
      <w:r>
        <w:t>H. 4257 --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679640B5" w14:textId="090FEFA5" w:rsidR="00733E6D" w:rsidRDefault="00733E6D" w:rsidP="00733E6D">
      <w:bookmarkStart w:id="29" w:name="include_clip_end_92"/>
      <w:bookmarkEnd w:id="29"/>
    </w:p>
    <w:p w14:paraId="34829B3B" w14:textId="1189F6E9" w:rsidR="00733E6D" w:rsidRDefault="00733E6D" w:rsidP="00733E6D">
      <w:pPr>
        <w:keepNext/>
        <w:jc w:val="center"/>
        <w:rPr>
          <w:b/>
        </w:rPr>
      </w:pPr>
      <w:r w:rsidRPr="00733E6D">
        <w:rPr>
          <w:b/>
        </w:rPr>
        <w:lastRenderedPageBreak/>
        <w:t>ORDERED ENROLLED FOR RATIFICATION</w:t>
      </w:r>
    </w:p>
    <w:p w14:paraId="373ABD81" w14:textId="6384C39F" w:rsidR="00733E6D" w:rsidRDefault="00733E6D" w:rsidP="00733E6D">
      <w:r>
        <w:t>The following Bill was read the third time, passed and, having received three readings in both Houses, it was ordered that the title be changed to that of an Act, andt be enrolled for ratification:</w:t>
      </w:r>
    </w:p>
    <w:p w14:paraId="12B33DA2" w14:textId="77777777" w:rsidR="00733E6D" w:rsidRDefault="00733E6D" w:rsidP="00733E6D">
      <w:bookmarkStart w:id="30" w:name="include_clip_start_95"/>
      <w:bookmarkEnd w:id="30"/>
    </w:p>
    <w:p w14:paraId="229E3B27" w14:textId="77777777" w:rsidR="00733E6D" w:rsidRDefault="00733E6D" w:rsidP="00733E6D">
      <w:r>
        <w:t>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0DF6F282" w14:textId="7D257FA1" w:rsidR="00733E6D" w:rsidRDefault="00733E6D" w:rsidP="00733E6D">
      <w:bookmarkStart w:id="31" w:name="include_clip_end_95"/>
      <w:bookmarkEnd w:id="31"/>
    </w:p>
    <w:p w14:paraId="3882C444" w14:textId="02FA7092" w:rsidR="00733E6D" w:rsidRDefault="00733E6D" w:rsidP="00733E6D">
      <w:pPr>
        <w:keepNext/>
        <w:jc w:val="center"/>
        <w:rPr>
          <w:b/>
        </w:rPr>
      </w:pPr>
      <w:r w:rsidRPr="00733E6D">
        <w:rPr>
          <w:b/>
        </w:rPr>
        <w:t>S. 103--ORDERED TO THIRD READING</w:t>
      </w:r>
    </w:p>
    <w:p w14:paraId="61E9656C" w14:textId="2AC08B01" w:rsidR="00733E6D" w:rsidRDefault="00733E6D" w:rsidP="00733E6D">
      <w:pPr>
        <w:keepNext/>
      </w:pPr>
      <w:r>
        <w:t>The following Bill was taken up:</w:t>
      </w:r>
    </w:p>
    <w:p w14:paraId="57E3800E" w14:textId="77777777" w:rsidR="00733E6D" w:rsidRDefault="00733E6D" w:rsidP="00733E6D">
      <w:pPr>
        <w:keepNext/>
      </w:pPr>
      <w:bookmarkStart w:id="32" w:name="include_clip_start_97"/>
      <w:bookmarkEnd w:id="32"/>
    </w:p>
    <w:p w14:paraId="1BC10A01" w14:textId="77777777" w:rsidR="00733E6D" w:rsidRDefault="00733E6D" w:rsidP="00733E6D">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468622FF" w14:textId="232D4BC8" w:rsidR="00733E6D" w:rsidRDefault="00733E6D" w:rsidP="00733E6D">
      <w:bookmarkStart w:id="33" w:name="include_clip_end_97"/>
      <w:bookmarkEnd w:id="33"/>
    </w:p>
    <w:p w14:paraId="1F95AF86" w14:textId="335248F0" w:rsidR="00733E6D" w:rsidRDefault="00733E6D" w:rsidP="00733E6D">
      <w:r>
        <w:t>Rep. HADDON explained the Bill.</w:t>
      </w:r>
    </w:p>
    <w:p w14:paraId="798D4183" w14:textId="77777777" w:rsidR="00733E6D" w:rsidRDefault="00733E6D" w:rsidP="00733E6D"/>
    <w:p w14:paraId="319E7DE0" w14:textId="77777777" w:rsidR="00733E6D" w:rsidRDefault="00733E6D" w:rsidP="00733E6D">
      <w:r>
        <w:t xml:space="preserve">The yeas and nays were taken resulting as follows: </w:t>
      </w:r>
    </w:p>
    <w:p w14:paraId="02A0683A" w14:textId="1599412E" w:rsidR="00733E6D" w:rsidRDefault="00733E6D" w:rsidP="00733E6D">
      <w:pPr>
        <w:jc w:val="center"/>
      </w:pPr>
      <w:r>
        <w:t xml:space="preserve"> </w:t>
      </w:r>
      <w:bookmarkStart w:id="34" w:name="vote_start99"/>
      <w:bookmarkEnd w:id="34"/>
      <w:r>
        <w:t>Yeas 109; Nays 0</w:t>
      </w:r>
    </w:p>
    <w:p w14:paraId="71EE114C" w14:textId="77777777" w:rsidR="00733E6D" w:rsidRDefault="00733E6D" w:rsidP="00733E6D">
      <w:pPr>
        <w:jc w:val="center"/>
      </w:pPr>
    </w:p>
    <w:p w14:paraId="1702BA2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33AFA766" w14:textId="77777777" w:rsidTr="00733E6D">
        <w:tc>
          <w:tcPr>
            <w:tcW w:w="2179" w:type="dxa"/>
            <w:shd w:val="clear" w:color="auto" w:fill="auto"/>
          </w:tcPr>
          <w:p w14:paraId="03EF00EB" w14:textId="685AD569" w:rsidR="00733E6D" w:rsidRPr="00733E6D" w:rsidRDefault="00733E6D" w:rsidP="00733E6D">
            <w:pPr>
              <w:keepNext/>
              <w:ind w:firstLine="0"/>
            </w:pPr>
            <w:r>
              <w:t>Anderson</w:t>
            </w:r>
          </w:p>
        </w:tc>
        <w:tc>
          <w:tcPr>
            <w:tcW w:w="2179" w:type="dxa"/>
            <w:shd w:val="clear" w:color="auto" w:fill="auto"/>
          </w:tcPr>
          <w:p w14:paraId="0302F0EC" w14:textId="7FBA09DD" w:rsidR="00733E6D" w:rsidRPr="00733E6D" w:rsidRDefault="00733E6D" w:rsidP="00733E6D">
            <w:pPr>
              <w:keepNext/>
              <w:ind w:firstLine="0"/>
            </w:pPr>
            <w:r>
              <w:t>Atkinson</w:t>
            </w:r>
          </w:p>
        </w:tc>
        <w:tc>
          <w:tcPr>
            <w:tcW w:w="2180" w:type="dxa"/>
            <w:shd w:val="clear" w:color="auto" w:fill="auto"/>
          </w:tcPr>
          <w:p w14:paraId="22E12E08" w14:textId="1F1952A2" w:rsidR="00733E6D" w:rsidRPr="00733E6D" w:rsidRDefault="00733E6D" w:rsidP="00733E6D">
            <w:pPr>
              <w:keepNext/>
              <w:ind w:firstLine="0"/>
            </w:pPr>
            <w:r>
              <w:t>Bailey</w:t>
            </w:r>
          </w:p>
        </w:tc>
      </w:tr>
      <w:tr w:rsidR="00733E6D" w:rsidRPr="00733E6D" w14:paraId="2AC12225" w14:textId="77777777" w:rsidTr="00733E6D">
        <w:tc>
          <w:tcPr>
            <w:tcW w:w="2179" w:type="dxa"/>
            <w:shd w:val="clear" w:color="auto" w:fill="auto"/>
          </w:tcPr>
          <w:p w14:paraId="74B5D143" w14:textId="2983C155" w:rsidR="00733E6D" w:rsidRPr="00733E6D" w:rsidRDefault="00733E6D" w:rsidP="00733E6D">
            <w:pPr>
              <w:ind w:firstLine="0"/>
            </w:pPr>
            <w:r>
              <w:t>Ballentine</w:t>
            </w:r>
          </w:p>
        </w:tc>
        <w:tc>
          <w:tcPr>
            <w:tcW w:w="2179" w:type="dxa"/>
            <w:shd w:val="clear" w:color="auto" w:fill="auto"/>
          </w:tcPr>
          <w:p w14:paraId="7E29F60A" w14:textId="3E9CA15C" w:rsidR="00733E6D" w:rsidRPr="00733E6D" w:rsidRDefault="00733E6D" w:rsidP="00733E6D">
            <w:pPr>
              <w:ind w:firstLine="0"/>
            </w:pPr>
            <w:r>
              <w:t>Bamberg</w:t>
            </w:r>
          </w:p>
        </w:tc>
        <w:tc>
          <w:tcPr>
            <w:tcW w:w="2180" w:type="dxa"/>
            <w:shd w:val="clear" w:color="auto" w:fill="auto"/>
          </w:tcPr>
          <w:p w14:paraId="2AD0E3D5" w14:textId="19E72B34" w:rsidR="00733E6D" w:rsidRPr="00733E6D" w:rsidRDefault="00733E6D" w:rsidP="00733E6D">
            <w:pPr>
              <w:ind w:firstLine="0"/>
            </w:pPr>
            <w:r>
              <w:t>Bannister</w:t>
            </w:r>
          </w:p>
        </w:tc>
      </w:tr>
      <w:tr w:rsidR="00733E6D" w:rsidRPr="00733E6D" w14:paraId="27AC3C02" w14:textId="77777777" w:rsidTr="00733E6D">
        <w:tc>
          <w:tcPr>
            <w:tcW w:w="2179" w:type="dxa"/>
            <w:shd w:val="clear" w:color="auto" w:fill="auto"/>
          </w:tcPr>
          <w:p w14:paraId="4E47AF05" w14:textId="54712921" w:rsidR="00733E6D" w:rsidRPr="00733E6D" w:rsidRDefault="00733E6D" w:rsidP="00733E6D">
            <w:pPr>
              <w:ind w:firstLine="0"/>
            </w:pPr>
            <w:r>
              <w:t>Bauer</w:t>
            </w:r>
          </w:p>
        </w:tc>
        <w:tc>
          <w:tcPr>
            <w:tcW w:w="2179" w:type="dxa"/>
            <w:shd w:val="clear" w:color="auto" w:fill="auto"/>
          </w:tcPr>
          <w:p w14:paraId="2F123AE5" w14:textId="1443BC85" w:rsidR="00733E6D" w:rsidRPr="00733E6D" w:rsidRDefault="00733E6D" w:rsidP="00733E6D">
            <w:pPr>
              <w:ind w:firstLine="0"/>
            </w:pPr>
            <w:r>
              <w:t>Beach</w:t>
            </w:r>
          </w:p>
        </w:tc>
        <w:tc>
          <w:tcPr>
            <w:tcW w:w="2180" w:type="dxa"/>
            <w:shd w:val="clear" w:color="auto" w:fill="auto"/>
          </w:tcPr>
          <w:p w14:paraId="696A2221" w14:textId="05A3F284" w:rsidR="00733E6D" w:rsidRPr="00733E6D" w:rsidRDefault="00733E6D" w:rsidP="00733E6D">
            <w:pPr>
              <w:ind w:firstLine="0"/>
            </w:pPr>
            <w:r>
              <w:t>Bernstein</w:t>
            </w:r>
          </w:p>
        </w:tc>
      </w:tr>
      <w:tr w:rsidR="00733E6D" w:rsidRPr="00733E6D" w14:paraId="759081FF" w14:textId="77777777" w:rsidTr="00733E6D">
        <w:tc>
          <w:tcPr>
            <w:tcW w:w="2179" w:type="dxa"/>
            <w:shd w:val="clear" w:color="auto" w:fill="auto"/>
          </w:tcPr>
          <w:p w14:paraId="1586E169" w14:textId="7D9B6E44" w:rsidR="00733E6D" w:rsidRPr="00733E6D" w:rsidRDefault="00733E6D" w:rsidP="00733E6D">
            <w:pPr>
              <w:ind w:firstLine="0"/>
            </w:pPr>
            <w:r>
              <w:t>Bowers</w:t>
            </w:r>
          </w:p>
        </w:tc>
        <w:tc>
          <w:tcPr>
            <w:tcW w:w="2179" w:type="dxa"/>
            <w:shd w:val="clear" w:color="auto" w:fill="auto"/>
          </w:tcPr>
          <w:p w14:paraId="728233F6" w14:textId="4EE22F5F" w:rsidR="00733E6D" w:rsidRPr="00733E6D" w:rsidRDefault="00733E6D" w:rsidP="00733E6D">
            <w:pPr>
              <w:ind w:firstLine="0"/>
            </w:pPr>
            <w:r>
              <w:t>Bradley</w:t>
            </w:r>
          </w:p>
        </w:tc>
        <w:tc>
          <w:tcPr>
            <w:tcW w:w="2180" w:type="dxa"/>
            <w:shd w:val="clear" w:color="auto" w:fill="auto"/>
          </w:tcPr>
          <w:p w14:paraId="081054C3" w14:textId="56403557" w:rsidR="00733E6D" w:rsidRPr="00733E6D" w:rsidRDefault="00733E6D" w:rsidP="00733E6D">
            <w:pPr>
              <w:ind w:firstLine="0"/>
            </w:pPr>
            <w:r>
              <w:t>Brewer</w:t>
            </w:r>
          </w:p>
        </w:tc>
      </w:tr>
      <w:tr w:rsidR="00733E6D" w:rsidRPr="00733E6D" w14:paraId="7BE3F6B0" w14:textId="77777777" w:rsidTr="00733E6D">
        <w:tc>
          <w:tcPr>
            <w:tcW w:w="2179" w:type="dxa"/>
            <w:shd w:val="clear" w:color="auto" w:fill="auto"/>
          </w:tcPr>
          <w:p w14:paraId="43D80694" w14:textId="784B1EAC" w:rsidR="00733E6D" w:rsidRPr="00733E6D" w:rsidRDefault="00733E6D" w:rsidP="00733E6D">
            <w:pPr>
              <w:ind w:firstLine="0"/>
            </w:pPr>
            <w:r>
              <w:t>Brittain</w:t>
            </w:r>
          </w:p>
        </w:tc>
        <w:tc>
          <w:tcPr>
            <w:tcW w:w="2179" w:type="dxa"/>
            <w:shd w:val="clear" w:color="auto" w:fill="auto"/>
          </w:tcPr>
          <w:p w14:paraId="518127D1" w14:textId="74E4A50B" w:rsidR="00733E6D" w:rsidRPr="00733E6D" w:rsidRDefault="00733E6D" w:rsidP="00733E6D">
            <w:pPr>
              <w:ind w:firstLine="0"/>
            </w:pPr>
            <w:r>
              <w:t>Burns</w:t>
            </w:r>
          </w:p>
        </w:tc>
        <w:tc>
          <w:tcPr>
            <w:tcW w:w="2180" w:type="dxa"/>
            <w:shd w:val="clear" w:color="auto" w:fill="auto"/>
          </w:tcPr>
          <w:p w14:paraId="62E164C6" w14:textId="029C7AE1" w:rsidR="00733E6D" w:rsidRPr="00733E6D" w:rsidRDefault="00733E6D" w:rsidP="00733E6D">
            <w:pPr>
              <w:ind w:firstLine="0"/>
            </w:pPr>
            <w:r>
              <w:t>Bustos</w:t>
            </w:r>
          </w:p>
        </w:tc>
      </w:tr>
      <w:tr w:rsidR="00733E6D" w:rsidRPr="00733E6D" w14:paraId="039EF7E9" w14:textId="77777777" w:rsidTr="00733E6D">
        <w:tc>
          <w:tcPr>
            <w:tcW w:w="2179" w:type="dxa"/>
            <w:shd w:val="clear" w:color="auto" w:fill="auto"/>
          </w:tcPr>
          <w:p w14:paraId="737BBA51" w14:textId="4822C229" w:rsidR="00733E6D" w:rsidRPr="00733E6D" w:rsidRDefault="00733E6D" w:rsidP="00733E6D">
            <w:pPr>
              <w:ind w:firstLine="0"/>
            </w:pPr>
            <w:r>
              <w:t>Calhoon</w:t>
            </w:r>
          </w:p>
        </w:tc>
        <w:tc>
          <w:tcPr>
            <w:tcW w:w="2179" w:type="dxa"/>
            <w:shd w:val="clear" w:color="auto" w:fill="auto"/>
          </w:tcPr>
          <w:p w14:paraId="6CA7A358" w14:textId="787F701E" w:rsidR="00733E6D" w:rsidRPr="00733E6D" w:rsidRDefault="00733E6D" w:rsidP="00733E6D">
            <w:pPr>
              <w:ind w:firstLine="0"/>
            </w:pPr>
            <w:r>
              <w:t>Caskey</w:t>
            </w:r>
          </w:p>
        </w:tc>
        <w:tc>
          <w:tcPr>
            <w:tcW w:w="2180" w:type="dxa"/>
            <w:shd w:val="clear" w:color="auto" w:fill="auto"/>
          </w:tcPr>
          <w:p w14:paraId="763252CA" w14:textId="4BFD1BD8" w:rsidR="00733E6D" w:rsidRPr="00733E6D" w:rsidRDefault="00733E6D" w:rsidP="00733E6D">
            <w:pPr>
              <w:ind w:firstLine="0"/>
            </w:pPr>
            <w:r>
              <w:t>Chapman</w:t>
            </w:r>
          </w:p>
        </w:tc>
      </w:tr>
      <w:tr w:rsidR="00733E6D" w:rsidRPr="00733E6D" w14:paraId="36F7D9C3" w14:textId="77777777" w:rsidTr="00733E6D">
        <w:tc>
          <w:tcPr>
            <w:tcW w:w="2179" w:type="dxa"/>
            <w:shd w:val="clear" w:color="auto" w:fill="auto"/>
          </w:tcPr>
          <w:p w14:paraId="0499681C" w14:textId="48220B81" w:rsidR="00733E6D" w:rsidRPr="00733E6D" w:rsidRDefault="00733E6D" w:rsidP="00733E6D">
            <w:pPr>
              <w:ind w:firstLine="0"/>
            </w:pPr>
            <w:r>
              <w:t>Chumley</w:t>
            </w:r>
          </w:p>
        </w:tc>
        <w:tc>
          <w:tcPr>
            <w:tcW w:w="2179" w:type="dxa"/>
            <w:shd w:val="clear" w:color="auto" w:fill="auto"/>
          </w:tcPr>
          <w:p w14:paraId="0C3BB212" w14:textId="5D202C21" w:rsidR="00733E6D" w:rsidRPr="00733E6D" w:rsidRDefault="00733E6D" w:rsidP="00733E6D">
            <w:pPr>
              <w:ind w:firstLine="0"/>
            </w:pPr>
            <w:r>
              <w:t>Clyburn</w:t>
            </w:r>
          </w:p>
        </w:tc>
        <w:tc>
          <w:tcPr>
            <w:tcW w:w="2180" w:type="dxa"/>
            <w:shd w:val="clear" w:color="auto" w:fill="auto"/>
          </w:tcPr>
          <w:p w14:paraId="692B2358" w14:textId="3649C6C7" w:rsidR="00733E6D" w:rsidRPr="00733E6D" w:rsidRDefault="00733E6D" w:rsidP="00733E6D">
            <w:pPr>
              <w:ind w:firstLine="0"/>
            </w:pPr>
            <w:r>
              <w:t>Cobb-Hunter</w:t>
            </w:r>
          </w:p>
        </w:tc>
      </w:tr>
      <w:tr w:rsidR="00733E6D" w:rsidRPr="00733E6D" w14:paraId="37C42692" w14:textId="77777777" w:rsidTr="00733E6D">
        <w:tc>
          <w:tcPr>
            <w:tcW w:w="2179" w:type="dxa"/>
            <w:shd w:val="clear" w:color="auto" w:fill="auto"/>
          </w:tcPr>
          <w:p w14:paraId="5D69CBCE" w14:textId="475BA37F" w:rsidR="00733E6D" w:rsidRPr="00733E6D" w:rsidRDefault="00733E6D" w:rsidP="00733E6D">
            <w:pPr>
              <w:ind w:firstLine="0"/>
            </w:pPr>
            <w:r>
              <w:lastRenderedPageBreak/>
              <w:t>Collins</w:t>
            </w:r>
          </w:p>
        </w:tc>
        <w:tc>
          <w:tcPr>
            <w:tcW w:w="2179" w:type="dxa"/>
            <w:shd w:val="clear" w:color="auto" w:fill="auto"/>
          </w:tcPr>
          <w:p w14:paraId="3EBC7FFE" w14:textId="219C2BDC" w:rsidR="00733E6D" w:rsidRPr="00733E6D" w:rsidRDefault="00733E6D" w:rsidP="00733E6D">
            <w:pPr>
              <w:ind w:firstLine="0"/>
            </w:pPr>
            <w:r>
              <w:t>B. J. Cox</w:t>
            </w:r>
          </w:p>
        </w:tc>
        <w:tc>
          <w:tcPr>
            <w:tcW w:w="2180" w:type="dxa"/>
            <w:shd w:val="clear" w:color="auto" w:fill="auto"/>
          </w:tcPr>
          <w:p w14:paraId="60870B2A" w14:textId="7F4B5FE6" w:rsidR="00733E6D" w:rsidRPr="00733E6D" w:rsidRDefault="00733E6D" w:rsidP="00733E6D">
            <w:pPr>
              <w:ind w:firstLine="0"/>
            </w:pPr>
            <w:r>
              <w:t>B. L. Cox</w:t>
            </w:r>
          </w:p>
        </w:tc>
      </w:tr>
      <w:tr w:rsidR="00733E6D" w:rsidRPr="00733E6D" w14:paraId="545D5906" w14:textId="77777777" w:rsidTr="00733E6D">
        <w:tc>
          <w:tcPr>
            <w:tcW w:w="2179" w:type="dxa"/>
            <w:shd w:val="clear" w:color="auto" w:fill="auto"/>
          </w:tcPr>
          <w:p w14:paraId="7B08807C" w14:textId="09AAF79D" w:rsidR="00733E6D" w:rsidRPr="00733E6D" w:rsidRDefault="00733E6D" w:rsidP="00733E6D">
            <w:pPr>
              <w:ind w:firstLine="0"/>
            </w:pPr>
            <w:r>
              <w:t>Crawford</w:t>
            </w:r>
          </w:p>
        </w:tc>
        <w:tc>
          <w:tcPr>
            <w:tcW w:w="2179" w:type="dxa"/>
            <w:shd w:val="clear" w:color="auto" w:fill="auto"/>
          </w:tcPr>
          <w:p w14:paraId="1035FFE6" w14:textId="7EE9FBA7" w:rsidR="00733E6D" w:rsidRPr="00733E6D" w:rsidRDefault="00733E6D" w:rsidP="00733E6D">
            <w:pPr>
              <w:ind w:firstLine="0"/>
            </w:pPr>
            <w:r>
              <w:t>Cromer</w:t>
            </w:r>
          </w:p>
        </w:tc>
        <w:tc>
          <w:tcPr>
            <w:tcW w:w="2180" w:type="dxa"/>
            <w:shd w:val="clear" w:color="auto" w:fill="auto"/>
          </w:tcPr>
          <w:p w14:paraId="02A6CEEF" w14:textId="716829A7" w:rsidR="00733E6D" w:rsidRPr="00733E6D" w:rsidRDefault="00733E6D" w:rsidP="00733E6D">
            <w:pPr>
              <w:ind w:firstLine="0"/>
            </w:pPr>
            <w:r>
              <w:t>Davis</w:t>
            </w:r>
          </w:p>
        </w:tc>
      </w:tr>
      <w:tr w:rsidR="00733E6D" w:rsidRPr="00733E6D" w14:paraId="05C2B1BA" w14:textId="77777777" w:rsidTr="00733E6D">
        <w:tc>
          <w:tcPr>
            <w:tcW w:w="2179" w:type="dxa"/>
            <w:shd w:val="clear" w:color="auto" w:fill="auto"/>
          </w:tcPr>
          <w:p w14:paraId="1C2D2FD9" w14:textId="4412F2C4" w:rsidR="00733E6D" w:rsidRPr="00733E6D" w:rsidRDefault="00733E6D" w:rsidP="00733E6D">
            <w:pPr>
              <w:ind w:firstLine="0"/>
            </w:pPr>
            <w:r>
              <w:t>Dillard</w:t>
            </w:r>
          </w:p>
        </w:tc>
        <w:tc>
          <w:tcPr>
            <w:tcW w:w="2179" w:type="dxa"/>
            <w:shd w:val="clear" w:color="auto" w:fill="auto"/>
          </w:tcPr>
          <w:p w14:paraId="0C915B32" w14:textId="25F80FDD" w:rsidR="00733E6D" w:rsidRPr="00733E6D" w:rsidRDefault="00733E6D" w:rsidP="00733E6D">
            <w:pPr>
              <w:ind w:firstLine="0"/>
            </w:pPr>
            <w:r>
              <w:t>Duncan</w:t>
            </w:r>
          </w:p>
        </w:tc>
        <w:tc>
          <w:tcPr>
            <w:tcW w:w="2180" w:type="dxa"/>
            <w:shd w:val="clear" w:color="auto" w:fill="auto"/>
          </w:tcPr>
          <w:p w14:paraId="3F644BF4" w14:textId="38854FC7" w:rsidR="00733E6D" w:rsidRPr="00733E6D" w:rsidRDefault="00733E6D" w:rsidP="00733E6D">
            <w:pPr>
              <w:ind w:firstLine="0"/>
            </w:pPr>
            <w:r>
              <w:t>Edgerton</w:t>
            </w:r>
          </w:p>
        </w:tc>
      </w:tr>
      <w:tr w:rsidR="00733E6D" w:rsidRPr="00733E6D" w14:paraId="746DB3B4" w14:textId="77777777" w:rsidTr="00733E6D">
        <w:tc>
          <w:tcPr>
            <w:tcW w:w="2179" w:type="dxa"/>
            <w:shd w:val="clear" w:color="auto" w:fill="auto"/>
          </w:tcPr>
          <w:p w14:paraId="1928D722" w14:textId="6D524B80" w:rsidR="00733E6D" w:rsidRPr="00733E6D" w:rsidRDefault="00733E6D" w:rsidP="00733E6D">
            <w:pPr>
              <w:ind w:firstLine="0"/>
            </w:pPr>
            <w:r>
              <w:t>Erickson</w:t>
            </w:r>
          </w:p>
        </w:tc>
        <w:tc>
          <w:tcPr>
            <w:tcW w:w="2179" w:type="dxa"/>
            <w:shd w:val="clear" w:color="auto" w:fill="auto"/>
          </w:tcPr>
          <w:p w14:paraId="4ED1ED6C" w14:textId="09274EE9" w:rsidR="00733E6D" w:rsidRPr="00733E6D" w:rsidRDefault="00733E6D" w:rsidP="00733E6D">
            <w:pPr>
              <w:ind w:firstLine="0"/>
            </w:pPr>
            <w:r>
              <w:t>Forrest</w:t>
            </w:r>
          </w:p>
        </w:tc>
        <w:tc>
          <w:tcPr>
            <w:tcW w:w="2180" w:type="dxa"/>
            <w:shd w:val="clear" w:color="auto" w:fill="auto"/>
          </w:tcPr>
          <w:p w14:paraId="668E194E" w14:textId="440AF937" w:rsidR="00733E6D" w:rsidRPr="00733E6D" w:rsidRDefault="00733E6D" w:rsidP="00733E6D">
            <w:pPr>
              <w:ind w:firstLine="0"/>
            </w:pPr>
            <w:r>
              <w:t>Frank</w:t>
            </w:r>
          </w:p>
        </w:tc>
      </w:tr>
      <w:tr w:rsidR="00733E6D" w:rsidRPr="00733E6D" w14:paraId="1524E08B" w14:textId="77777777" w:rsidTr="00733E6D">
        <w:tc>
          <w:tcPr>
            <w:tcW w:w="2179" w:type="dxa"/>
            <w:shd w:val="clear" w:color="auto" w:fill="auto"/>
          </w:tcPr>
          <w:p w14:paraId="2F93EF96" w14:textId="74079223" w:rsidR="00733E6D" w:rsidRPr="00733E6D" w:rsidRDefault="00733E6D" w:rsidP="00733E6D">
            <w:pPr>
              <w:ind w:firstLine="0"/>
            </w:pPr>
            <w:r>
              <w:t>Gagnon</w:t>
            </w:r>
          </w:p>
        </w:tc>
        <w:tc>
          <w:tcPr>
            <w:tcW w:w="2179" w:type="dxa"/>
            <w:shd w:val="clear" w:color="auto" w:fill="auto"/>
          </w:tcPr>
          <w:p w14:paraId="595B163F" w14:textId="617E3CC7" w:rsidR="00733E6D" w:rsidRPr="00733E6D" w:rsidRDefault="00733E6D" w:rsidP="00733E6D">
            <w:pPr>
              <w:ind w:firstLine="0"/>
            </w:pPr>
            <w:r>
              <w:t>Garvin</w:t>
            </w:r>
          </w:p>
        </w:tc>
        <w:tc>
          <w:tcPr>
            <w:tcW w:w="2180" w:type="dxa"/>
            <w:shd w:val="clear" w:color="auto" w:fill="auto"/>
          </w:tcPr>
          <w:p w14:paraId="1671570A" w14:textId="42EE8612" w:rsidR="00733E6D" w:rsidRPr="00733E6D" w:rsidRDefault="00733E6D" w:rsidP="00733E6D">
            <w:pPr>
              <w:ind w:firstLine="0"/>
            </w:pPr>
            <w:r>
              <w:t>Gatch</w:t>
            </w:r>
          </w:p>
        </w:tc>
      </w:tr>
      <w:tr w:rsidR="00733E6D" w:rsidRPr="00733E6D" w14:paraId="025CCC56" w14:textId="77777777" w:rsidTr="00733E6D">
        <w:tc>
          <w:tcPr>
            <w:tcW w:w="2179" w:type="dxa"/>
            <w:shd w:val="clear" w:color="auto" w:fill="auto"/>
          </w:tcPr>
          <w:p w14:paraId="42C6FA08" w14:textId="539A29F8" w:rsidR="00733E6D" w:rsidRPr="00733E6D" w:rsidRDefault="00733E6D" w:rsidP="00733E6D">
            <w:pPr>
              <w:ind w:firstLine="0"/>
            </w:pPr>
            <w:r>
              <w:t>Gibson</w:t>
            </w:r>
          </w:p>
        </w:tc>
        <w:tc>
          <w:tcPr>
            <w:tcW w:w="2179" w:type="dxa"/>
            <w:shd w:val="clear" w:color="auto" w:fill="auto"/>
          </w:tcPr>
          <w:p w14:paraId="6672CDF6" w14:textId="5C48E93B" w:rsidR="00733E6D" w:rsidRPr="00733E6D" w:rsidRDefault="00733E6D" w:rsidP="00733E6D">
            <w:pPr>
              <w:ind w:firstLine="0"/>
            </w:pPr>
            <w:r>
              <w:t>Gilliam</w:t>
            </w:r>
          </w:p>
        </w:tc>
        <w:tc>
          <w:tcPr>
            <w:tcW w:w="2180" w:type="dxa"/>
            <w:shd w:val="clear" w:color="auto" w:fill="auto"/>
          </w:tcPr>
          <w:p w14:paraId="5D543407" w14:textId="742869FA" w:rsidR="00733E6D" w:rsidRPr="00733E6D" w:rsidRDefault="00733E6D" w:rsidP="00733E6D">
            <w:pPr>
              <w:ind w:firstLine="0"/>
            </w:pPr>
            <w:r>
              <w:t>Gilliard</w:t>
            </w:r>
          </w:p>
        </w:tc>
      </w:tr>
      <w:tr w:rsidR="00733E6D" w:rsidRPr="00733E6D" w14:paraId="408B4E99" w14:textId="77777777" w:rsidTr="00733E6D">
        <w:tc>
          <w:tcPr>
            <w:tcW w:w="2179" w:type="dxa"/>
            <w:shd w:val="clear" w:color="auto" w:fill="auto"/>
          </w:tcPr>
          <w:p w14:paraId="3D179FE9" w14:textId="4D768B17" w:rsidR="00733E6D" w:rsidRPr="00733E6D" w:rsidRDefault="00733E6D" w:rsidP="00733E6D">
            <w:pPr>
              <w:ind w:firstLine="0"/>
            </w:pPr>
            <w:r>
              <w:t>Govan</w:t>
            </w:r>
          </w:p>
        </w:tc>
        <w:tc>
          <w:tcPr>
            <w:tcW w:w="2179" w:type="dxa"/>
            <w:shd w:val="clear" w:color="auto" w:fill="auto"/>
          </w:tcPr>
          <w:p w14:paraId="4E5E8EFA" w14:textId="57C2C127" w:rsidR="00733E6D" w:rsidRPr="00733E6D" w:rsidRDefault="00733E6D" w:rsidP="00733E6D">
            <w:pPr>
              <w:ind w:firstLine="0"/>
            </w:pPr>
            <w:r>
              <w:t>Grant</w:t>
            </w:r>
          </w:p>
        </w:tc>
        <w:tc>
          <w:tcPr>
            <w:tcW w:w="2180" w:type="dxa"/>
            <w:shd w:val="clear" w:color="auto" w:fill="auto"/>
          </w:tcPr>
          <w:p w14:paraId="1C9FFBCB" w14:textId="6578E02A" w:rsidR="00733E6D" w:rsidRPr="00733E6D" w:rsidRDefault="00733E6D" w:rsidP="00733E6D">
            <w:pPr>
              <w:ind w:firstLine="0"/>
            </w:pPr>
            <w:r>
              <w:t>Guest</w:t>
            </w:r>
          </w:p>
        </w:tc>
      </w:tr>
      <w:tr w:rsidR="00733E6D" w:rsidRPr="00733E6D" w14:paraId="3B4C4F27" w14:textId="77777777" w:rsidTr="00733E6D">
        <w:tc>
          <w:tcPr>
            <w:tcW w:w="2179" w:type="dxa"/>
            <w:shd w:val="clear" w:color="auto" w:fill="auto"/>
          </w:tcPr>
          <w:p w14:paraId="3B5311BC" w14:textId="693C93C8" w:rsidR="00733E6D" w:rsidRPr="00733E6D" w:rsidRDefault="00733E6D" w:rsidP="00733E6D">
            <w:pPr>
              <w:ind w:firstLine="0"/>
            </w:pPr>
            <w:r>
              <w:t>Guffey</w:t>
            </w:r>
          </w:p>
        </w:tc>
        <w:tc>
          <w:tcPr>
            <w:tcW w:w="2179" w:type="dxa"/>
            <w:shd w:val="clear" w:color="auto" w:fill="auto"/>
          </w:tcPr>
          <w:p w14:paraId="7CDC1E14" w14:textId="53FE4868" w:rsidR="00733E6D" w:rsidRPr="00733E6D" w:rsidRDefault="00733E6D" w:rsidP="00733E6D">
            <w:pPr>
              <w:ind w:firstLine="0"/>
            </w:pPr>
            <w:r>
              <w:t>Haddon</w:t>
            </w:r>
          </w:p>
        </w:tc>
        <w:tc>
          <w:tcPr>
            <w:tcW w:w="2180" w:type="dxa"/>
            <w:shd w:val="clear" w:color="auto" w:fill="auto"/>
          </w:tcPr>
          <w:p w14:paraId="237ADBBB" w14:textId="5D2C9512" w:rsidR="00733E6D" w:rsidRPr="00733E6D" w:rsidRDefault="00733E6D" w:rsidP="00733E6D">
            <w:pPr>
              <w:ind w:firstLine="0"/>
            </w:pPr>
            <w:r>
              <w:t>Hager</w:t>
            </w:r>
          </w:p>
        </w:tc>
      </w:tr>
      <w:tr w:rsidR="00733E6D" w:rsidRPr="00733E6D" w14:paraId="28EC4281" w14:textId="77777777" w:rsidTr="00733E6D">
        <w:tc>
          <w:tcPr>
            <w:tcW w:w="2179" w:type="dxa"/>
            <w:shd w:val="clear" w:color="auto" w:fill="auto"/>
          </w:tcPr>
          <w:p w14:paraId="79856A2D" w14:textId="125FC4D5" w:rsidR="00733E6D" w:rsidRPr="00733E6D" w:rsidRDefault="00733E6D" w:rsidP="00733E6D">
            <w:pPr>
              <w:ind w:firstLine="0"/>
            </w:pPr>
            <w:r>
              <w:t>Harris</w:t>
            </w:r>
          </w:p>
        </w:tc>
        <w:tc>
          <w:tcPr>
            <w:tcW w:w="2179" w:type="dxa"/>
            <w:shd w:val="clear" w:color="auto" w:fill="auto"/>
          </w:tcPr>
          <w:p w14:paraId="0E47267A" w14:textId="7F0EEB6D" w:rsidR="00733E6D" w:rsidRPr="00733E6D" w:rsidRDefault="00733E6D" w:rsidP="00733E6D">
            <w:pPr>
              <w:ind w:firstLine="0"/>
            </w:pPr>
            <w:r>
              <w:t>Hartnett</w:t>
            </w:r>
          </w:p>
        </w:tc>
        <w:tc>
          <w:tcPr>
            <w:tcW w:w="2180" w:type="dxa"/>
            <w:shd w:val="clear" w:color="auto" w:fill="auto"/>
          </w:tcPr>
          <w:p w14:paraId="5A9BDFF9" w14:textId="7A6AC2CF" w:rsidR="00733E6D" w:rsidRPr="00733E6D" w:rsidRDefault="00733E6D" w:rsidP="00733E6D">
            <w:pPr>
              <w:ind w:firstLine="0"/>
            </w:pPr>
            <w:r>
              <w:t>Hartz</w:t>
            </w:r>
          </w:p>
        </w:tc>
      </w:tr>
      <w:tr w:rsidR="00733E6D" w:rsidRPr="00733E6D" w14:paraId="52ACF32B" w14:textId="77777777" w:rsidTr="00733E6D">
        <w:tc>
          <w:tcPr>
            <w:tcW w:w="2179" w:type="dxa"/>
            <w:shd w:val="clear" w:color="auto" w:fill="auto"/>
          </w:tcPr>
          <w:p w14:paraId="0AC009B0" w14:textId="6CC0761C" w:rsidR="00733E6D" w:rsidRPr="00733E6D" w:rsidRDefault="00733E6D" w:rsidP="00733E6D">
            <w:pPr>
              <w:ind w:firstLine="0"/>
            </w:pPr>
            <w:r>
              <w:t>Hayes</w:t>
            </w:r>
          </w:p>
        </w:tc>
        <w:tc>
          <w:tcPr>
            <w:tcW w:w="2179" w:type="dxa"/>
            <w:shd w:val="clear" w:color="auto" w:fill="auto"/>
          </w:tcPr>
          <w:p w14:paraId="0440489B" w14:textId="2E7FF434" w:rsidR="00733E6D" w:rsidRPr="00733E6D" w:rsidRDefault="00733E6D" w:rsidP="00733E6D">
            <w:pPr>
              <w:ind w:firstLine="0"/>
            </w:pPr>
            <w:r>
              <w:t>Henderson-Myers</w:t>
            </w:r>
          </w:p>
        </w:tc>
        <w:tc>
          <w:tcPr>
            <w:tcW w:w="2180" w:type="dxa"/>
            <w:shd w:val="clear" w:color="auto" w:fill="auto"/>
          </w:tcPr>
          <w:p w14:paraId="312E2778" w14:textId="7DC8353F" w:rsidR="00733E6D" w:rsidRPr="00733E6D" w:rsidRDefault="00733E6D" w:rsidP="00733E6D">
            <w:pPr>
              <w:ind w:firstLine="0"/>
            </w:pPr>
            <w:r>
              <w:t>Herbkersman</w:t>
            </w:r>
          </w:p>
        </w:tc>
      </w:tr>
      <w:tr w:rsidR="00733E6D" w:rsidRPr="00733E6D" w14:paraId="52E96A01" w14:textId="77777777" w:rsidTr="00733E6D">
        <w:tc>
          <w:tcPr>
            <w:tcW w:w="2179" w:type="dxa"/>
            <w:shd w:val="clear" w:color="auto" w:fill="auto"/>
          </w:tcPr>
          <w:p w14:paraId="4FF9AAE3" w14:textId="04AFA13C" w:rsidR="00733E6D" w:rsidRPr="00733E6D" w:rsidRDefault="00733E6D" w:rsidP="00733E6D">
            <w:pPr>
              <w:ind w:firstLine="0"/>
            </w:pPr>
            <w:r>
              <w:t>Hewitt</w:t>
            </w:r>
          </w:p>
        </w:tc>
        <w:tc>
          <w:tcPr>
            <w:tcW w:w="2179" w:type="dxa"/>
            <w:shd w:val="clear" w:color="auto" w:fill="auto"/>
          </w:tcPr>
          <w:p w14:paraId="381DA061" w14:textId="60C92B46" w:rsidR="00733E6D" w:rsidRPr="00733E6D" w:rsidRDefault="00733E6D" w:rsidP="00733E6D">
            <w:pPr>
              <w:ind w:firstLine="0"/>
            </w:pPr>
            <w:r>
              <w:t>Hiott</w:t>
            </w:r>
          </w:p>
        </w:tc>
        <w:tc>
          <w:tcPr>
            <w:tcW w:w="2180" w:type="dxa"/>
            <w:shd w:val="clear" w:color="auto" w:fill="auto"/>
          </w:tcPr>
          <w:p w14:paraId="639E81E0" w14:textId="208E0A47" w:rsidR="00733E6D" w:rsidRPr="00733E6D" w:rsidRDefault="00733E6D" w:rsidP="00733E6D">
            <w:pPr>
              <w:ind w:firstLine="0"/>
            </w:pPr>
            <w:r>
              <w:t>Hixon</w:t>
            </w:r>
          </w:p>
        </w:tc>
      </w:tr>
      <w:tr w:rsidR="00733E6D" w:rsidRPr="00733E6D" w14:paraId="2491D005" w14:textId="77777777" w:rsidTr="00733E6D">
        <w:tc>
          <w:tcPr>
            <w:tcW w:w="2179" w:type="dxa"/>
            <w:shd w:val="clear" w:color="auto" w:fill="auto"/>
          </w:tcPr>
          <w:p w14:paraId="5F949D53" w14:textId="042D0436" w:rsidR="00733E6D" w:rsidRPr="00733E6D" w:rsidRDefault="00733E6D" w:rsidP="00733E6D">
            <w:pPr>
              <w:ind w:firstLine="0"/>
            </w:pPr>
            <w:r>
              <w:t>Holman</w:t>
            </w:r>
          </w:p>
        </w:tc>
        <w:tc>
          <w:tcPr>
            <w:tcW w:w="2179" w:type="dxa"/>
            <w:shd w:val="clear" w:color="auto" w:fill="auto"/>
          </w:tcPr>
          <w:p w14:paraId="636467BF" w14:textId="4E074ADB" w:rsidR="00733E6D" w:rsidRPr="00733E6D" w:rsidRDefault="00733E6D" w:rsidP="00733E6D">
            <w:pPr>
              <w:ind w:firstLine="0"/>
            </w:pPr>
            <w:r>
              <w:t>Hosey</w:t>
            </w:r>
          </w:p>
        </w:tc>
        <w:tc>
          <w:tcPr>
            <w:tcW w:w="2180" w:type="dxa"/>
            <w:shd w:val="clear" w:color="auto" w:fill="auto"/>
          </w:tcPr>
          <w:p w14:paraId="1DECE820" w14:textId="08CF9917" w:rsidR="00733E6D" w:rsidRPr="00733E6D" w:rsidRDefault="00733E6D" w:rsidP="00733E6D">
            <w:pPr>
              <w:ind w:firstLine="0"/>
            </w:pPr>
            <w:r>
              <w:t>Huff</w:t>
            </w:r>
          </w:p>
        </w:tc>
      </w:tr>
      <w:tr w:rsidR="00733E6D" w:rsidRPr="00733E6D" w14:paraId="17776DEA" w14:textId="77777777" w:rsidTr="00733E6D">
        <w:tc>
          <w:tcPr>
            <w:tcW w:w="2179" w:type="dxa"/>
            <w:shd w:val="clear" w:color="auto" w:fill="auto"/>
          </w:tcPr>
          <w:p w14:paraId="08E612BB" w14:textId="1F30BF8E" w:rsidR="00733E6D" w:rsidRPr="00733E6D" w:rsidRDefault="00733E6D" w:rsidP="00733E6D">
            <w:pPr>
              <w:ind w:firstLine="0"/>
            </w:pPr>
            <w:r>
              <w:t>J. E. Johnson</w:t>
            </w:r>
          </w:p>
        </w:tc>
        <w:tc>
          <w:tcPr>
            <w:tcW w:w="2179" w:type="dxa"/>
            <w:shd w:val="clear" w:color="auto" w:fill="auto"/>
          </w:tcPr>
          <w:p w14:paraId="7D694B46" w14:textId="2C3166E8" w:rsidR="00733E6D" w:rsidRPr="00733E6D" w:rsidRDefault="00733E6D" w:rsidP="00733E6D">
            <w:pPr>
              <w:ind w:firstLine="0"/>
            </w:pPr>
            <w:r>
              <w:t>J. L. Johnson</w:t>
            </w:r>
          </w:p>
        </w:tc>
        <w:tc>
          <w:tcPr>
            <w:tcW w:w="2180" w:type="dxa"/>
            <w:shd w:val="clear" w:color="auto" w:fill="auto"/>
          </w:tcPr>
          <w:p w14:paraId="4B79B73D" w14:textId="7E458E38" w:rsidR="00733E6D" w:rsidRPr="00733E6D" w:rsidRDefault="00733E6D" w:rsidP="00733E6D">
            <w:pPr>
              <w:ind w:firstLine="0"/>
            </w:pPr>
            <w:r>
              <w:t>Jordan</w:t>
            </w:r>
          </w:p>
        </w:tc>
      </w:tr>
      <w:tr w:rsidR="00733E6D" w:rsidRPr="00733E6D" w14:paraId="25909517" w14:textId="77777777" w:rsidTr="00733E6D">
        <w:tc>
          <w:tcPr>
            <w:tcW w:w="2179" w:type="dxa"/>
            <w:shd w:val="clear" w:color="auto" w:fill="auto"/>
          </w:tcPr>
          <w:p w14:paraId="5BC059D0" w14:textId="4D6E0689" w:rsidR="00733E6D" w:rsidRPr="00733E6D" w:rsidRDefault="00733E6D" w:rsidP="00733E6D">
            <w:pPr>
              <w:ind w:firstLine="0"/>
            </w:pPr>
            <w:r>
              <w:t>Kilmartin</w:t>
            </w:r>
          </w:p>
        </w:tc>
        <w:tc>
          <w:tcPr>
            <w:tcW w:w="2179" w:type="dxa"/>
            <w:shd w:val="clear" w:color="auto" w:fill="auto"/>
          </w:tcPr>
          <w:p w14:paraId="7D42560D" w14:textId="10FD89EB" w:rsidR="00733E6D" w:rsidRPr="00733E6D" w:rsidRDefault="00733E6D" w:rsidP="00733E6D">
            <w:pPr>
              <w:ind w:firstLine="0"/>
            </w:pPr>
            <w:r>
              <w:t>Kirby</w:t>
            </w:r>
          </w:p>
        </w:tc>
        <w:tc>
          <w:tcPr>
            <w:tcW w:w="2180" w:type="dxa"/>
            <w:shd w:val="clear" w:color="auto" w:fill="auto"/>
          </w:tcPr>
          <w:p w14:paraId="74EC3A96" w14:textId="69A0AF2C" w:rsidR="00733E6D" w:rsidRPr="00733E6D" w:rsidRDefault="00733E6D" w:rsidP="00733E6D">
            <w:pPr>
              <w:ind w:firstLine="0"/>
            </w:pPr>
            <w:r>
              <w:t>Landing</w:t>
            </w:r>
          </w:p>
        </w:tc>
      </w:tr>
      <w:tr w:rsidR="00733E6D" w:rsidRPr="00733E6D" w14:paraId="7CDD538C" w14:textId="77777777" w:rsidTr="00733E6D">
        <w:tc>
          <w:tcPr>
            <w:tcW w:w="2179" w:type="dxa"/>
            <w:shd w:val="clear" w:color="auto" w:fill="auto"/>
          </w:tcPr>
          <w:p w14:paraId="36B44BED" w14:textId="546D0AAB" w:rsidR="00733E6D" w:rsidRPr="00733E6D" w:rsidRDefault="00733E6D" w:rsidP="00733E6D">
            <w:pPr>
              <w:ind w:firstLine="0"/>
            </w:pPr>
            <w:r>
              <w:t>Lawson</w:t>
            </w:r>
          </w:p>
        </w:tc>
        <w:tc>
          <w:tcPr>
            <w:tcW w:w="2179" w:type="dxa"/>
            <w:shd w:val="clear" w:color="auto" w:fill="auto"/>
          </w:tcPr>
          <w:p w14:paraId="3DD1A242" w14:textId="763F1A3C" w:rsidR="00733E6D" w:rsidRPr="00733E6D" w:rsidRDefault="00733E6D" w:rsidP="00733E6D">
            <w:pPr>
              <w:ind w:firstLine="0"/>
            </w:pPr>
            <w:r>
              <w:t>Ligon</w:t>
            </w:r>
          </w:p>
        </w:tc>
        <w:tc>
          <w:tcPr>
            <w:tcW w:w="2180" w:type="dxa"/>
            <w:shd w:val="clear" w:color="auto" w:fill="auto"/>
          </w:tcPr>
          <w:p w14:paraId="2E4A8BAE" w14:textId="6DDE6103" w:rsidR="00733E6D" w:rsidRPr="00733E6D" w:rsidRDefault="00733E6D" w:rsidP="00733E6D">
            <w:pPr>
              <w:ind w:firstLine="0"/>
            </w:pPr>
            <w:r>
              <w:t>Long</w:t>
            </w:r>
          </w:p>
        </w:tc>
      </w:tr>
      <w:tr w:rsidR="00733E6D" w:rsidRPr="00733E6D" w14:paraId="5E86108A" w14:textId="77777777" w:rsidTr="00733E6D">
        <w:tc>
          <w:tcPr>
            <w:tcW w:w="2179" w:type="dxa"/>
            <w:shd w:val="clear" w:color="auto" w:fill="auto"/>
          </w:tcPr>
          <w:p w14:paraId="51DB0AAF" w14:textId="073C9B9E" w:rsidR="00733E6D" w:rsidRPr="00733E6D" w:rsidRDefault="00733E6D" w:rsidP="00733E6D">
            <w:pPr>
              <w:ind w:firstLine="0"/>
            </w:pPr>
            <w:r>
              <w:t>Lowe</w:t>
            </w:r>
          </w:p>
        </w:tc>
        <w:tc>
          <w:tcPr>
            <w:tcW w:w="2179" w:type="dxa"/>
            <w:shd w:val="clear" w:color="auto" w:fill="auto"/>
          </w:tcPr>
          <w:p w14:paraId="5B35B9E8" w14:textId="3B2AA2B0" w:rsidR="00733E6D" w:rsidRPr="00733E6D" w:rsidRDefault="00733E6D" w:rsidP="00733E6D">
            <w:pPr>
              <w:ind w:firstLine="0"/>
            </w:pPr>
            <w:r>
              <w:t>Magnuson</w:t>
            </w:r>
          </w:p>
        </w:tc>
        <w:tc>
          <w:tcPr>
            <w:tcW w:w="2180" w:type="dxa"/>
            <w:shd w:val="clear" w:color="auto" w:fill="auto"/>
          </w:tcPr>
          <w:p w14:paraId="3729ED6C" w14:textId="6DB00CCE" w:rsidR="00733E6D" w:rsidRPr="00733E6D" w:rsidRDefault="00733E6D" w:rsidP="00733E6D">
            <w:pPr>
              <w:ind w:firstLine="0"/>
            </w:pPr>
            <w:r>
              <w:t>Martin</w:t>
            </w:r>
          </w:p>
        </w:tc>
      </w:tr>
      <w:tr w:rsidR="00733E6D" w:rsidRPr="00733E6D" w14:paraId="4866E8DD" w14:textId="77777777" w:rsidTr="00733E6D">
        <w:tc>
          <w:tcPr>
            <w:tcW w:w="2179" w:type="dxa"/>
            <w:shd w:val="clear" w:color="auto" w:fill="auto"/>
          </w:tcPr>
          <w:p w14:paraId="583562D6" w14:textId="15E836FF" w:rsidR="00733E6D" w:rsidRPr="00733E6D" w:rsidRDefault="00733E6D" w:rsidP="00733E6D">
            <w:pPr>
              <w:ind w:firstLine="0"/>
            </w:pPr>
            <w:r>
              <w:t>May</w:t>
            </w:r>
          </w:p>
        </w:tc>
        <w:tc>
          <w:tcPr>
            <w:tcW w:w="2179" w:type="dxa"/>
            <w:shd w:val="clear" w:color="auto" w:fill="auto"/>
          </w:tcPr>
          <w:p w14:paraId="131D8A61" w14:textId="0892875E" w:rsidR="00733E6D" w:rsidRPr="00733E6D" w:rsidRDefault="00733E6D" w:rsidP="00733E6D">
            <w:pPr>
              <w:ind w:firstLine="0"/>
            </w:pPr>
            <w:r>
              <w:t>McCravy</w:t>
            </w:r>
          </w:p>
        </w:tc>
        <w:tc>
          <w:tcPr>
            <w:tcW w:w="2180" w:type="dxa"/>
            <w:shd w:val="clear" w:color="auto" w:fill="auto"/>
          </w:tcPr>
          <w:p w14:paraId="6F526E85" w14:textId="785FD37F" w:rsidR="00733E6D" w:rsidRPr="00733E6D" w:rsidRDefault="00733E6D" w:rsidP="00733E6D">
            <w:pPr>
              <w:ind w:firstLine="0"/>
            </w:pPr>
            <w:r>
              <w:t>McDaniel</w:t>
            </w:r>
          </w:p>
        </w:tc>
      </w:tr>
      <w:tr w:rsidR="00733E6D" w:rsidRPr="00733E6D" w14:paraId="71237DE2" w14:textId="77777777" w:rsidTr="00733E6D">
        <w:tc>
          <w:tcPr>
            <w:tcW w:w="2179" w:type="dxa"/>
            <w:shd w:val="clear" w:color="auto" w:fill="auto"/>
          </w:tcPr>
          <w:p w14:paraId="2F004C90" w14:textId="0F41B1BD" w:rsidR="00733E6D" w:rsidRPr="00733E6D" w:rsidRDefault="00733E6D" w:rsidP="00733E6D">
            <w:pPr>
              <w:ind w:firstLine="0"/>
            </w:pPr>
            <w:r>
              <w:t>McGinnis</w:t>
            </w:r>
          </w:p>
        </w:tc>
        <w:tc>
          <w:tcPr>
            <w:tcW w:w="2179" w:type="dxa"/>
            <w:shd w:val="clear" w:color="auto" w:fill="auto"/>
          </w:tcPr>
          <w:p w14:paraId="398607D4" w14:textId="664C6A36" w:rsidR="00733E6D" w:rsidRPr="00733E6D" w:rsidRDefault="00733E6D" w:rsidP="00733E6D">
            <w:pPr>
              <w:ind w:firstLine="0"/>
            </w:pPr>
            <w:r>
              <w:t>Mitchell</w:t>
            </w:r>
          </w:p>
        </w:tc>
        <w:tc>
          <w:tcPr>
            <w:tcW w:w="2180" w:type="dxa"/>
            <w:shd w:val="clear" w:color="auto" w:fill="auto"/>
          </w:tcPr>
          <w:p w14:paraId="65E72FD9" w14:textId="1C938F8F" w:rsidR="00733E6D" w:rsidRPr="00733E6D" w:rsidRDefault="00733E6D" w:rsidP="00733E6D">
            <w:pPr>
              <w:ind w:firstLine="0"/>
            </w:pPr>
            <w:r>
              <w:t>Montgomery</w:t>
            </w:r>
          </w:p>
        </w:tc>
      </w:tr>
      <w:tr w:rsidR="00733E6D" w:rsidRPr="00733E6D" w14:paraId="1332BB08" w14:textId="77777777" w:rsidTr="00733E6D">
        <w:tc>
          <w:tcPr>
            <w:tcW w:w="2179" w:type="dxa"/>
            <w:shd w:val="clear" w:color="auto" w:fill="auto"/>
          </w:tcPr>
          <w:p w14:paraId="79A13013" w14:textId="63F710AD" w:rsidR="00733E6D" w:rsidRPr="00733E6D" w:rsidRDefault="00733E6D" w:rsidP="00733E6D">
            <w:pPr>
              <w:ind w:firstLine="0"/>
            </w:pPr>
            <w:r>
              <w:t>T. Moore</w:t>
            </w:r>
          </w:p>
        </w:tc>
        <w:tc>
          <w:tcPr>
            <w:tcW w:w="2179" w:type="dxa"/>
            <w:shd w:val="clear" w:color="auto" w:fill="auto"/>
          </w:tcPr>
          <w:p w14:paraId="37BE352D" w14:textId="1847B1BD" w:rsidR="00733E6D" w:rsidRPr="00733E6D" w:rsidRDefault="00733E6D" w:rsidP="00733E6D">
            <w:pPr>
              <w:ind w:firstLine="0"/>
            </w:pPr>
            <w:r>
              <w:t>Morgan</w:t>
            </w:r>
          </w:p>
        </w:tc>
        <w:tc>
          <w:tcPr>
            <w:tcW w:w="2180" w:type="dxa"/>
            <w:shd w:val="clear" w:color="auto" w:fill="auto"/>
          </w:tcPr>
          <w:p w14:paraId="170AC4F5" w14:textId="117A60ED" w:rsidR="00733E6D" w:rsidRPr="00733E6D" w:rsidRDefault="00733E6D" w:rsidP="00733E6D">
            <w:pPr>
              <w:ind w:firstLine="0"/>
            </w:pPr>
            <w:r>
              <w:t>Moss</w:t>
            </w:r>
          </w:p>
        </w:tc>
      </w:tr>
      <w:tr w:rsidR="00733E6D" w:rsidRPr="00733E6D" w14:paraId="1CABB5B5" w14:textId="77777777" w:rsidTr="00733E6D">
        <w:tc>
          <w:tcPr>
            <w:tcW w:w="2179" w:type="dxa"/>
            <w:shd w:val="clear" w:color="auto" w:fill="auto"/>
          </w:tcPr>
          <w:p w14:paraId="1C3DD516" w14:textId="1EE51F98" w:rsidR="00733E6D" w:rsidRPr="00733E6D" w:rsidRDefault="00733E6D" w:rsidP="00733E6D">
            <w:pPr>
              <w:ind w:firstLine="0"/>
            </w:pPr>
            <w:r>
              <w:t>Neese</w:t>
            </w:r>
          </w:p>
        </w:tc>
        <w:tc>
          <w:tcPr>
            <w:tcW w:w="2179" w:type="dxa"/>
            <w:shd w:val="clear" w:color="auto" w:fill="auto"/>
          </w:tcPr>
          <w:p w14:paraId="0B2462CB" w14:textId="56F9C63C" w:rsidR="00733E6D" w:rsidRPr="00733E6D" w:rsidRDefault="00733E6D" w:rsidP="00733E6D">
            <w:pPr>
              <w:ind w:firstLine="0"/>
            </w:pPr>
            <w:r>
              <w:t>B. Newton</w:t>
            </w:r>
          </w:p>
        </w:tc>
        <w:tc>
          <w:tcPr>
            <w:tcW w:w="2180" w:type="dxa"/>
            <w:shd w:val="clear" w:color="auto" w:fill="auto"/>
          </w:tcPr>
          <w:p w14:paraId="0DEEC943" w14:textId="4736D898" w:rsidR="00733E6D" w:rsidRPr="00733E6D" w:rsidRDefault="00733E6D" w:rsidP="00733E6D">
            <w:pPr>
              <w:ind w:firstLine="0"/>
            </w:pPr>
            <w:r>
              <w:t>W. Newton</w:t>
            </w:r>
          </w:p>
        </w:tc>
      </w:tr>
      <w:tr w:rsidR="00733E6D" w:rsidRPr="00733E6D" w14:paraId="769D4FC1" w14:textId="77777777" w:rsidTr="00733E6D">
        <w:tc>
          <w:tcPr>
            <w:tcW w:w="2179" w:type="dxa"/>
            <w:shd w:val="clear" w:color="auto" w:fill="auto"/>
          </w:tcPr>
          <w:p w14:paraId="0266943C" w14:textId="1E200F2B" w:rsidR="00733E6D" w:rsidRPr="00733E6D" w:rsidRDefault="00733E6D" w:rsidP="00733E6D">
            <w:pPr>
              <w:ind w:firstLine="0"/>
            </w:pPr>
            <w:r>
              <w:t>Oremus</w:t>
            </w:r>
          </w:p>
        </w:tc>
        <w:tc>
          <w:tcPr>
            <w:tcW w:w="2179" w:type="dxa"/>
            <w:shd w:val="clear" w:color="auto" w:fill="auto"/>
          </w:tcPr>
          <w:p w14:paraId="34516D1B" w14:textId="4EF2B731" w:rsidR="00733E6D" w:rsidRPr="00733E6D" w:rsidRDefault="00733E6D" w:rsidP="00733E6D">
            <w:pPr>
              <w:ind w:firstLine="0"/>
            </w:pPr>
            <w:r>
              <w:t>Pedalino</w:t>
            </w:r>
          </w:p>
        </w:tc>
        <w:tc>
          <w:tcPr>
            <w:tcW w:w="2180" w:type="dxa"/>
            <w:shd w:val="clear" w:color="auto" w:fill="auto"/>
          </w:tcPr>
          <w:p w14:paraId="32D37E34" w14:textId="506AB315" w:rsidR="00733E6D" w:rsidRPr="00733E6D" w:rsidRDefault="00733E6D" w:rsidP="00733E6D">
            <w:pPr>
              <w:ind w:firstLine="0"/>
            </w:pPr>
            <w:r>
              <w:t>Pope</w:t>
            </w:r>
          </w:p>
        </w:tc>
      </w:tr>
      <w:tr w:rsidR="00733E6D" w:rsidRPr="00733E6D" w14:paraId="1407A550" w14:textId="77777777" w:rsidTr="00733E6D">
        <w:tc>
          <w:tcPr>
            <w:tcW w:w="2179" w:type="dxa"/>
            <w:shd w:val="clear" w:color="auto" w:fill="auto"/>
          </w:tcPr>
          <w:p w14:paraId="0C09882B" w14:textId="28651621" w:rsidR="00733E6D" w:rsidRPr="00733E6D" w:rsidRDefault="00733E6D" w:rsidP="00733E6D">
            <w:pPr>
              <w:ind w:firstLine="0"/>
            </w:pPr>
            <w:r>
              <w:t>Rankin</w:t>
            </w:r>
          </w:p>
        </w:tc>
        <w:tc>
          <w:tcPr>
            <w:tcW w:w="2179" w:type="dxa"/>
            <w:shd w:val="clear" w:color="auto" w:fill="auto"/>
          </w:tcPr>
          <w:p w14:paraId="64B98035" w14:textId="490EC03C" w:rsidR="00733E6D" w:rsidRPr="00733E6D" w:rsidRDefault="00733E6D" w:rsidP="00733E6D">
            <w:pPr>
              <w:ind w:firstLine="0"/>
            </w:pPr>
            <w:r>
              <w:t>Reese</w:t>
            </w:r>
          </w:p>
        </w:tc>
        <w:tc>
          <w:tcPr>
            <w:tcW w:w="2180" w:type="dxa"/>
            <w:shd w:val="clear" w:color="auto" w:fill="auto"/>
          </w:tcPr>
          <w:p w14:paraId="3B786000" w14:textId="55F1AC3D" w:rsidR="00733E6D" w:rsidRPr="00733E6D" w:rsidRDefault="00733E6D" w:rsidP="00733E6D">
            <w:pPr>
              <w:ind w:firstLine="0"/>
            </w:pPr>
            <w:r>
              <w:t>Rivers</w:t>
            </w:r>
          </w:p>
        </w:tc>
      </w:tr>
      <w:tr w:rsidR="00733E6D" w:rsidRPr="00733E6D" w14:paraId="4CA2051F" w14:textId="77777777" w:rsidTr="00733E6D">
        <w:tc>
          <w:tcPr>
            <w:tcW w:w="2179" w:type="dxa"/>
            <w:shd w:val="clear" w:color="auto" w:fill="auto"/>
          </w:tcPr>
          <w:p w14:paraId="045DA237" w14:textId="33699653" w:rsidR="00733E6D" w:rsidRPr="00733E6D" w:rsidRDefault="00733E6D" w:rsidP="00733E6D">
            <w:pPr>
              <w:ind w:firstLine="0"/>
            </w:pPr>
            <w:r>
              <w:t>Robbins</w:t>
            </w:r>
          </w:p>
        </w:tc>
        <w:tc>
          <w:tcPr>
            <w:tcW w:w="2179" w:type="dxa"/>
            <w:shd w:val="clear" w:color="auto" w:fill="auto"/>
          </w:tcPr>
          <w:p w14:paraId="1724DBA5" w14:textId="74B8B2C9" w:rsidR="00733E6D" w:rsidRPr="00733E6D" w:rsidRDefault="00733E6D" w:rsidP="00733E6D">
            <w:pPr>
              <w:ind w:firstLine="0"/>
            </w:pPr>
            <w:r>
              <w:t>Sanders</w:t>
            </w:r>
          </w:p>
        </w:tc>
        <w:tc>
          <w:tcPr>
            <w:tcW w:w="2180" w:type="dxa"/>
            <w:shd w:val="clear" w:color="auto" w:fill="auto"/>
          </w:tcPr>
          <w:p w14:paraId="7C0AFD3D" w14:textId="6CAFB18B" w:rsidR="00733E6D" w:rsidRPr="00733E6D" w:rsidRDefault="00733E6D" w:rsidP="00733E6D">
            <w:pPr>
              <w:ind w:firstLine="0"/>
            </w:pPr>
            <w:r>
              <w:t>Schuessler</w:t>
            </w:r>
          </w:p>
        </w:tc>
      </w:tr>
      <w:tr w:rsidR="00733E6D" w:rsidRPr="00733E6D" w14:paraId="2051683D" w14:textId="77777777" w:rsidTr="00733E6D">
        <w:tc>
          <w:tcPr>
            <w:tcW w:w="2179" w:type="dxa"/>
            <w:shd w:val="clear" w:color="auto" w:fill="auto"/>
          </w:tcPr>
          <w:p w14:paraId="7EAB48C1" w14:textId="2B3B0A53" w:rsidR="00733E6D" w:rsidRPr="00733E6D" w:rsidRDefault="00733E6D" w:rsidP="00733E6D">
            <w:pPr>
              <w:ind w:firstLine="0"/>
            </w:pPr>
            <w:r>
              <w:t>Sessions</w:t>
            </w:r>
          </w:p>
        </w:tc>
        <w:tc>
          <w:tcPr>
            <w:tcW w:w="2179" w:type="dxa"/>
            <w:shd w:val="clear" w:color="auto" w:fill="auto"/>
          </w:tcPr>
          <w:p w14:paraId="0C1313CB" w14:textId="1307CA20" w:rsidR="00733E6D" w:rsidRPr="00733E6D" w:rsidRDefault="00733E6D" w:rsidP="00733E6D">
            <w:pPr>
              <w:ind w:firstLine="0"/>
            </w:pPr>
            <w:r>
              <w:t>G. M. Smith</w:t>
            </w:r>
          </w:p>
        </w:tc>
        <w:tc>
          <w:tcPr>
            <w:tcW w:w="2180" w:type="dxa"/>
            <w:shd w:val="clear" w:color="auto" w:fill="auto"/>
          </w:tcPr>
          <w:p w14:paraId="52EB1A01" w14:textId="2CE1FB67" w:rsidR="00733E6D" w:rsidRPr="00733E6D" w:rsidRDefault="00733E6D" w:rsidP="00733E6D">
            <w:pPr>
              <w:ind w:firstLine="0"/>
            </w:pPr>
            <w:r>
              <w:t>M. M. Smith</w:t>
            </w:r>
          </w:p>
        </w:tc>
      </w:tr>
      <w:tr w:rsidR="00733E6D" w:rsidRPr="00733E6D" w14:paraId="16B59314" w14:textId="77777777" w:rsidTr="00733E6D">
        <w:tc>
          <w:tcPr>
            <w:tcW w:w="2179" w:type="dxa"/>
            <w:shd w:val="clear" w:color="auto" w:fill="auto"/>
          </w:tcPr>
          <w:p w14:paraId="6E18B7C3" w14:textId="747666B9" w:rsidR="00733E6D" w:rsidRPr="00733E6D" w:rsidRDefault="00733E6D" w:rsidP="00733E6D">
            <w:pPr>
              <w:ind w:firstLine="0"/>
            </w:pPr>
            <w:r>
              <w:t>Spann-Wilder</w:t>
            </w:r>
          </w:p>
        </w:tc>
        <w:tc>
          <w:tcPr>
            <w:tcW w:w="2179" w:type="dxa"/>
            <w:shd w:val="clear" w:color="auto" w:fill="auto"/>
          </w:tcPr>
          <w:p w14:paraId="454E983E" w14:textId="7D4FABE8" w:rsidR="00733E6D" w:rsidRPr="00733E6D" w:rsidRDefault="00733E6D" w:rsidP="00733E6D">
            <w:pPr>
              <w:ind w:firstLine="0"/>
            </w:pPr>
            <w:r>
              <w:t>Stavrinakis</w:t>
            </w:r>
          </w:p>
        </w:tc>
        <w:tc>
          <w:tcPr>
            <w:tcW w:w="2180" w:type="dxa"/>
            <w:shd w:val="clear" w:color="auto" w:fill="auto"/>
          </w:tcPr>
          <w:p w14:paraId="73336BA5" w14:textId="7482E847" w:rsidR="00733E6D" w:rsidRPr="00733E6D" w:rsidRDefault="00733E6D" w:rsidP="00733E6D">
            <w:pPr>
              <w:ind w:firstLine="0"/>
            </w:pPr>
            <w:r>
              <w:t>Taylor</w:t>
            </w:r>
          </w:p>
        </w:tc>
      </w:tr>
      <w:tr w:rsidR="00733E6D" w:rsidRPr="00733E6D" w14:paraId="5808B46C" w14:textId="77777777" w:rsidTr="00733E6D">
        <w:tc>
          <w:tcPr>
            <w:tcW w:w="2179" w:type="dxa"/>
            <w:shd w:val="clear" w:color="auto" w:fill="auto"/>
          </w:tcPr>
          <w:p w14:paraId="4ED81CBD" w14:textId="5D15D584" w:rsidR="00733E6D" w:rsidRPr="00733E6D" w:rsidRDefault="00733E6D" w:rsidP="00733E6D">
            <w:pPr>
              <w:ind w:firstLine="0"/>
            </w:pPr>
            <w:r>
              <w:t>Teeple</w:t>
            </w:r>
          </w:p>
        </w:tc>
        <w:tc>
          <w:tcPr>
            <w:tcW w:w="2179" w:type="dxa"/>
            <w:shd w:val="clear" w:color="auto" w:fill="auto"/>
          </w:tcPr>
          <w:p w14:paraId="53D35A85" w14:textId="29AD0E2F" w:rsidR="00733E6D" w:rsidRPr="00733E6D" w:rsidRDefault="00733E6D" w:rsidP="00733E6D">
            <w:pPr>
              <w:ind w:firstLine="0"/>
            </w:pPr>
            <w:r>
              <w:t>Terribile</w:t>
            </w:r>
          </w:p>
        </w:tc>
        <w:tc>
          <w:tcPr>
            <w:tcW w:w="2180" w:type="dxa"/>
            <w:shd w:val="clear" w:color="auto" w:fill="auto"/>
          </w:tcPr>
          <w:p w14:paraId="6E4494AD" w14:textId="6F05E3C2" w:rsidR="00733E6D" w:rsidRPr="00733E6D" w:rsidRDefault="00733E6D" w:rsidP="00733E6D">
            <w:pPr>
              <w:ind w:firstLine="0"/>
            </w:pPr>
            <w:r>
              <w:t>Vaughan</w:t>
            </w:r>
          </w:p>
        </w:tc>
      </w:tr>
      <w:tr w:rsidR="00733E6D" w:rsidRPr="00733E6D" w14:paraId="090EF0EB" w14:textId="77777777" w:rsidTr="00733E6D">
        <w:tc>
          <w:tcPr>
            <w:tcW w:w="2179" w:type="dxa"/>
            <w:shd w:val="clear" w:color="auto" w:fill="auto"/>
          </w:tcPr>
          <w:p w14:paraId="60FE6B93" w14:textId="4FFF7CA4" w:rsidR="00733E6D" w:rsidRPr="00733E6D" w:rsidRDefault="00733E6D" w:rsidP="00733E6D">
            <w:pPr>
              <w:ind w:firstLine="0"/>
            </w:pPr>
            <w:r>
              <w:t>Waters</w:t>
            </w:r>
          </w:p>
        </w:tc>
        <w:tc>
          <w:tcPr>
            <w:tcW w:w="2179" w:type="dxa"/>
            <w:shd w:val="clear" w:color="auto" w:fill="auto"/>
          </w:tcPr>
          <w:p w14:paraId="1B71C62A" w14:textId="175D8077" w:rsidR="00733E6D" w:rsidRPr="00733E6D" w:rsidRDefault="00733E6D" w:rsidP="00733E6D">
            <w:pPr>
              <w:ind w:firstLine="0"/>
            </w:pPr>
            <w:r>
              <w:t>Weeks</w:t>
            </w:r>
          </w:p>
        </w:tc>
        <w:tc>
          <w:tcPr>
            <w:tcW w:w="2180" w:type="dxa"/>
            <w:shd w:val="clear" w:color="auto" w:fill="auto"/>
          </w:tcPr>
          <w:p w14:paraId="76CBF1FA" w14:textId="79160362" w:rsidR="00733E6D" w:rsidRPr="00733E6D" w:rsidRDefault="00733E6D" w:rsidP="00733E6D">
            <w:pPr>
              <w:ind w:firstLine="0"/>
            </w:pPr>
            <w:r>
              <w:t>Wetmore</w:t>
            </w:r>
          </w:p>
        </w:tc>
      </w:tr>
      <w:tr w:rsidR="00733E6D" w:rsidRPr="00733E6D" w14:paraId="09BE7A82" w14:textId="77777777" w:rsidTr="00733E6D">
        <w:tc>
          <w:tcPr>
            <w:tcW w:w="2179" w:type="dxa"/>
            <w:shd w:val="clear" w:color="auto" w:fill="auto"/>
          </w:tcPr>
          <w:p w14:paraId="1D3D2CD5" w14:textId="5C8CC29B" w:rsidR="00733E6D" w:rsidRPr="00733E6D" w:rsidRDefault="00733E6D" w:rsidP="00733E6D">
            <w:pPr>
              <w:ind w:firstLine="0"/>
            </w:pPr>
            <w:r>
              <w:t>White</w:t>
            </w:r>
          </w:p>
        </w:tc>
        <w:tc>
          <w:tcPr>
            <w:tcW w:w="2179" w:type="dxa"/>
            <w:shd w:val="clear" w:color="auto" w:fill="auto"/>
          </w:tcPr>
          <w:p w14:paraId="4EEDA977" w14:textId="1F12A5D4" w:rsidR="00733E6D" w:rsidRPr="00733E6D" w:rsidRDefault="00733E6D" w:rsidP="00733E6D">
            <w:pPr>
              <w:ind w:firstLine="0"/>
            </w:pPr>
            <w:r>
              <w:t>Whitmire</w:t>
            </w:r>
          </w:p>
        </w:tc>
        <w:tc>
          <w:tcPr>
            <w:tcW w:w="2180" w:type="dxa"/>
            <w:shd w:val="clear" w:color="auto" w:fill="auto"/>
          </w:tcPr>
          <w:p w14:paraId="0E8B1C04" w14:textId="2970709C" w:rsidR="00733E6D" w:rsidRPr="00733E6D" w:rsidRDefault="00733E6D" w:rsidP="00733E6D">
            <w:pPr>
              <w:ind w:firstLine="0"/>
            </w:pPr>
            <w:r>
              <w:t>Wickensimer</w:t>
            </w:r>
          </w:p>
        </w:tc>
      </w:tr>
      <w:tr w:rsidR="00733E6D" w:rsidRPr="00733E6D" w14:paraId="2774357F" w14:textId="77777777" w:rsidTr="00733E6D">
        <w:tc>
          <w:tcPr>
            <w:tcW w:w="2179" w:type="dxa"/>
            <w:shd w:val="clear" w:color="auto" w:fill="auto"/>
          </w:tcPr>
          <w:p w14:paraId="6B6E716A" w14:textId="599CEC28" w:rsidR="00733E6D" w:rsidRPr="00733E6D" w:rsidRDefault="00733E6D" w:rsidP="00733E6D">
            <w:pPr>
              <w:keepNext/>
              <w:ind w:firstLine="0"/>
            </w:pPr>
            <w:r>
              <w:t>Williams</w:t>
            </w:r>
          </w:p>
        </w:tc>
        <w:tc>
          <w:tcPr>
            <w:tcW w:w="2179" w:type="dxa"/>
            <w:shd w:val="clear" w:color="auto" w:fill="auto"/>
          </w:tcPr>
          <w:p w14:paraId="0701E573" w14:textId="741CB26A" w:rsidR="00733E6D" w:rsidRPr="00733E6D" w:rsidRDefault="00733E6D" w:rsidP="00733E6D">
            <w:pPr>
              <w:keepNext/>
              <w:ind w:firstLine="0"/>
            </w:pPr>
            <w:r>
              <w:t>Willis</w:t>
            </w:r>
          </w:p>
        </w:tc>
        <w:tc>
          <w:tcPr>
            <w:tcW w:w="2180" w:type="dxa"/>
            <w:shd w:val="clear" w:color="auto" w:fill="auto"/>
          </w:tcPr>
          <w:p w14:paraId="6ECC1CA7" w14:textId="0BF57E54" w:rsidR="00733E6D" w:rsidRPr="00733E6D" w:rsidRDefault="00733E6D" w:rsidP="00733E6D">
            <w:pPr>
              <w:keepNext/>
              <w:ind w:firstLine="0"/>
            </w:pPr>
            <w:r>
              <w:t>Wooten</w:t>
            </w:r>
          </w:p>
        </w:tc>
      </w:tr>
      <w:tr w:rsidR="00733E6D" w:rsidRPr="00733E6D" w14:paraId="389FA227" w14:textId="77777777" w:rsidTr="00733E6D">
        <w:tc>
          <w:tcPr>
            <w:tcW w:w="2179" w:type="dxa"/>
            <w:shd w:val="clear" w:color="auto" w:fill="auto"/>
          </w:tcPr>
          <w:p w14:paraId="3035024F" w14:textId="63FC0CB1" w:rsidR="00733E6D" w:rsidRPr="00733E6D" w:rsidRDefault="00733E6D" w:rsidP="00733E6D">
            <w:pPr>
              <w:keepNext/>
              <w:ind w:firstLine="0"/>
            </w:pPr>
            <w:r>
              <w:t>Yow</w:t>
            </w:r>
          </w:p>
        </w:tc>
        <w:tc>
          <w:tcPr>
            <w:tcW w:w="2179" w:type="dxa"/>
            <w:shd w:val="clear" w:color="auto" w:fill="auto"/>
          </w:tcPr>
          <w:p w14:paraId="7CA65AE0" w14:textId="77777777" w:rsidR="00733E6D" w:rsidRPr="00733E6D" w:rsidRDefault="00733E6D" w:rsidP="00733E6D">
            <w:pPr>
              <w:keepNext/>
              <w:ind w:firstLine="0"/>
            </w:pPr>
          </w:p>
        </w:tc>
        <w:tc>
          <w:tcPr>
            <w:tcW w:w="2180" w:type="dxa"/>
            <w:shd w:val="clear" w:color="auto" w:fill="auto"/>
          </w:tcPr>
          <w:p w14:paraId="14F93CD6" w14:textId="77777777" w:rsidR="00733E6D" w:rsidRPr="00733E6D" w:rsidRDefault="00733E6D" w:rsidP="00733E6D">
            <w:pPr>
              <w:keepNext/>
              <w:ind w:firstLine="0"/>
            </w:pPr>
          </w:p>
        </w:tc>
      </w:tr>
    </w:tbl>
    <w:p w14:paraId="5EF36E1D" w14:textId="77777777" w:rsidR="00733E6D" w:rsidRDefault="00733E6D" w:rsidP="00733E6D"/>
    <w:p w14:paraId="76E1D0ED" w14:textId="3BD432A4" w:rsidR="00733E6D" w:rsidRDefault="00733E6D" w:rsidP="00733E6D">
      <w:pPr>
        <w:jc w:val="center"/>
        <w:rPr>
          <w:b/>
        </w:rPr>
      </w:pPr>
      <w:r w:rsidRPr="00733E6D">
        <w:rPr>
          <w:b/>
        </w:rPr>
        <w:t>Total--109</w:t>
      </w:r>
    </w:p>
    <w:p w14:paraId="7485CB44" w14:textId="77777777" w:rsidR="00733E6D" w:rsidRDefault="00733E6D" w:rsidP="00733E6D">
      <w:pPr>
        <w:jc w:val="center"/>
        <w:rPr>
          <w:b/>
        </w:rPr>
      </w:pPr>
    </w:p>
    <w:p w14:paraId="797CF7F2" w14:textId="77777777" w:rsidR="00733E6D" w:rsidRDefault="00733E6D" w:rsidP="00733E6D">
      <w:pPr>
        <w:ind w:firstLine="0"/>
      </w:pPr>
      <w:r w:rsidRPr="00733E6D">
        <w:t xml:space="preserve"> </w:t>
      </w:r>
      <w:r>
        <w:t>Those who voted in the negative are:</w:t>
      </w:r>
    </w:p>
    <w:p w14:paraId="6B4016A5" w14:textId="77777777" w:rsidR="00733E6D" w:rsidRDefault="00733E6D" w:rsidP="00733E6D"/>
    <w:p w14:paraId="0432105F" w14:textId="77777777" w:rsidR="00733E6D" w:rsidRDefault="00733E6D" w:rsidP="00733E6D">
      <w:pPr>
        <w:jc w:val="center"/>
        <w:rPr>
          <w:b/>
        </w:rPr>
      </w:pPr>
      <w:r w:rsidRPr="00733E6D">
        <w:rPr>
          <w:b/>
        </w:rPr>
        <w:t>Total--0</w:t>
      </w:r>
    </w:p>
    <w:p w14:paraId="5CDD7533" w14:textId="0FAACCF4" w:rsidR="00733E6D" w:rsidRDefault="00733E6D" w:rsidP="00733E6D">
      <w:pPr>
        <w:jc w:val="center"/>
        <w:rPr>
          <w:b/>
        </w:rPr>
      </w:pPr>
    </w:p>
    <w:p w14:paraId="5CB6D8C1" w14:textId="77777777" w:rsidR="00733E6D" w:rsidRDefault="00733E6D" w:rsidP="00733E6D">
      <w:r>
        <w:t xml:space="preserve">So, the Bill was read the second time and ordered to third reading.  </w:t>
      </w:r>
    </w:p>
    <w:p w14:paraId="76EFDAFD" w14:textId="77777777" w:rsidR="00733E6D" w:rsidRDefault="00733E6D" w:rsidP="00733E6D"/>
    <w:p w14:paraId="24AD9798" w14:textId="5E70BFD6" w:rsidR="00733E6D" w:rsidRDefault="00733E6D" w:rsidP="00733E6D">
      <w:pPr>
        <w:keepNext/>
        <w:jc w:val="center"/>
        <w:rPr>
          <w:b/>
        </w:rPr>
      </w:pPr>
      <w:r w:rsidRPr="00733E6D">
        <w:rPr>
          <w:b/>
        </w:rPr>
        <w:lastRenderedPageBreak/>
        <w:t>S. 103--ORDERED TO BE READ THIRD TIME TOMORROW</w:t>
      </w:r>
    </w:p>
    <w:p w14:paraId="0B46CBA3" w14:textId="61179277" w:rsidR="00733E6D" w:rsidRDefault="00733E6D" w:rsidP="00733E6D">
      <w:r>
        <w:t xml:space="preserve">On motion of Rep. HADDON, with unanimous consent, it was ordered that S. 103 be read the third time tomorrow.  </w:t>
      </w:r>
    </w:p>
    <w:p w14:paraId="165A981B" w14:textId="77777777" w:rsidR="00733E6D" w:rsidRDefault="00733E6D" w:rsidP="00733E6D"/>
    <w:p w14:paraId="46AF1CDC" w14:textId="73C16AB7" w:rsidR="00733E6D" w:rsidRDefault="00733E6D" w:rsidP="00733E6D">
      <w:pPr>
        <w:keepNext/>
        <w:jc w:val="center"/>
        <w:rPr>
          <w:b/>
        </w:rPr>
      </w:pPr>
      <w:r w:rsidRPr="00733E6D">
        <w:rPr>
          <w:b/>
        </w:rPr>
        <w:t>S. 367--ORDERED TO THIRD READING</w:t>
      </w:r>
    </w:p>
    <w:p w14:paraId="3B2AD646" w14:textId="76DA9B11" w:rsidR="00733E6D" w:rsidRDefault="00733E6D" w:rsidP="00733E6D">
      <w:pPr>
        <w:keepNext/>
      </w:pPr>
      <w:r>
        <w:t>The following Bill was taken up:</w:t>
      </w:r>
    </w:p>
    <w:p w14:paraId="45D6754F" w14:textId="77777777" w:rsidR="00733E6D" w:rsidRDefault="00733E6D" w:rsidP="00733E6D">
      <w:pPr>
        <w:keepNext/>
      </w:pPr>
      <w:bookmarkStart w:id="35" w:name="include_clip_start_104"/>
      <w:bookmarkEnd w:id="35"/>
    </w:p>
    <w:p w14:paraId="69E9CC56" w14:textId="77777777" w:rsidR="00733E6D" w:rsidRDefault="00733E6D" w:rsidP="00733E6D">
      <w:r>
        <w:t xml:space="preserve">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w:t>
      </w:r>
      <w:r>
        <w:lastRenderedPageBreak/>
        <w:t>AND BY REPEALING SECTION 50-21-10(1) RELATING TO THE DEFINITION OF ABANDON.</w:t>
      </w:r>
    </w:p>
    <w:p w14:paraId="181D9B43" w14:textId="5808EFF1" w:rsidR="00733E6D" w:rsidRDefault="00733E6D" w:rsidP="00733E6D">
      <w:bookmarkStart w:id="36" w:name="include_clip_end_104"/>
      <w:bookmarkEnd w:id="36"/>
    </w:p>
    <w:p w14:paraId="40930A8C" w14:textId="69C88F26" w:rsidR="00733E6D" w:rsidRDefault="00733E6D" w:rsidP="00733E6D">
      <w:r>
        <w:t>Rep. FORREST explained the Bill.</w:t>
      </w:r>
    </w:p>
    <w:p w14:paraId="052A339D" w14:textId="77777777" w:rsidR="00733E6D" w:rsidRDefault="00733E6D" w:rsidP="00733E6D"/>
    <w:p w14:paraId="0BAD020E" w14:textId="77777777" w:rsidR="00733E6D" w:rsidRDefault="00733E6D" w:rsidP="00733E6D">
      <w:r>
        <w:t xml:space="preserve">The yeas and nays were taken resulting as follows: </w:t>
      </w:r>
    </w:p>
    <w:p w14:paraId="1B104BDE" w14:textId="080C321B" w:rsidR="00733E6D" w:rsidRDefault="00733E6D" w:rsidP="00733E6D">
      <w:pPr>
        <w:jc w:val="center"/>
      </w:pPr>
      <w:r>
        <w:t xml:space="preserve"> </w:t>
      </w:r>
      <w:bookmarkStart w:id="37" w:name="vote_start106"/>
      <w:bookmarkEnd w:id="37"/>
      <w:r>
        <w:t>Yeas 105; Nays 0</w:t>
      </w:r>
    </w:p>
    <w:p w14:paraId="0C1E718A" w14:textId="77777777" w:rsidR="00733E6D" w:rsidRDefault="00733E6D" w:rsidP="00733E6D">
      <w:pPr>
        <w:jc w:val="center"/>
      </w:pPr>
    </w:p>
    <w:p w14:paraId="6EC01404"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D95BC58" w14:textId="77777777" w:rsidTr="00733E6D">
        <w:tc>
          <w:tcPr>
            <w:tcW w:w="2179" w:type="dxa"/>
            <w:shd w:val="clear" w:color="auto" w:fill="auto"/>
          </w:tcPr>
          <w:p w14:paraId="7EAC7827" w14:textId="1AD7327C" w:rsidR="00733E6D" w:rsidRPr="00733E6D" w:rsidRDefault="00733E6D" w:rsidP="00733E6D">
            <w:pPr>
              <w:keepNext/>
              <w:ind w:firstLine="0"/>
            </w:pPr>
            <w:r>
              <w:t>Anderson</w:t>
            </w:r>
          </w:p>
        </w:tc>
        <w:tc>
          <w:tcPr>
            <w:tcW w:w="2179" w:type="dxa"/>
            <w:shd w:val="clear" w:color="auto" w:fill="auto"/>
          </w:tcPr>
          <w:p w14:paraId="398A79F6" w14:textId="4CB87CF0" w:rsidR="00733E6D" w:rsidRPr="00733E6D" w:rsidRDefault="00733E6D" w:rsidP="00733E6D">
            <w:pPr>
              <w:keepNext/>
              <w:ind w:firstLine="0"/>
            </w:pPr>
            <w:r>
              <w:t>Atkinson</w:t>
            </w:r>
          </w:p>
        </w:tc>
        <w:tc>
          <w:tcPr>
            <w:tcW w:w="2180" w:type="dxa"/>
            <w:shd w:val="clear" w:color="auto" w:fill="auto"/>
          </w:tcPr>
          <w:p w14:paraId="1075ADB5" w14:textId="5C9DDE60" w:rsidR="00733E6D" w:rsidRPr="00733E6D" w:rsidRDefault="00733E6D" w:rsidP="00733E6D">
            <w:pPr>
              <w:keepNext/>
              <w:ind w:firstLine="0"/>
            </w:pPr>
            <w:r>
              <w:t>Bailey</w:t>
            </w:r>
          </w:p>
        </w:tc>
      </w:tr>
      <w:tr w:rsidR="00733E6D" w:rsidRPr="00733E6D" w14:paraId="2DC68834" w14:textId="77777777" w:rsidTr="00733E6D">
        <w:tc>
          <w:tcPr>
            <w:tcW w:w="2179" w:type="dxa"/>
            <w:shd w:val="clear" w:color="auto" w:fill="auto"/>
          </w:tcPr>
          <w:p w14:paraId="4467294D" w14:textId="2F68E4E3" w:rsidR="00733E6D" w:rsidRPr="00733E6D" w:rsidRDefault="00733E6D" w:rsidP="00733E6D">
            <w:pPr>
              <w:ind w:firstLine="0"/>
            </w:pPr>
            <w:r>
              <w:t>Ballentine</w:t>
            </w:r>
          </w:p>
        </w:tc>
        <w:tc>
          <w:tcPr>
            <w:tcW w:w="2179" w:type="dxa"/>
            <w:shd w:val="clear" w:color="auto" w:fill="auto"/>
          </w:tcPr>
          <w:p w14:paraId="44A844B1" w14:textId="6621B466" w:rsidR="00733E6D" w:rsidRPr="00733E6D" w:rsidRDefault="00733E6D" w:rsidP="00733E6D">
            <w:pPr>
              <w:ind w:firstLine="0"/>
            </w:pPr>
            <w:r>
              <w:t>Bamberg</w:t>
            </w:r>
          </w:p>
        </w:tc>
        <w:tc>
          <w:tcPr>
            <w:tcW w:w="2180" w:type="dxa"/>
            <w:shd w:val="clear" w:color="auto" w:fill="auto"/>
          </w:tcPr>
          <w:p w14:paraId="06600C5A" w14:textId="3612A863" w:rsidR="00733E6D" w:rsidRPr="00733E6D" w:rsidRDefault="00733E6D" w:rsidP="00733E6D">
            <w:pPr>
              <w:ind w:firstLine="0"/>
            </w:pPr>
            <w:r>
              <w:t>Bannister</w:t>
            </w:r>
          </w:p>
        </w:tc>
      </w:tr>
      <w:tr w:rsidR="00733E6D" w:rsidRPr="00733E6D" w14:paraId="3E05DC23" w14:textId="77777777" w:rsidTr="00733E6D">
        <w:tc>
          <w:tcPr>
            <w:tcW w:w="2179" w:type="dxa"/>
            <w:shd w:val="clear" w:color="auto" w:fill="auto"/>
          </w:tcPr>
          <w:p w14:paraId="3463EC83" w14:textId="04D2B70F" w:rsidR="00733E6D" w:rsidRPr="00733E6D" w:rsidRDefault="00733E6D" w:rsidP="00733E6D">
            <w:pPr>
              <w:ind w:firstLine="0"/>
            </w:pPr>
            <w:r>
              <w:t>Bauer</w:t>
            </w:r>
          </w:p>
        </w:tc>
        <w:tc>
          <w:tcPr>
            <w:tcW w:w="2179" w:type="dxa"/>
            <w:shd w:val="clear" w:color="auto" w:fill="auto"/>
          </w:tcPr>
          <w:p w14:paraId="78752B36" w14:textId="22C56CCE" w:rsidR="00733E6D" w:rsidRPr="00733E6D" w:rsidRDefault="00733E6D" w:rsidP="00733E6D">
            <w:pPr>
              <w:ind w:firstLine="0"/>
            </w:pPr>
            <w:r>
              <w:t>Beach</w:t>
            </w:r>
          </w:p>
        </w:tc>
        <w:tc>
          <w:tcPr>
            <w:tcW w:w="2180" w:type="dxa"/>
            <w:shd w:val="clear" w:color="auto" w:fill="auto"/>
          </w:tcPr>
          <w:p w14:paraId="4207BDB7" w14:textId="0AEBD0B7" w:rsidR="00733E6D" w:rsidRPr="00733E6D" w:rsidRDefault="00733E6D" w:rsidP="00733E6D">
            <w:pPr>
              <w:ind w:firstLine="0"/>
            </w:pPr>
            <w:r>
              <w:t>Bernstein</w:t>
            </w:r>
          </w:p>
        </w:tc>
      </w:tr>
      <w:tr w:rsidR="00733E6D" w:rsidRPr="00733E6D" w14:paraId="48DF672F" w14:textId="77777777" w:rsidTr="00733E6D">
        <w:tc>
          <w:tcPr>
            <w:tcW w:w="2179" w:type="dxa"/>
            <w:shd w:val="clear" w:color="auto" w:fill="auto"/>
          </w:tcPr>
          <w:p w14:paraId="01DB0F93" w14:textId="13B2A099" w:rsidR="00733E6D" w:rsidRPr="00733E6D" w:rsidRDefault="00733E6D" w:rsidP="00733E6D">
            <w:pPr>
              <w:ind w:firstLine="0"/>
            </w:pPr>
            <w:r>
              <w:t>Bowers</w:t>
            </w:r>
          </w:p>
        </w:tc>
        <w:tc>
          <w:tcPr>
            <w:tcW w:w="2179" w:type="dxa"/>
            <w:shd w:val="clear" w:color="auto" w:fill="auto"/>
          </w:tcPr>
          <w:p w14:paraId="4BF11A3F" w14:textId="46C7D630" w:rsidR="00733E6D" w:rsidRPr="00733E6D" w:rsidRDefault="00733E6D" w:rsidP="00733E6D">
            <w:pPr>
              <w:ind w:firstLine="0"/>
            </w:pPr>
            <w:r>
              <w:t>Bradley</w:t>
            </w:r>
          </w:p>
        </w:tc>
        <w:tc>
          <w:tcPr>
            <w:tcW w:w="2180" w:type="dxa"/>
            <w:shd w:val="clear" w:color="auto" w:fill="auto"/>
          </w:tcPr>
          <w:p w14:paraId="7B88C44B" w14:textId="7B70C9A6" w:rsidR="00733E6D" w:rsidRPr="00733E6D" w:rsidRDefault="00733E6D" w:rsidP="00733E6D">
            <w:pPr>
              <w:ind w:firstLine="0"/>
            </w:pPr>
            <w:r>
              <w:t>Brewer</w:t>
            </w:r>
          </w:p>
        </w:tc>
      </w:tr>
      <w:tr w:rsidR="00733E6D" w:rsidRPr="00733E6D" w14:paraId="2FCA9170" w14:textId="77777777" w:rsidTr="00733E6D">
        <w:tc>
          <w:tcPr>
            <w:tcW w:w="2179" w:type="dxa"/>
            <w:shd w:val="clear" w:color="auto" w:fill="auto"/>
          </w:tcPr>
          <w:p w14:paraId="3D864C51" w14:textId="30F4D9D2" w:rsidR="00733E6D" w:rsidRPr="00733E6D" w:rsidRDefault="00733E6D" w:rsidP="00733E6D">
            <w:pPr>
              <w:ind w:firstLine="0"/>
            </w:pPr>
            <w:r>
              <w:t>Burns</w:t>
            </w:r>
          </w:p>
        </w:tc>
        <w:tc>
          <w:tcPr>
            <w:tcW w:w="2179" w:type="dxa"/>
            <w:shd w:val="clear" w:color="auto" w:fill="auto"/>
          </w:tcPr>
          <w:p w14:paraId="642A9BE3" w14:textId="3C551226" w:rsidR="00733E6D" w:rsidRPr="00733E6D" w:rsidRDefault="00733E6D" w:rsidP="00733E6D">
            <w:pPr>
              <w:ind w:firstLine="0"/>
            </w:pPr>
            <w:r>
              <w:t>Bustos</w:t>
            </w:r>
          </w:p>
        </w:tc>
        <w:tc>
          <w:tcPr>
            <w:tcW w:w="2180" w:type="dxa"/>
            <w:shd w:val="clear" w:color="auto" w:fill="auto"/>
          </w:tcPr>
          <w:p w14:paraId="51AB32D9" w14:textId="26A612E0" w:rsidR="00733E6D" w:rsidRPr="00733E6D" w:rsidRDefault="00733E6D" w:rsidP="00733E6D">
            <w:pPr>
              <w:ind w:firstLine="0"/>
            </w:pPr>
            <w:r>
              <w:t>Calhoon</w:t>
            </w:r>
          </w:p>
        </w:tc>
      </w:tr>
      <w:tr w:rsidR="00733E6D" w:rsidRPr="00733E6D" w14:paraId="34AD854B" w14:textId="77777777" w:rsidTr="00733E6D">
        <w:tc>
          <w:tcPr>
            <w:tcW w:w="2179" w:type="dxa"/>
            <w:shd w:val="clear" w:color="auto" w:fill="auto"/>
          </w:tcPr>
          <w:p w14:paraId="093A5107" w14:textId="4C2ED166" w:rsidR="00733E6D" w:rsidRPr="00733E6D" w:rsidRDefault="00733E6D" w:rsidP="00733E6D">
            <w:pPr>
              <w:ind w:firstLine="0"/>
            </w:pPr>
            <w:r>
              <w:t>Caskey</w:t>
            </w:r>
          </w:p>
        </w:tc>
        <w:tc>
          <w:tcPr>
            <w:tcW w:w="2179" w:type="dxa"/>
            <w:shd w:val="clear" w:color="auto" w:fill="auto"/>
          </w:tcPr>
          <w:p w14:paraId="1D433D21" w14:textId="3B240E78" w:rsidR="00733E6D" w:rsidRPr="00733E6D" w:rsidRDefault="00733E6D" w:rsidP="00733E6D">
            <w:pPr>
              <w:ind w:firstLine="0"/>
            </w:pPr>
            <w:r>
              <w:t>Chapman</w:t>
            </w:r>
          </w:p>
        </w:tc>
        <w:tc>
          <w:tcPr>
            <w:tcW w:w="2180" w:type="dxa"/>
            <w:shd w:val="clear" w:color="auto" w:fill="auto"/>
          </w:tcPr>
          <w:p w14:paraId="378CEEAF" w14:textId="714BF851" w:rsidR="00733E6D" w:rsidRPr="00733E6D" w:rsidRDefault="00733E6D" w:rsidP="00733E6D">
            <w:pPr>
              <w:ind w:firstLine="0"/>
            </w:pPr>
            <w:r>
              <w:t>Chumley</w:t>
            </w:r>
          </w:p>
        </w:tc>
      </w:tr>
      <w:tr w:rsidR="00733E6D" w:rsidRPr="00733E6D" w14:paraId="5A029EAF" w14:textId="77777777" w:rsidTr="00733E6D">
        <w:tc>
          <w:tcPr>
            <w:tcW w:w="2179" w:type="dxa"/>
            <w:shd w:val="clear" w:color="auto" w:fill="auto"/>
          </w:tcPr>
          <w:p w14:paraId="7FDF604A" w14:textId="0A823CC1" w:rsidR="00733E6D" w:rsidRPr="00733E6D" w:rsidRDefault="00733E6D" w:rsidP="00733E6D">
            <w:pPr>
              <w:ind w:firstLine="0"/>
            </w:pPr>
            <w:r>
              <w:t>Clyburn</w:t>
            </w:r>
          </w:p>
        </w:tc>
        <w:tc>
          <w:tcPr>
            <w:tcW w:w="2179" w:type="dxa"/>
            <w:shd w:val="clear" w:color="auto" w:fill="auto"/>
          </w:tcPr>
          <w:p w14:paraId="377DF31D" w14:textId="41617F5F" w:rsidR="00733E6D" w:rsidRPr="00733E6D" w:rsidRDefault="00733E6D" w:rsidP="00733E6D">
            <w:pPr>
              <w:ind w:firstLine="0"/>
            </w:pPr>
            <w:r>
              <w:t>Cobb-Hunter</w:t>
            </w:r>
          </w:p>
        </w:tc>
        <w:tc>
          <w:tcPr>
            <w:tcW w:w="2180" w:type="dxa"/>
            <w:shd w:val="clear" w:color="auto" w:fill="auto"/>
          </w:tcPr>
          <w:p w14:paraId="75E47FAA" w14:textId="54602F62" w:rsidR="00733E6D" w:rsidRPr="00733E6D" w:rsidRDefault="00733E6D" w:rsidP="00733E6D">
            <w:pPr>
              <w:ind w:firstLine="0"/>
            </w:pPr>
            <w:r>
              <w:t>Collins</w:t>
            </w:r>
          </w:p>
        </w:tc>
      </w:tr>
      <w:tr w:rsidR="00733E6D" w:rsidRPr="00733E6D" w14:paraId="7269676C" w14:textId="77777777" w:rsidTr="00733E6D">
        <w:tc>
          <w:tcPr>
            <w:tcW w:w="2179" w:type="dxa"/>
            <w:shd w:val="clear" w:color="auto" w:fill="auto"/>
          </w:tcPr>
          <w:p w14:paraId="318E7837" w14:textId="0906B492" w:rsidR="00733E6D" w:rsidRPr="00733E6D" w:rsidRDefault="00733E6D" w:rsidP="00733E6D">
            <w:pPr>
              <w:ind w:firstLine="0"/>
            </w:pPr>
            <w:r>
              <w:t>B. J. Cox</w:t>
            </w:r>
          </w:p>
        </w:tc>
        <w:tc>
          <w:tcPr>
            <w:tcW w:w="2179" w:type="dxa"/>
            <w:shd w:val="clear" w:color="auto" w:fill="auto"/>
          </w:tcPr>
          <w:p w14:paraId="41A6AB40" w14:textId="614A0314" w:rsidR="00733E6D" w:rsidRPr="00733E6D" w:rsidRDefault="00733E6D" w:rsidP="00733E6D">
            <w:pPr>
              <w:ind w:firstLine="0"/>
            </w:pPr>
            <w:r>
              <w:t>B. L. Cox</w:t>
            </w:r>
          </w:p>
        </w:tc>
        <w:tc>
          <w:tcPr>
            <w:tcW w:w="2180" w:type="dxa"/>
            <w:shd w:val="clear" w:color="auto" w:fill="auto"/>
          </w:tcPr>
          <w:p w14:paraId="320484DA" w14:textId="6F64FF63" w:rsidR="00733E6D" w:rsidRPr="00733E6D" w:rsidRDefault="00733E6D" w:rsidP="00733E6D">
            <w:pPr>
              <w:ind w:firstLine="0"/>
            </w:pPr>
            <w:r>
              <w:t>Crawford</w:t>
            </w:r>
          </w:p>
        </w:tc>
      </w:tr>
      <w:tr w:rsidR="00733E6D" w:rsidRPr="00733E6D" w14:paraId="4E637439" w14:textId="77777777" w:rsidTr="00733E6D">
        <w:tc>
          <w:tcPr>
            <w:tcW w:w="2179" w:type="dxa"/>
            <w:shd w:val="clear" w:color="auto" w:fill="auto"/>
          </w:tcPr>
          <w:p w14:paraId="50B19E55" w14:textId="10A6731A" w:rsidR="00733E6D" w:rsidRPr="00733E6D" w:rsidRDefault="00733E6D" w:rsidP="00733E6D">
            <w:pPr>
              <w:ind w:firstLine="0"/>
            </w:pPr>
            <w:r>
              <w:t>Cromer</w:t>
            </w:r>
          </w:p>
        </w:tc>
        <w:tc>
          <w:tcPr>
            <w:tcW w:w="2179" w:type="dxa"/>
            <w:shd w:val="clear" w:color="auto" w:fill="auto"/>
          </w:tcPr>
          <w:p w14:paraId="491405B6" w14:textId="5C9A62EB" w:rsidR="00733E6D" w:rsidRPr="00733E6D" w:rsidRDefault="00733E6D" w:rsidP="00733E6D">
            <w:pPr>
              <w:ind w:firstLine="0"/>
            </w:pPr>
            <w:r>
              <w:t>Davis</w:t>
            </w:r>
          </w:p>
        </w:tc>
        <w:tc>
          <w:tcPr>
            <w:tcW w:w="2180" w:type="dxa"/>
            <w:shd w:val="clear" w:color="auto" w:fill="auto"/>
          </w:tcPr>
          <w:p w14:paraId="202BE100" w14:textId="29D1AD3C" w:rsidR="00733E6D" w:rsidRPr="00733E6D" w:rsidRDefault="00733E6D" w:rsidP="00733E6D">
            <w:pPr>
              <w:ind w:firstLine="0"/>
            </w:pPr>
            <w:r>
              <w:t>Dillard</w:t>
            </w:r>
          </w:p>
        </w:tc>
      </w:tr>
      <w:tr w:rsidR="00733E6D" w:rsidRPr="00733E6D" w14:paraId="296E48C0" w14:textId="77777777" w:rsidTr="00733E6D">
        <w:tc>
          <w:tcPr>
            <w:tcW w:w="2179" w:type="dxa"/>
            <w:shd w:val="clear" w:color="auto" w:fill="auto"/>
          </w:tcPr>
          <w:p w14:paraId="586E8386" w14:textId="6BEFA4CB" w:rsidR="00733E6D" w:rsidRPr="00733E6D" w:rsidRDefault="00733E6D" w:rsidP="00733E6D">
            <w:pPr>
              <w:ind w:firstLine="0"/>
            </w:pPr>
            <w:r>
              <w:t>Duncan</w:t>
            </w:r>
          </w:p>
        </w:tc>
        <w:tc>
          <w:tcPr>
            <w:tcW w:w="2179" w:type="dxa"/>
            <w:shd w:val="clear" w:color="auto" w:fill="auto"/>
          </w:tcPr>
          <w:p w14:paraId="22B89D33" w14:textId="63920351" w:rsidR="00733E6D" w:rsidRPr="00733E6D" w:rsidRDefault="00733E6D" w:rsidP="00733E6D">
            <w:pPr>
              <w:ind w:firstLine="0"/>
            </w:pPr>
            <w:r>
              <w:t>Edgerton</w:t>
            </w:r>
          </w:p>
        </w:tc>
        <w:tc>
          <w:tcPr>
            <w:tcW w:w="2180" w:type="dxa"/>
            <w:shd w:val="clear" w:color="auto" w:fill="auto"/>
          </w:tcPr>
          <w:p w14:paraId="1F736820" w14:textId="73963920" w:rsidR="00733E6D" w:rsidRPr="00733E6D" w:rsidRDefault="00733E6D" w:rsidP="00733E6D">
            <w:pPr>
              <w:ind w:firstLine="0"/>
            </w:pPr>
            <w:r>
              <w:t>Erickson</w:t>
            </w:r>
          </w:p>
        </w:tc>
      </w:tr>
      <w:tr w:rsidR="00733E6D" w:rsidRPr="00733E6D" w14:paraId="440A530B" w14:textId="77777777" w:rsidTr="00733E6D">
        <w:tc>
          <w:tcPr>
            <w:tcW w:w="2179" w:type="dxa"/>
            <w:shd w:val="clear" w:color="auto" w:fill="auto"/>
          </w:tcPr>
          <w:p w14:paraId="06E9BF47" w14:textId="651A86BF" w:rsidR="00733E6D" w:rsidRPr="00733E6D" w:rsidRDefault="00733E6D" w:rsidP="00733E6D">
            <w:pPr>
              <w:ind w:firstLine="0"/>
            </w:pPr>
            <w:r>
              <w:t>Forrest</w:t>
            </w:r>
          </w:p>
        </w:tc>
        <w:tc>
          <w:tcPr>
            <w:tcW w:w="2179" w:type="dxa"/>
            <w:shd w:val="clear" w:color="auto" w:fill="auto"/>
          </w:tcPr>
          <w:p w14:paraId="505BABE2" w14:textId="45B02C9F" w:rsidR="00733E6D" w:rsidRPr="00733E6D" w:rsidRDefault="00733E6D" w:rsidP="00733E6D">
            <w:pPr>
              <w:ind w:firstLine="0"/>
            </w:pPr>
            <w:r>
              <w:t>Gagnon</w:t>
            </w:r>
          </w:p>
        </w:tc>
        <w:tc>
          <w:tcPr>
            <w:tcW w:w="2180" w:type="dxa"/>
            <w:shd w:val="clear" w:color="auto" w:fill="auto"/>
          </w:tcPr>
          <w:p w14:paraId="67DDD391" w14:textId="12ACA46F" w:rsidR="00733E6D" w:rsidRPr="00733E6D" w:rsidRDefault="00733E6D" w:rsidP="00733E6D">
            <w:pPr>
              <w:ind w:firstLine="0"/>
            </w:pPr>
            <w:r>
              <w:t>Garvin</w:t>
            </w:r>
          </w:p>
        </w:tc>
      </w:tr>
      <w:tr w:rsidR="00733E6D" w:rsidRPr="00733E6D" w14:paraId="7E692B53" w14:textId="77777777" w:rsidTr="00733E6D">
        <w:tc>
          <w:tcPr>
            <w:tcW w:w="2179" w:type="dxa"/>
            <w:shd w:val="clear" w:color="auto" w:fill="auto"/>
          </w:tcPr>
          <w:p w14:paraId="5B20A004" w14:textId="042CF38B" w:rsidR="00733E6D" w:rsidRPr="00733E6D" w:rsidRDefault="00733E6D" w:rsidP="00733E6D">
            <w:pPr>
              <w:ind w:firstLine="0"/>
            </w:pPr>
            <w:r>
              <w:t>Gatch</w:t>
            </w:r>
          </w:p>
        </w:tc>
        <w:tc>
          <w:tcPr>
            <w:tcW w:w="2179" w:type="dxa"/>
            <w:shd w:val="clear" w:color="auto" w:fill="auto"/>
          </w:tcPr>
          <w:p w14:paraId="0DA79D30" w14:textId="4B87DE55" w:rsidR="00733E6D" w:rsidRPr="00733E6D" w:rsidRDefault="00733E6D" w:rsidP="00733E6D">
            <w:pPr>
              <w:ind w:firstLine="0"/>
            </w:pPr>
            <w:r>
              <w:t>Gibson</w:t>
            </w:r>
          </w:p>
        </w:tc>
        <w:tc>
          <w:tcPr>
            <w:tcW w:w="2180" w:type="dxa"/>
            <w:shd w:val="clear" w:color="auto" w:fill="auto"/>
          </w:tcPr>
          <w:p w14:paraId="7245E4D8" w14:textId="36693D9E" w:rsidR="00733E6D" w:rsidRPr="00733E6D" w:rsidRDefault="00733E6D" w:rsidP="00733E6D">
            <w:pPr>
              <w:ind w:firstLine="0"/>
            </w:pPr>
            <w:r>
              <w:t>Gilliam</w:t>
            </w:r>
          </w:p>
        </w:tc>
      </w:tr>
      <w:tr w:rsidR="00733E6D" w:rsidRPr="00733E6D" w14:paraId="5B1A290D" w14:textId="77777777" w:rsidTr="00733E6D">
        <w:tc>
          <w:tcPr>
            <w:tcW w:w="2179" w:type="dxa"/>
            <w:shd w:val="clear" w:color="auto" w:fill="auto"/>
          </w:tcPr>
          <w:p w14:paraId="23B00EE8" w14:textId="7E6DAEF6" w:rsidR="00733E6D" w:rsidRPr="00733E6D" w:rsidRDefault="00733E6D" w:rsidP="00733E6D">
            <w:pPr>
              <w:ind w:firstLine="0"/>
            </w:pPr>
            <w:r>
              <w:t>Gilliard</w:t>
            </w:r>
          </w:p>
        </w:tc>
        <w:tc>
          <w:tcPr>
            <w:tcW w:w="2179" w:type="dxa"/>
            <w:shd w:val="clear" w:color="auto" w:fill="auto"/>
          </w:tcPr>
          <w:p w14:paraId="3438A895" w14:textId="50DE0808" w:rsidR="00733E6D" w:rsidRPr="00733E6D" w:rsidRDefault="00733E6D" w:rsidP="00733E6D">
            <w:pPr>
              <w:ind w:firstLine="0"/>
            </w:pPr>
            <w:r>
              <w:t>Govan</w:t>
            </w:r>
          </w:p>
        </w:tc>
        <w:tc>
          <w:tcPr>
            <w:tcW w:w="2180" w:type="dxa"/>
            <w:shd w:val="clear" w:color="auto" w:fill="auto"/>
          </w:tcPr>
          <w:p w14:paraId="7CA82ED9" w14:textId="70E6EDB3" w:rsidR="00733E6D" w:rsidRPr="00733E6D" w:rsidRDefault="00733E6D" w:rsidP="00733E6D">
            <w:pPr>
              <w:ind w:firstLine="0"/>
            </w:pPr>
            <w:r>
              <w:t>Grant</w:t>
            </w:r>
          </w:p>
        </w:tc>
      </w:tr>
      <w:tr w:rsidR="00733E6D" w:rsidRPr="00733E6D" w14:paraId="18A187B1" w14:textId="77777777" w:rsidTr="00733E6D">
        <w:tc>
          <w:tcPr>
            <w:tcW w:w="2179" w:type="dxa"/>
            <w:shd w:val="clear" w:color="auto" w:fill="auto"/>
          </w:tcPr>
          <w:p w14:paraId="15A5B90F" w14:textId="6639E137" w:rsidR="00733E6D" w:rsidRPr="00733E6D" w:rsidRDefault="00733E6D" w:rsidP="00733E6D">
            <w:pPr>
              <w:ind w:firstLine="0"/>
            </w:pPr>
            <w:r>
              <w:t>Guest</w:t>
            </w:r>
          </w:p>
        </w:tc>
        <w:tc>
          <w:tcPr>
            <w:tcW w:w="2179" w:type="dxa"/>
            <w:shd w:val="clear" w:color="auto" w:fill="auto"/>
          </w:tcPr>
          <w:p w14:paraId="11B9260E" w14:textId="5581D81E" w:rsidR="00733E6D" w:rsidRPr="00733E6D" w:rsidRDefault="00733E6D" w:rsidP="00733E6D">
            <w:pPr>
              <w:ind w:firstLine="0"/>
            </w:pPr>
            <w:r>
              <w:t>Guffey</w:t>
            </w:r>
          </w:p>
        </w:tc>
        <w:tc>
          <w:tcPr>
            <w:tcW w:w="2180" w:type="dxa"/>
            <w:shd w:val="clear" w:color="auto" w:fill="auto"/>
          </w:tcPr>
          <w:p w14:paraId="06F5A402" w14:textId="714CC845" w:rsidR="00733E6D" w:rsidRPr="00733E6D" w:rsidRDefault="00733E6D" w:rsidP="00733E6D">
            <w:pPr>
              <w:ind w:firstLine="0"/>
            </w:pPr>
            <w:r>
              <w:t>Hager</w:t>
            </w:r>
          </w:p>
        </w:tc>
      </w:tr>
      <w:tr w:rsidR="00733E6D" w:rsidRPr="00733E6D" w14:paraId="6C72BA87" w14:textId="77777777" w:rsidTr="00733E6D">
        <w:tc>
          <w:tcPr>
            <w:tcW w:w="2179" w:type="dxa"/>
            <w:shd w:val="clear" w:color="auto" w:fill="auto"/>
          </w:tcPr>
          <w:p w14:paraId="07DF562A" w14:textId="29ABE2F3" w:rsidR="00733E6D" w:rsidRPr="00733E6D" w:rsidRDefault="00733E6D" w:rsidP="00733E6D">
            <w:pPr>
              <w:ind w:firstLine="0"/>
            </w:pPr>
            <w:r>
              <w:t>Harris</w:t>
            </w:r>
          </w:p>
        </w:tc>
        <w:tc>
          <w:tcPr>
            <w:tcW w:w="2179" w:type="dxa"/>
            <w:shd w:val="clear" w:color="auto" w:fill="auto"/>
          </w:tcPr>
          <w:p w14:paraId="1DF939F7" w14:textId="422E3CB3" w:rsidR="00733E6D" w:rsidRPr="00733E6D" w:rsidRDefault="00733E6D" w:rsidP="00733E6D">
            <w:pPr>
              <w:ind w:firstLine="0"/>
            </w:pPr>
            <w:r>
              <w:t>Hartnett</w:t>
            </w:r>
          </w:p>
        </w:tc>
        <w:tc>
          <w:tcPr>
            <w:tcW w:w="2180" w:type="dxa"/>
            <w:shd w:val="clear" w:color="auto" w:fill="auto"/>
          </w:tcPr>
          <w:p w14:paraId="7D316EC0" w14:textId="02DB7041" w:rsidR="00733E6D" w:rsidRPr="00733E6D" w:rsidRDefault="00733E6D" w:rsidP="00733E6D">
            <w:pPr>
              <w:ind w:firstLine="0"/>
            </w:pPr>
            <w:r>
              <w:t>Hartz</w:t>
            </w:r>
          </w:p>
        </w:tc>
      </w:tr>
      <w:tr w:rsidR="00733E6D" w:rsidRPr="00733E6D" w14:paraId="1C755AC9" w14:textId="77777777" w:rsidTr="00733E6D">
        <w:tc>
          <w:tcPr>
            <w:tcW w:w="2179" w:type="dxa"/>
            <w:shd w:val="clear" w:color="auto" w:fill="auto"/>
          </w:tcPr>
          <w:p w14:paraId="086AB3C6" w14:textId="376E1D32" w:rsidR="00733E6D" w:rsidRPr="00733E6D" w:rsidRDefault="00733E6D" w:rsidP="00733E6D">
            <w:pPr>
              <w:ind w:firstLine="0"/>
            </w:pPr>
            <w:r>
              <w:t>Hayes</w:t>
            </w:r>
          </w:p>
        </w:tc>
        <w:tc>
          <w:tcPr>
            <w:tcW w:w="2179" w:type="dxa"/>
            <w:shd w:val="clear" w:color="auto" w:fill="auto"/>
          </w:tcPr>
          <w:p w14:paraId="007F679C" w14:textId="1662C7C2" w:rsidR="00733E6D" w:rsidRPr="00733E6D" w:rsidRDefault="00733E6D" w:rsidP="00733E6D">
            <w:pPr>
              <w:ind w:firstLine="0"/>
            </w:pPr>
            <w:r>
              <w:t>Henderson-Myers</w:t>
            </w:r>
          </w:p>
        </w:tc>
        <w:tc>
          <w:tcPr>
            <w:tcW w:w="2180" w:type="dxa"/>
            <w:shd w:val="clear" w:color="auto" w:fill="auto"/>
          </w:tcPr>
          <w:p w14:paraId="32B67363" w14:textId="6696179E" w:rsidR="00733E6D" w:rsidRPr="00733E6D" w:rsidRDefault="00733E6D" w:rsidP="00733E6D">
            <w:pPr>
              <w:ind w:firstLine="0"/>
            </w:pPr>
            <w:r>
              <w:t>Herbkersman</w:t>
            </w:r>
          </w:p>
        </w:tc>
      </w:tr>
      <w:tr w:rsidR="00733E6D" w:rsidRPr="00733E6D" w14:paraId="3B1011EF" w14:textId="77777777" w:rsidTr="00733E6D">
        <w:tc>
          <w:tcPr>
            <w:tcW w:w="2179" w:type="dxa"/>
            <w:shd w:val="clear" w:color="auto" w:fill="auto"/>
          </w:tcPr>
          <w:p w14:paraId="5D288A60" w14:textId="271506CE" w:rsidR="00733E6D" w:rsidRPr="00733E6D" w:rsidRDefault="00733E6D" w:rsidP="00733E6D">
            <w:pPr>
              <w:ind w:firstLine="0"/>
            </w:pPr>
            <w:r>
              <w:t>Hewitt</w:t>
            </w:r>
          </w:p>
        </w:tc>
        <w:tc>
          <w:tcPr>
            <w:tcW w:w="2179" w:type="dxa"/>
            <w:shd w:val="clear" w:color="auto" w:fill="auto"/>
          </w:tcPr>
          <w:p w14:paraId="775173A7" w14:textId="6CB2D0B8" w:rsidR="00733E6D" w:rsidRPr="00733E6D" w:rsidRDefault="00733E6D" w:rsidP="00733E6D">
            <w:pPr>
              <w:ind w:firstLine="0"/>
            </w:pPr>
            <w:r>
              <w:t>Hiott</w:t>
            </w:r>
          </w:p>
        </w:tc>
        <w:tc>
          <w:tcPr>
            <w:tcW w:w="2180" w:type="dxa"/>
            <w:shd w:val="clear" w:color="auto" w:fill="auto"/>
          </w:tcPr>
          <w:p w14:paraId="0ACED00C" w14:textId="22FE126A" w:rsidR="00733E6D" w:rsidRPr="00733E6D" w:rsidRDefault="00733E6D" w:rsidP="00733E6D">
            <w:pPr>
              <w:ind w:firstLine="0"/>
            </w:pPr>
            <w:r>
              <w:t>Hixon</w:t>
            </w:r>
          </w:p>
        </w:tc>
      </w:tr>
      <w:tr w:rsidR="00733E6D" w:rsidRPr="00733E6D" w14:paraId="7E2AC49C" w14:textId="77777777" w:rsidTr="00733E6D">
        <w:tc>
          <w:tcPr>
            <w:tcW w:w="2179" w:type="dxa"/>
            <w:shd w:val="clear" w:color="auto" w:fill="auto"/>
          </w:tcPr>
          <w:p w14:paraId="728CD2CA" w14:textId="081531D2" w:rsidR="00733E6D" w:rsidRPr="00733E6D" w:rsidRDefault="00733E6D" w:rsidP="00733E6D">
            <w:pPr>
              <w:ind w:firstLine="0"/>
            </w:pPr>
            <w:r>
              <w:t>Holman</w:t>
            </w:r>
          </w:p>
        </w:tc>
        <w:tc>
          <w:tcPr>
            <w:tcW w:w="2179" w:type="dxa"/>
            <w:shd w:val="clear" w:color="auto" w:fill="auto"/>
          </w:tcPr>
          <w:p w14:paraId="1F7F8ED7" w14:textId="3024F971" w:rsidR="00733E6D" w:rsidRPr="00733E6D" w:rsidRDefault="00733E6D" w:rsidP="00733E6D">
            <w:pPr>
              <w:ind w:firstLine="0"/>
            </w:pPr>
            <w:r>
              <w:t>Hosey</w:t>
            </w:r>
          </w:p>
        </w:tc>
        <w:tc>
          <w:tcPr>
            <w:tcW w:w="2180" w:type="dxa"/>
            <w:shd w:val="clear" w:color="auto" w:fill="auto"/>
          </w:tcPr>
          <w:p w14:paraId="7B978087" w14:textId="158227B7" w:rsidR="00733E6D" w:rsidRPr="00733E6D" w:rsidRDefault="00733E6D" w:rsidP="00733E6D">
            <w:pPr>
              <w:ind w:firstLine="0"/>
            </w:pPr>
            <w:r>
              <w:t>Huff</w:t>
            </w:r>
          </w:p>
        </w:tc>
      </w:tr>
      <w:tr w:rsidR="00733E6D" w:rsidRPr="00733E6D" w14:paraId="6CBD1925" w14:textId="77777777" w:rsidTr="00733E6D">
        <w:tc>
          <w:tcPr>
            <w:tcW w:w="2179" w:type="dxa"/>
            <w:shd w:val="clear" w:color="auto" w:fill="auto"/>
          </w:tcPr>
          <w:p w14:paraId="49C58164" w14:textId="3D3A4BC8" w:rsidR="00733E6D" w:rsidRPr="00733E6D" w:rsidRDefault="00733E6D" w:rsidP="00733E6D">
            <w:pPr>
              <w:ind w:firstLine="0"/>
            </w:pPr>
            <w:r>
              <w:t>Jones</w:t>
            </w:r>
          </w:p>
        </w:tc>
        <w:tc>
          <w:tcPr>
            <w:tcW w:w="2179" w:type="dxa"/>
            <w:shd w:val="clear" w:color="auto" w:fill="auto"/>
          </w:tcPr>
          <w:p w14:paraId="3901C8BF" w14:textId="007A0942" w:rsidR="00733E6D" w:rsidRPr="00733E6D" w:rsidRDefault="00733E6D" w:rsidP="00733E6D">
            <w:pPr>
              <w:ind w:firstLine="0"/>
            </w:pPr>
            <w:r>
              <w:t>Jordan</w:t>
            </w:r>
          </w:p>
        </w:tc>
        <w:tc>
          <w:tcPr>
            <w:tcW w:w="2180" w:type="dxa"/>
            <w:shd w:val="clear" w:color="auto" w:fill="auto"/>
          </w:tcPr>
          <w:p w14:paraId="147F250D" w14:textId="64C1D508" w:rsidR="00733E6D" w:rsidRPr="00733E6D" w:rsidRDefault="00733E6D" w:rsidP="00733E6D">
            <w:pPr>
              <w:ind w:firstLine="0"/>
            </w:pPr>
            <w:r>
              <w:t>Kilmartin</w:t>
            </w:r>
          </w:p>
        </w:tc>
      </w:tr>
      <w:tr w:rsidR="00733E6D" w:rsidRPr="00733E6D" w14:paraId="6F3FA3ED" w14:textId="77777777" w:rsidTr="00733E6D">
        <w:tc>
          <w:tcPr>
            <w:tcW w:w="2179" w:type="dxa"/>
            <w:shd w:val="clear" w:color="auto" w:fill="auto"/>
          </w:tcPr>
          <w:p w14:paraId="2D7A8DD7" w14:textId="7B168C9D" w:rsidR="00733E6D" w:rsidRPr="00733E6D" w:rsidRDefault="00733E6D" w:rsidP="00733E6D">
            <w:pPr>
              <w:ind w:firstLine="0"/>
            </w:pPr>
            <w:r>
              <w:t>Kirby</w:t>
            </w:r>
          </w:p>
        </w:tc>
        <w:tc>
          <w:tcPr>
            <w:tcW w:w="2179" w:type="dxa"/>
            <w:shd w:val="clear" w:color="auto" w:fill="auto"/>
          </w:tcPr>
          <w:p w14:paraId="51A02C13" w14:textId="2B1D603E" w:rsidR="00733E6D" w:rsidRPr="00733E6D" w:rsidRDefault="00733E6D" w:rsidP="00733E6D">
            <w:pPr>
              <w:ind w:firstLine="0"/>
            </w:pPr>
            <w:r>
              <w:t>Landing</w:t>
            </w:r>
          </w:p>
        </w:tc>
        <w:tc>
          <w:tcPr>
            <w:tcW w:w="2180" w:type="dxa"/>
            <w:shd w:val="clear" w:color="auto" w:fill="auto"/>
          </w:tcPr>
          <w:p w14:paraId="08C7ACDF" w14:textId="2101F215" w:rsidR="00733E6D" w:rsidRPr="00733E6D" w:rsidRDefault="00733E6D" w:rsidP="00733E6D">
            <w:pPr>
              <w:ind w:firstLine="0"/>
            </w:pPr>
            <w:r>
              <w:t>Lawson</w:t>
            </w:r>
          </w:p>
        </w:tc>
      </w:tr>
      <w:tr w:rsidR="00733E6D" w:rsidRPr="00733E6D" w14:paraId="13B69A1E" w14:textId="77777777" w:rsidTr="00733E6D">
        <w:tc>
          <w:tcPr>
            <w:tcW w:w="2179" w:type="dxa"/>
            <w:shd w:val="clear" w:color="auto" w:fill="auto"/>
          </w:tcPr>
          <w:p w14:paraId="7780AEC9" w14:textId="62B0D503" w:rsidR="00733E6D" w:rsidRPr="00733E6D" w:rsidRDefault="00733E6D" w:rsidP="00733E6D">
            <w:pPr>
              <w:ind w:firstLine="0"/>
            </w:pPr>
            <w:r>
              <w:t>Ligon</w:t>
            </w:r>
          </w:p>
        </w:tc>
        <w:tc>
          <w:tcPr>
            <w:tcW w:w="2179" w:type="dxa"/>
            <w:shd w:val="clear" w:color="auto" w:fill="auto"/>
          </w:tcPr>
          <w:p w14:paraId="1EBE403F" w14:textId="34E8B593" w:rsidR="00733E6D" w:rsidRPr="00733E6D" w:rsidRDefault="00733E6D" w:rsidP="00733E6D">
            <w:pPr>
              <w:ind w:firstLine="0"/>
            </w:pPr>
            <w:r>
              <w:t>Long</w:t>
            </w:r>
          </w:p>
        </w:tc>
        <w:tc>
          <w:tcPr>
            <w:tcW w:w="2180" w:type="dxa"/>
            <w:shd w:val="clear" w:color="auto" w:fill="auto"/>
          </w:tcPr>
          <w:p w14:paraId="03B361AB" w14:textId="5E8A87F1" w:rsidR="00733E6D" w:rsidRPr="00733E6D" w:rsidRDefault="00733E6D" w:rsidP="00733E6D">
            <w:pPr>
              <w:ind w:firstLine="0"/>
            </w:pPr>
            <w:r>
              <w:t>Luck</w:t>
            </w:r>
          </w:p>
        </w:tc>
      </w:tr>
      <w:tr w:rsidR="00733E6D" w:rsidRPr="00733E6D" w14:paraId="2DF8C279" w14:textId="77777777" w:rsidTr="00733E6D">
        <w:tc>
          <w:tcPr>
            <w:tcW w:w="2179" w:type="dxa"/>
            <w:shd w:val="clear" w:color="auto" w:fill="auto"/>
          </w:tcPr>
          <w:p w14:paraId="5F431ED4" w14:textId="038E0398" w:rsidR="00733E6D" w:rsidRPr="00733E6D" w:rsidRDefault="00733E6D" w:rsidP="00733E6D">
            <w:pPr>
              <w:ind w:firstLine="0"/>
            </w:pPr>
            <w:r>
              <w:t>Magnuson</w:t>
            </w:r>
          </w:p>
        </w:tc>
        <w:tc>
          <w:tcPr>
            <w:tcW w:w="2179" w:type="dxa"/>
            <w:shd w:val="clear" w:color="auto" w:fill="auto"/>
          </w:tcPr>
          <w:p w14:paraId="2D02921E" w14:textId="7A2C85ED" w:rsidR="00733E6D" w:rsidRPr="00733E6D" w:rsidRDefault="00733E6D" w:rsidP="00733E6D">
            <w:pPr>
              <w:ind w:firstLine="0"/>
            </w:pPr>
            <w:r>
              <w:t>Martin</w:t>
            </w:r>
          </w:p>
        </w:tc>
        <w:tc>
          <w:tcPr>
            <w:tcW w:w="2180" w:type="dxa"/>
            <w:shd w:val="clear" w:color="auto" w:fill="auto"/>
          </w:tcPr>
          <w:p w14:paraId="56AC6057" w14:textId="191ADFA5" w:rsidR="00733E6D" w:rsidRPr="00733E6D" w:rsidRDefault="00733E6D" w:rsidP="00733E6D">
            <w:pPr>
              <w:ind w:firstLine="0"/>
            </w:pPr>
            <w:r>
              <w:t>May</w:t>
            </w:r>
          </w:p>
        </w:tc>
      </w:tr>
      <w:tr w:rsidR="00733E6D" w:rsidRPr="00733E6D" w14:paraId="4023CCF9" w14:textId="77777777" w:rsidTr="00733E6D">
        <w:tc>
          <w:tcPr>
            <w:tcW w:w="2179" w:type="dxa"/>
            <w:shd w:val="clear" w:color="auto" w:fill="auto"/>
          </w:tcPr>
          <w:p w14:paraId="3B495FC5" w14:textId="37026AE0" w:rsidR="00733E6D" w:rsidRPr="00733E6D" w:rsidRDefault="00733E6D" w:rsidP="00733E6D">
            <w:pPr>
              <w:ind w:firstLine="0"/>
            </w:pPr>
            <w:r>
              <w:t>McCravy</w:t>
            </w:r>
          </w:p>
        </w:tc>
        <w:tc>
          <w:tcPr>
            <w:tcW w:w="2179" w:type="dxa"/>
            <w:shd w:val="clear" w:color="auto" w:fill="auto"/>
          </w:tcPr>
          <w:p w14:paraId="08EBCACF" w14:textId="72CAD41C" w:rsidR="00733E6D" w:rsidRPr="00733E6D" w:rsidRDefault="00733E6D" w:rsidP="00733E6D">
            <w:pPr>
              <w:ind w:firstLine="0"/>
            </w:pPr>
            <w:r>
              <w:t>McDaniel</w:t>
            </w:r>
          </w:p>
        </w:tc>
        <w:tc>
          <w:tcPr>
            <w:tcW w:w="2180" w:type="dxa"/>
            <w:shd w:val="clear" w:color="auto" w:fill="auto"/>
          </w:tcPr>
          <w:p w14:paraId="58D00A31" w14:textId="6A3833F9" w:rsidR="00733E6D" w:rsidRPr="00733E6D" w:rsidRDefault="00733E6D" w:rsidP="00733E6D">
            <w:pPr>
              <w:ind w:firstLine="0"/>
            </w:pPr>
            <w:r>
              <w:t>McGinnis</w:t>
            </w:r>
          </w:p>
        </w:tc>
      </w:tr>
      <w:tr w:rsidR="00733E6D" w:rsidRPr="00733E6D" w14:paraId="405033C0" w14:textId="77777777" w:rsidTr="00733E6D">
        <w:tc>
          <w:tcPr>
            <w:tcW w:w="2179" w:type="dxa"/>
            <w:shd w:val="clear" w:color="auto" w:fill="auto"/>
          </w:tcPr>
          <w:p w14:paraId="387B37C3" w14:textId="092ED6C4" w:rsidR="00733E6D" w:rsidRPr="00733E6D" w:rsidRDefault="00733E6D" w:rsidP="00733E6D">
            <w:pPr>
              <w:ind w:firstLine="0"/>
            </w:pPr>
            <w:r>
              <w:t>Mitchell</w:t>
            </w:r>
          </w:p>
        </w:tc>
        <w:tc>
          <w:tcPr>
            <w:tcW w:w="2179" w:type="dxa"/>
            <w:shd w:val="clear" w:color="auto" w:fill="auto"/>
          </w:tcPr>
          <w:p w14:paraId="6A16FC5E" w14:textId="64F1C19E" w:rsidR="00733E6D" w:rsidRPr="00733E6D" w:rsidRDefault="00733E6D" w:rsidP="00733E6D">
            <w:pPr>
              <w:ind w:firstLine="0"/>
            </w:pPr>
            <w:r>
              <w:t>Montgomery</w:t>
            </w:r>
          </w:p>
        </w:tc>
        <w:tc>
          <w:tcPr>
            <w:tcW w:w="2180" w:type="dxa"/>
            <w:shd w:val="clear" w:color="auto" w:fill="auto"/>
          </w:tcPr>
          <w:p w14:paraId="0EDC9BC3" w14:textId="299DAEE1" w:rsidR="00733E6D" w:rsidRPr="00733E6D" w:rsidRDefault="00733E6D" w:rsidP="00733E6D">
            <w:pPr>
              <w:ind w:firstLine="0"/>
            </w:pPr>
            <w:r>
              <w:t>T. Moore</w:t>
            </w:r>
          </w:p>
        </w:tc>
      </w:tr>
      <w:tr w:rsidR="00733E6D" w:rsidRPr="00733E6D" w14:paraId="76DD5A8E" w14:textId="77777777" w:rsidTr="00733E6D">
        <w:tc>
          <w:tcPr>
            <w:tcW w:w="2179" w:type="dxa"/>
            <w:shd w:val="clear" w:color="auto" w:fill="auto"/>
          </w:tcPr>
          <w:p w14:paraId="5FDE1128" w14:textId="214AB778" w:rsidR="00733E6D" w:rsidRPr="00733E6D" w:rsidRDefault="00733E6D" w:rsidP="00733E6D">
            <w:pPr>
              <w:ind w:firstLine="0"/>
            </w:pPr>
            <w:r>
              <w:t>Morgan</w:t>
            </w:r>
          </w:p>
        </w:tc>
        <w:tc>
          <w:tcPr>
            <w:tcW w:w="2179" w:type="dxa"/>
            <w:shd w:val="clear" w:color="auto" w:fill="auto"/>
          </w:tcPr>
          <w:p w14:paraId="65452583" w14:textId="4A6D463E" w:rsidR="00733E6D" w:rsidRPr="00733E6D" w:rsidRDefault="00733E6D" w:rsidP="00733E6D">
            <w:pPr>
              <w:ind w:firstLine="0"/>
            </w:pPr>
            <w:r>
              <w:t>Moss</w:t>
            </w:r>
          </w:p>
        </w:tc>
        <w:tc>
          <w:tcPr>
            <w:tcW w:w="2180" w:type="dxa"/>
            <w:shd w:val="clear" w:color="auto" w:fill="auto"/>
          </w:tcPr>
          <w:p w14:paraId="28BD07B4" w14:textId="5D2C9595" w:rsidR="00733E6D" w:rsidRPr="00733E6D" w:rsidRDefault="00733E6D" w:rsidP="00733E6D">
            <w:pPr>
              <w:ind w:firstLine="0"/>
            </w:pPr>
            <w:r>
              <w:t>Neese</w:t>
            </w:r>
          </w:p>
        </w:tc>
      </w:tr>
      <w:tr w:rsidR="00733E6D" w:rsidRPr="00733E6D" w14:paraId="52552AAD" w14:textId="77777777" w:rsidTr="00733E6D">
        <w:tc>
          <w:tcPr>
            <w:tcW w:w="2179" w:type="dxa"/>
            <w:shd w:val="clear" w:color="auto" w:fill="auto"/>
          </w:tcPr>
          <w:p w14:paraId="24E7F572" w14:textId="127365E6" w:rsidR="00733E6D" w:rsidRPr="00733E6D" w:rsidRDefault="00733E6D" w:rsidP="00733E6D">
            <w:pPr>
              <w:ind w:firstLine="0"/>
            </w:pPr>
            <w:r>
              <w:t>B. Newton</w:t>
            </w:r>
          </w:p>
        </w:tc>
        <w:tc>
          <w:tcPr>
            <w:tcW w:w="2179" w:type="dxa"/>
            <w:shd w:val="clear" w:color="auto" w:fill="auto"/>
          </w:tcPr>
          <w:p w14:paraId="71BFD3A1" w14:textId="7018EA30" w:rsidR="00733E6D" w:rsidRPr="00733E6D" w:rsidRDefault="00733E6D" w:rsidP="00733E6D">
            <w:pPr>
              <w:ind w:firstLine="0"/>
            </w:pPr>
            <w:r>
              <w:t>W. Newton</w:t>
            </w:r>
          </w:p>
        </w:tc>
        <w:tc>
          <w:tcPr>
            <w:tcW w:w="2180" w:type="dxa"/>
            <w:shd w:val="clear" w:color="auto" w:fill="auto"/>
          </w:tcPr>
          <w:p w14:paraId="6726B0AF" w14:textId="06DD3824" w:rsidR="00733E6D" w:rsidRPr="00733E6D" w:rsidRDefault="00733E6D" w:rsidP="00733E6D">
            <w:pPr>
              <w:ind w:firstLine="0"/>
            </w:pPr>
            <w:r>
              <w:t>Oremus</w:t>
            </w:r>
          </w:p>
        </w:tc>
      </w:tr>
      <w:tr w:rsidR="00733E6D" w:rsidRPr="00733E6D" w14:paraId="2F949398" w14:textId="77777777" w:rsidTr="00733E6D">
        <w:tc>
          <w:tcPr>
            <w:tcW w:w="2179" w:type="dxa"/>
            <w:shd w:val="clear" w:color="auto" w:fill="auto"/>
          </w:tcPr>
          <w:p w14:paraId="2853076A" w14:textId="6FBF6490" w:rsidR="00733E6D" w:rsidRPr="00733E6D" w:rsidRDefault="00733E6D" w:rsidP="00733E6D">
            <w:pPr>
              <w:ind w:firstLine="0"/>
            </w:pPr>
            <w:r>
              <w:t>Pedalino</w:t>
            </w:r>
          </w:p>
        </w:tc>
        <w:tc>
          <w:tcPr>
            <w:tcW w:w="2179" w:type="dxa"/>
            <w:shd w:val="clear" w:color="auto" w:fill="auto"/>
          </w:tcPr>
          <w:p w14:paraId="14503BD0" w14:textId="1C81DDF4" w:rsidR="00733E6D" w:rsidRPr="00733E6D" w:rsidRDefault="00733E6D" w:rsidP="00733E6D">
            <w:pPr>
              <w:ind w:firstLine="0"/>
            </w:pPr>
            <w:r>
              <w:t>Pope</w:t>
            </w:r>
          </w:p>
        </w:tc>
        <w:tc>
          <w:tcPr>
            <w:tcW w:w="2180" w:type="dxa"/>
            <w:shd w:val="clear" w:color="auto" w:fill="auto"/>
          </w:tcPr>
          <w:p w14:paraId="651346EB" w14:textId="3D2C9403" w:rsidR="00733E6D" w:rsidRPr="00733E6D" w:rsidRDefault="00733E6D" w:rsidP="00733E6D">
            <w:pPr>
              <w:ind w:firstLine="0"/>
            </w:pPr>
            <w:r>
              <w:t>Rankin</w:t>
            </w:r>
          </w:p>
        </w:tc>
      </w:tr>
      <w:tr w:rsidR="00733E6D" w:rsidRPr="00733E6D" w14:paraId="54669818" w14:textId="77777777" w:rsidTr="00733E6D">
        <w:tc>
          <w:tcPr>
            <w:tcW w:w="2179" w:type="dxa"/>
            <w:shd w:val="clear" w:color="auto" w:fill="auto"/>
          </w:tcPr>
          <w:p w14:paraId="71EEE91C" w14:textId="7236FDAB" w:rsidR="00733E6D" w:rsidRPr="00733E6D" w:rsidRDefault="00733E6D" w:rsidP="00733E6D">
            <w:pPr>
              <w:ind w:firstLine="0"/>
            </w:pPr>
            <w:r>
              <w:t>Reese</w:t>
            </w:r>
          </w:p>
        </w:tc>
        <w:tc>
          <w:tcPr>
            <w:tcW w:w="2179" w:type="dxa"/>
            <w:shd w:val="clear" w:color="auto" w:fill="auto"/>
          </w:tcPr>
          <w:p w14:paraId="7571CE88" w14:textId="42AE8D5F" w:rsidR="00733E6D" w:rsidRPr="00733E6D" w:rsidRDefault="00733E6D" w:rsidP="00733E6D">
            <w:pPr>
              <w:ind w:firstLine="0"/>
            </w:pPr>
            <w:r>
              <w:t>Rivers</w:t>
            </w:r>
          </w:p>
        </w:tc>
        <w:tc>
          <w:tcPr>
            <w:tcW w:w="2180" w:type="dxa"/>
            <w:shd w:val="clear" w:color="auto" w:fill="auto"/>
          </w:tcPr>
          <w:p w14:paraId="2A0D1EE2" w14:textId="3D723FEA" w:rsidR="00733E6D" w:rsidRPr="00733E6D" w:rsidRDefault="00733E6D" w:rsidP="00733E6D">
            <w:pPr>
              <w:ind w:firstLine="0"/>
            </w:pPr>
            <w:r>
              <w:t>Robbins</w:t>
            </w:r>
          </w:p>
        </w:tc>
      </w:tr>
      <w:tr w:rsidR="00733E6D" w:rsidRPr="00733E6D" w14:paraId="1B48788B" w14:textId="77777777" w:rsidTr="00733E6D">
        <w:tc>
          <w:tcPr>
            <w:tcW w:w="2179" w:type="dxa"/>
            <w:shd w:val="clear" w:color="auto" w:fill="auto"/>
          </w:tcPr>
          <w:p w14:paraId="7EE5C24E" w14:textId="630ADC02" w:rsidR="00733E6D" w:rsidRPr="00733E6D" w:rsidRDefault="00733E6D" w:rsidP="00733E6D">
            <w:pPr>
              <w:ind w:firstLine="0"/>
            </w:pPr>
            <w:r>
              <w:t>Sanders</w:t>
            </w:r>
          </w:p>
        </w:tc>
        <w:tc>
          <w:tcPr>
            <w:tcW w:w="2179" w:type="dxa"/>
            <w:shd w:val="clear" w:color="auto" w:fill="auto"/>
          </w:tcPr>
          <w:p w14:paraId="4F5C38A0" w14:textId="32A71710" w:rsidR="00733E6D" w:rsidRPr="00733E6D" w:rsidRDefault="00733E6D" w:rsidP="00733E6D">
            <w:pPr>
              <w:ind w:firstLine="0"/>
            </w:pPr>
            <w:r>
              <w:t>Schuessler</w:t>
            </w:r>
          </w:p>
        </w:tc>
        <w:tc>
          <w:tcPr>
            <w:tcW w:w="2180" w:type="dxa"/>
            <w:shd w:val="clear" w:color="auto" w:fill="auto"/>
          </w:tcPr>
          <w:p w14:paraId="1FF52992" w14:textId="4F2C8E96" w:rsidR="00733E6D" w:rsidRPr="00733E6D" w:rsidRDefault="00733E6D" w:rsidP="00733E6D">
            <w:pPr>
              <w:ind w:firstLine="0"/>
            </w:pPr>
            <w:r>
              <w:t>Sessions</w:t>
            </w:r>
          </w:p>
        </w:tc>
      </w:tr>
      <w:tr w:rsidR="00733E6D" w:rsidRPr="00733E6D" w14:paraId="0BB8AFAC" w14:textId="77777777" w:rsidTr="00733E6D">
        <w:tc>
          <w:tcPr>
            <w:tcW w:w="2179" w:type="dxa"/>
            <w:shd w:val="clear" w:color="auto" w:fill="auto"/>
          </w:tcPr>
          <w:p w14:paraId="4645304E" w14:textId="7B66FF28" w:rsidR="00733E6D" w:rsidRPr="00733E6D" w:rsidRDefault="00733E6D" w:rsidP="00733E6D">
            <w:pPr>
              <w:ind w:firstLine="0"/>
            </w:pPr>
            <w:r>
              <w:t>G. M. Smith</w:t>
            </w:r>
          </w:p>
        </w:tc>
        <w:tc>
          <w:tcPr>
            <w:tcW w:w="2179" w:type="dxa"/>
            <w:shd w:val="clear" w:color="auto" w:fill="auto"/>
          </w:tcPr>
          <w:p w14:paraId="675B08EF" w14:textId="3957AC99" w:rsidR="00733E6D" w:rsidRPr="00733E6D" w:rsidRDefault="00733E6D" w:rsidP="00733E6D">
            <w:pPr>
              <w:ind w:firstLine="0"/>
            </w:pPr>
            <w:r>
              <w:t>M. M. Smith</w:t>
            </w:r>
          </w:p>
        </w:tc>
        <w:tc>
          <w:tcPr>
            <w:tcW w:w="2180" w:type="dxa"/>
            <w:shd w:val="clear" w:color="auto" w:fill="auto"/>
          </w:tcPr>
          <w:p w14:paraId="2A72A88B" w14:textId="73854837" w:rsidR="00733E6D" w:rsidRPr="00733E6D" w:rsidRDefault="00733E6D" w:rsidP="00733E6D">
            <w:pPr>
              <w:ind w:firstLine="0"/>
            </w:pPr>
            <w:r>
              <w:t>Spann-Wilder</w:t>
            </w:r>
          </w:p>
        </w:tc>
      </w:tr>
      <w:tr w:rsidR="00733E6D" w:rsidRPr="00733E6D" w14:paraId="3B52E512" w14:textId="77777777" w:rsidTr="00733E6D">
        <w:tc>
          <w:tcPr>
            <w:tcW w:w="2179" w:type="dxa"/>
            <w:shd w:val="clear" w:color="auto" w:fill="auto"/>
          </w:tcPr>
          <w:p w14:paraId="4737FE6D" w14:textId="5B304FA1" w:rsidR="00733E6D" w:rsidRPr="00733E6D" w:rsidRDefault="00733E6D" w:rsidP="00733E6D">
            <w:pPr>
              <w:ind w:firstLine="0"/>
            </w:pPr>
            <w:r>
              <w:t>Stavrinakis</w:t>
            </w:r>
          </w:p>
        </w:tc>
        <w:tc>
          <w:tcPr>
            <w:tcW w:w="2179" w:type="dxa"/>
            <w:shd w:val="clear" w:color="auto" w:fill="auto"/>
          </w:tcPr>
          <w:p w14:paraId="4A286421" w14:textId="676BB1D2" w:rsidR="00733E6D" w:rsidRPr="00733E6D" w:rsidRDefault="00733E6D" w:rsidP="00733E6D">
            <w:pPr>
              <w:ind w:firstLine="0"/>
            </w:pPr>
            <w:r>
              <w:t>Taylor</w:t>
            </w:r>
          </w:p>
        </w:tc>
        <w:tc>
          <w:tcPr>
            <w:tcW w:w="2180" w:type="dxa"/>
            <w:shd w:val="clear" w:color="auto" w:fill="auto"/>
          </w:tcPr>
          <w:p w14:paraId="0A96193D" w14:textId="2991B96E" w:rsidR="00733E6D" w:rsidRPr="00733E6D" w:rsidRDefault="00733E6D" w:rsidP="00733E6D">
            <w:pPr>
              <w:ind w:firstLine="0"/>
            </w:pPr>
            <w:r>
              <w:t>Teeple</w:t>
            </w:r>
          </w:p>
        </w:tc>
      </w:tr>
      <w:tr w:rsidR="00733E6D" w:rsidRPr="00733E6D" w14:paraId="7CA81C80" w14:textId="77777777" w:rsidTr="00733E6D">
        <w:tc>
          <w:tcPr>
            <w:tcW w:w="2179" w:type="dxa"/>
            <w:shd w:val="clear" w:color="auto" w:fill="auto"/>
          </w:tcPr>
          <w:p w14:paraId="762AA7F2" w14:textId="56837944" w:rsidR="00733E6D" w:rsidRPr="00733E6D" w:rsidRDefault="00733E6D" w:rsidP="00733E6D">
            <w:pPr>
              <w:ind w:firstLine="0"/>
            </w:pPr>
            <w:r>
              <w:t>Terribile</w:t>
            </w:r>
          </w:p>
        </w:tc>
        <w:tc>
          <w:tcPr>
            <w:tcW w:w="2179" w:type="dxa"/>
            <w:shd w:val="clear" w:color="auto" w:fill="auto"/>
          </w:tcPr>
          <w:p w14:paraId="5D79E8E5" w14:textId="0CD00A69" w:rsidR="00733E6D" w:rsidRPr="00733E6D" w:rsidRDefault="00733E6D" w:rsidP="00733E6D">
            <w:pPr>
              <w:ind w:firstLine="0"/>
            </w:pPr>
            <w:r>
              <w:t>Vaughan</w:t>
            </w:r>
          </w:p>
        </w:tc>
        <w:tc>
          <w:tcPr>
            <w:tcW w:w="2180" w:type="dxa"/>
            <w:shd w:val="clear" w:color="auto" w:fill="auto"/>
          </w:tcPr>
          <w:p w14:paraId="28E88E4E" w14:textId="242C166B" w:rsidR="00733E6D" w:rsidRPr="00733E6D" w:rsidRDefault="00733E6D" w:rsidP="00733E6D">
            <w:pPr>
              <w:ind w:firstLine="0"/>
            </w:pPr>
            <w:r>
              <w:t>Waters</w:t>
            </w:r>
          </w:p>
        </w:tc>
      </w:tr>
      <w:tr w:rsidR="00733E6D" w:rsidRPr="00733E6D" w14:paraId="0825DF40" w14:textId="77777777" w:rsidTr="00733E6D">
        <w:tc>
          <w:tcPr>
            <w:tcW w:w="2179" w:type="dxa"/>
            <w:shd w:val="clear" w:color="auto" w:fill="auto"/>
          </w:tcPr>
          <w:p w14:paraId="585A565B" w14:textId="4A64CA28" w:rsidR="00733E6D" w:rsidRPr="00733E6D" w:rsidRDefault="00733E6D" w:rsidP="00733E6D">
            <w:pPr>
              <w:ind w:firstLine="0"/>
            </w:pPr>
            <w:r>
              <w:lastRenderedPageBreak/>
              <w:t>Weeks</w:t>
            </w:r>
          </w:p>
        </w:tc>
        <w:tc>
          <w:tcPr>
            <w:tcW w:w="2179" w:type="dxa"/>
            <w:shd w:val="clear" w:color="auto" w:fill="auto"/>
          </w:tcPr>
          <w:p w14:paraId="1CAFC4A4" w14:textId="17AC3EB8" w:rsidR="00733E6D" w:rsidRPr="00733E6D" w:rsidRDefault="00733E6D" w:rsidP="00733E6D">
            <w:pPr>
              <w:ind w:firstLine="0"/>
            </w:pPr>
            <w:r>
              <w:t>Wetmore</w:t>
            </w:r>
          </w:p>
        </w:tc>
        <w:tc>
          <w:tcPr>
            <w:tcW w:w="2180" w:type="dxa"/>
            <w:shd w:val="clear" w:color="auto" w:fill="auto"/>
          </w:tcPr>
          <w:p w14:paraId="1E178A6B" w14:textId="45EED8AF" w:rsidR="00733E6D" w:rsidRPr="00733E6D" w:rsidRDefault="00733E6D" w:rsidP="00733E6D">
            <w:pPr>
              <w:ind w:firstLine="0"/>
            </w:pPr>
            <w:r>
              <w:t>White</w:t>
            </w:r>
          </w:p>
        </w:tc>
      </w:tr>
      <w:tr w:rsidR="00733E6D" w:rsidRPr="00733E6D" w14:paraId="22DEBCCA" w14:textId="77777777" w:rsidTr="00733E6D">
        <w:tc>
          <w:tcPr>
            <w:tcW w:w="2179" w:type="dxa"/>
            <w:shd w:val="clear" w:color="auto" w:fill="auto"/>
          </w:tcPr>
          <w:p w14:paraId="2FF24C74" w14:textId="76FB821E" w:rsidR="00733E6D" w:rsidRPr="00733E6D" w:rsidRDefault="00733E6D" w:rsidP="00733E6D">
            <w:pPr>
              <w:keepNext/>
              <w:ind w:firstLine="0"/>
            </w:pPr>
            <w:r>
              <w:t>Whitmire</w:t>
            </w:r>
          </w:p>
        </w:tc>
        <w:tc>
          <w:tcPr>
            <w:tcW w:w="2179" w:type="dxa"/>
            <w:shd w:val="clear" w:color="auto" w:fill="auto"/>
          </w:tcPr>
          <w:p w14:paraId="7D6BCC70" w14:textId="29BBC338" w:rsidR="00733E6D" w:rsidRPr="00733E6D" w:rsidRDefault="00733E6D" w:rsidP="00733E6D">
            <w:pPr>
              <w:keepNext/>
              <w:ind w:firstLine="0"/>
            </w:pPr>
            <w:r>
              <w:t>Wickensimer</w:t>
            </w:r>
          </w:p>
        </w:tc>
        <w:tc>
          <w:tcPr>
            <w:tcW w:w="2180" w:type="dxa"/>
            <w:shd w:val="clear" w:color="auto" w:fill="auto"/>
          </w:tcPr>
          <w:p w14:paraId="2B8EDDC6" w14:textId="233CFACF" w:rsidR="00733E6D" w:rsidRPr="00733E6D" w:rsidRDefault="00733E6D" w:rsidP="00733E6D">
            <w:pPr>
              <w:keepNext/>
              <w:ind w:firstLine="0"/>
            </w:pPr>
            <w:r>
              <w:t>Williams</w:t>
            </w:r>
          </w:p>
        </w:tc>
      </w:tr>
      <w:tr w:rsidR="00733E6D" w:rsidRPr="00733E6D" w14:paraId="39C277F9" w14:textId="77777777" w:rsidTr="00733E6D">
        <w:tc>
          <w:tcPr>
            <w:tcW w:w="2179" w:type="dxa"/>
            <w:shd w:val="clear" w:color="auto" w:fill="auto"/>
          </w:tcPr>
          <w:p w14:paraId="55FD4C47" w14:textId="756EAB44" w:rsidR="00733E6D" w:rsidRPr="00733E6D" w:rsidRDefault="00733E6D" w:rsidP="00733E6D">
            <w:pPr>
              <w:keepNext/>
              <w:ind w:firstLine="0"/>
            </w:pPr>
            <w:r>
              <w:t>Willis</w:t>
            </w:r>
          </w:p>
        </w:tc>
        <w:tc>
          <w:tcPr>
            <w:tcW w:w="2179" w:type="dxa"/>
            <w:shd w:val="clear" w:color="auto" w:fill="auto"/>
          </w:tcPr>
          <w:p w14:paraId="716410CA" w14:textId="31AD4844" w:rsidR="00733E6D" w:rsidRPr="00733E6D" w:rsidRDefault="00733E6D" w:rsidP="00733E6D">
            <w:pPr>
              <w:keepNext/>
              <w:ind w:firstLine="0"/>
            </w:pPr>
            <w:r>
              <w:t>Wooten</w:t>
            </w:r>
          </w:p>
        </w:tc>
        <w:tc>
          <w:tcPr>
            <w:tcW w:w="2180" w:type="dxa"/>
            <w:shd w:val="clear" w:color="auto" w:fill="auto"/>
          </w:tcPr>
          <w:p w14:paraId="26E4FCC9" w14:textId="5FBA1638" w:rsidR="00733E6D" w:rsidRPr="00733E6D" w:rsidRDefault="00733E6D" w:rsidP="00733E6D">
            <w:pPr>
              <w:keepNext/>
              <w:ind w:firstLine="0"/>
            </w:pPr>
            <w:r>
              <w:t>Yow</w:t>
            </w:r>
          </w:p>
        </w:tc>
      </w:tr>
    </w:tbl>
    <w:p w14:paraId="0F138058" w14:textId="77777777" w:rsidR="00733E6D" w:rsidRDefault="00733E6D" w:rsidP="00733E6D"/>
    <w:p w14:paraId="3A56C1CE" w14:textId="7A2F63AB" w:rsidR="00733E6D" w:rsidRDefault="00733E6D" w:rsidP="00733E6D">
      <w:pPr>
        <w:jc w:val="center"/>
        <w:rPr>
          <w:b/>
        </w:rPr>
      </w:pPr>
      <w:r w:rsidRPr="00733E6D">
        <w:rPr>
          <w:b/>
        </w:rPr>
        <w:t>Total--105</w:t>
      </w:r>
    </w:p>
    <w:p w14:paraId="7A0F4550" w14:textId="77777777" w:rsidR="00733E6D" w:rsidRDefault="00733E6D" w:rsidP="00733E6D">
      <w:pPr>
        <w:jc w:val="center"/>
        <w:rPr>
          <w:b/>
        </w:rPr>
      </w:pPr>
    </w:p>
    <w:p w14:paraId="153D2699" w14:textId="77777777" w:rsidR="00733E6D" w:rsidRDefault="00733E6D" w:rsidP="00733E6D">
      <w:pPr>
        <w:ind w:firstLine="0"/>
      </w:pPr>
      <w:r w:rsidRPr="00733E6D">
        <w:t xml:space="preserve"> </w:t>
      </w:r>
      <w:r>
        <w:t>Those who voted in the negative are:</w:t>
      </w:r>
    </w:p>
    <w:p w14:paraId="6F925D1E" w14:textId="77777777" w:rsidR="00733E6D" w:rsidRDefault="00733E6D" w:rsidP="00733E6D"/>
    <w:p w14:paraId="66FBA29A" w14:textId="77777777" w:rsidR="00733E6D" w:rsidRDefault="00733E6D" w:rsidP="00733E6D">
      <w:pPr>
        <w:jc w:val="center"/>
        <w:rPr>
          <w:b/>
        </w:rPr>
      </w:pPr>
      <w:r w:rsidRPr="00733E6D">
        <w:rPr>
          <w:b/>
        </w:rPr>
        <w:t>Total--0</w:t>
      </w:r>
    </w:p>
    <w:p w14:paraId="01117BA3" w14:textId="5E99D69E" w:rsidR="00733E6D" w:rsidRDefault="00733E6D" w:rsidP="00733E6D">
      <w:pPr>
        <w:jc w:val="center"/>
        <w:rPr>
          <w:b/>
        </w:rPr>
      </w:pPr>
    </w:p>
    <w:p w14:paraId="6DA6557A" w14:textId="77777777" w:rsidR="00733E6D" w:rsidRDefault="00733E6D" w:rsidP="00733E6D">
      <w:r>
        <w:t xml:space="preserve">So, the Bill was read the second time and ordered to third reading.  </w:t>
      </w:r>
    </w:p>
    <w:p w14:paraId="615A3FB6" w14:textId="77777777" w:rsidR="00733E6D" w:rsidRDefault="00733E6D" w:rsidP="00733E6D"/>
    <w:p w14:paraId="02A595AD" w14:textId="2F9FB8F4" w:rsidR="00733E6D" w:rsidRDefault="00733E6D" w:rsidP="00733E6D">
      <w:pPr>
        <w:keepNext/>
        <w:jc w:val="center"/>
        <w:rPr>
          <w:b/>
        </w:rPr>
      </w:pPr>
      <w:r w:rsidRPr="00733E6D">
        <w:rPr>
          <w:b/>
        </w:rPr>
        <w:t>S. 367--ORDERED TO BE READ THIRD TIME TOMORROW</w:t>
      </w:r>
    </w:p>
    <w:p w14:paraId="64F5098F" w14:textId="490E006F" w:rsidR="00733E6D" w:rsidRDefault="00733E6D" w:rsidP="00733E6D">
      <w:r>
        <w:t xml:space="preserve">On motion of Rep. FORREST, with unanimous consent, it was ordered that S. 367 be read the third time tomorrow.  </w:t>
      </w:r>
    </w:p>
    <w:p w14:paraId="05633DA0" w14:textId="77777777" w:rsidR="00733E6D" w:rsidRDefault="00733E6D" w:rsidP="00733E6D"/>
    <w:p w14:paraId="6C1B57FA" w14:textId="700AF7F2" w:rsidR="00733E6D" w:rsidRDefault="00733E6D" w:rsidP="00733E6D">
      <w:pPr>
        <w:keepNext/>
        <w:jc w:val="center"/>
        <w:rPr>
          <w:b/>
        </w:rPr>
      </w:pPr>
      <w:r w:rsidRPr="00733E6D">
        <w:rPr>
          <w:b/>
        </w:rPr>
        <w:t>LEAVE OF ABSENCE</w:t>
      </w:r>
    </w:p>
    <w:p w14:paraId="23990F95" w14:textId="504F4526" w:rsidR="00733E6D" w:rsidRDefault="00733E6D" w:rsidP="00733E6D">
      <w:r>
        <w:t xml:space="preserve">The SPEAKER granted Rep. MOSS a leave of absence for the remainder of the day. </w:t>
      </w:r>
    </w:p>
    <w:p w14:paraId="42C8DF8F" w14:textId="77777777" w:rsidR="00733E6D" w:rsidRDefault="00733E6D" w:rsidP="00733E6D"/>
    <w:p w14:paraId="2A8E788A" w14:textId="0E54C25C" w:rsidR="00733E6D" w:rsidRDefault="00733E6D" w:rsidP="00733E6D">
      <w:pPr>
        <w:keepNext/>
        <w:jc w:val="center"/>
        <w:rPr>
          <w:b/>
        </w:rPr>
      </w:pPr>
      <w:r w:rsidRPr="00733E6D">
        <w:rPr>
          <w:b/>
        </w:rPr>
        <w:t>S. 165--REQUESTS FOR DEBATE</w:t>
      </w:r>
    </w:p>
    <w:p w14:paraId="758395A3" w14:textId="6D59B486" w:rsidR="00733E6D" w:rsidRDefault="00733E6D" w:rsidP="00733E6D">
      <w:pPr>
        <w:keepNext/>
      </w:pPr>
      <w:r>
        <w:t>The following Bill was taken up:</w:t>
      </w:r>
    </w:p>
    <w:p w14:paraId="69A4DC5F" w14:textId="77777777" w:rsidR="00733E6D" w:rsidRDefault="00733E6D" w:rsidP="00733E6D">
      <w:pPr>
        <w:keepNext/>
      </w:pPr>
      <w:bookmarkStart w:id="38" w:name="include_clip_start_113"/>
      <w:bookmarkEnd w:id="38"/>
    </w:p>
    <w:p w14:paraId="26579086" w14:textId="77777777" w:rsidR="00733E6D" w:rsidRDefault="00733E6D" w:rsidP="00733E6D">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3D8669FE" w14:textId="4B1CAE4D" w:rsidR="00733E6D" w:rsidRDefault="00733E6D" w:rsidP="00733E6D">
      <w:bookmarkStart w:id="39" w:name="include_clip_end_113"/>
      <w:bookmarkEnd w:id="39"/>
    </w:p>
    <w:p w14:paraId="053F96BF" w14:textId="18D33FC2" w:rsidR="00733E6D" w:rsidRDefault="00733E6D" w:rsidP="00733E6D">
      <w:r>
        <w:t>Reps. HARRIS, EDGERTON, FRANK, MAGNUSON, KILMARTIN, BEACH, WHITE, CROMER and MORGAN requested debate on the Bill.</w:t>
      </w:r>
    </w:p>
    <w:p w14:paraId="225FDA47" w14:textId="77777777" w:rsidR="00733E6D" w:rsidRDefault="00733E6D" w:rsidP="00733E6D"/>
    <w:p w14:paraId="548CC140" w14:textId="133197B4" w:rsidR="00733E6D" w:rsidRDefault="00733E6D" w:rsidP="00733E6D">
      <w:pPr>
        <w:keepNext/>
        <w:jc w:val="center"/>
        <w:rPr>
          <w:b/>
        </w:rPr>
      </w:pPr>
      <w:r w:rsidRPr="00733E6D">
        <w:rPr>
          <w:b/>
        </w:rPr>
        <w:t>S. 345--ORDERED TO THIRD READING</w:t>
      </w:r>
    </w:p>
    <w:p w14:paraId="33DA9DB3" w14:textId="04F6EF0F" w:rsidR="00733E6D" w:rsidRDefault="00733E6D" w:rsidP="00733E6D">
      <w:pPr>
        <w:keepNext/>
      </w:pPr>
      <w:r>
        <w:t>The following Bill was taken up:</w:t>
      </w:r>
    </w:p>
    <w:p w14:paraId="253929B1" w14:textId="77777777" w:rsidR="00733E6D" w:rsidRDefault="00733E6D" w:rsidP="00733E6D">
      <w:pPr>
        <w:keepNext/>
      </w:pPr>
      <w:bookmarkStart w:id="40" w:name="include_clip_start_116"/>
      <w:bookmarkEnd w:id="40"/>
    </w:p>
    <w:p w14:paraId="5044F829" w14:textId="77777777" w:rsidR="00733E6D" w:rsidRDefault="00733E6D" w:rsidP="00733E6D">
      <w:r>
        <w:t xml:space="preserve">S. 345 -- Senators Campsen and Goldfinch: A BILL TO AMEND THE SOUTH CAROLINA CODE OF LAWS BY AMENDING SECTION 50-11-510, RELATING TO THE PROHIBITION </w:t>
      </w:r>
      <w:r>
        <w:lastRenderedPageBreak/>
        <w:t>AGAINST BAITING WILD TURKEYS, SO AS TO EXEMPT CERTAIN PERSONS WHO ARE TWO HUNDRED YARDS OR MORE FROM A BAITED AREA MANAGED FOR THE RESTORATION AND SUSTAINABILITY OF WILD BOBWHITE QUAIL.</w:t>
      </w:r>
    </w:p>
    <w:p w14:paraId="2AAE5FFD" w14:textId="521A2687" w:rsidR="00733E6D" w:rsidRDefault="00733E6D" w:rsidP="00733E6D">
      <w:bookmarkStart w:id="41" w:name="include_clip_end_116"/>
      <w:bookmarkEnd w:id="41"/>
    </w:p>
    <w:p w14:paraId="3E270345" w14:textId="2E85FDE0" w:rsidR="00733E6D" w:rsidRDefault="00733E6D" w:rsidP="00733E6D">
      <w:r>
        <w:t>Rep. FORREST explained the Bill.</w:t>
      </w:r>
    </w:p>
    <w:p w14:paraId="129A4D22" w14:textId="77777777" w:rsidR="00733E6D" w:rsidRDefault="00733E6D" w:rsidP="00733E6D"/>
    <w:p w14:paraId="1767D35B" w14:textId="77777777" w:rsidR="00733E6D" w:rsidRDefault="00733E6D" w:rsidP="00733E6D">
      <w:r>
        <w:t xml:space="preserve">The yeas and nays were taken resulting as follows: </w:t>
      </w:r>
    </w:p>
    <w:p w14:paraId="0EA220BC" w14:textId="5403DCF0" w:rsidR="00733E6D" w:rsidRDefault="00733E6D" w:rsidP="00733E6D">
      <w:pPr>
        <w:jc w:val="center"/>
      </w:pPr>
      <w:r>
        <w:t xml:space="preserve"> </w:t>
      </w:r>
      <w:bookmarkStart w:id="42" w:name="vote_start118"/>
      <w:bookmarkEnd w:id="42"/>
      <w:r>
        <w:t>Yeas 103; Nays 0</w:t>
      </w:r>
    </w:p>
    <w:p w14:paraId="2E521214" w14:textId="77777777" w:rsidR="00733E6D" w:rsidRDefault="00733E6D" w:rsidP="00733E6D">
      <w:pPr>
        <w:jc w:val="center"/>
      </w:pPr>
    </w:p>
    <w:p w14:paraId="5C7620F4"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ED02E47" w14:textId="77777777" w:rsidTr="00733E6D">
        <w:tc>
          <w:tcPr>
            <w:tcW w:w="2179" w:type="dxa"/>
            <w:shd w:val="clear" w:color="auto" w:fill="auto"/>
          </w:tcPr>
          <w:p w14:paraId="5ABE7B1B" w14:textId="51384D82" w:rsidR="00733E6D" w:rsidRPr="00733E6D" w:rsidRDefault="00733E6D" w:rsidP="00733E6D">
            <w:pPr>
              <w:keepNext/>
              <w:ind w:firstLine="0"/>
            </w:pPr>
            <w:r>
              <w:t>Anderson</w:t>
            </w:r>
          </w:p>
        </w:tc>
        <w:tc>
          <w:tcPr>
            <w:tcW w:w="2179" w:type="dxa"/>
            <w:shd w:val="clear" w:color="auto" w:fill="auto"/>
          </w:tcPr>
          <w:p w14:paraId="58859C24" w14:textId="7802454C" w:rsidR="00733E6D" w:rsidRPr="00733E6D" w:rsidRDefault="00733E6D" w:rsidP="00733E6D">
            <w:pPr>
              <w:keepNext/>
              <w:ind w:firstLine="0"/>
            </w:pPr>
            <w:r>
              <w:t>Atkinson</w:t>
            </w:r>
          </w:p>
        </w:tc>
        <w:tc>
          <w:tcPr>
            <w:tcW w:w="2180" w:type="dxa"/>
            <w:shd w:val="clear" w:color="auto" w:fill="auto"/>
          </w:tcPr>
          <w:p w14:paraId="18C3E90C" w14:textId="0A2962FB" w:rsidR="00733E6D" w:rsidRPr="00733E6D" w:rsidRDefault="00733E6D" w:rsidP="00733E6D">
            <w:pPr>
              <w:keepNext/>
              <w:ind w:firstLine="0"/>
            </w:pPr>
            <w:r>
              <w:t>Bailey</w:t>
            </w:r>
          </w:p>
        </w:tc>
      </w:tr>
      <w:tr w:rsidR="00733E6D" w:rsidRPr="00733E6D" w14:paraId="6FFE7BE6" w14:textId="77777777" w:rsidTr="00733E6D">
        <w:tc>
          <w:tcPr>
            <w:tcW w:w="2179" w:type="dxa"/>
            <w:shd w:val="clear" w:color="auto" w:fill="auto"/>
          </w:tcPr>
          <w:p w14:paraId="038C271F" w14:textId="70C70016" w:rsidR="00733E6D" w:rsidRPr="00733E6D" w:rsidRDefault="00733E6D" w:rsidP="00733E6D">
            <w:pPr>
              <w:ind w:firstLine="0"/>
            </w:pPr>
            <w:r>
              <w:t>Ballentine</w:t>
            </w:r>
          </w:p>
        </w:tc>
        <w:tc>
          <w:tcPr>
            <w:tcW w:w="2179" w:type="dxa"/>
            <w:shd w:val="clear" w:color="auto" w:fill="auto"/>
          </w:tcPr>
          <w:p w14:paraId="32C5951F" w14:textId="1D5B4215" w:rsidR="00733E6D" w:rsidRPr="00733E6D" w:rsidRDefault="00733E6D" w:rsidP="00733E6D">
            <w:pPr>
              <w:ind w:firstLine="0"/>
            </w:pPr>
            <w:r>
              <w:t>Bamberg</w:t>
            </w:r>
          </w:p>
        </w:tc>
        <w:tc>
          <w:tcPr>
            <w:tcW w:w="2180" w:type="dxa"/>
            <w:shd w:val="clear" w:color="auto" w:fill="auto"/>
          </w:tcPr>
          <w:p w14:paraId="60F69D54" w14:textId="5102DD4B" w:rsidR="00733E6D" w:rsidRPr="00733E6D" w:rsidRDefault="00733E6D" w:rsidP="00733E6D">
            <w:pPr>
              <w:ind w:firstLine="0"/>
            </w:pPr>
            <w:r>
              <w:t>Bannister</w:t>
            </w:r>
          </w:p>
        </w:tc>
      </w:tr>
      <w:tr w:rsidR="00733E6D" w:rsidRPr="00733E6D" w14:paraId="3425998A" w14:textId="77777777" w:rsidTr="00733E6D">
        <w:tc>
          <w:tcPr>
            <w:tcW w:w="2179" w:type="dxa"/>
            <w:shd w:val="clear" w:color="auto" w:fill="auto"/>
          </w:tcPr>
          <w:p w14:paraId="10E42556" w14:textId="75F072E4" w:rsidR="00733E6D" w:rsidRPr="00733E6D" w:rsidRDefault="00733E6D" w:rsidP="00733E6D">
            <w:pPr>
              <w:ind w:firstLine="0"/>
            </w:pPr>
            <w:r>
              <w:t>Bauer</w:t>
            </w:r>
          </w:p>
        </w:tc>
        <w:tc>
          <w:tcPr>
            <w:tcW w:w="2179" w:type="dxa"/>
            <w:shd w:val="clear" w:color="auto" w:fill="auto"/>
          </w:tcPr>
          <w:p w14:paraId="1B79149C" w14:textId="24747D35" w:rsidR="00733E6D" w:rsidRPr="00733E6D" w:rsidRDefault="00733E6D" w:rsidP="00733E6D">
            <w:pPr>
              <w:ind w:firstLine="0"/>
            </w:pPr>
            <w:r>
              <w:t>Beach</w:t>
            </w:r>
          </w:p>
        </w:tc>
        <w:tc>
          <w:tcPr>
            <w:tcW w:w="2180" w:type="dxa"/>
            <w:shd w:val="clear" w:color="auto" w:fill="auto"/>
          </w:tcPr>
          <w:p w14:paraId="0F185946" w14:textId="23F40EC8" w:rsidR="00733E6D" w:rsidRPr="00733E6D" w:rsidRDefault="00733E6D" w:rsidP="00733E6D">
            <w:pPr>
              <w:ind w:firstLine="0"/>
            </w:pPr>
            <w:r>
              <w:t>Bernstein</w:t>
            </w:r>
          </w:p>
        </w:tc>
      </w:tr>
      <w:tr w:rsidR="00733E6D" w:rsidRPr="00733E6D" w14:paraId="057363C9" w14:textId="77777777" w:rsidTr="00733E6D">
        <w:tc>
          <w:tcPr>
            <w:tcW w:w="2179" w:type="dxa"/>
            <w:shd w:val="clear" w:color="auto" w:fill="auto"/>
          </w:tcPr>
          <w:p w14:paraId="21800512" w14:textId="64E7CECB" w:rsidR="00733E6D" w:rsidRPr="00733E6D" w:rsidRDefault="00733E6D" w:rsidP="00733E6D">
            <w:pPr>
              <w:ind w:firstLine="0"/>
            </w:pPr>
            <w:r>
              <w:t>Bowers</w:t>
            </w:r>
          </w:p>
        </w:tc>
        <w:tc>
          <w:tcPr>
            <w:tcW w:w="2179" w:type="dxa"/>
            <w:shd w:val="clear" w:color="auto" w:fill="auto"/>
          </w:tcPr>
          <w:p w14:paraId="474F5762" w14:textId="2BF52E2B" w:rsidR="00733E6D" w:rsidRPr="00733E6D" w:rsidRDefault="00733E6D" w:rsidP="00733E6D">
            <w:pPr>
              <w:ind w:firstLine="0"/>
            </w:pPr>
            <w:r>
              <w:t>Bradley</w:t>
            </w:r>
          </w:p>
        </w:tc>
        <w:tc>
          <w:tcPr>
            <w:tcW w:w="2180" w:type="dxa"/>
            <w:shd w:val="clear" w:color="auto" w:fill="auto"/>
          </w:tcPr>
          <w:p w14:paraId="49D82E42" w14:textId="77F8FB17" w:rsidR="00733E6D" w:rsidRPr="00733E6D" w:rsidRDefault="00733E6D" w:rsidP="00733E6D">
            <w:pPr>
              <w:ind w:firstLine="0"/>
            </w:pPr>
            <w:r>
              <w:t>Brewer</w:t>
            </w:r>
          </w:p>
        </w:tc>
      </w:tr>
      <w:tr w:rsidR="00733E6D" w:rsidRPr="00733E6D" w14:paraId="775AEA5C" w14:textId="77777777" w:rsidTr="00733E6D">
        <w:tc>
          <w:tcPr>
            <w:tcW w:w="2179" w:type="dxa"/>
            <w:shd w:val="clear" w:color="auto" w:fill="auto"/>
          </w:tcPr>
          <w:p w14:paraId="36C7C646" w14:textId="25C58889" w:rsidR="00733E6D" w:rsidRPr="00733E6D" w:rsidRDefault="00733E6D" w:rsidP="00733E6D">
            <w:pPr>
              <w:ind w:firstLine="0"/>
            </w:pPr>
            <w:r>
              <w:t>Burns</w:t>
            </w:r>
          </w:p>
        </w:tc>
        <w:tc>
          <w:tcPr>
            <w:tcW w:w="2179" w:type="dxa"/>
            <w:shd w:val="clear" w:color="auto" w:fill="auto"/>
          </w:tcPr>
          <w:p w14:paraId="290E445F" w14:textId="2613A7E5" w:rsidR="00733E6D" w:rsidRPr="00733E6D" w:rsidRDefault="00733E6D" w:rsidP="00733E6D">
            <w:pPr>
              <w:ind w:firstLine="0"/>
            </w:pPr>
            <w:r>
              <w:t>Bustos</w:t>
            </w:r>
          </w:p>
        </w:tc>
        <w:tc>
          <w:tcPr>
            <w:tcW w:w="2180" w:type="dxa"/>
            <w:shd w:val="clear" w:color="auto" w:fill="auto"/>
          </w:tcPr>
          <w:p w14:paraId="2361BB4B" w14:textId="5B1CB18A" w:rsidR="00733E6D" w:rsidRPr="00733E6D" w:rsidRDefault="00733E6D" w:rsidP="00733E6D">
            <w:pPr>
              <w:ind w:firstLine="0"/>
            </w:pPr>
            <w:r>
              <w:t>Calhoon</w:t>
            </w:r>
          </w:p>
        </w:tc>
      </w:tr>
      <w:tr w:rsidR="00733E6D" w:rsidRPr="00733E6D" w14:paraId="7A62B9FF" w14:textId="77777777" w:rsidTr="00733E6D">
        <w:tc>
          <w:tcPr>
            <w:tcW w:w="2179" w:type="dxa"/>
            <w:shd w:val="clear" w:color="auto" w:fill="auto"/>
          </w:tcPr>
          <w:p w14:paraId="75DDBB83" w14:textId="76D3E18F" w:rsidR="00733E6D" w:rsidRPr="00733E6D" w:rsidRDefault="00733E6D" w:rsidP="00733E6D">
            <w:pPr>
              <w:ind w:firstLine="0"/>
            </w:pPr>
            <w:r>
              <w:t>Chapman</w:t>
            </w:r>
          </w:p>
        </w:tc>
        <w:tc>
          <w:tcPr>
            <w:tcW w:w="2179" w:type="dxa"/>
            <w:shd w:val="clear" w:color="auto" w:fill="auto"/>
          </w:tcPr>
          <w:p w14:paraId="566F869A" w14:textId="39811067" w:rsidR="00733E6D" w:rsidRPr="00733E6D" w:rsidRDefault="00733E6D" w:rsidP="00733E6D">
            <w:pPr>
              <w:ind w:firstLine="0"/>
            </w:pPr>
            <w:r>
              <w:t>Chumley</w:t>
            </w:r>
          </w:p>
        </w:tc>
        <w:tc>
          <w:tcPr>
            <w:tcW w:w="2180" w:type="dxa"/>
            <w:shd w:val="clear" w:color="auto" w:fill="auto"/>
          </w:tcPr>
          <w:p w14:paraId="0F8B9F16" w14:textId="275F1729" w:rsidR="00733E6D" w:rsidRPr="00733E6D" w:rsidRDefault="00733E6D" w:rsidP="00733E6D">
            <w:pPr>
              <w:ind w:firstLine="0"/>
            </w:pPr>
            <w:r>
              <w:t>Cobb-Hunter</w:t>
            </w:r>
          </w:p>
        </w:tc>
      </w:tr>
      <w:tr w:rsidR="00733E6D" w:rsidRPr="00733E6D" w14:paraId="137AB3DD" w14:textId="77777777" w:rsidTr="00733E6D">
        <w:tc>
          <w:tcPr>
            <w:tcW w:w="2179" w:type="dxa"/>
            <w:shd w:val="clear" w:color="auto" w:fill="auto"/>
          </w:tcPr>
          <w:p w14:paraId="388675E1" w14:textId="06084E46" w:rsidR="00733E6D" w:rsidRPr="00733E6D" w:rsidRDefault="00733E6D" w:rsidP="00733E6D">
            <w:pPr>
              <w:ind w:firstLine="0"/>
            </w:pPr>
            <w:r>
              <w:t>Collins</w:t>
            </w:r>
          </w:p>
        </w:tc>
        <w:tc>
          <w:tcPr>
            <w:tcW w:w="2179" w:type="dxa"/>
            <w:shd w:val="clear" w:color="auto" w:fill="auto"/>
          </w:tcPr>
          <w:p w14:paraId="19651786" w14:textId="07AF86C2" w:rsidR="00733E6D" w:rsidRPr="00733E6D" w:rsidRDefault="00733E6D" w:rsidP="00733E6D">
            <w:pPr>
              <w:ind w:firstLine="0"/>
            </w:pPr>
            <w:r>
              <w:t>B. J. Cox</w:t>
            </w:r>
          </w:p>
        </w:tc>
        <w:tc>
          <w:tcPr>
            <w:tcW w:w="2180" w:type="dxa"/>
            <w:shd w:val="clear" w:color="auto" w:fill="auto"/>
          </w:tcPr>
          <w:p w14:paraId="564440E7" w14:textId="73D18435" w:rsidR="00733E6D" w:rsidRPr="00733E6D" w:rsidRDefault="00733E6D" w:rsidP="00733E6D">
            <w:pPr>
              <w:ind w:firstLine="0"/>
            </w:pPr>
            <w:r>
              <w:t>B. L. Cox</w:t>
            </w:r>
          </w:p>
        </w:tc>
      </w:tr>
      <w:tr w:rsidR="00733E6D" w:rsidRPr="00733E6D" w14:paraId="1807A2E5" w14:textId="77777777" w:rsidTr="00733E6D">
        <w:tc>
          <w:tcPr>
            <w:tcW w:w="2179" w:type="dxa"/>
            <w:shd w:val="clear" w:color="auto" w:fill="auto"/>
          </w:tcPr>
          <w:p w14:paraId="6552E5DF" w14:textId="47C9ED40" w:rsidR="00733E6D" w:rsidRPr="00733E6D" w:rsidRDefault="00733E6D" w:rsidP="00733E6D">
            <w:pPr>
              <w:ind w:firstLine="0"/>
            </w:pPr>
            <w:r>
              <w:t>Crawford</w:t>
            </w:r>
          </w:p>
        </w:tc>
        <w:tc>
          <w:tcPr>
            <w:tcW w:w="2179" w:type="dxa"/>
            <w:shd w:val="clear" w:color="auto" w:fill="auto"/>
          </w:tcPr>
          <w:p w14:paraId="38498BE1" w14:textId="289F7DCD" w:rsidR="00733E6D" w:rsidRPr="00733E6D" w:rsidRDefault="00733E6D" w:rsidP="00733E6D">
            <w:pPr>
              <w:ind w:firstLine="0"/>
            </w:pPr>
            <w:r>
              <w:t>Cromer</w:t>
            </w:r>
          </w:p>
        </w:tc>
        <w:tc>
          <w:tcPr>
            <w:tcW w:w="2180" w:type="dxa"/>
            <w:shd w:val="clear" w:color="auto" w:fill="auto"/>
          </w:tcPr>
          <w:p w14:paraId="788817D8" w14:textId="09A9FB3E" w:rsidR="00733E6D" w:rsidRPr="00733E6D" w:rsidRDefault="00733E6D" w:rsidP="00733E6D">
            <w:pPr>
              <w:ind w:firstLine="0"/>
            </w:pPr>
            <w:r>
              <w:t>Davis</w:t>
            </w:r>
          </w:p>
        </w:tc>
      </w:tr>
      <w:tr w:rsidR="00733E6D" w:rsidRPr="00733E6D" w14:paraId="2A2967E4" w14:textId="77777777" w:rsidTr="00733E6D">
        <w:tc>
          <w:tcPr>
            <w:tcW w:w="2179" w:type="dxa"/>
            <w:shd w:val="clear" w:color="auto" w:fill="auto"/>
          </w:tcPr>
          <w:p w14:paraId="7800F48B" w14:textId="59181DDD" w:rsidR="00733E6D" w:rsidRPr="00733E6D" w:rsidRDefault="00733E6D" w:rsidP="00733E6D">
            <w:pPr>
              <w:ind w:firstLine="0"/>
            </w:pPr>
            <w:r>
              <w:t>Dillard</w:t>
            </w:r>
          </w:p>
        </w:tc>
        <w:tc>
          <w:tcPr>
            <w:tcW w:w="2179" w:type="dxa"/>
            <w:shd w:val="clear" w:color="auto" w:fill="auto"/>
          </w:tcPr>
          <w:p w14:paraId="57B27207" w14:textId="0D3E84CD" w:rsidR="00733E6D" w:rsidRPr="00733E6D" w:rsidRDefault="00733E6D" w:rsidP="00733E6D">
            <w:pPr>
              <w:ind w:firstLine="0"/>
            </w:pPr>
            <w:r>
              <w:t>Duncan</w:t>
            </w:r>
          </w:p>
        </w:tc>
        <w:tc>
          <w:tcPr>
            <w:tcW w:w="2180" w:type="dxa"/>
            <w:shd w:val="clear" w:color="auto" w:fill="auto"/>
          </w:tcPr>
          <w:p w14:paraId="73CD685B" w14:textId="327953F6" w:rsidR="00733E6D" w:rsidRPr="00733E6D" w:rsidRDefault="00733E6D" w:rsidP="00733E6D">
            <w:pPr>
              <w:ind w:firstLine="0"/>
            </w:pPr>
            <w:r>
              <w:t>Edgerton</w:t>
            </w:r>
          </w:p>
        </w:tc>
      </w:tr>
      <w:tr w:rsidR="00733E6D" w:rsidRPr="00733E6D" w14:paraId="647F9A45" w14:textId="77777777" w:rsidTr="00733E6D">
        <w:tc>
          <w:tcPr>
            <w:tcW w:w="2179" w:type="dxa"/>
            <w:shd w:val="clear" w:color="auto" w:fill="auto"/>
          </w:tcPr>
          <w:p w14:paraId="118360FC" w14:textId="7396D3A3" w:rsidR="00733E6D" w:rsidRPr="00733E6D" w:rsidRDefault="00733E6D" w:rsidP="00733E6D">
            <w:pPr>
              <w:ind w:firstLine="0"/>
            </w:pPr>
            <w:r>
              <w:t>Erickson</w:t>
            </w:r>
          </w:p>
        </w:tc>
        <w:tc>
          <w:tcPr>
            <w:tcW w:w="2179" w:type="dxa"/>
            <w:shd w:val="clear" w:color="auto" w:fill="auto"/>
          </w:tcPr>
          <w:p w14:paraId="782C5E23" w14:textId="7C421B28" w:rsidR="00733E6D" w:rsidRPr="00733E6D" w:rsidRDefault="00733E6D" w:rsidP="00733E6D">
            <w:pPr>
              <w:ind w:firstLine="0"/>
            </w:pPr>
            <w:r>
              <w:t>Forrest</w:t>
            </w:r>
          </w:p>
        </w:tc>
        <w:tc>
          <w:tcPr>
            <w:tcW w:w="2180" w:type="dxa"/>
            <w:shd w:val="clear" w:color="auto" w:fill="auto"/>
          </w:tcPr>
          <w:p w14:paraId="59246690" w14:textId="0F18D2FB" w:rsidR="00733E6D" w:rsidRPr="00733E6D" w:rsidRDefault="00733E6D" w:rsidP="00733E6D">
            <w:pPr>
              <w:ind w:firstLine="0"/>
            </w:pPr>
            <w:r>
              <w:t>Frank</w:t>
            </w:r>
          </w:p>
        </w:tc>
      </w:tr>
      <w:tr w:rsidR="00733E6D" w:rsidRPr="00733E6D" w14:paraId="204E8E07" w14:textId="77777777" w:rsidTr="00733E6D">
        <w:tc>
          <w:tcPr>
            <w:tcW w:w="2179" w:type="dxa"/>
            <w:shd w:val="clear" w:color="auto" w:fill="auto"/>
          </w:tcPr>
          <w:p w14:paraId="0E4E41DB" w14:textId="4662ADFE" w:rsidR="00733E6D" w:rsidRPr="00733E6D" w:rsidRDefault="00733E6D" w:rsidP="00733E6D">
            <w:pPr>
              <w:ind w:firstLine="0"/>
            </w:pPr>
            <w:r>
              <w:t>Gagnon</w:t>
            </w:r>
          </w:p>
        </w:tc>
        <w:tc>
          <w:tcPr>
            <w:tcW w:w="2179" w:type="dxa"/>
            <w:shd w:val="clear" w:color="auto" w:fill="auto"/>
          </w:tcPr>
          <w:p w14:paraId="6B411A8A" w14:textId="52B9B5B3" w:rsidR="00733E6D" w:rsidRPr="00733E6D" w:rsidRDefault="00733E6D" w:rsidP="00733E6D">
            <w:pPr>
              <w:ind w:firstLine="0"/>
            </w:pPr>
            <w:r>
              <w:t>Garvin</w:t>
            </w:r>
          </w:p>
        </w:tc>
        <w:tc>
          <w:tcPr>
            <w:tcW w:w="2180" w:type="dxa"/>
            <w:shd w:val="clear" w:color="auto" w:fill="auto"/>
          </w:tcPr>
          <w:p w14:paraId="3BA411E0" w14:textId="397C785B" w:rsidR="00733E6D" w:rsidRPr="00733E6D" w:rsidRDefault="00733E6D" w:rsidP="00733E6D">
            <w:pPr>
              <w:ind w:firstLine="0"/>
            </w:pPr>
            <w:r>
              <w:t>Gatch</w:t>
            </w:r>
          </w:p>
        </w:tc>
      </w:tr>
      <w:tr w:rsidR="00733E6D" w:rsidRPr="00733E6D" w14:paraId="64AA55E1" w14:textId="77777777" w:rsidTr="00733E6D">
        <w:tc>
          <w:tcPr>
            <w:tcW w:w="2179" w:type="dxa"/>
            <w:shd w:val="clear" w:color="auto" w:fill="auto"/>
          </w:tcPr>
          <w:p w14:paraId="00AB593F" w14:textId="77221D36" w:rsidR="00733E6D" w:rsidRPr="00733E6D" w:rsidRDefault="00733E6D" w:rsidP="00733E6D">
            <w:pPr>
              <w:ind w:firstLine="0"/>
            </w:pPr>
            <w:r>
              <w:t>Gibson</w:t>
            </w:r>
          </w:p>
        </w:tc>
        <w:tc>
          <w:tcPr>
            <w:tcW w:w="2179" w:type="dxa"/>
            <w:shd w:val="clear" w:color="auto" w:fill="auto"/>
          </w:tcPr>
          <w:p w14:paraId="488B69ED" w14:textId="72C79EDE" w:rsidR="00733E6D" w:rsidRPr="00733E6D" w:rsidRDefault="00733E6D" w:rsidP="00733E6D">
            <w:pPr>
              <w:ind w:firstLine="0"/>
            </w:pPr>
            <w:r>
              <w:t>Gilliam</w:t>
            </w:r>
          </w:p>
        </w:tc>
        <w:tc>
          <w:tcPr>
            <w:tcW w:w="2180" w:type="dxa"/>
            <w:shd w:val="clear" w:color="auto" w:fill="auto"/>
          </w:tcPr>
          <w:p w14:paraId="276B911A" w14:textId="6F26AD65" w:rsidR="00733E6D" w:rsidRPr="00733E6D" w:rsidRDefault="00733E6D" w:rsidP="00733E6D">
            <w:pPr>
              <w:ind w:firstLine="0"/>
            </w:pPr>
            <w:r>
              <w:t>Gilliard</w:t>
            </w:r>
          </w:p>
        </w:tc>
      </w:tr>
      <w:tr w:rsidR="00733E6D" w:rsidRPr="00733E6D" w14:paraId="28D249B5" w14:textId="77777777" w:rsidTr="00733E6D">
        <w:tc>
          <w:tcPr>
            <w:tcW w:w="2179" w:type="dxa"/>
            <w:shd w:val="clear" w:color="auto" w:fill="auto"/>
          </w:tcPr>
          <w:p w14:paraId="75AD84DB" w14:textId="39D6FA8C" w:rsidR="00733E6D" w:rsidRPr="00733E6D" w:rsidRDefault="00733E6D" w:rsidP="00733E6D">
            <w:pPr>
              <w:ind w:firstLine="0"/>
            </w:pPr>
            <w:r>
              <w:t>Govan</w:t>
            </w:r>
          </w:p>
        </w:tc>
        <w:tc>
          <w:tcPr>
            <w:tcW w:w="2179" w:type="dxa"/>
            <w:shd w:val="clear" w:color="auto" w:fill="auto"/>
          </w:tcPr>
          <w:p w14:paraId="1CCEC9E2" w14:textId="07569445" w:rsidR="00733E6D" w:rsidRPr="00733E6D" w:rsidRDefault="00733E6D" w:rsidP="00733E6D">
            <w:pPr>
              <w:ind w:firstLine="0"/>
            </w:pPr>
            <w:r>
              <w:t>Grant</w:t>
            </w:r>
          </w:p>
        </w:tc>
        <w:tc>
          <w:tcPr>
            <w:tcW w:w="2180" w:type="dxa"/>
            <w:shd w:val="clear" w:color="auto" w:fill="auto"/>
          </w:tcPr>
          <w:p w14:paraId="4423B48C" w14:textId="1F82D284" w:rsidR="00733E6D" w:rsidRPr="00733E6D" w:rsidRDefault="00733E6D" w:rsidP="00733E6D">
            <w:pPr>
              <w:ind w:firstLine="0"/>
            </w:pPr>
            <w:r>
              <w:t>Guest</w:t>
            </w:r>
          </w:p>
        </w:tc>
      </w:tr>
      <w:tr w:rsidR="00733E6D" w:rsidRPr="00733E6D" w14:paraId="21439699" w14:textId="77777777" w:rsidTr="00733E6D">
        <w:tc>
          <w:tcPr>
            <w:tcW w:w="2179" w:type="dxa"/>
            <w:shd w:val="clear" w:color="auto" w:fill="auto"/>
          </w:tcPr>
          <w:p w14:paraId="26627F58" w14:textId="78D2D54F" w:rsidR="00733E6D" w:rsidRPr="00733E6D" w:rsidRDefault="00733E6D" w:rsidP="00733E6D">
            <w:pPr>
              <w:ind w:firstLine="0"/>
            </w:pPr>
            <w:r>
              <w:t>Guffey</w:t>
            </w:r>
          </w:p>
        </w:tc>
        <w:tc>
          <w:tcPr>
            <w:tcW w:w="2179" w:type="dxa"/>
            <w:shd w:val="clear" w:color="auto" w:fill="auto"/>
          </w:tcPr>
          <w:p w14:paraId="2BBC1D99" w14:textId="4B4E4337" w:rsidR="00733E6D" w:rsidRPr="00733E6D" w:rsidRDefault="00733E6D" w:rsidP="00733E6D">
            <w:pPr>
              <w:ind w:firstLine="0"/>
            </w:pPr>
            <w:r>
              <w:t>Haddon</w:t>
            </w:r>
          </w:p>
        </w:tc>
        <w:tc>
          <w:tcPr>
            <w:tcW w:w="2180" w:type="dxa"/>
            <w:shd w:val="clear" w:color="auto" w:fill="auto"/>
          </w:tcPr>
          <w:p w14:paraId="6AC84D1F" w14:textId="14757737" w:rsidR="00733E6D" w:rsidRPr="00733E6D" w:rsidRDefault="00733E6D" w:rsidP="00733E6D">
            <w:pPr>
              <w:ind w:firstLine="0"/>
            </w:pPr>
            <w:r>
              <w:t>Hager</w:t>
            </w:r>
          </w:p>
        </w:tc>
      </w:tr>
      <w:tr w:rsidR="00733E6D" w:rsidRPr="00733E6D" w14:paraId="7E4AD982" w14:textId="77777777" w:rsidTr="00733E6D">
        <w:tc>
          <w:tcPr>
            <w:tcW w:w="2179" w:type="dxa"/>
            <w:shd w:val="clear" w:color="auto" w:fill="auto"/>
          </w:tcPr>
          <w:p w14:paraId="38F53AA2" w14:textId="796B3179" w:rsidR="00733E6D" w:rsidRPr="00733E6D" w:rsidRDefault="00733E6D" w:rsidP="00733E6D">
            <w:pPr>
              <w:ind w:firstLine="0"/>
            </w:pPr>
            <w:r>
              <w:t>Harris</w:t>
            </w:r>
          </w:p>
        </w:tc>
        <w:tc>
          <w:tcPr>
            <w:tcW w:w="2179" w:type="dxa"/>
            <w:shd w:val="clear" w:color="auto" w:fill="auto"/>
          </w:tcPr>
          <w:p w14:paraId="32D72488" w14:textId="2055ED83" w:rsidR="00733E6D" w:rsidRPr="00733E6D" w:rsidRDefault="00733E6D" w:rsidP="00733E6D">
            <w:pPr>
              <w:ind w:firstLine="0"/>
            </w:pPr>
            <w:r>
              <w:t>Hartnett</w:t>
            </w:r>
          </w:p>
        </w:tc>
        <w:tc>
          <w:tcPr>
            <w:tcW w:w="2180" w:type="dxa"/>
            <w:shd w:val="clear" w:color="auto" w:fill="auto"/>
          </w:tcPr>
          <w:p w14:paraId="02A13A6B" w14:textId="1B858C7D" w:rsidR="00733E6D" w:rsidRPr="00733E6D" w:rsidRDefault="00733E6D" w:rsidP="00733E6D">
            <w:pPr>
              <w:ind w:firstLine="0"/>
            </w:pPr>
            <w:r>
              <w:t>Hartz</w:t>
            </w:r>
          </w:p>
        </w:tc>
      </w:tr>
      <w:tr w:rsidR="00733E6D" w:rsidRPr="00733E6D" w14:paraId="3E1AEAC6" w14:textId="77777777" w:rsidTr="00733E6D">
        <w:tc>
          <w:tcPr>
            <w:tcW w:w="2179" w:type="dxa"/>
            <w:shd w:val="clear" w:color="auto" w:fill="auto"/>
          </w:tcPr>
          <w:p w14:paraId="18874ABD" w14:textId="6D6B5F57" w:rsidR="00733E6D" w:rsidRPr="00733E6D" w:rsidRDefault="00733E6D" w:rsidP="00733E6D">
            <w:pPr>
              <w:ind w:firstLine="0"/>
            </w:pPr>
            <w:r>
              <w:t>Hayes</w:t>
            </w:r>
          </w:p>
        </w:tc>
        <w:tc>
          <w:tcPr>
            <w:tcW w:w="2179" w:type="dxa"/>
            <w:shd w:val="clear" w:color="auto" w:fill="auto"/>
          </w:tcPr>
          <w:p w14:paraId="194AFE78" w14:textId="4B3574D5" w:rsidR="00733E6D" w:rsidRPr="00733E6D" w:rsidRDefault="00733E6D" w:rsidP="00733E6D">
            <w:pPr>
              <w:ind w:firstLine="0"/>
            </w:pPr>
            <w:r>
              <w:t>Henderson-Myers</w:t>
            </w:r>
          </w:p>
        </w:tc>
        <w:tc>
          <w:tcPr>
            <w:tcW w:w="2180" w:type="dxa"/>
            <w:shd w:val="clear" w:color="auto" w:fill="auto"/>
          </w:tcPr>
          <w:p w14:paraId="6D10F1D8" w14:textId="5CCFDC54" w:rsidR="00733E6D" w:rsidRPr="00733E6D" w:rsidRDefault="00733E6D" w:rsidP="00733E6D">
            <w:pPr>
              <w:ind w:firstLine="0"/>
            </w:pPr>
            <w:r>
              <w:t>Herbkersman</w:t>
            </w:r>
          </w:p>
        </w:tc>
      </w:tr>
      <w:tr w:rsidR="00733E6D" w:rsidRPr="00733E6D" w14:paraId="486321F8" w14:textId="77777777" w:rsidTr="00733E6D">
        <w:tc>
          <w:tcPr>
            <w:tcW w:w="2179" w:type="dxa"/>
            <w:shd w:val="clear" w:color="auto" w:fill="auto"/>
          </w:tcPr>
          <w:p w14:paraId="29AD78C9" w14:textId="2D447143" w:rsidR="00733E6D" w:rsidRPr="00733E6D" w:rsidRDefault="00733E6D" w:rsidP="00733E6D">
            <w:pPr>
              <w:ind w:firstLine="0"/>
            </w:pPr>
            <w:r>
              <w:t>Hewitt</w:t>
            </w:r>
          </w:p>
        </w:tc>
        <w:tc>
          <w:tcPr>
            <w:tcW w:w="2179" w:type="dxa"/>
            <w:shd w:val="clear" w:color="auto" w:fill="auto"/>
          </w:tcPr>
          <w:p w14:paraId="7EFF7C1A" w14:textId="35B9DCA6" w:rsidR="00733E6D" w:rsidRPr="00733E6D" w:rsidRDefault="00733E6D" w:rsidP="00733E6D">
            <w:pPr>
              <w:ind w:firstLine="0"/>
            </w:pPr>
            <w:r>
              <w:t>Hiott</w:t>
            </w:r>
          </w:p>
        </w:tc>
        <w:tc>
          <w:tcPr>
            <w:tcW w:w="2180" w:type="dxa"/>
            <w:shd w:val="clear" w:color="auto" w:fill="auto"/>
          </w:tcPr>
          <w:p w14:paraId="2A48DD6B" w14:textId="3652A6D2" w:rsidR="00733E6D" w:rsidRPr="00733E6D" w:rsidRDefault="00733E6D" w:rsidP="00733E6D">
            <w:pPr>
              <w:ind w:firstLine="0"/>
            </w:pPr>
            <w:r>
              <w:t>Hixon</w:t>
            </w:r>
          </w:p>
        </w:tc>
      </w:tr>
      <w:tr w:rsidR="00733E6D" w:rsidRPr="00733E6D" w14:paraId="23F3DA51" w14:textId="77777777" w:rsidTr="00733E6D">
        <w:tc>
          <w:tcPr>
            <w:tcW w:w="2179" w:type="dxa"/>
            <w:shd w:val="clear" w:color="auto" w:fill="auto"/>
          </w:tcPr>
          <w:p w14:paraId="1E1B079B" w14:textId="1BD689F4" w:rsidR="00733E6D" w:rsidRPr="00733E6D" w:rsidRDefault="00733E6D" w:rsidP="00733E6D">
            <w:pPr>
              <w:ind w:firstLine="0"/>
            </w:pPr>
            <w:r>
              <w:t>Huff</w:t>
            </w:r>
          </w:p>
        </w:tc>
        <w:tc>
          <w:tcPr>
            <w:tcW w:w="2179" w:type="dxa"/>
            <w:shd w:val="clear" w:color="auto" w:fill="auto"/>
          </w:tcPr>
          <w:p w14:paraId="0DFF76FD" w14:textId="107709F2" w:rsidR="00733E6D" w:rsidRPr="00733E6D" w:rsidRDefault="00733E6D" w:rsidP="00733E6D">
            <w:pPr>
              <w:ind w:firstLine="0"/>
            </w:pPr>
            <w:r>
              <w:t>J. L. Johnson</w:t>
            </w:r>
          </w:p>
        </w:tc>
        <w:tc>
          <w:tcPr>
            <w:tcW w:w="2180" w:type="dxa"/>
            <w:shd w:val="clear" w:color="auto" w:fill="auto"/>
          </w:tcPr>
          <w:p w14:paraId="1C848BCC" w14:textId="41C53426" w:rsidR="00733E6D" w:rsidRPr="00733E6D" w:rsidRDefault="00733E6D" w:rsidP="00733E6D">
            <w:pPr>
              <w:ind w:firstLine="0"/>
            </w:pPr>
            <w:r>
              <w:t>Jones</w:t>
            </w:r>
          </w:p>
        </w:tc>
      </w:tr>
      <w:tr w:rsidR="00733E6D" w:rsidRPr="00733E6D" w14:paraId="7E64202A" w14:textId="77777777" w:rsidTr="00733E6D">
        <w:tc>
          <w:tcPr>
            <w:tcW w:w="2179" w:type="dxa"/>
            <w:shd w:val="clear" w:color="auto" w:fill="auto"/>
          </w:tcPr>
          <w:p w14:paraId="5D0B1AA8" w14:textId="456E683A" w:rsidR="00733E6D" w:rsidRPr="00733E6D" w:rsidRDefault="00733E6D" w:rsidP="00733E6D">
            <w:pPr>
              <w:ind w:firstLine="0"/>
            </w:pPr>
            <w:r>
              <w:t>Jordan</w:t>
            </w:r>
          </w:p>
        </w:tc>
        <w:tc>
          <w:tcPr>
            <w:tcW w:w="2179" w:type="dxa"/>
            <w:shd w:val="clear" w:color="auto" w:fill="auto"/>
          </w:tcPr>
          <w:p w14:paraId="0E0A98F1" w14:textId="37A14B6B" w:rsidR="00733E6D" w:rsidRPr="00733E6D" w:rsidRDefault="00733E6D" w:rsidP="00733E6D">
            <w:pPr>
              <w:ind w:firstLine="0"/>
            </w:pPr>
            <w:r>
              <w:t>Kirby</w:t>
            </w:r>
          </w:p>
        </w:tc>
        <w:tc>
          <w:tcPr>
            <w:tcW w:w="2180" w:type="dxa"/>
            <w:shd w:val="clear" w:color="auto" w:fill="auto"/>
          </w:tcPr>
          <w:p w14:paraId="479A1D55" w14:textId="41D71340" w:rsidR="00733E6D" w:rsidRPr="00733E6D" w:rsidRDefault="00733E6D" w:rsidP="00733E6D">
            <w:pPr>
              <w:ind w:firstLine="0"/>
            </w:pPr>
            <w:r>
              <w:t>Landing</w:t>
            </w:r>
          </w:p>
        </w:tc>
      </w:tr>
      <w:tr w:rsidR="00733E6D" w:rsidRPr="00733E6D" w14:paraId="539A4821" w14:textId="77777777" w:rsidTr="00733E6D">
        <w:tc>
          <w:tcPr>
            <w:tcW w:w="2179" w:type="dxa"/>
            <w:shd w:val="clear" w:color="auto" w:fill="auto"/>
          </w:tcPr>
          <w:p w14:paraId="6232E6BD" w14:textId="730A4DBF" w:rsidR="00733E6D" w:rsidRPr="00733E6D" w:rsidRDefault="00733E6D" w:rsidP="00733E6D">
            <w:pPr>
              <w:ind w:firstLine="0"/>
            </w:pPr>
            <w:r>
              <w:t>Lawson</w:t>
            </w:r>
          </w:p>
        </w:tc>
        <w:tc>
          <w:tcPr>
            <w:tcW w:w="2179" w:type="dxa"/>
            <w:shd w:val="clear" w:color="auto" w:fill="auto"/>
          </w:tcPr>
          <w:p w14:paraId="55CAC7B0" w14:textId="6D558DDF" w:rsidR="00733E6D" w:rsidRPr="00733E6D" w:rsidRDefault="00733E6D" w:rsidP="00733E6D">
            <w:pPr>
              <w:ind w:firstLine="0"/>
            </w:pPr>
            <w:r>
              <w:t>Ligon</w:t>
            </w:r>
          </w:p>
        </w:tc>
        <w:tc>
          <w:tcPr>
            <w:tcW w:w="2180" w:type="dxa"/>
            <w:shd w:val="clear" w:color="auto" w:fill="auto"/>
          </w:tcPr>
          <w:p w14:paraId="5F5B7B69" w14:textId="06309D06" w:rsidR="00733E6D" w:rsidRPr="00733E6D" w:rsidRDefault="00733E6D" w:rsidP="00733E6D">
            <w:pPr>
              <w:ind w:firstLine="0"/>
            </w:pPr>
            <w:r>
              <w:t>Long</w:t>
            </w:r>
          </w:p>
        </w:tc>
      </w:tr>
      <w:tr w:rsidR="00733E6D" w:rsidRPr="00733E6D" w14:paraId="46EB59EE" w14:textId="77777777" w:rsidTr="00733E6D">
        <w:tc>
          <w:tcPr>
            <w:tcW w:w="2179" w:type="dxa"/>
            <w:shd w:val="clear" w:color="auto" w:fill="auto"/>
          </w:tcPr>
          <w:p w14:paraId="60CE03C9" w14:textId="1204B025" w:rsidR="00733E6D" w:rsidRPr="00733E6D" w:rsidRDefault="00733E6D" w:rsidP="00733E6D">
            <w:pPr>
              <w:ind w:firstLine="0"/>
            </w:pPr>
            <w:r>
              <w:t>Lowe</w:t>
            </w:r>
          </w:p>
        </w:tc>
        <w:tc>
          <w:tcPr>
            <w:tcW w:w="2179" w:type="dxa"/>
            <w:shd w:val="clear" w:color="auto" w:fill="auto"/>
          </w:tcPr>
          <w:p w14:paraId="5A742224" w14:textId="58E6416C" w:rsidR="00733E6D" w:rsidRPr="00733E6D" w:rsidRDefault="00733E6D" w:rsidP="00733E6D">
            <w:pPr>
              <w:ind w:firstLine="0"/>
            </w:pPr>
            <w:r>
              <w:t>Luck</w:t>
            </w:r>
          </w:p>
        </w:tc>
        <w:tc>
          <w:tcPr>
            <w:tcW w:w="2180" w:type="dxa"/>
            <w:shd w:val="clear" w:color="auto" w:fill="auto"/>
          </w:tcPr>
          <w:p w14:paraId="344E9D0A" w14:textId="1468BF1A" w:rsidR="00733E6D" w:rsidRPr="00733E6D" w:rsidRDefault="00733E6D" w:rsidP="00733E6D">
            <w:pPr>
              <w:ind w:firstLine="0"/>
            </w:pPr>
            <w:r>
              <w:t>Magnuson</w:t>
            </w:r>
          </w:p>
        </w:tc>
      </w:tr>
      <w:tr w:rsidR="00733E6D" w:rsidRPr="00733E6D" w14:paraId="2B1E7A6B" w14:textId="77777777" w:rsidTr="00733E6D">
        <w:tc>
          <w:tcPr>
            <w:tcW w:w="2179" w:type="dxa"/>
            <w:shd w:val="clear" w:color="auto" w:fill="auto"/>
          </w:tcPr>
          <w:p w14:paraId="4DE5DC5F" w14:textId="11780D62" w:rsidR="00733E6D" w:rsidRPr="00733E6D" w:rsidRDefault="00733E6D" w:rsidP="00733E6D">
            <w:pPr>
              <w:ind w:firstLine="0"/>
            </w:pPr>
            <w:r>
              <w:t>Martin</w:t>
            </w:r>
          </w:p>
        </w:tc>
        <w:tc>
          <w:tcPr>
            <w:tcW w:w="2179" w:type="dxa"/>
            <w:shd w:val="clear" w:color="auto" w:fill="auto"/>
          </w:tcPr>
          <w:p w14:paraId="06440B59" w14:textId="45A62046" w:rsidR="00733E6D" w:rsidRPr="00733E6D" w:rsidRDefault="00733E6D" w:rsidP="00733E6D">
            <w:pPr>
              <w:ind w:firstLine="0"/>
            </w:pPr>
            <w:r>
              <w:t>May</w:t>
            </w:r>
          </w:p>
        </w:tc>
        <w:tc>
          <w:tcPr>
            <w:tcW w:w="2180" w:type="dxa"/>
            <w:shd w:val="clear" w:color="auto" w:fill="auto"/>
          </w:tcPr>
          <w:p w14:paraId="7B73F8D8" w14:textId="1130F5B3" w:rsidR="00733E6D" w:rsidRPr="00733E6D" w:rsidRDefault="00733E6D" w:rsidP="00733E6D">
            <w:pPr>
              <w:ind w:firstLine="0"/>
            </w:pPr>
            <w:r>
              <w:t>McCravy</w:t>
            </w:r>
          </w:p>
        </w:tc>
      </w:tr>
      <w:tr w:rsidR="00733E6D" w:rsidRPr="00733E6D" w14:paraId="3028C5C6" w14:textId="77777777" w:rsidTr="00733E6D">
        <w:tc>
          <w:tcPr>
            <w:tcW w:w="2179" w:type="dxa"/>
            <w:shd w:val="clear" w:color="auto" w:fill="auto"/>
          </w:tcPr>
          <w:p w14:paraId="4B4B2FC4" w14:textId="1E4E8675" w:rsidR="00733E6D" w:rsidRPr="00733E6D" w:rsidRDefault="00733E6D" w:rsidP="00733E6D">
            <w:pPr>
              <w:ind w:firstLine="0"/>
            </w:pPr>
            <w:r>
              <w:t>McDaniel</w:t>
            </w:r>
          </w:p>
        </w:tc>
        <w:tc>
          <w:tcPr>
            <w:tcW w:w="2179" w:type="dxa"/>
            <w:shd w:val="clear" w:color="auto" w:fill="auto"/>
          </w:tcPr>
          <w:p w14:paraId="1E744454" w14:textId="4588F358" w:rsidR="00733E6D" w:rsidRPr="00733E6D" w:rsidRDefault="00733E6D" w:rsidP="00733E6D">
            <w:pPr>
              <w:ind w:firstLine="0"/>
            </w:pPr>
            <w:r>
              <w:t>McGinnis</w:t>
            </w:r>
          </w:p>
        </w:tc>
        <w:tc>
          <w:tcPr>
            <w:tcW w:w="2180" w:type="dxa"/>
            <w:shd w:val="clear" w:color="auto" w:fill="auto"/>
          </w:tcPr>
          <w:p w14:paraId="6D6E00FC" w14:textId="31EC63B1" w:rsidR="00733E6D" w:rsidRPr="00733E6D" w:rsidRDefault="00733E6D" w:rsidP="00733E6D">
            <w:pPr>
              <w:ind w:firstLine="0"/>
            </w:pPr>
            <w:r>
              <w:t>Mitchell</w:t>
            </w:r>
          </w:p>
        </w:tc>
      </w:tr>
      <w:tr w:rsidR="00733E6D" w:rsidRPr="00733E6D" w14:paraId="69EDB5D0" w14:textId="77777777" w:rsidTr="00733E6D">
        <w:tc>
          <w:tcPr>
            <w:tcW w:w="2179" w:type="dxa"/>
            <w:shd w:val="clear" w:color="auto" w:fill="auto"/>
          </w:tcPr>
          <w:p w14:paraId="27380B15" w14:textId="54B94648" w:rsidR="00733E6D" w:rsidRPr="00733E6D" w:rsidRDefault="00733E6D" w:rsidP="00733E6D">
            <w:pPr>
              <w:ind w:firstLine="0"/>
            </w:pPr>
            <w:r>
              <w:t>Montgomery</w:t>
            </w:r>
          </w:p>
        </w:tc>
        <w:tc>
          <w:tcPr>
            <w:tcW w:w="2179" w:type="dxa"/>
            <w:shd w:val="clear" w:color="auto" w:fill="auto"/>
          </w:tcPr>
          <w:p w14:paraId="2C0DE96A" w14:textId="62CA0ED9" w:rsidR="00733E6D" w:rsidRPr="00733E6D" w:rsidRDefault="00733E6D" w:rsidP="00733E6D">
            <w:pPr>
              <w:ind w:firstLine="0"/>
            </w:pPr>
            <w:r>
              <w:t>T. Moore</w:t>
            </w:r>
          </w:p>
        </w:tc>
        <w:tc>
          <w:tcPr>
            <w:tcW w:w="2180" w:type="dxa"/>
            <w:shd w:val="clear" w:color="auto" w:fill="auto"/>
          </w:tcPr>
          <w:p w14:paraId="2CC0579C" w14:textId="7CA87ABD" w:rsidR="00733E6D" w:rsidRPr="00733E6D" w:rsidRDefault="00733E6D" w:rsidP="00733E6D">
            <w:pPr>
              <w:ind w:firstLine="0"/>
            </w:pPr>
            <w:r>
              <w:t>Morgan</w:t>
            </w:r>
          </w:p>
        </w:tc>
      </w:tr>
      <w:tr w:rsidR="00733E6D" w:rsidRPr="00733E6D" w14:paraId="12837691" w14:textId="77777777" w:rsidTr="00733E6D">
        <w:tc>
          <w:tcPr>
            <w:tcW w:w="2179" w:type="dxa"/>
            <w:shd w:val="clear" w:color="auto" w:fill="auto"/>
          </w:tcPr>
          <w:p w14:paraId="5F64EAF7" w14:textId="667991AE" w:rsidR="00733E6D" w:rsidRPr="00733E6D" w:rsidRDefault="00733E6D" w:rsidP="00733E6D">
            <w:pPr>
              <w:ind w:firstLine="0"/>
            </w:pPr>
            <w:r>
              <w:t>Neese</w:t>
            </w:r>
          </w:p>
        </w:tc>
        <w:tc>
          <w:tcPr>
            <w:tcW w:w="2179" w:type="dxa"/>
            <w:shd w:val="clear" w:color="auto" w:fill="auto"/>
          </w:tcPr>
          <w:p w14:paraId="3D96EFFB" w14:textId="60D6A523" w:rsidR="00733E6D" w:rsidRPr="00733E6D" w:rsidRDefault="00733E6D" w:rsidP="00733E6D">
            <w:pPr>
              <w:ind w:firstLine="0"/>
            </w:pPr>
            <w:r>
              <w:t>B. Newton</w:t>
            </w:r>
          </w:p>
        </w:tc>
        <w:tc>
          <w:tcPr>
            <w:tcW w:w="2180" w:type="dxa"/>
            <w:shd w:val="clear" w:color="auto" w:fill="auto"/>
          </w:tcPr>
          <w:p w14:paraId="62813963" w14:textId="258A2342" w:rsidR="00733E6D" w:rsidRPr="00733E6D" w:rsidRDefault="00733E6D" w:rsidP="00733E6D">
            <w:pPr>
              <w:ind w:firstLine="0"/>
            </w:pPr>
            <w:r>
              <w:t>W. Newton</w:t>
            </w:r>
          </w:p>
        </w:tc>
      </w:tr>
      <w:tr w:rsidR="00733E6D" w:rsidRPr="00733E6D" w14:paraId="0ECFDF55" w14:textId="77777777" w:rsidTr="00733E6D">
        <w:tc>
          <w:tcPr>
            <w:tcW w:w="2179" w:type="dxa"/>
            <w:shd w:val="clear" w:color="auto" w:fill="auto"/>
          </w:tcPr>
          <w:p w14:paraId="586845DB" w14:textId="3F7751E6" w:rsidR="00733E6D" w:rsidRPr="00733E6D" w:rsidRDefault="00733E6D" w:rsidP="00733E6D">
            <w:pPr>
              <w:ind w:firstLine="0"/>
            </w:pPr>
            <w:r>
              <w:t>Oremus</w:t>
            </w:r>
          </w:p>
        </w:tc>
        <w:tc>
          <w:tcPr>
            <w:tcW w:w="2179" w:type="dxa"/>
            <w:shd w:val="clear" w:color="auto" w:fill="auto"/>
          </w:tcPr>
          <w:p w14:paraId="334CD0B4" w14:textId="5F8DC3DD" w:rsidR="00733E6D" w:rsidRPr="00733E6D" w:rsidRDefault="00733E6D" w:rsidP="00733E6D">
            <w:pPr>
              <w:ind w:firstLine="0"/>
            </w:pPr>
            <w:r>
              <w:t>Pedalino</w:t>
            </w:r>
          </w:p>
        </w:tc>
        <w:tc>
          <w:tcPr>
            <w:tcW w:w="2180" w:type="dxa"/>
            <w:shd w:val="clear" w:color="auto" w:fill="auto"/>
          </w:tcPr>
          <w:p w14:paraId="24EF63AE" w14:textId="5C9FD0EC" w:rsidR="00733E6D" w:rsidRPr="00733E6D" w:rsidRDefault="00733E6D" w:rsidP="00733E6D">
            <w:pPr>
              <w:ind w:firstLine="0"/>
            </w:pPr>
            <w:r>
              <w:t>Pope</w:t>
            </w:r>
          </w:p>
        </w:tc>
      </w:tr>
      <w:tr w:rsidR="00733E6D" w:rsidRPr="00733E6D" w14:paraId="7B59B810" w14:textId="77777777" w:rsidTr="00733E6D">
        <w:tc>
          <w:tcPr>
            <w:tcW w:w="2179" w:type="dxa"/>
            <w:shd w:val="clear" w:color="auto" w:fill="auto"/>
          </w:tcPr>
          <w:p w14:paraId="57B7808A" w14:textId="7A1ECD31" w:rsidR="00733E6D" w:rsidRPr="00733E6D" w:rsidRDefault="00733E6D" w:rsidP="00733E6D">
            <w:pPr>
              <w:ind w:firstLine="0"/>
            </w:pPr>
            <w:r>
              <w:t>Rankin</w:t>
            </w:r>
          </w:p>
        </w:tc>
        <w:tc>
          <w:tcPr>
            <w:tcW w:w="2179" w:type="dxa"/>
            <w:shd w:val="clear" w:color="auto" w:fill="auto"/>
          </w:tcPr>
          <w:p w14:paraId="35CB24F8" w14:textId="0AB2BA61" w:rsidR="00733E6D" w:rsidRPr="00733E6D" w:rsidRDefault="00733E6D" w:rsidP="00733E6D">
            <w:pPr>
              <w:ind w:firstLine="0"/>
            </w:pPr>
            <w:r>
              <w:t>Reese</w:t>
            </w:r>
          </w:p>
        </w:tc>
        <w:tc>
          <w:tcPr>
            <w:tcW w:w="2180" w:type="dxa"/>
            <w:shd w:val="clear" w:color="auto" w:fill="auto"/>
          </w:tcPr>
          <w:p w14:paraId="4D561B14" w14:textId="05A4CC2C" w:rsidR="00733E6D" w:rsidRPr="00733E6D" w:rsidRDefault="00733E6D" w:rsidP="00733E6D">
            <w:pPr>
              <w:ind w:firstLine="0"/>
            </w:pPr>
            <w:r>
              <w:t>Rivers</w:t>
            </w:r>
          </w:p>
        </w:tc>
      </w:tr>
      <w:tr w:rsidR="00733E6D" w:rsidRPr="00733E6D" w14:paraId="7223053A" w14:textId="77777777" w:rsidTr="00733E6D">
        <w:tc>
          <w:tcPr>
            <w:tcW w:w="2179" w:type="dxa"/>
            <w:shd w:val="clear" w:color="auto" w:fill="auto"/>
          </w:tcPr>
          <w:p w14:paraId="3BF729EF" w14:textId="1E39588D" w:rsidR="00733E6D" w:rsidRPr="00733E6D" w:rsidRDefault="00733E6D" w:rsidP="00733E6D">
            <w:pPr>
              <w:ind w:firstLine="0"/>
            </w:pPr>
            <w:r>
              <w:t>Robbins</w:t>
            </w:r>
          </w:p>
        </w:tc>
        <w:tc>
          <w:tcPr>
            <w:tcW w:w="2179" w:type="dxa"/>
            <w:shd w:val="clear" w:color="auto" w:fill="auto"/>
          </w:tcPr>
          <w:p w14:paraId="141093DD" w14:textId="1906E547" w:rsidR="00733E6D" w:rsidRPr="00733E6D" w:rsidRDefault="00733E6D" w:rsidP="00733E6D">
            <w:pPr>
              <w:ind w:firstLine="0"/>
            </w:pPr>
            <w:r>
              <w:t>Sanders</w:t>
            </w:r>
          </w:p>
        </w:tc>
        <w:tc>
          <w:tcPr>
            <w:tcW w:w="2180" w:type="dxa"/>
            <w:shd w:val="clear" w:color="auto" w:fill="auto"/>
          </w:tcPr>
          <w:p w14:paraId="5B053730" w14:textId="38969648" w:rsidR="00733E6D" w:rsidRPr="00733E6D" w:rsidRDefault="00733E6D" w:rsidP="00733E6D">
            <w:pPr>
              <w:ind w:firstLine="0"/>
            </w:pPr>
            <w:r>
              <w:t>Schuessler</w:t>
            </w:r>
          </w:p>
        </w:tc>
      </w:tr>
      <w:tr w:rsidR="00733E6D" w:rsidRPr="00733E6D" w14:paraId="1E073880" w14:textId="77777777" w:rsidTr="00733E6D">
        <w:tc>
          <w:tcPr>
            <w:tcW w:w="2179" w:type="dxa"/>
            <w:shd w:val="clear" w:color="auto" w:fill="auto"/>
          </w:tcPr>
          <w:p w14:paraId="448C6547" w14:textId="0410188F" w:rsidR="00733E6D" w:rsidRPr="00733E6D" w:rsidRDefault="00733E6D" w:rsidP="00733E6D">
            <w:pPr>
              <w:ind w:firstLine="0"/>
            </w:pPr>
            <w:r>
              <w:t>Sessions</w:t>
            </w:r>
          </w:p>
        </w:tc>
        <w:tc>
          <w:tcPr>
            <w:tcW w:w="2179" w:type="dxa"/>
            <w:shd w:val="clear" w:color="auto" w:fill="auto"/>
          </w:tcPr>
          <w:p w14:paraId="59161B26" w14:textId="788AD59A" w:rsidR="00733E6D" w:rsidRPr="00733E6D" w:rsidRDefault="00733E6D" w:rsidP="00733E6D">
            <w:pPr>
              <w:ind w:firstLine="0"/>
            </w:pPr>
            <w:r>
              <w:t>G. M. Smith</w:t>
            </w:r>
          </w:p>
        </w:tc>
        <w:tc>
          <w:tcPr>
            <w:tcW w:w="2180" w:type="dxa"/>
            <w:shd w:val="clear" w:color="auto" w:fill="auto"/>
          </w:tcPr>
          <w:p w14:paraId="401C7026" w14:textId="013162DF" w:rsidR="00733E6D" w:rsidRPr="00733E6D" w:rsidRDefault="00733E6D" w:rsidP="00733E6D">
            <w:pPr>
              <w:ind w:firstLine="0"/>
            </w:pPr>
            <w:r>
              <w:t>M. M. Smith</w:t>
            </w:r>
          </w:p>
        </w:tc>
      </w:tr>
      <w:tr w:rsidR="00733E6D" w:rsidRPr="00733E6D" w14:paraId="35F80DE8" w14:textId="77777777" w:rsidTr="00733E6D">
        <w:tc>
          <w:tcPr>
            <w:tcW w:w="2179" w:type="dxa"/>
            <w:shd w:val="clear" w:color="auto" w:fill="auto"/>
          </w:tcPr>
          <w:p w14:paraId="160F400C" w14:textId="5EAAA41B" w:rsidR="00733E6D" w:rsidRPr="00733E6D" w:rsidRDefault="00733E6D" w:rsidP="00733E6D">
            <w:pPr>
              <w:ind w:firstLine="0"/>
            </w:pPr>
            <w:r>
              <w:lastRenderedPageBreak/>
              <w:t>Spann-Wilder</w:t>
            </w:r>
          </w:p>
        </w:tc>
        <w:tc>
          <w:tcPr>
            <w:tcW w:w="2179" w:type="dxa"/>
            <w:shd w:val="clear" w:color="auto" w:fill="auto"/>
          </w:tcPr>
          <w:p w14:paraId="6218D304" w14:textId="53668842" w:rsidR="00733E6D" w:rsidRPr="00733E6D" w:rsidRDefault="00733E6D" w:rsidP="00733E6D">
            <w:pPr>
              <w:ind w:firstLine="0"/>
            </w:pPr>
            <w:r>
              <w:t>Stavrinakis</w:t>
            </w:r>
          </w:p>
        </w:tc>
        <w:tc>
          <w:tcPr>
            <w:tcW w:w="2180" w:type="dxa"/>
            <w:shd w:val="clear" w:color="auto" w:fill="auto"/>
          </w:tcPr>
          <w:p w14:paraId="6D64254E" w14:textId="1F863939" w:rsidR="00733E6D" w:rsidRPr="00733E6D" w:rsidRDefault="00733E6D" w:rsidP="00733E6D">
            <w:pPr>
              <w:ind w:firstLine="0"/>
            </w:pPr>
            <w:r>
              <w:t>Taylor</w:t>
            </w:r>
          </w:p>
        </w:tc>
      </w:tr>
      <w:tr w:rsidR="00733E6D" w:rsidRPr="00733E6D" w14:paraId="26561BE4" w14:textId="77777777" w:rsidTr="00733E6D">
        <w:tc>
          <w:tcPr>
            <w:tcW w:w="2179" w:type="dxa"/>
            <w:shd w:val="clear" w:color="auto" w:fill="auto"/>
          </w:tcPr>
          <w:p w14:paraId="083A5EC4" w14:textId="7B4E1319" w:rsidR="00733E6D" w:rsidRPr="00733E6D" w:rsidRDefault="00733E6D" w:rsidP="00733E6D">
            <w:pPr>
              <w:ind w:firstLine="0"/>
            </w:pPr>
            <w:r>
              <w:t>Teeple</w:t>
            </w:r>
          </w:p>
        </w:tc>
        <w:tc>
          <w:tcPr>
            <w:tcW w:w="2179" w:type="dxa"/>
            <w:shd w:val="clear" w:color="auto" w:fill="auto"/>
          </w:tcPr>
          <w:p w14:paraId="425244BE" w14:textId="7D3FACA6" w:rsidR="00733E6D" w:rsidRPr="00733E6D" w:rsidRDefault="00733E6D" w:rsidP="00733E6D">
            <w:pPr>
              <w:ind w:firstLine="0"/>
            </w:pPr>
            <w:r>
              <w:t>Terribile</w:t>
            </w:r>
          </w:p>
        </w:tc>
        <w:tc>
          <w:tcPr>
            <w:tcW w:w="2180" w:type="dxa"/>
            <w:shd w:val="clear" w:color="auto" w:fill="auto"/>
          </w:tcPr>
          <w:p w14:paraId="6924080F" w14:textId="0ECF6534" w:rsidR="00733E6D" w:rsidRPr="00733E6D" w:rsidRDefault="00733E6D" w:rsidP="00733E6D">
            <w:pPr>
              <w:ind w:firstLine="0"/>
            </w:pPr>
            <w:r>
              <w:t>Vaughan</w:t>
            </w:r>
          </w:p>
        </w:tc>
      </w:tr>
      <w:tr w:rsidR="00733E6D" w:rsidRPr="00733E6D" w14:paraId="765ACA1A" w14:textId="77777777" w:rsidTr="00733E6D">
        <w:tc>
          <w:tcPr>
            <w:tcW w:w="2179" w:type="dxa"/>
            <w:shd w:val="clear" w:color="auto" w:fill="auto"/>
          </w:tcPr>
          <w:p w14:paraId="5078B7A5" w14:textId="456A29F9" w:rsidR="00733E6D" w:rsidRPr="00733E6D" w:rsidRDefault="00733E6D" w:rsidP="00733E6D">
            <w:pPr>
              <w:ind w:firstLine="0"/>
            </w:pPr>
            <w:r>
              <w:t>Waters</w:t>
            </w:r>
          </w:p>
        </w:tc>
        <w:tc>
          <w:tcPr>
            <w:tcW w:w="2179" w:type="dxa"/>
            <w:shd w:val="clear" w:color="auto" w:fill="auto"/>
          </w:tcPr>
          <w:p w14:paraId="422A0929" w14:textId="14D90422" w:rsidR="00733E6D" w:rsidRPr="00733E6D" w:rsidRDefault="00733E6D" w:rsidP="00733E6D">
            <w:pPr>
              <w:ind w:firstLine="0"/>
            </w:pPr>
            <w:r>
              <w:t>Weeks</w:t>
            </w:r>
          </w:p>
        </w:tc>
        <w:tc>
          <w:tcPr>
            <w:tcW w:w="2180" w:type="dxa"/>
            <w:shd w:val="clear" w:color="auto" w:fill="auto"/>
          </w:tcPr>
          <w:p w14:paraId="61AE4A07" w14:textId="64805B8D" w:rsidR="00733E6D" w:rsidRPr="00733E6D" w:rsidRDefault="00733E6D" w:rsidP="00733E6D">
            <w:pPr>
              <w:ind w:firstLine="0"/>
            </w:pPr>
            <w:r>
              <w:t>Wetmore</w:t>
            </w:r>
          </w:p>
        </w:tc>
      </w:tr>
      <w:tr w:rsidR="00733E6D" w:rsidRPr="00733E6D" w14:paraId="3B0B1815" w14:textId="77777777" w:rsidTr="00733E6D">
        <w:tc>
          <w:tcPr>
            <w:tcW w:w="2179" w:type="dxa"/>
            <w:shd w:val="clear" w:color="auto" w:fill="auto"/>
          </w:tcPr>
          <w:p w14:paraId="1408464D" w14:textId="2B4509D7" w:rsidR="00733E6D" w:rsidRPr="00733E6D" w:rsidRDefault="00733E6D" w:rsidP="00733E6D">
            <w:pPr>
              <w:ind w:firstLine="0"/>
            </w:pPr>
            <w:r>
              <w:t>White</w:t>
            </w:r>
          </w:p>
        </w:tc>
        <w:tc>
          <w:tcPr>
            <w:tcW w:w="2179" w:type="dxa"/>
            <w:shd w:val="clear" w:color="auto" w:fill="auto"/>
          </w:tcPr>
          <w:p w14:paraId="1C7DBF62" w14:textId="129739E0" w:rsidR="00733E6D" w:rsidRPr="00733E6D" w:rsidRDefault="00733E6D" w:rsidP="00733E6D">
            <w:pPr>
              <w:ind w:firstLine="0"/>
            </w:pPr>
            <w:r>
              <w:t>Whitmire</w:t>
            </w:r>
          </w:p>
        </w:tc>
        <w:tc>
          <w:tcPr>
            <w:tcW w:w="2180" w:type="dxa"/>
            <w:shd w:val="clear" w:color="auto" w:fill="auto"/>
          </w:tcPr>
          <w:p w14:paraId="1F23CA0D" w14:textId="4E9405C4" w:rsidR="00733E6D" w:rsidRPr="00733E6D" w:rsidRDefault="00733E6D" w:rsidP="00733E6D">
            <w:pPr>
              <w:ind w:firstLine="0"/>
            </w:pPr>
            <w:r>
              <w:t>Wickensimer</w:t>
            </w:r>
          </w:p>
        </w:tc>
      </w:tr>
      <w:tr w:rsidR="00733E6D" w:rsidRPr="00733E6D" w14:paraId="29B4DF90" w14:textId="77777777" w:rsidTr="00733E6D">
        <w:tc>
          <w:tcPr>
            <w:tcW w:w="2179" w:type="dxa"/>
            <w:shd w:val="clear" w:color="auto" w:fill="auto"/>
          </w:tcPr>
          <w:p w14:paraId="33A7C2C8" w14:textId="1FADFD4E" w:rsidR="00733E6D" w:rsidRPr="00733E6D" w:rsidRDefault="00733E6D" w:rsidP="00733E6D">
            <w:pPr>
              <w:keepNext/>
              <w:ind w:firstLine="0"/>
            </w:pPr>
            <w:r>
              <w:t>Williams</w:t>
            </w:r>
          </w:p>
        </w:tc>
        <w:tc>
          <w:tcPr>
            <w:tcW w:w="2179" w:type="dxa"/>
            <w:shd w:val="clear" w:color="auto" w:fill="auto"/>
          </w:tcPr>
          <w:p w14:paraId="45E854BD" w14:textId="70DB6FA7" w:rsidR="00733E6D" w:rsidRPr="00733E6D" w:rsidRDefault="00733E6D" w:rsidP="00733E6D">
            <w:pPr>
              <w:keepNext/>
              <w:ind w:firstLine="0"/>
            </w:pPr>
            <w:r>
              <w:t>Willis</w:t>
            </w:r>
          </w:p>
        </w:tc>
        <w:tc>
          <w:tcPr>
            <w:tcW w:w="2180" w:type="dxa"/>
            <w:shd w:val="clear" w:color="auto" w:fill="auto"/>
          </w:tcPr>
          <w:p w14:paraId="7D07A794" w14:textId="2D573D19" w:rsidR="00733E6D" w:rsidRPr="00733E6D" w:rsidRDefault="00733E6D" w:rsidP="00733E6D">
            <w:pPr>
              <w:keepNext/>
              <w:ind w:firstLine="0"/>
            </w:pPr>
            <w:r>
              <w:t>Wooten</w:t>
            </w:r>
          </w:p>
        </w:tc>
      </w:tr>
      <w:tr w:rsidR="00733E6D" w:rsidRPr="00733E6D" w14:paraId="15DB91D8" w14:textId="77777777" w:rsidTr="00733E6D">
        <w:tc>
          <w:tcPr>
            <w:tcW w:w="2179" w:type="dxa"/>
            <w:shd w:val="clear" w:color="auto" w:fill="auto"/>
          </w:tcPr>
          <w:p w14:paraId="1AF16876" w14:textId="06CFC36C" w:rsidR="00733E6D" w:rsidRPr="00733E6D" w:rsidRDefault="00733E6D" w:rsidP="00733E6D">
            <w:pPr>
              <w:keepNext/>
              <w:ind w:firstLine="0"/>
            </w:pPr>
            <w:r>
              <w:t>Yow</w:t>
            </w:r>
          </w:p>
        </w:tc>
        <w:tc>
          <w:tcPr>
            <w:tcW w:w="2179" w:type="dxa"/>
            <w:shd w:val="clear" w:color="auto" w:fill="auto"/>
          </w:tcPr>
          <w:p w14:paraId="3A4145D8" w14:textId="77777777" w:rsidR="00733E6D" w:rsidRPr="00733E6D" w:rsidRDefault="00733E6D" w:rsidP="00733E6D">
            <w:pPr>
              <w:keepNext/>
              <w:ind w:firstLine="0"/>
            </w:pPr>
          </w:p>
        </w:tc>
        <w:tc>
          <w:tcPr>
            <w:tcW w:w="2180" w:type="dxa"/>
            <w:shd w:val="clear" w:color="auto" w:fill="auto"/>
          </w:tcPr>
          <w:p w14:paraId="7521342D" w14:textId="77777777" w:rsidR="00733E6D" w:rsidRPr="00733E6D" w:rsidRDefault="00733E6D" w:rsidP="00733E6D">
            <w:pPr>
              <w:keepNext/>
              <w:ind w:firstLine="0"/>
            </w:pPr>
          </w:p>
        </w:tc>
      </w:tr>
    </w:tbl>
    <w:p w14:paraId="79B350FB" w14:textId="77777777" w:rsidR="00733E6D" w:rsidRDefault="00733E6D" w:rsidP="00733E6D"/>
    <w:p w14:paraId="2DD413B5" w14:textId="6F36A956" w:rsidR="00733E6D" w:rsidRDefault="00733E6D" w:rsidP="00733E6D">
      <w:pPr>
        <w:jc w:val="center"/>
        <w:rPr>
          <w:b/>
        </w:rPr>
      </w:pPr>
      <w:r w:rsidRPr="00733E6D">
        <w:rPr>
          <w:b/>
        </w:rPr>
        <w:t>Total--103</w:t>
      </w:r>
    </w:p>
    <w:p w14:paraId="0ECA5075" w14:textId="77777777" w:rsidR="00733E6D" w:rsidRDefault="00733E6D" w:rsidP="00733E6D">
      <w:pPr>
        <w:jc w:val="center"/>
        <w:rPr>
          <w:b/>
        </w:rPr>
      </w:pPr>
    </w:p>
    <w:p w14:paraId="570CF509" w14:textId="77777777" w:rsidR="00733E6D" w:rsidRDefault="00733E6D" w:rsidP="00733E6D">
      <w:pPr>
        <w:ind w:firstLine="0"/>
      </w:pPr>
      <w:r w:rsidRPr="00733E6D">
        <w:t xml:space="preserve"> </w:t>
      </w:r>
      <w:r>
        <w:t>Those who voted in the negative are:</w:t>
      </w:r>
    </w:p>
    <w:p w14:paraId="6B0C67DC" w14:textId="77777777" w:rsidR="00733E6D" w:rsidRDefault="00733E6D" w:rsidP="00733E6D"/>
    <w:p w14:paraId="6B7EB50A" w14:textId="77777777" w:rsidR="00733E6D" w:rsidRDefault="00733E6D" w:rsidP="00733E6D">
      <w:pPr>
        <w:jc w:val="center"/>
        <w:rPr>
          <w:b/>
        </w:rPr>
      </w:pPr>
      <w:r w:rsidRPr="00733E6D">
        <w:rPr>
          <w:b/>
        </w:rPr>
        <w:t>Total--0</w:t>
      </w:r>
    </w:p>
    <w:p w14:paraId="5CB5D68B" w14:textId="76F432AC" w:rsidR="00733E6D" w:rsidRDefault="00733E6D" w:rsidP="00733E6D">
      <w:pPr>
        <w:jc w:val="center"/>
        <w:rPr>
          <w:b/>
        </w:rPr>
      </w:pPr>
    </w:p>
    <w:p w14:paraId="212A22B5" w14:textId="77777777" w:rsidR="00733E6D" w:rsidRDefault="00733E6D" w:rsidP="00733E6D">
      <w:r>
        <w:t xml:space="preserve">So, the Bill was read the second time and ordered to third reading.  </w:t>
      </w:r>
    </w:p>
    <w:p w14:paraId="0DE657AA" w14:textId="77777777" w:rsidR="00733E6D" w:rsidRDefault="00733E6D" w:rsidP="00733E6D"/>
    <w:p w14:paraId="03419CC6" w14:textId="288C2C76" w:rsidR="00733E6D" w:rsidRDefault="00733E6D" w:rsidP="00733E6D">
      <w:pPr>
        <w:keepNext/>
        <w:jc w:val="center"/>
        <w:rPr>
          <w:b/>
        </w:rPr>
      </w:pPr>
      <w:r w:rsidRPr="00733E6D">
        <w:rPr>
          <w:b/>
        </w:rPr>
        <w:t>S. 345--ORDERED TO BE READ THIRD TIME TOMORROW</w:t>
      </w:r>
    </w:p>
    <w:p w14:paraId="23F3C9B6" w14:textId="3ACB39DF" w:rsidR="00733E6D" w:rsidRDefault="00733E6D" w:rsidP="00733E6D">
      <w:r>
        <w:t xml:space="preserve">On motion of Rep. FORREST, with unanimous consent, it was ordered that S. 345 be read the third time tomorrow.  </w:t>
      </w:r>
    </w:p>
    <w:p w14:paraId="12A1F2E8" w14:textId="77777777" w:rsidR="00733E6D" w:rsidRDefault="00733E6D" w:rsidP="00733E6D"/>
    <w:p w14:paraId="4502EB3C" w14:textId="5DE44492" w:rsidR="00733E6D" w:rsidRDefault="00733E6D" w:rsidP="00733E6D">
      <w:pPr>
        <w:keepNext/>
        <w:jc w:val="center"/>
        <w:rPr>
          <w:b/>
        </w:rPr>
      </w:pPr>
      <w:r w:rsidRPr="00733E6D">
        <w:rPr>
          <w:b/>
        </w:rPr>
        <w:t>S. 219--ORDERED TO THIRD READING</w:t>
      </w:r>
    </w:p>
    <w:p w14:paraId="1D648AE8" w14:textId="6ED7EB33" w:rsidR="00733E6D" w:rsidRDefault="00733E6D" w:rsidP="00733E6D">
      <w:pPr>
        <w:keepNext/>
      </w:pPr>
      <w:r>
        <w:t>The following Bill was taken up:</w:t>
      </w:r>
    </w:p>
    <w:p w14:paraId="73F5A9B7" w14:textId="77777777" w:rsidR="00733E6D" w:rsidRDefault="00733E6D" w:rsidP="00733E6D">
      <w:pPr>
        <w:keepNext/>
      </w:pPr>
      <w:bookmarkStart w:id="43" w:name="include_clip_start_123"/>
      <w:bookmarkEnd w:id="43"/>
    </w:p>
    <w:p w14:paraId="24F4AAEC" w14:textId="77777777" w:rsidR="00733E6D" w:rsidRDefault="00733E6D" w:rsidP="00733E6D">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44916AEE" w14:textId="7762D0E4" w:rsidR="00733E6D" w:rsidRDefault="00733E6D" w:rsidP="00733E6D">
      <w:bookmarkStart w:id="44" w:name="include_clip_end_123"/>
      <w:bookmarkEnd w:id="44"/>
    </w:p>
    <w:p w14:paraId="1DE55FAA" w14:textId="26D4CA87" w:rsidR="00733E6D" w:rsidRDefault="00733E6D" w:rsidP="00733E6D">
      <w:r>
        <w:t>Rep. FORREST explained the Bill.</w:t>
      </w:r>
    </w:p>
    <w:p w14:paraId="2990C299" w14:textId="77777777" w:rsidR="00733E6D" w:rsidRDefault="00733E6D" w:rsidP="00733E6D"/>
    <w:p w14:paraId="7285E84B" w14:textId="77777777" w:rsidR="00733E6D" w:rsidRDefault="00733E6D" w:rsidP="00733E6D">
      <w:r>
        <w:t xml:space="preserve">The yeas and nays were taken resulting as follows: </w:t>
      </w:r>
    </w:p>
    <w:p w14:paraId="0269AD5F" w14:textId="6AF263B2" w:rsidR="00733E6D" w:rsidRDefault="00733E6D" w:rsidP="00733E6D">
      <w:pPr>
        <w:jc w:val="center"/>
      </w:pPr>
      <w:r>
        <w:t xml:space="preserve"> </w:t>
      </w:r>
      <w:bookmarkStart w:id="45" w:name="vote_start125"/>
      <w:bookmarkEnd w:id="45"/>
      <w:r>
        <w:t>Yeas 107; Nays 0</w:t>
      </w:r>
    </w:p>
    <w:p w14:paraId="217590C7" w14:textId="77777777" w:rsidR="00733E6D" w:rsidRDefault="00733E6D" w:rsidP="00733E6D">
      <w:pPr>
        <w:jc w:val="center"/>
      </w:pPr>
    </w:p>
    <w:p w14:paraId="2F38DBF1"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554C6E8B" w14:textId="77777777" w:rsidTr="00733E6D">
        <w:tc>
          <w:tcPr>
            <w:tcW w:w="2179" w:type="dxa"/>
            <w:shd w:val="clear" w:color="auto" w:fill="auto"/>
          </w:tcPr>
          <w:p w14:paraId="69B20EFD" w14:textId="281FCB2A" w:rsidR="00733E6D" w:rsidRPr="00733E6D" w:rsidRDefault="00733E6D" w:rsidP="00733E6D">
            <w:pPr>
              <w:keepNext/>
              <w:ind w:firstLine="0"/>
            </w:pPr>
            <w:r>
              <w:t>Anderson</w:t>
            </w:r>
          </w:p>
        </w:tc>
        <w:tc>
          <w:tcPr>
            <w:tcW w:w="2179" w:type="dxa"/>
            <w:shd w:val="clear" w:color="auto" w:fill="auto"/>
          </w:tcPr>
          <w:p w14:paraId="6EF5FEE9" w14:textId="66C1DEB3" w:rsidR="00733E6D" w:rsidRPr="00733E6D" w:rsidRDefault="00733E6D" w:rsidP="00733E6D">
            <w:pPr>
              <w:keepNext/>
              <w:ind w:firstLine="0"/>
            </w:pPr>
            <w:r>
              <w:t>Atkinson</w:t>
            </w:r>
          </w:p>
        </w:tc>
        <w:tc>
          <w:tcPr>
            <w:tcW w:w="2180" w:type="dxa"/>
            <w:shd w:val="clear" w:color="auto" w:fill="auto"/>
          </w:tcPr>
          <w:p w14:paraId="6E412C46" w14:textId="36896E11" w:rsidR="00733E6D" w:rsidRPr="00733E6D" w:rsidRDefault="00733E6D" w:rsidP="00733E6D">
            <w:pPr>
              <w:keepNext/>
              <w:ind w:firstLine="0"/>
            </w:pPr>
            <w:r>
              <w:t>Bailey</w:t>
            </w:r>
          </w:p>
        </w:tc>
      </w:tr>
      <w:tr w:rsidR="00733E6D" w:rsidRPr="00733E6D" w14:paraId="6C49575C" w14:textId="77777777" w:rsidTr="00733E6D">
        <w:tc>
          <w:tcPr>
            <w:tcW w:w="2179" w:type="dxa"/>
            <w:shd w:val="clear" w:color="auto" w:fill="auto"/>
          </w:tcPr>
          <w:p w14:paraId="7039A0BC" w14:textId="51505160" w:rsidR="00733E6D" w:rsidRPr="00733E6D" w:rsidRDefault="00733E6D" w:rsidP="00733E6D">
            <w:pPr>
              <w:ind w:firstLine="0"/>
            </w:pPr>
            <w:r>
              <w:t>Ballentine</w:t>
            </w:r>
          </w:p>
        </w:tc>
        <w:tc>
          <w:tcPr>
            <w:tcW w:w="2179" w:type="dxa"/>
            <w:shd w:val="clear" w:color="auto" w:fill="auto"/>
          </w:tcPr>
          <w:p w14:paraId="6DD84F1F" w14:textId="114EA97E" w:rsidR="00733E6D" w:rsidRPr="00733E6D" w:rsidRDefault="00733E6D" w:rsidP="00733E6D">
            <w:pPr>
              <w:ind w:firstLine="0"/>
            </w:pPr>
            <w:r>
              <w:t>Bamberg</w:t>
            </w:r>
          </w:p>
        </w:tc>
        <w:tc>
          <w:tcPr>
            <w:tcW w:w="2180" w:type="dxa"/>
            <w:shd w:val="clear" w:color="auto" w:fill="auto"/>
          </w:tcPr>
          <w:p w14:paraId="1E6037CC" w14:textId="11C9038B" w:rsidR="00733E6D" w:rsidRPr="00733E6D" w:rsidRDefault="00733E6D" w:rsidP="00733E6D">
            <w:pPr>
              <w:ind w:firstLine="0"/>
            </w:pPr>
            <w:r>
              <w:t>Bannister</w:t>
            </w:r>
          </w:p>
        </w:tc>
      </w:tr>
      <w:tr w:rsidR="00733E6D" w:rsidRPr="00733E6D" w14:paraId="2A6AF71E" w14:textId="77777777" w:rsidTr="00733E6D">
        <w:tc>
          <w:tcPr>
            <w:tcW w:w="2179" w:type="dxa"/>
            <w:shd w:val="clear" w:color="auto" w:fill="auto"/>
          </w:tcPr>
          <w:p w14:paraId="54A964D9" w14:textId="6799AAE2" w:rsidR="00733E6D" w:rsidRPr="00733E6D" w:rsidRDefault="00733E6D" w:rsidP="00733E6D">
            <w:pPr>
              <w:ind w:firstLine="0"/>
            </w:pPr>
            <w:r>
              <w:t>Bauer</w:t>
            </w:r>
          </w:p>
        </w:tc>
        <w:tc>
          <w:tcPr>
            <w:tcW w:w="2179" w:type="dxa"/>
            <w:shd w:val="clear" w:color="auto" w:fill="auto"/>
          </w:tcPr>
          <w:p w14:paraId="018EBF90" w14:textId="0D3D9392" w:rsidR="00733E6D" w:rsidRPr="00733E6D" w:rsidRDefault="00733E6D" w:rsidP="00733E6D">
            <w:pPr>
              <w:ind w:firstLine="0"/>
            </w:pPr>
            <w:r>
              <w:t>Beach</w:t>
            </w:r>
          </w:p>
        </w:tc>
        <w:tc>
          <w:tcPr>
            <w:tcW w:w="2180" w:type="dxa"/>
            <w:shd w:val="clear" w:color="auto" w:fill="auto"/>
          </w:tcPr>
          <w:p w14:paraId="5C57ABE9" w14:textId="0E52F7FF" w:rsidR="00733E6D" w:rsidRPr="00733E6D" w:rsidRDefault="00733E6D" w:rsidP="00733E6D">
            <w:pPr>
              <w:ind w:firstLine="0"/>
            </w:pPr>
            <w:r>
              <w:t>Bernstein</w:t>
            </w:r>
          </w:p>
        </w:tc>
      </w:tr>
      <w:tr w:rsidR="00733E6D" w:rsidRPr="00733E6D" w14:paraId="51D744A2" w14:textId="77777777" w:rsidTr="00733E6D">
        <w:tc>
          <w:tcPr>
            <w:tcW w:w="2179" w:type="dxa"/>
            <w:shd w:val="clear" w:color="auto" w:fill="auto"/>
          </w:tcPr>
          <w:p w14:paraId="6497074C" w14:textId="2000AEB5" w:rsidR="00733E6D" w:rsidRPr="00733E6D" w:rsidRDefault="00733E6D" w:rsidP="00733E6D">
            <w:pPr>
              <w:ind w:firstLine="0"/>
            </w:pPr>
            <w:r>
              <w:t>Bowers</w:t>
            </w:r>
          </w:p>
        </w:tc>
        <w:tc>
          <w:tcPr>
            <w:tcW w:w="2179" w:type="dxa"/>
            <w:shd w:val="clear" w:color="auto" w:fill="auto"/>
          </w:tcPr>
          <w:p w14:paraId="10FFE0CE" w14:textId="553B0AA7" w:rsidR="00733E6D" w:rsidRPr="00733E6D" w:rsidRDefault="00733E6D" w:rsidP="00733E6D">
            <w:pPr>
              <w:ind w:firstLine="0"/>
            </w:pPr>
            <w:r>
              <w:t>Bradley</w:t>
            </w:r>
          </w:p>
        </w:tc>
        <w:tc>
          <w:tcPr>
            <w:tcW w:w="2180" w:type="dxa"/>
            <w:shd w:val="clear" w:color="auto" w:fill="auto"/>
          </w:tcPr>
          <w:p w14:paraId="435FEB6B" w14:textId="55148BA6" w:rsidR="00733E6D" w:rsidRPr="00733E6D" w:rsidRDefault="00733E6D" w:rsidP="00733E6D">
            <w:pPr>
              <w:ind w:firstLine="0"/>
            </w:pPr>
            <w:r>
              <w:t>Brewer</w:t>
            </w:r>
          </w:p>
        </w:tc>
      </w:tr>
      <w:tr w:rsidR="00733E6D" w:rsidRPr="00733E6D" w14:paraId="30C1FDAD" w14:textId="77777777" w:rsidTr="00733E6D">
        <w:tc>
          <w:tcPr>
            <w:tcW w:w="2179" w:type="dxa"/>
            <w:shd w:val="clear" w:color="auto" w:fill="auto"/>
          </w:tcPr>
          <w:p w14:paraId="4A70CFBF" w14:textId="103E3720" w:rsidR="00733E6D" w:rsidRPr="00733E6D" w:rsidRDefault="00733E6D" w:rsidP="00733E6D">
            <w:pPr>
              <w:ind w:firstLine="0"/>
            </w:pPr>
            <w:r>
              <w:t>Brittain</w:t>
            </w:r>
          </w:p>
        </w:tc>
        <w:tc>
          <w:tcPr>
            <w:tcW w:w="2179" w:type="dxa"/>
            <w:shd w:val="clear" w:color="auto" w:fill="auto"/>
          </w:tcPr>
          <w:p w14:paraId="64DEA482" w14:textId="3DD5759B" w:rsidR="00733E6D" w:rsidRPr="00733E6D" w:rsidRDefault="00733E6D" w:rsidP="00733E6D">
            <w:pPr>
              <w:ind w:firstLine="0"/>
            </w:pPr>
            <w:r>
              <w:t>Burns</w:t>
            </w:r>
          </w:p>
        </w:tc>
        <w:tc>
          <w:tcPr>
            <w:tcW w:w="2180" w:type="dxa"/>
            <w:shd w:val="clear" w:color="auto" w:fill="auto"/>
          </w:tcPr>
          <w:p w14:paraId="4C59EC10" w14:textId="410D90E1" w:rsidR="00733E6D" w:rsidRPr="00733E6D" w:rsidRDefault="00733E6D" w:rsidP="00733E6D">
            <w:pPr>
              <w:ind w:firstLine="0"/>
            </w:pPr>
            <w:r>
              <w:t>Bustos</w:t>
            </w:r>
          </w:p>
        </w:tc>
      </w:tr>
      <w:tr w:rsidR="00733E6D" w:rsidRPr="00733E6D" w14:paraId="1E49AA14" w14:textId="77777777" w:rsidTr="00733E6D">
        <w:tc>
          <w:tcPr>
            <w:tcW w:w="2179" w:type="dxa"/>
            <w:shd w:val="clear" w:color="auto" w:fill="auto"/>
          </w:tcPr>
          <w:p w14:paraId="1D2DA3DA" w14:textId="407BCBD9" w:rsidR="00733E6D" w:rsidRPr="00733E6D" w:rsidRDefault="00733E6D" w:rsidP="00733E6D">
            <w:pPr>
              <w:ind w:firstLine="0"/>
            </w:pPr>
            <w:r>
              <w:lastRenderedPageBreak/>
              <w:t>Calhoon</w:t>
            </w:r>
          </w:p>
        </w:tc>
        <w:tc>
          <w:tcPr>
            <w:tcW w:w="2179" w:type="dxa"/>
            <w:shd w:val="clear" w:color="auto" w:fill="auto"/>
          </w:tcPr>
          <w:p w14:paraId="7AF3990A" w14:textId="684821F1" w:rsidR="00733E6D" w:rsidRPr="00733E6D" w:rsidRDefault="00733E6D" w:rsidP="00733E6D">
            <w:pPr>
              <w:ind w:firstLine="0"/>
            </w:pPr>
            <w:r>
              <w:t>Caskey</w:t>
            </w:r>
          </w:p>
        </w:tc>
        <w:tc>
          <w:tcPr>
            <w:tcW w:w="2180" w:type="dxa"/>
            <w:shd w:val="clear" w:color="auto" w:fill="auto"/>
          </w:tcPr>
          <w:p w14:paraId="6E431356" w14:textId="324AF9C9" w:rsidR="00733E6D" w:rsidRPr="00733E6D" w:rsidRDefault="00733E6D" w:rsidP="00733E6D">
            <w:pPr>
              <w:ind w:firstLine="0"/>
            </w:pPr>
            <w:r>
              <w:t>Chapman</w:t>
            </w:r>
          </w:p>
        </w:tc>
      </w:tr>
      <w:tr w:rsidR="00733E6D" w:rsidRPr="00733E6D" w14:paraId="16275491" w14:textId="77777777" w:rsidTr="00733E6D">
        <w:tc>
          <w:tcPr>
            <w:tcW w:w="2179" w:type="dxa"/>
            <w:shd w:val="clear" w:color="auto" w:fill="auto"/>
          </w:tcPr>
          <w:p w14:paraId="0B0E8108" w14:textId="015D68B1" w:rsidR="00733E6D" w:rsidRPr="00733E6D" w:rsidRDefault="00733E6D" w:rsidP="00733E6D">
            <w:pPr>
              <w:ind w:firstLine="0"/>
            </w:pPr>
            <w:r>
              <w:t>Chumley</w:t>
            </w:r>
          </w:p>
        </w:tc>
        <w:tc>
          <w:tcPr>
            <w:tcW w:w="2179" w:type="dxa"/>
            <w:shd w:val="clear" w:color="auto" w:fill="auto"/>
          </w:tcPr>
          <w:p w14:paraId="4678D97C" w14:textId="77860B84" w:rsidR="00733E6D" w:rsidRPr="00733E6D" w:rsidRDefault="00733E6D" w:rsidP="00733E6D">
            <w:pPr>
              <w:ind w:firstLine="0"/>
            </w:pPr>
            <w:r>
              <w:t>Clyburn</w:t>
            </w:r>
          </w:p>
        </w:tc>
        <w:tc>
          <w:tcPr>
            <w:tcW w:w="2180" w:type="dxa"/>
            <w:shd w:val="clear" w:color="auto" w:fill="auto"/>
          </w:tcPr>
          <w:p w14:paraId="253C5220" w14:textId="6C74B027" w:rsidR="00733E6D" w:rsidRPr="00733E6D" w:rsidRDefault="00733E6D" w:rsidP="00733E6D">
            <w:pPr>
              <w:ind w:firstLine="0"/>
            </w:pPr>
            <w:r>
              <w:t>Cobb-Hunter</w:t>
            </w:r>
          </w:p>
        </w:tc>
      </w:tr>
      <w:tr w:rsidR="00733E6D" w:rsidRPr="00733E6D" w14:paraId="1B36EA20" w14:textId="77777777" w:rsidTr="00733E6D">
        <w:tc>
          <w:tcPr>
            <w:tcW w:w="2179" w:type="dxa"/>
            <w:shd w:val="clear" w:color="auto" w:fill="auto"/>
          </w:tcPr>
          <w:p w14:paraId="7DE40854" w14:textId="5396AE72" w:rsidR="00733E6D" w:rsidRPr="00733E6D" w:rsidRDefault="00733E6D" w:rsidP="00733E6D">
            <w:pPr>
              <w:ind w:firstLine="0"/>
            </w:pPr>
            <w:r>
              <w:t>Collins</w:t>
            </w:r>
          </w:p>
        </w:tc>
        <w:tc>
          <w:tcPr>
            <w:tcW w:w="2179" w:type="dxa"/>
            <w:shd w:val="clear" w:color="auto" w:fill="auto"/>
          </w:tcPr>
          <w:p w14:paraId="30206D90" w14:textId="56AF2301" w:rsidR="00733E6D" w:rsidRPr="00733E6D" w:rsidRDefault="00733E6D" w:rsidP="00733E6D">
            <w:pPr>
              <w:ind w:firstLine="0"/>
            </w:pPr>
            <w:r>
              <w:t>B. J. Cox</w:t>
            </w:r>
          </w:p>
        </w:tc>
        <w:tc>
          <w:tcPr>
            <w:tcW w:w="2180" w:type="dxa"/>
            <w:shd w:val="clear" w:color="auto" w:fill="auto"/>
          </w:tcPr>
          <w:p w14:paraId="6717E847" w14:textId="17DEC42B" w:rsidR="00733E6D" w:rsidRPr="00733E6D" w:rsidRDefault="00733E6D" w:rsidP="00733E6D">
            <w:pPr>
              <w:ind w:firstLine="0"/>
            </w:pPr>
            <w:r>
              <w:t>B. L. Cox</w:t>
            </w:r>
          </w:p>
        </w:tc>
      </w:tr>
      <w:tr w:rsidR="00733E6D" w:rsidRPr="00733E6D" w14:paraId="32C98AA8" w14:textId="77777777" w:rsidTr="00733E6D">
        <w:tc>
          <w:tcPr>
            <w:tcW w:w="2179" w:type="dxa"/>
            <w:shd w:val="clear" w:color="auto" w:fill="auto"/>
          </w:tcPr>
          <w:p w14:paraId="24C08A8B" w14:textId="58186130" w:rsidR="00733E6D" w:rsidRPr="00733E6D" w:rsidRDefault="00733E6D" w:rsidP="00733E6D">
            <w:pPr>
              <w:ind w:firstLine="0"/>
            </w:pPr>
            <w:r>
              <w:t>Cromer</w:t>
            </w:r>
          </w:p>
        </w:tc>
        <w:tc>
          <w:tcPr>
            <w:tcW w:w="2179" w:type="dxa"/>
            <w:shd w:val="clear" w:color="auto" w:fill="auto"/>
          </w:tcPr>
          <w:p w14:paraId="098FC3D3" w14:textId="3A5557CA" w:rsidR="00733E6D" w:rsidRPr="00733E6D" w:rsidRDefault="00733E6D" w:rsidP="00733E6D">
            <w:pPr>
              <w:ind w:firstLine="0"/>
            </w:pPr>
            <w:r>
              <w:t>Davis</w:t>
            </w:r>
          </w:p>
        </w:tc>
        <w:tc>
          <w:tcPr>
            <w:tcW w:w="2180" w:type="dxa"/>
            <w:shd w:val="clear" w:color="auto" w:fill="auto"/>
          </w:tcPr>
          <w:p w14:paraId="6B583A82" w14:textId="7715A2B1" w:rsidR="00733E6D" w:rsidRPr="00733E6D" w:rsidRDefault="00733E6D" w:rsidP="00733E6D">
            <w:pPr>
              <w:ind w:firstLine="0"/>
            </w:pPr>
            <w:r>
              <w:t>Dillard</w:t>
            </w:r>
          </w:p>
        </w:tc>
      </w:tr>
      <w:tr w:rsidR="00733E6D" w:rsidRPr="00733E6D" w14:paraId="74E746FE" w14:textId="77777777" w:rsidTr="00733E6D">
        <w:tc>
          <w:tcPr>
            <w:tcW w:w="2179" w:type="dxa"/>
            <w:shd w:val="clear" w:color="auto" w:fill="auto"/>
          </w:tcPr>
          <w:p w14:paraId="78D92B91" w14:textId="140F56FD" w:rsidR="00733E6D" w:rsidRPr="00733E6D" w:rsidRDefault="00733E6D" w:rsidP="00733E6D">
            <w:pPr>
              <w:ind w:firstLine="0"/>
            </w:pPr>
            <w:r>
              <w:t>Duncan</w:t>
            </w:r>
          </w:p>
        </w:tc>
        <w:tc>
          <w:tcPr>
            <w:tcW w:w="2179" w:type="dxa"/>
            <w:shd w:val="clear" w:color="auto" w:fill="auto"/>
          </w:tcPr>
          <w:p w14:paraId="3E694007" w14:textId="2B88F6F6" w:rsidR="00733E6D" w:rsidRPr="00733E6D" w:rsidRDefault="00733E6D" w:rsidP="00733E6D">
            <w:pPr>
              <w:ind w:firstLine="0"/>
            </w:pPr>
            <w:r>
              <w:t>Edgerton</w:t>
            </w:r>
          </w:p>
        </w:tc>
        <w:tc>
          <w:tcPr>
            <w:tcW w:w="2180" w:type="dxa"/>
            <w:shd w:val="clear" w:color="auto" w:fill="auto"/>
          </w:tcPr>
          <w:p w14:paraId="66CA2B2D" w14:textId="4077070C" w:rsidR="00733E6D" w:rsidRPr="00733E6D" w:rsidRDefault="00733E6D" w:rsidP="00733E6D">
            <w:pPr>
              <w:ind w:firstLine="0"/>
            </w:pPr>
            <w:r>
              <w:t>Erickson</w:t>
            </w:r>
          </w:p>
        </w:tc>
      </w:tr>
      <w:tr w:rsidR="00733E6D" w:rsidRPr="00733E6D" w14:paraId="7B2499A1" w14:textId="77777777" w:rsidTr="00733E6D">
        <w:tc>
          <w:tcPr>
            <w:tcW w:w="2179" w:type="dxa"/>
            <w:shd w:val="clear" w:color="auto" w:fill="auto"/>
          </w:tcPr>
          <w:p w14:paraId="679B82D2" w14:textId="31561C5F" w:rsidR="00733E6D" w:rsidRPr="00733E6D" w:rsidRDefault="00733E6D" w:rsidP="00733E6D">
            <w:pPr>
              <w:ind w:firstLine="0"/>
            </w:pPr>
            <w:r>
              <w:t>Forrest</w:t>
            </w:r>
          </w:p>
        </w:tc>
        <w:tc>
          <w:tcPr>
            <w:tcW w:w="2179" w:type="dxa"/>
            <w:shd w:val="clear" w:color="auto" w:fill="auto"/>
          </w:tcPr>
          <w:p w14:paraId="53F69891" w14:textId="4F8B2727" w:rsidR="00733E6D" w:rsidRPr="00733E6D" w:rsidRDefault="00733E6D" w:rsidP="00733E6D">
            <w:pPr>
              <w:ind w:firstLine="0"/>
            </w:pPr>
            <w:r>
              <w:t>Gagnon</w:t>
            </w:r>
          </w:p>
        </w:tc>
        <w:tc>
          <w:tcPr>
            <w:tcW w:w="2180" w:type="dxa"/>
            <w:shd w:val="clear" w:color="auto" w:fill="auto"/>
          </w:tcPr>
          <w:p w14:paraId="3647CA31" w14:textId="2869D750" w:rsidR="00733E6D" w:rsidRPr="00733E6D" w:rsidRDefault="00733E6D" w:rsidP="00733E6D">
            <w:pPr>
              <w:ind w:firstLine="0"/>
            </w:pPr>
            <w:r>
              <w:t>Garvin</w:t>
            </w:r>
          </w:p>
        </w:tc>
      </w:tr>
      <w:tr w:rsidR="00733E6D" w:rsidRPr="00733E6D" w14:paraId="75E7F4E3" w14:textId="77777777" w:rsidTr="00733E6D">
        <w:tc>
          <w:tcPr>
            <w:tcW w:w="2179" w:type="dxa"/>
            <w:shd w:val="clear" w:color="auto" w:fill="auto"/>
          </w:tcPr>
          <w:p w14:paraId="4626C1E7" w14:textId="7F75F139" w:rsidR="00733E6D" w:rsidRPr="00733E6D" w:rsidRDefault="00733E6D" w:rsidP="00733E6D">
            <w:pPr>
              <w:ind w:firstLine="0"/>
            </w:pPr>
            <w:r>
              <w:t>Gatch</w:t>
            </w:r>
          </w:p>
        </w:tc>
        <w:tc>
          <w:tcPr>
            <w:tcW w:w="2179" w:type="dxa"/>
            <w:shd w:val="clear" w:color="auto" w:fill="auto"/>
          </w:tcPr>
          <w:p w14:paraId="57E9A40B" w14:textId="6AB41DC0" w:rsidR="00733E6D" w:rsidRPr="00733E6D" w:rsidRDefault="00733E6D" w:rsidP="00733E6D">
            <w:pPr>
              <w:ind w:firstLine="0"/>
            </w:pPr>
            <w:r>
              <w:t>Gibson</w:t>
            </w:r>
          </w:p>
        </w:tc>
        <w:tc>
          <w:tcPr>
            <w:tcW w:w="2180" w:type="dxa"/>
            <w:shd w:val="clear" w:color="auto" w:fill="auto"/>
          </w:tcPr>
          <w:p w14:paraId="39470DC4" w14:textId="1AE64D4E" w:rsidR="00733E6D" w:rsidRPr="00733E6D" w:rsidRDefault="00733E6D" w:rsidP="00733E6D">
            <w:pPr>
              <w:ind w:firstLine="0"/>
            </w:pPr>
            <w:r>
              <w:t>Gilliam</w:t>
            </w:r>
          </w:p>
        </w:tc>
      </w:tr>
      <w:tr w:rsidR="00733E6D" w:rsidRPr="00733E6D" w14:paraId="7FD34EB2" w14:textId="77777777" w:rsidTr="00733E6D">
        <w:tc>
          <w:tcPr>
            <w:tcW w:w="2179" w:type="dxa"/>
            <w:shd w:val="clear" w:color="auto" w:fill="auto"/>
          </w:tcPr>
          <w:p w14:paraId="5EAA9CC1" w14:textId="10307B29" w:rsidR="00733E6D" w:rsidRPr="00733E6D" w:rsidRDefault="00733E6D" w:rsidP="00733E6D">
            <w:pPr>
              <w:ind w:firstLine="0"/>
            </w:pPr>
            <w:r>
              <w:t>Gilliard</w:t>
            </w:r>
          </w:p>
        </w:tc>
        <w:tc>
          <w:tcPr>
            <w:tcW w:w="2179" w:type="dxa"/>
            <w:shd w:val="clear" w:color="auto" w:fill="auto"/>
          </w:tcPr>
          <w:p w14:paraId="524C6E5B" w14:textId="2EF194DC" w:rsidR="00733E6D" w:rsidRPr="00733E6D" w:rsidRDefault="00733E6D" w:rsidP="00733E6D">
            <w:pPr>
              <w:ind w:firstLine="0"/>
            </w:pPr>
            <w:r>
              <w:t>Govan</w:t>
            </w:r>
          </w:p>
        </w:tc>
        <w:tc>
          <w:tcPr>
            <w:tcW w:w="2180" w:type="dxa"/>
            <w:shd w:val="clear" w:color="auto" w:fill="auto"/>
          </w:tcPr>
          <w:p w14:paraId="59327585" w14:textId="04E881E9" w:rsidR="00733E6D" w:rsidRPr="00733E6D" w:rsidRDefault="00733E6D" w:rsidP="00733E6D">
            <w:pPr>
              <w:ind w:firstLine="0"/>
            </w:pPr>
            <w:r>
              <w:t>Grant</w:t>
            </w:r>
          </w:p>
        </w:tc>
      </w:tr>
      <w:tr w:rsidR="00733E6D" w:rsidRPr="00733E6D" w14:paraId="61C061CF" w14:textId="77777777" w:rsidTr="00733E6D">
        <w:tc>
          <w:tcPr>
            <w:tcW w:w="2179" w:type="dxa"/>
            <w:shd w:val="clear" w:color="auto" w:fill="auto"/>
          </w:tcPr>
          <w:p w14:paraId="687F0BA1" w14:textId="66CC6DC8" w:rsidR="00733E6D" w:rsidRPr="00733E6D" w:rsidRDefault="00733E6D" w:rsidP="00733E6D">
            <w:pPr>
              <w:ind w:firstLine="0"/>
            </w:pPr>
            <w:r>
              <w:t>Guest</w:t>
            </w:r>
          </w:p>
        </w:tc>
        <w:tc>
          <w:tcPr>
            <w:tcW w:w="2179" w:type="dxa"/>
            <w:shd w:val="clear" w:color="auto" w:fill="auto"/>
          </w:tcPr>
          <w:p w14:paraId="6CEE2130" w14:textId="4B9C7CF4" w:rsidR="00733E6D" w:rsidRPr="00733E6D" w:rsidRDefault="00733E6D" w:rsidP="00733E6D">
            <w:pPr>
              <w:ind w:firstLine="0"/>
            </w:pPr>
            <w:r>
              <w:t>Guffey</w:t>
            </w:r>
          </w:p>
        </w:tc>
        <w:tc>
          <w:tcPr>
            <w:tcW w:w="2180" w:type="dxa"/>
            <w:shd w:val="clear" w:color="auto" w:fill="auto"/>
          </w:tcPr>
          <w:p w14:paraId="067C1864" w14:textId="4D727AAD" w:rsidR="00733E6D" w:rsidRPr="00733E6D" w:rsidRDefault="00733E6D" w:rsidP="00733E6D">
            <w:pPr>
              <w:ind w:firstLine="0"/>
            </w:pPr>
            <w:r>
              <w:t>Haddon</w:t>
            </w:r>
          </w:p>
        </w:tc>
      </w:tr>
      <w:tr w:rsidR="00733E6D" w:rsidRPr="00733E6D" w14:paraId="76A9A25B" w14:textId="77777777" w:rsidTr="00733E6D">
        <w:tc>
          <w:tcPr>
            <w:tcW w:w="2179" w:type="dxa"/>
            <w:shd w:val="clear" w:color="auto" w:fill="auto"/>
          </w:tcPr>
          <w:p w14:paraId="2C7525DB" w14:textId="3BD9171D" w:rsidR="00733E6D" w:rsidRPr="00733E6D" w:rsidRDefault="00733E6D" w:rsidP="00733E6D">
            <w:pPr>
              <w:ind w:firstLine="0"/>
            </w:pPr>
            <w:r>
              <w:t>Hager</w:t>
            </w:r>
          </w:p>
        </w:tc>
        <w:tc>
          <w:tcPr>
            <w:tcW w:w="2179" w:type="dxa"/>
            <w:shd w:val="clear" w:color="auto" w:fill="auto"/>
          </w:tcPr>
          <w:p w14:paraId="253A0C5D" w14:textId="12588C54" w:rsidR="00733E6D" w:rsidRPr="00733E6D" w:rsidRDefault="00733E6D" w:rsidP="00733E6D">
            <w:pPr>
              <w:ind w:firstLine="0"/>
            </w:pPr>
            <w:r>
              <w:t>Harris</w:t>
            </w:r>
          </w:p>
        </w:tc>
        <w:tc>
          <w:tcPr>
            <w:tcW w:w="2180" w:type="dxa"/>
            <w:shd w:val="clear" w:color="auto" w:fill="auto"/>
          </w:tcPr>
          <w:p w14:paraId="3EF92267" w14:textId="6A0C2F5B" w:rsidR="00733E6D" w:rsidRPr="00733E6D" w:rsidRDefault="00733E6D" w:rsidP="00733E6D">
            <w:pPr>
              <w:ind w:firstLine="0"/>
            </w:pPr>
            <w:r>
              <w:t>Hartnett</w:t>
            </w:r>
          </w:p>
        </w:tc>
      </w:tr>
      <w:tr w:rsidR="00733E6D" w:rsidRPr="00733E6D" w14:paraId="07C4E0F0" w14:textId="77777777" w:rsidTr="00733E6D">
        <w:tc>
          <w:tcPr>
            <w:tcW w:w="2179" w:type="dxa"/>
            <w:shd w:val="clear" w:color="auto" w:fill="auto"/>
          </w:tcPr>
          <w:p w14:paraId="64C66E33" w14:textId="7081A2C7" w:rsidR="00733E6D" w:rsidRPr="00733E6D" w:rsidRDefault="00733E6D" w:rsidP="00733E6D">
            <w:pPr>
              <w:ind w:firstLine="0"/>
            </w:pPr>
            <w:r>
              <w:t>Hartz</w:t>
            </w:r>
          </w:p>
        </w:tc>
        <w:tc>
          <w:tcPr>
            <w:tcW w:w="2179" w:type="dxa"/>
            <w:shd w:val="clear" w:color="auto" w:fill="auto"/>
          </w:tcPr>
          <w:p w14:paraId="2B7E7F28" w14:textId="384E9BA3" w:rsidR="00733E6D" w:rsidRPr="00733E6D" w:rsidRDefault="00733E6D" w:rsidP="00733E6D">
            <w:pPr>
              <w:ind w:firstLine="0"/>
            </w:pPr>
            <w:r>
              <w:t>Hayes</w:t>
            </w:r>
          </w:p>
        </w:tc>
        <w:tc>
          <w:tcPr>
            <w:tcW w:w="2180" w:type="dxa"/>
            <w:shd w:val="clear" w:color="auto" w:fill="auto"/>
          </w:tcPr>
          <w:p w14:paraId="2EE0F933" w14:textId="3AB5930F" w:rsidR="00733E6D" w:rsidRPr="00733E6D" w:rsidRDefault="00733E6D" w:rsidP="00733E6D">
            <w:pPr>
              <w:ind w:firstLine="0"/>
            </w:pPr>
            <w:r>
              <w:t>Henderson-Myers</w:t>
            </w:r>
          </w:p>
        </w:tc>
      </w:tr>
      <w:tr w:rsidR="00733E6D" w:rsidRPr="00733E6D" w14:paraId="423ADBAB" w14:textId="77777777" w:rsidTr="00733E6D">
        <w:tc>
          <w:tcPr>
            <w:tcW w:w="2179" w:type="dxa"/>
            <w:shd w:val="clear" w:color="auto" w:fill="auto"/>
          </w:tcPr>
          <w:p w14:paraId="26F60EA3" w14:textId="62D76DEE" w:rsidR="00733E6D" w:rsidRPr="00733E6D" w:rsidRDefault="00733E6D" w:rsidP="00733E6D">
            <w:pPr>
              <w:ind w:firstLine="0"/>
            </w:pPr>
            <w:r>
              <w:t>Herbkersman</w:t>
            </w:r>
          </w:p>
        </w:tc>
        <w:tc>
          <w:tcPr>
            <w:tcW w:w="2179" w:type="dxa"/>
            <w:shd w:val="clear" w:color="auto" w:fill="auto"/>
          </w:tcPr>
          <w:p w14:paraId="489C4693" w14:textId="7DA1283C" w:rsidR="00733E6D" w:rsidRPr="00733E6D" w:rsidRDefault="00733E6D" w:rsidP="00733E6D">
            <w:pPr>
              <w:ind w:firstLine="0"/>
            </w:pPr>
            <w:r>
              <w:t>Hewitt</w:t>
            </w:r>
          </w:p>
        </w:tc>
        <w:tc>
          <w:tcPr>
            <w:tcW w:w="2180" w:type="dxa"/>
            <w:shd w:val="clear" w:color="auto" w:fill="auto"/>
          </w:tcPr>
          <w:p w14:paraId="2E4C5A8F" w14:textId="2A9191C4" w:rsidR="00733E6D" w:rsidRPr="00733E6D" w:rsidRDefault="00733E6D" w:rsidP="00733E6D">
            <w:pPr>
              <w:ind w:firstLine="0"/>
            </w:pPr>
            <w:r>
              <w:t>Hiott</w:t>
            </w:r>
          </w:p>
        </w:tc>
      </w:tr>
      <w:tr w:rsidR="00733E6D" w:rsidRPr="00733E6D" w14:paraId="12A85047" w14:textId="77777777" w:rsidTr="00733E6D">
        <w:tc>
          <w:tcPr>
            <w:tcW w:w="2179" w:type="dxa"/>
            <w:shd w:val="clear" w:color="auto" w:fill="auto"/>
          </w:tcPr>
          <w:p w14:paraId="670A000B" w14:textId="2D91CB5E" w:rsidR="00733E6D" w:rsidRPr="00733E6D" w:rsidRDefault="00733E6D" w:rsidP="00733E6D">
            <w:pPr>
              <w:ind w:firstLine="0"/>
            </w:pPr>
            <w:r>
              <w:t>Hixon</w:t>
            </w:r>
          </w:p>
        </w:tc>
        <w:tc>
          <w:tcPr>
            <w:tcW w:w="2179" w:type="dxa"/>
            <w:shd w:val="clear" w:color="auto" w:fill="auto"/>
          </w:tcPr>
          <w:p w14:paraId="05B0866F" w14:textId="4D33B3B5" w:rsidR="00733E6D" w:rsidRPr="00733E6D" w:rsidRDefault="00733E6D" w:rsidP="00733E6D">
            <w:pPr>
              <w:ind w:firstLine="0"/>
            </w:pPr>
            <w:r>
              <w:t>Holman</w:t>
            </w:r>
          </w:p>
        </w:tc>
        <w:tc>
          <w:tcPr>
            <w:tcW w:w="2180" w:type="dxa"/>
            <w:shd w:val="clear" w:color="auto" w:fill="auto"/>
          </w:tcPr>
          <w:p w14:paraId="6021FB08" w14:textId="5382096F" w:rsidR="00733E6D" w:rsidRPr="00733E6D" w:rsidRDefault="00733E6D" w:rsidP="00733E6D">
            <w:pPr>
              <w:ind w:firstLine="0"/>
            </w:pPr>
            <w:r>
              <w:t>Hosey</w:t>
            </w:r>
          </w:p>
        </w:tc>
      </w:tr>
      <w:tr w:rsidR="00733E6D" w:rsidRPr="00733E6D" w14:paraId="633D71BC" w14:textId="77777777" w:rsidTr="00733E6D">
        <w:tc>
          <w:tcPr>
            <w:tcW w:w="2179" w:type="dxa"/>
            <w:shd w:val="clear" w:color="auto" w:fill="auto"/>
          </w:tcPr>
          <w:p w14:paraId="5E1C7C9F" w14:textId="3EB0C9A1" w:rsidR="00733E6D" w:rsidRPr="00733E6D" w:rsidRDefault="00733E6D" w:rsidP="00733E6D">
            <w:pPr>
              <w:ind w:firstLine="0"/>
            </w:pPr>
            <w:r>
              <w:t>Huff</w:t>
            </w:r>
          </w:p>
        </w:tc>
        <w:tc>
          <w:tcPr>
            <w:tcW w:w="2179" w:type="dxa"/>
            <w:shd w:val="clear" w:color="auto" w:fill="auto"/>
          </w:tcPr>
          <w:p w14:paraId="05E5CEE2" w14:textId="1F340B51" w:rsidR="00733E6D" w:rsidRPr="00733E6D" w:rsidRDefault="00733E6D" w:rsidP="00733E6D">
            <w:pPr>
              <w:ind w:firstLine="0"/>
            </w:pPr>
            <w:r>
              <w:t>J. L. Johnson</w:t>
            </w:r>
          </w:p>
        </w:tc>
        <w:tc>
          <w:tcPr>
            <w:tcW w:w="2180" w:type="dxa"/>
            <w:shd w:val="clear" w:color="auto" w:fill="auto"/>
          </w:tcPr>
          <w:p w14:paraId="5C3E75E3" w14:textId="2AA2F67F" w:rsidR="00733E6D" w:rsidRPr="00733E6D" w:rsidRDefault="00733E6D" w:rsidP="00733E6D">
            <w:pPr>
              <w:ind w:firstLine="0"/>
            </w:pPr>
            <w:r>
              <w:t>Jones</w:t>
            </w:r>
          </w:p>
        </w:tc>
      </w:tr>
      <w:tr w:rsidR="00733E6D" w:rsidRPr="00733E6D" w14:paraId="16167427" w14:textId="77777777" w:rsidTr="00733E6D">
        <w:tc>
          <w:tcPr>
            <w:tcW w:w="2179" w:type="dxa"/>
            <w:shd w:val="clear" w:color="auto" w:fill="auto"/>
          </w:tcPr>
          <w:p w14:paraId="47412532" w14:textId="48D73855" w:rsidR="00733E6D" w:rsidRPr="00733E6D" w:rsidRDefault="00733E6D" w:rsidP="00733E6D">
            <w:pPr>
              <w:ind w:firstLine="0"/>
            </w:pPr>
            <w:r>
              <w:t>Jordan</w:t>
            </w:r>
          </w:p>
        </w:tc>
        <w:tc>
          <w:tcPr>
            <w:tcW w:w="2179" w:type="dxa"/>
            <w:shd w:val="clear" w:color="auto" w:fill="auto"/>
          </w:tcPr>
          <w:p w14:paraId="293CB839" w14:textId="0398F8B0" w:rsidR="00733E6D" w:rsidRPr="00733E6D" w:rsidRDefault="00733E6D" w:rsidP="00733E6D">
            <w:pPr>
              <w:ind w:firstLine="0"/>
            </w:pPr>
            <w:r>
              <w:t>Kilmartin</w:t>
            </w:r>
          </w:p>
        </w:tc>
        <w:tc>
          <w:tcPr>
            <w:tcW w:w="2180" w:type="dxa"/>
            <w:shd w:val="clear" w:color="auto" w:fill="auto"/>
          </w:tcPr>
          <w:p w14:paraId="19741A02" w14:textId="1E892951" w:rsidR="00733E6D" w:rsidRPr="00733E6D" w:rsidRDefault="00733E6D" w:rsidP="00733E6D">
            <w:pPr>
              <w:ind w:firstLine="0"/>
            </w:pPr>
            <w:r>
              <w:t>Kirby</w:t>
            </w:r>
          </w:p>
        </w:tc>
      </w:tr>
      <w:tr w:rsidR="00733E6D" w:rsidRPr="00733E6D" w14:paraId="1D73369E" w14:textId="77777777" w:rsidTr="00733E6D">
        <w:tc>
          <w:tcPr>
            <w:tcW w:w="2179" w:type="dxa"/>
            <w:shd w:val="clear" w:color="auto" w:fill="auto"/>
          </w:tcPr>
          <w:p w14:paraId="7672C332" w14:textId="0F02D6CE" w:rsidR="00733E6D" w:rsidRPr="00733E6D" w:rsidRDefault="00733E6D" w:rsidP="00733E6D">
            <w:pPr>
              <w:ind w:firstLine="0"/>
            </w:pPr>
            <w:r>
              <w:t>Landing</w:t>
            </w:r>
          </w:p>
        </w:tc>
        <w:tc>
          <w:tcPr>
            <w:tcW w:w="2179" w:type="dxa"/>
            <w:shd w:val="clear" w:color="auto" w:fill="auto"/>
          </w:tcPr>
          <w:p w14:paraId="2BB75CDC" w14:textId="7AF75029" w:rsidR="00733E6D" w:rsidRPr="00733E6D" w:rsidRDefault="00733E6D" w:rsidP="00733E6D">
            <w:pPr>
              <w:ind w:firstLine="0"/>
            </w:pPr>
            <w:r>
              <w:t>Lawson</w:t>
            </w:r>
          </w:p>
        </w:tc>
        <w:tc>
          <w:tcPr>
            <w:tcW w:w="2180" w:type="dxa"/>
            <w:shd w:val="clear" w:color="auto" w:fill="auto"/>
          </w:tcPr>
          <w:p w14:paraId="34723BF7" w14:textId="7CCB1EFD" w:rsidR="00733E6D" w:rsidRPr="00733E6D" w:rsidRDefault="00733E6D" w:rsidP="00733E6D">
            <w:pPr>
              <w:ind w:firstLine="0"/>
            </w:pPr>
            <w:r>
              <w:t>Ligon</w:t>
            </w:r>
          </w:p>
        </w:tc>
      </w:tr>
      <w:tr w:rsidR="00733E6D" w:rsidRPr="00733E6D" w14:paraId="046E10C8" w14:textId="77777777" w:rsidTr="00733E6D">
        <w:tc>
          <w:tcPr>
            <w:tcW w:w="2179" w:type="dxa"/>
            <w:shd w:val="clear" w:color="auto" w:fill="auto"/>
          </w:tcPr>
          <w:p w14:paraId="6803149A" w14:textId="1770D7E8" w:rsidR="00733E6D" w:rsidRPr="00733E6D" w:rsidRDefault="00733E6D" w:rsidP="00733E6D">
            <w:pPr>
              <w:ind w:firstLine="0"/>
            </w:pPr>
            <w:r>
              <w:t>Long</w:t>
            </w:r>
          </w:p>
        </w:tc>
        <w:tc>
          <w:tcPr>
            <w:tcW w:w="2179" w:type="dxa"/>
            <w:shd w:val="clear" w:color="auto" w:fill="auto"/>
          </w:tcPr>
          <w:p w14:paraId="593A438B" w14:textId="5F17ACD5" w:rsidR="00733E6D" w:rsidRPr="00733E6D" w:rsidRDefault="00733E6D" w:rsidP="00733E6D">
            <w:pPr>
              <w:ind w:firstLine="0"/>
            </w:pPr>
            <w:r>
              <w:t>Lowe</w:t>
            </w:r>
          </w:p>
        </w:tc>
        <w:tc>
          <w:tcPr>
            <w:tcW w:w="2180" w:type="dxa"/>
            <w:shd w:val="clear" w:color="auto" w:fill="auto"/>
          </w:tcPr>
          <w:p w14:paraId="2B3DFF0B" w14:textId="2A4E4125" w:rsidR="00733E6D" w:rsidRPr="00733E6D" w:rsidRDefault="00733E6D" w:rsidP="00733E6D">
            <w:pPr>
              <w:ind w:firstLine="0"/>
            </w:pPr>
            <w:r>
              <w:t>Luck</w:t>
            </w:r>
          </w:p>
        </w:tc>
      </w:tr>
      <w:tr w:rsidR="00733E6D" w:rsidRPr="00733E6D" w14:paraId="2698198F" w14:textId="77777777" w:rsidTr="00733E6D">
        <w:tc>
          <w:tcPr>
            <w:tcW w:w="2179" w:type="dxa"/>
            <w:shd w:val="clear" w:color="auto" w:fill="auto"/>
          </w:tcPr>
          <w:p w14:paraId="0D867C96" w14:textId="1725F326" w:rsidR="00733E6D" w:rsidRPr="00733E6D" w:rsidRDefault="00733E6D" w:rsidP="00733E6D">
            <w:pPr>
              <w:ind w:firstLine="0"/>
            </w:pPr>
            <w:r>
              <w:t>Magnuson</w:t>
            </w:r>
          </w:p>
        </w:tc>
        <w:tc>
          <w:tcPr>
            <w:tcW w:w="2179" w:type="dxa"/>
            <w:shd w:val="clear" w:color="auto" w:fill="auto"/>
          </w:tcPr>
          <w:p w14:paraId="7B66353F" w14:textId="25EDAFF4" w:rsidR="00733E6D" w:rsidRPr="00733E6D" w:rsidRDefault="00733E6D" w:rsidP="00733E6D">
            <w:pPr>
              <w:ind w:firstLine="0"/>
            </w:pPr>
            <w:r>
              <w:t>Martin</w:t>
            </w:r>
          </w:p>
        </w:tc>
        <w:tc>
          <w:tcPr>
            <w:tcW w:w="2180" w:type="dxa"/>
            <w:shd w:val="clear" w:color="auto" w:fill="auto"/>
          </w:tcPr>
          <w:p w14:paraId="1B1598EA" w14:textId="2A83F17E" w:rsidR="00733E6D" w:rsidRPr="00733E6D" w:rsidRDefault="00733E6D" w:rsidP="00733E6D">
            <w:pPr>
              <w:ind w:firstLine="0"/>
            </w:pPr>
            <w:r>
              <w:t>May</w:t>
            </w:r>
          </w:p>
        </w:tc>
      </w:tr>
      <w:tr w:rsidR="00733E6D" w:rsidRPr="00733E6D" w14:paraId="4245BF1A" w14:textId="77777777" w:rsidTr="00733E6D">
        <w:tc>
          <w:tcPr>
            <w:tcW w:w="2179" w:type="dxa"/>
            <w:shd w:val="clear" w:color="auto" w:fill="auto"/>
          </w:tcPr>
          <w:p w14:paraId="3419408B" w14:textId="22D43E0D" w:rsidR="00733E6D" w:rsidRPr="00733E6D" w:rsidRDefault="00733E6D" w:rsidP="00733E6D">
            <w:pPr>
              <w:ind w:firstLine="0"/>
            </w:pPr>
            <w:r>
              <w:t>McCravy</w:t>
            </w:r>
          </w:p>
        </w:tc>
        <w:tc>
          <w:tcPr>
            <w:tcW w:w="2179" w:type="dxa"/>
            <w:shd w:val="clear" w:color="auto" w:fill="auto"/>
          </w:tcPr>
          <w:p w14:paraId="47CDD3CF" w14:textId="435D32F1" w:rsidR="00733E6D" w:rsidRPr="00733E6D" w:rsidRDefault="00733E6D" w:rsidP="00733E6D">
            <w:pPr>
              <w:ind w:firstLine="0"/>
            </w:pPr>
            <w:r>
              <w:t>McDaniel</w:t>
            </w:r>
          </w:p>
        </w:tc>
        <w:tc>
          <w:tcPr>
            <w:tcW w:w="2180" w:type="dxa"/>
            <w:shd w:val="clear" w:color="auto" w:fill="auto"/>
          </w:tcPr>
          <w:p w14:paraId="3E4398B2" w14:textId="6978268F" w:rsidR="00733E6D" w:rsidRPr="00733E6D" w:rsidRDefault="00733E6D" w:rsidP="00733E6D">
            <w:pPr>
              <w:ind w:firstLine="0"/>
            </w:pPr>
            <w:r>
              <w:t>McGinnis</w:t>
            </w:r>
          </w:p>
        </w:tc>
      </w:tr>
      <w:tr w:rsidR="00733E6D" w:rsidRPr="00733E6D" w14:paraId="289177F8" w14:textId="77777777" w:rsidTr="00733E6D">
        <w:tc>
          <w:tcPr>
            <w:tcW w:w="2179" w:type="dxa"/>
            <w:shd w:val="clear" w:color="auto" w:fill="auto"/>
          </w:tcPr>
          <w:p w14:paraId="08C12B81" w14:textId="416C2214" w:rsidR="00733E6D" w:rsidRPr="00733E6D" w:rsidRDefault="00733E6D" w:rsidP="00733E6D">
            <w:pPr>
              <w:ind w:firstLine="0"/>
            </w:pPr>
            <w:r>
              <w:t>Mitchell</w:t>
            </w:r>
          </w:p>
        </w:tc>
        <w:tc>
          <w:tcPr>
            <w:tcW w:w="2179" w:type="dxa"/>
            <w:shd w:val="clear" w:color="auto" w:fill="auto"/>
          </w:tcPr>
          <w:p w14:paraId="75AEAC48" w14:textId="6C6422D8" w:rsidR="00733E6D" w:rsidRPr="00733E6D" w:rsidRDefault="00733E6D" w:rsidP="00733E6D">
            <w:pPr>
              <w:ind w:firstLine="0"/>
            </w:pPr>
            <w:r>
              <w:t>Montgomery</w:t>
            </w:r>
          </w:p>
        </w:tc>
        <w:tc>
          <w:tcPr>
            <w:tcW w:w="2180" w:type="dxa"/>
            <w:shd w:val="clear" w:color="auto" w:fill="auto"/>
          </w:tcPr>
          <w:p w14:paraId="49143DBE" w14:textId="5899A08B" w:rsidR="00733E6D" w:rsidRPr="00733E6D" w:rsidRDefault="00733E6D" w:rsidP="00733E6D">
            <w:pPr>
              <w:ind w:firstLine="0"/>
            </w:pPr>
            <w:r>
              <w:t>T. Moore</w:t>
            </w:r>
          </w:p>
        </w:tc>
      </w:tr>
      <w:tr w:rsidR="00733E6D" w:rsidRPr="00733E6D" w14:paraId="116779E2" w14:textId="77777777" w:rsidTr="00733E6D">
        <w:tc>
          <w:tcPr>
            <w:tcW w:w="2179" w:type="dxa"/>
            <w:shd w:val="clear" w:color="auto" w:fill="auto"/>
          </w:tcPr>
          <w:p w14:paraId="6FB425AE" w14:textId="18B0D9E0" w:rsidR="00733E6D" w:rsidRPr="00733E6D" w:rsidRDefault="00733E6D" w:rsidP="00733E6D">
            <w:pPr>
              <w:ind w:firstLine="0"/>
            </w:pPr>
            <w:r>
              <w:t>Morgan</w:t>
            </w:r>
          </w:p>
        </w:tc>
        <w:tc>
          <w:tcPr>
            <w:tcW w:w="2179" w:type="dxa"/>
            <w:shd w:val="clear" w:color="auto" w:fill="auto"/>
          </w:tcPr>
          <w:p w14:paraId="6D167414" w14:textId="53A336FF" w:rsidR="00733E6D" w:rsidRPr="00733E6D" w:rsidRDefault="00733E6D" w:rsidP="00733E6D">
            <w:pPr>
              <w:ind w:firstLine="0"/>
            </w:pPr>
            <w:r>
              <w:t>Neese</w:t>
            </w:r>
          </w:p>
        </w:tc>
        <w:tc>
          <w:tcPr>
            <w:tcW w:w="2180" w:type="dxa"/>
            <w:shd w:val="clear" w:color="auto" w:fill="auto"/>
          </w:tcPr>
          <w:p w14:paraId="11700473" w14:textId="3781BF8F" w:rsidR="00733E6D" w:rsidRPr="00733E6D" w:rsidRDefault="00733E6D" w:rsidP="00733E6D">
            <w:pPr>
              <w:ind w:firstLine="0"/>
            </w:pPr>
            <w:r>
              <w:t>B. Newton</w:t>
            </w:r>
          </w:p>
        </w:tc>
      </w:tr>
      <w:tr w:rsidR="00733E6D" w:rsidRPr="00733E6D" w14:paraId="61098F33" w14:textId="77777777" w:rsidTr="00733E6D">
        <w:tc>
          <w:tcPr>
            <w:tcW w:w="2179" w:type="dxa"/>
            <w:shd w:val="clear" w:color="auto" w:fill="auto"/>
          </w:tcPr>
          <w:p w14:paraId="49BB9F3A" w14:textId="079EB282" w:rsidR="00733E6D" w:rsidRPr="00733E6D" w:rsidRDefault="00733E6D" w:rsidP="00733E6D">
            <w:pPr>
              <w:ind w:firstLine="0"/>
            </w:pPr>
            <w:r>
              <w:t>W. Newton</w:t>
            </w:r>
          </w:p>
        </w:tc>
        <w:tc>
          <w:tcPr>
            <w:tcW w:w="2179" w:type="dxa"/>
            <w:shd w:val="clear" w:color="auto" w:fill="auto"/>
          </w:tcPr>
          <w:p w14:paraId="3DD862E4" w14:textId="6E32EBBB" w:rsidR="00733E6D" w:rsidRPr="00733E6D" w:rsidRDefault="00733E6D" w:rsidP="00733E6D">
            <w:pPr>
              <w:ind w:firstLine="0"/>
            </w:pPr>
            <w:r>
              <w:t>Oremus</w:t>
            </w:r>
          </w:p>
        </w:tc>
        <w:tc>
          <w:tcPr>
            <w:tcW w:w="2180" w:type="dxa"/>
            <w:shd w:val="clear" w:color="auto" w:fill="auto"/>
          </w:tcPr>
          <w:p w14:paraId="3156911B" w14:textId="328A6237" w:rsidR="00733E6D" w:rsidRPr="00733E6D" w:rsidRDefault="00733E6D" w:rsidP="00733E6D">
            <w:pPr>
              <w:ind w:firstLine="0"/>
            </w:pPr>
            <w:r>
              <w:t>Pedalino</w:t>
            </w:r>
          </w:p>
        </w:tc>
      </w:tr>
      <w:tr w:rsidR="00733E6D" w:rsidRPr="00733E6D" w14:paraId="39FF1F66" w14:textId="77777777" w:rsidTr="00733E6D">
        <w:tc>
          <w:tcPr>
            <w:tcW w:w="2179" w:type="dxa"/>
            <w:shd w:val="clear" w:color="auto" w:fill="auto"/>
          </w:tcPr>
          <w:p w14:paraId="46C781ED" w14:textId="01E6A66F" w:rsidR="00733E6D" w:rsidRPr="00733E6D" w:rsidRDefault="00733E6D" w:rsidP="00733E6D">
            <w:pPr>
              <w:ind w:firstLine="0"/>
            </w:pPr>
            <w:r>
              <w:t>Pope</w:t>
            </w:r>
          </w:p>
        </w:tc>
        <w:tc>
          <w:tcPr>
            <w:tcW w:w="2179" w:type="dxa"/>
            <w:shd w:val="clear" w:color="auto" w:fill="auto"/>
          </w:tcPr>
          <w:p w14:paraId="6ED0383D" w14:textId="088BAA9F" w:rsidR="00733E6D" w:rsidRPr="00733E6D" w:rsidRDefault="00733E6D" w:rsidP="00733E6D">
            <w:pPr>
              <w:ind w:firstLine="0"/>
            </w:pPr>
            <w:r>
              <w:t>Rankin</w:t>
            </w:r>
          </w:p>
        </w:tc>
        <w:tc>
          <w:tcPr>
            <w:tcW w:w="2180" w:type="dxa"/>
            <w:shd w:val="clear" w:color="auto" w:fill="auto"/>
          </w:tcPr>
          <w:p w14:paraId="450A5F84" w14:textId="711D5560" w:rsidR="00733E6D" w:rsidRPr="00733E6D" w:rsidRDefault="00733E6D" w:rsidP="00733E6D">
            <w:pPr>
              <w:ind w:firstLine="0"/>
            </w:pPr>
            <w:r>
              <w:t>Reese</w:t>
            </w:r>
          </w:p>
        </w:tc>
      </w:tr>
      <w:tr w:rsidR="00733E6D" w:rsidRPr="00733E6D" w14:paraId="4B1272DC" w14:textId="77777777" w:rsidTr="00733E6D">
        <w:tc>
          <w:tcPr>
            <w:tcW w:w="2179" w:type="dxa"/>
            <w:shd w:val="clear" w:color="auto" w:fill="auto"/>
          </w:tcPr>
          <w:p w14:paraId="0B645ABC" w14:textId="0D613CE1" w:rsidR="00733E6D" w:rsidRPr="00733E6D" w:rsidRDefault="00733E6D" w:rsidP="00733E6D">
            <w:pPr>
              <w:ind w:firstLine="0"/>
            </w:pPr>
            <w:r>
              <w:t>Rivers</w:t>
            </w:r>
          </w:p>
        </w:tc>
        <w:tc>
          <w:tcPr>
            <w:tcW w:w="2179" w:type="dxa"/>
            <w:shd w:val="clear" w:color="auto" w:fill="auto"/>
          </w:tcPr>
          <w:p w14:paraId="23F98723" w14:textId="6669356A" w:rsidR="00733E6D" w:rsidRPr="00733E6D" w:rsidRDefault="00733E6D" w:rsidP="00733E6D">
            <w:pPr>
              <w:ind w:firstLine="0"/>
            </w:pPr>
            <w:r>
              <w:t>Robbins</w:t>
            </w:r>
          </w:p>
        </w:tc>
        <w:tc>
          <w:tcPr>
            <w:tcW w:w="2180" w:type="dxa"/>
            <w:shd w:val="clear" w:color="auto" w:fill="auto"/>
          </w:tcPr>
          <w:p w14:paraId="36C1FCF7" w14:textId="6D330DC1" w:rsidR="00733E6D" w:rsidRPr="00733E6D" w:rsidRDefault="00733E6D" w:rsidP="00733E6D">
            <w:pPr>
              <w:ind w:firstLine="0"/>
            </w:pPr>
            <w:r>
              <w:t>Sanders</w:t>
            </w:r>
          </w:p>
        </w:tc>
      </w:tr>
      <w:tr w:rsidR="00733E6D" w:rsidRPr="00733E6D" w14:paraId="33FE8EA6" w14:textId="77777777" w:rsidTr="00733E6D">
        <w:tc>
          <w:tcPr>
            <w:tcW w:w="2179" w:type="dxa"/>
            <w:shd w:val="clear" w:color="auto" w:fill="auto"/>
          </w:tcPr>
          <w:p w14:paraId="1DCD47AD" w14:textId="5AA394AE" w:rsidR="00733E6D" w:rsidRPr="00733E6D" w:rsidRDefault="00733E6D" w:rsidP="00733E6D">
            <w:pPr>
              <w:ind w:firstLine="0"/>
            </w:pPr>
            <w:r>
              <w:t>Schuessler</w:t>
            </w:r>
          </w:p>
        </w:tc>
        <w:tc>
          <w:tcPr>
            <w:tcW w:w="2179" w:type="dxa"/>
            <w:shd w:val="clear" w:color="auto" w:fill="auto"/>
          </w:tcPr>
          <w:p w14:paraId="674384F2" w14:textId="508BC2E2" w:rsidR="00733E6D" w:rsidRPr="00733E6D" w:rsidRDefault="00733E6D" w:rsidP="00733E6D">
            <w:pPr>
              <w:ind w:firstLine="0"/>
            </w:pPr>
            <w:r>
              <w:t>Sessions</w:t>
            </w:r>
          </w:p>
        </w:tc>
        <w:tc>
          <w:tcPr>
            <w:tcW w:w="2180" w:type="dxa"/>
            <w:shd w:val="clear" w:color="auto" w:fill="auto"/>
          </w:tcPr>
          <w:p w14:paraId="24503499" w14:textId="1CC0329E" w:rsidR="00733E6D" w:rsidRPr="00733E6D" w:rsidRDefault="00733E6D" w:rsidP="00733E6D">
            <w:pPr>
              <w:ind w:firstLine="0"/>
            </w:pPr>
            <w:r>
              <w:t>G. M. Smith</w:t>
            </w:r>
          </w:p>
        </w:tc>
      </w:tr>
      <w:tr w:rsidR="00733E6D" w:rsidRPr="00733E6D" w14:paraId="5C73A82D" w14:textId="77777777" w:rsidTr="00733E6D">
        <w:tc>
          <w:tcPr>
            <w:tcW w:w="2179" w:type="dxa"/>
            <w:shd w:val="clear" w:color="auto" w:fill="auto"/>
          </w:tcPr>
          <w:p w14:paraId="47B35191" w14:textId="14629B10" w:rsidR="00733E6D" w:rsidRPr="00733E6D" w:rsidRDefault="00733E6D" w:rsidP="00733E6D">
            <w:pPr>
              <w:ind w:firstLine="0"/>
            </w:pPr>
            <w:r>
              <w:t>M. M. Smith</w:t>
            </w:r>
          </w:p>
        </w:tc>
        <w:tc>
          <w:tcPr>
            <w:tcW w:w="2179" w:type="dxa"/>
            <w:shd w:val="clear" w:color="auto" w:fill="auto"/>
          </w:tcPr>
          <w:p w14:paraId="454D0AA8" w14:textId="25E3691D" w:rsidR="00733E6D" w:rsidRPr="00733E6D" w:rsidRDefault="00733E6D" w:rsidP="00733E6D">
            <w:pPr>
              <w:ind w:firstLine="0"/>
            </w:pPr>
            <w:r>
              <w:t>Spann-Wilder</w:t>
            </w:r>
          </w:p>
        </w:tc>
        <w:tc>
          <w:tcPr>
            <w:tcW w:w="2180" w:type="dxa"/>
            <w:shd w:val="clear" w:color="auto" w:fill="auto"/>
          </w:tcPr>
          <w:p w14:paraId="379EA6D9" w14:textId="20444F22" w:rsidR="00733E6D" w:rsidRPr="00733E6D" w:rsidRDefault="00733E6D" w:rsidP="00733E6D">
            <w:pPr>
              <w:ind w:firstLine="0"/>
            </w:pPr>
            <w:r>
              <w:t>Stavrinakis</w:t>
            </w:r>
          </w:p>
        </w:tc>
      </w:tr>
      <w:tr w:rsidR="00733E6D" w:rsidRPr="00733E6D" w14:paraId="230B00FB" w14:textId="77777777" w:rsidTr="00733E6D">
        <w:tc>
          <w:tcPr>
            <w:tcW w:w="2179" w:type="dxa"/>
            <w:shd w:val="clear" w:color="auto" w:fill="auto"/>
          </w:tcPr>
          <w:p w14:paraId="5C079BEA" w14:textId="779C9DC5" w:rsidR="00733E6D" w:rsidRPr="00733E6D" w:rsidRDefault="00733E6D" w:rsidP="00733E6D">
            <w:pPr>
              <w:ind w:firstLine="0"/>
            </w:pPr>
            <w:r>
              <w:t>Taylor</w:t>
            </w:r>
          </w:p>
        </w:tc>
        <w:tc>
          <w:tcPr>
            <w:tcW w:w="2179" w:type="dxa"/>
            <w:shd w:val="clear" w:color="auto" w:fill="auto"/>
          </w:tcPr>
          <w:p w14:paraId="2AF54A7C" w14:textId="4E5D8746" w:rsidR="00733E6D" w:rsidRPr="00733E6D" w:rsidRDefault="00733E6D" w:rsidP="00733E6D">
            <w:pPr>
              <w:ind w:firstLine="0"/>
            </w:pPr>
            <w:r>
              <w:t>Teeple</w:t>
            </w:r>
          </w:p>
        </w:tc>
        <w:tc>
          <w:tcPr>
            <w:tcW w:w="2180" w:type="dxa"/>
            <w:shd w:val="clear" w:color="auto" w:fill="auto"/>
          </w:tcPr>
          <w:p w14:paraId="1F372ECC" w14:textId="751B7A3E" w:rsidR="00733E6D" w:rsidRPr="00733E6D" w:rsidRDefault="00733E6D" w:rsidP="00733E6D">
            <w:pPr>
              <w:ind w:firstLine="0"/>
            </w:pPr>
            <w:r>
              <w:t>Terribile</w:t>
            </w:r>
          </w:p>
        </w:tc>
      </w:tr>
      <w:tr w:rsidR="00733E6D" w:rsidRPr="00733E6D" w14:paraId="52848099" w14:textId="77777777" w:rsidTr="00733E6D">
        <w:tc>
          <w:tcPr>
            <w:tcW w:w="2179" w:type="dxa"/>
            <w:shd w:val="clear" w:color="auto" w:fill="auto"/>
          </w:tcPr>
          <w:p w14:paraId="783171D9" w14:textId="3A2D995B" w:rsidR="00733E6D" w:rsidRPr="00733E6D" w:rsidRDefault="00733E6D" w:rsidP="00733E6D">
            <w:pPr>
              <w:ind w:firstLine="0"/>
            </w:pPr>
            <w:r>
              <w:t>Vaughan</w:t>
            </w:r>
          </w:p>
        </w:tc>
        <w:tc>
          <w:tcPr>
            <w:tcW w:w="2179" w:type="dxa"/>
            <w:shd w:val="clear" w:color="auto" w:fill="auto"/>
          </w:tcPr>
          <w:p w14:paraId="1BE99BC7" w14:textId="02610337" w:rsidR="00733E6D" w:rsidRPr="00733E6D" w:rsidRDefault="00733E6D" w:rsidP="00733E6D">
            <w:pPr>
              <w:ind w:firstLine="0"/>
            </w:pPr>
            <w:r>
              <w:t>Waters</w:t>
            </w:r>
          </w:p>
        </w:tc>
        <w:tc>
          <w:tcPr>
            <w:tcW w:w="2180" w:type="dxa"/>
            <w:shd w:val="clear" w:color="auto" w:fill="auto"/>
          </w:tcPr>
          <w:p w14:paraId="6C09E434" w14:textId="5EC50F93" w:rsidR="00733E6D" w:rsidRPr="00733E6D" w:rsidRDefault="00733E6D" w:rsidP="00733E6D">
            <w:pPr>
              <w:ind w:firstLine="0"/>
            </w:pPr>
            <w:r>
              <w:t>Weeks</w:t>
            </w:r>
          </w:p>
        </w:tc>
      </w:tr>
      <w:tr w:rsidR="00733E6D" w:rsidRPr="00733E6D" w14:paraId="7FE6721B" w14:textId="77777777" w:rsidTr="00733E6D">
        <w:tc>
          <w:tcPr>
            <w:tcW w:w="2179" w:type="dxa"/>
            <w:shd w:val="clear" w:color="auto" w:fill="auto"/>
          </w:tcPr>
          <w:p w14:paraId="40464207" w14:textId="48F355E4" w:rsidR="00733E6D" w:rsidRPr="00733E6D" w:rsidRDefault="00733E6D" w:rsidP="00733E6D">
            <w:pPr>
              <w:ind w:firstLine="0"/>
            </w:pPr>
            <w:r>
              <w:t>Wetmore</w:t>
            </w:r>
          </w:p>
        </w:tc>
        <w:tc>
          <w:tcPr>
            <w:tcW w:w="2179" w:type="dxa"/>
            <w:shd w:val="clear" w:color="auto" w:fill="auto"/>
          </w:tcPr>
          <w:p w14:paraId="625FD537" w14:textId="3A32F45B" w:rsidR="00733E6D" w:rsidRPr="00733E6D" w:rsidRDefault="00733E6D" w:rsidP="00733E6D">
            <w:pPr>
              <w:ind w:firstLine="0"/>
            </w:pPr>
            <w:r>
              <w:t>White</w:t>
            </w:r>
          </w:p>
        </w:tc>
        <w:tc>
          <w:tcPr>
            <w:tcW w:w="2180" w:type="dxa"/>
            <w:shd w:val="clear" w:color="auto" w:fill="auto"/>
          </w:tcPr>
          <w:p w14:paraId="1183948C" w14:textId="4FD50972" w:rsidR="00733E6D" w:rsidRPr="00733E6D" w:rsidRDefault="00733E6D" w:rsidP="00733E6D">
            <w:pPr>
              <w:ind w:firstLine="0"/>
            </w:pPr>
            <w:r>
              <w:t>Whitmire</w:t>
            </w:r>
          </w:p>
        </w:tc>
      </w:tr>
      <w:tr w:rsidR="00733E6D" w:rsidRPr="00733E6D" w14:paraId="239C24B2" w14:textId="77777777" w:rsidTr="00733E6D">
        <w:tc>
          <w:tcPr>
            <w:tcW w:w="2179" w:type="dxa"/>
            <w:shd w:val="clear" w:color="auto" w:fill="auto"/>
          </w:tcPr>
          <w:p w14:paraId="46B47F4D" w14:textId="3AD831B5" w:rsidR="00733E6D" w:rsidRPr="00733E6D" w:rsidRDefault="00733E6D" w:rsidP="00733E6D">
            <w:pPr>
              <w:keepNext/>
              <w:ind w:firstLine="0"/>
            </w:pPr>
            <w:r>
              <w:t>Wickensimer</w:t>
            </w:r>
          </w:p>
        </w:tc>
        <w:tc>
          <w:tcPr>
            <w:tcW w:w="2179" w:type="dxa"/>
            <w:shd w:val="clear" w:color="auto" w:fill="auto"/>
          </w:tcPr>
          <w:p w14:paraId="158492CE" w14:textId="12F7B7AF" w:rsidR="00733E6D" w:rsidRPr="00733E6D" w:rsidRDefault="00733E6D" w:rsidP="00733E6D">
            <w:pPr>
              <w:keepNext/>
              <w:ind w:firstLine="0"/>
            </w:pPr>
            <w:r>
              <w:t>Williams</w:t>
            </w:r>
          </w:p>
        </w:tc>
        <w:tc>
          <w:tcPr>
            <w:tcW w:w="2180" w:type="dxa"/>
            <w:shd w:val="clear" w:color="auto" w:fill="auto"/>
          </w:tcPr>
          <w:p w14:paraId="1A00968B" w14:textId="444E80A0" w:rsidR="00733E6D" w:rsidRPr="00733E6D" w:rsidRDefault="00733E6D" w:rsidP="00733E6D">
            <w:pPr>
              <w:keepNext/>
              <w:ind w:firstLine="0"/>
            </w:pPr>
            <w:r>
              <w:t>Willis</w:t>
            </w:r>
          </w:p>
        </w:tc>
      </w:tr>
      <w:tr w:rsidR="00733E6D" w:rsidRPr="00733E6D" w14:paraId="2A554B46" w14:textId="77777777" w:rsidTr="00733E6D">
        <w:tc>
          <w:tcPr>
            <w:tcW w:w="2179" w:type="dxa"/>
            <w:shd w:val="clear" w:color="auto" w:fill="auto"/>
          </w:tcPr>
          <w:p w14:paraId="38387E1B" w14:textId="12A961FB" w:rsidR="00733E6D" w:rsidRPr="00733E6D" w:rsidRDefault="00733E6D" w:rsidP="00733E6D">
            <w:pPr>
              <w:keepNext/>
              <w:ind w:firstLine="0"/>
            </w:pPr>
            <w:r>
              <w:t>Wooten</w:t>
            </w:r>
          </w:p>
        </w:tc>
        <w:tc>
          <w:tcPr>
            <w:tcW w:w="2179" w:type="dxa"/>
            <w:shd w:val="clear" w:color="auto" w:fill="auto"/>
          </w:tcPr>
          <w:p w14:paraId="6A4AA98C" w14:textId="07208439" w:rsidR="00733E6D" w:rsidRPr="00733E6D" w:rsidRDefault="00733E6D" w:rsidP="00733E6D">
            <w:pPr>
              <w:keepNext/>
              <w:ind w:firstLine="0"/>
            </w:pPr>
            <w:r>
              <w:t>Yow</w:t>
            </w:r>
          </w:p>
        </w:tc>
        <w:tc>
          <w:tcPr>
            <w:tcW w:w="2180" w:type="dxa"/>
            <w:shd w:val="clear" w:color="auto" w:fill="auto"/>
          </w:tcPr>
          <w:p w14:paraId="4D575499" w14:textId="77777777" w:rsidR="00733E6D" w:rsidRPr="00733E6D" w:rsidRDefault="00733E6D" w:rsidP="00733E6D">
            <w:pPr>
              <w:keepNext/>
              <w:ind w:firstLine="0"/>
            </w:pPr>
          </w:p>
        </w:tc>
      </w:tr>
    </w:tbl>
    <w:p w14:paraId="2E686D58" w14:textId="77777777" w:rsidR="00733E6D" w:rsidRDefault="00733E6D" w:rsidP="00733E6D"/>
    <w:p w14:paraId="4DE10B3B" w14:textId="77378E59" w:rsidR="00733E6D" w:rsidRDefault="00733E6D" w:rsidP="00733E6D">
      <w:pPr>
        <w:jc w:val="center"/>
        <w:rPr>
          <w:b/>
        </w:rPr>
      </w:pPr>
      <w:r w:rsidRPr="00733E6D">
        <w:rPr>
          <w:b/>
        </w:rPr>
        <w:t>Total--107</w:t>
      </w:r>
    </w:p>
    <w:p w14:paraId="6E104853" w14:textId="77777777" w:rsidR="00733E6D" w:rsidRDefault="00733E6D" w:rsidP="00733E6D">
      <w:pPr>
        <w:jc w:val="center"/>
        <w:rPr>
          <w:b/>
        </w:rPr>
      </w:pPr>
    </w:p>
    <w:p w14:paraId="1B5FBC96" w14:textId="77777777" w:rsidR="00733E6D" w:rsidRDefault="00733E6D" w:rsidP="00733E6D">
      <w:pPr>
        <w:ind w:firstLine="0"/>
      </w:pPr>
      <w:r w:rsidRPr="00733E6D">
        <w:t xml:space="preserve"> </w:t>
      </w:r>
      <w:r>
        <w:t>Those who voted in the negative are:</w:t>
      </w:r>
    </w:p>
    <w:p w14:paraId="49A93CF7" w14:textId="77777777" w:rsidR="00733E6D" w:rsidRDefault="00733E6D" w:rsidP="00733E6D"/>
    <w:p w14:paraId="332D0561" w14:textId="77777777" w:rsidR="00733E6D" w:rsidRDefault="00733E6D" w:rsidP="00733E6D">
      <w:pPr>
        <w:jc w:val="center"/>
        <w:rPr>
          <w:b/>
        </w:rPr>
      </w:pPr>
      <w:r w:rsidRPr="00733E6D">
        <w:rPr>
          <w:b/>
        </w:rPr>
        <w:t>Total--0</w:t>
      </w:r>
    </w:p>
    <w:p w14:paraId="54F06753" w14:textId="61342D1B" w:rsidR="00733E6D" w:rsidRDefault="00733E6D" w:rsidP="00733E6D">
      <w:pPr>
        <w:jc w:val="center"/>
        <w:rPr>
          <w:b/>
        </w:rPr>
      </w:pPr>
    </w:p>
    <w:p w14:paraId="6882371E" w14:textId="77777777" w:rsidR="00733E6D" w:rsidRDefault="00733E6D" w:rsidP="00733E6D">
      <w:r>
        <w:t xml:space="preserve">So, the Bill was read the second time and ordered to third reading.  </w:t>
      </w:r>
    </w:p>
    <w:p w14:paraId="26D49A4E" w14:textId="77777777" w:rsidR="00733E6D" w:rsidRDefault="00733E6D" w:rsidP="00733E6D"/>
    <w:p w14:paraId="6DA03878" w14:textId="30A4E3F2" w:rsidR="00733E6D" w:rsidRDefault="00733E6D" w:rsidP="00733E6D">
      <w:pPr>
        <w:keepNext/>
        <w:jc w:val="center"/>
        <w:rPr>
          <w:b/>
        </w:rPr>
      </w:pPr>
      <w:r w:rsidRPr="00733E6D">
        <w:rPr>
          <w:b/>
        </w:rPr>
        <w:lastRenderedPageBreak/>
        <w:t>S. 219--ORDERED TO BE READ THIRD TIME TOMORROW</w:t>
      </w:r>
    </w:p>
    <w:p w14:paraId="106AE124" w14:textId="51849C2F" w:rsidR="00733E6D" w:rsidRDefault="00733E6D" w:rsidP="00733E6D">
      <w:r>
        <w:t>On motion of Rep. B. NEWTON, with unanimous consent, it was ordered that S. 219 be read the third time tomorrow.</w:t>
      </w:r>
    </w:p>
    <w:p w14:paraId="325289C2" w14:textId="77777777" w:rsidR="00733E6D" w:rsidRDefault="00733E6D" w:rsidP="00733E6D"/>
    <w:p w14:paraId="58DE7E29" w14:textId="5031FE2E" w:rsidR="00733E6D" w:rsidRDefault="00733E6D" w:rsidP="00733E6D">
      <w:pPr>
        <w:keepNext/>
        <w:jc w:val="center"/>
        <w:rPr>
          <w:b/>
        </w:rPr>
      </w:pPr>
      <w:r w:rsidRPr="00733E6D">
        <w:rPr>
          <w:b/>
        </w:rPr>
        <w:t>H. 4216--REQUESTS FOR DEBATE</w:t>
      </w:r>
    </w:p>
    <w:p w14:paraId="4475E24C" w14:textId="69DBD64F" w:rsidR="00733E6D" w:rsidRDefault="00733E6D" w:rsidP="00733E6D">
      <w:pPr>
        <w:keepNext/>
      </w:pPr>
      <w:r>
        <w:t>The following Bill was taken up:</w:t>
      </w:r>
    </w:p>
    <w:p w14:paraId="2A19C976" w14:textId="77777777" w:rsidR="00733E6D" w:rsidRDefault="00733E6D" w:rsidP="00733E6D">
      <w:pPr>
        <w:keepNext/>
      </w:pPr>
      <w:bookmarkStart w:id="46" w:name="include_clip_start_130"/>
      <w:bookmarkEnd w:id="46"/>
    </w:p>
    <w:p w14:paraId="5DCCA604" w14:textId="77777777" w:rsidR="00733E6D" w:rsidRDefault="00733E6D" w:rsidP="00733E6D">
      <w:r>
        <w:t>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3689BF7D" w14:textId="4554B5BB" w:rsidR="00733E6D" w:rsidRDefault="00733E6D" w:rsidP="00733E6D">
      <w:bookmarkStart w:id="47" w:name="include_clip_end_130"/>
      <w:bookmarkEnd w:id="47"/>
    </w:p>
    <w:p w14:paraId="072BEAAF" w14:textId="64CE1E2D" w:rsidR="00733E6D" w:rsidRDefault="00733E6D" w:rsidP="00733E6D">
      <w:r>
        <w:t>Reps. B. NEWTON, EDGERTON, ERICKSON, GUFFEY, HIOTT, HEWITT, MAGNUSON, BEACH, POPE, MARTIN, BALLENTINE, WHITE, KILMARTIN, FRANK, TAYLOR, HARRIS, KIRBY, RIVERS, ANDERSON, GILLIARD, BAMBERG, SPANN-WILDER, GARVIN, DILLARD, WEEKS and JONES requested debate on the Bill.</w:t>
      </w:r>
    </w:p>
    <w:p w14:paraId="0DFA2666" w14:textId="77777777" w:rsidR="00733E6D" w:rsidRDefault="00733E6D" w:rsidP="00733E6D"/>
    <w:p w14:paraId="1B9FC6CC" w14:textId="49C7847A" w:rsidR="00733E6D" w:rsidRDefault="00733E6D" w:rsidP="00733E6D">
      <w:pPr>
        <w:keepNext/>
        <w:jc w:val="center"/>
        <w:rPr>
          <w:b/>
        </w:rPr>
      </w:pPr>
      <w:r w:rsidRPr="00733E6D">
        <w:rPr>
          <w:b/>
        </w:rPr>
        <w:lastRenderedPageBreak/>
        <w:t>H. 3489--ORDERED TO THIRD READING</w:t>
      </w:r>
    </w:p>
    <w:p w14:paraId="4BBC86BA" w14:textId="4CFCE9A7" w:rsidR="00733E6D" w:rsidRDefault="00733E6D" w:rsidP="00733E6D">
      <w:pPr>
        <w:keepNext/>
      </w:pPr>
      <w:r>
        <w:t>The following Bill was taken up:</w:t>
      </w:r>
    </w:p>
    <w:p w14:paraId="70525893" w14:textId="77777777" w:rsidR="00733E6D" w:rsidRDefault="00733E6D" w:rsidP="00733E6D">
      <w:pPr>
        <w:keepNext/>
      </w:pPr>
      <w:bookmarkStart w:id="48" w:name="include_clip_start_133"/>
      <w:bookmarkEnd w:id="48"/>
    </w:p>
    <w:p w14:paraId="0A1B1F19" w14:textId="77777777" w:rsidR="00733E6D" w:rsidRDefault="00733E6D" w:rsidP="00733E6D">
      <w:r>
        <w:t>H. 3489 -- Reps. Ballentine and M. M. Smith: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19B1D2C7" w14:textId="4C058062" w:rsidR="00733E6D" w:rsidRDefault="00733E6D" w:rsidP="00733E6D">
      <w:bookmarkStart w:id="49" w:name="include_clip_end_133"/>
      <w:bookmarkEnd w:id="49"/>
    </w:p>
    <w:p w14:paraId="78D3EDFF" w14:textId="6A951686" w:rsidR="00733E6D" w:rsidRDefault="00733E6D" w:rsidP="00733E6D">
      <w:r>
        <w:t>Rep. B. NEWTON explained the Bill.</w:t>
      </w:r>
    </w:p>
    <w:p w14:paraId="05D6C38D" w14:textId="77777777" w:rsidR="00733E6D" w:rsidRDefault="00733E6D" w:rsidP="00733E6D"/>
    <w:p w14:paraId="7CA34DA6" w14:textId="77777777" w:rsidR="00733E6D" w:rsidRDefault="00733E6D" w:rsidP="00733E6D">
      <w:r>
        <w:t xml:space="preserve">The yeas and nays were taken resulting as follows: </w:t>
      </w:r>
    </w:p>
    <w:p w14:paraId="1AB3D865" w14:textId="780A984D" w:rsidR="00733E6D" w:rsidRDefault="00733E6D" w:rsidP="00733E6D">
      <w:pPr>
        <w:jc w:val="center"/>
      </w:pPr>
      <w:r>
        <w:t xml:space="preserve"> </w:t>
      </w:r>
      <w:bookmarkStart w:id="50" w:name="vote_start135"/>
      <w:bookmarkEnd w:id="50"/>
      <w:r>
        <w:t>Yeas 100; Nays 0</w:t>
      </w:r>
    </w:p>
    <w:p w14:paraId="0F488973" w14:textId="77777777" w:rsidR="00733E6D" w:rsidRDefault="00733E6D" w:rsidP="00733E6D">
      <w:pPr>
        <w:jc w:val="center"/>
      </w:pPr>
    </w:p>
    <w:p w14:paraId="1E38930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6423625" w14:textId="77777777" w:rsidTr="00733E6D">
        <w:tc>
          <w:tcPr>
            <w:tcW w:w="2179" w:type="dxa"/>
            <w:shd w:val="clear" w:color="auto" w:fill="auto"/>
          </w:tcPr>
          <w:p w14:paraId="7FE0F6AA" w14:textId="45A688A9" w:rsidR="00733E6D" w:rsidRPr="00733E6D" w:rsidRDefault="00733E6D" w:rsidP="00733E6D">
            <w:pPr>
              <w:keepNext/>
              <w:ind w:firstLine="0"/>
            </w:pPr>
            <w:r>
              <w:t>Anderson</w:t>
            </w:r>
          </w:p>
        </w:tc>
        <w:tc>
          <w:tcPr>
            <w:tcW w:w="2179" w:type="dxa"/>
            <w:shd w:val="clear" w:color="auto" w:fill="auto"/>
          </w:tcPr>
          <w:p w14:paraId="7463E4C5" w14:textId="20D58EA4" w:rsidR="00733E6D" w:rsidRPr="00733E6D" w:rsidRDefault="00733E6D" w:rsidP="00733E6D">
            <w:pPr>
              <w:keepNext/>
              <w:ind w:firstLine="0"/>
            </w:pPr>
            <w:r>
              <w:t>Atkinson</w:t>
            </w:r>
          </w:p>
        </w:tc>
        <w:tc>
          <w:tcPr>
            <w:tcW w:w="2180" w:type="dxa"/>
            <w:shd w:val="clear" w:color="auto" w:fill="auto"/>
          </w:tcPr>
          <w:p w14:paraId="374C5413" w14:textId="3BCDFBDA" w:rsidR="00733E6D" w:rsidRPr="00733E6D" w:rsidRDefault="00733E6D" w:rsidP="00733E6D">
            <w:pPr>
              <w:keepNext/>
              <w:ind w:firstLine="0"/>
            </w:pPr>
            <w:r>
              <w:t>Bailey</w:t>
            </w:r>
          </w:p>
        </w:tc>
      </w:tr>
      <w:tr w:rsidR="00733E6D" w:rsidRPr="00733E6D" w14:paraId="3222B6DD" w14:textId="77777777" w:rsidTr="00733E6D">
        <w:tc>
          <w:tcPr>
            <w:tcW w:w="2179" w:type="dxa"/>
            <w:shd w:val="clear" w:color="auto" w:fill="auto"/>
          </w:tcPr>
          <w:p w14:paraId="3523E9BB" w14:textId="68439E9A" w:rsidR="00733E6D" w:rsidRPr="00733E6D" w:rsidRDefault="00733E6D" w:rsidP="00733E6D">
            <w:pPr>
              <w:ind w:firstLine="0"/>
            </w:pPr>
            <w:r>
              <w:t>Ballentine</w:t>
            </w:r>
          </w:p>
        </w:tc>
        <w:tc>
          <w:tcPr>
            <w:tcW w:w="2179" w:type="dxa"/>
            <w:shd w:val="clear" w:color="auto" w:fill="auto"/>
          </w:tcPr>
          <w:p w14:paraId="3DCA7EEE" w14:textId="052873EF" w:rsidR="00733E6D" w:rsidRPr="00733E6D" w:rsidRDefault="00733E6D" w:rsidP="00733E6D">
            <w:pPr>
              <w:ind w:firstLine="0"/>
            </w:pPr>
            <w:r>
              <w:t>Bannister</w:t>
            </w:r>
          </w:p>
        </w:tc>
        <w:tc>
          <w:tcPr>
            <w:tcW w:w="2180" w:type="dxa"/>
            <w:shd w:val="clear" w:color="auto" w:fill="auto"/>
          </w:tcPr>
          <w:p w14:paraId="1C743BB1" w14:textId="7BF44035" w:rsidR="00733E6D" w:rsidRPr="00733E6D" w:rsidRDefault="00733E6D" w:rsidP="00733E6D">
            <w:pPr>
              <w:ind w:firstLine="0"/>
            </w:pPr>
            <w:r>
              <w:t>Bauer</w:t>
            </w:r>
          </w:p>
        </w:tc>
      </w:tr>
      <w:tr w:rsidR="00733E6D" w:rsidRPr="00733E6D" w14:paraId="03093369" w14:textId="77777777" w:rsidTr="00733E6D">
        <w:tc>
          <w:tcPr>
            <w:tcW w:w="2179" w:type="dxa"/>
            <w:shd w:val="clear" w:color="auto" w:fill="auto"/>
          </w:tcPr>
          <w:p w14:paraId="78CE13A6" w14:textId="64502DC8" w:rsidR="00733E6D" w:rsidRPr="00733E6D" w:rsidRDefault="00733E6D" w:rsidP="00733E6D">
            <w:pPr>
              <w:ind w:firstLine="0"/>
            </w:pPr>
            <w:r>
              <w:t>Beach</w:t>
            </w:r>
          </w:p>
        </w:tc>
        <w:tc>
          <w:tcPr>
            <w:tcW w:w="2179" w:type="dxa"/>
            <w:shd w:val="clear" w:color="auto" w:fill="auto"/>
          </w:tcPr>
          <w:p w14:paraId="14D4BF91" w14:textId="72F94DA9" w:rsidR="00733E6D" w:rsidRPr="00733E6D" w:rsidRDefault="00733E6D" w:rsidP="00733E6D">
            <w:pPr>
              <w:ind w:firstLine="0"/>
            </w:pPr>
            <w:r>
              <w:t>Bernstein</w:t>
            </w:r>
          </w:p>
        </w:tc>
        <w:tc>
          <w:tcPr>
            <w:tcW w:w="2180" w:type="dxa"/>
            <w:shd w:val="clear" w:color="auto" w:fill="auto"/>
          </w:tcPr>
          <w:p w14:paraId="40C5E5AF" w14:textId="61253DD6" w:rsidR="00733E6D" w:rsidRPr="00733E6D" w:rsidRDefault="00733E6D" w:rsidP="00733E6D">
            <w:pPr>
              <w:ind w:firstLine="0"/>
            </w:pPr>
            <w:r>
              <w:t>Bowers</w:t>
            </w:r>
          </w:p>
        </w:tc>
      </w:tr>
      <w:tr w:rsidR="00733E6D" w:rsidRPr="00733E6D" w14:paraId="2A7F4EC6" w14:textId="77777777" w:rsidTr="00733E6D">
        <w:tc>
          <w:tcPr>
            <w:tcW w:w="2179" w:type="dxa"/>
            <w:shd w:val="clear" w:color="auto" w:fill="auto"/>
          </w:tcPr>
          <w:p w14:paraId="1305E58A" w14:textId="6CC214E1" w:rsidR="00733E6D" w:rsidRPr="00733E6D" w:rsidRDefault="00733E6D" w:rsidP="00733E6D">
            <w:pPr>
              <w:ind w:firstLine="0"/>
            </w:pPr>
            <w:r>
              <w:t>Bradley</w:t>
            </w:r>
          </w:p>
        </w:tc>
        <w:tc>
          <w:tcPr>
            <w:tcW w:w="2179" w:type="dxa"/>
            <w:shd w:val="clear" w:color="auto" w:fill="auto"/>
          </w:tcPr>
          <w:p w14:paraId="6443A0EC" w14:textId="6CA7E948" w:rsidR="00733E6D" w:rsidRPr="00733E6D" w:rsidRDefault="00733E6D" w:rsidP="00733E6D">
            <w:pPr>
              <w:ind w:firstLine="0"/>
            </w:pPr>
            <w:r>
              <w:t>Brewer</w:t>
            </w:r>
          </w:p>
        </w:tc>
        <w:tc>
          <w:tcPr>
            <w:tcW w:w="2180" w:type="dxa"/>
            <w:shd w:val="clear" w:color="auto" w:fill="auto"/>
          </w:tcPr>
          <w:p w14:paraId="11815AA6" w14:textId="00AD5E94" w:rsidR="00733E6D" w:rsidRPr="00733E6D" w:rsidRDefault="00733E6D" w:rsidP="00733E6D">
            <w:pPr>
              <w:ind w:firstLine="0"/>
            </w:pPr>
            <w:r>
              <w:t>Burns</w:t>
            </w:r>
          </w:p>
        </w:tc>
      </w:tr>
      <w:tr w:rsidR="00733E6D" w:rsidRPr="00733E6D" w14:paraId="7FB79320" w14:textId="77777777" w:rsidTr="00733E6D">
        <w:tc>
          <w:tcPr>
            <w:tcW w:w="2179" w:type="dxa"/>
            <w:shd w:val="clear" w:color="auto" w:fill="auto"/>
          </w:tcPr>
          <w:p w14:paraId="70FDCBCE" w14:textId="16120B24" w:rsidR="00733E6D" w:rsidRPr="00733E6D" w:rsidRDefault="00733E6D" w:rsidP="00733E6D">
            <w:pPr>
              <w:ind w:firstLine="0"/>
            </w:pPr>
            <w:r>
              <w:t>Bustos</w:t>
            </w:r>
          </w:p>
        </w:tc>
        <w:tc>
          <w:tcPr>
            <w:tcW w:w="2179" w:type="dxa"/>
            <w:shd w:val="clear" w:color="auto" w:fill="auto"/>
          </w:tcPr>
          <w:p w14:paraId="5380A1C9" w14:textId="4D422079" w:rsidR="00733E6D" w:rsidRPr="00733E6D" w:rsidRDefault="00733E6D" w:rsidP="00733E6D">
            <w:pPr>
              <w:ind w:firstLine="0"/>
            </w:pPr>
            <w:r>
              <w:t>Calhoon</w:t>
            </w:r>
          </w:p>
        </w:tc>
        <w:tc>
          <w:tcPr>
            <w:tcW w:w="2180" w:type="dxa"/>
            <w:shd w:val="clear" w:color="auto" w:fill="auto"/>
          </w:tcPr>
          <w:p w14:paraId="08CB70EB" w14:textId="7CE4905E" w:rsidR="00733E6D" w:rsidRPr="00733E6D" w:rsidRDefault="00733E6D" w:rsidP="00733E6D">
            <w:pPr>
              <w:ind w:firstLine="0"/>
            </w:pPr>
            <w:r>
              <w:t>Chapman</w:t>
            </w:r>
          </w:p>
        </w:tc>
      </w:tr>
      <w:tr w:rsidR="00733E6D" w:rsidRPr="00733E6D" w14:paraId="27B6CBBE" w14:textId="77777777" w:rsidTr="00733E6D">
        <w:tc>
          <w:tcPr>
            <w:tcW w:w="2179" w:type="dxa"/>
            <w:shd w:val="clear" w:color="auto" w:fill="auto"/>
          </w:tcPr>
          <w:p w14:paraId="409435D3" w14:textId="6783568A" w:rsidR="00733E6D" w:rsidRPr="00733E6D" w:rsidRDefault="00733E6D" w:rsidP="00733E6D">
            <w:pPr>
              <w:ind w:firstLine="0"/>
            </w:pPr>
            <w:r>
              <w:t>Chumley</w:t>
            </w:r>
          </w:p>
        </w:tc>
        <w:tc>
          <w:tcPr>
            <w:tcW w:w="2179" w:type="dxa"/>
            <w:shd w:val="clear" w:color="auto" w:fill="auto"/>
          </w:tcPr>
          <w:p w14:paraId="10E1BB98" w14:textId="349BD7A8" w:rsidR="00733E6D" w:rsidRPr="00733E6D" w:rsidRDefault="00733E6D" w:rsidP="00733E6D">
            <w:pPr>
              <w:ind w:firstLine="0"/>
            </w:pPr>
            <w:r>
              <w:t>Clyburn</w:t>
            </w:r>
          </w:p>
        </w:tc>
        <w:tc>
          <w:tcPr>
            <w:tcW w:w="2180" w:type="dxa"/>
            <w:shd w:val="clear" w:color="auto" w:fill="auto"/>
          </w:tcPr>
          <w:p w14:paraId="3EE664D3" w14:textId="59AD149B" w:rsidR="00733E6D" w:rsidRPr="00733E6D" w:rsidRDefault="00733E6D" w:rsidP="00733E6D">
            <w:pPr>
              <w:ind w:firstLine="0"/>
            </w:pPr>
            <w:r>
              <w:t>Cobb-Hunter</w:t>
            </w:r>
          </w:p>
        </w:tc>
      </w:tr>
      <w:tr w:rsidR="00733E6D" w:rsidRPr="00733E6D" w14:paraId="754F89DF" w14:textId="77777777" w:rsidTr="00733E6D">
        <w:tc>
          <w:tcPr>
            <w:tcW w:w="2179" w:type="dxa"/>
            <w:shd w:val="clear" w:color="auto" w:fill="auto"/>
          </w:tcPr>
          <w:p w14:paraId="2AB310BD" w14:textId="5FFC7093" w:rsidR="00733E6D" w:rsidRPr="00733E6D" w:rsidRDefault="00733E6D" w:rsidP="00733E6D">
            <w:pPr>
              <w:ind w:firstLine="0"/>
            </w:pPr>
            <w:r>
              <w:t>Collins</w:t>
            </w:r>
          </w:p>
        </w:tc>
        <w:tc>
          <w:tcPr>
            <w:tcW w:w="2179" w:type="dxa"/>
            <w:shd w:val="clear" w:color="auto" w:fill="auto"/>
          </w:tcPr>
          <w:p w14:paraId="3295FEE6" w14:textId="72779150" w:rsidR="00733E6D" w:rsidRPr="00733E6D" w:rsidRDefault="00733E6D" w:rsidP="00733E6D">
            <w:pPr>
              <w:ind w:firstLine="0"/>
            </w:pPr>
            <w:r>
              <w:t>B. J. Cox</w:t>
            </w:r>
          </w:p>
        </w:tc>
        <w:tc>
          <w:tcPr>
            <w:tcW w:w="2180" w:type="dxa"/>
            <w:shd w:val="clear" w:color="auto" w:fill="auto"/>
          </w:tcPr>
          <w:p w14:paraId="3F608809" w14:textId="700EA910" w:rsidR="00733E6D" w:rsidRPr="00733E6D" w:rsidRDefault="00733E6D" w:rsidP="00733E6D">
            <w:pPr>
              <w:ind w:firstLine="0"/>
            </w:pPr>
            <w:r>
              <w:t>B. L. Cox</w:t>
            </w:r>
          </w:p>
        </w:tc>
      </w:tr>
      <w:tr w:rsidR="00733E6D" w:rsidRPr="00733E6D" w14:paraId="0AB8B5B1" w14:textId="77777777" w:rsidTr="00733E6D">
        <w:tc>
          <w:tcPr>
            <w:tcW w:w="2179" w:type="dxa"/>
            <w:shd w:val="clear" w:color="auto" w:fill="auto"/>
          </w:tcPr>
          <w:p w14:paraId="07693098" w14:textId="7D78C684" w:rsidR="00733E6D" w:rsidRPr="00733E6D" w:rsidRDefault="00733E6D" w:rsidP="00733E6D">
            <w:pPr>
              <w:ind w:firstLine="0"/>
            </w:pPr>
            <w:r>
              <w:t>Cromer</w:t>
            </w:r>
          </w:p>
        </w:tc>
        <w:tc>
          <w:tcPr>
            <w:tcW w:w="2179" w:type="dxa"/>
            <w:shd w:val="clear" w:color="auto" w:fill="auto"/>
          </w:tcPr>
          <w:p w14:paraId="6979DF01" w14:textId="1D64B1F6" w:rsidR="00733E6D" w:rsidRPr="00733E6D" w:rsidRDefault="00733E6D" w:rsidP="00733E6D">
            <w:pPr>
              <w:ind w:firstLine="0"/>
            </w:pPr>
            <w:r>
              <w:t>Davis</w:t>
            </w:r>
          </w:p>
        </w:tc>
        <w:tc>
          <w:tcPr>
            <w:tcW w:w="2180" w:type="dxa"/>
            <w:shd w:val="clear" w:color="auto" w:fill="auto"/>
          </w:tcPr>
          <w:p w14:paraId="036D1484" w14:textId="3B0BF585" w:rsidR="00733E6D" w:rsidRPr="00733E6D" w:rsidRDefault="00733E6D" w:rsidP="00733E6D">
            <w:pPr>
              <w:ind w:firstLine="0"/>
            </w:pPr>
            <w:r>
              <w:t>Dillard</w:t>
            </w:r>
          </w:p>
        </w:tc>
      </w:tr>
      <w:tr w:rsidR="00733E6D" w:rsidRPr="00733E6D" w14:paraId="4D435B67" w14:textId="77777777" w:rsidTr="00733E6D">
        <w:tc>
          <w:tcPr>
            <w:tcW w:w="2179" w:type="dxa"/>
            <w:shd w:val="clear" w:color="auto" w:fill="auto"/>
          </w:tcPr>
          <w:p w14:paraId="6B1F0171" w14:textId="54D6D046" w:rsidR="00733E6D" w:rsidRPr="00733E6D" w:rsidRDefault="00733E6D" w:rsidP="00733E6D">
            <w:pPr>
              <w:ind w:firstLine="0"/>
            </w:pPr>
            <w:r>
              <w:t>Duncan</w:t>
            </w:r>
          </w:p>
        </w:tc>
        <w:tc>
          <w:tcPr>
            <w:tcW w:w="2179" w:type="dxa"/>
            <w:shd w:val="clear" w:color="auto" w:fill="auto"/>
          </w:tcPr>
          <w:p w14:paraId="1F874A75" w14:textId="5000E8EB" w:rsidR="00733E6D" w:rsidRPr="00733E6D" w:rsidRDefault="00733E6D" w:rsidP="00733E6D">
            <w:pPr>
              <w:ind w:firstLine="0"/>
            </w:pPr>
            <w:r>
              <w:t>Edgerton</w:t>
            </w:r>
          </w:p>
        </w:tc>
        <w:tc>
          <w:tcPr>
            <w:tcW w:w="2180" w:type="dxa"/>
            <w:shd w:val="clear" w:color="auto" w:fill="auto"/>
          </w:tcPr>
          <w:p w14:paraId="24402E77" w14:textId="4DF450E4" w:rsidR="00733E6D" w:rsidRPr="00733E6D" w:rsidRDefault="00733E6D" w:rsidP="00733E6D">
            <w:pPr>
              <w:ind w:firstLine="0"/>
            </w:pPr>
            <w:r>
              <w:t>Erickson</w:t>
            </w:r>
          </w:p>
        </w:tc>
      </w:tr>
      <w:tr w:rsidR="00733E6D" w:rsidRPr="00733E6D" w14:paraId="563789DE" w14:textId="77777777" w:rsidTr="00733E6D">
        <w:tc>
          <w:tcPr>
            <w:tcW w:w="2179" w:type="dxa"/>
            <w:shd w:val="clear" w:color="auto" w:fill="auto"/>
          </w:tcPr>
          <w:p w14:paraId="2C1665E5" w14:textId="30D02CA5" w:rsidR="00733E6D" w:rsidRPr="00733E6D" w:rsidRDefault="00733E6D" w:rsidP="00733E6D">
            <w:pPr>
              <w:ind w:firstLine="0"/>
            </w:pPr>
            <w:r>
              <w:t>Forrest</w:t>
            </w:r>
          </w:p>
        </w:tc>
        <w:tc>
          <w:tcPr>
            <w:tcW w:w="2179" w:type="dxa"/>
            <w:shd w:val="clear" w:color="auto" w:fill="auto"/>
          </w:tcPr>
          <w:p w14:paraId="724FD61C" w14:textId="3D4D8C69" w:rsidR="00733E6D" w:rsidRPr="00733E6D" w:rsidRDefault="00733E6D" w:rsidP="00733E6D">
            <w:pPr>
              <w:ind w:firstLine="0"/>
            </w:pPr>
            <w:r>
              <w:t>Gagnon</w:t>
            </w:r>
          </w:p>
        </w:tc>
        <w:tc>
          <w:tcPr>
            <w:tcW w:w="2180" w:type="dxa"/>
            <w:shd w:val="clear" w:color="auto" w:fill="auto"/>
          </w:tcPr>
          <w:p w14:paraId="7BD5DACB" w14:textId="63106325" w:rsidR="00733E6D" w:rsidRPr="00733E6D" w:rsidRDefault="00733E6D" w:rsidP="00733E6D">
            <w:pPr>
              <w:ind w:firstLine="0"/>
            </w:pPr>
            <w:r>
              <w:t>Garvin</w:t>
            </w:r>
          </w:p>
        </w:tc>
      </w:tr>
      <w:tr w:rsidR="00733E6D" w:rsidRPr="00733E6D" w14:paraId="7713E065" w14:textId="77777777" w:rsidTr="00733E6D">
        <w:tc>
          <w:tcPr>
            <w:tcW w:w="2179" w:type="dxa"/>
            <w:shd w:val="clear" w:color="auto" w:fill="auto"/>
          </w:tcPr>
          <w:p w14:paraId="2BB0E7AF" w14:textId="06B87BD4" w:rsidR="00733E6D" w:rsidRPr="00733E6D" w:rsidRDefault="00733E6D" w:rsidP="00733E6D">
            <w:pPr>
              <w:ind w:firstLine="0"/>
            </w:pPr>
            <w:r>
              <w:t>Gibson</w:t>
            </w:r>
          </w:p>
        </w:tc>
        <w:tc>
          <w:tcPr>
            <w:tcW w:w="2179" w:type="dxa"/>
            <w:shd w:val="clear" w:color="auto" w:fill="auto"/>
          </w:tcPr>
          <w:p w14:paraId="3CB4FCD7" w14:textId="6E733161" w:rsidR="00733E6D" w:rsidRPr="00733E6D" w:rsidRDefault="00733E6D" w:rsidP="00733E6D">
            <w:pPr>
              <w:ind w:firstLine="0"/>
            </w:pPr>
            <w:r>
              <w:t>Gilliam</w:t>
            </w:r>
          </w:p>
        </w:tc>
        <w:tc>
          <w:tcPr>
            <w:tcW w:w="2180" w:type="dxa"/>
            <w:shd w:val="clear" w:color="auto" w:fill="auto"/>
          </w:tcPr>
          <w:p w14:paraId="06549CE6" w14:textId="543A4D60" w:rsidR="00733E6D" w:rsidRPr="00733E6D" w:rsidRDefault="00733E6D" w:rsidP="00733E6D">
            <w:pPr>
              <w:ind w:firstLine="0"/>
            </w:pPr>
            <w:r>
              <w:t>Gilliard</w:t>
            </w:r>
          </w:p>
        </w:tc>
      </w:tr>
      <w:tr w:rsidR="00733E6D" w:rsidRPr="00733E6D" w14:paraId="22DAA73F" w14:textId="77777777" w:rsidTr="00733E6D">
        <w:tc>
          <w:tcPr>
            <w:tcW w:w="2179" w:type="dxa"/>
            <w:shd w:val="clear" w:color="auto" w:fill="auto"/>
          </w:tcPr>
          <w:p w14:paraId="50946F69" w14:textId="5BB72E85" w:rsidR="00733E6D" w:rsidRPr="00733E6D" w:rsidRDefault="00733E6D" w:rsidP="00733E6D">
            <w:pPr>
              <w:ind w:firstLine="0"/>
            </w:pPr>
            <w:r>
              <w:t>Grant</w:t>
            </w:r>
          </w:p>
        </w:tc>
        <w:tc>
          <w:tcPr>
            <w:tcW w:w="2179" w:type="dxa"/>
            <w:shd w:val="clear" w:color="auto" w:fill="auto"/>
          </w:tcPr>
          <w:p w14:paraId="6982FE90" w14:textId="1D808B92" w:rsidR="00733E6D" w:rsidRPr="00733E6D" w:rsidRDefault="00733E6D" w:rsidP="00733E6D">
            <w:pPr>
              <w:ind w:firstLine="0"/>
            </w:pPr>
            <w:r>
              <w:t>Guffey</w:t>
            </w:r>
          </w:p>
        </w:tc>
        <w:tc>
          <w:tcPr>
            <w:tcW w:w="2180" w:type="dxa"/>
            <w:shd w:val="clear" w:color="auto" w:fill="auto"/>
          </w:tcPr>
          <w:p w14:paraId="616CB7F9" w14:textId="67771F0D" w:rsidR="00733E6D" w:rsidRPr="00733E6D" w:rsidRDefault="00733E6D" w:rsidP="00733E6D">
            <w:pPr>
              <w:ind w:firstLine="0"/>
            </w:pPr>
            <w:r>
              <w:t>Hager</w:t>
            </w:r>
          </w:p>
        </w:tc>
      </w:tr>
      <w:tr w:rsidR="00733E6D" w:rsidRPr="00733E6D" w14:paraId="292CB557" w14:textId="77777777" w:rsidTr="00733E6D">
        <w:tc>
          <w:tcPr>
            <w:tcW w:w="2179" w:type="dxa"/>
            <w:shd w:val="clear" w:color="auto" w:fill="auto"/>
          </w:tcPr>
          <w:p w14:paraId="394EE2EB" w14:textId="5FEF2CB5" w:rsidR="00733E6D" w:rsidRPr="00733E6D" w:rsidRDefault="00733E6D" w:rsidP="00733E6D">
            <w:pPr>
              <w:ind w:firstLine="0"/>
            </w:pPr>
            <w:r>
              <w:t>Harris</w:t>
            </w:r>
          </w:p>
        </w:tc>
        <w:tc>
          <w:tcPr>
            <w:tcW w:w="2179" w:type="dxa"/>
            <w:shd w:val="clear" w:color="auto" w:fill="auto"/>
          </w:tcPr>
          <w:p w14:paraId="226432B4" w14:textId="759306AC" w:rsidR="00733E6D" w:rsidRPr="00733E6D" w:rsidRDefault="00733E6D" w:rsidP="00733E6D">
            <w:pPr>
              <w:ind w:firstLine="0"/>
            </w:pPr>
            <w:r>
              <w:t>Hartnett</w:t>
            </w:r>
          </w:p>
        </w:tc>
        <w:tc>
          <w:tcPr>
            <w:tcW w:w="2180" w:type="dxa"/>
            <w:shd w:val="clear" w:color="auto" w:fill="auto"/>
          </w:tcPr>
          <w:p w14:paraId="78F9FB5A" w14:textId="2473FC68" w:rsidR="00733E6D" w:rsidRPr="00733E6D" w:rsidRDefault="00733E6D" w:rsidP="00733E6D">
            <w:pPr>
              <w:ind w:firstLine="0"/>
            </w:pPr>
            <w:r>
              <w:t>Hartz</w:t>
            </w:r>
          </w:p>
        </w:tc>
      </w:tr>
      <w:tr w:rsidR="00733E6D" w:rsidRPr="00733E6D" w14:paraId="7D2C802A" w14:textId="77777777" w:rsidTr="00733E6D">
        <w:tc>
          <w:tcPr>
            <w:tcW w:w="2179" w:type="dxa"/>
            <w:shd w:val="clear" w:color="auto" w:fill="auto"/>
          </w:tcPr>
          <w:p w14:paraId="33359802" w14:textId="10A6E871" w:rsidR="00733E6D" w:rsidRPr="00733E6D" w:rsidRDefault="00733E6D" w:rsidP="00733E6D">
            <w:pPr>
              <w:ind w:firstLine="0"/>
            </w:pPr>
            <w:r>
              <w:t>Hayes</w:t>
            </w:r>
          </w:p>
        </w:tc>
        <w:tc>
          <w:tcPr>
            <w:tcW w:w="2179" w:type="dxa"/>
            <w:shd w:val="clear" w:color="auto" w:fill="auto"/>
          </w:tcPr>
          <w:p w14:paraId="2A15508E" w14:textId="6E2FF58A" w:rsidR="00733E6D" w:rsidRPr="00733E6D" w:rsidRDefault="00733E6D" w:rsidP="00733E6D">
            <w:pPr>
              <w:ind w:firstLine="0"/>
            </w:pPr>
            <w:r>
              <w:t>Henderson-Myers</w:t>
            </w:r>
          </w:p>
        </w:tc>
        <w:tc>
          <w:tcPr>
            <w:tcW w:w="2180" w:type="dxa"/>
            <w:shd w:val="clear" w:color="auto" w:fill="auto"/>
          </w:tcPr>
          <w:p w14:paraId="0EC02A89" w14:textId="40EB9BB4" w:rsidR="00733E6D" w:rsidRPr="00733E6D" w:rsidRDefault="00733E6D" w:rsidP="00733E6D">
            <w:pPr>
              <w:ind w:firstLine="0"/>
            </w:pPr>
            <w:r>
              <w:t>Herbkersman</w:t>
            </w:r>
          </w:p>
        </w:tc>
      </w:tr>
      <w:tr w:rsidR="00733E6D" w:rsidRPr="00733E6D" w14:paraId="58322169" w14:textId="77777777" w:rsidTr="00733E6D">
        <w:tc>
          <w:tcPr>
            <w:tcW w:w="2179" w:type="dxa"/>
            <w:shd w:val="clear" w:color="auto" w:fill="auto"/>
          </w:tcPr>
          <w:p w14:paraId="2F3DC684" w14:textId="29C129E0" w:rsidR="00733E6D" w:rsidRPr="00733E6D" w:rsidRDefault="00733E6D" w:rsidP="00733E6D">
            <w:pPr>
              <w:ind w:firstLine="0"/>
            </w:pPr>
            <w:r>
              <w:t>Hewitt</w:t>
            </w:r>
          </w:p>
        </w:tc>
        <w:tc>
          <w:tcPr>
            <w:tcW w:w="2179" w:type="dxa"/>
            <w:shd w:val="clear" w:color="auto" w:fill="auto"/>
          </w:tcPr>
          <w:p w14:paraId="6FF58826" w14:textId="727035E9" w:rsidR="00733E6D" w:rsidRPr="00733E6D" w:rsidRDefault="00733E6D" w:rsidP="00733E6D">
            <w:pPr>
              <w:ind w:firstLine="0"/>
            </w:pPr>
            <w:r>
              <w:t>Hiott</w:t>
            </w:r>
          </w:p>
        </w:tc>
        <w:tc>
          <w:tcPr>
            <w:tcW w:w="2180" w:type="dxa"/>
            <w:shd w:val="clear" w:color="auto" w:fill="auto"/>
          </w:tcPr>
          <w:p w14:paraId="3974FD9C" w14:textId="55D12D0B" w:rsidR="00733E6D" w:rsidRPr="00733E6D" w:rsidRDefault="00733E6D" w:rsidP="00733E6D">
            <w:pPr>
              <w:ind w:firstLine="0"/>
            </w:pPr>
            <w:r>
              <w:t>Hixon</w:t>
            </w:r>
          </w:p>
        </w:tc>
      </w:tr>
      <w:tr w:rsidR="00733E6D" w:rsidRPr="00733E6D" w14:paraId="0DD57352" w14:textId="77777777" w:rsidTr="00733E6D">
        <w:tc>
          <w:tcPr>
            <w:tcW w:w="2179" w:type="dxa"/>
            <w:shd w:val="clear" w:color="auto" w:fill="auto"/>
          </w:tcPr>
          <w:p w14:paraId="1638ADE3" w14:textId="54B9F382" w:rsidR="00733E6D" w:rsidRPr="00733E6D" w:rsidRDefault="00733E6D" w:rsidP="00733E6D">
            <w:pPr>
              <w:ind w:firstLine="0"/>
            </w:pPr>
            <w:r>
              <w:t>Holman</w:t>
            </w:r>
          </w:p>
        </w:tc>
        <w:tc>
          <w:tcPr>
            <w:tcW w:w="2179" w:type="dxa"/>
            <w:shd w:val="clear" w:color="auto" w:fill="auto"/>
          </w:tcPr>
          <w:p w14:paraId="177390CB" w14:textId="7CBFAD5F" w:rsidR="00733E6D" w:rsidRPr="00733E6D" w:rsidRDefault="00733E6D" w:rsidP="00733E6D">
            <w:pPr>
              <w:ind w:firstLine="0"/>
            </w:pPr>
            <w:r>
              <w:t>Hosey</w:t>
            </w:r>
          </w:p>
        </w:tc>
        <w:tc>
          <w:tcPr>
            <w:tcW w:w="2180" w:type="dxa"/>
            <w:shd w:val="clear" w:color="auto" w:fill="auto"/>
          </w:tcPr>
          <w:p w14:paraId="47867F7B" w14:textId="606B0BF9" w:rsidR="00733E6D" w:rsidRPr="00733E6D" w:rsidRDefault="00733E6D" w:rsidP="00733E6D">
            <w:pPr>
              <w:ind w:firstLine="0"/>
            </w:pPr>
            <w:r>
              <w:t>Huff</w:t>
            </w:r>
          </w:p>
        </w:tc>
      </w:tr>
      <w:tr w:rsidR="00733E6D" w:rsidRPr="00733E6D" w14:paraId="3EEB7F79" w14:textId="77777777" w:rsidTr="00733E6D">
        <w:tc>
          <w:tcPr>
            <w:tcW w:w="2179" w:type="dxa"/>
            <w:shd w:val="clear" w:color="auto" w:fill="auto"/>
          </w:tcPr>
          <w:p w14:paraId="50B5B7E7" w14:textId="05B7300B" w:rsidR="00733E6D" w:rsidRPr="00733E6D" w:rsidRDefault="00733E6D" w:rsidP="00733E6D">
            <w:pPr>
              <w:ind w:firstLine="0"/>
            </w:pPr>
            <w:r>
              <w:t>Jones</w:t>
            </w:r>
          </w:p>
        </w:tc>
        <w:tc>
          <w:tcPr>
            <w:tcW w:w="2179" w:type="dxa"/>
            <w:shd w:val="clear" w:color="auto" w:fill="auto"/>
          </w:tcPr>
          <w:p w14:paraId="665CEBB6" w14:textId="5FBACEA4" w:rsidR="00733E6D" w:rsidRPr="00733E6D" w:rsidRDefault="00733E6D" w:rsidP="00733E6D">
            <w:pPr>
              <w:ind w:firstLine="0"/>
            </w:pPr>
            <w:r>
              <w:t>Jordan</w:t>
            </w:r>
          </w:p>
        </w:tc>
        <w:tc>
          <w:tcPr>
            <w:tcW w:w="2180" w:type="dxa"/>
            <w:shd w:val="clear" w:color="auto" w:fill="auto"/>
          </w:tcPr>
          <w:p w14:paraId="15CB9A4F" w14:textId="1C964FB5" w:rsidR="00733E6D" w:rsidRPr="00733E6D" w:rsidRDefault="00733E6D" w:rsidP="00733E6D">
            <w:pPr>
              <w:ind w:firstLine="0"/>
            </w:pPr>
            <w:r>
              <w:t>Kilmartin</w:t>
            </w:r>
          </w:p>
        </w:tc>
      </w:tr>
      <w:tr w:rsidR="00733E6D" w:rsidRPr="00733E6D" w14:paraId="3552AE8B" w14:textId="77777777" w:rsidTr="00733E6D">
        <w:tc>
          <w:tcPr>
            <w:tcW w:w="2179" w:type="dxa"/>
            <w:shd w:val="clear" w:color="auto" w:fill="auto"/>
          </w:tcPr>
          <w:p w14:paraId="6B861654" w14:textId="4D7C9C55" w:rsidR="00733E6D" w:rsidRPr="00733E6D" w:rsidRDefault="00733E6D" w:rsidP="00733E6D">
            <w:pPr>
              <w:ind w:firstLine="0"/>
            </w:pPr>
            <w:r>
              <w:t>Kirby</w:t>
            </w:r>
          </w:p>
        </w:tc>
        <w:tc>
          <w:tcPr>
            <w:tcW w:w="2179" w:type="dxa"/>
            <w:shd w:val="clear" w:color="auto" w:fill="auto"/>
          </w:tcPr>
          <w:p w14:paraId="12137866" w14:textId="408650F4" w:rsidR="00733E6D" w:rsidRPr="00733E6D" w:rsidRDefault="00733E6D" w:rsidP="00733E6D">
            <w:pPr>
              <w:ind w:firstLine="0"/>
            </w:pPr>
            <w:r>
              <w:t>Landing</w:t>
            </w:r>
          </w:p>
        </w:tc>
        <w:tc>
          <w:tcPr>
            <w:tcW w:w="2180" w:type="dxa"/>
            <w:shd w:val="clear" w:color="auto" w:fill="auto"/>
          </w:tcPr>
          <w:p w14:paraId="0FFE997B" w14:textId="7BDC85F1" w:rsidR="00733E6D" w:rsidRPr="00733E6D" w:rsidRDefault="00733E6D" w:rsidP="00733E6D">
            <w:pPr>
              <w:ind w:firstLine="0"/>
            </w:pPr>
            <w:r>
              <w:t>Lawson</w:t>
            </w:r>
          </w:p>
        </w:tc>
      </w:tr>
      <w:tr w:rsidR="00733E6D" w:rsidRPr="00733E6D" w14:paraId="47EC96BC" w14:textId="77777777" w:rsidTr="00733E6D">
        <w:tc>
          <w:tcPr>
            <w:tcW w:w="2179" w:type="dxa"/>
            <w:shd w:val="clear" w:color="auto" w:fill="auto"/>
          </w:tcPr>
          <w:p w14:paraId="3FFEE070" w14:textId="560B5E91" w:rsidR="00733E6D" w:rsidRPr="00733E6D" w:rsidRDefault="00733E6D" w:rsidP="00733E6D">
            <w:pPr>
              <w:ind w:firstLine="0"/>
            </w:pPr>
            <w:r>
              <w:t>Ligon</w:t>
            </w:r>
          </w:p>
        </w:tc>
        <w:tc>
          <w:tcPr>
            <w:tcW w:w="2179" w:type="dxa"/>
            <w:shd w:val="clear" w:color="auto" w:fill="auto"/>
          </w:tcPr>
          <w:p w14:paraId="2FF50FA4" w14:textId="0D37CFCC" w:rsidR="00733E6D" w:rsidRPr="00733E6D" w:rsidRDefault="00733E6D" w:rsidP="00733E6D">
            <w:pPr>
              <w:ind w:firstLine="0"/>
            </w:pPr>
            <w:r>
              <w:t>Long</w:t>
            </w:r>
          </w:p>
        </w:tc>
        <w:tc>
          <w:tcPr>
            <w:tcW w:w="2180" w:type="dxa"/>
            <w:shd w:val="clear" w:color="auto" w:fill="auto"/>
          </w:tcPr>
          <w:p w14:paraId="6765D015" w14:textId="312B86E6" w:rsidR="00733E6D" w:rsidRPr="00733E6D" w:rsidRDefault="00733E6D" w:rsidP="00733E6D">
            <w:pPr>
              <w:ind w:firstLine="0"/>
            </w:pPr>
            <w:r>
              <w:t>Lowe</w:t>
            </w:r>
          </w:p>
        </w:tc>
      </w:tr>
      <w:tr w:rsidR="00733E6D" w:rsidRPr="00733E6D" w14:paraId="74205275" w14:textId="77777777" w:rsidTr="00733E6D">
        <w:tc>
          <w:tcPr>
            <w:tcW w:w="2179" w:type="dxa"/>
            <w:shd w:val="clear" w:color="auto" w:fill="auto"/>
          </w:tcPr>
          <w:p w14:paraId="5A5F93B8" w14:textId="6DE2EB76" w:rsidR="00733E6D" w:rsidRPr="00733E6D" w:rsidRDefault="00733E6D" w:rsidP="00733E6D">
            <w:pPr>
              <w:ind w:firstLine="0"/>
            </w:pPr>
            <w:r>
              <w:t>Luck</w:t>
            </w:r>
          </w:p>
        </w:tc>
        <w:tc>
          <w:tcPr>
            <w:tcW w:w="2179" w:type="dxa"/>
            <w:shd w:val="clear" w:color="auto" w:fill="auto"/>
          </w:tcPr>
          <w:p w14:paraId="1FB2E97D" w14:textId="356FF9C4" w:rsidR="00733E6D" w:rsidRPr="00733E6D" w:rsidRDefault="00733E6D" w:rsidP="00733E6D">
            <w:pPr>
              <w:ind w:firstLine="0"/>
            </w:pPr>
            <w:r>
              <w:t>Magnuson</w:t>
            </w:r>
          </w:p>
        </w:tc>
        <w:tc>
          <w:tcPr>
            <w:tcW w:w="2180" w:type="dxa"/>
            <w:shd w:val="clear" w:color="auto" w:fill="auto"/>
          </w:tcPr>
          <w:p w14:paraId="2DB42C9D" w14:textId="23CD9D43" w:rsidR="00733E6D" w:rsidRPr="00733E6D" w:rsidRDefault="00733E6D" w:rsidP="00733E6D">
            <w:pPr>
              <w:ind w:firstLine="0"/>
            </w:pPr>
            <w:r>
              <w:t>Martin</w:t>
            </w:r>
          </w:p>
        </w:tc>
      </w:tr>
      <w:tr w:rsidR="00733E6D" w:rsidRPr="00733E6D" w14:paraId="550FBB2C" w14:textId="77777777" w:rsidTr="00733E6D">
        <w:tc>
          <w:tcPr>
            <w:tcW w:w="2179" w:type="dxa"/>
            <w:shd w:val="clear" w:color="auto" w:fill="auto"/>
          </w:tcPr>
          <w:p w14:paraId="17084107" w14:textId="2216CAA4" w:rsidR="00733E6D" w:rsidRPr="00733E6D" w:rsidRDefault="00733E6D" w:rsidP="00733E6D">
            <w:pPr>
              <w:ind w:firstLine="0"/>
            </w:pPr>
            <w:r>
              <w:t>May</w:t>
            </w:r>
          </w:p>
        </w:tc>
        <w:tc>
          <w:tcPr>
            <w:tcW w:w="2179" w:type="dxa"/>
            <w:shd w:val="clear" w:color="auto" w:fill="auto"/>
          </w:tcPr>
          <w:p w14:paraId="32B35A06" w14:textId="5F68AB00" w:rsidR="00733E6D" w:rsidRPr="00733E6D" w:rsidRDefault="00733E6D" w:rsidP="00733E6D">
            <w:pPr>
              <w:ind w:firstLine="0"/>
            </w:pPr>
            <w:r>
              <w:t>McCabe</w:t>
            </w:r>
          </w:p>
        </w:tc>
        <w:tc>
          <w:tcPr>
            <w:tcW w:w="2180" w:type="dxa"/>
            <w:shd w:val="clear" w:color="auto" w:fill="auto"/>
          </w:tcPr>
          <w:p w14:paraId="25915FAA" w14:textId="4D750C65" w:rsidR="00733E6D" w:rsidRPr="00733E6D" w:rsidRDefault="00733E6D" w:rsidP="00733E6D">
            <w:pPr>
              <w:ind w:firstLine="0"/>
            </w:pPr>
            <w:r>
              <w:t>McCravy</w:t>
            </w:r>
          </w:p>
        </w:tc>
      </w:tr>
      <w:tr w:rsidR="00733E6D" w:rsidRPr="00733E6D" w14:paraId="6F46278E" w14:textId="77777777" w:rsidTr="00733E6D">
        <w:tc>
          <w:tcPr>
            <w:tcW w:w="2179" w:type="dxa"/>
            <w:shd w:val="clear" w:color="auto" w:fill="auto"/>
          </w:tcPr>
          <w:p w14:paraId="578C6C96" w14:textId="1E696007" w:rsidR="00733E6D" w:rsidRPr="00733E6D" w:rsidRDefault="00733E6D" w:rsidP="00733E6D">
            <w:pPr>
              <w:ind w:firstLine="0"/>
            </w:pPr>
            <w:r>
              <w:t>McDaniel</w:t>
            </w:r>
          </w:p>
        </w:tc>
        <w:tc>
          <w:tcPr>
            <w:tcW w:w="2179" w:type="dxa"/>
            <w:shd w:val="clear" w:color="auto" w:fill="auto"/>
          </w:tcPr>
          <w:p w14:paraId="412E9C05" w14:textId="4B959E25" w:rsidR="00733E6D" w:rsidRPr="00733E6D" w:rsidRDefault="00733E6D" w:rsidP="00733E6D">
            <w:pPr>
              <w:ind w:firstLine="0"/>
            </w:pPr>
            <w:r>
              <w:t>McGinnis</w:t>
            </w:r>
          </w:p>
        </w:tc>
        <w:tc>
          <w:tcPr>
            <w:tcW w:w="2180" w:type="dxa"/>
            <w:shd w:val="clear" w:color="auto" w:fill="auto"/>
          </w:tcPr>
          <w:p w14:paraId="34244A61" w14:textId="45E0D4B9" w:rsidR="00733E6D" w:rsidRPr="00733E6D" w:rsidRDefault="00733E6D" w:rsidP="00733E6D">
            <w:pPr>
              <w:ind w:firstLine="0"/>
            </w:pPr>
            <w:r>
              <w:t>Mitchell</w:t>
            </w:r>
          </w:p>
        </w:tc>
      </w:tr>
      <w:tr w:rsidR="00733E6D" w:rsidRPr="00733E6D" w14:paraId="17752884" w14:textId="77777777" w:rsidTr="00733E6D">
        <w:tc>
          <w:tcPr>
            <w:tcW w:w="2179" w:type="dxa"/>
            <w:shd w:val="clear" w:color="auto" w:fill="auto"/>
          </w:tcPr>
          <w:p w14:paraId="716854E4" w14:textId="5D4D8A88" w:rsidR="00733E6D" w:rsidRPr="00733E6D" w:rsidRDefault="00733E6D" w:rsidP="00733E6D">
            <w:pPr>
              <w:ind w:firstLine="0"/>
            </w:pPr>
            <w:r>
              <w:lastRenderedPageBreak/>
              <w:t>Montgomery</w:t>
            </w:r>
          </w:p>
        </w:tc>
        <w:tc>
          <w:tcPr>
            <w:tcW w:w="2179" w:type="dxa"/>
            <w:shd w:val="clear" w:color="auto" w:fill="auto"/>
          </w:tcPr>
          <w:p w14:paraId="4A8D94A8" w14:textId="02C86EA2" w:rsidR="00733E6D" w:rsidRPr="00733E6D" w:rsidRDefault="00733E6D" w:rsidP="00733E6D">
            <w:pPr>
              <w:ind w:firstLine="0"/>
            </w:pPr>
            <w:r>
              <w:t>T. Moore</w:t>
            </w:r>
          </w:p>
        </w:tc>
        <w:tc>
          <w:tcPr>
            <w:tcW w:w="2180" w:type="dxa"/>
            <w:shd w:val="clear" w:color="auto" w:fill="auto"/>
          </w:tcPr>
          <w:p w14:paraId="348CC52D" w14:textId="5E48ED8E" w:rsidR="00733E6D" w:rsidRPr="00733E6D" w:rsidRDefault="00733E6D" w:rsidP="00733E6D">
            <w:pPr>
              <w:ind w:firstLine="0"/>
            </w:pPr>
            <w:r>
              <w:t>Morgan</w:t>
            </w:r>
          </w:p>
        </w:tc>
      </w:tr>
      <w:tr w:rsidR="00733E6D" w:rsidRPr="00733E6D" w14:paraId="6CE5AC90" w14:textId="77777777" w:rsidTr="00733E6D">
        <w:tc>
          <w:tcPr>
            <w:tcW w:w="2179" w:type="dxa"/>
            <w:shd w:val="clear" w:color="auto" w:fill="auto"/>
          </w:tcPr>
          <w:p w14:paraId="04A00947" w14:textId="2ECE3CFA" w:rsidR="00733E6D" w:rsidRPr="00733E6D" w:rsidRDefault="00733E6D" w:rsidP="00733E6D">
            <w:pPr>
              <w:ind w:firstLine="0"/>
            </w:pPr>
            <w:r>
              <w:t>Neese</w:t>
            </w:r>
          </w:p>
        </w:tc>
        <w:tc>
          <w:tcPr>
            <w:tcW w:w="2179" w:type="dxa"/>
            <w:shd w:val="clear" w:color="auto" w:fill="auto"/>
          </w:tcPr>
          <w:p w14:paraId="0A909A8D" w14:textId="39060BE0" w:rsidR="00733E6D" w:rsidRPr="00733E6D" w:rsidRDefault="00733E6D" w:rsidP="00733E6D">
            <w:pPr>
              <w:ind w:firstLine="0"/>
            </w:pPr>
            <w:r>
              <w:t>B. Newton</w:t>
            </w:r>
          </w:p>
        </w:tc>
        <w:tc>
          <w:tcPr>
            <w:tcW w:w="2180" w:type="dxa"/>
            <w:shd w:val="clear" w:color="auto" w:fill="auto"/>
          </w:tcPr>
          <w:p w14:paraId="6885B7B6" w14:textId="38026E09" w:rsidR="00733E6D" w:rsidRPr="00733E6D" w:rsidRDefault="00733E6D" w:rsidP="00733E6D">
            <w:pPr>
              <w:ind w:firstLine="0"/>
            </w:pPr>
            <w:r>
              <w:t>W. Newton</w:t>
            </w:r>
          </w:p>
        </w:tc>
      </w:tr>
      <w:tr w:rsidR="00733E6D" w:rsidRPr="00733E6D" w14:paraId="3E2C8153" w14:textId="77777777" w:rsidTr="00733E6D">
        <w:tc>
          <w:tcPr>
            <w:tcW w:w="2179" w:type="dxa"/>
            <w:shd w:val="clear" w:color="auto" w:fill="auto"/>
          </w:tcPr>
          <w:p w14:paraId="4219FC49" w14:textId="50442B0E" w:rsidR="00733E6D" w:rsidRPr="00733E6D" w:rsidRDefault="00733E6D" w:rsidP="00733E6D">
            <w:pPr>
              <w:ind w:firstLine="0"/>
            </w:pPr>
            <w:r>
              <w:t>Oremus</w:t>
            </w:r>
          </w:p>
        </w:tc>
        <w:tc>
          <w:tcPr>
            <w:tcW w:w="2179" w:type="dxa"/>
            <w:shd w:val="clear" w:color="auto" w:fill="auto"/>
          </w:tcPr>
          <w:p w14:paraId="79F04C9D" w14:textId="6234A57B" w:rsidR="00733E6D" w:rsidRPr="00733E6D" w:rsidRDefault="00733E6D" w:rsidP="00733E6D">
            <w:pPr>
              <w:ind w:firstLine="0"/>
            </w:pPr>
            <w:r>
              <w:t>Pedalino</w:t>
            </w:r>
          </w:p>
        </w:tc>
        <w:tc>
          <w:tcPr>
            <w:tcW w:w="2180" w:type="dxa"/>
            <w:shd w:val="clear" w:color="auto" w:fill="auto"/>
          </w:tcPr>
          <w:p w14:paraId="12B829E9" w14:textId="18BD4105" w:rsidR="00733E6D" w:rsidRPr="00733E6D" w:rsidRDefault="00733E6D" w:rsidP="00733E6D">
            <w:pPr>
              <w:ind w:firstLine="0"/>
            </w:pPr>
            <w:r>
              <w:t>Pope</w:t>
            </w:r>
          </w:p>
        </w:tc>
      </w:tr>
      <w:tr w:rsidR="00733E6D" w:rsidRPr="00733E6D" w14:paraId="07B8A327" w14:textId="77777777" w:rsidTr="00733E6D">
        <w:tc>
          <w:tcPr>
            <w:tcW w:w="2179" w:type="dxa"/>
            <w:shd w:val="clear" w:color="auto" w:fill="auto"/>
          </w:tcPr>
          <w:p w14:paraId="4C6A1109" w14:textId="2F740E6C" w:rsidR="00733E6D" w:rsidRPr="00733E6D" w:rsidRDefault="00733E6D" w:rsidP="00733E6D">
            <w:pPr>
              <w:ind w:firstLine="0"/>
            </w:pPr>
            <w:r>
              <w:t>Rankin</w:t>
            </w:r>
          </w:p>
        </w:tc>
        <w:tc>
          <w:tcPr>
            <w:tcW w:w="2179" w:type="dxa"/>
            <w:shd w:val="clear" w:color="auto" w:fill="auto"/>
          </w:tcPr>
          <w:p w14:paraId="1C1C75D7" w14:textId="125A0227" w:rsidR="00733E6D" w:rsidRPr="00733E6D" w:rsidRDefault="00733E6D" w:rsidP="00733E6D">
            <w:pPr>
              <w:ind w:firstLine="0"/>
            </w:pPr>
            <w:r>
              <w:t>Reese</w:t>
            </w:r>
          </w:p>
        </w:tc>
        <w:tc>
          <w:tcPr>
            <w:tcW w:w="2180" w:type="dxa"/>
            <w:shd w:val="clear" w:color="auto" w:fill="auto"/>
          </w:tcPr>
          <w:p w14:paraId="0AE17E58" w14:textId="22115F7F" w:rsidR="00733E6D" w:rsidRPr="00733E6D" w:rsidRDefault="00733E6D" w:rsidP="00733E6D">
            <w:pPr>
              <w:ind w:firstLine="0"/>
            </w:pPr>
            <w:r>
              <w:t>Rivers</w:t>
            </w:r>
          </w:p>
        </w:tc>
      </w:tr>
      <w:tr w:rsidR="00733E6D" w:rsidRPr="00733E6D" w14:paraId="24BCD7C6" w14:textId="77777777" w:rsidTr="00733E6D">
        <w:tc>
          <w:tcPr>
            <w:tcW w:w="2179" w:type="dxa"/>
            <w:shd w:val="clear" w:color="auto" w:fill="auto"/>
          </w:tcPr>
          <w:p w14:paraId="5157D6F3" w14:textId="0F895000" w:rsidR="00733E6D" w:rsidRPr="00733E6D" w:rsidRDefault="00733E6D" w:rsidP="00733E6D">
            <w:pPr>
              <w:ind w:firstLine="0"/>
            </w:pPr>
            <w:r>
              <w:t>Robbins</w:t>
            </w:r>
          </w:p>
        </w:tc>
        <w:tc>
          <w:tcPr>
            <w:tcW w:w="2179" w:type="dxa"/>
            <w:shd w:val="clear" w:color="auto" w:fill="auto"/>
          </w:tcPr>
          <w:p w14:paraId="31DE0291" w14:textId="21CEC0B5" w:rsidR="00733E6D" w:rsidRPr="00733E6D" w:rsidRDefault="00733E6D" w:rsidP="00733E6D">
            <w:pPr>
              <w:ind w:firstLine="0"/>
            </w:pPr>
            <w:r>
              <w:t>Rose</w:t>
            </w:r>
          </w:p>
        </w:tc>
        <w:tc>
          <w:tcPr>
            <w:tcW w:w="2180" w:type="dxa"/>
            <w:shd w:val="clear" w:color="auto" w:fill="auto"/>
          </w:tcPr>
          <w:p w14:paraId="2D1549CC" w14:textId="13C395C8" w:rsidR="00733E6D" w:rsidRPr="00733E6D" w:rsidRDefault="00733E6D" w:rsidP="00733E6D">
            <w:pPr>
              <w:ind w:firstLine="0"/>
            </w:pPr>
            <w:r>
              <w:t>Rutherford</w:t>
            </w:r>
          </w:p>
        </w:tc>
      </w:tr>
      <w:tr w:rsidR="00733E6D" w:rsidRPr="00733E6D" w14:paraId="504EFE0C" w14:textId="77777777" w:rsidTr="00733E6D">
        <w:tc>
          <w:tcPr>
            <w:tcW w:w="2179" w:type="dxa"/>
            <w:shd w:val="clear" w:color="auto" w:fill="auto"/>
          </w:tcPr>
          <w:p w14:paraId="7BAE9766" w14:textId="5155CBB5" w:rsidR="00733E6D" w:rsidRPr="00733E6D" w:rsidRDefault="00733E6D" w:rsidP="00733E6D">
            <w:pPr>
              <w:ind w:firstLine="0"/>
            </w:pPr>
            <w:r>
              <w:t>Sanders</w:t>
            </w:r>
          </w:p>
        </w:tc>
        <w:tc>
          <w:tcPr>
            <w:tcW w:w="2179" w:type="dxa"/>
            <w:shd w:val="clear" w:color="auto" w:fill="auto"/>
          </w:tcPr>
          <w:p w14:paraId="73F32767" w14:textId="6374C57B" w:rsidR="00733E6D" w:rsidRPr="00733E6D" w:rsidRDefault="00733E6D" w:rsidP="00733E6D">
            <w:pPr>
              <w:ind w:firstLine="0"/>
            </w:pPr>
            <w:r>
              <w:t>Schuessler</w:t>
            </w:r>
          </w:p>
        </w:tc>
        <w:tc>
          <w:tcPr>
            <w:tcW w:w="2180" w:type="dxa"/>
            <w:shd w:val="clear" w:color="auto" w:fill="auto"/>
          </w:tcPr>
          <w:p w14:paraId="523B844A" w14:textId="11C8DAA6" w:rsidR="00733E6D" w:rsidRPr="00733E6D" w:rsidRDefault="00733E6D" w:rsidP="00733E6D">
            <w:pPr>
              <w:ind w:firstLine="0"/>
            </w:pPr>
            <w:r>
              <w:t>G. M. Smith</w:t>
            </w:r>
          </w:p>
        </w:tc>
      </w:tr>
      <w:tr w:rsidR="00733E6D" w:rsidRPr="00733E6D" w14:paraId="7ABFDEFD" w14:textId="77777777" w:rsidTr="00733E6D">
        <w:tc>
          <w:tcPr>
            <w:tcW w:w="2179" w:type="dxa"/>
            <w:shd w:val="clear" w:color="auto" w:fill="auto"/>
          </w:tcPr>
          <w:p w14:paraId="0174F32C" w14:textId="6178D969" w:rsidR="00733E6D" w:rsidRPr="00733E6D" w:rsidRDefault="00733E6D" w:rsidP="00733E6D">
            <w:pPr>
              <w:ind w:firstLine="0"/>
            </w:pPr>
            <w:r>
              <w:t>M. M. Smith</w:t>
            </w:r>
          </w:p>
        </w:tc>
        <w:tc>
          <w:tcPr>
            <w:tcW w:w="2179" w:type="dxa"/>
            <w:shd w:val="clear" w:color="auto" w:fill="auto"/>
          </w:tcPr>
          <w:p w14:paraId="7EA1862B" w14:textId="74397971" w:rsidR="00733E6D" w:rsidRPr="00733E6D" w:rsidRDefault="00733E6D" w:rsidP="00733E6D">
            <w:pPr>
              <w:ind w:firstLine="0"/>
            </w:pPr>
            <w:r>
              <w:t>Spann-Wilder</w:t>
            </w:r>
          </w:p>
        </w:tc>
        <w:tc>
          <w:tcPr>
            <w:tcW w:w="2180" w:type="dxa"/>
            <w:shd w:val="clear" w:color="auto" w:fill="auto"/>
          </w:tcPr>
          <w:p w14:paraId="15A51FC1" w14:textId="5BF4DE42" w:rsidR="00733E6D" w:rsidRPr="00733E6D" w:rsidRDefault="00733E6D" w:rsidP="00733E6D">
            <w:pPr>
              <w:ind w:firstLine="0"/>
            </w:pPr>
            <w:r>
              <w:t>Stavrinakis</w:t>
            </w:r>
          </w:p>
        </w:tc>
      </w:tr>
      <w:tr w:rsidR="00733E6D" w:rsidRPr="00733E6D" w14:paraId="6FEB7F0B" w14:textId="77777777" w:rsidTr="00733E6D">
        <w:tc>
          <w:tcPr>
            <w:tcW w:w="2179" w:type="dxa"/>
            <w:shd w:val="clear" w:color="auto" w:fill="auto"/>
          </w:tcPr>
          <w:p w14:paraId="2DDA92BD" w14:textId="5BFF6DB4" w:rsidR="00733E6D" w:rsidRPr="00733E6D" w:rsidRDefault="00733E6D" w:rsidP="00733E6D">
            <w:pPr>
              <w:ind w:firstLine="0"/>
            </w:pPr>
            <w:r>
              <w:t>Taylor</w:t>
            </w:r>
          </w:p>
        </w:tc>
        <w:tc>
          <w:tcPr>
            <w:tcW w:w="2179" w:type="dxa"/>
            <w:shd w:val="clear" w:color="auto" w:fill="auto"/>
          </w:tcPr>
          <w:p w14:paraId="353C15D5" w14:textId="71208986" w:rsidR="00733E6D" w:rsidRPr="00733E6D" w:rsidRDefault="00733E6D" w:rsidP="00733E6D">
            <w:pPr>
              <w:ind w:firstLine="0"/>
            </w:pPr>
            <w:r>
              <w:t>Teeple</w:t>
            </w:r>
          </w:p>
        </w:tc>
        <w:tc>
          <w:tcPr>
            <w:tcW w:w="2180" w:type="dxa"/>
            <w:shd w:val="clear" w:color="auto" w:fill="auto"/>
          </w:tcPr>
          <w:p w14:paraId="5D1E568E" w14:textId="0848D28B" w:rsidR="00733E6D" w:rsidRPr="00733E6D" w:rsidRDefault="00733E6D" w:rsidP="00733E6D">
            <w:pPr>
              <w:ind w:firstLine="0"/>
            </w:pPr>
            <w:r>
              <w:t>Terribile</w:t>
            </w:r>
          </w:p>
        </w:tc>
      </w:tr>
      <w:tr w:rsidR="00733E6D" w:rsidRPr="00733E6D" w14:paraId="7C251766" w14:textId="77777777" w:rsidTr="00733E6D">
        <w:tc>
          <w:tcPr>
            <w:tcW w:w="2179" w:type="dxa"/>
            <w:shd w:val="clear" w:color="auto" w:fill="auto"/>
          </w:tcPr>
          <w:p w14:paraId="3875B3B2" w14:textId="6CC1D185" w:rsidR="00733E6D" w:rsidRPr="00733E6D" w:rsidRDefault="00733E6D" w:rsidP="00733E6D">
            <w:pPr>
              <w:ind w:firstLine="0"/>
            </w:pPr>
            <w:r>
              <w:t>Vaughan</w:t>
            </w:r>
          </w:p>
        </w:tc>
        <w:tc>
          <w:tcPr>
            <w:tcW w:w="2179" w:type="dxa"/>
            <w:shd w:val="clear" w:color="auto" w:fill="auto"/>
          </w:tcPr>
          <w:p w14:paraId="167B8052" w14:textId="628FCFE7" w:rsidR="00733E6D" w:rsidRPr="00733E6D" w:rsidRDefault="00733E6D" w:rsidP="00733E6D">
            <w:pPr>
              <w:ind w:firstLine="0"/>
            </w:pPr>
            <w:r>
              <w:t>Weeks</w:t>
            </w:r>
          </w:p>
        </w:tc>
        <w:tc>
          <w:tcPr>
            <w:tcW w:w="2180" w:type="dxa"/>
            <w:shd w:val="clear" w:color="auto" w:fill="auto"/>
          </w:tcPr>
          <w:p w14:paraId="1AF6764D" w14:textId="4227C309" w:rsidR="00733E6D" w:rsidRPr="00733E6D" w:rsidRDefault="00733E6D" w:rsidP="00733E6D">
            <w:pPr>
              <w:ind w:firstLine="0"/>
            </w:pPr>
            <w:r>
              <w:t>Wetmore</w:t>
            </w:r>
          </w:p>
        </w:tc>
      </w:tr>
      <w:tr w:rsidR="00733E6D" w:rsidRPr="00733E6D" w14:paraId="729D8EA8" w14:textId="77777777" w:rsidTr="00733E6D">
        <w:tc>
          <w:tcPr>
            <w:tcW w:w="2179" w:type="dxa"/>
            <w:shd w:val="clear" w:color="auto" w:fill="auto"/>
          </w:tcPr>
          <w:p w14:paraId="35FFA36F" w14:textId="0A71FC40" w:rsidR="00733E6D" w:rsidRPr="00733E6D" w:rsidRDefault="00733E6D" w:rsidP="00733E6D">
            <w:pPr>
              <w:ind w:firstLine="0"/>
            </w:pPr>
            <w:r>
              <w:t>White</w:t>
            </w:r>
          </w:p>
        </w:tc>
        <w:tc>
          <w:tcPr>
            <w:tcW w:w="2179" w:type="dxa"/>
            <w:shd w:val="clear" w:color="auto" w:fill="auto"/>
          </w:tcPr>
          <w:p w14:paraId="2B2DAB13" w14:textId="51E6DDC5" w:rsidR="00733E6D" w:rsidRPr="00733E6D" w:rsidRDefault="00733E6D" w:rsidP="00733E6D">
            <w:pPr>
              <w:ind w:firstLine="0"/>
            </w:pPr>
            <w:r>
              <w:t>Whitmire</w:t>
            </w:r>
          </w:p>
        </w:tc>
        <w:tc>
          <w:tcPr>
            <w:tcW w:w="2180" w:type="dxa"/>
            <w:shd w:val="clear" w:color="auto" w:fill="auto"/>
          </w:tcPr>
          <w:p w14:paraId="1208B1E6" w14:textId="20D6A316" w:rsidR="00733E6D" w:rsidRPr="00733E6D" w:rsidRDefault="00733E6D" w:rsidP="00733E6D">
            <w:pPr>
              <w:ind w:firstLine="0"/>
            </w:pPr>
            <w:r>
              <w:t>Wickensimer</w:t>
            </w:r>
          </w:p>
        </w:tc>
      </w:tr>
      <w:tr w:rsidR="00733E6D" w:rsidRPr="00733E6D" w14:paraId="24EC96AB" w14:textId="77777777" w:rsidTr="00733E6D">
        <w:tc>
          <w:tcPr>
            <w:tcW w:w="2179" w:type="dxa"/>
            <w:shd w:val="clear" w:color="auto" w:fill="auto"/>
          </w:tcPr>
          <w:p w14:paraId="2176B586" w14:textId="653B58A2" w:rsidR="00733E6D" w:rsidRPr="00733E6D" w:rsidRDefault="00733E6D" w:rsidP="00733E6D">
            <w:pPr>
              <w:keepNext/>
              <w:ind w:firstLine="0"/>
            </w:pPr>
            <w:r>
              <w:t>Williams</w:t>
            </w:r>
          </w:p>
        </w:tc>
        <w:tc>
          <w:tcPr>
            <w:tcW w:w="2179" w:type="dxa"/>
            <w:shd w:val="clear" w:color="auto" w:fill="auto"/>
          </w:tcPr>
          <w:p w14:paraId="621E9E22" w14:textId="30C4304B" w:rsidR="00733E6D" w:rsidRPr="00733E6D" w:rsidRDefault="00733E6D" w:rsidP="00733E6D">
            <w:pPr>
              <w:keepNext/>
              <w:ind w:firstLine="0"/>
            </w:pPr>
            <w:r>
              <w:t>Willis</w:t>
            </w:r>
          </w:p>
        </w:tc>
        <w:tc>
          <w:tcPr>
            <w:tcW w:w="2180" w:type="dxa"/>
            <w:shd w:val="clear" w:color="auto" w:fill="auto"/>
          </w:tcPr>
          <w:p w14:paraId="4BA570FE" w14:textId="717D873B" w:rsidR="00733E6D" w:rsidRPr="00733E6D" w:rsidRDefault="00733E6D" w:rsidP="00733E6D">
            <w:pPr>
              <w:keepNext/>
              <w:ind w:firstLine="0"/>
            </w:pPr>
            <w:r>
              <w:t>Wooten</w:t>
            </w:r>
          </w:p>
        </w:tc>
      </w:tr>
      <w:tr w:rsidR="00733E6D" w:rsidRPr="00733E6D" w14:paraId="50B91866" w14:textId="77777777" w:rsidTr="00733E6D">
        <w:tc>
          <w:tcPr>
            <w:tcW w:w="2179" w:type="dxa"/>
            <w:shd w:val="clear" w:color="auto" w:fill="auto"/>
          </w:tcPr>
          <w:p w14:paraId="235CE228" w14:textId="77B9E867" w:rsidR="00733E6D" w:rsidRPr="00733E6D" w:rsidRDefault="00733E6D" w:rsidP="00733E6D">
            <w:pPr>
              <w:keepNext/>
              <w:ind w:firstLine="0"/>
            </w:pPr>
            <w:r>
              <w:t>Yow</w:t>
            </w:r>
          </w:p>
        </w:tc>
        <w:tc>
          <w:tcPr>
            <w:tcW w:w="2179" w:type="dxa"/>
            <w:shd w:val="clear" w:color="auto" w:fill="auto"/>
          </w:tcPr>
          <w:p w14:paraId="3D5CEFAC" w14:textId="77777777" w:rsidR="00733E6D" w:rsidRPr="00733E6D" w:rsidRDefault="00733E6D" w:rsidP="00733E6D">
            <w:pPr>
              <w:keepNext/>
              <w:ind w:firstLine="0"/>
            </w:pPr>
          </w:p>
        </w:tc>
        <w:tc>
          <w:tcPr>
            <w:tcW w:w="2180" w:type="dxa"/>
            <w:shd w:val="clear" w:color="auto" w:fill="auto"/>
          </w:tcPr>
          <w:p w14:paraId="31637CD7" w14:textId="77777777" w:rsidR="00733E6D" w:rsidRPr="00733E6D" w:rsidRDefault="00733E6D" w:rsidP="00733E6D">
            <w:pPr>
              <w:keepNext/>
              <w:ind w:firstLine="0"/>
            </w:pPr>
          </w:p>
        </w:tc>
      </w:tr>
    </w:tbl>
    <w:p w14:paraId="04E4AF84" w14:textId="77777777" w:rsidR="00733E6D" w:rsidRDefault="00733E6D" w:rsidP="00733E6D"/>
    <w:p w14:paraId="2B100D35" w14:textId="542E0044" w:rsidR="00733E6D" w:rsidRDefault="00733E6D" w:rsidP="00733E6D">
      <w:pPr>
        <w:jc w:val="center"/>
        <w:rPr>
          <w:b/>
        </w:rPr>
      </w:pPr>
      <w:r w:rsidRPr="00733E6D">
        <w:rPr>
          <w:b/>
        </w:rPr>
        <w:t>Total--100</w:t>
      </w:r>
    </w:p>
    <w:p w14:paraId="6EBAE9E7" w14:textId="77777777" w:rsidR="00733E6D" w:rsidRDefault="00733E6D" w:rsidP="00733E6D">
      <w:pPr>
        <w:jc w:val="center"/>
        <w:rPr>
          <w:b/>
        </w:rPr>
      </w:pPr>
    </w:p>
    <w:p w14:paraId="65E4F42A" w14:textId="77777777" w:rsidR="00733E6D" w:rsidRDefault="00733E6D" w:rsidP="00733E6D">
      <w:pPr>
        <w:ind w:firstLine="0"/>
      </w:pPr>
      <w:r w:rsidRPr="00733E6D">
        <w:t xml:space="preserve"> </w:t>
      </w:r>
      <w:r>
        <w:t>Those who voted in the negative are:</w:t>
      </w:r>
    </w:p>
    <w:p w14:paraId="5F86FD70" w14:textId="77777777" w:rsidR="00733E6D" w:rsidRDefault="00733E6D" w:rsidP="00733E6D"/>
    <w:p w14:paraId="619BBCBE" w14:textId="77777777" w:rsidR="00733E6D" w:rsidRDefault="00733E6D" w:rsidP="00733E6D">
      <w:pPr>
        <w:jc w:val="center"/>
        <w:rPr>
          <w:b/>
        </w:rPr>
      </w:pPr>
      <w:r w:rsidRPr="00733E6D">
        <w:rPr>
          <w:b/>
        </w:rPr>
        <w:t>Total--0</w:t>
      </w:r>
    </w:p>
    <w:p w14:paraId="40E8B7D8" w14:textId="2EA4BD23" w:rsidR="00733E6D" w:rsidRDefault="00733E6D" w:rsidP="00733E6D">
      <w:pPr>
        <w:jc w:val="center"/>
        <w:rPr>
          <w:b/>
        </w:rPr>
      </w:pPr>
    </w:p>
    <w:p w14:paraId="66897108" w14:textId="77777777" w:rsidR="00733E6D" w:rsidRDefault="00733E6D" w:rsidP="00733E6D">
      <w:r>
        <w:t xml:space="preserve">So, the Bill was read the second time and ordered to third reading.  </w:t>
      </w:r>
    </w:p>
    <w:p w14:paraId="1D0131B2" w14:textId="77777777" w:rsidR="00733E6D" w:rsidRDefault="00733E6D" w:rsidP="00733E6D"/>
    <w:p w14:paraId="09A7EE21" w14:textId="30EBB206" w:rsidR="00733E6D" w:rsidRDefault="00733E6D" w:rsidP="00733E6D">
      <w:pPr>
        <w:keepNext/>
        <w:jc w:val="center"/>
        <w:rPr>
          <w:b/>
        </w:rPr>
      </w:pPr>
      <w:r w:rsidRPr="00733E6D">
        <w:rPr>
          <w:b/>
        </w:rPr>
        <w:t>H. 3489--ORDERED TO BE READ THIRD TIME TOMORROW</w:t>
      </w:r>
    </w:p>
    <w:p w14:paraId="31AC2302" w14:textId="7B76EB7F" w:rsidR="00733E6D" w:rsidRDefault="00733E6D" w:rsidP="00733E6D">
      <w:r>
        <w:t>On motion of Rep. B. NEWTON, with unanimous consent, it was ordered that H. 3489 be read the third time tomorrow.</w:t>
      </w:r>
    </w:p>
    <w:p w14:paraId="48516059" w14:textId="77777777" w:rsidR="00733E6D" w:rsidRDefault="00733E6D" w:rsidP="00733E6D"/>
    <w:p w14:paraId="5438C59C" w14:textId="5EDD5BC2" w:rsidR="00733E6D" w:rsidRDefault="00733E6D" w:rsidP="00733E6D">
      <w:pPr>
        <w:keepNext/>
        <w:jc w:val="center"/>
        <w:rPr>
          <w:b/>
        </w:rPr>
      </w:pPr>
      <w:r w:rsidRPr="00733E6D">
        <w:rPr>
          <w:b/>
        </w:rPr>
        <w:t>H. 3115--POINT OF ORDER</w:t>
      </w:r>
    </w:p>
    <w:p w14:paraId="010C1072" w14:textId="7E10D228" w:rsidR="00733E6D" w:rsidRDefault="00733E6D" w:rsidP="00733E6D">
      <w:pPr>
        <w:keepNext/>
      </w:pPr>
      <w:r>
        <w:t>The following Bill was taken up:</w:t>
      </w:r>
    </w:p>
    <w:p w14:paraId="14CC3D4B" w14:textId="77777777" w:rsidR="00733E6D" w:rsidRDefault="00733E6D" w:rsidP="00733E6D">
      <w:pPr>
        <w:keepNext/>
      </w:pPr>
      <w:bookmarkStart w:id="51" w:name="include_clip_start_140"/>
      <w:bookmarkEnd w:id="51"/>
    </w:p>
    <w:p w14:paraId="248B9597" w14:textId="77777777" w:rsidR="00733E6D" w:rsidRDefault="00733E6D" w:rsidP="00733E6D">
      <w:r>
        <w:t>H. 3115 -- Reps. Cobb-Hunter, Spann-Wilder and McCravy: A BILL TO AMEND THE SOUTH CAROLINA CODE OF LAWS BY AMENDING SECTION 44-63-110, RELATING TO FEES CHARGED FOR COPIES OF BIRTH CERTIFICATES, SO AS TO WAIVE THE FEES FOR HOMELESS PERSONS.</w:t>
      </w:r>
    </w:p>
    <w:p w14:paraId="55E872B7" w14:textId="7A583238" w:rsidR="00733E6D" w:rsidRDefault="00733E6D" w:rsidP="00733E6D">
      <w:bookmarkStart w:id="52" w:name="include_clip_end_140"/>
      <w:bookmarkEnd w:id="52"/>
    </w:p>
    <w:p w14:paraId="23F69664" w14:textId="45F44149" w:rsidR="00733E6D" w:rsidRDefault="00733E6D" w:rsidP="00733E6D">
      <w:pPr>
        <w:keepNext/>
        <w:jc w:val="center"/>
        <w:rPr>
          <w:b/>
        </w:rPr>
      </w:pPr>
      <w:r w:rsidRPr="00733E6D">
        <w:rPr>
          <w:b/>
        </w:rPr>
        <w:t>POINT OF ORDER</w:t>
      </w:r>
    </w:p>
    <w:p w14:paraId="5AFC0985" w14:textId="77777777" w:rsidR="00733E6D" w:rsidRDefault="00733E6D" w:rsidP="00733E6D">
      <w:r>
        <w:t>Rep. B. NEWTON made the Point of Order that the Bill was improperly before the House for consideration since its number and title have not been printed in the House Calendar at least one statewide legislative day prior to second reading.</w:t>
      </w:r>
    </w:p>
    <w:p w14:paraId="3A932530" w14:textId="12062150" w:rsidR="00733E6D" w:rsidRDefault="00733E6D" w:rsidP="00733E6D">
      <w:r>
        <w:t xml:space="preserve">The SPEAKER sustained the Point of Order.  </w:t>
      </w:r>
    </w:p>
    <w:p w14:paraId="6D20ADDE" w14:textId="77777777" w:rsidR="00733E6D" w:rsidRDefault="00733E6D" w:rsidP="00733E6D"/>
    <w:p w14:paraId="369272B1" w14:textId="51F72497" w:rsidR="00733E6D" w:rsidRDefault="00733E6D" w:rsidP="00733E6D">
      <w:pPr>
        <w:keepNext/>
        <w:jc w:val="center"/>
        <w:rPr>
          <w:b/>
        </w:rPr>
      </w:pPr>
      <w:r w:rsidRPr="00733E6D">
        <w:rPr>
          <w:b/>
        </w:rPr>
        <w:t>H. 4137--POINT OF ORDER, RULE 5.10 WAIVED PURSUANT TO RULE 5.15, AMENDED AND ORDERED TO THIRD READING</w:t>
      </w:r>
    </w:p>
    <w:p w14:paraId="6A191990" w14:textId="22339167" w:rsidR="00733E6D" w:rsidRDefault="00733E6D" w:rsidP="00733E6D">
      <w:pPr>
        <w:keepNext/>
      </w:pPr>
      <w:r>
        <w:t>The following Bill was taken up:</w:t>
      </w:r>
    </w:p>
    <w:p w14:paraId="26ED8286" w14:textId="77777777" w:rsidR="00733E6D" w:rsidRDefault="00733E6D" w:rsidP="00733E6D">
      <w:pPr>
        <w:keepNext/>
      </w:pPr>
      <w:bookmarkStart w:id="53" w:name="include_clip_start_144"/>
      <w:bookmarkEnd w:id="53"/>
    </w:p>
    <w:p w14:paraId="27B2945A" w14:textId="77777777" w:rsidR="00733E6D" w:rsidRDefault="00733E6D" w:rsidP="00733E6D">
      <w:r>
        <w:t>H. 4137 -- Reps. B. J. Cox, Caskey, T. Moore, B. L. Cox, Wooten and Bustos: 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3F9DF79A" w14:textId="6B9E01A9" w:rsidR="00733E6D" w:rsidRDefault="00733E6D" w:rsidP="00733E6D">
      <w:bookmarkStart w:id="54" w:name="include_clip_end_144"/>
      <w:bookmarkEnd w:id="54"/>
    </w:p>
    <w:p w14:paraId="46FCF8F7" w14:textId="71E7EDED" w:rsidR="00733E6D" w:rsidRDefault="00733E6D" w:rsidP="00733E6D">
      <w:pPr>
        <w:keepNext/>
        <w:jc w:val="center"/>
        <w:rPr>
          <w:b/>
        </w:rPr>
      </w:pPr>
      <w:r w:rsidRPr="00733E6D">
        <w:rPr>
          <w:b/>
        </w:rPr>
        <w:t>POINT OF ORDER</w:t>
      </w:r>
    </w:p>
    <w:p w14:paraId="259613C0" w14:textId="77777777" w:rsidR="00733E6D" w:rsidRDefault="00733E6D" w:rsidP="00733E6D">
      <w:r>
        <w:t>Rep. CROMER made the Point of Order that the Bill was improperly before the House for consideration since its number and title have not been printed in the House Calendar at least one statewide legislative day prior to second reading.</w:t>
      </w:r>
    </w:p>
    <w:p w14:paraId="2720F5A9" w14:textId="09807A3B" w:rsidR="00733E6D" w:rsidRDefault="00733E6D" w:rsidP="00733E6D">
      <w:r>
        <w:t xml:space="preserve">The SPEAKER sustained the Point of Order.  </w:t>
      </w:r>
    </w:p>
    <w:p w14:paraId="79627478" w14:textId="77777777" w:rsidR="00733E6D" w:rsidRDefault="00733E6D" w:rsidP="00733E6D"/>
    <w:p w14:paraId="191E212B" w14:textId="6C189090" w:rsidR="00733E6D" w:rsidRPr="00CF4109" w:rsidRDefault="00733E6D" w:rsidP="00CF4109">
      <w:pPr>
        <w:keepNext/>
        <w:jc w:val="left"/>
        <w:rPr>
          <w:bCs/>
        </w:rPr>
      </w:pPr>
      <w:r w:rsidRPr="00CF4109">
        <w:rPr>
          <w:bCs/>
        </w:rPr>
        <w:t>R</w:t>
      </w:r>
      <w:r w:rsidR="00CF4109">
        <w:rPr>
          <w:bCs/>
        </w:rPr>
        <w:t>ep</w:t>
      </w:r>
      <w:r w:rsidRPr="00CF4109">
        <w:rPr>
          <w:bCs/>
        </w:rPr>
        <w:t>. HIOTT</w:t>
      </w:r>
      <w:r w:rsidR="00CF4109" w:rsidRPr="00CF4109">
        <w:rPr>
          <w:bCs/>
        </w:rPr>
        <w:t xml:space="preserve"> moved to waive </w:t>
      </w:r>
      <w:r w:rsidR="00CF4109">
        <w:rPr>
          <w:bCs/>
        </w:rPr>
        <w:t>R</w:t>
      </w:r>
      <w:r w:rsidR="00CF4109" w:rsidRPr="00CF4109">
        <w:rPr>
          <w:bCs/>
        </w:rPr>
        <w:t xml:space="preserve">ule 5.10, pursuant to </w:t>
      </w:r>
      <w:r w:rsidR="00CF4109">
        <w:rPr>
          <w:bCs/>
        </w:rPr>
        <w:t>R</w:t>
      </w:r>
      <w:r w:rsidR="00CF4109" w:rsidRPr="00CF4109">
        <w:rPr>
          <w:bCs/>
        </w:rPr>
        <w:t>ule 5.15.</w:t>
      </w:r>
    </w:p>
    <w:p w14:paraId="3FAE8C1E" w14:textId="77777777" w:rsidR="00733E6D" w:rsidRDefault="00733E6D" w:rsidP="00733E6D"/>
    <w:p w14:paraId="5C9A0C38" w14:textId="77777777" w:rsidR="00733E6D" w:rsidRDefault="00733E6D" w:rsidP="00733E6D">
      <w:r>
        <w:t xml:space="preserve">By a division vote of 77-20, Rule 5.10 was waived, pursuant to Rule 5.15.  </w:t>
      </w:r>
    </w:p>
    <w:p w14:paraId="37F33EF7" w14:textId="1CD3B83B" w:rsidR="00733E6D" w:rsidRDefault="00733E6D" w:rsidP="00733E6D"/>
    <w:p w14:paraId="41C238C4" w14:textId="77777777" w:rsidR="00733E6D" w:rsidRPr="00E50386" w:rsidRDefault="00733E6D" w:rsidP="00733E6D">
      <w:pPr>
        <w:pStyle w:val="scamendsponsorline"/>
        <w:ind w:firstLine="216"/>
        <w:jc w:val="both"/>
        <w:rPr>
          <w:sz w:val="22"/>
        </w:rPr>
      </w:pPr>
      <w:r w:rsidRPr="00E50386">
        <w:rPr>
          <w:sz w:val="22"/>
        </w:rPr>
        <w:t>The Committee on Ways and Means proposed the following Amendment No. 1 to H. 4137 (LC-4137.SA0002H), which was adopted:</w:t>
      </w:r>
    </w:p>
    <w:p w14:paraId="09C35F61" w14:textId="77777777" w:rsidR="00733E6D" w:rsidRPr="00E50386" w:rsidRDefault="00733E6D" w:rsidP="00733E6D">
      <w:pPr>
        <w:pStyle w:val="scamendlanginstruction"/>
        <w:spacing w:before="0" w:after="0"/>
        <w:ind w:firstLine="216"/>
        <w:jc w:val="both"/>
        <w:rPr>
          <w:sz w:val="22"/>
        </w:rPr>
      </w:pPr>
      <w:r w:rsidRPr="00E50386">
        <w:rPr>
          <w:sz w:val="22"/>
        </w:rPr>
        <w:t>Amend the bill, as and if amended, SECTION 1, Section 12-21-3920, by adding items to read:</w:t>
      </w:r>
    </w:p>
    <w:p w14:paraId="272EB0F4" w14:textId="142F8C56"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lastRenderedPageBreak/>
        <w:tab/>
        <w:t>(24) “American Heroes Bingo” or “game” means a specific game of chance, commonly known as bingo, in which prizes are awarded based on designated numbers or symbols on an electronic card conforming to numbers or symbols selected at random. American Heroes Bingo uses a caller to draw balls from a cage. A new drawing of bingo balls is to be drawn daily or once the game-ending pattern is called. The caller or automatic aid inputs the resulting ball draw sequence into a location-based server via electronic interface. The player then utilizes an electronic bingo aid to purchase, play, and daub electronic cards based on the outcome of the ball draw sequence. The electronic bingo aid then communicates to the player using various stimuli of visual and audial queues if the electronic card has accurately achieved a preannounced configuration match.</w:t>
      </w:r>
    </w:p>
    <w:p w14:paraId="45475AA1"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(25) “Electronic Card” means a nonprinted design, which may include an electronic representation on which there are arranged five horizontal rows and five vertical columns forming twenty-five squares. Numbers are printed in twenty-five of the squares. The five columns are denominated from left to right and must be a minimum of one-half inch by one-half inch.</w:t>
      </w:r>
    </w:p>
    <w:p w14:paraId="5D6CB21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(26) “Location-based server” means a computer server that is physically located on the licensed premises of the veteran’s organization. The location-based server is used in connection with the electronic bingo aids to accurately identify instances of preannounced configuration matches and nonmatches. The location-based server is not connected to any other location-based server.</w:t>
      </w:r>
    </w:p>
    <w:p w14:paraId="2DF93A3B"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(27) “Electronic bingo aids” means an electronic device used in connection with a location-based server that will identify, display, and communicate bingo outcomes accurately via automatic electronic daub. The electronic bingo aid may be equipped with currency and voucher equipment which allows for additional purchases of electronic cards and provide for a voucher or other medium considered to be appropriate to redeem prizes won in the bingo game via a medium from the electronic bingo aid. The location-based server maintains track of the player’s credit balance, while the electronic bingo aid displays the same information. The electronic bingo aid must show an electronic representation of the bingo card on screen while the player is using the device. Electronic bingo aids are excluded from the definitions included in Chapter 21, Title 12 and Chapter 19, Title 16.</w:t>
      </w:r>
    </w:p>
    <w:p w14:paraId="4D3BB86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(28) “Net hold” means the total revenue, coin, currency, tickets, or equivalent placed into the electronic bingo aids or otherwise paid by players, less any prizes paid out to players.</w:t>
      </w:r>
    </w:p>
    <w:p w14:paraId="071E58DC" w14:textId="68E0D3F0"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lastRenderedPageBreak/>
        <w:tab/>
        <w:t>(29) “Vendor” means any individual, firm, association, limited liability company, or corporation that was a resident of, or domiciled in this State for a period of two years or more before January 1, 2026, that provides electronic bingo aids to a veteran’s organization.</w:t>
      </w:r>
    </w:p>
    <w:p w14:paraId="324392B1"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2, by striking Section 12-21-4020(7) and inserting:</w:t>
      </w:r>
    </w:p>
    <w:p w14:paraId="655F4E90" w14:textId="180091AA"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(7)</w:t>
      </w:r>
      <w:r w:rsidRPr="00E50386">
        <w:rPr>
          <w:rStyle w:val="scinsertblue"/>
          <w:rFonts w:cs="Times New Roman"/>
          <w:sz w:val="22"/>
        </w:rPr>
        <w:t>(a)</w:t>
      </w:r>
      <w:r w:rsidRPr="00E50386">
        <w:rPr>
          <w:rFonts w:cs="Times New Roman"/>
          <w:sz w:val="22"/>
        </w:rPr>
        <w:t xml:space="preserve"> CLASS G: A veteran’s organization operating </w:t>
      </w:r>
      <w:r w:rsidRPr="00E50386">
        <w:rPr>
          <w:rStyle w:val="scstrikered"/>
          <w:rFonts w:cs="Times New Roman"/>
          <w:sz w:val="22"/>
        </w:rPr>
        <w:t>a bingo</w:t>
      </w:r>
      <w:r w:rsidRPr="00E50386">
        <w:rPr>
          <w:rStyle w:val="scinsertblue"/>
          <w:rFonts w:cs="Times New Roman"/>
          <w:sz w:val="22"/>
        </w:rPr>
        <w:t>American Heroes Bingo</w:t>
      </w:r>
      <w:r w:rsidRPr="00E50386">
        <w:rPr>
          <w:rFonts w:cs="Times New Roman"/>
          <w:sz w:val="22"/>
        </w:rPr>
        <w:t xml:space="preserve"> game offering prizes, which do not exceed </w:t>
      </w:r>
      <w:r w:rsidRPr="00E50386">
        <w:rPr>
          <w:rStyle w:val="scstrikered"/>
          <w:rFonts w:cs="Times New Roman"/>
          <w:sz w:val="22"/>
        </w:rPr>
        <w:t xml:space="preserve">eight </w:t>
      </w:r>
      <w:r w:rsidRPr="00E50386">
        <w:rPr>
          <w:rStyle w:val="scinsertblue"/>
          <w:rFonts w:cs="Times New Roman"/>
          <w:sz w:val="22"/>
        </w:rPr>
        <w:t xml:space="preserve">fifty </w:t>
      </w:r>
      <w:r w:rsidRPr="00E50386">
        <w:rPr>
          <w:rFonts w:cs="Times New Roman"/>
          <w:sz w:val="22"/>
        </w:rPr>
        <w:t xml:space="preserve">thousand dollars </w:t>
      </w:r>
      <w:r w:rsidRPr="00E50386">
        <w:rPr>
          <w:rStyle w:val="scstrikered"/>
          <w:rFonts w:cs="Times New Roman"/>
          <w:sz w:val="22"/>
        </w:rPr>
        <w:t>a session</w:t>
      </w:r>
      <w:r w:rsidRPr="00E50386">
        <w:rPr>
          <w:rStyle w:val="scinsertblue"/>
          <w:rFonts w:cs="Times New Roman"/>
          <w:sz w:val="22"/>
        </w:rPr>
        <w:t>per game</w:t>
      </w:r>
      <w:r w:rsidRPr="00E50386">
        <w:rPr>
          <w:rFonts w:cs="Times New Roman"/>
          <w:sz w:val="22"/>
        </w:rPr>
        <w:t xml:space="preserve">, shall obtain a Class G bingo license at a cost of one thousand dollars. The holder of a Class G license may not conduct more than </w:t>
      </w:r>
      <w:r w:rsidRPr="00E50386">
        <w:rPr>
          <w:rStyle w:val="scstrikered"/>
          <w:rFonts w:cs="Times New Roman"/>
          <w:sz w:val="22"/>
        </w:rPr>
        <w:t xml:space="preserve">five </w:t>
      </w:r>
      <w:r w:rsidRPr="00E50386">
        <w:rPr>
          <w:rStyle w:val="scinsertblue"/>
          <w:rFonts w:cs="Times New Roman"/>
          <w:sz w:val="22"/>
        </w:rPr>
        <w:t xml:space="preserve">six </w:t>
      </w:r>
      <w:r w:rsidRPr="00E50386">
        <w:rPr>
          <w:rFonts w:cs="Times New Roman"/>
          <w:sz w:val="22"/>
        </w:rPr>
        <w:t xml:space="preserve">bingo sessions a week. </w:t>
      </w:r>
      <w:r w:rsidRPr="00E50386">
        <w:rPr>
          <w:rStyle w:val="scstrikered"/>
          <w:rFonts w:cs="Times New Roman"/>
          <w:sz w:val="22"/>
        </w:rPr>
        <w:t>The bingo games must be conducted in the same manner as provided under the Class C license.</w:t>
      </w:r>
    </w:p>
    <w:p w14:paraId="1455E85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(b) Not withstanding anything in this article to the contrary, American Heroes Bingo must be played in the following manner, and the following procedures apply to the conduct of the game:</w:t>
      </w:r>
    </w:p>
    <w:p w14:paraId="3EBF3F60"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 xml:space="preserve">(i) American Heroes Bingo is played by a player and a caller, the latter of which is associated with the veteran’s organization. Each player may pay face value for each electronic card to be played during a game and may purchase additional electronic cards during the course of a session. </w:t>
      </w:r>
    </w:p>
    <w:p w14:paraId="49EF23AF"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(ii) Before each game begins, the potential winning patterns are available to view by the players of the configuration or configurations that will win the game. A configuration consists of a number of grids covered in the manner and sequence announced by the caller. Any method of playing the game is allowed if the method is shown before each game’s beginning and prominently displayed in the facility. The configuration or configurations must be prominently visible on the electronic bingo aids.</w:t>
      </w:r>
    </w:p>
    <w:p w14:paraId="7638DA4C"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(iii) The caller shall draw and announce numbers from the cage one at a time. After the number is announced, it must be prominently displayed on the master board and on the electronic bingo aids.</w:t>
      </w:r>
    </w:p>
    <w:p w14:paraId="7E1B7AC2"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 xml:space="preserve">(iv) A player then uses an electronic bingo aid to purchase electronic cards, participate in the game via electronic daub, and redeem prizes. The electronic bingo aid communicates to the player if the electronic card played has accurately achieved a preannounced configuration match using various visual and audial stimuli. The location-based server adjusts the player’s credit balance as required by the results of the game and the electronic bingo aid displays this information to the player. </w:t>
      </w:r>
    </w:p>
    <w:p w14:paraId="7F416D11"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lastRenderedPageBreak/>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(v) Electronic bingo aids may be used to offer visual and audio feedback for all players including, but not limited to, easy to read bingo cards on screen, symbols representative of bingo card wins and bonus wins, and entertaining displays and sounds designed to easily identify accurately achieved preannounced configuration matches.</w:t>
      </w:r>
    </w:p>
    <w:p w14:paraId="0C022A7A"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(vi) A veterans’ organization may enter into any contract with any vendor for the vendor to operate electronic bingo aids, concessions, security, or any other service on behalf of the veterans’ organization.</w:t>
      </w:r>
    </w:p>
    <w:p w14:paraId="4A244331" w14:textId="6C6FCC61"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(vii) A veterans’ organization may not hold more than one American Heroes Bingo license. Multiple veterans’ organizations may operate or cause the operation of American Heroes Bingo in a building, provided that there is a single specified license holder per building.  This applies to all buildings regardless of ownership, primary use, or original use.</w:t>
      </w:r>
    </w:p>
    <w:p w14:paraId="6C328378"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4, by striking Section 12-21-4070 and inserting:</w:t>
      </w:r>
    </w:p>
    <w:p w14:paraId="68EA762C" w14:textId="7B865B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Section 12‑21‑4070.</w:t>
      </w:r>
      <w:r w:rsidRPr="00E50386">
        <w:rPr>
          <w:rFonts w:cs="Times New Roman"/>
          <w:sz w:val="22"/>
        </w:rPr>
        <w:tab/>
        <w:t xml:space="preserve">No license, as provided by this article, may be issued to an organization, promoter, </w:t>
      </w:r>
      <w:r w:rsidRPr="00E50386">
        <w:rPr>
          <w:rStyle w:val="scinsertblue"/>
          <w:rFonts w:cs="Times New Roman"/>
          <w:sz w:val="22"/>
        </w:rPr>
        <w:t xml:space="preserve">vendor, veteran’s organization, </w:t>
      </w:r>
      <w:r w:rsidRPr="00E50386">
        <w:rPr>
          <w:rFonts w:cs="Times New Roman"/>
          <w:sz w:val="22"/>
        </w:rPr>
        <w:t xml:space="preserve">or individual that has not been domiciled in this State for at least </w:t>
      </w:r>
      <w:r w:rsidRPr="00E50386">
        <w:rPr>
          <w:rStyle w:val="screstorecode"/>
          <w:rFonts w:cs="Times New Roman"/>
          <w:sz w:val="22"/>
        </w:rPr>
        <w:t>three</w:t>
      </w:r>
      <w:r w:rsidRPr="00E50386">
        <w:rPr>
          <w:rStyle w:val="scstrike"/>
          <w:rFonts w:cs="Times New Roman"/>
          <w:sz w:val="22"/>
        </w:rPr>
        <w:t xml:space="preserve"> </w:t>
      </w:r>
      <w:r w:rsidRPr="00E50386">
        <w:rPr>
          <w:rStyle w:val="scstrikered"/>
          <w:rFonts w:cs="Times New Roman"/>
          <w:sz w:val="22"/>
        </w:rPr>
        <w:t xml:space="preserve">two </w:t>
      </w:r>
      <w:r w:rsidRPr="00E50386">
        <w:rPr>
          <w:rFonts w:cs="Times New Roman"/>
          <w:sz w:val="22"/>
        </w:rPr>
        <w:t>years immediately preceding the license application. In the case of the organization</w:t>
      </w:r>
      <w:r w:rsidRPr="00E50386">
        <w:rPr>
          <w:rStyle w:val="scinsertblue"/>
          <w:rFonts w:cs="Times New Roman"/>
          <w:sz w:val="22"/>
        </w:rPr>
        <w:t xml:space="preserve"> or vendor</w:t>
      </w:r>
      <w:r w:rsidRPr="00E50386">
        <w:rPr>
          <w:rFonts w:cs="Times New Roman"/>
          <w:sz w:val="22"/>
        </w:rPr>
        <w:t>, the organization</w:t>
      </w:r>
      <w:r w:rsidRPr="00E50386">
        <w:rPr>
          <w:rStyle w:val="scinsertblue"/>
          <w:rFonts w:cs="Times New Roman"/>
          <w:sz w:val="22"/>
        </w:rPr>
        <w:t xml:space="preserve"> or vendor</w:t>
      </w:r>
      <w:r w:rsidRPr="00E50386">
        <w:rPr>
          <w:rFonts w:cs="Times New Roman"/>
          <w:sz w:val="22"/>
        </w:rPr>
        <w:t xml:space="preserve"> must also have been active in this State for at least two years.</w:t>
      </w:r>
    </w:p>
    <w:p w14:paraId="05C45F43"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5, by striking Section 12-21-4190(A) and inserting:</w:t>
      </w:r>
    </w:p>
    <w:p w14:paraId="598748AF" w14:textId="6B371A3D"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50386">
        <w:rPr>
          <w:rFonts w:cs="Times New Roman"/>
          <w:sz w:val="22"/>
        </w:rPr>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r w:rsidRPr="00E50386">
        <w:rPr>
          <w:rStyle w:val="scstrikered"/>
          <w:rFonts w:cs="Times New Roman"/>
          <w:sz w:val="22"/>
        </w:rPr>
        <w:t xml:space="preserve"> The department shall charge and retain twenty‑five cents for each dollar of face value for each bingo card sold for a G license.</w:t>
      </w:r>
    </w:p>
    <w:p w14:paraId="35FC3605"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5, by striking Section 12-21-4190</w:t>
      </w:r>
      <w:r w:rsidRPr="00E50386">
        <w:rPr>
          <w:rStyle w:val="scinsert"/>
          <w:sz w:val="22"/>
        </w:rPr>
        <w:t>(D)</w:t>
      </w:r>
      <w:r w:rsidRPr="00E50386">
        <w:rPr>
          <w:sz w:val="22"/>
        </w:rPr>
        <w:t xml:space="preserve"> and inserting:</w:t>
      </w:r>
    </w:p>
    <w:p w14:paraId="27B12C7E" w14:textId="13BAC442"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
          <w:rFonts w:cs="Times New Roman"/>
          <w:sz w:val="22"/>
        </w:rPr>
        <w:tab/>
        <w:t>(D)</w:t>
      </w:r>
      <w:r w:rsidRPr="00E50386">
        <w:rPr>
          <w:rStyle w:val="scinsertblue"/>
          <w:rFonts w:cs="Times New Roman"/>
          <w:sz w:val="22"/>
        </w:rPr>
        <w:t>(1)</w:t>
      </w:r>
      <w:r w:rsidRPr="00E50386">
        <w:rPr>
          <w:rStyle w:val="scinsert"/>
          <w:rFonts w:cs="Times New Roman"/>
          <w:sz w:val="22"/>
        </w:rPr>
        <w:t xml:space="preserve"> The provisions of </w:t>
      </w:r>
      <w:r w:rsidRPr="00E50386">
        <w:rPr>
          <w:rStyle w:val="scstrikered"/>
          <w:rFonts w:cs="Times New Roman"/>
          <w:sz w:val="22"/>
        </w:rPr>
        <w:t>subsection</w:t>
      </w:r>
      <w:r w:rsidRPr="00E50386">
        <w:rPr>
          <w:rStyle w:val="scinsertblue"/>
          <w:rFonts w:cs="Times New Roman"/>
          <w:sz w:val="22"/>
        </w:rPr>
        <w:t>subsections (A) and</w:t>
      </w:r>
      <w:r w:rsidRPr="00E50386">
        <w:rPr>
          <w:rStyle w:val="scinsert"/>
          <w:rFonts w:cs="Times New Roman"/>
          <w:sz w:val="22"/>
        </w:rPr>
        <w:t xml:space="preserve"> (B) do not apply to holders of </w:t>
      </w:r>
      <w:r w:rsidRPr="00E50386">
        <w:rPr>
          <w:rStyle w:val="scinsertblue"/>
          <w:rFonts w:cs="Times New Roman"/>
          <w:sz w:val="22"/>
        </w:rPr>
        <w:t xml:space="preserve">a </w:t>
      </w:r>
      <w:r w:rsidRPr="00E50386">
        <w:rPr>
          <w:rStyle w:val="scinsert"/>
          <w:rFonts w:cs="Times New Roman"/>
          <w:sz w:val="22"/>
        </w:rPr>
        <w:t xml:space="preserve">Class G </w:t>
      </w:r>
      <w:r w:rsidRPr="00E50386">
        <w:rPr>
          <w:rStyle w:val="scstrikered"/>
          <w:rFonts w:cs="Times New Roman"/>
          <w:sz w:val="22"/>
        </w:rPr>
        <w:t>licenses</w:t>
      </w:r>
      <w:r w:rsidRPr="00E50386">
        <w:rPr>
          <w:rStyle w:val="scinsertblue"/>
          <w:rFonts w:cs="Times New Roman"/>
          <w:sz w:val="22"/>
        </w:rPr>
        <w:t>license</w:t>
      </w:r>
      <w:r w:rsidRPr="00E50386">
        <w:rPr>
          <w:rStyle w:val="scinsert"/>
          <w:rFonts w:cs="Times New Roman"/>
          <w:sz w:val="22"/>
        </w:rPr>
        <w:t xml:space="preserve">. </w:t>
      </w:r>
      <w:r w:rsidRPr="00E50386">
        <w:rPr>
          <w:rStyle w:val="scstrikered"/>
          <w:rFonts w:cs="Times New Roman"/>
          <w:sz w:val="22"/>
        </w:rPr>
        <w:t xml:space="preserve">Of the amount charged and retained from Class G licenses, sixty percent must be distributed to the Veterans’ Trust Fund. An amount of forty percent must be distributed equally to the South Carolina state headquarters of the Veterans of Foreign Wars, American Legion, Daughters of the American </w:t>
      </w:r>
      <w:r w:rsidRPr="00E50386">
        <w:rPr>
          <w:rStyle w:val="scstrikered"/>
          <w:rFonts w:cs="Times New Roman"/>
          <w:sz w:val="22"/>
        </w:rPr>
        <w:lastRenderedPageBreak/>
        <w:t>Revolution, and AMVETS.</w:t>
      </w:r>
      <w:r w:rsidRPr="00E50386">
        <w:rPr>
          <w:rStyle w:val="scinsertblue"/>
          <w:rFonts w:cs="Times New Roman"/>
          <w:sz w:val="22"/>
        </w:rPr>
        <w:t xml:space="preserve"> An amount of fifteen percent of the net hold for a month derived from American Heroes Bingo of each veteran’s organization must be remitted to the Veteran’s Trust Fund. A total amount of ten percent of the net hold for a month derived from American Heroes Bingo of each veteran’s organization must be split and remitted equally to the South Carolina state headquarters of the American Legion, Veterans of Foreign Wars, and Disabled American Veterans. Other chartered Veteran’s Service Organizations with membership in excess of four thousand also may submit a claim to the proceeds derived from American Heroes Bingo. Such payments are due on or before the twentieth day of the following month.</w:t>
      </w:r>
    </w:p>
    <w:p w14:paraId="5304ACF9" w14:textId="75CB4FA1"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t>(2) All revenues received and deposited into the Veterans’ Trust Fund from American Heroes Bingo are subject to an annual budget process. A budget outlining all anticipated expenditures of such funds must be prepared and submitted to the Secretary of Veterans’ Affairs for approval. Disbursement of funds derived from American Heroes Bingo may not be made without the prior approval of the Secretary.</w:t>
      </w:r>
    </w:p>
    <w:p w14:paraId="756CA611" w14:textId="77777777" w:rsidR="00733E6D" w:rsidRPr="00E50386" w:rsidRDefault="00733E6D" w:rsidP="00733E6D">
      <w:pPr>
        <w:pStyle w:val="scamendlanginstruction"/>
        <w:spacing w:before="0" w:after="0"/>
        <w:ind w:firstLine="216"/>
        <w:jc w:val="both"/>
        <w:rPr>
          <w:sz w:val="22"/>
        </w:rPr>
      </w:pPr>
      <w:r w:rsidRPr="00E50386">
        <w:rPr>
          <w:sz w:val="22"/>
        </w:rPr>
        <w:t>Amend the bill further, by adding an appropriately numbered SECTION to read:</w:t>
      </w:r>
    </w:p>
    <w:p w14:paraId="642BE3AB" w14:textId="497DAFBA" w:rsidR="00733E6D" w:rsidRPr="00E5038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SECTION X.</w:t>
      </w:r>
      <w:r w:rsidRPr="00E50386">
        <w:rPr>
          <w:rFonts w:cs="Times New Roman"/>
          <w:sz w:val="22"/>
        </w:rPr>
        <w:tab/>
        <w:t>Section 33-57-100 (A) and (D) of the S.C. Code is amended to read:</w:t>
      </w:r>
    </w:p>
    <w:p w14:paraId="02C9FCF4"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(A) A lottery or raffle of any type whatsoever is unlawful unless it is authorized by the following:</w:t>
      </w:r>
    </w:p>
    <w:p w14:paraId="19F9CA59"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r>
      <w:r w:rsidRPr="00E50386">
        <w:rPr>
          <w:rFonts w:cs="Times New Roman"/>
          <w:sz w:val="22"/>
        </w:rPr>
        <w:tab/>
        <w:t>(1) Chapter 150, Title 59, the Education Lottery;</w:t>
      </w:r>
    </w:p>
    <w:p w14:paraId="1ED48A8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r>
      <w:r w:rsidRPr="00E50386">
        <w:rPr>
          <w:rFonts w:cs="Times New Roman"/>
          <w:sz w:val="22"/>
        </w:rPr>
        <w:tab/>
        <w:t xml:space="preserve">(2) Article 24, Chapter 21, Title 12, Charitable Bingo; </w:t>
      </w:r>
      <w:r w:rsidRPr="00E50386">
        <w:rPr>
          <w:rStyle w:val="scstrikered"/>
          <w:rFonts w:cs="Times New Roman"/>
          <w:sz w:val="22"/>
        </w:rPr>
        <w:t xml:space="preserve"> or</w:t>
      </w:r>
    </w:p>
    <w:p w14:paraId="5AD357D9"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r>
      <w:r w:rsidRPr="00E50386">
        <w:rPr>
          <w:rFonts w:cs="Times New Roman"/>
          <w:sz w:val="22"/>
        </w:rPr>
        <w:tab/>
        <w:t>(3) Chapter 57, Title 33, Nonprofit Raffles for Charitable Purposes</w:t>
      </w:r>
      <w:r w:rsidRPr="00E50386">
        <w:rPr>
          <w:rStyle w:val="scstrikered"/>
          <w:rFonts w:cs="Times New Roman"/>
          <w:sz w:val="22"/>
        </w:rPr>
        <w:t>.</w:t>
      </w:r>
      <w:r w:rsidRPr="00E50386">
        <w:rPr>
          <w:rStyle w:val="scinsertblue"/>
          <w:rFonts w:cs="Times New Roman"/>
          <w:sz w:val="22"/>
        </w:rPr>
        <w:t>; or</w:t>
      </w:r>
    </w:p>
    <w:p w14:paraId="78DE14DE"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t>(4) Article 24, Chapter 21, Title 12, American Heroes Bingo.</w:t>
      </w:r>
    </w:p>
    <w:p w14:paraId="7AD37E35" w14:textId="510BB724"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(D) Except for raffles conducted by the South Carolina Lottery Commission pursuant to Chapter 150, Title 59 or Charitable Bingo authorized by Article 24, Chapter 21, Title 12,</w:t>
      </w:r>
      <w:r w:rsidRPr="00E50386">
        <w:rPr>
          <w:rStyle w:val="scinsertblue"/>
          <w:rFonts w:cs="Times New Roman"/>
          <w:sz w:val="22"/>
        </w:rPr>
        <w:t xml:space="preserve"> or American Heroes Bingo authorized by Article 24, Chapter 21, Title 12,</w:t>
      </w:r>
      <w:r w:rsidRPr="00E50386">
        <w:rPr>
          <w:rFonts w:cs="Times New Roman"/>
          <w:sz w:val="22"/>
        </w:rPr>
        <w:t xml:space="preserve"> the provisions of this chapter provide the sole means by which activities associated with conducting raffles are authorized. The provisions of this chapter must be narrowly construed to ensure that tax-exempt entities conducting a nonprofit raffle pursuant to this chapter are in strict compliance with the requirements of this chapter.</w:t>
      </w:r>
    </w:p>
    <w:p w14:paraId="1E9DB74F" w14:textId="77777777" w:rsidR="00733E6D" w:rsidRPr="00E50386" w:rsidRDefault="00733E6D" w:rsidP="00733E6D">
      <w:pPr>
        <w:pStyle w:val="scamendconformline"/>
        <w:spacing w:before="0"/>
        <w:ind w:firstLine="216"/>
        <w:jc w:val="both"/>
        <w:rPr>
          <w:sz w:val="22"/>
        </w:rPr>
      </w:pPr>
      <w:r w:rsidRPr="00E50386">
        <w:rPr>
          <w:sz w:val="22"/>
        </w:rPr>
        <w:t>Renumber sections to conform.</w:t>
      </w:r>
    </w:p>
    <w:p w14:paraId="62CFB855" w14:textId="77777777" w:rsidR="00733E6D" w:rsidRDefault="00733E6D" w:rsidP="00733E6D">
      <w:pPr>
        <w:pStyle w:val="scamendtitleconform"/>
        <w:ind w:firstLine="216"/>
        <w:jc w:val="both"/>
        <w:rPr>
          <w:sz w:val="22"/>
        </w:rPr>
      </w:pPr>
      <w:r w:rsidRPr="00E50386">
        <w:rPr>
          <w:sz w:val="22"/>
        </w:rPr>
        <w:t>Amend title to conform.</w:t>
      </w:r>
    </w:p>
    <w:p w14:paraId="31F6EECE" w14:textId="55DF711D" w:rsidR="00733E6D" w:rsidRDefault="00733E6D" w:rsidP="00733E6D">
      <w:pPr>
        <w:pStyle w:val="scamendtitleconform"/>
        <w:ind w:firstLine="216"/>
        <w:jc w:val="both"/>
        <w:rPr>
          <w:sz w:val="22"/>
        </w:rPr>
      </w:pPr>
    </w:p>
    <w:p w14:paraId="53089084" w14:textId="77777777" w:rsidR="00733E6D" w:rsidRDefault="00733E6D" w:rsidP="00733E6D">
      <w:r>
        <w:t>Rep. RUTHERFORD explained the amendment.</w:t>
      </w:r>
    </w:p>
    <w:p w14:paraId="5BE5C809" w14:textId="1937FB7B" w:rsidR="00733E6D" w:rsidRDefault="00733E6D" w:rsidP="00733E6D">
      <w:r>
        <w:lastRenderedPageBreak/>
        <w:t>The amendment was then adopted.</w:t>
      </w:r>
    </w:p>
    <w:p w14:paraId="7C29F29F" w14:textId="77777777" w:rsidR="00733E6D" w:rsidRDefault="00733E6D" w:rsidP="00733E6D"/>
    <w:p w14:paraId="7101E3F6" w14:textId="70934595" w:rsidR="00733E6D" w:rsidRDefault="00733E6D" w:rsidP="00733E6D">
      <w:r>
        <w:t>The question recurred to the passage of the Bill.</w:t>
      </w:r>
    </w:p>
    <w:p w14:paraId="4ADFE352" w14:textId="77777777" w:rsidR="00733E6D" w:rsidRDefault="00733E6D" w:rsidP="00733E6D"/>
    <w:p w14:paraId="4D97E5E3" w14:textId="77777777" w:rsidR="00733E6D" w:rsidRDefault="00733E6D" w:rsidP="00733E6D">
      <w:r>
        <w:t xml:space="preserve">The yeas and nays were taken resulting as follows: </w:t>
      </w:r>
    </w:p>
    <w:p w14:paraId="1ECD9031" w14:textId="5C6109C1" w:rsidR="00733E6D" w:rsidRDefault="00733E6D" w:rsidP="00733E6D">
      <w:pPr>
        <w:jc w:val="center"/>
      </w:pPr>
      <w:r>
        <w:t xml:space="preserve"> </w:t>
      </w:r>
      <w:bookmarkStart w:id="55" w:name="vote_start153"/>
      <w:bookmarkEnd w:id="55"/>
      <w:r>
        <w:t>Yeas 101; Nays 0</w:t>
      </w:r>
    </w:p>
    <w:p w14:paraId="1322B9C4" w14:textId="77777777" w:rsidR="00733E6D" w:rsidRDefault="00733E6D" w:rsidP="00733E6D">
      <w:pPr>
        <w:jc w:val="center"/>
      </w:pPr>
    </w:p>
    <w:p w14:paraId="3EE94CE4"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5E86339A" w14:textId="77777777" w:rsidTr="00733E6D">
        <w:tc>
          <w:tcPr>
            <w:tcW w:w="2179" w:type="dxa"/>
            <w:shd w:val="clear" w:color="auto" w:fill="auto"/>
          </w:tcPr>
          <w:p w14:paraId="17735524" w14:textId="3294DA08" w:rsidR="00733E6D" w:rsidRPr="00733E6D" w:rsidRDefault="00733E6D" w:rsidP="00733E6D">
            <w:pPr>
              <w:keepNext/>
              <w:ind w:firstLine="0"/>
            </w:pPr>
            <w:r>
              <w:t>Anderson</w:t>
            </w:r>
          </w:p>
        </w:tc>
        <w:tc>
          <w:tcPr>
            <w:tcW w:w="2179" w:type="dxa"/>
            <w:shd w:val="clear" w:color="auto" w:fill="auto"/>
          </w:tcPr>
          <w:p w14:paraId="3E960060" w14:textId="137D2067" w:rsidR="00733E6D" w:rsidRPr="00733E6D" w:rsidRDefault="00733E6D" w:rsidP="00733E6D">
            <w:pPr>
              <w:keepNext/>
              <w:ind w:firstLine="0"/>
            </w:pPr>
            <w:r>
              <w:t>Atkinson</w:t>
            </w:r>
          </w:p>
        </w:tc>
        <w:tc>
          <w:tcPr>
            <w:tcW w:w="2180" w:type="dxa"/>
            <w:shd w:val="clear" w:color="auto" w:fill="auto"/>
          </w:tcPr>
          <w:p w14:paraId="1B992DFE" w14:textId="4250CB70" w:rsidR="00733E6D" w:rsidRPr="00733E6D" w:rsidRDefault="00733E6D" w:rsidP="00733E6D">
            <w:pPr>
              <w:keepNext/>
              <w:ind w:firstLine="0"/>
            </w:pPr>
            <w:r>
              <w:t>Bailey</w:t>
            </w:r>
          </w:p>
        </w:tc>
      </w:tr>
      <w:tr w:rsidR="00733E6D" w:rsidRPr="00733E6D" w14:paraId="1F039EFE" w14:textId="77777777" w:rsidTr="00733E6D">
        <w:tc>
          <w:tcPr>
            <w:tcW w:w="2179" w:type="dxa"/>
            <w:shd w:val="clear" w:color="auto" w:fill="auto"/>
          </w:tcPr>
          <w:p w14:paraId="5D767BFA" w14:textId="30994E1F" w:rsidR="00733E6D" w:rsidRPr="00733E6D" w:rsidRDefault="00733E6D" w:rsidP="00733E6D">
            <w:pPr>
              <w:ind w:firstLine="0"/>
            </w:pPr>
            <w:r>
              <w:t>Ballentine</w:t>
            </w:r>
          </w:p>
        </w:tc>
        <w:tc>
          <w:tcPr>
            <w:tcW w:w="2179" w:type="dxa"/>
            <w:shd w:val="clear" w:color="auto" w:fill="auto"/>
          </w:tcPr>
          <w:p w14:paraId="257F0847" w14:textId="0456CB37" w:rsidR="00733E6D" w:rsidRPr="00733E6D" w:rsidRDefault="00733E6D" w:rsidP="00733E6D">
            <w:pPr>
              <w:ind w:firstLine="0"/>
            </w:pPr>
            <w:r>
              <w:t>Bamberg</w:t>
            </w:r>
          </w:p>
        </w:tc>
        <w:tc>
          <w:tcPr>
            <w:tcW w:w="2180" w:type="dxa"/>
            <w:shd w:val="clear" w:color="auto" w:fill="auto"/>
          </w:tcPr>
          <w:p w14:paraId="156D5932" w14:textId="10BEA931" w:rsidR="00733E6D" w:rsidRPr="00733E6D" w:rsidRDefault="00733E6D" w:rsidP="00733E6D">
            <w:pPr>
              <w:ind w:firstLine="0"/>
            </w:pPr>
            <w:r>
              <w:t>Bannister</w:t>
            </w:r>
          </w:p>
        </w:tc>
      </w:tr>
      <w:tr w:rsidR="00733E6D" w:rsidRPr="00733E6D" w14:paraId="4E12A196" w14:textId="77777777" w:rsidTr="00733E6D">
        <w:tc>
          <w:tcPr>
            <w:tcW w:w="2179" w:type="dxa"/>
            <w:shd w:val="clear" w:color="auto" w:fill="auto"/>
          </w:tcPr>
          <w:p w14:paraId="68F74938" w14:textId="7D6D76B8" w:rsidR="00733E6D" w:rsidRPr="00733E6D" w:rsidRDefault="00733E6D" w:rsidP="00733E6D">
            <w:pPr>
              <w:ind w:firstLine="0"/>
            </w:pPr>
            <w:r>
              <w:t>Bauer</w:t>
            </w:r>
          </w:p>
        </w:tc>
        <w:tc>
          <w:tcPr>
            <w:tcW w:w="2179" w:type="dxa"/>
            <w:shd w:val="clear" w:color="auto" w:fill="auto"/>
          </w:tcPr>
          <w:p w14:paraId="71C0C61A" w14:textId="6B705A57" w:rsidR="00733E6D" w:rsidRPr="00733E6D" w:rsidRDefault="00733E6D" w:rsidP="00733E6D">
            <w:pPr>
              <w:ind w:firstLine="0"/>
            </w:pPr>
            <w:r>
              <w:t>Beach</w:t>
            </w:r>
          </w:p>
        </w:tc>
        <w:tc>
          <w:tcPr>
            <w:tcW w:w="2180" w:type="dxa"/>
            <w:shd w:val="clear" w:color="auto" w:fill="auto"/>
          </w:tcPr>
          <w:p w14:paraId="0B7CCEB5" w14:textId="5046B237" w:rsidR="00733E6D" w:rsidRPr="00733E6D" w:rsidRDefault="00733E6D" w:rsidP="00733E6D">
            <w:pPr>
              <w:ind w:firstLine="0"/>
            </w:pPr>
            <w:r>
              <w:t>Bernstein</w:t>
            </w:r>
          </w:p>
        </w:tc>
      </w:tr>
      <w:tr w:rsidR="00733E6D" w:rsidRPr="00733E6D" w14:paraId="0871653B" w14:textId="77777777" w:rsidTr="00733E6D">
        <w:tc>
          <w:tcPr>
            <w:tcW w:w="2179" w:type="dxa"/>
            <w:shd w:val="clear" w:color="auto" w:fill="auto"/>
          </w:tcPr>
          <w:p w14:paraId="3BCDDB4C" w14:textId="432FD680" w:rsidR="00733E6D" w:rsidRPr="00733E6D" w:rsidRDefault="00733E6D" w:rsidP="00733E6D">
            <w:pPr>
              <w:ind w:firstLine="0"/>
            </w:pPr>
            <w:r>
              <w:t>Bowers</w:t>
            </w:r>
          </w:p>
        </w:tc>
        <w:tc>
          <w:tcPr>
            <w:tcW w:w="2179" w:type="dxa"/>
            <w:shd w:val="clear" w:color="auto" w:fill="auto"/>
          </w:tcPr>
          <w:p w14:paraId="6362CA59" w14:textId="1D44C345" w:rsidR="00733E6D" w:rsidRPr="00733E6D" w:rsidRDefault="00733E6D" w:rsidP="00733E6D">
            <w:pPr>
              <w:ind w:firstLine="0"/>
            </w:pPr>
            <w:r>
              <w:t>Bradley</w:t>
            </w:r>
          </w:p>
        </w:tc>
        <w:tc>
          <w:tcPr>
            <w:tcW w:w="2180" w:type="dxa"/>
            <w:shd w:val="clear" w:color="auto" w:fill="auto"/>
          </w:tcPr>
          <w:p w14:paraId="5FF9AD12" w14:textId="7203EE94" w:rsidR="00733E6D" w:rsidRPr="00733E6D" w:rsidRDefault="00733E6D" w:rsidP="00733E6D">
            <w:pPr>
              <w:ind w:firstLine="0"/>
            </w:pPr>
            <w:r>
              <w:t>Brewer</w:t>
            </w:r>
          </w:p>
        </w:tc>
      </w:tr>
      <w:tr w:rsidR="00733E6D" w:rsidRPr="00733E6D" w14:paraId="0C10769E" w14:textId="77777777" w:rsidTr="00733E6D">
        <w:tc>
          <w:tcPr>
            <w:tcW w:w="2179" w:type="dxa"/>
            <w:shd w:val="clear" w:color="auto" w:fill="auto"/>
          </w:tcPr>
          <w:p w14:paraId="01454C2C" w14:textId="1BE48CAB" w:rsidR="00733E6D" w:rsidRPr="00733E6D" w:rsidRDefault="00733E6D" w:rsidP="00733E6D">
            <w:pPr>
              <w:ind w:firstLine="0"/>
            </w:pPr>
            <w:r>
              <w:t>Bustos</w:t>
            </w:r>
          </w:p>
        </w:tc>
        <w:tc>
          <w:tcPr>
            <w:tcW w:w="2179" w:type="dxa"/>
            <w:shd w:val="clear" w:color="auto" w:fill="auto"/>
          </w:tcPr>
          <w:p w14:paraId="5A87EF40" w14:textId="29F53AFD" w:rsidR="00733E6D" w:rsidRPr="00733E6D" w:rsidRDefault="00733E6D" w:rsidP="00733E6D">
            <w:pPr>
              <w:ind w:firstLine="0"/>
            </w:pPr>
            <w:r>
              <w:t>Calhoon</w:t>
            </w:r>
          </w:p>
        </w:tc>
        <w:tc>
          <w:tcPr>
            <w:tcW w:w="2180" w:type="dxa"/>
            <w:shd w:val="clear" w:color="auto" w:fill="auto"/>
          </w:tcPr>
          <w:p w14:paraId="2BF25E18" w14:textId="3FE4BE99" w:rsidR="00733E6D" w:rsidRPr="00733E6D" w:rsidRDefault="00733E6D" w:rsidP="00733E6D">
            <w:pPr>
              <w:ind w:firstLine="0"/>
            </w:pPr>
            <w:r>
              <w:t>Caskey</w:t>
            </w:r>
          </w:p>
        </w:tc>
      </w:tr>
      <w:tr w:rsidR="00733E6D" w:rsidRPr="00733E6D" w14:paraId="2E054A4A" w14:textId="77777777" w:rsidTr="00733E6D">
        <w:tc>
          <w:tcPr>
            <w:tcW w:w="2179" w:type="dxa"/>
            <w:shd w:val="clear" w:color="auto" w:fill="auto"/>
          </w:tcPr>
          <w:p w14:paraId="6EA35234" w14:textId="4570C062" w:rsidR="00733E6D" w:rsidRPr="00733E6D" w:rsidRDefault="00733E6D" w:rsidP="00733E6D">
            <w:pPr>
              <w:ind w:firstLine="0"/>
            </w:pPr>
            <w:r>
              <w:t>Chapman</w:t>
            </w:r>
          </w:p>
        </w:tc>
        <w:tc>
          <w:tcPr>
            <w:tcW w:w="2179" w:type="dxa"/>
            <w:shd w:val="clear" w:color="auto" w:fill="auto"/>
          </w:tcPr>
          <w:p w14:paraId="0A9587AF" w14:textId="11915069" w:rsidR="00733E6D" w:rsidRPr="00733E6D" w:rsidRDefault="00733E6D" w:rsidP="00733E6D">
            <w:pPr>
              <w:ind w:firstLine="0"/>
            </w:pPr>
            <w:r>
              <w:t>Clyburn</w:t>
            </w:r>
          </w:p>
        </w:tc>
        <w:tc>
          <w:tcPr>
            <w:tcW w:w="2180" w:type="dxa"/>
            <w:shd w:val="clear" w:color="auto" w:fill="auto"/>
          </w:tcPr>
          <w:p w14:paraId="2583028B" w14:textId="0EC699B3" w:rsidR="00733E6D" w:rsidRPr="00733E6D" w:rsidRDefault="00733E6D" w:rsidP="00733E6D">
            <w:pPr>
              <w:ind w:firstLine="0"/>
            </w:pPr>
            <w:r>
              <w:t>Cobb-Hunter</w:t>
            </w:r>
          </w:p>
        </w:tc>
      </w:tr>
      <w:tr w:rsidR="00733E6D" w:rsidRPr="00733E6D" w14:paraId="4387BBF1" w14:textId="77777777" w:rsidTr="00733E6D">
        <w:tc>
          <w:tcPr>
            <w:tcW w:w="2179" w:type="dxa"/>
            <w:shd w:val="clear" w:color="auto" w:fill="auto"/>
          </w:tcPr>
          <w:p w14:paraId="1BFFD0C7" w14:textId="74031B6D" w:rsidR="00733E6D" w:rsidRPr="00733E6D" w:rsidRDefault="00733E6D" w:rsidP="00733E6D">
            <w:pPr>
              <w:ind w:firstLine="0"/>
            </w:pPr>
            <w:r>
              <w:t>Collins</w:t>
            </w:r>
          </w:p>
        </w:tc>
        <w:tc>
          <w:tcPr>
            <w:tcW w:w="2179" w:type="dxa"/>
            <w:shd w:val="clear" w:color="auto" w:fill="auto"/>
          </w:tcPr>
          <w:p w14:paraId="3FF9183E" w14:textId="364015AA" w:rsidR="00733E6D" w:rsidRPr="00733E6D" w:rsidRDefault="00733E6D" w:rsidP="00733E6D">
            <w:pPr>
              <w:ind w:firstLine="0"/>
            </w:pPr>
            <w:r>
              <w:t>B. J. Cox</w:t>
            </w:r>
          </w:p>
        </w:tc>
        <w:tc>
          <w:tcPr>
            <w:tcW w:w="2180" w:type="dxa"/>
            <w:shd w:val="clear" w:color="auto" w:fill="auto"/>
          </w:tcPr>
          <w:p w14:paraId="5223D3F8" w14:textId="538BF858" w:rsidR="00733E6D" w:rsidRPr="00733E6D" w:rsidRDefault="00733E6D" w:rsidP="00733E6D">
            <w:pPr>
              <w:ind w:firstLine="0"/>
            </w:pPr>
            <w:r>
              <w:t>B. L. Cox</w:t>
            </w:r>
          </w:p>
        </w:tc>
      </w:tr>
      <w:tr w:rsidR="00733E6D" w:rsidRPr="00733E6D" w14:paraId="75DBFD94" w14:textId="77777777" w:rsidTr="00733E6D">
        <w:tc>
          <w:tcPr>
            <w:tcW w:w="2179" w:type="dxa"/>
            <w:shd w:val="clear" w:color="auto" w:fill="auto"/>
          </w:tcPr>
          <w:p w14:paraId="4941E724" w14:textId="3BC31CCA" w:rsidR="00733E6D" w:rsidRPr="00733E6D" w:rsidRDefault="00733E6D" w:rsidP="00733E6D">
            <w:pPr>
              <w:ind w:firstLine="0"/>
            </w:pPr>
            <w:r>
              <w:t>Crawford</w:t>
            </w:r>
          </w:p>
        </w:tc>
        <w:tc>
          <w:tcPr>
            <w:tcW w:w="2179" w:type="dxa"/>
            <w:shd w:val="clear" w:color="auto" w:fill="auto"/>
          </w:tcPr>
          <w:p w14:paraId="004D1AB6" w14:textId="47343C89" w:rsidR="00733E6D" w:rsidRPr="00733E6D" w:rsidRDefault="00733E6D" w:rsidP="00733E6D">
            <w:pPr>
              <w:ind w:firstLine="0"/>
            </w:pPr>
            <w:r>
              <w:t>Cromer</w:t>
            </w:r>
          </w:p>
        </w:tc>
        <w:tc>
          <w:tcPr>
            <w:tcW w:w="2180" w:type="dxa"/>
            <w:shd w:val="clear" w:color="auto" w:fill="auto"/>
          </w:tcPr>
          <w:p w14:paraId="2906684C" w14:textId="3A0334BA" w:rsidR="00733E6D" w:rsidRPr="00733E6D" w:rsidRDefault="00733E6D" w:rsidP="00733E6D">
            <w:pPr>
              <w:ind w:firstLine="0"/>
            </w:pPr>
            <w:r>
              <w:t>Davis</w:t>
            </w:r>
          </w:p>
        </w:tc>
      </w:tr>
      <w:tr w:rsidR="00733E6D" w:rsidRPr="00733E6D" w14:paraId="3E9041AA" w14:textId="77777777" w:rsidTr="00733E6D">
        <w:tc>
          <w:tcPr>
            <w:tcW w:w="2179" w:type="dxa"/>
            <w:shd w:val="clear" w:color="auto" w:fill="auto"/>
          </w:tcPr>
          <w:p w14:paraId="139C1A6B" w14:textId="280A9F0F" w:rsidR="00733E6D" w:rsidRPr="00733E6D" w:rsidRDefault="00733E6D" w:rsidP="00733E6D">
            <w:pPr>
              <w:ind w:firstLine="0"/>
            </w:pPr>
            <w:r>
              <w:t>Dillard</w:t>
            </w:r>
          </w:p>
        </w:tc>
        <w:tc>
          <w:tcPr>
            <w:tcW w:w="2179" w:type="dxa"/>
            <w:shd w:val="clear" w:color="auto" w:fill="auto"/>
          </w:tcPr>
          <w:p w14:paraId="66AE33E4" w14:textId="3A84D3F9" w:rsidR="00733E6D" w:rsidRPr="00733E6D" w:rsidRDefault="00733E6D" w:rsidP="00733E6D">
            <w:pPr>
              <w:ind w:firstLine="0"/>
            </w:pPr>
            <w:r>
              <w:t>Duncan</w:t>
            </w:r>
          </w:p>
        </w:tc>
        <w:tc>
          <w:tcPr>
            <w:tcW w:w="2180" w:type="dxa"/>
            <w:shd w:val="clear" w:color="auto" w:fill="auto"/>
          </w:tcPr>
          <w:p w14:paraId="4409946F" w14:textId="14C4C2EA" w:rsidR="00733E6D" w:rsidRPr="00733E6D" w:rsidRDefault="00733E6D" w:rsidP="00733E6D">
            <w:pPr>
              <w:ind w:firstLine="0"/>
            </w:pPr>
            <w:r>
              <w:t>Erickson</w:t>
            </w:r>
          </w:p>
        </w:tc>
      </w:tr>
      <w:tr w:rsidR="00733E6D" w:rsidRPr="00733E6D" w14:paraId="4CBA6A5E" w14:textId="77777777" w:rsidTr="00733E6D">
        <w:tc>
          <w:tcPr>
            <w:tcW w:w="2179" w:type="dxa"/>
            <w:shd w:val="clear" w:color="auto" w:fill="auto"/>
          </w:tcPr>
          <w:p w14:paraId="3F33DA58" w14:textId="5B763B1C" w:rsidR="00733E6D" w:rsidRPr="00733E6D" w:rsidRDefault="00733E6D" w:rsidP="00733E6D">
            <w:pPr>
              <w:ind w:firstLine="0"/>
            </w:pPr>
            <w:r>
              <w:t>Forrest</w:t>
            </w:r>
          </w:p>
        </w:tc>
        <w:tc>
          <w:tcPr>
            <w:tcW w:w="2179" w:type="dxa"/>
            <w:shd w:val="clear" w:color="auto" w:fill="auto"/>
          </w:tcPr>
          <w:p w14:paraId="434C35AA" w14:textId="61C69289" w:rsidR="00733E6D" w:rsidRPr="00733E6D" w:rsidRDefault="00733E6D" w:rsidP="00733E6D">
            <w:pPr>
              <w:ind w:firstLine="0"/>
            </w:pPr>
            <w:r>
              <w:t>Gagnon</w:t>
            </w:r>
          </w:p>
        </w:tc>
        <w:tc>
          <w:tcPr>
            <w:tcW w:w="2180" w:type="dxa"/>
            <w:shd w:val="clear" w:color="auto" w:fill="auto"/>
          </w:tcPr>
          <w:p w14:paraId="5DB39079" w14:textId="19F08B28" w:rsidR="00733E6D" w:rsidRPr="00733E6D" w:rsidRDefault="00733E6D" w:rsidP="00733E6D">
            <w:pPr>
              <w:ind w:firstLine="0"/>
            </w:pPr>
            <w:r>
              <w:t>Garvin</w:t>
            </w:r>
          </w:p>
        </w:tc>
      </w:tr>
      <w:tr w:rsidR="00733E6D" w:rsidRPr="00733E6D" w14:paraId="48C282CB" w14:textId="77777777" w:rsidTr="00733E6D">
        <w:tc>
          <w:tcPr>
            <w:tcW w:w="2179" w:type="dxa"/>
            <w:shd w:val="clear" w:color="auto" w:fill="auto"/>
          </w:tcPr>
          <w:p w14:paraId="268F6E05" w14:textId="3C173AE6" w:rsidR="00733E6D" w:rsidRPr="00733E6D" w:rsidRDefault="00733E6D" w:rsidP="00733E6D">
            <w:pPr>
              <w:ind w:firstLine="0"/>
            </w:pPr>
            <w:r>
              <w:t>Gatch</w:t>
            </w:r>
          </w:p>
        </w:tc>
        <w:tc>
          <w:tcPr>
            <w:tcW w:w="2179" w:type="dxa"/>
            <w:shd w:val="clear" w:color="auto" w:fill="auto"/>
          </w:tcPr>
          <w:p w14:paraId="677C6F6F" w14:textId="623B5A53" w:rsidR="00733E6D" w:rsidRPr="00733E6D" w:rsidRDefault="00733E6D" w:rsidP="00733E6D">
            <w:pPr>
              <w:ind w:firstLine="0"/>
            </w:pPr>
            <w:r>
              <w:t>Gibson</w:t>
            </w:r>
          </w:p>
        </w:tc>
        <w:tc>
          <w:tcPr>
            <w:tcW w:w="2180" w:type="dxa"/>
            <w:shd w:val="clear" w:color="auto" w:fill="auto"/>
          </w:tcPr>
          <w:p w14:paraId="2BCBE951" w14:textId="1A051B04" w:rsidR="00733E6D" w:rsidRPr="00733E6D" w:rsidRDefault="00733E6D" w:rsidP="00733E6D">
            <w:pPr>
              <w:ind w:firstLine="0"/>
            </w:pPr>
            <w:r>
              <w:t>Gilliam</w:t>
            </w:r>
          </w:p>
        </w:tc>
      </w:tr>
      <w:tr w:rsidR="00733E6D" w:rsidRPr="00733E6D" w14:paraId="4122CD3C" w14:textId="77777777" w:rsidTr="00733E6D">
        <w:tc>
          <w:tcPr>
            <w:tcW w:w="2179" w:type="dxa"/>
            <w:shd w:val="clear" w:color="auto" w:fill="auto"/>
          </w:tcPr>
          <w:p w14:paraId="692092B1" w14:textId="50EA1B67" w:rsidR="00733E6D" w:rsidRPr="00733E6D" w:rsidRDefault="00733E6D" w:rsidP="00733E6D">
            <w:pPr>
              <w:ind w:firstLine="0"/>
            </w:pPr>
            <w:r>
              <w:t>Gilliard</w:t>
            </w:r>
          </w:p>
        </w:tc>
        <w:tc>
          <w:tcPr>
            <w:tcW w:w="2179" w:type="dxa"/>
            <w:shd w:val="clear" w:color="auto" w:fill="auto"/>
          </w:tcPr>
          <w:p w14:paraId="21A86E30" w14:textId="402A2C0A" w:rsidR="00733E6D" w:rsidRPr="00733E6D" w:rsidRDefault="00733E6D" w:rsidP="00733E6D">
            <w:pPr>
              <w:ind w:firstLine="0"/>
            </w:pPr>
            <w:r>
              <w:t>Grant</w:t>
            </w:r>
          </w:p>
        </w:tc>
        <w:tc>
          <w:tcPr>
            <w:tcW w:w="2180" w:type="dxa"/>
            <w:shd w:val="clear" w:color="auto" w:fill="auto"/>
          </w:tcPr>
          <w:p w14:paraId="5597F1C4" w14:textId="2CE84B82" w:rsidR="00733E6D" w:rsidRPr="00733E6D" w:rsidRDefault="00733E6D" w:rsidP="00733E6D">
            <w:pPr>
              <w:ind w:firstLine="0"/>
            </w:pPr>
            <w:r>
              <w:t>Guest</w:t>
            </w:r>
          </w:p>
        </w:tc>
      </w:tr>
      <w:tr w:rsidR="00733E6D" w:rsidRPr="00733E6D" w14:paraId="169A0E0D" w14:textId="77777777" w:rsidTr="00733E6D">
        <w:tc>
          <w:tcPr>
            <w:tcW w:w="2179" w:type="dxa"/>
            <w:shd w:val="clear" w:color="auto" w:fill="auto"/>
          </w:tcPr>
          <w:p w14:paraId="6F285940" w14:textId="66A585D4" w:rsidR="00733E6D" w:rsidRPr="00733E6D" w:rsidRDefault="00733E6D" w:rsidP="00733E6D">
            <w:pPr>
              <w:ind w:firstLine="0"/>
            </w:pPr>
            <w:r>
              <w:t>Guffey</w:t>
            </w:r>
          </w:p>
        </w:tc>
        <w:tc>
          <w:tcPr>
            <w:tcW w:w="2179" w:type="dxa"/>
            <w:shd w:val="clear" w:color="auto" w:fill="auto"/>
          </w:tcPr>
          <w:p w14:paraId="79F4E003" w14:textId="770BFA6B" w:rsidR="00733E6D" w:rsidRPr="00733E6D" w:rsidRDefault="00733E6D" w:rsidP="00733E6D">
            <w:pPr>
              <w:ind w:firstLine="0"/>
            </w:pPr>
            <w:r>
              <w:t>Haddon</w:t>
            </w:r>
          </w:p>
        </w:tc>
        <w:tc>
          <w:tcPr>
            <w:tcW w:w="2180" w:type="dxa"/>
            <w:shd w:val="clear" w:color="auto" w:fill="auto"/>
          </w:tcPr>
          <w:p w14:paraId="4242C55B" w14:textId="2192C3FF" w:rsidR="00733E6D" w:rsidRPr="00733E6D" w:rsidRDefault="00733E6D" w:rsidP="00733E6D">
            <w:pPr>
              <w:ind w:firstLine="0"/>
            </w:pPr>
            <w:r>
              <w:t>Hager</w:t>
            </w:r>
          </w:p>
        </w:tc>
      </w:tr>
      <w:tr w:rsidR="00733E6D" w:rsidRPr="00733E6D" w14:paraId="5CB2E035" w14:textId="77777777" w:rsidTr="00733E6D">
        <w:tc>
          <w:tcPr>
            <w:tcW w:w="2179" w:type="dxa"/>
            <w:shd w:val="clear" w:color="auto" w:fill="auto"/>
          </w:tcPr>
          <w:p w14:paraId="2F19C1F8" w14:textId="1675E17C" w:rsidR="00733E6D" w:rsidRPr="00733E6D" w:rsidRDefault="00733E6D" w:rsidP="00733E6D">
            <w:pPr>
              <w:ind w:firstLine="0"/>
            </w:pPr>
            <w:r>
              <w:t>Hart</w:t>
            </w:r>
          </w:p>
        </w:tc>
        <w:tc>
          <w:tcPr>
            <w:tcW w:w="2179" w:type="dxa"/>
            <w:shd w:val="clear" w:color="auto" w:fill="auto"/>
          </w:tcPr>
          <w:p w14:paraId="0A33183F" w14:textId="43580F57" w:rsidR="00733E6D" w:rsidRPr="00733E6D" w:rsidRDefault="00733E6D" w:rsidP="00733E6D">
            <w:pPr>
              <w:ind w:firstLine="0"/>
            </w:pPr>
            <w:r>
              <w:t>Hartnett</w:t>
            </w:r>
          </w:p>
        </w:tc>
        <w:tc>
          <w:tcPr>
            <w:tcW w:w="2180" w:type="dxa"/>
            <w:shd w:val="clear" w:color="auto" w:fill="auto"/>
          </w:tcPr>
          <w:p w14:paraId="6535D17F" w14:textId="24514669" w:rsidR="00733E6D" w:rsidRPr="00733E6D" w:rsidRDefault="00733E6D" w:rsidP="00733E6D">
            <w:pPr>
              <w:ind w:firstLine="0"/>
            </w:pPr>
            <w:r>
              <w:t>Hartz</w:t>
            </w:r>
          </w:p>
        </w:tc>
      </w:tr>
      <w:tr w:rsidR="00733E6D" w:rsidRPr="00733E6D" w14:paraId="00575DAD" w14:textId="77777777" w:rsidTr="00733E6D">
        <w:tc>
          <w:tcPr>
            <w:tcW w:w="2179" w:type="dxa"/>
            <w:shd w:val="clear" w:color="auto" w:fill="auto"/>
          </w:tcPr>
          <w:p w14:paraId="555040BF" w14:textId="5D0700C3" w:rsidR="00733E6D" w:rsidRPr="00733E6D" w:rsidRDefault="00733E6D" w:rsidP="00733E6D">
            <w:pPr>
              <w:ind w:firstLine="0"/>
            </w:pPr>
            <w:r>
              <w:t>Hayes</w:t>
            </w:r>
          </w:p>
        </w:tc>
        <w:tc>
          <w:tcPr>
            <w:tcW w:w="2179" w:type="dxa"/>
            <w:shd w:val="clear" w:color="auto" w:fill="auto"/>
          </w:tcPr>
          <w:p w14:paraId="02D0C405" w14:textId="70B511C7" w:rsidR="00733E6D" w:rsidRPr="00733E6D" w:rsidRDefault="00733E6D" w:rsidP="00733E6D">
            <w:pPr>
              <w:ind w:firstLine="0"/>
            </w:pPr>
            <w:r>
              <w:t>Henderson-Myers</w:t>
            </w:r>
          </w:p>
        </w:tc>
        <w:tc>
          <w:tcPr>
            <w:tcW w:w="2180" w:type="dxa"/>
            <w:shd w:val="clear" w:color="auto" w:fill="auto"/>
          </w:tcPr>
          <w:p w14:paraId="1DFCA51F" w14:textId="6D77F06F" w:rsidR="00733E6D" w:rsidRPr="00733E6D" w:rsidRDefault="00733E6D" w:rsidP="00733E6D">
            <w:pPr>
              <w:ind w:firstLine="0"/>
            </w:pPr>
            <w:r>
              <w:t>Herbkersman</w:t>
            </w:r>
          </w:p>
        </w:tc>
      </w:tr>
      <w:tr w:rsidR="00733E6D" w:rsidRPr="00733E6D" w14:paraId="2E2E6A92" w14:textId="77777777" w:rsidTr="00733E6D">
        <w:tc>
          <w:tcPr>
            <w:tcW w:w="2179" w:type="dxa"/>
            <w:shd w:val="clear" w:color="auto" w:fill="auto"/>
          </w:tcPr>
          <w:p w14:paraId="32B15DEF" w14:textId="2D4FB6F4" w:rsidR="00733E6D" w:rsidRPr="00733E6D" w:rsidRDefault="00733E6D" w:rsidP="00733E6D">
            <w:pPr>
              <w:ind w:firstLine="0"/>
            </w:pPr>
            <w:r>
              <w:t>Hewitt</w:t>
            </w:r>
          </w:p>
        </w:tc>
        <w:tc>
          <w:tcPr>
            <w:tcW w:w="2179" w:type="dxa"/>
            <w:shd w:val="clear" w:color="auto" w:fill="auto"/>
          </w:tcPr>
          <w:p w14:paraId="596D7A7B" w14:textId="662A8661" w:rsidR="00733E6D" w:rsidRPr="00733E6D" w:rsidRDefault="00733E6D" w:rsidP="00733E6D">
            <w:pPr>
              <w:ind w:firstLine="0"/>
            </w:pPr>
            <w:r>
              <w:t>Hiott</w:t>
            </w:r>
          </w:p>
        </w:tc>
        <w:tc>
          <w:tcPr>
            <w:tcW w:w="2180" w:type="dxa"/>
            <w:shd w:val="clear" w:color="auto" w:fill="auto"/>
          </w:tcPr>
          <w:p w14:paraId="5800B50C" w14:textId="08722BFB" w:rsidR="00733E6D" w:rsidRPr="00733E6D" w:rsidRDefault="00733E6D" w:rsidP="00733E6D">
            <w:pPr>
              <w:ind w:firstLine="0"/>
            </w:pPr>
            <w:r>
              <w:t>Hixon</w:t>
            </w:r>
          </w:p>
        </w:tc>
      </w:tr>
      <w:tr w:rsidR="00733E6D" w:rsidRPr="00733E6D" w14:paraId="71E1EFF0" w14:textId="77777777" w:rsidTr="00733E6D">
        <w:tc>
          <w:tcPr>
            <w:tcW w:w="2179" w:type="dxa"/>
            <w:shd w:val="clear" w:color="auto" w:fill="auto"/>
          </w:tcPr>
          <w:p w14:paraId="45BB3B61" w14:textId="1F0DEF83" w:rsidR="00733E6D" w:rsidRPr="00733E6D" w:rsidRDefault="00733E6D" w:rsidP="00733E6D">
            <w:pPr>
              <w:ind w:firstLine="0"/>
            </w:pPr>
            <w:r>
              <w:t>Holman</w:t>
            </w:r>
          </w:p>
        </w:tc>
        <w:tc>
          <w:tcPr>
            <w:tcW w:w="2179" w:type="dxa"/>
            <w:shd w:val="clear" w:color="auto" w:fill="auto"/>
          </w:tcPr>
          <w:p w14:paraId="3AE1D7FF" w14:textId="74AA3852" w:rsidR="00733E6D" w:rsidRPr="00733E6D" w:rsidRDefault="00733E6D" w:rsidP="00733E6D">
            <w:pPr>
              <w:ind w:firstLine="0"/>
            </w:pPr>
            <w:r>
              <w:t>Hosey</w:t>
            </w:r>
          </w:p>
        </w:tc>
        <w:tc>
          <w:tcPr>
            <w:tcW w:w="2180" w:type="dxa"/>
            <w:shd w:val="clear" w:color="auto" w:fill="auto"/>
          </w:tcPr>
          <w:p w14:paraId="052830BA" w14:textId="413FA9C9" w:rsidR="00733E6D" w:rsidRPr="00733E6D" w:rsidRDefault="00733E6D" w:rsidP="00733E6D">
            <w:pPr>
              <w:ind w:firstLine="0"/>
            </w:pPr>
            <w:r>
              <w:t>Huff</w:t>
            </w:r>
          </w:p>
        </w:tc>
      </w:tr>
      <w:tr w:rsidR="00733E6D" w:rsidRPr="00733E6D" w14:paraId="64A2824A" w14:textId="77777777" w:rsidTr="00733E6D">
        <w:tc>
          <w:tcPr>
            <w:tcW w:w="2179" w:type="dxa"/>
            <w:shd w:val="clear" w:color="auto" w:fill="auto"/>
          </w:tcPr>
          <w:p w14:paraId="03BEB603" w14:textId="42615192" w:rsidR="00733E6D" w:rsidRPr="00733E6D" w:rsidRDefault="00733E6D" w:rsidP="00733E6D">
            <w:pPr>
              <w:ind w:firstLine="0"/>
            </w:pPr>
            <w:r>
              <w:t>Jones</w:t>
            </w:r>
          </w:p>
        </w:tc>
        <w:tc>
          <w:tcPr>
            <w:tcW w:w="2179" w:type="dxa"/>
            <w:shd w:val="clear" w:color="auto" w:fill="auto"/>
          </w:tcPr>
          <w:p w14:paraId="46595340" w14:textId="2A8327CE" w:rsidR="00733E6D" w:rsidRPr="00733E6D" w:rsidRDefault="00733E6D" w:rsidP="00733E6D">
            <w:pPr>
              <w:ind w:firstLine="0"/>
            </w:pPr>
            <w:r>
              <w:t>Jordan</w:t>
            </w:r>
          </w:p>
        </w:tc>
        <w:tc>
          <w:tcPr>
            <w:tcW w:w="2180" w:type="dxa"/>
            <w:shd w:val="clear" w:color="auto" w:fill="auto"/>
          </w:tcPr>
          <w:p w14:paraId="6BDBA6FF" w14:textId="049AD48B" w:rsidR="00733E6D" w:rsidRPr="00733E6D" w:rsidRDefault="00733E6D" w:rsidP="00733E6D">
            <w:pPr>
              <w:ind w:firstLine="0"/>
            </w:pPr>
            <w:r>
              <w:t>Kilmartin</w:t>
            </w:r>
          </w:p>
        </w:tc>
      </w:tr>
      <w:tr w:rsidR="00733E6D" w:rsidRPr="00733E6D" w14:paraId="7CC4F8F4" w14:textId="77777777" w:rsidTr="00733E6D">
        <w:tc>
          <w:tcPr>
            <w:tcW w:w="2179" w:type="dxa"/>
            <w:shd w:val="clear" w:color="auto" w:fill="auto"/>
          </w:tcPr>
          <w:p w14:paraId="496D4240" w14:textId="42D88FA5" w:rsidR="00733E6D" w:rsidRPr="00733E6D" w:rsidRDefault="00733E6D" w:rsidP="00733E6D">
            <w:pPr>
              <w:ind w:firstLine="0"/>
            </w:pPr>
            <w:r>
              <w:t>Kirby</w:t>
            </w:r>
          </w:p>
        </w:tc>
        <w:tc>
          <w:tcPr>
            <w:tcW w:w="2179" w:type="dxa"/>
            <w:shd w:val="clear" w:color="auto" w:fill="auto"/>
          </w:tcPr>
          <w:p w14:paraId="7F936444" w14:textId="090B7ACC" w:rsidR="00733E6D" w:rsidRPr="00733E6D" w:rsidRDefault="00733E6D" w:rsidP="00733E6D">
            <w:pPr>
              <w:ind w:firstLine="0"/>
            </w:pPr>
            <w:r>
              <w:t>Landing</w:t>
            </w:r>
          </w:p>
        </w:tc>
        <w:tc>
          <w:tcPr>
            <w:tcW w:w="2180" w:type="dxa"/>
            <w:shd w:val="clear" w:color="auto" w:fill="auto"/>
          </w:tcPr>
          <w:p w14:paraId="547A8ECC" w14:textId="18728D06" w:rsidR="00733E6D" w:rsidRPr="00733E6D" w:rsidRDefault="00733E6D" w:rsidP="00733E6D">
            <w:pPr>
              <w:ind w:firstLine="0"/>
            </w:pPr>
            <w:r>
              <w:t>Lawson</w:t>
            </w:r>
          </w:p>
        </w:tc>
      </w:tr>
      <w:tr w:rsidR="00733E6D" w:rsidRPr="00733E6D" w14:paraId="01FB8A97" w14:textId="77777777" w:rsidTr="00733E6D">
        <w:tc>
          <w:tcPr>
            <w:tcW w:w="2179" w:type="dxa"/>
            <w:shd w:val="clear" w:color="auto" w:fill="auto"/>
          </w:tcPr>
          <w:p w14:paraId="2B8FA878" w14:textId="7D98D965" w:rsidR="00733E6D" w:rsidRPr="00733E6D" w:rsidRDefault="00733E6D" w:rsidP="00733E6D">
            <w:pPr>
              <w:ind w:firstLine="0"/>
            </w:pPr>
            <w:r>
              <w:t>Ligon</w:t>
            </w:r>
          </w:p>
        </w:tc>
        <w:tc>
          <w:tcPr>
            <w:tcW w:w="2179" w:type="dxa"/>
            <w:shd w:val="clear" w:color="auto" w:fill="auto"/>
          </w:tcPr>
          <w:p w14:paraId="413ED8F0" w14:textId="6BD8FD10" w:rsidR="00733E6D" w:rsidRPr="00733E6D" w:rsidRDefault="00733E6D" w:rsidP="00733E6D">
            <w:pPr>
              <w:ind w:firstLine="0"/>
            </w:pPr>
            <w:r>
              <w:t>Long</w:t>
            </w:r>
          </w:p>
        </w:tc>
        <w:tc>
          <w:tcPr>
            <w:tcW w:w="2180" w:type="dxa"/>
            <w:shd w:val="clear" w:color="auto" w:fill="auto"/>
          </w:tcPr>
          <w:p w14:paraId="231544C2" w14:textId="7E7134F0" w:rsidR="00733E6D" w:rsidRPr="00733E6D" w:rsidRDefault="00733E6D" w:rsidP="00733E6D">
            <w:pPr>
              <w:ind w:firstLine="0"/>
            </w:pPr>
            <w:r>
              <w:t>Lowe</w:t>
            </w:r>
          </w:p>
        </w:tc>
      </w:tr>
      <w:tr w:rsidR="00733E6D" w:rsidRPr="00733E6D" w14:paraId="48214731" w14:textId="77777777" w:rsidTr="00733E6D">
        <w:tc>
          <w:tcPr>
            <w:tcW w:w="2179" w:type="dxa"/>
            <w:shd w:val="clear" w:color="auto" w:fill="auto"/>
          </w:tcPr>
          <w:p w14:paraId="2A007A9B" w14:textId="5808CB34" w:rsidR="00733E6D" w:rsidRPr="00733E6D" w:rsidRDefault="00733E6D" w:rsidP="00733E6D">
            <w:pPr>
              <w:ind w:firstLine="0"/>
            </w:pPr>
            <w:r>
              <w:t>Luck</w:t>
            </w:r>
          </w:p>
        </w:tc>
        <w:tc>
          <w:tcPr>
            <w:tcW w:w="2179" w:type="dxa"/>
            <w:shd w:val="clear" w:color="auto" w:fill="auto"/>
          </w:tcPr>
          <w:p w14:paraId="6F6C452E" w14:textId="64687902" w:rsidR="00733E6D" w:rsidRPr="00733E6D" w:rsidRDefault="00733E6D" w:rsidP="00733E6D">
            <w:pPr>
              <w:ind w:firstLine="0"/>
            </w:pPr>
            <w:r>
              <w:t>Martin</w:t>
            </w:r>
          </w:p>
        </w:tc>
        <w:tc>
          <w:tcPr>
            <w:tcW w:w="2180" w:type="dxa"/>
            <w:shd w:val="clear" w:color="auto" w:fill="auto"/>
          </w:tcPr>
          <w:p w14:paraId="27A6E162" w14:textId="16F729E1" w:rsidR="00733E6D" w:rsidRPr="00733E6D" w:rsidRDefault="00733E6D" w:rsidP="00733E6D">
            <w:pPr>
              <w:ind w:firstLine="0"/>
            </w:pPr>
            <w:r>
              <w:t>May</w:t>
            </w:r>
          </w:p>
        </w:tc>
      </w:tr>
      <w:tr w:rsidR="00733E6D" w:rsidRPr="00733E6D" w14:paraId="47BEB1A4" w14:textId="77777777" w:rsidTr="00733E6D">
        <w:tc>
          <w:tcPr>
            <w:tcW w:w="2179" w:type="dxa"/>
            <w:shd w:val="clear" w:color="auto" w:fill="auto"/>
          </w:tcPr>
          <w:p w14:paraId="3FB4ED6E" w14:textId="230E62A6" w:rsidR="00733E6D" w:rsidRPr="00733E6D" w:rsidRDefault="00733E6D" w:rsidP="00733E6D">
            <w:pPr>
              <w:ind w:firstLine="0"/>
            </w:pPr>
            <w:r>
              <w:t>McCravy</w:t>
            </w:r>
          </w:p>
        </w:tc>
        <w:tc>
          <w:tcPr>
            <w:tcW w:w="2179" w:type="dxa"/>
            <w:shd w:val="clear" w:color="auto" w:fill="auto"/>
          </w:tcPr>
          <w:p w14:paraId="1B056B81" w14:textId="79EB3FD6" w:rsidR="00733E6D" w:rsidRPr="00733E6D" w:rsidRDefault="00733E6D" w:rsidP="00733E6D">
            <w:pPr>
              <w:ind w:firstLine="0"/>
            </w:pPr>
            <w:r>
              <w:t>McDaniel</w:t>
            </w:r>
          </w:p>
        </w:tc>
        <w:tc>
          <w:tcPr>
            <w:tcW w:w="2180" w:type="dxa"/>
            <w:shd w:val="clear" w:color="auto" w:fill="auto"/>
          </w:tcPr>
          <w:p w14:paraId="39FA05D6" w14:textId="50FCE429" w:rsidR="00733E6D" w:rsidRPr="00733E6D" w:rsidRDefault="00733E6D" w:rsidP="00733E6D">
            <w:pPr>
              <w:ind w:firstLine="0"/>
            </w:pPr>
            <w:r>
              <w:t>McGinnis</w:t>
            </w:r>
          </w:p>
        </w:tc>
      </w:tr>
      <w:tr w:rsidR="00733E6D" w:rsidRPr="00733E6D" w14:paraId="7E544356" w14:textId="77777777" w:rsidTr="00733E6D">
        <w:tc>
          <w:tcPr>
            <w:tcW w:w="2179" w:type="dxa"/>
            <w:shd w:val="clear" w:color="auto" w:fill="auto"/>
          </w:tcPr>
          <w:p w14:paraId="79B1C4AE" w14:textId="10C9D6A2" w:rsidR="00733E6D" w:rsidRPr="00733E6D" w:rsidRDefault="00733E6D" w:rsidP="00733E6D">
            <w:pPr>
              <w:ind w:firstLine="0"/>
            </w:pPr>
            <w:r>
              <w:t>Mitchell</w:t>
            </w:r>
          </w:p>
        </w:tc>
        <w:tc>
          <w:tcPr>
            <w:tcW w:w="2179" w:type="dxa"/>
            <w:shd w:val="clear" w:color="auto" w:fill="auto"/>
          </w:tcPr>
          <w:p w14:paraId="33D33AD4" w14:textId="2A3BC13F" w:rsidR="00733E6D" w:rsidRPr="00733E6D" w:rsidRDefault="00733E6D" w:rsidP="00733E6D">
            <w:pPr>
              <w:ind w:firstLine="0"/>
            </w:pPr>
            <w:r>
              <w:t>Montgomery</w:t>
            </w:r>
          </w:p>
        </w:tc>
        <w:tc>
          <w:tcPr>
            <w:tcW w:w="2180" w:type="dxa"/>
            <w:shd w:val="clear" w:color="auto" w:fill="auto"/>
          </w:tcPr>
          <w:p w14:paraId="498494FB" w14:textId="517150CC" w:rsidR="00733E6D" w:rsidRPr="00733E6D" w:rsidRDefault="00733E6D" w:rsidP="00733E6D">
            <w:pPr>
              <w:ind w:firstLine="0"/>
            </w:pPr>
            <w:r>
              <w:t>T. Moore</w:t>
            </w:r>
          </w:p>
        </w:tc>
      </w:tr>
      <w:tr w:rsidR="00733E6D" w:rsidRPr="00733E6D" w14:paraId="689BBFF2" w14:textId="77777777" w:rsidTr="00733E6D">
        <w:tc>
          <w:tcPr>
            <w:tcW w:w="2179" w:type="dxa"/>
            <w:shd w:val="clear" w:color="auto" w:fill="auto"/>
          </w:tcPr>
          <w:p w14:paraId="01A83880" w14:textId="033583D2" w:rsidR="00733E6D" w:rsidRPr="00733E6D" w:rsidRDefault="00733E6D" w:rsidP="00733E6D">
            <w:pPr>
              <w:ind w:firstLine="0"/>
            </w:pPr>
            <w:r>
              <w:t>Morgan</w:t>
            </w:r>
          </w:p>
        </w:tc>
        <w:tc>
          <w:tcPr>
            <w:tcW w:w="2179" w:type="dxa"/>
            <w:shd w:val="clear" w:color="auto" w:fill="auto"/>
          </w:tcPr>
          <w:p w14:paraId="2D8C3C86" w14:textId="370EBD5F" w:rsidR="00733E6D" w:rsidRPr="00733E6D" w:rsidRDefault="00733E6D" w:rsidP="00733E6D">
            <w:pPr>
              <w:ind w:firstLine="0"/>
            </w:pPr>
            <w:r>
              <w:t>Neese</w:t>
            </w:r>
          </w:p>
        </w:tc>
        <w:tc>
          <w:tcPr>
            <w:tcW w:w="2180" w:type="dxa"/>
            <w:shd w:val="clear" w:color="auto" w:fill="auto"/>
          </w:tcPr>
          <w:p w14:paraId="77FAB918" w14:textId="4B83B430" w:rsidR="00733E6D" w:rsidRPr="00733E6D" w:rsidRDefault="00733E6D" w:rsidP="00733E6D">
            <w:pPr>
              <w:ind w:firstLine="0"/>
            </w:pPr>
            <w:r>
              <w:t>B. Newton</w:t>
            </w:r>
          </w:p>
        </w:tc>
      </w:tr>
      <w:tr w:rsidR="00733E6D" w:rsidRPr="00733E6D" w14:paraId="7BA6F25A" w14:textId="77777777" w:rsidTr="00733E6D">
        <w:tc>
          <w:tcPr>
            <w:tcW w:w="2179" w:type="dxa"/>
            <w:shd w:val="clear" w:color="auto" w:fill="auto"/>
          </w:tcPr>
          <w:p w14:paraId="3A1F90A3" w14:textId="16A47BA4" w:rsidR="00733E6D" w:rsidRPr="00733E6D" w:rsidRDefault="00733E6D" w:rsidP="00733E6D">
            <w:pPr>
              <w:ind w:firstLine="0"/>
            </w:pPr>
            <w:r>
              <w:t>W. Newton</w:t>
            </w:r>
          </w:p>
        </w:tc>
        <w:tc>
          <w:tcPr>
            <w:tcW w:w="2179" w:type="dxa"/>
            <w:shd w:val="clear" w:color="auto" w:fill="auto"/>
          </w:tcPr>
          <w:p w14:paraId="67FCA25E" w14:textId="3F281320" w:rsidR="00733E6D" w:rsidRPr="00733E6D" w:rsidRDefault="00733E6D" w:rsidP="00733E6D">
            <w:pPr>
              <w:ind w:firstLine="0"/>
            </w:pPr>
            <w:r>
              <w:t>Oremus</w:t>
            </w:r>
          </w:p>
        </w:tc>
        <w:tc>
          <w:tcPr>
            <w:tcW w:w="2180" w:type="dxa"/>
            <w:shd w:val="clear" w:color="auto" w:fill="auto"/>
          </w:tcPr>
          <w:p w14:paraId="61EDD23A" w14:textId="7F729693" w:rsidR="00733E6D" w:rsidRPr="00733E6D" w:rsidRDefault="00733E6D" w:rsidP="00733E6D">
            <w:pPr>
              <w:ind w:firstLine="0"/>
            </w:pPr>
            <w:r>
              <w:t>Pedalino</w:t>
            </w:r>
          </w:p>
        </w:tc>
      </w:tr>
      <w:tr w:rsidR="00733E6D" w:rsidRPr="00733E6D" w14:paraId="3802E9D4" w14:textId="77777777" w:rsidTr="00733E6D">
        <w:tc>
          <w:tcPr>
            <w:tcW w:w="2179" w:type="dxa"/>
            <w:shd w:val="clear" w:color="auto" w:fill="auto"/>
          </w:tcPr>
          <w:p w14:paraId="4EAC6D7E" w14:textId="6A079171" w:rsidR="00733E6D" w:rsidRPr="00733E6D" w:rsidRDefault="00733E6D" w:rsidP="00733E6D">
            <w:pPr>
              <w:ind w:firstLine="0"/>
            </w:pPr>
            <w:r>
              <w:t>Pope</w:t>
            </w:r>
          </w:p>
        </w:tc>
        <w:tc>
          <w:tcPr>
            <w:tcW w:w="2179" w:type="dxa"/>
            <w:shd w:val="clear" w:color="auto" w:fill="auto"/>
          </w:tcPr>
          <w:p w14:paraId="47F14BEC" w14:textId="3F63889F" w:rsidR="00733E6D" w:rsidRPr="00733E6D" w:rsidRDefault="00733E6D" w:rsidP="00733E6D">
            <w:pPr>
              <w:ind w:firstLine="0"/>
            </w:pPr>
            <w:r>
              <w:t>Reese</w:t>
            </w:r>
          </w:p>
        </w:tc>
        <w:tc>
          <w:tcPr>
            <w:tcW w:w="2180" w:type="dxa"/>
            <w:shd w:val="clear" w:color="auto" w:fill="auto"/>
          </w:tcPr>
          <w:p w14:paraId="0EFA6BB6" w14:textId="687D1D2B" w:rsidR="00733E6D" w:rsidRPr="00733E6D" w:rsidRDefault="00733E6D" w:rsidP="00733E6D">
            <w:pPr>
              <w:ind w:firstLine="0"/>
            </w:pPr>
            <w:r>
              <w:t>Rivers</w:t>
            </w:r>
          </w:p>
        </w:tc>
      </w:tr>
      <w:tr w:rsidR="00733E6D" w:rsidRPr="00733E6D" w14:paraId="134DC9AA" w14:textId="77777777" w:rsidTr="00733E6D">
        <w:tc>
          <w:tcPr>
            <w:tcW w:w="2179" w:type="dxa"/>
            <w:shd w:val="clear" w:color="auto" w:fill="auto"/>
          </w:tcPr>
          <w:p w14:paraId="62D13325" w14:textId="22D4D98F" w:rsidR="00733E6D" w:rsidRPr="00733E6D" w:rsidRDefault="00733E6D" w:rsidP="00733E6D">
            <w:pPr>
              <w:ind w:firstLine="0"/>
            </w:pPr>
            <w:r>
              <w:t>Robbins</w:t>
            </w:r>
          </w:p>
        </w:tc>
        <w:tc>
          <w:tcPr>
            <w:tcW w:w="2179" w:type="dxa"/>
            <w:shd w:val="clear" w:color="auto" w:fill="auto"/>
          </w:tcPr>
          <w:p w14:paraId="0EA3F713" w14:textId="5AAAFBBE" w:rsidR="00733E6D" w:rsidRPr="00733E6D" w:rsidRDefault="00733E6D" w:rsidP="00733E6D">
            <w:pPr>
              <w:ind w:firstLine="0"/>
            </w:pPr>
            <w:r>
              <w:t>Rose</w:t>
            </w:r>
          </w:p>
        </w:tc>
        <w:tc>
          <w:tcPr>
            <w:tcW w:w="2180" w:type="dxa"/>
            <w:shd w:val="clear" w:color="auto" w:fill="auto"/>
          </w:tcPr>
          <w:p w14:paraId="434A4535" w14:textId="6C889C16" w:rsidR="00733E6D" w:rsidRPr="00733E6D" w:rsidRDefault="00733E6D" w:rsidP="00733E6D">
            <w:pPr>
              <w:ind w:firstLine="0"/>
            </w:pPr>
            <w:r>
              <w:t>Rutherford</w:t>
            </w:r>
          </w:p>
        </w:tc>
      </w:tr>
      <w:tr w:rsidR="00733E6D" w:rsidRPr="00733E6D" w14:paraId="26E3B185" w14:textId="77777777" w:rsidTr="00733E6D">
        <w:tc>
          <w:tcPr>
            <w:tcW w:w="2179" w:type="dxa"/>
            <w:shd w:val="clear" w:color="auto" w:fill="auto"/>
          </w:tcPr>
          <w:p w14:paraId="2A3E3635" w14:textId="4FD8DFB1" w:rsidR="00733E6D" w:rsidRPr="00733E6D" w:rsidRDefault="00733E6D" w:rsidP="00733E6D">
            <w:pPr>
              <w:ind w:firstLine="0"/>
            </w:pPr>
            <w:r>
              <w:t>Sanders</w:t>
            </w:r>
          </w:p>
        </w:tc>
        <w:tc>
          <w:tcPr>
            <w:tcW w:w="2179" w:type="dxa"/>
            <w:shd w:val="clear" w:color="auto" w:fill="auto"/>
          </w:tcPr>
          <w:p w14:paraId="2FB2529E" w14:textId="4E0A7220" w:rsidR="00733E6D" w:rsidRPr="00733E6D" w:rsidRDefault="00733E6D" w:rsidP="00733E6D">
            <w:pPr>
              <w:ind w:firstLine="0"/>
            </w:pPr>
            <w:r>
              <w:t>Schuessler</w:t>
            </w:r>
          </w:p>
        </w:tc>
        <w:tc>
          <w:tcPr>
            <w:tcW w:w="2180" w:type="dxa"/>
            <w:shd w:val="clear" w:color="auto" w:fill="auto"/>
          </w:tcPr>
          <w:p w14:paraId="67183630" w14:textId="01C913E4" w:rsidR="00733E6D" w:rsidRPr="00733E6D" w:rsidRDefault="00733E6D" w:rsidP="00733E6D">
            <w:pPr>
              <w:ind w:firstLine="0"/>
            </w:pPr>
            <w:r>
              <w:t>Sessions</w:t>
            </w:r>
          </w:p>
        </w:tc>
      </w:tr>
      <w:tr w:rsidR="00733E6D" w:rsidRPr="00733E6D" w14:paraId="46C99D41" w14:textId="77777777" w:rsidTr="00733E6D">
        <w:tc>
          <w:tcPr>
            <w:tcW w:w="2179" w:type="dxa"/>
            <w:shd w:val="clear" w:color="auto" w:fill="auto"/>
          </w:tcPr>
          <w:p w14:paraId="081E0C3E" w14:textId="1A0CB246" w:rsidR="00733E6D" w:rsidRPr="00733E6D" w:rsidRDefault="00733E6D" w:rsidP="00733E6D">
            <w:pPr>
              <w:ind w:firstLine="0"/>
            </w:pPr>
            <w:r>
              <w:t>G. M. Smith</w:t>
            </w:r>
          </w:p>
        </w:tc>
        <w:tc>
          <w:tcPr>
            <w:tcW w:w="2179" w:type="dxa"/>
            <w:shd w:val="clear" w:color="auto" w:fill="auto"/>
          </w:tcPr>
          <w:p w14:paraId="03C86099" w14:textId="741FF3DB" w:rsidR="00733E6D" w:rsidRPr="00733E6D" w:rsidRDefault="00733E6D" w:rsidP="00733E6D">
            <w:pPr>
              <w:ind w:firstLine="0"/>
            </w:pPr>
            <w:r>
              <w:t>M. M. Smith</w:t>
            </w:r>
          </w:p>
        </w:tc>
        <w:tc>
          <w:tcPr>
            <w:tcW w:w="2180" w:type="dxa"/>
            <w:shd w:val="clear" w:color="auto" w:fill="auto"/>
          </w:tcPr>
          <w:p w14:paraId="392E784B" w14:textId="08DB13E5" w:rsidR="00733E6D" w:rsidRPr="00733E6D" w:rsidRDefault="00733E6D" w:rsidP="00733E6D">
            <w:pPr>
              <w:ind w:firstLine="0"/>
            </w:pPr>
            <w:r>
              <w:t>Spann-Wilder</w:t>
            </w:r>
          </w:p>
        </w:tc>
      </w:tr>
      <w:tr w:rsidR="00733E6D" w:rsidRPr="00733E6D" w14:paraId="64A5DFD6" w14:textId="77777777" w:rsidTr="00733E6D">
        <w:tc>
          <w:tcPr>
            <w:tcW w:w="2179" w:type="dxa"/>
            <w:shd w:val="clear" w:color="auto" w:fill="auto"/>
          </w:tcPr>
          <w:p w14:paraId="3FA28F72" w14:textId="5796EB11" w:rsidR="00733E6D" w:rsidRPr="00733E6D" w:rsidRDefault="00733E6D" w:rsidP="00733E6D">
            <w:pPr>
              <w:ind w:firstLine="0"/>
            </w:pPr>
            <w:r>
              <w:t>Stavrinakis</w:t>
            </w:r>
          </w:p>
        </w:tc>
        <w:tc>
          <w:tcPr>
            <w:tcW w:w="2179" w:type="dxa"/>
            <w:shd w:val="clear" w:color="auto" w:fill="auto"/>
          </w:tcPr>
          <w:p w14:paraId="5A65D12B" w14:textId="53C4D1D4" w:rsidR="00733E6D" w:rsidRPr="00733E6D" w:rsidRDefault="00733E6D" w:rsidP="00733E6D">
            <w:pPr>
              <w:ind w:firstLine="0"/>
            </w:pPr>
            <w:r>
              <w:t>Taylor</w:t>
            </w:r>
          </w:p>
        </w:tc>
        <w:tc>
          <w:tcPr>
            <w:tcW w:w="2180" w:type="dxa"/>
            <w:shd w:val="clear" w:color="auto" w:fill="auto"/>
          </w:tcPr>
          <w:p w14:paraId="0F1646C6" w14:textId="40B28603" w:rsidR="00733E6D" w:rsidRPr="00733E6D" w:rsidRDefault="00733E6D" w:rsidP="00733E6D">
            <w:pPr>
              <w:ind w:firstLine="0"/>
            </w:pPr>
            <w:r>
              <w:t>Teeple</w:t>
            </w:r>
          </w:p>
        </w:tc>
      </w:tr>
      <w:tr w:rsidR="00733E6D" w:rsidRPr="00733E6D" w14:paraId="00E4CD62" w14:textId="77777777" w:rsidTr="00733E6D">
        <w:tc>
          <w:tcPr>
            <w:tcW w:w="2179" w:type="dxa"/>
            <w:shd w:val="clear" w:color="auto" w:fill="auto"/>
          </w:tcPr>
          <w:p w14:paraId="4A8900A3" w14:textId="1BCBEC52" w:rsidR="00733E6D" w:rsidRPr="00733E6D" w:rsidRDefault="00733E6D" w:rsidP="00733E6D">
            <w:pPr>
              <w:ind w:firstLine="0"/>
            </w:pPr>
            <w:r>
              <w:t>Vaughan</w:t>
            </w:r>
          </w:p>
        </w:tc>
        <w:tc>
          <w:tcPr>
            <w:tcW w:w="2179" w:type="dxa"/>
            <w:shd w:val="clear" w:color="auto" w:fill="auto"/>
          </w:tcPr>
          <w:p w14:paraId="04EA5CA3" w14:textId="7935C759" w:rsidR="00733E6D" w:rsidRPr="00733E6D" w:rsidRDefault="00733E6D" w:rsidP="00733E6D">
            <w:pPr>
              <w:ind w:firstLine="0"/>
            </w:pPr>
            <w:r>
              <w:t>Waters</w:t>
            </w:r>
          </w:p>
        </w:tc>
        <w:tc>
          <w:tcPr>
            <w:tcW w:w="2180" w:type="dxa"/>
            <w:shd w:val="clear" w:color="auto" w:fill="auto"/>
          </w:tcPr>
          <w:p w14:paraId="2DF09083" w14:textId="1F2D9F10" w:rsidR="00733E6D" w:rsidRPr="00733E6D" w:rsidRDefault="00733E6D" w:rsidP="00733E6D">
            <w:pPr>
              <w:ind w:firstLine="0"/>
            </w:pPr>
            <w:r>
              <w:t>Weeks</w:t>
            </w:r>
          </w:p>
        </w:tc>
      </w:tr>
      <w:tr w:rsidR="00733E6D" w:rsidRPr="00733E6D" w14:paraId="0BC55150" w14:textId="77777777" w:rsidTr="00733E6D">
        <w:tc>
          <w:tcPr>
            <w:tcW w:w="2179" w:type="dxa"/>
            <w:shd w:val="clear" w:color="auto" w:fill="auto"/>
          </w:tcPr>
          <w:p w14:paraId="64A7C945" w14:textId="343BFADC" w:rsidR="00733E6D" w:rsidRPr="00733E6D" w:rsidRDefault="00733E6D" w:rsidP="00733E6D">
            <w:pPr>
              <w:ind w:firstLine="0"/>
            </w:pPr>
            <w:r>
              <w:t>Wetmore</w:t>
            </w:r>
          </w:p>
        </w:tc>
        <w:tc>
          <w:tcPr>
            <w:tcW w:w="2179" w:type="dxa"/>
            <w:shd w:val="clear" w:color="auto" w:fill="auto"/>
          </w:tcPr>
          <w:p w14:paraId="13E13D67" w14:textId="7C139FC9" w:rsidR="00733E6D" w:rsidRPr="00733E6D" w:rsidRDefault="00733E6D" w:rsidP="00733E6D">
            <w:pPr>
              <w:ind w:firstLine="0"/>
            </w:pPr>
            <w:r>
              <w:t>White</w:t>
            </w:r>
          </w:p>
        </w:tc>
        <w:tc>
          <w:tcPr>
            <w:tcW w:w="2180" w:type="dxa"/>
            <w:shd w:val="clear" w:color="auto" w:fill="auto"/>
          </w:tcPr>
          <w:p w14:paraId="42FD557C" w14:textId="17E5E85E" w:rsidR="00733E6D" w:rsidRPr="00733E6D" w:rsidRDefault="00733E6D" w:rsidP="00733E6D">
            <w:pPr>
              <w:ind w:firstLine="0"/>
            </w:pPr>
            <w:r>
              <w:t>Whitmire</w:t>
            </w:r>
          </w:p>
        </w:tc>
      </w:tr>
      <w:tr w:rsidR="00733E6D" w:rsidRPr="00733E6D" w14:paraId="535ED81B" w14:textId="77777777" w:rsidTr="00733E6D">
        <w:tc>
          <w:tcPr>
            <w:tcW w:w="2179" w:type="dxa"/>
            <w:shd w:val="clear" w:color="auto" w:fill="auto"/>
          </w:tcPr>
          <w:p w14:paraId="2BCD26AE" w14:textId="6A102BD9" w:rsidR="00733E6D" w:rsidRPr="00733E6D" w:rsidRDefault="00733E6D" w:rsidP="00733E6D">
            <w:pPr>
              <w:keepNext/>
              <w:ind w:firstLine="0"/>
            </w:pPr>
            <w:r>
              <w:lastRenderedPageBreak/>
              <w:t>Wickensimer</w:t>
            </w:r>
          </w:p>
        </w:tc>
        <w:tc>
          <w:tcPr>
            <w:tcW w:w="2179" w:type="dxa"/>
            <w:shd w:val="clear" w:color="auto" w:fill="auto"/>
          </w:tcPr>
          <w:p w14:paraId="7851B906" w14:textId="096F0B89" w:rsidR="00733E6D" w:rsidRPr="00733E6D" w:rsidRDefault="00733E6D" w:rsidP="00733E6D">
            <w:pPr>
              <w:keepNext/>
              <w:ind w:firstLine="0"/>
            </w:pPr>
            <w:r>
              <w:t>Williams</w:t>
            </w:r>
          </w:p>
        </w:tc>
        <w:tc>
          <w:tcPr>
            <w:tcW w:w="2180" w:type="dxa"/>
            <w:shd w:val="clear" w:color="auto" w:fill="auto"/>
          </w:tcPr>
          <w:p w14:paraId="723416E2" w14:textId="041A493C" w:rsidR="00733E6D" w:rsidRPr="00733E6D" w:rsidRDefault="00733E6D" w:rsidP="00733E6D">
            <w:pPr>
              <w:keepNext/>
              <w:ind w:firstLine="0"/>
            </w:pPr>
            <w:r>
              <w:t>Willis</w:t>
            </w:r>
          </w:p>
        </w:tc>
      </w:tr>
      <w:tr w:rsidR="00733E6D" w:rsidRPr="00733E6D" w14:paraId="6C4C7FA8" w14:textId="77777777" w:rsidTr="00733E6D">
        <w:tc>
          <w:tcPr>
            <w:tcW w:w="2179" w:type="dxa"/>
            <w:shd w:val="clear" w:color="auto" w:fill="auto"/>
          </w:tcPr>
          <w:p w14:paraId="78957552" w14:textId="7F783AB1" w:rsidR="00733E6D" w:rsidRPr="00733E6D" w:rsidRDefault="00733E6D" w:rsidP="00733E6D">
            <w:pPr>
              <w:keepNext/>
              <w:ind w:firstLine="0"/>
            </w:pPr>
            <w:r>
              <w:t>Wooten</w:t>
            </w:r>
          </w:p>
        </w:tc>
        <w:tc>
          <w:tcPr>
            <w:tcW w:w="2179" w:type="dxa"/>
            <w:shd w:val="clear" w:color="auto" w:fill="auto"/>
          </w:tcPr>
          <w:p w14:paraId="18C2D21D" w14:textId="42708579" w:rsidR="00733E6D" w:rsidRPr="00733E6D" w:rsidRDefault="00733E6D" w:rsidP="00733E6D">
            <w:pPr>
              <w:keepNext/>
              <w:ind w:firstLine="0"/>
            </w:pPr>
            <w:r>
              <w:t>Yow</w:t>
            </w:r>
          </w:p>
        </w:tc>
        <w:tc>
          <w:tcPr>
            <w:tcW w:w="2180" w:type="dxa"/>
            <w:shd w:val="clear" w:color="auto" w:fill="auto"/>
          </w:tcPr>
          <w:p w14:paraId="050357D0" w14:textId="77777777" w:rsidR="00733E6D" w:rsidRPr="00733E6D" w:rsidRDefault="00733E6D" w:rsidP="00733E6D">
            <w:pPr>
              <w:keepNext/>
              <w:ind w:firstLine="0"/>
            </w:pPr>
          </w:p>
        </w:tc>
      </w:tr>
    </w:tbl>
    <w:p w14:paraId="043856CE" w14:textId="77777777" w:rsidR="00733E6D" w:rsidRDefault="00733E6D" w:rsidP="00733E6D"/>
    <w:p w14:paraId="6BAB2513" w14:textId="0066D483" w:rsidR="00733E6D" w:rsidRDefault="00733E6D" w:rsidP="00733E6D">
      <w:pPr>
        <w:jc w:val="center"/>
        <w:rPr>
          <w:b/>
        </w:rPr>
      </w:pPr>
      <w:r w:rsidRPr="00733E6D">
        <w:rPr>
          <w:b/>
        </w:rPr>
        <w:t>Total--101</w:t>
      </w:r>
    </w:p>
    <w:p w14:paraId="29705591" w14:textId="77777777" w:rsidR="00733E6D" w:rsidRDefault="00733E6D" w:rsidP="00733E6D">
      <w:pPr>
        <w:jc w:val="center"/>
        <w:rPr>
          <w:b/>
        </w:rPr>
      </w:pPr>
    </w:p>
    <w:p w14:paraId="4826EBE9" w14:textId="77777777" w:rsidR="00733E6D" w:rsidRDefault="00733E6D" w:rsidP="00733E6D">
      <w:pPr>
        <w:ind w:firstLine="0"/>
      </w:pPr>
      <w:r w:rsidRPr="00733E6D">
        <w:t xml:space="preserve"> </w:t>
      </w:r>
      <w:r>
        <w:t>Those who voted in the negative are:</w:t>
      </w:r>
    </w:p>
    <w:p w14:paraId="160F8075" w14:textId="77777777" w:rsidR="00733E6D" w:rsidRDefault="00733E6D" w:rsidP="00733E6D"/>
    <w:p w14:paraId="5D608D38" w14:textId="77777777" w:rsidR="00733E6D" w:rsidRDefault="00733E6D" w:rsidP="00733E6D">
      <w:pPr>
        <w:jc w:val="center"/>
        <w:rPr>
          <w:b/>
        </w:rPr>
      </w:pPr>
      <w:r w:rsidRPr="00733E6D">
        <w:rPr>
          <w:b/>
        </w:rPr>
        <w:t>Total--0</w:t>
      </w:r>
    </w:p>
    <w:p w14:paraId="2E875327" w14:textId="5C168FD5" w:rsidR="00733E6D" w:rsidRDefault="00733E6D" w:rsidP="00733E6D">
      <w:pPr>
        <w:jc w:val="center"/>
        <w:rPr>
          <w:b/>
        </w:rPr>
      </w:pPr>
    </w:p>
    <w:p w14:paraId="0A9D0594" w14:textId="77777777" w:rsidR="00733E6D" w:rsidRDefault="00733E6D" w:rsidP="00733E6D">
      <w:r>
        <w:t>So, the Bill, as amended, was read the second time and ordered to third reading.</w:t>
      </w:r>
    </w:p>
    <w:p w14:paraId="53291E48" w14:textId="77777777" w:rsidR="00733E6D" w:rsidRDefault="00733E6D" w:rsidP="00733E6D"/>
    <w:p w14:paraId="7D304FE4" w14:textId="62A2A157" w:rsidR="00733E6D" w:rsidRDefault="00733E6D" w:rsidP="00733E6D">
      <w:pPr>
        <w:keepNext/>
        <w:jc w:val="center"/>
        <w:rPr>
          <w:b/>
        </w:rPr>
      </w:pPr>
      <w:r w:rsidRPr="00733E6D">
        <w:rPr>
          <w:b/>
        </w:rPr>
        <w:t>H. 4137--ORDERED TO BE READ THIRD TIME TOMORROW</w:t>
      </w:r>
    </w:p>
    <w:p w14:paraId="6F45CA3E" w14:textId="7520850D" w:rsidR="00733E6D" w:rsidRDefault="00733E6D" w:rsidP="00733E6D">
      <w:r>
        <w:t>On motion of Rep. B. J. COX, with unanimous consent, it was ordered that H. 4137 be read the third time tomorrow.</w:t>
      </w:r>
    </w:p>
    <w:p w14:paraId="5A7A75E5" w14:textId="77777777" w:rsidR="00733E6D" w:rsidRDefault="00733E6D" w:rsidP="00733E6D"/>
    <w:p w14:paraId="3D1312CC" w14:textId="61E2BF89" w:rsidR="00733E6D" w:rsidRDefault="00733E6D" w:rsidP="00733E6D">
      <w:pPr>
        <w:keepNext/>
        <w:jc w:val="center"/>
        <w:rPr>
          <w:b/>
        </w:rPr>
      </w:pPr>
      <w:r w:rsidRPr="00733E6D">
        <w:rPr>
          <w:b/>
        </w:rPr>
        <w:t>H. 3858--POINT OF ORDER</w:t>
      </w:r>
    </w:p>
    <w:p w14:paraId="2E7E9D4B" w14:textId="1B8479E4" w:rsidR="00733E6D" w:rsidRDefault="00733E6D" w:rsidP="00733E6D">
      <w:pPr>
        <w:keepNext/>
      </w:pPr>
      <w:r>
        <w:t>The following Bill was taken up:</w:t>
      </w:r>
    </w:p>
    <w:p w14:paraId="0726E063" w14:textId="77777777" w:rsidR="00733E6D" w:rsidRDefault="00733E6D" w:rsidP="00733E6D">
      <w:pPr>
        <w:keepNext/>
      </w:pPr>
      <w:bookmarkStart w:id="56" w:name="include_clip_start_158"/>
      <w:bookmarkEnd w:id="56"/>
    </w:p>
    <w:p w14:paraId="1F5868C8" w14:textId="77777777" w:rsidR="00733E6D" w:rsidRDefault="00733E6D" w:rsidP="00733E6D">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and Landing: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w:t>
      </w:r>
      <w:r>
        <w:lastRenderedPageBreak/>
        <w:t>37-220, RELATING TO PROPERTY TAX EXEMPTIONS, SO AS TO PROVIDE A PROPERTY TAX EXEMPTION FOR FIFTY PERCENT OF THE FAIR MARKET VALUE OF WATERCRAFT.</w:t>
      </w:r>
    </w:p>
    <w:p w14:paraId="1FA7864B" w14:textId="75BE448A" w:rsidR="00733E6D" w:rsidRDefault="00733E6D" w:rsidP="00733E6D">
      <w:bookmarkStart w:id="57" w:name="include_clip_end_158"/>
      <w:bookmarkEnd w:id="57"/>
    </w:p>
    <w:p w14:paraId="4AA7B2DD" w14:textId="1E85B29C" w:rsidR="00733E6D" w:rsidRDefault="00733E6D" w:rsidP="00733E6D">
      <w:pPr>
        <w:keepNext/>
        <w:jc w:val="center"/>
        <w:rPr>
          <w:b/>
        </w:rPr>
      </w:pPr>
      <w:r w:rsidRPr="00733E6D">
        <w:rPr>
          <w:b/>
        </w:rPr>
        <w:t>POINT OF ORDER</w:t>
      </w:r>
    </w:p>
    <w:p w14:paraId="3B0EFF5A" w14:textId="77777777" w:rsidR="00733E6D" w:rsidRDefault="00733E6D" w:rsidP="00733E6D">
      <w:r>
        <w:t>Rep. B. NEWTON made the Point of Order that the Bill was improperly before the House for consideration since its number and title have not been printed in the House Calendar at least one statewide legislative day prior to second reading.</w:t>
      </w:r>
    </w:p>
    <w:p w14:paraId="4FD577F2" w14:textId="4966F51D" w:rsidR="00733E6D" w:rsidRDefault="00733E6D" w:rsidP="00733E6D">
      <w:r>
        <w:t xml:space="preserve">The SPEAKER sustained the Point of Order.  </w:t>
      </w:r>
    </w:p>
    <w:p w14:paraId="6DE536E3" w14:textId="77777777" w:rsidR="00733E6D" w:rsidRDefault="00733E6D" w:rsidP="00733E6D"/>
    <w:p w14:paraId="425A83DA" w14:textId="624BD767" w:rsidR="00733E6D" w:rsidRDefault="00733E6D" w:rsidP="00733E6D">
      <w:pPr>
        <w:keepNext/>
        <w:jc w:val="center"/>
        <w:rPr>
          <w:b/>
        </w:rPr>
      </w:pPr>
      <w:r w:rsidRPr="00733E6D">
        <w:rPr>
          <w:b/>
        </w:rPr>
        <w:t>S. 127--AMENDED AND ORDERED TO THIRD READING</w:t>
      </w:r>
    </w:p>
    <w:p w14:paraId="3B322CE2" w14:textId="4B8AAE5B" w:rsidR="00733E6D" w:rsidRDefault="00733E6D" w:rsidP="00733E6D">
      <w:pPr>
        <w:keepNext/>
      </w:pPr>
      <w:r>
        <w:t>The following Bill was taken up:</w:t>
      </w:r>
    </w:p>
    <w:p w14:paraId="713410FC" w14:textId="77777777" w:rsidR="00733E6D" w:rsidRDefault="00733E6D" w:rsidP="00733E6D">
      <w:pPr>
        <w:keepNext/>
      </w:pPr>
      <w:bookmarkStart w:id="58" w:name="include_clip_start_162"/>
      <w:bookmarkEnd w:id="58"/>
    </w:p>
    <w:p w14:paraId="4ABCB604" w14:textId="77777777" w:rsidR="00733E6D" w:rsidRDefault="00733E6D" w:rsidP="00733E6D">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5BD44F28" w14:textId="449FA380" w:rsidR="00733E6D" w:rsidRDefault="00733E6D" w:rsidP="00733E6D"/>
    <w:p w14:paraId="44EBA847" w14:textId="77777777" w:rsidR="00733E6D" w:rsidRPr="00CC493A" w:rsidRDefault="00733E6D" w:rsidP="00733E6D">
      <w:pPr>
        <w:pStyle w:val="scamendsponsorline"/>
        <w:ind w:firstLine="216"/>
        <w:jc w:val="both"/>
        <w:rPr>
          <w:sz w:val="22"/>
        </w:rPr>
      </w:pPr>
      <w:r w:rsidRPr="00CC493A">
        <w:rPr>
          <w:sz w:val="22"/>
        </w:rPr>
        <w:t>The Committee on Ways and Means proposed the following Amendment No. 1 to S. 127 (LC-127.SA0002H), which was adopted:</w:t>
      </w:r>
    </w:p>
    <w:p w14:paraId="7AED8EF7" w14:textId="77777777" w:rsidR="00733E6D" w:rsidRPr="00CC493A" w:rsidRDefault="00733E6D" w:rsidP="00733E6D">
      <w:pPr>
        <w:pStyle w:val="scamendlanginstruction"/>
        <w:spacing w:before="0" w:after="0"/>
        <w:ind w:firstLine="216"/>
        <w:jc w:val="both"/>
        <w:rPr>
          <w:sz w:val="22"/>
        </w:rPr>
      </w:pPr>
      <w:r w:rsidRPr="00CC493A">
        <w:rPr>
          <w:sz w:val="22"/>
        </w:rPr>
        <w:t>Amend the bill, as and if amended, by adding appropriately numbered SECTIONS to read:</w:t>
      </w:r>
    </w:p>
    <w:p w14:paraId="069286FB" w14:textId="52BF27F6" w:rsidR="00733E6D" w:rsidRPr="00CC493A"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493A">
        <w:rPr>
          <w:rFonts w:cs="Times New Roman"/>
          <w:sz w:val="22"/>
        </w:rPr>
        <w:t>SECTION X.</w:t>
      </w:r>
      <w:r w:rsidRPr="00CC493A">
        <w:rPr>
          <w:rFonts w:cs="Times New Roman"/>
          <w:sz w:val="22"/>
        </w:rPr>
        <w:tab/>
        <w:t>Article 1, Chapter 11, Title 9 of the S.C. Code is amended by adding:</w:t>
      </w:r>
    </w:p>
    <w:p w14:paraId="3E50F85E"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Section 9-11-28.</w:t>
      </w:r>
      <w:r w:rsidRPr="00CC493A">
        <w:rPr>
          <w:rFonts w:cs="Times New Roman"/>
          <w:sz w:val="22"/>
        </w:rPr>
        <w:tab/>
        <w:t>(A) After December 31, 2025, any person who is a full-time master-in-equity shall participate in the South Carolina Police Officers Retirement System for his service as a master-in-equity.</w:t>
      </w:r>
    </w:p>
    <w:p w14:paraId="4354F5EE"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 xml:space="preserve">(B) From July 1, 2025, to January 1, 2026, a full-time master-in-equity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2025, for each year of service prorated for periods of less than </w:t>
      </w:r>
      <w:r w:rsidRPr="00CC493A">
        <w:rPr>
          <w:rFonts w:cs="Times New Roman"/>
          <w:sz w:val="22"/>
        </w:rPr>
        <w:lastRenderedPageBreak/>
        <w:t>a year. After January 1, 2026, a master-in-equity may elect to transfer credited service received under the South Carolina Retirement System to the South Carolina Police Officers Retirement System as provided in Section 9-11-40(9).</w:t>
      </w:r>
    </w:p>
    <w:p w14:paraId="2D6B85C0" w14:textId="77777777" w:rsidR="00733E6D" w:rsidRPr="00CC493A"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493A">
        <w:rPr>
          <w:rFonts w:cs="Times New Roman"/>
          <w:sz w:val="22"/>
        </w:rPr>
        <w:t>SECTION X.</w:t>
      </w:r>
      <w:r w:rsidRPr="00CC493A">
        <w:rPr>
          <w:rFonts w:cs="Times New Roman"/>
          <w:sz w:val="22"/>
        </w:rPr>
        <w:tab/>
        <w:t>Section 9-11-90(4)(a)(ii) of the S.C. Code is amended by adding:</w:t>
      </w:r>
    </w:p>
    <w:p w14:paraId="10F6EBDF"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(D) 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 or</w:t>
      </w:r>
    </w:p>
    <w:p w14:paraId="6BC38AAC"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(E) compensation received by the retired member from the covered employer is for employment in a critical needs law enforcement position as determined by the Law Enforcement Training Council.  For the provisions of this subitem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subitem.  No later than January 1, 2026, and each January first thereafter, the Law Enforcement Training Council must submit a report to the Chairman of the Senate Finance Committee and the Chairman of the House Ways and Means Committee of the positions requested for inclusion in the earnings limitation exception under this subitem for the following fiscal year.  Effective July 1, 2026, and each July first thereafter, the earnings limitation exception provided in this subitem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 and may not require recertification through basic training for those that have been inactive for a year or more.</w:t>
      </w:r>
    </w:p>
    <w:p w14:paraId="47ABDF52" w14:textId="77777777" w:rsidR="00733E6D" w:rsidRPr="00CC493A"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493A">
        <w:rPr>
          <w:rFonts w:cs="Times New Roman"/>
          <w:sz w:val="22"/>
        </w:rPr>
        <w:t>SECTION X.</w:t>
      </w:r>
      <w:r w:rsidRPr="00CC493A">
        <w:rPr>
          <w:rFonts w:cs="Times New Roman"/>
          <w:sz w:val="22"/>
        </w:rPr>
        <w:tab/>
        <w:t>Section 9-1-1790(A)(2) of the S.C. Code is amended by adding:</w:t>
      </w:r>
    </w:p>
    <w:p w14:paraId="27A329ED" w14:textId="6BA27714"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 xml:space="preserve">(d) the member has not been engaged to perform services for a </w:t>
      </w:r>
      <w:r w:rsidRPr="00CC493A">
        <w:rPr>
          <w:rFonts w:cs="Times New Roman"/>
          <w:sz w:val="22"/>
        </w:rPr>
        <w:lastRenderedPageBreak/>
        <w:t>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p>
    <w:p w14:paraId="398C3A78" w14:textId="77777777" w:rsidR="00733E6D" w:rsidRPr="00CC493A" w:rsidRDefault="00733E6D" w:rsidP="00733E6D">
      <w:pPr>
        <w:pStyle w:val="scamendconformline"/>
        <w:spacing w:before="0"/>
        <w:ind w:firstLine="216"/>
        <w:jc w:val="both"/>
        <w:rPr>
          <w:sz w:val="22"/>
        </w:rPr>
      </w:pPr>
      <w:r w:rsidRPr="00CC493A">
        <w:rPr>
          <w:sz w:val="22"/>
        </w:rPr>
        <w:t>Renumber sections to conform.</w:t>
      </w:r>
    </w:p>
    <w:p w14:paraId="33158FD8" w14:textId="77777777" w:rsidR="00733E6D" w:rsidRDefault="00733E6D" w:rsidP="00733E6D">
      <w:pPr>
        <w:pStyle w:val="scamendtitleconform"/>
        <w:ind w:firstLine="216"/>
        <w:jc w:val="both"/>
        <w:rPr>
          <w:sz w:val="22"/>
        </w:rPr>
      </w:pPr>
      <w:r w:rsidRPr="00CC493A">
        <w:rPr>
          <w:sz w:val="22"/>
        </w:rPr>
        <w:t>Amend title to conform.</w:t>
      </w:r>
    </w:p>
    <w:p w14:paraId="31E86670" w14:textId="5D3C2BC2" w:rsidR="00733E6D" w:rsidRDefault="00733E6D" w:rsidP="00733E6D">
      <w:pPr>
        <w:pStyle w:val="scamendtitleconform"/>
        <w:ind w:firstLine="216"/>
        <w:jc w:val="both"/>
        <w:rPr>
          <w:sz w:val="22"/>
        </w:rPr>
      </w:pPr>
    </w:p>
    <w:p w14:paraId="1FA37766" w14:textId="77777777" w:rsidR="00733E6D" w:rsidRDefault="00733E6D" w:rsidP="00733E6D">
      <w:r>
        <w:t>Rep. COBB-HUNTER explained the amendment.</w:t>
      </w:r>
    </w:p>
    <w:p w14:paraId="19CB9391" w14:textId="31E8E1D1" w:rsidR="00733E6D" w:rsidRDefault="00733E6D" w:rsidP="00733E6D">
      <w:r>
        <w:t>The amendment was then adopted.</w:t>
      </w:r>
    </w:p>
    <w:p w14:paraId="07812D77" w14:textId="77777777" w:rsidR="00CF4109" w:rsidRDefault="00CF4109" w:rsidP="00733E6D"/>
    <w:p w14:paraId="4DBB31E6" w14:textId="2176304E" w:rsidR="00733E6D" w:rsidRDefault="00733E6D" w:rsidP="00733E6D">
      <w:r>
        <w:t>The question recurred to the passage of the Bill.</w:t>
      </w:r>
    </w:p>
    <w:p w14:paraId="6A1AD70A" w14:textId="77777777" w:rsidR="00733E6D" w:rsidRDefault="00733E6D" w:rsidP="00733E6D"/>
    <w:p w14:paraId="17E67507" w14:textId="77777777" w:rsidR="00733E6D" w:rsidRDefault="00733E6D" w:rsidP="00733E6D">
      <w:r>
        <w:t xml:space="preserve">The yeas and nays were taken resulting as follows: </w:t>
      </w:r>
    </w:p>
    <w:p w14:paraId="1F46D359" w14:textId="2DD0A3A0" w:rsidR="00733E6D" w:rsidRDefault="00733E6D" w:rsidP="00733E6D">
      <w:pPr>
        <w:jc w:val="center"/>
      </w:pPr>
      <w:r>
        <w:t xml:space="preserve"> </w:t>
      </w:r>
      <w:bookmarkStart w:id="59" w:name="vote_start167"/>
      <w:bookmarkEnd w:id="59"/>
      <w:r>
        <w:t>Yeas 114; Nays 0</w:t>
      </w:r>
    </w:p>
    <w:p w14:paraId="0CDD797A" w14:textId="77777777" w:rsidR="00733E6D" w:rsidRDefault="00733E6D" w:rsidP="00733E6D">
      <w:pPr>
        <w:jc w:val="center"/>
      </w:pPr>
    </w:p>
    <w:p w14:paraId="2518A7C5"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788E7A7B" w14:textId="77777777" w:rsidTr="00733E6D">
        <w:tc>
          <w:tcPr>
            <w:tcW w:w="2179" w:type="dxa"/>
            <w:shd w:val="clear" w:color="auto" w:fill="auto"/>
          </w:tcPr>
          <w:p w14:paraId="7B7D2E2D" w14:textId="5E4EE49F" w:rsidR="00733E6D" w:rsidRPr="00733E6D" w:rsidRDefault="00733E6D" w:rsidP="00733E6D">
            <w:pPr>
              <w:keepNext/>
              <w:ind w:firstLine="0"/>
            </w:pPr>
            <w:r>
              <w:t>Anderson</w:t>
            </w:r>
          </w:p>
        </w:tc>
        <w:tc>
          <w:tcPr>
            <w:tcW w:w="2179" w:type="dxa"/>
            <w:shd w:val="clear" w:color="auto" w:fill="auto"/>
          </w:tcPr>
          <w:p w14:paraId="0C6175E7" w14:textId="13A58760" w:rsidR="00733E6D" w:rsidRPr="00733E6D" w:rsidRDefault="00733E6D" w:rsidP="00733E6D">
            <w:pPr>
              <w:keepNext/>
              <w:ind w:firstLine="0"/>
            </w:pPr>
            <w:r>
              <w:t>Atkinson</w:t>
            </w:r>
          </w:p>
        </w:tc>
        <w:tc>
          <w:tcPr>
            <w:tcW w:w="2180" w:type="dxa"/>
            <w:shd w:val="clear" w:color="auto" w:fill="auto"/>
          </w:tcPr>
          <w:p w14:paraId="11F4D4A5" w14:textId="504718A9" w:rsidR="00733E6D" w:rsidRPr="00733E6D" w:rsidRDefault="00733E6D" w:rsidP="00733E6D">
            <w:pPr>
              <w:keepNext/>
              <w:ind w:firstLine="0"/>
            </w:pPr>
            <w:r>
              <w:t>Bailey</w:t>
            </w:r>
          </w:p>
        </w:tc>
      </w:tr>
      <w:tr w:rsidR="00733E6D" w:rsidRPr="00733E6D" w14:paraId="576D29BE" w14:textId="77777777" w:rsidTr="00733E6D">
        <w:tc>
          <w:tcPr>
            <w:tcW w:w="2179" w:type="dxa"/>
            <w:shd w:val="clear" w:color="auto" w:fill="auto"/>
          </w:tcPr>
          <w:p w14:paraId="0CFDB7E6" w14:textId="5289DA5E" w:rsidR="00733E6D" w:rsidRPr="00733E6D" w:rsidRDefault="00733E6D" w:rsidP="00733E6D">
            <w:pPr>
              <w:ind w:firstLine="0"/>
            </w:pPr>
            <w:r>
              <w:t>Ballentine</w:t>
            </w:r>
          </w:p>
        </w:tc>
        <w:tc>
          <w:tcPr>
            <w:tcW w:w="2179" w:type="dxa"/>
            <w:shd w:val="clear" w:color="auto" w:fill="auto"/>
          </w:tcPr>
          <w:p w14:paraId="7C84A5BA" w14:textId="0D8B3339" w:rsidR="00733E6D" w:rsidRPr="00733E6D" w:rsidRDefault="00733E6D" w:rsidP="00733E6D">
            <w:pPr>
              <w:ind w:firstLine="0"/>
            </w:pPr>
            <w:r>
              <w:t>Bamberg</w:t>
            </w:r>
          </w:p>
        </w:tc>
        <w:tc>
          <w:tcPr>
            <w:tcW w:w="2180" w:type="dxa"/>
            <w:shd w:val="clear" w:color="auto" w:fill="auto"/>
          </w:tcPr>
          <w:p w14:paraId="07D6D319" w14:textId="3038DAD7" w:rsidR="00733E6D" w:rsidRPr="00733E6D" w:rsidRDefault="00733E6D" w:rsidP="00733E6D">
            <w:pPr>
              <w:ind w:firstLine="0"/>
            </w:pPr>
            <w:r>
              <w:t>Bannister</w:t>
            </w:r>
          </w:p>
        </w:tc>
      </w:tr>
      <w:tr w:rsidR="00733E6D" w:rsidRPr="00733E6D" w14:paraId="5EC46D25" w14:textId="77777777" w:rsidTr="00733E6D">
        <w:tc>
          <w:tcPr>
            <w:tcW w:w="2179" w:type="dxa"/>
            <w:shd w:val="clear" w:color="auto" w:fill="auto"/>
          </w:tcPr>
          <w:p w14:paraId="11E738B1" w14:textId="10302860" w:rsidR="00733E6D" w:rsidRPr="00733E6D" w:rsidRDefault="00733E6D" w:rsidP="00733E6D">
            <w:pPr>
              <w:ind w:firstLine="0"/>
            </w:pPr>
            <w:r>
              <w:t>Bauer</w:t>
            </w:r>
          </w:p>
        </w:tc>
        <w:tc>
          <w:tcPr>
            <w:tcW w:w="2179" w:type="dxa"/>
            <w:shd w:val="clear" w:color="auto" w:fill="auto"/>
          </w:tcPr>
          <w:p w14:paraId="6E768988" w14:textId="22899C2E" w:rsidR="00733E6D" w:rsidRPr="00733E6D" w:rsidRDefault="00733E6D" w:rsidP="00733E6D">
            <w:pPr>
              <w:ind w:firstLine="0"/>
            </w:pPr>
            <w:r>
              <w:t>Beach</w:t>
            </w:r>
          </w:p>
        </w:tc>
        <w:tc>
          <w:tcPr>
            <w:tcW w:w="2180" w:type="dxa"/>
            <w:shd w:val="clear" w:color="auto" w:fill="auto"/>
          </w:tcPr>
          <w:p w14:paraId="54871F31" w14:textId="1439581F" w:rsidR="00733E6D" w:rsidRPr="00733E6D" w:rsidRDefault="00733E6D" w:rsidP="00733E6D">
            <w:pPr>
              <w:ind w:firstLine="0"/>
            </w:pPr>
            <w:r>
              <w:t>Bernstein</w:t>
            </w:r>
          </w:p>
        </w:tc>
      </w:tr>
      <w:tr w:rsidR="00733E6D" w:rsidRPr="00733E6D" w14:paraId="395163B1" w14:textId="77777777" w:rsidTr="00733E6D">
        <w:tc>
          <w:tcPr>
            <w:tcW w:w="2179" w:type="dxa"/>
            <w:shd w:val="clear" w:color="auto" w:fill="auto"/>
          </w:tcPr>
          <w:p w14:paraId="309C162F" w14:textId="76F654B5" w:rsidR="00733E6D" w:rsidRPr="00733E6D" w:rsidRDefault="00733E6D" w:rsidP="00733E6D">
            <w:pPr>
              <w:ind w:firstLine="0"/>
            </w:pPr>
            <w:r>
              <w:t>Bowers</w:t>
            </w:r>
          </w:p>
        </w:tc>
        <w:tc>
          <w:tcPr>
            <w:tcW w:w="2179" w:type="dxa"/>
            <w:shd w:val="clear" w:color="auto" w:fill="auto"/>
          </w:tcPr>
          <w:p w14:paraId="6F0BD892" w14:textId="631C8D7A" w:rsidR="00733E6D" w:rsidRPr="00733E6D" w:rsidRDefault="00733E6D" w:rsidP="00733E6D">
            <w:pPr>
              <w:ind w:firstLine="0"/>
            </w:pPr>
            <w:r>
              <w:t>Bradley</w:t>
            </w:r>
          </w:p>
        </w:tc>
        <w:tc>
          <w:tcPr>
            <w:tcW w:w="2180" w:type="dxa"/>
            <w:shd w:val="clear" w:color="auto" w:fill="auto"/>
          </w:tcPr>
          <w:p w14:paraId="34804E87" w14:textId="596C668C" w:rsidR="00733E6D" w:rsidRPr="00733E6D" w:rsidRDefault="00733E6D" w:rsidP="00733E6D">
            <w:pPr>
              <w:ind w:firstLine="0"/>
            </w:pPr>
            <w:r>
              <w:t>Brewer</w:t>
            </w:r>
          </w:p>
        </w:tc>
      </w:tr>
      <w:tr w:rsidR="00733E6D" w:rsidRPr="00733E6D" w14:paraId="2EBCD2C9" w14:textId="77777777" w:rsidTr="00733E6D">
        <w:tc>
          <w:tcPr>
            <w:tcW w:w="2179" w:type="dxa"/>
            <w:shd w:val="clear" w:color="auto" w:fill="auto"/>
          </w:tcPr>
          <w:p w14:paraId="026A3E31" w14:textId="2EA6F1E9" w:rsidR="00733E6D" w:rsidRPr="00733E6D" w:rsidRDefault="00733E6D" w:rsidP="00733E6D">
            <w:pPr>
              <w:ind w:firstLine="0"/>
            </w:pPr>
            <w:r>
              <w:t>Brittain</w:t>
            </w:r>
          </w:p>
        </w:tc>
        <w:tc>
          <w:tcPr>
            <w:tcW w:w="2179" w:type="dxa"/>
            <w:shd w:val="clear" w:color="auto" w:fill="auto"/>
          </w:tcPr>
          <w:p w14:paraId="40E09CD1" w14:textId="559B4472" w:rsidR="00733E6D" w:rsidRPr="00733E6D" w:rsidRDefault="00733E6D" w:rsidP="00733E6D">
            <w:pPr>
              <w:ind w:firstLine="0"/>
            </w:pPr>
            <w:r>
              <w:t>Burns</w:t>
            </w:r>
          </w:p>
        </w:tc>
        <w:tc>
          <w:tcPr>
            <w:tcW w:w="2180" w:type="dxa"/>
            <w:shd w:val="clear" w:color="auto" w:fill="auto"/>
          </w:tcPr>
          <w:p w14:paraId="03ECCE8E" w14:textId="409DAA39" w:rsidR="00733E6D" w:rsidRPr="00733E6D" w:rsidRDefault="00733E6D" w:rsidP="00733E6D">
            <w:pPr>
              <w:ind w:firstLine="0"/>
            </w:pPr>
            <w:r>
              <w:t>Bustos</w:t>
            </w:r>
          </w:p>
        </w:tc>
      </w:tr>
      <w:tr w:rsidR="00733E6D" w:rsidRPr="00733E6D" w14:paraId="030BC640" w14:textId="77777777" w:rsidTr="00733E6D">
        <w:tc>
          <w:tcPr>
            <w:tcW w:w="2179" w:type="dxa"/>
            <w:shd w:val="clear" w:color="auto" w:fill="auto"/>
          </w:tcPr>
          <w:p w14:paraId="1CEF4183" w14:textId="7B981A41" w:rsidR="00733E6D" w:rsidRPr="00733E6D" w:rsidRDefault="00733E6D" w:rsidP="00733E6D">
            <w:pPr>
              <w:ind w:firstLine="0"/>
            </w:pPr>
            <w:r>
              <w:t>Calhoon</w:t>
            </w:r>
          </w:p>
        </w:tc>
        <w:tc>
          <w:tcPr>
            <w:tcW w:w="2179" w:type="dxa"/>
            <w:shd w:val="clear" w:color="auto" w:fill="auto"/>
          </w:tcPr>
          <w:p w14:paraId="21B105EC" w14:textId="15342FBE" w:rsidR="00733E6D" w:rsidRPr="00733E6D" w:rsidRDefault="00733E6D" w:rsidP="00733E6D">
            <w:pPr>
              <w:ind w:firstLine="0"/>
            </w:pPr>
            <w:r>
              <w:t>Caskey</w:t>
            </w:r>
          </w:p>
        </w:tc>
        <w:tc>
          <w:tcPr>
            <w:tcW w:w="2180" w:type="dxa"/>
            <w:shd w:val="clear" w:color="auto" w:fill="auto"/>
          </w:tcPr>
          <w:p w14:paraId="1F3D0594" w14:textId="0E1856E1" w:rsidR="00733E6D" w:rsidRPr="00733E6D" w:rsidRDefault="00733E6D" w:rsidP="00733E6D">
            <w:pPr>
              <w:ind w:firstLine="0"/>
            </w:pPr>
            <w:r>
              <w:t>Chapman</w:t>
            </w:r>
          </w:p>
        </w:tc>
      </w:tr>
      <w:tr w:rsidR="00733E6D" w:rsidRPr="00733E6D" w14:paraId="758DBD00" w14:textId="77777777" w:rsidTr="00733E6D">
        <w:tc>
          <w:tcPr>
            <w:tcW w:w="2179" w:type="dxa"/>
            <w:shd w:val="clear" w:color="auto" w:fill="auto"/>
          </w:tcPr>
          <w:p w14:paraId="75C143AA" w14:textId="56C9BAD2" w:rsidR="00733E6D" w:rsidRPr="00733E6D" w:rsidRDefault="00733E6D" w:rsidP="00733E6D">
            <w:pPr>
              <w:ind w:firstLine="0"/>
            </w:pPr>
            <w:r>
              <w:t>Chumley</w:t>
            </w:r>
          </w:p>
        </w:tc>
        <w:tc>
          <w:tcPr>
            <w:tcW w:w="2179" w:type="dxa"/>
            <w:shd w:val="clear" w:color="auto" w:fill="auto"/>
          </w:tcPr>
          <w:p w14:paraId="124DB65E" w14:textId="1410F644" w:rsidR="00733E6D" w:rsidRPr="00733E6D" w:rsidRDefault="00733E6D" w:rsidP="00733E6D">
            <w:pPr>
              <w:ind w:firstLine="0"/>
            </w:pPr>
            <w:r>
              <w:t>Clyburn</w:t>
            </w:r>
          </w:p>
        </w:tc>
        <w:tc>
          <w:tcPr>
            <w:tcW w:w="2180" w:type="dxa"/>
            <w:shd w:val="clear" w:color="auto" w:fill="auto"/>
          </w:tcPr>
          <w:p w14:paraId="4A59E407" w14:textId="69C4385C" w:rsidR="00733E6D" w:rsidRPr="00733E6D" w:rsidRDefault="00733E6D" w:rsidP="00733E6D">
            <w:pPr>
              <w:ind w:firstLine="0"/>
            </w:pPr>
            <w:r>
              <w:t>Cobb-Hunter</w:t>
            </w:r>
          </w:p>
        </w:tc>
      </w:tr>
      <w:tr w:rsidR="00733E6D" w:rsidRPr="00733E6D" w14:paraId="228AC283" w14:textId="77777777" w:rsidTr="00733E6D">
        <w:tc>
          <w:tcPr>
            <w:tcW w:w="2179" w:type="dxa"/>
            <w:shd w:val="clear" w:color="auto" w:fill="auto"/>
          </w:tcPr>
          <w:p w14:paraId="5998AEBF" w14:textId="27B32154" w:rsidR="00733E6D" w:rsidRPr="00733E6D" w:rsidRDefault="00733E6D" w:rsidP="00733E6D">
            <w:pPr>
              <w:ind w:firstLine="0"/>
            </w:pPr>
            <w:r>
              <w:t>Collins</w:t>
            </w:r>
          </w:p>
        </w:tc>
        <w:tc>
          <w:tcPr>
            <w:tcW w:w="2179" w:type="dxa"/>
            <w:shd w:val="clear" w:color="auto" w:fill="auto"/>
          </w:tcPr>
          <w:p w14:paraId="5174B811" w14:textId="1E124951" w:rsidR="00733E6D" w:rsidRPr="00733E6D" w:rsidRDefault="00733E6D" w:rsidP="00733E6D">
            <w:pPr>
              <w:ind w:firstLine="0"/>
            </w:pPr>
            <w:r>
              <w:t>B. J. Cox</w:t>
            </w:r>
          </w:p>
        </w:tc>
        <w:tc>
          <w:tcPr>
            <w:tcW w:w="2180" w:type="dxa"/>
            <w:shd w:val="clear" w:color="auto" w:fill="auto"/>
          </w:tcPr>
          <w:p w14:paraId="05C6467C" w14:textId="3E936BF0" w:rsidR="00733E6D" w:rsidRPr="00733E6D" w:rsidRDefault="00733E6D" w:rsidP="00733E6D">
            <w:pPr>
              <w:ind w:firstLine="0"/>
            </w:pPr>
            <w:r>
              <w:t>B. L. Cox</w:t>
            </w:r>
          </w:p>
        </w:tc>
      </w:tr>
      <w:tr w:rsidR="00733E6D" w:rsidRPr="00733E6D" w14:paraId="6B49D722" w14:textId="77777777" w:rsidTr="00733E6D">
        <w:tc>
          <w:tcPr>
            <w:tcW w:w="2179" w:type="dxa"/>
            <w:shd w:val="clear" w:color="auto" w:fill="auto"/>
          </w:tcPr>
          <w:p w14:paraId="4054EFA9" w14:textId="38A0A2EA" w:rsidR="00733E6D" w:rsidRPr="00733E6D" w:rsidRDefault="00733E6D" w:rsidP="00733E6D">
            <w:pPr>
              <w:ind w:firstLine="0"/>
            </w:pPr>
            <w:r>
              <w:t>Crawford</w:t>
            </w:r>
          </w:p>
        </w:tc>
        <w:tc>
          <w:tcPr>
            <w:tcW w:w="2179" w:type="dxa"/>
            <w:shd w:val="clear" w:color="auto" w:fill="auto"/>
          </w:tcPr>
          <w:p w14:paraId="157AF898" w14:textId="0596C4DA" w:rsidR="00733E6D" w:rsidRPr="00733E6D" w:rsidRDefault="00733E6D" w:rsidP="00733E6D">
            <w:pPr>
              <w:ind w:firstLine="0"/>
            </w:pPr>
            <w:r>
              <w:t>Cromer</w:t>
            </w:r>
          </w:p>
        </w:tc>
        <w:tc>
          <w:tcPr>
            <w:tcW w:w="2180" w:type="dxa"/>
            <w:shd w:val="clear" w:color="auto" w:fill="auto"/>
          </w:tcPr>
          <w:p w14:paraId="299F9CA9" w14:textId="040A8A82" w:rsidR="00733E6D" w:rsidRPr="00733E6D" w:rsidRDefault="00733E6D" w:rsidP="00733E6D">
            <w:pPr>
              <w:ind w:firstLine="0"/>
            </w:pPr>
            <w:r>
              <w:t>Davis</w:t>
            </w:r>
          </w:p>
        </w:tc>
      </w:tr>
      <w:tr w:rsidR="00733E6D" w:rsidRPr="00733E6D" w14:paraId="767B1221" w14:textId="77777777" w:rsidTr="00733E6D">
        <w:tc>
          <w:tcPr>
            <w:tcW w:w="2179" w:type="dxa"/>
            <w:shd w:val="clear" w:color="auto" w:fill="auto"/>
          </w:tcPr>
          <w:p w14:paraId="0ACF2818" w14:textId="23705041" w:rsidR="00733E6D" w:rsidRPr="00733E6D" w:rsidRDefault="00733E6D" w:rsidP="00733E6D">
            <w:pPr>
              <w:ind w:firstLine="0"/>
            </w:pPr>
            <w:r>
              <w:t>Dillard</w:t>
            </w:r>
          </w:p>
        </w:tc>
        <w:tc>
          <w:tcPr>
            <w:tcW w:w="2179" w:type="dxa"/>
            <w:shd w:val="clear" w:color="auto" w:fill="auto"/>
          </w:tcPr>
          <w:p w14:paraId="4841D432" w14:textId="26C39BD7" w:rsidR="00733E6D" w:rsidRPr="00733E6D" w:rsidRDefault="00733E6D" w:rsidP="00733E6D">
            <w:pPr>
              <w:ind w:firstLine="0"/>
            </w:pPr>
            <w:r>
              <w:t>Duncan</w:t>
            </w:r>
          </w:p>
        </w:tc>
        <w:tc>
          <w:tcPr>
            <w:tcW w:w="2180" w:type="dxa"/>
            <w:shd w:val="clear" w:color="auto" w:fill="auto"/>
          </w:tcPr>
          <w:p w14:paraId="207653D7" w14:textId="393E52DC" w:rsidR="00733E6D" w:rsidRPr="00733E6D" w:rsidRDefault="00733E6D" w:rsidP="00733E6D">
            <w:pPr>
              <w:ind w:firstLine="0"/>
            </w:pPr>
            <w:r>
              <w:t>Edgerton</w:t>
            </w:r>
          </w:p>
        </w:tc>
      </w:tr>
      <w:tr w:rsidR="00733E6D" w:rsidRPr="00733E6D" w14:paraId="4CA36121" w14:textId="77777777" w:rsidTr="00733E6D">
        <w:tc>
          <w:tcPr>
            <w:tcW w:w="2179" w:type="dxa"/>
            <w:shd w:val="clear" w:color="auto" w:fill="auto"/>
          </w:tcPr>
          <w:p w14:paraId="6A737093" w14:textId="26FD8DE7" w:rsidR="00733E6D" w:rsidRPr="00733E6D" w:rsidRDefault="00733E6D" w:rsidP="00733E6D">
            <w:pPr>
              <w:ind w:firstLine="0"/>
            </w:pPr>
            <w:r>
              <w:t>Erickson</w:t>
            </w:r>
          </w:p>
        </w:tc>
        <w:tc>
          <w:tcPr>
            <w:tcW w:w="2179" w:type="dxa"/>
            <w:shd w:val="clear" w:color="auto" w:fill="auto"/>
          </w:tcPr>
          <w:p w14:paraId="69B2A984" w14:textId="6839916F" w:rsidR="00733E6D" w:rsidRPr="00733E6D" w:rsidRDefault="00733E6D" w:rsidP="00733E6D">
            <w:pPr>
              <w:ind w:firstLine="0"/>
            </w:pPr>
            <w:r>
              <w:t>Forrest</w:t>
            </w:r>
          </w:p>
        </w:tc>
        <w:tc>
          <w:tcPr>
            <w:tcW w:w="2180" w:type="dxa"/>
            <w:shd w:val="clear" w:color="auto" w:fill="auto"/>
          </w:tcPr>
          <w:p w14:paraId="061E1F4C" w14:textId="038D4A36" w:rsidR="00733E6D" w:rsidRPr="00733E6D" w:rsidRDefault="00733E6D" w:rsidP="00733E6D">
            <w:pPr>
              <w:ind w:firstLine="0"/>
            </w:pPr>
            <w:r>
              <w:t>Frank</w:t>
            </w:r>
          </w:p>
        </w:tc>
      </w:tr>
      <w:tr w:rsidR="00733E6D" w:rsidRPr="00733E6D" w14:paraId="37BEC958" w14:textId="77777777" w:rsidTr="00733E6D">
        <w:tc>
          <w:tcPr>
            <w:tcW w:w="2179" w:type="dxa"/>
            <w:shd w:val="clear" w:color="auto" w:fill="auto"/>
          </w:tcPr>
          <w:p w14:paraId="32D20382" w14:textId="5E64A8E5" w:rsidR="00733E6D" w:rsidRPr="00733E6D" w:rsidRDefault="00733E6D" w:rsidP="00733E6D">
            <w:pPr>
              <w:ind w:firstLine="0"/>
            </w:pPr>
            <w:r>
              <w:t>Gagnon</w:t>
            </w:r>
          </w:p>
        </w:tc>
        <w:tc>
          <w:tcPr>
            <w:tcW w:w="2179" w:type="dxa"/>
            <w:shd w:val="clear" w:color="auto" w:fill="auto"/>
          </w:tcPr>
          <w:p w14:paraId="3DDD67DF" w14:textId="56B04AA2" w:rsidR="00733E6D" w:rsidRPr="00733E6D" w:rsidRDefault="00733E6D" w:rsidP="00733E6D">
            <w:pPr>
              <w:ind w:firstLine="0"/>
            </w:pPr>
            <w:r>
              <w:t>Garvin</w:t>
            </w:r>
          </w:p>
        </w:tc>
        <w:tc>
          <w:tcPr>
            <w:tcW w:w="2180" w:type="dxa"/>
            <w:shd w:val="clear" w:color="auto" w:fill="auto"/>
          </w:tcPr>
          <w:p w14:paraId="71E6A116" w14:textId="442C02D7" w:rsidR="00733E6D" w:rsidRPr="00733E6D" w:rsidRDefault="00733E6D" w:rsidP="00733E6D">
            <w:pPr>
              <w:ind w:firstLine="0"/>
            </w:pPr>
            <w:r>
              <w:t>Gatch</w:t>
            </w:r>
          </w:p>
        </w:tc>
      </w:tr>
      <w:tr w:rsidR="00733E6D" w:rsidRPr="00733E6D" w14:paraId="65D7AD75" w14:textId="77777777" w:rsidTr="00733E6D">
        <w:tc>
          <w:tcPr>
            <w:tcW w:w="2179" w:type="dxa"/>
            <w:shd w:val="clear" w:color="auto" w:fill="auto"/>
          </w:tcPr>
          <w:p w14:paraId="2D3F14A7" w14:textId="6775D1B6" w:rsidR="00733E6D" w:rsidRPr="00733E6D" w:rsidRDefault="00733E6D" w:rsidP="00733E6D">
            <w:pPr>
              <w:ind w:firstLine="0"/>
            </w:pPr>
            <w:r>
              <w:t>Gibson</w:t>
            </w:r>
          </w:p>
        </w:tc>
        <w:tc>
          <w:tcPr>
            <w:tcW w:w="2179" w:type="dxa"/>
            <w:shd w:val="clear" w:color="auto" w:fill="auto"/>
          </w:tcPr>
          <w:p w14:paraId="680822C8" w14:textId="2DFB2AA1" w:rsidR="00733E6D" w:rsidRPr="00733E6D" w:rsidRDefault="00733E6D" w:rsidP="00733E6D">
            <w:pPr>
              <w:ind w:firstLine="0"/>
            </w:pPr>
            <w:r>
              <w:t>Gilliam</w:t>
            </w:r>
          </w:p>
        </w:tc>
        <w:tc>
          <w:tcPr>
            <w:tcW w:w="2180" w:type="dxa"/>
            <w:shd w:val="clear" w:color="auto" w:fill="auto"/>
          </w:tcPr>
          <w:p w14:paraId="1B2B43E0" w14:textId="179F3177" w:rsidR="00733E6D" w:rsidRPr="00733E6D" w:rsidRDefault="00733E6D" w:rsidP="00733E6D">
            <w:pPr>
              <w:ind w:firstLine="0"/>
            </w:pPr>
            <w:r>
              <w:t>Gilliard</w:t>
            </w:r>
          </w:p>
        </w:tc>
      </w:tr>
      <w:tr w:rsidR="00733E6D" w:rsidRPr="00733E6D" w14:paraId="72F4F563" w14:textId="77777777" w:rsidTr="00733E6D">
        <w:tc>
          <w:tcPr>
            <w:tcW w:w="2179" w:type="dxa"/>
            <w:shd w:val="clear" w:color="auto" w:fill="auto"/>
          </w:tcPr>
          <w:p w14:paraId="1E264D7A" w14:textId="513966F0" w:rsidR="00733E6D" w:rsidRPr="00733E6D" w:rsidRDefault="00733E6D" w:rsidP="00733E6D">
            <w:pPr>
              <w:ind w:firstLine="0"/>
            </w:pPr>
            <w:r>
              <w:t>Govan</w:t>
            </w:r>
          </w:p>
        </w:tc>
        <w:tc>
          <w:tcPr>
            <w:tcW w:w="2179" w:type="dxa"/>
            <w:shd w:val="clear" w:color="auto" w:fill="auto"/>
          </w:tcPr>
          <w:p w14:paraId="3E771158" w14:textId="222EF4AF" w:rsidR="00733E6D" w:rsidRPr="00733E6D" w:rsidRDefault="00733E6D" w:rsidP="00733E6D">
            <w:pPr>
              <w:ind w:firstLine="0"/>
            </w:pPr>
            <w:r>
              <w:t>Grant</w:t>
            </w:r>
          </w:p>
        </w:tc>
        <w:tc>
          <w:tcPr>
            <w:tcW w:w="2180" w:type="dxa"/>
            <w:shd w:val="clear" w:color="auto" w:fill="auto"/>
          </w:tcPr>
          <w:p w14:paraId="78E13681" w14:textId="7E6D9BD6" w:rsidR="00733E6D" w:rsidRPr="00733E6D" w:rsidRDefault="00733E6D" w:rsidP="00733E6D">
            <w:pPr>
              <w:ind w:firstLine="0"/>
            </w:pPr>
            <w:r>
              <w:t>Guest</w:t>
            </w:r>
          </w:p>
        </w:tc>
      </w:tr>
      <w:tr w:rsidR="00733E6D" w:rsidRPr="00733E6D" w14:paraId="4D13B576" w14:textId="77777777" w:rsidTr="00733E6D">
        <w:tc>
          <w:tcPr>
            <w:tcW w:w="2179" w:type="dxa"/>
            <w:shd w:val="clear" w:color="auto" w:fill="auto"/>
          </w:tcPr>
          <w:p w14:paraId="3A76C0FD" w14:textId="4E005EC5" w:rsidR="00733E6D" w:rsidRPr="00733E6D" w:rsidRDefault="00733E6D" w:rsidP="00733E6D">
            <w:pPr>
              <w:ind w:firstLine="0"/>
            </w:pPr>
            <w:r>
              <w:t>Guffey</w:t>
            </w:r>
          </w:p>
        </w:tc>
        <w:tc>
          <w:tcPr>
            <w:tcW w:w="2179" w:type="dxa"/>
            <w:shd w:val="clear" w:color="auto" w:fill="auto"/>
          </w:tcPr>
          <w:p w14:paraId="78D684A5" w14:textId="7F40997C" w:rsidR="00733E6D" w:rsidRPr="00733E6D" w:rsidRDefault="00733E6D" w:rsidP="00733E6D">
            <w:pPr>
              <w:ind w:firstLine="0"/>
            </w:pPr>
            <w:r>
              <w:t>Haddon</w:t>
            </w:r>
          </w:p>
        </w:tc>
        <w:tc>
          <w:tcPr>
            <w:tcW w:w="2180" w:type="dxa"/>
            <w:shd w:val="clear" w:color="auto" w:fill="auto"/>
          </w:tcPr>
          <w:p w14:paraId="58ABACDE" w14:textId="6C4D15CB" w:rsidR="00733E6D" w:rsidRPr="00733E6D" w:rsidRDefault="00733E6D" w:rsidP="00733E6D">
            <w:pPr>
              <w:ind w:firstLine="0"/>
            </w:pPr>
            <w:r>
              <w:t>Hager</w:t>
            </w:r>
          </w:p>
        </w:tc>
      </w:tr>
      <w:tr w:rsidR="00733E6D" w:rsidRPr="00733E6D" w14:paraId="08CC9697" w14:textId="77777777" w:rsidTr="00733E6D">
        <w:tc>
          <w:tcPr>
            <w:tcW w:w="2179" w:type="dxa"/>
            <w:shd w:val="clear" w:color="auto" w:fill="auto"/>
          </w:tcPr>
          <w:p w14:paraId="08255087" w14:textId="6449EE60" w:rsidR="00733E6D" w:rsidRPr="00733E6D" w:rsidRDefault="00733E6D" w:rsidP="00733E6D">
            <w:pPr>
              <w:ind w:firstLine="0"/>
            </w:pPr>
            <w:r>
              <w:t>Harris</w:t>
            </w:r>
          </w:p>
        </w:tc>
        <w:tc>
          <w:tcPr>
            <w:tcW w:w="2179" w:type="dxa"/>
            <w:shd w:val="clear" w:color="auto" w:fill="auto"/>
          </w:tcPr>
          <w:p w14:paraId="1A8F0AA9" w14:textId="034ACCCB" w:rsidR="00733E6D" w:rsidRPr="00733E6D" w:rsidRDefault="00733E6D" w:rsidP="00733E6D">
            <w:pPr>
              <w:ind w:firstLine="0"/>
            </w:pPr>
            <w:r>
              <w:t>Hart</w:t>
            </w:r>
          </w:p>
        </w:tc>
        <w:tc>
          <w:tcPr>
            <w:tcW w:w="2180" w:type="dxa"/>
            <w:shd w:val="clear" w:color="auto" w:fill="auto"/>
          </w:tcPr>
          <w:p w14:paraId="7C98B109" w14:textId="679F3B25" w:rsidR="00733E6D" w:rsidRPr="00733E6D" w:rsidRDefault="00733E6D" w:rsidP="00733E6D">
            <w:pPr>
              <w:ind w:firstLine="0"/>
            </w:pPr>
            <w:r>
              <w:t>Hartnett</w:t>
            </w:r>
          </w:p>
        </w:tc>
      </w:tr>
      <w:tr w:rsidR="00733E6D" w:rsidRPr="00733E6D" w14:paraId="101CDC76" w14:textId="77777777" w:rsidTr="00733E6D">
        <w:tc>
          <w:tcPr>
            <w:tcW w:w="2179" w:type="dxa"/>
            <w:shd w:val="clear" w:color="auto" w:fill="auto"/>
          </w:tcPr>
          <w:p w14:paraId="2BB9DD1F" w14:textId="62ACEB82" w:rsidR="00733E6D" w:rsidRPr="00733E6D" w:rsidRDefault="00733E6D" w:rsidP="00733E6D">
            <w:pPr>
              <w:ind w:firstLine="0"/>
            </w:pPr>
            <w:r>
              <w:t>Hartz</w:t>
            </w:r>
          </w:p>
        </w:tc>
        <w:tc>
          <w:tcPr>
            <w:tcW w:w="2179" w:type="dxa"/>
            <w:shd w:val="clear" w:color="auto" w:fill="auto"/>
          </w:tcPr>
          <w:p w14:paraId="1464C5EE" w14:textId="1ED3CEBE" w:rsidR="00733E6D" w:rsidRPr="00733E6D" w:rsidRDefault="00733E6D" w:rsidP="00733E6D">
            <w:pPr>
              <w:ind w:firstLine="0"/>
            </w:pPr>
            <w:r>
              <w:t>Hayes</w:t>
            </w:r>
          </w:p>
        </w:tc>
        <w:tc>
          <w:tcPr>
            <w:tcW w:w="2180" w:type="dxa"/>
            <w:shd w:val="clear" w:color="auto" w:fill="auto"/>
          </w:tcPr>
          <w:p w14:paraId="790A02DD" w14:textId="3EAF13CF" w:rsidR="00733E6D" w:rsidRPr="00733E6D" w:rsidRDefault="00733E6D" w:rsidP="00733E6D">
            <w:pPr>
              <w:ind w:firstLine="0"/>
            </w:pPr>
            <w:r>
              <w:t>Henderson-Myers</w:t>
            </w:r>
          </w:p>
        </w:tc>
      </w:tr>
      <w:tr w:rsidR="00733E6D" w:rsidRPr="00733E6D" w14:paraId="4867EE4E" w14:textId="77777777" w:rsidTr="00733E6D">
        <w:tc>
          <w:tcPr>
            <w:tcW w:w="2179" w:type="dxa"/>
            <w:shd w:val="clear" w:color="auto" w:fill="auto"/>
          </w:tcPr>
          <w:p w14:paraId="3E425E3A" w14:textId="5D97BC4C" w:rsidR="00733E6D" w:rsidRPr="00733E6D" w:rsidRDefault="00733E6D" w:rsidP="00733E6D">
            <w:pPr>
              <w:ind w:firstLine="0"/>
            </w:pPr>
            <w:r>
              <w:t>Herbkersman</w:t>
            </w:r>
          </w:p>
        </w:tc>
        <w:tc>
          <w:tcPr>
            <w:tcW w:w="2179" w:type="dxa"/>
            <w:shd w:val="clear" w:color="auto" w:fill="auto"/>
          </w:tcPr>
          <w:p w14:paraId="1325BC3A" w14:textId="211F901F" w:rsidR="00733E6D" w:rsidRPr="00733E6D" w:rsidRDefault="00733E6D" w:rsidP="00733E6D">
            <w:pPr>
              <w:ind w:firstLine="0"/>
            </w:pPr>
            <w:r>
              <w:t>Hewitt</w:t>
            </w:r>
          </w:p>
        </w:tc>
        <w:tc>
          <w:tcPr>
            <w:tcW w:w="2180" w:type="dxa"/>
            <w:shd w:val="clear" w:color="auto" w:fill="auto"/>
          </w:tcPr>
          <w:p w14:paraId="29B2B8CA" w14:textId="52E8A6F0" w:rsidR="00733E6D" w:rsidRPr="00733E6D" w:rsidRDefault="00733E6D" w:rsidP="00733E6D">
            <w:pPr>
              <w:ind w:firstLine="0"/>
            </w:pPr>
            <w:r>
              <w:t>Hiott</w:t>
            </w:r>
          </w:p>
        </w:tc>
      </w:tr>
      <w:tr w:rsidR="00733E6D" w:rsidRPr="00733E6D" w14:paraId="5888F652" w14:textId="77777777" w:rsidTr="00733E6D">
        <w:tc>
          <w:tcPr>
            <w:tcW w:w="2179" w:type="dxa"/>
            <w:shd w:val="clear" w:color="auto" w:fill="auto"/>
          </w:tcPr>
          <w:p w14:paraId="562E06C5" w14:textId="42592F70" w:rsidR="00733E6D" w:rsidRPr="00733E6D" w:rsidRDefault="00733E6D" w:rsidP="00733E6D">
            <w:pPr>
              <w:ind w:firstLine="0"/>
            </w:pPr>
            <w:r>
              <w:t>Hixon</w:t>
            </w:r>
          </w:p>
        </w:tc>
        <w:tc>
          <w:tcPr>
            <w:tcW w:w="2179" w:type="dxa"/>
            <w:shd w:val="clear" w:color="auto" w:fill="auto"/>
          </w:tcPr>
          <w:p w14:paraId="3EC684A4" w14:textId="727DA4E4" w:rsidR="00733E6D" w:rsidRPr="00733E6D" w:rsidRDefault="00733E6D" w:rsidP="00733E6D">
            <w:pPr>
              <w:ind w:firstLine="0"/>
            </w:pPr>
            <w:r>
              <w:t>Holman</w:t>
            </w:r>
          </w:p>
        </w:tc>
        <w:tc>
          <w:tcPr>
            <w:tcW w:w="2180" w:type="dxa"/>
            <w:shd w:val="clear" w:color="auto" w:fill="auto"/>
          </w:tcPr>
          <w:p w14:paraId="60DB4F95" w14:textId="592BAA6D" w:rsidR="00733E6D" w:rsidRPr="00733E6D" w:rsidRDefault="00733E6D" w:rsidP="00733E6D">
            <w:pPr>
              <w:ind w:firstLine="0"/>
            </w:pPr>
            <w:r>
              <w:t>Hosey</w:t>
            </w:r>
          </w:p>
        </w:tc>
      </w:tr>
      <w:tr w:rsidR="00733E6D" w:rsidRPr="00733E6D" w14:paraId="36A78555" w14:textId="77777777" w:rsidTr="00733E6D">
        <w:tc>
          <w:tcPr>
            <w:tcW w:w="2179" w:type="dxa"/>
            <w:shd w:val="clear" w:color="auto" w:fill="auto"/>
          </w:tcPr>
          <w:p w14:paraId="195E96E9" w14:textId="7B35EB24" w:rsidR="00733E6D" w:rsidRPr="00733E6D" w:rsidRDefault="00733E6D" w:rsidP="00733E6D">
            <w:pPr>
              <w:ind w:firstLine="0"/>
            </w:pPr>
            <w:r>
              <w:lastRenderedPageBreak/>
              <w:t>Huff</w:t>
            </w:r>
          </w:p>
        </w:tc>
        <w:tc>
          <w:tcPr>
            <w:tcW w:w="2179" w:type="dxa"/>
            <w:shd w:val="clear" w:color="auto" w:fill="auto"/>
          </w:tcPr>
          <w:p w14:paraId="5CD02A6E" w14:textId="5E8AB239" w:rsidR="00733E6D" w:rsidRPr="00733E6D" w:rsidRDefault="00733E6D" w:rsidP="00733E6D">
            <w:pPr>
              <w:ind w:firstLine="0"/>
            </w:pPr>
            <w:r>
              <w:t>J. E. Johnson</w:t>
            </w:r>
          </w:p>
        </w:tc>
        <w:tc>
          <w:tcPr>
            <w:tcW w:w="2180" w:type="dxa"/>
            <w:shd w:val="clear" w:color="auto" w:fill="auto"/>
          </w:tcPr>
          <w:p w14:paraId="38F8AA3C" w14:textId="09E40F26" w:rsidR="00733E6D" w:rsidRPr="00733E6D" w:rsidRDefault="00733E6D" w:rsidP="00733E6D">
            <w:pPr>
              <w:ind w:firstLine="0"/>
            </w:pPr>
            <w:r>
              <w:t>J. L. Johnson</w:t>
            </w:r>
          </w:p>
        </w:tc>
      </w:tr>
      <w:tr w:rsidR="00733E6D" w:rsidRPr="00733E6D" w14:paraId="779554C5" w14:textId="77777777" w:rsidTr="00733E6D">
        <w:tc>
          <w:tcPr>
            <w:tcW w:w="2179" w:type="dxa"/>
            <w:shd w:val="clear" w:color="auto" w:fill="auto"/>
          </w:tcPr>
          <w:p w14:paraId="53B2D6EF" w14:textId="0D25E180" w:rsidR="00733E6D" w:rsidRPr="00733E6D" w:rsidRDefault="00733E6D" w:rsidP="00733E6D">
            <w:pPr>
              <w:ind w:firstLine="0"/>
            </w:pPr>
            <w:r>
              <w:t>Jones</w:t>
            </w:r>
          </w:p>
        </w:tc>
        <w:tc>
          <w:tcPr>
            <w:tcW w:w="2179" w:type="dxa"/>
            <w:shd w:val="clear" w:color="auto" w:fill="auto"/>
          </w:tcPr>
          <w:p w14:paraId="0EEC6C7D" w14:textId="0148A3ED" w:rsidR="00733E6D" w:rsidRPr="00733E6D" w:rsidRDefault="00733E6D" w:rsidP="00733E6D">
            <w:pPr>
              <w:ind w:firstLine="0"/>
            </w:pPr>
            <w:r>
              <w:t>Jordan</w:t>
            </w:r>
          </w:p>
        </w:tc>
        <w:tc>
          <w:tcPr>
            <w:tcW w:w="2180" w:type="dxa"/>
            <w:shd w:val="clear" w:color="auto" w:fill="auto"/>
          </w:tcPr>
          <w:p w14:paraId="1F0AACD6" w14:textId="5AC565F5" w:rsidR="00733E6D" w:rsidRPr="00733E6D" w:rsidRDefault="00733E6D" w:rsidP="00733E6D">
            <w:pPr>
              <w:ind w:firstLine="0"/>
            </w:pPr>
            <w:r>
              <w:t>Kilmartin</w:t>
            </w:r>
          </w:p>
        </w:tc>
      </w:tr>
      <w:tr w:rsidR="00733E6D" w:rsidRPr="00733E6D" w14:paraId="01AE129F" w14:textId="77777777" w:rsidTr="00733E6D">
        <w:tc>
          <w:tcPr>
            <w:tcW w:w="2179" w:type="dxa"/>
            <w:shd w:val="clear" w:color="auto" w:fill="auto"/>
          </w:tcPr>
          <w:p w14:paraId="36E21143" w14:textId="61E53DF2" w:rsidR="00733E6D" w:rsidRPr="00733E6D" w:rsidRDefault="00733E6D" w:rsidP="00733E6D">
            <w:pPr>
              <w:ind w:firstLine="0"/>
            </w:pPr>
            <w:r>
              <w:t>Kirby</w:t>
            </w:r>
          </w:p>
        </w:tc>
        <w:tc>
          <w:tcPr>
            <w:tcW w:w="2179" w:type="dxa"/>
            <w:shd w:val="clear" w:color="auto" w:fill="auto"/>
          </w:tcPr>
          <w:p w14:paraId="19BD0F62" w14:textId="32865F55" w:rsidR="00733E6D" w:rsidRPr="00733E6D" w:rsidRDefault="00733E6D" w:rsidP="00733E6D">
            <w:pPr>
              <w:ind w:firstLine="0"/>
            </w:pPr>
            <w:r>
              <w:t>Landing</w:t>
            </w:r>
          </w:p>
        </w:tc>
        <w:tc>
          <w:tcPr>
            <w:tcW w:w="2180" w:type="dxa"/>
            <w:shd w:val="clear" w:color="auto" w:fill="auto"/>
          </w:tcPr>
          <w:p w14:paraId="0503E67E" w14:textId="6804015D" w:rsidR="00733E6D" w:rsidRPr="00733E6D" w:rsidRDefault="00733E6D" w:rsidP="00733E6D">
            <w:pPr>
              <w:ind w:firstLine="0"/>
            </w:pPr>
            <w:r>
              <w:t>Lawson</w:t>
            </w:r>
          </w:p>
        </w:tc>
      </w:tr>
      <w:tr w:rsidR="00733E6D" w:rsidRPr="00733E6D" w14:paraId="5BA58A54" w14:textId="77777777" w:rsidTr="00733E6D">
        <w:tc>
          <w:tcPr>
            <w:tcW w:w="2179" w:type="dxa"/>
            <w:shd w:val="clear" w:color="auto" w:fill="auto"/>
          </w:tcPr>
          <w:p w14:paraId="0E0CFCA3" w14:textId="7CB5438B" w:rsidR="00733E6D" w:rsidRPr="00733E6D" w:rsidRDefault="00733E6D" w:rsidP="00733E6D">
            <w:pPr>
              <w:ind w:firstLine="0"/>
            </w:pPr>
            <w:r>
              <w:t>Ligon</w:t>
            </w:r>
          </w:p>
        </w:tc>
        <w:tc>
          <w:tcPr>
            <w:tcW w:w="2179" w:type="dxa"/>
            <w:shd w:val="clear" w:color="auto" w:fill="auto"/>
          </w:tcPr>
          <w:p w14:paraId="2344A667" w14:textId="50ED27E0" w:rsidR="00733E6D" w:rsidRPr="00733E6D" w:rsidRDefault="00733E6D" w:rsidP="00733E6D">
            <w:pPr>
              <w:ind w:firstLine="0"/>
            </w:pPr>
            <w:r>
              <w:t>Long</w:t>
            </w:r>
          </w:p>
        </w:tc>
        <w:tc>
          <w:tcPr>
            <w:tcW w:w="2180" w:type="dxa"/>
            <w:shd w:val="clear" w:color="auto" w:fill="auto"/>
          </w:tcPr>
          <w:p w14:paraId="1BB075D7" w14:textId="351FAA4C" w:rsidR="00733E6D" w:rsidRPr="00733E6D" w:rsidRDefault="00733E6D" w:rsidP="00733E6D">
            <w:pPr>
              <w:ind w:firstLine="0"/>
            </w:pPr>
            <w:r>
              <w:t>Lowe</w:t>
            </w:r>
          </w:p>
        </w:tc>
      </w:tr>
      <w:tr w:rsidR="00733E6D" w:rsidRPr="00733E6D" w14:paraId="1DA5A494" w14:textId="77777777" w:rsidTr="00733E6D">
        <w:tc>
          <w:tcPr>
            <w:tcW w:w="2179" w:type="dxa"/>
            <w:shd w:val="clear" w:color="auto" w:fill="auto"/>
          </w:tcPr>
          <w:p w14:paraId="78B88E75" w14:textId="1AD4EAFF" w:rsidR="00733E6D" w:rsidRPr="00733E6D" w:rsidRDefault="00733E6D" w:rsidP="00733E6D">
            <w:pPr>
              <w:ind w:firstLine="0"/>
            </w:pPr>
            <w:r>
              <w:t>Luck</w:t>
            </w:r>
          </w:p>
        </w:tc>
        <w:tc>
          <w:tcPr>
            <w:tcW w:w="2179" w:type="dxa"/>
            <w:shd w:val="clear" w:color="auto" w:fill="auto"/>
          </w:tcPr>
          <w:p w14:paraId="5B3E0574" w14:textId="7547F3C1" w:rsidR="00733E6D" w:rsidRPr="00733E6D" w:rsidRDefault="00733E6D" w:rsidP="00733E6D">
            <w:pPr>
              <w:ind w:firstLine="0"/>
            </w:pPr>
            <w:r>
              <w:t>Magnuson</w:t>
            </w:r>
          </w:p>
        </w:tc>
        <w:tc>
          <w:tcPr>
            <w:tcW w:w="2180" w:type="dxa"/>
            <w:shd w:val="clear" w:color="auto" w:fill="auto"/>
          </w:tcPr>
          <w:p w14:paraId="75642328" w14:textId="645F1904" w:rsidR="00733E6D" w:rsidRPr="00733E6D" w:rsidRDefault="00733E6D" w:rsidP="00733E6D">
            <w:pPr>
              <w:ind w:firstLine="0"/>
            </w:pPr>
            <w:r>
              <w:t>Martin</w:t>
            </w:r>
          </w:p>
        </w:tc>
      </w:tr>
      <w:tr w:rsidR="00733E6D" w:rsidRPr="00733E6D" w14:paraId="4EFA09D4" w14:textId="77777777" w:rsidTr="00733E6D">
        <w:tc>
          <w:tcPr>
            <w:tcW w:w="2179" w:type="dxa"/>
            <w:shd w:val="clear" w:color="auto" w:fill="auto"/>
          </w:tcPr>
          <w:p w14:paraId="76A77CBB" w14:textId="2F4F897E" w:rsidR="00733E6D" w:rsidRPr="00733E6D" w:rsidRDefault="00733E6D" w:rsidP="00733E6D">
            <w:pPr>
              <w:ind w:firstLine="0"/>
            </w:pPr>
            <w:r>
              <w:t>May</w:t>
            </w:r>
          </w:p>
        </w:tc>
        <w:tc>
          <w:tcPr>
            <w:tcW w:w="2179" w:type="dxa"/>
            <w:shd w:val="clear" w:color="auto" w:fill="auto"/>
          </w:tcPr>
          <w:p w14:paraId="12691044" w14:textId="195A74DA" w:rsidR="00733E6D" w:rsidRPr="00733E6D" w:rsidRDefault="00733E6D" w:rsidP="00733E6D">
            <w:pPr>
              <w:ind w:firstLine="0"/>
            </w:pPr>
            <w:r>
              <w:t>McCabe</w:t>
            </w:r>
          </w:p>
        </w:tc>
        <w:tc>
          <w:tcPr>
            <w:tcW w:w="2180" w:type="dxa"/>
            <w:shd w:val="clear" w:color="auto" w:fill="auto"/>
          </w:tcPr>
          <w:p w14:paraId="63A1BDC5" w14:textId="3E418D03" w:rsidR="00733E6D" w:rsidRPr="00733E6D" w:rsidRDefault="00733E6D" w:rsidP="00733E6D">
            <w:pPr>
              <w:ind w:firstLine="0"/>
            </w:pPr>
            <w:r>
              <w:t>McCravy</w:t>
            </w:r>
          </w:p>
        </w:tc>
      </w:tr>
      <w:tr w:rsidR="00733E6D" w:rsidRPr="00733E6D" w14:paraId="32C6FFB1" w14:textId="77777777" w:rsidTr="00733E6D">
        <w:tc>
          <w:tcPr>
            <w:tcW w:w="2179" w:type="dxa"/>
            <w:shd w:val="clear" w:color="auto" w:fill="auto"/>
          </w:tcPr>
          <w:p w14:paraId="6957ECFE" w14:textId="73CB804E" w:rsidR="00733E6D" w:rsidRPr="00733E6D" w:rsidRDefault="00733E6D" w:rsidP="00733E6D">
            <w:pPr>
              <w:ind w:firstLine="0"/>
            </w:pPr>
            <w:r>
              <w:t>McDaniel</w:t>
            </w:r>
          </w:p>
        </w:tc>
        <w:tc>
          <w:tcPr>
            <w:tcW w:w="2179" w:type="dxa"/>
            <w:shd w:val="clear" w:color="auto" w:fill="auto"/>
          </w:tcPr>
          <w:p w14:paraId="6D2BCA73" w14:textId="610636D5" w:rsidR="00733E6D" w:rsidRPr="00733E6D" w:rsidRDefault="00733E6D" w:rsidP="00733E6D">
            <w:pPr>
              <w:ind w:firstLine="0"/>
            </w:pPr>
            <w:r>
              <w:t>McGinnis</w:t>
            </w:r>
          </w:p>
        </w:tc>
        <w:tc>
          <w:tcPr>
            <w:tcW w:w="2180" w:type="dxa"/>
            <w:shd w:val="clear" w:color="auto" w:fill="auto"/>
          </w:tcPr>
          <w:p w14:paraId="4402997C" w14:textId="46726504" w:rsidR="00733E6D" w:rsidRPr="00733E6D" w:rsidRDefault="00733E6D" w:rsidP="00733E6D">
            <w:pPr>
              <w:ind w:firstLine="0"/>
            </w:pPr>
            <w:r>
              <w:t>Mitchell</w:t>
            </w:r>
          </w:p>
        </w:tc>
      </w:tr>
      <w:tr w:rsidR="00733E6D" w:rsidRPr="00733E6D" w14:paraId="6A0FB35B" w14:textId="77777777" w:rsidTr="00733E6D">
        <w:tc>
          <w:tcPr>
            <w:tcW w:w="2179" w:type="dxa"/>
            <w:shd w:val="clear" w:color="auto" w:fill="auto"/>
          </w:tcPr>
          <w:p w14:paraId="174BF462" w14:textId="2D9A29EA" w:rsidR="00733E6D" w:rsidRPr="00733E6D" w:rsidRDefault="00733E6D" w:rsidP="00733E6D">
            <w:pPr>
              <w:ind w:firstLine="0"/>
            </w:pPr>
            <w:r>
              <w:t>Montgomery</w:t>
            </w:r>
          </w:p>
        </w:tc>
        <w:tc>
          <w:tcPr>
            <w:tcW w:w="2179" w:type="dxa"/>
            <w:shd w:val="clear" w:color="auto" w:fill="auto"/>
          </w:tcPr>
          <w:p w14:paraId="57EB073A" w14:textId="0E46B939" w:rsidR="00733E6D" w:rsidRPr="00733E6D" w:rsidRDefault="00733E6D" w:rsidP="00733E6D">
            <w:pPr>
              <w:ind w:firstLine="0"/>
            </w:pPr>
            <w:r>
              <w:t>T. Moore</w:t>
            </w:r>
          </w:p>
        </w:tc>
        <w:tc>
          <w:tcPr>
            <w:tcW w:w="2180" w:type="dxa"/>
            <w:shd w:val="clear" w:color="auto" w:fill="auto"/>
          </w:tcPr>
          <w:p w14:paraId="6E811BAD" w14:textId="4A3C708F" w:rsidR="00733E6D" w:rsidRPr="00733E6D" w:rsidRDefault="00733E6D" w:rsidP="00733E6D">
            <w:pPr>
              <w:ind w:firstLine="0"/>
            </w:pPr>
            <w:r>
              <w:t>Morgan</w:t>
            </w:r>
          </w:p>
        </w:tc>
      </w:tr>
      <w:tr w:rsidR="00733E6D" w:rsidRPr="00733E6D" w14:paraId="4E668973" w14:textId="77777777" w:rsidTr="00733E6D">
        <w:tc>
          <w:tcPr>
            <w:tcW w:w="2179" w:type="dxa"/>
            <w:shd w:val="clear" w:color="auto" w:fill="auto"/>
          </w:tcPr>
          <w:p w14:paraId="77609F78" w14:textId="0BB70847" w:rsidR="00733E6D" w:rsidRPr="00733E6D" w:rsidRDefault="00733E6D" w:rsidP="00733E6D">
            <w:pPr>
              <w:ind w:firstLine="0"/>
            </w:pPr>
            <w:r>
              <w:t>Neese</w:t>
            </w:r>
          </w:p>
        </w:tc>
        <w:tc>
          <w:tcPr>
            <w:tcW w:w="2179" w:type="dxa"/>
            <w:shd w:val="clear" w:color="auto" w:fill="auto"/>
          </w:tcPr>
          <w:p w14:paraId="50D2B0A2" w14:textId="07C5359B" w:rsidR="00733E6D" w:rsidRPr="00733E6D" w:rsidRDefault="00733E6D" w:rsidP="00733E6D">
            <w:pPr>
              <w:ind w:firstLine="0"/>
            </w:pPr>
            <w:r>
              <w:t>B. Newton</w:t>
            </w:r>
          </w:p>
        </w:tc>
        <w:tc>
          <w:tcPr>
            <w:tcW w:w="2180" w:type="dxa"/>
            <w:shd w:val="clear" w:color="auto" w:fill="auto"/>
          </w:tcPr>
          <w:p w14:paraId="3DCF2260" w14:textId="33A63C6C" w:rsidR="00733E6D" w:rsidRPr="00733E6D" w:rsidRDefault="00733E6D" w:rsidP="00733E6D">
            <w:pPr>
              <w:ind w:firstLine="0"/>
            </w:pPr>
            <w:r>
              <w:t>W. Newton</w:t>
            </w:r>
          </w:p>
        </w:tc>
      </w:tr>
      <w:tr w:rsidR="00733E6D" w:rsidRPr="00733E6D" w14:paraId="2DE412CA" w14:textId="77777777" w:rsidTr="00733E6D">
        <w:tc>
          <w:tcPr>
            <w:tcW w:w="2179" w:type="dxa"/>
            <w:shd w:val="clear" w:color="auto" w:fill="auto"/>
          </w:tcPr>
          <w:p w14:paraId="4EB3F30B" w14:textId="0B68CF28" w:rsidR="00733E6D" w:rsidRPr="00733E6D" w:rsidRDefault="00733E6D" w:rsidP="00733E6D">
            <w:pPr>
              <w:ind w:firstLine="0"/>
            </w:pPr>
            <w:r>
              <w:t>Oremus</w:t>
            </w:r>
          </w:p>
        </w:tc>
        <w:tc>
          <w:tcPr>
            <w:tcW w:w="2179" w:type="dxa"/>
            <w:shd w:val="clear" w:color="auto" w:fill="auto"/>
          </w:tcPr>
          <w:p w14:paraId="687FC6E8" w14:textId="4EDFF5CA" w:rsidR="00733E6D" w:rsidRPr="00733E6D" w:rsidRDefault="00733E6D" w:rsidP="00733E6D">
            <w:pPr>
              <w:ind w:firstLine="0"/>
            </w:pPr>
            <w:r>
              <w:t>Pedalino</w:t>
            </w:r>
          </w:p>
        </w:tc>
        <w:tc>
          <w:tcPr>
            <w:tcW w:w="2180" w:type="dxa"/>
            <w:shd w:val="clear" w:color="auto" w:fill="auto"/>
          </w:tcPr>
          <w:p w14:paraId="08FEB14A" w14:textId="00E5326F" w:rsidR="00733E6D" w:rsidRPr="00733E6D" w:rsidRDefault="00733E6D" w:rsidP="00733E6D">
            <w:pPr>
              <w:ind w:firstLine="0"/>
            </w:pPr>
            <w:r>
              <w:t>Pope</w:t>
            </w:r>
          </w:p>
        </w:tc>
      </w:tr>
      <w:tr w:rsidR="00733E6D" w:rsidRPr="00733E6D" w14:paraId="021E134D" w14:textId="77777777" w:rsidTr="00733E6D">
        <w:tc>
          <w:tcPr>
            <w:tcW w:w="2179" w:type="dxa"/>
            <w:shd w:val="clear" w:color="auto" w:fill="auto"/>
          </w:tcPr>
          <w:p w14:paraId="21B19DFC" w14:textId="73CC7CF3" w:rsidR="00733E6D" w:rsidRPr="00733E6D" w:rsidRDefault="00733E6D" w:rsidP="00733E6D">
            <w:pPr>
              <w:ind w:firstLine="0"/>
            </w:pPr>
            <w:r>
              <w:t>Rankin</w:t>
            </w:r>
          </w:p>
        </w:tc>
        <w:tc>
          <w:tcPr>
            <w:tcW w:w="2179" w:type="dxa"/>
            <w:shd w:val="clear" w:color="auto" w:fill="auto"/>
          </w:tcPr>
          <w:p w14:paraId="360694C7" w14:textId="06E27210" w:rsidR="00733E6D" w:rsidRPr="00733E6D" w:rsidRDefault="00733E6D" w:rsidP="00733E6D">
            <w:pPr>
              <w:ind w:firstLine="0"/>
            </w:pPr>
            <w:r>
              <w:t>Reese</w:t>
            </w:r>
          </w:p>
        </w:tc>
        <w:tc>
          <w:tcPr>
            <w:tcW w:w="2180" w:type="dxa"/>
            <w:shd w:val="clear" w:color="auto" w:fill="auto"/>
          </w:tcPr>
          <w:p w14:paraId="35867407" w14:textId="383E9187" w:rsidR="00733E6D" w:rsidRPr="00733E6D" w:rsidRDefault="00733E6D" w:rsidP="00733E6D">
            <w:pPr>
              <w:ind w:firstLine="0"/>
            </w:pPr>
            <w:r>
              <w:t>Rivers</w:t>
            </w:r>
          </w:p>
        </w:tc>
      </w:tr>
      <w:tr w:rsidR="00733E6D" w:rsidRPr="00733E6D" w14:paraId="367ECBEA" w14:textId="77777777" w:rsidTr="00733E6D">
        <w:tc>
          <w:tcPr>
            <w:tcW w:w="2179" w:type="dxa"/>
            <w:shd w:val="clear" w:color="auto" w:fill="auto"/>
          </w:tcPr>
          <w:p w14:paraId="56D733E2" w14:textId="5361A6FB" w:rsidR="00733E6D" w:rsidRPr="00733E6D" w:rsidRDefault="00733E6D" w:rsidP="00733E6D">
            <w:pPr>
              <w:ind w:firstLine="0"/>
            </w:pPr>
            <w:r>
              <w:t>Robbins</w:t>
            </w:r>
          </w:p>
        </w:tc>
        <w:tc>
          <w:tcPr>
            <w:tcW w:w="2179" w:type="dxa"/>
            <w:shd w:val="clear" w:color="auto" w:fill="auto"/>
          </w:tcPr>
          <w:p w14:paraId="18EE46D0" w14:textId="644FDB33" w:rsidR="00733E6D" w:rsidRPr="00733E6D" w:rsidRDefault="00733E6D" w:rsidP="00733E6D">
            <w:pPr>
              <w:ind w:firstLine="0"/>
            </w:pPr>
            <w:r>
              <w:t>Rose</w:t>
            </w:r>
          </w:p>
        </w:tc>
        <w:tc>
          <w:tcPr>
            <w:tcW w:w="2180" w:type="dxa"/>
            <w:shd w:val="clear" w:color="auto" w:fill="auto"/>
          </w:tcPr>
          <w:p w14:paraId="081F5EA6" w14:textId="66992292" w:rsidR="00733E6D" w:rsidRPr="00733E6D" w:rsidRDefault="00733E6D" w:rsidP="00733E6D">
            <w:pPr>
              <w:ind w:firstLine="0"/>
            </w:pPr>
            <w:r>
              <w:t>Rutherford</w:t>
            </w:r>
          </w:p>
        </w:tc>
      </w:tr>
      <w:tr w:rsidR="00733E6D" w:rsidRPr="00733E6D" w14:paraId="3B950A6D" w14:textId="77777777" w:rsidTr="00733E6D">
        <w:tc>
          <w:tcPr>
            <w:tcW w:w="2179" w:type="dxa"/>
            <w:shd w:val="clear" w:color="auto" w:fill="auto"/>
          </w:tcPr>
          <w:p w14:paraId="3961A008" w14:textId="1BD01C39" w:rsidR="00733E6D" w:rsidRPr="00733E6D" w:rsidRDefault="00733E6D" w:rsidP="00733E6D">
            <w:pPr>
              <w:ind w:firstLine="0"/>
            </w:pPr>
            <w:r>
              <w:t>Sanders</w:t>
            </w:r>
          </w:p>
        </w:tc>
        <w:tc>
          <w:tcPr>
            <w:tcW w:w="2179" w:type="dxa"/>
            <w:shd w:val="clear" w:color="auto" w:fill="auto"/>
          </w:tcPr>
          <w:p w14:paraId="71452C71" w14:textId="19D780BD" w:rsidR="00733E6D" w:rsidRPr="00733E6D" w:rsidRDefault="00733E6D" w:rsidP="00733E6D">
            <w:pPr>
              <w:ind w:firstLine="0"/>
            </w:pPr>
            <w:r>
              <w:t>Schuessler</w:t>
            </w:r>
          </w:p>
        </w:tc>
        <w:tc>
          <w:tcPr>
            <w:tcW w:w="2180" w:type="dxa"/>
            <w:shd w:val="clear" w:color="auto" w:fill="auto"/>
          </w:tcPr>
          <w:p w14:paraId="05C6ED94" w14:textId="7B7297D1" w:rsidR="00733E6D" w:rsidRPr="00733E6D" w:rsidRDefault="00733E6D" w:rsidP="00733E6D">
            <w:pPr>
              <w:ind w:firstLine="0"/>
            </w:pPr>
            <w:r>
              <w:t>Sessions</w:t>
            </w:r>
          </w:p>
        </w:tc>
      </w:tr>
      <w:tr w:rsidR="00733E6D" w:rsidRPr="00733E6D" w14:paraId="04194506" w14:textId="77777777" w:rsidTr="00733E6D">
        <w:tc>
          <w:tcPr>
            <w:tcW w:w="2179" w:type="dxa"/>
            <w:shd w:val="clear" w:color="auto" w:fill="auto"/>
          </w:tcPr>
          <w:p w14:paraId="5FBDD242" w14:textId="76371FDD" w:rsidR="00733E6D" w:rsidRPr="00733E6D" w:rsidRDefault="00733E6D" w:rsidP="00733E6D">
            <w:pPr>
              <w:ind w:firstLine="0"/>
            </w:pPr>
            <w:r>
              <w:t>G. M. Smith</w:t>
            </w:r>
          </w:p>
        </w:tc>
        <w:tc>
          <w:tcPr>
            <w:tcW w:w="2179" w:type="dxa"/>
            <w:shd w:val="clear" w:color="auto" w:fill="auto"/>
          </w:tcPr>
          <w:p w14:paraId="103825F1" w14:textId="3BCE53B4" w:rsidR="00733E6D" w:rsidRPr="00733E6D" w:rsidRDefault="00733E6D" w:rsidP="00733E6D">
            <w:pPr>
              <w:ind w:firstLine="0"/>
            </w:pPr>
            <w:r>
              <w:t>M. M. Smith</w:t>
            </w:r>
          </w:p>
        </w:tc>
        <w:tc>
          <w:tcPr>
            <w:tcW w:w="2180" w:type="dxa"/>
            <w:shd w:val="clear" w:color="auto" w:fill="auto"/>
          </w:tcPr>
          <w:p w14:paraId="55143A9C" w14:textId="756DE1F3" w:rsidR="00733E6D" w:rsidRPr="00733E6D" w:rsidRDefault="00733E6D" w:rsidP="00733E6D">
            <w:pPr>
              <w:ind w:firstLine="0"/>
            </w:pPr>
            <w:r>
              <w:t>Spann-Wilder</w:t>
            </w:r>
          </w:p>
        </w:tc>
      </w:tr>
      <w:tr w:rsidR="00733E6D" w:rsidRPr="00733E6D" w14:paraId="29D059C0" w14:textId="77777777" w:rsidTr="00733E6D">
        <w:tc>
          <w:tcPr>
            <w:tcW w:w="2179" w:type="dxa"/>
            <w:shd w:val="clear" w:color="auto" w:fill="auto"/>
          </w:tcPr>
          <w:p w14:paraId="58799C31" w14:textId="13822503" w:rsidR="00733E6D" w:rsidRPr="00733E6D" w:rsidRDefault="00733E6D" w:rsidP="00733E6D">
            <w:pPr>
              <w:ind w:firstLine="0"/>
            </w:pPr>
            <w:r>
              <w:t>Stavrinakis</w:t>
            </w:r>
          </w:p>
        </w:tc>
        <w:tc>
          <w:tcPr>
            <w:tcW w:w="2179" w:type="dxa"/>
            <w:shd w:val="clear" w:color="auto" w:fill="auto"/>
          </w:tcPr>
          <w:p w14:paraId="4C69F9AA" w14:textId="02D28FC7" w:rsidR="00733E6D" w:rsidRPr="00733E6D" w:rsidRDefault="00733E6D" w:rsidP="00733E6D">
            <w:pPr>
              <w:ind w:firstLine="0"/>
            </w:pPr>
            <w:r>
              <w:t>Taylor</w:t>
            </w:r>
          </w:p>
        </w:tc>
        <w:tc>
          <w:tcPr>
            <w:tcW w:w="2180" w:type="dxa"/>
            <w:shd w:val="clear" w:color="auto" w:fill="auto"/>
          </w:tcPr>
          <w:p w14:paraId="189BBDE3" w14:textId="62E274CC" w:rsidR="00733E6D" w:rsidRPr="00733E6D" w:rsidRDefault="00733E6D" w:rsidP="00733E6D">
            <w:pPr>
              <w:ind w:firstLine="0"/>
            </w:pPr>
            <w:r>
              <w:t>Teeple</w:t>
            </w:r>
          </w:p>
        </w:tc>
      </w:tr>
      <w:tr w:rsidR="00733E6D" w:rsidRPr="00733E6D" w14:paraId="4CC3A707" w14:textId="77777777" w:rsidTr="00733E6D">
        <w:tc>
          <w:tcPr>
            <w:tcW w:w="2179" w:type="dxa"/>
            <w:shd w:val="clear" w:color="auto" w:fill="auto"/>
          </w:tcPr>
          <w:p w14:paraId="390FDBA3" w14:textId="24A79619" w:rsidR="00733E6D" w:rsidRPr="00733E6D" w:rsidRDefault="00733E6D" w:rsidP="00733E6D">
            <w:pPr>
              <w:ind w:firstLine="0"/>
            </w:pPr>
            <w:r>
              <w:t>Terribile</w:t>
            </w:r>
          </w:p>
        </w:tc>
        <w:tc>
          <w:tcPr>
            <w:tcW w:w="2179" w:type="dxa"/>
            <w:shd w:val="clear" w:color="auto" w:fill="auto"/>
          </w:tcPr>
          <w:p w14:paraId="3069E198" w14:textId="4C35FB59" w:rsidR="00733E6D" w:rsidRPr="00733E6D" w:rsidRDefault="00733E6D" w:rsidP="00733E6D">
            <w:pPr>
              <w:ind w:firstLine="0"/>
            </w:pPr>
            <w:r>
              <w:t>Vaughan</w:t>
            </w:r>
          </w:p>
        </w:tc>
        <w:tc>
          <w:tcPr>
            <w:tcW w:w="2180" w:type="dxa"/>
            <w:shd w:val="clear" w:color="auto" w:fill="auto"/>
          </w:tcPr>
          <w:p w14:paraId="690054D7" w14:textId="4DF85CFF" w:rsidR="00733E6D" w:rsidRPr="00733E6D" w:rsidRDefault="00733E6D" w:rsidP="00733E6D">
            <w:pPr>
              <w:ind w:firstLine="0"/>
            </w:pPr>
            <w:r>
              <w:t>Waters</w:t>
            </w:r>
          </w:p>
        </w:tc>
      </w:tr>
      <w:tr w:rsidR="00733E6D" w:rsidRPr="00733E6D" w14:paraId="4BD5E766" w14:textId="77777777" w:rsidTr="00733E6D">
        <w:tc>
          <w:tcPr>
            <w:tcW w:w="2179" w:type="dxa"/>
            <w:shd w:val="clear" w:color="auto" w:fill="auto"/>
          </w:tcPr>
          <w:p w14:paraId="08EB991A" w14:textId="4C149068" w:rsidR="00733E6D" w:rsidRPr="00733E6D" w:rsidRDefault="00733E6D" w:rsidP="00733E6D">
            <w:pPr>
              <w:ind w:firstLine="0"/>
            </w:pPr>
            <w:r>
              <w:t>Weeks</w:t>
            </w:r>
          </w:p>
        </w:tc>
        <w:tc>
          <w:tcPr>
            <w:tcW w:w="2179" w:type="dxa"/>
            <w:shd w:val="clear" w:color="auto" w:fill="auto"/>
          </w:tcPr>
          <w:p w14:paraId="515D40F4" w14:textId="4BF4C397" w:rsidR="00733E6D" w:rsidRPr="00733E6D" w:rsidRDefault="00733E6D" w:rsidP="00733E6D">
            <w:pPr>
              <w:ind w:firstLine="0"/>
            </w:pPr>
            <w:r>
              <w:t>Wetmore</w:t>
            </w:r>
          </w:p>
        </w:tc>
        <w:tc>
          <w:tcPr>
            <w:tcW w:w="2180" w:type="dxa"/>
            <w:shd w:val="clear" w:color="auto" w:fill="auto"/>
          </w:tcPr>
          <w:p w14:paraId="0191A790" w14:textId="08006195" w:rsidR="00733E6D" w:rsidRPr="00733E6D" w:rsidRDefault="00733E6D" w:rsidP="00733E6D">
            <w:pPr>
              <w:ind w:firstLine="0"/>
            </w:pPr>
            <w:r>
              <w:t>White</w:t>
            </w:r>
          </w:p>
        </w:tc>
      </w:tr>
      <w:tr w:rsidR="00733E6D" w:rsidRPr="00733E6D" w14:paraId="458434DF" w14:textId="77777777" w:rsidTr="00733E6D">
        <w:tc>
          <w:tcPr>
            <w:tcW w:w="2179" w:type="dxa"/>
            <w:shd w:val="clear" w:color="auto" w:fill="auto"/>
          </w:tcPr>
          <w:p w14:paraId="681B14B6" w14:textId="11AC4FEC" w:rsidR="00733E6D" w:rsidRPr="00733E6D" w:rsidRDefault="00733E6D" w:rsidP="00733E6D">
            <w:pPr>
              <w:keepNext/>
              <w:ind w:firstLine="0"/>
            </w:pPr>
            <w:r>
              <w:t>Whitmire</w:t>
            </w:r>
          </w:p>
        </w:tc>
        <w:tc>
          <w:tcPr>
            <w:tcW w:w="2179" w:type="dxa"/>
            <w:shd w:val="clear" w:color="auto" w:fill="auto"/>
          </w:tcPr>
          <w:p w14:paraId="71F67B8E" w14:textId="1A82CC74" w:rsidR="00733E6D" w:rsidRPr="00733E6D" w:rsidRDefault="00733E6D" w:rsidP="00733E6D">
            <w:pPr>
              <w:keepNext/>
              <w:ind w:firstLine="0"/>
            </w:pPr>
            <w:r>
              <w:t>Wickensimer</w:t>
            </w:r>
          </w:p>
        </w:tc>
        <w:tc>
          <w:tcPr>
            <w:tcW w:w="2180" w:type="dxa"/>
            <w:shd w:val="clear" w:color="auto" w:fill="auto"/>
          </w:tcPr>
          <w:p w14:paraId="17EEF6F1" w14:textId="26EA4F11" w:rsidR="00733E6D" w:rsidRPr="00733E6D" w:rsidRDefault="00733E6D" w:rsidP="00733E6D">
            <w:pPr>
              <w:keepNext/>
              <w:ind w:firstLine="0"/>
            </w:pPr>
            <w:r>
              <w:t>Williams</w:t>
            </w:r>
          </w:p>
        </w:tc>
      </w:tr>
      <w:tr w:rsidR="00733E6D" w:rsidRPr="00733E6D" w14:paraId="218F0311" w14:textId="77777777" w:rsidTr="00733E6D">
        <w:tc>
          <w:tcPr>
            <w:tcW w:w="2179" w:type="dxa"/>
            <w:shd w:val="clear" w:color="auto" w:fill="auto"/>
          </w:tcPr>
          <w:p w14:paraId="7BED2720" w14:textId="05E7F940" w:rsidR="00733E6D" w:rsidRPr="00733E6D" w:rsidRDefault="00733E6D" w:rsidP="00733E6D">
            <w:pPr>
              <w:keepNext/>
              <w:ind w:firstLine="0"/>
            </w:pPr>
            <w:r>
              <w:t>Willis</w:t>
            </w:r>
          </w:p>
        </w:tc>
        <w:tc>
          <w:tcPr>
            <w:tcW w:w="2179" w:type="dxa"/>
            <w:shd w:val="clear" w:color="auto" w:fill="auto"/>
          </w:tcPr>
          <w:p w14:paraId="5402E7D7" w14:textId="2F51B6F6" w:rsidR="00733E6D" w:rsidRPr="00733E6D" w:rsidRDefault="00733E6D" w:rsidP="00733E6D">
            <w:pPr>
              <w:keepNext/>
              <w:ind w:firstLine="0"/>
            </w:pPr>
            <w:r>
              <w:t>Wooten</w:t>
            </w:r>
          </w:p>
        </w:tc>
        <w:tc>
          <w:tcPr>
            <w:tcW w:w="2180" w:type="dxa"/>
            <w:shd w:val="clear" w:color="auto" w:fill="auto"/>
          </w:tcPr>
          <w:p w14:paraId="0E850EA2" w14:textId="6CE4C35F" w:rsidR="00733E6D" w:rsidRPr="00733E6D" w:rsidRDefault="00733E6D" w:rsidP="00733E6D">
            <w:pPr>
              <w:keepNext/>
              <w:ind w:firstLine="0"/>
            </w:pPr>
            <w:r>
              <w:t>Yow</w:t>
            </w:r>
          </w:p>
        </w:tc>
      </w:tr>
    </w:tbl>
    <w:p w14:paraId="5CFCA282" w14:textId="77777777" w:rsidR="00733E6D" w:rsidRDefault="00733E6D" w:rsidP="00733E6D"/>
    <w:p w14:paraId="7038672D" w14:textId="62F33D60" w:rsidR="00733E6D" w:rsidRDefault="00733E6D" w:rsidP="00733E6D">
      <w:pPr>
        <w:jc w:val="center"/>
        <w:rPr>
          <w:b/>
        </w:rPr>
      </w:pPr>
      <w:r w:rsidRPr="00733E6D">
        <w:rPr>
          <w:b/>
        </w:rPr>
        <w:t>Total--114</w:t>
      </w:r>
    </w:p>
    <w:p w14:paraId="49BC0F56" w14:textId="77777777" w:rsidR="00733E6D" w:rsidRDefault="00733E6D" w:rsidP="00733E6D">
      <w:pPr>
        <w:jc w:val="center"/>
        <w:rPr>
          <w:b/>
        </w:rPr>
      </w:pPr>
    </w:p>
    <w:p w14:paraId="459B4D1D" w14:textId="77777777" w:rsidR="00733E6D" w:rsidRDefault="00733E6D" w:rsidP="00733E6D">
      <w:pPr>
        <w:ind w:firstLine="0"/>
      </w:pPr>
      <w:r w:rsidRPr="00733E6D">
        <w:t xml:space="preserve"> </w:t>
      </w:r>
      <w:r>
        <w:t>Those who voted in the negative are:</w:t>
      </w:r>
    </w:p>
    <w:p w14:paraId="3F46F6C8" w14:textId="77777777" w:rsidR="00733E6D" w:rsidRDefault="00733E6D" w:rsidP="00733E6D"/>
    <w:p w14:paraId="102D8332" w14:textId="77777777" w:rsidR="00733E6D" w:rsidRDefault="00733E6D" w:rsidP="00733E6D">
      <w:pPr>
        <w:jc w:val="center"/>
        <w:rPr>
          <w:b/>
        </w:rPr>
      </w:pPr>
      <w:r w:rsidRPr="00733E6D">
        <w:rPr>
          <w:b/>
        </w:rPr>
        <w:t>Total--0</w:t>
      </w:r>
    </w:p>
    <w:p w14:paraId="67436F04" w14:textId="3D0ECB56" w:rsidR="00733E6D" w:rsidRDefault="00733E6D" w:rsidP="00733E6D">
      <w:pPr>
        <w:jc w:val="center"/>
        <w:rPr>
          <w:b/>
        </w:rPr>
      </w:pPr>
    </w:p>
    <w:p w14:paraId="5D284218" w14:textId="77777777" w:rsidR="00733E6D" w:rsidRDefault="00733E6D" w:rsidP="00733E6D">
      <w:r>
        <w:t>So, the Bill, as amended, was read the second time and ordered to third reading.</w:t>
      </w:r>
    </w:p>
    <w:p w14:paraId="63CAEA02" w14:textId="77777777" w:rsidR="00733E6D" w:rsidRDefault="00733E6D" w:rsidP="00733E6D"/>
    <w:p w14:paraId="26B17A06" w14:textId="655679C0" w:rsidR="00733E6D" w:rsidRDefault="00733E6D" w:rsidP="00733E6D">
      <w:pPr>
        <w:keepNext/>
        <w:jc w:val="center"/>
        <w:rPr>
          <w:b/>
        </w:rPr>
      </w:pPr>
      <w:r w:rsidRPr="00733E6D">
        <w:rPr>
          <w:b/>
        </w:rPr>
        <w:t>S. 127--ORDERED TO BE READ THIRD TIME TOMORROW</w:t>
      </w:r>
    </w:p>
    <w:p w14:paraId="56CE39B7" w14:textId="23A1259E" w:rsidR="00733E6D" w:rsidRDefault="00733E6D" w:rsidP="00733E6D">
      <w:r>
        <w:t>On motion of Rep. COBB-HUNTER, with unanimous consent, it was ordered that S. 127 be read the third time tomorrow.</w:t>
      </w:r>
    </w:p>
    <w:p w14:paraId="6BBE418F" w14:textId="77777777" w:rsidR="00733E6D" w:rsidRDefault="00733E6D" w:rsidP="00733E6D"/>
    <w:p w14:paraId="200D2B81" w14:textId="344AB3A1" w:rsidR="00733E6D" w:rsidRDefault="00733E6D" w:rsidP="00733E6D">
      <w:r>
        <w:t xml:space="preserve">Further proceedings were interrupted by expiration of time on the uncontested Calendar.  </w:t>
      </w:r>
    </w:p>
    <w:p w14:paraId="34020141" w14:textId="77777777" w:rsidR="00733E6D" w:rsidRDefault="00733E6D" w:rsidP="00733E6D"/>
    <w:p w14:paraId="5804E63D" w14:textId="4F01A134" w:rsidR="00733E6D" w:rsidRDefault="00733E6D" w:rsidP="00733E6D">
      <w:pPr>
        <w:keepNext/>
        <w:jc w:val="center"/>
        <w:rPr>
          <w:b/>
        </w:rPr>
      </w:pPr>
      <w:r w:rsidRPr="00733E6D">
        <w:rPr>
          <w:b/>
        </w:rPr>
        <w:t>RECURRENCE TO THE MORNING HOUR</w:t>
      </w:r>
    </w:p>
    <w:p w14:paraId="5E3E87EE" w14:textId="13B9B020" w:rsidR="00733E6D" w:rsidRDefault="00733E6D" w:rsidP="00733E6D">
      <w:r>
        <w:t>Rep. WOOTEN moved that the House recur to the morning hour, which was agreed to.</w:t>
      </w:r>
    </w:p>
    <w:p w14:paraId="70AA1FF4" w14:textId="77777777" w:rsidR="00733E6D" w:rsidRDefault="00733E6D" w:rsidP="00733E6D"/>
    <w:p w14:paraId="06D5D94A" w14:textId="20338578" w:rsidR="00733E6D" w:rsidRDefault="00733E6D" w:rsidP="00733E6D">
      <w:pPr>
        <w:keepNext/>
        <w:jc w:val="center"/>
        <w:rPr>
          <w:b/>
        </w:rPr>
      </w:pPr>
      <w:r w:rsidRPr="00733E6D">
        <w:rPr>
          <w:b/>
        </w:rPr>
        <w:lastRenderedPageBreak/>
        <w:t>H. 3514--AMENDED AND ORDERED TO THIRD READING</w:t>
      </w:r>
    </w:p>
    <w:p w14:paraId="10775CD8" w14:textId="2B85F951" w:rsidR="00733E6D" w:rsidRDefault="00733E6D" w:rsidP="00733E6D">
      <w:pPr>
        <w:keepNext/>
      </w:pPr>
      <w:r>
        <w:t>The following Bill was taken up:</w:t>
      </w:r>
    </w:p>
    <w:p w14:paraId="1A33EA61" w14:textId="77777777" w:rsidR="00733E6D" w:rsidRDefault="00733E6D" w:rsidP="00733E6D">
      <w:pPr>
        <w:keepNext/>
      </w:pPr>
      <w:bookmarkStart w:id="60" w:name="include_clip_start_175"/>
      <w:bookmarkEnd w:id="60"/>
    </w:p>
    <w:p w14:paraId="18D40DB5" w14:textId="77777777" w:rsidR="00733E6D" w:rsidRDefault="00733E6D" w:rsidP="00733E6D">
      <w:r>
        <w:t>H. 3514 --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0E8DC7F3" w14:textId="1A1E8E2E" w:rsidR="00733E6D" w:rsidRDefault="00733E6D" w:rsidP="00733E6D"/>
    <w:p w14:paraId="6C7C7BD7" w14:textId="77777777" w:rsidR="00733E6D" w:rsidRPr="00A646CA" w:rsidRDefault="00733E6D" w:rsidP="00733E6D">
      <w:pPr>
        <w:pStyle w:val="scamendsponsorline"/>
        <w:ind w:firstLine="216"/>
        <w:jc w:val="both"/>
        <w:rPr>
          <w:sz w:val="22"/>
        </w:rPr>
      </w:pPr>
      <w:r w:rsidRPr="00A646CA">
        <w:rPr>
          <w:sz w:val="22"/>
        </w:rPr>
        <w:t>The Ways and Means Committee proposed the following Amendment No. 1 to H. 3514 (LC-3514.SA0001H), which was adopted:</w:t>
      </w:r>
    </w:p>
    <w:p w14:paraId="703C5E8F" w14:textId="77777777" w:rsidR="00733E6D" w:rsidRPr="00A646CA" w:rsidRDefault="00733E6D" w:rsidP="00733E6D">
      <w:pPr>
        <w:pStyle w:val="scamendlanginstruction"/>
        <w:spacing w:before="0" w:after="0"/>
        <w:ind w:firstLine="216"/>
        <w:jc w:val="both"/>
        <w:rPr>
          <w:sz w:val="22"/>
        </w:rPr>
      </w:pPr>
      <w:r w:rsidRPr="00A646CA">
        <w:rPr>
          <w:sz w:val="22"/>
        </w:rPr>
        <w:t>Amend the bill, as and if amended, SECTION 1, by striking Section 11-1-130 and inserting:</w:t>
      </w:r>
    </w:p>
    <w:p w14:paraId="5704975F" w14:textId="7D9E2A37" w:rsidR="00733E6D" w:rsidRPr="00A646CA"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46CA">
        <w:rPr>
          <w:rFonts w:cs="Times New Roman"/>
          <w:sz w:val="22"/>
        </w:rPr>
        <w:tab/>
        <w:t>Section 11‑1‑130.</w:t>
      </w:r>
      <w:r w:rsidRPr="00A646CA">
        <w:rPr>
          <w:rFonts w:cs="Times New Roman"/>
          <w:sz w:val="22"/>
        </w:rPr>
        <w:tab/>
        <w:t>A state department, agency, institution, or political subdivision of the State, including a school district, may not use public funds to purchase a flag of the United States of America or the State of South Carolina unless the flag has been one hundred percent manufactured in the United States from articles, materials, or supplies that have been grown or one hundred percent produced or manufactured in the United States.</w:t>
      </w:r>
      <w:r w:rsidRPr="00A646CA">
        <w:rPr>
          <w:rStyle w:val="scinsertblue"/>
          <w:rFonts w:cs="Times New Roman"/>
          <w:sz w:val="22"/>
        </w:rPr>
        <w:t xml:space="preserve"> A state department, agency, institution, or political subdivision of the State, including a school district, may continue the use of previously purchased flags until a replacement flag is necessary.</w:t>
      </w:r>
    </w:p>
    <w:p w14:paraId="6630086D" w14:textId="77777777" w:rsidR="00733E6D" w:rsidRPr="00A646CA" w:rsidRDefault="00733E6D" w:rsidP="00733E6D">
      <w:pPr>
        <w:pStyle w:val="scamendconformline"/>
        <w:spacing w:before="0"/>
        <w:ind w:firstLine="216"/>
        <w:jc w:val="both"/>
        <w:rPr>
          <w:sz w:val="22"/>
        </w:rPr>
      </w:pPr>
      <w:r w:rsidRPr="00A646CA">
        <w:rPr>
          <w:sz w:val="22"/>
        </w:rPr>
        <w:t>Renumber sections to conform.</w:t>
      </w:r>
    </w:p>
    <w:p w14:paraId="66A35C3E" w14:textId="77777777" w:rsidR="00733E6D" w:rsidRDefault="00733E6D" w:rsidP="00733E6D">
      <w:pPr>
        <w:pStyle w:val="scamendtitleconform"/>
        <w:ind w:firstLine="216"/>
        <w:jc w:val="both"/>
        <w:rPr>
          <w:sz w:val="22"/>
        </w:rPr>
      </w:pPr>
      <w:r w:rsidRPr="00A646CA">
        <w:rPr>
          <w:sz w:val="22"/>
        </w:rPr>
        <w:t>Amend title to conform.</w:t>
      </w:r>
    </w:p>
    <w:p w14:paraId="61D6BD58" w14:textId="2416AD5D" w:rsidR="00733E6D" w:rsidRDefault="00733E6D" w:rsidP="00733E6D">
      <w:pPr>
        <w:pStyle w:val="scamendtitleconform"/>
        <w:ind w:firstLine="216"/>
        <w:jc w:val="both"/>
        <w:rPr>
          <w:sz w:val="22"/>
        </w:rPr>
      </w:pPr>
    </w:p>
    <w:p w14:paraId="7EA7E13C" w14:textId="77777777" w:rsidR="00733E6D" w:rsidRDefault="00733E6D" w:rsidP="00733E6D">
      <w:r>
        <w:t>Rep. COBB-HUNTER explained the amendment.</w:t>
      </w:r>
    </w:p>
    <w:p w14:paraId="655171A4" w14:textId="008192B3" w:rsidR="00733E6D" w:rsidRDefault="00733E6D" w:rsidP="00733E6D">
      <w:r>
        <w:t>The amendment was then adopted.</w:t>
      </w:r>
    </w:p>
    <w:p w14:paraId="50D1AE76" w14:textId="77777777" w:rsidR="00733E6D" w:rsidRDefault="00733E6D" w:rsidP="00733E6D"/>
    <w:p w14:paraId="1273EECA" w14:textId="049C8950" w:rsidR="00733E6D" w:rsidRDefault="00733E6D" w:rsidP="00733E6D">
      <w:r>
        <w:t>The question recurred to the passage of the Bill.</w:t>
      </w:r>
    </w:p>
    <w:p w14:paraId="03BC0704" w14:textId="77777777" w:rsidR="00733E6D" w:rsidRDefault="00733E6D" w:rsidP="00733E6D"/>
    <w:p w14:paraId="59159241" w14:textId="77777777" w:rsidR="00733E6D" w:rsidRDefault="00733E6D" w:rsidP="00733E6D">
      <w:r>
        <w:t xml:space="preserve">The yeas and nays were taken resulting as follows: </w:t>
      </w:r>
    </w:p>
    <w:p w14:paraId="61EE4D90" w14:textId="188AFB6B" w:rsidR="00733E6D" w:rsidRDefault="00733E6D" w:rsidP="00733E6D">
      <w:pPr>
        <w:jc w:val="center"/>
      </w:pPr>
      <w:r>
        <w:t xml:space="preserve"> </w:t>
      </w:r>
      <w:bookmarkStart w:id="61" w:name="vote_start180"/>
      <w:bookmarkEnd w:id="61"/>
      <w:r>
        <w:t>Yeas 113; Nays 0</w:t>
      </w:r>
    </w:p>
    <w:p w14:paraId="6275523D" w14:textId="77777777" w:rsidR="00733E6D" w:rsidRDefault="00733E6D" w:rsidP="00733E6D">
      <w:pPr>
        <w:jc w:val="center"/>
      </w:pPr>
    </w:p>
    <w:p w14:paraId="00D492F6"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1AAAD90" w14:textId="77777777" w:rsidTr="00733E6D">
        <w:tc>
          <w:tcPr>
            <w:tcW w:w="2179" w:type="dxa"/>
            <w:shd w:val="clear" w:color="auto" w:fill="auto"/>
          </w:tcPr>
          <w:p w14:paraId="64A7B3CC" w14:textId="6EE54630" w:rsidR="00733E6D" w:rsidRPr="00733E6D" w:rsidRDefault="00733E6D" w:rsidP="00733E6D">
            <w:pPr>
              <w:keepNext/>
              <w:ind w:firstLine="0"/>
            </w:pPr>
            <w:r>
              <w:t>Anderson</w:t>
            </w:r>
          </w:p>
        </w:tc>
        <w:tc>
          <w:tcPr>
            <w:tcW w:w="2179" w:type="dxa"/>
            <w:shd w:val="clear" w:color="auto" w:fill="auto"/>
          </w:tcPr>
          <w:p w14:paraId="10A998B7" w14:textId="6AEFD295" w:rsidR="00733E6D" w:rsidRPr="00733E6D" w:rsidRDefault="00733E6D" w:rsidP="00733E6D">
            <w:pPr>
              <w:keepNext/>
              <w:ind w:firstLine="0"/>
            </w:pPr>
            <w:r>
              <w:t>Atkinson</w:t>
            </w:r>
          </w:p>
        </w:tc>
        <w:tc>
          <w:tcPr>
            <w:tcW w:w="2180" w:type="dxa"/>
            <w:shd w:val="clear" w:color="auto" w:fill="auto"/>
          </w:tcPr>
          <w:p w14:paraId="555464C5" w14:textId="0D6E93B2" w:rsidR="00733E6D" w:rsidRPr="00733E6D" w:rsidRDefault="00733E6D" w:rsidP="00733E6D">
            <w:pPr>
              <w:keepNext/>
              <w:ind w:firstLine="0"/>
            </w:pPr>
            <w:r>
              <w:t>Bailey</w:t>
            </w:r>
          </w:p>
        </w:tc>
      </w:tr>
      <w:tr w:rsidR="00733E6D" w:rsidRPr="00733E6D" w14:paraId="26DDFFD3" w14:textId="77777777" w:rsidTr="00733E6D">
        <w:tc>
          <w:tcPr>
            <w:tcW w:w="2179" w:type="dxa"/>
            <w:shd w:val="clear" w:color="auto" w:fill="auto"/>
          </w:tcPr>
          <w:p w14:paraId="2BD1388B" w14:textId="6624C6FD" w:rsidR="00733E6D" w:rsidRPr="00733E6D" w:rsidRDefault="00733E6D" w:rsidP="00733E6D">
            <w:pPr>
              <w:ind w:firstLine="0"/>
            </w:pPr>
            <w:r>
              <w:t>Ballentine</w:t>
            </w:r>
          </w:p>
        </w:tc>
        <w:tc>
          <w:tcPr>
            <w:tcW w:w="2179" w:type="dxa"/>
            <w:shd w:val="clear" w:color="auto" w:fill="auto"/>
          </w:tcPr>
          <w:p w14:paraId="1472EE10" w14:textId="2BF2C203" w:rsidR="00733E6D" w:rsidRPr="00733E6D" w:rsidRDefault="00733E6D" w:rsidP="00733E6D">
            <w:pPr>
              <w:ind w:firstLine="0"/>
            </w:pPr>
            <w:r>
              <w:t>Bamberg</w:t>
            </w:r>
          </w:p>
        </w:tc>
        <w:tc>
          <w:tcPr>
            <w:tcW w:w="2180" w:type="dxa"/>
            <w:shd w:val="clear" w:color="auto" w:fill="auto"/>
          </w:tcPr>
          <w:p w14:paraId="18238CD2" w14:textId="1B09A85C" w:rsidR="00733E6D" w:rsidRPr="00733E6D" w:rsidRDefault="00733E6D" w:rsidP="00733E6D">
            <w:pPr>
              <w:ind w:firstLine="0"/>
            </w:pPr>
            <w:r>
              <w:t>Bannister</w:t>
            </w:r>
          </w:p>
        </w:tc>
      </w:tr>
      <w:tr w:rsidR="00733E6D" w:rsidRPr="00733E6D" w14:paraId="2C9F549A" w14:textId="77777777" w:rsidTr="00733E6D">
        <w:tc>
          <w:tcPr>
            <w:tcW w:w="2179" w:type="dxa"/>
            <w:shd w:val="clear" w:color="auto" w:fill="auto"/>
          </w:tcPr>
          <w:p w14:paraId="2DAC0996" w14:textId="5C8C9EE5" w:rsidR="00733E6D" w:rsidRPr="00733E6D" w:rsidRDefault="00733E6D" w:rsidP="00733E6D">
            <w:pPr>
              <w:ind w:firstLine="0"/>
            </w:pPr>
            <w:r>
              <w:t>Bauer</w:t>
            </w:r>
          </w:p>
        </w:tc>
        <w:tc>
          <w:tcPr>
            <w:tcW w:w="2179" w:type="dxa"/>
            <w:shd w:val="clear" w:color="auto" w:fill="auto"/>
          </w:tcPr>
          <w:p w14:paraId="3BF8815B" w14:textId="19B8B05A" w:rsidR="00733E6D" w:rsidRPr="00733E6D" w:rsidRDefault="00733E6D" w:rsidP="00733E6D">
            <w:pPr>
              <w:ind w:firstLine="0"/>
            </w:pPr>
            <w:r>
              <w:t>Beach</w:t>
            </w:r>
          </w:p>
        </w:tc>
        <w:tc>
          <w:tcPr>
            <w:tcW w:w="2180" w:type="dxa"/>
            <w:shd w:val="clear" w:color="auto" w:fill="auto"/>
          </w:tcPr>
          <w:p w14:paraId="47874CEF" w14:textId="5D523B85" w:rsidR="00733E6D" w:rsidRPr="00733E6D" w:rsidRDefault="00733E6D" w:rsidP="00733E6D">
            <w:pPr>
              <w:ind w:firstLine="0"/>
            </w:pPr>
            <w:r>
              <w:t>Bernstein</w:t>
            </w:r>
          </w:p>
        </w:tc>
      </w:tr>
      <w:tr w:rsidR="00733E6D" w:rsidRPr="00733E6D" w14:paraId="0EEABFFE" w14:textId="77777777" w:rsidTr="00733E6D">
        <w:tc>
          <w:tcPr>
            <w:tcW w:w="2179" w:type="dxa"/>
            <w:shd w:val="clear" w:color="auto" w:fill="auto"/>
          </w:tcPr>
          <w:p w14:paraId="777D615F" w14:textId="36C23A74" w:rsidR="00733E6D" w:rsidRPr="00733E6D" w:rsidRDefault="00733E6D" w:rsidP="00733E6D">
            <w:pPr>
              <w:ind w:firstLine="0"/>
            </w:pPr>
            <w:r>
              <w:t>Bowers</w:t>
            </w:r>
          </w:p>
        </w:tc>
        <w:tc>
          <w:tcPr>
            <w:tcW w:w="2179" w:type="dxa"/>
            <w:shd w:val="clear" w:color="auto" w:fill="auto"/>
          </w:tcPr>
          <w:p w14:paraId="200D7A04" w14:textId="54494583" w:rsidR="00733E6D" w:rsidRPr="00733E6D" w:rsidRDefault="00733E6D" w:rsidP="00733E6D">
            <w:pPr>
              <w:ind w:firstLine="0"/>
            </w:pPr>
            <w:r>
              <w:t>Bradley</w:t>
            </w:r>
          </w:p>
        </w:tc>
        <w:tc>
          <w:tcPr>
            <w:tcW w:w="2180" w:type="dxa"/>
            <w:shd w:val="clear" w:color="auto" w:fill="auto"/>
          </w:tcPr>
          <w:p w14:paraId="400EB2B6" w14:textId="19FC9679" w:rsidR="00733E6D" w:rsidRPr="00733E6D" w:rsidRDefault="00733E6D" w:rsidP="00733E6D">
            <w:pPr>
              <w:ind w:firstLine="0"/>
            </w:pPr>
            <w:r>
              <w:t>Brewer</w:t>
            </w:r>
          </w:p>
        </w:tc>
      </w:tr>
      <w:tr w:rsidR="00733E6D" w:rsidRPr="00733E6D" w14:paraId="04D4DEA5" w14:textId="77777777" w:rsidTr="00733E6D">
        <w:tc>
          <w:tcPr>
            <w:tcW w:w="2179" w:type="dxa"/>
            <w:shd w:val="clear" w:color="auto" w:fill="auto"/>
          </w:tcPr>
          <w:p w14:paraId="5ED43EE0" w14:textId="0A25584F" w:rsidR="00733E6D" w:rsidRPr="00733E6D" w:rsidRDefault="00733E6D" w:rsidP="00733E6D">
            <w:pPr>
              <w:ind w:firstLine="0"/>
            </w:pPr>
            <w:r>
              <w:t>Brittain</w:t>
            </w:r>
          </w:p>
        </w:tc>
        <w:tc>
          <w:tcPr>
            <w:tcW w:w="2179" w:type="dxa"/>
            <w:shd w:val="clear" w:color="auto" w:fill="auto"/>
          </w:tcPr>
          <w:p w14:paraId="0F7CFBC8" w14:textId="55B97297" w:rsidR="00733E6D" w:rsidRPr="00733E6D" w:rsidRDefault="00733E6D" w:rsidP="00733E6D">
            <w:pPr>
              <w:ind w:firstLine="0"/>
            </w:pPr>
            <w:r>
              <w:t>Burns</w:t>
            </w:r>
          </w:p>
        </w:tc>
        <w:tc>
          <w:tcPr>
            <w:tcW w:w="2180" w:type="dxa"/>
            <w:shd w:val="clear" w:color="auto" w:fill="auto"/>
          </w:tcPr>
          <w:p w14:paraId="48D3EA6B" w14:textId="466DE4EB" w:rsidR="00733E6D" w:rsidRPr="00733E6D" w:rsidRDefault="00733E6D" w:rsidP="00733E6D">
            <w:pPr>
              <w:ind w:firstLine="0"/>
            </w:pPr>
            <w:r>
              <w:t>Bustos</w:t>
            </w:r>
          </w:p>
        </w:tc>
      </w:tr>
      <w:tr w:rsidR="00733E6D" w:rsidRPr="00733E6D" w14:paraId="23041C66" w14:textId="77777777" w:rsidTr="00733E6D">
        <w:tc>
          <w:tcPr>
            <w:tcW w:w="2179" w:type="dxa"/>
            <w:shd w:val="clear" w:color="auto" w:fill="auto"/>
          </w:tcPr>
          <w:p w14:paraId="756E1643" w14:textId="00F3F1F4" w:rsidR="00733E6D" w:rsidRPr="00733E6D" w:rsidRDefault="00733E6D" w:rsidP="00733E6D">
            <w:pPr>
              <w:ind w:firstLine="0"/>
            </w:pPr>
            <w:r>
              <w:lastRenderedPageBreak/>
              <w:t>Calhoon</w:t>
            </w:r>
          </w:p>
        </w:tc>
        <w:tc>
          <w:tcPr>
            <w:tcW w:w="2179" w:type="dxa"/>
            <w:shd w:val="clear" w:color="auto" w:fill="auto"/>
          </w:tcPr>
          <w:p w14:paraId="1B58FCA2" w14:textId="2995C44E" w:rsidR="00733E6D" w:rsidRPr="00733E6D" w:rsidRDefault="00733E6D" w:rsidP="00733E6D">
            <w:pPr>
              <w:ind w:firstLine="0"/>
            </w:pPr>
            <w:r>
              <w:t>Caskey</w:t>
            </w:r>
          </w:p>
        </w:tc>
        <w:tc>
          <w:tcPr>
            <w:tcW w:w="2180" w:type="dxa"/>
            <w:shd w:val="clear" w:color="auto" w:fill="auto"/>
          </w:tcPr>
          <w:p w14:paraId="3FE082BB" w14:textId="7198B3AF" w:rsidR="00733E6D" w:rsidRPr="00733E6D" w:rsidRDefault="00733E6D" w:rsidP="00733E6D">
            <w:pPr>
              <w:ind w:firstLine="0"/>
            </w:pPr>
            <w:r>
              <w:t>Chapman</w:t>
            </w:r>
          </w:p>
        </w:tc>
      </w:tr>
      <w:tr w:rsidR="00733E6D" w:rsidRPr="00733E6D" w14:paraId="70C97542" w14:textId="77777777" w:rsidTr="00733E6D">
        <w:tc>
          <w:tcPr>
            <w:tcW w:w="2179" w:type="dxa"/>
            <w:shd w:val="clear" w:color="auto" w:fill="auto"/>
          </w:tcPr>
          <w:p w14:paraId="6FC22E13" w14:textId="0A3233A1" w:rsidR="00733E6D" w:rsidRPr="00733E6D" w:rsidRDefault="00733E6D" w:rsidP="00733E6D">
            <w:pPr>
              <w:ind w:firstLine="0"/>
            </w:pPr>
            <w:r>
              <w:t>Chumley</w:t>
            </w:r>
          </w:p>
        </w:tc>
        <w:tc>
          <w:tcPr>
            <w:tcW w:w="2179" w:type="dxa"/>
            <w:shd w:val="clear" w:color="auto" w:fill="auto"/>
          </w:tcPr>
          <w:p w14:paraId="076E7183" w14:textId="42F36AB3" w:rsidR="00733E6D" w:rsidRPr="00733E6D" w:rsidRDefault="00733E6D" w:rsidP="00733E6D">
            <w:pPr>
              <w:ind w:firstLine="0"/>
            </w:pPr>
            <w:r>
              <w:t>Clyburn</w:t>
            </w:r>
          </w:p>
        </w:tc>
        <w:tc>
          <w:tcPr>
            <w:tcW w:w="2180" w:type="dxa"/>
            <w:shd w:val="clear" w:color="auto" w:fill="auto"/>
          </w:tcPr>
          <w:p w14:paraId="33056391" w14:textId="0F512C3F" w:rsidR="00733E6D" w:rsidRPr="00733E6D" w:rsidRDefault="00733E6D" w:rsidP="00733E6D">
            <w:pPr>
              <w:ind w:firstLine="0"/>
            </w:pPr>
            <w:r>
              <w:t>Cobb-Hunter</w:t>
            </w:r>
          </w:p>
        </w:tc>
      </w:tr>
      <w:tr w:rsidR="00733E6D" w:rsidRPr="00733E6D" w14:paraId="1C30BEB6" w14:textId="77777777" w:rsidTr="00733E6D">
        <w:tc>
          <w:tcPr>
            <w:tcW w:w="2179" w:type="dxa"/>
            <w:shd w:val="clear" w:color="auto" w:fill="auto"/>
          </w:tcPr>
          <w:p w14:paraId="7BA45F08" w14:textId="381B30D9" w:rsidR="00733E6D" w:rsidRPr="00733E6D" w:rsidRDefault="00733E6D" w:rsidP="00733E6D">
            <w:pPr>
              <w:ind w:firstLine="0"/>
            </w:pPr>
            <w:r>
              <w:t>Collins</w:t>
            </w:r>
          </w:p>
        </w:tc>
        <w:tc>
          <w:tcPr>
            <w:tcW w:w="2179" w:type="dxa"/>
            <w:shd w:val="clear" w:color="auto" w:fill="auto"/>
          </w:tcPr>
          <w:p w14:paraId="6BDEB20F" w14:textId="062DC502" w:rsidR="00733E6D" w:rsidRPr="00733E6D" w:rsidRDefault="00733E6D" w:rsidP="00733E6D">
            <w:pPr>
              <w:ind w:firstLine="0"/>
            </w:pPr>
            <w:r>
              <w:t>B. J. Cox</w:t>
            </w:r>
          </w:p>
        </w:tc>
        <w:tc>
          <w:tcPr>
            <w:tcW w:w="2180" w:type="dxa"/>
            <w:shd w:val="clear" w:color="auto" w:fill="auto"/>
          </w:tcPr>
          <w:p w14:paraId="5961E8E7" w14:textId="24EB9ED7" w:rsidR="00733E6D" w:rsidRPr="00733E6D" w:rsidRDefault="00733E6D" w:rsidP="00733E6D">
            <w:pPr>
              <w:ind w:firstLine="0"/>
            </w:pPr>
            <w:r>
              <w:t>B. L. Cox</w:t>
            </w:r>
          </w:p>
        </w:tc>
      </w:tr>
      <w:tr w:rsidR="00733E6D" w:rsidRPr="00733E6D" w14:paraId="6DBC22EA" w14:textId="77777777" w:rsidTr="00733E6D">
        <w:tc>
          <w:tcPr>
            <w:tcW w:w="2179" w:type="dxa"/>
            <w:shd w:val="clear" w:color="auto" w:fill="auto"/>
          </w:tcPr>
          <w:p w14:paraId="151108F6" w14:textId="7E397206" w:rsidR="00733E6D" w:rsidRPr="00733E6D" w:rsidRDefault="00733E6D" w:rsidP="00733E6D">
            <w:pPr>
              <w:ind w:firstLine="0"/>
            </w:pPr>
            <w:r>
              <w:t>Crawford</w:t>
            </w:r>
          </w:p>
        </w:tc>
        <w:tc>
          <w:tcPr>
            <w:tcW w:w="2179" w:type="dxa"/>
            <w:shd w:val="clear" w:color="auto" w:fill="auto"/>
          </w:tcPr>
          <w:p w14:paraId="49918BB9" w14:textId="7CD83ACD" w:rsidR="00733E6D" w:rsidRPr="00733E6D" w:rsidRDefault="00733E6D" w:rsidP="00733E6D">
            <w:pPr>
              <w:ind w:firstLine="0"/>
            </w:pPr>
            <w:r>
              <w:t>Cromer</w:t>
            </w:r>
          </w:p>
        </w:tc>
        <w:tc>
          <w:tcPr>
            <w:tcW w:w="2180" w:type="dxa"/>
            <w:shd w:val="clear" w:color="auto" w:fill="auto"/>
          </w:tcPr>
          <w:p w14:paraId="6FAA278C" w14:textId="0E54B699" w:rsidR="00733E6D" w:rsidRPr="00733E6D" w:rsidRDefault="00733E6D" w:rsidP="00733E6D">
            <w:pPr>
              <w:ind w:firstLine="0"/>
            </w:pPr>
            <w:r>
              <w:t>Davis</w:t>
            </w:r>
          </w:p>
        </w:tc>
      </w:tr>
      <w:tr w:rsidR="00733E6D" w:rsidRPr="00733E6D" w14:paraId="0F6F365C" w14:textId="77777777" w:rsidTr="00733E6D">
        <w:tc>
          <w:tcPr>
            <w:tcW w:w="2179" w:type="dxa"/>
            <w:shd w:val="clear" w:color="auto" w:fill="auto"/>
          </w:tcPr>
          <w:p w14:paraId="65944AFD" w14:textId="62EDC340" w:rsidR="00733E6D" w:rsidRPr="00733E6D" w:rsidRDefault="00733E6D" w:rsidP="00733E6D">
            <w:pPr>
              <w:ind w:firstLine="0"/>
            </w:pPr>
            <w:r>
              <w:t>Dillard</w:t>
            </w:r>
          </w:p>
        </w:tc>
        <w:tc>
          <w:tcPr>
            <w:tcW w:w="2179" w:type="dxa"/>
            <w:shd w:val="clear" w:color="auto" w:fill="auto"/>
          </w:tcPr>
          <w:p w14:paraId="050DBFFA" w14:textId="56686CE1" w:rsidR="00733E6D" w:rsidRPr="00733E6D" w:rsidRDefault="00733E6D" w:rsidP="00733E6D">
            <w:pPr>
              <w:ind w:firstLine="0"/>
            </w:pPr>
            <w:r>
              <w:t>Duncan</w:t>
            </w:r>
          </w:p>
        </w:tc>
        <w:tc>
          <w:tcPr>
            <w:tcW w:w="2180" w:type="dxa"/>
            <w:shd w:val="clear" w:color="auto" w:fill="auto"/>
          </w:tcPr>
          <w:p w14:paraId="7B8A9B28" w14:textId="7F25CC86" w:rsidR="00733E6D" w:rsidRPr="00733E6D" w:rsidRDefault="00733E6D" w:rsidP="00733E6D">
            <w:pPr>
              <w:ind w:firstLine="0"/>
            </w:pPr>
            <w:r>
              <w:t>Edgerton</w:t>
            </w:r>
          </w:p>
        </w:tc>
      </w:tr>
      <w:tr w:rsidR="00733E6D" w:rsidRPr="00733E6D" w14:paraId="273F3E43" w14:textId="77777777" w:rsidTr="00733E6D">
        <w:tc>
          <w:tcPr>
            <w:tcW w:w="2179" w:type="dxa"/>
            <w:shd w:val="clear" w:color="auto" w:fill="auto"/>
          </w:tcPr>
          <w:p w14:paraId="38851F65" w14:textId="68243A3F" w:rsidR="00733E6D" w:rsidRPr="00733E6D" w:rsidRDefault="00733E6D" w:rsidP="00733E6D">
            <w:pPr>
              <w:ind w:firstLine="0"/>
            </w:pPr>
            <w:r>
              <w:t>Erickson</w:t>
            </w:r>
          </w:p>
        </w:tc>
        <w:tc>
          <w:tcPr>
            <w:tcW w:w="2179" w:type="dxa"/>
            <w:shd w:val="clear" w:color="auto" w:fill="auto"/>
          </w:tcPr>
          <w:p w14:paraId="66123377" w14:textId="50DB6F9B" w:rsidR="00733E6D" w:rsidRPr="00733E6D" w:rsidRDefault="00733E6D" w:rsidP="00733E6D">
            <w:pPr>
              <w:ind w:firstLine="0"/>
            </w:pPr>
            <w:r>
              <w:t>Forrest</w:t>
            </w:r>
          </w:p>
        </w:tc>
        <w:tc>
          <w:tcPr>
            <w:tcW w:w="2180" w:type="dxa"/>
            <w:shd w:val="clear" w:color="auto" w:fill="auto"/>
          </w:tcPr>
          <w:p w14:paraId="634D4AE6" w14:textId="0D557CA8" w:rsidR="00733E6D" w:rsidRPr="00733E6D" w:rsidRDefault="00733E6D" w:rsidP="00733E6D">
            <w:pPr>
              <w:ind w:firstLine="0"/>
            </w:pPr>
            <w:r>
              <w:t>Frank</w:t>
            </w:r>
          </w:p>
        </w:tc>
      </w:tr>
      <w:tr w:rsidR="00733E6D" w:rsidRPr="00733E6D" w14:paraId="70D4E3A8" w14:textId="77777777" w:rsidTr="00733E6D">
        <w:tc>
          <w:tcPr>
            <w:tcW w:w="2179" w:type="dxa"/>
            <w:shd w:val="clear" w:color="auto" w:fill="auto"/>
          </w:tcPr>
          <w:p w14:paraId="4044489C" w14:textId="239BE95D" w:rsidR="00733E6D" w:rsidRPr="00733E6D" w:rsidRDefault="00733E6D" w:rsidP="00733E6D">
            <w:pPr>
              <w:ind w:firstLine="0"/>
            </w:pPr>
            <w:r>
              <w:t>Gagnon</w:t>
            </w:r>
          </w:p>
        </w:tc>
        <w:tc>
          <w:tcPr>
            <w:tcW w:w="2179" w:type="dxa"/>
            <w:shd w:val="clear" w:color="auto" w:fill="auto"/>
          </w:tcPr>
          <w:p w14:paraId="16A27253" w14:textId="2F544E55" w:rsidR="00733E6D" w:rsidRPr="00733E6D" w:rsidRDefault="00733E6D" w:rsidP="00733E6D">
            <w:pPr>
              <w:ind w:firstLine="0"/>
            </w:pPr>
            <w:r>
              <w:t>Garvin</w:t>
            </w:r>
          </w:p>
        </w:tc>
        <w:tc>
          <w:tcPr>
            <w:tcW w:w="2180" w:type="dxa"/>
            <w:shd w:val="clear" w:color="auto" w:fill="auto"/>
          </w:tcPr>
          <w:p w14:paraId="710891F9" w14:textId="504DD989" w:rsidR="00733E6D" w:rsidRPr="00733E6D" w:rsidRDefault="00733E6D" w:rsidP="00733E6D">
            <w:pPr>
              <w:ind w:firstLine="0"/>
            </w:pPr>
            <w:r>
              <w:t>Gatch</w:t>
            </w:r>
          </w:p>
        </w:tc>
      </w:tr>
      <w:tr w:rsidR="00733E6D" w:rsidRPr="00733E6D" w14:paraId="4428E185" w14:textId="77777777" w:rsidTr="00733E6D">
        <w:tc>
          <w:tcPr>
            <w:tcW w:w="2179" w:type="dxa"/>
            <w:shd w:val="clear" w:color="auto" w:fill="auto"/>
          </w:tcPr>
          <w:p w14:paraId="322E9AF2" w14:textId="559F419F" w:rsidR="00733E6D" w:rsidRPr="00733E6D" w:rsidRDefault="00733E6D" w:rsidP="00733E6D">
            <w:pPr>
              <w:ind w:firstLine="0"/>
            </w:pPr>
            <w:r>
              <w:t>Gibson</w:t>
            </w:r>
          </w:p>
        </w:tc>
        <w:tc>
          <w:tcPr>
            <w:tcW w:w="2179" w:type="dxa"/>
            <w:shd w:val="clear" w:color="auto" w:fill="auto"/>
          </w:tcPr>
          <w:p w14:paraId="40FAF395" w14:textId="59A55D55" w:rsidR="00733E6D" w:rsidRPr="00733E6D" w:rsidRDefault="00733E6D" w:rsidP="00733E6D">
            <w:pPr>
              <w:ind w:firstLine="0"/>
            </w:pPr>
            <w:r>
              <w:t>Gilliam</w:t>
            </w:r>
          </w:p>
        </w:tc>
        <w:tc>
          <w:tcPr>
            <w:tcW w:w="2180" w:type="dxa"/>
            <w:shd w:val="clear" w:color="auto" w:fill="auto"/>
          </w:tcPr>
          <w:p w14:paraId="765F6169" w14:textId="37FA6749" w:rsidR="00733E6D" w:rsidRPr="00733E6D" w:rsidRDefault="00733E6D" w:rsidP="00733E6D">
            <w:pPr>
              <w:ind w:firstLine="0"/>
            </w:pPr>
            <w:r>
              <w:t>Gilliard</w:t>
            </w:r>
          </w:p>
        </w:tc>
      </w:tr>
      <w:tr w:rsidR="00733E6D" w:rsidRPr="00733E6D" w14:paraId="393B7839" w14:textId="77777777" w:rsidTr="00733E6D">
        <w:tc>
          <w:tcPr>
            <w:tcW w:w="2179" w:type="dxa"/>
            <w:shd w:val="clear" w:color="auto" w:fill="auto"/>
          </w:tcPr>
          <w:p w14:paraId="6F608634" w14:textId="1C593A75" w:rsidR="00733E6D" w:rsidRPr="00733E6D" w:rsidRDefault="00733E6D" w:rsidP="00733E6D">
            <w:pPr>
              <w:ind w:firstLine="0"/>
            </w:pPr>
            <w:r>
              <w:t>Govan</w:t>
            </w:r>
          </w:p>
        </w:tc>
        <w:tc>
          <w:tcPr>
            <w:tcW w:w="2179" w:type="dxa"/>
            <w:shd w:val="clear" w:color="auto" w:fill="auto"/>
          </w:tcPr>
          <w:p w14:paraId="65095F64" w14:textId="2624534D" w:rsidR="00733E6D" w:rsidRPr="00733E6D" w:rsidRDefault="00733E6D" w:rsidP="00733E6D">
            <w:pPr>
              <w:ind w:firstLine="0"/>
            </w:pPr>
            <w:r>
              <w:t>Grant</w:t>
            </w:r>
          </w:p>
        </w:tc>
        <w:tc>
          <w:tcPr>
            <w:tcW w:w="2180" w:type="dxa"/>
            <w:shd w:val="clear" w:color="auto" w:fill="auto"/>
          </w:tcPr>
          <w:p w14:paraId="339D6BC0" w14:textId="5A9C7EAC" w:rsidR="00733E6D" w:rsidRPr="00733E6D" w:rsidRDefault="00733E6D" w:rsidP="00733E6D">
            <w:pPr>
              <w:ind w:firstLine="0"/>
            </w:pPr>
            <w:r>
              <w:t>Guest</w:t>
            </w:r>
          </w:p>
        </w:tc>
      </w:tr>
      <w:tr w:rsidR="00733E6D" w:rsidRPr="00733E6D" w14:paraId="5CCDE6AF" w14:textId="77777777" w:rsidTr="00733E6D">
        <w:tc>
          <w:tcPr>
            <w:tcW w:w="2179" w:type="dxa"/>
            <w:shd w:val="clear" w:color="auto" w:fill="auto"/>
          </w:tcPr>
          <w:p w14:paraId="397FE385" w14:textId="40B4742F" w:rsidR="00733E6D" w:rsidRPr="00733E6D" w:rsidRDefault="00733E6D" w:rsidP="00733E6D">
            <w:pPr>
              <w:ind w:firstLine="0"/>
            </w:pPr>
            <w:r>
              <w:t>Guffey</w:t>
            </w:r>
          </w:p>
        </w:tc>
        <w:tc>
          <w:tcPr>
            <w:tcW w:w="2179" w:type="dxa"/>
            <w:shd w:val="clear" w:color="auto" w:fill="auto"/>
          </w:tcPr>
          <w:p w14:paraId="7A4843B9" w14:textId="65DA17E6" w:rsidR="00733E6D" w:rsidRPr="00733E6D" w:rsidRDefault="00733E6D" w:rsidP="00733E6D">
            <w:pPr>
              <w:ind w:firstLine="0"/>
            </w:pPr>
            <w:r>
              <w:t>Haddon</w:t>
            </w:r>
          </w:p>
        </w:tc>
        <w:tc>
          <w:tcPr>
            <w:tcW w:w="2180" w:type="dxa"/>
            <w:shd w:val="clear" w:color="auto" w:fill="auto"/>
          </w:tcPr>
          <w:p w14:paraId="415B0B51" w14:textId="7AD3B0D0" w:rsidR="00733E6D" w:rsidRPr="00733E6D" w:rsidRDefault="00733E6D" w:rsidP="00733E6D">
            <w:pPr>
              <w:ind w:firstLine="0"/>
            </w:pPr>
            <w:r>
              <w:t>Hager</w:t>
            </w:r>
          </w:p>
        </w:tc>
      </w:tr>
      <w:tr w:rsidR="00733E6D" w:rsidRPr="00733E6D" w14:paraId="5A8C53F1" w14:textId="77777777" w:rsidTr="00733E6D">
        <w:tc>
          <w:tcPr>
            <w:tcW w:w="2179" w:type="dxa"/>
            <w:shd w:val="clear" w:color="auto" w:fill="auto"/>
          </w:tcPr>
          <w:p w14:paraId="6217B39E" w14:textId="263308BC" w:rsidR="00733E6D" w:rsidRPr="00733E6D" w:rsidRDefault="00733E6D" w:rsidP="00733E6D">
            <w:pPr>
              <w:ind w:firstLine="0"/>
            </w:pPr>
            <w:r>
              <w:t>Harris</w:t>
            </w:r>
          </w:p>
        </w:tc>
        <w:tc>
          <w:tcPr>
            <w:tcW w:w="2179" w:type="dxa"/>
            <w:shd w:val="clear" w:color="auto" w:fill="auto"/>
          </w:tcPr>
          <w:p w14:paraId="4252B1C1" w14:textId="0EE2E0CD" w:rsidR="00733E6D" w:rsidRPr="00733E6D" w:rsidRDefault="00733E6D" w:rsidP="00733E6D">
            <w:pPr>
              <w:ind w:firstLine="0"/>
            </w:pPr>
            <w:r>
              <w:t>Hart</w:t>
            </w:r>
          </w:p>
        </w:tc>
        <w:tc>
          <w:tcPr>
            <w:tcW w:w="2180" w:type="dxa"/>
            <w:shd w:val="clear" w:color="auto" w:fill="auto"/>
          </w:tcPr>
          <w:p w14:paraId="797A0E87" w14:textId="30D6DD68" w:rsidR="00733E6D" w:rsidRPr="00733E6D" w:rsidRDefault="00733E6D" w:rsidP="00733E6D">
            <w:pPr>
              <w:ind w:firstLine="0"/>
            </w:pPr>
            <w:r>
              <w:t>Hartnett</w:t>
            </w:r>
          </w:p>
        </w:tc>
      </w:tr>
      <w:tr w:rsidR="00733E6D" w:rsidRPr="00733E6D" w14:paraId="22DD959F" w14:textId="77777777" w:rsidTr="00733E6D">
        <w:tc>
          <w:tcPr>
            <w:tcW w:w="2179" w:type="dxa"/>
            <w:shd w:val="clear" w:color="auto" w:fill="auto"/>
          </w:tcPr>
          <w:p w14:paraId="547D2AFA" w14:textId="3DF8BCD1" w:rsidR="00733E6D" w:rsidRPr="00733E6D" w:rsidRDefault="00733E6D" w:rsidP="00733E6D">
            <w:pPr>
              <w:ind w:firstLine="0"/>
            </w:pPr>
            <w:r>
              <w:t>Hartz</w:t>
            </w:r>
          </w:p>
        </w:tc>
        <w:tc>
          <w:tcPr>
            <w:tcW w:w="2179" w:type="dxa"/>
            <w:shd w:val="clear" w:color="auto" w:fill="auto"/>
          </w:tcPr>
          <w:p w14:paraId="60E69E46" w14:textId="0A707632" w:rsidR="00733E6D" w:rsidRPr="00733E6D" w:rsidRDefault="00733E6D" w:rsidP="00733E6D">
            <w:pPr>
              <w:ind w:firstLine="0"/>
            </w:pPr>
            <w:r>
              <w:t>Hayes</w:t>
            </w:r>
          </w:p>
        </w:tc>
        <w:tc>
          <w:tcPr>
            <w:tcW w:w="2180" w:type="dxa"/>
            <w:shd w:val="clear" w:color="auto" w:fill="auto"/>
          </w:tcPr>
          <w:p w14:paraId="0A52BB06" w14:textId="17730E98" w:rsidR="00733E6D" w:rsidRPr="00733E6D" w:rsidRDefault="00733E6D" w:rsidP="00733E6D">
            <w:pPr>
              <w:ind w:firstLine="0"/>
            </w:pPr>
            <w:r>
              <w:t>Henderson-Myers</w:t>
            </w:r>
          </w:p>
        </w:tc>
      </w:tr>
      <w:tr w:rsidR="00733E6D" w:rsidRPr="00733E6D" w14:paraId="5CDE02B0" w14:textId="77777777" w:rsidTr="00733E6D">
        <w:tc>
          <w:tcPr>
            <w:tcW w:w="2179" w:type="dxa"/>
            <w:shd w:val="clear" w:color="auto" w:fill="auto"/>
          </w:tcPr>
          <w:p w14:paraId="29C1B055" w14:textId="34039A10" w:rsidR="00733E6D" w:rsidRPr="00733E6D" w:rsidRDefault="00733E6D" w:rsidP="00733E6D">
            <w:pPr>
              <w:ind w:firstLine="0"/>
            </w:pPr>
            <w:r>
              <w:t>Herbkersman</w:t>
            </w:r>
          </w:p>
        </w:tc>
        <w:tc>
          <w:tcPr>
            <w:tcW w:w="2179" w:type="dxa"/>
            <w:shd w:val="clear" w:color="auto" w:fill="auto"/>
          </w:tcPr>
          <w:p w14:paraId="06966FDE" w14:textId="093A1E2D" w:rsidR="00733E6D" w:rsidRPr="00733E6D" w:rsidRDefault="00733E6D" w:rsidP="00733E6D">
            <w:pPr>
              <w:ind w:firstLine="0"/>
            </w:pPr>
            <w:r>
              <w:t>Hewitt</w:t>
            </w:r>
          </w:p>
        </w:tc>
        <w:tc>
          <w:tcPr>
            <w:tcW w:w="2180" w:type="dxa"/>
            <w:shd w:val="clear" w:color="auto" w:fill="auto"/>
          </w:tcPr>
          <w:p w14:paraId="544E59F6" w14:textId="15A446F8" w:rsidR="00733E6D" w:rsidRPr="00733E6D" w:rsidRDefault="00733E6D" w:rsidP="00733E6D">
            <w:pPr>
              <w:ind w:firstLine="0"/>
            </w:pPr>
            <w:r>
              <w:t>Hiott</w:t>
            </w:r>
          </w:p>
        </w:tc>
      </w:tr>
      <w:tr w:rsidR="00733E6D" w:rsidRPr="00733E6D" w14:paraId="17DAC11C" w14:textId="77777777" w:rsidTr="00733E6D">
        <w:tc>
          <w:tcPr>
            <w:tcW w:w="2179" w:type="dxa"/>
            <w:shd w:val="clear" w:color="auto" w:fill="auto"/>
          </w:tcPr>
          <w:p w14:paraId="4C1A0F5A" w14:textId="5A43486C" w:rsidR="00733E6D" w:rsidRPr="00733E6D" w:rsidRDefault="00733E6D" w:rsidP="00733E6D">
            <w:pPr>
              <w:ind w:firstLine="0"/>
            </w:pPr>
            <w:r>
              <w:t>Hixon</w:t>
            </w:r>
          </w:p>
        </w:tc>
        <w:tc>
          <w:tcPr>
            <w:tcW w:w="2179" w:type="dxa"/>
            <w:shd w:val="clear" w:color="auto" w:fill="auto"/>
          </w:tcPr>
          <w:p w14:paraId="1ECBBB60" w14:textId="623E3724" w:rsidR="00733E6D" w:rsidRPr="00733E6D" w:rsidRDefault="00733E6D" w:rsidP="00733E6D">
            <w:pPr>
              <w:ind w:firstLine="0"/>
            </w:pPr>
            <w:r>
              <w:t>Holman</w:t>
            </w:r>
          </w:p>
        </w:tc>
        <w:tc>
          <w:tcPr>
            <w:tcW w:w="2180" w:type="dxa"/>
            <w:shd w:val="clear" w:color="auto" w:fill="auto"/>
          </w:tcPr>
          <w:p w14:paraId="08E016E3" w14:textId="07D64D1A" w:rsidR="00733E6D" w:rsidRPr="00733E6D" w:rsidRDefault="00733E6D" w:rsidP="00733E6D">
            <w:pPr>
              <w:ind w:firstLine="0"/>
            </w:pPr>
            <w:r>
              <w:t>Hosey</w:t>
            </w:r>
          </w:p>
        </w:tc>
      </w:tr>
      <w:tr w:rsidR="00733E6D" w:rsidRPr="00733E6D" w14:paraId="4354296F" w14:textId="77777777" w:rsidTr="00733E6D">
        <w:tc>
          <w:tcPr>
            <w:tcW w:w="2179" w:type="dxa"/>
            <w:shd w:val="clear" w:color="auto" w:fill="auto"/>
          </w:tcPr>
          <w:p w14:paraId="3E2EFCF4" w14:textId="43589CF0" w:rsidR="00733E6D" w:rsidRPr="00733E6D" w:rsidRDefault="00733E6D" w:rsidP="00733E6D">
            <w:pPr>
              <w:ind w:firstLine="0"/>
            </w:pPr>
            <w:r>
              <w:t>Huff</w:t>
            </w:r>
          </w:p>
        </w:tc>
        <w:tc>
          <w:tcPr>
            <w:tcW w:w="2179" w:type="dxa"/>
            <w:shd w:val="clear" w:color="auto" w:fill="auto"/>
          </w:tcPr>
          <w:p w14:paraId="2BAAF5CF" w14:textId="39896965" w:rsidR="00733E6D" w:rsidRPr="00733E6D" w:rsidRDefault="00733E6D" w:rsidP="00733E6D">
            <w:pPr>
              <w:ind w:firstLine="0"/>
            </w:pPr>
            <w:r>
              <w:t>J. E. Johnson</w:t>
            </w:r>
          </w:p>
        </w:tc>
        <w:tc>
          <w:tcPr>
            <w:tcW w:w="2180" w:type="dxa"/>
            <w:shd w:val="clear" w:color="auto" w:fill="auto"/>
          </w:tcPr>
          <w:p w14:paraId="58A4BF85" w14:textId="679D2919" w:rsidR="00733E6D" w:rsidRPr="00733E6D" w:rsidRDefault="00733E6D" w:rsidP="00733E6D">
            <w:pPr>
              <w:ind w:firstLine="0"/>
            </w:pPr>
            <w:r>
              <w:t>J. L. Johnson</w:t>
            </w:r>
          </w:p>
        </w:tc>
      </w:tr>
      <w:tr w:rsidR="00733E6D" w:rsidRPr="00733E6D" w14:paraId="15F548DF" w14:textId="77777777" w:rsidTr="00733E6D">
        <w:tc>
          <w:tcPr>
            <w:tcW w:w="2179" w:type="dxa"/>
            <w:shd w:val="clear" w:color="auto" w:fill="auto"/>
          </w:tcPr>
          <w:p w14:paraId="0EC6522E" w14:textId="133E8305" w:rsidR="00733E6D" w:rsidRPr="00733E6D" w:rsidRDefault="00733E6D" w:rsidP="00733E6D">
            <w:pPr>
              <w:ind w:firstLine="0"/>
            </w:pPr>
            <w:r>
              <w:t>Jones</w:t>
            </w:r>
          </w:p>
        </w:tc>
        <w:tc>
          <w:tcPr>
            <w:tcW w:w="2179" w:type="dxa"/>
            <w:shd w:val="clear" w:color="auto" w:fill="auto"/>
          </w:tcPr>
          <w:p w14:paraId="694B73CB" w14:textId="60350F9C" w:rsidR="00733E6D" w:rsidRPr="00733E6D" w:rsidRDefault="00733E6D" w:rsidP="00733E6D">
            <w:pPr>
              <w:ind w:firstLine="0"/>
            </w:pPr>
            <w:r>
              <w:t>Jordan</w:t>
            </w:r>
          </w:p>
        </w:tc>
        <w:tc>
          <w:tcPr>
            <w:tcW w:w="2180" w:type="dxa"/>
            <w:shd w:val="clear" w:color="auto" w:fill="auto"/>
          </w:tcPr>
          <w:p w14:paraId="0EA61EB9" w14:textId="6EA4C7BC" w:rsidR="00733E6D" w:rsidRPr="00733E6D" w:rsidRDefault="00733E6D" w:rsidP="00733E6D">
            <w:pPr>
              <w:ind w:firstLine="0"/>
            </w:pPr>
            <w:r>
              <w:t>Kilmartin</w:t>
            </w:r>
          </w:p>
        </w:tc>
      </w:tr>
      <w:tr w:rsidR="00733E6D" w:rsidRPr="00733E6D" w14:paraId="72F8C2F8" w14:textId="77777777" w:rsidTr="00733E6D">
        <w:tc>
          <w:tcPr>
            <w:tcW w:w="2179" w:type="dxa"/>
            <w:shd w:val="clear" w:color="auto" w:fill="auto"/>
          </w:tcPr>
          <w:p w14:paraId="7DF9462F" w14:textId="428F5EFF" w:rsidR="00733E6D" w:rsidRPr="00733E6D" w:rsidRDefault="00733E6D" w:rsidP="00733E6D">
            <w:pPr>
              <w:ind w:firstLine="0"/>
            </w:pPr>
            <w:r>
              <w:t>Kirby</w:t>
            </w:r>
          </w:p>
        </w:tc>
        <w:tc>
          <w:tcPr>
            <w:tcW w:w="2179" w:type="dxa"/>
            <w:shd w:val="clear" w:color="auto" w:fill="auto"/>
          </w:tcPr>
          <w:p w14:paraId="5F067B99" w14:textId="113C4577" w:rsidR="00733E6D" w:rsidRPr="00733E6D" w:rsidRDefault="00733E6D" w:rsidP="00733E6D">
            <w:pPr>
              <w:ind w:firstLine="0"/>
            </w:pPr>
            <w:r>
              <w:t>Landing</w:t>
            </w:r>
          </w:p>
        </w:tc>
        <w:tc>
          <w:tcPr>
            <w:tcW w:w="2180" w:type="dxa"/>
            <w:shd w:val="clear" w:color="auto" w:fill="auto"/>
          </w:tcPr>
          <w:p w14:paraId="16C0869C" w14:textId="50419E20" w:rsidR="00733E6D" w:rsidRPr="00733E6D" w:rsidRDefault="00733E6D" w:rsidP="00733E6D">
            <w:pPr>
              <w:ind w:firstLine="0"/>
            </w:pPr>
            <w:r>
              <w:t>Lawson</w:t>
            </w:r>
          </w:p>
        </w:tc>
      </w:tr>
      <w:tr w:rsidR="00733E6D" w:rsidRPr="00733E6D" w14:paraId="3277C4AC" w14:textId="77777777" w:rsidTr="00733E6D">
        <w:tc>
          <w:tcPr>
            <w:tcW w:w="2179" w:type="dxa"/>
            <w:shd w:val="clear" w:color="auto" w:fill="auto"/>
          </w:tcPr>
          <w:p w14:paraId="4C5C9C0E" w14:textId="005C1ECD" w:rsidR="00733E6D" w:rsidRPr="00733E6D" w:rsidRDefault="00733E6D" w:rsidP="00733E6D">
            <w:pPr>
              <w:ind w:firstLine="0"/>
            </w:pPr>
            <w:r>
              <w:t>Ligon</w:t>
            </w:r>
          </w:p>
        </w:tc>
        <w:tc>
          <w:tcPr>
            <w:tcW w:w="2179" w:type="dxa"/>
            <w:shd w:val="clear" w:color="auto" w:fill="auto"/>
          </w:tcPr>
          <w:p w14:paraId="17DB9796" w14:textId="69164489" w:rsidR="00733E6D" w:rsidRPr="00733E6D" w:rsidRDefault="00733E6D" w:rsidP="00733E6D">
            <w:pPr>
              <w:ind w:firstLine="0"/>
            </w:pPr>
            <w:r>
              <w:t>Long</w:t>
            </w:r>
          </w:p>
        </w:tc>
        <w:tc>
          <w:tcPr>
            <w:tcW w:w="2180" w:type="dxa"/>
            <w:shd w:val="clear" w:color="auto" w:fill="auto"/>
          </w:tcPr>
          <w:p w14:paraId="5E530871" w14:textId="1650201A" w:rsidR="00733E6D" w:rsidRPr="00733E6D" w:rsidRDefault="00733E6D" w:rsidP="00733E6D">
            <w:pPr>
              <w:ind w:firstLine="0"/>
            </w:pPr>
            <w:r>
              <w:t>Lowe</w:t>
            </w:r>
          </w:p>
        </w:tc>
      </w:tr>
      <w:tr w:rsidR="00733E6D" w:rsidRPr="00733E6D" w14:paraId="40958E41" w14:textId="77777777" w:rsidTr="00733E6D">
        <w:tc>
          <w:tcPr>
            <w:tcW w:w="2179" w:type="dxa"/>
            <w:shd w:val="clear" w:color="auto" w:fill="auto"/>
          </w:tcPr>
          <w:p w14:paraId="37C0CA5C" w14:textId="1AEC4FA0" w:rsidR="00733E6D" w:rsidRPr="00733E6D" w:rsidRDefault="00733E6D" w:rsidP="00733E6D">
            <w:pPr>
              <w:ind w:firstLine="0"/>
            </w:pPr>
            <w:r>
              <w:t>Luck</w:t>
            </w:r>
          </w:p>
        </w:tc>
        <w:tc>
          <w:tcPr>
            <w:tcW w:w="2179" w:type="dxa"/>
            <w:shd w:val="clear" w:color="auto" w:fill="auto"/>
          </w:tcPr>
          <w:p w14:paraId="7A1FF705" w14:textId="76B78038" w:rsidR="00733E6D" w:rsidRPr="00733E6D" w:rsidRDefault="00733E6D" w:rsidP="00733E6D">
            <w:pPr>
              <w:ind w:firstLine="0"/>
            </w:pPr>
            <w:r>
              <w:t>Magnuson</w:t>
            </w:r>
          </w:p>
        </w:tc>
        <w:tc>
          <w:tcPr>
            <w:tcW w:w="2180" w:type="dxa"/>
            <w:shd w:val="clear" w:color="auto" w:fill="auto"/>
          </w:tcPr>
          <w:p w14:paraId="37548596" w14:textId="78BECF0A" w:rsidR="00733E6D" w:rsidRPr="00733E6D" w:rsidRDefault="00733E6D" w:rsidP="00733E6D">
            <w:pPr>
              <w:ind w:firstLine="0"/>
            </w:pPr>
            <w:r>
              <w:t>Martin</w:t>
            </w:r>
          </w:p>
        </w:tc>
      </w:tr>
      <w:tr w:rsidR="00733E6D" w:rsidRPr="00733E6D" w14:paraId="63A25E71" w14:textId="77777777" w:rsidTr="00733E6D">
        <w:tc>
          <w:tcPr>
            <w:tcW w:w="2179" w:type="dxa"/>
            <w:shd w:val="clear" w:color="auto" w:fill="auto"/>
          </w:tcPr>
          <w:p w14:paraId="447F2762" w14:textId="4B19A5A6" w:rsidR="00733E6D" w:rsidRPr="00733E6D" w:rsidRDefault="00733E6D" w:rsidP="00733E6D">
            <w:pPr>
              <w:ind w:firstLine="0"/>
            </w:pPr>
            <w:r>
              <w:t>May</w:t>
            </w:r>
          </w:p>
        </w:tc>
        <w:tc>
          <w:tcPr>
            <w:tcW w:w="2179" w:type="dxa"/>
            <w:shd w:val="clear" w:color="auto" w:fill="auto"/>
          </w:tcPr>
          <w:p w14:paraId="5D16B749" w14:textId="31F4A440" w:rsidR="00733E6D" w:rsidRPr="00733E6D" w:rsidRDefault="00733E6D" w:rsidP="00733E6D">
            <w:pPr>
              <w:ind w:firstLine="0"/>
            </w:pPr>
            <w:r>
              <w:t>McCabe</w:t>
            </w:r>
          </w:p>
        </w:tc>
        <w:tc>
          <w:tcPr>
            <w:tcW w:w="2180" w:type="dxa"/>
            <w:shd w:val="clear" w:color="auto" w:fill="auto"/>
          </w:tcPr>
          <w:p w14:paraId="4B825FCF" w14:textId="114E0804" w:rsidR="00733E6D" w:rsidRPr="00733E6D" w:rsidRDefault="00733E6D" w:rsidP="00733E6D">
            <w:pPr>
              <w:ind w:firstLine="0"/>
            </w:pPr>
            <w:r>
              <w:t>McCravy</w:t>
            </w:r>
          </w:p>
        </w:tc>
      </w:tr>
      <w:tr w:rsidR="00733E6D" w:rsidRPr="00733E6D" w14:paraId="456FFD26" w14:textId="77777777" w:rsidTr="00733E6D">
        <w:tc>
          <w:tcPr>
            <w:tcW w:w="2179" w:type="dxa"/>
            <w:shd w:val="clear" w:color="auto" w:fill="auto"/>
          </w:tcPr>
          <w:p w14:paraId="670DF183" w14:textId="79962FFB" w:rsidR="00733E6D" w:rsidRPr="00733E6D" w:rsidRDefault="00733E6D" w:rsidP="00733E6D">
            <w:pPr>
              <w:ind w:firstLine="0"/>
            </w:pPr>
            <w:r>
              <w:t>McGinnis</w:t>
            </w:r>
          </w:p>
        </w:tc>
        <w:tc>
          <w:tcPr>
            <w:tcW w:w="2179" w:type="dxa"/>
            <w:shd w:val="clear" w:color="auto" w:fill="auto"/>
          </w:tcPr>
          <w:p w14:paraId="1CF70DFA" w14:textId="11BBA8AC" w:rsidR="00733E6D" w:rsidRPr="00733E6D" w:rsidRDefault="00733E6D" w:rsidP="00733E6D">
            <w:pPr>
              <w:ind w:firstLine="0"/>
            </w:pPr>
            <w:r>
              <w:t>Mitchell</w:t>
            </w:r>
          </w:p>
        </w:tc>
        <w:tc>
          <w:tcPr>
            <w:tcW w:w="2180" w:type="dxa"/>
            <w:shd w:val="clear" w:color="auto" w:fill="auto"/>
          </w:tcPr>
          <w:p w14:paraId="4CDFEC10" w14:textId="674284F5" w:rsidR="00733E6D" w:rsidRPr="00733E6D" w:rsidRDefault="00733E6D" w:rsidP="00733E6D">
            <w:pPr>
              <w:ind w:firstLine="0"/>
            </w:pPr>
            <w:r>
              <w:t>Montgomery</w:t>
            </w:r>
          </w:p>
        </w:tc>
      </w:tr>
      <w:tr w:rsidR="00733E6D" w:rsidRPr="00733E6D" w14:paraId="53F4A64A" w14:textId="77777777" w:rsidTr="00733E6D">
        <w:tc>
          <w:tcPr>
            <w:tcW w:w="2179" w:type="dxa"/>
            <w:shd w:val="clear" w:color="auto" w:fill="auto"/>
          </w:tcPr>
          <w:p w14:paraId="744F84C0" w14:textId="7DF386DD" w:rsidR="00733E6D" w:rsidRPr="00733E6D" w:rsidRDefault="00733E6D" w:rsidP="00733E6D">
            <w:pPr>
              <w:ind w:firstLine="0"/>
            </w:pPr>
            <w:r>
              <w:t>T. Moore</w:t>
            </w:r>
          </w:p>
        </w:tc>
        <w:tc>
          <w:tcPr>
            <w:tcW w:w="2179" w:type="dxa"/>
            <w:shd w:val="clear" w:color="auto" w:fill="auto"/>
          </w:tcPr>
          <w:p w14:paraId="29A4B3CF" w14:textId="0289C0A7" w:rsidR="00733E6D" w:rsidRPr="00733E6D" w:rsidRDefault="00733E6D" w:rsidP="00733E6D">
            <w:pPr>
              <w:ind w:firstLine="0"/>
            </w:pPr>
            <w:r>
              <w:t>Morgan</w:t>
            </w:r>
          </w:p>
        </w:tc>
        <w:tc>
          <w:tcPr>
            <w:tcW w:w="2180" w:type="dxa"/>
            <w:shd w:val="clear" w:color="auto" w:fill="auto"/>
          </w:tcPr>
          <w:p w14:paraId="2E92E1FE" w14:textId="79B07D96" w:rsidR="00733E6D" w:rsidRPr="00733E6D" w:rsidRDefault="00733E6D" w:rsidP="00733E6D">
            <w:pPr>
              <w:ind w:firstLine="0"/>
            </w:pPr>
            <w:r>
              <w:t>Neese</w:t>
            </w:r>
          </w:p>
        </w:tc>
      </w:tr>
      <w:tr w:rsidR="00733E6D" w:rsidRPr="00733E6D" w14:paraId="7B89E70D" w14:textId="77777777" w:rsidTr="00733E6D">
        <w:tc>
          <w:tcPr>
            <w:tcW w:w="2179" w:type="dxa"/>
            <w:shd w:val="clear" w:color="auto" w:fill="auto"/>
          </w:tcPr>
          <w:p w14:paraId="6B9C36A1" w14:textId="02CEE92C" w:rsidR="00733E6D" w:rsidRPr="00733E6D" w:rsidRDefault="00733E6D" w:rsidP="00733E6D">
            <w:pPr>
              <w:ind w:firstLine="0"/>
            </w:pPr>
            <w:r>
              <w:t>B. Newton</w:t>
            </w:r>
          </w:p>
        </w:tc>
        <w:tc>
          <w:tcPr>
            <w:tcW w:w="2179" w:type="dxa"/>
            <w:shd w:val="clear" w:color="auto" w:fill="auto"/>
          </w:tcPr>
          <w:p w14:paraId="62E89ED8" w14:textId="56D3E2F9" w:rsidR="00733E6D" w:rsidRPr="00733E6D" w:rsidRDefault="00733E6D" w:rsidP="00733E6D">
            <w:pPr>
              <w:ind w:firstLine="0"/>
            </w:pPr>
            <w:r>
              <w:t>W. Newton</w:t>
            </w:r>
          </w:p>
        </w:tc>
        <w:tc>
          <w:tcPr>
            <w:tcW w:w="2180" w:type="dxa"/>
            <w:shd w:val="clear" w:color="auto" w:fill="auto"/>
          </w:tcPr>
          <w:p w14:paraId="1122B517" w14:textId="19B747D3" w:rsidR="00733E6D" w:rsidRPr="00733E6D" w:rsidRDefault="00733E6D" w:rsidP="00733E6D">
            <w:pPr>
              <w:ind w:firstLine="0"/>
            </w:pPr>
            <w:r>
              <w:t>Oremus</w:t>
            </w:r>
          </w:p>
        </w:tc>
      </w:tr>
      <w:tr w:rsidR="00733E6D" w:rsidRPr="00733E6D" w14:paraId="37154576" w14:textId="77777777" w:rsidTr="00733E6D">
        <w:tc>
          <w:tcPr>
            <w:tcW w:w="2179" w:type="dxa"/>
            <w:shd w:val="clear" w:color="auto" w:fill="auto"/>
          </w:tcPr>
          <w:p w14:paraId="7471EAA9" w14:textId="274B1A35" w:rsidR="00733E6D" w:rsidRPr="00733E6D" w:rsidRDefault="00733E6D" w:rsidP="00733E6D">
            <w:pPr>
              <w:ind w:firstLine="0"/>
            </w:pPr>
            <w:r>
              <w:t>Pedalino</w:t>
            </w:r>
          </w:p>
        </w:tc>
        <w:tc>
          <w:tcPr>
            <w:tcW w:w="2179" w:type="dxa"/>
            <w:shd w:val="clear" w:color="auto" w:fill="auto"/>
          </w:tcPr>
          <w:p w14:paraId="514448DC" w14:textId="073931B5" w:rsidR="00733E6D" w:rsidRPr="00733E6D" w:rsidRDefault="00733E6D" w:rsidP="00733E6D">
            <w:pPr>
              <w:ind w:firstLine="0"/>
            </w:pPr>
            <w:r>
              <w:t>Pope</w:t>
            </w:r>
          </w:p>
        </w:tc>
        <w:tc>
          <w:tcPr>
            <w:tcW w:w="2180" w:type="dxa"/>
            <w:shd w:val="clear" w:color="auto" w:fill="auto"/>
          </w:tcPr>
          <w:p w14:paraId="43ABF650" w14:textId="3834A70D" w:rsidR="00733E6D" w:rsidRPr="00733E6D" w:rsidRDefault="00733E6D" w:rsidP="00733E6D">
            <w:pPr>
              <w:ind w:firstLine="0"/>
            </w:pPr>
            <w:r>
              <w:t>Rankin</w:t>
            </w:r>
          </w:p>
        </w:tc>
      </w:tr>
      <w:tr w:rsidR="00733E6D" w:rsidRPr="00733E6D" w14:paraId="12275CEA" w14:textId="77777777" w:rsidTr="00733E6D">
        <w:tc>
          <w:tcPr>
            <w:tcW w:w="2179" w:type="dxa"/>
            <w:shd w:val="clear" w:color="auto" w:fill="auto"/>
          </w:tcPr>
          <w:p w14:paraId="46169702" w14:textId="56F95D56" w:rsidR="00733E6D" w:rsidRPr="00733E6D" w:rsidRDefault="00733E6D" w:rsidP="00733E6D">
            <w:pPr>
              <w:ind w:firstLine="0"/>
            </w:pPr>
            <w:r>
              <w:t>Reese</w:t>
            </w:r>
          </w:p>
        </w:tc>
        <w:tc>
          <w:tcPr>
            <w:tcW w:w="2179" w:type="dxa"/>
            <w:shd w:val="clear" w:color="auto" w:fill="auto"/>
          </w:tcPr>
          <w:p w14:paraId="6BAC0B14" w14:textId="377E8E40" w:rsidR="00733E6D" w:rsidRPr="00733E6D" w:rsidRDefault="00733E6D" w:rsidP="00733E6D">
            <w:pPr>
              <w:ind w:firstLine="0"/>
            </w:pPr>
            <w:r>
              <w:t>Rivers</w:t>
            </w:r>
          </w:p>
        </w:tc>
        <w:tc>
          <w:tcPr>
            <w:tcW w:w="2180" w:type="dxa"/>
            <w:shd w:val="clear" w:color="auto" w:fill="auto"/>
          </w:tcPr>
          <w:p w14:paraId="4231F8EC" w14:textId="0D23F735" w:rsidR="00733E6D" w:rsidRPr="00733E6D" w:rsidRDefault="00733E6D" w:rsidP="00733E6D">
            <w:pPr>
              <w:ind w:firstLine="0"/>
            </w:pPr>
            <w:r>
              <w:t>Robbins</w:t>
            </w:r>
          </w:p>
        </w:tc>
      </w:tr>
      <w:tr w:rsidR="00733E6D" w:rsidRPr="00733E6D" w14:paraId="63262A64" w14:textId="77777777" w:rsidTr="00733E6D">
        <w:tc>
          <w:tcPr>
            <w:tcW w:w="2179" w:type="dxa"/>
            <w:shd w:val="clear" w:color="auto" w:fill="auto"/>
          </w:tcPr>
          <w:p w14:paraId="0B24350F" w14:textId="37CF6A72" w:rsidR="00733E6D" w:rsidRPr="00733E6D" w:rsidRDefault="00733E6D" w:rsidP="00733E6D">
            <w:pPr>
              <w:ind w:firstLine="0"/>
            </w:pPr>
            <w:r>
              <w:t>Rose</w:t>
            </w:r>
          </w:p>
        </w:tc>
        <w:tc>
          <w:tcPr>
            <w:tcW w:w="2179" w:type="dxa"/>
            <w:shd w:val="clear" w:color="auto" w:fill="auto"/>
          </w:tcPr>
          <w:p w14:paraId="07142ED5" w14:textId="2B33681D" w:rsidR="00733E6D" w:rsidRPr="00733E6D" w:rsidRDefault="00733E6D" w:rsidP="00733E6D">
            <w:pPr>
              <w:ind w:firstLine="0"/>
            </w:pPr>
            <w:r>
              <w:t>Rutherford</w:t>
            </w:r>
          </w:p>
        </w:tc>
        <w:tc>
          <w:tcPr>
            <w:tcW w:w="2180" w:type="dxa"/>
            <w:shd w:val="clear" w:color="auto" w:fill="auto"/>
          </w:tcPr>
          <w:p w14:paraId="2C556591" w14:textId="6E2DEC0F" w:rsidR="00733E6D" w:rsidRPr="00733E6D" w:rsidRDefault="00733E6D" w:rsidP="00733E6D">
            <w:pPr>
              <w:ind w:firstLine="0"/>
            </w:pPr>
            <w:r>
              <w:t>Sanders</w:t>
            </w:r>
          </w:p>
        </w:tc>
      </w:tr>
      <w:tr w:rsidR="00733E6D" w:rsidRPr="00733E6D" w14:paraId="6B9AA009" w14:textId="77777777" w:rsidTr="00733E6D">
        <w:tc>
          <w:tcPr>
            <w:tcW w:w="2179" w:type="dxa"/>
            <w:shd w:val="clear" w:color="auto" w:fill="auto"/>
          </w:tcPr>
          <w:p w14:paraId="4A351971" w14:textId="72C5FF3F" w:rsidR="00733E6D" w:rsidRPr="00733E6D" w:rsidRDefault="00733E6D" w:rsidP="00733E6D">
            <w:pPr>
              <w:ind w:firstLine="0"/>
            </w:pPr>
            <w:r>
              <w:t>Schuessler</w:t>
            </w:r>
          </w:p>
        </w:tc>
        <w:tc>
          <w:tcPr>
            <w:tcW w:w="2179" w:type="dxa"/>
            <w:shd w:val="clear" w:color="auto" w:fill="auto"/>
          </w:tcPr>
          <w:p w14:paraId="721DD917" w14:textId="30DE0135" w:rsidR="00733E6D" w:rsidRPr="00733E6D" w:rsidRDefault="00733E6D" w:rsidP="00733E6D">
            <w:pPr>
              <w:ind w:firstLine="0"/>
            </w:pPr>
            <w:r>
              <w:t>Sessions</w:t>
            </w:r>
          </w:p>
        </w:tc>
        <w:tc>
          <w:tcPr>
            <w:tcW w:w="2180" w:type="dxa"/>
            <w:shd w:val="clear" w:color="auto" w:fill="auto"/>
          </w:tcPr>
          <w:p w14:paraId="7E1E4DC6" w14:textId="4FE128B1" w:rsidR="00733E6D" w:rsidRPr="00733E6D" w:rsidRDefault="00733E6D" w:rsidP="00733E6D">
            <w:pPr>
              <w:ind w:firstLine="0"/>
            </w:pPr>
            <w:r>
              <w:t>G. M. Smith</w:t>
            </w:r>
          </w:p>
        </w:tc>
      </w:tr>
      <w:tr w:rsidR="00733E6D" w:rsidRPr="00733E6D" w14:paraId="461F5275" w14:textId="77777777" w:rsidTr="00733E6D">
        <w:tc>
          <w:tcPr>
            <w:tcW w:w="2179" w:type="dxa"/>
            <w:shd w:val="clear" w:color="auto" w:fill="auto"/>
          </w:tcPr>
          <w:p w14:paraId="25FA63E5" w14:textId="0BE2F15C" w:rsidR="00733E6D" w:rsidRPr="00733E6D" w:rsidRDefault="00733E6D" w:rsidP="00733E6D">
            <w:pPr>
              <w:ind w:firstLine="0"/>
            </w:pPr>
            <w:r>
              <w:t>M. M. Smith</w:t>
            </w:r>
          </w:p>
        </w:tc>
        <w:tc>
          <w:tcPr>
            <w:tcW w:w="2179" w:type="dxa"/>
            <w:shd w:val="clear" w:color="auto" w:fill="auto"/>
          </w:tcPr>
          <w:p w14:paraId="11D70DF4" w14:textId="1C520ED8" w:rsidR="00733E6D" w:rsidRPr="00733E6D" w:rsidRDefault="00733E6D" w:rsidP="00733E6D">
            <w:pPr>
              <w:ind w:firstLine="0"/>
            </w:pPr>
            <w:r>
              <w:t>Spann-Wilder</w:t>
            </w:r>
          </w:p>
        </w:tc>
        <w:tc>
          <w:tcPr>
            <w:tcW w:w="2180" w:type="dxa"/>
            <w:shd w:val="clear" w:color="auto" w:fill="auto"/>
          </w:tcPr>
          <w:p w14:paraId="023F013E" w14:textId="131045B2" w:rsidR="00733E6D" w:rsidRPr="00733E6D" w:rsidRDefault="00733E6D" w:rsidP="00733E6D">
            <w:pPr>
              <w:ind w:firstLine="0"/>
            </w:pPr>
            <w:r>
              <w:t>Stavrinakis</w:t>
            </w:r>
          </w:p>
        </w:tc>
      </w:tr>
      <w:tr w:rsidR="00733E6D" w:rsidRPr="00733E6D" w14:paraId="285BAE11" w14:textId="77777777" w:rsidTr="00733E6D">
        <w:tc>
          <w:tcPr>
            <w:tcW w:w="2179" w:type="dxa"/>
            <w:shd w:val="clear" w:color="auto" w:fill="auto"/>
          </w:tcPr>
          <w:p w14:paraId="3AAB2F6B" w14:textId="724E6D3E" w:rsidR="00733E6D" w:rsidRPr="00733E6D" w:rsidRDefault="00733E6D" w:rsidP="00733E6D">
            <w:pPr>
              <w:ind w:firstLine="0"/>
            </w:pPr>
            <w:r>
              <w:t>Taylor</w:t>
            </w:r>
          </w:p>
        </w:tc>
        <w:tc>
          <w:tcPr>
            <w:tcW w:w="2179" w:type="dxa"/>
            <w:shd w:val="clear" w:color="auto" w:fill="auto"/>
          </w:tcPr>
          <w:p w14:paraId="5446EF57" w14:textId="45C1CA7A" w:rsidR="00733E6D" w:rsidRPr="00733E6D" w:rsidRDefault="00733E6D" w:rsidP="00733E6D">
            <w:pPr>
              <w:ind w:firstLine="0"/>
            </w:pPr>
            <w:r>
              <w:t>Teeple</w:t>
            </w:r>
          </w:p>
        </w:tc>
        <w:tc>
          <w:tcPr>
            <w:tcW w:w="2180" w:type="dxa"/>
            <w:shd w:val="clear" w:color="auto" w:fill="auto"/>
          </w:tcPr>
          <w:p w14:paraId="4058C3C8" w14:textId="368173FA" w:rsidR="00733E6D" w:rsidRPr="00733E6D" w:rsidRDefault="00733E6D" w:rsidP="00733E6D">
            <w:pPr>
              <w:ind w:firstLine="0"/>
            </w:pPr>
            <w:r>
              <w:t>Terribile</w:t>
            </w:r>
          </w:p>
        </w:tc>
      </w:tr>
      <w:tr w:rsidR="00733E6D" w:rsidRPr="00733E6D" w14:paraId="600F19E3" w14:textId="77777777" w:rsidTr="00733E6D">
        <w:tc>
          <w:tcPr>
            <w:tcW w:w="2179" w:type="dxa"/>
            <w:shd w:val="clear" w:color="auto" w:fill="auto"/>
          </w:tcPr>
          <w:p w14:paraId="603196EB" w14:textId="1F4B0681" w:rsidR="00733E6D" w:rsidRPr="00733E6D" w:rsidRDefault="00733E6D" w:rsidP="00733E6D">
            <w:pPr>
              <w:ind w:firstLine="0"/>
            </w:pPr>
            <w:r>
              <w:t>Vaughan</w:t>
            </w:r>
          </w:p>
        </w:tc>
        <w:tc>
          <w:tcPr>
            <w:tcW w:w="2179" w:type="dxa"/>
            <w:shd w:val="clear" w:color="auto" w:fill="auto"/>
          </w:tcPr>
          <w:p w14:paraId="69779FEB" w14:textId="1C453DAF" w:rsidR="00733E6D" w:rsidRPr="00733E6D" w:rsidRDefault="00733E6D" w:rsidP="00733E6D">
            <w:pPr>
              <w:ind w:firstLine="0"/>
            </w:pPr>
            <w:r>
              <w:t>Waters</w:t>
            </w:r>
          </w:p>
        </w:tc>
        <w:tc>
          <w:tcPr>
            <w:tcW w:w="2180" w:type="dxa"/>
            <w:shd w:val="clear" w:color="auto" w:fill="auto"/>
          </w:tcPr>
          <w:p w14:paraId="2D3EDF73" w14:textId="275C2C9B" w:rsidR="00733E6D" w:rsidRPr="00733E6D" w:rsidRDefault="00733E6D" w:rsidP="00733E6D">
            <w:pPr>
              <w:ind w:firstLine="0"/>
            </w:pPr>
            <w:r>
              <w:t>Weeks</w:t>
            </w:r>
          </w:p>
        </w:tc>
      </w:tr>
      <w:tr w:rsidR="00733E6D" w:rsidRPr="00733E6D" w14:paraId="42FD46F7" w14:textId="77777777" w:rsidTr="00733E6D">
        <w:tc>
          <w:tcPr>
            <w:tcW w:w="2179" w:type="dxa"/>
            <w:shd w:val="clear" w:color="auto" w:fill="auto"/>
          </w:tcPr>
          <w:p w14:paraId="3E6114DF" w14:textId="1627FB78" w:rsidR="00733E6D" w:rsidRPr="00733E6D" w:rsidRDefault="00733E6D" w:rsidP="00733E6D">
            <w:pPr>
              <w:ind w:firstLine="0"/>
            </w:pPr>
            <w:r>
              <w:t>Wetmore</w:t>
            </w:r>
          </w:p>
        </w:tc>
        <w:tc>
          <w:tcPr>
            <w:tcW w:w="2179" w:type="dxa"/>
            <w:shd w:val="clear" w:color="auto" w:fill="auto"/>
          </w:tcPr>
          <w:p w14:paraId="2D6A8F12" w14:textId="16E6F72C" w:rsidR="00733E6D" w:rsidRPr="00733E6D" w:rsidRDefault="00733E6D" w:rsidP="00733E6D">
            <w:pPr>
              <w:ind w:firstLine="0"/>
            </w:pPr>
            <w:r>
              <w:t>White</w:t>
            </w:r>
          </w:p>
        </w:tc>
        <w:tc>
          <w:tcPr>
            <w:tcW w:w="2180" w:type="dxa"/>
            <w:shd w:val="clear" w:color="auto" w:fill="auto"/>
          </w:tcPr>
          <w:p w14:paraId="6BFF7A21" w14:textId="35A51EE3" w:rsidR="00733E6D" w:rsidRPr="00733E6D" w:rsidRDefault="00733E6D" w:rsidP="00733E6D">
            <w:pPr>
              <w:ind w:firstLine="0"/>
            </w:pPr>
            <w:r>
              <w:t>Whitmire</w:t>
            </w:r>
          </w:p>
        </w:tc>
      </w:tr>
      <w:tr w:rsidR="00733E6D" w:rsidRPr="00733E6D" w14:paraId="6367D25A" w14:textId="77777777" w:rsidTr="00733E6D">
        <w:tc>
          <w:tcPr>
            <w:tcW w:w="2179" w:type="dxa"/>
            <w:shd w:val="clear" w:color="auto" w:fill="auto"/>
          </w:tcPr>
          <w:p w14:paraId="099838B1" w14:textId="1A9EC462" w:rsidR="00733E6D" w:rsidRPr="00733E6D" w:rsidRDefault="00733E6D" w:rsidP="00733E6D">
            <w:pPr>
              <w:keepNext/>
              <w:ind w:firstLine="0"/>
            </w:pPr>
            <w:r>
              <w:t>Wickensimer</w:t>
            </w:r>
          </w:p>
        </w:tc>
        <w:tc>
          <w:tcPr>
            <w:tcW w:w="2179" w:type="dxa"/>
            <w:shd w:val="clear" w:color="auto" w:fill="auto"/>
          </w:tcPr>
          <w:p w14:paraId="2FC3924D" w14:textId="57E095E1" w:rsidR="00733E6D" w:rsidRPr="00733E6D" w:rsidRDefault="00733E6D" w:rsidP="00733E6D">
            <w:pPr>
              <w:keepNext/>
              <w:ind w:firstLine="0"/>
            </w:pPr>
            <w:r>
              <w:t>Williams</w:t>
            </w:r>
          </w:p>
        </w:tc>
        <w:tc>
          <w:tcPr>
            <w:tcW w:w="2180" w:type="dxa"/>
            <w:shd w:val="clear" w:color="auto" w:fill="auto"/>
          </w:tcPr>
          <w:p w14:paraId="7CD0700E" w14:textId="5DE2AE01" w:rsidR="00733E6D" w:rsidRPr="00733E6D" w:rsidRDefault="00733E6D" w:rsidP="00733E6D">
            <w:pPr>
              <w:keepNext/>
              <w:ind w:firstLine="0"/>
            </w:pPr>
            <w:r>
              <w:t>Willis</w:t>
            </w:r>
          </w:p>
        </w:tc>
      </w:tr>
      <w:tr w:rsidR="00733E6D" w:rsidRPr="00733E6D" w14:paraId="6A5235C2" w14:textId="77777777" w:rsidTr="00733E6D">
        <w:tc>
          <w:tcPr>
            <w:tcW w:w="2179" w:type="dxa"/>
            <w:shd w:val="clear" w:color="auto" w:fill="auto"/>
          </w:tcPr>
          <w:p w14:paraId="20FDBDE9" w14:textId="5C3A5153" w:rsidR="00733E6D" w:rsidRPr="00733E6D" w:rsidRDefault="00733E6D" w:rsidP="00733E6D">
            <w:pPr>
              <w:keepNext/>
              <w:ind w:firstLine="0"/>
            </w:pPr>
            <w:r>
              <w:t>Wooten</w:t>
            </w:r>
          </w:p>
        </w:tc>
        <w:tc>
          <w:tcPr>
            <w:tcW w:w="2179" w:type="dxa"/>
            <w:shd w:val="clear" w:color="auto" w:fill="auto"/>
          </w:tcPr>
          <w:p w14:paraId="416B46BF" w14:textId="444ECBBF" w:rsidR="00733E6D" w:rsidRPr="00733E6D" w:rsidRDefault="00733E6D" w:rsidP="00733E6D">
            <w:pPr>
              <w:keepNext/>
              <w:ind w:firstLine="0"/>
            </w:pPr>
            <w:r>
              <w:t>Yow</w:t>
            </w:r>
          </w:p>
        </w:tc>
        <w:tc>
          <w:tcPr>
            <w:tcW w:w="2180" w:type="dxa"/>
            <w:shd w:val="clear" w:color="auto" w:fill="auto"/>
          </w:tcPr>
          <w:p w14:paraId="4B85E294" w14:textId="77777777" w:rsidR="00733E6D" w:rsidRPr="00733E6D" w:rsidRDefault="00733E6D" w:rsidP="00733E6D">
            <w:pPr>
              <w:keepNext/>
              <w:ind w:firstLine="0"/>
            </w:pPr>
          </w:p>
        </w:tc>
      </w:tr>
    </w:tbl>
    <w:p w14:paraId="646E5404" w14:textId="77777777" w:rsidR="00733E6D" w:rsidRDefault="00733E6D" w:rsidP="00733E6D"/>
    <w:p w14:paraId="50512F11" w14:textId="779A06B9" w:rsidR="00733E6D" w:rsidRDefault="00733E6D" w:rsidP="00733E6D">
      <w:pPr>
        <w:jc w:val="center"/>
        <w:rPr>
          <w:b/>
        </w:rPr>
      </w:pPr>
      <w:r w:rsidRPr="00733E6D">
        <w:rPr>
          <w:b/>
        </w:rPr>
        <w:t>Total--113</w:t>
      </w:r>
    </w:p>
    <w:p w14:paraId="1DE84B3D" w14:textId="77777777" w:rsidR="00733E6D" w:rsidRDefault="00733E6D" w:rsidP="00733E6D">
      <w:pPr>
        <w:jc w:val="center"/>
        <w:rPr>
          <w:b/>
        </w:rPr>
      </w:pPr>
    </w:p>
    <w:p w14:paraId="1F2C6D05" w14:textId="77777777" w:rsidR="00733E6D" w:rsidRDefault="00733E6D" w:rsidP="00733E6D">
      <w:pPr>
        <w:ind w:firstLine="0"/>
      </w:pPr>
      <w:r w:rsidRPr="00733E6D">
        <w:t xml:space="preserve"> </w:t>
      </w:r>
      <w:r>
        <w:t>Those who voted in the negative are:</w:t>
      </w:r>
    </w:p>
    <w:p w14:paraId="0A5B68E9" w14:textId="77777777" w:rsidR="00733E6D" w:rsidRDefault="00733E6D" w:rsidP="00733E6D"/>
    <w:p w14:paraId="5F83F75B" w14:textId="77777777" w:rsidR="00733E6D" w:rsidRDefault="00733E6D" w:rsidP="00733E6D">
      <w:pPr>
        <w:jc w:val="center"/>
        <w:rPr>
          <w:b/>
        </w:rPr>
      </w:pPr>
      <w:r w:rsidRPr="00733E6D">
        <w:rPr>
          <w:b/>
        </w:rPr>
        <w:t>Total--0</w:t>
      </w:r>
    </w:p>
    <w:p w14:paraId="0EA20CDF" w14:textId="64B53606" w:rsidR="00733E6D" w:rsidRDefault="00733E6D" w:rsidP="00733E6D">
      <w:pPr>
        <w:jc w:val="center"/>
        <w:rPr>
          <w:b/>
        </w:rPr>
      </w:pPr>
    </w:p>
    <w:p w14:paraId="0978BE00" w14:textId="77777777" w:rsidR="00733E6D" w:rsidRDefault="00733E6D" w:rsidP="00733E6D">
      <w:r>
        <w:lastRenderedPageBreak/>
        <w:t>So, the Bill, as amended, was read the second time and ordered to third reading.</w:t>
      </w:r>
    </w:p>
    <w:p w14:paraId="73584F0B" w14:textId="77777777" w:rsidR="00733E6D" w:rsidRDefault="00733E6D" w:rsidP="00733E6D"/>
    <w:p w14:paraId="4E0D3E36" w14:textId="5D66C3CA" w:rsidR="00733E6D" w:rsidRDefault="00733E6D" w:rsidP="00733E6D">
      <w:pPr>
        <w:keepNext/>
        <w:jc w:val="center"/>
        <w:rPr>
          <w:b/>
        </w:rPr>
      </w:pPr>
      <w:r w:rsidRPr="00733E6D">
        <w:rPr>
          <w:b/>
        </w:rPr>
        <w:t>H. 3514--ORDERED TO BE READ THIRD TIME TOMORROW</w:t>
      </w:r>
    </w:p>
    <w:p w14:paraId="11BD71D9" w14:textId="3286C896" w:rsidR="00733E6D" w:rsidRDefault="00733E6D" w:rsidP="00733E6D">
      <w:r>
        <w:t xml:space="preserve">On motion of Rep. COBB-HUNTER, with unanimous consent, it was ordered that H. 3514 be read the third time tomorrow.  </w:t>
      </w:r>
    </w:p>
    <w:p w14:paraId="1BF8EE02" w14:textId="77777777" w:rsidR="00733E6D" w:rsidRDefault="00733E6D" w:rsidP="00733E6D"/>
    <w:p w14:paraId="303DD4CD" w14:textId="217AA5D3" w:rsidR="00733E6D" w:rsidRDefault="00733E6D" w:rsidP="00733E6D">
      <w:pPr>
        <w:keepNext/>
        <w:jc w:val="center"/>
        <w:rPr>
          <w:b/>
        </w:rPr>
      </w:pPr>
      <w:r w:rsidRPr="00733E6D">
        <w:rPr>
          <w:b/>
        </w:rPr>
        <w:t>H. 3049--AMENDED AND ORDERED TO THIRD READING</w:t>
      </w:r>
    </w:p>
    <w:p w14:paraId="0336E3D4" w14:textId="1DD702F4" w:rsidR="00733E6D" w:rsidRDefault="00733E6D" w:rsidP="00733E6D">
      <w:pPr>
        <w:keepNext/>
      </w:pPr>
      <w:r>
        <w:t>The following Bill was taken up:</w:t>
      </w:r>
    </w:p>
    <w:p w14:paraId="455F5CB2" w14:textId="77777777" w:rsidR="00733E6D" w:rsidRDefault="00733E6D" w:rsidP="00733E6D">
      <w:pPr>
        <w:keepNext/>
      </w:pPr>
      <w:bookmarkStart w:id="62" w:name="include_clip_start_185"/>
      <w:bookmarkEnd w:id="62"/>
    </w:p>
    <w:p w14:paraId="201BE732" w14:textId="77777777" w:rsidR="00733E6D" w:rsidRDefault="00733E6D" w:rsidP="00733E6D">
      <w:r>
        <w:t>H. 3049 --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1006C42C" w14:textId="69812E05" w:rsidR="00733E6D" w:rsidRDefault="00733E6D" w:rsidP="00733E6D"/>
    <w:p w14:paraId="781DBB92" w14:textId="6A8E2415" w:rsidR="00733E6D" w:rsidRPr="001745BD" w:rsidRDefault="00733E6D" w:rsidP="00733E6D">
      <w:pPr>
        <w:pStyle w:val="scamendsponsorline"/>
        <w:ind w:firstLine="216"/>
        <w:jc w:val="both"/>
        <w:rPr>
          <w:sz w:val="22"/>
        </w:rPr>
      </w:pPr>
      <w:r w:rsidRPr="001745BD">
        <w:rPr>
          <w:sz w:val="22"/>
        </w:rPr>
        <w:t xml:space="preserve">The Committee on Judiciary proposed the following Amendment </w:t>
      </w:r>
      <w:r w:rsidR="00056CAE">
        <w:rPr>
          <w:sz w:val="22"/>
        </w:rPr>
        <w:br/>
      </w:r>
      <w:r w:rsidRPr="001745BD">
        <w:rPr>
          <w:sz w:val="22"/>
        </w:rPr>
        <w:t>No. 1 to H. 3049 (LC-3049.AHB0001H), which was adopted:</w:t>
      </w:r>
    </w:p>
    <w:p w14:paraId="6EA07F4F" w14:textId="77777777" w:rsidR="00733E6D" w:rsidRPr="001745BD" w:rsidRDefault="00733E6D" w:rsidP="00733E6D">
      <w:pPr>
        <w:pStyle w:val="scamendlanginstruction"/>
        <w:spacing w:before="0" w:after="0"/>
        <w:ind w:firstLine="216"/>
        <w:jc w:val="both"/>
        <w:rPr>
          <w:sz w:val="22"/>
        </w:rPr>
      </w:pPr>
      <w:r w:rsidRPr="001745BD">
        <w:rPr>
          <w:sz w:val="22"/>
        </w:rPr>
        <w:t>Amend the bill, as and if amended, SECTION 2, by striking Section 15-75-310(9) and inserting:</w:t>
      </w:r>
    </w:p>
    <w:p w14:paraId="1E40E3CD" w14:textId="7C5EBB0B"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Fonts w:cs="Times New Roman"/>
          <w:sz w:val="22"/>
        </w:rPr>
        <w:tab/>
        <w:t>(9) “Intimate image” means</w:t>
      </w:r>
      <w:r w:rsidRPr="001745BD">
        <w:rPr>
          <w:rStyle w:val="scstrikered"/>
          <w:rFonts w:cs="Times New Roman"/>
          <w:sz w:val="22"/>
        </w:rPr>
        <w:t xml:space="preserve"> a photograph, film, video recording, or other similar medium that shows</w:t>
      </w:r>
      <w:r w:rsidRPr="001745BD">
        <w:rPr>
          <w:rFonts w:cs="Times New Roman"/>
          <w:sz w:val="22"/>
        </w:rPr>
        <w:t>:</w:t>
      </w:r>
    </w:p>
    <w:p w14:paraId="3A6FEABE" w14:textId="77777777"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Fonts w:cs="Times New Roman"/>
          <w:sz w:val="22"/>
        </w:rPr>
        <w:tab/>
      </w:r>
      <w:r w:rsidRPr="001745BD">
        <w:rPr>
          <w:rFonts w:cs="Times New Roman"/>
          <w:sz w:val="22"/>
        </w:rPr>
        <w:tab/>
        <w:t xml:space="preserve">(a) </w:t>
      </w:r>
      <w:r w:rsidRPr="001745BD">
        <w:rPr>
          <w:rStyle w:val="scstrikered"/>
          <w:rFonts w:cs="Times New Roman"/>
          <w:sz w:val="22"/>
        </w:rPr>
        <w:t>the uncovered genitals, pubic area, anus, or female post pubescent nipple of a depicted individual; or</w:t>
      </w:r>
      <w:r w:rsidRPr="001745BD">
        <w:rPr>
          <w:rStyle w:val="scinsertblue"/>
          <w:rFonts w:cs="Times New Roman"/>
          <w:sz w:val="22"/>
        </w:rPr>
        <w:t>a photograph, film, video recording, or other similar medium, including any still or videographic image that is indistinguishable from an authentic visual depiction of the individual, and that is generated or substantially modified using machine learning techniques or any other computer generated or machine generated means to falsely depict an individual’s appearance or conduct; and</w:t>
      </w:r>
    </w:p>
    <w:p w14:paraId="728D487F" w14:textId="77777777"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Fonts w:cs="Times New Roman"/>
          <w:sz w:val="22"/>
        </w:rPr>
        <w:tab/>
      </w:r>
      <w:r w:rsidRPr="001745BD">
        <w:rPr>
          <w:rFonts w:cs="Times New Roman"/>
          <w:sz w:val="22"/>
        </w:rPr>
        <w:tab/>
        <w:t xml:space="preserve">(b) </w:t>
      </w:r>
      <w:r w:rsidRPr="001745BD">
        <w:rPr>
          <w:rStyle w:val="scstrikered"/>
          <w:rFonts w:cs="Times New Roman"/>
          <w:sz w:val="22"/>
        </w:rPr>
        <w:t>a depicted individual engaging in or being subjected to sexual conduct.</w:t>
      </w:r>
      <w:r w:rsidRPr="001745BD">
        <w:rPr>
          <w:rStyle w:val="scinsertblue"/>
          <w:rFonts w:cs="Times New Roman"/>
          <w:sz w:val="22"/>
        </w:rPr>
        <w:t>that shows:</w:t>
      </w:r>
    </w:p>
    <w:p w14:paraId="3123294C" w14:textId="77777777"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Style w:val="scinsertblue"/>
          <w:rFonts w:cs="Times New Roman"/>
          <w:sz w:val="22"/>
        </w:rPr>
        <w:tab/>
      </w:r>
      <w:r w:rsidRPr="001745BD">
        <w:rPr>
          <w:rStyle w:val="scinsertblue"/>
          <w:rFonts w:cs="Times New Roman"/>
          <w:sz w:val="22"/>
        </w:rPr>
        <w:tab/>
      </w:r>
      <w:r w:rsidRPr="001745BD">
        <w:rPr>
          <w:rStyle w:val="scinsertblue"/>
          <w:rFonts w:cs="Times New Roman"/>
          <w:sz w:val="22"/>
        </w:rPr>
        <w:tab/>
        <w:t>(i) the uncovered genitals, pubic area, anus, or female post-pubescent nipple of a depicted individual; or</w:t>
      </w:r>
    </w:p>
    <w:p w14:paraId="2CF41783" w14:textId="5C066508"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Style w:val="scinsertblue"/>
          <w:rFonts w:cs="Times New Roman"/>
          <w:sz w:val="22"/>
        </w:rPr>
        <w:tab/>
      </w:r>
      <w:r w:rsidRPr="001745BD">
        <w:rPr>
          <w:rStyle w:val="scinsertblue"/>
          <w:rFonts w:cs="Times New Roman"/>
          <w:sz w:val="22"/>
        </w:rPr>
        <w:tab/>
      </w:r>
      <w:r w:rsidRPr="001745BD">
        <w:rPr>
          <w:rStyle w:val="scinsertblue"/>
          <w:rFonts w:cs="Times New Roman"/>
          <w:sz w:val="22"/>
        </w:rPr>
        <w:tab/>
        <w:t>(ii) a depicted individual engaging in or being subjected to sexual conduct.</w:t>
      </w:r>
    </w:p>
    <w:p w14:paraId="2B36BA55" w14:textId="77777777" w:rsidR="00733E6D" w:rsidRPr="001745BD" w:rsidRDefault="00733E6D" w:rsidP="00733E6D">
      <w:pPr>
        <w:pStyle w:val="scamendlanginstruction"/>
        <w:spacing w:before="0" w:after="0"/>
        <w:ind w:firstLine="216"/>
        <w:jc w:val="both"/>
        <w:rPr>
          <w:sz w:val="22"/>
        </w:rPr>
      </w:pPr>
      <w:r w:rsidRPr="001745BD">
        <w:rPr>
          <w:sz w:val="22"/>
        </w:rPr>
        <w:lastRenderedPageBreak/>
        <w:t>Amend the bill further, by adding an appropriately numbered SECTION to read:</w:t>
      </w:r>
    </w:p>
    <w:p w14:paraId="6D971C21" w14:textId="5C02370A" w:rsidR="00733E6D" w:rsidRPr="001745BD"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5BD">
        <w:rPr>
          <w:rFonts w:cs="Times New Roman"/>
          <w:sz w:val="22"/>
        </w:rPr>
        <w:t>SECTION X.</w:t>
      </w:r>
      <w:r w:rsidRPr="001745BD">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91F023E" w14:textId="77777777" w:rsidR="00733E6D" w:rsidRPr="001745BD" w:rsidRDefault="00733E6D" w:rsidP="00733E6D">
      <w:pPr>
        <w:pStyle w:val="scamendconformline"/>
        <w:spacing w:before="0"/>
        <w:ind w:firstLine="216"/>
        <w:jc w:val="both"/>
        <w:rPr>
          <w:sz w:val="22"/>
        </w:rPr>
      </w:pPr>
      <w:r w:rsidRPr="001745BD">
        <w:rPr>
          <w:sz w:val="22"/>
        </w:rPr>
        <w:t>Renumber sections to conform.</w:t>
      </w:r>
    </w:p>
    <w:p w14:paraId="0EF5A295" w14:textId="77777777" w:rsidR="00733E6D" w:rsidRDefault="00733E6D" w:rsidP="00733E6D">
      <w:pPr>
        <w:pStyle w:val="scamendtitleconform"/>
        <w:ind w:firstLine="216"/>
        <w:jc w:val="both"/>
        <w:rPr>
          <w:sz w:val="22"/>
        </w:rPr>
      </w:pPr>
      <w:r w:rsidRPr="001745BD">
        <w:rPr>
          <w:sz w:val="22"/>
        </w:rPr>
        <w:t>Amend title to conform.</w:t>
      </w:r>
    </w:p>
    <w:p w14:paraId="413D7C0A" w14:textId="006AF3E4" w:rsidR="00733E6D" w:rsidRDefault="00733E6D" w:rsidP="00733E6D">
      <w:pPr>
        <w:pStyle w:val="scamendtitleconform"/>
        <w:ind w:firstLine="216"/>
        <w:jc w:val="both"/>
        <w:rPr>
          <w:sz w:val="22"/>
        </w:rPr>
      </w:pPr>
    </w:p>
    <w:p w14:paraId="27B1CB5F" w14:textId="77777777" w:rsidR="00733E6D" w:rsidRDefault="00733E6D" w:rsidP="00733E6D">
      <w:r>
        <w:t>Rep. T. MOORE explained the amendment.</w:t>
      </w:r>
    </w:p>
    <w:p w14:paraId="3D76EAB9" w14:textId="1617A0E3" w:rsidR="00733E6D" w:rsidRDefault="00733E6D" w:rsidP="00733E6D">
      <w:r>
        <w:t>The amendment was then adopted.</w:t>
      </w:r>
    </w:p>
    <w:p w14:paraId="16CBCA06" w14:textId="77777777" w:rsidR="00733E6D" w:rsidRDefault="00733E6D" w:rsidP="00733E6D"/>
    <w:p w14:paraId="0551BDCD" w14:textId="2BEB0C55" w:rsidR="00733E6D" w:rsidRDefault="00733E6D" w:rsidP="00733E6D">
      <w:r>
        <w:t>The question recurred to the passage of the Bill.</w:t>
      </w:r>
    </w:p>
    <w:p w14:paraId="368AD53E" w14:textId="77777777" w:rsidR="00733E6D" w:rsidRDefault="00733E6D" w:rsidP="00733E6D"/>
    <w:p w14:paraId="3952D2B2" w14:textId="77777777" w:rsidR="00733E6D" w:rsidRDefault="00733E6D" w:rsidP="00733E6D">
      <w:r>
        <w:t xml:space="preserve">The yeas and nays were taken resulting as follows: </w:t>
      </w:r>
    </w:p>
    <w:p w14:paraId="76532E63" w14:textId="29658E13" w:rsidR="00733E6D" w:rsidRDefault="00733E6D" w:rsidP="00733E6D">
      <w:pPr>
        <w:jc w:val="center"/>
      </w:pPr>
      <w:r>
        <w:t xml:space="preserve"> </w:t>
      </w:r>
      <w:bookmarkStart w:id="63" w:name="vote_start190"/>
      <w:bookmarkEnd w:id="63"/>
      <w:r>
        <w:t>Yeas 114; Nays 0</w:t>
      </w:r>
    </w:p>
    <w:p w14:paraId="2E351138" w14:textId="77777777" w:rsidR="00733E6D" w:rsidRDefault="00733E6D" w:rsidP="00733E6D">
      <w:pPr>
        <w:jc w:val="center"/>
      </w:pPr>
    </w:p>
    <w:p w14:paraId="1B515E5A"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8820E8E" w14:textId="77777777" w:rsidTr="00733E6D">
        <w:tc>
          <w:tcPr>
            <w:tcW w:w="2179" w:type="dxa"/>
            <w:shd w:val="clear" w:color="auto" w:fill="auto"/>
          </w:tcPr>
          <w:p w14:paraId="350A61D0" w14:textId="6B39B223" w:rsidR="00733E6D" w:rsidRPr="00733E6D" w:rsidRDefault="00733E6D" w:rsidP="00733E6D">
            <w:pPr>
              <w:keepNext/>
              <w:ind w:firstLine="0"/>
            </w:pPr>
            <w:r>
              <w:t>Alexander</w:t>
            </w:r>
          </w:p>
        </w:tc>
        <w:tc>
          <w:tcPr>
            <w:tcW w:w="2179" w:type="dxa"/>
            <w:shd w:val="clear" w:color="auto" w:fill="auto"/>
          </w:tcPr>
          <w:p w14:paraId="6A573A4F" w14:textId="1F73D058" w:rsidR="00733E6D" w:rsidRPr="00733E6D" w:rsidRDefault="00733E6D" w:rsidP="00733E6D">
            <w:pPr>
              <w:keepNext/>
              <w:ind w:firstLine="0"/>
            </w:pPr>
            <w:r>
              <w:t>Anderson</w:t>
            </w:r>
          </w:p>
        </w:tc>
        <w:tc>
          <w:tcPr>
            <w:tcW w:w="2180" w:type="dxa"/>
            <w:shd w:val="clear" w:color="auto" w:fill="auto"/>
          </w:tcPr>
          <w:p w14:paraId="2F64C90F" w14:textId="390C7B8A" w:rsidR="00733E6D" w:rsidRPr="00733E6D" w:rsidRDefault="00733E6D" w:rsidP="00733E6D">
            <w:pPr>
              <w:keepNext/>
              <w:ind w:firstLine="0"/>
            </w:pPr>
            <w:r>
              <w:t>Atkinson</w:t>
            </w:r>
          </w:p>
        </w:tc>
      </w:tr>
      <w:tr w:rsidR="00733E6D" w:rsidRPr="00733E6D" w14:paraId="1B0E23A0" w14:textId="77777777" w:rsidTr="00733E6D">
        <w:tc>
          <w:tcPr>
            <w:tcW w:w="2179" w:type="dxa"/>
            <w:shd w:val="clear" w:color="auto" w:fill="auto"/>
          </w:tcPr>
          <w:p w14:paraId="407529B7" w14:textId="2EEC201F" w:rsidR="00733E6D" w:rsidRPr="00733E6D" w:rsidRDefault="00733E6D" w:rsidP="00733E6D">
            <w:pPr>
              <w:ind w:firstLine="0"/>
            </w:pPr>
            <w:r>
              <w:t>Bailey</w:t>
            </w:r>
          </w:p>
        </w:tc>
        <w:tc>
          <w:tcPr>
            <w:tcW w:w="2179" w:type="dxa"/>
            <w:shd w:val="clear" w:color="auto" w:fill="auto"/>
          </w:tcPr>
          <w:p w14:paraId="69CE19EF" w14:textId="33990793" w:rsidR="00733E6D" w:rsidRPr="00733E6D" w:rsidRDefault="00733E6D" w:rsidP="00733E6D">
            <w:pPr>
              <w:ind w:firstLine="0"/>
            </w:pPr>
            <w:r>
              <w:t>Ballentine</w:t>
            </w:r>
          </w:p>
        </w:tc>
        <w:tc>
          <w:tcPr>
            <w:tcW w:w="2180" w:type="dxa"/>
            <w:shd w:val="clear" w:color="auto" w:fill="auto"/>
          </w:tcPr>
          <w:p w14:paraId="22C5D877" w14:textId="10C462BB" w:rsidR="00733E6D" w:rsidRPr="00733E6D" w:rsidRDefault="00733E6D" w:rsidP="00733E6D">
            <w:pPr>
              <w:ind w:firstLine="0"/>
            </w:pPr>
            <w:r>
              <w:t>Bamberg</w:t>
            </w:r>
          </w:p>
        </w:tc>
      </w:tr>
      <w:tr w:rsidR="00733E6D" w:rsidRPr="00733E6D" w14:paraId="52F3BF6B" w14:textId="77777777" w:rsidTr="00733E6D">
        <w:tc>
          <w:tcPr>
            <w:tcW w:w="2179" w:type="dxa"/>
            <w:shd w:val="clear" w:color="auto" w:fill="auto"/>
          </w:tcPr>
          <w:p w14:paraId="0879752A" w14:textId="590C489E" w:rsidR="00733E6D" w:rsidRPr="00733E6D" w:rsidRDefault="00733E6D" w:rsidP="00733E6D">
            <w:pPr>
              <w:ind w:firstLine="0"/>
            </w:pPr>
            <w:r>
              <w:t>Bannister</w:t>
            </w:r>
          </w:p>
        </w:tc>
        <w:tc>
          <w:tcPr>
            <w:tcW w:w="2179" w:type="dxa"/>
            <w:shd w:val="clear" w:color="auto" w:fill="auto"/>
          </w:tcPr>
          <w:p w14:paraId="36907D09" w14:textId="474AC770" w:rsidR="00733E6D" w:rsidRPr="00733E6D" w:rsidRDefault="00733E6D" w:rsidP="00733E6D">
            <w:pPr>
              <w:ind w:firstLine="0"/>
            </w:pPr>
            <w:r>
              <w:t>Bauer</w:t>
            </w:r>
          </w:p>
        </w:tc>
        <w:tc>
          <w:tcPr>
            <w:tcW w:w="2180" w:type="dxa"/>
            <w:shd w:val="clear" w:color="auto" w:fill="auto"/>
          </w:tcPr>
          <w:p w14:paraId="6019A59F" w14:textId="1AD1FF10" w:rsidR="00733E6D" w:rsidRPr="00733E6D" w:rsidRDefault="00733E6D" w:rsidP="00733E6D">
            <w:pPr>
              <w:ind w:firstLine="0"/>
            </w:pPr>
            <w:r>
              <w:t>Beach</w:t>
            </w:r>
          </w:p>
        </w:tc>
      </w:tr>
      <w:tr w:rsidR="00733E6D" w:rsidRPr="00733E6D" w14:paraId="457C1BEA" w14:textId="77777777" w:rsidTr="00733E6D">
        <w:tc>
          <w:tcPr>
            <w:tcW w:w="2179" w:type="dxa"/>
            <w:shd w:val="clear" w:color="auto" w:fill="auto"/>
          </w:tcPr>
          <w:p w14:paraId="6C0352F8" w14:textId="0532C775" w:rsidR="00733E6D" w:rsidRPr="00733E6D" w:rsidRDefault="00733E6D" w:rsidP="00733E6D">
            <w:pPr>
              <w:ind w:firstLine="0"/>
            </w:pPr>
            <w:r>
              <w:t>Bernstein</w:t>
            </w:r>
          </w:p>
        </w:tc>
        <w:tc>
          <w:tcPr>
            <w:tcW w:w="2179" w:type="dxa"/>
            <w:shd w:val="clear" w:color="auto" w:fill="auto"/>
          </w:tcPr>
          <w:p w14:paraId="5692F1E6" w14:textId="081A814A" w:rsidR="00733E6D" w:rsidRPr="00733E6D" w:rsidRDefault="00733E6D" w:rsidP="00733E6D">
            <w:pPr>
              <w:ind w:firstLine="0"/>
            </w:pPr>
            <w:r>
              <w:t>Bowers</w:t>
            </w:r>
          </w:p>
        </w:tc>
        <w:tc>
          <w:tcPr>
            <w:tcW w:w="2180" w:type="dxa"/>
            <w:shd w:val="clear" w:color="auto" w:fill="auto"/>
          </w:tcPr>
          <w:p w14:paraId="5E56DD7E" w14:textId="7BDEA6AE" w:rsidR="00733E6D" w:rsidRPr="00733E6D" w:rsidRDefault="00733E6D" w:rsidP="00733E6D">
            <w:pPr>
              <w:ind w:firstLine="0"/>
            </w:pPr>
            <w:r>
              <w:t>Bradley</w:t>
            </w:r>
          </w:p>
        </w:tc>
      </w:tr>
      <w:tr w:rsidR="00733E6D" w:rsidRPr="00733E6D" w14:paraId="67F4E1B4" w14:textId="77777777" w:rsidTr="00733E6D">
        <w:tc>
          <w:tcPr>
            <w:tcW w:w="2179" w:type="dxa"/>
            <w:shd w:val="clear" w:color="auto" w:fill="auto"/>
          </w:tcPr>
          <w:p w14:paraId="4547C47D" w14:textId="27AD6742" w:rsidR="00733E6D" w:rsidRPr="00733E6D" w:rsidRDefault="00733E6D" w:rsidP="00733E6D">
            <w:pPr>
              <w:ind w:firstLine="0"/>
            </w:pPr>
            <w:r>
              <w:t>Brewer</w:t>
            </w:r>
          </w:p>
        </w:tc>
        <w:tc>
          <w:tcPr>
            <w:tcW w:w="2179" w:type="dxa"/>
            <w:shd w:val="clear" w:color="auto" w:fill="auto"/>
          </w:tcPr>
          <w:p w14:paraId="6D49B923" w14:textId="425F272B" w:rsidR="00733E6D" w:rsidRPr="00733E6D" w:rsidRDefault="00733E6D" w:rsidP="00733E6D">
            <w:pPr>
              <w:ind w:firstLine="0"/>
            </w:pPr>
            <w:r>
              <w:t>Brittain</w:t>
            </w:r>
          </w:p>
        </w:tc>
        <w:tc>
          <w:tcPr>
            <w:tcW w:w="2180" w:type="dxa"/>
            <w:shd w:val="clear" w:color="auto" w:fill="auto"/>
          </w:tcPr>
          <w:p w14:paraId="405069BA" w14:textId="576E6E71" w:rsidR="00733E6D" w:rsidRPr="00733E6D" w:rsidRDefault="00733E6D" w:rsidP="00733E6D">
            <w:pPr>
              <w:ind w:firstLine="0"/>
            </w:pPr>
            <w:r>
              <w:t>Burns</w:t>
            </w:r>
          </w:p>
        </w:tc>
      </w:tr>
      <w:tr w:rsidR="00733E6D" w:rsidRPr="00733E6D" w14:paraId="01FF25A9" w14:textId="77777777" w:rsidTr="00733E6D">
        <w:tc>
          <w:tcPr>
            <w:tcW w:w="2179" w:type="dxa"/>
            <w:shd w:val="clear" w:color="auto" w:fill="auto"/>
          </w:tcPr>
          <w:p w14:paraId="3883AE20" w14:textId="428FCC61" w:rsidR="00733E6D" w:rsidRPr="00733E6D" w:rsidRDefault="00733E6D" w:rsidP="00733E6D">
            <w:pPr>
              <w:ind w:firstLine="0"/>
            </w:pPr>
            <w:r>
              <w:t>Bustos</w:t>
            </w:r>
          </w:p>
        </w:tc>
        <w:tc>
          <w:tcPr>
            <w:tcW w:w="2179" w:type="dxa"/>
            <w:shd w:val="clear" w:color="auto" w:fill="auto"/>
          </w:tcPr>
          <w:p w14:paraId="2EBBE581" w14:textId="21A06B39" w:rsidR="00733E6D" w:rsidRPr="00733E6D" w:rsidRDefault="00733E6D" w:rsidP="00733E6D">
            <w:pPr>
              <w:ind w:firstLine="0"/>
            </w:pPr>
            <w:r>
              <w:t>Calhoon</w:t>
            </w:r>
          </w:p>
        </w:tc>
        <w:tc>
          <w:tcPr>
            <w:tcW w:w="2180" w:type="dxa"/>
            <w:shd w:val="clear" w:color="auto" w:fill="auto"/>
          </w:tcPr>
          <w:p w14:paraId="79606492" w14:textId="223E3636" w:rsidR="00733E6D" w:rsidRPr="00733E6D" w:rsidRDefault="00733E6D" w:rsidP="00733E6D">
            <w:pPr>
              <w:ind w:firstLine="0"/>
            </w:pPr>
            <w:r>
              <w:t>Caskey</w:t>
            </w:r>
          </w:p>
        </w:tc>
      </w:tr>
      <w:tr w:rsidR="00733E6D" w:rsidRPr="00733E6D" w14:paraId="2AEA8411" w14:textId="77777777" w:rsidTr="00733E6D">
        <w:tc>
          <w:tcPr>
            <w:tcW w:w="2179" w:type="dxa"/>
            <w:shd w:val="clear" w:color="auto" w:fill="auto"/>
          </w:tcPr>
          <w:p w14:paraId="3454782C" w14:textId="47B27A8D" w:rsidR="00733E6D" w:rsidRPr="00733E6D" w:rsidRDefault="00733E6D" w:rsidP="00733E6D">
            <w:pPr>
              <w:ind w:firstLine="0"/>
            </w:pPr>
            <w:r>
              <w:t>Chapman</w:t>
            </w:r>
          </w:p>
        </w:tc>
        <w:tc>
          <w:tcPr>
            <w:tcW w:w="2179" w:type="dxa"/>
            <w:shd w:val="clear" w:color="auto" w:fill="auto"/>
          </w:tcPr>
          <w:p w14:paraId="2792F72C" w14:textId="25145142" w:rsidR="00733E6D" w:rsidRPr="00733E6D" w:rsidRDefault="00733E6D" w:rsidP="00733E6D">
            <w:pPr>
              <w:ind w:firstLine="0"/>
            </w:pPr>
            <w:r>
              <w:t>Chumley</w:t>
            </w:r>
          </w:p>
        </w:tc>
        <w:tc>
          <w:tcPr>
            <w:tcW w:w="2180" w:type="dxa"/>
            <w:shd w:val="clear" w:color="auto" w:fill="auto"/>
          </w:tcPr>
          <w:p w14:paraId="4C210C87" w14:textId="177E293F" w:rsidR="00733E6D" w:rsidRPr="00733E6D" w:rsidRDefault="00733E6D" w:rsidP="00733E6D">
            <w:pPr>
              <w:ind w:firstLine="0"/>
            </w:pPr>
            <w:r>
              <w:t>Clyburn</w:t>
            </w:r>
          </w:p>
        </w:tc>
      </w:tr>
      <w:tr w:rsidR="00733E6D" w:rsidRPr="00733E6D" w14:paraId="5B3CDAA9" w14:textId="77777777" w:rsidTr="00733E6D">
        <w:tc>
          <w:tcPr>
            <w:tcW w:w="2179" w:type="dxa"/>
            <w:shd w:val="clear" w:color="auto" w:fill="auto"/>
          </w:tcPr>
          <w:p w14:paraId="01D93EAC" w14:textId="5E010850" w:rsidR="00733E6D" w:rsidRPr="00733E6D" w:rsidRDefault="00733E6D" w:rsidP="00733E6D">
            <w:pPr>
              <w:ind w:firstLine="0"/>
            </w:pPr>
            <w:r>
              <w:t>Cobb-Hunter</w:t>
            </w:r>
          </w:p>
        </w:tc>
        <w:tc>
          <w:tcPr>
            <w:tcW w:w="2179" w:type="dxa"/>
            <w:shd w:val="clear" w:color="auto" w:fill="auto"/>
          </w:tcPr>
          <w:p w14:paraId="0645EC55" w14:textId="68A8C844" w:rsidR="00733E6D" w:rsidRPr="00733E6D" w:rsidRDefault="00733E6D" w:rsidP="00733E6D">
            <w:pPr>
              <w:ind w:firstLine="0"/>
            </w:pPr>
            <w:r>
              <w:t>Collins</w:t>
            </w:r>
          </w:p>
        </w:tc>
        <w:tc>
          <w:tcPr>
            <w:tcW w:w="2180" w:type="dxa"/>
            <w:shd w:val="clear" w:color="auto" w:fill="auto"/>
          </w:tcPr>
          <w:p w14:paraId="438833ED" w14:textId="2E17C56D" w:rsidR="00733E6D" w:rsidRPr="00733E6D" w:rsidRDefault="00733E6D" w:rsidP="00733E6D">
            <w:pPr>
              <w:ind w:firstLine="0"/>
            </w:pPr>
            <w:r>
              <w:t>B. J. Cox</w:t>
            </w:r>
          </w:p>
        </w:tc>
      </w:tr>
      <w:tr w:rsidR="00733E6D" w:rsidRPr="00733E6D" w14:paraId="5503CC16" w14:textId="77777777" w:rsidTr="00733E6D">
        <w:tc>
          <w:tcPr>
            <w:tcW w:w="2179" w:type="dxa"/>
            <w:shd w:val="clear" w:color="auto" w:fill="auto"/>
          </w:tcPr>
          <w:p w14:paraId="489D7291" w14:textId="60FDAF93" w:rsidR="00733E6D" w:rsidRPr="00733E6D" w:rsidRDefault="00733E6D" w:rsidP="00733E6D">
            <w:pPr>
              <w:ind w:firstLine="0"/>
            </w:pPr>
            <w:r>
              <w:t>B. L. Cox</w:t>
            </w:r>
          </w:p>
        </w:tc>
        <w:tc>
          <w:tcPr>
            <w:tcW w:w="2179" w:type="dxa"/>
            <w:shd w:val="clear" w:color="auto" w:fill="auto"/>
          </w:tcPr>
          <w:p w14:paraId="5B40F11A" w14:textId="7F459774" w:rsidR="00733E6D" w:rsidRPr="00733E6D" w:rsidRDefault="00733E6D" w:rsidP="00733E6D">
            <w:pPr>
              <w:ind w:firstLine="0"/>
            </w:pPr>
            <w:r>
              <w:t>Crawford</w:t>
            </w:r>
          </w:p>
        </w:tc>
        <w:tc>
          <w:tcPr>
            <w:tcW w:w="2180" w:type="dxa"/>
            <w:shd w:val="clear" w:color="auto" w:fill="auto"/>
          </w:tcPr>
          <w:p w14:paraId="656E56C6" w14:textId="2BD0436A" w:rsidR="00733E6D" w:rsidRPr="00733E6D" w:rsidRDefault="00733E6D" w:rsidP="00733E6D">
            <w:pPr>
              <w:ind w:firstLine="0"/>
            </w:pPr>
            <w:r>
              <w:t>Cromer</w:t>
            </w:r>
          </w:p>
        </w:tc>
      </w:tr>
      <w:tr w:rsidR="00733E6D" w:rsidRPr="00733E6D" w14:paraId="3F08C77D" w14:textId="77777777" w:rsidTr="00733E6D">
        <w:tc>
          <w:tcPr>
            <w:tcW w:w="2179" w:type="dxa"/>
            <w:shd w:val="clear" w:color="auto" w:fill="auto"/>
          </w:tcPr>
          <w:p w14:paraId="0DB93FE3" w14:textId="6FB7002A" w:rsidR="00733E6D" w:rsidRPr="00733E6D" w:rsidRDefault="00733E6D" w:rsidP="00733E6D">
            <w:pPr>
              <w:ind w:firstLine="0"/>
            </w:pPr>
            <w:r>
              <w:t>Davis</w:t>
            </w:r>
          </w:p>
        </w:tc>
        <w:tc>
          <w:tcPr>
            <w:tcW w:w="2179" w:type="dxa"/>
            <w:shd w:val="clear" w:color="auto" w:fill="auto"/>
          </w:tcPr>
          <w:p w14:paraId="16D49D6B" w14:textId="5A8E301C" w:rsidR="00733E6D" w:rsidRPr="00733E6D" w:rsidRDefault="00733E6D" w:rsidP="00733E6D">
            <w:pPr>
              <w:ind w:firstLine="0"/>
            </w:pPr>
            <w:r>
              <w:t>Dillard</w:t>
            </w:r>
          </w:p>
        </w:tc>
        <w:tc>
          <w:tcPr>
            <w:tcW w:w="2180" w:type="dxa"/>
            <w:shd w:val="clear" w:color="auto" w:fill="auto"/>
          </w:tcPr>
          <w:p w14:paraId="75A7BCF4" w14:textId="1BD88EE5" w:rsidR="00733E6D" w:rsidRPr="00733E6D" w:rsidRDefault="00733E6D" w:rsidP="00733E6D">
            <w:pPr>
              <w:ind w:firstLine="0"/>
            </w:pPr>
            <w:r>
              <w:t>Duncan</w:t>
            </w:r>
          </w:p>
        </w:tc>
      </w:tr>
      <w:tr w:rsidR="00733E6D" w:rsidRPr="00733E6D" w14:paraId="13F45F49" w14:textId="77777777" w:rsidTr="00733E6D">
        <w:tc>
          <w:tcPr>
            <w:tcW w:w="2179" w:type="dxa"/>
            <w:shd w:val="clear" w:color="auto" w:fill="auto"/>
          </w:tcPr>
          <w:p w14:paraId="4ED9E126" w14:textId="5DEEB02C" w:rsidR="00733E6D" w:rsidRPr="00733E6D" w:rsidRDefault="00733E6D" w:rsidP="00733E6D">
            <w:pPr>
              <w:ind w:firstLine="0"/>
            </w:pPr>
            <w:r>
              <w:t>Edgerton</w:t>
            </w:r>
          </w:p>
        </w:tc>
        <w:tc>
          <w:tcPr>
            <w:tcW w:w="2179" w:type="dxa"/>
            <w:shd w:val="clear" w:color="auto" w:fill="auto"/>
          </w:tcPr>
          <w:p w14:paraId="179F475F" w14:textId="28E95EAE" w:rsidR="00733E6D" w:rsidRPr="00733E6D" w:rsidRDefault="00733E6D" w:rsidP="00733E6D">
            <w:pPr>
              <w:ind w:firstLine="0"/>
            </w:pPr>
            <w:r>
              <w:t>Erickson</w:t>
            </w:r>
          </w:p>
        </w:tc>
        <w:tc>
          <w:tcPr>
            <w:tcW w:w="2180" w:type="dxa"/>
            <w:shd w:val="clear" w:color="auto" w:fill="auto"/>
          </w:tcPr>
          <w:p w14:paraId="5481D5D0" w14:textId="1BE1F2C2" w:rsidR="00733E6D" w:rsidRPr="00733E6D" w:rsidRDefault="00733E6D" w:rsidP="00733E6D">
            <w:pPr>
              <w:ind w:firstLine="0"/>
            </w:pPr>
            <w:r>
              <w:t>Forrest</w:t>
            </w:r>
          </w:p>
        </w:tc>
      </w:tr>
      <w:tr w:rsidR="00733E6D" w:rsidRPr="00733E6D" w14:paraId="72BF6DCE" w14:textId="77777777" w:rsidTr="00733E6D">
        <w:tc>
          <w:tcPr>
            <w:tcW w:w="2179" w:type="dxa"/>
            <w:shd w:val="clear" w:color="auto" w:fill="auto"/>
          </w:tcPr>
          <w:p w14:paraId="20F83B61" w14:textId="462AC322" w:rsidR="00733E6D" w:rsidRPr="00733E6D" w:rsidRDefault="00733E6D" w:rsidP="00733E6D">
            <w:pPr>
              <w:ind w:firstLine="0"/>
            </w:pPr>
            <w:r>
              <w:t>Frank</w:t>
            </w:r>
          </w:p>
        </w:tc>
        <w:tc>
          <w:tcPr>
            <w:tcW w:w="2179" w:type="dxa"/>
            <w:shd w:val="clear" w:color="auto" w:fill="auto"/>
          </w:tcPr>
          <w:p w14:paraId="6E0AB321" w14:textId="718CD434" w:rsidR="00733E6D" w:rsidRPr="00733E6D" w:rsidRDefault="00733E6D" w:rsidP="00733E6D">
            <w:pPr>
              <w:ind w:firstLine="0"/>
            </w:pPr>
            <w:r>
              <w:t>Gagnon</w:t>
            </w:r>
          </w:p>
        </w:tc>
        <w:tc>
          <w:tcPr>
            <w:tcW w:w="2180" w:type="dxa"/>
            <w:shd w:val="clear" w:color="auto" w:fill="auto"/>
          </w:tcPr>
          <w:p w14:paraId="2B86F05A" w14:textId="42B5BB76" w:rsidR="00733E6D" w:rsidRPr="00733E6D" w:rsidRDefault="00733E6D" w:rsidP="00733E6D">
            <w:pPr>
              <w:ind w:firstLine="0"/>
            </w:pPr>
            <w:r>
              <w:t>Garvin</w:t>
            </w:r>
          </w:p>
        </w:tc>
      </w:tr>
      <w:tr w:rsidR="00733E6D" w:rsidRPr="00733E6D" w14:paraId="401CA3C7" w14:textId="77777777" w:rsidTr="00733E6D">
        <w:tc>
          <w:tcPr>
            <w:tcW w:w="2179" w:type="dxa"/>
            <w:shd w:val="clear" w:color="auto" w:fill="auto"/>
          </w:tcPr>
          <w:p w14:paraId="34E4721F" w14:textId="50E57F59" w:rsidR="00733E6D" w:rsidRPr="00733E6D" w:rsidRDefault="00733E6D" w:rsidP="00733E6D">
            <w:pPr>
              <w:ind w:firstLine="0"/>
            </w:pPr>
            <w:r>
              <w:t>Gatch</w:t>
            </w:r>
          </w:p>
        </w:tc>
        <w:tc>
          <w:tcPr>
            <w:tcW w:w="2179" w:type="dxa"/>
            <w:shd w:val="clear" w:color="auto" w:fill="auto"/>
          </w:tcPr>
          <w:p w14:paraId="3AFAD386" w14:textId="0F535F3D" w:rsidR="00733E6D" w:rsidRPr="00733E6D" w:rsidRDefault="00733E6D" w:rsidP="00733E6D">
            <w:pPr>
              <w:ind w:firstLine="0"/>
            </w:pPr>
            <w:r>
              <w:t>Gibson</w:t>
            </w:r>
          </w:p>
        </w:tc>
        <w:tc>
          <w:tcPr>
            <w:tcW w:w="2180" w:type="dxa"/>
            <w:shd w:val="clear" w:color="auto" w:fill="auto"/>
          </w:tcPr>
          <w:p w14:paraId="4391815D" w14:textId="0C795BD7" w:rsidR="00733E6D" w:rsidRPr="00733E6D" w:rsidRDefault="00733E6D" w:rsidP="00733E6D">
            <w:pPr>
              <w:ind w:firstLine="0"/>
            </w:pPr>
            <w:r>
              <w:t>Gilliam</w:t>
            </w:r>
          </w:p>
        </w:tc>
      </w:tr>
      <w:tr w:rsidR="00733E6D" w:rsidRPr="00733E6D" w14:paraId="26E2BF4E" w14:textId="77777777" w:rsidTr="00733E6D">
        <w:tc>
          <w:tcPr>
            <w:tcW w:w="2179" w:type="dxa"/>
            <w:shd w:val="clear" w:color="auto" w:fill="auto"/>
          </w:tcPr>
          <w:p w14:paraId="25C3DEB7" w14:textId="26C4EED2" w:rsidR="00733E6D" w:rsidRPr="00733E6D" w:rsidRDefault="00733E6D" w:rsidP="00733E6D">
            <w:pPr>
              <w:ind w:firstLine="0"/>
            </w:pPr>
            <w:r>
              <w:t>Gilliard</w:t>
            </w:r>
          </w:p>
        </w:tc>
        <w:tc>
          <w:tcPr>
            <w:tcW w:w="2179" w:type="dxa"/>
            <w:shd w:val="clear" w:color="auto" w:fill="auto"/>
          </w:tcPr>
          <w:p w14:paraId="6643C8A7" w14:textId="6C0AAC1A" w:rsidR="00733E6D" w:rsidRPr="00733E6D" w:rsidRDefault="00733E6D" w:rsidP="00733E6D">
            <w:pPr>
              <w:ind w:firstLine="0"/>
            </w:pPr>
            <w:r>
              <w:t>Govan</w:t>
            </w:r>
          </w:p>
        </w:tc>
        <w:tc>
          <w:tcPr>
            <w:tcW w:w="2180" w:type="dxa"/>
            <w:shd w:val="clear" w:color="auto" w:fill="auto"/>
          </w:tcPr>
          <w:p w14:paraId="51759505" w14:textId="70795C06" w:rsidR="00733E6D" w:rsidRPr="00733E6D" w:rsidRDefault="00733E6D" w:rsidP="00733E6D">
            <w:pPr>
              <w:ind w:firstLine="0"/>
            </w:pPr>
            <w:r>
              <w:t>Grant</w:t>
            </w:r>
          </w:p>
        </w:tc>
      </w:tr>
      <w:tr w:rsidR="00733E6D" w:rsidRPr="00733E6D" w14:paraId="1C7C72BD" w14:textId="77777777" w:rsidTr="00733E6D">
        <w:tc>
          <w:tcPr>
            <w:tcW w:w="2179" w:type="dxa"/>
            <w:shd w:val="clear" w:color="auto" w:fill="auto"/>
          </w:tcPr>
          <w:p w14:paraId="63D1C8AF" w14:textId="7ACC58AC" w:rsidR="00733E6D" w:rsidRPr="00733E6D" w:rsidRDefault="00733E6D" w:rsidP="00733E6D">
            <w:pPr>
              <w:ind w:firstLine="0"/>
            </w:pPr>
            <w:r>
              <w:t>Guest</w:t>
            </w:r>
          </w:p>
        </w:tc>
        <w:tc>
          <w:tcPr>
            <w:tcW w:w="2179" w:type="dxa"/>
            <w:shd w:val="clear" w:color="auto" w:fill="auto"/>
          </w:tcPr>
          <w:p w14:paraId="020CC801" w14:textId="0C72C07D" w:rsidR="00733E6D" w:rsidRPr="00733E6D" w:rsidRDefault="00733E6D" w:rsidP="00733E6D">
            <w:pPr>
              <w:ind w:firstLine="0"/>
            </w:pPr>
            <w:r>
              <w:t>Guffey</w:t>
            </w:r>
          </w:p>
        </w:tc>
        <w:tc>
          <w:tcPr>
            <w:tcW w:w="2180" w:type="dxa"/>
            <w:shd w:val="clear" w:color="auto" w:fill="auto"/>
          </w:tcPr>
          <w:p w14:paraId="3F618D74" w14:textId="294F3495" w:rsidR="00733E6D" w:rsidRPr="00733E6D" w:rsidRDefault="00733E6D" w:rsidP="00733E6D">
            <w:pPr>
              <w:ind w:firstLine="0"/>
            </w:pPr>
            <w:r>
              <w:t>Haddon</w:t>
            </w:r>
          </w:p>
        </w:tc>
      </w:tr>
      <w:tr w:rsidR="00733E6D" w:rsidRPr="00733E6D" w14:paraId="47917D89" w14:textId="77777777" w:rsidTr="00733E6D">
        <w:tc>
          <w:tcPr>
            <w:tcW w:w="2179" w:type="dxa"/>
            <w:shd w:val="clear" w:color="auto" w:fill="auto"/>
          </w:tcPr>
          <w:p w14:paraId="6D4A6DBC" w14:textId="5EA1024E" w:rsidR="00733E6D" w:rsidRPr="00733E6D" w:rsidRDefault="00733E6D" w:rsidP="00733E6D">
            <w:pPr>
              <w:ind w:firstLine="0"/>
            </w:pPr>
            <w:r>
              <w:t>Hager</w:t>
            </w:r>
          </w:p>
        </w:tc>
        <w:tc>
          <w:tcPr>
            <w:tcW w:w="2179" w:type="dxa"/>
            <w:shd w:val="clear" w:color="auto" w:fill="auto"/>
          </w:tcPr>
          <w:p w14:paraId="5B60C486" w14:textId="61E263CB" w:rsidR="00733E6D" w:rsidRPr="00733E6D" w:rsidRDefault="00733E6D" w:rsidP="00733E6D">
            <w:pPr>
              <w:ind w:firstLine="0"/>
            </w:pPr>
            <w:r>
              <w:t>Harris</w:t>
            </w:r>
          </w:p>
        </w:tc>
        <w:tc>
          <w:tcPr>
            <w:tcW w:w="2180" w:type="dxa"/>
            <w:shd w:val="clear" w:color="auto" w:fill="auto"/>
          </w:tcPr>
          <w:p w14:paraId="2A603301" w14:textId="451B4D72" w:rsidR="00733E6D" w:rsidRPr="00733E6D" w:rsidRDefault="00733E6D" w:rsidP="00733E6D">
            <w:pPr>
              <w:ind w:firstLine="0"/>
            </w:pPr>
            <w:r>
              <w:t>Hart</w:t>
            </w:r>
          </w:p>
        </w:tc>
      </w:tr>
      <w:tr w:rsidR="00733E6D" w:rsidRPr="00733E6D" w14:paraId="24FD158D" w14:textId="77777777" w:rsidTr="00733E6D">
        <w:tc>
          <w:tcPr>
            <w:tcW w:w="2179" w:type="dxa"/>
            <w:shd w:val="clear" w:color="auto" w:fill="auto"/>
          </w:tcPr>
          <w:p w14:paraId="3389D83F" w14:textId="4376DB11" w:rsidR="00733E6D" w:rsidRPr="00733E6D" w:rsidRDefault="00733E6D" w:rsidP="00733E6D">
            <w:pPr>
              <w:ind w:firstLine="0"/>
            </w:pPr>
            <w:r>
              <w:t>Hartnett</w:t>
            </w:r>
          </w:p>
        </w:tc>
        <w:tc>
          <w:tcPr>
            <w:tcW w:w="2179" w:type="dxa"/>
            <w:shd w:val="clear" w:color="auto" w:fill="auto"/>
          </w:tcPr>
          <w:p w14:paraId="4A39BCCE" w14:textId="41BEEE0C" w:rsidR="00733E6D" w:rsidRPr="00733E6D" w:rsidRDefault="00733E6D" w:rsidP="00733E6D">
            <w:pPr>
              <w:ind w:firstLine="0"/>
            </w:pPr>
            <w:r>
              <w:t>Hartz</w:t>
            </w:r>
          </w:p>
        </w:tc>
        <w:tc>
          <w:tcPr>
            <w:tcW w:w="2180" w:type="dxa"/>
            <w:shd w:val="clear" w:color="auto" w:fill="auto"/>
          </w:tcPr>
          <w:p w14:paraId="240D1576" w14:textId="54BF1827" w:rsidR="00733E6D" w:rsidRPr="00733E6D" w:rsidRDefault="00733E6D" w:rsidP="00733E6D">
            <w:pPr>
              <w:ind w:firstLine="0"/>
            </w:pPr>
            <w:r>
              <w:t>Hayes</w:t>
            </w:r>
          </w:p>
        </w:tc>
      </w:tr>
      <w:tr w:rsidR="00733E6D" w:rsidRPr="00733E6D" w14:paraId="40E8E035" w14:textId="77777777" w:rsidTr="00733E6D">
        <w:tc>
          <w:tcPr>
            <w:tcW w:w="2179" w:type="dxa"/>
            <w:shd w:val="clear" w:color="auto" w:fill="auto"/>
          </w:tcPr>
          <w:p w14:paraId="1C309938" w14:textId="420E692F" w:rsidR="00733E6D" w:rsidRPr="00733E6D" w:rsidRDefault="00733E6D" w:rsidP="00733E6D">
            <w:pPr>
              <w:ind w:firstLine="0"/>
            </w:pPr>
            <w:r>
              <w:lastRenderedPageBreak/>
              <w:t>Henderson-Myers</w:t>
            </w:r>
          </w:p>
        </w:tc>
        <w:tc>
          <w:tcPr>
            <w:tcW w:w="2179" w:type="dxa"/>
            <w:shd w:val="clear" w:color="auto" w:fill="auto"/>
          </w:tcPr>
          <w:p w14:paraId="0F72A867" w14:textId="3DE601D2" w:rsidR="00733E6D" w:rsidRPr="00733E6D" w:rsidRDefault="00733E6D" w:rsidP="00733E6D">
            <w:pPr>
              <w:ind w:firstLine="0"/>
            </w:pPr>
            <w:r>
              <w:t>Herbkersman</w:t>
            </w:r>
          </w:p>
        </w:tc>
        <w:tc>
          <w:tcPr>
            <w:tcW w:w="2180" w:type="dxa"/>
            <w:shd w:val="clear" w:color="auto" w:fill="auto"/>
          </w:tcPr>
          <w:p w14:paraId="3CB32D97" w14:textId="3BE0B5A6" w:rsidR="00733E6D" w:rsidRPr="00733E6D" w:rsidRDefault="00733E6D" w:rsidP="00733E6D">
            <w:pPr>
              <w:ind w:firstLine="0"/>
            </w:pPr>
            <w:r>
              <w:t>Hewitt</w:t>
            </w:r>
          </w:p>
        </w:tc>
      </w:tr>
      <w:tr w:rsidR="00733E6D" w:rsidRPr="00733E6D" w14:paraId="1DC23FA5" w14:textId="77777777" w:rsidTr="00733E6D">
        <w:tc>
          <w:tcPr>
            <w:tcW w:w="2179" w:type="dxa"/>
            <w:shd w:val="clear" w:color="auto" w:fill="auto"/>
          </w:tcPr>
          <w:p w14:paraId="40EE2FBD" w14:textId="36A56B69" w:rsidR="00733E6D" w:rsidRPr="00733E6D" w:rsidRDefault="00733E6D" w:rsidP="00733E6D">
            <w:pPr>
              <w:ind w:firstLine="0"/>
            </w:pPr>
            <w:r>
              <w:t>Hiott</w:t>
            </w:r>
          </w:p>
        </w:tc>
        <w:tc>
          <w:tcPr>
            <w:tcW w:w="2179" w:type="dxa"/>
            <w:shd w:val="clear" w:color="auto" w:fill="auto"/>
          </w:tcPr>
          <w:p w14:paraId="0CAA4160" w14:textId="03166747" w:rsidR="00733E6D" w:rsidRPr="00733E6D" w:rsidRDefault="00733E6D" w:rsidP="00733E6D">
            <w:pPr>
              <w:ind w:firstLine="0"/>
            </w:pPr>
            <w:r>
              <w:t>Hixon</w:t>
            </w:r>
          </w:p>
        </w:tc>
        <w:tc>
          <w:tcPr>
            <w:tcW w:w="2180" w:type="dxa"/>
            <w:shd w:val="clear" w:color="auto" w:fill="auto"/>
          </w:tcPr>
          <w:p w14:paraId="7A9ABFEF" w14:textId="0D84B0E4" w:rsidR="00733E6D" w:rsidRPr="00733E6D" w:rsidRDefault="00733E6D" w:rsidP="00733E6D">
            <w:pPr>
              <w:ind w:firstLine="0"/>
            </w:pPr>
            <w:r>
              <w:t>Holman</w:t>
            </w:r>
          </w:p>
        </w:tc>
      </w:tr>
      <w:tr w:rsidR="00733E6D" w:rsidRPr="00733E6D" w14:paraId="452AA003" w14:textId="77777777" w:rsidTr="00733E6D">
        <w:tc>
          <w:tcPr>
            <w:tcW w:w="2179" w:type="dxa"/>
            <w:shd w:val="clear" w:color="auto" w:fill="auto"/>
          </w:tcPr>
          <w:p w14:paraId="40104E52" w14:textId="3682C0BF" w:rsidR="00733E6D" w:rsidRPr="00733E6D" w:rsidRDefault="00733E6D" w:rsidP="00733E6D">
            <w:pPr>
              <w:ind w:firstLine="0"/>
            </w:pPr>
            <w:r>
              <w:t>Hosey</w:t>
            </w:r>
          </w:p>
        </w:tc>
        <w:tc>
          <w:tcPr>
            <w:tcW w:w="2179" w:type="dxa"/>
            <w:shd w:val="clear" w:color="auto" w:fill="auto"/>
          </w:tcPr>
          <w:p w14:paraId="4C996E2A" w14:textId="5129266B" w:rsidR="00733E6D" w:rsidRPr="00733E6D" w:rsidRDefault="00733E6D" w:rsidP="00733E6D">
            <w:pPr>
              <w:ind w:firstLine="0"/>
            </w:pPr>
            <w:r>
              <w:t>Huff</w:t>
            </w:r>
          </w:p>
        </w:tc>
        <w:tc>
          <w:tcPr>
            <w:tcW w:w="2180" w:type="dxa"/>
            <w:shd w:val="clear" w:color="auto" w:fill="auto"/>
          </w:tcPr>
          <w:p w14:paraId="35241AF3" w14:textId="32B3B834" w:rsidR="00733E6D" w:rsidRPr="00733E6D" w:rsidRDefault="00733E6D" w:rsidP="00733E6D">
            <w:pPr>
              <w:ind w:firstLine="0"/>
            </w:pPr>
            <w:r>
              <w:t>J. E. Johnson</w:t>
            </w:r>
          </w:p>
        </w:tc>
      </w:tr>
      <w:tr w:rsidR="00733E6D" w:rsidRPr="00733E6D" w14:paraId="46E0E156" w14:textId="77777777" w:rsidTr="00733E6D">
        <w:tc>
          <w:tcPr>
            <w:tcW w:w="2179" w:type="dxa"/>
            <w:shd w:val="clear" w:color="auto" w:fill="auto"/>
          </w:tcPr>
          <w:p w14:paraId="0F4974BA" w14:textId="33AE7ADC" w:rsidR="00733E6D" w:rsidRPr="00733E6D" w:rsidRDefault="00733E6D" w:rsidP="00733E6D">
            <w:pPr>
              <w:ind w:firstLine="0"/>
            </w:pPr>
            <w:r>
              <w:t>J. L. Johnson</w:t>
            </w:r>
          </w:p>
        </w:tc>
        <w:tc>
          <w:tcPr>
            <w:tcW w:w="2179" w:type="dxa"/>
            <w:shd w:val="clear" w:color="auto" w:fill="auto"/>
          </w:tcPr>
          <w:p w14:paraId="100FAAB0" w14:textId="47AC06D7" w:rsidR="00733E6D" w:rsidRPr="00733E6D" w:rsidRDefault="00733E6D" w:rsidP="00733E6D">
            <w:pPr>
              <w:ind w:firstLine="0"/>
            </w:pPr>
            <w:r>
              <w:t>Jones</w:t>
            </w:r>
          </w:p>
        </w:tc>
        <w:tc>
          <w:tcPr>
            <w:tcW w:w="2180" w:type="dxa"/>
            <w:shd w:val="clear" w:color="auto" w:fill="auto"/>
          </w:tcPr>
          <w:p w14:paraId="4413CE5F" w14:textId="2D8F336F" w:rsidR="00733E6D" w:rsidRPr="00733E6D" w:rsidRDefault="00733E6D" w:rsidP="00733E6D">
            <w:pPr>
              <w:ind w:firstLine="0"/>
            </w:pPr>
            <w:r>
              <w:t>Jordan</w:t>
            </w:r>
          </w:p>
        </w:tc>
      </w:tr>
      <w:tr w:rsidR="00733E6D" w:rsidRPr="00733E6D" w14:paraId="56F1CEEE" w14:textId="77777777" w:rsidTr="00733E6D">
        <w:tc>
          <w:tcPr>
            <w:tcW w:w="2179" w:type="dxa"/>
            <w:shd w:val="clear" w:color="auto" w:fill="auto"/>
          </w:tcPr>
          <w:p w14:paraId="3C317D61" w14:textId="69B4EE2E" w:rsidR="00733E6D" w:rsidRPr="00733E6D" w:rsidRDefault="00733E6D" w:rsidP="00733E6D">
            <w:pPr>
              <w:ind w:firstLine="0"/>
            </w:pPr>
            <w:r>
              <w:t>Kilmartin</w:t>
            </w:r>
          </w:p>
        </w:tc>
        <w:tc>
          <w:tcPr>
            <w:tcW w:w="2179" w:type="dxa"/>
            <w:shd w:val="clear" w:color="auto" w:fill="auto"/>
          </w:tcPr>
          <w:p w14:paraId="51A3C39C" w14:textId="5D225824" w:rsidR="00733E6D" w:rsidRPr="00733E6D" w:rsidRDefault="00733E6D" w:rsidP="00733E6D">
            <w:pPr>
              <w:ind w:firstLine="0"/>
            </w:pPr>
            <w:r>
              <w:t>Kirby</w:t>
            </w:r>
          </w:p>
        </w:tc>
        <w:tc>
          <w:tcPr>
            <w:tcW w:w="2180" w:type="dxa"/>
            <w:shd w:val="clear" w:color="auto" w:fill="auto"/>
          </w:tcPr>
          <w:p w14:paraId="12941B8E" w14:textId="099C3978" w:rsidR="00733E6D" w:rsidRPr="00733E6D" w:rsidRDefault="00733E6D" w:rsidP="00733E6D">
            <w:pPr>
              <w:ind w:firstLine="0"/>
            </w:pPr>
            <w:r>
              <w:t>Landing</w:t>
            </w:r>
          </w:p>
        </w:tc>
      </w:tr>
      <w:tr w:rsidR="00733E6D" w:rsidRPr="00733E6D" w14:paraId="5CDD64BE" w14:textId="77777777" w:rsidTr="00733E6D">
        <w:tc>
          <w:tcPr>
            <w:tcW w:w="2179" w:type="dxa"/>
            <w:shd w:val="clear" w:color="auto" w:fill="auto"/>
          </w:tcPr>
          <w:p w14:paraId="159C7115" w14:textId="495562A5" w:rsidR="00733E6D" w:rsidRPr="00733E6D" w:rsidRDefault="00733E6D" w:rsidP="00733E6D">
            <w:pPr>
              <w:ind w:firstLine="0"/>
            </w:pPr>
            <w:r>
              <w:t>Lawson</w:t>
            </w:r>
          </w:p>
        </w:tc>
        <w:tc>
          <w:tcPr>
            <w:tcW w:w="2179" w:type="dxa"/>
            <w:shd w:val="clear" w:color="auto" w:fill="auto"/>
          </w:tcPr>
          <w:p w14:paraId="2DAAE655" w14:textId="6BB63AAA" w:rsidR="00733E6D" w:rsidRPr="00733E6D" w:rsidRDefault="00733E6D" w:rsidP="00733E6D">
            <w:pPr>
              <w:ind w:firstLine="0"/>
            </w:pPr>
            <w:r>
              <w:t>Ligon</w:t>
            </w:r>
          </w:p>
        </w:tc>
        <w:tc>
          <w:tcPr>
            <w:tcW w:w="2180" w:type="dxa"/>
            <w:shd w:val="clear" w:color="auto" w:fill="auto"/>
          </w:tcPr>
          <w:p w14:paraId="10530B18" w14:textId="48F58D15" w:rsidR="00733E6D" w:rsidRPr="00733E6D" w:rsidRDefault="00733E6D" w:rsidP="00733E6D">
            <w:pPr>
              <w:ind w:firstLine="0"/>
            </w:pPr>
            <w:r>
              <w:t>Long</w:t>
            </w:r>
          </w:p>
        </w:tc>
      </w:tr>
      <w:tr w:rsidR="00733E6D" w:rsidRPr="00733E6D" w14:paraId="7DBEB158" w14:textId="77777777" w:rsidTr="00733E6D">
        <w:tc>
          <w:tcPr>
            <w:tcW w:w="2179" w:type="dxa"/>
            <w:shd w:val="clear" w:color="auto" w:fill="auto"/>
          </w:tcPr>
          <w:p w14:paraId="346EC2BD" w14:textId="0F324C41" w:rsidR="00733E6D" w:rsidRPr="00733E6D" w:rsidRDefault="00733E6D" w:rsidP="00733E6D">
            <w:pPr>
              <w:ind w:firstLine="0"/>
            </w:pPr>
            <w:r>
              <w:t>Luck</w:t>
            </w:r>
          </w:p>
        </w:tc>
        <w:tc>
          <w:tcPr>
            <w:tcW w:w="2179" w:type="dxa"/>
            <w:shd w:val="clear" w:color="auto" w:fill="auto"/>
          </w:tcPr>
          <w:p w14:paraId="18318DDA" w14:textId="17A40320" w:rsidR="00733E6D" w:rsidRPr="00733E6D" w:rsidRDefault="00733E6D" w:rsidP="00733E6D">
            <w:pPr>
              <w:ind w:firstLine="0"/>
            </w:pPr>
            <w:r>
              <w:t>Magnuson</w:t>
            </w:r>
          </w:p>
        </w:tc>
        <w:tc>
          <w:tcPr>
            <w:tcW w:w="2180" w:type="dxa"/>
            <w:shd w:val="clear" w:color="auto" w:fill="auto"/>
          </w:tcPr>
          <w:p w14:paraId="401B98B8" w14:textId="0A18AE3B" w:rsidR="00733E6D" w:rsidRPr="00733E6D" w:rsidRDefault="00733E6D" w:rsidP="00733E6D">
            <w:pPr>
              <w:ind w:firstLine="0"/>
            </w:pPr>
            <w:r>
              <w:t>Martin</w:t>
            </w:r>
          </w:p>
        </w:tc>
      </w:tr>
      <w:tr w:rsidR="00733E6D" w:rsidRPr="00733E6D" w14:paraId="210FC1D2" w14:textId="77777777" w:rsidTr="00733E6D">
        <w:tc>
          <w:tcPr>
            <w:tcW w:w="2179" w:type="dxa"/>
            <w:shd w:val="clear" w:color="auto" w:fill="auto"/>
          </w:tcPr>
          <w:p w14:paraId="17A66965" w14:textId="6FE0CB79" w:rsidR="00733E6D" w:rsidRPr="00733E6D" w:rsidRDefault="00733E6D" w:rsidP="00733E6D">
            <w:pPr>
              <w:ind w:firstLine="0"/>
            </w:pPr>
            <w:r>
              <w:t>May</w:t>
            </w:r>
          </w:p>
        </w:tc>
        <w:tc>
          <w:tcPr>
            <w:tcW w:w="2179" w:type="dxa"/>
            <w:shd w:val="clear" w:color="auto" w:fill="auto"/>
          </w:tcPr>
          <w:p w14:paraId="6625F4DF" w14:textId="1DEACA15" w:rsidR="00733E6D" w:rsidRPr="00733E6D" w:rsidRDefault="00733E6D" w:rsidP="00733E6D">
            <w:pPr>
              <w:ind w:firstLine="0"/>
            </w:pPr>
            <w:r>
              <w:t>McCabe</w:t>
            </w:r>
          </w:p>
        </w:tc>
        <w:tc>
          <w:tcPr>
            <w:tcW w:w="2180" w:type="dxa"/>
            <w:shd w:val="clear" w:color="auto" w:fill="auto"/>
          </w:tcPr>
          <w:p w14:paraId="592FFD28" w14:textId="53575B79" w:rsidR="00733E6D" w:rsidRPr="00733E6D" w:rsidRDefault="00733E6D" w:rsidP="00733E6D">
            <w:pPr>
              <w:ind w:firstLine="0"/>
            </w:pPr>
            <w:r>
              <w:t>McCravy</w:t>
            </w:r>
          </w:p>
        </w:tc>
      </w:tr>
      <w:tr w:rsidR="00733E6D" w:rsidRPr="00733E6D" w14:paraId="60265257" w14:textId="77777777" w:rsidTr="00733E6D">
        <w:tc>
          <w:tcPr>
            <w:tcW w:w="2179" w:type="dxa"/>
            <w:shd w:val="clear" w:color="auto" w:fill="auto"/>
          </w:tcPr>
          <w:p w14:paraId="748B6A68" w14:textId="595D149C" w:rsidR="00733E6D" w:rsidRPr="00733E6D" w:rsidRDefault="00733E6D" w:rsidP="00733E6D">
            <w:pPr>
              <w:ind w:firstLine="0"/>
            </w:pPr>
            <w:r>
              <w:t>McDaniel</w:t>
            </w:r>
          </w:p>
        </w:tc>
        <w:tc>
          <w:tcPr>
            <w:tcW w:w="2179" w:type="dxa"/>
            <w:shd w:val="clear" w:color="auto" w:fill="auto"/>
          </w:tcPr>
          <w:p w14:paraId="237DFECF" w14:textId="62EC94D6" w:rsidR="00733E6D" w:rsidRPr="00733E6D" w:rsidRDefault="00733E6D" w:rsidP="00733E6D">
            <w:pPr>
              <w:ind w:firstLine="0"/>
            </w:pPr>
            <w:r>
              <w:t>McGinnis</w:t>
            </w:r>
          </w:p>
        </w:tc>
        <w:tc>
          <w:tcPr>
            <w:tcW w:w="2180" w:type="dxa"/>
            <w:shd w:val="clear" w:color="auto" w:fill="auto"/>
          </w:tcPr>
          <w:p w14:paraId="33A51BC0" w14:textId="2916D2B9" w:rsidR="00733E6D" w:rsidRPr="00733E6D" w:rsidRDefault="00733E6D" w:rsidP="00733E6D">
            <w:pPr>
              <w:ind w:firstLine="0"/>
            </w:pPr>
            <w:r>
              <w:t>Mitchell</w:t>
            </w:r>
          </w:p>
        </w:tc>
      </w:tr>
      <w:tr w:rsidR="00733E6D" w:rsidRPr="00733E6D" w14:paraId="19B62EDE" w14:textId="77777777" w:rsidTr="00733E6D">
        <w:tc>
          <w:tcPr>
            <w:tcW w:w="2179" w:type="dxa"/>
            <w:shd w:val="clear" w:color="auto" w:fill="auto"/>
          </w:tcPr>
          <w:p w14:paraId="3931B949" w14:textId="6B9EDC25" w:rsidR="00733E6D" w:rsidRPr="00733E6D" w:rsidRDefault="00733E6D" w:rsidP="00733E6D">
            <w:pPr>
              <w:ind w:firstLine="0"/>
            </w:pPr>
            <w:r>
              <w:t>Montgomery</w:t>
            </w:r>
          </w:p>
        </w:tc>
        <w:tc>
          <w:tcPr>
            <w:tcW w:w="2179" w:type="dxa"/>
            <w:shd w:val="clear" w:color="auto" w:fill="auto"/>
          </w:tcPr>
          <w:p w14:paraId="439DEBA7" w14:textId="48706895" w:rsidR="00733E6D" w:rsidRPr="00733E6D" w:rsidRDefault="00733E6D" w:rsidP="00733E6D">
            <w:pPr>
              <w:ind w:firstLine="0"/>
            </w:pPr>
            <w:r>
              <w:t>T. Moore</w:t>
            </w:r>
          </w:p>
        </w:tc>
        <w:tc>
          <w:tcPr>
            <w:tcW w:w="2180" w:type="dxa"/>
            <w:shd w:val="clear" w:color="auto" w:fill="auto"/>
          </w:tcPr>
          <w:p w14:paraId="1C66401C" w14:textId="1B6900C3" w:rsidR="00733E6D" w:rsidRPr="00733E6D" w:rsidRDefault="00733E6D" w:rsidP="00733E6D">
            <w:pPr>
              <w:ind w:firstLine="0"/>
            </w:pPr>
            <w:r>
              <w:t>Morgan</w:t>
            </w:r>
          </w:p>
        </w:tc>
      </w:tr>
      <w:tr w:rsidR="00733E6D" w:rsidRPr="00733E6D" w14:paraId="2E364F9C" w14:textId="77777777" w:rsidTr="00733E6D">
        <w:tc>
          <w:tcPr>
            <w:tcW w:w="2179" w:type="dxa"/>
            <w:shd w:val="clear" w:color="auto" w:fill="auto"/>
          </w:tcPr>
          <w:p w14:paraId="7D30B311" w14:textId="264EEA25" w:rsidR="00733E6D" w:rsidRPr="00733E6D" w:rsidRDefault="00733E6D" w:rsidP="00733E6D">
            <w:pPr>
              <w:ind w:firstLine="0"/>
            </w:pPr>
            <w:r>
              <w:t>Neese</w:t>
            </w:r>
          </w:p>
        </w:tc>
        <w:tc>
          <w:tcPr>
            <w:tcW w:w="2179" w:type="dxa"/>
            <w:shd w:val="clear" w:color="auto" w:fill="auto"/>
          </w:tcPr>
          <w:p w14:paraId="50528AC3" w14:textId="3C7954D9" w:rsidR="00733E6D" w:rsidRPr="00733E6D" w:rsidRDefault="00733E6D" w:rsidP="00733E6D">
            <w:pPr>
              <w:ind w:firstLine="0"/>
            </w:pPr>
            <w:r>
              <w:t>B. Newton</w:t>
            </w:r>
          </w:p>
        </w:tc>
        <w:tc>
          <w:tcPr>
            <w:tcW w:w="2180" w:type="dxa"/>
            <w:shd w:val="clear" w:color="auto" w:fill="auto"/>
          </w:tcPr>
          <w:p w14:paraId="09A230C9" w14:textId="15B8E6A5" w:rsidR="00733E6D" w:rsidRPr="00733E6D" w:rsidRDefault="00733E6D" w:rsidP="00733E6D">
            <w:pPr>
              <w:ind w:firstLine="0"/>
            </w:pPr>
            <w:r>
              <w:t>W. Newton</w:t>
            </w:r>
          </w:p>
        </w:tc>
      </w:tr>
      <w:tr w:rsidR="00733E6D" w:rsidRPr="00733E6D" w14:paraId="2EB4EAF5" w14:textId="77777777" w:rsidTr="00733E6D">
        <w:tc>
          <w:tcPr>
            <w:tcW w:w="2179" w:type="dxa"/>
            <w:shd w:val="clear" w:color="auto" w:fill="auto"/>
          </w:tcPr>
          <w:p w14:paraId="7498DD2C" w14:textId="71750B4D" w:rsidR="00733E6D" w:rsidRPr="00733E6D" w:rsidRDefault="00733E6D" w:rsidP="00733E6D">
            <w:pPr>
              <w:ind w:firstLine="0"/>
            </w:pPr>
            <w:r>
              <w:t>Oremus</w:t>
            </w:r>
          </w:p>
        </w:tc>
        <w:tc>
          <w:tcPr>
            <w:tcW w:w="2179" w:type="dxa"/>
            <w:shd w:val="clear" w:color="auto" w:fill="auto"/>
          </w:tcPr>
          <w:p w14:paraId="2769E875" w14:textId="323F6E21" w:rsidR="00733E6D" w:rsidRPr="00733E6D" w:rsidRDefault="00733E6D" w:rsidP="00733E6D">
            <w:pPr>
              <w:ind w:firstLine="0"/>
            </w:pPr>
            <w:r>
              <w:t>Pedalino</w:t>
            </w:r>
          </w:p>
        </w:tc>
        <w:tc>
          <w:tcPr>
            <w:tcW w:w="2180" w:type="dxa"/>
            <w:shd w:val="clear" w:color="auto" w:fill="auto"/>
          </w:tcPr>
          <w:p w14:paraId="25079391" w14:textId="4670A3DB" w:rsidR="00733E6D" w:rsidRPr="00733E6D" w:rsidRDefault="00733E6D" w:rsidP="00733E6D">
            <w:pPr>
              <w:ind w:firstLine="0"/>
            </w:pPr>
            <w:r>
              <w:t>Pope</w:t>
            </w:r>
          </w:p>
        </w:tc>
      </w:tr>
      <w:tr w:rsidR="00733E6D" w:rsidRPr="00733E6D" w14:paraId="6CEDD4EA" w14:textId="77777777" w:rsidTr="00733E6D">
        <w:tc>
          <w:tcPr>
            <w:tcW w:w="2179" w:type="dxa"/>
            <w:shd w:val="clear" w:color="auto" w:fill="auto"/>
          </w:tcPr>
          <w:p w14:paraId="6DA68534" w14:textId="6A4AE76A" w:rsidR="00733E6D" w:rsidRPr="00733E6D" w:rsidRDefault="00733E6D" w:rsidP="00733E6D">
            <w:pPr>
              <w:ind w:firstLine="0"/>
            </w:pPr>
            <w:r>
              <w:t>Rankin</w:t>
            </w:r>
          </w:p>
        </w:tc>
        <w:tc>
          <w:tcPr>
            <w:tcW w:w="2179" w:type="dxa"/>
            <w:shd w:val="clear" w:color="auto" w:fill="auto"/>
          </w:tcPr>
          <w:p w14:paraId="285111AE" w14:textId="569CCC10" w:rsidR="00733E6D" w:rsidRPr="00733E6D" w:rsidRDefault="00733E6D" w:rsidP="00733E6D">
            <w:pPr>
              <w:ind w:firstLine="0"/>
            </w:pPr>
            <w:r>
              <w:t>Reese</w:t>
            </w:r>
          </w:p>
        </w:tc>
        <w:tc>
          <w:tcPr>
            <w:tcW w:w="2180" w:type="dxa"/>
            <w:shd w:val="clear" w:color="auto" w:fill="auto"/>
          </w:tcPr>
          <w:p w14:paraId="4920085E" w14:textId="584D53A2" w:rsidR="00733E6D" w:rsidRPr="00733E6D" w:rsidRDefault="00733E6D" w:rsidP="00733E6D">
            <w:pPr>
              <w:ind w:firstLine="0"/>
            </w:pPr>
            <w:r>
              <w:t>Rivers</w:t>
            </w:r>
          </w:p>
        </w:tc>
      </w:tr>
      <w:tr w:rsidR="00733E6D" w:rsidRPr="00733E6D" w14:paraId="550F3AE1" w14:textId="77777777" w:rsidTr="00733E6D">
        <w:tc>
          <w:tcPr>
            <w:tcW w:w="2179" w:type="dxa"/>
            <w:shd w:val="clear" w:color="auto" w:fill="auto"/>
          </w:tcPr>
          <w:p w14:paraId="7B0DFBE2" w14:textId="298E552E" w:rsidR="00733E6D" w:rsidRPr="00733E6D" w:rsidRDefault="00733E6D" w:rsidP="00733E6D">
            <w:pPr>
              <w:ind w:firstLine="0"/>
            </w:pPr>
            <w:r>
              <w:t>Robbins</w:t>
            </w:r>
          </w:p>
        </w:tc>
        <w:tc>
          <w:tcPr>
            <w:tcW w:w="2179" w:type="dxa"/>
            <w:shd w:val="clear" w:color="auto" w:fill="auto"/>
          </w:tcPr>
          <w:p w14:paraId="6284F613" w14:textId="54668BB1" w:rsidR="00733E6D" w:rsidRPr="00733E6D" w:rsidRDefault="00733E6D" w:rsidP="00733E6D">
            <w:pPr>
              <w:ind w:firstLine="0"/>
            </w:pPr>
            <w:r>
              <w:t>Rose</w:t>
            </w:r>
          </w:p>
        </w:tc>
        <w:tc>
          <w:tcPr>
            <w:tcW w:w="2180" w:type="dxa"/>
            <w:shd w:val="clear" w:color="auto" w:fill="auto"/>
          </w:tcPr>
          <w:p w14:paraId="21E1232D" w14:textId="7D09F82A" w:rsidR="00733E6D" w:rsidRPr="00733E6D" w:rsidRDefault="00733E6D" w:rsidP="00733E6D">
            <w:pPr>
              <w:ind w:firstLine="0"/>
            </w:pPr>
            <w:r>
              <w:t>Rutherford</w:t>
            </w:r>
          </w:p>
        </w:tc>
      </w:tr>
      <w:tr w:rsidR="00733E6D" w:rsidRPr="00733E6D" w14:paraId="346C47E3" w14:textId="77777777" w:rsidTr="00733E6D">
        <w:tc>
          <w:tcPr>
            <w:tcW w:w="2179" w:type="dxa"/>
            <w:shd w:val="clear" w:color="auto" w:fill="auto"/>
          </w:tcPr>
          <w:p w14:paraId="4452B928" w14:textId="02824E8F" w:rsidR="00733E6D" w:rsidRPr="00733E6D" w:rsidRDefault="00733E6D" w:rsidP="00733E6D">
            <w:pPr>
              <w:ind w:firstLine="0"/>
            </w:pPr>
            <w:r>
              <w:t>Sanders</w:t>
            </w:r>
          </w:p>
        </w:tc>
        <w:tc>
          <w:tcPr>
            <w:tcW w:w="2179" w:type="dxa"/>
            <w:shd w:val="clear" w:color="auto" w:fill="auto"/>
          </w:tcPr>
          <w:p w14:paraId="34961131" w14:textId="5C0C7B9F" w:rsidR="00733E6D" w:rsidRPr="00733E6D" w:rsidRDefault="00733E6D" w:rsidP="00733E6D">
            <w:pPr>
              <w:ind w:firstLine="0"/>
            </w:pPr>
            <w:r>
              <w:t>Schuessler</w:t>
            </w:r>
          </w:p>
        </w:tc>
        <w:tc>
          <w:tcPr>
            <w:tcW w:w="2180" w:type="dxa"/>
            <w:shd w:val="clear" w:color="auto" w:fill="auto"/>
          </w:tcPr>
          <w:p w14:paraId="7C1E6096" w14:textId="65EF5B07" w:rsidR="00733E6D" w:rsidRPr="00733E6D" w:rsidRDefault="00733E6D" w:rsidP="00733E6D">
            <w:pPr>
              <w:ind w:firstLine="0"/>
            </w:pPr>
            <w:r>
              <w:t>Sessions</w:t>
            </w:r>
          </w:p>
        </w:tc>
      </w:tr>
      <w:tr w:rsidR="00733E6D" w:rsidRPr="00733E6D" w14:paraId="64D4CE66" w14:textId="77777777" w:rsidTr="00733E6D">
        <w:tc>
          <w:tcPr>
            <w:tcW w:w="2179" w:type="dxa"/>
            <w:shd w:val="clear" w:color="auto" w:fill="auto"/>
          </w:tcPr>
          <w:p w14:paraId="390EB0CC" w14:textId="2A840B56" w:rsidR="00733E6D" w:rsidRPr="00733E6D" w:rsidRDefault="00733E6D" w:rsidP="00733E6D">
            <w:pPr>
              <w:ind w:firstLine="0"/>
            </w:pPr>
            <w:r>
              <w:t>G. M. Smith</w:t>
            </w:r>
          </w:p>
        </w:tc>
        <w:tc>
          <w:tcPr>
            <w:tcW w:w="2179" w:type="dxa"/>
            <w:shd w:val="clear" w:color="auto" w:fill="auto"/>
          </w:tcPr>
          <w:p w14:paraId="03A15A14" w14:textId="26B3BC62" w:rsidR="00733E6D" w:rsidRPr="00733E6D" w:rsidRDefault="00733E6D" w:rsidP="00733E6D">
            <w:pPr>
              <w:ind w:firstLine="0"/>
            </w:pPr>
            <w:r>
              <w:t>M. M. Smith</w:t>
            </w:r>
          </w:p>
        </w:tc>
        <w:tc>
          <w:tcPr>
            <w:tcW w:w="2180" w:type="dxa"/>
            <w:shd w:val="clear" w:color="auto" w:fill="auto"/>
          </w:tcPr>
          <w:p w14:paraId="60096E2E" w14:textId="584EC2C8" w:rsidR="00733E6D" w:rsidRPr="00733E6D" w:rsidRDefault="00733E6D" w:rsidP="00733E6D">
            <w:pPr>
              <w:ind w:firstLine="0"/>
            </w:pPr>
            <w:r>
              <w:t>Spann-Wilder</w:t>
            </w:r>
          </w:p>
        </w:tc>
      </w:tr>
      <w:tr w:rsidR="00733E6D" w:rsidRPr="00733E6D" w14:paraId="0582AF1E" w14:textId="77777777" w:rsidTr="00733E6D">
        <w:tc>
          <w:tcPr>
            <w:tcW w:w="2179" w:type="dxa"/>
            <w:shd w:val="clear" w:color="auto" w:fill="auto"/>
          </w:tcPr>
          <w:p w14:paraId="52FF0A47" w14:textId="609361EC" w:rsidR="00733E6D" w:rsidRPr="00733E6D" w:rsidRDefault="00733E6D" w:rsidP="00733E6D">
            <w:pPr>
              <w:ind w:firstLine="0"/>
            </w:pPr>
            <w:r>
              <w:t>Stavrinakis</w:t>
            </w:r>
          </w:p>
        </w:tc>
        <w:tc>
          <w:tcPr>
            <w:tcW w:w="2179" w:type="dxa"/>
            <w:shd w:val="clear" w:color="auto" w:fill="auto"/>
          </w:tcPr>
          <w:p w14:paraId="1D3A1CDD" w14:textId="112090D3" w:rsidR="00733E6D" w:rsidRPr="00733E6D" w:rsidRDefault="00733E6D" w:rsidP="00733E6D">
            <w:pPr>
              <w:ind w:firstLine="0"/>
            </w:pPr>
            <w:r>
              <w:t>Taylor</w:t>
            </w:r>
          </w:p>
        </w:tc>
        <w:tc>
          <w:tcPr>
            <w:tcW w:w="2180" w:type="dxa"/>
            <w:shd w:val="clear" w:color="auto" w:fill="auto"/>
          </w:tcPr>
          <w:p w14:paraId="5972004F" w14:textId="2960AC52" w:rsidR="00733E6D" w:rsidRPr="00733E6D" w:rsidRDefault="00733E6D" w:rsidP="00733E6D">
            <w:pPr>
              <w:ind w:firstLine="0"/>
            </w:pPr>
            <w:r>
              <w:t>Teeple</w:t>
            </w:r>
          </w:p>
        </w:tc>
      </w:tr>
      <w:tr w:rsidR="00733E6D" w:rsidRPr="00733E6D" w14:paraId="7D5E04D0" w14:textId="77777777" w:rsidTr="00733E6D">
        <w:tc>
          <w:tcPr>
            <w:tcW w:w="2179" w:type="dxa"/>
            <w:shd w:val="clear" w:color="auto" w:fill="auto"/>
          </w:tcPr>
          <w:p w14:paraId="0184D244" w14:textId="7CBF8C12" w:rsidR="00733E6D" w:rsidRPr="00733E6D" w:rsidRDefault="00733E6D" w:rsidP="00733E6D">
            <w:pPr>
              <w:ind w:firstLine="0"/>
            </w:pPr>
            <w:r>
              <w:t>Terribile</w:t>
            </w:r>
          </w:p>
        </w:tc>
        <w:tc>
          <w:tcPr>
            <w:tcW w:w="2179" w:type="dxa"/>
            <w:shd w:val="clear" w:color="auto" w:fill="auto"/>
          </w:tcPr>
          <w:p w14:paraId="5F832F4D" w14:textId="5B6D76EA" w:rsidR="00733E6D" w:rsidRPr="00733E6D" w:rsidRDefault="00733E6D" w:rsidP="00733E6D">
            <w:pPr>
              <w:ind w:firstLine="0"/>
            </w:pPr>
            <w:r>
              <w:t>Vaughan</w:t>
            </w:r>
          </w:p>
        </w:tc>
        <w:tc>
          <w:tcPr>
            <w:tcW w:w="2180" w:type="dxa"/>
            <w:shd w:val="clear" w:color="auto" w:fill="auto"/>
          </w:tcPr>
          <w:p w14:paraId="46BA8A72" w14:textId="1177C9E6" w:rsidR="00733E6D" w:rsidRPr="00733E6D" w:rsidRDefault="00733E6D" w:rsidP="00733E6D">
            <w:pPr>
              <w:ind w:firstLine="0"/>
            </w:pPr>
            <w:r>
              <w:t>Waters</w:t>
            </w:r>
          </w:p>
        </w:tc>
      </w:tr>
      <w:tr w:rsidR="00733E6D" w:rsidRPr="00733E6D" w14:paraId="6765E482" w14:textId="77777777" w:rsidTr="00733E6D">
        <w:tc>
          <w:tcPr>
            <w:tcW w:w="2179" w:type="dxa"/>
            <w:shd w:val="clear" w:color="auto" w:fill="auto"/>
          </w:tcPr>
          <w:p w14:paraId="1AEB91C1" w14:textId="3B893CB2" w:rsidR="00733E6D" w:rsidRPr="00733E6D" w:rsidRDefault="00733E6D" w:rsidP="00733E6D">
            <w:pPr>
              <w:ind w:firstLine="0"/>
            </w:pPr>
            <w:r>
              <w:t>Weeks</w:t>
            </w:r>
          </w:p>
        </w:tc>
        <w:tc>
          <w:tcPr>
            <w:tcW w:w="2179" w:type="dxa"/>
            <w:shd w:val="clear" w:color="auto" w:fill="auto"/>
          </w:tcPr>
          <w:p w14:paraId="5A436C0F" w14:textId="1AEA3EB9" w:rsidR="00733E6D" w:rsidRPr="00733E6D" w:rsidRDefault="00733E6D" w:rsidP="00733E6D">
            <w:pPr>
              <w:ind w:firstLine="0"/>
            </w:pPr>
            <w:r>
              <w:t>Wetmore</w:t>
            </w:r>
          </w:p>
        </w:tc>
        <w:tc>
          <w:tcPr>
            <w:tcW w:w="2180" w:type="dxa"/>
            <w:shd w:val="clear" w:color="auto" w:fill="auto"/>
          </w:tcPr>
          <w:p w14:paraId="67955835" w14:textId="277512AE" w:rsidR="00733E6D" w:rsidRPr="00733E6D" w:rsidRDefault="00733E6D" w:rsidP="00733E6D">
            <w:pPr>
              <w:ind w:firstLine="0"/>
            </w:pPr>
            <w:r>
              <w:t>White</w:t>
            </w:r>
          </w:p>
        </w:tc>
      </w:tr>
      <w:tr w:rsidR="00733E6D" w:rsidRPr="00733E6D" w14:paraId="371E73DD" w14:textId="77777777" w:rsidTr="00733E6D">
        <w:tc>
          <w:tcPr>
            <w:tcW w:w="2179" w:type="dxa"/>
            <w:shd w:val="clear" w:color="auto" w:fill="auto"/>
          </w:tcPr>
          <w:p w14:paraId="4AFC47B6" w14:textId="515A5E06" w:rsidR="00733E6D" w:rsidRPr="00733E6D" w:rsidRDefault="00733E6D" w:rsidP="00733E6D">
            <w:pPr>
              <w:keepNext/>
              <w:ind w:firstLine="0"/>
            </w:pPr>
            <w:r>
              <w:t>Whitmire</w:t>
            </w:r>
          </w:p>
        </w:tc>
        <w:tc>
          <w:tcPr>
            <w:tcW w:w="2179" w:type="dxa"/>
            <w:shd w:val="clear" w:color="auto" w:fill="auto"/>
          </w:tcPr>
          <w:p w14:paraId="4B57EDF4" w14:textId="12D5EA98" w:rsidR="00733E6D" w:rsidRPr="00733E6D" w:rsidRDefault="00733E6D" w:rsidP="00733E6D">
            <w:pPr>
              <w:keepNext/>
              <w:ind w:firstLine="0"/>
            </w:pPr>
            <w:r>
              <w:t>Wickensimer</w:t>
            </w:r>
          </w:p>
        </w:tc>
        <w:tc>
          <w:tcPr>
            <w:tcW w:w="2180" w:type="dxa"/>
            <w:shd w:val="clear" w:color="auto" w:fill="auto"/>
          </w:tcPr>
          <w:p w14:paraId="07508582" w14:textId="3395779A" w:rsidR="00733E6D" w:rsidRPr="00733E6D" w:rsidRDefault="00733E6D" w:rsidP="00733E6D">
            <w:pPr>
              <w:keepNext/>
              <w:ind w:firstLine="0"/>
            </w:pPr>
            <w:r>
              <w:t>Williams</w:t>
            </w:r>
          </w:p>
        </w:tc>
      </w:tr>
      <w:tr w:rsidR="00733E6D" w:rsidRPr="00733E6D" w14:paraId="7ED71059" w14:textId="77777777" w:rsidTr="00733E6D">
        <w:tc>
          <w:tcPr>
            <w:tcW w:w="2179" w:type="dxa"/>
            <w:shd w:val="clear" w:color="auto" w:fill="auto"/>
          </w:tcPr>
          <w:p w14:paraId="264FC27F" w14:textId="081A1322" w:rsidR="00733E6D" w:rsidRPr="00733E6D" w:rsidRDefault="00733E6D" w:rsidP="00733E6D">
            <w:pPr>
              <w:keepNext/>
              <w:ind w:firstLine="0"/>
            </w:pPr>
            <w:r>
              <w:t>Willis</w:t>
            </w:r>
          </w:p>
        </w:tc>
        <w:tc>
          <w:tcPr>
            <w:tcW w:w="2179" w:type="dxa"/>
            <w:shd w:val="clear" w:color="auto" w:fill="auto"/>
          </w:tcPr>
          <w:p w14:paraId="5CE55A7A" w14:textId="6B5CBE10" w:rsidR="00733E6D" w:rsidRPr="00733E6D" w:rsidRDefault="00733E6D" w:rsidP="00733E6D">
            <w:pPr>
              <w:keepNext/>
              <w:ind w:firstLine="0"/>
            </w:pPr>
            <w:r>
              <w:t>Wooten</w:t>
            </w:r>
          </w:p>
        </w:tc>
        <w:tc>
          <w:tcPr>
            <w:tcW w:w="2180" w:type="dxa"/>
            <w:shd w:val="clear" w:color="auto" w:fill="auto"/>
          </w:tcPr>
          <w:p w14:paraId="65CCDA14" w14:textId="5FF46D49" w:rsidR="00733E6D" w:rsidRPr="00733E6D" w:rsidRDefault="00733E6D" w:rsidP="00733E6D">
            <w:pPr>
              <w:keepNext/>
              <w:ind w:firstLine="0"/>
            </w:pPr>
            <w:r>
              <w:t>Yow</w:t>
            </w:r>
          </w:p>
        </w:tc>
      </w:tr>
    </w:tbl>
    <w:p w14:paraId="1E255828" w14:textId="77777777" w:rsidR="00733E6D" w:rsidRDefault="00733E6D" w:rsidP="00733E6D"/>
    <w:p w14:paraId="396B2775" w14:textId="19B3CB21" w:rsidR="00733E6D" w:rsidRDefault="00733E6D" w:rsidP="00733E6D">
      <w:pPr>
        <w:jc w:val="center"/>
        <w:rPr>
          <w:b/>
        </w:rPr>
      </w:pPr>
      <w:r w:rsidRPr="00733E6D">
        <w:rPr>
          <w:b/>
        </w:rPr>
        <w:t>Total--114</w:t>
      </w:r>
    </w:p>
    <w:p w14:paraId="6F79561D" w14:textId="77777777" w:rsidR="00733E6D" w:rsidRDefault="00733E6D" w:rsidP="00733E6D">
      <w:pPr>
        <w:jc w:val="center"/>
        <w:rPr>
          <w:b/>
        </w:rPr>
      </w:pPr>
    </w:p>
    <w:p w14:paraId="59CCEDFC" w14:textId="77777777" w:rsidR="00733E6D" w:rsidRDefault="00733E6D" w:rsidP="00733E6D">
      <w:pPr>
        <w:ind w:firstLine="0"/>
      </w:pPr>
      <w:r w:rsidRPr="00733E6D">
        <w:t xml:space="preserve"> </w:t>
      </w:r>
      <w:r>
        <w:t>Those who voted in the negative are:</w:t>
      </w:r>
    </w:p>
    <w:p w14:paraId="4B758443" w14:textId="77777777" w:rsidR="00733E6D" w:rsidRDefault="00733E6D" w:rsidP="00733E6D"/>
    <w:p w14:paraId="00851447" w14:textId="77777777" w:rsidR="00733E6D" w:rsidRDefault="00733E6D" w:rsidP="00733E6D">
      <w:pPr>
        <w:jc w:val="center"/>
        <w:rPr>
          <w:b/>
        </w:rPr>
      </w:pPr>
      <w:r w:rsidRPr="00733E6D">
        <w:rPr>
          <w:b/>
        </w:rPr>
        <w:t>Total--0</w:t>
      </w:r>
    </w:p>
    <w:p w14:paraId="794D7499" w14:textId="0C6799D9" w:rsidR="00733E6D" w:rsidRDefault="00733E6D" w:rsidP="00733E6D">
      <w:pPr>
        <w:jc w:val="center"/>
        <w:rPr>
          <w:b/>
        </w:rPr>
      </w:pPr>
    </w:p>
    <w:p w14:paraId="6AD3D4C0" w14:textId="77777777" w:rsidR="00733E6D" w:rsidRDefault="00733E6D" w:rsidP="00733E6D">
      <w:r>
        <w:t>So, the Bill, as amended, was read the second time and ordered to third reading.</w:t>
      </w:r>
    </w:p>
    <w:p w14:paraId="607ACA10" w14:textId="77777777" w:rsidR="00733E6D" w:rsidRDefault="00733E6D" w:rsidP="00733E6D"/>
    <w:p w14:paraId="53D30FF7" w14:textId="36846676" w:rsidR="00733E6D" w:rsidRDefault="00733E6D" w:rsidP="00733E6D">
      <w:pPr>
        <w:keepNext/>
        <w:jc w:val="center"/>
        <w:rPr>
          <w:b/>
        </w:rPr>
      </w:pPr>
      <w:r w:rsidRPr="00733E6D">
        <w:rPr>
          <w:b/>
        </w:rPr>
        <w:t>H. 3049--ORDERED TO BE READ THIRD TIME TOMORROW</w:t>
      </w:r>
    </w:p>
    <w:p w14:paraId="2549C893" w14:textId="5D29C206" w:rsidR="00733E6D" w:rsidRDefault="00733E6D" w:rsidP="00733E6D">
      <w:r>
        <w:t xml:space="preserve">On motion of Rep. T. MOORE, with unanimous consent, it was ordered that H. 3049 be read the third time tomorrow.  </w:t>
      </w:r>
    </w:p>
    <w:p w14:paraId="328C981C" w14:textId="77777777" w:rsidR="00733E6D" w:rsidRDefault="00733E6D" w:rsidP="00733E6D"/>
    <w:p w14:paraId="59F5D78A" w14:textId="7E5B5766" w:rsidR="00733E6D" w:rsidRDefault="00733E6D" w:rsidP="00733E6D">
      <w:pPr>
        <w:keepNext/>
        <w:jc w:val="center"/>
        <w:rPr>
          <w:b/>
        </w:rPr>
      </w:pPr>
      <w:r w:rsidRPr="00733E6D">
        <w:rPr>
          <w:b/>
        </w:rPr>
        <w:t>H. 4300--ORDERED TO THIRD READING</w:t>
      </w:r>
    </w:p>
    <w:p w14:paraId="3228EC20" w14:textId="6DC5BEA1" w:rsidR="00733E6D" w:rsidRDefault="00733E6D" w:rsidP="00733E6D">
      <w:pPr>
        <w:keepNext/>
      </w:pPr>
      <w:r>
        <w:t>The following Bill was taken up:</w:t>
      </w:r>
    </w:p>
    <w:p w14:paraId="22A75287" w14:textId="77777777" w:rsidR="00733E6D" w:rsidRDefault="00733E6D" w:rsidP="00733E6D">
      <w:pPr>
        <w:keepNext/>
      </w:pPr>
      <w:bookmarkStart w:id="64" w:name="include_clip_start_195"/>
      <w:bookmarkEnd w:id="64"/>
    </w:p>
    <w:p w14:paraId="45146DFF" w14:textId="77777777" w:rsidR="00733E6D" w:rsidRDefault="00733E6D" w:rsidP="00733E6D">
      <w:r>
        <w:t xml:space="preserve">H. 4300 -- Reps. Bannister, Jordan, W. Newton, Yow, Mitchell and Luck: A BILL TO AMEND THE SOUTH CAROLINA CODE OF </w:t>
      </w:r>
      <w:r>
        <w:lastRenderedPageBreak/>
        <w:t>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66938C96" w14:textId="0E11346A" w:rsidR="00733E6D" w:rsidRDefault="00733E6D" w:rsidP="00733E6D">
      <w:bookmarkStart w:id="65" w:name="include_clip_end_195"/>
      <w:bookmarkEnd w:id="65"/>
    </w:p>
    <w:p w14:paraId="33F9313A" w14:textId="0044225A" w:rsidR="00733E6D" w:rsidRDefault="00733E6D" w:rsidP="00733E6D">
      <w:r>
        <w:t>Rep. JORDAN explained the Bill.</w:t>
      </w:r>
    </w:p>
    <w:p w14:paraId="34C02925" w14:textId="77777777" w:rsidR="00733E6D" w:rsidRDefault="00733E6D" w:rsidP="00733E6D"/>
    <w:p w14:paraId="2452C001" w14:textId="77777777" w:rsidR="00733E6D" w:rsidRDefault="00733E6D" w:rsidP="00733E6D">
      <w:r>
        <w:t xml:space="preserve">The yeas and nays were taken resulting as follows: </w:t>
      </w:r>
    </w:p>
    <w:p w14:paraId="0B14C767" w14:textId="36394296" w:rsidR="00733E6D" w:rsidRDefault="00733E6D" w:rsidP="00733E6D">
      <w:pPr>
        <w:jc w:val="center"/>
      </w:pPr>
      <w:r>
        <w:t xml:space="preserve"> </w:t>
      </w:r>
      <w:bookmarkStart w:id="66" w:name="vote_start197"/>
      <w:bookmarkEnd w:id="66"/>
      <w:r>
        <w:t>Yeas 113; Nays 0</w:t>
      </w:r>
    </w:p>
    <w:p w14:paraId="499D8101" w14:textId="77777777" w:rsidR="00733E6D" w:rsidRDefault="00733E6D" w:rsidP="00733E6D">
      <w:pPr>
        <w:jc w:val="center"/>
      </w:pPr>
    </w:p>
    <w:p w14:paraId="6B2F9C9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B5A4179" w14:textId="77777777" w:rsidTr="00733E6D">
        <w:tc>
          <w:tcPr>
            <w:tcW w:w="2179" w:type="dxa"/>
            <w:shd w:val="clear" w:color="auto" w:fill="auto"/>
          </w:tcPr>
          <w:p w14:paraId="044BD802" w14:textId="0978B6CD" w:rsidR="00733E6D" w:rsidRPr="00733E6D" w:rsidRDefault="00733E6D" w:rsidP="00733E6D">
            <w:pPr>
              <w:keepNext/>
              <w:ind w:firstLine="0"/>
            </w:pPr>
            <w:r>
              <w:t>Alexander</w:t>
            </w:r>
          </w:p>
        </w:tc>
        <w:tc>
          <w:tcPr>
            <w:tcW w:w="2179" w:type="dxa"/>
            <w:shd w:val="clear" w:color="auto" w:fill="auto"/>
          </w:tcPr>
          <w:p w14:paraId="6CAA652B" w14:textId="108A322C" w:rsidR="00733E6D" w:rsidRPr="00733E6D" w:rsidRDefault="00733E6D" w:rsidP="00733E6D">
            <w:pPr>
              <w:keepNext/>
              <w:ind w:firstLine="0"/>
            </w:pPr>
            <w:r>
              <w:t>Anderson</w:t>
            </w:r>
          </w:p>
        </w:tc>
        <w:tc>
          <w:tcPr>
            <w:tcW w:w="2180" w:type="dxa"/>
            <w:shd w:val="clear" w:color="auto" w:fill="auto"/>
          </w:tcPr>
          <w:p w14:paraId="5FF81569" w14:textId="20B37BE8" w:rsidR="00733E6D" w:rsidRPr="00733E6D" w:rsidRDefault="00733E6D" w:rsidP="00733E6D">
            <w:pPr>
              <w:keepNext/>
              <w:ind w:firstLine="0"/>
            </w:pPr>
            <w:r>
              <w:t>Atkinson</w:t>
            </w:r>
          </w:p>
        </w:tc>
      </w:tr>
      <w:tr w:rsidR="00733E6D" w:rsidRPr="00733E6D" w14:paraId="0E905E18" w14:textId="77777777" w:rsidTr="00733E6D">
        <w:tc>
          <w:tcPr>
            <w:tcW w:w="2179" w:type="dxa"/>
            <w:shd w:val="clear" w:color="auto" w:fill="auto"/>
          </w:tcPr>
          <w:p w14:paraId="608EA11D" w14:textId="20A5366B" w:rsidR="00733E6D" w:rsidRPr="00733E6D" w:rsidRDefault="00733E6D" w:rsidP="00733E6D">
            <w:pPr>
              <w:ind w:firstLine="0"/>
            </w:pPr>
            <w:r>
              <w:t>Bailey</w:t>
            </w:r>
          </w:p>
        </w:tc>
        <w:tc>
          <w:tcPr>
            <w:tcW w:w="2179" w:type="dxa"/>
            <w:shd w:val="clear" w:color="auto" w:fill="auto"/>
          </w:tcPr>
          <w:p w14:paraId="5AC7AD6D" w14:textId="7D25771E" w:rsidR="00733E6D" w:rsidRPr="00733E6D" w:rsidRDefault="00733E6D" w:rsidP="00733E6D">
            <w:pPr>
              <w:ind w:firstLine="0"/>
            </w:pPr>
            <w:r>
              <w:t>Ballentine</w:t>
            </w:r>
          </w:p>
        </w:tc>
        <w:tc>
          <w:tcPr>
            <w:tcW w:w="2180" w:type="dxa"/>
            <w:shd w:val="clear" w:color="auto" w:fill="auto"/>
          </w:tcPr>
          <w:p w14:paraId="39550AE9" w14:textId="2157A858" w:rsidR="00733E6D" w:rsidRPr="00733E6D" w:rsidRDefault="00733E6D" w:rsidP="00733E6D">
            <w:pPr>
              <w:ind w:firstLine="0"/>
            </w:pPr>
            <w:r>
              <w:t>Bamberg</w:t>
            </w:r>
          </w:p>
        </w:tc>
      </w:tr>
      <w:tr w:rsidR="00733E6D" w:rsidRPr="00733E6D" w14:paraId="6495A49A" w14:textId="77777777" w:rsidTr="00733E6D">
        <w:tc>
          <w:tcPr>
            <w:tcW w:w="2179" w:type="dxa"/>
            <w:shd w:val="clear" w:color="auto" w:fill="auto"/>
          </w:tcPr>
          <w:p w14:paraId="53768334" w14:textId="3AE207EB" w:rsidR="00733E6D" w:rsidRPr="00733E6D" w:rsidRDefault="00733E6D" w:rsidP="00733E6D">
            <w:pPr>
              <w:ind w:firstLine="0"/>
            </w:pPr>
            <w:r>
              <w:t>Bannister</w:t>
            </w:r>
          </w:p>
        </w:tc>
        <w:tc>
          <w:tcPr>
            <w:tcW w:w="2179" w:type="dxa"/>
            <w:shd w:val="clear" w:color="auto" w:fill="auto"/>
          </w:tcPr>
          <w:p w14:paraId="04943C7C" w14:textId="0C5694F2" w:rsidR="00733E6D" w:rsidRPr="00733E6D" w:rsidRDefault="00733E6D" w:rsidP="00733E6D">
            <w:pPr>
              <w:ind w:firstLine="0"/>
            </w:pPr>
            <w:r>
              <w:t>Bauer</w:t>
            </w:r>
          </w:p>
        </w:tc>
        <w:tc>
          <w:tcPr>
            <w:tcW w:w="2180" w:type="dxa"/>
            <w:shd w:val="clear" w:color="auto" w:fill="auto"/>
          </w:tcPr>
          <w:p w14:paraId="45E10550" w14:textId="709CC1D5" w:rsidR="00733E6D" w:rsidRPr="00733E6D" w:rsidRDefault="00733E6D" w:rsidP="00733E6D">
            <w:pPr>
              <w:ind w:firstLine="0"/>
            </w:pPr>
            <w:r>
              <w:t>Beach</w:t>
            </w:r>
          </w:p>
        </w:tc>
      </w:tr>
      <w:tr w:rsidR="00733E6D" w:rsidRPr="00733E6D" w14:paraId="69CB4F0D" w14:textId="77777777" w:rsidTr="00733E6D">
        <w:tc>
          <w:tcPr>
            <w:tcW w:w="2179" w:type="dxa"/>
            <w:shd w:val="clear" w:color="auto" w:fill="auto"/>
          </w:tcPr>
          <w:p w14:paraId="5BD8A047" w14:textId="48C4F1E1" w:rsidR="00733E6D" w:rsidRPr="00733E6D" w:rsidRDefault="00733E6D" w:rsidP="00733E6D">
            <w:pPr>
              <w:ind w:firstLine="0"/>
            </w:pPr>
            <w:r>
              <w:t>Bernstein</w:t>
            </w:r>
          </w:p>
        </w:tc>
        <w:tc>
          <w:tcPr>
            <w:tcW w:w="2179" w:type="dxa"/>
            <w:shd w:val="clear" w:color="auto" w:fill="auto"/>
          </w:tcPr>
          <w:p w14:paraId="2089B90F" w14:textId="468014FD" w:rsidR="00733E6D" w:rsidRPr="00733E6D" w:rsidRDefault="00733E6D" w:rsidP="00733E6D">
            <w:pPr>
              <w:ind w:firstLine="0"/>
            </w:pPr>
            <w:r>
              <w:t>Bowers</w:t>
            </w:r>
          </w:p>
        </w:tc>
        <w:tc>
          <w:tcPr>
            <w:tcW w:w="2180" w:type="dxa"/>
            <w:shd w:val="clear" w:color="auto" w:fill="auto"/>
          </w:tcPr>
          <w:p w14:paraId="5E8D3230" w14:textId="3AB1F5FE" w:rsidR="00733E6D" w:rsidRPr="00733E6D" w:rsidRDefault="00733E6D" w:rsidP="00733E6D">
            <w:pPr>
              <w:ind w:firstLine="0"/>
            </w:pPr>
            <w:r>
              <w:t>Bradley</w:t>
            </w:r>
          </w:p>
        </w:tc>
      </w:tr>
      <w:tr w:rsidR="00733E6D" w:rsidRPr="00733E6D" w14:paraId="1E2BC599" w14:textId="77777777" w:rsidTr="00733E6D">
        <w:tc>
          <w:tcPr>
            <w:tcW w:w="2179" w:type="dxa"/>
            <w:shd w:val="clear" w:color="auto" w:fill="auto"/>
          </w:tcPr>
          <w:p w14:paraId="37A489FA" w14:textId="5836E112" w:rsidR="00733E6D" w:rsidRPr="00733E6D" w:rsidRDefault="00733E6D" w:rsidP="00733E6D">
            <w:pPr>
              <w:ind w:firstLine="0"/>
            </w:pPr>
            <w:r>
              <w:t>Brewer</w:t>
            </w:r>
          </w:p>
        </w:tc>
        <w:tc>
          <w:tcPr>
            <w:tcW w:w="2179" w:type="dxa"/>
            <w:shd w:val="clear" w:color="auto" w:fill="auto"/>
          </w:tcPr>
          <w:p w14:paraId="3E4E1702" w14:textId="4C655A89" w:rsidR="00733E6D" w:rsidRPr="00733E6D" w:rsidRDefault="00733E6D" w:rsidP="00733E6D">
            <w:pPr>
              <w:ind w:firstLine="0"/>
            </w:pPr>
            <w:r>
              <w:t>Brittain</w:t>
            </w:r>
          </w:p>
        </w:tc>
        <w:tc>
          <w:tcPr>
            <w:tcW w:w="2180" w:type="dxa"/>
            <w:shd w:val="clear" w:color="auto" w:fill="auto"/>
          </w:tcPr>
          <w:p w14:paraId="54D583BD" w14:textId="674F224B" w:rsidR="00733E6D" w:rsidRPr="00733E6D" w:rsidRDefault="00733E6D" w:rsidP="00733E6D">
            <w:pPr>
              <w:ind w:firstLine="0"/>
            </w:pPr>
            <w:r>
              <w:t>Burns</w:t>
            </w:r>
          </w:p>
        </w:tc>
      </w:tr>
      <w:tr w:rsidR="00733E6D" w:rsidRPr="00733E6D" w14:paraId="474EF888" w14:textId="77777777" w:rsidTr="00733E6D">
        <w:tc>
          <w:tcPr>
            <w:tcW w:w="2179" w:type="dxa"/>
            <w:shd w:val="clear" w:color="auto" w:fill="auto"/>
          </w:tcPr>
          <w:p w14:paraId="1048538E" w14:textId="61E37FFE" w:rsidR="00733E6D" w:rsidRPr="00733E6D" w:rsidRDefault="00733E6D" w:rsidP="00733E6D">
            <w:pPr>
              <w:ind w:firstLine="0"/>
            </w:pPr>
            <w:r>
              <w:t>Bustos</w:t>
            </w:r>
          </w:p>
        </w:tc>
        <w:tc>
          <w:tcPr>
            <w:tcW w:w="2179" w:type="dxa"/>
            <w:shd w:val="clear" w:color="auto" w:fill="auto"/>
          </w:tcPr>
          <w:p w14:paraId="41BA2150" w14:textId="6FB230ED" w:rsidR="00733E6D" w:rsidRPr="00733E6D" w:rsidRDefault="00733E6D" w:rsidP="00733E6D">
            <w:pPr>
              <w:ind w:firstLine="0"/>
            </w:pPr>
            <w:r>
              <w:t>Calhoon</w:t>
            </w:r>
          </w:p>
        </w:tc>
        <w:tc>
          <w:tcPr>
            <w:tcW w:w="2180" w:type="dxa"/>
            <w:shd w:val="clear" w:color="auto" w:fill="auto"/>
          </w:tcPr>
          <w:p w14:paraId="1C9CD2C8" w14:textId="220BE564" w:rsidR="00733E6D" w:rsidRPr="00733E6D" w:rsidRDefault="00733E6D" w:rsidP="00733E6D">
            <w:pPr>
              <w:ind w:firstLine="0"/>
            </w:pPr>
            <w:r>
              <w:t>Caskey</w:t>
            </w:r>
          </w:p>
        </w:tc>
      </w:tr>
      <w:tr w:rsidR="00733E6D" w:rsidRPr="00733E6D" w14:paraId="762DDA43" w14:textId="77777777" w:rsidTr="00733E6D">
        <w:tc>
          <w:tcPr>
            <w:tcW w:w="2179" w:type="dxa"/>
            <w:shd w:val="clear" w:color="auto" w:fill="auto"/>
          </w:tcPr>
          <w:p w14:paraId="3BA143E3" w14:textId="3D6BF961" w:rsidR="00733E6D" w:rsidRPr="00733E6D" w:rsidRDefault="00733E6D" w:rsidP="00733E6D">
            <w:pPr>
              <w:ind w:firstLine="0"/>
            </w:pPr>
            <w:r>
              <w:t>Chapman</w:t>
            </w:r>
          </w:p>
        </w:tc>
        <w:tc>
          <w:tcPr>
            <w:tcW w:w="2179" w:type="dxa"/>
            <w:shd w:val="clear" w:color="auto" w:fill="auto"/>
          </w:tcPr>
          <w:p w14:paraId="34B62412" w14:textId="724AE616" w:rsidR="00733E6D" w:rsidRPr="00733E6D" w:rsidRDefault="00733E6D" w:rsidP="00733E6D">
            <w:pPr>
              <w:ind w:firstLine="0"/>
            </w:pPr>
            <w:r>
              <w:t>Chumley</w:t>
            </w:r>
          </w:p>
        </w:tc>
        <w:tc>
          <w:tcPr>
            <w:tcW w:w="2180" w:type="dxa"/>
            <w:shd w:val="clear" w:color="auto" w:fill="auto"/>
          </w:tcPr>
          <w:p w14:paraId="4A92A0C1" w14:textId="3E69D0C1" w:rsidR="00733E6D" w:rsidRPr="00733E6D" w:rsidRDefault="00733E6D" w:rsidP="00733E6D">
            <w:pPr>
              <w:ind w:firstLine="0"/>
            </w:pPr>
            <w:r>
              <w:t>Cobb-Hunter</w:t>
            </w:r>
          </w:p>
        </w:tc>
      </w:tr>
      <w:tr w:rsidR="00733E6D" w:rsidRPr="00733E6D" w14:paraId="7E5BCD1E" w14:textId="77777777" w:rsidTr="00733E6D">
        <w:tc>
          <w:tcPr>
            <w:tcW w:w="2179" w:type="dxa"/>
            <w:shd w:val="clear" w:color="auto" w:fill="auto"/>
          </w:tcPr>
          <w:p w14:paraId="581B277C" w14:textId="7C7A5234" w:rsidR="00733E6D" w:rsidRPr="00733E6D" w:rsidRDefault="00733E6D" w:rsidP="00733E6D">
            <w:pPr>
              <w:ind w:firstLine="0"/>
            </w:pPr>
            <w:r>
              <w:t>Collins</w:t>
            </w:r>
          </w:p>
        </w:tc>
        <w:tc>
          <w:tcPr>
            <w:tcW w:w="2179" w:type="dxa"/>
            <w:shd w:val="clear" w:color="auto" w:fill="auto"/>
          </w:tcPr>
          <w:p w14:paraId="24C6B6A9" w14:textId="7BB089C7" w:rsidR="00733E6D" w:rsidRPr="00733E6D" w:rsidRDefault="00733E6D" w:rsidP="00733E6D">
            <w:pPr>
              <w:ind w:firstLine="0"/>
            </w:pPr>
            <w:r>
              <w:t>B. J. Cox</w:t>
            </w:r>
          </w:p>
        </w:tc>
        <w:tc>
          <w:tcPr>
            <w:tcW w:w="2180" w:type="dxa"/>
            <w:shd w:val="clear" w:color="auto" w:fill="auto"/>
          </w:tcPr>
          <w:p w14:paraId="765A3979" w14:textId="3EA27EEB" w:rsidR="00733E6D" w:rsidRPr="00733E6D" w:rsidRDefault="00733E6D" w:rsidP="00733E6D">
            <w:pPr>
              <w:ind w:firstLine="0"/>
            </w:pPr>
            <w:r>
              <w:t>B. L. Cox</w:t>
            </w:r>
          </w:p>
        </w:tc>
      </w:tr>
      <w:tr w:rsidR="00733E6D" w:rsidRPr="00733E6D" w14:paraId="07E274D2" w14:textId="77777777" w:rsidTr="00733E6D">
        <w:tc>
          <w:tcPr>
            <w:tcW w:w="2179" w:type="dxa"/>
            <w:shd w:val="clear" w:color="auto" w:fill="auto"/>
          </w:tcPr>
          <w:p w14:paraId="22D8E2F9" w14:textId="7AEBDF4D" w:rsidR="00733E6D" w:rsidRPr="00733E6D" w:rsidRDefault="00733E6D" w:rsidP="00733E6D">
            <w:pPr>
              <w:ind w:firstLine="0"/>
            </w:pPr>
            <w:r>
              <w:t>Crawford</w:t>
            </w:r>
          </w:p>
        </w:tc>
        <w:tc>
          <w:tcPr>
            <w:tcW w:w="2179" w:type="dxa"/>
            <w:shd w:val="clear" w:color="auto" w:fill="auto"/>
          </w:tcPr>
          <w:p w14:paraId="758833A9" w14:textId="45E27652" w:rsidR="00733E6D" w:rsidRPr="00733E6D" w:rsidRDefault="00733E6D" w:rsidP="00733E6D">
            <w:pPr>
              <w:ind w:firstLine="0"/>
            </w:pPr>
            <w:r>
              <w:t>Cromer</w:t>
            </w:r>
          </w:p>
        </w:tc>
        <w:tc>
          <w:tcPr>
            <w:tcW w:w="2180" w:type="dxa"/>
            <w:shd w:val="clear" w:color="auto" w:fill="auto"/>
          </w:tcPr>
          <w:p w14:paraId="0532C5FF" w14:textId="1BE2109E" w:rsidR="00733E6D" w:rsidRPr="00733E6D" w:rsidRDefault="00733E6D" w:rsidP="00733E6D">
            <w:pPr>
              <w:ind w:firstLine="0"/>
            </w:pPr>
            <w:r>
              <w:t>Davis</w:t>
            </w:r>
          </w:p>
        </w:tc>
      </w:tr>
      <w:tr w:rsidR="00733E6D" w:rsidRPr="00733E6D" w14:paraId="2D1CD161" w14:textId="77777777" w:rsidTr="00733E6D">
        <w:tc>
          <w:tcPr>
            <w:tcW w:w="2179" w:type="dxa"/>
            <w:shd w:val="clear" w:color="auto" w:fill="auto"/>
          </w:tcPr>
          <w:p w14:paraId="15A86413" w14:textId="4AA4354B" w:rsidR="00733E6D" w:rsidRPr="00733E6D" w:rsidRDefault="00733E6D" w:rsidP="00733E6D">
            <w:pPr>
              <w:ind w:firstLine="0"/>
            </w:pPr>
            <w:r>
              <w:t>Dillard</w:t>
            </w:r>
          </w:p>
        </w:tc>
        <w:tc>
          <w:tcPr>
            <w:tcW w:w="2179" w:type="dxa"/>
            <w:shd w:val="clear" w:color="auto" w:fill="auto"/>
          </w:tcPr>
          <w:p w14:paraId="7813E0D3" w14:textId="189D6B6B" w:rsidR="00733E6D" w:rsidRPr="00733E6D" w:rsidRDefault="00733E6D" w:rsidP="00733E6D">
            <w:pPr>
              <w:ind w:firstLine="0"/>
            </w:pPr>
            <w:r>
              <w:t>Duncan</w:t>
            </w:r>
          </w:p>
        </w:tc>
        <w:tc>
          <w:tcPr>
            <w:tcW w:w="2180" w:type="dxa"/>
            <w:shd w:val="clear" w:color="auto" w:fill="auto"/>
          </w:tcPr>
          <w:p w14:paraId="2DA4FA23" w14:textId="6A2EB44C" w:rsidR="00733E6D" w:rsidRPr="00733E6D" w:rsidRDefault="00733E6D" w:rsidP="00733E6D">
            <w:pPr>
              <w:ind w:firstLine="0"/>
            </w:pPr>
            <w:r>
              <w:t>Edgerton</w:t>
            </w:r>
          </w:p>
        </w:tc>
      </w:tr>
      <w:tr w:rsidR="00733E6D" w:rsidRPr="00733E6D" w14:paraId="4CF442A5" w14:textId="77777777" w:rsidTr="00733E6D">
        <w:tc>
          <w:tcPr>
            <w:tcW w:w="2179" w:type="dxa"/>
            <w:shd w:val="clear" w:color="auto" w:fill="auto"/>
          </w:tcPr>
          <w:p w14:paraId="459946B6" w14:textId="1CC7ABF1" w:rsidR="00733E6D" w:rsidRPr="00733E6D" w:rsidRDefault="00733E6D" w:rsidP="00733E6D">
            <w:pPr>
              <w:ind w:firstLine="0"/>
            </w:pPr>
            <w:r>
              <w:t>Erickson</w:t>
            </w:r>
          </w:p>
        </w:tc>
        <w:tc>
          <w:tcPr>
            <w:tcW w:w="2179" w:type="dxa"/>
            <w:shd w:val="clear" w:color="auto" w:fill="auto"/>
          </w:tcPr>
          <w:p w14:paraId="243A911B" w14:textId="331BF858" w:rsidR="00733E6D" w:rsidRPr="00733E6D" w:rsidRDefault="00733E6D" w:rsidP="00733E6D">
            <w:pPr>
              <w:ind w:firstLine="0"/>
            </w:pPr>
            <w:r>
              <w:t>Forrest</w:t>
            </w:r>
          </w:p>
        </w:tc>
        <w:tc>
          <w:tcPr>
            <w:tcW w:w="2180" w:type="dxa"/>
            <w:shd w:val="clear" w:color="auto" w:fill="auto"/>
          </w:tcPr>
          <w:p w14:paraId="75DD7C3E" w14:textId="53131FDC" w:rsidR="00733E6D" w:rsidRPr="00733E6D" w:rsidRDefault="00733E6D" w:rsidP="00733E6D">
            <w:pPr>
              <w:ind w:firstLine="0"/>
            </w:pPr>
            <w:r>
              <w:t>Frank</w:t>
            </w:r>
          </w:p>
        </w:tc>
      </w:tr>
      <w:tr w:rsidR="00733E6D" w:rsidRPr="00733E6D" w14:paraId="79DECBDC" w14:textId="77777777" w:rsidTr="00733E6D">
        <w:tc>
          <w:tcPr>
            <w:tcW w:w="2179" w:type="dxa"/>
            <w:shd w:val="clear" w:color="auto" w:fill="auto"/>
          </w:tcPr>
          <w:p w14:paraId="51AD91FA" w14:textId="1FBA173C" w:rsidR="00733E6D" w:rsidRPr="00733E6D" w:rsidRDefault="00733E6D" w:rsidP="00733E6D">
            <w:pPr>
              <w:ind w:firstLine="0"/>
            </w:pPr>
            <w:r>
              <w:t>Gagnon</w:t>
            </w:r>
          </w:p>
        </w:tc>
        <w:tc>
          <w:tcPr>
            <w:tcW w:w="2179" w:type="dxa"/>
            <w:shd w:val="clear" w:color="auto" w:fill="auto"/>
          </w:tcPr>
          <w:p w14:paraId="0AC5FC17" w14:textId="411A2A3F" w:rsidR="00733E6D" w:rsidRPr="00733E6D" w:rsidRDefault="00733E6D" w:rsidP="00733E6D">
            <w:pPr>
              <w:ind w:firstLine="0"/>
            </w:pPr>
            <w:r>
              <w:t>Garvin</w:t>
            </w:r>
          </w:p>
        </w:tc>
        <w:tc>
          <w:tcPr>
            <w:tcW w:w="2180" w:type="dxa"/>
            <w:shd w:val="clear" w:color="auto" w:fill="auto"/>
          </w:tcPr>
          <w:p w14:paraId="6864B0C8" w14:textId="23D37760" w:rsidR="00733E6D" w:rsidRPr="00733E6D" w:rsidRDefault="00733E6D" w:rsidP="00733E6D">
            <w:pPr>
              <w:ind w:firstLine="0"/>
            </w:pPr>
            <w:r>
              <w:t>Gatch</w:t>
            </w:r>
          </w:p>
        </w:tc>
      </w:tr>
      <w:tr w:rsidR="00733E6D" w:rsidRPr="00733E6D" w14:paraId="61A4A457" w14:textId="77777777" w:rsidTr="00733E6D">
        <w:tc>
          <w:tcPr>
            <w:tcW w:w="2179" w:type="dxa"/>
            <w:shd w:val="clear" w:color="auto" w:fill="auto"/>
          </w:tcPr>
          <w:p w14:paraId="733FA3A4" w14:textId="0297521B" w:rsidR="00733E6D" w:rsidRPr="00733E6D" w:rsidRDefault="00733E6D" w:rsidP="00733E6D">
            <w:pPr>
              <w:ind w:firstLine="0"/>
            </w:pPr>
            <w:r>
              <w:t>Gibson</w:t>
            </w:r>
          </w:p>
        </w:tc>
        <w:tc>
          <w:tcPr>
            <w:tcW w:w="2179" w:type="dxa"/>
            <w:shd w:val="clear" w:color="auto" w:fill="auto"/>
          </w:tcPr>
          <w:p w14:paraId="6B75B9FF" w14:textId="02357A14" w:rsidR="00733E6D" w:rsidRPr="00733E6D" w:rsidRDefault="00733E6D" w:rsidP="00733E6D">
            <w:pPr>
              <w:ind w:firstLine="0"/>
            </w:pPr>
            <w:r>
              <w:t>Gilliam</w:t>
            </w:r>
          </w:p>
        </w:tc>
        <w:tc>
          <w:tcPr>
            <w:tcW w:w="2180" w:type="dxa"/>
            <w:shd w:val="clear" w:color="auto" w:fill="auto"/>
          </w:tcPr>
          <w:p w14:paraId="1E6D4960" w14:textId="58990172" w:rsidR="00733E6D" w:rsidRPr="00733E6D" w:rsidRDefault="00733E6D" w:rsidP="00733E6D">
            <w:pPr>
              <w:ind w:firstLine="0"/>
            </w:pPr>
            <w:r>
              <w:t>Gilliard</w:t>
            </w:r>
          </w:p>
        </w:tc>
      </w:tr>
      <w:tr w:rsidR="00733E6D" w:rsidRPr="00733E6D" w14:paraId="35DD4D74" w14:textId="77777777" w:rsidTr="00733E6D">
        <w:tc>
          <w:tcPr>
            <w:tcW w:w="2179" w:type="dxa"/>
            <w:shd w:val="clear" w:color="auto" w:fill="auto"/>
          </w:tcPr>
          <w:p w14:paraId="04418DDA" w14:textId="00D95B63" w:rsidR="00733E6D" w:rsidRPr="00733E6D" w:rsidRDefault="00733E6D" w:rsidP="00733E6D">
            <w:pPr>
              <w:ind w:firstLine="0"/>
            </w:pPr>
            <w:r>
              <w:t>Govan</w:t>
            </w:r>
          </w:p>
        </w:tc>
        <w:tc>
          <w:tcPr>
            <w:tcW w:w="2179" w:type="dxa"/>
            <w:shd w:val="clear" w:color="auto" w:fill="auto"/>
          </w:tcPr>
          <w:p w14:paraId="61EB9B6A" w14:textId="2D93A328" w:rsidR="00733E6D" w:rsidRPr="00733E6D" w:rsidRDefault="00733E6D" w:rsidP="00733E6D">
            <w:pPr>
              <w:ind w:firstLine="0"/>
            </w:pPr>
            <w:r>
              <w:t>Grant</w:t>
            </w:r>
          </w:p>
        </w:tc>
        <w:tc>
          <w:tcPr>
            <w:tcW w:w="2180" w:type="dxa"/>
            <w:shd w:val="clear" w:color="auto" w:fill="auto"/>
          </w:tcPr>
          <w:p w14:paraId="26B62CB1" w14:textId="13E7063C" w:rsidR="00733E6D" w:rsidRPr="00733E6D" w:rsidRDefault="00733E6D" w:rsidP="00733E6D">
            <w:pPr>
              <w:ind w:firstLine="0"/>
            </w:pPr>
            <w:r>
              <w:t>Guest</w:t>
            </w:r>
          </w:p>
        </w:tc>
      </w:tr>
      <w:tr w:rsidR="00733E6D" w:rsidRPr="00733E6D" w14:paraId="0D7A1FC5" w14:textId="77777777" w:rsidTr="00733E6D">
        <w:tc>
          <w:tcPr>
            <w:tcW w:w="2179" w:type="dxa"/>
            <w:shd w:val="clear" w:color="auto" w:fill="auto"/>
          </w:tcPr>
          <w:p w14:paraId="05F13C1A" w14:textId="20E6DC77" w:rsidR="00733E6D" w:rsidRPr="00733E6D" w:rsidRDefault="00733E6D" w:rsidP="00733E6D">
            <w:pPr>
              <w:ind w:firstLine="0"/>
            </w:pPr>
            <w:r>
              <w:t>Guffey</w:t>
            </w:r>
          </w:p>
        </w:tc>
        <w:tc>
          <w:tcPr>
            <w:tcW w:w="2179" w:type="dxa"/>
            <w:shd w:val="clear" w:color="auto" w:fill="auto"/>
          </w:tcPr>
          <w:p w14:paraId="129B6693" w14:textId="53A486F3" w:rsidR="00733E6D" w:rsidRPr="00733E6D" w:rsidRDefault="00733E6D" w:rsidP="00733E6D">
            <w:pPr>
              <w:ind w:firstLine="0"/>
            </w:pPr>
            <w:r>
              <w:t>Haddon</w:t>
            </w:r>
          </w:p>
        </w:tc>
        <w:tc>
          <w:tcPr>
            <w:tcW w:w="2180" w:type="dxa"/>
            <w:shd w:val="clear" w:color="auto" w:fill="auto"/>
          </w:tcPr>
          <w:p w14:paraId="6EBAC08F" w14:textId="69DA05EF" w:rsidR="00733E6D" w:rsidRPr="00733E6D" w:rsidRDefault="00733E6D" w:rsidP="00733E6D">
            <w:pPr>
              <w:ind w:firstLine="0"/>
            </w:pPr>
            <w:r>
              <w:t>Hager</w:t>
            </w:r>
          </w:p>
        </w:tc>
      </w:tr>
      <w:tr w:rsidR="00733E6D" w:rsidRPr="00733E6D" w14:paraId="54B076E4" w14:textId="77777777" w:rsidTr="00733E6D">
        <w:tc>
          <w:tcPr>
            <w:tcW w:w="2179" w:type="dxa"/>
            <w:shd w:val="clear" w:color="auto" w:fill="auto"/>
          </w:tcPr>
          <w:p w14:paraId="212178BF" w14:textId="6C228853" w:rsidR="00733E6D" w:rsidRPr="00733E6D" w:rsidRDefault="00733E6D" w:rsidP="00733E6D">
            <w:pPr>
              <w:ind w:firstLine="0"/>
            </w:pPr>
            <w:r>
              <w:t>Harris</w:t>
            </w:r>
          </w:p>
        </w:tc>
        <w:tc>
          <w:tcPr>
            <w:tcW w:w="2179" w:type="dxa"/>
            <w:shd w:val="clear" w:color="auto" w:fill="auto"/>
          </w:tcPr>
          <w:p w14:paraId="1C22095C" w14:textId="03D4C494" w:rsidR="00733E6D" w:rsidRPr="00733E6D" w:rsidRDefault="00733E6D" w:rsidP="00733E6D">
            <w:pPr>
              <w:ind w:firstLine="0"/>
            </w:pPr>
            <w:r>
              <w:t>Hart</w:t>
            </w:r>
          </w:p>
        </w:tc>
        <w:tc>
          <w:tcPr>
            <w:tcW w:w="2180" w:type="dxa"/>
            <w:shd w:val="clear" w:color="auto" w:fill="auto"/>
          </w:tcPr>
          <w:p w14:paraId="60CDDD52" w14:textId="14860EF3" w:rsidR="00733E6D" w:rsidRPr="00733E6D" w:rsidRDefault="00733E6D" w:rsidP="00733E6D">
            <w:pPr>
              <w:ind w:firstLine="0"/>
            </w:pPr>
            <w:r>
              <w:t>Hartnett</w:t>
            </w:r>
          </w:p>
        </w:tc>
      </w:tr>
      <w:tr w:rsidR="00733E6D" w:rsidRPr="00733E6D" w14:paraId="48C506B1" w14:textId="77777777" w:rsidTr="00733E6D">
        <w:tc>
          <w:tcPr>
            <w:tcW w:w="2179" w:type="dxa"/>
            <w:shd w:val="clear" w:color="auto" w:fill="auto"/>
          </w:tcPr>
          <w:p w14:paraId="10CDFC72" w14:textId="75F8480E" w:rsidR="00733E6D" w:rsidRPr="00733E6D" w:rsidRDefault="00733E6D" w:rsidP="00733E6D">
            <w:pPr>
              <w:ind w:firstLine="0"/>
            </w:pPr>
            <w:r>
              <w:t>Hartz</w:t>
            </w:r>
          </w:p>
        </w:tc>
        <w:tc>
          <w:tcPr>
            <w:tcW w:w="2179" w:type="dxa"/>
            <w:shd w:val="clear" w:color="auto" w:fill="auto"/>
          </w:tcPr>
          <w:p w14:paraId="495A5F4E" w14:textId="50F141BD" w:rsidR="00733E6D" w:rsidRPr="00733E6D" w:rsidRDefault="00733E6D" w:rsidP="00733E6D">
            <w:pPr>
              <w:ind w:firstLine="0"/>
            </w:pPr>
            <w:r>
              <w:t>Hayes</w:t>
            </w:r>
          </w:p>
        </w:tc>
        <w:tc>
          <w:tcPr>
            <w:tcW w:w="2180" w:type="dxa"/>
            <w:shd w:val="clear" w:color="auto" w:fill="auto"/>
          </w:tcPr>
          <w:p w14:paraId="2B070E86" w14:textId="5273C4DA" w:rsidR="00733E6D" w:rsidRPr="00733E6D" w:rsidRDefault="00733E6D" w:rsidP="00733E6D">
            <w:pPr>
              <w:ind w:firstLine="0"/>
            </w:pPr>
            <w:r>
              <w:t>Henderson-Myers</w:t>
            </w:r>
          </w:p>
        </w:tc>
      </w:tr>
      <w:tr w:rsidR="00733E6D" w:rsidRPr="00733E6D" w14:paraId="5956E7FB" w14:textId="77777777" w:rsidTr="00733E6D">
        <w:tc>
          <w:tcPr>
            <w:tcW w:w="2179" w:type="dxa"/>
            <w:shd w:val="clear" w:color="auto" w:fill="auto"/>
          </w:tcPr>
          <w:p w14:paraId="499E903D" w14:textId="3E53CD31" w:rsidR="00733E6D" w:rsidRPr="00733E6D" w:rsidRDefault="00733E6D" w:rsidP="00733E6D">
            <w:pPr>
              <w:ind w:firstLine="0"/>
            </w:pPr>
            <w:r>
              <w:t>Herbkersman</w:t>
            </w:r>
          </w:p>
        </w:tc>
        <w:tc>
          <w:tcPr>
            <w:tcW w:w="2179" w:type="dxa"/>
            <w:shd w:val="clear" w:color="auto" w:fill="auto"/>
          </w:tcPr>
          <w:p w14:paraId="63104921" w14:textId="2FF39D27" w:rsidR="00733E6D" w:rsidRPr="00733E6D" w:rsidRDefault="00733E6D" w:rsidP="00733E6D">
            <w:pPr>
              <w:ind w:firstLine="0"/>
            </w:pPr>
            <w:r>
              <w:t>Hewitt</w:t>
            </w:r>
          </w:p>
        </w:tc>
        <w:tc>
          <w:tcPr>
            <w:tcW w:w="2180" w:type="dxa"/>
            <w:shd w:val="clear" w:color="auto" w:fill="auto"/>
          </w:tcPr>
          <w:p w14:paraId="02D25015" w14:textId="2FE0BE88" w:rsidR="00733E6D" w:rsidRPr="00733E6D" w:rsidRDefault="00733E6D" w:rsidP="00733E6D">
            <w:pPr>
              <w:ind w:firstLine="0"/>
            </w:pPr>
            <w:r>
              <w:t>Hiott</w:t>
            </w:r>
          </w:p>
        </w:tc>
      </w:tr>
      <w:tr w:rsidR="00733E6D" w:rsidRPr="00733E6D" w14:paraId="1BF9B883" w14:textId="77777777" w:rsidTr="00733E6D">
        <w:tc>
          <w:tcPr>
            <w:tcW w:w="2179" w:type="dxa"/>
            <w:shd w:val="clear" w:color="auto" w:fill="auto"/>
          </w:tcPr>
          <w:p w14:paraId="760E646B" w14:textId="5BFA2752" w:rsidR="00733E6D" w:rsidRPr="00733E6D" w:rsidRDefault="00733E6D" w:rsidP="00733E6D">
            <w:pPr>
              <w:ind w:firstLine="0"/>
            </w:pPr>
            <w:r>
              <w:t>Hixon</w:t>
            </w:r>
          </w:p>
        </w:tc>
        <w:tc>
          <w:tcPr>
            <w:tcW w:w="2179" w:type="dxa"/>
            <w:shd w:val="clear" w:color="auto" w:fill="auto"/>
          </w:tcPr>
          <w:p w14:paraId="212F64B8" w14:textId="26C34C4F" w:rsidR="00733E6D" w:rsidRPr="00733E6D" w:rsidRDefault="00733E6D" w:rsidP="00733E6D">
            <w:pPr>
              <w:ind w:firstLine="0"/>
            </w:pPr>
            <w:r>
              <w:t>Holman</w:t>
            </w:r>
          </w:p>
        </w:tc>
        <w:tc>
          <w:tcPr>
            <w:tcW w:w="2180" w:type="dxa"/>
            <w:shd w:val="clear" w:color="auto" w:fill="auto"/>
          </w:tcPr>
          <w:p w14:paraId="3237A676" w14:textId="2D532C2C" w:rsidR="00733E6D" w:rsidRPr="00733E6D" w:rsidRDefault="00733E6D" w:rsidP="00733E6D">
            <w:pPr>
              <w:ind w:firstLine="0"/>
            </w:pPr>
            <w:r>
              <w:t>Hosey</w:t>
            </w:r>
          </w:p>
        </w:tc>
      </w:tr>
      <w:tr w:rsidR="00733E6D" w:rsidRPr="00733E6D" w14:paraId="369C61C3" w14:textId="77777777" w:rsidTr="00733E6D">
        <w:tc>
          <w:tcPr>
            <w:tcW w:w="2179" w:type="dxa"/>
            <w:shd w:val="clear" w:color="auto" w:fill="auto"/>
          </w:tcPr>
          <w:p w14:paraId="5628438B" w14:textId="6AD253AC" w:rsidR="00733E6D" w:rsidRPr="00733E6D" w:rsidRDefault="00733E6D" w:rsidP="00733E6D">
            <w:pPr>
              <w:ind w:firstLine="0"/>
            </w:pPr>
            <w:r>
              <w:t>Huff</w:t>
            </w:r>
          </w:p>
        </w:tc>
        <w:tc>
          <w:tcPr>
            <w:tcW w:w="2179" w:type="dxa"/>
            <w:shd w:val="clear" w:color="auto" w:fill="auto"/>
          </w:tcPr>
          <w:p w14:paraId="61B4100C" w14:textId="21E0D676" w:rsidR="00733E6D" w:rsidRPr="00733E6D" w:rsidRDefault="00733E6D" w:rsidP="00733E6D">
            <w:pPr>
              <w:ind w:firstLine="0"/>
            </w:pPr>
            <w:r>
              <w:t>J. E. Johnson</w:t>
            </w:r>
          </w:p>
        </w:tc>
        <w:tc>
          <w:tcPr>
            <w:tcW w:w="2180" w:type="dxa"/>
            <w:shd w:val="clear" w:color="auto" w:fill="auto"/>
          </w:tcPr>
          <w:p w14:paraId="53D8936B" w14:textId="499032C6" w:rsidR="00733E6D" w:rsidRPr="00733E6D" w:rsidRDefault="00733E6D" w:rsidP="00733E6D">
            <w:pPr>
              <w:ind w:firstLine="0"/>
            </w:pPr>
            <w:r>
              <w:t>J. L. Johnson</w:t>
            </w:r>
          </w:p>
        </w:tc>
      </w:tr>
      <w:tr w:rsidR="00733E6D" w:rsidRPr="00733E6D" w14:paraId="0902C3CF" w14:textId="77777777" w:rsidTr="00733E6D">
        <w:tc>
          <w:tcPr>
            <w:tcW w:w="2179" w:type="dxa"/>
            <w:shd w:val="clear" w:color="auto" w:fill="auto"/>
          </w:tcPr>
          <w:p w14:paraId="285F5347" w14:textId="3BF8C1D4" w:rsidR="00733E6D" w:rsidRPr="00733E6D" w:rsidRDefault="00733E6D" w:rsidP="00733E6D">
            <w:pPr>
              <w:ind w:firstLine="0"/>
            </w:pPr>
            <w:r>
              <w:t>Jones</w:t>
            </w:r>
          </w:p>
        </w:tc>
        <w:tc>
          <w:tcPr>
            <w:tcW w:w="2179" w:type="dxa"/>
            <w:shd w:val="clear" w:color="auto" w:fill="auto"/>
          </w:tcPr>
          <w:p w14:paraId="6C0A91AC" w14:textId="5130AB12" w:rsidR="00733E6D" w:rsidRPr="00733E6D" w:rsidRDefault="00733E6D" w:rsidP="00733E6D">
            <w:pPr>
              <w:ind w:firstLine="0"/>
            </w:pPr>
            <w:r>
              <w:t>Jordan</w:t>
            </w:r>
          </w:p>
        </w:tc>
        <w:tc>
          <w:tcPr>
            <w:tcW w:w="2180" w:type="dxa"/>
            <w:shd w:val="clear" w:color="auto" w:fill="auto"/>
          </w:tcPr>
          <w:p w14:paraId="6C836D3E" w14:textId="531FAF33" w:rsidR="00733E6D" w:rsidRPr="00733E6D" w:rsidRDefault="00733E6D" w:rsidP="00733E6D">
            <w:pPr>
              <w:ind w:firstLine="0"/>
            </w:pPr>
            <w:r>
              <w:t>Kirby</w:t>
            </w:r>
          </w:p>
        </w:tc>
      </w:tr>
      <w:tr w:rsidR="00733E6D" w:rsidRPr="00733E6D" w14:paraId="6535FC8F" w14:textId="77777777" w:rsidTr="00733E6D">
        <w:tc>
          <w:tcPr>
            <w:tcW w:w="2179" w:type="dxa"/>
            <w:shd w:val="clear" w:color="auto" w:fill="auto"/>
          </w:tcPr>
          <w:p w14:paraId="4A1E9F69" w14:textId="01911352" w:rsidR="00733E6D" w:rsidRPr="00733E6D" w:rsidRDefault="00733E6D" w:rsidP="00733E6D">
            <w:pPr>
              <w:ind w:firstLine="0"/>
            </w:pPr>
            <w:r>
              <w:t>Landing</w:t>
            </w:r>
          </w:p>
        </w:tc>
        <w:tc>
          <w:tcPr>
            <w:tcW w:w="2179" w:type="dxa"/>
            <w:shd w:val="clear" w:color="auto" w:fill="auto"/>
          </w:tcPr>
          <w:p w14:paraId="13D6565D" w14:textId="359ED175" w:rsidR="00733E6D" w:rsidRPr="00733E6D" w:rsidRDefault="00733E6D" w:rsidP="00733E6D">
            <w:pPr>
              <w:ind w:firstLine="0"/>
            </w:pPr>
            <w:r>
              <w:t>Lawson</w:t>
            </w:r>
          </w:p>
        </w:tc>
        <w:tc>
          <w:tcPr>
            <w:tcW w:w="2180" w:type="dxa"/>
            <w:shd w:val="clear" w:color="auto" w:fill="auto"/>
          </w:tcPr>
          <w:p w14:paraId="20BBF1BF" w14:textId="28D656D7" w:rsidR="00733E6D" w:rsidRPr="00733E6D" w:rsidRDefault="00733E6D" w:rsidP="00733E6D">
            <w:pPr>
              <w:ind w:firstLine="0"/>
            </w:pPr>
            <w:r>
              <w:t>Ligon</w:t>
            </w:r>
          </w:p>
        </w:tc>
      </w:tr>
      <w:tr w:rsidR="00733E6D" w:rsidRPr="00733E6D" w14:paraId="7B243372" w14:textId="77777777" w:rsidTr="00733E6D">
        <w:tc>
          <w:tcPr>
            <w:tcW w:w="2179" w:type="dxa"/>
            <w:shd w:val="clear" w:color="auto" w:fill="auto"/>
          </w:tcPr>
          <w:p w14:paraId="6326E16C" w14:textId="41CE332C" w:rsidR="00733E6D" w:rsidRPr="00733E6D" w:rsidRDefault="00733E6D" w:rsidP="00733E6D">
            <w:pPr>
              <w:ind w:firstLine="0"/>
            </w:pPr>
            <w:r>
              <w:t>Long</w:t>
            </w:r>
          </w:p>
        </w:tc>
        <w:tc>
          <w:tcPr>
            <w:tcW w:w="2179" w:type="dxa"/>
            <w:shd w:val="clear" w:color="auto" w:fill="auto"/>
          </w:tcPr>
          <w:p w14:paraId="65A2E684" w14:textId="1E8DFA40" w:rsidR="00733E6D" w:rsidRPr="00733E6D" w:rsidRDefault="00733E6D" w:rsidP="00733E6D">
            <w:pPr>
              <w:ind w:firstLine="0"/>
            </w:pPr>
            <w:r>
              <w:t>Lowe</w:t>
            </w:r>
          </w:p>
        </w:tc>
        <w:tc>
          <w:tcPr>
            <w:tcW w:w="2180" w:type="dxa"/>
            <w:shd w:val="clear" w:color="auto" w:fill="auto"/>
          </w:tcPr>
          <w:p w14:paraId="35724094" w14:textId="47C625DE" w:rsidR="00733E6D" w:rsidRPr="00733E6D" w:rsidRDefault="00733E6D" w:rsidP="00733E6D">
            <w:pPr>
              <w:ind w:firstLine="0"/>
            </w:pPr>
            <w:r>
              <w:t>Luck</w:t>
            </w:r>
          </w:p>
        </w:tc>
      </w:tr>
      <w:tr w:rsidR="00733E6D" w:rsidRPr="00733E6D" w14:paraId="01E63CE0" w14:textId="77777777" w:rsidTr="00733E6D">
        <w:tc>
          <w:tcPr>
            <w:tcW w:w="2179" w:type="dxa"/>
            <w:shd w:val="clear" w:color="auto" w:fill="auto"/>
          </w:tcPr>
          <w:p w14:paraId="36D699C5" w14:textId="17A78D78" w:rsidR="00733E6D" w:rsidRPr="00733E6D" w:rsidRDefault="00733E6D" w:rsidP="00733E6D">
            <w:pPr>
              <w:ind w:firstLine="0"/>
            </w:pPr>
            <w:r>
              <w:t>Magnuson</w:t>
            </w:r>
          </w:p>
        </w:tc>
        <w:tc>
          <w:tcPr>
            <w:tcW w:w="2179" w:type="dxa"/>
            <w:shd w:val="clear" w:color="auto" w:fill="auto"/>
          </w:tcPr>
          <w:p w14:paraId="61D5F00F" w14:textId="11EAE394" w:rsidR="00733E6D" w:rsidRPr="00733E6D" w:rsidRDefault="00733E6D" w:rsidP="00733E6D">
            <w:pPr>
              <w:ind w:firstLine="0"/>
            </w:pPr>
            <w:r>
              <w:t>Martin</w:t>
            </w:r>
          </w:p>
        </w:tc>
        <w:tc>
          <w:tcPr>
            <w:tcW w:w="2180" w:type="dxa"/>
            <w:shd w:val="clear" w:color="auto" w:fill="auto"/>
          </w:tcPr>
          <w:p w14:paraId="676752F4" w14:textId="7B2953F8" w:rsidR="00733E6D" w:rsidRPr="00733E6D" w:rsidRDefault="00733E6D" w:rsidP="00733E6D">
            <w:pPr>
              <w:ind w:firstLine="0"/>
            </w:pPr>
            <w:r>
              <w:t>May</w:t>
            </w:r>
          </w:p>
        </w:tc>
      </w:tr>
      <w:tr w:rsidR="00733E6D" w:rsidRPr="00733E6D" w14:paraId="0B1355BE" w14:textId="77777777" w:rsidTr="00733E6D">
        <w:tc>
          <w:tcPr>
            <w:tcW w:w="2179" w:type="dxa"/>
            <w:shd w:val="clear" w:color="auto" w:fill="auto"/>
          </w:tcPr>
          <w:p w14:paraId="78BA15DE" w14:textId="7B873B90" w:rsidR="00733E6D" w:rsidRPr="00733E6D" w:rsidRDefault="00733E6D" w:rsidP="00733E6D">
            <w:pPr>
              <w:ind w:firstLine="0"/>
            </w:pPr>
            <w:r>
              <w:t>McCabe</w:t>
            </w:r>
          </w:p>
        </w:tc>
        <w:tc>
          <w:tcPr>
            <w:tcW w:w="2179" w:type="dxa"/>
            <w:shd w:val="clear" w:color="auto" w:fill="auto"/>
          </w:tcPr>
          <w:p w14:paraId="15E5E435" w14:textId="0E0507DD" w:rsidR="00733E6D" w:rsidRPr="00733E6D" w:rsidRDefault="00733E6D" w:rsidP="00733E6D">
            <w:pPr>
              <w:ind w:firstLine="0"/>
            </w:pPr>
            <w:r>
              <w:t>McCravy</w:t>
            </w:r>
          </w:p>
        </w:tc>
        <w:tc>
          <w:tcPr>
            <w:tcW w:w="2180" w:type="dxa"/>
            <w:shd w:val="clear" w:color="auto" w:fill="auto"/>
          </w:tcPr>
          <w:p w14:paraId="2F7087B7" w14:textId="720B6932" w:rsidR="00733E6D" w:rsidRPr="00733E6D" w:rsidRDefault="00733E6D" w:rsidP="00733E6D">
            <w:pPr>
              <w:ind w:firstLine="0"/>
            </w:pPr>
            <w:r>
              <w:t>McDaniel</w:t>
            </w:r>
          </w:p>
        </w:tc>
      </w:tr>
      <w:tr w:rsidR="00733E6D" w:rsidRPr="00733E6D" w14:paraId="7B23537C" w14:textId="77777777" w:rsidTr="00733E6D">
        <w:tc>
          <w:tcPr>
            <w:tcW w:w="2179" w:type="dxa"/>
            <w:shd w:val="clear" w:color="auto" w:fill="auto"/>
          </w:tcPr>
          <w:p w14:paraId="7FCD20D4" w14:textId="3ACFA10B" w:rsidR="00733E6D" w:rsidRPr="00733E6D" w:rsidRDefault="00733E6D" w:rsidP="00733E6D">
            <w:pPr>
              <w:ind w:firstLine="0"/>
            </w:pPr>
            <w:r>
              <w:t>McGinnis</w:t>
            </w:r>
          </w:p>
        </w:tc>
        <w:tc>
          <w:tcPr>
            <w:tcW w:w="2179" w:type="dxa"/>
            <w:shd w:val="clear" w:color="auto" w:fill="auto"/>
          </w:tcPr>
          <w:p w14:paraId="7B7157CD" w14:textId="4A6202D4" w:rsidR="00733E6D" w:rsidRPr="00733E6D" w:rsidRDefault="00733E6D" w:rsidP="00733E6D">
            <w:pPr>
              <w:ind w:firstLine="0"/>
            </w:pPr>
            <w:r>
              <w:t>Mitchell</w:t>
            </w:r>
          </w:p>
        </w:tc>
        <w:tc>
          <w:tcPr>
            <w:tcW w:w="2180" w:type="dxa"/>
            <w:shd w:val="clear" w:color="auto" w:fill="auto"/>
          </w:tcPr>
          <w:p w14:paraId="46425E2A" w14:textId="2D136512" w:rsidR="00733E6D" w:rsidRPr="00733E6D" w:rsidRDefault="00733E6D" w:rsidP="00733E6D">
            <w:pPr>
              <w:ind w:firstLine="0"/>
            </w:pPr>
            <w:r>
              <w:t>Montgomery</w:t>
            </w:r>
          </w:p>
        </w:tc>
      </w:tr>
      <w:tr w:rsidR="00733E6D" w:rsidRPr="00733E6D" w14:paraId="65E6BA37" w14:textId="77777777" w:rsidTr="00733E6D">
        <w:tc>
          <w:tcPr>
            <w:tcW w:w="2179" w:type="dxa"/>
            <w:shd w:val="clear" w:color="auto" w:fill="auto"/>
          </w:tcPr>
          <w:p w14:paraId="1546C146" w14:textId="5C192626" w:rsidR="00733E6D" w:rsidRPr="00733E6D" w:rsidRDefault="00733E6D" w:rsidP="00733E6D">
            <w:pPr>
              <w:ind w:firstLine="0"/>
            </w:pPr>
            <w:r>
              <w:lastRenderedPageBreak/>
              <w:t>T. Moore</w:t>
            </w:r>
          </w:p>
        </w:tc>
        <w:tc>
          <w:tcPr>
            <w:tcW w:w="2179" w:type="dxa"/>
            <w:shd w:val="clear" w:color="auto" w:fill="auto"/>
          </w:tcPr>
          <w:p w14:paraId="56714C68" w14:textId="4BD96C00" w:rsidR="00733E6D" w:rsidRPr="00733E6D" w:rsidRDefault="00733E6D" w:rsidP="00733E6D">
            <w:pPr>
              <w:ind w:firstLine="0"/>
            </w:pPr>
            <w:r>
              <w:t>Morgan</w:t>
            </w:r>
          </w:p>
        </w:tc>
        <w:tc>
          <w:tcPr>
            <w:tcW w:w="2180" w:type="dxa"/>
            <w:shd w:val="clear" w:color="auto" w:fill="auto"/>
          </w:tcPr>
          <w:p w14:paraId="538D118A" w14:textId="6F1120ED" w:rsidR="00733E6D" w:rsidRPr="00733E6D" w:rsidRDefault="00733E6D" w:rsidP="00733E6D">
            <w:pPr>
              <w:ind w:firstLine="0"/>
            </w:pPr>
            <w:r>
              <w:t>Neese</w:t>
            </w:r>
          </w:p>
        </w:tc>
      </w:tr>
      <w:tr w:rsidR="00733E6D" w:rsidRPr="00733E6D" w14:paraId="681920D0" w14:textId="77777777" w:rsidTr="00733E6D">
        <w:tc>
          <w:tcPr>
            <w:tcW w:w="2179" w:type="dxa"/>
            <w:shd w:val="clear" w:color="auto" w:fill="auto"/>
          </w:tcPr>
          <w:p w14:paraId="5F82BD13" w14:textId="7F2917A2" w:rsidR="00733E6D" w:rsidRPr="00733E6D" w:rsidRDefault="00733E6D" w:rsidP="00733E6D">
            <w:pPr>
              <w:ind w:firstLine="0"/>
            </w:pPr>
            <w:r>
              <w:t>B. Newton</w:t>
            </w:r>
          </w:p>
        </w:tc>
        <w:tc>
          <w:tcPr>
            <w:tcW w:w="2179" w:type="dxa"/>
            <w:shd w:val="clear" w:color="auto" w:fill="auto"/>
          </w:tcPr>
          <w:p w14:paraId="359C6DBA" w14:textId="667CA5A6" w:rsidR="00733E6D" w:rsidRPr="00733E6D" w:rsidRDefault="00733E6D" w:rsidP="00733E6D">
            <w:pPr>
              <w:ind w:firstLine="0"/>
            </w:pPr>
            <w:r>
              <w:t>W. Newton</w:t>
            </w:r>
          </w:p>
        </w:tc>
        <w:tc>
          <w:tcPr>
            <w:tcW w:w="2180" w:type="dxa"/>
            <w:shd w:val="clear" w:color="auto" w:fill="auto"/>
          </w:tcPr>
          <w:p w14:paraId="4D2A3AA8" w14:textId="56EBBEA0" w:rsidR="00733E6D" w:rsidRPr="00733E6D" w:rsidRDefault="00733E6D" w:rsidP="00733E6D">
            <w:pPr>
              <w:ind w:firstLine="0"/>
            </w:pPr>
            <w:r>
              <w:t>Oremus</w:t>
            </w:r>
          </w:p>
        </w:tc>
      </w:tr>
      <w:tr w:rsidR="00733E6D" w:rsidRPr="00733E6D" w14:paraId="67CC82DE" w14:textId="77777777" w:rsidTr="00733E6D">
        <w:tc>
          <w:tcPr>
            <w:tcW w:w="2179" w:type="dxa"/>
            <w:shd w:val="clear" w:color="auto" w:fill="auto"/>
          </w:tcPr>
          <w:p w14:paraId="270CA6FA" w14:textId="2CFCDA7D" w:rsidR="00733E6D" w:rsidRPr="00733E6D" w:rsidRDefault="00733E6D" w:rsidP="00733E6D">
            <w:pPr>
              <w:ind w:firstLine="0"/>
            </w:pPr>
            <w:r>
              <w:t>Pedalino</w:t>
            </w:r>
          </w:p>
        </w:tc>
        <w:tc>
          <w:tcPr>
            <w:tcW w:w="2179" w:type="dxa"/>
            <w:shd w:val="clear" w:color="auto" w:fill="auto"/>
          </w:tcPr>
          <w:p w14:paraId="2B6E8F60" w14:textId="7B56C97E" w:rsidR="00733E6D" w:rsidRPr="00733E6D" w:rsidRDefault="00733E6D" w:rsidP="00733E6D">
            <w:pPr>
              <w:ind w:firstLine="0"/>
            </w:pPr>
            <w:r>
              <w:t>Pope</w:t>
            </w:r>
          </w:p>
        </w:tc>
        <w:tc>
          <w:tcPr>
            <w:tcW w:w="2180" w:type="dxa"/>
            <w:shd w:val="clear" w:color="auto" w:fill="auto"/>
          </w:tcPr>
          <w:p w14:paraId="4B7F2573" w14:textId="4B7CF00B" w:rsidR="00733E6D" w:rsidRPr="00733E6D" w:rsidRDefault="00733E6D" w:rsidP="00733E6D">
            <w:pPr>
              <w:ind w:firstLine="0"/>
            </w:pPr>
            <w:r>
              <w:t>Rankin</w:t>
            </w:r>
          </w:p>
        </w:tc>
      </w:tr>
      <w:tr w:rsidR="00733E6D" w:rsidRPr="00733E6D" w14:paraId="4FCDB73D" w14:textId="77777777" w:rsidTr="00733E6D">
        <w:tc>
          <w:tcPr>
            <w:tcW w:w="2179" w:type="dxa"/>
            <w:shd w:val="clear" w:color="auto" w:fill="auto"/>
          </w:tcPr>
          <w:p w14:paraId="2BC5738A" w14:textId="1311A6D9" w:rsidR="00733E6D" w:rsidRPr="00733E6D" w:rsidRDefault="00733E6D" w:rsidP="00733E6D">
            <w:pPr>
              <w:ind w:firstLine="0"/>
            </w:pPr>
            <w:r>
              <w:t>Reese</w:t>
            </w:r>
          </w:p>
        </w:tc>
        <w:tc>
          <w:tcPr>
            <w:tcW w:w="2179" w:type="dxa"/>
            <w:shd w:val="clear" w:color="auto" w:fill="auto"/>
          </w:tcPr>
          <w:p w14:paraId="50EE3665" w14:textId="273A85EF" w:rsidR="00733E6D" w:rsidRPr="00733E6D" w:rsidRDefault="00733E6D" w:rsidP="00733E6D">
            <w:pPr>
              <w:ind w:firstLine="0"/>
            </w:pPr>
            <w:r>
              <w:t>Rivers</w:t>
            </w:r>
          </w:p>
        </w:tc>
        <w:tc>
          <w:tcPr>
            <w:tcW w:w="2180" w:type="dxa"/>
            <w:shd w:val="clear" w:color="auto" w:fill="auto"/>
          </w:tcPr>
          <w:p w14:paraId="5DA9A28C" w14:textId="0B30F705" w:rsidR="00733E6D" w:rsidRPr="00733E6D" w:rsidRDefault="00733E6D" w:rsidP="00733E6D">
            <w:pPr>
              <w:ind w:firstLine="0"/>
            </w:pPr>
            <w:r>
              <w:t>Robbins</w:t>
            </w:r>
          </w:p>
        </w:tc>
      </w:tr>
      <w:tr w:rsidR="00733E6D" w:rsidRPr="00733E6D" w14:paraId="7409DBE6" w14:textId="77777777" w:rsidTr="00733E6D">
        <w:tc>
          <w:tcPr>
            <w:tcW w:w="2179" w:type="dxa"/>
            <w:shd w:val="clear" w:color="auto" w:fill="auto"/>
          </w:tcPr>
          <w:p w14:paraId="21FB8BF5" w14:textId="70814272" w:rsidR="00733E6D" w:rsidRPr="00733E6D" w:rsidRDefault="00733E6D" w:rsidP="00733E6D">
            <w:pPr>
              <w:ind w:firstLine="0"/>
            </w:pPr>
            <w:r>
              <w:t>Rose</w:t>
            </w:r>
          </w:p>
        </w:tc>
        <w:tc>
          <w:tcPr>
            <w:tcW w:w="2179" w:type="dxa"/>
            <w:shd w:val="clear" w:color="auto" w:fill="auto"/>
          </w:tcPr>
          <w:p w14:paraId="4A3505F4" w14:textId="29DF0222" w:rsidR="00733E6D" w:rsidRPr="00733E6D" w:rsidRDefault="00733E6D" w:rsidP="00733E6D">
            <w:pPr>
              <w:ind w:firstLine="0"/>
            </w:pPr>
            <w:r>
              <w:t>Rutherford</w:t>
            </w:r>
          </w:p>
        </w:tc>
        <w:tc>
          <w:tcPr>
            <w:tcW w:w="2180" w:type="dxa"/>
            <w:shd w:val="clear" w:color="auto" w:fill="auto"/>
          </w:tcPr>
          <w:p w14:paraId="6F323436" w14:textId="6B61896C" w:rsidR="00733E6D" w:rsidRPr="00733E6D" w:rsidRDefault="00733E6D" w:rsidP="00733E6D">
            <w:pPr>
              <w:ind w:firstLine="0"/>
            </w:pPr>
            <w:r>
              <w:t>Sanders</w:t>
            </w:r>
          </w:p>
        </w:tc>
      </w:tr>
      <w:tr w:rsidR="00733E6D" w:rsidRPr="00733E6D" w14:paraId="5DF8BA0B" w14:textId="77777777" w:rsidTr="00733E6D">
        <w:tc>
          <w:tcPr>
            <w:tcW w:w="2179" w:type="dxa"/>
            <w:shd w:val="clear" w:color="auto" w:fill="auto"/>
          </w:tcPr>
          <w:p w14:paraId="3945F021" w14:textId="17E1E17C" w:rsidR="00733E6D" w:rsidRPr="00733E6D" w:rsidRDefault="00733E6D" w:rsidP="00733E6D">
            <w:pPr>
              <w:ind w:firstLine="0"/>
            </w:pPr>
            <w:r>
              <w:t>Schuessler</w:t>
            </w:r>
          </w:p>
        </w:tc>
        <w:tc>
          <w:tcPr>
            <w:tcW w:w="2179" w:type="dxa"/>
            <w:shd w:val="clear" w:color="auto" w:fill="auto"/>
          </w:tcPr>
          <w:p w14:paraId="4B19F948" w14:textId="4F93FF3A" w:rsidR="00733E6D" w:rsidRPr="00733E6D" w:rsidRDefault="00733E6D" w:rsidP="00733E6D">
            <w:pPr>
              <w:ind w:firstLine="0"/>
            </w:pPr>
            <w:r>
              <w:t>Sessions</w:t>
            </w:r>
          </w:p>
        </w:tc>
        <w:tc>
          <w:tcPr>
            <w:tcW w:w="2180" w:type="dxa"/>
            <w:shd w:val="clear" w:color="auto" w:fill="auto"/>
          </w:tcPr>
          <w:p w14:paraId="3E7D0A16" w14:textId="7BB34236" w:rsidR="00733E6D" w:rsidRPr="00733E6D" w:rsidRDefault="00733E6D" w:rsidP="00733E6D">
            <w:pPr>
              <w:ind w:firstLine="0"/>
            </w:pPr>
            <w:r>
              <w:t>G. M. Smith</w:t>
            </w:r>
          </w:p>
        </w:tc>
      </w:tr>
      <w:tr w:rsidR="00733E6D" w:rsidRPr="00733E6D" w14:paraId="0A5B5AB3" w14:textId="77777777" w:rsidTr="00733E6D">
        <w:tc>
          <w:tcPr>
            <w:tcW w:w="2179" w:type="dxa"/>
            <w:shd w:val="clear" w:color="auto" w:fill="auto"/>
          </w:tcPr>
          <w:p w14:paraId="2A061FD9" w14:textId="27001245" w:rsidR="00733E6D" w:rsidRPr="00733E6D" w:rsidRDefault="00733E6D" w:rsidP="00733E6D">
            <w:pPr>
              <w:ind w:firstLine="0"/>
            </w:pPr>
            <w:r>
              <w:t>M. M. Smith</w:t>
            </w:r>
          </w:p>
        </w:tc>
        <w:tc>
          <w:tcPr>
            <w:tcW w:w="2179" w:type="dxa"/>
            <w:shd w:val="clear" w:color="auto" w:fill="auto"/>
          </w:tcPr>
          <w:p w14:paraId="4800983B" w14:textId="48C9B642" w:rsidR="00733E6D" w:rsidRPr="00733E6D" w:rsidRDefault="00733E6D" w:rsidP="00733E6D">
            <w:pPr>
              <w:ind w:firstLine="0"/>
            </w:pPr>
            <w:r>
              <w:t>Spann-Wilder</w:t>
            </w:r>
          </w:p>
        </w:tc>
        <w:tc>
          <w:tcPr>
            <w:tcW w:w="2180" w:type="dxa"/>
            <w:shd w:val="clear" w:color="auto" w:fill="auto"/>
          </w:tcPr>
          <w:p w14:paraId="59DCE573" w14:textId="7D61EFF8" w:rsidR="00733E6D" w:rsidRPr="00733E6D" w:rsidRDefault="00733E6D" w:rsidP="00733E6D">
            <w:pPr>
              <w:ind w:firstLine="0"/>
            </w:pPr>
            <w:r>
              <w:t>Stavrinakis</w:t>
            </w:r>
          </w:p>
        </w:tc>
      </w:tr>
      <w:tr w:rsidR="00733E6D" w:rsidRPr="00733E6D" w14:paraId="3166DE74" w14:textId="77777777" w:rsidTr="00733E6D">
        <w:tc>
          <w:tcPr>
            <w:tcW w:w="2179" w:type="dxa"/>
            <w:shd w:val="clear" w:color="auto" w:fill="auto"/>
          </w:tcPr>
          <w:p w14:paraId="6DB34A69" w14:textId="313FEFCF" w:rsidR="00733E6D" w:rsidRPr="00733E6D" w:rsidRDefault="00733E6D" w:rsidP="00733E6D">
            <w:pPr>
              <w:ind w:firstLine="0"/>
            </w:pPr>
            <w:r>
              <w:t>Taylor</w:t>
            </w:r>
          </w:p>
        </w:tc>
        <w:tc>
          <w:tcPr>
            <w:tcW w:w="2179" w:type="dxa"/>
            <w:shd w:val="clear" w:color="auto" w:fill="auto"/>
          </w:tcPr>
          <w:p w14:paraId="123A7FA1" w14:textId="7CDFB5A2" w:rsidR="00733E6D" w:rsidRPr="00733E6D" w:rsidRDefault="00733E6D" w:rsidP="00733E6D">
            <w:pPr>
              <w:ind w:firstLine="0"/>
            </w:pPr>
            <w:r>
              <w:t>Teeple</w:t>
            </w:r>
          </w:p>
        </w:tc>
        <w:tc>
          <w:tcPr>
            <w:tcW w:w="2180" w:type="dxa"/>
            <w:shd w:val="clear" w:color="auto" w:fill="auto"/>
          </w:tcPr>
          <w:p w14:paraId="693F031A" w14:textId="2D47F519" w:rsidR="00733E6D" w:rsidRPr="00733E6D" w:rsidRDefault="00733E6D" w:rsidP="00733E6D">
            <w:pPr>
              <w:ind w:firstLine="0"/>
            </w:pPr>
            <w:r>
              <w:t>Terribile</w:t>
            </w:r>
          </w:p>
        </w:tc>
      </w:tr>
      <w:tr w:rsidR="00733E6D" w:rsidRPr="00733E6D" w14:paraId="6D9C5283" w14:textId="77777777" w:rsidTr="00733E6D">
        <w:tc>
          <w:tcPr>
            <w:tcW w:w="2179" w:type="dxa"/>
            <w:shd w:val="clear" w:color="auto" w:fill="auto"/>
          </w:tcPr>
          <w:p w14:paraId="5270D218" w14:textId="3C9293A1" w:rsidR="00733E6D" w:rsidRPr="00733E6D" w:rsidRDefault="00733E6D" w:rsidP="00733E6D">
            <w:pPr>
              <w:ind w:firstLine="0"/>
            </w:pPr>
            <w:r>
              <w:t>Vaughan</w:t>
            </w:r>
          </w:p>
        </w:tc>
        <w:tc>
          <w:tcPr>
            <w:tcW w:w="2179" w:type="dxa"/>
            <w:shd w:val="clear" w:color="auto" w:fill="auto"/>
          </w:tcPr>
          <w:p w14:paraId="4D38C746" w14:textId="5E364F45" w:rsidR="00733E6D" w:rsidRPr="00733E6D" w:rsidRDefault="00733E6D" w:rsidP="00733E6D">
            <w:pPr>
              <w:ind w:firstLine="0"/>
            </w:pPr>
            <w:r>
              <w:t>Waters</w:t>
            </w:r>
          </w:p>
        </w:tc>
        <w:tc>
          <w:tcPr>
            <w:tcW w:w="2180" w:type="dxa"/>
            <w:shd w:val="clear" w:color="auto" w:fill="auto"/>
          </w:tcPr>
          <w:p w14:paraId="16419921" w14:textId="648BE45A" w:rsidR="00733E6D" w:rsidRPr="00733E6D" w:rsidRDefault="00733E6D" w:rsidP="00733E6D">
            <w:pPr>
              <w:ind w:firstLine="0"/>
            </w:pPr>
            <w:r>
              <w:t>Weeks</w:t>
            </w:r>
          </w:p>
        </w:tc>
      </w:tr>
      <w:tr w:rsidR="00733E6D" w:rsidRPr="00733E6D" w14:paraId="68BA6256" w14:textId="77777777" w:rsidTr="00733E6D">
        <w:tc>
          <w:tcPr>
            <w:tcW w:w="2179" w:type="dxa"/>
            <w:shd w:val="clear" w:color="auto" w:fill="auto"/>
          </w:tcPr>
          <w:p w14:paraId="21166F64" w14:textId="65C44C2D" w:rsidR="00733E6D" w:rsidRPr="00733E6D" w:rsidRDefault="00733E6D" w:rsidP="00733E6D">
            <w:pPr>
              <w:ind w:firstLine="0"/>
            </w:pPr>
            <w:r>
              <w:t>Wetmore</w:t>
            </w:r>
          </w:p>
        </w:tc>
        <w:tc>
          <w:tcPr>
            <w:tcW w:w="2179" w:type="dxa"/>
            <w:shd w:val="clear" w:color="auto" w:fill="auto"/>
          </w:tcPr>
          <w:p w14:paraId="74BC1648" w14:textId="36AB4160" w:rsidR="00733E6D" w:rsidRPr="00733E6D" w:rsidRDefault="00733E6D" w:rsidP="00733E6D">
            <w:pPr>
              <w:ind w:firstLine="0"/>
            </w:pPr>
            <w:r>
              <w:t>White</w:t>
            </w:r>
          </w:p>
        </w:tc>
        <w:tc>
          <w:tcPr>
            <w:tcW w:w="2180" w:type="dxa"/>
            <w:shd w:val="clear" w:color="auto" w:fill="auto"/>
          </w:tcPr>
          <w:p w14:paraId="6EAFC8E1" w14:textId="62F7D059" w:rsidR="00733E6D" w:rsidRPr="00733E6D" w:rsidRDefault="00733E6D" w:rsidP="00733E6D">
            <w:pPr>
              <w:ind w:firstLine="0"/>
            </w:pPr>
            <w:r>
              <w:t>Whitmire</w:t>
            </w:r>
          </w:p>
        </w:tc>
      </w:tr>
      <w:tr w:rsidR="00733E6D" w:rsidRPr="00733E6D" w14:paraId="031DD577" w14:textId="77777777" w:rsidTr="00733E6D">
        <w:tc>
          <w:tcPr>
            <w:tcW w:w="2179" w:type="dxa"/>
            <w:shd w:val="clear" w:color="auto" w:fill="auto"/>
          </w:tcPr>
          <w:p w14:paraId="515B6E29" w14:textId="5800C351" w:rsidR="00733E6D" w:rsidRPr="00733E6D" w:rsidRDefault="00733E6D" w:rsidP="00733E6D">
            <w:pPr>
              <w:keepNext/>
              <w:ind w:firstLine="0"/>
            </w:pPr>
            <w:r>
              <w:t>Wickensimer</w:t>
            </w:r>
          </w:p>
        </w:tc>
        <w:tc>
          <w:tcPr>
            <w:tcW w:w="2179" w:type="dxa"/>
            <w:shd w:val="clear" w:color="auto" w:fill="auto"/>
          </w:tcPr>
          <w:p w14:paraId="3B9DEA78" w14:textId="3051E43A" w:rsidR="00733E6D" w:rsidRPr="00733E6D" w:rsidRDefault="00733E6D" w:rsidP="00733E6D">
            <w:pPr>
              <w:keepNext/>
              <w:ind w:firstLine="0"/>
            </w:pPr>
            <w:r>
              <w:t>Williams</w:t>
            </w:r>
          </w:p>
        </w:tc>
        <w:tc>
          <w:tcPr>
            <w:tcW w:w="2180" w:type="dxa"/>
            <w:shd w:val="clear" w:color="auto" w:fill="auto"/>
          </w:tcPr>
          <w:p w14:paraId="3438D3B0" w14:textId="50AD4AD4" w:rsidR="00733E6D" w:rsidRPr="00733E6D" w:rsidRDefault="00733E6D" w:rsidP="00733E6D">
            <w:pPr>
              <w:keepNext/>
              <w:ind w:firstLine="0"/>
            </w:pPr>
            <w:r>
              <w:t>Willis</w:t>
            </w:r>
          </w:p>
        </w:tc>
      </w:tr>
      <w:tr w:rsidR="00733E6D" w:rsidRPr="00733E6D" w14:paraId="701C51BD" w14:textId="77777777" w:rsidTr="00733E6D">
        <w:tc>
          <w:tcPr>
            <w:tcW w:w="2179" w:type="dxa"/>
            <w:shd w:val="clear" w:color="auto" w:fill="auto"/>
          </w:tcPr>
          <w:p w14:paraId="2A92F77F" w14:textId="231C84FA" w:rsidR="00733E6D" w:rsidRPr="00733E6D" w:rsidRDefault="00733E6D" w:rsidP="00733E6D">
            <w:pPr>
              <w:keepNext/>
              <w:ind w:firstLine="0"/>
            </w:pPr>
            <w:r>
              <w:t>Wooten</w:t>
            </w:r>
          </w:p>
        </w:tc>
        <w:tc>
          <w:tcPr>
            <w:tcW w:w="2179" w:type="dxa"/>
            <w:shd w:val="clear" w:color="auto" w:fill="auto"/>
          </w:tcPr>
          <w:p w14:paraId="632D7EA1" w14:textId="18263C1F" w:rsidR="00733E6D" w:rsidRPr="00733E6D" w:rsidRDefault="00733E6D" w:rsidP="00733E6D">
            <w:pPr>
              <w:keepNext/>
              <w:ind w:firstLine="0"/>
            </w:pPr>
            <w:r>
              <w:t>Yow</w:t>
            </w:r>
          </w:p>
        </w:tc>
        <w:tc>
          <w:tcPr>
            <w:tcW w:w="2180" w:type="dxa"/>
            <w:shd w:val="clear" w:color="auto" w:fill="auto"/>
          </w:tcPr>
          <w:p w14:paraId="635FDFDF" w14:textId="77777777" w:rsidR="00733E6D" w:rsidRPr="00733E6D" w:rsidRDefault="00733E6D" w:rsidP="00733E6D">
            <w:pPr>
              <w:keepNext/>
              <w:ind w:firstLine="0"/>
            </w:pPr>
          </w:p>
        </w:tc>
      </w:tr>
    </w:tbl>
    <w:p w14:paraId="784D1307" w14:textId="77777777" w:rsidR="00733E6D" w:rsidRDefault="00733E6D" w:rsidP="00733E6D"/>
    <w:p w14:paraId="2E873EA7" w14:textId="3FDFE3C9" w:rsidR="00733E6D" w:rsidRDefault="00733E6D" w:rsidP="00733E6D">
      <w:pPr>
        <w:jc w:val="center"/>
        <w:rPr>
          <w:b/>
        </w:rPr>
      </w:pPr>
      <w:r w:rsidRPr="00733E6D">
        <w:rPr>
          <w:b/>
        </w:rPr>
        <w:t>Total--113</w:t>
      </w:r>
    </w:p>
    <w:p w14:paraId="298F95DF" w14:textId="77777777" w:rsidR="00733E6D" w:rsidRDefault="00733E6D" w:rsidP="00733E6D">
      <w:pPr>
        <w:jc w:val="center"/>
        <w:rPr>
          <w:b/>
        </w:rPr>
      </w:pPr>
    </w:p>
    <w:p w14:paraId="2C25BCEA" w14:textId="77777777" w:rsidR="00733E6D" w:rsidRDefault="00733E6D" w:rsidP="00733E6D">
      <w:pPr>
        <w:ind w:firstLine="0"/>
      </w:pPr>
      <w:r w:rsidRPr="00733E6D">
        <w:t xml:space="preserve"> </w:t>
      </w:r>
      <w:r>
        <w:t>Those who voted in the negative are:</w:t>
      </w:r>
    </w:p>
    <w:p w14:paraId="5E0C3F0D" w14:textId="77777777" w:rsidR="00733E6D" w:rsidRDefault="00733E6D" w:rsidP="00733E6D"/>
    <w:p w14:paraId="131096A2" w14:textId="77777777" w:rsidR="00733E6D" w:rsidRDefault="00733E6D" w:rsidP="00733E6D">
      <w:pPr>
        <w:jc w:val="center"/>
        <w:rPr>
          <w:b/>
        </w:rPr>
      </w:pPr>
      <w:r w:rsidRPr="00733E6D">
        <w:rPr>
          <w:b/>
        </w:rPr>
        <w:t>Total--0</w:t>
      </w:r>
    </w:p>
    <w:p w14:paraId="0F01B4BC" w14:textId="77777777" w:rsidR="00733E6D" w:rsidRDefault="00733E6D" w:rsidP="00733E6D">
      <w:pPr>
        <w:jc w:val="center"/>
        <w:rPr>
          <w:b/>
        </w:rPr>
      </w:pPr>
    </w:p>
    <w:p w14:paraId="5B95B067" w14:textId="77777777" w:rsidR="00733E6D" w:rsidRDefault="00733E6D" w:rsidP="00733E6D">
      <w:r>
        <w:t xml:space="preserve">So, the Bill was read the second time and ordered to third reading.  </w:t>
      </w:r>
    </w:p>
    <w:p w14:paraId="749B0BC8" w14:textId="4F7F4A4A" w:rsidR="00733E6D" w:rsidRDefault="00733E6D" w:rsidP="00733E6D"/>
    <w:p w14:paraId="189D3391" w14:textId="77777777" w:rsidR="00733E6D" w:rsidRPr="00445AE8" w:rsidRDefault="00733E6D" w:rsidP="00733E6D">
      <w:pPr>
        <w:pStyle w:val="Title"/>
        <w:keepNext/>
      </w:pPr>
      <w:bookmarkStart w:id="67" w:name="file_start199"/>
      <w:bookmarkEnd w:id="67"/>
      <w:r w:rsidRPr="00445AE8">
        <w:t>STATEMENT FOR JOURNAL</w:t>
      </w:r>
    </w:p>
    <w:p w14:paraId="7B1FFAC7" w14:textId="77777777" w:rsidR="00733E6D" w:rsidRPr="00445AE8" w:rsidRDefault="00733E6D" w:rsidP="00733E6D">
      <w:pPr>
        <w:tabs>
          <w:tab w:val="left" w:pos="270"/>
          <w:tab w:val="left" w:pos="630"/>
          <w:tab w:val="left" w:pos="900"/>
          <w:tab w:val="left" w:pos="1260"/>
          <w:tab w:val="left" w:pos="1620"/>
          <w:tab w:val="left" w:pos="1980"/>
          <w:tab w:val="left" w:pos="2340"/>
          <w:tab w:val="left" w:pos="2700"/>
        </w:tabs>
        <w:ind w:firstLine="0"/>
      </w:pPr>
      <w:r w:rsidRPr="00445AE8">
        <w:tab/>
        <w:t>I was temporarily out of the Chamber on constituent business during the vote on H. 4300. If I had been present, I would have voted in favor of the Bill.</w:t>
      </w:r>
    </w:p>
    <w:p w14:paraId="07110BE6"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445AE8">
        <w:tab/>
        <w:t>Rep. Jay Kilmartin</w:t>
      </w:r>
    </w:p>
    <w:p w14:paraId="25FD0DD3" w14:textId="3402389B"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61CFF47A" w14:textId="77777777" w:rsidR="00733E6D" w:rsidRDefault="00733E6D" w:rsidP="00733E6D">
      <w:pPr>
        <w:keepNext/>
        <w:jc w:val="center"/>
        <w:rPr>
          <w:b/>
        </w:rPr>
      </w:pPr>
      <w:r w:rsidRPr="00733E6D">
        <w:rPr>
          <w:b/>
        </w:rPr>
        <w:t>H. 4300--ORDERED TO BE READ THIRD TIME TOMORROW</w:t>
      </w:r>
    </w:p>
    <w:p w14:paraId="454C04AD" w14:textId="150580D6" w:rsidR="00733E6D" w:rsidRDefault="00733E6D" w:rsidP="00733E6D">
      <w:r>
        <w:t>On motion of Rep. JORDAN, with unanimous consent, it was ordered that H. 4300 be read the third time tomorrow.</w:t>
      </w:r>
    </w:p>
    <w:p w14:paraId="31A758A9" w14:textId="77777777" w:rsidR="00733E6D" w:rsidRDefault="00733E6D" w:rsidP="00733E6D"/>
    <w:p w14:paraId="535D1C33" w14:textId="14970C56" w:rsidR="00733E6D" w:rsidRDefault="00733E6D" w:rsidP="00733E6D">
      <w:pPr>
        <w:keepNext/>
        <w:jc w:val="center"/>
        <w:rPr>
          <w:b/>
        </w:rPr>
      </w:pPr>
      <w:r w:rsidRPr="00733E6D">
        <w:rPr>
          <w:b/>
        </w:rPr>
        <w:t>H. 4337--ORDERED TO THIRD READING</w:t>
      </w:r>
    </w:p>
    <w:p w14:paraId="65066DAA" w14:textId="3A8AA6F0" w:rsidR="00733E6D" w:rsidRDefault="00733E6D" w:rsidP="00733E6D">
      <w:pPr>
        <w:keepNext/>
      </w:pPr>
      <w:r>
        <w:t>The following Bill was taken up:</w:t>
      </w:r>
    </w:p>
    <w:p w14:paraId="7DFAA6CF" w14:textId="77777777" w:rsidR="00733E6D" w:rsidRDefault="00733E6D" w:rsidP="00733E6D">
      <w:pPr>
        <w:keepNext/>
      </w:pPr>
      <w:bookmarkStart w:id="68" w:name="include_clip_start_203"/>
      <w:bookmarkEnd w:id="68"/>
    </w:p>
    <w:p w14:paraId="2BCFB827" w14:textId="77777777" w:rsidR="00733E6D" w:rsidRDefault="00733E6D" w:rsidP="00733E6D">
      <w:r>
        <w:t xml:space="preserve">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w:t>
      </w:r>
      <w:r>
        <w:lastRenderedPageBreak/>
        <w:t>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699311B2" w14:textId="79A0E074" w:rsidR="00733E6D" w:rsidRDefault="00733E6D" w:rsidP="00733E6D">
      <w:bookmarkStart w:id="69" w:name="include_clip_end_203"/>
      <w:bookmarkEnd w:id="69"/>
    </w:p>
    <w:p w14:paraId="40B1BAB5" w14:textId="7F88CC90" w:rsidR="00733E6D" w:rsidRDefault="00733E6D" w:rsidP="00733E6D">
      <w:r>
        <w:t>Rep. JORDAN explained the Bill.</w:t>
      </w:r>
    </w:p>
    <w:p w14:paraId="6DB52962" w14:textId="77777777" w:rsidR="00733E6D" w:rsidRDefault="00733E6D" w:rsidP="00733E6D"/>
    <w:p w14:paraId="30459A73" w14:textId="77777777" w:rsidR="00733E6D" w:rsidRDefault="00733E6D" w:rsidP="00733E6D">
      <w:r>
        <w:t xml:space="preserve">The yeas and nays were taken resulting as follows: </w:t>
      </w:r>
    </w:p>
    <w:p w14:paraId="09E192B9" w14:textId="175D9A0E" w:rsidR="00733E6D" w:rsidRDefault="00733E6D" w:rsidP="00733E6D">
      <w:pPr>
        <w:jc w:val="center"/>
      </w:pPr>
      <w:r>
        <w:t xml:space="preserve"> </w:t>
      </w:r>
      <w:bookmarkStart w:id="70" w:name="vote_start205"/>
      <w:bookmarkEnd w:id="70"/>
      <w:r>
        <w:t>Yeas 109; Nays 0</w:t>
      </w:r>
    </w:p>
    <w:p w14:paraId="7A147654" w14:textId="77777777" w:rsidR="00733E6D" w:rsidRDefault="00733E6D" w:rsidP="00733E6D">
      <w:pPr>
        <w:jc w:val="center"/>
      </w:pPr>
    </w:p>
    <w:p w14:paraId="32D600C9"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3A848AF9" w14:textId="77777777" w:rsidTr="00733E6D">
        <w:tc>
          <w:tcPr>
            <w:tcW w:w="2179" w:type="dxa"/>
            <w:shd w:val="clear" w:color="auto" w:fill="auto"/>
          </w:tcPr>
          <w:p w14:paraId="49676ED8" w14:textId="5D939906" w:rsidR="00733E6D" w:rsidRPr="00733E6D" w:rsidRDefault="00733E6D" w:rsidP="00733E6D">
            <w:pPr>
              <w:keepNext/>
              <w:ind w:firstLine="0"/>
            </w:pPr>
            <w:r>
              <w:t>Alexander</w:t>
            </w:r>
          </w:p>
        </w:tc>
        <w:tc>
          <w:tcPr>
            <w:tcW w:w="2179" w:type="dxa"/>
            <w:shd w:val="clear" w:color="auto" w:fill="auto"/>
          </w:tcPr>
          <w:p w14:paraId="20143F65" w14:textId="02626E0D" w:rsidR="00733E6D" w:rsidRPr="00733E6D" w:rsidRDefault="00733E6D" w:rsidP="00733E6D">
            <w:pPr>
              <w:keepNext/>
              <w:ind w:firstLine="0"/>
            </w:pPr>
            <w:r>
              <w:t>Anderson</w:t>
            </w:r>
          </w:p>
        </w:tc>
        <w:tc>
          <w:tcPr>
            <w:tcW w:w="2180" w:type="dxa"/>
            <w:shd w:val="clear" w:color="auto" w:fill="auto"/>
          </w:tcPr>
          <w:p w14:paraId="43D0C0E3" w14:textId="1524874C" w:rsidR="00733E6D" w:rsidRPr="00733E6D" w:rsidRDefault="00733E6D" w:rsidP="00733E6D">
            <w:pPr>
              <w:keepNext/>
              <w:ind w:firstLine="0"/>
            </w:pPr>
            <w:r>
              <w:t>Atkinson</w:t>
            </w:r>
          </w:p>
        </w:tc>
      </w:tr>
      <w:tr w:rsidR="00733E6D" w:rsidRPr="00733E6D" w14:paraId="54F1E12D" w14:textId="77777777" w:rsidTr="00733E6D">
        <w:tc>
          <w:tcPr>
            <w:tcW w:w="2179" w:type="dxa"/>
            <w:shd w:val="clear" w:color="auto" w:fill="auto"/>
          </w:tcPr>
          <w:p w14:paraId="09D44961" w14:textId="35672649" w:rsidR="00733E6D" w:rsidRPr="00733E6D" w:rsidRDefault="00733E6D" w:rsidP="00733E6D">
            <w:pPr>
              <w:ind w:firstLine="0"/>
            </w:pPr>
            <w:r>
              <w:t>Bailey</w:t>
            </w:r>
          </w:p>
        </w:tc>
        <w:tc>
          <w:tcPr>
            <w:tcW w:w="2179" w:type="dxa"/>
            <w:shd w:val="clear" w:color="auto" w:fill="auto"/>
          </w:tcPr>
          <w:p w14:paraId="300FB654" w14:textId="5134876D" w:rsidR="00733E6D" w:rsidRPr="00733E6D" w:rsidRDefault="00733E6D" w:rsidP="00733E6D">
            <w:pPr>
              <w:ind w:firstLine="0"/>
            </w:pPr>
            <w:r>
              <w:t>Ballentine</w:t>
            </w:r>
          </w:p>
        </w:tc>
        <w:tc>
          <w:tcPr>
            <w:tcW w:w="2180" w:type="dxa"/>
            <w:shd w:val="clear" w:color="auto" w:fill="auto"/>
          </w:tcPr>
          <w:p w14:paraId="65D26ECF" w14:textId="673C3052" w:rsidR="00733E6D" w:rsidRPr="00733E6D" w:rsidRDefault="00733E6D" w:rsidP="00733E6D">
            <w:pPr>
              <w:ind w:firstLine="0"/>
            </w:pPr>
            <w:r>
              <w:t>Bamberg</w:t>
            </w:r>
          </w:p>
        </w:tc>
      </w:tr>
      <w:tr w:rsidR="00733E6D" w:rsidRPr="00733E6D" w14:paraId="0E828BCB" w14:textId="77777777" w:rsidTr="00733E6D">
        <w:tc>
          <w:tcPr>
            <w:tcW w:w="2179" w:type="dxa"/>
            <w:shd w:val="clear" w:color="auto" w:fill="auto"/>
          </w:tcPr>
          <w:p w14:paraId="5E585D5A" w14:textId="0B169DD2" w:rsidR="00733E6D" w:rsidRPr="00733E6D" w:rsidRDefault="00733E6D" w:rsidP="00733E6D">
            <w:pPr>
              <w:ind w:firstLine="0"/>
            </w:pPr>
            <w:r>
              <w:t>Bannister</w:t>
            </w:r>
          </w:p>
        </w:tc>
        <w:tc>
          <w:tcPr>
            <w:tcW w:w="2179" w:type="dxa"/>
            <w:shd w:val="clear" w:color="auto" w:fill="auto"/>
          </w:tcPr>
          <w:p w14:paraId="7F023602" w14:textId="7DB14792" w:rsidR="00733E6D" w:rsidRPr="00733E6D" w:rsidRDefault="00733E6D" w:rsidP="00733E6D">
            <w:pPr>
              <w:ind w:firstLine="0"/>
            </w:pPr>
            <w:r>
              <w:t>Bauer</w:t>
            </w:r>
          </w:p>
        </w:tc>
        <w:tc>
          <w:tcPr>
            <w:tcW w:w="2180" w:type="dxa"/>
            <w:shd w:val="clear" w:color="auto" w:fill="auto"/>
          </w:tcPr>
          <w:p w14:paraId="12DEF5A6" w14:textId="1513946B" w:rsidR="00733E6D" w:rsidRPr="00733E6D" w:rsidRDefault="00733E6D" w:rsidP="00733E6D">
            <w:pPr>
              <w:ind w:firstLine="0"/>
            </w:pPr>
            <w:r>
              <w:t>Beach</w:t>
            </w:r>
          </w:p>
        </w:tc>
      </w:tr>
      <w:tr w:rsidR="00733E6D" w:rsidRPr="00733E6D" w14:paraId="246749B4" w14:textId="77777777" w:rsidTr="00733E6D">
        <w:tc>
          <w:tcPr>
            <w:tcW w:w="2179" w:type="dxa"/>
            <w:shd w:val="clear" w:color="auto" w:fill="auto"/>
          </w:tcPr>
          <w:p w14:paraId="41399DD9" w14:textId="2B318166" w:rsidR="00733E6D" w:rsidRPr="00733E6D" w:rsidRDefault="00733E6D" w:rsidP="00733E6D">
            <w:pPr>
              <w:ind w:firstLine="0"/>
            </w:pPr>
            <w:r>
              <w:t>Bernstein</w:t>
            </w:r>
          </w:p>
        </w:tc>
        <w:tc>
          <w:tcPr>
            <w:tcW w:w="2179" w:type="dxa"/>
            <w:shd w:val="clear" w:color="auto" w:fill="auto"/>
          </w:tcPr>
          <w:p w14:paraId="5A696306" w14:textId="253DE632" w:rsidR="00733E6D" w:rsidRPr="00733E6D" w:rsidRDefault="00733E6D" w:rsidP="00733E6D">
            <w:pPr>
              <w:ind w:firstLine="0"/>
            </w:pPr>
            <w:r>
              <w:t>Bowers</w:t>
            </w:r>
          </w:p>
        </w:tc>
        <w:tc>
          <w:tcPr>
            <w:tcW w:w="2180" w:type="dxa"/>
            <w:shd w:val="clear" w:color="auto" w:fill="auto"/>
          </w:tcPr>
          <w:p w14:paraId="1808CB2D" w14:textId="52B4D239" w:rsidR="00733E6D" w:rsidRPr="00733E6D" w:rsidRDefault="00733E6D" w:rsidP="00733E6D">
            <w:pPr>
              <w:ind w:firstLine="0"/>
            </w:pPr>
            <w:r>
              <w:t>Bradley</w:t>
            </w:r>
          </w:p>
        </w:tc>
      </w:tr>
      <w:tr w:rsidR="00733E6D" w:rsidRPr="00733E6D" w14:paraId="41AF5E77" w14:textId="77777777" w:rsidTr="00733E6D">
        <w:tc>
          <w:tcPr>
            <w:tcW w:w="2179" w:type="dxa"/>
            <w:shd w:val="clear" w:color="auto" w:fill="auto"/>
          </w:tcPr>
          <w:p w14:paraId="29833564" w14:textId="7DF1A82C" w:rsidR="00733E6D" w:rsidRPr="00733E6D" w:rsidRDefault="00733E6D" w:rsidP="00733E6D">
            <w:pPr>
              <w:ind w:firstLine="0"/>
            </w:pPr>
            <w:r>
              <w:t>Brewer</w:t>
            </w:r>
          </w:p>
        </w:tc>
        <w:tc>
          <w:tcPr>
            <w:tcW w:w="2179" w:type="dxa"/>
            <w:shd w:val="clear" w:color="auto" w:fill="auto"/>
          </w:tcPr>
          <w:p w14:paraId="29A3FD3E" w14:textId="3ACDAD86" w:rsidR="00733E6D" w:rsidRPr="00733E6D" w:rsidRDefault="00733E6D" w:rsidP="00733E6D">
            <w:pPr>
              <w:ind w:firstLine="0"/>
            </w:pPr>
            <w:r>
              <w:t>Brittain</w:t>
            </w:r>
          </w:p>
        </w:tc>
        <w:tc>
          <w:tcPr>
            <w:tcW w:w="2180" w:type="dxa"/>
            <w:shd w:val="clear" w:color="auto" w:fill="auto"/>
          </w:tcPr>
          <w:p w14:paraId="13370B0B" w14:textId="7F86CC29" w:rsidR="00733E6D" w:rsidRPr="00733E6D" w:rsidRDefault="00733E6D" w:rsidP="00733E6D">
            <w:pPr>
              <w:ind w:firstLine="0"/>
            </w:pPr>
            <w:r>
              <w:t>Burns</w:t>
            </w:r>
          </w:p>
        </w:tc>
      </w:tr>
      <w:tr w:rsidR="00733E6D" w:rsidRPr="00733E6D" w14:paraId="02FA65E1" w14:textId="77777777" w:rsidTr="00733E6D">
        <w:tc>
          <w:tcPr>
            <w:tcW w:w="2179" w:type="dxa"/>
            <w:shd w:val="clear" w:color="auto" w:fill="auto"/>
          </w:tcPr>
          <w:p w14:paraId="7FC7E147" w14:textId="715342F8" w:rsidR="00733E6D" w:rsidRPr="00733E6D" w:rsidRDefault="00733E6D" w:rsidP="00733E6D">
            <w:pPr>
              <w:ind w:firstLine="0"/>
            </w:pPr>
            <w:r>
              <w:t>Bustos</w:t>
            </w:r>
          </w:p>
        </w:tc>
        <w:tc>
          <w:tcPr>
            <w:tcW w:w="2179" w:type="dxa"/>
            <w:shd w:val="clear" w:color="auto" w:fill="auto"/>
          </w:tcPr>
          <w:p w14:paraId="321A7022" w14:textId="223D0A86" w:rsidR="00733E6D" w:rsidRPr="00733E6D" w:rsidRDefault="00733E6D" w:rsidP="00733E6D">
            <w:pPr>
              <w:ind w:firstLine="0"/>
            </w:pPr>
            <w:r>
              <w:t>Calhoon</w:t>
            </w:r>
          </w:p>
        </w:tc>
        <w:tc>
          <w:tcPr>
            <w:tcW w:w="2180" w:type="dxa"/>
            <w:shd w:val="clear" w:color="auto" w:fill="auto"/>
          </w:tcPr>
          <w:p w14:paraId="3B4C8E43" w14:textId="1AC975D9" w:rsidR="00733E6D" w:rsidRPr="00733E6D" w:rsidRDefault="00733E6D" w:rsidP="00733E6D">
            <w:pPr>
              <w:ind w:firstLine="0"/>
            </w:pPr>
            <w:r>
              <w:t>Caskey</w:t>
            </w:r>
          </w:p>
        </w:tc>
      </w:tr>
      <w:tr w:rsidR="00733E6D" w:rsidRPr="00733E6D" w14:paraId="01E90B8E" w14:textId="77777777" w:rsidTr="00733E6D">
        <w:tc>
          <w:tcPr>
            <w:tcW w:w="2179" w:type="dxa"/>
            <w:shd w:val="clear" w:color="auto" w:fill="auto"/>
          </w:tcPr>
          <w:p w14:paraId="5B230B6E" w14:textId="3DBABE07" w:rsidR="00733E6D" w:rsidRPr="00733E6D" w:rsidRDefault="00733E6D" w:rsidP="00733E6D">
            <w:pPr>
              <w:ind w:firstLine="0"/>
            </w:pPr>
            <w:r>
              <w:t>Chapman</w:t>
            </w:r>
          </w:p>
        </w:tc>
        <w:tc>
          <w:tcPr>
            <w:tcW w:w="2179" w:type="dxa"/>
            <w:shd w:val="clear" w:color="auto" w:fill="auto"/>
          </w:tcPr>
          <w:p w14:paraId="6A7A589F" w14:textId="4018F539" w:rsidR="00733E6D" w:rsidRPr="00733E6D" w:rsidRDefault="00733E6D" w:rsidP="00733E6D">
            <w:pPr>
              <w:ind w:firstLine="0"/>
            </w:pPr>
            <w:r>
              <w:t>Chumley</w:t>
            </w:r>
          </w:p>
        </w:tc>
        <w:tc>
          <w:tcPr>
            <w:tcW w:w="2180" w:type="dxa"/>
            <w:shd w:val="clear" w:color="auto" w:fill="auto"/>
          </w:tcPr>
          <w:p w14:paraId="72A6BE8D" w14:textId="18846E04" w:rsidR="00733E6D" w:rsidRPr="00733E6D" w:rsidRDefault="00733E6D" w:rsidP="00733E6D">
            <w:pPr>
              <w:ind w:firstLine="0"/>
            </w:pPr>
            <w:r>
              <w:t>Clyburn</w:t>
            </w:r>
          </w:p>
        </w:tc>
      </w:tr>
      <w:tr w:rsidR="00733E6D" w:rsidRPr="00733E6D" w14:paraId="3FB02CEB" w14:textId="77777777" w:rsidTr="00733E6D">
        <w:tc>
          <w:tcPr>
            <w:tcW w:w="2179" w:type="dxa"/>
            <w:shd w:val="clear" w:color="auto" w:fill="auto"/>
          </w:tcPr>
          <w:p w14:paraId="646D0274" w14:textId="2B7D4EEB" w:rsidR="00733E6D" w:rsidRPr="00733E6D" w:rsidRDefault="00733E6D" w:rsidP="00733E6D">
            <w:pPr>
              <w:ind w:firstLine="0"/>
            </w:pPr>
            <w:r>
              <w:t>Cobb-Hunter</w:t>
            </w:r>
          </w:p>
        </w:tc>
        <w:tc>
          <w:tcPr>
            <w:tcW w:w="2179" w:type="dxa"/>
            <w:shd w:val="clear" w:color="auto" w:fill="auto"/>
          </w:tcPr>
          <w:p w14:paraId="4503FB01" w14:textId="01496172" w:rsidR="00733E6D" w:rsidRPr="00733E6D" w:rsidRDefault="00733E6D" w:rsidP="00733E6D">
            <w:pPr>
              <w:ind w:firstLine="0"/>
            </w:pPr>
            <w:r>
              <w:t>B. J. Cox</w:t>
            </w:r>
          </w:p>
        </w:tc>
        <w:tc>
          <w:tcPr>
            <w:tcW w:w="2180" w:type="dxa"/>
            <w:shd w:val="clear" w:color="auto" w:fill="auto"/>
          </w:tcPr>
          <w:p w14:paraId="44C11E32" w14:textId="772BFE3E" w:rsidR="00733E6D" w:rsidRPr="00733E6D" w:rsidRDefault="00733E6D" w:rsidP="00733E6D">
            <w:pPr>
              <w:ind w:firstLine="0"/>
            </w:pPr>
            <w:r>
              <w:t>B. L. Cox</w:t>
            </w:r>
          </w:p>
        </w:tc>
      </w:tr>
      <w:tr w:rsidR="00733E6D" w:rsidRPr="00733E6D" w14:paraId="79898461" w14:textId="77777777" w:rsidTr="00733E6D">
        <w:tc>
          <w:tcPr>
            <w:tcW w:w="2179" w:type="dxa"/>
            <w:shd w:val="clear" w:color="auto" w:fill="auto"/>
          </w:tcPr>
          <w:p w14:paraId="64B81B85" w14:textId="6DC59AB1" w:rsidR="00733E6D" w:rsidRPr="00733E6D" w:rsidRDefault="00733E6D" w:rsidP="00733E6D">
            <w:pPr>
              <w:ind w:firstLine="0"/>
            </w:pPr>
            <w:r>
              <w:t>Crawford</w:t>
            </w:r>
          </w:p>
        </w:tc>
        <w:tc>
          <w:tcPr>
            <w:tcW w:w="2179" w:type="dxa"/>
            <w:shd w:val="clear" w:color="auto" w:fill="auto"/>
          </w:tcPr>
          <w:p w14:paraId="0604A997" w14:textId="50CC5B94" w:rsidR="00733E6D" w:rsidRPr="00733E6D" w:rsidRDefault="00733E6D" w:rsidP="00733E6D">
            <w:pPr>
              <w:ind w:firstLine="0"/>
            </w:pPr>
            <w:r>
              <w:t>Cromer</w:t>
            </w:r>
          </w:p>
        </w:tc>
        <w:tc>
          <w:tcPr>
            <w:tcW w:w="2180" w:type="dxa"/>
            <w:shd w:val="clear" w:color="auto" w:fill="auto"/>
          </w:tcPr>
          <w:p w14:paraId="7BEACB63" w14:textId="4AE23088" w:rsidR="00733E6D" w:rsidRPr="00733E6D" w:rsidRDefault="00733E6D" w:rsidP="00733E6D">
            <w:pPr>
              <w:ind w:firstLine="0"/>
            </w:pPr>
            <w:r>
              <w:t>Davis</w:t>
            </w:r>
          </w:p>
        </w:tc>
      </w:tr>
      <w:tr w:rsidR="00733E6D" w:rsidRPr="00733E6D" w14:paraId="1C61AB65" w14:textId="77777777" w:rsidTr="00733E6D">
        <w:tc>
          <w:tcPr>
            <w:tcW w:w="2179" w:type="dxa"/>
            <w:shd w:val="clear" w:color="auto" w:fill="auto"/>
          </w:tcPr>
          <w:p w14:paraId="2BA88157" w14:textId="626C9D3B" w:rsidR="00733E6D" w:rsidRPr="00733E6D" w:rsidRDefault="00733E6D" w:rsidP="00733E6D">
            <w:pPr>
              <w:ind w:firstLine="0"/>
            </w:pPr>
            <w:r>
              <w:t>Dillard</w:t>
            </w:r>
          </w:p>
        </w:tc>
        <w:tc>
          <w:tcPr>
            <w:tcW w:w="2179" w:type="dxa"/>
            <w:shd w:val="clear" w:color="auto" w:fill="auto"/>
          </w:tcPr>
          <w:p w14:paraId="7A76A312" w14:textId="7BD8D9BD" w:rsidR="00733E6D" w:rsidRPr="00733E6D" w:rsidRDefault="00733E6D" w:rsidP="00733E6D">
            <w:pPr>
              <w:ind w:firstLine="0"/>
            </w:pPr>
            <w:r>
              <w:t>Edgerton</w:t>
            </w:r>
          </w:p>
        </w:tc>
        <w:tc>
          <w:tcPr>
            <w:tcW w:w="2180" w:type="dxa"/>
            <w:shd w:val="clear" w:color="auto" w:fill="auto"/>
          </w:tcPr>
          <w:p w14:paraId="345AD9C8" w14:textId="49262AC9" w:rsidR="00733E6D" w:rsidRPr="00733E6D" w:rsidRDefault="00733E6D" w:rsidP="00733E6D">
            <w:pPr>
              <w:ind w:firstLine="0"/>
            </w:pPr>
            <w:r>
              <w:t>Erickson</w:t>
            </w:r>
          </w:p>
        </w:tc>
      </w:tr>
      <w:tr w:rsidR="00733E6D" w:rsidRPr="00733E6D" w14:paraId="067DE593" w14:textId="77777777" w:rsidTr="00733E6D">
        <w:tc>
          <w:tcPr>
            <w:tcW w:w="2179" w:type="dxa"/>
            <w:shd w:val="clear" w:color="auto" w:fill="auto"/>
          </w:tcPr>
          <w:p w14:paraId="69F8FE15" w14:textId="58443610" w:rsidR="00733E6D" w:rsidRPr="00733E6D" w:rsidRDefault="00733E6D" w:rsidP="00733E6D">
            <w:pPr>
              <w:ind w:firstLine="0"/>
            </w:pPr>
            <w:r>
              <w:t>Forrest</w:t>
            </w:r>
          </w:p>
        </w:tc>
        <w:tc>
          <w:tcPr>
            <w:tcW w:w="2179" w:type="dxa"/>
            <w:shd w:val="clear" w:color="auto" w:fill="auto"/>
          </w:tcPr>
          <w:p w14:paraId="103854E8" w14:textId="4BDAE3DF" w:rsidR="00733E6D" w:rsidRPr="00733E6D" w:rsidRDefault="00733E6D" w:rsidP="00733E6D">
            <w:pPr>
              <w:ind w:firstLine="0"/>
            </w:pPr>
            <w:r>
              <w:t>Frank</w:t>
            </w:r>
          </w:p>
        </w:tc>
        <w:tc>
          <w:tcPr>
            <w:tcW w:w="2180" w:type="dxa"/>
            <w:shd w:val="clear" w:color="auto" w:fill="auto"/>
          </w:tcPr>
          <w:p w14:paraId="5C1E03A0" w14:textId="2764B69C" w:rsidR="00733E6D" w:rsidRPr="00733E6D" w:rsidRDefault="00733E6D" w:rsidP="00733E6D">
            <w:pPr>
              <w:ind w:firstLine="0"/>
            </w:pPr>
            <w:r>
              <w:t>Gagnon</w:t>
            </w:r>
          </w:p>
        </w:tc>
      </w:tr>
      <w:tr w:rsidR="00733E6D" w:rsidRPr="00733E6D" w14:paraId="3BCDF0C9" w14:textId="77777777" w:rsidTr="00733E6D">
        <w:tc>
          <w:tcPr>
            <w:tcW w:w="2179" w:type="dxa"/>
            <w:shd w:val="clear" w:color="auto" w:fill="auto"/>
          </w:tcPr>
          <w:p w14:paraId="26DCE0B7" w14:textId="5DBE34EB" w:rsidR="00733E6D" w:rsidRPr="00733E6D" w:rsidRDefault="00733E6D" w:rsidP="00733E6D">
            <w:pPr>
              <w:ind w:firstLine="0"/>
            </w:pPr>
            <w:r>
              <w:t>Garvin</w:t>
            </w:r>
          </w:p>
        </w:tc>
        <w:tc>
          <w:tcPr>
            <w:tcW w:w="2179" w:type="dxa"/>
            <w:shd w:val="clear" w:color="auto" w:fill="auto"/>
          </w:tcPr>
          <w:p w14:paraId="02A59BAF" w14:textId="650108B1" w:rsidR="00733E6D" w:rsidRPr="00733E6D" w:rsidRDefault="00733E6D" w:rsidP="00733E6D">
            <w:pPr>
              <w:ind w:firstLine="0"/>
            </w:pPr>
            <w:r>
              <w:t>Gatch</w:t>
            </w:r>
          </w:p>
        </w:tc>
        <w:tc>
          <w:tcPr>
            <w:tcW w:w="2180" w:type="dxa"/>
            <w:shd w:val="clear" w:color="auto" w:fill="auto"/>
          </w:tcPr>
          <w:p w14:paraId="26523BD4" w14:textId="73B748A9" w:rsidR="00733E6D" w:rsidRPr="00733E6D" w:rsidRDefault="00733E6D" w:rsidP="00733E6D">
            <w:pPr>
              <w:ind w:firstLine="0"/>
            </w:pPr>
            <w:r>
              <w:t>Gibson</w:t>
            </w:r>
          </w:p>
        </w:tc>
      </w:tr>
      <w:tr w:rsidR="00733E6D" w:rsidRPr="00733E6D" w14:paraId="74BE7E91" w14:textId="77777777" w:rsidTr="00733E6D">
        <w:tc>
          <w:tcPr>
            <w:tcW w:w="2179" w:type="dxa"/>
            <w:shd w:val="clear" w:color="auto" w:fill="auto"/>
          </w:tcPr>
          <w:p w14:paraId="669B2569" w14:textId="596B7DD8" w:rsidR="00733E6D" w:rsidRPr="00733E6D" w:rsidRDefault="00733E6D" w:rsidP="00733E6D">
            <w:pPr>
              <w:ind w:firstLine="0"/>
            </w:pPr>
            <w:r>
              <w:t>Gilliam</w:t>
            </w:r>
          </w:p>
        </w:tc>
        <w:tc>
          <w:tcPr>
            <w:tcW w:w="2179" w:type="dxa"/>
            <w:shd w:val="clear" w:color="auto" w:fill="auto"/>
          </w:tcPr>
          <w:p w14:paraId="68F7178A" w14:textId="0BC7AA74" w:rsidR="00733E6D" w:rsidRPr="00733E6D" w:rsidRDefault="00733E6D" w:rsidP="00733E6D">
            <w:pPr>
              <w:ind w:firstLine="0"/>
            </w:pPr>
            <w:r>
              <w:t>Gilliard</w:t>
            </w:r>
          </w:p>
        </w:tc>
        <w:tc>
          <w:tcPr>
            <w:tcW w:w="2180" w:type="dxa"/>
            <w:shd w:val="clear" w:color="auto" w:fill="auto"/>
          </w:tcPr>
          <w:p w14:paraId="6A4F06A3" w14:textId="05E2D599" w:rsidR="00733E6D" w:rsidRPr="00733E6D" w:rsidRDefault="00733E6D" w:rsidP="00733E6D">
            <w:pPr>
              <w:ind w:firstLine="0"/>
            </w:pPr>
            <w:r>
              <w:t>Govan</w:t>
            </w:r>
          </w:p>
        </w:tc>
      </w:tr>
      <w:tr w:rsidR="00733E6D" w:rsidRPr="00733E6D" w14:paraId="41BBC2E1" w14:textId="77777777" w:rsidTr="00733E6D">
        <w:tc>
          <w:tcPr>
            <w:tcW w:w="2179" w:type="dxa"/>
            <w:shd w:val="clear" w:color="auto" w:fill="auto"/>
          </w:tcPr>
          <w:p w14:paraId="4B0A7B55" w14:textId="6A28FD8F" w:rsidR="00733E6D" w:rsidRPr="00733E6D" w:rsidRDefault="00733E6D" w:rsidP="00733E6D">
            <w:pPr>
              <w:ind w:firstLine="0"/>
            </w:pPr>
            <w:r>
              <w:t>Grant</w:t>
            </w:r>
          </w:p>
        </w:tc>
        <w:tc>
          <w:tcPr>
            <w:tcW w:w="2179" w:type="dxa"/>
            <w:shd w:val="clear" w:color="auto" w:fill="auto"/>
          </w:tcPr>
          <w:p w14:paraId="6C2A530E" w14:textId="419452E1" w:rsidR="00733E6D" w:rsidRPr="00733E6D" w:rsidRDefault="00733E6D" w:rsidP="00733E6D">
            <w:pPr>
              <w:ind w:firstLine="0"/>
            </w:pPr>
            <w:r>
              <w:t>Guest</w:t>
            </w:r>
          </w:p>
        </w:tc>
        <w:tc>
          <w:tcPr>
            <w:tcW w:w="2180" w:type="dxa"/>
            <w:shd w:val="clear" w:color="auto" w:fill="auto"/>
          </w:tcPr>
          <w:p w14:paraId="2EC11E7F" w14:textId="723C6C35" w:rsidR="00733E6D" w:rsidRPr="00733E6D" w:rsidRDefault="00733E6D" w:rsidP="00733E6D">
            <w:pPr>
              <w:ind w:firstLine="0"/>
            </w:pPr>
            <w:r>
              <w:t>Guffey</w:t>
            </w:r>
          </w:p>
        </w:tc>
      </w:tr>
      <w:tr w:rsidR="00733E6D" w:rsidRPr="00733E6D" w14:paraId="019EF2B6" w14:textId="77777777" w:rsidTr="00733E6D">
        <w:tc>
          <w:tcPr>
            <w:tcW w:w="2179" w:type="dxa"/>
            <w:shd w:val="clear" w:color="auto" w:fill="auto"/>
          </w:tcPr>
          <w:p w14:paraId="5B301C49" w14:textId="131031BB" w:rsidR="00733E6D" w:rsidRPr="00733E6D" w:rsidRDefault="00733E6D" w:rsidP="00733E6D">
            <w:pPr>
              <w:ind w:firstLine="0"/>
            </w:pPr>
            <w:r>
              <w:t>Haddon</w:t>
            </w:r>
          </w:p>
        </w:tc>
        <w:tc>
          <w:tcPr>
            <w:tcW w:w="2179" w:type="dxa"/>
            <w:shd w:val="clear" w:color="auto" w:fill="auto"/>
          </w:tcPr>
          <w:p w14:paraId="5FBA0199" w14:textId="6F508BCD" w:rsidR="00733E6D" w:rsidRPr="00733E6D" w:rsidRDefault="00733E6D" w:rsidP="00733E6D">
            <w:pPr>
              <w:ind w:firstLine="0"/>
            </w:pPr>
            <w:r>
              <w:t>Hager</w:t>
            </w:r>
          </w:p>
        </w:tc>
        <w:tc>
          <w:tcPr>
            <w:tcW w:w="2180" w:type="dxa"/>
            <w:shd w:val="clear" w:color="auto" w:fill="auto"/>
          </w:tcPr>
          <w:p w14:paraId="7DDC25B1" w14:textId="00103282" w:rsidR="00733E6D" w:rsidRPr="00733E6D" w:rsidRDefault="00733E6D" w:rsidP="00733E6D">
            <w:pPr>
              <w:ind w:firstLine="0"/>
            </w:pPr>
            <w:r>
              <w:t>Harris</w:t>
            </w:r>
          </w:p>
        </w:tc>
      </w:tr>
      <w:tr w:rsidR="00733E6D" w:rsidRPr="00733E6D" w14:paraId="0E1F8AD1" w14:textId="77777777" w:rsidTr="00733E6D">
        <w:tc>
          <w:tcPr>
            <w:tcW w:w="2179" w:type="dxa"/>
            <w:shd w:val="clear" w:color="auto" w:fill="auto"/>
          </w:tcPr>
          <w:p w14:paraId="49D1E9E3" w14:textId="086E6299" w:rsidR="00733E6D" w:rsidRPr="00733E6D" w:rsidRDefault="00733E6D" w:rsidP="00733E6D">
            <w:pPr>
              <w:ind w:firstLine="0"/>
            </w:pPr>
            <w:r>
              <w:t>Hart</w:t>
            </w:r>
          </w:p>
        </w:tc>
        <w:tc>
          <w:tcPr>
            <w:tcW w:w="2179" w:type="dxa"/>
            <w:shd w:val="clear" w:color="auto" w:fill="auto"/>
          </w:tcPr>
          <w:p w14:paraId="15068508" w14:textId="0DC931FF" w:rsidR="00733E6D" w:rsidRPr="00733E6D" w:rsidRDefault="00733E6D" w:rsidP="00733E6D">
            <w:pPr>
              <w:ind w:firstLine="0"/>
            </w:pPr>
            <w:r>
              <w:t>Hartnett</w:t>
            </w:r>
          </w:p>
        </w:tc>
        <w:tc>
          <w:tcPr>
            <w:tcW w:w="2180" w:type="dxa"/>
            <w:shd w:val="clear" w:color="auto" w:fill="auto"/>
          </w:tcPr>
          <w:p w14:paraId="362A4180" w14:textId="7A8FBD6C" w:rsidR="00733E6D" w:rsidRPr="00733E6D" w:rsidRDefault="00733E6D" w:rsidP="00733E6D">
            <w:pPr>
              <w:ind w:firstLine="0"/>
            </w:pPr>
            <w:r>
              <w:t>Hartz</w:t>
            </w:r>
          </w:p>
        </w:tc>
      </w:tr>
      <w:tr w:rsidR="00733E6D" w:rsidRPr="00733E6D" w14:paraId="37A95AF9" w14:textId="77777777" w:rsidTr="00733E6D">
        <w:tc>
          <w:tcPr>
            <w:tcW w:w="2179" w:type="dxa"/>
            <w:shd w:val="clear" w:color="auto" w:fill="auto"/>
          </w:tcPr>
          <w:p w14:paraId="6B1D3A0E" w14:textId="7762D24F" w:rsidR="00733E6D" w:rsidRPr="00733E6D" w:rsidRDefault="00733E6D" w:rsidP="00733E6D">
            <w:pPr>
              <w:ind w:firstLine="0"/>
            </w:pPr>
            <w:r>
              <w:t>Hayes</w:t>
            </w:r>
          </w:p>
        </w:tc>
        <w:tc>
          <w:tcPr>
            <w:tcW w:w="2179" w:type="dxa"/>
            <w:shd w:val="clear" w:color="auto" w:fill="auto"/>
          </w:tcPr>
          <w:p w14:paraId="5B492BE3" w14:textId="252B1511" w:rsidR="00733E6D" w:rsidRPr="00733E6D" w:rsidRDefault="00733E6D" w:rsidP="00733E6D">
            <w:pPr>
              <w:ind w:firstLine="0"/>
            </w:pPr>
            <w:r>
              <w:t>Henderson-Myers</w:t>
            </w:r>
          </w:p>
        </w:tc>
        <w:tc>
          <w:tcPr>
            <w:tcW w:w="2180" w:type="dxa"/>
            <w:shd w:val="clear" w:color="auto" w:fill="auto"/>
          </w:tcPr>
          <w:p w14:paraId="21258699" w14:textId="00D3E41A" w:rsidR="00733E6D" w:rsidRPr="00733E6D" w:rsidRDefault="00733E6D" w:rsidP="00733E6D">
            <w:pPr>
              <w:ind w:firstLine="0"/>
            </w:pPr>
            <w:r>
              <w:t>Herbkersman</w:t>
            </w:r>
          </w:p>
        </w:tc>
      </w:tr>
      <w:tr w:rsidR="00733E6D" w:rsidRPr="00733E6D" w14:paraId="1FA2A69E" w14:textId="77777777" w:rsidTr="00733E6D">
        <w:tc>
          <w:tcPr>
            <w:tcW w:w="2179" w:type="dxa"/>
            <w:shd w:val="clear" w:color="auto" w:fill="auto"/>
          </w:tcPr>
          <w:p w14:paraId="7713CF8E" w14:textId="5BE27264" w:rsidR="00733E6D" w:rsidRPr="00733E6D" w:rsidRDefault="00733E6D" w:rsidP="00733E6D">
            <w:pPr>
              <w:ind w:firstLine="0"/>
            </w:pPr>
            <w:r>
              <w:t>Hewitt</w:t>
            </w:r>
          </w:p>
        </w:tc>
        <w:tc>
          <w:tcPr>
            <w:tcW w:w="2179" w:type="dxa"/>
            <w:shd w:val="clear" w:color="auto" w:fill="auto"/>
          </w:tcPr>
          <w:p w14:paraId="4E0E7744" w14:textId="194B41F8" w:rsidR="00733E6D" w:rsidRPr="00733E6D" w:rsidRDefault="00733E6D" w:rsidP="00733E6D">
            <w:pPr>
              <w:ind w:firstLine="0"/>
            </w:pPr>
            <w:r>
              <w:t>Hiott</w:t>
            </w:r>
          </w:p>
        </w:tc>
        <w:tc>
          <w:tcPr>
            <w:tcW w:w="2180" w:type="dxa"/>
            <w:shd w:val="clear" w:color="auto" w:fill="auto"/>
          </w:tcPr>
          <w:p w14:paraId="1C024F23" w14:textId="772E8BA6" w:rsidR="00733E6D" w:rsidRPr="00733E6D" w:rsidRDefault="00733E6D" w:rsidP="00733E6D">
            <w:pPr>
              <w:ind w:firstLine="0"/>
            </w:pPr>
            <w:r>
              <w:t>Hixon</w:t>
            </w:r>
          </w:p>
        </w:tc>
      </w:tr>
      <w:tr w:rsidR="00733E6D" w:rsidRPr="00733E6D" w14:paraId="3923DEB7" w14:textId="77777777" w:rsidTr="00733E6D">
        <w:tc>
          <w:tcPr>
            <w:tcW w:w="2179" w:type="dxa"/>
            <w:shd w:val="clear" w:color="auto" w:fill="auto"/>
          </w:tcPr>
          <w:p w14:paraId="3DDEB804" w14:textId="4FB06739" w:rsidR="00733E6D" w:rsidRPr="00733E6D" w:rsidRDefault="00733E6D" w:rsidP="00733E6D">
            <w:pPr>
              <w:ind w:firstLine="0"/>
            </w:pPr>
            <w:r>
              <w:t>Holman</w:t>
            </w:r>
          </w:p>
        </w:tc>
        <w:tc>
          <w:tcPr>
            <w:tcW w:w="2179" w:type="dxa"/>
            <w:shd w:val="clear" w:color="auto" w:fill="auto"/>
          </w:tcPr>
          <w:p w14:paraId="24464945" w14:textId="3D74E2BA" w:rsidR="00733E6D" w:rsidRPr="00733E6D" w:rsidRDefault="00733E6D" w:rsidP="00733E6D">
            <w:pPr>
              <w:ind w:firstLine="0"/>
            </w:pPr>
            <w:r>
              <w:t>Hosey</w:t>
            </w:r>
          </w:p>
        </w:tc>
        <w:tc>
          <w:tcPr>
            <w:tcW w:w="2180" w:type="dxa"/>
            <w:shd w:val="clear" w:color="auto" w:fill="auto"/>
          </w:tcPr>
          <w:p w14:paraId="3775B169" w14:textId="482ADE6C" w:rsidR="00733E6D" w:rsidRPr="00733E6D" w:rsidRDefault="00733E6D" w:rsidP="00733E6D">
            <w:pPr>
              <w:ind w:firstLine="0"/>
            </w:pPr>
            <w:r>
              <w:t>Huff</w:t>
            </w:r>
          </w:p>
        </w:tc>
      </w:tr>
      <w:tr w:rsidR="00733E6D" w:rsidRPr="00733E6D" w14:paraId="3AA40E66" w14:textId="77777777" w:rsidTr="00733E6D">
        <w:tc>
          <w:tcPr>
            <w:tcW w:w="2179" w:type="dxa"/>
            <w:shd w:val="clear" w:color="auto" w:fill="auto"/>
          </w:tcPr>
          <w:p w14:paraId="3023D697" w14:textId="2FA3C1CF" w:rsidR="00733E6D" w:rsidRPr="00733E6D" w:rsidRDefault="00733E6D" w:rsidP="00733E6D">
            <w:pPr>
              <w:ind w:firstLine="0"/>
            </w:pPr>
            <w:r>
              <w:t>J. E. Johnson</w:t>
            </w:r>
          </w:p>
        </w:tc>
        <w:tc>
          <w:tcPr>
            <w:tcW w:w="2179" w:type="dxa"/>
            <w:shd w:val="clear" w:color="auto" w:fill="auto"/>
          </w:tcPr>
          <w:p w14:paraId="69EC3CF7" w14:textId="384EDD3E" w:rsidR="00733E6D" w:rsidRPr="00733E6D" w:rsidRDefault="00733E6D" w:rsidP="00733E6D">
            <w:pPr>
              <w:ind w:firstLine="0"/>
            </w:pPr>
            <w:r>
              <w:t>J. L. Johnson</w:t>
            </w:r>
          </w:p>
        </w:tc>
        <w:tc>
          <w:tcPr>
            <w:tcW w:w="2180" w:type="dxa"/>
            <w:shd w:val="clear" w:color="auto" w:fill="auto"/>
          </w:tcPr>
          <w:p w14:paraId="26EBAEF7" w14:textId="448A7275" w:rsidR="00733E6D" w:rsidRPr="00733E6D" w:rsidRDefault="00733E6D" w:rsidP="00733E6D">
            <w:pPr>
              <w:ind w:firstLine="0"/>
            </w:pPr>
            <w:r>
              <w:t>Jones</w:t>
            </w:r>
          </w:p>
        </w:tc>
      </w:tr>
      <w:tr w:rsidR="00733E6D" w:rsidRPr="00733E6D" w14:paraId="260DFA6F" w14:textId="77777777" w:rsidTr="00733E6D">
        <w:tc>
          <w:tcPr>
            <w:tcW w:w="2179" w:type="dxa"/>
            <w:shd w:val="clear" w:color="auto" w:fill="auto"/>
          </w:tcPr>
          <w:p w14:paraId="42C942A2" w14:textId="0E55D1AB" w:rsidR="00733E6D" w:rsidRPr="00733E6D" w:rsidRDefault="00733E6D" w:rsidP="00733E6D">
            <w:pPr>
              <w:ind w:firstLine="0"/>
            </w:pPr>
            <w:r>
              <w:t>Jordan</w:t>
            </w:r>
          </w:p>
        </w:tc>
        <w:tc>
          <w:tcPr>
            <w:tcW w:w="2179" w:type="dxa"/>
            <w:shd w:val="clear" w:color="auto" w:fill="auto"/>
          </w:tcPr>
          <w:p w14:paraId="3E0E2A0D" w14:textId="0D593476" w:rsidR="00733E6D" w:rsidRPr="00733E6D" w:rsidRDefault="00733E6D" w:rsidP="00733E6D">
            <w:pPr>
              <w:ind w:firstLine="0"/>
            </w:pPr>
            <w:r>
              <w:t>Kirby</w:t>
            </w:r>
          </w:p>
        </w:tc>
        <w:tc>
          <w:tcPr>
            <w:tcW w:w="2180" w:type="dxa"/>
            <w:shd w:val="clear" w:color="auto" w:fill="auto"/>
          </w:tcPr>
          <w:p w14:paraId="40700F76" w14:textId="323E5435" w:rsidR="00733E6D" w:rsidRPr="00733E6D" w:rsidRDefault="00733E6D" w:rsidP="00733E6D">
            <w:pPr>
              <w:ind w:firstLine="0"/>
            </w:pPr>
            <w:r>
              <w:t>Landing</w:t>
            </w:r>
          </w:p>
        </w:tc>
      </w:tr>
      <w:tr w:rsidR="00733E6D" w:rsidRPr="00733E6D" w14:paraId="2A765EB3" w14:textId="77777777" w:rsidTr="00733E6D">
        <w:tc>
          <w:tcPr>
            <w:tcW w:w="2179" w:type="dxa"/>
            <w:shd w:val="clear" w:color="auto" w:fill="auto"/>
          </w:tcPr>
          <w:p w14:paraId="014D42A1" w14:textId="1C3137B8" w:rsidR="00733E6D" w:rsidRPr="00733E6D" w:rsidRDefault="00733E6D" w:rsidP="00733E6D">
            <w:pPr>
              <w:ind w:firstLine="0"/>
            </w:pPr>
            <w:r>
              <w:t>Lawson</w:t>
            </w:r>
          </w:p>
        </w:tc>
        <w:tc>
          <w:tcPr>
            <w:tcW w:w="2179" w:type="dxa"/>
            <w:shd w:val="clear" w:color="auto" w:fill="auto"/>
          </w:tcPr>
          <w:p w14:paraId="0C01C6D9" w14:textId="273345BE" w:rsidR="00733E6D" w:rsidRPr="00733E6D" w:rsidRDefault="00733E6D" w:rsidP="00733E6D">
            <w:pPr>
              <w:ind w:firstLine="0"/>
            </w:pPr>
            <w:r>
              <w:t>Ligon</w:t>
            </w:r>
          </w:p>
        </w:tc>
        <w:tc>
          <w:tcPr>
            <w:tcW w:w="2180" w:type="dxa"/>
            <w:shd w:val="clear" w:color="auto" w:fill="auto"/>
          </w:tcPr>
          <w:p w14:paraId="3B363AB1" w14:textId="750750D4" w:rsidR="00733E6D" w:rsidRPr="00733E6D" w:rsidRDefault="00733E6D" w:rsidP="00733E6D">
            <w:pPr>
              <w:ind w:firstLine="0"/>
            </w:pPr>
            <w:r>
              <w:t>Long</w:t>
            </w:r>
          </w:p>
        </w:tc>
      </w:tr>
      <w:tr w:rsidR="00733E6D" w:rsidRPr="00733E6D" w14:paraId="2FC381BC" w14:textId="77777777" w:rsidTr="00733E6D">
        <w:tc>
          <w:tcPr>
            <w:tcW w:w="2179" w:type="dxa"/>
            <w:shd w:val="clear" w:color="auto" w:fill="auto"/>
          </w:tcPr>
          <w:p w14:paraId="1A1BB246" w14:textId="34B4C7CF" w:rsidR="00733E6D" w:rsidRPr="00733E6D" w:rsidRDefault="00733E6D" w:rsidP="00733E6D">
            <w:pPr>
              <w:ind w:firstLine="0"/>
            </w:pPr>
            <w:r>
              <w:t>Lowe</w:t>
            </w:r>
          </w:p>
        </w:tc>
        <w:tc>
          <w:tcPr>
            <w:tcW w:w="2179" w:type="dxa"/>
            <w:shd w:val="clear" w:color="auto" w:fill="auto"/>
          </w:tcPr>
          <w:p w14:paraId="3392F894" w14:textId="16620E2B" w:rsidR="00733E6D" w:rsidRPr="00733E6D" w:rsidRDefault="00733E6D" w:rsidP="00733E6D">
            <w:pPr>
              <w:ind w:firstLine="0"/>
            </w:pPr>
            <w:r>
              <w:t>Luck</w:t>
            </w:r>
          </w:p>
        </w:tc>
        <w:tc>
          <w:tcPr>
            <w:tcW w:w="2180" w:type="dxa"/>
            <w:shd w:val="clear" w:color="auto" w:fill="auto"/>
          </w:tcPr>
          <w:p w14:paraId="285714BE" w14:textId="4AC6436A" w:rsidR="00733E6D" w:rsidRPr="00733E6D" w:rsidRDefault="00733E6D" w:rsidP="00733E6D">
            <w:pPr>
              <w:ind w:firstLine="0"/>
            </w:pPr>
            <w:r>
              <w:t>Magnuson</w:t>
            </w:r>
          </w:p>
        </w:tc>
      </w:tr>
      <w:tr w:rsidR="00733E6D" w:rsidRPr="00733E6D" w14:paraId="05AB05F1" w14:textId="77777777" w:rsidTr="00733E6D">
        <w:tc>
          <w:tcPr>
            <w:tcW w:w="2179" w:type="dxa"/>
            <w:shd w:val="clear" w:color="auto" w:fill="auto"/>
          </w:tcPr>
          <w:p w14:paraId="7A54D26C" w14:textId="33151166" w:rsidR="00733E6D" w:rsidRPr="00733E6D" w:rsidRDefault="00733E6D" w:rsidP="00733E6D">
            <w:pPr>
              <w:ind w:firstLine="0"/>
            </w:pPr>
            <w:r>
              <w:t>Martin</w:t>
            </w:r>
          </w:p>
        </w:tc>
        <w:tc>
          <w:tcPr>
            <w:tcW w:w="2179" w:type="dxa"/>
            <w:shd w:val="clear" w:color="auto" w:fill="auto"/>
          </w:tcPr>
          <w:p w14:paraId="2319843A" w14:textId="4A49525E" w:rsidR="00733E6D" w:rsidRPr="00733E6D" w:rsidRDefault="00733E6D" w:rsidP="00733E6D">
            <w:pPr>
              <w:ind w:firstLine="0"/>
            </w:pPr>
            <w:r>
              <w:t>May</w:t>
            </w:r>
          </w:p>
        </w:tc>
        <w:tc>
          <w:tcPr>
            <w:tcW w:w="2180" w:type="dxa"/>
            <w:shd w:val="clear" w:color="auto" w:fill="auto"/>
          </w:tcPr>
          <w:p w14:paraId="24F27CD0" w14:textId="79E9B198" w:rsidR="00733E6D" w:rsidRPr="00733E6D" w:rsidRDefault="00733E6D" w:rsidP="00733E6D">
            <w:pPr>
              <w:ind w:firstLine="0"/>
            </w:pPr>
            <w:r>
              <w:t>McCabe</w:t>
            </w:r>
          </w:p>
        </w:tc>
      </w:tr>
      <w:tr w:rsidR="00733E6D" w:rsidRPr="00733E6D" w14:paraId="273D3D55" w14:textId="77777777" w:rsidTr="00733E6D">
        <w:tc>
          <w:tcPr>
            <w:tcW w:w="2179" w:type="dxa"/>
            <w:shd w:val="clear" w:color="auto" w:fill="auto"/>
          </w:tcPr>
          <w:p w14:paraId="0D0FA1E1" w14:textId="154EFF12" w:rsidR="00733E6D" w:rsidRPr="00733E6D" w:rsidRDefault="00733E6D" w:rsidP="00733E6D">
            <w:pPr>
              <w:ind w:firstLine="0"/>
            </w:pPr>
            <w:r>
              <w:lastRenderedPageBreak/>
              <w:t>McCravy</w:t>
            </w:r>
          </w:p>
        </w:tc>
        <w:tc>
          <w:tcPr>
            <w:tcW w:w="2179" w:type="dxa"/>
            <w:shd w:val="clear" w:color="auto" w:fill="auto"/>
          </w:tcPr>
          <w:p w14:paraId="2BC1F87A" w14:textId="129C09EB" w:rsidR="00733E6D" w:rsidRPr="00733E6D" w:rsidRDefault="00733E6D" w:rsidP="00733E6D">
            <w:pPr>
              <w:ind w:firstLine="0"/>
            </w:pPr>
            <w:r>
              <w:t>McGinnis</w:t>
            </w:r>
          </w:p>
        </w:tc>
        <w:tc>
          <w:tcPr>
            <w:tcW w:w="2180" w:type="dxa"/>
            <w:shd w:val="clear" w:color="auto" w:fill="auto"/>
          </w:tcPr>
          <w:p w14:paraId="4B661B97" w14:textId="07352E94" w:rsidR="00733E6D" w:rsidRPr="00733E6D" w:rsidRDefault="00733E6D" w:rsidP="00733E6D">
            <w:pPr>
              <w:ind w:firstLine="0"/>
            </w:pPr>
            <w:r>
              <w:t>Mitchell</w:t>
            </w:r>
          </w:p>
        </w:tc>
      </w:tr>
      <w:tr w:rsidR="00733E6D" w:rsidRPr="00733E6D" w14:paraId="4B994722" w14:textId="77777777" w:rsidTr="00733E6D">
        <w:tc>
          <w:tcPr>
            <w:tcW w:w="2179" w:type="dxa"/>
            <w:shd w:val="clear" w:color="auto" w:fill="auto"/>
          </w:tcPr>
          <w:p w14:paraId="7366B8AC" w14:textId="1E488BB4" w:rsidR="00733E6D" w:rsidRPr="00733E6D" w:rsidRDefault="00733E6D" w:rsidP="00733E6D">
            <w:pPr>
              <w:ind w:firstLine="0"/>
            </w:pPr>
            <w:r>
              <w:t>Montgomery</w:t>
            </w:r>
          </w:p>
        </w:tc>
        <w:tc>
          <w:tcPr>
            <w:tcW w:w="2179" w:type="dxa"/>
            <w:shd w:val="clear" w:color="auto" w:fill="auto"/>
          </w:tcPr>
          <w:p w14:paraId="46C793AC" w14:textId="60244B1C" w:rsidR="00733E6D" w:rsidRPr="00733E6D" w:rsidRDefault="00733E6D" w:rsidP="00733E6D">
            <w:pPr>
              <w:ind w:firstLine="0"/>
            </w:pPr>
            <w:r>
              <w:t>T. Moore</w:t>
            </w:r>
          </w:p>
        </w:tc>
        <w:tc>
          <w:tcPr>
            <w:tcW w:w="2180" w:type="dxa"/>
            <w:shd w:val="clear" w:color="auto" w:fill="auto"/>
          </w:tcPr>
          <w:p w14:paraId="71790A9E" w14:textId="6B625F64" w:rsidR="00733E6D" w:rsidRPr="00733E6D" w:rsidRDefault="00733E6D" w:rsidP="00733E6D">
            <w:pPr>
              <w:ind w:firstLine="0"/>
            </w:pPr>
            <w:r>
              <w:t>Morgan</w:t>
            </w:r>
          </w:p>
        </w:tc>
      </w:tr>
      <w:tr w:rsidR="00733E6D" w:rsidRPr="00733E6D" w14:paraId="515ED122" w14:textId="77777777" w:rsidTr="00733E6D">
        <w:tc>
          <w:tcPr>
            <w:tcW w:w="2179" w:type="dxa"/>
            <w:shd w:val="clear" w:color="auto" w:fill="auto"/>
          </w:tcPr>
          <w:p w14:paraId="524AC761" w14:textId="37F26096" w:rsidR="00733E6D" w:rsidRPr="00733E6D" w:rsidRDefault="00733E6D" w:rsidP="00733E6D">
            <w:pPr>
              <w:ind w:firstLine="0"/>
            </w:pPr>
            <w:r>
              <w:t>Neese</w:t>
            </w:r>
          </w:p>
        </w:tc>
        <w:tc>
          <w:tcPr>
            <w:tcW w:w="2179" w:type="dxa"/>
            <w:shd w:val="clear" w:color="auto" w:fill="auto"/>
          </w:tcPr>
          <w:p w14:paraId="19CFC0E3" w14:textId="68702BA3" w:rsidR="00733E6D" w:rsidRPr="00733E6D" w:rsidRDefault="00733E6D" w:rsidP="00733E6D">
            <w:pPr>
              <w:ind w:firstLine="0"/>
            </w:pPr>
            <w:r>
              <w:t>B. Newton</w:t>
            </w:r>
          </w:p>
        </w:tc>
        <w:tc>
          <w:tcPr>
            <w:tcW w:w="2180" w:type="dxa"/>
            <w:shd w:val="clear" w:color="auto" w:fill="auto"/>
          </w:tcPr>
          <w:p w14:paraId="5227867A" w14:textId="3247018E" w:rsidR="00733E6D" w:rsidRPr="00733E6D" w:rsidRDefault="00733E6D" w:rsidP="00733E6D">
            <w:pPr>
              <w:ind w:firstLine="0"/>
            </w:pPr>
            <w:r>
              <w:t>W. Newton</w:t>
            </w:r>
          </w:p>
        </w:tc>
      </w:tr>
      <w:tr w:rsidR="00733E6D" w:rsidRPr="00733E6D" w14:paraId="7C47AF0A" w14:textId="77777777" w:rsidTr="00733E6D">
        <w:tc>
          <w:tcPr>
            <w:tcW w:w="2179" w:type="dxa"/>
            <w:shd w:val="clear" w:color="auto" w:fill="auto"/>
          </w:tcPr>
          <w:p w14:paraId="3D89E4E3" w14:textId="6913694B" w:rsidR="00733E6D" w:rsidRPr="00733E6D" w:rsidRDefault="00733E6D" w:rsidP="00733E6D">
            <w:pPr>
              <w:ind w:firstLine="0"/>
            </w:pPr>
            <w:r>
              <w:t>Oremus</w:t>
            </w:r>
          </w:p>
        </w:tc>
        <w:tc>
          <w:tcPr>
            <w:tcW w:w="2179" w:type="dxa"/>
            <w:shd w:val="clear" w:color="auto" w:fill="auto"/>
          </w:tcPr>
          <w:p w14:paraId="6E1EA2A4" w14:textId="28BB51BE" w:rsidR="00733E6D" w:rsidRPr="00733E6D" w:rsidRDefault="00733E6D" w:rsidP="00733E6D">
            <w:pPr>
              <w:ind w:firstLine="0"/>
            </w:pPr>
            <w:r>
              <w:t>Pedalino</w:t>
            </w:r>
          </w:p>
        </w:tc>
        <w:tc>
          <w:tcPr>
            <w:tcW w:w="2180" w:type="dxa"/>
            <w:shd w:val="clear" w:color="auto" w:fill="auto"/>
          </w:tcPr>
          <w:p w14:paraId="2852670A" w14:textId="353BA44A" w:rsidR="00733E6D" w:rsidRPr="00733E6D" w:rsidRDefault="00733E6D" w:rsidP="00733E6D">
            <w:pPr>
              <w:ind w:firstLine="0"/>
            </w:pPr>
            <w:r>
              <w:t>Pope</w:t>
            </w:r>
          </w:p>
        </w:tc>
      </w:tr>
      <w:tr w:rsidR="00733E6D" w:rsidRPr="00733E6D" w14:paraId="32E7C8F4" w14:textId="77777777" w:rsidTr="00733E6D">
        <w:tc>
          <w:tcPr>
            <w:tcW w:w="2179" w:type="dxa"/>
            <w:shd w:val="clear" w:color="auto" w:fill="auto"/>
          </w:tcPr>
          <w:p w14:paraId="65130C9D" w14:textId="4C1A828C" w:rsidR="00733E6D" w:rsidRPr="00733E6D" w:rsidRDefault="00733E6D" w:rsidP="00733E6D">
            <w:pPr>
              <w:ind w:firstLine="0"/>
            </w:pPr>
            <w:r>
              <w:t>Rankin</w:t>
            </w:r>
          </w:p>
        </w:tc>
        <w:tc>
          <w:tcPr>
            <w:tcW w:w="2179" w:type="dxa"/>
            <w:shd w:val="clear" w:color="auto" w:fill="auto"/>
          </w:tcPr>
          <w:p w14:paraId="26D7D826" w14:textId="300F22A1" w:rsidR="00733E6D" w:rsidRPr="00733E6D" w:rsidRDefault="00733E6D" w:rsidP="00733E6D">
            <w:pPr>
              <w:ind w:firstLine="0"/>
            </w:pPr>
            <w:r>
              <w:t>Reese</w:t>
            </w:r>
          </w:p>
        </w:tc>
        <w:tc>
          <w:tcPr>
            <w:tcW w:w="2180" w:type="dxa"/>
            <w:shd w:val="clear" w:color="auto" w:fill="auto"/>
          </w:tcPr>
          <w:p w14:paraId="418BFFF9" w14:textId="4FB0584C" w:rsidR="00733E6D" w:rsidRPr="00733E6D" w:rsidRDefault="00733E6D" w:rsidP="00733E6D">
            <w:pPr>
              <w:ind w:firstLine="0"/>
            </w:pPr>
            <w:r>
              <w:t>Rivers</w:t>
            </w:r>
          </w:p>
        </w:tc>
      </w:tr>
      <w:tr w:rsidR="00733E6D" w:rsidRPr="00733E6D" w14:paraId="623BBDD8" w14:textId="77777777" w:rsidTr="00733E6D">
        <w:tc>
          <w:tcPr>
            <w:tcW w:w="2179" w:type="dxa"/>
            <w:shd w:val="clear" w:color="auto" w:fill="auto"/>
          </w:tcPr>
          <w:p w14:paraId="0114F5C9" w14:textId="3B384555" w:rsidR="00733E6D" w:rsidRPr="00733E6D" w:rsidRDefault="00733E6D" w:rsidP="00733E6D">
            <w:pPr>
              <w:ind w:firstLine="0"/>
            </w:pPr>
            <w:r>
              <w:t>Robbins</w:t>
            </w:r>
          </w:p>
        </w:tc>
        <w:tc>
          <w:tcPr>
            <w:tcW w:w="2179" w:type="dxa"/>
            <w:shd w:val="clear" w:color="auto" w:fill="auto"/>
          </w:tcPr>
          <w:p w14:paraId="1C25DBE4" w14:textId="78C8B307" w:rsidR="00733E6D" w:rsidRPr="00733E6D" w:rsidRDefault="00733E6D" w:rsidP="00733E6D">
            <w:pPr>
              <w:ind w:firstLine="0"/>
            </w:pPr>
            <w:r>
              <w:t>Rose</w:t>
            </w:r>
          </w:p>
        </w:tc>
        <w:tc>
          <w:tcPr>
            <w:tcW w:w="2180" w:type="dxa"/>
            <w:shd w:val="clear" w:color="auto" w:fill="auto"/>
          </w:tcPr>
          <w:p w14:paraId="73717253" w14:textId="46891BFD" w:rsidR="00733E6D" w:rsidRPr="00733E6D" w:rsidRDefault="00733E6D" w:rsidP="00733E6D">
            <w:pPr>
              <w:ind w:firstLine="0"/>
            </w:pPr>
            <w:r>
              <w:t>Rutherford</w:t>
            </w:r>
          </w:p>
        </w:tc>
      </w:tr>
      <w:tr w:rsidR="00733E6D" w:rsidRPr="00733E6D" w14:paraId="53CE8C77" w14:textId="77777777" w:rsidTr="00733E6D">
        <w:tc>
          <w:tcPr>
            <w:tcW w:w="2179" w:type="dxa"/>
            <w:shd w:val="clear" w:color="auto" w:fill="auto"/>
          </w:tcPr>
          <w:p w14:paraId="28EEE80E" w14:textId="150389E9" w:rsidR="00733E6D" w:rsidRPr="00733E6D" w:rsidRDefault="00733E6D" w:rsidP="00733E6D">
            <w:pPr>
              <w:ind w:firstLine="0"/>
            </w:pPr>
            <w:r>
              <w:t>Schuessler</w:t>
            </w:r>
          </w:p>
        </w:tc>
        <w:tc>
          <w:tcPr>
            <w:tcW w:w="2179" w:type="dxa"/>
            <w:shd w:val="clear" w:color="auto" w:fill="auto"/>
          </w:tcPr>
          <w:p w14:paraId="704919BB" w14:textId="43CE70AF" w:rsidR="00733E6D" w:rsidRPr="00733E6D" w:rsidRDefault="00733E6D" w:rsidP="00733E6D">
            <w:pPr>
              <w:ind w:firstLine="0"/>
            </w:pPr>
            <w:r>
              <w:t>Sessions</w:t>
            </w:r>
          </w:p>
        </w:tc>
        <w:tc>
          <w:tcPr>
            <w:tcW w:w="2180" w:type="dxa"/>
            <w:shd w:val="clear" w:color="auto" w:fill="auto"/>
          </w:tcPr>
          <w:p w14:paraId="3F6D0110" w14:textId="61C5B686" w:rsidR="00733E6D" w:rsidRPr="00733E6D" w:rsidRDefault="00733E6D" w:rsidP="00733E6D">
            <w:pPr>
              <w:ind w:firstLine="0"/>
            </w:pPr>
            <w:r>
              <w:t>G. M. Smith</w:t>
            </w:r>
          </w:p>
        </w:tc>
      </w:tr>
      <w:tr w:rsidR="00733E6D" w:rsidRPr="00733E6D" w14:paraId="25B3AC56" w14:textId="77777777" w:rsidTr="00733E6D">
        <w:tc>
          <w:tcPr>
            <w:tcW w:w="2179" w:type="dxa"/>
            <w:shd w:val="clear" w:color="auto" w:fill="auto"/>
          </w:tcPr>
          <w:p w14:paraId="35EFA046" w14:textId="78F8216C" w:rsidR="00733E6D" w:rsidRPr="00733E6D" w:rsidRDefault="00733E6D" w:rsidP="00733E6D">
            <w:pPr>
              <w:ind w:firstLine="0"/>
            </w:pPr>
            <w:r>
              <w:t>M. M. Smith</w:t>
            </w:r>
          </w:p>
        </w:tc>
        <w:tc>
          <w:tcPr>
            <w:tcW w:w="2179" w:type="dxa"/>
            <w:shd w:val="clear" w:color="auto" w:fill="auto"/>
          </w:tcPr>
          <w:p w14:paraId="44E47E9D" w14:textId="622717E8" w:rsidR="00733E6D" w:rsidRPr="00733E6D" w:rsidRDefault="00733E6D" w:rsidP="00733E6D">
            <w:pPr>
              <w:ind w:firstLine="0"/>
            </w:pPr>
            <w:r>
              <w:t>Spann-Wilder</w:t>
            </w:r>
          </w:p>
        </w:tc>
        <w:tc>
          <w:tcPr>
            <w:tcW w:w="2180" w:type="dxa"/>
            <w:shd w:val="clear" w:color="auto" w:fill="auto"/>
          </w:tcPr>
          <w:p w14:paraId="0CDA1711" w14:textId="10CCF9DF" w:rsidR="00733E6D" w:rsidRPr="00733E6D" w:rsidRDefault="00733E6D" w:rsidP="00733E6D">
            <w:pPr>
              <w:ind w:firstLine="0"/>
            </w:pPr>
            <w:r>
              <w:t>Stavrinakis</w:t>
            </w:r>
          </w:p>
        </w:tc>
      </w:tr>
      <w:tr w:rsidR="00733E6D" w:rsidRPr="00733E6D" w14:paraId="17D82CFE" w14:textId="77777777" w:rsidTr="00733E6D">
        <w:tc>
          <w:tcPr>
            <w:tcW w:w="2179" w:type="dxa"/>
            <w:shd w:val="clear" w:color="auto" w:fill="auto"/>
          </w:tcPr>
          <w:p w14:paraId="78E72BD1" w14:textId="229AAAA4" w:rsidR="00733E6D" w:rsidRPr="00733E6D" w:rsidRDefault="00733E6D" w:rsidP="00733E6D">
            <w:pPr>
              <w:ind w:firstLine="0"/>
            </w:pPr>
            <w:r>
              <w:t>Teeple</w:t>
            </w:r>
          </w:p>
        </w:tc>
        <w:tc>
          <w:tcPr>
            <w:tcW w:w="2179" w:type="dxa"/>
            <w:shd w:val="clear" w:color="auto" w:fill="auto"/>
          </w:tcPr>
          <w:p w14:paraId="5788E331" w14:textId="22912C1F" w:rsidR="00733E6D" w:rsidRPr="00733E6D" w:rsidRDefault="00733E6D" w:rsidP="00733E6D">
            <w:pPr>
              <w:ind w:firstLine="0"/>
            </w:pPr>
            <w:r>
              <w:t>Terribile</w:t>
            </w:r>
          </w:p>
        </w:tc>
        <w:tc>
          <w:tcPr>
            <w:tcW w:w="2180" w:type="dxa"/>
            <w:shd w:val="clear" w:color="auto" w:fill="auto"/>
          </w:tcPr>
          <w:p w14:paraId="3980A8CA" w14:textId="3656733C" w:rsidR="00733E6D" w:rsidRPr="00733E6D" w:rsidRDefault="00733E6D" w:rsidP="00733E6D">
            <w:pPr>
              <w:ind w:firstLine="0"/>
            </w:pPr>
            <w:r>
              <w:t>Vaughan</w:t>
            </w:r>
          </w:p>
        </w:tc>
      </w:tr>
      <w:tr w:rsidR="00733E6D" w:rsidRPr="00733E6D" w14:paraId="69950AA5" w14:textId="77777777" w:rsidTr="00733E6D">
        <w:tc>
          <w:tcPr>
            <w:tcW w:w="2179" w:type="dxa"/>
            <w:shd w:val="clear" w:color="auto" w:fill="auto"/>
          </w:tcPr>
          <w:p w14:paraId="5B42DD6B" w14:textId="2D8F93B3" w:rsidR="00733E6D" w:rsidRPr="00733E6D" w:rsidRDefault="00733E6D" w:rsidP="00733E6D">
            <w:pPr>
              <w:ind w:firstLine="0"/>
            </w:pPr>
            <w:r>
              <w:t>Waters</w:t>
            </w:r>
          </w:p>
        </w:tc>
        <w:tc>
          <w:tcPr>
            <w:tcW w:w="2179" w:type="dxa"/>
            <w:shd w:val="clear" w:color="auto" w:fill="auto"/>
          </w:tcPr>
          <w:p w14:paraId="2F354736" w14:textId="7821F7C4" w:rsidR="00733E6D" w:rsidRPr="00733E6D" w:rsidRDefault="00733E6D" w:rsidP="00733E6D">
            <w:pPr>
              <w:ind w:firstLine="0"/>
            </w:pPr>
            <w:r>
              <w:t>Weeks</w:t>
            </w:r>
          </w:p>
        </w:tc>
        <w:tc>
          <w:tcPr>
            <w:tcW w:w="2180" w:type="dxa"/>
            <w:shd w:val="clear" w:color="auto" w:fill="auto"/>
          </w:tcPr>
          <w:p w14:paraId="29F9A754" w14:textId="4A2B0DD1" w:rsidR="00733E6D" w:rsidRPr="00733E6D" w:rsidRDefault="00733E6D" w:rsidP="00733E6D">
            <w:pPr>
              <w:ind w:firstLine="0"/>
            </w:pPr>
            <w:r>
              <w:t>Wetmore</w:t>
            </w:r>
          </w:p>
        </w:tc>
      </w:tr>
      <w:tr w:rsidR="00733E6D" w:rsidRPr="00733E6D" w14:paraId="2BD5A5C8" w14:textId="77777777" w:rsidTr="00733E6D">
        <w:tc>
          <w:tcPr>
            <w:tcW w:w="2179" w:type="dxa"/>
            <w:shd w:val="clear" w:color="auto" w:fill="auto"/>
          </w:tcPr>
          <w:p w14:paraId="15C64093" w14:textId="70BDEF41" w:rsidR="00733E6D" w:rsidRPr="00733E6D" w:rsidRDefault="00733E6D" w:rsidP="00733E6D">
            <w:pPr>
              <w:ind w:firstLine="0"/>
            </w:pPr>
            <w:r>
              <w:t>White</w:t>
            </w:r>
          </w:p>
        </w:tc>
        <w:tc>
          <w:tcPr>
            <w:tcW w:w="2179" w:type="dxa"/>
            <w:shd w:val="clear" w:color="auto" w:fill="auto"/>
          </w:tcPr>
          <w:p w14:paraId="71A7F8B4" w14:textId="419072C5" w:rsidR="00733E6D" w:rsidRPr="00733E6D" w:rsidRDefault="00733E6D" w:rsidP="00733E6D">
            <w:pPr>
              <w:ind w:firstLine="0"/>
            </w:pPr>
            <w:r>
              <w:t>Whitmire</w:t>
            </w:r>
          </w:p>
        </w:tc>
        <w:tc>
          <w:tcPr>
            <w:tcW w:w="2180" w:type="dxa"/>
            <w:shd w:val="clear" w:color="auto" w:fill="auto"/>
          </w:tcPr>
          <w:p w14:paraId="53FCFF29" w14:textId="5D8FC79B" w:rsidR="00733E6D" w:rsidRPr="00733E6D" w:rsidRDefault="00733E6D" w:rsidP="00733E6D">
            <w:pPr>
              <w:ind w:firstLine="0"/>
            </w:pPr>
            <w:r>
              <w:t>Wickensimer</w:t>
            </w:r>
          </w:p>
        </w:tc>
      </w:tr>
      <w:tr w:rsidR="00733E6D" w:rsidRPr="00733E6D" w14:paraId="793D6B1B" w14:textId="77777777" w:rsidTr="00733E6D">
        <w:tc>
          <w:tcPr>
            <w:tcW w:w="2179" w:type="dxa"/>
            <w:shd w:val="clear" w:color="auto" w:fill="auto"/>
          </w:tcPr>
          <w:p w14:paraId="3E45B3FC" w14:textId="6FE96F8E" w:rsidR="00733E6D" w:rsidRPr="00733E6D" w:rsidRDefault="00733E6D" w:rsidP="00733E6D">
            <w:pPr>
              <w:keepNext/>
              <w:ind w:firstLine="0"/>
            </w:pPr>
            <w:r>
              <w:t>Williams</w:t>
            </w:r>
          </w:p>
        </w:tc>
        <w:tc>
          <w:tcPr>
            <w:tcW w:w="2179" w:type="dxa"/>
            <w:shd w:val="clear" w:color="auto" w:fill="auto"/>
          </w:tcPr>
          <w:p w14:paraId="1316AB95" w14:textId="69698A27" w:rsidR="00733E6D" w:rsidRPr="00733E6D" w:rsidRDefault="00733E6D" w:rsidP="00733E6D">
            <w:pPr>
              <w:keepNext/>
              <w:ind w:firstLine="0"/>
            </w:pPr>
            <w:r>
              <w:t>Willis</w:t>
            </w:r>
          </w:p>
        </w:tc>
        <w:tc>
          <w:tcPr>
            <w:tcW w:w="2180" w:type="dxa"/>
            <w:shd w:val="clear" w:color="auto" w:fill="auto"/>
          </w:tcPr>
          <w:p w14:paraId="67C12F38" w14:textId="10E5E5D8" w:rsidR="00733E6D" w:rsidRPr="00733E6D" w:rsidRDefault="00733E6D" w:rsidP="00733E6D">
            <w:pPr>
              <w:keepNext/>
              <w:ind w:firstLine="0"/>
            </w:pPr>
            <w:r>
              <w:t>Wooten</w:t>
            </w:r>
          </w:p>
        </w:tc>
      </w:tr>
      <w:tr w:rsidR="00733E6D" w:rsidRPr="00733E6D" w14:paraId="61D094BD" w14:textId="77777777" w:rsidTr="00733E6D">
        <w:tc>
          <w:tcPr>
            <w:tcW w:w="2179" w:type="dxa"/>
            <w:shd w:val="clear" w:color="auto" w:fill="auto"/>
          </w:tcPr>
          <w:p w14:paraId="4442DD00" w14:textId="5EAF439E" w:rsidR="00733E6D" w:rsidRPr="00733E6D" w:rsidRDefault="00733E6D" w:rsidP="00733E6D">
            <w:pPr>
              <w:keepNext/>
              <w:ind w:firstLine="0"/>
            </w:pPr>
            <w:r>
              <w:t>Yow</w:t>
            </w:r>
          </w:p>
        </w:tc>
        <w:tc>
          <w:tcPr>
            <w:tcW w:w="2179" w:type="dxa"/>
            <w:shd w:val="clear" w:color="auto" w:fill="auto"/>
          </w:tcPr>
          <w:p w14:paraId="54251BF2" w14:textId="77777777" w:rsidR="00733E6D" w:rsidRPr="00733E6D" w:rsidRDefault="00733E6D" w:rsidP="00733E6D">
            <w:pPr>
              <w:keepNext/>
              <w:ind w:firstLine="0"/>
            </w:pPr>
          </w:p>
        </w:tc>
        <w:tc>
          <w:tcPr>
            <w:tcW w:w="2180" w:type="dxa"/>
            <w:shd w:val="clear" w:color="auto" w:fill="auto"/>
          </w:tcPr>
          <w:p w14:paraId="2EADEFAD" w14:textId="77777777" w:rsidR="00733E6D" w:rsidRPr="00733E6D" w:rsidRDefault="00733E6D" w:rsidP="00733E6D">
            <w:pPr>
              <w:keepNext/>
              <w:ind w:firstLine="0"/>
            </w:pPr>
          </w:p>
        </w:tc>
      </w:tr>
    </w:tbl>
    <w:p w14:paraId="1EE47FE6" w14:textId="77777777" w:rsidR="00733E6D" w:rsidRDefault="00733E6D" w:rsidP="00733E6D"/>
    <w:p w14:paraId="3C852402" w14:textId="3F0B6C27" w:rsidR="00733E6D" w:rsidRDefault="00733E6D" w:rsidP="00733E6D">
      <w:pPr>
        <w:jc w:val="center"/>
        <w:rPr>
          <w:b/>
        </w:rPr>
      </w:pPr>
      <w:r w:rsidRPr="00733E6D">
        <w:rPr>
          <w:b/>
        </w:rPr>
        <w:t>Total--109</w:t>
      </w:r>
    </w:p>
    <w:p w14:paraId="38DB0134" w14:textId="77777777" w:rsidR="00733E6D" w:rsidRDefault="00733E6D" w:rsidP="00733E6D">
      <w:pPr>
        <w:jc w:val="center"/>
        <w:rPr>
          <w:b/>
        </w:rPr>
      </w:pPr>
    </w:p>
    <w:p w14:paraId="2D8F9727" w14:textId="77777777" w:rsidR="00733E6D" w:rsidRDefault="00733E6D" w:rsidP="00733E6D">
      <w:pPr>
        <w:ind w:firstLine="0"/>
      </w:pPr>
      <w:r w:rsidRPr="00733E6D">
        <w:t xml:space="preserve"> </w:t>
      </w:r>
      <w:r>
        <w:t>Those who voted in the negative are:</w:t>
      </w:r>
    </w:p>
    <w:p w14:paraId="06A6ED59" w14:textId="77777777" w:rsidR="00733E6D" w:rsidRDefault="00733E6D" w:rsidP="00733E6D"/>
    <w:p w14:paraId="1E71EDD3" w14:textId="77777777" w:rsidR="00733E6D" w:rsidRDefault="00733E6D" w:rsidP="00733E6D">
      <w:pPr>
        <w:jc w:val="center"/>
        <w:rPr>
          <w:b/>
        </w:rPr>
      </w:pPr>
      <w:r w:rsidRPr="00733E6D">
        <w:rPr>
          <w:b/>
        </w:rPr>
        <w:t>Total--0</w:t>
      </w:r>
    </w:p>
    <w:p w14:paraId="658164BD" w14:textId="13BD801C" w:rsidR="00733E6D" w:rsidRDefault="00733E6D" w:rsidP="00733E6D">
      <w:pPr>
        <w:jc w:val="center"/>
        <w:rPr>
          <w:b/>
        </w:rPr>
      </w:pPr>
    </w:p>
    <w:p w14:paraId="01E2CC02" w14:textId="77777777" w:rsidR="00733E6D" w:rsidRDefault="00733E6D" w:rsidP="00733E6D">
      <w:r>
        <w:t xml:space="preserve">So, the was read the second time and ordered to third reading.  </w:t>
      </w:r>
    </w:p>
    <w:p w14:paraId="4ABAD773" w14:textId="77777777" w:rsidR="00733E6D" w:rsidRDefault="00733E6D" w:rsidP="00733E6D"/>
    <w:p w14:paraId="71CC1882" w14:textId="362B9FD5" w:rsidR="00733E6D" w:rsidRDefault="00733E6D" w:rsidP="00733E6D">
      <w:pPr>
        <w:keepNext/>
        <w:jc w:val="center"/>
        <w:rPr>
          <w:b/>
        </w:rPr>
      </w:pPr>
      <w:r w:rsidRPr="00733E6D">
        <w:rPr>
          <w:b/>
        </w:rPr>
        <w:t>H. 4337--ORDERED TO BE READ THIRD TIME TOMORROW</w:t>
      </w:r>
    </w:p>
    <w:p w14:paraId="79D2A533" w14:textId="3F07E35A" w:rsidR="00733E6D" w:rsidRDefault="00733E6D" w:rsidP="00733E6D">
      <w:r>
        <w:t xml:space="preserve">On motion of Rep. JORDAN, with unanimous consent, it was ordered that H. 4337 be read the third time tomorrow.  </w:t>
      </w:r>
    </w:p>
    <w:p w14:paraId="0A360753" w14:textId="77777777" w:rsidR="00733E6D" w:rsidRDefault="00733E6D" w:rsidP="00733E6D"/>
    <w:p w14:paraId="4D9F38B7" w14:textId="704F9447" w:rsidR="00733E6D" w:rsidRDefault="00733E6D" w:rsidP="00733E6D">
      <w:pPr>
        <w:keepNext/>
        <w:jc w:val="center"/>
        <w:rPr>
          <w:b/>
        </w:rPr>
      </w:pPr>
      <w:r w:rsidRPr="00733E6D">
        <w:rPr>
          <w:b/>
        </w:rPr>
        <w:t>LEAVE OF ABSENCE</w:t>
      </w:r>
    </w:p>
    <w:p w14:paraId="4C8CF7E8" w14:textId="0516D234" w:rsidR="00733E6D" w:rsidRDefault="00733E6D" w:rsidP="00733E6D">
      <w:r>
        <w:t xml:space="preserve">The SPEAKER granted Rep. POPE a leave of absence for the remainder of the day. </w:t>
      </w:r>
    </w:p>
    <w:p w14:paraId="7FF9898D" w14:textId="77777777" w:rsidR="00733E6D" w:rsidRDefault="00733E6D" w:rsidP="00733E6D"/>
    <w:p w14:paraId="75943D3C" w14:textId="76EF4D93" w:rsidR="00733E6D" w:rsidRDefault="00733E6D" w:rsidP="00733E6D">
      <w:pPr>
        <w:keepNext/>
        <w:jc w:val="center"/>
        <w:rPr>
          <w:b/>
        </w:rPr>
      </w:pPr>
      <w:r w:rsidRPr="00733E6D">
        <w:rPr>
          <w:b/>
        </w:rPr>
        <w:t>H. 3335--ORDERED TO THIRD READING</w:t>
      </w:r>
    </w:p>
    <w:p w14:paraId="29C6B617" w14:textId="5F2B033B" w:rsidR="00733E6D" w:rsidRDefault="00733E6D" w:rsidP="00733E6D">
      <w:pPr>
        <w:keepNext/>
      </w:pPr>
      <w:r>
        <w:t>The following Bill was taken up:</w:t>
      </w:r>
    </w:p>
    <w:p w14:paraId="711F2951" w14:textId="77777777" w:rsidR="00733E6D" w:rsidRDefault="00733E6D" w:rsidP="00733E6D">
      <w:pPr>
        <w:keepNext/>
      </w:pPr>
      <w:bookmarkStart w:id="71" w:name="include_clip_start_212"/>
      <w:bookmarkEnd w:id="71"/>
    </w:p>
    <w:p w14:paraId="15047EF7" w14:textId="77777777" w:rsidR="00733E6D" w:rsidRDefault="00733E6D" w:rsidP="00733E6D">
      <w:r>
        <w:t>H. 3335 -- Reps. Dillard, Spann-Wilder and Garvin: A BILL TO AMEND THE SOUTH CAROLINA CODE OF LAWS BY AMENDING SECTION 33-1-103, RELATING TO DESIGNATION OF REPRESENTATION IN MAGISTRATES COURT, SO AS TO INCLUDE HOUSING AUTHORITIES.</w:t>
      </w:r>
    </w:p>
    <w:p w14:paraId="65E6C14D" w14:textId="5380F359" w:rsidR="00733E6D" w:rsidRDefault="00733E6D" w:rsidP="00733E6D">
      <w:bookmarkStart w:id="72" w:name="include_clip_end_212"/>
      <w:bookmarkEnd w:id="72"/>
    </w:p>
    <w:p w14:paraId="34C09F0D" w14:textId="2F75C703" w:rsidR="00733E6D" w:rsidRDefault="00733E6D" w:rsidP="00733E6D">
      <w:r>
        <w:t>Rep. JORDAN explained the Bill.</w:t>
      </w:r>
    </w:p>
    <w:p w14:paraId="1472C805" w14:textId="77777777" w:rsidR="00733E6D" w:rsidRDefault="00733E6D" w:rsidP="00733E6D"/>
    <w:p w14:paraId="352099C8" w14:textId="77777777" w:rsidR="00733E6D" w:rsidRDefault="00733E6D" w:rsidP="00733E6D">
      <w:r>
        <w:t xml:space="preserve">The yeas and nays were taken resulting as follows: </w:t>
      </w:r>
    </w:p>
    <w:p w14:paraId="753DB69A" w14:textId="42E02AE3" w:rsidR="00733E6D" w:rsidRDefault="00733E6D" w:rsidP="00733E6D">
      <w:pPr>
        <w:jc w:val="center"/>
      </w:pPr>
      <w:r>
        <w:t xml:space="preserve"> </w:t>
      </w:r>
      <w:bookmarkStart w:id="73" w:name="vote_start214"/>
      <w:bookmarkEnd w:id="73"/>
      <w:r>
        <w:t>Yeas 111; Nays 0</w:t>
      </w:r>
    </w:p>
    <w:p w14:paraId="474CBF8D" w14:textId="77777777" w:rsidR="00733E6D" w:rsidRDefault="00733E6D" w:rsidP="00733E6D">
      <w:pPr>
        <w:jc w:val="center"/>
      </w:pPr>
    </w:p>
    <w:p w14:paraId="5A6FD2C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E63938F" w14:textId="77777777" w:rsidTr="00733E6D">
        <w:tc>
          <w:tcPr>
            <w:tcW w:w="2179" w:type="dxa"/>
            <w:shd w:val="clear" w:color="auto" w:fill="auto"/>
          </w:tcPr>
          <w:p w14:paraId="52C35518" w14:textId="7F23D257" w:rsidR="00733E6D" w:rsidRPr="00733E6D" w:rsidRDefault="00733E6D" w:rsidP="00733E6D">
            <w:pPr>
              <w:keepNext/>
              <w:ind w:firstLine="0"/>
            </w:pPr>
            <w:r>
              <w:t>Alexander</w:t>
            </w:r>
          </w:p>
        </w:tc>
        <w:tc>
          <w:tcPr>
            <w:tcW w:w="2179" w:type="dxa"/>
            <w:shd w:val="clear" w:color="auto" w:fill="auto"/>
          </w:tcPr>
          <w:p w14:paraId="2AA45B80" w14:textId="1C495349" w:rsidR="00733E6D" w:rsidRPr="00733E6D" w:rsidRDefault="00733E6D" w:rsidP="00733E6D">
            <w:pPr>
              <w:keepNext/>
              <w:ind w:firstLine="0"/>
            </w:pPr>
            <w:r>
              <w:t>Anderson</w:t>
            </w:r>
          </w:p>
        </w:tc>
        <w:tc>
          <w:tcPr>
            <w:tcW w:w="2180" w:type="dxa"/>
            <w:shd w:val="clear" w:color="auto" w:fill="auto"/>
          </w:tcPr>
          <w:p w14:paraId="7E5718E9" w14:textId="440CDEC7" w:rsidR="00733E6D" w:rsidRPr="00733E6D" w:rsidRDefault="00733E6D" w:rsidP="00733E6D">
            <w:pPr>
              <w:keepNext/>
              <w:ind w:firstLine="0"/>
            </w:pPr>
            <w:r>
              <w:t>Atkinson</w:t>
            </w:r>
          </w:p>
        </w:tc>
      </w:tr>
      <w:tr w:rsidR="00733E6D" w:rsidRPr="00733E6D" w14:paraId="1F3B8BA0" w14:textId="77777777" w:rsidTr="00733E6D">
        <w:tc>
          <w:tcPr>
            <w:tcW w:w="2179" w:type="dxa"/>
            <w:shd w:val="clear" w:color="auto" w:fill="auto"/>
          </w:tcPr>
          <w:p w14:paraId="7D20CAF5" w14:textId="3CCB482B" w:rsidR="00733E6D" w:rsidRPr="00733E6D" w:rsidRDefault="00733E6D" w:rsidP="00733E6D">
            <w:pPr>
              <w:ind w:firstLine="0"/>
            </w:pPr>
            <w:r>
              <w:t>Bailey</w:t>
            </w:r>
          </w:p>
        </w:tc>
        <w:tc>
          <w:tcPr>
            <w:tcW w:w="2179" w:type="dxa"/>
            <w:shd w:val="clear" w:color="auto" w:fill="auto"/>
          </w:tcPr>
          <w:p w14:paraId="6E171C80" w14:textId="5D9C6539" w:rsidR="00733E6D" w:rsidRPr="00733E6D" w:rsidRDefault="00733E6D" w:rsidP="00733E6D">
            <w:pPr>
              <w:ind w:firstLine="0"/>
            </w:pPr>
            <w:r>
              <w:t>Ballentine</w:t>
            </w:r>
          </w:p>
        </w:tc>
        <w:tc>
          <w:tcPr>
            <w:tcW w:w="2180" w:type="dxa"/>
            <w:shd w:val="clear" w:color="auto" w:fill="auto"/>
          </w:tcPr>
          <w:p w14:paraId="07AD5250" w14:textId="53E4201C" w:rsidR="00733E6D" w:rsidRPr="00733E6D" w:rsidRDefault="00733E6D" w:rsidP="00733E6D">
            <w:pPr>
              <w:ind w:firstLine="0"/>
            </w:pPr>
            <w:r>
              <w:t>Bamberg</w:t>
            </w:r>
          </w:p>
        </w:tc>
      </w:tr>
      <w:tr w:rsidR="00733E6D" w:rsidRPr="00733E6D" w14:paraId="7BB0AF7D" w14:textId="77777777" w:rsidTr="00733E6D">
        <w:tc>
          <w:tcPr>
            <w:tcW w:w="2179" w:type="dxa"/>
            <w:shd w:val="clear" w:color="auto" w:fill="auto"/>
          </w:tcPr>
          <w:p w14:paraId="4A683451" w14:textId="71B0BB4B" w:rsidR="00733E6D" w:rsidRPr="00733E6D" w:rsidRDefault="00733E6D" w:rsidP="00733E6D">
            <w:pPr>
              <w:ind w:firstLine="0"/>
            </w:pPr>
            <w:r>
              <w:t>Bannister</w:t>
            </w:r>
          </w:p>
        </w:tc>
        <w:tc>
          <w:tcPr>
            <w:tcW w:w="2179" w:type="dxa"/>
            <w:shd w:val="clear" w:color="auto" w:fill="auto"/>
          </w:tcPr>
          <w:p w14:paraId="1AABF44D" w14:textId="240E2662" w:rsidR="00733E6D" w:rsidRPr="00733E6D" w:rsidRDefault="00733E6D" w:rsidP="00733E6D">
            <w:pPr>
              <w:ind w:firstLine="0"/>
            </w:pPr>
            <w:r>
              <w:t>Bauer</w:t>
            </w:r>
          </w:p>
        </w:tc>
        <w:tc>
          <w:tcPr>
            <w:tcW w:w="2180" w:type="dxa"/>
            <w:shd w:val="clear" w:color="auto" w:fill="auto"/>
          </w:tcPr>
          <w:p w14:paraId="51C7DE87" w14:textId="4DE33413" w:rsidR="00733E6D" w:rsidRPr="00733E6D" w:rsidRDefault="00733E6D" w:rsidP="00733E6D">
            <w:pPr>
              <w:ind w:firstLine="0"/>
            </w:pPr>
            <w:r>
              <w:t>Beach</w:t>
            </w:r>
          </w:p>
        </w:tc>
      </w:tr>
      <w:tr w:rsidR="00733E6D" w:rsidRPr="00733E6D" w14:paraId="211AC2E7" w14:textId="77777777" w:rsidTr="00733E6D">
        <w:tc>
          <w:tcPr>
            <w:tcW w:w="2179" w:type="dxa"/>
            <w:shd w:val="clear" w:color="auto" w:fill="auto"/>
          </w:tcPr>
          <w:p w14:paraId="4449556E" w14:textId="205198C4" w:rsidR="00733E6D" w:rsidRPr="00733E6D" w:rsidRDefault="00733E6D" w:rsidP="00733E6D">
            <w:pPr>
              <w:ind w:firstLine="0"/>
            </w:pPr>
            <w:r>
              <w:t>Bernstein</w:t>
            </w:r>
          </w:p>
        </w:tc>
        <w:tc>
          <w:tcPr>
            <w:tcW w:w="2179" w:type="dxa"/>
            <w:shd w:val="clear" w:color="auto" w:fill="auto"/>
          </w:tcPr>
          <w:p w14:paraId="4C5F4316" w14:textId="755E6533" w:rsidR="00733E6D" w:rsidRPr="00733E6D" w:rsidRDefault="00733E6D" w:rsidP="00733E6D">
            <w:pPr>
              <w:ind w:firstLine="0"/>
            </w:pPr>
            <w:r>
              <w:t>Bowers</w:t>
            </w:r>
          </w:p>
        </w:tc>
        <w:tc>
          <w:tcPr>
            <w:tcW w:w="2180" w:type="dxa"/>
            <w:shd w:val="clear" w:color="auto" w:fill="auto"/>
          </w:tcPr>
          <w:p w14:paraId="7D9D92EE" w14:textId="415D591A" w:rsidR="00733E6D" w:rsidRPr="00733E6D" w:rsidRDefault="00733E6D" w:rsidP="00733E6D">
            <w:pPr>
              <w:ind w:firstLine="0"/>
            </w:pPr>
            <w:r>
              <w:t>Bradley</w:t>
            </w:r>
          </w:p>
        </w:tc>
      </w:tr>
      <w:tr w:rsidR="00733E6D" w:rsidRPr="00733E6D" w14:paraId="2EBE5BCD" w14:textId="77777777" w:rsidTr="00733E6D">
        <w:tc>
          <w:tcPr>
            <w:tcW w:w="2179" w:type="dxa"/>
            <w:shd w:val="clear" w:color="auto" w:fill="auto"/>
          </w:tcPr>
          <w:p w14:paraId="1AB3D6EF" w14:textId="353012C9" w:rsidR="00733E6D" w:rsidRPr="00733E6D" w:rsidRDefault="00733E6D" w:rsidP="00733E6D">
            <w:pPr>
              <w:ind w:firstLine="0"/>
            </w:pPr>
            <w:r>
              <w:t>Brewer</w:t>
            </w:r>
          </w:p>
        </w:tc>
        <w:tc>
          <w:tcPr>
            <w:tcW w:w="2179" w:type="dxa"/>
            <w:shd w:val="clear" w:color="auto" w:fill="auto"/>
          </w:tcPr>
          <w:p w14:paraId="00495F74" w14:textId="104D88C8" w:rsidR="00733E6D" w:rsidRPr="00733E6D" w:rsidRDefault="00733E6D" w:rsidP="00733E6D">
            <w:pPr>
              <w:ind w:firstLine="0"/>
            </w:pPr>
            <w:r>
              <w:t>Brittain</w:t>
            </w:r>
          </w:p>
        </w:tc>
        <w:tc>
          <w:tcPr>
            <w:tcW w:w="2180" w:type="dxa"/>
            <w:shd w:val="clear" w:color="auto" w:fill="auto"/>
          </w:tcPr>
          <w:p w14:paraId="19DF8357" w14:textId="09851961" w:rsidR="00733E6D" w:rsidRPr="00733E6D" w:rsidRDefault="00733E6D" w:rsidP="00733E6D">
            <w:pPr>
              <w:ind w:firstLine="0"/>
            </w:pPr>
            <w:r>
              <w:t>Burns</w:t>
            </w:r>
          </w:p>
        </w:tc>
      </w:tr>
      <w:tr w:rsidR="00733E6D" w:rsidRPr="00733E6D" w14:paraId="015CBB35" w14:textId="77777777" w:rsidTr="00733E6D">
        <w:tc>
          <w:tcPr>
            <w:tcW w:w="2179" w:type="dxa"/>
            <w:shd w:val="clear" w:color="auto" w:fill="auto"/>
          </w:tcPr>
          <w:p w14:paraId="57D49C59" w14:textId="522B64F8" w:rsidR="00733E6D" w:rsidRPr="00733E6D" w:rsidRDefault="00733E6D" w:rsidP="00733E6D">
            <w:pPr>
              <w:ind w:firstLine="0"/>
            </w:pPr>
            <w:r>
              <w:t>Bustos</w:t>
            </w:r>
          </w:p>
        </w:tc>
        <w:tc>
          <w:tcPr>
            <w:tcW w:w="2179" w:type="dxa"/>
            <w:shd w:val="clear" w:color="auto" w:fill="auto"/>
          </w:tcPr>
          <w:p w14:paraId="127EDC53" w14:textId="65CD69EA" w:rsidR="00733E6D" w:rsidRPr="00733E6D" w:rsidRDefault="00733E6D" w:rsidP="00733E6D">
            <w:pPr>
              <w:ind w:firstLine="0"/>
            </w:pPr>
            <w:r>
              <w:t>Calhoon</w:t>
            </w:r>
          </w:p>
        </w:tc>
        <w:tc>
          <w:tcPr>
            <w:tcW w:w="2180" w:type="dxa"/>
            <w:shd w:val="clear" w:color="auto" w:fill="auto"/>
          </w:tcPr>
          <w:p w14:paraId="27D71566" w14:textId="14651E76" w:rsidR="00733E6D" w:rsidRPr="00733E6D" w:rsidRDefault="00733E6D" w:rsidP="00733E6D">
            <w:pPr>
              <w:ind w:firstLine="0"/>
            </w:pPr>
            <w:r>
              <w:t>Caskey</w:t>
            </w:r>
          </w:p>
        </w:tc>
      </w:tr>
      <w:tr w:rsidR="00733E6D" w:rsidRPr="00733E6D" w14:paraId="77D79510" w14:textId="77777777" w:rsidTr="00733E6D">
        <w:tc>
          <w:tcPr>
            <w:tcW w:w="2179" w:type="dxa"/>
            <w:shd w:val="clear" w:color="auto" w:fill="auto"/>
          </w:tcPr>
          <w:p w14:paraId="5D8688DD" w14:textId="064E504A" w:rsidR="00733E6D" w:rsidRPr="00733E6D" w:rsidRDefault="00733E6D" w:rsidP="00733E6D">
            <w:pPr>
              <w:ind w:firstLine="0"/>
            </w:pPr>
            <w:r>
              <w:t>Chapman</w:t>
            </w:r>
          </w:p>
        </w:tc>
        <w:tc>
          <w:tcPr>
            <w:tcW w:w="2179" w:type="dxa"/>
            <w:shd w:val="clear" w:color="auto" w:fill="auto"/>
          </w:tcPr>
          <w:p w14:paraId="0D3D715D" w14:textId="056ADBF0" w:rsidR="00733E6D" w:rsidRPr="00733E6D" w:rsidRDefault="00733E6D" w:rsidP="00733E6D">
            <w:pPr>
              <w:ind w:firstLine="0"/>
            </w:pPr>
            <w:r>
              <w:t>Chumley</w:t>
            </w:r>
          </w:p>
        </w:tc>
        <w:tc>
          <w:tcPr>
            <w:tcW w:w="2180" w:type="dxa"/>
            <w:shd w:val="clear" w:color="auto" w:fill="auto"/>
          </w:tcPr>
          <w:p w14:paraId="0932AB05" w14:textId="6F842A60" w:rsidR="00733E6D" w:rsidRPr="00733E6D" w:rsidRDefault="00733E6D" w:rsidP="00733E6D">
            <w:pPr>
              <w:ind w:firstLine="0"/>
            </w:pPr>
            <w:r>
              <w:t>Clyburn</w:t>
            </w:r>
          </w:p>
        </w:tc>
      </w:tr>
      <w:tr w:rsidR="00733E6D" w:rsidRPr="00733E6D" w14:paraId="0D94757A" w14:textId="77777777" w:rsidTr="00733E6D">
        <w:tc>
          <w:tcPr>
            <w:tcW w:w="2179" w:type="dxa"/>
            <w:shd w:val="clear" w:color="auto" w:fill="auto"/>
          </w:tcPr>
          <w:p w14:paraId="247E7423" w14:textId="3C5A9AD0" w:rsidR="00733E6D" w:rsidRPr="00733E6D" w:rsidRDefault="00733E6D" w:rsidP="00733E6D">
            <w:pPr>
              <w:ind w:firstLine="0"/>
            </w:pPr>
            <w:r>
              <w:t>Cobb-Hunter</w:t>
            </w:r>
          </w:p>
        </w:tc>
        <w:tc>
          <w:tcPr>
            <w:tcW w:w="2179" w:type="dxa"/>
            <w:shd w:val="clear" w:color="auto" w:fill="auto"/>
          </w:tcPr>
          <w:p w14:paraId="223A16CB" w14:textId="7AF1F3CD" w:rsidR="00733E6D" w:rsidRPr="00733E6D" w:rsidRDefault="00733E6D" w:rsidP="00733E6D">
            <w:pPr>
              <w:ind w:firstLine="0"/>
            </w:pPr>
            <w:r>
              <w:t>Collins</w:t>
            </w:r>
          </w:p>
        </w:tc>
        <w:tc>
          <w:tcPr>
            <w:tcW w:w="2180" w:type="dxa"/>
            <w:shd w:val="clear" w:color="auto" w:fill="auto"/>
          </w:tcPr>
          <w:p w14:paraId="29892671" w14:textId="2F23024C" w:rsidR="00733E6D" w:rsidRPr="00733E6D" w:rsidRDefault="00733E6D" w:rsidP="00733E6D">
            <w:pPr>
              <w:ind w:firstLine="0"/>
            </w:pPr>
            <w:r>
              <w:t>B. J. Cox</w:t>
            </w:r>
          </w:p>
        </w:tc>
      </w:tr>
      <w:tr w:rsidR="00733E6D" w:rsidRPr="00733E6D" w14:paraId="21A20445" w14:textId="77777777" w:rsidTr="00733E6D">
        <w:tc>
          <w:tcPr>
            <w:tcW w:w="2179" w:type="dxa"/>
            <w:shd w:val="clear" w:color="auto" w:fill="auto"/>
          </w:tcPr>
          <w:p w14:paraId="136B742F" w14:textId="6D1BFD24" w:rsidR="00733E6D" w:rsidRPr="00733E6D" w:rsidRDefault="00733E6D" w:rsidP="00733E6D">
            <w:pPr>
              <w:ind w:firstLine="0"/>
            </w:pPr>
            <w:r>
              <w:t>B. L. Cox</w:t>
            </w:r>
          </w:p>
        </w:tc>
        <w:tc>
          <w:tcPr>
            <w:tcW w:w="2179" w:type="dxa"/>
            <w:shd w:val="clear" w:color="auto" w:fill="auto"/>
          </w:tcPr>
          <w:p w14:paraId="1C54DEA8" w14:textId="65CB3E9E" w:rsidR="00733E6D" w:rsidRPr="00733E6D" w:rsidRDefault="00733E6D" w:rsidP="00733E6D">
            <w:pPr>
              <w:ind w:firstLine="0"/>
            </w:pPr>
            <w:r>
              <w:t>Crawford</w:t>
            </w:r>
          </w:p>
        </w:tc>
        <w:tc>
          <w:tcPr>
            <w:tcW w:w="2180" w:type="dxa"/>
            <w:shd w:val="clear" w:color="auto" w:fill="auto"/>
          </w:tcPr>
          <w:p w14:paraId="7EEE939E" w14:textId="412E2D02" w:rsidR="00733E6D" w:rsidRPr="00733E6D" w:rsidRDefault="00733E6D" w:rsidP="00733E6D">
            <w:pPr>
              <w:ind w:firstLine="0"/>
            </w:pPr>
            <w:r>
              <w:t>Cromer</w:t>
            </w:r>
          </w:p>
        </w:tc>
      </w:tr>
      <w:tr w:rsidR="00733E6D" w:rsidRPr="00733E6D" w14:paraId="7A86002F" w14:textId="77777777" w:rsidTr="00733E6D">
        <w:tc>
          <w:tcPr>
            <w:tcW w:w="2179" w:type="dxa"/>
            <w:shd w:val="clear" w:color="auto" w:fill="auto"/>
          </w:tcPr>
          <w:p w14:paraId="5F8A85E2" w14:textId="23817800" w:rsidR="00733E6D" w:rsidRPr="00733E6D" w:rsidRDefault="00733E6D" w:rsidP="00733E6D">
            <w:pPr>
              <w:ind w:firstLine="0"/>
            </w:pPr>
            <w:r>
              <w:t>Davis</w:t>
            </w:r>
          </w:p>
        </w:tc>
        <w:tc>
          <w:tcPr>
            <w:tcW w:w="2179" w:type="dxa"/>
            <w:shd w:val="clear" w:color="auto" w:fill="auto"/>
          </w:tcPr>
          <w:p w14:paraId="603F1F7E" w14:textId="38E55C69" w:rsidR="00733E6D" w:rsidRPr="00733E6D" w:rsidRDefault="00733E6D" w:rsidP="00733E6D">
            <w:pPr>
              <w:ind w:firstLine="0"/>
            </w:pPr>
            <w:r>
              <w:t>Dillard</w:t>
            </w:r>
          </w:p>
        </w:tc>
        <w:tc>
          <w:tcPr>
            <w:tcW w:w="2180" w:type="dxa"/>
            <w:shd w:val="clear" w:color="auto" w:fill="auto"/>
          </w:tcPr>
          <w:p w14:paraId="70A8104B" w14:textId="5216FBC4" w:rsidR="00733E6D" w:rsidRPr="00733E6D" w:rsidRDefault="00733E6D" w:rsidP="00733E6D">
            <w:pPr>
              <w:ind w:firstLine="0"/>
            </w:pPr>
            <w:r>
              <w:t>Duncan</w:t>
            </w:r>
          </w:p>
        </w:tc>
      </w:tr>
      <w:tr w:rsidR="00733E6D" w:rsidRPr="00733E6D" w14:paraId="26B8C790" w14:textId="77777777" w:rsidTr="00733E6D">
        <w:tc>
          <w:tcPr>
            <w:tcW w:w="2179" w:type="dxa"/>
            <w:shd w:val="clear" w:color="auto" w:fill="auto"/>
          </w:tcPr>
          <w:p w14:paraId="01C1FD7E" w14:textId="56C55CF4" w:rsidR="00733E6D" w:rsidRPr="00733E6D" w:rsidRDefault="00733E6D" w:rsidP="00733E6D">
            <w:pPr>
              <w:ind w:firstLine="0"/>
            </w:pPr>
            <w:r>
              <w:t>Edgerton</w:t>
            </w:r>
          </w:p>
        </w:tc>
        <w:tc>
          <w:tcPr>
            <w:tcW w:w="2179" w:type="dxa"/>
            <w:shd w:val="clear" w:color="auto" w:fill="auto"/>
          </w:tcPr>
          <w:p w14:paraId="0A268C57" w14:textId="6C8BD2CE" w:rsidR="00733E6D" w:rsidRPr="00733E6D" w:rsidRDefault="00733E6D" w:rsidP="00733E6D">
            <w:pPr>
              <w:ind w:firstLine="0"/>
            </w:pPr>
            <w:r>
              <w:t>Erickson</w:t>
            </w:r>
          </w:p>
        </w:tc>
        <w:tc>
          <w:tcPr>
            <w:tcW w:w="2180" w:type="dxa"/>
            <w:shd w:val="clear" w:color="auto" w:fill="auto"/>
          </w:tcPr>
          <w:p w14:paraId="03E2969D" w14:textId="4B2324B1" w:rsidR="00733E6D" w:rsidRPr="00733E6D" w:rsidRDefault="00733E6D" w:rsidP="00733E6D">
            <w:pPr>
              <w:ind w:firstLine="0"/>
            </w:pPr>
            <w:r>
              <w:t>Forrest</w:t>
            </w:r>
          </w:p>
        </w:tc>
      </w:tr>
      <w:tr w:rsidR="00733E6D" w:rsidRPr="00733E6D" w14:paraId="0A7D7222" w14:textId="77777777" w:rsidTr="00733E6D">
        <w:tc>
          <w:tcPr>
            <w:tcW w:w="2179" w:type="dxa"/>
            <w:shd w:val="clear" w:color="auto" w:fill="auto"/>
          </w:tcPr>
          <w:p w14:paraId="19CCB549" w14:textId="1E437DE2" w:rsidR="00733E6D" w:rsidRPr="00733E6D" w:rsidRDefault="00733E6D" w:rsidP="00733E6D">
            <w:pPr>
              <w:ind w:firstLine="0"/>
            </w:pPr>
            <w:r>
              <w:t>Frank</w:t>
            </w:r>
          </w:p>
        </w:tc>
        <w:tc>
          <w:tcPr>
            <w:tcW w:w="2179" w:type="dxa"/>
            <w:shd w:val="clear" w:color="auto" w:fill="auto"/>
          </w:tcPr>
          <w:p w14:paraId="5D537986" w14:textId="1E4109F1" w:rsidR="00733E6D" w:rsidRPr="00733E6D" w:rsidRDefault="00733E6D" w:rsidP="00733E6D">
            <w:pPr>
              <w:ind w:firstLine="0"/>
            </w:pPr>
            <w:r>
              <w:t>Gagnon</w:t>
            </w:r>
          </w:p>
        </w:tc>
        <w:tc>
          <w:tcPr>
            <w:tcW w:w="2180" w:type="dxa"/>
            <w:shd w:val="clear" w:color="auto" w:fill="auto"/>
          </w:tcPr>
          <w:p w14:paraId="6669F8DF" w14:textId="402716ED" w:rsidR="00733E6D" w:rsidRPr="00733E6D" w:rsidRDefault="00733E6D" w:rsidP="00733E6D">
            <w:pPr>
              <w:ind w:firstLine="0"/>
            </w:pPr>
            <w:r>
              <w:t>Garvin</w:t>
            </w:r>
          </w:p>
        </w:tc>
      </w:tr>
      <w:tr w:rsidR="00733E6D" w:rsidRPr="00733E6D" w14:paraId="73B7BF77" w14:textId="77777777" w:rsidTr="00733E6D">
        <w:tc>
          <w:tcPr>
            <w:tcW w:w="2179" w:type="dxa"/>
            <w:shd w:val="clear" w:color="auto" w:fill="auto"/>
          </w:tcPr>
          <w:p w14:paraId="09904424" w14:textId="36A75AAA" w:rsidR="00733E6D" w:rsidRPr="00733E6D" w:rsidRDefault="00733E6D" w:rsidP="00733E6D">
            <w:pPr>
              <w:ind w:firstLine="0"/>
            </w:pPr>
            <w:r>
              <w:t>Gatch</w:t>
            </w:r>
          </w:p>
        </w:tc>
        <w:tc>
          <w:tcPr>
            <w:tcW w:w="2179" w:type="dxa"/>
            <w:shd w:val="clear" w:color="auto" w:fill="auto"/>
          </w:tcPr>
          <w:p w14:paraId="7E92DEFC" w14:textId="4D4DFA0F" w:rsidR="00733E6D" w:rsidRPr="00733E6D" w:rsidRDefault="00733E6D" w:rsidP="00733E6D">
            <w:pPr>
              <w:ind w:firstLine="0"/>
            </w:pPr>
            <w:r>
              <w:t>Gibson</w:t>
            </w:r>
          </w:p>
        </w:tc>
        <w:tc>
          <w:tcPr>
            <w:tcW w:w="2180" w:type="dxa"/>
            <w:shd w:val="clear" w:color="auto" w:fill="auto"/>
          </w:tcPr>
          <w:p w14:paraId="63815571" w14:textId="437EE42C" w:rsidR="00733E6D" w:rsidRPr="00733E6D" w:rsidRDefault="00733E6D" w:rsidP="00733E6D">
            <w:pPr>
              <w:ind w:firstLine="0"/>
            </w:pPr>
            <w:r>
              <w:t>Gilliam</w:t>
            </w:r>
          </w:p>
        </w:tc>
      </w:tr>
      <w:tr w:rsidR="00733E6D" w:rsidRPr="00733E6D" w14:paraId="5EA2BBC2" w14:textId="77777777" w:rsidTr="00733E6D">
        <w:tc>
          <w:tcPr>
            <w:tcW w:w="2179" w:type="dxa"/>
            <w:shd w:val="clear" w:color="auto" w:fill="auto"/>
          </w:tcPr>
          <w:p w14:paraId="6B393C40" w14:textId="760433D6" w:rsidR="00733E6D" w:rsidRPr="00733E6D" w:rsidRDefault="00733E6D" w:rsidP="00733E6D">
            <w:pPr>
              <w:ind w:firstLine="0"/>
            </w:pPr>
            <w:r>
              <w:t>Gilliard</w:t>
            </w:r>
          </w:p>
        </w:tc>
        <w:tc>
          <w:tcPr>
            <w:tcW w:w="2179" w:type="dxa"/>
            <w:shd w:val="clear" w:color="auto" w:fill="auto"/>
          </w:tcPr>
          <w:p w14:paraId="0DC9658E" w14:textId="1A45A05D" w:rsidR="00733E6D" w:rsidRPr="00733E6D" w:rsidRDefault="00733E6D" w:rsidP="00733E6D">
            <w:pPr>
              <w:ind w:firstLine="0"/>
            </w:pPr>
            <w:r>
              <w:t>Govan</w:t>
            </w:r>
          </w:p>
        </w:tc>
        <w:tc>
          <w:tcPr>
            <w:tcW w:w="2180" w:type="dxa"/>
            <w:shd w:val="clear" w:color="auto" w:fill="auto"/>
          </w:tcPr>
          <w:p w14:paraId="0249A745" w14:textId="7C25E0EE" w:rsidR="00733E6D" w:rsidRPr="00733E6D" w:rsidRDefault="00733E6D" w:rsidP="00733E6D">
            <w:pPr>
              <w:ind w:firstLine="0"/>
            </w:pPr>
            <w:r>
              <w:t>Grant</w:t>
            </w:r>
          </w:p>
        </w:tc>
      </w:tr>
      <w:tr w:rsidR="00733E6D" w:rsidRPr="00733E6D" w14:paraId="3DAC423D" w14:textId="77777777" w:rsidTr="00733E6D">
        <w:tc>
          <w:tcPr>
            <w:tcW w:w="2179" w:type="dxa"/>
            <w:shd w:val="clear" w:color="auto" w:fill="auto"/>
          </w:tcPr>
          <w:p w14:paraId="2409FC70" w14:textId="5432FFCC" w:rsidR="00733E6D" w:rsidRPr="00733E6D" w:rsidRDefault="00733E6D" w:rsidP="00733E6D">
            <w:pPr>
              <w:ind w:firstLine="0"/>
            </w:pPr>
            <w:r>
              <w:t>Guest</w:t>
            </w:r>
          </w:p>
        </w:tc>
        <w:tc>
          <w:tcPr>
            <w:tcW w:w="2179" w:type="dxa"/>
            <w:shd w:val="clear" w:color="auto" w:fill="auto"/>
          </w:tcPr>
          <w:p w14:paraId="2E2621F1" w14:textId="438C2055" w:rsidR="00733E6D" w:rsidRPr="00733E6D" w:rsidRDefault="00733E6D" w:rsidP="00733E6D">
            <w:pPr>
              <w:ind w:firstLine="0"/>
            </w:pPr>
            <w:r>
              <w:t>Guffey</w:t>
            </w:r>
          </w:p>
        </w:tc>
        <w:tc>
          <w:tcPr>
            <w:tcW w:w="2180" w:type="dxa"/>
            <w:shd w:val="clear" w:color="auto" w:fill="auto"/>
          </w:tcPr>
          <w:p w14:paraId="07F0D872" w14:textId="71C133F1" w:rsidR="00733E6D" w:rsidRPr="00733E6D" w:rsidRDefault="00733E6D" w:rsidP="00733E6D">
            <w:pPr>
              <w:ind w:firstLine="0"/>
            </w:pPr>
            <w:r>
              <w:t>Haddon</w:t>
            </w:r>
          </w:p>
        </w:tc>
      </w:tr>
      <w:tr w:rsidR="00733E6D" w:rsidRPr="00733E6D" w14:paraId="2DE0297B" w14:textId="77777777" w:rsidTr="00733E6D">
        <w:tc>
          <w:tcPr>
            <w:tcW w:w="2179" w:type="dxa"/>
            <w:shd w:val="clear" w:color="auto" w:fill="auto"/>
          </w:tcPr>
          <w:p w14:paraId="1475FA2D" w14:textId="1BF2A74E" w:rsidR="00733E6D" w:rsidRPr="00733E6D" w:rsidRDefault="00733E6D" w:rsidP="00733E6D">
            <w:pPr>
              <w:ind w:firstLine="0"/>
            </w:pPr>
            <w:r>
              <w:t>Hager</w:t>
            </w:r>
          </w:p>
        </w:tc>
        <w:tc>
          <w:tcPr>
            <w:tcW w:w="2179" w:type="dxa"/>
            <w:shd w:val="clear" w:color="auto" w:fill="auto"/>
          </w:tcPr>
          <w:p w14:paraId="0D0B45ED" w14:textId="47090D76" w:rsidR="00733E6D" w:rsidRPr="00733E6D" w:rsidRDefault="00733E6D" w:rsidP="00733E6D">
            <w:pPr>
              <w:ind w:firstLine="0"/>
            </w:pPr>
            <w:r>
              <w:t>Hart</w:t>
            </w:r>
          </w:p>
        </w:tc>
        <w:tc>
          <w:tcPr>
            <w:tcW w:w="2180" w:type="dxa"/>
            <w:shd w:val="clear" w:color="auto" w:fill="auto"/>
          </w:tcPr>
          <w:p w14:paraId="048643B5" w14:textId="41565590" w:rsidR="00733E6D" w:rsidRPr="00733E6D" w:rsidRDefault="00733E6D" w:rsidP="00733E6D">
            <w:pPr>
              <w:ind w:firstLine="0"/>
            </w:pPr>
            <w:r>
              <w:t>Hartnett</w:t>
            </w:r>
          </w:p>
        </w:tc>
      </w:tr>
      <w:tr w:rsidR="00733E6D" w:rsidRPr="00733E6D" w14:paraId="6FEC1C2C" w14:textId="77777777" w:rsidTr="00733E6D">
        <w:tc>
          <w:tcPr>
            <w:tcW w:w="2179" w:type="dxa"/>
            <w:shd w:val="clear" w:color="auto" w:fill="auto"/>
          </w:tcPr>
          <w:p w14:paraId="0BA42C67" w14:textId="281D4C28" w:rsidR="00733E6D" w:rsidRPr="00733E6D" w:rsidRDefault="00733E6D" w:rsidP="00733E6D">
            <w:pPr>
              <w:ind w:firstLine="0"/>
            </w:pPr>
            <w:r>
              <w:t>Hartz</w:t>
            </w:r>
          </w:p>
        </w:tc>
        <w:tc>
          <w:tcPr>
            <w:tcW w:w="2179" w:type="dxa"/>
            <w:shd w:val="clear" w:color="auto" w:fill="auto"/>
          </w:tcPr>
          <w:p w14:paraId="3448214B" w14:textId="06FF6204" w:rsidR="00733E6D" w:rsidRPr="00733E6D" w:rsidRDefault="00733E6D" w:rsidP="00733E6D">
            <w:pPr>
              <w:ind w:firstLine="0"/>
            </w:pPr>
            <w:r>
              <w:t>Hayes</w:t>
            </w:r>
          </w:p>
        </w:tc>
        <w:tc>
          <w:tcPr>
            <w:tcW w:w="2180" w:type="dxa"/>
            <w:shd w:val="clear" w:color="auto" w:fill="auto"/>
          </w:tcPr>
          <w:p w14:paraId="4E3204B9" w14:textId="0E5FF1DF" w:rsidR="00733E6D" w:rsidRPr="00733E6D" w:rsidRDefault="00733E6D" w:rsidP="00733E6D">
            <w:pPr>
              <w:ind w:firstLine="0"/>
            </w:pPr>
            <w:r>
              <w:t>Henderson-Myers</w:t>
            </w:r>
          </w:p>
        </w:tc>
      </w:tr>
      <w:tr w:rsidR="00733E6D" w:rsidRPr="00733E6D" w14:paraId="4B8921B3" w14:textId="77777777" w:rsidTr="00733E6D">
        <w:tc>
          <w:tcPr>
            <w:tcW w:w="2179" w:type="dxa"/>
            <w:shd w:val="clear" w:color="auto" w:fill="auto"/>
          </w:tcPr>
          <w:p w14:paraId="5001C490" w14:textId="11CEB741" w:rsidR="00733E6D" w:rsidRPr="00733E6D" w:rsidRDefault="00733E6D" w:rsidP="00733E6D">
            <w:pPr>
              <w:ind w:firstLine="0"/>
            </w:pPr>
            <w:r>
              <w:t>Herbkersman</w:t>
            </w:r>
          </w:p>
        </w:tc>
        <w:tc>
          <w:tcPr>
            <w:tcW w:w="2179" w:type="dxa"/>
            <w:shd w:val="clear" w:color="auto" w:fill="auto"/>
          </w:tcPr>
          <w:p w14:paraId="6EDE9676" w14:textId="4258F7C7" w:rsidR="00733E6D" w:rsidRPr="00733E6D" w:rsidRDefault="00733E6D" w:rsidP="00733E6D">
            <w:pPr>
              <w:ind w:firstLine="0"/>
            </w:pPr>
            <w:r>
              <w:t>Hewitt</w:t>
            </w:r>
          </w:p>
        </w:tc>
        <w:tc>
          <w:tcPr>
            <w:tcW w:w="2180" w:type="dxa"/>
            <w:shd w:val="clear" w:color="auto" w:fill="auto"/>
          </w:tcPr>
          <w:p w14:paraId="6C3F1803" w14:textId="6A266BDA" w:rsidR="00733E6D" w:rsidRPr="00733E6D" w:rsidRDefault="00733E6D" w:rsidP="00733E6D">
            <w:pPr>
              <w:ind w:firstLine="0"/>
            </w:pPr>
            <w:r>
              <w:t>Hiott</w:t>
            </w:r>
          </w:p>
        </w:tc>
      </w:tr>
      <w:tr w:rsidR="00733E6D" w:rsidRPr="00733E6D" w14:paraId="457C74E6" w14:textId="77777777" w:rsidTr="00733E6D">
        <w:tc>
          <w:tcPr>
            <w:tcW w:w="2179" w:type="dxa"/>
            <w:shd w:val="clear" w:color="auto" w:fill="auto"/>
          </w:tcPr>
          <w:p w14:paraId="66DEBE8B" w14:textId="5F046CE0" w:rsidR="00733E6D" w:rsidRPr="00733E6D" w:rsidRDefault="00733E6D" w:rsidP="00733E6D">
            <w:pPr>
              <w:ind w:firstLine="0"/>
            </w:pPr>
            <w:r>
              <w:t>Hixon</w:t>
            </w:r>
          </w:p>
        </w:tc>
        <w:tc>
          <w:tcPr>
            <w:tcW w:w="2179" w:type="dxa"/>
            <w:shd w:val="clear" w:color="auto" w:fill="auto"/>
          </w:tcPr>
          <w:p w14:paraId="0A40D7A1" w14:textId="47D1AFAE" w:rsidR="00733E6D" w:rsidRPr="00733E6D" w:rsidRDefault="00733E6D" w:rsidP="00733E6D">
            <w:pPr>
              <w:ind w:firstLine="0"/>
            </w:pPr>
            <w:r>
              <w:t>Holman</w:t>
            </w:r>
          </w:p>
        </w:tc>
        <w:tc>
          <w:tcPr>
            <w:tcW w:w="2180" w:type="dxa"/>
            <w:shd w:val="clear" w:color="auto" w:fill="auto"/>
          </w:tcPr>
          <w:p w14:paraId="749CFC00" w14:textId="524D8C0A" w:rsidR="00733E6D" w:rsidRPr="00733E6D" w:rsidRDefault="00733E6D" w:rsidP="00733E6D">
            <w:pPr>
              <w:ind w:firstLine="0"/>
            </w:pPr>
            <w:r>
              <w:t>Hosey</w:t>
            </w:r>
          </w:p>
        </w:tc>
      </w:tr>
      <w:tr w:rsidR="00733E6D" w:rsidRPr="00733E6D" w14:paraId="6A860D77" w14:textId="77777777" w:rsidTr="00733E6D">
        <w:tc>
          <w:tcPr>
            <w:tcW w:w="2179" w:type="dxa"/>
            <w:shd w:val="clear" w:color="auto" w:fill="auto"/>
          </w:tcPr>
          <w:p w14:paraId="529D80C8" w14:textId="04022FB5" w:rsidR="00733E6D" w:rsidRPr="00733E6D" w:rsidRDefault="00733E6D" w:rsidP="00733E6D">
            <w:pPr>
              <w:ind w:firstLine="0"/>
            </w:pPr>
            <w:r>
              <w:t>Huff</w:t>
            </w:r>
          </w:p>
        </w:tc>
        <w:tc>
          <w:tcPr>
            <w:tcW w:w="2179" w:type="dxa"/>
            <w:shd w:val="clear" w:color="auto" w:fill="auto"/>
          </w:tcPr>
          <w:p w14:paraId="7F6261B4" w14:textId="62ECDE96" w:rsidR="00733E6D" w:rsidRPr="00733E6D" w:rsidRDefault="00733E6D" w:rsidP="00733E6D">
            <w:pPr>
              <w:ind w:firstLine="0"/>
            </w:pPr>
            <w:r>
              <w:t>J. E. Johnson</w:t>
            </w:r>
          </w:p>
        </w:tc>
        <w:tc>
          <w:tcPr>
            <w:tcW w:w="2180" w:type="dxa"/>
            <w:shd w:val="clear" w:color="auto" w:fill="auto"/>
          </w:tcPr>
          <w:p w14:paraId="7C4B298D" w14:textId="3424044C" w:rsidR="00733E6D" w:rsidRPr="00733E6D" w:rsidRDefault="00733E6D" w:rsidP="00733E6D">
            <w:pPr>
              <w:ind w:firstLine="0"/>
            </w:pPr>
            <w:r>
              <w:t>J. L. Johnson</w:t>
            </w:r>
          </w:p>
        </w:tc>
      </w:tr>
      <w:tr w:rsidR="00733E6D" w:rsidRPr="00733E6D" w14:paraId="32D0CD93" w14:textId="77777777" w:rsidTr="00733E6D">
        <w:tc>
          <w:tcPr>
            <w:tcW w:w="2179" w:type="dxa"/>
            <w:shd w:val="clear" w:color="auto" w:fill="auto"/>
          </w:tcPr>
          <w:p w14:paraId="33BF8930" w14:textId="64C5AF59" w:rsidR="00733E6D" w:rsidRPr="00733E6D" w:rsidRDefault="00733E6D" w:rsidP="00733E6D">
            <w:pPr>
              <w:ind w:firstLine="0"/>
            </w:pPr>
            <w:r>
              <w:t>Jones</w:t>
            </w:r>
          </w:p>
        </w:tc>
        <w:tc>
          <w:tcPr>
            <w:tcW w:w="2179" w:type="dxa"/>
            <w:shd w:val="clear" w:color="auto" w:fill="auto"/>
          </w:tcPr>
          <w:p w14:paraId="55FED30C" w14:textId="0EE4DE13" w:rsidR="00733E6D" w:rsidRPr="00733E6D" w:rsidRDefault="00733E6D" w:rsidP="00733E6D">
            <w:pPr>
              <w:ind w:firstLine="0"/>
            </w:pPr>
            <w:r>
              <w:t>Jordan</w:t>
            </w:r>
          </w:p>
        </w:tc>
        <w:tc>
          <w:tcPr>
            <w:tcW w:w="2180" w:type="dxa"/>
            <w:shd w:val="clear" w:color="auto" w:fill="auto"/>
          </w:tcPr>
          <w:p w14:paraId="2BF360AE" w14:textId="7D28323A" w:rsidR="00733E6D" w:rsidRPr="00733E6D" w:rsidRDefault="00733E6D" w:rsidP="00733E6D">
            <w:pPr>
              <w:ind w:firstLine="0"/>
            </w:pPr>
            <w:r>
              <w:t>Kilmartin</w:t>
            </w:r>
          </w:p>
        </w:tc>
      </w:tr>
      <w:tr w:rsidR="00733E6D" w:rsidRPr="00733E6D" w14:paraId="2DD1D4E5" w14:textId="77777777" w:rsidTr="00733E6D">
        <w:tc>
          <w:tcPr>
            <w:tcW w:w="2179" w:type="dxa"/>
            <w:shd w:val="clear" w:color="auto" w:fill="auto"/>
          </w:tcPr>
          <w:p w14:paraId="0F6B5C7E" w14:textId="0A1BC52C" w:rsidR="00733E6D" w:rsidRPr="00733E6D" w:rsidRDefault="00733E6D" w:rsidP="00733E6D">
            <w:pPr>
              <w:ind w:firstLine="0"/>
            </w:pPr>
            <w:r>
              <w:t>Kirby</w:t>
            </w:r>
          </w:p>
        </w:tc>
        <w:tc>
          <w:tcPr>
            <w:tcW w:w="2179" w:type="dxa"/>
            <w:shd w:val="clear" w:color="auto" w:fill="auto"/>
          </w:tcPr>
          <w:p w14:paraId="24C80A51" w14:textId="6667E440" w:rsidR="00733E6D" w:rsidRPr="00733E6D" w:rsidRDefault="00733E6D" w:rsidP="00733E6D">
            <w:pPr>
              <w:ind w:firstLine="0"/>
            </w:pPr>
            <w:r>
              <w:t>Landing</w:t>
            </w:r>
          </w:p>
        </w:tc>
        <w:tc>
          <w:tcPr>
            <w:tcW w:w="2180" w:type="dxa"/>
            <w:shd w:val="clear" w:color="auto" w:fill="auto"/>
          </w:tcPr>
          <w:p w14:paraId="29409646" w14:textId="3AAC5F17" w:rsidR="00733E6D" w:rsidRPr="00733E6D" w:rsidRDefault="00733E6D" w:rsidP="00733E6D">
            <w:pPr>
              <w:ind w:firstLine="0"/>
            </w:pPr>
            <w:r>
              <w:t>Lawson</w:t>
            </w:r>
          </w:p>
        </w:tc>
      </w:tr>
      <w:tr w:rsidR="00733E6D" w:rsidRPr="00733E6D" w14:paraId="176DFA30" w14:textId="77777777" w:rsidTr="00733E6D">
        <w:tc>
          <w:tcPr>
            <w:tcW w:w="2179" w:type="dxa"/>
            <w:shd w:val="clear" w:color="auto" w:fill="auto"/>
          </w:tcPr>
          <w:p w14:paraId="65E12A62" w14:textId="01C8C828" w:rsidR="00733E6D" w:rsidRPr="00733E6D" w:rsidRDefault="00733E6D" w:rsidP="00733E6D">
            <w:pPr>
              <w:ind w:firstLine="0"/>
            </w:pPr>
            <w:r>
              <w:t>Ligon</w:t>
            </w:r>
          </w:p>
        </w:tc>
        <w:tc>
          <w:tcPr>
            <w:tcW w:w="2179" w:type="dxa"/>
            <w:shd w:val="clear" w:color="auto" w:fill="auto"/>
          </w:tcPr>
          <w:p w14:paraId="0A23DF9A" w14:textId="0EB34EFF" w:rsidR="00733E6D" w:rsidRPr="00733E6D" w:rsidRDefault="00733E6D" w:rsidP="00733E6D">
            <w:pPr>
              <w:ind w:firstLine="0"/>
            </w:pPr>
            <w:r>
              <w:t>Long</w:t>
            </w:r>
          </w:p>
        </w:tc>
        <w:tc>
          <w:tcPr>
            <w:tcW w:w="2180" w:type="dxa"/>
            <w:shd w:val="clear" w:color="auto" w:fill="auto"/>
          </w:tcPr>
          <w:p w14:paraId="1D45BCF0" w14:textId="0FEA436A" w:rsidR="00733E6D" w:rsidRPr="00733E6D" w:rsidRDefault="00733E6D" w:rsidP="00733E6D">
            <w:pPr>
              <w:ind w:firstLine="0"/>
            </w:pPr>
            <w:r>
              <w:t>Lowe</w:t>
            </w:r>
          </w:p>
        </w:tc>
      </w:tr>
      <w:tr w:rsidR="00733E6D" w:rsidRPr="00733E6D" w14:paraId="51209FD4" w14:textId="77777777" w:rsidTr="00733E6D">
        <w:tc>
          <w:tcPr>
            <w:tcW w:w="2179" w:type="dxa"/>
            <w:shd w:val="clear" w:color="auto" w:fill="auto"/>
          </w:tcPr>
          <w:p w14:paraId="7123C359" w14:textId="2928FB85" w:rsidR="00733E6D" w:rsidRPr="00733E6D" w:rsidRDefault="00733E6D" w:rsidP="00733E6D">
            <w:pPr>
              <w:ind w:firstLine="0"/>
            </w:pPr>
            <w:r>
              <w:t>Luck</w:t>
            </w:r>
          </w:p>
        </w:tc>
        <w:tc>
          <w:tcPr>
            <w:tcW w:w="2179" w:type="dxa"/>
            <w:shd w:val="clear" w:color="auto" w:fill="auto"/>
          </w:tcPr>
          <w:p w14:paraId="040A2B37" w14:textId="2445F822" w:rsidR="00733E6D" w:rsidRPr="00733E6D" w:rsidRDefault="00733E6D" w:rsidP="00733E6D">
            <w:pPr>
              <w:ind w:firstLine="0"/>
            </w:pPr>
            <w:r>
              <w:t>Magnuson</w:t>
            </w:r>
          </w:p>
        </w:tc>
        <w:tc>
          <w:tcPr>
            <w:tcW w:w="2180" w:type="dxa"/>
            <w:shd w:val="clear" w:color="auto" w:fill="auto"/>
          </w:tcPr>
          <w:p w14:paraId="15289674" w14:textId="2B4CE986" w:rsidR="00733E6D" w:rsidRPr="00733E6D" w:rsidRDefault="00733E6D" w:rsidP="00733E6D">
            <w:pPr>
              <w:ind w:firstLine="0"/>
            </w:pPr>
            <w:r>
              <w:t>Martin</w:t>
            </w:r>
          </w:p>
        </w:tc>
      </w:tr>
      <w:tr w:rsidR="00733E6D" w:rsidRPr="00733E6D" w14:paraId="427A85D6" w14:textId="77777777" w:rsidTr="00733E6D">
        <w:tc>
          <w:tcPr>
            <w:tcW w:w="2179" w:type="dxa"/>
            <w:shd w:val="clear" w:color="auto" w:fill="auto"/>
          </w:tcPr>
          <w:p w14:paraId="6BA070FD" w14:textId="40A783DC" w:rsidR="00733E6D" w:rsidRPr="00733E6D" w:rsidRDefault="00733E6D" w:rsidP="00733E6D">
            <w:pPr>
              <w:ind w:firstLine="0"/>
            </w:pPr>
            <w:r>
              <w:t>May</w:t>
            </w:r>
          </w:p>
        </w:tc>
        <w:tc>
          <w:tcPr>
            <w:tcW w:w="2179" w:type="dxa"/>
            <w:shd w:val="clear" w:color="auto" w:fill="auto"/>
          </w:tcPr>
          <w:p w14:paraId="051B861C" w14:textId="757A6204" w:rsidR="00733E6D" w:rsidRPr="00733E6D" w:rsidRDefault="00733E6D" w:rsidP="00733E6D">
            <w:pPr>
              <w:ind w:firstLine="0"/>
            </w:pPr>
            <w:r>
              <w:t>McCabe</w:t>
            </w:r>
          </w:p>
        </w:tc>
        <w:tc>
          <w:tcPr>
            <w:tcW w:w="2180" w:type="dxa"/>
            <w:shd w:val="clear" w:color="auto" w:fill="auto"/>
          </w:tcPr>
          <w:p w14:paraId="0BF49EBE" w14:textId="730F1E26" w:rsidR="00733E6D" w:rsidRPr="00733E6D" w:rsidRDefault="00733E6D" w:rsidP="00733E6D">
            <w:pPr>
              <w:ind w:firstLine="0"/>
            </w:pPr>
            <w:r>
              <w:t>McDaniel</w:t>
            </w:r>
          </w:p>
        </w:tc>
      </w:tr>
      <w:tr w:rsidR="00733E6D" w:rsidRPr="00733E6D" w14:paraId="67293BD6" w14:textId="77777777" w:rsidTr="00733E6D">
        <w:tc>
          <w:tcPr>
            <w:tcW w:w="2179" w:type="dxa"/>
            <w:shd w:val="clear" w:color="auto" w:fill="auto"/>
          </w:tcPr>
          <w:p w14:paraId="716D4006" w14:textId="26048AD2" w:rsidR="00733E6D" w:rsidRPr="00733E6D" w:rsidRDefault="00733E6D" w:rsidP="00733E6D">
            <w:pPr>
              <w:ind w:firstLine="0"/>
            </w:pPr>
            <w:r>
              <w:t>McGinnis</w:t>
            </w:r>
          </w:p>
        </w:tc>
        <w:tc>
          <w:tcPr>
            <w:tcW w:w="2179" w:type="dxa"/>
            <w:shd w:val="clear" w:color="auto" w:fill="auto"/>
          </w:tcPr>
          <w:p w14:paraId="073E2BDB" w14:textId="174E6D3D" w:rsidR="00733E6D" w:rsidRPr="00733E6D" w:rsidRDefault="00733E6D" w:rsidP="00733E6D">
            <w:pPr>
              <w:ind w:firstLine="0"/>
            </w:pPr>
            <w:r>
              <w:t>Mitchell</w:t>
            </w:r>
          </w:p>
        </w:tc>
        <w:tc>
          <w:tcPr>
            <w:tcW w:w="2180" w:type="dxa"/>
            <w:shd w:val="clear" w:color="auto" w:fill="auto"/>
          </w:tcPr>
          <w:p w14:paraId="772525D4" w14:textId="36C1738F" w:rsidR="00733E6D" w:rsidRPr="00733E6D" w:rsidRDefault="00733E6D" w:rsidP="00733E6D">
            <w:pPr>
              <w:ind w:firstLine="0"/>
            </w:pPr>
            <w:r>
              <w:t>Montgomery</w:t>
            </w:r>
          </w:p>
        </w:tc>
      </w:tr>
      <w:tr w:rsidR="00733E6D" w:rsidRPr="00733E6D" w14:paraId="0881D380" w14:textId="77777777" w:rsidTr="00733E6D">
        <w:tc>
          <w:tcPr>
            <w:tcW w:w="2179" w:type="dxa"/>
            <w:shd w:val="clear" w:color="auto" w:fill="auto"/>
          </w:tcPr>
          <w:p w14:paraId="33E96A78" w14:textId="367B09D8" w:rsidR="00733E6D" w:rsidRPr="00733E6D" w:rsidRDefault="00733E6D" w:rsidP="00733E6D">
            <w:pPr>
              <w:ind w:firstLine="0"/>
            </w:pPr>
            <w:r>
              <w:t>T. Moore</w:t>
            </w:r>
          </w:p>
        </w:tc>
        <w:tc>
          <w:tcPr>
            <w:tcW w:w="2179" w:type="dxa"/>
            <w:shd w:val="clear" w:color="auto" w:fill="auto"/>
          </w:tcPr>
          <w:p w14:paraId="1CA63C63" w14:textId="29357598" w:rsidR="00733E6D" w:rsidRPr="00733E6D" w:rsidRDefault="00733E6D" w:rsidP="00733E6D">
            <w:pPr>
              <w:ind w:firstLine="0"/>
            </w:pPr>
            <w:r>
              <w:t>Morgan</w:t>
            </w:r>
          </w:p>
        </w:tc>
        <w:tc>
          <w:tcPr>
            <w:tcW w:w="2180" w:type="dxa"/>
            <w:shd w:val="clear" w:color="auto" w:fill="auto"/>
          </w:tcPr>
          <w:p w14:paraId="30675DAF" w14:textId="02ECFEB2" w:rsidR="00733E6D" w:rsidRPr="00733E6D" w:rsidRDefault="00733E6D" w:rsidP="00733E6D">
            <w:pPr>
              <w:ind w:firstLine="0"/>
            </w:pPr>
            <w:r>
              <w:t>Neese</w:t>
            </w:r>
          </w:p>
        </w:tc>
      </w:tr>
      <w:tr w:rsidR="00733E6D" w:rsidRPr="00733E6D" w14:paraId="6F898A11" w14:textId="77777777" w:rsidTr="00733E6D">
        <w:tc>
          <w:tcPr>
            <w:tcW w:w="2179" w:type="dxa"/>
            <w:shd w:val="clear" w:color="auto" w:fill="auto"/>
          </w:tcPr>
          <w:p w14:paraId="779B8F91" w14:textId="58F3A829" w:rsidR="00733E6D" w:rsidRPr="00733E6D" w:rsidRDefault="00733E6D" w:rsidP="00733E6D">
            <w:pPr>
              <w:ind w:firstLine="0"/>
            </w:pPr>
            <w:r>
              <w:t>B. Newton</w:t>
            </w:r>
          </w:p>
        </w:tc>
        <w:tc>
          <w:tcPr>
            <w:tcW w:w="2179" w:type="dxa"/>
            <w:shd w:val="clear" w:color="auto" w:fill="auto"/>
          </w:tcPr>
          <w:p w14:paraId="25DFA51D" w14:textId="16872143" w:rsidR="00733E6D" w:rsidRPr="00733E6D" w:rsidRDefault="00733E6D" w:rsidP="00733E6D">
            <w:pPr>
              <w:ind w:firstLine="0"/>
            </w:pPr>
            <w:r>
              <w:t>W. Newton</w:t>
            </w:r>
          </w:p>
        </w:tc>
        <w:tc>
          <w:tcPr>
            <w:tcW w:w="2180" w:type="dxa"/>
            <w:shd w:val="clear" w:color="auto" w:fill="auto"/>
          </w:tcPr>
          <w:p w14:paraId="0FCE11B2" w14:textId="5913D530" w:rsidR="00733E6D" w:rsidRPr="00733E6D" w:rsidRDefault="00733E6D" w:rsidP="00733E6D">
            <w:pPr>
              <w:ind w:firstLine="0"/>
            </w:pPr>
            <w:r>
              <w:t>Oremus</w:t>
            </w:r>
          </w:p>
        </w:tc>
      </w:tr>
      <w:tr w:rsidR="00733E6D" w:rsidRPr="00733E6D" w14:paraId="7C6DF0D9" w14:textId="77777777" w:rsidTr="00733E6D">
        <w:tc>
          <w:tcPr>
            <w:tcW w:w="2179" w:type="dxa"/>
            <w:shd w:val="clear" w:color="auto" w:fill="auto"/>
          </w:tcPr>
          <w:p w14:paraId="0A82950E" w14:textId="68E68813" w:rsidR="00733E6D" w:rsidRPr="00733E6D" w:rsidRDefault="00733E6D" w:rsidP="00733E6D">
            <w:pPr>
              <w:ind w:firstLine="0"/>
            </w:pPr>
            <w:r>
              <w:t>Pedalino</w:t>
            </w:r>
          </w:p>
        </w:tc>
        <w:tc>
          <w:tcPr>
            <w:tcW w:w="2179" w:type="dxa"/>
            <w:shd w:val="clear" w:color="auto" w:fill="auto"/>
          </w:tcPr>
          <w:p w14:paraId="4E9CFCB2" w14:textId="6EFF217B" w:rsidR="00733E6D" w:rsidRPr="00733E6D" w:rsidRDefault="00733E6D" w:rsidP="00733E6D">
            <w:pPr>
              <w:ind w:firstLine="0"/>
            </w:pPr>
            <w:r>
              <w:t>Reese</w:t>
            </w:r>
          </w:p>
        </w:tc>
        <w:tc>
          <w:tcPr>
            <w:tcW w:w="2180" w:type="dxa"/>
            <w:shd w:val="clear" w:color="auto" w:fill="auto"/>
          </w:tcPr>
          <w:p w14:paraId="779724DC" w14:textId="4CB4710E" w:rsidR="00733E6D" w:rsidRPr="00733E6D" w:rsidRDefault="00733E6D" w:rsidP="00733E6D">
            <w:pPr>
              <w:ind w:firstLine="0"/>
            </w:pPr>
            <w:r>
              <w:t>Rivers</w:t>
            </w:r>
          </w:p>
        </w:tc>
      </w:tr>
      <w:tr w:rsidR="00733E6D" w:rsidRPr="00733E6D" w14:paraId="15ED949B" w14:textId="77777777" w:rsidTr="00733E6D">
        <w:tc>
          <w:tcPr>
            <w:tcW w:w="2179" w:type="dxa"/>
            <w:shd w:val="clear" w:color="auto" w:fill="auto"/>
          </w:tcPr>
          <w:p w14:paraId="20BDA873" w14:textId="41620C37" w:rsidR="00733E6D" w:rsidRPr="00733E6D" w:rsidRDefault="00733E6D" w:rsidP="00733E6D">
            <w:pPr>
              <w:ind w:firstLine="0"/>
            </w:pPr>
            <w:r>
              <w:t>Robbins</w:t>
            </w:r>
          </w:p>
        </w:tc>
        <w:tc>
          <w:tcPr>
            <w:tcW w:w="2179" w:type="dxa"/>
            <w:shd w:val="clear" w:color="auto" w:fill="auto"/>
          </w:tcPr>
          <w:p w14:paraId="26F401BF" w14:textId="697B638F" w:rsidR="00733E6D" w:rsidRPr="00733E6D" w:rsidRDefault="00733E6D" w:rsidP="00733E6D">
            <w:pPr>
              <w:ind w:firstLine="0"/>
            </w:pPr>
            <w:r>
              <w:t>Rose</w:t>
            </w:r>
          </w:p>
        </w:tc>
        <w:tc>
          <w:tcPr>
            <w:tcW w:w="2180" w:type="dxa"/>
            <w:shd w:val="clear" w:color="auto" w:fill="auto"/>
          </w:tcPr>
          <w:p w14:paraId="79F3B82D" w14:textId="3DA74D06" w:rsidR="00733E6D" w:rsidRPr="00733E6D" w:rsidRDefault="00733E6D" w:rsidP="00733E6D">
            <w:pPr>
              <w:ind w:firstLine="0"/>
            </w:pPr>
            <w:r>
              <w:t>Rutherford</w:t>
            </w:r>
          </w:p>
        </w:tc>
      </w:tr>
      <w:tr w:rsidR="00733E6D" w:rsidRPr="00733E6D" w14:paraId="45F5636C" w14:textId="77777777" w:rsidTr="00733E6D">
        <w:tc>
          <w:tcPr>
            <w:tcW w:w="2179" w:type="dxa"/>
            <w:shd w:val="clear" w:color="auto" w:fill="auto"/>
          </w:tcPr>
          <w:p w14:paraId="566AB455" w14:textId="5642C47B" w:rsidR="00733E6D" w:rsidRPr="00733E6D" w:rsidRDefault="00733E6D" w:rsidP="00733E6D">
            <w:pPr>
              <w:ind w:firstLine="0"/>
            </w:pPr>
            <w:r>
              <w:t>Sanders</w:t>
            </w:r>
          </w:p>
        </w:tc>
        <w:tc>
          <w:tcPr>
            <w:tcW w:w="2179" w:type="dxa"/>
            <w:shd w:val="clear" w:color="auto" w:fill="auto"/>
          </w:tcPr>
          <w:p w14:paraId="5694F94B" w14:textId="5A7892B3" w:rsidR="00733E6D" w:rsidRPr="00733E6D" w:rsidRDefault="00733E6D" w:rsidP="00733E6D">
            <w:pPr>
              <w:ind w:firstLine="0"/>
            </w:pPr>
            <w:r>
              <w:t>Schuessler</w:t>
            </w:r>
          </w:p>
        </w:tc>
        <w:tc>
          <w:tcPr>
            <w:tcW w:w="2180" w:type="dxa"/>
            <w:shd w:val="clear" w:color="auto" w:fill="auto"/>
          </w:tcPr>
          <w:p w14:paraId="2C2C98F9" w14:textId="5EA0CC12" w:rsidR="00733E6D" w:rsidRPr="00733E6D" w:rsidRDefault="00733E6D" w:rsidP="00733E6D">
            <w:pPr>
              <w:ind w:firstLine="0"/>
            </w:pPr>
            <w:r>
              <w:t>Sessions</w:t>
            </w:r>
          </w:p>
        </w:tc>
      </w:tr>
      <w:tr w:rsidR="00733E6D" w:rsidRPr="00733E6D" w14:paraId="6B22C147" w14:textId="77777777" w:rsidTr="00733E6D">
        <w:tc>
          <w:tcPr>
            <w:tcW w:w="2179" w:type="dxa"/>
            <w:shd w:val="clear" w:color="auto" w:fill="auto"/>
          </w:tcPr>
          <w:p w14:paraId="71F3ED57" w14:textId="59C1AFB8" w:rsidR="00733E6D" w:rsidRPr="00733E6D" w:rsidRDefault="00733E6D" w:rsidP="00733E6D">
            <w:pPr>
              <w:ind w:firstLine="0"/>
            </w:pPr>
            <w:r>
              <w:t>G. M. Smith</w:t>
            </w:r>
          </w:p>
        </w:tc>
        <w:tc>
          <w:tcPr>
            <w:tcW w:w="2179" w:type="dxa"/>
            <w:shd w:val="clear" w:color="auto" w:fill="auto"/>
          </w:tcPr>
          <w:p w14:paraId="35E50AE8" w14:textId="767F163C" w:rsidR="00733E6D" w:rsidRPr="00733E6D" w:rsidRDefault="00733E6D" w:rsidP="00733E6D">
            <w:pPr>
              <w:ind w:firstLine="0"/>
            </w:pPr>
            <w:r>
              <w:t>M. M. Smith</w:t>
            </w:r>
          </w:p>
        </w:tc>
        <w:tc>
          <w:tcPr>
            <w:tcW w:w="2180" w:type="dxa"/>
            <w:shd w:val="clear" w:color="auto" w:fill="auto"/>
          </w:tcPr>
          <w:p w14:paraId="2EE03A21" w14:textId="0484E753" w:rsidR="00733E6D" w:rsidRPr="00733E6D" w:rsidRDefault="00733E6D" w:rsidP="00733E6D">
            <w:pPr>
              <w:ind w:firstLine="0"/>
            </w:pPr>
            <w:r>
              <w:t>Spann-Wilder</w:t>
            </w:r>
          </w:p>
        </w:tc>
      </w:tr>
      <w:tr w:rsidR="00733E6D" w:rsidRPr="00733E6D" w14:paraId="34719715" w14:textId="77777777" w:rsidTr="00733E6D">
        <w:tc>
          <w:tcPr>
            <w:tcW w:w="2179" w:type="dxa"/>
            <w:shd w:val="clear" w:color="auto" w:fill="auto"/>
          </w:tcPr>
          <w:p w14:paraId="2F5DB0F6" w14:textId="79AB0170" w:rsidR="00733E6D" w:rsidRPr="00733E6D" w:rsidRDefault="00733E6D" w:rsidP="00733E6D">
            <w:pPr>
              <w:ind w:firstLine="0"/>
            </w:pPr>
            <w:r>
              <w:t>Stavrinakis</w:t>
            </w:r>
          </w:p>
        </w:tc>
        <w:tc>
          <w:tcPr>
            <w:tcW w:w="2179" w:type="dxa"/>
            <w:shd w:val="clear" w:color="auto" w:fill="auto"/>
          </w:tcPr>
          <w:p w14:paraId="385AA40F" w14:textId="30631EEC" w:rsidR="00733E6D" w:rsidRPr="00733E6D" w:rsidRDefault="00733E6D" w:rsidP="00733E6D">
            <w:pPr>
              <w:ind w:firstLine="0"/>
            </w:pPr>
            <w:r>
              <w:t>Taylor</w:t>
            </w:r>
          </w:p>
        </w:tc>
        <w:tc>
          <w:tcPr>
            <w:tcW w:w="2180" w:type="dxa"/>
            <w:shd w:val="clear" w:color="auto" w:fill="auto"/>
          </w:tcPr>
          <w:p w14:paraId="0854B35C" w14:textId="65A619AD" w:rsidR="00733E6D" w:rsidRPr="00733E6D" w:rsidRDefault="00733E6D" w:rsidP="00733E6D">
            <w:pPr>
              <w:ind w:firstLine="0"/>
            </w:pPr>
            <w:r>
              <w:t>Teeple</w:t>
            </w:r>
          </w:p>
        </w:tc>
      </w:tr>
      <w:tr w:rsidR="00733E6D" w:rsidRPr="00733E6D" w14:paraId="3DA9E5EF" w14:textId="77777777" w:rsidTr="00733E6D">
        <w:tc>
          <w:tcPr>
            <w:tcW w:w="2179" w:type="dxa"/>
            <w:shd w:val="clear" w:color="auto" w:fill="auto"/>
          </w:tcPr>
          <w:p w14:paraId="04BDBF20" w14:textId="3033E8CD" w:rsidR="00733E6D" w:rsidRPr="00733E6D" w:rsidRDefault="00733E6D" w:rsidP="00733E6D">
            <w:pPr>
              <w:ind w:firstLine="0"/>
            </w:pPr>
            <w:r>
              <w:t>Terribile</w:t>
            </w:r>
          </w:p>
        </w:tc>
        <w:tc>
          <w:tcPr>
            <w:tcW w:w="2179" w:type="dxa"/>
            <w:shd w:val="clear" w:color="auto" w:fill="auto"/>
          </w:tcPr>
          <w:p w14:paraId="7E59CE77" w14:textId="5276C9FA" w:rsidR="00733E6D" w:rsidRPr="00733E6D" w:rsidRDefault="00733E6D" w:rsidP="00733E6D">
            <w:pPr>
              <w:ind w:firstLine="0"/>
            </w:pPr>
            <w:r>
              <w:t>Vaughan</w:t>
            </w:r>
          </w:p>
        </w:tc>
        <w:tc>
          <w:tcPr>
            <w:tcW w:w="2180" w:type="dxa"/>
            <w:shd w:val="clear" w:color="auto" w:fill="auto"/>
          </w:tcPr>
          <w:p w14:paraId="5652B300" w14:textId="322F5CEE" w:rsidR="00733E6D" w:rsidRPr="00733E6D" w:rsidRDefault="00733E6D" w:rsidP="00733E6D">
            <w:pPr>
              <w:ind w:firstLine="0"/>
            </w:pPr>
            <w:r>
              <w:t>Waters</w:t>
            </w:r>
          </w:p>
        </w:tc>
      </w:tr>
      <w:tr w:rsidR="00733E6D" w:rsidRPr="00733E6D" w14:paraId="42949451" w14:textId="77777777" w:rsidTr="00733E6D">
        <w:tc>
          <w:tcPr>
            <w:tcW w:w="2179" w:type="dxa"/>
            <w:shd w:val="clear" w:color="auto" w:fill="auto"/>
          </w:tcPr>
          <w:p w14:paraId="39E6E0FC" w14:textId="5E0CD985" w:rsidR="00733E6D" w:rsidRPr="00733E6D" w:rsidRDefault="00733E6D" w:rsidP="00733E6D">
            <w:pPr>
              <w:ind w:firstLine="0"/>
            </w:pPr>
            <w:r>
              <w:t>Weeks</w:t>
            </w:r>
          </w:p>
        </w:tc>
        <w:tc>
          <w:tcPr>
            <w:tcW w:w="2179" w:type="dxa"/>
            <w:shd w:val="clear" w:color="auto" w:fill="auto"/>
          </w:tcPr>
          <w:p w14:paraId="6951F13F" w14:textId="2E01B2F6" w:rsidR="00733E6D" w:rsidRPr="00733E6D" w:rsidRDefault="00733E6D" w:rsidP="00733E6D">
            <w:pPr>
              <w:ind w:firstLine="0"/>
            </w:pPr>
            <w:r>
              <w:t>Wetmore</w:t>
            </w:r>
          </w:p>
        </w:tc>
        <w:tc>
          <w:tcPr>
            <w:tcW w:w="2180" w:type="dxa"/>
            <w:shd w:val="clear" w:color="auto" w:fill="auto"/>
          </w:tcPr>
          <w:p w14:paraId="07A0E597" w14:textId="123B5393" w:rsidR="00733E6D" w:rsidRPr="00733E6D" w:rsidRDefault="00733E6D" w:rsidP="00733E6D">
            <w:pPr>
              <w:ind w:firstLine="0"/>
            </w:pPr>
            <w:r>
              <w:t>White</w:t>
            </w:r>
          </w:p>
        </w:tc>
      </w:tr>
      <w:tr w:rsidR="00733E6D" w:rsidRPr="00733E6D" w14:paraId="38029DE4" w14:textId="77777777" w:rsidTr="00733E6D">
        <w:tc>
          <w:tcPr>
            <w:tcW w:w="2179" w:type="dxa"/>
            <w:shd w:val="clear" w:color="auto" w:fill="auto"/>
          </w:tcPr>
          <w:p w14:paraId="590AC5AF" w14:textId="0901D777" w:rsidR="00733E6D" w:rsidRPr="00733E6D" w:rsidRDefault="00733E6D" w:rsidP="00733E6D">
            <w:pPr>
              <w:keepNext/>
              <w:ind w:firstLine="0"/>
            </w:pPr>
            <w:r>
              <w:lastRenderedPageBreak/>
              <w:t>Whitmire</w:t>
            </w:r>
          </w:p>
        </w:tc>
        <w:tc>
          <w:tcPr>
            <w:tcW w:w="2179" w:type="dxa"/>
            <w:shd w:val="clear" w:color="auto" w:fill="auto"/>
          </w:tcPr>
          <w:p w14:paraId="0D4EB7C0" w14:textId="26B3B863" w:rsidR="00733E6D" w:rsidRPr="00733E6D" w:rsidRDefault="00733E6D" w:rsidP="00733E6D">
            <w:pPr>
              <w:keepNext/>
              <w:ind w:firstLine="0"/>
            </w:pPr>
            <w:r>
              <w:t>Wickensimer</w:t>
            </w:r>
          </w:p>
        </w:tc>
        <w:tc>
          <w:tcPr>
            <w:tcW w:w="2180" w:type="dxa"/>
            <w:shd w:val="clear" w:color="auto" w:fill="auto"/>
          </w:tcPr>
          <w:p w14:paraId="1FEBE6D1" w14:textId="57B584BB" w:rsidR="00733E6D" w:rsidRPr="00733E6D" w:rsidRDefault="00733E6D" w:rsidP="00733E6D">
            <w:pPr>
              <w:keepNext/>
              <w:ind w:firstLine="0"/>
            </w:pPr>
            <w:r>
              <w:t>Williams</w:t>
            </w:r>
          </w:p>
        </w:tc>
      </w:tr>
      <w:tr w:rsidR="00733E6D" w:rsidRPr="00733E6D" w14:paraId="4C12DE73" w14:textId="77777777" w:rsidTr="00733E6D">
        <w:tc>
          <w:tcPr>
            <w:tcW w:w="2179" w:type="dxa"/>
            <w:shd w:val="clear" w:color="auto" w:fill="auto"/>
          </w:tcPr>
          <w:p w14:paraId="577015FC" w14:textId="69B1E0CF" w:rsidR="00733E6D" w:rsidRPr="00733E6D" w:rsidRDefault="00733E6D" w:rsidP="00733E6D">
            <w:pPr>
              <w:keepNext/>
              <w:ind w:firstLine="0"/>
            </w:pPr>
            <w:r>
              <w:t>Willis</w:t>
            </w:r>
          </w:p>
        </w:tc>
        <w:tc>
          <w:tcPr>
            <w:tcW w:w="2179" w:type="dxa"/>
            <w:shd w:val="clear" w:color="auto" w:fill="auto"/>
          </w:tcPr>
          <w:p w14:paraId="02083C71" w14:textId="680A4E19" w:rsidR="00733E6D" w:rsidRPr="00733E6D" w:rsidRDefault="00733E6D" w:rsidP="00733E6D">
            <w:pPr>
              <w:keepNext/>
              <w:ind w:firstLine="0"/>
            </w:pPr>
            <w:r>
              <w:t>Wooten</w:t>
            </w:r>
          </w:p>
        </w:tc>
        <w:tc>
          <w:tcPr>
            <w:tcW w:w="2180" w:type="dxa"/>
            <w:shd w:val="clear" w:color="auto" w:fill="auto"/>
          </w:tcPr>
          <w:p w14:paraId="11037101" w14:textId="6E62FA4F" w:rsidR="00733E6D" w:rsidRPr="00733E6D" w:rsidRDefault="00733E6D" w:rsidP="00733E6D">
            <w:pPr>
              <w:keepNext/>
              <w:ind w:firstLine="0"/>
            </w:pPr>
            <w:r>
              <w:t>Yow</w:t>
            </w:r>
          </w:p>
        </w:tc>
      </w:tr>
    </w:tbl>
    <w:p w14:paraId="63C93FB3" w14:textId="77777777" w:rsidR="00733E6D" w:rsidRDefault="00733E6D" w:rsidP="00733E6D"/>
    <w:p w14:paraId="26A0C0FA" w14:textId="3A9DA4C6" w:rsidR="00733E6D" w:rsidRDefault="00733E6D" w:rsidP="00733E6D">
      <w:pPr>
        <w:jc w:val="center"/>
        <w:rPr>
          <w:b/>
        </w:rPr>
      </w:pPr>
      <w:r w:rsidRPr="00733E6D">
        <w:rPr>
          <w:b/>
        </w:rPr>
        <w:t>Total--111</w:t>
      </w:r>
    </w:p>
    <w:p w14:paraId="0A20CFAD" w14:textId="77777777" w:rsidR="00733E6D" w:rsidRDefault="00733E6D" w:rsidP="00733E6D">
      <w:pPr>
        <w:jc w:val="center"/>
        <w:rPr>
          <w:b/>
        </w:rPr>
      </w:pPr>
    </w:p>
    <w:p w14:paraId="1357F22A" w14:textId="77777777" w:rsidR="00733E6D" w:rsidRDefault="00733E6D" w:rsidP="00733E6D">
      <w:pPr>
        <w:ind w:firstLine="0"/>
      </w:pPr>
      <w:r w:rsidRPr="00733E6D">
        <w:t xml:space="preserve"> </w:t>
      </w:r>
      <w:r>
        <w:t>Those who voted in the negative are:</w:t>
      </w:r>
    </w:p>
    <w:p w14:paraId="45E8A017" w14:textId="77777777" w:rsidR="00733E6D" w:rsidRDefault="00733E6D" w:rsidP="00733E6D"/>
    <w:p w14:paraId="5D47D82B" w14:textId="77777777" w:rsidR="00733E6D" w:rsidRDefault="00733E6D" w:rsidP="00733E6D">
      <w:pPr>
        <w:jc w:val="center"/>
        <w:rPr>
          <w:b/>
        </w:rPr>
      </w:pPr>
      <w:r w:rsidRPr="00733E6D">
        <w:rPr>
          <w:b/>
        </w:rPr>
        <w:t>Total--0</w:t>
      </w:r>
    </w:p>
    <w:p w14:paraId="1DA5D17D" w14:textId="283CD405" w:rsidR="00733E6D" w:rsidRDefault="00733E6D" w:rsidP="00733E6D">
      <w:pPr>
        <w:jc w:val="center"/>
        <w:rPr>
          <w:b/>
        </w:rPr>
      </w:pPr>
    </w:p>
    <w:p w14:paraId="74B91A7A" w14:textId="77777777" w:rsidR="00733E6D" w:rsidRDefault="00733E6D" w:rsidP="00733E6D">
      <w:r>
        <w:t xml:space="preserve">So, the Bill was read the second time and ordered to third reading.  </w:t>
      </w:r>
    </w:p>
    <w:p w14:paraId="7BBD4400" w14:textId="77777777" w:rsidR="00733E6D" w:rsidRDefault="00733E6D" w:rsidP="00733E6D"/>
    <w:p w14:paraId="7920BD4A" w14:textId="4FFEF7BC" w:rsidR="00733E6D" w:rsidRDefault="00733E6D" w:rsidP="00733E6D">
      <w:pPr>
        <w:keepNext/>
        <w:jc w:val="center"/>
        <w:rPr>
          <w:b/>
        </w:rPr>
      </w:pPr>
      <w:r w:rsidRPr="00733E6D">
        <w:rPr>
          <w:b/>
        </w:rPr>
        <w:t>H. 3335--ORDERED TO BE READ THIRD TIME TOMORROW</w:t>
      </w:r>
    </w:p>
    <w:p w14:paraId="66289936" w14:textId="249C4ED6" w:rsidR="00733E6D" w:rsidRDefault="00733E6D" w:rsidP="00733E6D">
      <w:r>
        <w:t>On motion of Rep. JORDAN, with unanimous consent, it was ordered that H. 3335 be read the third time tomorrow.</w:t>
      </w:r>
    </w:p>
    <w:p w14:paraId="512EE448" w14:textId="77777777" w:rsidR="00CF4109" w:rsidRDefault="00CF4109" w:rsidP="00733E6D"/>
    <w:p w14:paraId="26F2CBE6" w14:textId="491DD805" w:rsidR="00733E6D" w:rsidRDefault="00733E6D" w:rsidP="00733E6D">
      <w:pPr>
        <w:keepNext/>
        <w:jc w:val="center"/>
        <w:rPr>
          <w:b/>
        </w:rPr>
      </w:pPr>
      <w:r w:rsidRPr="00733E6D">
        <w:rPr>
          <w:b/>
        </w:rPr>
        <w:t>H. 3929--ORDERED TO THIRD READING</w:t>
      </w:r>
    </w:p>
    <w:p w14:paraId="0E84D6C1" w14:textId="154A9AA2" w:rsidR="00733E6D" w:rsidRDefault="00733E6D" w:rsidP="00733E6D">
      <w:pPr>
        <w:keepNext/>
      </w:pPr>
      <w:r>
        <w:t>The following Bill was taken up:</w:t>
      </w:r>
    </w:p>
    <w:p w14:paraId="4D420A54" w14:textId="77777777" w:rsidR="00733E6D" w:rsidRDefault="00733E6D" w:rsidP="00733E6D">
      <w:pPr>
        <w:keepNext/>
      </w:pPr>
      <w:bookmarkStart w:id="74" w:name="include_clip_start_219"/>
      <w:bookmarkEnd w:id="74"/>
    </w:p>
    <w:p w14:paraId="75214E1A" w14:textId="77777777" w:rsidR="00733E6D" w:rsidRDefault="00733E6D" w:rsidP="00733E6D">
      <w:r>
        <w:t>H. 3929 --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2983DAAD" w14:textId="1B2853BE" w:rsidR="00733E6D" w:rsidRDefault="00733E6D" w:rsidP="00733E6D">
      <w:bookmarkStart w:id="75" w:name="include_clip_end_219"/>
      <w:bookmarkEnd w:id="75"/>
    </w:p>
    <w:p w14:paraId="3056D466" w14:textId="315E11A6" w:rsidR="00733E6D" w:rsidRDefault="00733E6D" w:rsidP="00733E6D">
      <w:r>
        <w:t>Rep. BERNSTEIN explained the Bill.</w:t>
      </w:r>
    </w:p>
    <w:p w14:paraId="72D46A41" w14:textId="77777777" w:rsidR="00733E6D" w:rsidRDefault="00733E6D" w:rsidP="00733E6D"/>
    <w:p w14:paraId="4E4F3C03" w14:textId="77777777" w:rsidR="00733E6D" w:rsidRDefault="00733E6D" w:rsidP="00733E6D">
      <w:r>
        <w:t xml:space="preserve">The yeas and nays were taken resulting as follows: </w:t>
      </w:r>
    </w:p>
    <w:p w14:paraId="5FC5FD68" w14:textId="26B2A0F0" w:rsidR="00733E6D" w:rsidRDefault="00733E6D" w:rsidP="00733E6D">
      <w:pPr>
        <w:jc w:val="center"/>
      </w:pPr>
      <w:r>
        <w:t xml:space="preserve"> </w:t>
      </w:r>
      <w:bookmarkStart w:id="76" w:name="vote_start221"/>
      <w:bookmarkEnd w:id="76"/>
      <w:r>
        <w:t>Yeas 112; Nays 0</w:t>
      </w:r>
    </w:p>
    <w:p w14:paraId="5B04A42C" w14:textId="77777777" w:rsidR="00733E6D" w:rsidRDefault="00733E6D" w:rsidP="00733E6D">
      <w:pPr>
        <w:jc w:val="center"/>
      </w:pPr>
    </w:p>
    <w:p w14:paraId="2B72641F"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7397E60C" w14:textId="77777777" w:rsidTr="00733E6D">
        <w:tc>
          <w:tcPr>
            <w:tcW w:w="2179" w:type="dxa"/>
            <w:shd w:val="clear" w:color="auto" w:fill="auto"/>
          </w:tcPr>
          <w:p w14:paraId="3D58F3D1" w14:textId="0DA1861A" w:rsidR="00733E6D" w:rsidRPr="00733E6D" w:rsidRDefault="00733E6D" w:rsidP="00733E6D">
            <w:pPr>
              <w:keepNext/>
              <w:ind w:firstLine="0"/>
            </w:pPr>
            <w:r>
              <w:t>Alexander</w:t>
            </w:r>
          </w:p>
        </w:tc>
        <w:tc>
          <w:tcPr>
            <w:tcW w:w="2179" w:type="dxa"/>
            <w:shd w:val="clear" w:color="auto" w:fill="auto"/>
          </w:tcPr>
          <w:p w14:paraId="188E7A1C" w14:textId="08A24F3E" w:rsidR="00733E6D" w:rsidRPr="00733E6D" w:rsidRDefault="00733E6D" w:rsidP="00733E6D">
            <w:pPr>
              <w:keepNext/>
              <w:ind w:firstLine="0"/>
            </w:pPr>
            <w:r>
              <w:t>Anderson</w:t>
            </w:r>
          </w:p>
        </w:tc>
        <w:tc>
          <w:tcPr>
            <w:tcW w:w="2180" w:type="dxa"/>
            <w:shd w:val="clear" w:color="auto" w:fill="auto"/>
          </w:tcPr>
          <w:p w14:paraId="2CEF4E34" w14:textId="55C6AF0D" w:rsidR="00733E6D" w:rsidRPr="00733E6D" w:rsidRDefault="00733E6D" w:rsidP="00733E6D">
            <w:pPr>
              <w:keepNext/>
              <w:ind w:firstLine="0"/>
            </w:pPr>
            <w:r>
              <w:t>Atkinson</w:t>
            </w:r>
          </w:p>
        </w:tc>
      </w:tr>
      <w:tr w:rsidR="00733E6D" w:rsidRPr="00733E6D" w14:paraId="194DE04F" w14:textId="77777777" w:rsidTr="00733E6D">
        <w:tc>
          <w:tcPr>
            <w:tcW w:w="2179" w:type="dxa"/>
            <w:shd w:val="clear" w:color="auto" w:fill="auto"/>
          </w:tcPr>
          <w:p w14:paraId="25614D4D" w14:textId="42366209" w:rsidR="00733E6D" w:rsidRPr="00733E6D" w:rsidRDefault="00733E6D" w:rsidP="00733E6D">
            <w:pPr>
              <w:ind w:firstLine="0"/>
            </w:pPr>
            <w:r>
              <w:t>Bailey</w:t>
            </w:r>
          </w:p>
        </w:tc>
        <w:tc>
          <w:tcPr>
            <w:tcW w:w="2179" w:type="dxa"/>
            <w:shd w:val="clear" w:color="auto" w:fill="auto"/>
          </w:tcPr>
          <w:p w14:paraId="20DF4F07" w14:textId="3B5BC4B8" w:rsidR="00733E6D" w:rsidRPr="00733E6D" w:rsidRDefault="00733E6D" w:rsidP="00733E6D">
            <w:pPr>
              <w:ind w:firstLine="0"/>
            </w:pPr>
            <w:r>
              <w:t>Ballentine</w:t>
            </w:r>
          </w:p>
        </w:tc>
        <w:tc>
          <w:tcPr>
            <w:tcW w:w="2180" w:type="dxa"/>
            <w:shd w:val="clear" w:color="auto" w:fill="auto"/>
          </w:tcPr>
          <w:p w14:paraId="31E78108" w14:textId="4A968B54" w:rsidR="00733E6D" w:rsidRPr="00733E6D" w:rsidRDefault="00733E6D" w:rsidP="00733E6D">
            <w:pPr>
              <w:ind w:firstLine="0"/>
            </w:pPr>
            <w:r>
              <w:t>Bamberg</w:t>
            </w:r>
          </w:p>
        </w:tc>
      </w:tr>
      <w:tr w:rsidR="00733E6D" w:rsidRPr="00733E6D" w14:paraId="5E31FC23" w14:textId="77777777" w:rsidTr="00733E6D">
        <w:tc>
          <w:tcPr>
            <w:tcW w:w="2179" w:type="dxa"/>
            <w:shd w:val="clear" w:color="auto" w:fill="auto"/>
          </w:tcPr>
          <w:p w14:paraId="5BA2E65A" w14:textId="0C6BF01B" w:rsidR="00733E6D" w:rsidRPr="00733E6D" w:rsidRDefault="00733E6D" w:rsidP="00733E6D">
            <w:pPr>
              <w:ind w:firstLine="0"/>
            </w:pPr>
            <w:r>
              <w:t>Bannister</w:t>
            </w:r>
          </w:p>
        </w:tc>
        <w:tc>
          <w:tcPr>
            <w:tcW w:w="2179" w:type="dxa"/>
            <w:shd w:val="clear" w:color="auto" w:fill="auto"/>
          </w:tcPr>
          <w:p w14:paraId="136BF89E" w14:textId="23E70670" w:rsidR="00733E6D" w:rsidRPr="00733E6D" w:rsidRDefault="00733E6D" w:rsidP="00733E6D">
            <w:pPr>
              <w:ind w:firstLine="0"/>
            </w:pPr>
            <w:r>
              <w:t>Bauer</w:t>
            </w:r>
          </w:p>
        </w:tc>
        <w:tc>
          <w:tcPr>
            <w:tcW w:w="2180" w:type="dxa"/>
            <w:shd w:val="clear" w:color="auto" w:fill="auto"/>
          </w:tcPr>
          <w:p w14:paraId="302D8AC9" w14:textId="70EECD3A" w:rsidR="00733E6D" w:rsidRPr="00733E6D" w:rsidRDefault="00733E6D" w:rsidP="00733E6D">
            <w:pPr>
              <w:ind w:firstLine="0"/>
            </w:pPr>
            <w:r>
              <w:t>Beach</w:t>
            </w:r>
          </w:p>
        </w:tc>
      </w:tr>
      <w:tr w:rsidR="00733E6D" w:rsidRPr="00733E6D" w14:paraId="7BF1D305" w14:textId="77777777" w:rsidTr="00733E6D">
        <w:tc>
          <w:tcPr>
            <w:tcW w:w="2179" w:type="dxa"/>
            <w:shd w:val="clear" w:color="auto" w:fill="auto"/>
          </w:tcPr>
          <w:p w14:paraId="3EA2B09E" w14:textId="14442268" w:rsidR="00733E6D" w:rsidRPr="00733E6D" w:rsidRDefault="00733E6D" w:rsidP="00733E6D">
            <w:pPr>
              <w:ind w:firstLine="0"/>
            </w:pPr>
            <w:r>
              <w:t>Bernstein</w:t>
            </w:r>
          </w:p>
        </w:tc>
        <w:tc>
          <w:tcPr>
            <w:tcW w:w="2179" w:type="dxa"/>
            <w:shd w:val="clear" w:color="auto" w:fill="auto"/>
          </w:tcPr>
          <w:p w14:paraId="025E7871" w14:textId="14E8BED5" w:rsidR="00733E6D" w:rsidRPr="00733E6D" w:rsidRDefault="00733E6D" w:rsidP="00733E6D">
            <w:pPr>
              <w:ind w:firstLine="0"/>
            </w:pPr>
            <w:r>
              <w:t>Bowers</w:t>
            </w:r>
          </w:p>
        </w:tc>
        <w:tc>
          <w:tcPr>
            <w:tcW w:w="2180" w:type="dxa"/>
            <w:shd w:val="clear" w:color="auto" w:fill="auto"/>
          </w:tcPr>
          <w:p w14:paraId="7D3F2EC2" w14:textId="3FEDBD0F" w:rsidR="00733E6D" w:rsidRPr="00733E6D" w:rsidRDefault="00733E6D" w:rsidP="00733E6D">
            <w:pPr>
              <w:ind w:firstLine="0"/>
            </w:pPr>
            <w:r>
              <w:t>Bradley</w:t>
            </w:r>
          </w:p>
        </w:tc>
      </w:tr>
      <w:tr w:rsidR="00733E6D" w:rsidRPr="00733E6D" w14:paraId="4AB5D7D0" w14:textId="77777777" w:rsidTr="00733E6D">
        <w:tc>
          <w:tcPr>
            <w:tcW w:w="2179" w:type="dxa"/>
            <w:shd w:val="clear" w:color="auto" w:fill="auto"/>
          </w:tcPr>
          <w:p w14:paraId="0739520B" w14:textId="1E7AAD76" w:rsidR="00733E6D" w:rsidRPr="00733E6D" w:rsidRDefault="00733E6D" w:rsidP="00733E6D">
            <w:pPr>
              <w:ind w:firstLine="0"/>
            </w:pPr>
            <w:r>
              <w:t>Brewer</w:t>
            </w:r>
          </w:p>
        </w:tc>
        <w:tc>
          <w:tcPr>
            <w:tcW w:w="2179" w:type="dxa"/>
            <w:shd w:val="clear" w:color="auto" w:fill="auto"/>
          </w:tcPr>
          <w:p w14:paraId="3D0D20C6" w14:textId="635D4681" w:rsidR="00733E6D" w:rsidRPr="00733E6D" w:rsidRDefault="00733E6D" w:rsidP="00733E6D">
            <w:pPr>
              <w:ind w:firstLine="0"/>
            </w:pPr>
            <w:r>
              <w:t>Brittain</w:t>
            </w:r>
          </w:p>
        </w:tc>
        <w:tc>
          <w:tcPr>
            <w:tcW w:w="2180" w:type="dxa"/>
            <w:shd w:val="clear" w:color="auto" w:fill="auto"/>
          </w:tcPr>
          <w:p w14:paraId="3BAF2F49" w14:textId="0C66BD60" w:rsidR="00733E6D" w:rsidRPr="00733E6D" w:rsidRDefault="00733E6D" w:rsidP="00733E6D">
            <w:pPr>
              <w:ind w:firstLine="0"/>
            </w:pPr>
            <w:r>
              <w:t>Burns</w:t>
            </w:r>
          </w:p>
        </w:tc>
      </w:tr>
      <w:tr w:rsidR="00733E6D" w:rsidRPr="00733E6D" w14:paraId="59DFC980" w14:textId="77777777" w:rsidTr="00733E6D">
        <w:tc>
          <w:tcPr>
            <w:tcW w:w="2179" w:type="dxa"/>
            <w:shd w:val="clear" w:color="auto" w:fill="auto"/>
          </w:tcPr>
          <w:p w14:paraId="3D252DAA" w14:textId="5C7BBEAD" w:rsidR="00733E6D" w:rsidRPr="00733E6D" w:rsidRDefault="00733E6D" w:rsidP="00733E6D">
            <w:pPr>
              <w:ind w:firstLine="0"/>
            </w:pPr>
            <w:r>
              <w:t>Bustos</w:t>
            </w:r>
          </w:p>
        </w:tc>
        <w:tc>
          <w:tcPr>
            <w:tcW w:w="2179" w:type="dxa"/>
            <w:shd w:val="clear" w:color="auto" w:fill="auto"/>
          </w:tcPr>
          <w:p w14:paraId="5655AA33" w14:textId="124ED289" w:rsidR="00733E6D" w:rsidRPr="00733E6D" w:rsidRDefault="00733E6D" w:rsidP="00733E6D">
            <w:pPr>
              <w:ind w:firstLine="0"/>
            </w:pPr>
            <w:r>
              <w:t>Calhoon</w:t>
            </w:r>
          </w:p>
        </w:tc>
        <w:tc>
          <w:tcPr>
            <w:tcW w:w="2180" w:type="dxa"/>
            <w:shd w:val="clear" w:color="auto" w:fill="auto"/>
          </w:tcPr>
          <w:p w14:paraId="2F6F3F65" w14:textId="74EF8385" w:rsidR="00733E6D" w:rsidRPr="00733E6D" w:rsidRDefault="00733E6D" w:rsidP="00733E6D">
            <w:pPr>
              <w:ind w:firstLine="0"/>
            </w:pPr>
            <w:r>
              <w:t>Caskey</w:t>
            </w:r>
          </w:p>
        </w:tc>
      </w:tr>
      <w:tr w:rsidR="00733E6D" w:rsidRPr="00733E6D" w14:paraId="6B550E30" w14:textId="77777777" w:rsidTr="00733E6D">
        <w:tc>
          <w:tcPr>
            <w:tcW w:w="2179" w:type="dxa"/>
            <w:shd w:val="clear" w:color="auto" w:fill="auto"/>
          </w:tcPr>
          <w:p w14:paraId="79421C19" w14:textId="23957689" w:rsidR="00733E6D" w:rsidRPr="00733E6D" w:rsidRDefault="00733E6D" w:rsidP="00733E6D">
            <w:pPr>
              <w:ind w:firstLine="0"/>
            </w:pPr>
            <w:r>
              <w:t>Chapman</w:t>
            </w:r>
          </w:p>
        </w:tc>
        <w:tc>
          <w:tcPr>
            <w:tcW w:w="2179" w:type="dxa"/>
            <w:shd w:val="clear" w:color="auto" w:fill="auto"/>
          </w:tcPr>
          <w:p w14:paraId="783CDACC" w14:textId="37F12AEE" w:rsidR="00733E6D" w:rsidRPr="00733E6D" w:rsidRDefault="00733E6D" w:rsidP="00733E6D">
            <w:pPr>
              <w:ind w:firstLine="0"/>
            </w:pPr>
            <w:r>
              <w:t>Chumley</w:t>
            </w:r>
          </w:p>
        </w:tc>
        <w:tc>
          <w:tcPr>
            <w:tcW w:w="2180" w:type="dxa"/>
            <w:shd w:val="clear" w:color="auto" w:fill="auto"/>
          </w:tcPr>
          <w:p w14:paraId="51A2BDB8" w14:textId="3A08B90A" w:rsidR="00733E6D" w:rsidRPr="00733E6D" w:rsidRDefault="00733E6D" w:rsidP="00733E6D">
            <w:pPr>
              <w:ind w:firstLine="0"/>
            </w:pPr>
            <w:r>
              <w:t>Clyburn</w:t>
            </w:r>
          </w:p>
        </w:tc>
      </w:tr>
      <w:tr w:rsidR="00733E6D" w:rsidRPr="00733E6D" w14:paraId="379D1E9A" w14:textId="77777777" w:rsidTr="00733E6D">
        <w:tc>
          <w:tcPr>
            <w:tcW w:w="2179" w:type="dxa"/>
            <w:shd w:val="clear" w:color="auto" w:fill="auto"/>
          </w:tcPr>
          <w:p w14:paraId="390E392E" w14:textId="7BAF8088" w:rsidR="00733E6D" w:rsidRPr="00733E6D" w:rsidRDefault="00733E6D" w:rsidP="00733E6D">
            <w:pPr>
              <w:ind w:firstLine="0"/>
            </w:pPr>
            <w:r>
              <w:t>Cobb-Hunter</w:t>
            </w:r>
          </w:p>
        </w:tc>
        <w:tc>
          <w:tcPr>
            <w:tcW w:w="2179" w:type="dxa"/>
            <w:shd w:val="clear" w:color="auto" w:fill="auto"/>
          </w:tcPr>
          <w:p w14:paraId="71B4695B" w14:textId="16E2E1B0" w:rsidR="00733E6D" w:rsidRPr="00733E6D" w:rsidRDefault="00733E6D" w:rsidP="00733E6D">
            <w:pPr>
              <w:ind w:firstLine="0"/>
            </w:pPr>
            <w:r>
              <w:t>Collins</w:t>
            </w:r>
          </w:p>
        </w:tc>
        <w:tc>
          <w:tcPr>
            <w:tcW w:w="2180" w:type="dxa"/>
            <w:shd w:val="clear" w:color="auto" w:fill="auto"/>
          </w:tcPr>
          <w:p w14:paraId="313ACB7C" w14:textId="18F8CF38" w:rsidR="00733E6D" w:rsidRPr="00733E6D" w:rsidRDefault="00733E6D" w:rsidP="00733E6D">
            <w:pPr>
              <w:ind w:firstLine="0"/>
            </w:pPr>
            <w:r>
              <w:t>B. J. Cox</w:t>
            </w:r>
          </w:p>
        </w:tc>
      </w:tr>
      <w:tr w:rsidR="00733E6D" w:rsidRPr="00733E6D" w14:paraId="72D17ABF" w14:textId="77777777" w:rsidTr="00733E6D">
        <w:tc>
          <w:tcPr>
            <w:tcW w:w="2179" w:type="dxa"/>
            <w:shd w:val="clear" w:color="auto" w:fill="auto"/>
          </w:tcPr>
          <w:p w14:paraId="21ABC985" w14:textId="1C324640" w:rsidR="00733E6D" w:rsidRPr="00733E6D" w:rsidRDefault="00733E6D" w:rsidP="00733E6D">
            <w:pPr>
              <w:ind w:firstLine="0"/>
            </w:pPr>
            <w:r>
              <w:t>B. L. Cox</w:t>
            </w:r>
          </w:p>
        </w:tc>
        <w:tc>
          <w:tcPr>
            <w:tcW w:w="2179" w:type="dxa"/>
            <w:shd w:val="clear" w:color="auto" w:fill="auto"/>
          </w:tcPr>
          <w:p w14:paraId="565EC968" w14:textId="4FBDD3D9" w:rsidR="00733E6D" w:rsidRPr="00733E6D" w:rsidRDefault="00733E6D" w:rsidP="00733E6D">
            <w:pPr>
              <w:ind w:firstLine="0"/>
            </w:pPr>
            <w:r>
              <w:t>Crawford</w:t>
            </w:r>
          </w:p>
        </w:tc>
        <w:tc>
          <w:tcPr>
            <w:tcW w:w="2180" w:type="dxa"/>
            <w:shd w:val="clear" w:color="auto" w:fill="auto"/>
          </w:tcPr>
          <w:p w14:paraId="0D618FAC" w14:textId="40751A6D" w:rsidR="00733E6D" w:rsidRPr="00733E6D" w:rsidRDefault="00733E6D" w:rsidP="00733E6D">
            <w:pPr>
              <w:ind w:firstLine="0"/>
            </w:pPr>
            <w:r>
              <w:t>Davis</w:t>
            </w:r>
          </w:p>
        </w:tc>
      </w:tr>
      <w:tr w:rsidR="00733E6D" w:rsidRPr="00733E6D" w14:paraId="6A0CDD5C" w14:textId="77777777" w:rsidTr="00733E6D">
        <w:tc>
          <w:tcPr>
            <w:tcW w:w="2179" w:type="dxa"/>
            <w:shd w:val="clear" w:color="auto" w:fill="auto"/>
          </w:tcPr>
          <w:p w14:paraId="695ED33E" w14:textId="6783A555" w:rsidR="00733E6D" w:rsidRPr="00733E6D" w:rsidRDefault="00733E6D" w:rsidP="00733E6D">
            <w:pPr>
              <w:ind w:firstLine="0"/>
            </w:pPr>
            <w:r>
              <w:lastRenderedPageBreak/>
              <w:t>Dillard</w:t>
            </w:r>
          </w:p>
        </w:tc>
        <w:tc>
          <w:tcPr>
            <w:tcW w:w="2179" w:type="dxa"/>
            <w:shd w:val="clear" w:color="auto" w:fill="auto"/>
          </w:tcPr>
          <w:p w14:paraId="75DAD40D" w14:textId="406A90A2" w:rsidR="00733E6D" w:rsidRPr="00733E6D" w:rsidRDefault="00733E6D" w:rsidP="00733E6D">
            <w:pPr>
              <w:ind w:firstLine="0"/>
            </w:pPr>
            <w:r>
              <w:t>Duncan</w:t>
            </w:r>
          </w:p>
        </w:tc>
        <w:tc>
          <w:tcPr>
            <w:tcW w:w="2180" w:type="dxa"/>
            <w:shd w:val="clear" w:color="auto" w:fill="auto"/>
          </w:tcPr>
          <w:p w14:paraId="6705F174" w14:textId="533B8020" w:rsidR="00733E6D" w:rsidRPr="00733E6D" w:rsidRDefault="00733E6D" w:rsidP="00733E6D">
            <w:pPr>
              <w:ind w:firstLine="0"/>
            </w:pPr>
            <w:r>
              <w:t>Edgerton</w:t>
            </w:r>
          </w:p>
        </w:tc>
      </w:tr>
      <w:tr w:rsidR="00733E6D" w:rsidRPr="00733E6D" w14:paraId="096634FC" w14:textId="77777777" w:rsidTr="00733E6D">
        <w:tc>
          <w:tcPr>
            <w:tcW w:w="2179" w:type="dxa"/>
            <w:shd w:val="clear" w:color="auto" w:fill="auto"/>
          </w:tcPr>
          <w:p w14:paraId="0A94F3AF" w14:textId="2CAF2D55" w:rsidR="00733E6D" w:rsidRPr="00733E6D" w:rsidRDefault="00733E6D" w:rsidP="00733E6D">
            <w:pPr>
              <w:ind w:firstLine="0"/>
            </w:pPr>
            <w:r>
              <w:t>Erickson</w:t>
            </w:r>
          </w:p>
        </w:tc>
        <w:tc>
          <w:tcPr>
            <w:tcW w:w="2179" w:type="dxa"/>
            <w:shd w:val="clear" w:color="auto" w:fill="auto"/>
          </w:tcPr>
          <w:p w14:paraId="0F552B36" w14:textId="576AEA52" w:rsidR="00733E6D" w:rsidRPr="00733E6D" w:rsidRDefault="00733E6D" w:rsidP="00733E6D">
            <w:pPr>
              <w:ind w:firstLine="0"/>
            </w:pPr>
            <w:r>
              <w:t>Forrest</w:t>
            </w:r>
          </w:p>
        </w:tc>
        <w:tc>
          <w:tcPr>
            <w:tcW w:w="2180" w:type="dxa"/>
            <w:shd w:val="clear" w:color="auto" w:fill="auto"/>
          </w:tcPr>
          <w:p w14:paraId="516777A7" w14:textId="3BAC40D4" w:rsidR="00733E6D" w:rsidRPr="00733E6D" w:rsidRDefault="00733E6D" w:rsidP="00733E6D">
            <w:pPr>
              <w:ind w:firstLine="0"/>
            </w:pPr>
            <w:r>
              <w:t>Frank</w:t>
            </w:r>
          </w:p>
        </w:tc>
      </w:tr>
      <w:tr w:rsidR="00733E6D" w:rsidRPr="00733E6D" w14:paraId="10A01B4B" w14:textId="77777777" w:rsidTr="00733E6D">
        <w:tc>
          <w:tcPr>
            <w:tcW w:w="2179" w:type="dxa"/>
            <w:shd w:val="clear" w:color="auto" w:fill="auto"/>
          </w:tcPr>
          <w:p w14:paraId="310B6FEE" w14:textId="5A3FD437" w:rsidR="00733E6D" w:rsidRPr="00733E6D" w:rsidRDefault="00733E6D" w:rsidP="00733E6D">
            <w:pPr>
              <w:ind w:firstLine="0"/>
            </w:pPr>
            <w:r>
              <w:t>Gagnon</w:t>
            </w:r>
          </w:p>
        </w:tc>
        <w:tc>
          <w:tcPr>
            <w:tcW w:w="2179" w:type="dxa"/>
            <w:shd w:val="clear" w:color="auto" w:fill="auto"/>
          </w:tcPr>
          <w:p w14:paraId="1ED1C2C6" w14:textId="5DBD1B98" w:rsidR="00733E6D" w:rsidRPr="00733E6D" w:rsidRDefault="00733E6D" w:rsidP="00733E6D">
            <w:pPr>
              <w:ind w:firstLine="0"/>
            </w:pPr>
            <w:r>
              <w:t>Garvin</w:t>
            </w:r>
          </w:p>
        </w:tc>
        <w:tc>
          <w:tcPr>
            <w:tcW w:w="2180" w:type="dxa"/>
            <w:shd w:val="clear" w:color="auto" w:fill="auto"/>
          </w:tcPr>
          <w:p w14:paraId="7029DA14" w14:textId="3AD87959" w:rsidR="00733E6D" w:rsidRPr="00733E6D" w:rsidRDefault="00733E6D" w:rsidP="00733E6D">
            <w:pPr>
              <w:ind w:firstLine="0"/>
            </w:pPr>
            <w:r>
              <w:t>Gatch</w:t>
            </w:r>
          </w:p>
        </w:tc>
      </w:tr>
      <w:tr w:rsidR="00733E6D" w:rsidRPr="00733E6D" w14:paraId="2B5744A6" w14:textId="77777777" w:rsidTr="00733E6D">
        <w:tc>
          <w:tcPr>
            <w:tcW w:w="2179" w:type="dxa"/>
            <w:shd w:val="clear" w:color="auto" w:fill="auto"/>
          </w:tcPr>
          <w:p w14:paraId="6943C09E" w14:textId="1DB43116" w:rsidR="00733E6D" w:rsidRPr="00733E6D" w:rsidRDefault="00733E6D" w:rsidP="00733E6D">
            <w:pPr>
              <w:ind w:firstLine="0"/>
            </w:pPr>
            <w:r>
              <w:t>Gibson</w:t>
            </w:r>
          </w:p>
        </w:tc>
        <w:tc>
          <w:tcPr>
            <w:tcW w:w="2179" w:type="dxa"/>
            <w:shd w:val="clear" w:color="auto" w:fill="auto"/>
          </w:tcPr>
          <w:p w14:paraId="67416C53" w14:textId="24CBE618" w:rsidR="00733E6D" w:rsidRPr="00733E6D" w:rsidRDefault="00733E6D" w:rsidP="00733E6D">
            <w:pPr>
              <w:ind w:firstLine="0"/>
            </w:pPr>
            <w:r>
              <w:t>Gilliam</w:t>
            </w:r>
          </w:p>
        </w:tc>
        <w:tc>
          <w:tcPr>
            <w:tcW w:w="2180" w:type="dxa"/>
            <w:shd w:val="clear" w:color="auto" w:fill="auto"/>
          </w:tcPr>
          <w:p w14:paraId="53E5A0D1" w14:textId="3D46FD09" w:rsidR="00733E6D" w:rsidRPr="00733E6D" w:rsidRDefault="00733E6D" w:rsidP="00733E6D">
            <w:pPr>
              <w:ind w:firstLine="0"/>
            </w:pPr>
            <w:r>
              <w:t>Gilliard</w:t>
            </w:r>
          </w:p>
        </w:tc>
      </w:tr>
      <w:tr w:rsidR="00733E6D" w:rsidRPr="00733E6D" w14:paraId="66E519A8" w14:textId="77777777" w:rsidTr="00733E6D">
        <w:tc>
          <w:tcPr>
            <w:tcW w:w="2179" w:type="dxa"/>
            <w:shd w:val="clear" w:color="auto" w:fill="auto"/>
          </w:tcPr>
          <w:p w14:paraId="4DF15C29" w14:textId="676625B3" w:rsidR="00733E6D" w:rsidRPr="00733E6D" w:rsidRDefault="00733E6D" w:rsidP="00733E6D">
            <w:pPr>
              <w:ind w:firstLine="0"/>
            </w:pPr>
            <w:r>
              <w:t>Govan</w:t>
            </w:r>
          </w:p>
        </w:tc>
        <w:tc>
          <w:tcPr>
            <w:tcW w:w="2179" w:type="dxa"/>
            <w:shd w:val="clear" w:color="auto" w:fill="auto"/>
          </w:tcPr>
          <w:p w14:paraId="3F697227" w14:textId="54C11F4A" w:rsidR="00733E6D" w:rsidRPr="00733E6D" w:rsidRDefault="00733E6D" w:rsidP="00733E6D">
            <w:pPr>
              <w:ind w:firstLine="0"/>
            </w:pPr>
            <w:r>
              <w:t>Grant</w:t>
            </w:r>
          </w:p>
        </w:tc>
        <w:tc>
          <w:tcPr>
            <w:tcW w:w="2180" w:type="dxa"/>
            <w:shd w:val="clear" w:color="auto" w:fill="auto"/>
          </w:tcPr>
          <w:p w14:paraId="4B4D132A" w14:textId="0FDA3CDE" w:rsidR="00733E6D" w:rsidRPr="00733E6D" w:rsidRDefault="00733E6D" w:rsidP="00733E6D">
            <w:pPr>
              <w:ind w:firstLine="0"/>
            </w:pPr>
            <w:r>
              <w:t>Guest</w:t>
            </w:r>
          </w:p>
        </w:tc>
      </w:tr>
      <w:tr w:rsidR="00733E6D" w:rsidRPr="00733E6D" w14:paraId="608F43A3" w14:textId="77777777" w:rsidTr="00733E6D">
        <w:tc>
          <w:tcPr>
            <w:tcW w:w="2179" w:type="dxa"/>
            <w:shd w:val="clear" w:color="auto" w:fill="auto"/>
          </w:tcPr>
          <w:p w14:paraId="7E163558" w14:textId="425DC21A" w:rsidR="00733E6D" w:rsidRPr="00733E6D" w:rsidRDefault="00733E6D" w:rsidP="00733E6D">
            <w:pPr>
              <w:ind w:firstLine="0"/>
            </w:pPr>
            <w:r>
              <w:t>Guffey</w:t>
            </w:r>
          </w:p>
        </w:tc>
        <w:tc>
          <w:tcPr>
            <w:tcW w:w="2179" w:type="dxa"/>
            <w:shd w:val="clear" w:color="auto" w:fill="auto"/>
          </w:tcPr>
          <w:p w14:paraId="35095FB7" w14:textId="21EC34CA" w:rsidR="00733E6D" w:rsidRPr="00733E6D" w:rsidRDefault="00733E6D" w:rsidP="00733E6D">
            <w:pPr>
              <w:ind w:firstLine="0"/>
            </w:pPr>
            <w:r>
              <w:t>Haddon</w:t>
            </w:r>
          </w:p>
        </w:tc>
        <w:tc>
          <w:tcPr>
            <w:tcW w:w="2180" w:type="dxa"/>
            <w:shd w:val="clear" w:color="auto" w:fill="auto"/>
          </w:tcPr>
          <w:p w14:paraId="43A9B4F0" w14:textId="7DB1FEF3" w:rsidR="00733E6D" w:rsidRPr="00733E6D" w:rsidRDefault="00733E6D" w:rsidP="00733E6D">
            <w:pPr>
              <w:ind w:firstLine="0"/>
            </w:pPr>
            <w:r>
              <w:t>Hager</w:t>
            </w:r>
          </w:p>
        </w:tc>
      </w:tr>
      <w:tr w:rsidR="00733E6D" w:rsidRPr="00733E6D" w14:paraId="6C78775D" w14:textId="77777777" w:rsidTr="00733E6D">
        <w:tc>
          <w:tcPr>
            <w:tcW w:w="2179" w:type="dxa"/>
            <w:shd w:val="clear" w:color="auto" w:fill="auto"/>
          </w:tcPr>
          <w:p w14:paraId="7322A5FE" w14:textId="308E9AC0" w:rsidR="00733E6D" w:rsidRPr="00733E6D" w:rsidRDefault="00733E6D" w:rsidP="00733E6D">
            <w:pPr>
              <w:ind w:firstLine="0"/>
            </w:pPr>
            <w:r>
              <w:t>Harris</w:t>
            </w:r>
          </w:p>
        </w:tc>
        <w:tc>
          <w:tcPr>
            <w:tcW w:w="2179" w:type="dxa"/>
            <w:shd w:val="clear" w:color="auto" w:fill="auto"/>
          </w:tcPr>
          <w:p w14:paraId="1347030D" w14:textId="69D395EF" w:rsidR="00733E6D" w:rsidRPr="00733E6D" w:rsidRDefault="00733E6D" w:rsidP="00733E6D">
            <w:pPr>
              <w:ind w:firstLine="0"/>
            </w:pPr>
            <w:r>
              <w:t>Hart</w:t>
            </w:r>
          </w:p>
        </w:tc>
        <w:tc>
          <w:tcPr>
            <w:tcW w:w="2180" w:type="dxa"/>
            <w:shd w:val="clear" w:color="auto" w:fill="auto"/>
          </w:tcPr>
          <w:p w14:paraId="264CD447" w14:textId="752BD806" w:rsidR="00733E6D" w:rsidRPr="00733E6D" w:rsidRDefault="00733E6D" w:rsidP="00733E6D">
            <w:pPr>
              <w:ind w:firstLine="0"/>
            </w:pPr>
            <w:r>
              <w:t>Hartnett</w:t>
            </w:r>
          </w:p>
        </w:tc>
      </w:tr>
      <w:tr w:rsidR="00733E6D" w:rsidRPr="00733E6D" w14:paraId="42517A4B" w14:textId="77777777" w:rsidTr="00733E6D">
        <w:tc>
          <w:tcPr>
            <w:tcW w:w="2179" w:type="dxa"/>
            <w:shd w:val="clear" w:color="auto" w:fill="auto"/>
          </w:tcPr>
          <w:p w14:paraId="6488273D" w14:textId="2E0B5518" w:rsidR="00733E6D" w:rsidRPr="00733E6D" w:rsidRDefault="00733E6D" w:rsidP="00733E6D">
            <w:pPr>
              <w:ind w:firstLine="0"/>
            </w:pPr>
            <w:r>
              <w:t>Hartz</w:t>
            </w:r>
          </w:p>
        </w:tc>
        <w:tc>
          <w:tcPr>
            <w:tcW w:w="2179" w:type="dxa"/>
            <w:shd w:val="clear" w:color="auto" w:fill="auto"/>
          </w:tcPr>
          <w:p w14:paraId="5656441F" w14:textId="03CC3764" w:rsidR="00733E6D" w:rsidRPr="00733E6D" w:rsidRDefault="00733E6D" w:rsidP="00733E6D">
            <w:pPr>
              <w:ind w:firstLine="0"/>
            </w:pPr>
            <w:r>
              <w:t>Hayes</w:t>
            </w:r>
          </w:p>
        </w:tc>
        <w:tc>
          <w:tcPr>
            <w:tcW w:w="2180" w:type="dxa"/>
            <w:shd w:val="clear" w:color="auto" w:fill="auto"/>
          </w:tcPr>
          <w:p w14:paraId="468047DB" w14:textId="4C75973F" w:rsidR="00733E6D" w:rsidRPr="00733E6D" w:rsidRDefault="00733E6D" w:rsidP="00733E6D">
            <w:pPr>
              <w:ind w:firstLine="0"/>
            </w:pPr>
            <w:r>
              <w:t>Henderson-Myers</w:t>
            </w:r>
          </w:p>
        </w:tc>
      </w:tr>
      <w:tr w:rsidR="00733E6D" w:rsidRPr="00733E6D" w14:paraId="73E4C128" w14:textId="77777777" w:rsidTr="00733E6D">
        <w:tc>
          <w:tcPr>
            <w:tcW w:w="2179" w:type="dxa"/>
            <w:shd w:val="clear" w:color="auto" w:fill="auto"/>
          </w:tcPr>
          <w:p w14:paraId="4ACD7200" w14:textId="56383443" w:rsidR="00733E6D" w:rsidRPr="00733E6D" w:rsidRDefault="00733E6D" w:rsidP="00733E6D">
            <w:pPr>
              <w:ind w:firstLine="0"/>
            </w:pPr>
            <w:r>
              <w:t>Herbkersman</w:t>
            </w:r>
          </w:p>
        </w:tc>
        <w:tc>
          <w:tcPr>
            <w:tcW w:w="2179" w:type="dxa"/>
            <w:shd w:val="clear" w:color="auto" w:fill="auto"/>
          </w:tcPr>
          <w:p w14:paraId="469B5346" w14:textId="4539C927" w:rsidR="00733E6D" w:rsidRPr="00733E6D" w:rsidRDefault="00733E6D" w:rsidP="00733E6D">
            <w:pPr>
              <w:ind w:firstLine="0"/>
            </w:pPr>
            <w:r>
              <w:t>Hewitt</w:t>
            </w:r>
          </w:p>
        </w:tc>
        <w:tc>
          <w:tcPr>
            <w:tcW w:w="2180" w:type="dxa"/>
            <w:shd w:val="clear" w:color="auto" w:fill="auto"/>
          </w:tcPr>
          <w:p w14:paraId="4FD68623" w14:textId="54E6BCB3" w:rsidR="00733E6D" w:rsidRPr="00733E6D" w:rsidRDefault="00733E6D" w:rsidP="00733E6D">
            <w:pPr>
              <w:ind w:firstLine="0"/>
            </w:pPr>
            <w:r>
              <w:t>Hiott</w:t>
            </w:r>
          </w:p>
        </w:tc>
      </w:tr>
      <w:tr w:rsidR="00733E6D" w:rsidRPr="00733E6D" w14:paraId="320DCBD8" w14:textId="77777777" w:rsidTr="00733E6D">
        <w:tc>
          <w:tcPr>
            <w:tcW w:w="2179" w:type="dxa"/>
            <w:shd w:val="clear" w:color="auto" w:fill="auto"/>
          </w:tcPr>
          <w:p w14:paraId="29D31092" w14:textId="32E20F92" w:rsidR="00733E6D" w:rsidRPr="00733E6D" w:rsidRDefault="00733E6D" w:rsidP="00733E6D">
            <w:pPr>
              <w:ind w:firstLine="0"/>
            </w:pPr>
            <w:r>
              <w:t>Hixon</w:t>
            </w:r>
          </w:p>
        </w:tc>
        <w:tc>
          <w:tcPr>
            <w:tcW w:w="2179" w:type="dxa"/>
            <w:shd w:val="clear" w:color="auto" w:fill="auto"/>
          </w:tcPr>
          <w:p w14:paraId="212F8064" w14:textId="257C2723" w:rsidR="00733E6D" w:rsidRPr="00733E6D" w:rsidRDefault="00733E6D" w:rsidP="00733E6D">
            <w:pPr>
              <w:ind w:firstLine="0"/>
            </w:pPr>
            <w:r>
              <w:t>Holman</w:t>
            </w:r>
          </w:p>
        </w:tc>
        <w:tc>
          <w:tcPr>
            <w:tcW w:w="2180" w:type="dxa"/>
            <w:shd w:val="clear" w:color="auto" w:fill="auto"/>
          </w:tcPr>
          <w:p w14:paraId="365D3D84" w14:textId="26F62E0D" w:rsidR="00733E6D" w:rsidRPr="00733E6D" w:rsidRDefault="00733E6D" w:rsidP="00733E6D">
            <w:pPr>
              <w:ind w:firstLine="0"/>
            </w:pPr>
            <w:r>
              <w:t>Hosey</w:t>
            </w:r>
          </w:p>
        </w:tc>
      </w:tr>
      <w:tr w:rsidR="00733E6D" w:rsidRPr="00733E6D" w14:paraId="2DDA5298" w14:textId="77777777" w:rsidTr="00733E6D">
        <w:tc>
          <w:tcPr>
            <w:tcW w:w="2179" w:type="dxa"/>
            <w:shd w:val="clear" w:color="auto" w:fill="auto"/>
          </w:tcPr>
          <w:p w14:paraId="5651DD9B" w14:textId="4D517560" w:rsidR="00733E6D" w:rsidRPr="00733E6D" w:rsidRDefault="00733E6D" w:rsidP="00733E6D">
            <w:pPr>
              <w:ind w:firstLine="0"/>
            </w:pPr>
            <w:r>
              <w:t>Huff</w:t>
            </w:r>
          </w:p>
        </w:tc>
        <w:tc>
          <w:tcPr>
            <w:tcW w:w="2179" w:type="dxa"/>
            <w:shd w:val="clear" w:color="auto" w:fill="auto"/>
          </w:tcPr>
          <w:p w14:paraId="1DAF6FBB" w14:textId="4910B6BF" w:rsidR="00733E6D" w:rsidRPr="00733E6D" w:rsidRDefault="00733E6D" w:rsidP="00733E6D">
            <w:pPr>
              <w:ind w:firstLine="0"/>
            </w:pPr>
            <w:r>
              <w:t>J. E. Johnson</w:t>
            </w:r>
          </w:p>
        </w:tc>
        <w:tc>
          <w:tcPr>
            <w:tcW w:w="2180" w:type="dxa"/>
            <w:shd w:val="clear" w:color="auto" w:fill="auto"/>
          </w:tcPr>
          <w:p w14:paraId="6E5E2C67" w14:textId="213F932F" w:rsidR="00733E6D" w:rsidRPr="00733E6D" w:rsidRDefault="00733E6D" w:rsidP="00733E6D">
            <w:pPr>
              <w:ind w:firstLine="0"/>
            </w:pPr>
            <w:r>
              <w:t>J. L. Johnson</w:t>
            </w:r>
          </w:p>
        </w:tc>
      </w:tr>
      <w:tr w:rsidR="00733E6D" w:rsidRPr="00733E6D" w14:paraId="79C67776" w14:textId="77777777" w:rsidTr="00733E6D">
        <w:tc>
          <w:tcPr>
            <w:tcW w:w="2179" w:type="dxa"/>
            <w:shd w:val="clear" w:color="auto" w:fill="auto"/>
          </w:tcPr>
          <w:p w14:paraId="2B9F6FB4" w14:textId="1EFE24BA" w:rsidR="00733E6D" w:rsidRPr="00733E6D" w:rsidRDefault="00733E6D" w:rsidP="00733E6D">
            <w:pPr>
              <w:ind w:firstLine="0"/>
            </w:pPr>
            <w:r>
              <w:t>Jones</w:t>
            </w:r>
          </w:p>
        </w:tc>
        <w:tc>
          <w:tcPr>
            <w:tcW w:w="2179" w:type="dxa"/>
            <w:shd w:val="clear" w:color="auto" w:fill="auto"/>
          </w:tcPr>
          <w:p w14:paraId="1E8D281B" w14:textId="16D3C552" w:rsidR="00733E6D" w:rsidRPr="00733E6D" w:rsidRDefault="00733E6D" w:rsidP="00733E6D">
            <w:pPr>
              <w:ind w:firstLine="0"/>
            </w:pPr>
            <w:r>
              <w:t>Jordan</w:t>
            </w:r>
          </w:p>
        </w:tc>
        <w:tc>
          <w:tcPr>
            <w:tcW w:w="2180" w:type="dxa"/>
            <w:shd w:val="clear" w:color="auto" w:fill="auto"/>
          </w:tcPr>
          <w:p w14:paraId="284853E0" w14:textId="554594C8" w:rsidR="00733E6D" w:rsidRPr="00733E6D" w:rsidRDefault="00733E6D" w:rsidP="00733E6D">
            <w:pPr>
              <w:ind w:firstLine="0"/>
            </w:pPr>
            <w:r>
              <w:t>Kilmartin</w:t>
            </w:r>
          </w:p>
        </w:tc>
      </w:tr>
      <w:tr w:rsidR="00733E6D" w:rsidRPr="00733E6D" w14:paraId="2A9FE1C3" w14:textId="77777777" w:rsidTr="00733E6D">
        <w:tc>
          <w:tcPr>
            <w:tcW w:w="2179" w:type="dxa"/>
            <w:shd w:val="clear" w:color="auto" w:fill="auto"/>
          </w:tcPr>
          <w:p w14:paraId="4DE1E7D2" w14:textId="6969AD1F" w:rsidR="00733E6D" w:rsidRPr="00733E6D" w:rsidRDefault="00733E6D" w:rsidP="00733E6D">
            <w:pPr>
              <w:ind w:firstLine="0"/>
            </w:pPr>
            <w:r>
              <w:t>Kirby</w:t>
            </w:r>
          </w:p>
        </w:tc>
        <w:tc>
          <w:tcPr>
            <w:tcW w:w="2179" w:type="dxa"/>
            <w:shd w:val="clear" w:color="auto" w:fill="auto"/>
          </w:tcPr>
          <w:p w14:paraId="6E874A2A" w14:textId="162370C1" w:rsidR="00733E6D" w:rsidRPr="00733E6D" w:rsidRDefault="00733E6D" w:rsidP="00733E6D">
            <w:pPr>
              <w:ind w:firstLine="0"/>
            </w:pPr>
            <w:r>
              <w:t>Landing</w:t>
            </w:r>
          </w:p>
        </w:tc>
        <w:tc>
          <w:tcPr>
            <w:tcW w:w="2180" w:type="dxa"/>
            <w:shd w:val="clear" w:color="auto" w:fill="auto"/>
          </w:tcPr>
          <w:p w14:paraId="57351628" w14:textId="68A96491" w:rsidR="00733E6D" w:rsidRPr="00733E6D" w:rsidRDefault="00733E6D" w:rsidP="00733E6D">
            <w:pPr>
              <w:ind w:firstLine="0"/>
            </w:pPr>
            <w:r>
              <w:t>Lawson</w:t>
            </w:r>
          </w:p>
        </w:tc>
      </w:tr>
      <w:tr w:rsidR="00733E6D" w:rsidRPr="00733E6D" w14:paraId="0EF26B59" w14:textId="77777777" w:rsidTr="00733E6D">
        <w:tc>
          <w:tcPr>
            <w:tcW w:w="2179" w:type="dxa"/>
            <w:shd w:val="clear" w:color="auto" w:fill="auto"/>
          </w:tcPr>
          <w:p w14:paraId="52A4B886" w14:textId="45840151" w:rsidR="00733E6D" w:rsidRPr="00733E6D" w:rsidRDefault="00733E6D" w:rsidP="00733E6D">
            <w:pPr>
              <w:ind w:firstLine="0"/>
            </w:pPr>
            <w:r>
              <w:t>Ligon</w:t>
            </w:r>
          </w:p>
        </w:tc>
        <w:tc>
          <w:tcPr>
            <w:tcW w:w="2179" w:type="dxa"/>
            <w:shd w:val="clear" w:color="auto" w:fill="auto"/>
          </w:tcPr>
          <w:p w14:paraId="1447DFD9" w14:textId="743356D1" w:rsidR="00733E6D" w:rsidRPr="00733E6D" w:rsidRDefault="00733E6D" w:rsidP="00733E6D">
            <w:pPr>
              <w:ind w:firstLine="0"/>
            </w:pPr>
            <w:r>
              <w:t>Long</w:t>
            </w:r>
          </w:p>
        </w:tc>
        <w:tc>
          <w:tcPr>
            <w:tcW w:w="2180" w:type="dxa"/>
            <w:shd w:val="clear" w:color="auto" w:fill="auto"/>
          </w:tcPr>
          <w:p w14:paraId="24634247" w14:textId="70967A52" w:rsidR="00733E6D" w:rsidRPr="00733E6D" w:rsidRDefault="00733E6D" w:rsidP="00733E6D">
            <w:pPr>
              <w:ind w:firstLine="0"/>
            </w:pPr>
            <w:r>
              <w:t>Luck</w:t>
            </w:r>
          </w:p>
        </w:tc>
      </w:tr>
      <w:tr w:rsidR="00733E6D" w:rsidRPr="00733E6D" w14:paraId="18A02F71" w14:textId="77777777" w:rsidTr="00733E6D">
        <w:tc>
          <w:tcPr>
            <w:tcW w:w="2179" w:type="dxa"/>
            <w:shd w:val="clear" w:color="auto" w:fill="auto"/>
          </w:tcPr>
          <w:p w14:paraId="050CE8BD" w14:textId="57DF994B" w:rsidR="00733E6D" w:rsidRPr="00733E6D" w:rsidRDefault="00733E6D" w:rsidP="00733E6D">
            <w:pPr>
              <w:ind w:firstLine="0"/>
            </w:pPr>
            <w:r>
              <w:t>Magnuson</w:t>
            </w:r>
          </w:p>
        </w:tc>
        <w:tc>
          <w:tcPr>
            <w:tcW w:w="2179" w:type="dxa"/>
            <w:shd w:val="clear" w:color="auto" w:fill="auto"/>
          </w:tcPr>
          <w:p w14:paraId="5B493F00" w14:textId="3808B5AD" w:rsidR="00733E6D" w:rsidRPr="00733E6D" w:rsidRDefault="00733E6D" w:rsidP="00733E6D">
            <w:pPr>
              <w:ind w:firstLine="0"/>
            </w:pPr>
            <w:r>
              <w:t>Martin</w:t>
            </w:r>
          </w:p>
        </w:tc>
        <w:tc>
          <w:tcPr>
            <w:tcW w:w="2180" w:type="dxa"/>
            <w:shd w:val="clear" w:color="auto" w:fill="auto"/>
          </w:tcPr>
          <w:p w14:paraId="2402C083" w14:textId="412E891C" w:rsidR="00733E6D" w:rsidRPr="00733E6D" w:rsidRDefault="00733E6D" w:rsidP="00733E6D">
            <w:pPr>
              <w:ind w:firstLine="0"/>
            </w:pPr>
            <w:r>
              <w:t>May</w:t>
            </w:r>
          </w:p>
        </w:tc>
      </w:tr>
      <w:tr w:rsidR="00733E6D" w:rsidRPr="00733E6D" w14:paraId="03477A78" w14:textId="77777777" w:rsidTr="00733E6D">
        <w:tc>
          <w:tcPr>
            <w:tcW w:w="2179" w:type="dxa"/>
            <w:shd w:val="clear" w:color="auto" w:fill="auto"/>
          </w:tcPr>
          <w:p w14:paraId="5448D153" w14:textId="314EDA27" w:rsidR="00733E6D" w:rsidRPr="00733E6D" w:rsidRDefault="00733E6D" w:rsidP="00733E6D">
            <w:pPr>
              <w:ind w:firstLine="0"/>
            </w:pPr>
            <w:r>
              <w:t>McCabe</w:t>
            </w:r>
          </w:p>
        </w:tc>
        <w:tc>
          <w:tcPr>
            <w:tcW w:w="2179" w:type="dxa"/>
            <w:shd w:val="clear" w:color="auto" w:fill="auto"/>
          </w:tcPr>
          <w:p w14:paraId="08933DBD" w14:textId="3913E1FC" w:rsidR="00733E6D" w:rsidRPr="00733E6D" w:rsidRDefault="00733E6D" w:rsidP="00733E6D">
            <w:pPr>
              <w:ind w:firstLine="0"/>
            </w:pPr>
            <w:r>
              <w:t>McCravy</w:t>
            </w:r>
          </w:p>
        </w:tc>
        <w:tc>
          <w:tcPr>
            <w:tcW w:w="2180" w:type="dxa"/>
            <w:shd w:val="clear" w:color="auto" w:fill="auto"/>
          </w:tcPr>
          <w:p w14:paraId="13B4344F" w14:textId="4AD155E4" w:rsidR="00733E6D" w:rsidRPr="00733E6D" w:rsidRDefault="00733E6D" w:rsidP="00733E6D">
            <w:pPr>
              <w:ind w:firstLine="0"/>
            </w:pPr>
            <w:r>
              <w:t>McDaniel</w:t>
            </w:r>
          </w:p>
        </w:tc>
      </w:tr>
      <w:tr w:rsidR="00733E6D" w:rsidRPr="00733E6D" w14:paraId="6195CD3F" w14:textId="77777777" w:rsidTr="00733E6D">
        <w:tc>
          <w:tcPr>
            <w:tcW w:w="2179" w:type="dxa"/>
            <w:shd w:val="clear" w:color="auto" w:fill="auto"/>
          </w:tcPr>
          <w:p w14:paraId="6831F0CF" w14:textId="5BD8E165" w:rsidR="00733E6D" w:rsidRPr="00733E6D" w:rsidRDefault="00733E6D" w:rsidP="00733E6D">
            <w:pPr>
              <w:ind w:firstLine="0"/>
            </w:pPr>
            <w:r>
              <w:t>McGinnis</w:t>
            </w:r>
          </w:p>
        </w:tc>
        <w:tc>
          <w:tcPr>
            <w:tcW w:w="2179" w:type="dxa"/>
            <w:shd w:val="clear" w:color="auto" w:fill="auto"/>
          </w:tcPr>
          <w:p w14:paraId="5EF01D47" w14:textId="2A4BCA2B" w:rsidR="00733E6D" w:rsidRPr="00733E6D" w:rsidRDefault="00733E6D" w:rsidP="00733E6D">
            <w:pPr>
              <w:ind w:firstLine="0"/>
            </w:pPr>
            <w:r>
              <w:t>Mitchell</w:t>
            </w:r>
          </w:p>
        </w:tc>
        <w:tc>
          <w:tcPr>
            <w:tcW w:w="2180" w:type="dxa"/>
            <w:shd w:val="clear" w:color="auto" w:fill="auto"/>
          </w:tcPr>
          <w:p w14:paraId="3CA002BC" w14:textId="38978B5E" w:rsidR="00733E6D" w:rsidRPr="00733E6D" w:rsidRDefault="00733E6D" w:rsidP="00733E6D">
            <w:pPr>
              <w:ind w:firstLine="0"/>
            </w:pPr>
            <w:r>
              <w:t>Montgomery</w:t>
            </w:r>
          </w:p>
        </w:tc>
      </w:tr>
      <w:tr w:rsidR="00733E6D" w:rsidRPr="00733E6D" w14:paraId="71B779EB" w14:textId="77777777" w:rsidTr="00733E6D">
        <w:tc>
          <w:tcPr>
            <w:tcW w:w="2179" w:type="dxa"/>
            <w:shd w:val="clear" w:color="auto" w:fill="auto"/>
          </w:tcPr>
          <w:p w14:paraId="4AEFD9C1" w14:textId="28CA7462" w:rsidR="00733E6D" w:rsidRPr="00733E6D" w:rsidRDefault="00733E6D" w:rsidP="00733E6D">
            <w:pPr>
              <w:ind w:firstLine="0"/>
            </w:pPr>
            <w:r>
              <w:t>T. Moore</w:t>
            </w:r>
          </w:p>
        </w:tc>
        <w:tc>
          <w:tcPr>
            <w:tcW w:w="2179" w:type="dxa"/>
            <w:shd w:val="clear" w:color="auto" w:fill="auto"/>
          </w:tcPr>
          <w:p w14:paraId="6E81A238" w14:textId="79DFA844" w:rsidR="00733E6D" w:rsidRPr="00733E6D" w:rsidRDefault="00733E6D" w:rsidP="00733E6D">
            <w:pPr>
              <w:ind w:firstLine="0"/>
            </w:pPr>
            <w:r>
              <w:t>Morgan</w:t>
            </w:r>
          </w:p>
        </w:tc>
        <w:tc>
          <w:tcPr>
            <w:tcW w:w="2180" w:type="dxa"/>
            <w:shd w:val="clear" w:color="auto" w:fill="auto"/>
          </w:tcPr>
          <w:p w14:paraId="7E3927C4" w14:textId="144742A6" w:rsidR="00733E6D" w:rsidRPr="00733E6D" w:rsidRDefault="00733E6D" w:rsidP="00733E6D">
            <w:pPr>
              <w:ind w:firstLine="0"/>
            </w:pPr>
            <w:r>
              <w:t>Neese</w:t>
            </w:r>
          </w:p>
        </w:tc>
      </w:tr>
      <w:tr w:rsidR="00733E6D" w:rsidRPr="00733E6D" w14:paraId="5035CA85" w14:textId="77777777" w:rsidTr="00733E6D">
        <w:tc>
          <w:tcPr>
            <w:tcW w:w="2179" w:type="dxa"/>
            <w:shd w:val="clear" w:color="auto" w:fill="auto"/>
          </w:tcPr>
          <w:p w14:paraId="26CD25FB" w14:textId="0CD49D38" w:rsidR="00733E6D" w:rsidRPr="00733E6D" w:rsidRDefault="00733E6D" w:rsidP="00733E6D">
            <w:pPr>
              <w:ind w:firstLine="0"/>
            </w:pPr>
            <w:r>
              <w:t>B. Newton</w:t>
            </w:r>
          </w:p>
        </w:tc>
        <w:tc>
          <w:tcPr>
            <w:tcW w:w="2179" w:type="dxa"/>
            <w:shd w:val="clear" w:color="auto" w:fill="auto"/>
          </w:tcPr>
          <w:p w14:paraId="2736E088" w14:textId="53A028B0" w:rsidR="00733E6D" w:rsidRPr="00733E6D" w:rsidRDefault="00733E6D" w:rsidP="00733E6D">
            <w:pPr>
              <w:ind w:firstLine="0"/>
            </w:pPr>
            <w:r>
              <w:t>W. Newton</w:t>
            </w:r>
          </w:p>
        </w:tc>
        <w:tc>
          <w:tcPr>
            <w:tcW w:w="2180" w:type="dxa"/>
            <w:shd w:val="clear" w:color="auto" w:fill="auto"/>
          </w:tcPr>
          <w:p w14:paraId="7F508CC8" w14:textId="4245BC62" w:rsidR="00733E6D" w:rsidRPr="00733E6D" w:rsidRDefault="00733E6D" w:rsidP="00733E6D">
            <w:pPr>
              <w:ind w:firstLine="0"/>
            </w:pPr>
            <w:r>
              <w:t>Oremus</w:t>
            </w:r>
          </w:p>
        </w:tc>
      </w:tr>
      <w:tr w:rsidR="00733E6D" w:rsidRPr="00733E6D" w14:paraId="5F03D196" w14:textId="77777777" w:rsidTr="00733E6D">
        <w:tc>
          <w:tcPr>
            <w:tcW w:w="2179" w:type="dxa"/>
            <w:shd w:val="clear" w:color="auto" w:fill="auto"/>
          </w:tcPr>
          <w:p w14:paraId="3AA71F84" w14:textId="0858CA48" w:rsidR="00733E6D" w:rsidRPr="00733E6D" w:rsidRDefault="00733E6D" w:rsidP="00733E6D">
            <w:pPr>
              <w:ind w:firstLine="0"/>
            </w:pPr>
            <w:r>
              <w:t>Pedalino</w:t>
            </w:r>
          </w:p>
        </w:tc>
        <w:tc>
          <w:tcPr>
            <w:tcW w:w="2179" w:type="dxa"/>
            <w:shd w:val="clear" w:color="auto" w:fill="auto"/>
          </w:tcPr>
          <w:p w14:paraId="3870E491" w14:textId="5154D4FE" w:rsidR="00733E6D" w:rsidRPr="00733E6D" w:rsidRDefault="00733E6D" w:rsidP="00733E6D">
            <w:pPr>
              <w:ind w:firstLine="0"/>
            </w:pPr>
            <w:r>
              <w:t>Rankin</w:t>
            </w:r>
          </w:p>
        </w:tc>
        <w:tc>
          <w:tcPr>
            <w:tcW w:w="2180" w:type="dxa"/>
            <w:shd w:val="clear" w:color="auto" w:fill="auto"/>
          </w:tcPr>
          <w:p w14:paraId="5DFD71CE" w14:textId="3E7BEDE3" w:rsidR="00733E6D" w:rsidRPr="00733E6D" w:rsidRDefault="00733E6D" w:rsidP="00733E6D">
            <w:pPr>
              <w:ind w:firstLine="0"/>
            </w:pPr>
            <w:r>
              <w:t>Reese</w:t>
            </w:r>
          </w:p>
        </w:tc>
      </w:tr>
      <w:tr w:rsidR="00733E6D" w:rsidRPr="00733E6D" w14:paraId="18F70F9C" w14:textId="77777777" w:rsidTr="00733E6D">
        <w:tc>
          <w:tcPr>
            <w:tcW w:w="2179" w:type="dxa"/>
            <w:shd w:val="clear" w:color="auto" w:fill="auto"/>
          </w:tcPr>
          <w:p w14:paraId="308C5AF5" w14:textId="33620099" w:rsidR="00733E6D" w:rsidRPr="00733E6D" w:rsidRDefault="00733E6D" w:rsidP="00733E6D">
            <w:pPr>
              <w:ind w:firstLine="0"/>
            </w:pPr>
            <w:r>
              <w:t>Rivers</w:t>
            </w:r>
          </w:p>
        </w:tc>
        <w:tc>
          <w:tcPr>
            <w:tcW w:w="2179" w:type="dxa"/>
            <w:shd w:val="clear" w:color="auto" w:fill="auto"/>
          </w:tcPr>
          <w:p w14:paraId="138A3F53" w14:textId="51BDACF8" w:rsidR="00733E6D" w:rsidRPr="00733E6D" w:rsidRDefault="00733E6D" w:rsidP="00733E6D">
            <w:pPr>
              <w:ind w:firstLine="0"/>
            </w:pPr>
            <w:r>
              <w:t>Robbins</w:t>
            </w:r>
          </w:p>
        </w:tc>
        <w:tc>
          <w:tcPr>
            <w:tcW w:w="2180" w:type="dxa"/>
            <w:shd w:val="clear" w:color="auto" w:fill="auto"/>
          </w:tcPr>
          <w:p w14:paraId="39AC1038" w14:textId="74A1998E" w:rsidR="00733E6D" w:rsidRPr="00733E6D" w:rsidRDefault="00733E6D" w:rsidP="00733E6D">
            <w:pPr>
              <w:ind w:firstLine="0"/>
            </w:pPr>
            <w:r>
              <w:t>Rose</w:t>
            </w:r>
          </w:p>
        </w:tc>
      </w:tr>
      <w:tr w:rsidR="00733E6D" w:rsidRPr="00733E6D" w14:paraId="2C0BC815" w14:textId="77777777" w:rsidTr="00733E6D">
        <w:tc>
          <w:tcPr>
            <w:tcW w:w="2179" w:type="dxa"/>
            <w:shd w:val="clear" w:color="auto" w:fill="auto"/>
          </w:tcPr>
          <w:p w14:paraId="591E904A" w14:textId="768CD943" w:rsidR="00733E6D" w:rsidRPr="00733E6D" w:rsidRDefault="00733E6D" w:rsidP="00733E6D">
            <w:pPr>
              <w:ind w:firstLine="0"/>
            </w:pPr>
            <w:r>
              <w:t>Rutherford</w:t>
            </w:r>
          </w:p>
        </w:tc>
        <w:tc>
          <w:tcPr>
            <w:tcW w:w="2179" w:type="dxa"/>
            <w:shd w:val="clear" w:color="auto" w:fill="auto"/>
          </w:tcPr>
          <w:p w14:paraId="04923EB4" w14:textId="1477E923" w:rsidR="00733E6D" w:rsidRPr="00733E6D" w:rsidRDefault="00733E6D" w:rsidP="00733E6D">
            <w:pPr>
              <w:ind w:firstLine="0"/>
            </w:pPr>
            <w:r>
              <w:t>Sanders</w:t>
            </w:r>
          </w:p>
        </w:tc>
        <w:tc>
          <w:tcPr>
            <w:tcW w:w="2180" w:type="dxa"/>
            <w:shd w:val="clear" w:color="auto" w:fill="auto"/>
          </w:tcPr>
          <w:p w14:paraId="797C2E5E" w14:textId="573798B0" w:rsidR="00733E6D" w:rsidRPr="00733E6D" w:rsidRDefault="00733E6D" w:rsidP="00733E6D">
            <w:pPr>
              <w:ind w:firstLine="0"/>
            </w:pPr>
            <w:r>
              <w:t>Schuessler</w:t>
            </w:r>
          </w:p>
        </w:tc>
      </w:tr>
      <w:tr w:rsidR="00733E6D" w:rsidRPr="00733E6D" w14:paraId="0A37068D" w14:textId="77777777" w:rsidTr="00733E6D">
        <w:tc>
          <w:tcPr>
            <w:tcW w:w="2179" w:type="dxa"/>
            <w:shd w:val="clear" w:color="auto" w:fill="auto"/>
          </w:tcPr>
          <w:p w14:paraId="5B0791E3" w14:textId="0AE981E4" w:rsidR="00733E6D" w:rsidRPr="00733E6D" w:rsidRDefault="00733E6D" w:rsidP="00733E6D">
            <w:pPr>
              <w:ind w:firstLine="0"/>
            </w:pPr>
            <w:r>
              <w:t>Sessions</w:t>
            </w:r>
          </w:p>
        </w:tc>
        <w:tc>
          <w:tcPr>
            <w:tcW w:w="2179" w:type="dxa"/>
            <w:shd w:val="clear" w:color="auto" w:fill="auto"/>
          </w:tcPr>
          <w:p w14:paraId="4C749D83" w14:textId="3B28B529" w:rsidR="00733E6D" w:rsidRPr="00733E6D" w:rsidRDefault="00733E6D" w:rsidP="00733E6D">
            <w:pPr>
              <w:ind w:firstLine="0"/>
            </w:pPr>
            <w:r>
              <w:t>G. M. Smith</w:t>
            </w:r>
          </w:p>
        </w:tc>
        <w:tc>
          <w:tcPr>
            <w:tcW w:w="2180" w:type="dxa"/>
            <w:shd w:val="clear" w:color="auto" w:fill="auto"/>
          </w:tcPr>
          <w:p w14:paraId="30CB8195" w14:textId="23BABB9D" w:rsidR="00733E6D" w:rsidRPr="00733E6D" w:rsidRDefault="00733E6D" w:rsidP="00733E6D">
            <w:pPr>
              <w:ind w:firstLine="0"/>
            </w:pPr>
            <w:r>
              <w:t>M. M. Smith</w:t>
            </w:r>
          </w:p>
        </w:tc>
      </w:tr>
      <w:tr w:rsidR="00733E6D" w:rsidRPr="00733E6D" w14:paraId="30A22823" w14:textId="77777777" w:rsidTr="00733E6D">
        <w:tc>
          <w:tcPr>
            <w:tcW w:w="2179" w:type="dxa"/>
            <w:shd w:val="clear" w:color="auto" w:fill="auto"/>
          </w:tcPr>
          <w:p w14:paraId="7C030564" w14:textId="4DBC4815" w:rsidR="00733E6D" w:rsidRPr="00733E6D" w:rsidRDefault="00733E6D" w:rsidP="00733E6D">
            <w:pPr>
              <w:ind w:firstLine="0"/>
            </w:pPr>
            <w:r>
              <w:t>Spann-Wilder</w:t>
            </w:r>
          </w:p>
        </w:tc>
        <w:tc>
          <w:tcPr>
            <w:tcW w:w="2179" w:type="dxa"/>
            <w:shd w:val="clear" w:color="auto" w:fill="auto"/>
          </w:tcPr>
          <w:p w14:paraId="1AF2DA0C" w14:textId="4B26237F" w:rsidR="00733E6D" w:rsidRPr="00733E6D" w:rsidRDefault="00733E6D" w:rsidP="00733E6D">
            <w:pPr>
              <w:ind w:firstLine="0"/>
            </w:pPr>
            <w:r>
              <w:t>Stavrinakis</w:t>
            </w:r>
          </w:p>
        </w:tc>
        <w:tc>
          <w:tcPr>
            <w:tcW w:w="2180" w:type="dxa"/>
            <w:shd w:val="clear" w:color="auto" w:fill="auto"/>
          </w:tcPr>
          <w:p w14:paraId="71A3B6A1" w14:textId="112C9F1F" w:rsidR="00733E6D" w:rsidRPr="00733E6D" w:rsidRDefault="00733E6D" w:rsidP="00733E6D">
            <w:pPr>
              <w:ind w:firstLine="0"/>
            </w:pPr>
            <w:r>
              <w:t>Taylor</w:t>
            </w:r>
          </w:p>
        </w:tc>
      </w:tr>
      <w:tr w:rsidR="00733E6D" w:rsidRPr="00733E6D" w14:paraId="1E1E1A8B" w14:textId="77777777" w:rsidTr="00733E6D">
        <w:tc>
          <w:tcPr>
            <w:tcW w:w="2179" w:type="dxa"/>
            <w:shd w:val="clear" w:color="auto" w:fill="auto"/>
          </w:tcPr>
          <w:p w14:paraId="57EAA50C" w14:textId="77E135E2" w:rsidR="00733E6D" w:rsidRPr="00733E6D" w:rsidRDefault="00733E6D" w:rsidP="00733E6D">
            <w:pPr>
              <w:ind w:firstLine="0"/>
            </w:pPr>
            <w:r>
              <w:t>Teeple</w:t>
            </w:r>
          </w:p>
        </w:tc>
        <w:tc>
          <w:tcPr>
            <w:tcW w:w="2179" w:type="dxa"/>
            <w:shd w:val="clear" w:color="auto" w:fill="auto"/>
          </w:tcPr>
          <w:p w14:paraId="5FCAB17F" w14:textId="15DD2633" w:rsidR="00733E6D" w:rsidRPr="00733E6D" w:rsidRDefault="00733E6D" w:rsidP="00733E6D">
            <w:pPr>
              <w:ind w:firstLine="0"/>
            </w:pPr>
            <w:r>
              <w:t>Terribile</w:t>
            </w:r>
          </w:p>
        </w:tc>
        <w:tc>
          <w:tcPr>
            <w:tcW w:w="2180" w:type="dxa"/>
            <w:shd w:val="clear" w:color="auto" w:fill="auto"/>
          </w:tcPr>
          <w:p w14:paraId="7E0843CD" w14:textId="600F392F" w:rsidR="00733E6D" w:rsidRPr="00733E6D" w:rsidRDefault="00733E6D" w:rsidP="00733E6D">
            <w:pPr>
              <w:ind w:firstLine="0"/>
            </w:pPr>
            <w:r>
              <w:t>Vaughan</w:t>
            </w:r>
          </w:p>
        </w:tc>
      </w:tr>
      <w:tr w:rsidR="00733E6D" w:rsidRPr="00733E6D" w14:paraId="1467B272" w14:textId="77777777" w:rsidTr="00733E6D">
        <w:tc>
          <w:tcPr>
            <w:tcW w:w="2179" w:type="dxa"/>
            <w:shd w:val="clear" w:color="auto" w:fill="auto"/>
          </w:tcPr>
          <w:p w14:paraId="03ECFEC5" w14:textId="4311A4EE" w:rsidR="00733E6D" w:rsidRPr="00733E6D" w:rsidRDefault="00733E6D" w:rsidP="00733E6D">
            <w:pPr>
              <w:ind w:firstLine="0"/>
            </w:pPr>
            <w:r>
              <w:t>Waters</w:t>
            </w:r>
          </w:p>
        </w:tc>
        <w:tc>
          <w:tcPr>
            <w:tcW w:w="2179" w:type="dxa"/>
            <w:shd w:val="clear" w:color="auto" w:fill="auto"/>
          </w:tcPr>
          <w:p w14:paraId="35F68EDA" w14:textId="16F104AC" w:rsidR="00733E6D" w:rsidRPr="00733E6D" w:rsidRDefault="00733E6D" w:rsidP="00733E6D">
            <w:pPr>
              <w:ind w:firstLine="0"/>
            </w:pPr>
            <w:r>
              <w:t>Weeks</w:t>
            </w:r>
          </w:p>
        </w:tc>
        <w:tc>
          <w:tcPr>
            <w:tcW w:w="2180" w:type="dxa"/>
            <w:shd w:val="clear" w:color="auto" w:fill="auto"/>
          </w:tcPr>
          <w:p w14:paraId="4ED31F61" w14:textId="374CF587" w:rsidR="00733E6D" w:rsidRPr="00733E6D" w:rsidRDefault="00733E6D" w:rsidP="00733E6D">
            <w:pPr>
              <w:ind w:firstLine="0"/>
            </w:pPr>
            <w:r>
              <w:t>Wetmore</w:t>
            </w:r>
          </w:p>
        </w:tc>
      </w:tr>
      <w:tr w:rsidR="00733E6D" w:rsidRPr="00733E6D" w14:paraId="6EEFC0E8" w14:textId="77777777" w:rsidTr="00733E6D">
        <w:tc>
          <w:tcPr>
            <w:tcW w:w="2179" w:type="dxa"/>
            <w:shd w:val="clear" w:color="auto" w:fill="auto"/>
          </w:tcPr>
          <w:p w14:paraId="69356999" w14:textId="1E741AFB" w:rsidR="00733E6D" w:rsidRPr="00733E6D" w:rsidRDefault="00733E6D" w:rsidP="00733E6D">
            <w:pPr>
              <w:ind w:firstLine="0"/>
            </w:pPr>
            <w:r>
              <w:t>White</w:t>
            </w:r>
          </w:p>
        </w:tc>
        <w:tc>
          <w:tcPr>
            <w:tcW w:w="2179" w:type="dxa"/>
            <w:shd w:val="clear" w:color="auto" w:fill="auto"/>
          </w:tcPr>
          <w:p w14:paraId="4120F689" w14:textId="673BC7FA" w:rsidR="00733E6D" w:rsidRPr="00733E6D" w:rsidRDefault="00733E6D" w:rsidP="00733E6D">
            <w:pPr>
              <w:ind w:firstLine="0"/>
            </w:pPr>
            <w:r>
              <w:t>Whitmire</w:t>
            </w:r>
          </w:p>
        </w:tc>
        <w:tc>
          <w:tcPr>
            <w:tcW w:w="2180" w:type="dxa"/>
            <w:shd w:val="clear" w:color="auto" w:fill="auto"/>
          </w:tcPr>
          <w:p w14:paraId="289ECB73" w14:textId="7B73B5E2" w:rsidR="00733E6D" w:rsidRPr="00733E6D" w:rsidRDefault="00733E6D" w:rsidP="00733E6D">
            <w:pPr>
              <w:ind w:firstLine="0"/>
            </w:pPr>
            <w:r>
              <w:t>Wickensimer</w:t>
            </w:r>
          </w:p>
        </w:tc>
      </w:tr>
      <w:tr w:rsidR="00733E6D" w:rsidRPr="00733E6D" w14:paraId="02787D7C" w14:textId="77777777" w:rsidTr="00733E6D">
        <w:tc>
          <w:tcPr>
            <w:tcW w:w="2179" w:type="dxa"/>
            <w:shd w:val="clear" w:color="auto" w:fill="auto"/>
          </w:tcPr>
          <w:p w14:paraId="7EC88514" w14:textId="211586CE" w:rsidR="00733E6D" w:rsidRPr="00733E6D" w:rsidRDefault="00733E6D" w:rsidP="00733E6D">
            <w:pPr>
              <w:keepNext/>
              <w:ind w:firstLine="0"/>
            </w:pPr>
            <w:r>
              <w:t>Williams</w:t>
            </w:r>
          </w:p>
        </w:tc>
        <w:tc>
          <w:tcPr>
            <w:tcW w:w="2179" w:type="dxa"/>
            <w:shd w:val="clear" w:color="auto" w:fill="auto"/>
          </w:tcPr>
          <w:p w14:paraId="6DA659C2" w14:textId="51E14F4C" w:rsidR="00733E6D" w:rsidRPr="00733E6D" w:rsidRDefault="00733E6D" w:rsidP="00733E6D">
            <w:pPr>
              <w:keepNext/>
              <w:ind w:firstLine="0"/>
            </w:pPr>
            <w:r>
              <w:t>Willis</w:t>
            </w:r>
          </w:p>
        </w:tc>
        <w:tc>
          <w:tcPr>
            <w:tcW w:w="2180" w:type="dxa"/>
            <w:shd w:val="clear" w:color="auto" w:fill="auto"/>
          </w:tcPr>
          <w:p w14:paraId="21CE4D4E" w14:textId="4BABF4DE" w:rsidR="00733E6D" w:rsidRPr="00733E6D" w:rsidRDefault="00733E6D" w:rsidP="00733E6D">
            <w:pPr>
              <w:keepNext/>
              <w:ind w:firstLine="0"/>
            </w:pPr>
            <w:r>
              <w:t>Wooten</w:t>
            </w:r>
          </w:p>
        </w:tc>
      </w:tr>
      <w:tr w:rsidR="00733E6D" w:rsidRPr="00733E6D" w14:paraId="615109B0" w14:textId="77777777" w:rsidTr="00733E6D">
        <w:tc>
          <w:tcPr>
            <w:tcW w:w="2179" w:type="dxa"/>
            <w:shd w:val="clear" w:color="auto" w:fill="auto"/>
          </w:tcPr>
          <w:p w14:paraId="6372B0D9" w14:textId="1EDDD5D2" w:rsidR="00733E6D" w:rsidRPr="00733E6D" w:rsidRDefault="00733E6D" w:rsidP="00733E6D">
            <w:pPr>
              <w:keepNext/>
              <w:ind w:firstLine="0"/>
            </w:pPr>
            <w:r>
              <w:t>Yow</w:t>
            </w:r>
          </w:p>
        </w:tc>
        <w:tc>
          <w:tcPr>
            <w:tcW w:w="2179" w:type="dxa"/>
            <w:shd w:val="clear" w:color="auto" w:fill="auto"/>
          </w:tcPr>
          <w:p w14:paraId="41F75485" w14:textId="77777777" w:rsidR="00733E6D" w:rsidRPr="00733E6D" w:rsidRDefault="00733E6D" w:rsidP="00733E6D">
            <w:pPr>
              <w:keepNext/>
              <w:ind w:firstLine="0"/>
            </w:pPr>
          </w:p>
        </w:tc>
        <w:tc>
          <w:tcPr>
            <w:tcW w:w="2180" w:type="dxa"/>
            <w:shd w:val="clear" w:color="auto" w:fill="auto"/>
          </w:tcPr>
          <w:p w14:paraId="48723B12" w14:textId="77777777" w:rsidR="00733E6D" w:rsidRPr="00733E6D" w:rsidRDefault="00733E6D" w:rsidP="00733E6D">
            <w:pPr>
              <w:keepNext/>
              <w:ind w:firstLine="0"/>
            </w:pPr>
          </w:p>
        </w:tc>
      </w:tr>
    </w:tbl>
    <w:p w14:paraId="79C241CE" w14:textId="77777777" w:rsidR="00733E6D" w:rsidRDefault="00733E6D" w:rsidP="00733E6D"/>
    <w:p w14:paraId="17DFF19B" w14:textId="2C63845B" w:rsidR="00733E6D" w:rsidRDefault="00733E6D" w:rsidP="00733E6D">
      <w:pPr>
        <w:jc w:val="center"/>
        <w:rPr>
          <w:b/>
        </w:rPr>
      </w:pPr>
      <w:r w:rsidRPr="00733E6D">
        <w:rPr>
          <w:b/>
        </w:rPr>
        <w:t>Total--112</w:t>
      </w:r>
    </w:p>
    <w:p w14:paraId="3087FC55" w14:textId="77777777" w:rsidR="00733E6D" w:rsidRDefault="00733E6D" w:rsidP="00733E6D">
      <w:pPr>
        <w:jc w:val="center"/>
        <w:rPr>
          <w:b/>
        </w:rPr>
      </w:pPr>
    </w:p>
    <w:p w14:paraId="43BB3712" w14:textId="77777777" w:rsidR="00733E6D" w:rsidRDefault="00733E6D" w:rsidP="00733E6D">
      <w:pPr>
        <w:ind w:firstLine="0"/>
      </w:pPr>
      <w:r w:rsidRPr="00733E6D">
        <w:t xml:space="preserve"> </w:t>
      </w:r>
      <w:r>
        <w:t>Those who voted in the negative are:</w:t>
      </w:r>
    </w:p>
    <w:p w14:paraId="2BEED3C0" w14:textId="77777777" w:rsidR="00733E6D" w:rsidRDefault="00733E6D" w:rsidP="00733E6D"/>
    <w:p w14:paraId="1FAB8C5C" w14:textId="77777777" w:rsidR="00733E6D" w:rsidRDefault="00733E6D" w:rsidP="00733E6D">
      <w:pPr>
        <w:jc w:val="center"/>
        <w:rPr>
          <w:b/>
        </w:rPr>
      </w:pPr>
      <w:r w:rsidRPr="00733E6D">
        <w:rPr>
          <w:b/>
        </w:rPr>
        <w:t>Total--0</w:t>
      </w:r>
    </w:p>
    <w:p w14:paraId="0DA35393" w14:textId="77777777" w:rsidR="00733E6D" w:rsidRDefault="00733E6D" w:rsidP="00733E6D">
      <w:pPr>
        <w:jc w:val="center"/>
        <w:rPr>
          <w:b/>
        </w:rPr>
      </w:pPr>
    </w:p>
    <w:p w14:paraId="7C39AB89" w14:textId="77777777" w:rsidR="00733E6D" w:rsidRDefault="00733E6D" w:rsidP="00733E6D">
      <w:r>
        <w:t xml:space="preserve">So, the Bill was read the second time and ordered to third reading.  </w:t>
      </w:r>
    </w:p>
    <w:p w14:paraId="166897B4" w14:textId="4DC9E0E7" w:rsidR="00733E6D" w:rsidRDefault="00733E6D" w:rsidP="00733E6D"/>
    <w:p w14:paraId="6DF230DE" w14:textId="3F93C0E4" w:rsidR="00CF4109" w:rsidRPr="00CF4109" w:rsidRDefault="00FD5412" w:rsidP="00CF4109">
      <w:pPr>
        <w:ind w:firstLine="0"/>
        <w:jc w:val="center"/>
        <w:rPr>
          <w:b/>
          <w:bCs/>
        </w:rPr>
      </w:pPr>
      <w:r>
        <w:rPr>
          <w:b/>
          <w:bCs/>
        </w:rPr>
        <w:br w:type="column"/>
      </w:r>
      <w:r w:rsidR="00CF4109">
        <w:rPr>
          <w:b/>
          <w:bCs/>
        </w:rPr>
        <w:lastRenderedPageBreak/>
        <w:t>ABSTENTION FROM VOTING</w:t>
      </w:r>
    </w:p>
    <w:p w14:paraId="4B76A938" w14:textId="77777777" w:rsidR="00733E6D" w:rsidRPr="001D5CFC" w:rsidRDefault="00733E6D" w:rsidP="00733E6D">
      <w:pPr>
        <w:ind w:firstLine="0"/>
        <w:rPr>
          <w:lang w:bidi="en-US"/>
        </w:rPr>
      </w:pPr>
      <w:bookmarkStart w:id="77" w:name="file_start223"/>
      <w:bookmarkEnd w:id="77"/>
      <w:r w:rsidRPr="001D5CFC">
        <w:rPr>
          <w:lang w:bidi="en-US"/>
        </w:rPr>
        <w:t>May 1, 2025</w:t>
      </w:r>
    </w:p>
    <w:p w14:paraId="459090B5" w14:textId="77777777" w:rsidR="00733E6D" w:rsidRPr="001D5CFC" w:rsidRDefault="00733E6D" w:rsidP="00733E6D">
      <w:pPr>
        <w:ind w:firstLine="0"/>
        <w:rPr>
          <w:lang w:bidi="en-US"/>
        </w:rPr>
      </w:pPr>
      <w:r w:rsidRPr="001D5CFC">
        <w:rPr>
          <w:lang w:bidi="en-US"/>
        </w:rPr>
        <w:t>The Honorable G. Murrell Smith Jr.</w:t>
      </w:r>
    </w:p>
    <w:p w14:paraId="560C520F" w14:textId="77777777" w:rsidR="00733E6D" w:rsidRPr="001D5CFC" w:rsidRDefault="00733E6D" w:rsidP="00733E6D">
      <w:pPr>
        <w:ind w:firstLine="0"/>
        <w:rPr>
          <w:lang w:bidi="en-US"/>
        </w:rPr>
      </w:pPr>
      <w:r w:rsidRPr="001D5CFC">
        <w:rPr>
          <w:lang w:bidi="en-US"/>
        </w:rPr>
        <w:t>506 Blatt Building</w:t>
      </w:r>
    </w:p>
    <w:p w14:paraId="31B4EF47" w14:textId="77777777" w:rsidR="00733E6D" w:rsidRPr="001D5CFC" w:rsidRDefault="00733E6D" w:rsidP="00733E6D">
      <w:pPr>
        <w:ind w:firstLine="0"/>
        <w:rPr>
          <w:lang w:bidi="en-US"/>
        </w:rPr>
      </w:pPr>
      <w:r w:rsidRPr="001D5CFC">
        <w:rPr>
          <w:lang w:bidi="en-US"/>
        </w:rPr>
        <w:t>Columbia, SC 29201</w:t>
      </w:r>
    </w:p>
    <w:p w14:paraId="054C4ADE" w14:textId="77777777" w:rsidR="00733E6D" w:rsidRPr="001D5CFC" w:rsidRDefault="00733E6D" w:rsidP="00733E6D">
      <w:pPr>
        <w:ind w:firstLine="0"/>
        <w:rPr>
          <w:lang w:bidi="en-US"/>
        </w:rPr>
      </w:pPr>
    </w:p>
    <w:p w14:paraId="5AE0D27B" w14:textId="77777777" w:rsidR="00733E6D" w:rsidRPr="001D5CFC" w:rsidRDefault="00733E6D" w:rsidP="00733E6D">
      <w:pPr>
        <w:ind w:firstLine="0"/>
        <w:rPr>
          <w:lang w:bidi="en-US"/>
        </w:rPr>
      </w:pPr>
      <w:r w:rsidRPr="001D5CFC">
        <w:rPr>
          <w:lang w:bidi="en-US"/>
        </w:rPr>
        <w:t>Dear Speaker Smith,</w:t>
      </w:r>
    </w:p>
    <w:p w14:paraId="7DF79C7C" w14:textId="2AA0E67D" w:rsidR="00733E6D" w:rsidRPr="001D5CFC" w:rsidRDefault="00733E6D" w:rsidP="00733E6D">
      <w:pPr>
        <w:ind w:firstLine="0"/>
        <w:rPr>
          <w:lang w:bidi="en-US"/>
        </w:rPr>
      </w:pPr>
      <w:r w:rsidRPr="001D5CFC">
        <w:rPr>
          <w:lang w:bidi="en-US"/>
        </w:rPr>
        <w:t>I am notifying you in accordance with S.C. Code Ann. Section 8-13-700 that I will not participate in the vote on H. 3929 by adding Section 24-3-990 so as to provide the Department of Corrections may maintain canteens at all prisons or institutions under its jurisdiction that must be subject to audits biennially.</w:t>
      </w:r>
      <w:r w:rsidR="006D2386">
        <w:rPr>
          <w:lang w:bidi="en-US"/>
        </w:rPr>
        <w:t xml:space="preserve"> O</w:t>
      </w:r>
      <w:r w:rsidRPr="001D5CFC">
        <w:rPr>
          <w:lang w:bidi="en-US"/>
        </w:rPr>
        <w:t>ut of an abundance of caution</w:t>
      </w:r>
      <w:r w:rsidR="006D2386">
        <w:rPr>
          <w:lang w:bidi="en-US"/>
        </w:rPr>
        <w:t>,</w:t>
      </w:r>
      <w:r w:rsidRPr="001D5CFC">
        <w:rPr>
          <w:lang w:bidi="en-US"/>
        </w:rPr>
        <w:t xml:space="preserve"> I will abstain from this vote because of a potential conflict of interest as an economic interest of myself, a family member, and/or a business with which I am associated may be affected. Please note this in the House Journal.</w:t>
      </w:r>
    </w:p>
    <w:p w14:paraId="1F3B3F27" w14:textId="77777777" w:rsidR="00733E6D" w:rsidRPr="001D5CFC" w:rsidRDefault="00733E6D" w:rsidP="00733E6D">
      <w:pPr>
        <w:ind w:firstLine="0"/>
        <w:rPr>
          <w:lang w:bidi="en-US"/>
        </w:rPr>
      </w:pPr>
    </w:p>
    <w:p w14:paraId="3EF2899E" w14:textId="77777777" w:rsidR="00733E6D" w:rsidRPr="001D5CFC" w:rsidRDefault="00733E6D" w:rsidP="00733E6D">
      <w:pPr>
        <w:ind w:firstLine="0"/>
        <w:rPr>
          <w:lang w:bidi="en-US"/>
        </w:rPr>
      </w:pPr>
      <w:r w:rsidRPr="001D5CFC">
        <w:rPr>
          <w:lang w:bidi="en-US"/>
        </w:rPr>
        <w:t>Sincerely,</w:t>
      </w:r>
    </w:p>
    <w:p w14:paraId="7996530E" w14:textId="77777777" w:rsidR="00733E6D" w:rsidRPr="001D5CFC" w:rsidRDefault="00733E6D" w:rsidP="00733E6D">
      <w:pPr>
        <w:ind w:firstLine="0"/>
        <w:rPr>
          <w:lang w:bidi="en-US"/>
        </w:rPr>
      </w:pPr>
      <w:r w:rsidRPr="001D5CFC">
        <w:rPr>
          <w:lang w:bidi="en-US"/>
        </w:rPr>
        <w:t>Representative April Cromer</w:t>
      </w:r>
    </w:p>
    <w:p w14:paraId="1106E8E4" w14:textId="77777777" w:rsidR="00733E6D" w:rsidRDefault="00733E6D" w:rsidP="00733E6D">
      <w:pPr>
        <w:ind w:firstLine="0"/>
        <w:rPr>
          <w:lang w:bidi="en-US"/>
        </w:rPr>
      </w:pPr>
      <w:r w:rsidRPr="001D5CFC">
        <w:rPr>
          <w:lang w:bidi="en-US"/>
        </w:rPr>
        <w:t>House District Number 6</w:t>
      </w:r>
    </w:p>
    <w:p w14:paraId="0628F44C" w14:textId="77777777" w:rsidR="00CF4109" w:rsidRDefault="00CF4109" w:rsidP="00733E6D">
      <w:pPr>
        <w:ind w:firstLine="0"/>
        <w:rPr>
          <w:lang w:bidi="en-US"/>
        </w:rPr>
      </w:pPr>
    </w:p>
    <w:p w14:paraId="49516E9C" w14:textId="7165FC70" w:rsidR="00733E6D" w:rsidRDefault="00733E6D" w:rsidP="00733E6D">
      <w:pPr>
        <w:keepNext/>
        <w:jc w:val="center"/>
        <w:rPr>
          <w:b/>
        </w:rPr>
      </w:pPr>
      <w:r w:rsidRPr="00733E6D">
        <w:rPr>
          <w:b/>
        </w:rPr>
        <w:t>H. 3929--ORDERED TO BE READ THIRD TIME TOMORROW</w:t>
      </w:r>
    </w:p>
    <w:p w14:paraId="6F125F3A" w14:textId="6108F740" w:rsidR="00733E6D" w:rsidRDefault="00733E6D" w:rsidP="00733E6D">
      <w:r>
        <w:t>On motion of Rep. BERNSTEIN, with unanimous consent, it was ordered that H. 3929 be read the third time tomorrow.</w:t>
      </w:r>
    </w:p>
    <w:p w14:paraId="636FC5D4" w14:textId="77777777" w:rsidR="00733E6D" w:rsidRDefault="00733E6D" w:rsidP="00733E6D"/>
    <w:p w14:paraId="2FC40B4C" w14:textId="7A234631" w:rsidR="00733E6D" w:rsidRDefault="00733E6D" w:rsidP="00733E6D">
      <w:pPr>
        <w:keepNext/>
        <w:jc w:val="center"/>
        <w:rPr>
          <w:b/>
        </w:rPr>
      </w:pPr>
      <w:r w:rsidRPr="00733E6D">
        <w:rPr>
          <w:b/>
        </w:rPr>
        <w:t>H. 4000--AMENDED AND ORDERED TO THIRD READING</w:t>
      </w:r>
    </w:p>
    <w:p w14:paraId="21C6DBC4" w14:textId="2797FA3D" w:rsidR="00733E6D" w:rsidRDefault="00733E6D" w:rsidP="00733E6D">
      <w:pPr>
        <w:keepNext/>
      </w:pPr>
      <w:r>
        <w:t>The following Bill was taken up:</w:t>
      </w:r>
    </w:p>
    <w:p w14:paraId="56509FCE" w14:textId="77777777" w:rsidR="00733E6D" w:rsidRDefault="00733E6D" w:rsidP="00733E6D">
      <w:pPr>
        <w:keepNext/>
      </w:pPr>
      <w:bookmarkStart w:id="78" w:name="include_clip_start_227"/>
      <w:bookmarkEnd w:id="78"/>
    </w:p>
    <w:p w14:paraId="4765A2F5" w14:textId="77777777" w:rsidR="00733E6D" w:rsidRDefault="00733E6D" w:rsidP="00733E6D">
      <w:r>
        <w:t xml:space="preserve">H. 4000 --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w:t>
      </w:r>
      <w:r>
        <w:lastRenderedPageBreak/>
        <w:t>LICENSE FOR PURCHASE AND SALE FOR ON-PREMISES CONSUMPTION, SO AS TO ADD PERFORMING ARTS AND CONVENTION COMPLEXES.</w:t>
      </w:r>
    </w:p>
    <w:p w14:paraId="2881B683" w14:textId="21295A5C" w:rsidR="00733E6D" w:rsidRDefault="00733E6D" w:rsidP="00733E6D"/>
    <w:p w14:paraId="2246AC53" w14:textId="13EF0688" w:rsidR="00733E6D" w:rsidRPr="008A7A07" w:rsidRDefault="00733E6D" w:rsidP="00733E6D">
      <w:pPr>
        <w:pStyle w:val="scamendsponsorline"/>
        <w:ind w:firstLine="216"/>
        <w:jc w:val="both"/>
        <w:rPr>
          <w:sz w:val="22"/>
        </w:rPr>
      </w:pPr>
      <w:r w:rsidRPr="008A7A07">
        <w:rPr>
          <w:sz w:val="22"/>
        </w:rPr>
        <w:t xml:space="preserve">The Committee on Judiciary proposed the following Amendment </w:t>
      </w:r>
      <w:r w:rsidR="006D2386">
        <w:rPr>
          <w:sz w:val="22"/>
        </w:rPr>
        <w:br/>
      </w:r>
      <w:r w:rsidRPr="008A7A07">
        <w:rPr>
          <w:sz w:val="22"/>
        </w:rPr>
        <w:t>No. 1 to H. 4000 (LC-4000.SA0001H), which was adopted:</w:t>
      </w:r>
    </w:p>
    <w:p w14:paraId="13437697" w14:textId="77777777" w:rsidR="00733E6D" w:rsidRPr="008A7A07" w:rsidRDefault="00733E6D" w:rsidP="00733E6D">
      <w:pPr>
        <w:pStyle w:val="scamendlanginstruction"/>
        <w:spacing w:before="0" w:after="0"/>
        <w:ind w:firstLine="216"/>
        <w:jc w:val="both"/>
        <w:rPr>
          <w:sz w:val="22"/>
        </w:rPr>
      </w:pPr>
      <w:r w:rsidRPr="008A7A07">
        <w:rPr>
          <w:sz w:val="22"/>
        </w:rPr>
        <w:t>Amend the bill, as and if amended, SECTION 1, Section 61-2-100, by adding a subsection to read:</w:t>
      </w:r>
    </w:p>
    <w:p w14:paraId="1E293EC6" w14:textId="1FE13B74"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Style w:val="scinsertblue"/>
          <w:rFonts w:cs="Times New Roman"/>
          <w:sz w:val="22"/>
        </w:rPr>
        <w:tab/>
        <w:t>(k) notwithstanding any other provision of law, a license or permit may be issued to a municipality that manages an amphitheater as defined in Sections 61‑6‑2016(D)(6) and 61‑4‑515(D)(6), which is considered to be the applicant pursuant to Section 61‑2‑160. The municipality must submit an application and a sworn affidavit provided by the department. The department, by regulation, must establish the necessary information contained in the affidavit and make that information publicly accessible. The affidavit must contain sufficient information to establish the individual submitting the application has the authority to act on behalf of the municipality.</w:t>
      </w:r>
    </w:p>
    <w:p w14:paraId="2F59E316"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2, by striking Section 61-4-515(A), (B), and (C) and inserting:</w:t>
      </w:r>
    </w:p>
    <w:p w14:paraId="26697C77" w14:textId="0169C227"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 xml:space="preserve">(A) In addition to the permits authorized pursuant to the provisions of this article, the department also may issue a biennial permit to the owner, or his designee, of a motorsports entertainment complex, tennis specific complex, soccer complex, </w:t>
      </w:r>
      <w:r w:rsidRPr="008A7A07">
        <w:rPr>
          <w:rStyle w:val="scinsert"/>
          <w:rFonts w:cs="Times New Roman"/>
          <w:sz w:val="22"/>
        </w:rPr>
        <w:t>performing arts and convention complex,</w:t>
      </w:r>
      <w:r w:rsidRPr="008A7A07">
        <w:rPr>
          <w:rStyle w:val="scinsertblue"/>
          <w:rFonts w:cs="Times New Roman"/>
          <w:sz w:val="22"/>
        </w:rPr>
        <w:t xml:space="preserve"> amphitheater,</w:t>
      </w:r>
      <w:r w:rsidRPr="008A7A07">
        <w:rPr>
          <w:rStyle w:val="scinsert"/>
          <w:rFonts w:cs="Times New Roman"/>
          <w:sz w:val="22"/>
        </w:rPr>
        <w:t xml:space="preserve"> </w:t>
      </w:r>
      <w:r w:rsidRPr="008A7A07">
        <w:rPr>
          <w:rFonts w:cs="Times New Roman"/>
          <w:sz w:val="22"/>
        </w:rPr>
        <w:t>or baseball complex located in this State, which authorizes the purchase and sale for on‑premises consumption of beer and wine at any occasion held on the grounds of the complex year round on any day of the week. The nonrefundable filing fee and the fees for the motorsports, tennis complex, soccer complex,</w:t>
      </w:r>
      <w:r w:rsidRPr="008A7A07">
        <w:rPr>
          <w:rStyle w:val="scinsert"/>
          <w:rFonts w:cs="Times New Roman"/>
          <w:sz w:val="22"/>
        </w:rPr>
        <w:t xml:space="preserve"> performing arts and convention complex,</w:t>
      </w:r>
      <w:r w:rsidRPr="008A7A07">
        <w:rPr>
          <w:rStyle w:val="scinsertblue"/>
          <w:rFonts w:cs="Times New Roman"/>
          <w:sz w:val="22"/>
        </w:rPr>
        <w:t xml:space="preserve"> amphitheater,</w:t>
      </w:r>
      <w:r w:rsidRPr="008A7A07">
        <w:rPr>
          <w:rFonts w:cs="Times New Roman"/>
          <w:sz w:val="22"/>
        </w:rPr>
        <w:t xml:space="preserve"> or baseball complex biennial permit are the same as for other biennial permits for on‑premises consumption of beer and wine, with the revenue therefrom used for the purposes provided in Section 61‑4‑510.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14:paraId="37D8A0EC" w14:textId="77777777"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 xml:space="preserve">(B) The department may require such proof of qualifications for the </w:t>
      </w:r>
      <w:r w:rsidRPr="008A7A07">
        <w:rPr>
          <w:rFonts w:cs="Times New Roman"/>
          <w:sz w:val="22"/>
        </w:rPr>
        <w:lastRenderedPageBreak/>
        <w:t xml:space="preserve">issuance of these permits as it considers necessary, pursuant to the provisions of Chapter 4, Title 61, and these permits may be issued whether or not the motorsports entertainment complex, tennis specific complex, soccer complex, </w:t>
      </w:r>
      <w:r w:rsidRPr="008A7A07">
        <w:rPr>
          <w:rStyle w:val="scinsert"/>
          <w:rFonts w:cs="Times New Roman"/>
          <w:sz w:val="22"/>
        </w:rPr>
        <w:t>performing arts and convention complex,</w:t>
      </w:r>
      <w:r w:rsidRPr="008A7A07">
        <w:rPr>
          <w:rStyle w:val="scinsertblue"/>
          <w:rFonts w:cs="Times New Roman"/>
          <w:sz w:val="22"/>
        </w:rPr>
        <w:t xml:space="preserve"> amphitheater,</w:t>
      </w:r>
      <w:r w:rsidRPr="008A7A07">
        <w:rPr>
          <w:rStyle w:val="scinsert"/>
          <w:rFonts w:cs="Times New Roman"/>
          <w:sz w:val="22"/>
        </w:rPr>
        <w:t xml:space="preserve"> </w:t>
      </w:r>
      <w:r w:rsidRPr="008A7A07">
        <w:rPr>
          <w:rFonts w:cs="Times New Roman"/>
          <w:sz w:val="22"/>
        </w:rPr>
        <w:t>or baseball complex is located in a county or municipality which pursuant to Section 61‑6‑2010 successfully has held a referendum allowing the possession, sale, and consumption of beer or wine or alcoholic liquors by the drink for a period not to exceed twenty‑four hours.</w:t>
      </w:r>
    </w:p>
    <w:p w14:paraId="0CA24059" w14:textId="2B3A94C3"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(C) The owner or designee of the motorsports entertainment complex, the tennis specific complex, the soccer complex,</w:t>
      </w:r>
      <w:r w:rsidRPr="008A7A07">
        <w:rPr>
          <w:rStyle w:val="scinsert"/>
          <w:rFonts w:cs="Times New Roman"/>
          <w:sz w:val="22"/>
        </w:rPr>
        <w:t xml:space="preserve"> performing arts and convention complex,</w:t>
      </w:r>
      <w:r w:rsidRPr="008A7A07">
        <w:rPr>
          <w:rStyle w:val="scinsertblue"/>
          <w:rFonts w:cs="Times New Roman"/>
          <w:sz w:val="22"/>
        </w:rPr>
        <w:t xml:space="preserve"> amphitheater,</w:t>
      </w:r>
      <w:r w:rsidRPr="008A7A07">
        <w:rPr>
          <w:rFonts w:cs="Times New Roman"/>
          <w:sz w:val="22"/>
        </w:rPr>
        <w:t xml:space="preserve">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14:paraId="478B5C2A"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2, Section 61-4-515(D), by adding an item to read:</w:t>
      </w:r>
    </w:p>
    <w:p w14:paraId="485B9C30" w14:textId="198555D5"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Style w:val="scinsertblue"/>
          <w:rFonts w:cs="Times New Roman"/>
          <w:sz w:val="22"/>
        </w:rPr>
        <w:tab/>
      </w:r>
      <w:r w:rsidRPr="008A7A07">
        <w:rPr>
          <w:rStyle w:val="scinsertblue"/>
          <w:rFonts w:cs="Times New Roman"/>
          <w:sz w:val="22"/>
        </w:rPr>
        <w:tab/>
        <w:t xml:space="preserve">(6) “amphitheater” means an open air facility that is owned by a municipality and seats at least four hundred people. </w:t>
      </w:r>
    </w:p>
    <w:p w14:paraId="7D83AA9C"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3, by striking Section 61-6-2016(A), (B), and (C) and inserting:</w:t>
      </w:r>
    </w:p>
    <w:p w14:paraId="3F352652" w14:textId="655DBDC6"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(A) In addition to the other provisions of this chapter, the owner, or his designee, of a motorsports entertainment complex, tennis specific complex, soccer complex,</w:t>
      </w:r>
      <w:r w:rsidRPr="008A7A07">
        <w:rPr>
          <w:rStyle w:val="scinsert"/>
          <w:rFonts w:cs="Times New Roman"/>
          <w:sz w:val="22"/>
        </w:rPr>
        <w:t xml:space="preserve"> or performing arts and convention complex,</w:t>
      </w:r>
      <w:r w:rsidRPr="008A7A07">
        <w:rPr>
          <w:rStyle w:val="scinsertblue"/>
          <w:rFonts w:cs="Times New Roman"/>
          <w:sz w:val="22"/>
        </w:rPr>
        <w:t xml:space="preserve"> amphitheater,</w:t>
      </w:r>
      <w:r w:rsidRPr="008A7A07">
        <w:rPr>
          <w:rFonts w:cs="Times New Roman"/>
          <w:sz w:val="22"/>
        </w:rPr>
        <w:t xml:space="preserve"> or baseball complex that is located in this State may be issued, upon application, a biennial license that authorizes the purchase and sale for on‑premises consumption of alcoholic liquors by the drink at any occasion held on the grounds of the complex under the same terms and conditions provided in Section 61‑4‑515, and the nonrefundable filing fee and license fee are the same as for other biennial licenses issued by the department for on‑premises consumption of alcoholic liquors by the drink. In the event that the owner or his designee applies for both a permit to purchase and sell for on‑premises consumption beer and wine and a license to purchase and sell for on‑premises consumption alcoholic liquors by the drink, only one fee is required, which is the same as the fee for the fifty‑two week local option permit under Section 61‑6‑2010 with the revenue therefrom used for the same purposes as provided in Section 61‑6‑2010.</w:t>
      </w:r>
    </w:p>
    <w:p w14:paraId="750BF72B" w14:textId="77777777"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 xml:space="preserve">(B) The department may require such proof of qualifications for the </w:t>
      </w:r>
      <w:r w:rsidRPr="008A7A07">
        <w:rPr>
          <w:rFonts w:cs="Times New Roman"/>
          <w:sz w:val="22"/>
        </w:rPr>
        <w:lastRenderedPageBreak/>
        <w:t>issuance of these licenses as it considers necessary, pursuant to the provisions of Chapter 6, Title 61, and these licenses may be issued whether or not the motorsports entertainment complex, tennis specific complex, soccer complex,</w:t>
      </w:r>
      <w:r w:rsidRPr="008A7A07">
        <w:rPr>
          <w:rStyle w:val="scinsert"/>
          <w:rFonts w:cs="Times New Roman"/>
          <w:sz w:val="22"/>
        </w:rPr>
        <w:t xml:space="preserve"> or performing arts and convention complex,</w:t>
      </w:r>
      <w:r w:rsidRPr="008A7A07">
        <w:rPr>
          <w:rStyle w:val="scinsertblue"/>
          <w:rFonts w:cs="Times New Roman"/>
          <w:sz w:val="22"/>
        </w:rPr>
        <w:t xml:space="preserve"> amphitheater,</w:t>
      </w:r>
      <w:r w:rsidRPr="008A7A07">
        <w:rPr>
          <w:rFonts w:cs="Times New Roman"/>
          <w:sz w:val="22"/>
        </w:rPr>
        <w:t xml:space="preserve"> or baseball complex is located in a county or municipality, which pursuant to Section 61‑6‑2010 has successfully held a referendum allowing the possession, sale, and consumption of beer or wine or alcoholic liquors by the drink for a period not to exceed twenty‑four hours.</w:t>
      </w:r>
    </w:p>
    <w:p w14:paraId="67163597" w14:textId="1BC16573"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 xml:space="preserve">(C) The owner or designee of the motorsports entertainment complex, the tennis specific complex, the soccer complex, </w:t>
      </w:r>
      <w:r w:rsidRPr="008A7A07">
        <w:rPr>
          <w:rStyle w:val="scinsert"/>
          <w:rFonts w:cs="Times New Roman"/>
          <w:sz w:val="22"/>
        </w:rPr>
        <w:t>performing arts and convention complex,</w:t>
      </w:r>
      <w:r w:rsidRPr="008A7A07">
        <w:rPr>
          <w:rStyle w:val="scinsertblue"/>
          <w:rFonts w:cs="Times New Roman"/>
          <w:sz w:val="22"/>
        </w:rPr>
        <w:t xml:space="preserve"> amphitheater,</w:t>
      </w:r>
      <w:r w:rsidRPr="008A7A07">
        <w:rPr>
          <w:rStyle w:val="scinsert"/>
          <w:rFonts w:cs="Times New Roman"/>
          <w:sz w:val="22"/>
        </w:rPr>
        <w:t xml:space="preserve"> </w:t>
      </w:r>
      <w:r w:rsidRPr="008A7A07">
        <w:rPr>
          <w:rFonts w:cs="Times New Roman"/>
          <w:sz w:val="22"/>
        </w:rPr>
        <w:t>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14:paraId="5A12BD31"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3, Section 61-6-2016(D), by adding an item to read:</w:t>
      </w:r>
    </w:p>
    <w:p w14:paraId="1BF0EAC0" w14:textId="71C7DEF6"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Style w:val="scinsertblue"/>
          <w:rFonts w:cs="Times New Roman"/>
          <w:sz w:val="22"/>
        </w:rPr>
        <w:tab/>
      </w:r>
      <w:r w:rsidRPr="008A7A07">
        <w:rPr>
          <w:rStyle w:val="scinsertblue"/>
          <w:rFonts w:cs="Times New Roman"/>
          <w:sz w:val="22"/>
        </w:rPr>
        <w:tab/>
        <w:t xml:space="preserve">(6) “amphitheater” means an open-air facility that is owned by a municipality and has permanent seating of at least four hundred people. </w:t>
      </w:r>
    </w:p>
    <w:p w14:paraId="046A9B73" w14:textId="77777777" w:rsidR="00733E6D" w:rsidRPr="008A7A07" w:rsidRDefault="00733E6D" w:rsidP="00733E6D">
      <w:pPr>
        <w:pStyle w:val="scamendlanginstruction"/>
        <w:spacing w:before="0" w:after="0"/>
        <w:ind w:firstLine="216"/>
        <w:jc w:val="both"/>
        <w:rPr>
          <w:sz w:val="22"/>
        </w:rPr>
      </w:pPr>
      <w:r w:rsidRPr="008A7A07">
        <w:rPr>
          <w:sz w:val="22"/>
        </w:rPr>
        <w:t>Amend the bill further, by adding appropriately numbered SECTIONS to read:</w:t>
      </w:r>
    </w:p>
    <w:p w14:paraId="08DA3A23" w14:textId="34F783CB" w:rsidR="00733E6D" w:rsidRPr="008A7A07"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SECTION X.</w:t>
      </w:r>
      <w:r w:rsidRPr="008A7A07">
        <w:rPr>
          <w:rFonts w:cs="Times New Roman"/>
          <w:sz w:val="22"/>
        </w:rPr>
        <w:tab/>
        <w:t>Article 5, Chapter 4, Title 61 of the S.C. Code is amended by adding:</w:t>
      </w:r>
    </w:p>
    <w:p w14:paraId="36F4FC66"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t>Section 61-4-523.</w:t>
      </w:r>
      <w:r w:rsidRPr="008A7A07">
        <w:rPr>
          <w:rFonts w:cs="Times New Roman"/>
          <w:sz w:val="22"/>
        </w:rPr>
        <w:tab/>
        <w:t>(A) Notwithstanding any other provision of law, the sale of beer and wine at collegiate sporting venues pursuant to Section 61-4-520 is prohibited unless the holder of the permit:</w:t>
      </w:r>
    </w:p>
    <w:p w14:paraId="6F83AAEC"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(1) requires all sales personnel to complete mandatory alcohol server training approved by the department;</w:t>
      </w:r>
    </w:p>
    <w:p w14:paraId="2940FFB8"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(2) utilizes internal, random checks of sales locations during an event of sufficient frequency to reasonably determine that sales procedures and identification verification procedures comply with established protocol;</w:t>
      </w:r>
    </w:p>
    <w:p w14:paraId="3D9F038B"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(3) utilizes forensic digital identification systems, or other means acceptable to the department, to verify the authenticity of identification at the point of sale;</w:t>
      </w:r>
    </w:p>
    <w:p w14:paraId="1857D333"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(4) prohibits sales of beer and wine in student sections with designated concession areas; and</w:t>
      </w:r>
    </w:p>
    <w:p w14:paraId="7C4E0DFC"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 xml:space="preserve">(5) prohibits sales of beer and wine to customers presenting </w:t>
      </w:r>
      <w:r w:rsidRPr="008A7A07">
        <w:rPr>
          <w:rFonts w:cs="Times New Roman"/>
          <w:sz w:val="22"/>
        </w:rPr>
        <w:lastRenderedPageBreak/>
        <w:t>vertical identification cards.</w:t>
      </w:r>
    </w:p>
    <w:p w14:paraId="597B812B"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t>(B) The department shall consider these preventative measures and other factors described in Section 61-4-590(C) when assessing administrative penalties in the event violations of this chapter occur and may reduce any administrative penalty when the department finds the permit holder acted in good faith to prevent a violation.</w:t>
      </w:r>
    </w:p>
    <w:p w14:paraId="72173BF0" w14:textId="77777777" w:rsidR="00733E6D" w:rsidRPr="008A7A07"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SECTION X.</w:t>
      </w:r>
      <w:r w:rsidRPr="008A7A07">
        <w:rPr>
          <w:rFonts w:cs="Times New Roman"/>
          <w:sz w:val="22"/>
        </w:rPr>
        <w:tab/>
        <w:t>Section 61-4-590 of the S.C. Code is amended by adding:</w:t>
      </w:r>
    </w:p>
    <w:p w14:paraId="006366EB" w14:textId="7E4B974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t>(C)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14:paraId="006FFB40" w14:textId="77777777" w:rsidR="00733E6D" w:rsidRPr="008A7A07" w:rsidRDefault="00733E6D" w:rsidP="00733E6D">
      <w:pPr>
        <w:pStyle w:val="scamendconformline"/>
        <w:spacing w:before="0"/>
        <w:ind w:firstLine="216"/>
        <w:jc w:val="both"/>
        <w:rPr>
          <w:sz w:val="22"/>
        </w:rPr>
      </w:pPr>
      <w:r w:rsidRPr="008A7A07">
        <w:rPr>
          <w:sz w:val="22"/>
        </w:rPr>
        <w:t>Renumber sections to conform.</w:t>
      </w:r>
    </w:p>
    <w:p w14:paraId="7E395EC4" w14:textId="77777777" w:rsidR="00733E6D" w:rsidRDefault="00733E6D" w:rsidP="00733E6D">
      <w:pPr>
        <w:pStyle w:val="scamendtitleconform"/>
        <w:ind w:firstLine="216"/>
        <w:jc w:val="both"/>
        <w:rPr>
          <w:sz w:val="22"/>
        </w:rPr>
      </w:pPr>
      <w:r w:rsidRPr="008A7A07">
        <w:rPr>
          <w:sz w:val="22"/>
        </w:rPr>
        <w:t>Amend title to conform.</w:t>
      </w:r>
    </w:p>
    <w:p w14:paraId="180D9F40" w14:textId="79F578F7" w:rsidR="00733E6D" w:rsidRDefault="00733E6D" w:rsidP="00733E6D">
      <w:pPr>
        <w:pStyle w:val="scamendtitleconform"/>
        <w:ind w:firstLine="216"/>
        <w:jc w:val="both"/>
        <w:rPr>
          <w:sz w:val="22"/>
        </w:rPr>
      </w:pPr>
    </w:p>
    <w:p w14:paraId="0C4DC3F9" w14:textId="77777777" w:rsidR="00733E6D" w:rsidRDefault="00733E6D" w:rsidP="00733E6D">
      <w:r>
        <w:t>Rep. BRITTAIN explained the amendment.</w:t>
      </w:r>
    </w:p>
    <w:p w14:paraId="1DDFE886" w14:textId="77777777" w:rsidR="00733E6D" w:rsidRDefault="00733E6D" w:rsidP="00733E6D">
      <w:r>
        <w:t>The amendment was then adopted.</w:t>
      </w:r>
    </w:p>
    <w:p w14:paraId="00124EA6" w14:textId="31E82536" w:rsidR="00733E6D" w:rsidRDefault="00733E6D" w:rsidP="00733E6D"/>
    <w:p w14:paraId="1E63D670" w14:textId="53DA3BB0" w:rsidR="00733E6D" w:rsidRPr="0026312F" w:rsidRDefault="00733E6D" w:rsidP="00733E6D">
      <w:pPr>
        <w:pStyle w:val="scamendsponsorline"/>
        <w:ind w:firstLine="216"/>
        <w:jc w:val="both"/>
        <w:rPr>
          <w:sz w:val="22"/>
        </w:rPr>
      </w:pPr>
      <w:r w:rsidRPr="0026312F">
        <w:rPr>
          <w:sz w:val="22"/>
        </w:rPr>
        <w:t xml:space="preserve">Rep. BRITTAIN proposed the following Amendment No. 2 to </w:t>
      </w:r>
      <w:r w:rsidR="006D2386">
        <w:rPr>
          <w:sz w:val="22"/>
        </w:rPr>
        <w:br/>
      </w:r>
      <w:r w:rsidRPr="0026312F">
        <w:rPr>
          <w:sz w:val="22"/>
        </w:rPr>
        <w:t>H. 4000 (LC-4000.SA0004H), which was adopted:</w:t>
      </w:r>
    </w:p>
    <w:p w14:paraId="595FD8C5" w14:textId="77777777" w:rsidR="00733E6D" w:rsidRPr="0026312F" w:rsidRDefault="00733E6D" w:rsidP="00733E6D">
      <w:pPr>
        <w:pStyle w:val="scamendlanginstruction"/>
        <w:spacing w:before="0" w:after="0"/>
        <w:ind w:firstLine="216"/>
        <w:jc w:val="both"/>
        <w:rPr>
          <w:sz w:val="22"/>
        </w:rPr>
      </w:pPr>
      <w:r w:rsidRPr="0026312F">
        <w:rPr>
          <w:sz w:val="22"/>
        </w:rPr>
        <w:t>Amend the bill, as and if amended, SECTION 3, by striking Section 61-6-2016(D)</w:t>
      </w:r>
      <w:r w:rsidRPr="0026312F">
        <w:rPr>
          <w:rStyle w:val="scinsert"/>
          <w:sz w:val="22"/>
        </w:rPr>
        <w:t>(6)</w:t>
      </w:r>
      <w:r w:rsidRPr="0026312F">
        <w:rPr>
          <w:sz w:val="22"/>
        </w:rPr>
        <w:t xml:space="preserve"> and inserting:</w:t>
      </w:r>
    </w:p>
    <w:p w14:paraId="4D0BECB0" w14:textId="40572D94" w:rsidR="00733E6D" w:rsidRPr="0026312F"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6312F">
        <w:rPr>
          <w:rStyle w:val="scinsert"/>
          <w:rFonts w:cs="Times New Roman"/>
          <w:sz w:val="22"/>
        </w:rPr>
        <w:tab/>
      </w:r>
      <w:r w:rsidRPr="0026312F">
        <w:rPr>
          <w:rStyle w:val="scinsert"/>
          <w:rFonts w:cs="Times New Roman"/>
          <w:sz w:val="22"/>
        </w:rPr>
        <w:tab/>
        <w:t xml:space="preserve">(6) “amphitheater” means an open-air facility that is owned by a municipality and </w:t>
      </w:r>
      <w:r w:rsidRPr="0026312F">
        <w:rPr>
          <w:rStyle w:val="scstrikered"/>
          <w:rFonts w:cs="Times New Roman"/>
          <w:sz w:val="22"/>
        </w:rPr>
        <w:t>has permanent seating of</w:t>
      </w:r>
      <w:r w:rsidRPr="0026312F">
        <w:rPr>
          <w:rStyle w:val="scinsertblue"/>
          <w:rFonts w:cs="Times New Roman"/>
          <w:sz w:val="22"/>
        </w:rPr>
        <w:t>seats</w:t>
      </w:r>
      <w:r w:rsidRPr="0026312F">
        <w:rPr>
          <w:rStyle w:val="scinsert"/>
          <w:rFonts w:cs="Times New Roman"/>
          <w:sz w:val="22"/>
        </w:rPr>
        <w:t xml:space="preserve"> at least four hundred people. </w:t>
      </w:r>
    </w:p>
    <w:p w14:paraId="5D83EB5C" w14:textId="77777777" w:rsidR="00733E6D" w:rsidRPr="0026312F" w:rsidRDefault="00733E6D" w:rsidP="00733E6D">
      <w:pPr>
        <w:pStyle w:val="scamendconformline"/>
        <w:spacing w:before="0"/>
        <w:ind w:firstLine="216"/>
        <w:jc w:val="both"/>
        <w:rPr>
          <w:sz w:val="22"/>
        </w:rPr>
      </w:pPr>
      <w:r w:rsidRPr="0026312F">
        <w:rPr>
          <w:sz w:val="22"/>
        </w:rPr>
        <w:t>Renumber sections to conform.</w:t>
      </w:r>
    </w:p>
    <w:p w14:paraId="6D79E20D" w14:textId="77777777" w:rsidR="00733E6D" w:rsidRDefault="00733E6D" w:rsidP="00733E6D">
      <w:pPr>
        <w:pStyle w:val="scamendtitleconform"/>
        <w:ind w:firstLine="216"/>
        <w:jc w:val="both"/>
        <w:rPr>
          <w:sz w:val="22"/>
        </w:rPr>
      </w:pPr>
      <w:r w:rsidRPr="0026312F">
        <w:rPr>
          <w:sz w:val="22"/>
        </w:rPr>
        <w:t>Amend title to conform.</w:t>
      </w:r>
    </w:p>
    <w:p w14:paraId="0C03D9B2" w14:textId="77E1F146" w:rsidR="00733E6D" w:rsidRDefault="00733E6D" w:rsidP="00733E6D">
      <w:pPr>
        <w:pStyle w:val="scamendtitleconform"/>
        <w:ind w:firstLine="216"/>
        <w:jc w:val="both"/>
        <w:rPr>
          <w:sz w:val="22"/>
        </w:rPr>
      </w:pPr>
    </w:p>
    <w:p w14:paraId="77265C41" w14:textId="77777777" w:rsidR="00733E6D" w:rsidRDefault="00733E6D" w:rsidP="00733E6D">
      <w:r>
        <w:t>Rep. BRITTAIN explained the amendment.</w:t>
      </w:r>
    </w:p>
    <w:p w14:paraId="0E8EECAA" w14:textId="1C19E44A" w:rsidR="00733E6D" w:rsidRDefault="00733E6D" w:rsidP="00733E6D">
      <w:r>
        <w:t>The amendment was then adopted.</w:t>
      </w:r>
    </w:p>
    <w:p w14:paraId="48FAAC33" w14:textId="77777777" w:rsidR="00733E6D" w:rsidRDefault="00733E6D" w:rsidP="00733E6D"/>
    <w:p w14:paraId="2E5B5654" w14:textId="010BB1BB" w:rsidR="00733E6D" w:rsidRDefault="00733E6D" w:rsidP="00733E6D">
      <w:r>
        <w:lastRenderedPageBreak/>
        <w:t>The question recurred to the passage of the Bill.</w:t>
      </w:r>
    </w:p>
    <w:p w14:paraId="06FF3E68" w14:textId="77777777" w:rsidR="00733E6D" w:rsidRDefault="00733E6D" w:rsidP="00733E6D"/>
    <w:p w14:paraId="7829B51A" w14:textId="77777777" w:rsidR="00733E6D" w:rsidRDefault="00733E6D" w:rsidP="00733E6D">
      <w:r>
        <w:t xml:space="preserve">The yeas and nays were taken resulting as follows: </w:t>
      </w:r>
    </w:p>
    <w:p w14:paraId="5AE1EBCF" w14:textId="21959565" w:rsidR="00733E6D" w:rsidRDefault="00733E6D" w:rsidP="00733E6D">
      <w:pPr>
        <w:jc w:val="center"/>
      </w:pPr>
      <w:r>
        <w:t xml:space="preserve"> </w:t>
      </w:r>
      <w:bookmarkStart w:id="79" w:name="vote_start235"/>
      <w:bookmarkEnd w:id="79"/>
      <w:r>
        <w:t>Yeas 97; Nays 10</w:t>
      </w:r>
    </w:p>
    <w:p w14:paraId="10EAE154" w14:textId="77777777" w:rsidR="00733E6D" w:rsidRDefault="00733E6D" w:rsidP="00733E6D">
      <w:pPr>
        <w:jc w:val="center"/>
      </w:pPr>
    </w:p>
    <w:p w14:paraId="08D16C4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8C76FE7" w14:textId="77777777" w:rsidTr="00733E6D">
        <w:tc>
          <w:tcPr>
            <w:tcW w:w="2179" w:type="dxa"/>
            <w:shd w:val="clear" w:color="auto" w:fill="auto"/>
          </w:tcPr>
          <w:p w14:paraId="09BBE800" w14:textId="0BFFAFB7" w:rsidR="00733E6D" w:rsidRPr="00733E6D" w:rsidRDefault="00733E6D" w:rsidP="00733E6D">
            <w:pPr>
              <w:keepNext/>
              <w:ind w:firstLine="0"/>
            </w:pPr>
            <w:r>
              <w:t>Alexander</w:t>
            </w:r>
          </w:p>
        </w:tc>
        <w:tc>
          <w:tcPr>
            <w:tcW w:w="2179" w:type="dxa"/>
            <w:shd w:val="clear" w:color="auto" w:fill="auto"/>
          </w:tcPr>
          <w:p w14:paraId="08C000CD" w14:textId="6B04C144" w:rsidR="00733E6D" w:rsidRPr="00733E6D" w:rsidRDefault="00733E6D" w:rsidP="00733E6D">
            <w:pPr>
              <w:keepNext/>
              <w:ind w:firstLine="0"/>
            </w:pPr>
            <w:r>
              <w:t>Anderson</w:t>
            </w:r>
          </w:p>
        </w:tc>
        <w:tc>
          <w:tcPr>
            <w:tcW w:w="2180" w:type="dxa"/>
            <w:shd w:val="clear" w:color="auto" w:fill="auto"/>
          </w:tcPr>
          <w:p w14:paraId="48EB5FCF" w14:textId="307739FA" w:rsidR="00733E6D" w:rsidRPr="00733E6D" w:rsidRDefault="00733E6D" w:rsidP="00733E6D">
            <w:pPr>
              <w:keepNext/>
              <w:ind w:firstLine="0"/>
            </w:pPr>
            <w:r>
              <w:t>Atkinson</w:t>
            </w:r>
          </w:p>
        </w:tc>
      </w:tr>
      <w:tr w:rsidR="00733E6D" w:rsidRPr="00733E6D" w14:paraId="04090234" w14:textId="77777777" w:rsidTr="00733E6D">
        <w:tc>
          <w:tcPr>
            <w:tcW w:w="2179" w:type="dxa"/>
            <w:shd w:val="clear" w:color="auto" w:fill="auto"/>
          </w:tcPr>
          <w:p w14:paraId="661CB361" w14:textId="68F7F16D" w:rsidR="00733E6D" w:rsidRPr="00733E6D" w:rsidRDefault="00733E6D" w:rsidP="00733E6D">
            <w:pPr>
              <w:ind w:firstLine="0"/>
            </w:pPr>
            <w:r>
              <w:t>Bailey</w:t>
            </w:r>
          </w:p>
        </w:tc>
        <w:tc>
          <w:tcPr>
            <w:tcW w:w="2179" w:type="dxa"/>
            <w:shd w:val="clear" w:color="auto" w:fill="auto"/>
          </w:tcPr>
          <w:p w14:paraId="761A6E7F" w14:textId="0AF5D8FD" w:rsidR="00733E6D" w:rsidRPr="00733E6D" w:rsidRDefault="00733E6D" w:rsidP="00733E6D">
            <w:pPr>
              <w:ind w:firstLine="0"/>
            </w:pPr>
            <w:r>
              <w:t>Ballentine</w:t>
            </w:r>
          </w:p>
        </w:tc>
        <w:tc>
          <w:tcPr>
            <w:tcW w:w="2180" w:type="dxa"/>
            <w:shd w:val="clear" w:color="auto" w:fill="auto"/>
          </w:tcPr>
          <w:p w14:paraId="6F0DEB4E" w14:textId="14921517" w:rsidR="00733E6D" w:rsidRPr="00733E6D" w:rsidRDefault="00733E6D" w:rsidP="00733E6D">
            <w:pPr>
              <w:ind w:firstLine="0"/>
            </w:pPr>
            <w:r>
              <w:t>Bamberg</w:t>
            </w:r>
          </w:p>
        </w:tc>
      </w:tr>
      <w:tr w:rsidR="00733E6D" w:rsidRPr="00733E6D" w14:paraId="1EB114E3" w14:textId="77777777" w:rsidTr="00733E6D">
        <w:tc>
          <w:tcPr>
            <w:tcW w:w="2179" w:type="dxa"/>
            <w:shd w:val="clear" w:color="auto" w:fill="auto"/>
          </w:tcPr>
          <w:p w14:paraId="68A649E6" w14:textId="433FC927" w:rsidR="00733E6D" w:rsidRPr="00733E6D" w:rsidRDefault="00733E6D" w:rsidP="00733E6D">
            <w:pPr>
              <w:ind w:firstLine="0"/>
            </w:pPr>
            <w:r>
              <w:t>Bannister</w:t>
            </w:r>
          </w:p>
        </w:tc>
        <w:tc>
          <w:tcPr>
            <w:tcW w:w="2179" w:type="dxa"/>
            <w:shd w:val="clear" w:color="auto" w:fill="auto"/>
          </w:tcPr>
          <w:p w14:paraId="4E6DE18F" w14:textId="0114C70C" w:rsidR="00733E6D" w:rsidRPr="00733E6D" w:rsidRDefault="00733E6D" w:rsidP="00733E6D">
            <w:pPr>
              <w:ind w:firstLine="0"/>
            </w:pPr>
            <w:r>
              <w:t>Bauer</w:t>
            </w:r>
          </w:p>
        </w:tc>
        <w:tc>
          <w:tcPr>
            <w:tcW w:w="2180" w:type="dxa"/>
            <w:shd w:val="clear" w:color="auto" w:fill="auto"/>
          </w:tcPr>
          <w:p w14:paraId="6872FF17" w14:textId="1524BDBA" w:rsidR="00733E6D" w:rsidRPr="00733E6D" w:rsidRDefault="00733E6D" w:rsidP="00733E6D">
            <w:pPr>
              <w:ind w:firstLine="0"/>
            </w:pPr>
            <w:r>
              <w:t>Beach</w:t>
            </w:r>
          </w:p>
        </w:tc>
      </w:tr>
      <w:tr w:rsidR="00733E6D" w:rsidRPr="00733E6D" w14:paraId="144BDF20" w14:textId="77777777" w:rsidTr="00733E6D">
        <w:tc>
          <w:tcPr>
            <w:tcW w:w="2179" w:type="dxa"/>
            <w:shd w:val="clear" w:color="auto" w:fill="auto"/>
          </w:tcPr>
          <w:p w14:paraId="0A7B01CA" w14:textId="3D8F3C0C" w:rsidR="00733E6D" w:rsidRPr="00733E6D" w:rsidRDefault="00733E6D" w:rsidP="00733E6D">
            <w:pPr>
              <w:ind w:firstLine="0"/>
            </w:pPr>
            <w:r>
              <w:t>Bernstein</w:t>
            </w:r>
          </w:p>
        </w:tc>
        <w:tc>
          <w:tcPr>
            <w:tcW w:w="2179" w:type="dxa"/>
            <w:shd w:val="clear" w:color="auto" w:fill="auto"/>
          </w:tcPr>
          <w:p w14:paraId="2C005423" w14:textId="3AFF7589" w:rsidR="00733E6D" w:rsidRPr="00733E6D" w:rsidRDefault="00733E6D" w:rsidP="00733E6D">
            <w:pPr>
              <w:ind w:firstLine="0"/>
            </w:pPr>
            <w:r>
              <w:t>Bowers</w:t>
            </w:r>
          </w:p>
        </w:tc>
        <w:tc>
          <w:tcPr>
            <w:tcW w:w="2180" w:type="dxa"/>
            <w:shd w:val="clear" w:color="auto" w:fill="auto"/>
          </w:tcPr>
          <w:p w14:paraId="23A88D92" w14:textId="754CCA67" w:rsidR="00733E6D" w:rsidRPr="00733E6D" w:rsidRDefault="00733E6D" w:rsidP="00733E6D">
            <w:pPr>
              <w:ind w:firstLine="0"/>
            </w:pPr>
            <w:r>
              <w:t>Bradley</w:t>
            </w:r>
          </w:p>
        </w:tc>
      </w:tr>
      <w:tr w:rsidR="00733E6D" w:rsidRPr="00733E6D" w14:paraId="1A0CE72E" w14:textId="77777777" w:rsidTr="00733E6D">
        <w:tc>
          <w:tcPr>
            <w:tcW w:w="2179" w:type="dxa"/>
            <w:shd w:val="clear" w:color="auto" w:fill="auto"/>
          </w:tcPr>
          <w:p w14:paraId="3DBB943C" w14:textId="1DFDD61E" w:rsidR="00733E6D" w:rsidRPr="00733E6D" w:rsidRDefault="00733E6D" w:rsidP="00733E6D">
            <w:pPr>
              <w:ind w:firstLine="0"/>
            </w:pPr>
            <w:r>
              <w:t>Brewer</w:t>
            </w:r>
          </w:p>
        </w:tc>
        <w:tc>
          <w:tcPr>
            <w:tcW w:w="2179" w:type="dxa"/>
            <w:shd w:val="clear" w:color="auto" w:fill="auto"/>
          </w:tcPr>
          <w:p w14:paraId="603291D2" w14:textId="2E0C0AC0" w:rsidR="00733E6D" w:rsidRPr="00733E6D" w:rsidRDefault="00733E6D" w:rsidP="00733E6D">
            <w:pPr>
              <w:ind w:firstLine="0"/>
            </w:pPr>
            <w:r>
              <w:t>Brittain</w:t>
            </w:r>
          </w:p>
        </w:tc>
        <w:tc>
          <w:tcPr>
            <w:tcW w:w="2180" w:type="dxa"/>
            <w:shd w:val="clear" w:color="auto" w:fill="auto"/>
          </w:tcPr>
          <w:p w14:paraId="0F10FED5" w14:textId="1F053707" w:rsidR="00733E6D" w:rsidRPr="00733E6D" w:rsidRDefault="00733E6D" w:rsidP="00733E6D">
            <w:pPr>
              <w:ind w:firstLine="0"/>
            </w:pPr>
            <w:r>
              <w:t>Bustos</w:t>
            </w:r>
          </w:p>
        </w:tc>
      </w:tr>
      <w:tr w:rsidR="00733E6D" w:rsidRPr="00733E6D" w14:paraId="734956ED" w14:textId="77777777" w:rsidTr="00733E6D">
        <w:tc>
          <w:tcPr>
            <w:tcW w:w="2179" w:type="dxa"/>
            <w:shd w:val="clear" w:color="auto" w:fill="auto"/>
          </w:tcPr>
          <w:p w14:paraId="7C0D9338" w14:textId="261CC1C4" w:rsidR="00733E6D" w:rsidRPr="00733E6D" w:rsidRDefault="00733E6D" w:rsidP="00733E6D">
            <w:pPr>
              <w:ind w:firstLine="0"/>
            </w:pPr>
            <w:r>
              <w:t>Calhoon</w:t>
            </w:r>
          </w:p>
        </w:tc>
        <w:tc>
          <w:tcPr>
            <w:tcW w:w="2179" w:type="dxa"/>
            <w:shd w:val="clear" w:color="auto" w:fill="auto"/>
          </w:tcPr>
          <w:p w14:paraId="2FD5BE6F" w14:textId="384234DA" w:rsidR="00733E6D" w:rsidRPr="00733E6D" w:rsidRDefault="00733E6D" w:rsidP="00733E6D">
            <w:pPr>
              <w:ind w:firstLine="0"/>
            </w:pPr>
            <w:r>
              <w:t>Caskey</w:t>
            </w:r>
          </w:p>
        </w:tc>
        <w:tc>
          <w:tcPr>
            <w:tcW w:w="2180" w:type="dxa"/>
            <w:shd w:val="clear" w:color="auto" w:fill="auto"/>
          </w:tcPr>
          <w:p w14:paraId="35F7822A" w14:textId="5EF24EF5" w:rsidR="00733E6D" w:rsidRPr="00733E6D" w:rsidRDefault="00733E6D" w:rsidP="00733E6D">
            <w:pPr>
              <w:ind w:firstLine="0"/>
            </w:pPr>
            <w:r>
              <w:t>Chapman</w:t>
            </w:r>
          </w:p>
        </w:tc>
      </w:tr>
      <w:tr w:rsidR="00733E6D" w:rsidRPr="00733E6D" w14:paraId="27E8B7C8" w14:textId="77777777" w:rsidTr="00733E6D">
        <w:tc>
          <w:tcPr>
            <w:tcW w:w="2179" w:type="dxa"/>
            <w:shd w:val="clear" w:color="auto" w:fill="auto"/>
          </w:tcPr>
          <w:p w14:paraId="5F98C1D9" w14:textId="10CBFCF3" w:rsidR="00733E6D" w:rsidRPr="00733E6D" w:rsidRDefault="00733E6D" w:rsidP="00733E6D">
            <w:pPr>
              <w:ind w:firstLine="0"/>
            </w:pPr>
            <w:r>
              <w:t>Chumley</w:t>
            </w:r>
          </w:p>
        </w:tc>
        <w:tc>
          <w:tcPr>
            <w:tcW w:w="2179" w:type="dxa"/>
            <w:shd w:val="clear" w:color="auto" w:fill="auto"/>
          </w:tcPr>
          <w:p w14:paraId="02519680" w14:textId="7CB3B7FC" w:rsidR="00733E6D" w:rsidRPr="00733E6D" w:rsidRDefault="00733E6D" w:rsidP="00733E6D">
            <w:pPr>
              <w:ind w:firstLine="0"/>
            </w:pPr>
            <w:r>
              <w:t>Clyburn</w:t>
            </w:r>
          </w:p>
        </w:tc>
        <w:tc>
          <w:tcPr>
            <w:tcW w:w="2180" w:type="dxa"/>
            <w:shd w:val="clear" w:color="auto" w:fill="auto"/>
          </w:tcPr>
          <w:p w14:paraId="0F0758DC" w14:textId="15A64A37" w:rsidR="00733E6D" w:rsidRPr="00733E6D" w:rsidRDefault="00733E6D" w:rsidP="00733E6D">
            <w:pPr>
              <w:ind w:firstLine="0"/>
            </w:pPr>
            <w:r>
              <w:t>Cobb-Hunter</w:t>
            </w:r>
          </w:p>
        </w:tc>
      </w:tr>
      <w:tr w:rsidR="00733E6D" w:rsidRPr="00733E6D" w14:paraId="7E28C196" w14:textId="77777777" w:rsidTr="00733E6D">
        <w:tc>
          <w:tcPr>
            <w:tcW w:w="2179" w:type="dxa"/>
            <w:shd w:val="clear" w:color="auto" w:fill="auto"/>
          </w:tcPr>
          <w:p w14:paraId="25DF458E" w14:textId="2779E9A3" w:rsidR="00733E6D" w:rsidRPr="00733E6D" w:rsidRDefault="00733E6D" w:rsidP="00733E6D">
            <w:pPr>
              <w:ind w:firstLine="0"/>
            </w:pPr>
            <w:r>
              <w:t>Collins</w:t>
            </w:r>
          </w:p>
        </w:tc>
        <w:tc>
          <w:tcPr>
            <w:tcW w:w="2179" w:type="dxa"/>
            <w:shd w:val="clear" w:color="auto" w:fill="auto"/>
          </w:tcPr>
          <w:p w14:paraId="017C2085" w14:textId="0B04DAE6" w:rsidR="00733E6D" w:rsidRPr="00733E6D" w:rsidRDefault="00733E6D" w:rsidP="00733E6D">
            <w:pPr>
              <w:ind w:firstLine="0"/>
            </w:pPr>
            <w:r>
              <w:t>B. J. Cox</w:t>
            </w:r>
          </w:p>
        </w:tc>
        <w:tc>
          <w:tcPr>
            <w:tcW w:w="2180" w:type="dxa"/>
            <w:shd w:val="clear" w:color="auto" w:fill="auto"/>
          </w:tcPr>
          <w:p w14:paraId="11F8502E" w14:textId="544E645F" w:rsidR="00733E6D" w:rsidRPr="00733E6D" w:rsidRDefault="00733E6D" w:rsidP="00733E6D">
            <w:pPr>
              <w:ind w:firstLine="0"/>
            </w:pPr>
            <w:r>
              <w:t>B. L. Cox</w:t>
            </w:r>
          </w:p>
        </w:tc>
      </w:tr>
      <w:tr w:rsidR="00733E6D" w:rsidRPr="00733E6D" w14:paraId="3FDCB5CE" w14:textId="77777777" w:rsidTr="00733E6D">
        <w:tc>
          <w:tcPr>
            <w:tcW w:w="2179" w:type="dxa"/>
            <w:shd w:val="clear" w:color="auto" w:fill="auto"/>
          </w:tcPr>
          <w:p w14:paraId="7C978AC4" w14:textId="5E6D80E7" w:rsidR="00733E6D" w:rsidRPr="00733E6D" w:rsidRDefault="00733E6D" w:rsidP="00733E6D">
            <w:pPr>
              <w:ind w:firstLine="0"/>
            </w:pPr>
            <w:r>
              <w:t>Crawford</w:t>
            </w:r>
          </w:p>
        </w:tc>
        <w:tc>
          <w:tcPr>
            <w:tcW w:w="2179" w:type="dxa"/>
            <w:shd w:val="clear" w:color="auto" w:fill="auto"/>
          </w:tcPr>
          <w:p w14:paraId="5CB37FC1" w14:textId="29F70971" w:rsidR="00733E6D" w:rsidRPr="00733E6D" w:rsidRDefault="00733E6D" w:rsidP="00733E6D">
            <w:pPr>
              <w:ind w:firstLine="0"/>
            </w:pPr>
            <w:r>
              <w:t>Davis</w:t>
            </w:r>
          </w:p>
        </w:tc>
        <w:tc>
          <w:tcPr>
            <w:tcW w:w="2180" w:type="dxa"/>
            <w:shd w:val="clear" w:color="auto" w:fill="auto"/>
          </w:tcPr>
          <w:p w14:paraId="6D39075F" w14:textId="053200A2" w:rsidR="00733E6D" w:rsidRPr="00733E6D" w:rsidRDefault="00733E6D" w:rsidP="00733E6D">
            <w:pPr>
              <w:ind w:firstLine="0"/>
            </w:pPr>
            <w:r>
              <w:t>Duncan</w:t>
            </w:r>
          </w:p>
        </w:tc>
      </w:tr>
      <w:tr w:rsidR="00733E6D" w:rsidRPr="00733E6D" w14:paraId="6224EAE9" w14:textId="77777777" w:rsidTr="00733E6D">
        <w:tc>
          <w:tcPr>
            <w:tcW w:w="2179" w:type="dxa"/>
            <w:shd w:val="clear" w:color="auto" w:fill="auto"/>
          </w:tcPr>
          <w:p w14:paraId="11378810" w14:textId="6A4EEC63" w:rsidR="00733E6D" w:rsidRPr="00733E6D" w:rsidRDefault="00733E6D" w:rsidP="00733E6D">
            <w:pPr>
              <w:ind w:firstLine="0"/>
            </w:pPr>
            <w:r>
              <w:t>Edgerton</w:t>
            </w:r>
          </w:p>
        </w:tc>
        <w:tc>
          <w:tcPr>
            <w:tcW w:w="2179" w:type="dxa"/>
            <w:shd w:val="clear" w:color="auto" w:fill="auto"/>
          </w:tcPr>
          <w:p w14:paraId="1A6B9AB1" w14:textId="70CF923D" w:rsidR="00733E6D" w:rsidRPr="00733E6D" w:rsidRDefault="00733E6D" w:rsidP="00733E6D">
            <w:pPr>
              <w:ind w:firstLine="0"/>
            </w:pPr>
            <w:r>
              <w:t>Erickson</w:t>
            </w:r>
          </w:p>
        </w:tc>
        <w:tc>
          <w:tcPr>
            <w:tcW w:w="2180" w:type="dxa"/>
            <w:shd w:val="clear" w:color="auto" w:fill="auto"/>
          </w:tcPr>
          <w:p w14:paraId="2D1A39B7" w14:textId="662A2D29" w:rsidR="00733E6D" w:rsidRPr="00733E6D" w:rsidRDefault="00733E6D" w:rsidP="00733E6D">
            <w:pPr>
              <w:ind w:firstLine="0"/>
            </w:pPr>
            <w:r>
              <w:t>Forrest</w:t>
            </w:r>
          </w:p>
        </w:tc>
      </w:tr>
      <w:tr w:rsidR="00733E6D" w:rsidRPr="00733E6D" w14:paraId="394B3CE9" w14:textId="77777777" w:rsidTr="00733E6D">
        <w:tc>
          <w:tcPr>
            <w:tcW w:w="2179" w:type="dxa"/>
            <w:shd w:val="clear" w:color="auto" w:fill="auto"/>
          </w:tcPr>
          <w:p w14:paraId="3D54C6C9" w14:textId="7B137999" w:rsidR="00733E6D" w:rsidRPr="00733E6D" w:rsidRDefault="00733E6D" w:rsidP="00733E6D">
            <w:pPr>
              <w:ind w:firstLine="0"/>
            </w:pPr>
            <w:r>
              <w:t>Frank</w:t>
            </w:r>
          </w:p>
        </w:tc>
        <w:tc>
          <w:tcPr>
            <w:tcW w:w="2179" w:type="dxa"/>
            <w:shd w:val="clear" w:color="auto" w:fill="auto"/>
          </w:tcPr>
          <w:p w14:paraId="785AD433" w14:textId="352CDE84" w:rsidR="00733E6D" w:rsidRPr="00733E6D" w:rsidRDefault="00733E6D" w:rsidP="00733E6D">
            <w:pPr>
              <w:ind w:firstLine="0"/>
            </w:pPr>
            <w:r>
              <w:t>Gagnon</w:t>
            </w:r>
          </w:p>
        </w:tc>
        <w:tc>
          <w:tcPr>
            <w:tcW w:w="2180" w:type="dxa"/>
            <w:shd w:val="clear" w:color="auto" w:fill="auto"/>
          </w:tcPr>
          <w:p w14:paraId="4F8B97CC" w14:textId="15613237" w:rsidR="00733E6D" w:rsidRPr="00733E6D" w:rsidRDefault="00733E6D" w:rsidP="00733E6D">
            <w:pPr>
              <w:ind w:firstLine="0"/>
            </w:pPr>
            <w:r>
              <w:t>Garvin</w:t>
            </w:r>
          </w:p>
        </w:tc>
      </w:tr>
      <w:tr w:rsidR="00733E6D" w:rsidRPr="00733E6D" w14:paraId="580444A3" w14:textId="77777777" w:rsidTr="00733E6D">
        <w:tc>
          <w:tcPr>
            <w:tcW w:w="2179" w:type="dxa"/>
            <w:shd w:val="clear" w:color="auto" w:fill="auto"/>
          </w:tcPr>
          <w:p w14:paraId="166C7B48" w14:textId="4CD02DAA" w:rsidR="00733E6D" w:rsidRPr="00733E6D" w:rsidRDefault="00733E6D" w:rsidP="00733E6D">
            <w:pPr>
              <w:ind w:firstLine="0"/>
            </w:pPr>
            <w:r>
              <w:t>Gatch</w:t>
            </w:r>
          </w:p>
        </w:tc>
        <w:tc>
          <w:tcPr>
            <w:tcW w:w="2179" w:type="dxa"/>
            <w:shd w:val="clear" w:color="auto" w:fill="auto"/>
          </w:tcPr>
          <w:p w14:paraId="5AC23B51" w14:textId="6974A9BF" w:rsidR="00733E6D" w:rsidRPr="00733E6D" w:rsidRDefault="00733E6D" w:rsidP="00733E6D">
            <w:pPr>
              <w:ind w:firstLine="0"/>
            </w:pPr>
            <w:r>
              <w:t>Gilliard</w:t>
            </w:r>
          </w:p>
        </w:tc>
        <w:tc>
          <w:tcPr>
            <w:tcW w:w="2180" w:type="dxa"/>
            <w:shd w:val="clear" w:color="auto" w:fill="auto"/>
          </w:tcPr>
          <w:p w14:paraId="686A7B2C" w14:textId="3BA1002B" w:rsidR="00733E6D" w:rsidRPr="00733E6D" w:rsidRDefault="00733E6D" w:rsidP="00733E6D">
            <w:pPr>
              <w:ind w:firstLine="0"/>
            </w:pPr>
            <w:r>
              <w:t>Govan</w:t>
            </w:r>
          </w:p>
        </w:tc>
      </w:tr>
      <w:tr w:rsidR="00733E6D" w:rsidRPr="00733E6D" w14:paraId="511A2257" w14:textId="77777777" w:rsidTr="00733E6D">
        <w:tc>
          <w:tcPr>
            <w:tcW w:w="2179" w:type="dxa"/>
            <w:shd w:val="clear" w:color="auto" w:fill="auto"/>
          </w:tcPr>
          <w:p w14:paraId="36CA1282" w14:textId="2A904E29" w:rsidR="00733E6D" w:rsidRPr="00733E6D" w:rsidRDefault="00733E6D" w:rsidP="00733E6D">
            <w:pPr>
              <w:ind w:firstLine="0"/>
            </w:pPr>
            <w:r>
              <w:t>Grant</w:t>
            </w:r>
          </w:p>
        </w:tc>
        <w:tc>
          <w:tcPr>
            <w:tcW w:w="2179" w:type="dxa"/>
            <w:shd w:val="clear" w:color="auto" w:fill="auto"/>
          </w:tcPr>
          <w:p w14:paraId="0134D148" w14:textId="7D133AE1" w:rsidR="00733E6D" w:rsidRPr="00733E6D" w:rsidRDefault="00733E6D" w:rsidP="00733E6D">
            <w:pPr>
              <w:ind w:firstLine="0"/>
            </w:pPr>
            <w:r>
              <w:t>Guest</w:t>
            </w:r>
          </w:p>
        </w:tc>
        <w:tc>
          <w:tcPr>
            <w:tcW w:w="2180" w:type="dxa"/>
            <w:shd w:val="clear" w:color="auto" w:fill="auto"/>
          </w:tcPr>
          <w:p w14:paraId="624D78A4" w14:textId="65C6CE96" w:rsidR="00733E6D" w:rsidRPr="00733E6D" w:rsidRDefault="00733E6D" w:rsidP="00733E6D">
            <w:pPr>
              <w:ind w:firstLine="0"/>
            </w:pPr>
            <w:r>
              <w:t>Guffey</w:t>
            </w:r>
          </w:p>
        </w:tc>
      </w:tr>
      <w:tr w:rsidR="00733E6D" w:rsidRPr="00733E6D" w14:paraId="30C17383" w14:textId="77777777" w:rsidTr="00733E6D">
        <w:tc>
          <w:tcPr>
            <w:tcW w:w="2179" w:type="dxa"/>
            <w:shd w:val="clear" w:color="auto" w:fill="auto"/>
          </w:tcPr>
          <w:p w14:paraId="72A44516" w14:textId="16F02C48" w:rsidR="00733E6D" w:rsidRPr="00733E6D" w:rsidRDefault="00733E6D" w:rsidP="00733E6D">
            <w:pPr>
              <w:ind w:firstLine="0"/>
            </w:pPr>
            <w:r>
              <w:t>Haddon</w:t>
            </w:r>
          </w:p>
        </w:tc>
        <w:tc>
          <w:tcPr>
            <w:tcW w:w="2179" w:type="dxa"/>
            <w:shd w:val="clear" w:color="auto" w:fill="auto"/>
          </w:tcPr>
          <w:p w14:paraId="22FB42E6" w14:textId="16DF8D31" w:rsidR="00733E6D" w:rsidRPr="00733E6D" w:rsidRDefault="00733E6D" w:rsidP="00733E6D">
            <w:pPr>
              <w:ind w:firstLine="0"/>
            </w:pPr>
            <w:r>
              <w:t>Harris</w:t>
            </w:r>
          </w:p>
        </w:tc>
        <w:tc>
          <w:tcPr>
            <w:tcW w:w="2180" w:type="dxa"/>
            <w:shd w:val="clear" w:color="auto" w:fill="auto"/>
          </w:tcPr>
          <w:p w14:paraId="1C42263B" w14:textId="19384BC6" w:rsidR="00733E6D" w:rsidRPr="00733E6D" w:rsidRDefault="00733E6D" w:rsidP="00733E6D">
            <w:pPr>
              <w:ind w:firstLine="0"/>
            </w:pPr>
            <w:r>
              <w:t>Hart</w:t>
            </w:r>
          </w:p>
        </w:tc>
      </w:tr>
      <w:tr w:rsidR="00733E6D" w:rsidRPr="00733E6D" w14:paraId="539E4BEA" w14:textId="77777777" w:rsidTr="00733E6D">
        <w:tc>
          <w:tcPr>
            <w:tcW w:w="2179" w:type="dxa"/>
            <w:shd w:val="clear" w:color="auto" w:fill="auto"/>
          </w:tcPr>
          <w:p w14:paraId="08792669" w14:textId="1FBF9C89" w:rsidR="00733E6D" w:rsidRPr="00733E6D" w:rsidRDefault="00733E6D" w:rsidP="00733E6D">
            <w:pPr>
              <w:ind w:firstLine="0"/>
            </w:pPr>
            <w:r>
              <w:t>Hartnett</w:t>
            </w:r>
          </w:p>
        </w:tc>
        <w:tc>
          <w:tcPr>
            <w:tcW w:w="2179" w:type="dxa"/>
            <w:shd w:val="clear" w:color="auto" w:fill="auto"/>
          </w:tcPr>
          <w:p w14:paraId="2AC33801" w14:textId="14E4F0B0" w:rsidR="00733E6D" w:rsidRPr="00733E6D" w:rsidRDefault="00733E6D" w:rsidP="00733E6D">
            <w:pPr>
              <w:ind w:firstLine="0"/>
            </w:pPr>
            <w:r>
              <w:t>Hartz</w:t>
            </w:r>
          </w:p>
        </w:tc>
        <w:tc>
          <w:tcPr>
            <w:tcW w:w="2180" w:type="dxa"/>
            <w:shd w:val="clear" w:color="auto" w:fill="auto"/>
          </w:tcPr>
          <w:p w14:paraId="1E483823" w14:textId="2DF25D44" w:rsidR="00733E6D" w:rsidRPr="00733E6D" w:rsidRDefault="00733E6D" w:rsidP="00733E6D">
            <w:pPr>
              <w:ind w:firstLine="0"/>
            </w:pPr>
            <w:r>
              <w:t>Hayes</w:t>
            </w:r>
          </w:p>
        </w:tc>
      </w:tr>
      <w:tr w:rsidR="00733E6D" w:rsidRPr="00733E6D" w14:paraId="237BF131" w14:textId="77777777" w:rsidTr="00733E6D">
        <w:tc>
          <w:tcPr>
            <w:tcW w:w="2179" w:type="dxa"/>
            <w:shd w:val="clear" w:color="auto" w:fill="auto"/>
          </w:tcPr>
          <w:p w14:paraId="7AD3287F" w14:textId="45F0BE90" w:rsidR="00733E6D" w:rsidRPr="00733E6D" w:rsidRDefault="00733E6D" w:rsidP="00733E6D">
            <w:pPr>
              <w:ind w:firstLine="0"/>
            </w:pPr>
            <w:r>
              <w:t>Henderson-Myers</w:t>
            </w:r>
          </w:p>
        </w:tc>
        <w:tc>
          <w:tcPr>
            <w:tcW w:w="2179" w:type="dxa"/>
            <w:shd w:val="clear" w:color="auto" w:fill="auto"/>
          </w:tcPr>
          <w:p w14:paraId="11C57DD6" w14:textId="3FCB7161" w:rsidR="00733E6D" w:rsidRPr="00733E6D" w:rsidRDefault="00733E6D" w:rsidP="00733E6D">
            <w:pPr>
              <w:ind w:firstLine="0"/>
            </w:pPr>
            <w:r>
              <w:t>Herbkersman</w:t>
            </w:r>
          </w:p>
        </w:tc>
        <w:tc>
          <w:tcPr>
            <w:tcW w:w="2180" w:type="dxa"/>
            <w:shd w:val="clear" w:color="auto" w:fill="auto"/>
          </w:tcPr>
          <w:p w14:paraId="60792B38" w14:textId="7AC9729F" w:rsidR="00733E6D" w:rsidRPr="00733E6D" w:rsidRDefault="00733E6D" w:rsidP="00733E6D">
            <w:pPr>
              <w:ind w:firstLine="0"/>
            </w:pPr>
            <w:r>
              <w:t>Hewitt</w:t>
            </w:r>
          </w:p>
        </w:tc>
      </w:tr>
      <w:tr w:rsidR="00733E6D" w:rsidRPr="00733E6D" w14:paraId="7D926A96" w14:textId="77777777" w:rsidTr="00733E6D">
        <w:tc>
          <w:tcPr>
            <w:tcW w:w="2179" w:type="dxa"/>
            <w:shd w:val="clear" w:color="auto" w:fill="auto"/>
          </w:tcPr>
          <w:p w14:paraId="64E0A337" w14:textId="1D3F3C8B" w:rsidR="00733E6D" w:rsidRPr="00733E6D" w:rsidRDefault="00733E6D" w:rsidP="00733E6D">
            <w:pPr>
              <w:ind w:firstLine="0"/>
            </w:pPr>
            <w:r>
              <w:t>Hiott</w:t>
            </w:r>
          </w:p>
        </w:tc>
        <w:tc>
          <w:tcPr>
            <w:tcW w:w="2179" w:type="dxa"/>
            <w:shd w:val="clear" w:color="auto" w:fill="auto"/>
          </w:tcPr>
          <w:p w14:paraId="18E25A96" w14:textId="1E0260DD" w:rsidR="00733E6D" w:rsidRPr="00733E6D" w:rsidRDefault="00733E6D" w:rsidP="00733E6D">
            <w:pPr>
              <w:ind w:firstLine="0"/>
            </w:pPr>
            <w:r>
              <w:t>Hixon</w:t>
            </w:r>
          </w:p>
        </w:tc>
        <w:tc>
          <w:tcPr>
            <w:tcW w:w="2180" w:type="dxa"/>
            <w:shd w:val="clear" w:color="auto" w:fill="auto"/>
          </w:tcPr>
          <w:p w14:paraId="3EB9EBA8" w14:textId="5C4AB2E2" w:rsidR="00733E6D" w:rsidRPr="00733E6D" w:rsidRDefault="00733E6D" w:rsidP="00733E6D">
            <w:pPr>
              <w:ind w:firstLine="0"/>
            </w:pPr>
            <w:r>
              <w:t>Holman</w:t>
            </w:r>
          </w:p>
        </w:tc>
      </w:tr>
      <w:tr w:rsidR="00733E6D" w:rsidRPr="00733E6D" w14:paraId="2F147CC5" w14:textId="77777777" w:rsidTr="00733E6D">
        <w:tc>
          <w:tcPr>
            <w:tcW w:w="2179" w:type="dxa"/>
            <w:shd w:val="clear" w:color="auto" w:fill="auto"/>
          </w:tcPr>
          <w:p w14:paraId="75100588" w14:textId="38BD7593" w:rsidR="00733E6D" w:rsidRPr="00733E6D" w:rsidRDefault="00733E6D" w:rsidP="00733E6D">
            <w:pPr>
              <w:ind w:firstLine="0"/>
            </w:pPr>
            <w:r>
              <w:t>Hosey</w:t>
            </w:r>
          </w:p>
        </w:tc>
        <w:tc>
          <w:tcPr>
            <w:tcW w:w="2179" w:type="dxa"/>
            <w:shd w:val="clear" w:color="auto" w:fill="auto"/>
          </w:tcPr>
          <w:p w14:paraId="02B13B28" w14:textId="57544A57" w:rsidR="00733E6D" w:rsidRPr="00733E6D" w:rsidRDefault="00733E6D" w:rsidP="00733E6D">
            <w:pPr>
              <w:ind w:firstLine="0"/>
            </w:pPr>
            <w:r>
              <w:t>Huff</w:t>
            </w:r>
          </w:p>
        </w:tc>
        <w:tc>
          <w:tcPr>
            <w:tcW w:w="2180" w:type="dxa"/>
            <w:shd w:val="clear" w:color="auto" w:fill="auto"/>
          </w:tcPr>
          <w:p w14:paraId="64370DAC" w14:textId="57B4BF73" w:rsidR="00733E6D" w:rsidRPr="00733E6D" w:rsidRDefault="00733E6D" w:rsidP="00733E6D">
            <w:pPr>
              <w:ind w:firstLine="0"/>
            </w:pPr>
            <w:r>
              <w:t>J. E. Johnson</w:t>
            </w:r>
          </w:p>
        </w:tc>
      </w:tr>
      <w:tr w:rsidR="00733E6D" w:rsidRPr="00733E6D" w14:paraId="0F73BC3F" w14:textId="77777777" w:rsidTr="00733E6D">
        <w:tc>
          <w:tcPr>
            <w:tcW w:w="2179" w:type="dxa"/>
            <w:shd w:val="clear" w:color="auto" w:fill="auto"/>
          </w:tcPr>
          <w:p w14:paraId="400350A8" w14:textId="4C21826E" w:rsidR="00733E6D" w:rsidRPr="00733E6D" w:rsidRDefault="00733E6D" w:rsidP="00733E6D">
            <w:pPr>
              <w:ind w:firstLine="0"/>
            </w:pPr>
            <w:r>
              <w:t>J. L. Johnson</w:t>
            </w:r>
          </w:p>
        </w:tc>
        <w:tc>
          <w:tcPr>
            <w:tcW w:w="2179" w:type="dxa"/>
            <w:shd w:val="clear" w:color="auto" w:fill="auto"/>
          </w:tcPr>
          <w:p w14:paraId="5A3A149F" w14:textId="3C95A621" w:rsidR="00733E6D" w:rsidRPr="00733E6D" w:rsidRDefault="00733E6D" w:rsidP="00733E6D">
            <w:pPr>
              <w:ind w:firstLine="0"/>
            </w:pPr>
            <w:r>
              <w:t>Jones</w:t>
            </w:r>
          </w:p>
        </w:tc>
        <w:tc>
          <w:tcPr>
            <w:tcW w:w="2180" w:type="dxa"/>
            <w:shd w:val="clear" w:color="auto" w:fill="auto"/>
          </w:tcPr>
          <w:p w14:paraId="0135FE91" w14:textId="5413169B" w:rsidR="00733E6D" w:rsidRPr="00733E6D" w:rsidRDefault="00733E6D" w:rsidP="00733E6D">
            <w:pPr>
              <w:ind w:firstLine="0"/>
            </w:pPr>
            <w:r>
              <w:t>Kilmartin</w:t>
            </w:r>
          </w:p>
        </w:tc>
      </w:tr>
      <w:tr w:rsidR="00733E6D" w:rsidRPr="00733E6D" w14:paraId="76BADD8A" w14:textId="77777777" w:rsidTr="00733E6D">
        <w:tc>
          <w:tcPr>
            <w:tcW w:w="2179" w:type="dxa"/>
            <w:shd w:val="clear" w:color="auto" w:fill="auto"/>
          </w:tcPr>
          <w:p w14:paraId="66097FDF" w14:textId="7B57113F" w:rsidR="00733E6D" w:rsidRPr="00733E6D" w:rsidRDefault="00733E6D" w:rsidP="00733E6D">
            <w:pPr>
              <w:ind w:firstLine="0"/>
            </w:pPr>
            <w:r>
              <w:t>Kirby</w:t>
            </w:r>
          </w:p>
        </w:tc>
        <w:tc>
          <w:tcPr>
            <w:tcW w:w="2179" w:type="dxa"/>
            <w:shd w:val="clear" w:color="auto" w:fill="auto"/>
          </w:tcPr>
          <w:p w14:paraId="157B8231" w14:textId="563D8F07" w:rsidR="00733E6D" w:rsidRPr="00733E6D" w:rsidRDefault="00733E6D" w:rsidP="00733E6D">
            <w:pPr>
              <w:ind w:firstLine="0"/>
            </w:pPr>
            <w:r>
              <w:t>Landing</w:t>
            </w:r>
          </w:p>
        </w:tc>
        <w:tc>
          <w:tcPr>
            <w:tcW w:w="2180" w:type="dxa"/>
            <w:shd w:val="clear" w:color="auto" w:fill="auto"/>
          </w:tcPr>
          <w:p w14:paraId="3E3E4A72" w14:textId="12A4E42D" w:rsidR="00733E6D" w:rsidRPr="00733E6D" w:rsidRDefault="00733E6D" w:rsidP="00733E6D">
            <w:pPr>
              <w:ind w:firstLine="0"/>
            </w:pPr>
            <w:r>
              <w:t>Lawson</w:t>
            </w:r>
          </w:p>
        </w:tc>
      </w:tr>
      <w:tr w:rsidR="00733E6D" w:rsidRPr="00733E6D" w14:paraId="3543F7EF" w14:textId="77777777" w:rsidTr="00733E6D">
        <w:tc>
          <w:tcPr>
            <w:tcW w:w="2179" w:type="dxa"/>
            <w:shd w:val="clear" w:color="auto" w:fill="auto"/>
          </w:tcPr>
          <w:p w14:paraId="79D1E713" w14:textId="5AD243A6" w:rsidR="00733E6D" w:rsidRPr="00733E6D" w:rsidRDefault="00733E6D" w:rsidP="00733E6D">
            <w:pPr>
              <w:ind w:firstLine="0"/>
            </w:pPr>
            <w:r>
              <w:t>Ligon</w:t>
            </w:r>
          </w:p>
        </w:tc>
        <w:tc>
          <w:tcPr>
            <w:tcW w:w="2179" w:type="dxa"/>
            <w:shd w:val="clear" w:color="auto" w:fill="auto"/>
          </w:tcPr>
          <w:p w14:paraId="049AAC22" w14:textId="4F7A2513" w:rsidR="00733E6D" w:rsidRPr="00733E6D" w:rsidRDefault="00733E6D" w:rsidP="00733E6D">
            <w:pPr>
              <w:ind w:firstLine="0"/>
            </w:pPr>
            <w:r>
              <w:t>Long</w:t>
            </w:r>
          </w:p>
        </w:tc>
        <w:tc>
          <w:tcPr>
            <w:tcW w:w="2180" w:type="dxa"/>
            <w:shd w:val="clear" w:color="auto" w:fill="auto"/>
          </w:tcPr>
          <w:p w14:paraId="3CCA3AF1" w14:textId="1BED27B7" w:rsidR="00733E6D" w:rsidRPr="00733E6D" w:rsidRDefault="00733E6D" w:rsidP="00733E6D">
            <w:pPr>
              <w:ind w:firstLine="0"/>
            </w:pPr>
            <w:r>
              <w:t>Lowe</w:t>
            </w:r>
          </w:p>
        </w:tc>
      </w:tr>
      <w:tr w:rsidR="00733E6D" w:rsidRPr="00733E6D" w14:paraId="32C33070" w14:textId="77777777" w:rsidTr="00733E6D">
        <w:tc>
          <w:tcPr>
            <w:tcW w:w="2179" w:type="dxa"/>
            <w:shd w:val="clear" w:color="auto" w:fill="auto"/>
          </w:tcPr>
          <w:p w14:paraId="0B8B5123" w14:textId="74195AD7" w:rsidR="00733E6D" w:rsidRPr="00733E6D" w:rsidRDefault="00733E6D" w:rsidP="00733E6D">
            <w:pPr>
              <w:ind w:firstLine="0"/>
            </w:pPr>
            <w:r>
              <w:t>Magnuson</w:t>
            </w:r>
          </w:p>
        </w:tc>
        <w:tc>
          <w:tcPr>
            <w:tcW w:w="2179" w:type="dxa"/>
            <w:shd w:val="clear" w:color="auto" w:fill="auto"/>
          </w:tcPr>
          <w:p w14:paraId="7AB45FDD" w14:textId="0BBECF43" w:rsidR="00733E6D" w:rsidRPr="00733E6D" w:rsidRDefault="00733E6D" w:rsidP="00733E6D">
            <w:pPr>
              <w:ind w:firstLine="0"/>
            </w:pPr>
            <w:r>
              <w:t>Martin</w:t>
            </w:r>
          </w:p>
        </w:tc>
        <w:tc>
          <w:tcPr>
            <w:tcW w:w="2180" w:type="dxa"/>
            <w:shd w:val="clear" w:color="auto" w:fill="auto"/>
          </w:tcPr>
          <w:p w14:paraId="74CE8B4E" w14:textId="3221F935" w:rsidR="00733E6D" w:rsidRPr="00733E6D" w:rsidRDefault="00733E6D" w:rsidP="00733E6D">
            <w:pPr>
              <w:ind w:firstLine="0"/>
            </w:pPr>
            <w:r>
              <w:t>May</w:t>
            </w:r>
          </w:p>
        </w:tc>
      </w:tr>
      <w:tr w:rsidR="00733E6D" w:rsidRPr="00733E6D" w14:paraId="12E50CFF" w14:textId="77777777" w:rsidTr="00733E6D">
        <w:tc>
          <w:tcPr>
            <w:tcW w:w="2179" w:type="dxa"/>
            <w:shd w:val="clear" w:color="auto" w:fill="auto"/>
          </w:tcPr>
          <w:p w14:paraId="05261155" w14:textId="5C62451D" w:rsidR="00733E6D" w:rsidRPr="00733E6D" w:rsidRDefault="00733E6D" w:rsidP="00733E6D">
            <w:pPr>
              <w:ind w:firstLine="0"/>
            </w:pPr>
            <w:r>
              <w:t>McCabe</w:t>
            </w:r>
          </w:p>
        </w:tc>
        <w:tc>
          <w:tcPr>
            <w:tcW w:w="2179" w:type="dxa"/>
            <w:shd w:val="clear" w:color="auto" w:fill="auto"/>
          </w:tcPr>
          <w:p w14:paraId="207398C9" w14:textId="410241BA" w:rsidR="00733E6D" w:rsidRPr="00733E6D" w:rsidRDefault="00733E6D" w:rsidP="00733E6D">
            <w:pPr>
              <w:ind w:firstLine="0"/>
            </w:pPr>
            <w:r>
              <w:t>McDaniel</w:t>
            </w:r>
          </w:p>
        </w:tc>
        <w:tc>
          <w:tcPr>
            <w:tcW w:w="2180" w:type="dxa"/>
            <w:shd w:val="clear" w:color="auto" w:fill="auto"/>
          </w:tcPr>
          <w:p w14:paraId="0DB9259F" w14:textId="0EA04E65" w:rsidR="00733E6D" w:rsidRPr="00733E6D" w:rsidRDefault="00733E6D" w:rsidP="00733E6D">
            <w:pPr>
              <w:ind w:firstLine="0"/>
            </w:pPr>
            <w:r>
              <w:t>McGinnis</w:t>
            </w:r>
          </w:p>
        </w:tc>
      </w:tr>
      <w:tr w:rsidR="00733E6D" w:rsidRPr="00733E6D" w14:paraId="37524C87" w14:textId="77777777" w:rsidTr="00733E6D">
        <w:tc>
          <w:tcPr>
            <w:tcW w:w="2179" w:type="dxa"/>
            <w:shd w:val="clear" w:color="auto" w:fill="auto"/>
          </w:tcPr>
          <w:p w14:paraId="78304A01" w14:textId="36EC39A8" w:rsidR="00733E6D" w:rsidRPr="00733E6D" w:rsidRDefault="00733E6D" w:rsidP="00733E6D">
            <w:pPr>
              <w:ind w:firstLine="0"/>
            </w:pPr>
            <w:r>
              <w:t>Mitchell</w:t>
            </w:r>
          </w:p>
        </w:tc>
        <w:tc>
          <w:tcPr>
            <w:tcW w:w="2179" w:type="dxa"/>
            <w:shd w:val="clear" w:color="auto" w:fill="auto"/>
          </w:tcPr>
          <w:p w14:paraId="6F94117B" w14:textId="1F6CA804" w:rsidR="00733E6D" w:rsidRPr="00733E6D" w:rsidRDefault="00733E6D" w:rsidP="00733E6D">
            <w:pPr>
              <w:ind w:firstLine="0"/>
            </w:pPr>
            <w:r>
              <w:t>Montgomery</w:t>
            </w:r>
          </w:p>
        </w:tc>
        <w:tc>
          <w:tcPr>
            <w:tcW w:w="2180" w:type="dxa"/>
            <w:shd w:val="clear" w:color="auto" w:fill="auto"/>
          </w:tcPr>
          <w:p w14:paraId="1E6F851C" w14:textId="26766DF5" w:rsidR="00733E6D" w:rsidRPr="00733E6D" w:rsidRDefault="00733E6D" w:rsidP="00733E6D">
            <w:pPr>
              <w:ind w:firstLine="0"/>
            </w:pPr>
            <w:r>
              <w:t>T. Moore</w:t>
            </w:r>
          </w:p>
        </w:tc>
      </w:tr>
      <w:tr w:rsidR="00733E6D" w:rsidRPr="00733E6D" w14:paraId="25A83DD7" w14:textId="77777777" w:rsidTr="00733E6D">
        <w:tc>
          <w:tcPr>
            <w:tcW w:w="2179" w:type="dxa"/>
            <w:shd w:val="clear" w:color="auto" w:fill="auto"/>
          </w:tcPr>
          <w:p w14:paraId="6B4EAA36" w14:textId="286514F1" w:rsidR="00733E6D" w:rsidRPr="00733E6D" w:rsidRDefault="00733E6D" w:rsidP="00733E6D">
            <w:pPr>
              <w:ind w:firstLine="0"/>
            </w:pPr>
            <w:r>
              <w:t>Neese</w:t>
            </w:r>
          </w:p>
        </w:tc>
        <w:tc>
          <w:tcPr>
            <w:tcW w:w="2179" w:type="dxa"/>
            <w:shd w:val="clear" w:color="auto" w:fill="auto"/>
          </w:tcPr>
          <w:p w14:paraId="43E4CB49" w14:textId="48E11939" w:rsidR="00733E6D" w:rsidRPr="00733E6D" w:rsidRDefault="00733E6D" w:rsidP="00733E6D">
            <w:pPr>
              <w:ind w:firstLine="0"/>
            </w:pPr>
            <w:r>
              <w:t>B. Newton</w:t>
            </w:r>
          </w:p>
        </w:tc>
        <w:tc>
          <w:tcPr>
            <w:tcW w:w="2180" w:type="dxa"/>
            <w:shd w:val="clear" w:color="auto" w:fill="auto"/>
          </w:tcPr>
          <w:p w14:paraId="3B577820" w14:textId="7E9177F8" w:rsidR="00733E6D" w:rsidRPr="00733E6D" w:rsidRDefault="00733E6D" w:rsidP="00733E6D">
            <w:pPr>
              <w:ind w:firstLine="0"/>
            </w:pPr>
            <w:r>
              <w:t>Oremus</w:t>
            </w:r>
          </w:p>
        </w:tc>
      </w:tr>
      <w:tr w:rsidR="00733E6D" w:rsidRPr="00733E6D" w14:paraId="42ED92C5" w14:textId="77777777" w:rsidTr="00733E6D">
        <w:tc>
          <w:tcPr>
            <w:tcW w:w="2179" w:type="dxa"/>
            <w:shd w:val="clear" w:color="auto" w:fill="auto"/>
          </w:tcPr>
          <w:p w14:paraId="42592F42" w14:textId="2DB46440" w:rsidR="00733E6D" w:rsidRPr="00733E6D" w:rsidRDefault="00733E6D" w:rsidP="00733E6D">
            <w:pPr>
              <w:ind w:firstLine="0"/>
            </w:pPr>
            <w:r>
              <w:t>Pedalino</w:t>
            </w:r>
          </w:p>
        </w:tc>
        <w:tc>
          <w:tcPr>
            <w:tcW w:w="2179" w:type="dxa"/>
            <w:shd w:val="clear" w:color="auto" w:fill="auto"/>
          </w:tcPr>
          <w:p w14:paraId="7276BBC2" w14:textId="7C76A82A" w:rsidR="00733E6D" w:rsidRPr="00733E6D" w:rsidRDefault="00733E6D" w:rsidP="00733E6D">
            <w:pPr>
              <w:ind w:firstLine="0"/>
            </w:pPr>
            <w:r>
              <w:t>Reese</w:t>
            </w:r>
          </w:p>
        </w:tc>
        <w:tc>
          <w:tcPr>
            <w:tcW w:w="2180" w:type="dxa"/>
            <w:shd w:val="clear" w:color="auto" w:fill="auto"/>
          </w:tcPr>
          <w:p w14:paraId="500DF7F0" w14:textId="6F1E46F2" w:rsidR="00733E6D" w:rsidRPr="00733E6D" w:rsidRDefault="00733E6D" w:rsidP="00733E6D">
            <w:pPr>
              <w:ind w:firstLine="0"/>
            </w:pPr>
            <w:r>
              <w:t>Rivers</w:t>
            </w:r>
          </w:p>
        </w:tc>
      </w:tr>
      <w:tr w:rsidR="00733E6D" w:rsidRPr="00733E6D" w14:paraId="5886289F" w14:textId="77777777" w:rsidTr="00733E6D">
        <w:tc>
          <w:tcPr>
            <w:tcW w:w="2179" w:type="dxa"/>
            <w:shd w:val="clear" w:color="auto" w:fill="auto"/>
          </w:tcPr>
          <w:p w14:paraId="2F246E94" w14:textId="77949D22" w:rsidR="00733E6D" w:rsidRPr="00733E6D" w:rsidRDefault="00733E6D" w:rsidP="00733E6D">
            <w:pPr>
              <w:ind w:firstLine="0"/>
            </w:pPr>
            <w:r>
              <w:t>Robbins</w:t>
            </w:r>
          </w:p>
        </w:tc>
        <w:tc>
          <w:tcPr>
            <w:tcW w:w="2179" w:type="dxa"/>
            <w:shd w:val="clear" w:color="auto" w:fill="auto"/>
          </w:tcPr>
          <w:p w14:paraId="23B2E388" w14:textId="1B5D1EDC" w:rsidR="00733E6D" w:rsidRPr="00733E6D" w:rsidRDefault="00733E6D" w:rsidP="00733E6D">
            <w:pPr>
              <w:ind w:firstLine="0"/>
            </w:pPr>
            <w:r>
              <w:t>Rose</w:t>
            </w:r>
          </w:p>
        </w:tc>
        <w:tc>
          <w:tcPr>
            <w:tcW w:w="2180" w:type="dxa"/>
            <w:shd w:val="clear" w:color="auto" w:fill="auto"/>
          </w:tcPr>
          <w:p w14:paraId="20CFA1FD" w14:textId="5E759AFD" w:rsidR="00733E6D" w:rsidRPr="00733E6D" w:rsidRDefault="00733E6D" w:rsidP="00733E6D">
            <w:pPr>
              <w:ind w:firstLine="0"/>
            </w:pPr>
            <w:r>
              <w:t>Rutherford</w:t>
            </w:r>
          </w:p>
        </w:tc>
      </w:tr>
      <w:tr w:rsidR="00733E6D" w:rsidRPr="00733E6D" w14:paraId="0BAD86A2" w14:textId="77777777" w:rsidTr="00733E6D">
        <w:tc>
          <w:tcPr>
            <w:tcW w:w="2179" w:type="dxa"/>
            <w:shd w:val="clear" w:color="auto" w:fill="auto"/>
          </w:tcPr>
          <w:p w14:paraId="2DD14111" w14:textId="60C7B72C" w:rsidR="00733E6D" w:rsidRPr="00733E6D" w:rsidRDefault="00733E6D" w:rsidP="00733E6D">
            <w:pPr>
              <w:ind w:firstLine="0"/>
            </w:pPr>
            <w:r>
              <w:t>Sanders</w:t>
            </w:r>
          </w:p>
        </w:tc>
        <w:tc>
          <w:tcPr>
            <w:tcW w:w="2179" w:type="dxa"/>
            <w:shd w:val="clear" w:color="auto" w:fill="auto"/>
          </w:tcPr>
          <w:p w14:paraId="4FB9F2D4" w14:textId="68CAF5F6" w:rsidR="00733E6D" w:rsidRPr="00733E6D" w:rsidRDefault="00733E6D" w:rsidP="00733E6D">
            <w:pPr>
              <w:ind w:firstLine="0"/>
            </w:pPr>
            <w:r>
              <w:t>Schuessler</w:t>
            </w:r>
          </w:p>
        </w:tc>
        <w:tc>
          <w:tcPr>
            <w:tcW w:w="2180" w:type="dxa"/>
            <w:shd w:val="clear" w:color="auto" w:fill="auto"/>
          </w:tcPr>
          <w:p w14:paraId="2BA59E10" w14:textId="4D4ADC8C" w:rsidR="00733E6D" w:rsidRPr="00733E6D" w:rsidRDefault="00733E6D" w:rsidP="00733E6D">
            <w:pPr>
              <w:ind w:firstLine="0"/>
            </w:pPr>
            <w:r>
              <w:t>Sessions</w:t>
            </w:r>
          </w:p>
        </w:tc>
      </w:tr>
      <w:tr w:rsidR="00733E6D" w:rsidRPr="00733E6D" w14:paraId="7F027245" w14:textId="77777777" w:rsidTr="00733E6D">
        <w:tc>
          <w:tcPr>
            <w:tcW w:w="2179" w:type="dxa"/>
            <w:shd w:val="clear" w:color="auto" w:fill="auto"/>
          </w:tcPr>
          <w:p w14:paraId="1B12BEE2" w14:textId="4BFBBC34" w:rsidR="00733E6D" w:rsidRPr="00733E6D" w:rsidRDefault="00733E6D" w:rsidP="00733E6D">
            <w:pPr>
              <w:ind w:firstLine="0"/>
            </w:pPr>
            <w:r>
              <w:t>M. M. Smith</w:t>
            </w:r>
          </w:p>
        </w:tc>
        <w:tc>
          <w:tcPr>
            <w:tcW w:w="2179" w:type="dxa"/>
            <w:shd w:val="clear" w:color="auto" w:fill="auto"/>
          </w:tcPr>
          <w:p w14:paraId="3931A943" w14:textId="136FEC76" w:rsidR="00733E6D" w:rsidRPr="00733E6D" w:rsidRDefault="00733E6D" w:rsidP="00733E6D">
            <w:pPr>
              <w:ind w:firstLine="0"/>
            </w:pPr>
            <w:r>
              <w:t>Spann-Wilder</w:t>
            </w:r>
          </w:p>
        </w:tc>
        <w:tc>
          <w:tcPr>
            <w:tcW w:w="2180" w:type="dxa"/>
            <w:shd w:val="clear" w:color="auto" w:fill="auto"/>
          </w:tcPr>
          <w:p w14:paraId="41373BEB" w14:textId="47CF2EFA" w:rsidR="00733E6D" w:rsidRPr="00733E6D" w:rsidRDefault="00733E6D" w:rsidP="00733E6D">
            <w:pPr>
              <w:ind w:firstLine="0"/>
            </w:pPr>
            <w:r>
              <w:t>Stavrinakis</w:t>
            </w:r>
          </w:p>
        </w:tc>
      </w:tr>
      <w:tr w:rsidR="00733E6D" w:rsidRPr="00733E6D" w14:paraId="33D83A4D" w14:textId="77777777" w:rsidTr="00733E6D">
        <w:tc>
          <w:tcPr>
            <w:tcW w:w="2179" w:type="dxa"/>
            <w:shd w:val="clear" w:color="auto" w:fill="auto"/>
          </w:tcPr>
          <w:p w14:paraId="1BE6C159" w14:textId="724A0AED" w:rsidR="00733E6D" w:rsidRPr="00733E6D" w:rsidRDefault="00733E6D" w:rsidP="00733E6D">
            <w:pPr>
              <w:ind w:firstLine="0"/>
            </w:pPr>
            <w:r>
              <w:t>Teeple</w:t>
            </w:r>
          </w:p>
        </w:tc>
        <w:tc>
          <w:tcPr>
            <w:tcW w:w="2179" w:type="dxa"/>
            <w:shd w:val="clear" w:color="auto" w:fill="auto"/>
          </w:tcPr>
          <w:p w14:paraId="7E94259B" w14:textId="1D922BB2" w:rsidR="00733E6D" w:rsidRPr="00733E6D" w:rsidRDefault="00733E6D" w:rsidP="00733E6D">
            <w:pPr>
              <w:ind w:firstLine="0"/>
            </w:pPr>
            <w:r>
              <w:t>Terribile</w:t>
            </w:r>
          </w:p>
        </w:tc>
        <w:tc>
          <w:tcPr>
            <w:tcW w:w="2180" w:type="dxa"/>
            <w:shd w:val="clear" w:color="auto" w:fill="auto"/>
          </w:tcPr>
          <w:p w14:paraId="1473A6F1" w14:textId="0BA32069" w:rsidR="00733E6D" w:rsidRPr="00733E6D" w:rsidRDefault="00733E6D" w:rsidP="00733E6D">
            <w:pPr>
              <w:ind w:firstLine="0"/>
            </w:pPr>
            <w:r>
              <w:t>Waters</w:t>
            </w:r>
          </w:p>
        </w:tc>
      </w:tr>
      <w:tr w:rsidR="00733E6D" w:rsidRPr="00733E6D" w14:paraId="6153AEBA" w14:textId="77777777" w:rsidTr="00733E6D">
        <w:tc>
          <w:tcPr>
            <w:tcW w:w="2179" w:type="dxa"/>
            <w:shd w:val="clear" w:color="auto" w:fill="auto"/>
          </w:tcPr>
          <w:p w14:paraId="09417225" w14:textId="0C1F2055" w:rsidR="00733E6D" w:rsidRPr="00733E6D" w:rsidRDefault="00733E6D" w:rsidP="00733E6D">
            <w:pPr>
              <w:ind w:firstLine="0"/>
            </w:pPr>
            <w:r>
              <w:t>Weeks</w:t>
            </w:r>
          </w:p>
        </w:tc>
        <w:tc>
          <w:tcPr>
            <w:tcW w:w="2179" w:type="dxa"/>
            <w:shd w:val="clear" w:color="auto" w:fill="auto"/>
          </w:tcPr>
          <w:p w14:paraId="2EC4A493" w14:textId="21281B99" w:rsidR="00733E6D" w:rsidRPr="00733E6D" w:rsidRDefault="00733E6D" w:rsidP="00733E6D">
            <w:pPr>
              <w:ind w:firstLine="0"/>
            </w:pPr>
            <w:r>
              <w:t>Wetmore</w:t>
            </w:r>
          </w:p>
        </w:tc>
        <w:tc>
          <w:tcPr>
            <w:tcW w:w="2180" w:type="dxa"/>
            <w:shd w:val="clear" w:color="auto" w:fill="auto"/>
          </w:tcPr>
          <w:p w14:paraId="48EA588B" w14:textId="1AB77156" w:rsidR="00733E6D" w:rsidRPr="00733E6D" w:rsidRDefault="00733E6D" w:rsidP="00733E6D">
            <w:pPr>
              <w:ind w:firstLine="0"/>
            </w:pPr>
            <w:r>
              <w:t>White</w:t>
            </w:r>
          </w:p>
        </w:tc>
      </w:tr>
      <w:tr w:rsidR="00733E6D" w:rsidRPr="00733E6D" w14:paraId="29A9EE3D" w14:textId="77777777" w:rsidTr="00733E6D">
        <w:tc>
          <w:tcPr>
            <w:tcW w:w="2179" w:type="dxa"/>
            <w:shd w:val="clear" w:color="auto" w:fill="auto"/>
          </w:tcPr>
          <w:p w14:paraId="6262F46E" w14:textId="0A839EED" w:rsidR="00733E6D" w:rsidRPr="00733E6D" w:rsidRDefault="00733E6D" w:rsidP="00733E6D">
            <w:pPr>
              <w:keepNext/>
              <w:ind w:firstLine="0"/>
            </w:pPr>
            <w:r>
              <w:t>Whitmire</w:t>
            </w:r>
          </w:p>
        </w:tc>
        <w:tc>
          <w:tcPr>
            <w:tcW w:w="2179" w:type="dxa"/>
            <w:shd w:val="clear" w:color="auto" w:fill="auto"/>
          </w:tcPr>
          <w:p w14:paraId="0947F828" w14:textId="7674A3CA" w:rsidR="00733E6D" w:rsidRPr="00733E6D" w:rsidRDefault="00733E6D" w:rsidP="00733E6D">
            <w:pPr>
              <w:keepNext/>
              <w:ind w:firstLine="0"/>
            </w:pPr>
            <w:r>
              <w:t>Wickensimer</w:t>
            </w:r>
          </w:p>
        </w:tc>
        <w:tc>
          <w:tcPr>
            <w:tcW w:w="2180" w:type="dxa"/>
            <w:shd w:val="clear" w:color="auto" w:fill="auto"/>
          </w:tcPr>
          <w:p w14:paraId="2907C1FE" w14:textId="73BC7756" w:rsidR="00733E6D" w:rsidRPr="00733E6D" w:rsidRDefault="00733E6D" w:rsidP="00733E6D">
            <w:pPr>
              <w:keepNext/>
              <w:ind w:firstLine="0"/>
            </w:pPr>
            <w:r>
              <w:t>Williams</w:t>
            </w:r>
          </w:p>
        </w:tc>
      </w:tr>
      <w:tr w:rsidR="00733E6D" w:rsidRPr="00733E6D" w14:paraId="1E8C59D1" w14:textId="77777777" w:rsidTr="00733E6D">
        <w:tc>
          <w:tcPr>
            <w:tcW w:w="2179" w:type="dxa"/>
            <w:shd w:val="clear" w:color="auto" w:fill="auto"/>
          </w:tcPr>
          <w:p w14:paraId="77256024" w14:textId="203B214B" w:rsidR="00733E6D" w:rsidRPr="00733E6D" w:rsidRDefault="00733E6D" w:rsidP="00733E6D">
            <w:pPr>
              <w:keepNext/>
              <w:ind w:firstLine="0"/>
            </w:pPr>
            <w:r>
              <w:t>Wooten</w:t>
            </w:r>
          </w:p>
        </w:tc>
        <w:tc>
          <w:tcPr>
            <w:tcW w:w="2179" w:type="dxa"/>
            <w:shd w:val="clear" w:color="auto" w:fill="auto"/>
          </w:tcPr>
          <w:p w14:paraId="6FE637F1" w14:textId="77777777" w:rsidR="00733E6D" w:rsidRPr="00733E6D" w:rsidRDefault="00733E6D" w:rsidP="00733E6D">
            <w:pPr>
              <w:keepNext/>
              <w:ind w:firstLine="0"/>
            </w:pPr>
          </w:p>
        </w:tc>
        <w:tc>
          <w:tcPr>
            <w:tcW w:w="2180" w:type="dxa"/>
            <w:shd w:val="clear" w:color="auto" w:fill="auto"/>
          </w:tcPr>
          <w:p w14:paraId="6DFD03EC" w14:textId="77777777" w:rsidR="00733E6D" w:rsidRPr="00733E6D" w:rsidRDefault="00733E6D" w:rsidP="00733E6D">
            <w:pPr>
              <w:keepNext/>
              <w:ind w:firstLine="0"/>
            </w:pPr>
          </w:p>
        </w:tc>
      </w:tr>
    </w:tbl>
    <w:p w14:paraId="193E361A" w14:textId="77777777" w:rsidR="00733E6D" w:rsidRDefault="00733E6D" w:rsidP="00733E6D"/>
    <w:p w14:paraId="4352EBDD" w14:textId="02AE356D" w:rsidR="00733E6D" w:rsidRDefault="00733E6D" w:rsidP="00733E6D">
      <w:pPr>
        <w:jc w:val="center"/>
        <w:rPr>
          <w:b/>
        </w:rPr>
      </w:pPr>
      <w:r w:rsidRPr="00733E6D">
        <w:rPr>
          <w:b/>
        </w:rPr>
        <w:t>Total--97</w:t>
      </w:r>
    </w:p>
    <w:p w14:paraId="07BDA25D" w14:textId="77777777" w:rsidR="00733E6D" w:rsidRDefault="00733E6D" w:rsidP="00733E6D">
      <w:pPr>
        <w:jc w:val="center"/>
        <w:rPr>
          <w:b/>
        </w:rPr>
      </w:pPr>
    </w:p>
    <w:p w14:paraId="2CD64696"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33F896B2" w14:textId="77777777" w:rsidTr="00733E6D">
        <w:tc>
          <w:tcPr>
            <w:tcW w:w="2179" w:type="dxa"/>
            <w:shd w:val="clear" w:color="auto" w:fill="auto"/>
          </w:tcPr>
          <w:p w14:paraId="557BA56C" w14:textId="5A43FA23" w:rsidR="00733E6D" w:rsidRPr="00733E6D" w:rsidRDefault="00733E6D" w:rsidP="00733E6D">
            <w:pPr>
              <w:keepNext/>
              <w:ind w:firstLine="0"/>
            </w:pPr>
            <w:r>
              <w:t>Burns</w:t>
            </w:r>
          </w:p>
        </w:tc>
        <w:tc>
          <w:tcPr>
            <w:tcW w:w="2179" w:type="dxa"/>
            <w:shd w:val="clear" w:color="auto" w:fill="auto"/>
          </w:tcPr>
          <w:p w14:paraId="0385F608" w14:textId="7CDFED06" w:rsidR="00733E6D" w:rsidRPr="00733E6D" w:rsidRDefault="00733E6D" w:rsidP="00733E6D">
            <w:pPr>
              <w:keepNext/>
              <w:ind w:firstLine="0"/>
            </w:pPr>
            <w:r>
              <w:t>Gibson</w:t>
            </w:r>
          </w:p>
        </w:tc>
        <w:tc>
          <w:tcPr>
            <w:tcW w:w="2180" w:type="dxa"/>
            <w:shd w:val="clear" w:color="auto" w:fill="auto"/>
          </w:tcPr>
          <w:p w14:paraId="453C438F" w14:textId="3594F6FE" w:rsidR="00733E6D" w:rsidRPr="00733E6D" w:rsidRDefault="00733E6D" w:rsidP="00733E6D">
            <w:pPr>
              <w:keepNext/>
              <w:ind w:firstLine="0"/>
            </w:pPr>
            <w:r>
              <w:t>Hager</w:t>
            </w:r>
          </w:p>
        </w:tc>
      </w:tr>
      <w:tr w:rsidR="00733E6D" w:rsidRPr="00733E6D" w14:paraId="78965BC2" w14:textId="77777777" w:rsidTr="00733E6D">
        <w:tc>
          <w:tcPr>
            <w:tcW w:w="2179" w:type="dxa"/>
            <w:shd w:val="clear" w:color="auto" w:fill="auto"/>
          </w:tcPr>
          <w:p w14:paraId="62BA0B05" w14:textId="2ED432D6" w:rsidR="00733E6D" w:rsidRPr="00733E6D" w:rsidRDefault="00733E6D" w:rsidP="00733E6D">
            <w:pPr>
              <w:keepNext/>
              <w:ind w:firstLine="0"/>
            </w:pPr>
            <w:r>
              <w:t>Luck</w:t>
            </w:r>
          </w:p>
        </w:tc>
        <w:tc>
          <w:tcPr>
            <w:tcW w:w="2179" w:type="dxa"/>
            <w:shd w:val="clear" w:color="auto" w:fill="auto"/>
          </w:tcPr>
          <w:p w14:paraId="1645AF49" w14:textId="1DAEF6F0" w:rsidR="00733E6D" w:rsidRPr="00733E6D" w:rsidRDefault="00733E6D" w:rsidP="00733E6D">
            <w:pPr>
              <w:keepNext/>
              <w:ind w:firstLine="0"/>
            </w:pPr>
            <w:r>
              <w:t>McCravy</w:t>
            </w:r>
          </w:p>
        </w:tc>
        <w:tc>
          <w:tcPr>
            <w:tcW w:w="2180" w:type="dxa"/>
            <w:shd w:val="clear" w:color="auto" w:fill="auto"/>
          </w:tcPr>
          <w:p w14:paraId="0A624FA6" w14:textId="5C441BB2" w:rsidR="00733E6D" w:rsidRPr="00733E6D" w:rsidRDefault="00733E6D" w:rsidP="00733E6D">
            <w:pPr>
              <w:keepNext/>
              <w:ind w:firstLine="0"/>
            </w:pPr>
            <w:r>
              <w:t>Morgan</w:t>
            </w:r>
          </w:p>
        </w:tc>
      </w:tr>
      <w:tr w:rsidR="00733E6D" w:rsidRPr="00733E6D" w14:paraId="22F6F315" w14:textId="77777777" w:rsidTr="00733E6D">
        <w:tc>
          <w:tcPr>
            <w:tcW w:w="2179" w:type="dxa"/>
            <w:shd w:val="clear" w:color="auto" w:fill="auto"/>
          </w:tcPr>
          <w:p w14:paraId="3B4B141E" w14:textId="3BE75295" w:rsidR="00733E6D" w:rsidRPr="00733E6D" w:rsidRDefault="00733E6D" w:rsidP="00733E6D">
            <w:pPr>
              <w:keepNext/>
              <w:ind w:firstLine="0"/>
            </w:pPr>
            <w:r>
              <w:t>Rankin</w:t>
            </w:r>
          </w:p>
        </w:tc>
        <w:tc>
          <w:tcPr>
            <w:tcW w:w="2179" w:type="dxa"/>
            <w:shd w:val="clear" w:color="auto" w:fill="auto"/>
          </w:tcPr>
          <w:p w14:paraId="4A4F9971" w14:textId="3457EC94" w:rsidR="00733E6D" w:rsidRPr="00733E6D" w:rsidRDefault="00733E6D" w:rsidP="00733E6D">
            <w:pPr>
              <w:keepNext/>
              <w:ind w:firstLine="0"/>
            </w:pPr>
            <w:r>
              <w:t>Vaughan</w:t>
            </w:r>
          </w:p>
        </w:tc>
        <w:tc>
          <w:tcPr>
            <w:tcW w:w="2180" w:type="dxa"/>
            <w:shd w:val="clear" w:color="auto" w:fill="auto"/>
          </w:tcPr>
          <w:p w14:paraId="6ABE5605" w14:textId="2C1BCA6D" w:rsidR="00733E6D" w:rsidRPr="00733E6D" w:rsidRDefault="00733E6D" w:rsidP="00733E6D">
            <w:pPr>
              <w:keepNext/>
              <w:ind w:firstLine="0"/>
            </w:pPr>
            <w:r>
              <w:t>Willis</w:t>
            </w:r>
          </w:p>
        </w:tc>
      </w:tr>
      <w:tr w:rsidR="00733E6D" w:rsidRPr="00733E6D" w14:paraId="7F95BFC6" w14:textId="77777777" w:rsidTr="00733E6D">
        <w:tc>
          <w:tcPr>
            <w:tcW w:w="2179" w:type="dxa"/>
            <w:shd w:val="clear" w:color="auto" w:fill="auto"/>
          </w:tcPr>
          <w:p w14:paraId="76D82A5E" w14:textId="41317736" w:rsidR="00733E6D" w:rsidRPr="00733E6D" w:rsidRDefault="00733E6D" w:rsidP="00733E6D">
            <w:pPr>
              <w:keepNext/>
              <w:ind w:firstLine="0"/>
            </w:pPr>
            <w:r>
              <w:t>Yow</w:t>
            </w:r>
          </w:p>
        </w:tc>
        <w:tc>
          <w:tcPr>
            <w:tcW w:w="2179" w:type="dxa"/>
            <w:shd w:val="clear" w:color="auto" w:fill="auto"/>
          </w:tcPr>
          <w:p w14:paraId="5DDE4BC3" w14:textId="77777777" w:rsidR="00733E6D" w:rsidRPr="00733E6D" w:rsidRDefault="00733E6D" w:rsidP="00733E6D">
            <w:pPr>
              <w:keepNext/>
              <w:ind w:firstLine="0"/>
            </w:pPr>
          </w:p>
        </w:tc>
        <w:tc>
          <w:tcPr>
            <w:tcW w:w="2180" w:type="dxa"/>
            <w:shd w:val="clear" w:color="auto" w:fill="auto"/>
          </w:tcPr>
          <w:p w14:paraId="340D5C2B" w14:textId="77777777" w:rsidR="00733E6D" w:rsidRPr="00733E6D" w:rsidRDefault="00733E6D" w:rsidP="00733E6D">
            <w:pPr>
              <w:keepNext/>
              <w:ind w:firstLine="0"/>
            </w:pPr>
          </w:p>
        </w:tc>
      </w:tr>
    </w:tbl>
    <w:p w14:paraId="0C6AA815" w14:textId="77777777" w:rsidR="00733E6D" w:rsidRDefault="00733E6D" w:rsidP="00733E6D"/>
    <w:p w14:paraId="3A18FF8F" w14:textId="77777777" w:rsidR="00733E6D" w:rsidRDefault="00733E6D" w:rsidP="00733E6D">
      <w:pPr>
        <w:jc w:val="center"/>
        <w:rPr>
          <w:b/>
        </w:rPr>
      </w:pPr>
      <w:r w:rsidRPr="00733E6D">
        <w:rPr>
          <w:b/>
        </w:rPr>
        <w:t>Total--10</w:t>
      </w:r>
    </w:p>
    <w:p w14:paraId="2C35CA1E" w14:textId="77777777" w:rsidR="00733E6D" w:rsidRDefault="00733E6D" w:rsidP="00733E6D">
      <w:pPr>
        <w:jc w:val="center"/>
        <w:rPr>
          <w:b/>
        </w:rPr>
      </w:pPr>
    </w:p>
    <w:p w14:paraId="15AE1417" w14:textId="77777777" w:rsidR="00733E6D" w:rsidRDefault="00733E6D" w:rsidP="00733E6D">
      <w:r>
        <w:t>So, the Bill, as amended, was read the second time and ordered to third reading.</w:t>
      </w:r>
    </w:p>
    <w:p w14:paraId="6E5FF8CA" w14:textId="2697BD10" w:rsidR="00733E6D" w:rsidRDefault="00733E6D" w:rsidP="00733E6D"/>
    <w:p w14:paraId="52456E2D" w14:textId="77777777" w:rsidR="00733E6D" w:rsidRPr="00AD7D6A" w:rsidRDefault="00733E6D" w:rsidP="00733E6D">
      <w:pPr>
        <w:pStyle w:val="Title"/>
        <w:keepNext/>
      </w:pPr>
      <w:bookmarkStart w:id="80" w:name="file_start237"/>
      <w:bookmarkEnd w:id="80"/>
      <w:r w:rsidRPr="00AD7D6A">
        <w:t>STATEMENT FOR JOURNAL</w:t>
      </w:r>
    </w:p>
    <w:p w14:paraId="72D85065" w14:textId="77777777" w:rsidR="00733E6D" w:rsidRPr="00AD7D6A" w:rsidRDefault="00733E6D" w:rsidP="00733E6D">
      <w:pPr>
        <w:tabs>
          <w:tab w:val="left" w:pos="270"/>
          <w:tab w:val="left" w:pos="630"/>
          <w:tab w:val="left" w:pos="900"/>
          <w:tab w:val="left" w:pos="1260"/>
          <w:tab w:val="left" w:pos="1620"/>
          <w:tab w:val="left" w:pos="1980"/>
          <w:tab w:val="left" w:pos="2340"/>
          <w:tab w:val="left" w:pos="2700"/>
        </w:tabs>
        <w:ind w:firstLine="0"/>
      </w:pPr>
      <w:r w:rsidRPr="00AD7D6A">
        <w:tab/>
        <w:t>I was temporarily out of the House Chamber working on the Liquor Liability Bill during the vote on H. 4000.  If I had been present, I would have voted in favor of the Bill.</w:t>
      </w:r>
    </w:p>
    <w:p w14:paraId="065D86E2"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AD7D6A">
        <w:tab/>
        <w:t>Rep. Wm. Weston Newton</w:t>
      </w:r>
    </w:p>
    <w:p w14:paraId="3D3C0651" w14:textId="4D0C3F94"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4CA09A8D" w14:textId="77777777" w:rsidR="00733E6D" w:rsidRDefault="00733E6D" w:rsidP="00733E6D">
      <w:pPr>
        <w:keepNext/>
        <w:jc w:val="center"/>
        <w:rPr>
          <w:b/>
        </w:rPr>
      </w:pPr>
      <w:r w:rsidRPr="00733E6D">
        <w:rPr>
          <w:b/>
        </w:rPr>
        <w:t>H. 4000--ORDERED TO BE READ THIRD TIME TOMORROW</w:t>
      </w:r>
    </w:p>
    <w:p w14:paraId="7E4CA892" w14:textId="029E591D" w:rsidR="00733E6D" w:rsidRDefault="00733E6D" w:rsidP="00733E6D">
      <w:r>
        <w:t>On motion of Rep. B. NEWTON, with unanimous consent, it was ordered that H. 4000 be read the third time tomorrow.</w:t>
      </w:r>
    </w:p>
    <w:p w14:paraId="51F065B7" w14:textId="77777777" w:rsidR="00733E6D" w:rsidRDefault="00733E6D" w:rsidP="00733E6D"/>
    <w:p w14:paraId="2106D897" w14:textId="5A3E7F0A" w:rsidR="00733E6D" w:rsidRDefault="00733E6D" w:rsidP="00733E6D">
      <w:pPr>
        <w:keepNext/>
        <w:jc w:val="center"/>
        <w:rPr>
          <w:b/>
        </w:rPr>
      </w:pPr>
      <w:r w:rsidRPr="00733E6D">
        <w:rPr>
          <w:b/>
        </w:rPr>
        <w:t>S. 28--AMENDED AND ORDERED TO THIRD READING</w:t>
      </w:r>
    </w:p>
    <w:p w14:paraId="52D5834E" w14:textId="2F62DA4B" w:rsidR="00733E6D" w:rsidRDefault="00733E6D" w:rsidP="00733E6D">
      <w:pPr>
        <w:keepNext/>
      </w:pPr>
      <w:r>
        <w:t>The following Bill was taken up:</w:t>
      </w:r>
    </w:p>
    <w:p w14:paraId="4678968D" w14:textId="77777777" w:rsidR="00733E6D" w:rsidRDefault="00733E6D" w:rsidP="00733E6D">
      <w:pPr>
        <w:keepNext/>
      </w:pPr>
      <w:bookmarkStart w:id="81" w:name="include_clip_start_241"/>
      <w:bookmarkEnd w:id="81"/>
    </w:p>
    <w:p w14:paraId="187FBAC0" w14:textId="77777777" w:rsidR="00733E6D" w:rsidRDefault="00733E6D" w:rsidP="00733E6D">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945FBC8" w14:textId="772C078D" w:rsidR="00733E6D" w:rsidRDefault="00733E6D" w:rsidP="00733E6D"/>
    <w:p w14:paraId="4855E3C5" w14:textId="7630B630" w:rsidR="00733E6D" w:rsidRPr="0018008D" w:rsidRDefault="00733E6D" w:rsidP="00733E6D">
      <w:pPr>
        <w:pStyle w:val="scamendsponsorline"/>
        <w:ind w:firstLine="216"/>
        <w:jc w:val="both"/>
        <w:rPr>
          <w:sz w:val="22"/>
        </w:rPr>
      </w:pPr>
      <w:r w:rsidRPr="0018008D">
        <w:rPr>
          <w:sz w:val="22"/>
        </w:rPr>
        <w:lastRenderedPageBreak/>
        <w:t xml:space="preserve">The Committee on Judiciary proposed the following Amendment </w:t>
      </w:r>
      <w:r w:rsidR="006D2386">
        <w:rPr>
          <w:sz w:val="22"/>
        </w:rPr>
        <w:br/>
      </w:r>
      <w:r w:rsidRPr="0018008D">
        <w:rPr>
          <w:sz w:val="22"/>
        </w:rPr>
        <w:t>No. 1 to S. 28 (LC-28.DG0002H), which was adopted:</w:t>
      </w:r>
    </w:p>
    <w:p w14:paraId="2CD8EDDE" w14:textId="77777777" w:rsidR="00733E6D" w:rsidRPr="0018008D" w:rsidRDefault="00733E6D" w:rsidP="00733E6D">
      <w:pPr>
        <w:pStyle w:val="scamendlanginstruction"/>
        <w:spacing w:before="0" w:after="0"/>
        <w:ind w:firstLine="216"/>
        <w:jc w:val="both"/>
        <w:rPr>
          <w:sz w:val="22"/>
        </w:rPr>
      </w:pPr>
      <w:r w:rsidRPr="0018008D">
        <w:rPr>
          <w:sz w:val="22"/>
        </w:rPr>
        <w:t>Amend the bill, as and if amended, SECTION 1, by striking Section 16-15-390(B) and (C) and inserting:</w:t>
      </w:r>
    </w:p>
    <w:p w14:paraId="192A18B2" w14:textId="3716D0B5"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(B) Any person who knowingly produces, distributes, solicits, or possesses with intent to distribute, a visual depiction or representation </w:t>
      </w:r>
      <w:r w:rsidRPr="0018008D">
        <w:rPr>
          <w:rStyle w:val="scstrikered"/>
          <w:rFonts w:cs="Times New Roman"/>
          <w:sz w:val="22"/>
        </w:rPr>
        <w:t>of any kind, including a drawing, cartoon, sculpture, or painting</w:t>
      </w:r>
      <w:r w:rsidRPr="0018008D">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w:t>
      </w:r>
      <w:r w:rsidRPr="0018008D">
        <w:rPr>
          <w:rStyle w:val="scstrikered"/>
          <w:rFonts w:cs="Times New Roman"/>
          <w:sz w:val="22"/>
        </w:rPr>
        <w:t>not less than two years nor</w:t>
      </w:r>
      <w:r w:rsidRPr="0018008D">
        <w:rPr>
          <w:rFonts w:cs="Times New Roman"/>
          <w:sz w:val="22"/>
        </w:rPr>
        <w:t xml:space="preserve"> </w:t>
      </w:r>
      <w:r w:rsidRPr="0018008D">
        <w:rPr>
          <w:rStyle w:val="scinsertblue"/>
          <w:rFonts w:cs="Times New Roman"/>
          <w:sz w:val="22"/>
        </w:rPr>
        <w:t xml:space="preserve">no </w:t>
      </w:r>
      <w:r w:rsidRPr="0018008D">
        <w:rPr>
          <w:rFonts w:cs="Times New Roman"/>
          <w:sz w:val="22"/>
        </w:rPr>
        <w:t>more than ten years.</w:t>
      </w:r>
      <w:r w:rsidRPr="0018008D">
        <w:rPr>
          <w:rStyle w:val="scstrikered"/>
          <w:rFonts w:cs="Times New Roman"/>
          <w:sz w:val="22"/>
        </w:rPr>
        <w:t xml:space="preserve"> No part of the minimum sentence may be suspended nor is the individual convicted eligible for parole until he has served the minimum sentence.</w:t>
      </w:r>
    </w:p>
    <w:p w14:paraId="7F021D3B" w14:textId="27BDCAB9"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(C) Any person who knowingly possesses a visual depiction or representation </w:t>
      </w:r>
      <w:r w:rsidRPr="0018008D">
        <w:rPr>
          <w:rStyle w:val="scstrikered"/>
          <w:rFonts w:cs="Times New Roman"/>
          <w:sz w:val="22"/>
        </w:rPr>
        <w:t xml:space="preserve">of any kind, including a drawing, cartoon, sculpture, or painting, </w:t>
      </w:r>
      <w:r w:rsidRPr="0018008D">
        <w:rPr>
          <w:rFonts w:cs="Times New Roman"/>
          <w:sz w:val="22"/>
        </w:rPr>
        <w:t>that depicts a minor engaging in sexually explicit conduct, sexually explicit activity, or sexually explicit nudity, and is obscene, or attempts or conspires to do so is guilty of a felony and, upon conviction, must be imprisoned no more than ten years.</w:t>
      </w:r>
    </w:p>
    <w:p w14:paraId="0F2865F6" w14:textId="77777777" w:rsidR="00733E6D" w:rsidRPr="0018008D" w:rsidRDefault="00733E6D" w:rsidP="00733E6D">
      <w:pPr>
        <w:pStyle w:val="scamendlanginstruction"/>
        <w:spacing w:before="0" w:after="0"/>
        <w:ind w:firstLine="216"/>
        <w:jc w:val="both"/>
        <w:rPr>
          <w:sz w:val="22"/>
        </w:rPr>
      </w:pPr>
      <w:r w:rsidRPr="0018008D">
        <w:rPr>
          <w:sz w:val="22"/>
        </w:rPr>
        <w:t>Amend the bill further, SECTION 1, by striking Section 16-15-390(F) and inserting:</w:t>
      </w:r>
    </w:p>
    <w:p w14:paraId="1BDC35DB" w14:textId="3C51C34A"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(F)</w:t>
      </w:r>
      <w:r w:rsidRPr="0018008D">
        <w:rPr>
          <w:rStyle w:val="scinsertblue"/>
          <w:rFonts w:cs="Times New Roman"/>
          <w:sz w:val="22"/>
        </w:rPr>
        <w:t>(1)</w:t>
      </w:r>
      <w:r w:rsidRPr="0018008D">
        <w:rPr>
          <w:rFonts w:cs="Times New Roman"/>
          <w:sz w:val="22"/>
        </w:rPr>
        <w:t xml:space="preserve"> This section does not apply to an employee of a law enforcement agency, including the State Law Enforcement Division, a prosecuting agency, including the South Carolina Attorney General’s Office</w:t>
      </w:r>
      <w:r w:rsidRPr="0018008D">
        <w:rPr>
          <w:rStyle w:val="scstrikered"/>
          <w:rFonts w:cs="Times New Roman"/>
          <w:sz w:val="22"/>
        </w:rPr>
        <w:t>, the defendant’s counsel,</w:t>
      </w:r>
      <w:r w:rsidRPr="0018008D">
        <w:rPr>
          <w:rFonts w:cs="Times New Roman"/>
          <w:sz w:val="22"/>
        </w:rPr>
        <w:t xml:space="preserv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6A0AE1D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t>(2) This section does not apply to a provider of a telecommunications service or an information service, as those terms are defined in 47 U.S.C. Section 153, for content provided by another person.</w:t>
      </w:r>
    </w:p>
    <w:p w14:paraId="3E8688F6"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t>(G)(1) Any warrant for arrest for an alleged crime or offense under this section may only be issued upon:</w:t>
      </w:r>
    </w:p>
    <w:p w14:paraId="4A41246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r>
      <w:r w:rsidRPr="0018008D">
        <w:rPr>
          <w:rStyle w:val="scinsertblue"/>
          <w:rFonts w:cs="Times New Roman"/>
          <w:sz w:val="22"/>
        </w:rPr>
        <w:tab/>
        <w:t>(a) a return of a “true bill” of an indictment by the state grand jury, or</w:t>
      </w:r>
    </w:p>
    <w:p w14:paraId="401D5D01"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lastRenderedPageBreak/>
        <w:tab/>
      </w:r>
      <w:r w:rsidRPr="0018008D">
        <w:rPr>
          <w:rStyle w:val="scinsertblue"/>
          <w:rFonts w:cs="Times New Roman"/>
          <w:sz w:val="22"/>
        </w:rPr>
        <w:tab/>
      </w:r>
      <w:r w:rsidRPr="0018008D">
        <w:rPr>
          <w:rStyle w:val="scinsertblue"/>
          <w:rFonts w:cs="Times New Roman"/>
          <w:sz w:val="22"/>
        </w:rPr>
        <w:tab/>
        <w:t>(b) a finding of probable cause following an investigation conducted by the Internet Crimes Against Children Task Force in conjunction with the Attorney General’s office.</w:t>
      </w:r>
    </w:p>
    <w:p w14:paraId="4185B8F1" w14:textId="7CA40B48"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t xml:space="preserve">(2) If an arrest warrant is issued under subsection (G)(1)(b), the prosecution must be handled by the Attorney General’s office or his designee. </w:t>
      </w:r>
    </w:p>
    <w:p w14:paraId="4214DDA0" w14:textId="77777777" w:rsidR="00733E6D" w:rsidRPr="0018008D" w:rsidRDefault="00733E6D" w:rsidP="00733E6D">
      <w:pPr>
        <w:pStyle w:val="scamendlanginstruction"/>
        <w:spacing w:before="0" w:after="0"/>
        <w:ind w:firstLine="216"/>
        <w:jc w:val="both"/>
        <w:rPr>
          <w:sz w:val="22"/>
        </w:rPr>
      </w:pPr>
      <w:r w:rsidRPr="0018008D">
        <w:rPr>
          <w:sz w:val="22"/>
        </w:rPr>
        <w:t>Amend the bill further, by adding appropriately numbered SECTIONS to read:</w:t>
      </w:r>
    </w:p>
    <w:p w14:paraId="3587286E" w14:textId="2F2A163E"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38‑90‑20(A) of the S.C. Code is amended to read:</w:t>
      </w:r>
    </w:p>
    <w:p w14:paraId="1D26CD9E"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18008D">
        <w:rPr>
          <w:rStyle w:val="scinsert"/>
          <w:rFonts w:cs="Times New Roman"/>
          <w:sz w:val="22"/>
        </w:rPr>
        <w:t>including, without limitation, liquor liability insurance;</w:t>
      </w:r>
      <w:r w:rsidRPr="0018008D">
        <w:rPr>
          <w:rFonts w:cs="Times New Roman"/>
          <w:sz w:val="22"/>
        </w:rPr>
        <w:t xml:space="preserve"> however:</w:t>
      </w:r>
    </w:p>
    <w:p w14:paraId="74AAEF1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5CA2B37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(2) an association captive insurance company may not insure any risks other than those of the member organizations of its association and their affiliated companies;</w:t>
      </w:r>
    </w:p>
    <w:p w14:paraId="68CB0CE1"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(3) an industrial insured captive insurance company may not insure any risks other than those of the industrial insureds that comprise the industrial insured group and their affiliated companies;</w:t>
      </w:r>
    </w:p>
    <w:p w14:paraId="50BA063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(4) a special purpose captive insurance company may provide insurance or reinsurance, or both, for risks as approved by the director;</w:t>
      </w:r>
    </w:p>
    <w:p w14:paraId="0B8DCDE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(5) a captive insurance company may not provide personal motor vehicle or homeowner’s insurance coverage written on a direct basis;</w:t>
      </w:r>
    </w:p>
    <w:p w14:paraId="5A20701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(6) a captive insurance company may not accept or cede reinsurance except as provided in Section 38‑90‑110.</w:t>
      </w:r>
    </w:p>
    <w:p w14:paraId="29799234" w14:textId="77777777" w:rsidR="00733E6D" w:rsidRPr="0018008D" w:rsidDel="00C575B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37EA98ED"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61‑2‑60 of the S.C. Code is amended by adding:</w:t>
      </w:r>
    </w:p>
    <w:p w14:paraId="3DF9933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(9) regulations governing the development, implementation, education, and enforcement of responsible alcohol server training positions.</w:t>
      </w:r>
    </w:p>
    <w:p w14:paraId="2A926E84"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lastRenderedPageBreak/>
        <w:t>SECTION X.</w:t>
      </w:r>
      <w:r w:rsidRPr="0018008D">
        <w:rPr>
          <w:rFonts w:cs="Times New Roman"/>
          <w:sz w:val="22"/>
        </w:rPr>
        <w:tab/>
        <w:t>Section 61‑2‑145 of the S.C. Code is amended to read:</w:t>
      </w:r>
    </w:p>
    <w:p w14:paraId="4EA6923F"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Section 61‑2‑145.</w:t>
      </w:r>
      <w:r w:rsidRPr="0018008D">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18008D">
        <w:rPr>
          <w:rStyle w:val="scstrike"/>
          <w:rFonts w:cs="Times New Roman"/>
          <w:sz w:val="22"/>
        </w:rPr>
        <w:t>for a total coverage</w:t>
      </w:r>
      <w:r w:rsidRPr="0018008D">
        <w:rPr>
          <w:rStyle w:val="scinsert"/>
          <w:rFonts w:cs="Times New Roman"/>
          <w:sz w:val="22"/>
        </w:rPr>
        <w:t>with an annual aggregate limit</w:t>
      </w:r>
      <w:r w:rsidRPr="0018008D">
        <w:rPr>
          <w:rFonts w:cs="Times New Roman"/>
          <w:sz w:val="22"/>
        </w:rPr>
        <w:t xml:space="preserve"> of at least one million dollars during the period of the biennial permit or license</w:t>
      </w:r>
      <w:r w:rsidRPr="0018008D">
        <w:rPr>
          <w:rStyle w:val="scinsert"/>
          <w:rFonts w:cs="Times New Roman"/>
          <w:sz w:val="22"/>
        </w:rPr>
        <w:t>, unless the person licensed or permitted to sell alcoholic beverages qualifies under the terms of a liquor liability risk mitigation program pursuant to subsection (E)</w:t>
      </w:r>
      <w:r w:rsidRPr="0018008D">
        <w:rPr>
          <w:rFonts w:cs="Times New Roman"/>
          <w:sz w:val="22"/>
        </w:rPr>
        <w:t xml:space="preserve">. Failure to maintain this coverage </w:t>
      </w:r>
      <w:r w:rsidRPr="0018008D">
        <w:rPr>
          <w:rStyle w:val="scinsert"/>
          <w:rFonts w:cs="Times New Roman"/>
          <w:sz w:val="22"/>
        </w:rPr>
        <w:t xml:space="preserve">during the period of the biennial permit or license </w:t>
      </w:r>
      <w:r w:rsidRPr="0018008D">
        <w:rPr>
          <w:rFonts w:cs="Times New Roman"/>
          <w:sz w:val="22"/>
        </w:rPr>
        <w:t>constitutes grounds for suspension or revocation of the permit or license</w:t>
      </w:r>
      <w:r w:rsidRPr="0018008D">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18008D">
        <w:rPr>
          <w:rFonts w:cs="Times New Roman"/>
          <w:sz w:val="22"/>
        </w:rPr>
        <w:t>.</w:t>
      </w:r>
    </w:p>
    <w:p w14:paraId="674561F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6BCCFE59"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18008D">
        <w:rPr>
          <w:rStyle w:val="scinsert"/>
          <w:rFonts w:cs="Times New Roman"/>
          <w:sz w:val="22"/>
        </w:rPr>
        <w:t xml:space="preserve"> within thirty days of the lapse or termination</w:t>
      </w:r>
      <w:r w:rsidRPr="0018008D">
        <w:rPr>
          <w:rFonts w:cs="Times New Roman"/>
          <w:sz w:val="22"/>
        </w:rPr>
        <w:t>.</w:t>
      </w:r>
    </w:p>
    <w:p w14:paraId="32469B9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(D) For the purposes of this section, the term “alcoholic beverages” means beer, wine, alcoholic liquors, and alcoholic liquor by the drink as defined in Chapter 4, Title 61, and Chapter 6, Title 61.</w:t>
      </w:r>
    </w:p>
    <w:p w14:paraId="59CAA74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t xml:space="preserve">(E) A person licensed or permitted to sell alcoholic beverages for </w:t>
      </w:r>
      <w:r w:rsidRPr="0018008D">
        <w:rPr>
          <w:rStyle w:val="scinsert"/>
          <w:rFonts w:cs="Times New Roman"/>
          <w:sz w:val="22"/>
        </w:rPr>
        <w:lastRenderedPageBreak/>
        <w:t>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4E7FF89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1E71136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(2) complete an alcohol server training course pursuant to Title 61, Chapter 3;</w:t>
      </w:r>
    </w:p>
    <w:p w14:paraId="7302EA27"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(3) have less than forty percent of its total sales deriving from alcohol sales; or</w:t>
      </w:r>
    </w:p>
    <w:p w14:paraId="51DDC4C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43D36581"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1FE9E3D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6AD5E6F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2B09D531"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Title 61 of the S.C. Code is amended by adding:</w:t>
      </w:r>
    </w:p>
    <w:p w14:paraId="33447545" w14:textId="77777777" w:rsidR="00733E6D" w:rsidRPr="0018008D" w:rsidRDefault="00733E6D" w:rsidP="00056CA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008D">
        <w:rPr>
          <w:rFonts w:cs="Times New Roman"/>
          <w:sz w:val="22"/>
        </w:rPr>
        <w:t>CHAPTER 3</w:t>
      </w:r>
    </w:p>
    <w:p w14:paraId="6453A1F2" w14:textId="77777777" w:rsidR="00733E6D" w:rsidRPr="0018008D" w:rsidRDefault="00733E6D" w:rsidP="00056CA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008D">
        <w:rPr>
          <w:rFonts w:cs="Times New Roman"/>
          <w:sz w:val="22"/>
        </w:rPr>
        <w:t>Alcohol Server Training</w:t>
      </w:r>
    </w:p>
    <w:p w14:paraId="77789E7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61‑3‑100.</w:t>
      </w:r>
      <w:r w:rsidRPr="0018008D">
        <w:rPr>
          <w:rFonts w:cs="Times New Roman"/>
          <w:sz w:val="22"/>
        </w:rPr>
        <w:tab/>
        <w:t xml:space="preserve">For the purposes of this chapter, the following </w:t>
      </w:r>
      <w:r w:rsidRPr="0018008D">
        <w:rPr>
          <w:rFonts w:cs="Times New Roman"/>
          <w:sz w:val="22"/>
        </w:rPr>
        <w:lastRenderedPageBreak/>
        <w:t>definitions apply:</w:t>
      </w:r>
    </w:p>
    <w:p w14:paraId="6965695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(1) “Alcohol” means beer, wine, alcoholic liquors, or any other type of alcoholic beverage that contains any amount of alcohol and is used as a beverage for human consumption.</w:t>
      </w:r>
    </w:p>
    <w:p w14:paraId="728639F0"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269B38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(3) “Alcohol server certificate” means an authorization issued by the department for an individual to be employed or engaged as an alcohol server for on‑premises consumption.</w:t>
      </w:r>
    </w:p>
    <w:p w14:paraId="4C185DD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(4) “DAODAS” means the South Carolina Department of Alcohol and Other Drug Abuse Services.</w:t>
      </w:r>
    </w:p>
    <w:p w14:paraId="5DD5C6BE"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(5) “Department” means the South Carolina Department of Revenue.</w:t>
      </w:r>
    </w:p>
    <w:p w14:paraId="6D36509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(6) “Division” means the South Carolina Law Enforcement Division.</w:t>
      </w:r>
    </w:p>
    <w:p w14:paraId="57BED4CC"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(7) “Employee” means a person who is employed  by a permittee or a licensee.</w:t>
      </w:r>
    </w:p>
    <w:p w14:paraId="4EF6806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(8) “Licensee” means a person issued a license by the department pursuant to Title 61 to sell, serve, transfer, or dispense alcoholic liquors or alcoholic liquor by the drink for on‑premises consumption.</w:t>
      </w:r>
    </w:p>
    <w:p w14:paraId="61A9F27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4FC8D99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(10) “Permittee” means a person issued a permit by the department pursuant to Title 61 to sell, serve, transfer, or dispense beer, wine, ale, porter, or other malted beverages for on‑premises consumption.</w:t>
      </w:r>
    </w:p>
    <w:p w14:paraId="67512FF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(11) “Program” means an alcohol server training and education course and examination approved by the department with input from DAODAS and the division that is administered by authorized providers.</w:t>
      </w:r>
    </w:p>
    <w:p w14:paraId="30A98E4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 xml:space="preserve">(12) “Provider” means an individual, partnership, corporation, or </w:t>
      </w:r>
      <w:r w:rsidRPr="0018008D">
        <w:rPr>
          <w:rFonts w:cs="Times New Roman"/>
          <w:sz w:val="22"/>
        </w:rPr>
        <w:lastRenderedPageBreak/>
        <w:t>other legal entity authorized by the department that offers and administers a program.</w:t>
      </w:r>
    </w:p>
    <w:p w14:paraId="73C38C6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61‑3‑110.</w:t>
      </w:r>
      <w:r w:rsidRPr="0018008D">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2FED88F5"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46ABF47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(C) Failure to produce a copy of an alcohol server certificate when an alcohol server has been employed for sixty calendar days subjects the permittee or licensee to noncompliance with Section 61‑2‑145(E).</w:t>
      </w:r>
    </w:p>
    <w:p w14:paraId="4DCF8FA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61‑3‑120.</w:t>
      </w:r>
      <w:r w:rsidRPr="0018008D">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2EC668C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A provider must provide alcohol server training programs to all applicable individuals free of charge.</w:t>
      </w:r>
    </w:p>
    <w:p w14:paraId="0CAFAC10"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The curricula of each program must include the following subjects:</w:t>
      </w:r>
    </w:p>
    <w:p w14:paraId="4A6893A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(1) state laws and regulations pertaining to:</w:t>
      </w:r>
    </w:p>
    <w:p w14:paraId="28F4CC67"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(a) the sale and service of alcoholic beverages;</w:t>
      </w:r>
    </w:p>
    <w:p w14:paraId="52524C6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(b) the permitting and licensing of sellers of alcoholic </w:t>
      </w:r>
      <w:r w:rsidRPr="0018008D">
        <w:rPr>
          <w:rFonts w:cs="Times New Roman"/>
          <w:sz w:val="22"/>
        </w:rPr>
        <w:lastRenderedPageBreak/>
        <w:t>beverages;</w:t>
      </w:r>
    </w:p>
    <w:p w14:paraId="3A491196"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(c) impaired driving or driving under the influence of alcohol or drugs;</w:t>
      </w:r>
    </w:p>
    <w:p w14:paraId="203473F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(d) liquor liability issues;</w:t>
      </w:r>
    </w:p>
    <w:p w14:paraId="1752C29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(e) the carrying of concealed weapons by authorized permit holders into businesses selling and serving alcoholic beverages; and</w:t>
      </w:r>
    </w:p>
    <w:p w14:paraId="5CFF391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(f) life consequences, such as the loss of education scholarships, to minors relating to the unlawful use, transfer, or sale of alcoholic beverages;</w:t>
      </w:r>
    </w:p>
    <w:p w14:paraId="463D662B"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the effect that alcohol has on the body and human behavior including, but not limited to, its effect on an individual’s ability to operate a motor vehicle when intoxicated;</w:t>
      </w:r>
    </w:p>
    <w:p w14:paraId="3C85586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(3) information on blood alcohol concentration and factors that change or alter blood alcohol concentration;</w:t>
      </w:r>
    </w:p>
    <w:p w14:paraId="629D975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(4) the effect that alcohol has on an individual when taken in combination with commonly used prescription or nonprescription drugs or with illegal drugs;</w:t>
      </w:r>
    </w:p>
    <w:p w14:paraId="52C41E0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(5) information on recognizing the signs of intoxication and methods for preventing intoxication;</w:t>
      </w:r>
    </w:p>
    <w:p w14:paraId="48C1C81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(6) methods of recognizing problem drinkers and techniques for intervening with and refusing to serve problem drinkers;</w:t>
      </w:r>
    </w:p>
    <w:p w14:paraId="4D250ADE"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(7) methods of identifying and refusing to serve or sell alcoholic beverages to individuals under twenty‑one years of age and intoxicated individuals;</w:t>
      </w:r>
    </w:p>
    <w:p w14:paraId="211EC68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34B4229C"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(9) South Carolina law enforcement information; and</w:t>
      </w:r>
    </w:p>
    <w:p w14:paraId="7DA0792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(10) other topics related to alcohol server education and training designated by the department, in collaboration with DAODAS and the division, to be included.</w:t>
      </w:r>
    </w:p>
    <w:p w14:paraId="1055067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(C) The department shall approve only online‑designed training programs that meet each of the following criteria:</w:t>
      </w:r>
    </w:p>
    <w:p w14:paraId="28E5E4B7"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(1) a program must cover the content specified in subsection (B);</w:t>
      </w:r>
    </w:p>
    <w:p w14:paraId="16840006"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61019ADA"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(3) a program shall be offered online;</w:t>
      </w:r>
    </w:p>
    <w:p w14:paraId="159E91A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lastRenderedPageBreak/>
        <w:tab/>
      </w:r>
      <w:r w:rsidRPr="0018008D">
        <w:rPr>
          <w:rFonts w:cs="Times New Roman"/>
          <w:sz w:val="22"/>
        </w:rPr>
        <w:tab/>
        <w:t>(4) online training must be at least four hours, be available in English and Spanish, and include a test;</w:t>
      </w:r>
    </w:p>
    <w:p w14:paraId="7F45D807"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357D7F20"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(6) training and testing must be conducted online. All tests must be monitored by an online proctor. A passing grade for a test, as provided by the program, is required; and</w:t>
      </w:r>
    </w:p>
    <w:p w14:paraId="2A82CEC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(7) training certificates are issued by the provider only after training is complete and a test has been passed successfully.</w:t>
      </w:r>
    </w:p>
    <w:p w14:paraId="7742C40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57678C1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A776F0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61‑3‑130.</w:t>
      </w:r>
      <w:r w:rsidRPr="0018008D">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12EB63B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The Responsible Alcohol Server Training Fund is a revolving fund, and no funds deposited therein shall revert to the general fund of the state treasury.</w:t>
      </w:r>
    </w:p>
    <w:p w14:paraId="6B5D4D3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 xml:space="preserve">(C)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w:t>
      </w:r>
      <w:r w:rsidRPr="0018008D">
        <w:rPr>
          <w:rFonts w:cs="Times New Roman"/>
          <w:sz w:val="22"/>
        </w:rPr>
        <w:lastRenderedPageBreak/>
        <w:t>body of the General Assembly at the beginning of each legislative year.</w:t>
      </w:r>
    </w:p>
    <w:p w14:paraId="7567A90A"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61‑3‑140.</w:t>
      </w:r>
      <w:r w:rsidRPr="0018008D">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24CCED3B"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64B5A90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Alcohol server certificates shall not be issued to graduates of programs that are not approved by the department.</w:t>
      </w:r>
    </w:p>
    <w:p w14:paraId="28216A86"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(C) An alcohol server certificate is the property of the individual to whom it is issued and is transferrable among employers.</w:t>
      </w:r>
    </w:p>
    <w:p w14:paraId="2500646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1B17C4F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79EB140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(F) The department must issue and renew alcohol server certificates for all qualifying applicants free of charge.</w:t>
      </w:r>
    </w:p>
    <w:p w14:paraId="4A6B955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1C4D64A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61‑3‑150.</w:t>
      </w:r>
      <w:r w:rsidRPr="0018008D">
        <w:rPr>
          <w:rFonts w:cs="Times New Roman"/>
          <w:sz w:val="22"/>
        </w:rPr>
        <w:tab/>
        <w:t xml:space="preserve">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w:t>
      </w:r>
      <w:r w:rsidRPr="0018008D">
        <w:rPr>
          <w:rFonts w:cs="Times New Roman"/>
          <w:sz w:val="22"/>
        </w:rPr>
        <w:lastRenderedPageBreak/>
        <w:t>during the upcoming or prior permit or license period have or have held valid alcohol server certificates at all times that alcoholic beverages were sold, served, or dispensed.</w:t>
      </w:r>
    </w:p>
    <w:p w14:paraId="601B350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61‑3‑160.</w:t>
      </w:r>
      <w:r w:rsidRPr="0018008D">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0ECE4FFF"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61‑6‑2220 of the S.C. Code is amended to read:</w:t>
      </w:r>
    </w:p>
    <w:p w14:paraId="1BDFA62E"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Section 61‑6‑2220.</w:t>
      </w:r>
      <w:r w:rsidRPr="0018008D">
        <w:rPr>
          <w:rFonts w:cs="Times New Roman"/>
          <w:sz w:val="22"/>
        </w:rPr>
        <w:tab/>
        <w:t xml:space="preserve">A person or establishment licensed to sell alcoholic liquors or liquor by the drink pursuant to this article may not </w:t>
      </w:r>
      <w:r w:rsidRPr="0018008D">
        <w:rPr>
          <w:rStyle w:val="scinsert"/>
          <w:rFonts w:cs="Times New Roman"/>
          <w:sz w:val="22"/>
        </w:rPr>
        <w:t xml:space="preserve">knowingly </w:t>
      </w:r>
      <w:r w:rsidRPr="0018008D">
        <w:rPr>
          <w:rFonts w:cs="Times New Roman"/>
          <w:sz w:val="22"/>
        </w:rPr>
        <w:t>sell these beverages to persons in an intoxicated condition; these sales are considered violations of the provisions thereof and subject to the penalties contained herein.</w:t>
      </w:r>
    </w:p>
    <w:p w14:paraId="6DF7038E"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15-38-15(F) of the S.C. Code is amended to read:</w:t>
      </w:r>
    </w:p>
    <w:p w14:paraId="38505E6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(F) This section does not apply to a defendant whose conduct is determined to be wilful, wanton, reckless, grossly negligent, or intentional </w:t>
      </w:r>
      <w:r w:rsidRPr="0018008D">
        <w:rPr>
          <w:rStyle w:val="scstrike"/>
          <w:rFonts w:cs="Times New Roman"/>
          <w:sz w:val="22"/>
        </w:rPr>
        <w:t xml:space="preserve">or </w:t>
      </w:r>
      <w:r w:rsidRPr="0018008D">
        <w:rPr>
          <w:rFonts w:cs="Times New Roman"/>
          <w:sz w:val="22"/>
        </w:rPr>
        <w:t>conduct involving</w:t>
      </w:r>
      <w:r w:rsidRPr="0018008D">
        <w:rPr>
          <w:rStyle w:val="scstrike"/>
          <w:rFonts w:cs="Times New Roman"/>
          <w:sz w:val="22"/>
        </w:rPr>
        <w:t xml:space="preserve"> the use, sale, or possession of alcohol</w:t>
      </w:r>
      <w:r w:rsidRPr="0018008D">
        <w:rPr>
          <w:rFonts w:cs="Times New Roman"/>
          <w:sz w:val="22"/>
        </w:rPr>
        <w:t xml:space="preserve"> </w:t>
      </w:r>
      <w:r w:rsidRPr="0018008D">
        <w:rPr>
          <w:rStyle w:val="scstrike"/>
          <w:rFonts w:cs="Times New Roman"/>
          <w:sz w:val="22"/>
        </w:rPr>
        <w:t xml:space="preserve">or </w:t>
      </w:r>
      <w:r w:rsidRPr="0018008D">
        <w:rPr>
          <w:rFonts w:cs="Times New Roman"/>
          <w:sz w:val="22"/>
        </w:rPr>
        <w:t>the illegal or illicit use, sale, or possession of drugs.</w:t>
      </w:r>
    </w:p>
    <w:p w14:paraId="7E42DDD9"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56-5-2930 (C) and (H) of the S.C. Code is amended to read:</w:t>
      </w:r>
    </w:p>
    <w:p w14:paraId="6645C9C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(C)</w:t>
      </w:r>
      <w:r w:rsidRPr="0018008D">
        <w:rPr>
          <w:rStyle w:val="scstrike"/>
          <w:rFonts w:cs="Times New Roman"/>
          <w:sz w:val="22"/>
        </w:rPr>
        <w:t xml:space="preserve"> The fine for a first offense must not be suspended. The court is prohibited from suspending a monetary fine below that of the next preceding minimum monetary fine.</w:t>
      </w:r>
      <w:r w:rsidRPr="0018008D">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E5A2877"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(H) A person convicted of violating this section, whether for a first </w:t>
      </w:r>
      <w:r w:rsidRPr="0018008D">
        <w:rPr>
          <w:rFonts w:cs="Times New Roman"/>
          <w:sz w:val="22"/>
        </w:rPr>
        <w:lastRenderedPageBreak/>
        <w:t>offense or subsequent offense, must enroll in and successfully complete an Alcohol and Drug Safety Action Program certified by the Department of Alcohol and Other Drug Abuse Services</w:t>
      </w:r>
      <w:r w:rsidRPr="0018008D">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18008D">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3CF22EB"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56-5-2933 (C) and (H) of the S.C. Code is amended to read:</w:t>
      </w:r>
    </w:p>
    <w:p w14:paraId="3C7B420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(C)</w:t>
      </w:r>
      <w:r w:rsidRPr="0018008D">
        <w:rPr>
          <w:rStyle w:val="scstrike"/>
          <w:rFonts w:cs="Times New Roman"/>
          <w:sz w:val="22"/>
        </w:rPr>
        <w:t xml:space="preserve"> The fine for a first offense must not be suspended. The court is prohibited from suspending a monetary fine below that of the next preceding minimum monetary fine.</w:t>
      </w:r>
      <w:r w:rsidRPr="0018008D">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w:t>
      </w:r>
      <w:r w:rsidRPr="0018008D">
        <w:rPr>
          <w:rStyle w:val="scinsert"/>
          <w:rFonts w:cs="Times New Roman"/>
          <w:sz w:val="22"/>
        </w:rPr>
        <w:lastRenderedPageBreak/>
        <w:t>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5F9FCF6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18008D">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18008D">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w:t>
      </w:r>
      <w:r w:rsidRPr="0018008D">
        <w:rPr>
          <w:rFonts w:cs="Times New Roman"/>
          <w:sz w:val="22"/>
        </w:rPr>
        <w:lastRenderedPageBreak/>
        <w:t>mandated thirty days or why no progress has been made on the plan of education or treatment.</w:t>
      </w:r>
    </w:p>
    <w:p w14:paraId="10E51869"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56-5-2945 of the S.C. Code is amended to read:</w:t>
      </w:r>
    </w:p>
    <w:p w14:paraId="3FE6342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Section 56-5-2945.</w:t>
      </w:r>
      <w:r w:rsidRPr="0018008D">
        <w:rPr>
          <w:rFonts w:cs="Times New Roman"/>
          <w:sz w:val="22"/>
        </w:rPr>
        <w:tab/>
        <w:t xml:space="preserve">(A) </w:t>
      </w:r>
      <w:r w:rsidRPr="0018008D">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7D6ADAD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t xml:space="preserve">(B) </w:t>
      </w:r>
      <w:r w:rsidRPr="0018008D">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18008D">
        <w:rPr>
          <w:rStyle w:val="scinsert"/>
          <w:rFonts w:cs="Times New Roman"/>
          <w:sz w:val="22"/>
        </w:rPr>
        <w:t xml:space="preserve">first degree, </w:t>
      </w:r>
      <w:r w:rsidRPr="0018008D">
        <w:rPr>
          <w:rFonts w:cs="Times New Roman"/>
          <w:sz w:val="22"/>
        </w:rPr>
        <w:t>and, upon conviction, must be punished:</w:t>
      </w:r>
    </w:p>
    <w:p w14:paraId="075A1F7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27758B9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63781F2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insert"/>
          <w:rFonts w:cs="Times New Roman"/>
          <w:sz w:val="22"/>
        </w:rPr>
        <w:t xml:space="preserve">(C) </w:t>
      </w:r>
      <w:r w:rsidRPr="0018008D">
        <w:rPr>
          <w:rFonts w:cs="Times New Roman"/>
          <w:sz w:val="22"/>
        </w:rPr>
        <w:t>A part of the mandatory sentences required to be imposed by this section must not be suspended, and probation must not be granted for any portion.</w:t>
      </w:r>
    </w:p>
    <w:p w14:paraId="124F0C9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strike"/>
          <w:rFonts w:cs="Times New Roman"/>
          <w:sz w:val="22"/>
        </w:rPr>
        <w:t>(B)</w:t>
      </w:r>
      <w:r w:rsidRPr="0018008D">
        <w:rPr>
          <w:rStyle w:val="scinsert"/>
          <w:rFonts w:cs="Times New Roman"/>
          <w:sz w:val="22"/>
        </w:rPr>
        <w:t>(D)</w:t>
      </w:r>
      <w:r w:rsidRPr="0018008D">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18008D">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w:t>
      </w:r>
      <w:r w:rsidRPr="0018008D">
        <w:rPr>
          <w:rStyle w:val="scinsert"/>
          <w:rFonts w:cs="Times New Roman"/>
          <w:sz w:val="22"/>
        </w:rPr>
        <w:lastRenderedPageBreak/>
        <w:t>abrasions, bruises, burns, splinters, or any other injuries that do not ordinarily require extensive medical care.</w:t>
      </w:r>
    </w:p>
    <w:p w14:paraId="7DA2709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strike"/>
          <w:rFonts w:cs="Times New Roman"/>
          <w:sz w:val="22"/>
        </w:rPr>
        <w:t>(C)(1)</w:t>
      </w:r>
      <w:r w:rsidRPr="0018008D">
        <w:rPr>
          <w:rStyle w:val="scinsert"/>
          <w:rFonts w:cs="Times New Roman"/>
          <w:sz w:val="22"/>
        </w:rPr>
        <w:t>(E)(1)</w:t>
      </w:r>
      <w:r w:rsidRPr="0018008D">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5BC54C9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18008D">
        <w:rPr>
          <w:rStyle w:val="scinsert"/>
          <w:rFonts w:cs="Times New Roman"/>
          <w:sz w:val="22"/>
        </w:rPr>
        <w:t>:</w:t>
      </w:r>
    </w:p>
    <w:p w14:paraId="3B18BFB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r>
      <w:r w:rsidRPr="0018008D">
        <w:rPr>
          <w:rStyle w:val="scinsert"/>
          <w:rFonts w:cs="Times New Roman"/>
          <w:sz w:val="22"/>
        </w:rPr>
        <w:tab/>
        <w:t>(a)</w:t>
      </w:r>
      <w:r w:rsidRPr="0018008D">
        <w:rPr>
          <w:rFonts w:cs="Times New Roman"/>
          <w:sz w:val="22"/>
        </w:rPr>
        <w:t xml:space="preserve"> three years when great bodily injury results and five years when a death occurs</w:t>
      </w:r>
      <w:r w:rsidRPr="0018008D">
        <w:rPr>
          <w:rStyle w:val="scinsert"/>
          <w:rFonts w:cs="Times New Roman"/>
          <w:sz w:val="22"/>
        </w:rPr>
        <w:t>; or</w:t>
      </w:r>
    </w:p>
    <w:p w14:paraId="3F805894"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r>
      <w:r w:rsidRPr="0018008D">
        <w:rPr>
          <w:rStyle w:val="scinsert"/>
          <w:rFonts w:cs="Times New Roman"/>
          <w:sz w:val="22"/>
        </w:rPr>
        <w:tab/>
        <w:t>(b) one year when the conviction was for felony driving under the influence, second degree</w:t>
      </w:r>
      <w:r w:rsidRPr="0018008D">
        <w:rPr>
          <w:rFonts w:cs="Times New Roman"/>
          <w:sz w:val="22"/>
        </w:rPr>
        <w:t>.</w:t>
      </w:r>
    </w:p>
    <w:p w14:paraId="39D2F1F8"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strike"/>
          <w:rFonts w:cs="Times New Roman"/>
          <w:sz w:val="22"/>
        </w:rPr>
        <w:t>(D)</w:t>
      </w:r>
      <w:r w:rsidRPr="0018008D">
        <w:rPr>
          <w:rStyle w:val="scinsert"/>
          <w:rFonts w:cs="Times New Roman"/>
          <w:sz w:val="22"/>
        </w:rPr>
        <w:t>(F)</w:t>
      </w:r>
      <w:r w:rsidRPr="0018008D">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6C998684"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56-5-2951(I) of the S.C. Code is amended to read:</w:t>
      </w:r>
    </w:p>
    <w:p w14:paraId="58CA6479"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677D4CC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(a) six months for a person who refuses to submit to a test pursuant to Section 56-5-2950;  or</w:t>
      </w:r>
    </w:p>
    <w:p w14:paraId="4CF81BF4"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(b) </w:t>
      </w:r>
      <w:r w:rsidRPr="0018008D">
        <w:rPr>
          <w:rStyle w:val="scstrike"/>
          <w:rFonts w:cs="Times New Roman"/>
          <w:sz w:val="22"/>
        </w:rPr>
        <w:t>one month</w:t>
      </w:r>
      <w:r w:rsidRPr="0018008D">
        <w:rPr>
          <w:rStyle w:val="scinsert"/>
          <w:rFonts w:cs="Times New Roman"/>
          <w:sz w:val="22"/>
        </w:rPr>
        <w:t>three months</w:t>
      </w:r>
      <w:r w:rsidRPr="0018008D">
        <w:rPr>
          <w:rFonts w:cs="Times New Roman"/>
          <w:sz w:val="22"/>
        </w:rPr>
        <w:t xml:space="preserve"> for a person who takes a test pursuant to Section 56-5-2950 and has an alcohol concentration of fifteen one-hundredths of one percent or more.</w:t>
      </w:r>
    </w:p>
    <w:p w14:paraId="6555446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 xml:space="preserve">(2)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w:t>
      </w:r>
      <w:r w:rsidRPr="0018008D">
        <w:rPr>
          <w:rFonts w:cs="Times New Roman"/>
          <w:sz w:val="22"/>
        </w:rPr>
        <w:lastRenderedPageBreak/>
        <w:t>preceding a violation of this section, or who has had a previous suspension imposed pursuant to Section 56-1-286, 56-5-2951, or 56-5-2990, within the ten years preceding a violation of this section is:</w:t>
      </w:r>
    </w:p>
    <w:p w14:paraId="132EA27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(a) for a second offense, </w:t>
      </w:r>
      <w:r w:rsidRPr="0018008D">
        <w:rPr>
          <w:rStyle w:val="scstrike"/>
          <w:rFonts w:cs="Times New Roman"/>
          <w:sz w:val="22"/>
        </w:rPr>
        <w:t>nine months</w:t>
      </w:r>
      <w:r w:rsidRPr="0018008D">
        <w:rPr>
          <w:rStyle w:val="scinsert"/>
          <w:rFonts w:cs="Times New Roman"/>
          <w:sz w:val="22"/>
        </w:rPr>
        <w:t>one year</w:t>
      </w:r>
      <w:r w:rsidRPr="0018008D">
        <w:rPr>
          <w:rFonts w:cs="Times New Roman"/>
          <w:sz w:val="22"/>
        </w:rPr>
        <w:t xml:space="preserve"> if the person refuses to submit to a test pursuant to Section 56-5-2950, or </w:t>
      </w:r>
      <w:r w:rsidRPr="0018008D">
        <w:rPr>
          <w:rStyle w:val="scstrike"/>
          <w:rFonts w:cs="Times New Roman"/>
          <w:sz w:val="22"/>
        </w:rPr>
        <w:t xml:space="preserve">two </w:t>
      </w:r>
      <w:r w:rsidRPr="0018008D">
        <w:rPr>
          <w:rStyle w:val="scinsert"/>
          <w:rFonts w:cs="Times New Roman"/>
          <w:sz w:val="22"/>
        </w:rPr>
        <w:t xml:space="preserve">six </w:t>
      </w:r>
      <w:r w:rsidRPr="0018008D">
        <w:rPr>
          <w:rFonts w:cs="Times New Roman"/>
          <w:sz w:val="22"/>
        </w:rPr>
        <w:t>months if the person takes a test pursuant to Section 56-5-2950 and has an alcohol concentration of fifteen one-hundredths of one percent or more;</w:t>
      </w:r>
    </w:p>
    <w:p w14:paraId="7F1BE17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(b) for a third offense, </w:t>
      </w:r>
      <w:r w:rsidRPr="0018008D">
        <w:rPr>
          <w:rStyle w:val="scstrike"/>
          <w:rFonts w:cs="Times New Roman"/>
          <w:sz w:val="22"/>
        </w:rPr>
        <w:t xml:space="preserve">twelve </w:t>
      </w:r>
      <w:r w:rsidRPr="0018008D">
        <w:rPr>
          <w:rStyle w:val="scinsert"/>
          <w:rFonts w:cs="Times New Roman"/>
          <w:sz w:val="22"/>
        </w:rPr>
        <w:t xml:space="preserve">eighteen </w:t>
      </w:r>
      <w:r w:rsidRPr="0018008D">
        <w:rPr>
          <w:rFonts w:cs="Times New Roman"/>
          <w:sz w:val="22"/>
        </w:rPr>
        <w:t xml:space="preserve">months if the person refuses to submit to a test pursuant to Section 56-5-2950, or </w:t>
      </w:r>
      <w:r w:rsidRPr="0018008D">
        <w:rPr>
          <w:rStyle w:val="scstrike"/>
          <w:rFonts w:cs="Times New Roman"/>
          <w:sz w:val="22"/>
        </w:rPr>
        <w:t xml:space="preserve">three </w:t>
      </w:r>
      <w:r w:rsidRPr="0018008D">
        <w:rPr>
          <w:rStyle w:val="scinsert"/>
          <w:rFonts w:cs="Times New Roman"/>
          <w:sz w:val="22"/>
        </w:rPr>
        <w:t xml:space="preserve">nine </w:t>
      </w:r>
      <w:r w:rsidRPr="0018008D">
        <w:rPr>
          <w:rFonts w:cs="Times New Roman"/>
          <w:sz w:val="22"/>
        </w:rPr>
        <w:t>months if the person takes a test pursuant to Section 56-5-2950 and has an alcohol concentration of fifteen one-hundredths of one percent or more;  and</w:t>
      </w:r>
    </w:p>
    <w:p w14:paraId="6BA6309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(c) for a fourth or subsequent offense, </w:t>
      </w:r>
      <w:r w:rsidRPr="0018008D">
        <w:rPr>
          <w:rStyle w:val="scstrike"/>
          <w:rFonts w:cs="Times New Roman"/>
          <w:sz w:val="22"/>
        </w:rPr>
        <w:t>fifteen months</w:t>
      </w:r>
      <w:r w:rsidRPr="0018008D">
        <w:rPr>
          <w:rStyle w:val="scinsert"/>
          <w:rFonts w:cs="Times New Roman"/>
          <w:sz w:val="22"/>
        </w:rPr>
        <w:t>two years</w:t>
      </w:r>
      <w:r w:rsidRPr="0018008D">
        <w:rPr>
          <w:rFonts w:cs="Times New Roman"/>
          <w:sz w:val="22"/>
        </w:rPr>
        <w:t xml:space="preserve"> if the person refuses to submit to a test pursuant to Section 56-5-2950, or </w:t>
      </w:r>
      <w:r w:rsidRPr="0018008D">
        <w:rPr>
          <w:rStyle w:val="scstrike"/>
          <w:rFonts w:cs="Times New Roman"/>
          <w:sz w:val="22"/>
        </w:rPr>
        <w:t>four months</w:t>
      </w:r>
      <w:r w:rsidRPr="0018008D">
        <w:rPr>
          <w:rStyle w:val="scinsert"/>
          <w:rFonts w:cs="Times New Roman"/>
          <w:sz w:val="22"/>
        </w:rPr>
        <w:t>one year</w:t>
      </w:r>
      <w:r w:rsidRPr="0018008D">
        <w:rPr>
          <w:rFonts w:cs="Times New Roman"/>
          <w:sz w:val="22"/>
        </w:rPr>
        <w:t xml:space="preserve"> if the person takes a test pursuant to Section 56-5-2950 and has an alcohol concentration of fifteen one-hundredths of one percent or more.</w:t>
      </w:r>
    </w:p>
    <w:p w14:paraId="61A38D2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5A6A6808"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(b) The person must receive credit for the number of days the person maintained an ignition interlock restriction on the temporary alcohol license.</w:t>
      </w:r>
    </w:p>
    <w:p w14:paraId="3F25DF76"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2AFA8291" w14:textId="7FE27EDE" w:rsidR="00733E6D" w:rsidRPr="0018008D"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SECTION X.</w:t>
      </w:r>
      <w:r w:rsidRPr="0018008D">
        <w:rPr>
          <w:rFonts w:cs="Times New Roman"/>
          <w:sz w:val="22"/>
        </w:rPr>
        <w:tab/>
        <w:t xml:space="preserve">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w:t>
      </w:r>
      <w:r w:rsidRPr="0018008D">
        <w:rPr>
          <w:rFonts w:cs="Times New Roman"/>
          <w:sz w:val="22"/>
        </w:rPr>
        <w:lastRenderedPageBreak/>
        <w:t>Judiciary Committee by January thirtieth of each year.</w:t>
      </w:r>
    </w:p>
    <w:p w14:paraId="676FC034" w14:textId="77777777" w:rsidR="00733E6D" w:rsidRPr="0018008D" w:rsidRDefault="00733E6D" w:rsidP="00733E6D">
      <w:pPr>
        <w:pStyle w:val="scamendconformline"/>
        <w:spacing w:before="0"/>
        <w:ind w:firstLine="216"/>
        <w:jc w:val="both"/>
        <w:rPr>
          <w:sz w:val="22"/>
        </w:rPr>
      </w:pPr>
      <w:r w:rsidRPr="0018008D">
        <w:rPr>
          <w:sz w:val="22"/>
        </w:rPr>
        <w:t>Renumber sections to conform.</w:t>
      </w:r>
    </w:p>
    <w:p w14:paraId="32CEBC14" w14:textId="77777777" w:rsidR="00733E6D" w:rsidRDefault="00733E6D" w:rsidP="00733E6D">
      <w:pPr>
        <w:pStyle w:val="scamendtitleconform"/>
        <w:ind w:firstLine="216"/>
        <w:jc w:val="both"/>
        <w:rPr>
          <w:sz w:val="22"/>
        </w:rPr>
      </w:pPr>
      <w:r w:rsidRPr="0018008D">
        <w:rPr>
          <w:sz w:val="22"/>
        </w:rPr>
        <w:t>Amend title to conform.</w:t>
      </w:r>
    </w:p>
    <w:p w14:paraId="59E04573" w14:textId="4012197E" w:rsidR="00733E6D" w:rsidRDefault="00733E6D" w:rsidP="00733E6D">
      <w:pPr>
        <w:pStyle w:val="scamendtitleconform"/>
        <w:ind w:firstLine="216"/>
        <w:jc w:val="both"/>
        <w:rPr>
          <w:sz w:val="22"/>
        </w:rPr>
      </w:pPr>
    </w:p>
    <w:p w14:paraId="220FE086" w14:textId="77777777" w:rsidR="00733E6D" w:rsidRDefault="00733E6D" w:rsidP="00733E6D">
      <w:r>
        <w:t>Rep. T. MOORE explained the amendment.</w:t>
      </w:r>
    </w:p>
    <w:p w14:paraId="5FAD3DAE" w14:textId="14242664" w:rsidR="00733E6D" w:rsidRDefault="00733E6D" w:rsidP="00733E6D">
      <w:r>
        <w:t>The amendment was then adopted.</w:t>
      </w:r>
    </w:p>
    <w:p w14:paraId="6A8D1A8A" w14:textId="77777777" w:rsidR="00733E6D" w:rsidRDefault="00733E6D" w:rsidP="00733E6D"/>
    <w:p w14:paraId="30451F01" w14:textId="66C32AEC" w:rsidR="00733E6D" w:rsidRDefault="00733E6D" w:rsidP="00733E6D">
      <w:r>
        <w:t>The question recurred to the passage of the Bill.</w:t>
      </w:r>
    </w:p>
    <w:p w14:paraId="446FB021" w14:textId="77777777" w:rsidR="00733E6D" w:rsidRDefault="00733E6D" w:rsidP="00733E6D"/>
    <w:p w14:paraId="6F3FA647" w14:textId="77777777" w:rsidR="00733E6D" w:rsidRDefault="00733E6D" w:rsidP="00733E6D">
      <w:r>
        <w:t xml:space="preserve">The yeas and nays were taken resulting as follows: </w:t>
      </w:r>
    </w:p>
    <w:p w14:paraId="12B78499" w14:textId="230D11A2" w:rsidR="00733E6D" w:rsidRDefault="00733E6D" w:rsidP="00733E6D">
      <w:pPr>
        <w:jc w:val="center"/>
      </w:pPr>
      <w:r>
        <w:t xml:space="preserve"> </w:t>
      </w:r>
      <w:bookmarkStart w:id="82" w:name="vote_start246"/>
      <w:bookmarkEnd w:id="82"/>
      <w:r>
        <w:t>Yeas 106; Nays 0</w:t>
      </w:r>
    </w:p>
    <w:p w14:paraId="516A710B" w14:textId="77777777" w:rsidR="00733E6D" w:rsidRDefault="00733E6D" w:rsidP="00733E6D">
      <w:pPr>
        <w:jc w:val="center"/>
      </w:pPr>
    </w:p>
    <w:p w14:paraId="3132282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79F355C5" w14:textId="77777777" w:rsidTr="00733E6D">
        <w:tc>
          <w:tcPr>
            <w:tcW w:w="2179" w:type="dxa"/>
            <w:shd w:val="clear" w:color="auto" w:fill="auto"/>
          </w:tcPr>
          <w:p w14:paraId="5DF144AC" w14:textId="134030AF" w:rsidR="00733E6D" w:rsidRPr="00733E6D" w:rsidRDefault="00733E6D" w:rsidP="00733E6D">
            <w:pPr>
              <w:keepNext/>
              <w:ind w:firstLine="0"/>
            </w:pPr>
            <w:r>
              <w:t>Alexander</w:t>
            </w:r>
          </w:p>
        </w:tc>
        <w:tc>
          <w:tcPr>
            <w:tcW w:w="2179" w:type="dxa"/>
            <w:shd w:val="clear" w:color="auto" w:fill="auto"/>
          </w:tcPr>
          <w:p w14:paraId="0BE469C2" w14:textId="209870FC" w:rsidR="00733E6D" w:rsidRPr="00733E6D" w:rsidRDefault="00733E6D" w:rsidP="00733E6D">
            <w:pPr>
              <w:keepNext/>
              <w:ind w:firstLine="0"/>
            </w:pPr>
            <w:r>
              <w:t>Anderson</w:t>
            </w:r>
          </w:p>
        </w:tc>
        <w:tc>
          <w:tcPr>
            <w:tcW w:w="2180" w:type="dxa"/>
            <w:shd w:val="clear" w:color="auto" w:fill="auto"/>
          </w:tcPr>
          <w:p w14:paraId="54B9E0D6" w14:textId="13332AFF" w:rsidR="00733E6D" w:rsidRPr="00733E6D" w:rsidRDefault="00733E6D" w:rsidP="00733E6D">
            <w:pPr>
              <w:keepNext/>
              <w:ind w:firstLine="0"/>
            </w:pPr>
            <w:r>
              <w:t>Atkinson</w:t>
            </w:r>
          </w:p>
        </w:tc>
      </w:tr>
      <w:tr w:rsidR="00733E6D" w:rsidRPr="00733E6D" w14:paraId="2A7D344F" w14:textId="77777777" w:rsidTr="00733E6D">
        <w:tc>
          <w:tcPr>
            <w:tcW w:w="2179" w:type="dxa"/>
            <w:shd w:val="clear" w:color="auto" w:fill="auto"/>
          </w:tcPr>
          <w:p w14:paraId="072E5337" w14:textId="2D053C00" w:rsidR="00733E6D" w:rsidRPr="00733E6D" w:rsidRDefault="00733E6D" w:rsidP="00733E6D">
            <w:pPr>
              <w:ind w:firstLine="0"/>
            </w:pPr>
            <w:r>
              <w:t>Bailey</w:t>
            </w:r>
          </w:p>
        </w:tc>
        <w:tc>
          <w:tcPr>
            <w:tcW w:w="2179" w:type="dxa"/>
            <w:shd w:val="clear" w:color="auto" w:fill="auto"/>
          </w:tcPr>
          <w:p w14:paraId="173B2725" w14:textId="3CDB8ACA" w:rsidR="00733E6D" w:rsidRPr="00733E6D" w:rsidRDefault="00733E6D" w:rsidP="00733E6D">
            <w:pPr>
              <w:ind w:firstLine="0"/>
            </w:pPr>
            <w:r>
              <w:t>Ballentine</w:t>
            </w:r>
          </w:p>
        </w:tc>
        <w:tc>
          <w:tcPr>
            <w:tcW w:w="2180" w:type="dxa"/>
            <w:shd w:val="clear" w:color="auto" w:fill="auto"/>
          </w:tcPr>
          <w:p w14:paraId="535978D4" w14:textId="4D684977" w:rsidR="00733E6D" w:rsidRPr="00733E6D" w:rsidRDefault="00733E6D" w:rsidP="00733E6D">
            <w:pPr>
              <w:ind w:firstLine="0"/>
            </w:pPr>
            <w:r>
              <w:t>Bamberg</w:t>
            </w:r>
          </w:p>
        </w:tc>
      </w:tr>
      <w:tr w:rsidR="00733E6D" w:rsidRPr="00733E6D" w14:paraId="212399F2" w14:textId="77777777" w:rsidTr="00733E6D">
        <w:tc>
          <w:tcPr>
            <w:tcW w:w="2179" w:type="dxa"/>
            <w:shd w:val="clear" w:color="auto" w:fill="auto"/>
          </w:tcPr>
          <w:p w14:paraId="204C85A1" w14:textId="34D72B27" w:rsidR="00733E6D" w:rsidRPr="00733E6D" w:rsidRDefault="00733E6D" w:rsidP="00733E6D">
            <w:pPr>
              <w:ind w:firstLine="0"/>
            </w:pPr>
            <w:r>
              <w:t>Bannister</w:t>
            </w:r>
          </w:p>
        </w:tc>
        <w:tc>
          <w:tcPr>
            <w:tcW w:w="2179" w:type="dxa"/>
            <w:shd w:val="clear" w:color="auto" w:fill="auto"/>
          </w:tcPr>
          <w:p w14:paraId="32AF3D8B" w14:textId="3D9F579A" w:rsidR="00733E6D" w:rsidRPr="00733E6D" w:rsidRDefault="00733E6D" w:rsidP="00733E6D">
            <w:pPr>
              <w:ind w:firstLine="0"/>
            </w:pPr>
            <w:r>
              <w:t>Bauer</w:t>
            </w:r>
          </w:p>
        </w:tc>
        <w:tc>
          <w:tcPr>
            <w:tcW w:w="2180" w:type="dxa"/>
            <w:shd w:val="clear" w:color="auto" w:fill="auto"/>
          </w:tcPr>
          <w:p w14:paraId="07D8BEFD" w14:textId="24F08005" w:rsidR="00733E6D" w:rsidRPr="00733E6D" w:rsidRDefault="00733E6D" w:rsidP="00733E6D">
            <w:pPr>
              <w:ind w:firstLine="0"/>
            </w:pPr>
            <w:r>
              <w:t>Beach</w:t>
            </w:r>
          </w:p>
        </w:tc>
      </w:tr>
      <w:tr w:rsidR="00733E6D" w:rsidRPr="00733E6D" w14:paraId="27E266E7" w14:textId="77777777" w:rsidTr="00733E6D">
        <w:tc>
          <w:tcPr>
            <w:tcW w:w="2179" w:type="dxa"/>
            <w:shd w:val="clear" w:color="auto" w:fill="auto"/>
          </w:tcPr>
          <w:p w14:paraId="6DD5AEEE" w14:textId="396C07D3" w:rsidR="00733E6D" w:rsidRPr="00733E6D" w:rsidRDefault="00733E6D" w:rsidP="00733E6D">
            <w:pPr>
              <w:ind w:firstLine="0"/>
            </w:pPr>
            <w:r>
              <w:t>Bernstein</w:t>
            </w:r>
          </w:p>
        </w:tc>
        <w:tc>
          <w:tcPr>
            <w:tcW w:w="2179" w:type="dxa"/>
            <w:shd w:val="clear" w:color="auto" w:fill="auto"/>
          </w:tcPr>
          <w:p w14:paraId="39A4CE62" w14:textId="0074F27D" w:rsidR="00733E6D" w:rsidRPr="00733E6D" w:rsidRDefault="00733E6D" w:rsidP="00733E6D">
            <w:pPr>
              <w:ind w:firstLine="0"/>
            </w:pPr>
            <w:r>
              <w:t>Bowers</w:t>
            </w:r>
          </w:p>
        </w:tc>
        <w:tc>
          <w:tcPr>
            <w:tcW w:w="2180" w:type="dxa"/>
            <w:shd w:val="clear" w:color="auto" w:fill="auto"/>
          </w:tcPr>
          <w:p w14:paraId="028E4B10" w14:textId="218747CE" w:rsidR="00733E6D" w:rsidRPr="00733E6D" w:rsidRDefault="00733E6D" w:rsidP="00733E6D">
            <w:pPr>
              <w:ind w:firstLine="0"/>
            </w:pPr>
            <w:r>
              <w:t>Bradley</w:t>
            </w:r>
          </w:p>
        </w:tc>
      </w:tr>
      <w:tr w:rsidR="00733E6D" w:rsidRPr="00733E6D" w14:paraId="2AD93280" w14:textId="77777777" w:rsidTr="00733E6D">
        <w:tc>
          <w:tcPr>
            <w:tcW w:w="2179" w:type="dxa"/>
            <w:shd w:val="clear" w:color="auto" w:fill="auto"/>
          </w:tcPr>
          <w:p w14:paraId="33926757" w14:textId="5DDA6B9F" w:rsidR="00733E6D" w:rsidRPr="00733E6D" w:rsidRDefault="00733E6D" w:rsidP="00733E6D">
            <w:pPr>
              <w:ind w:firstLine="0"/>
            </w:pPr>
            <w:r>
              <w:t>Brewer</w:t>
            </w:r>
          </w:p>
        </w:tc>
        <w:tc>
          <w:tcPr>
            <w:tcW w:w="2179" w:type="dxa"/>
            <w:shd w:val="clear" w:color="auto" w:fill="auto"/>
          </w:tcPr>
          <w:p w14:paraId="129340A9" w14:textId="1F5FAA89" w:rsidR="00733E6D" w:rsidRPr="00733E6D" w:rsidRDefault="00733E6D" w:rsidP="00733E6D">
            <w:pPr>
              <w:ind w:firstLine="0"/>
            </w:pPr>
            <w:r>
              <w:t>Brittain</w:t>
            </w:r>
          </w:p>
        </w:tc>
        <w:tc>
          <w:tcPr>
            <w:tcW w:w="2180" w:type="dxa"/>
            <w:shd w:val="clear" w:color="auto" w:fill="auto"/>
          </w:tcPr>
          <w:p w14:paraId="362454E2" w14:textId="341E1DFD" w:rsidR="00733E6D" w:rsidRPr="00733E6D" w:rsidRDefault="00733E6D" w:rsidP="00733E6D">
            <w:pPr>
              <w:ind w:firstLine="0"/>
            </w:pPr>
            <w:r>
              <w:t>Burns</w:t>
            </w:r>
          </w:p>
        </w:tc>
      </w:tr>
      <w:tr w:rsidR="00733E6D" w:rsidRPr="00733E6D" w14:paraId="4E4234F6" w14:textId="77777777" w:rsidTr="00733E6D">
        <w:tc>
          <w:tcPr>
            <w:tcW w:w="2179" w:type="dxa"/>
            <w:shd w:val="clear" w:color="auto" w:fill="auto"/>
          </w:tcPr>
          <w:p w14:paraId="69732E84" w14:textId="0271530C" w:rsidR="00733E6D" w:rsidRPr="00733E6D" w:rsidRDefault="00733E6D" w:rsidP="00733E6D">
            <w:pPr>
              <w:ind w:firstLine="0"/>
            </w:pPr>
            <w:r>
              <w:t>Bustos</w:t>
            </w:r>
          </w:p>
        </w:tc>
        <w:tc>
          <w:tcPr>
            <w:tcW w:w="2179" w:type="dxa"/>
            <w:shd w:val="clear" w:color="auto" w:fill="auto"/>
          </w:tcPr>
          <w:p w14:paraId="02CC6BE1" w14:textId="508BA88F" w:rsidR="00733E6D" w:rsidRPr="00733E6D" w:rsidRDefault="00733E6D" w:rsidP="00733E6D">
            <w:pPr>
              <w:ind w:firstLine="0"/>
            </w:pPr>
            <w:r>
              <w:t>Caskey</w:t>
            </w:r>
          </w:p>
        </w:tc>
        <w:tc>
          <w:tcPr>
            <w:tcW w:w="2180" w:type="dxa"/>
            <w:shd w:val="clear" w:color="auto" w:fill="auto"/>
          </w:tcPr>
          <w:p w14:paraId="775335C1" w14:textId="18CE4E72" w:rsidR="00733E6D" w:rsidRPr="00733E6D" w:rsidRDefault="00733E6D" w:rsidP="00733E6D">
            <w:pPr>
              <w:ind w:firstLine="0"/>
            </w:pPr>
            <w:r>
              <w:t>Chapman</w:t>
            </w:r>
          </w:p>
        </w:tc>
      </w:tr>
      <w:tr w:rsidR="00733E6D" w:rsidRPr="00733E6D" w14:paraId="27D0E2CA" w14:textId="77777777" w:rsidTr="00733E6D">
        <w:tc>
          <w:tcPr>
            <w:tcW w:w="2179" w:type="dxa"/>
            <w:shd w:val="clear" w:color="auto" w:fill="auto"/>
          </w:tcPr>
          <w:p w14:paraId="5CF697E8" w14:textId="3DA42363" w:rsidR="00733E6D" w:rsidRPr="00733E6D" w:rsidRDefault="00733E6D" w:rsidP="00733E6D">
            <w:pPr>
              <w:ind w:firstLine="0"/>
            </w:pPr>
            <w:r>
              <w:t>Chumley</w:t>
            </w:r>
          </w:p>
        </w:tc>
        <w:tc>
          <w:tcPr>
            <w:tcW w:w="2179" w:type="dxa"/>
            <w:shd w:val="clear" w:color="auto" w:fill="auto"/>
          </w:tcPr>
          <w:p w14:paraId="7B2E979D" w14:textId="5CEE5ABD" w:rsidR="00733E6D" w:rsidRPr="00733E6D" w:rsidRDefault="00733E6D" w:rsidP="00733E6D">
            <w:pPr>
              <w:ind w:firstLine="0"/>
            </w:pPr>
            <w:r>
              <w:t>Clyburn</w:t>
            </w:r>
          </w:p>
        </w:tc>
        <w:tc>
          <w:tcPr>
            <w:tcW w:w="2180" w:type="dxa"/>
            <w:shd w:val="clear" w:color="auto" w:fill="auto"/>
          </w:tcPr>
          <w:p w14:paraId="457B574C" w14:textId="3F1BF354" w:rsidR="00733E6D" w:rsidRPr="00733E6D" w:rsidRDefault="00733E6D" w:rsidP="00733E6D">
            <w:pPr>
              <w:ind w:firstLine="0"/>
            </w:pPr>
            <w:r>
              <w:t>Cobb-Hunter</w:t>
            </w:r>
          </w:p>
        </w:tc>
      </w:tr>
      <w:tr w:rsidR="00733E6D" w:rsidRPr="00733E6D" w14:paraId="4B7F62A8" w14:textId="77777777" w:rsidTr="00733E6D">
        <w:tc>
          <w:tcPr>
            <w:tcW w:w="2179" w:type="dxa"/>
            <w:shd w:val="clear" w:color="auto" w:fill="auto"/>
          </w:tcPr>
          <w:p w14:paraId="1399339B" w14:textId="2E52C238" w:rsidR="00733E6D" w:rsidRPr="00733E6D" w:rsidRDefault="00733E6D" w:rsidP="00733E6D">
            <w:pPr>
              <w:ind w:firstLine="0"/>
            </w:pPr>
            <w:r>
              <w:t>Collins</w:t>
            </w:r>
          </w:p>
        </w:tc>
        <w:tc>
          <w:tcPr>
            <w:tcW w:w="2179" w:type="dxa"/>
            <w:shd w:val="clear" w:color="auto" w:fill="auto"/>
          </w:tcPr>
          <w:p w14:paraId="775D7B13" w14:textId="37F1BCFB" w:rsidR="00733E6D" w:rsidRPr="00733E6D" w:rsidRDefault="00733E6D" w:rsidP="00733E6D">
            <w:pPr>
              <w:ind w:firstLine="0"/>
            </w:pPr>
            <w:r>
              <w:t>B. J. Cox</w:t>
            </w:r>
          </w:p>
        </w:tc>
        <w:tc>
          <w:tcPr>
            <w:tcW w:w="2180" w:type="dxa"/>
            <w:shd w:val="clear" w:color="auto" w:fill="auto"/>
          </w:tcPr>
          <w:p w14:paraId="584789D4" w14:textId="4FEBAC78" w:rsidR="00733E6D" w:rsidRPr="00733E6D" w:rsidRDefault="00733E6D" w:rsidP="00733E6D">
            <w:pPr>
              <w:ind w:firstLine="0"/>
            </w:pPr>
            <w:r>
              <w:t>B. L. Cox</w:t>
            </w:r>
          </w:p>
        </w:tc>
      </w:tr>
      <w:tr w:rsidR="00733E6D" w:rsidRPr="00733E6D" w14:paraId="0B575B76" w14:textId="77777777" w:rsidTr="00733E6D">
        <w:tc>
          <w:tcPr>
            <w:tcW w:w="2179" w:type="dxa"/>
            <w:shd w:val="clear" w:color="auto" w:fill="auto"/>
          </w:tcPr>
          <w:p w14:paraId="70F89C4C" w14:textId="1F4455C8" w:rsidR="00733E6D" w:rsidRPr="00733E6D" w:rsidRDefault="00733E6D" w:rsidP="00733E6D">
            <w:pPr>
              <w:ind w:firstLine="0"/>
            </w:pPr>
            <w:r>
              <w:t>Crawford</w:t>
            </w:r>
          </w:p>
        </w:tc>
        <w:tc>
          <w:tcPr>
            <w:tcW w:w="2179" w:type="dxa"/>
            <w:shd w:val="clear" w:color="auto" w:fill="auto"/>
          </w:tcPr>
          <w:p w14:paraId="0C910493" w14:textId="1B9B997F" w:rsidR="00733E6D" w:rsidRPr="00733E6D" w:rsidRDefault="00733E6D" w:rsidP="00733E6D">
            <w:pPr>
              <w:ind w:firstLine="0"/>
            </w:pPr>
            <w:r>
              <w:t>Cromer</w:t>
            </w:r>
          </w:p>
        </w:tc>
        <w:tc>
          <w:tcPr>
            <w:tcW w:w="2180" w:type="dxa"/>
            <w:shd w:val="clear" w:color="auto" w:fill="auto"/>
          </w:tcPr>
          <w:p w14:paraId="326943B6" w14:textId="3B5C6DAF" w:rsidR="00733E6D" w:rsidRPr="00733E6D" w:rsidRDefault="00733E6D" w:rsidP="00733E6D">
            <w:pPr>
              <w:ind w:firstLine="0"/>
            </w:pPr>
            <w:r>
              <w:t>Davis</w:t>
            </w:r>
          </w:p>
        </w:tc>
      </w:tr>
      <w:tr w:rsidR="00733E6D" w:rsidRPr="00733E6D" w14:paraId="64243F4B" w14:textId="77777777" w:rsidTr="00733E6D">
        <w:tc>
          <w:tcPr>
            <w:tcW w:w="2179" w:type="dxa"/>
            <w:shd w:val="clear" w:color="auto" w:fill="auto"/>
          </w:tcPr>
          <w:p w14:paraId="315C7624" w14:textId="63E8B687" w:rsidR="00733E6D" w:rsidRPr="00733E6D" w:rsidRDefault="00733E6D" w:rsidP="00733E6D">
            <w:pPr>
              <w:ind w:firstLine="0"/>
            </w:pPr>
            <w:r>
              <w:t>Duncan</w:t>
            </w:r>
          </w:p>
        </w:tc>
        <w:tc>
          <w:tcPr>
            <w:tcW w:w="2179" w:type="dxa"/>
            <w:shd w:val="clear" w:color="auto" w:fill="auto"/>
          </w:tcPr>
          <w:p w14:paraId="432D065D" w14:textId="71AF3EB8" w:rsidR="00733E6D" w:rsidRPr="00733E6D" w:rsidRDefault="00733E6D" w:rsidP="00733E6D">
            <w:pPr>
              <w:ind w:firstLine="0"/>
            </w:pPr>
            <w:r>
              <w:t>Edgerton</w:t>
            </w:r>
          </w:p>
        </w:tc>
        <w:tc>
          <w:tcPr>
            <w:tcW w:w="2180" w:type="dxa"/>
            <w:shd w:val="clear" w:color="auto" w:fill="auto"/>
          </w:tcPr>
          <w:p w14:paraId="3159FBF9" w14:textId="6B060556" w:rsidR="00733E6D" w:rsidRPr="00733E6D" w:rsidRDefault="00733E6D" w:rsidP="00733E6D">
            <w:pPr>
              <w:ind w:firstLine="0"/>
            </w:pPr>
            <w:r>
              <w:t>Erickson</w:t>
            </w:r>
          </w:p>
        </w:tc>
      </w:tr>
      <w:tr w:rsidR="00733E6D" w:rsidRPr="00733E6D" w14:paraId="756ADCC6" w14:textId="77777777" w:rsidTr="00733E6D">
        <w:tc>
          <w:tcPr>
            <w:tcW w:w="2179" w:type="dxa"/>
            <w:shd w:val="clear" w:color="auto" w:fill="auto"/>
          </w:tcPr>
          <w:p w14:paraId="5D9D1728" w14:textId="6107B50B" w:rsidR="00733E6D" w:rsidRPr="00733E6D" w:rsidRDefault="00733E6D" w:rsidP="00733E6D">
            <w:pPr>
              <w:ind w:firstLine="0"/>
            </w:pPr>
            <w:r>
              <w:t>Forrest</w:t>
            </w:r>
          </w:p>
        </w:tc>
        <w:tc>
          <w:tcPr>
            <w:tcW w:w="2179" w:type="dxa"/>
            <w:shd w:val="clear" w:color="auto" w:fill="auto"/>
          </w:tcPr>
          <w:p w14:paraId="6E8E3D7C" w14:textId="7FB94A1F" w:rsidR="00733E6D" w:rsidRPr="00733E6D" w:rsidRDefault="00733E6D" w:rsidP="00733E6D">
            <w:pPr>
              <w:ind w:firstLine="0"/>
            </w:pPr>
            <w:r>
              <w:t>Frank</w:t>
            </w:r>
          </w:p>
        </w:tc>
        <w:tc>
          <w:tcPr>
            <w:tcW w:w="2180" w:type="dxa"/>
            <w:shd w:val="clear" w:color="auto" w:fill="auto"/>
          </w:tcPr>
          <w:p w14:paraId="61D9A3B9" w14:textId="025D9362" w:rsidR="00733E6D" w:rsidRPr="00733E6D" w:rsidRDefault="00733E6D" w:rsidP="00733E6D">
            <w:pPr>
              <w:ind w:firstLine="0"/>
            </w:pPr>
            <w:r>
              <w:t>Gagnon</w:t>
            </w:r>
          </w:p>
        </w:tc>
      </w:tr>
      <w:tr w:rsidR="00733E6D" w:rsidRPr="00733E6D" w14:paraId="546068BE" w14:textId="77777777" w:rsidTr="00733E6D">
        <w:tc>
          <w:tcPr>
            <w:tcW w:w="2179" w:type="dxa"/>
            <w:shd w:val="clear" w:color="auto" w:fill="auto"/>
          </w:tcPr>
          <w:p w14:paraId="1FA49FB4" w14:textId="5AEBBD7D" w:rsidR="00733E6D" w:rsidRPr="00733E6D" w:rsidRDefault="00733E6D" w:rsidP="00733E6D">
            <w:pPr>
              <w:ind w:firstLine="0"/>
            </w:pPr>
            <w:r>
              <w:t>Garvin</w:t>
            </w:r>
          </w:p>
        </w:tc>
        <w:tc>
          <w:tcPr>
            <w:tcW w:w="2179" w:type="dxa"/>
            <w:shd w:val="clear" w:color="auto" w:fill="auto"/>
          </w:tcPr>
          <w:p w14:paraId="098F74F7" w14:textId="20D148AB" w:rsidR="00733E6D" w:rsidRPr="00733E6D" w:rsidRDefault="00733E6D" w:rsidP="00733E6D">
            <w:pPr>
              <w:ind w:firstLine="0"/>
            </w:pPr>
            <w:r>
              <w:t>Gatch</w:t>
            </w:r>
          </w:p>
        </w:tc>
        <w:tc>
          <w:tcPr>
            <w:tcW w:w="2180" w:type="dxa"/>
            <w:shd w:val="clear" w:color="auto" w:fill="auto"/>
          </w:tcPr>
          <w:p w14:paraId="5F86E086" w14:textId="17DD93F4" w:rsidR="00733E6D" w:rsidRPr="00733E6D" w:rsidRDefault="00733E6D" w:rsidP="00733E6D">
            <w:pPr>
              <w:ind w:firstLine="0"/>
            </w:pPr>
            <w:r>
              <w:t>Gibson</w:t>
            </w:r>
          </w:p>
        </w:tc>
      </w:tr>
      <w:tr w:rsidR="00733E6D" w:rsidRPr="00733E6D" w14:paraId="5D925F6D" w14:textId="77777777" w:rsidTr="00733E6D">
        <w:tc>
          <w:tcPr>
            <w:tcW w:w="2179" w:type="dxa"/>
            <w:shd w:val="clear" w:color="auto" w:fill="auto"/>
          </w:tcPr>
          <w:p w14:paraId="119F28BA" w14:textId="2A81A439" w:rsidR="00733E6D" w:rsidRPr="00733E6D" w:rsidRDefault="00733E6D" w:rsidP="00733E6D">
            <w:pPr>
              <w:ind w:firstLine="0"/>
            </w:pPr>
            <w:r>
              <w:t>Gilliam</w:t>
            </w:r>
          </w:p>
        </w:tc>
        <w:tc>
          <w:tcPr>
            <w:tcW w:w="2179" w:type="dxa"/>
            <w:shd w:val="clear" w:color="auto" w:fill="auto"/>
          </w:tcPr>
          <w:p w14:paraId="21EA2A09" w14:textId="4A85FB78" w:rsidR="00733E6D" w:rsidRPr="00733E6D" w:rsidRDefault="00733E6D" w:rsidP="00733E6D">
            <w:pPr>
              <w:ind w:firstLine="0"/>
            </w:pPr>
            <w:r>
              <w:t>Gilliard</w:t>
            </w:r>
          </w:p>
        </w:tc>
        <w:tc>
          <w:tcPr>
            <w:tcW w:w="2180" w:type="dxa"/>
            <w:shd w:val="clear" w:color="auto" w:fill="auto"/>
          </w:tcPr>
          <w:p w14:paraId="2F5B532B" w14:textId="110CFF7E" w:rsidR="00733E6D" w:rsidRPr="00733E6D" w:rsidRDefault="00733E6D" w:rsidP="00733E6D">
            <w:pPr>
              <w:ind w:firstLine="0"/>
            </w:pPr>
            <w:r>
              <w:t>Grant</w:t>
            </w:r>
          </w:p>
        </w:tc>
      </w:tr>
      <w:tr w:rsidR="00733E6D" w:rsidRPr="00733E6D" w14:paraId="771B8B4E" w14:textId="77777777" w:rsidTr="00733E6D">
        <w:tc>
          <w:tcPr>
            <w:tcW w:w="2179" w:type="dxa"/>
            <w:shd w:val="clear" w:color="auto" w:fill="auto"/>
          </w:tcPr>
          <w:p w14:paraId="5363CB63" w14:textId="3AB23088" w:rsidR="00733E6D" w:rsidRPr="00733E6D" w:rsidRDefault="00733E6D" w:rsidP="00733E6D">
            <w:pPr>
              <w:ind w:firstLine="0"/>
            </w:pPr>
            <w:r>
              <w:t>Guest</w:t>
            </w:r>
          </w:p>
        </w:tc>
        <w:tc>
          <w:tcPr>
            <w:tcW w:w="2179" w:type="dxa"/>
            <w:shd w:val="clear" w:color="auto" w:fill="auto"/>
          </w:tcPr>
          <w:p w14:paraId="367E794B" w14:textId="60FCAE3E" w:rsidR="00733E6D" w:rsidRPr="00733E6D" w:rsidRDefault="00733E6D" w:rsidP="00733E6D">
            <w:pPr>
              <w:ind w:firstLine="0"/>
            </w:pPr>
            <w:r>
              <w:t>Guffey</w:t>
            </w:r>
          </w:p>
        </w:tc>
        <w:tc>
          <w:tcPr>
            <w:tcW w:w="2180" w:type="dxa"/>
            <w:shd w:val="clear" w:color="auto" w:fill="auto"/>
          </w:tcPr>
          <w:p w14:paraId="2D001467" w14:textId="58B55C62" w:rsidR="00733E6D" w:rsidRPr="00733E6D" w:rsidRDefault="00733E6D" w:rsidP="00733E6D">
            <w:pPr>
              <w:ind w:firstLine="0"/>
            </w:pPr>
            <w:r>
              <w:t>Haddon</w:t>
            </w:r>
          </w:p>
        </w:tc>
      </w:tr>
      <w:tr w:rsidR="00733E6D" w:rsidRPr="00733E6D" w14:paraId="40952FDC" w14:textId="77777777" w:rsidTr="00733E6D">
        <w:tc>
          <w:tcPr>
            <w:tcW w:w="2179" w:type="dxa"/>
            <w:shd w:val="clear" w:color="auto" w:fill="auto"/>
          </w:tcPr>
          <w:p w14:paraId="76BC3202" w14:textId="40A60FF7" w:rsidR="00733E6D" w:rsidRPr="00733E6D" w:rsidRDefault="00733E6D" w:rsidP="00733E6D">
            <w:pPr>
              <w:ind w:firstLine="0"/>
            </w:pPr>
            <w:r>
              <w:t>Hager</w:t>
            </w:r>
          </w:p>
        </w:tc>
        <w:tc>
          <w:tcPr>
            <w:tcW w:w="2179" w:type="dxa"/>
            <w:shd w:val="clear" w:color="auto" w:fill="auto"/>
          </w:tcPr>
          <w:p w14:paraId="2CD76E8A" w14:textId="3DBF53F1" w:rsidR="00733E6D" w:rsidRPr="00733E6D" w:rsidRDefault="00733E6D" w:rsidP="00733E6D">
            <w:pPr>
              <w:ind w:firstLine="0"/>
            </w:pPr>
            <w:r>
              <w:t>Harris</w:t>
            </w:r>
          </w:p>
        </w:tc>
        <w:tc>
          <w:tcPr>
            <w:tcW w:w="2180" w:type="dxa"/>
            <w:shd w:val="clear" w:color="auto" w:fill="auto"/>
          </w:tcPr>
          <w:p w14:paraId="5FB868B1" w14:textId="70041CE3" w:rsidR="00733E6D" w:rsidRPr="00733E6D" w:rsidRDefault="00733E6D" w:rsidP="00733E6D">
            <w:pPr>
              <w:ind w:firstLine="0"/>
            </w:pPr>
            <w:r>
              <w:t>Hart</w:t>
            </w:r>
          </w:p>
        </w:tc>
      </w:tr>
      <w:tr w:rsidR="00733E6D" w:rsidRPr="00733E6D" w14:paraId="7E773717" w14:textId="77777777" w:rsidTr="00733E6D">
        <w:tc>
          <w:tcPr>
            <w:tcW w:w="2179" w:type="dxa"/>
            <w:shd w:val="clear" w:color="auto" w:fill="auto"/>
          </w:tcPr>
          <w:p w14:paraId="3659D16E" w14:textId="68D53696" w:rsidR="00733E6D" w:rsidRPr="00733E6D" w:rsidRDefault="00733E6D" w:rsidP="00733E6D">
            <w:pPr>
              <w:ind w:firstLine="0"/>
            </w:pPr>
            <w:r>
              <w:t>Hartnett</w:t>
            </w:r>
          </w:p>
        </w:tc>
        <w:tc>
          <w:tcPr>
            <w:tcW w:w="2179" w:type="dxa"/>
            <w:shd w:val="clear" w:color="auto" w:fill="auto"/>
          </w:tcPr>
          <w:p w14:paraId="2EC43FE1" w14:textId="569BF7BA" w:rsidR="00733E6D" w:rsidRPr="00733E6D" w:rsidRDefault="00733E6D" w:rsidP="00733E6D">
            <w:pPr>
              <w:ind w:firstLine="0"/>
            </w:pPr>
            <w:r>
              <w:t>Hartz</w:t>
            </w:r>
          </w:p>
        </w:tc>
        <w:tc>
          <w:tcPr>
            <w:tcW w:w="2180" w:type="dxa"/>
            <w:shd w:val="clear" w:color="auto" w:fill="auto"/>
          </w:tcPr>
          <w:p w14:paraId="39D36930" w14:textId="387B6F3D" w:rsidR="00733E6D" w:rsidRPr="00733E6D" w:rsidRDefault="00733E6D" w:rsidP="00733E6D">
            <w:pPr>
              <w:ind w:firstLine="0"/>
            </w:pPr>
            <w:r>
              <w:t>Hayes</w:t>
            </w:r>
          </w:p>
        </w:tc>
      </w:tr>
      <w:tr w:rsidR="00733E6D" w:rsidRPr="00733E6D" w14:paraId="71E24221" w14:textId="77777777" w:rsidTr="00733E6D">
        <w:tc>
          <w:tcPr>
            <w:tcW w:w="2179" w:type="dxa"/>
            <w:shd w:val="clear" w:color="auto" w:fill="auto"/>
          </w:tcPr>
          <w:p w14:paraId="3E8979B2" w14:textId="72675ABD" w:rsidR="00733E6D" w:rsidRPr="00733E6D" w:rsidRDefault="00733E6D" w:rsidP="00733E6D">
            <w:pPr>
              <w:ind w:firstLine="0"/>
            </w:pPr>
            <w:r>
              <w:t>Henderson-Myers</w:t>
            </w:r>
          </w:p>
        </w:tc>
        <w:tc>
          <w:tcPr>
            <w:tcW w:w="2179" w:type="dxa"/>
            <w:shd w:val="clear" w:color="auto" w:fill="auto"/>
          </w:tcPr>
          <w:p w14:paraId="3B0E83BF" w14:textId="0210EDDD" w:rsidR="00733E6D" w:rsidRPr="00733E6D" w:rsidRDefault="00733E6D" w:rsidP="00733E6D">
            <w:pPr>
              <w:ind w:firstLine="0"/>
            </w:pPr>
            <w:r>
              <w:t>Herbkersman</w:t>
            </w:r>
          </w:p>
        </w:tc>
        <w:tc>
          <w:tcPr>
            <w:tcW w:w="2180" w:type="dxa"/>
            <w:shd w:val="clear" w:color="auto" w:fill="auto"/>
          </w:tcPr>
          <w:p w14:paraId="36E1074F" w14:textId="5E81EBA9" w:rsidR="00733E6D" w:rsidRPr="00733E6D" w:rsidRDefault="00733E6D" w:rsidP="00733E6D">
            <w:pPr>
              <w:ind w:firstLine="0"/>
            </w:pPr>
            <w:r>
              <w:t>Hiott</w:t>
            </w:r>
          </w:p>
        </w:tc>
      </w:tr>
      <w:tr w:rsidR="00733E6D" w:rsidRPr="00733E6D" w14:paraId="6A124C9D" w14:textId="77777777" w:rsidTr="00733E6D">
        <w:tc>
          <w:tcPr>
            <w:tcW w:w="2179" w:type="dxa"/>
            <w:shd w:val="clear" w:color="auto" w:fill="auto"/>
          </w:tcPr>
          <w:p w14:paraId="100FE36D" w14:textId="393A8AF6" w:rsidR="00733E6D" w:rsidRPr="00733E6D" w:rsidRDefault="00733E6D" w:rsidP="00733E6D">
            <w:pPr>
              <w:ind w:firstLine="0"/>
            </w:pPr>
            <w:r>
              <w:t>Hixon</w:t>
            </w:r>
          </w:p>
        </w:tc>
        <w:tc>
          <w:tcPr>
            <w:tcW w:w="2179" w:type="dxa"/>
            <w:shd w:val="clear" w:color="auto" w:fill="auto"/>
          </w:tcPr>
          <w:p w14:paraId="4C9494C1" w14:textId="15F1E4AC" w:rsidR="00733E6D" w:rsidRPr="00733E6D" w:rsidRDefault="00733E6D" w:rsidP="00733E6D">
            <w:pPr>
              <w:ind w:firstLine="0"/>
            </w:pPr>
            <w:r>
              <w:t>Holman</w:t>
            </w:r>
          </w:p>
        </w:tc>
        <w:tc>
          <w:tcPr>
            <w:tcW w:w="2180" w:type="dxa"/>
            <w:shd w:val="clear" w:color="auto" w:fill="auto"/>
          </w:tcPr>
          <w:p w14:paraId="7B1B86E1" w14:textId="7BDE6423" w:rsidR="00733E6D" w:rsidRPr="00733E6D" w:rsidRDefault="00733E6D" w:rsidP="00733E6D">
            <w:pPr>
              <w:ind w:firstLine="0"/>
            </w:pPr>
            <w:r>
              <w:t>Hosey</w:t>
            </w:r>
          </w:p>
        </w:tc>
      </w:tr>
      <w:tr w:rsidR="00733E6D" w:rsidRPr="00733E6D" w14:paraId="31ED74EF" w14:textId="77777777" w:rsidTr="00733E6D">
        <w:tc>
          <w:tcPr>
            <w:tcW w:w="2179" w:type="dxa"/>
            <w:shd w:val="clear" w:color="auto" w:fill="auto"/>
          </w:tcPr>
          <w:p w14:paraId="5B120C02" w14:textId="1DB481C3" w:rsidR="00733E6D" w:rsidRPr="00733E6D" w:rsidRDefault="00733E6D" w:rsidP="00733E6D">
            <w:pPr>
              <w:ind w:firstLine="0"/>
            </w:pPr>
            <w:r>
              <w:t>Huff</w:t>
            </w:r>
          </w:p>
        </w:tc>
        <w:tc>
          <w:tcPr>
            <w:tcW w:w="2179" w:type="dxa"/>
            <w:shd w:val="clear" w:color="auto" w:fill="auto"/>
          </w:tcPr>
          <w:p w14:paraId="5E6394EC" w14:textId="30E2D0CF" w:rsidR="00733E6D" w:rsidRPr="00733E6D" w:rsidRDefault="00733E6D" w:rsidP="00733E6D">
            <w:pPr>
              <w:ind w:firstLine="0"/>
            </w:pPr>
            <w:r>
              <w:t>J. E. Johnson</w:t>
            </w:r>
          </w:p>
        </w:tc>
        <w:tc>
          <w:tcPr>
            <w:tcW w:w="2180" w:type="dxa"/>
            <w:shd w:val="clear" w:color="auto" w:fill="auto"/>
          </w:tcPr>
          <w:p w14:paraId="2D5506AA" w14:textId="08716D2B" w:rsidR="00733E6D" w:rsidRPr="00733E6D" w:rsidRDefault="00733E6D" w:rsidP="00733E6D">
            <w:pPr>
              <w:ind w:firstLine="0"/>
            </w:pPr>
            <w:r>
              <w:t>J. L. Johnson</w:t>
            </w:r>
          </w:p>
        </w:tc>
      </w:tr>
      <w:tr w:rsidR="00733E6D" w:rsidRPr="00733E6D" w14:paraId="69D17E3F" w14:textId="77777777" w:rsidTr="00733E6D">
        <w:tc>
          <w:tcPr>
            <w:tcW w:w="2179" w:type="dxa"/>
            <w:shd w:val="clear" w:color="auto" w:fill="auto"/>
          </w:tcPr>
          <w:p w14:paraId="7DABD21B" w14:textId="0275C78B" w:rsidR="00733E6D" w:rsidRPr="00733E6D" w:rsidRDefault="00733E6D" w:rsidP="00733E6D">
            <w:pPr>
              <w:ind w:firstLine="0"/>
            </w:pPr>
            <w:r>
              <w:t>Jones</w:t>
            </w:r>
          </w:p>
        </w:tc>
        <w:tc>
          <w:tcPr>
            <w:tcW w:w="2179" w:type="dxa"/>
            <w:shd w:val="clear" w:color="auto" w:fill="auto"/>
          </w:tcPr>
          <w:p w14:paraId="43A85B7B" w14:textId="7B74C675" w:rsidR="00733E6D" w:rsidRPr="00733E6D" w:rsidRDefault="00733E6D" w:rsidP="00733E6D">
            <w:pPr>
              <w:ind w:firstLine="0"/>
            </w:pPr>
            <w:r>
              <w:t>Jordan</w:t>
            </w:r>
          </w:p>
        </w:tc>
        <w:tc>
          <w:tcPr>
            <w:tcW w:w="2180" w:type="dxa"/>
            <w:shd w:val="clear" w:color="auto" w:fill="auto"/>
          </w:tcPr>
          <w:p w14:paraId="2CCA5953" w14:textId="49EE61BA" w:rsidR="00733E6D" w:rsidRPr="00733E6D" w:rsidRDefault="00733E6D" w:rsidP="00733E6D">
            <w:pPr>
              <w:ind w:firstLine="0"/>
            </w:pPr>
            <w:r>
              <w:t>Kilmartin</w:t>
            </w:r>
          </w:p>
        </w:tc>
      </w:tr>
      <w:tr w:rsidR="00733E6D" w:rsidRPr="00733E6D" w14:paraId="399FA9D1" w14:textId="77777777" w:rsidTr="00733E6D">
        <w:tc>
          <w:tcPr>
            <w:tcW w:w="2179" w:type="dxa"/>
            <w:shd w:val="clear" w:color="auto" w:fill="auto"/>
          </w:tcPr>
          <w:p w14:paraId="24E52076" w14:textId="59280AA4" w:rsidR="00733E6D" w:rsidRPr="00733E6D" w:rsidRDefault="00733E6D" w:rsidP="00733E6D">
            <w:pPr>
              <w:ind w:firstLine="0"/>
            </w:pPr>
            <w:r>
              <w:t>Kirby</w:t>
            </w:r>
          </w:p>
        </w:tc>
        <w:tc>
          <w:tcPr>
            <w:tcW w:w="2179" w:type="dxa"/>
            <w:shd w:val="clear" w:color="auto" w:fill="auto"/>
          </w:tcPr>
          <w:p w14:paraId="051B2616" w14:textId="702D08E5" w:rsidR="00733E6D" w:rsidRPr="00733E6D" w:rsidRDefault="00733E6D" w:rsidP="00733E6D">
            <w:pPr>
              <w:ind w:firstLine="0"/>
            </w:pPr>
            <w:r>
              <w:t>Landing</w:t>
            </w:r>
          </w:p>
        </w:tc>
        <w:tc>
          <w:tcPr>
            <w:tcW w:w="2180" w:type="dxa"/>
            <w:shd w:val="clear" w:color="auto" w:fill="auto"/>
          </w:tcPr>
          <w:p w14:paraId="7D90DDF3" w14:textId="0ABB38CC" w:rsidR="00733E6D" w:rsidRPr="00733E6D" w:rsidRDefault="00733E6D" w:rsidP="00733E6D">
            <w:pPr>
              <w:ind w:firstLine="0"/>
            </w:pPr>
            <w:r>
              <w:t>Lawson</w:t>
            </w:r>
          </w:p>
        </w:tc>
      </w:tr>
      <w:tr w:rsidR="00733E6D" w:rsidRPr="00733E6D" w14:paraId="51586CEC" w14:textId="77777777" w:rsidTr="00733E6D">
        <w:tc>
          <w:tcPr>
            <w:tcW w:w="2179" w:type="dxa"/>
            <w:shd w:val="clear" w:color="auto" w:fill="auto"/>
          </w:tcPr>
          <w:p w14:paraId="3D427830" w14:textId="4B7EAA79" w:rsidR="00733E6D" w:rsidRPr="00733E6D" w:rsidRDefault="00733E6D" w:rsidP="00733E6D">
            <w:pPr>
              <w:ind w:firstLine="0"/>
            </w:pPr>
            <w:r>
              <w:t>Ligon</w:t>
            </w:r>
          </w:p>
        </w:tc>
        <w:tc>
          <w:tcPr>
            <w:tcW w:w="2179" w:type="dxa"/>
            <w:shd w:val="clear" w:color="auto" w:fill="auto"/>
          </w:tcPr>
          <w:p w14:paraId="3A09AB4B" w14:textId="555EBEEB" w:rsidR="00733E6D" w:rsidRPr="00733E6D" w:rsidRDefault="00733E6D" w:rsidP="00733E6D">
            <w:pPr>
              <w:ind w:firstLine="0"/>
            </w:pPr>
            <w:r>
              <w:t>Lowe</w:t>
            </w:r>
          </w:p>
        </w:tc>
        <w:tc>
          <w:tcPr>
            <w:tcW w:w="2180" w:type="dxa"/>
            <w:shd w:val="clear" w:color="auto" w:fill="auto"/>
          </w:tcPr>
          <w:p w14:paraId="1FFD3EA1" w14:textId="2ECF2AD8" w:rsidR="00733E6D" w:rsidRPr="00733E6D" w:rsidRDefault="00733E6D" w:rsidP="00733E6D">
            <w:pPr>
              <w:ind w:firstLine="0"/>
            </w:pPr>
            <w:r>
              <w:t>Luck</w:t>
            </w:r>
          </w:p>
        </w:tc>
      </w:tr>
      <w:tr w:rsidR="00733E6D" w:rsidRPr="00733E6D" w14:paraId="04FCFAB6" w14:textId="77777777" w:rsidTr="00733E6D">
        <w:tc>
          <w:tcPr>
            <w:tcW w:w="2179" w:type="dxa"/>
            <w:shd w:val="clear" w:color="auto" w:fill="auto"/>
          </w:tcPr>
          <w:p w14:paraId="485769AF" w14:textId="5CAB6267" w:rsidR="00733E6D" w:rsidRPr="00733E6D" w:rsidRDefault="00733E6D" w:rsidP="00733E6D">
            <w:pPr>
              <w:ind w:firstLine="0"/>
            </w:pPr>
            <w:r>
              <w:t>Magnuson</w:t>
            </w:r>
          </w:p>
        </w:tc>
        <w:tc>
          <w:tcPr>
            <w:tcW w:w="2179" w:type="dxa"/>
            <w:shd w:val="clear" w:color="auto" w:fill="auto"/>
          </w:tcPr>
          <w:p w14:paraId="5C7E3125" w14:textId="35EB03A0" w:rsidR="00733E6D" w:rsidRPr="00733E6D" w:rsidRDefault="00733E6D" w:rsidP="00733E6D">
            <w:pPr>
              <w:ind w:firstLine="0"/>
            </w:pPr>
            <w:r>
              <w:t>Martin</w:t>
            </w:r>
          </w:p>
        </w:tc>
        <w:tc>
          <w:tcPr>
            <w:tcW w:w="2180" w:type="dxa"/>
            <w:shd w:val="clear" w:color="auto" w:fill="auto"/>
          </w:tcPr>
          <w:p w14:paraId="703038B9" w14:textId="13F6F4C8" w:rsidR="00733E6D" w:rsidRPr="00733E6D" w:rsidRDefault="00733E6D" w:rsidP="00733E6D">
            <w:pPr>
              <w:ind w:firstLine="0"/>
            </w:pPr>
            <w:r>
              <w:t>May</w:t>
            </w:r>
          </w:p>
        </w:tc>
      </w:tr>
      <w:tr w:rsidR="00733E6D" w:rsidRPr="00733E6D" w14:paraId="66379B5B" w14:textId="77777777" w:rsidTr="00733E6D">
        <w:tc>
          <w:tcPr>
            <w:tcW w:w="2179" w:type="dxa"/>
            <w:shd w:val="clear" w:color="auto" w:fill="auto"/>
          </w:tcPr>
          <w:p w14:paraId="782AC200" w14:textId="04196677" w:rsidR="00733E6D" w:rsidRPr="00733E6D" w:rsidRDefault="00733E6D" w:rsidP="00733E6D">
            <w:pPr>
              <w:ind w:firstLine="0"/>
            </w:pPr>
            <w:r>
              <w:t>McCabe</w:t>
            </w:r>
          </w:p>
        </w:tc>
        <w:tc>
          <w:tcPr>
            <w:tcW w:w="2179" w:type="dxa"/>
            <w:shd w:val="clear" w:color="auto" w:fill="auto"/>
          </w:tcPr>
          <w:p w14:paraId="1B616872" w14:textId="5D7C937C" w:rsidR="00733E6D" w:rsidRPr="00733E6D" w:rsidRDefault="00733E6D" w:rsidP="00733E6D">
            <w:pPr>
              <w:ind w:firstLine="0"/>
            </w:pPr>
            <w:r>
              <w:t>McCravy</w:t>
            </w:r>
          </w:p>
        </w:tc>
        <w:tc>
          <w:tcPr>
            <w:tcW w:w="2180" w:type="dxa"/>
            <w:shd w:val="clear" w:color="auto" w:fill="auto"/>
          </w:tcPr>
          <w:p w14:paraId="02F0AD5E" w14:textId="0F32D4FD" w:rsidR="00733E6D" w:rsidRPr="00733E6D" w:rsidRDefault="00733E6D" w:rsidP="00733E6D">
            <w:pPr>
              <w:ind w:firstLine="0"/>
            </w:pPr>
            <w:r>
              <w:t>McGinnis</w:t>
            </w:r>
          </w:p>
        </w:tc>
      </w:tr>
      <w:tr w:rsidR="00733E6D" w:rsidRPr="00733E6D" w14:paraId="55B0B4D5" w14:textId="77777777" w:rsidTr="00733E6D">
        <w:tc>
          <w:tcPr>
            <w:tcW w:w="2179" w:type="dxa"/>
            <w:shd w:val="clear" w:color="auto" w:fill="auto"/>
          </w:tcPr>
          <w:p w14:paraId="7E4FD257" w14:textId="2C21B8B1" w:rsidR="00733E6D" w:rsidRPr="00733E6D" w:rsidRDefault="00733E6D" w:rsidP="00733E6D">
            <w:pPr>
              <w:ind w:firstLine="0"/>
            </w:pPr>
            <w:r>
              <w:t>Mitchell</w:t>
            </w:r>
          </w:p>
        </w:tc>
        <w:tc>
          <w:tcPr>
            <w:tcW w:w="2179" w:type="dxa"/>
            <w:shd w:val="clear" w:color="auto" w:fill="auto"/>
          </w:tcPr>
          <w:p w14:paraId="5745541B" w14:textId="24B71C6B" w:rsidR="00733E6D" w:rsidRPr="00733E6D" w:rsidRDefault="00733E6D" w:rsidP="00733E6D">
            <w:pPr>
              <w:ind w:firstLine="0"/>
            </w:pPr>
            <w:r>
              <w:t>Montgomery</w:t>
            </w:r>
          </w:p>
        </w:tc>
        <w:tc>
          <w:tcPr>
            <w:tcW w:w="2180" w:type="dxa"/>
            <w:shd w:val="clear" w:color="auto" w:fill="auto"/>
          </w:tcPr>
          <w:p w14:paraId="19B87D6E" w14:textId="1FC9FE9A" w:rsidR="00733E6D" w:rsidRPr="00733E6D" w:rsidRDefault="00733E6D" w:rsidP="00733E6D">
            <w:pPr>
              <w:ind w:firstLine="0"/>
            </w:pPr>
            <w:r>
              <w:t>T. Moore</w:t>
            </w:r>
          </w:p>
        </w:tc>
      </w:tr>
      <w:tr w:rsidR="00733E6D" w:rsidRPr="00733E6D" w14:paraId="38F4AAFC" w14:textId="77777777" w:rsidTr="00733E6D">
        <w:tc>
          <w:tcPr>
            <w:tcW w:w="2179" w:type="dxa"/>
            <w:shd w:val="clear" w:color="auto" w:fill="auto"/>
          </w:tcPr>
          <w:p w14:paraId="77164158" w14:textId="23392999" w:rsidR="00733E6D" w:rsidRPr="00733E6D" w:rsidRDefault="00733E6D" w:rsidP="00733E6D">
            <w:pPr>
              <w:ind w:firstLine="0"/>
            </w:pPr>
            <w:r>
              <w:t>Morgan</w:t>
            </w:r>
          </w:p>
        </w:tc>
        <w:tc>
          <w:tcPr>
            <w:tcW w:w="2179" w:type="dxa"/>
            <w:shd w:val="clear" w:color="auto" w:fill="auto"/>
          </w:tcPr>
          <w:p w14:paraId="2BD5B160" w14:textId="62FD8947" w:rsidR="00733E6D" w:rsidRPr="00733E6D" w:rsidRDefault="00733E6D" w:rsidP="00733E6D">
            <w:pPr>
              <w:ind w:firstLine="0"/>
            </w:pPr>
            <w:r>
              <w:t>Neese</w:t>
            </w:r>
          </w:p>
        </w:tc>
        <w:tc>
          <w:tcPr>
            <w:tcW w:w="2180" w:type="dxa"/>
            <w:shd w:val="clear" w:color="auto" w:fill="auto"/>
          </w:tcPr>
          <w:p w14:paraId="400272A3" w14:textId="33885990" w:rsidR="00733E6D" w:rsidRPr="00733E6D" w:rsidRDefault="00733E6D" w:rsidP="00733E6D">
            <w:pPr>
              <w:ind w:firstLine="0"/>
            </w:pPr>
            <w:r>
              <w:t>B. Newton</w:t>
            </w:r>
          </w:p>
        </w:tc>
      </w:tr>
      <w:tr w:rsidR="00733E6D" w:rsidRPr="00733E6D" w14:paraId="7331583C" w14:textId="77777777" w:rsidTr="00733E6D">
        <w:tc>
          <w:tcPr>
            <w:tcW w:w="2179" w:type="dxa"/>
            <w:shd w:val="clear" w:color="auto" w:fill="auto"/>
          </w:tcPr>
          <w:p w14:paraId="1D50623C" w14:textId="10E0AAF4" w:rsidR="00733E6D" w:rsidRPr="00733E6D" w:rsidRDefault="00733E6D" w:rsidP="00733E6D">
            <w:pPr>
              <w:ind w:firstLine="0"/>
            </w:pPr>
            <w:r>
              <w:t>Oremus</w:t>
            </w:r>
          </w:p>
        </w:tc>
        <w:tc>
          <w:tcPr>
            <w:tcW w:w="2179" w:type="dxa"/>
            <w:shd w:val="clear" w:color="auto" w:fill="auto"/>
          </w:tcPr>
          <w:p w14:paraId="2FD565B9" w14:textId="160B0A9D" w:rsidR="00733E6D" w:rsidRPr="00733E6D" w:rsidRDefault="00733E6D" w:rsidP="00733E6D">
            <w:pPr>
              <w:ind w:firstLine="0"/>
            </w:pPr>
            <w:r>
              <w:t>Pedalino</w:t>
            </w:r>
          </w:p>
        </w:tc>
        <w:tc>
          <w:tcPr>
            <w:tcW w:w="2180" w:type="dxa"/>
            <w:shd w:val="clear" w:color="auto" w:fill="auto"/>
          </w:tcPr>
          <w:p w14:paraId="28AC4074" w14:textId="40A2F6D0" w:rsidR="00733E6D" w:rsidRPr="00733E6D" w:rsidRDefault="00733E6D" w:rsidP="00733E6D">
            <w:pPr>
              <w:ind w:firstLine="0"/>
            </w:pPr>
            <w:r>
              <w:t>Rankin</w:t>
            </w:r>
          </w:p>
        </w:tc>
      </w:tr>
      <w:tr w:rsidR="00733E6D" w:rsidRPr="00733E6D" w14:paraId="2E11A27F" w14:textId="77777777" w:rsidTr="00733E6D">
        <w:tc>
          <w:tcPr>
            <w:tcW w:w="2179" w:type="dxa"/>
            <w:shd w:val="clear" w:color="auto" w:fill="auto"/>
          </w:tcPr>
          <w:p w14:paraId="4712FB8B" w14:textId="46E351DE" w:rsidR="00733E6D" w:rsidRPr="00733E6D" w:rsidRDefault="00733E6D" w:rsidP="00733E6D">
            <w:pPr>
              <w:ind w:firstLine="0"/>
            </w:pPr>
            <w:r>
              <w:t>Reese</w:t>
            </w:r>
          </w:p>
        </w:tc>
        <w:tc>
          <w:tcPr>
            <w:tcW w:w="2179" w:type="dxa"/>
            <w:shd w:val="clear" w:color="auto" w:fill="auto"/>
          </w:tcPr>
          <w:p w14:paraId="3E48E62D" w14:textId="19C8965B" w:rsidR="00733E6D" w:rsidRPr="00733E6D" w:rsidRDefault="00733E6D" w:rsidP="00733E6D">
            <w:pPr>
              <w:ind w:firstLine="0"/>
            </w:pPr>
            <w:r>
              <w:t>Rivers</w:t>
            </w:r>
          </w:p>
        </w:tc>
        <w:tc>
          <w:tcPr>
            <w:tcW w:w="2180" w:type="dxa"/>
            <w:shd w:val="clear" w:color="auto" w:fill="auto"/>
          </w:tcPr>
          <w:p w14:paraId="0DB32EA8" w14:textId="3F3CD955" w:rsidR="00733E6D" w:rsidRPr="00733E6D" w:rsidRDefault="00733E6D" w:rsidP="00733E6D">
            <w:pPr>
              <w:ind w:firstLine="0"/>
            </w:pPr>
            <w:r>
              <w:t>Robbins</w:t>
            </w:r>
          </w:p>
        </w:tc>
      </w:tr>
      <w:tr w:rsidR="00733E6D" w:rsidRPr="00733E6D" w14:paraId="3607F7BE" w14:textId="77777777" w:rsidTr="00733E6D">
        <w:tc>
          <w:tcPr>
            <w:tcW w:w="2179" w:type="dxa"/>
            <w:shd w:val="clear" w:color="auto" w:fill="auto"/>
          </w:tcPr>
          <w:p w14:paraId="7593B634" w14:textId="1C6A552B" w:rsidR="00733E6D" w:rsidRPr="00733E6D" w:rsidRDefault="00733E6D" w:rsidP="00733E6D">
            <w:pPr>
              <w:ind w:firstLine="0"/>
            </w:pPr>
            <w:r>
              <w:lastRenderedPageBreak/>
              <w:t>Rose</w:t>
            </w:r>
          </w:p>
        </w:tc>
        <w:tc>
          <w:tcPr>
            <w:tcW w:w="2179" w:type="dxa"/>
            <w:shd w:val="clear" w:color="auto" w:fill="auto"/>
          </w:tcPr>
          <w:p w14:paraId="3EC1E173" w14:textId="36520A72" w:rsidR="00733E6D" w:rsidRPr="00733E6D" w:rsidRDefault="00733E6D" w:rsidP="00733E6D">
            <w:pPr>
              <w:ind w:firstLine="0"/>
            </w:pPr>
            <w:r>
              <w:t>Sanders</w:t>
            </w:r>
          </w:p>
        </w:tc>
        <w:tc>
          <w:tcPr>
            <w:tcW w:w="2180" w:type="dxa"/>
            <w:shd w:val="clear" w:color="auto" w:fill="auto"/>
          </w:tcPr>
          <w:p w14:paraId="2EF2DCA8" w14:textId="04677742" w:rsidR="00733E6D" w:rsidRPr="00733E6D" w:rsidRDefault="00733E6D" w:rsidP="00733E6D">
            <w:pPr>
              <w:ind w:firstLine="0"/>
            </w:pPr>
            <w:r>
              <w:t>Schuessler</w:t>
            </w:r>
          </w:p>
        </w:tc>
      </w:tr>
      <w:tr w:rsidR="00733E6D" w:rsidRPr="00733E6D" w14:paraId="51BFFEBE" w14:textId="77777777" w:rsidTr="00733E6D">
        <w:tc>
          <w:tcPr>
            <w:tcW w:w="2179" w:type="dxa"/>
            <w:shd w:val="clear" w:color="auto" w:fill="auto"/>
          </w:tcPr>
          <w:p w14:paraId="6AB7FE46" w14:textId="1056C92A" w:rsidR="00733E6D" w:rsidRPr="00733E6D" w:rsidRDefault="00733E6D" w:rsidP="00733E6D">
            <w:pPr>
              <w:ind w:firstLine="0"/>
            </w:pPr>
            <w:r>
              <w:t>Sessions</w:t>
            </w:r>
          </w:p>
        </w:tc>
        <w:tc>
          <w:tcPr>
            <w:tcW w:w="2179" w:type="dxa"/>
            <w:shd w:val="clear" w:color="auto" w:fill="auto"/>
          </w:tcPr>
          <w:p w14:paraId="2FA2C3DC" w14:textId="6C700DD9" w:rsidR="00733E6D" w:rsidRPr="00733E6D" w:rsidRDefault="00733E6D" w:rsidP="00733E6D">
            <w:pPr>
              <w:ind w:firstLine="0"/>
            </w:pPr>
            <w:r>
              <w:t>G. M. Smith</w:t>
            </w:r>
          </w:p>
        </w:tc>
        <w:tc>
          <w:tcPr>
            <w:tcW w:w="2180" w:type="dxa"/>
            <w:shd w:val="clear" w:color="auto" w:fill="auto"/>
          </w:tcPr>
          <w:p w14:paraId="12408F23" w14:textId="21D02383" w:rsidR="00733E6D" w:rsidRPr="00733E6D" w:rsidRDefault="00733E6D" w:rsidP="00733E6D">
            <w:pPr>
              <w:ind w:firstLine="0"/>
            </w:pPr>
            <w:r>
              <w:t>M. M. Smith</w:t>
            </w:r>
          </w:p>
        </w:tc>
      </w:tr>
      <w:tr w:rsidR="00733E6D" w:rsidRPr="00733E6D" w14:paraId="3E140388" w14:textId="77777777" w:rsidTr="00733E6D">
        <w:tc>
          <w:tcPr>
            <w:tcW w:w="2179" w:type="dxa"/>
            <w:shd w:val="clear" w:color="auto" w:fill="auto"/>
          </w:tcPr>
          <w:p w14:paraId="4D9C8E5F" w14:textId="48EF1ECC" w:rsidR="00733E6D" w:rsidRPr="00733E6D" w:rsidRDefault="00733E6D" w:rsidP="00733E6D">
            <w:pPr>
              <w:ind w:firstLine="0"/>
            </w:pPr>
            <w:r>
              <w:t>Spann-Wilder</w:t>
            </w:r>
          </w:p>
        </w:tc>
        <w:tc>
          <w:tcPr>
            <w:tcW w:w="2179" w:type="dxa"/>
            <w:shd w:val="clear" w:color="auto" w:fill="auto"/>
          </w:tcPr>
          <w:p w14:paraId="0A0EBA11" w14:textId="187D5985" w:rsidR="00733E6D" w:rsidRPr="00733E6D" w:rsidRDefault="00733E6D" w:rsidP="00733E6D">
            <w:pPr>
              <w:ind w:firstLine="0"/>
            </w:pPr>
            <w:r>
              <w:t>Stavrinakis</w:t>
            </w:r>
          </w:p>
        </w:tc>
        <w:tc>
          <w:tcPr>
            <w:tcW w:w="2180" w:type="dxa"/>
            <w:shd w:val="clear" w:color="auto" w:fill="auto"/>
          </w:tcPr>
          <w:p w14:paraId="7204D2B3" w14:textId="1BDFFBE4" w:rsidR="00733E6D" w:rsidRPr="00733E6D" w:rsidRDefault="00733E6D" w:rsidP="00733E6D">
            <w:pPr>
              <w:ind w:firstLine="0"/>
            </w:pPr>
            <w:r>
              <w:t>Taylor</w:t>
            </w:r>
          </w:p>
        </w:tc>
      </w:tr>
      <w:tr w:rsidR="00733E6D" w:rsidRPr="00733E6D" w14:paraId="51E2594D" w14:textId="77777777" w:rsidTr="00733E6D">
        <w:tc>
          <w:tcPr>
            <w:tcW w:w="2179" w:type="dxa"/>
            <w:shd w:val="clear" w:color="auto" w:fill="auto"/>
          </w:tcPr>
          <w:p w14:paraId="20D83E77" w14:textId="7ACF129F" w:rsidR="00733E6D" w:rsidRPr="00733E6D" w:rsidRDefault="00733E6D" w:rsidP="00733E6D">
            <w:pPr>
              <w:ind w:firstLine="0"/>
            </w:pPr>
            <w:r>
              <w:t>Teeple</w:t>
            </w:r>
          </w:p>
        </w:tc>
        <w:tc>
          <w:tcPr>
            <w:tcW w:w="2179" w:type="dxa"/>
            <w:shd w:val="clear" w:color="auto" w:fill="auto"/>
          </w:tcPr>
          <w:p w14:paraId="22E12EB4" w14:textId="750A51D3" w:rsidR="00733E6D" w:rsidRPr="00733E6D" w:rsidRDefault="00733E6D" w:rsidP="00733E6D">
            <w:pPr>
              <w:ind w:firstLine="0"/>
            </w:pPr>
            <w:r>
              <w:t>Terribile</w:t>
            </w:r>
          </w:p>
        </w:tc>
        <w:tc>
          <w:tcPr>
            <w:tcW w:w="2180" w:type="dxa"/>
            <w:shd w:val="clear" w:color="auto" w:fill="auto"/>
          </w:tcPr>
          <w:p w14:paraId="33C97034" w14:textId="27F1F36E" w:rsidR="00733E6D" w:rsidRPr="00733E6D" w:rsidRDefault="00733E6D" w:rsidP="00733E6D">
            <w:pPr>
              <w:ind w:firstLine="0"/>
            </w:pPr>
            <w:r>
              <w:t>Vaughan</w:t>
            </w:r>
          </w:p>
        </w:tc>
      </w:tr>
      <w:tr w:rsidR="00733E6D" w:rsidRPr="00733E6D" w14:paraId="1B6BC99E" w14:textId="77777777" w:rsidTr="00733E6D">
        <w:tc>
          <w:tcPr>
            <w:tcW w:w="2179" w:type="dxa"/>
            <w:shd w:val="clear" w:color="auto" w:fill="auto"/>
          </w:tcPr>
          <w:p w14:paraId="7388B3B7" w14:textId="08148C78" w:rsidR="00733E6D" w:rsidRPr="00733E6D" w:rsidRDefault="00733E6D" w:rsidP="00733E6D">
            <w:pPr>
              <w:ind w:firstLine="0"/>
            </w:pPr>
            <w:r>
              <w:t>Waters</w:t>
            </w:r>
          </w:p>
        </w:tc>
        <w:tc>
          <w:tcPr>
            <w:tcW w:w="2179" w:type="dxa"/>
            <w:shd w:val="clear" w:color="auto" w:fill="auto"/>
          </w:tcPr>
          <w:p w14:paraId="5E635E07" w14:textId="175D9257" w:rsidR="00733E6D" w:rsidRPr="00733E6D" w:rsidRDefault="00733E6D" w:rsidP="00733E6D">
            <w:pPr>
              <w:ind w:firstLine="0"/>
            </w:pPr>
            <w:r>
              <w:t>Weeks</w:t>
            </w:r>
          </w:p>
        </w:tc>
        <w:tc>
          <w:tcPr>
            <w:tcW w:w="2180" w:type="dxa"/>
            <w:shd w:val="clear" w:color="auto" w:fill="auto"/>
          </w:tcPr>
          <w:p w14:paraId="251B17C6" w14:textId="7BC3D6AA" w:rsidR="00733E6D" w:rsidRPr="00733E6D" w:rsidRDefault="00733E6D" w:rsidP="00733E6D">
            <w:pPr>
              <w:ind w:firstLine="0"/>
            </w:pPr>
            <w:r>
              <w:t>Wetmore</w:t>
            </w:r>
          </w:p>
        </w:tc>
      </w:tr>
      <w:tr w:rsidR="00733E6D" w:rsidRPr="00733E6D" w14:paraId="5DD21D95" w14:textId="77777777" w:rsidTr="00733E6D">
        <w:tc>
          <w:tcPr>
            <w:tcW w:w="2179" w:type="dxa"/>
            <w:shd w:val="clear" w:color="auto" w:fill="auto"/>
          </w:tcPr>
          <w:p w14:paraId="11227F34" w14:textId="230F2767" w:rsidR="00733E6D" w:rsidRPr="00733E6D" w:rsidRDefault="00733E6D" w:rsidP="00733E6D">
            <w:pPr>
              <w:ind w:firstLine="0"/>
            </w:pPr>
            <w:r>
              <w:t>White</w:t>
            </w:r>
          </w:p>
        </w:tc>
        <w:tc>
          <w:tcPr>
            <w:tcW w:w="2179" w:type="dxa"/>
            <w:shd w:val="clear" w:color="auto" w:fill="auto"/>
          </w:tcPr>
          <w:p w14:paraId="7376A855" w14:textId="176766C6" w:rsidR="00733E6D" w:rsidRPr="00733E6D" w:rsidRDefault="00733E6D" w:rsidP="00733E6D">
            <w:pPr>
              <w:ind w:firstLine="0"/>
            </w:pPr>
            <w:r>
              <w:t>Whitmire</w:t>
            </w:r>
          </w:p>
        </w:tc>
        <w:tc>
          <w:tcPr>
            <w:tcW w:w="2180" w:type="dxa"/>
            <w:shd w:val="clear" w:color="auto" w:fill="auto"/>
          </w:tcPr>
          <w:p w14:paraId="2A24B8CB" w14:textId="74DE70ED" w:rsidR="00733E6D" w:rsidRPr="00733E6D" w:rsidRDefault="00733E6D" w:rsidP="00733E6D">
            <w:pPr>
              <w:ind w:firstLine="0"/>
            </w:pPr>
            <w:r>
              <w:t>Wickensimer</w:t>
            </w:r>
          </w:p>
        </w:tc>
      </w:tr>
      <w:tr w:rsidR="00733E6D" w:rsidRPr="00733E6D" w14:paraId="5085D028" w14:textId="77777777" w:rsidTr="00733E6D">
        <w:tc>
          <w:tcPr>
            <w:tcW w:w="2179" w:type="dxa"/>
            <w:shd w:val="clear" w:color="auto" w:fill="auto"/>
          </w:tcPr>
          <w:p w14:paraId="60C5D52A" w14:textId="149F1A61" w:rsidR="00733E6D" w:rsidRPr="00733E6D" w:rsidRDefault="00733E6D" w:rsidP="00733E6D">
            <w:pPr>
              <w:keepNext/>
              <w:ind w:firstLine="0"/>
            </w:pPr>
            <w:r>
              <w:t>Williams</w:t>
            </w:r>
          </w:p>
        </w:tc>
        <w:tc>
          <w:tcPr>
            <w:tcW w:w="2179" w:type="dxa"/>
            <w:shd w:val="clear" w:color="auto" w:fill="auto"/>
          </w:tcPr>
          <w:p w14:paraId="208F85A6" w14:textId="36C3AC78" w:rsidR="00733E6D" w:rsidRPr="00733E6D" w:rsidRDefault="00733E6D" w:rsidP="00733E6D">
            <w:pPr>
              <w:keepNext/>
              <w:ind w:firstLine="0"/>
            </w:pPr>
            <w:r>
              <w:t>Willis</w:t>
            </w:r>
          </w:p>
        </w:tc>
        <w:tc>
          <w:tcPr>
            <w:tcW w:w="2180" w:type="dxa"/>
            <w:shd w:val="clear" w:color="auto" w:fill="auto"/>
          </w:tcPr>
          <w:p w14:paraId="3D06FF88" w14:textId="0BBC3809" w:rsidR="00733E6D" w:rsidRPr="00733E6D" w:rsidRDefault="00733E6D" w:rsidP="00733E6D">
            <w:pPr>
              <w:keepNext/>
              <w:ind w:firstLine="0"/>
            </w:pPr>
            <w:r>
              <w:t>Wooten</w:t>
            </w:r>
          </w:p>
        </w:tc>
      </w:tr>
      <w:tr w:rsidR="00733E6D" w:rsidRPr="00733E6D" w14:paraId="2B4BEFC3" w14:textId="77777777" w:rsidTr="00733E6D">
        <w:tc>
          <w:tcPr>
            <w:tcW w:w="2179" w:type="dxa"/>
            <w:shd w:val="clear" w:color="auto" w:fill="auto"/>
          </w:tcPr>
          <w:p w14:paraId="388F80DF" w14:textId="4EBE6CD6" w:rsidR="00733E6D" w:rsidRPr="00733E6D" w:rsidRDefault="00733E6D" w:rsidP="00733E6D">
            <w:pPr>
              <w:keepNext/>
              <w:ind w:firstLine="0"/>
            </w:pPr>
            <w:r>
              <w:t>Yow</w:t>
            </w:r>
          </w:p>
        </w:tc>
        <w:tc>
          <w:tcPr>
            <w:tcW w:w="2179" w:type="dxa"/>
            <w:shd w:val="clear" w:color="auto" w:fill="auto"/>
          </w:tcPr>
          <w:p w14:paraId="744FCBE4" w14:textId="77777777" w:rsidR="00733E6D" w:rsidRPr="00733E6D" w:rsidRDefault="00733E6D" w:rsidP="00733E6D">
            <w:pPr>
              <w:keepNext/>
              <w:ind w:firstLine="0"/>
            </w:pPr>
          </w:p>
        </w:tc>
        <w:tc>
          <w:tcPr>
            <w:tcW w:w="2180" w:type="dxa"/>
            <w:shd w:val="clear" w:color="auto" w:fill="auto"/>
          </w:tcPr>
          <w:p w14:paraId="344DE4B6" w14:textId="77777777" w:rsidR="00733E6D" w:rsidRPr="00733E6D" w:rsidRDefault="00733E6D" w:rsidP="00733E6D">
            <w:pPr>
              <w:keepNext/>
              <w:ind w:firstLine="0"/>
            </w:pPr>
          </w:p>
        </w:tc>
      </w:tr>
    </w:tbl>
    <w:p w14:paraId="24E85608" w14:textId="77777777" w:rsidR="00733E6D" w:rsidRDefault="00733E6D" w:rsidP="00733E6D"/>
    <w:p w14:paraId="6AE855C5" w14:textId="0039414F" w:rsidR="00733E6D" w:rsidRDefault="00733E6D" w:rsidP="00733E6D">
      <w:pPr>
        <w:jc w:val="center"/>
        <w:rPr>
          <w:b/>
        </w:rPr>
      </w:pPr>
      <w:r w:rsidRPr="00733E6D">
        <w:rPr>
          <w:b/>
        </w:rPr>
        <w:t>Total--106</w:t>
      </w:r>
    </w:p>
    <w:p w14:paraId="07D8219F" w14:textId="77777777" w:rsidR="00733E6D" w:rsidRDefault="00733E6D" w:rsidP="00733E6D">
      <w:pPr>
        <w:jc w:val="center"/>
        <w:rPr>
          <w:b/>
        </w:rPr>
      </w:pPr>
    </w:p>
    <w:p w14:paraId="0A1EAA9D" w14:textId="77777777" w:rsidR="00733E6D" w:rsidRDefault="00733E6D" w:rsidP="00733E6D">
      <w:pPr>
        <w:ind w:firstLine="0"/>
      </w:pPr>
      <w:r w:rsidRPr="00733E6D">
        <w:t xml:space="preserve"> </w:t>
      </w:r>
      <w:r>
        <w:t>Those who voted in the negative are:</w:t>
      </w:r>
    </w:p>
    <w:p w14:paraId="444FB5B1" w14:textId="77777777" w:rsidR="00733E6D" w:rsidRDefault="00733E6D" w:rsidP="00733E6D"/>
    <w:p w14:paraId="527EEAD8" w14:textId="77777777" w:rsidR="00733E6D" w:rsidRDefault="00733E6D" w:rsidP="00733E6D">
      <w:pPr>
        <w:jc w:val="center"/>
        <w:rPr>
          <w:b/>
        </w:rPr>
      </w:pPr>
      <w:r w:rsidRPr="00733E6D">
        <w:rPr>
          <w:b/>
        </w:rPr>
        <w:t>Total--0</w:t>
      </w:r>
    </w:p>
    <w:p w14:paraId="410A3054" w14:textId="6A0449BE" w:rsidR="00733E6D" w:rsidRDefault="00733E6D" w:rsidP="00733E6D">
      <w:pPr>
        <w:jc w:val="center"/>
        <w:rPr>
          <w:b/>
        </w:rPr>
      </w:pPr>
    </w:p>
    <w:p w14:paraId="562533FE" w14:textId="77777777" w:rsidR="00733E6D" w:rsidRDefault="00733E6D" w:rsidP="00733E6D">
      <w:r>
        <w:t>So, the Bill, as amended, was read the second time and ordered to third reading.</w:t>
      </w:r>
    </w:p>
    <w:p w14:paraId="7FFB2EA9" w14:textId="77777777" w:rsidR="00733E6D" w:rsidRDefault="00733E6D" w:rsidP="00733E6D"/>
    <w:p w14:paraId="699A2CCA" w14:textId="74716261" w:rsidR="00733E6D" w:rsidRDefault="00733E6D" w:rsidP="00733E6D">
      <w:pPr>
        <w:keepNext/>
        <w:jc w:val="center"/>
        <w:rPr>
          <w:b/>
        </w:rPr>
      </w:pPr>
      <w:r w:rsidRPr="00733E6D">
        <w:rPr>
          <w:b/>
        </w:rPr>
        <w:t>S. 28--ORDERED TO BE READ THIRD TIME TOMORROW</w:t>
      </w:r>
    </w:p>
    <w:p w14:paraId="4A759C24" w14:textId="2D88922F" w:rsidR="00733E6D" w:rsidRDefault="00733E6D" w:rsidP="00733E6D">
      <w:r>
        <w:t>On motion of Rep. T. MOORE, with unanimous consent, it was ordered that S. 28 be read the third time tomorrow.</w:t>
      </w:r>
    </w:p>
    <w:p w14:paraId="628F0EFF" w14:textId="77777777" w:rsidR="00733E6D" w:rsidRDefault="00733E6D" w:rsidP="00733E6D"/>
    <w:p w14:paraId="0354E0C1" w14:textId="6A3EFE8A" w:rsidR="00733E6D" w:rsidRDefault="00733E6D" w:rsidP="00733E6D">
      <w:pPr>
        <w:keepNext/>
        <w:jc w:val="center"/>
        <w:rPr>
          <w:b/>
        </w:rPr>
      </w:pPr>
      <w:r w:rsidRPr="00733E6D">
        <w:rPr>
          <w:b/>
        </w:rPr>
        <w:t>LEAVE OF ABSENCE</w:t>
      </w:r>
    </w:p>
    <w:p w14:paraId="60CD01F7" w14:textId="7E9DEF3D" w:rsidR="00733E6D" w:rsidRDefault="00733E6D" w:rsidP="00733E6D">
      <w:r>
        <w:t xml:space="preserve">The SPEAKER granted Rep. HOSEY a leave of absence for the remainder of the day. </w:t>
      </w:r>
    </w:p>
    <w:p w14:paraId="10D77230" w14:textId="77777777" w:rsidR="00733E6D" w:rsidRDefault="00733E6D" w:rsidP="00733E6D"/>
    <w:p w14:paraId="3EE43287" w14:textId="53734A58" w:rsidR="00733E6D" w:rsidRDefault="00733E6D" w:rsidP="00733E6D">
      <w:r>
        <w:t xml:space="preserve">Further proceedings were interrupted by expiration of time on the uncontested Calendar.  </w:t>
      </w:r>
    </w:p>
    <w:p w14:paraId="2D710F98" w14:textId="77777777" w:rsidR="00733E6D" w:rsidRDefault="00733E6D" w:rsidP="00733E6D"/>
    <w:p w14:paraId="13184AAA" w14:textId="25F520EB" w:rsidR="00733E6D" w:rsidRDefault="00733E6D" w:rsidP="00733E6D">
      <w:pPr>
        <w:keepNext/>
        <w:jc w:val="center"/>
        <w:rPr>
          <w:b/>
        </w:rPr>
      </w:pPr>
      <w:r w:rsidRPr="00733E6D">
        <w:rPr>
          <w:b/>
        </w:rPr>
        <w:t>RECURRENCE TO THE MORNING HOUR</w:t>
      </w:r>
    </w:p>
    <w:p w14:paraId="422A6D2E" w14:textId="784D6DC3" w:rsidR="00733E6D" w:rsidRDefault="00733E6D" w:rsidP="00733E6D">
      <w:r>
        <w:t>Rep. T. MOORE moved that the House recur to the morning hour, which was agreed to.</w:t>
      </w:r>
    </w:p>
    <w:p w14:paraId="2E724981" w14:textId="77777777" w:rsidR="00733E6D" w:rsidRDefault="00733E6D" w:rsidP="00733E6D"/>
    <w:p w14:paraId="09168B8B" w14:textId="6D9C860A" w:rsidR="00733E6D" w:rsidRDefault="00733E6D" w:rsidP="00733E6D">
      <w:pPr>
        <w:keepNext/>
        <w:jc w:val="center"/>
        <w:rPr>
          <w:b/>
        </w:rPr>
      </w:pPr>
      <w:r w:rsidRPr="00733E6D">
        <w:rPr>
          <w:b/>
        </w:rPr>
        <w:t>S. 29--AMENDED AND ORDERED TO THIRD READING</w:t>
      </w:r>
    </w:p>
    <w:p w14:paraId="2CDF565B" w14:textId="584DE2D0" w:rsidR="00733E6D" w:rsidRDefault="00733E6D" w:rsidP="00733E6D">
      <w:pPr>
        <w:keepNext/>
      </w:pPr>
      <w:r>
        <w:t>The following Bill was taken up:</w:t>
      </w:r>
    </w:p>
    <w:p w14:paraId="02E54D72" w14:textId="77777777" w:rsidR="00733E6D" w:rsidRDefault="00733E6D" w:rsidP="00733E6D">
      <w:pPr>
        <w:keepNext/>
      </w:pPr>
      <w:bookmarkStart w:id="83" w:name="include_clip_start_256"/>
      <w:bookmarkEnd w:id="83"/>
    </w:p>
    <w:p w14:paraId="7ACCDD60" w14:textId="77777777" w:rsidR="00733E6D" w:rsidRDefault="00733E6D" w:rsidP="00733E6D">
      <w:r>
        <w:t xml:space="preserve">S. 29 -- Senators Hutto, Reichenbach, Goldfinch, Leber, Jackson, Alexander, Rice, Fernandez, Campsen, Chaplin, Devine, Adams, Young, Garrett, Elliott, Turner, Ott, Graham, Cromer, Verdin and Kennedy: A BILL TO AMEND THE SOUTH CAROLINA CODE OF LAWS BY AMENDING SECTION 16-15-375, RELATING TO THE </w:t>
      </w:r>
      <w:r>
        <w:lastRenderedPageBreak/>
        <w:t>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1C7CCEB8" w14:textId="2055A0EA" w:rsidR="00733E6D" w:rsidRDefault="00733E6D" w:rsidP="00733E6D"/>
    <w:p w14:paraId="6C4883C4" w14:textId="45CA34D1" w:rsidR="00733E6D" w:rsidRPr="00D14700" w:rsidRDefault="00733E6D" w:rsidP="00733E6D">
      <w:pPr>
        <w:pStyle w:val="scamendsponsorline"/>
        <w:ind w:firstLine="216"/>
        <w:jc w:val="both"/>
        <w:rPr>
          <w:sz w:val="22"/>
        </w:rPr>
      </w:pPr>
      <w:r w:rsidRPr="00D14700">
        <w:rPr>
          <w:sz w:val="22"/>
        </w:rPr>
        <w:t xml:space="preserve">The Committee on Judiciary proposed the following Amendment </w:t>
      </w:r>
      <w:r w:rsidR="006D2386">
        <w:rPr>
          <w:sz w:val="22"/>
        </w:rPr>
        <w:br/>
      </w:r>
      <w:r w:rsidRPr="00D14700">
        <w:rPr>
          <w:sz w:val="22"/>
        </w:rPr>
        <w:t>No. 1 to S. 29 (LC-29.DG0002H), which was adopted:</w:t>
      </w:r>
    </w:p>
    <w:p w14:paraId="7B133ABD" w14:textId="77777777" w:rsidR="00733E6D" w:rsidRPr="00D14700" w:rsidRDefault="00733E6D" w:rsidP="00733E6D">
      <w:pPr>
        <w:pStyle w:val="scamendlanginstruction"/>
        <w:spacing w:before="0" w:after="0"/>
        <w:ind w:firstLine="216"/>
        <w:jc w:val="both"/>
        <w:rPr>
          <w:sz w:val="22"/>
        </w:rPr>
      </w:pPr>
      <w:r w:rsidRPr="00D14700">
        <w:rPr>
          <w:sz w:val="22"/>
        </w:rPr>
        <w:t>Amend the bill, as and if amended, SECTION 1, Section 16-15-375, by striking the first undesignated paragraph before the first item and inserting:</w:t>
      </w:r>
    </w:p>
    <w:p w14:paraId="2BC152F5" w14:textId="10D20A6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 xml:space="preserve">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w:t>
      </w:r>
      <w:r w:rsidRPr="00D14700">
        <w:rPr>
          <w:rStyle w:val="scinsertblue"/>
          <w:rFonts w:cs="Times New Roman"/>
          <w:sz w:val="22"/>
        </w:rPr>
        <w:t>Section 16-15-412, morphed image of an identifiable minor; arrest warrant;</w:t>
      </w:r>
      <w:r w:rsidRPr="00D14700">
        <w:rPr>
          <w:rFonts w:cs="Times New Roman"/>
          <w:sz w:val="22"/>
        </w:rPr>
        <w:t xml:space="preserve"> Section 16‑15‑415, promoting prostitution of a minor;  and Section 16‑15‑425, participating in prostitution of a minor.</w:t>
      </w:r>
    </w:p>
    <w:p w14:paraId="329842DE" w14:textId="77777777" w:rsidR="00733E6D" w:rsidRPr="00D14700" w:rsidRDefault="00733E6D" w:rsidP="00733E6D">
      <w:pPr>
        <w:pStyle w:val="scamendlanginstruction"/>
        <w:spacing w:before="0" w:after="0"/>
        <w:ind w:firstLine="216"/>
        <w:jc w:val="both"/>
        <w:rPr>
          <w:sz w:val="22"/>
        </w:rPr>
      </w:pPr>
      <w:r w:rsidRPr="00D14700">
        <w:rPr>
          <w:sz w:val="22"/>
        </w:rPr>
        <w:t xml:space="preserve">Amend the bill further, by adding an appropriately numbered </w:t>
      </w:r>
      <w:r w:rsidRPr="00D14700">
        <w:rPr>
          <w:sz w:val="22"/>
        </w:rPr>
        <w:lastRenderedPageBreak/>
        <w:t>SECTION to read:</w:t>
      </w:r>
    </w:p>
    <w:p w14:paraId="164A0B87" w14:textId="7E4E97EE"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Article 3, Chapter 15, Title 16 of the S.C. Code is amended by adding:</w:t>
      </w:r>
    </w:p>
    <w:p w14:paraId="31A8FB7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16-15-412.</w:t>
      </w:r>
      <w:r w:rsidRPr="00D14700">
        <w:rPr>
          <w:rFonts w:cs="Times New Roman"/>
          <w:sz w:val="22"/>
        </w:rPr>
        <w:tab/>
        <w:t>(A) Any warrant for arrest for an alleged crime or offense under Section 16-15-395, first degree sexual exploitation of a minor; Section 16-15-405, second degree sexual exploitation of a minor; or, Section 16-15-410, third degree sexual exploitation of a minor, that concerns a morphed image of an identifiable minor may only be issued upon:</w:t>
      </w:r>
    </w:p>
    <w:p w14:paraId="3AC380E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(1) a return of a “true bill” of an indictment by the state grand jury, or</w:t>
      </w:r>
    </w:p>
    <w:p w14:paraId="79362AF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a finding of probable cause following an investigation conducted by the Internet Crimes Against Children Task Force in conjunction with the Attorney General’s office.</w:t>
      </w:r>
    </w:p>
    <w:p w14:paraId="2E1B0CEA" w14:textId="4DE8FD6A"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 xml:space="preserve">(B) If an arrest warrant is issued under subection (A)(2), the prosecution must be handled by the Attorney General’s office or his designee. </w:t>
      </w:r>
    </w:p>
    <w:p w14:paraId="5ECB3610" w14:textId="77777777" w:rsidR="00733E6D" w:rsidRPr="00D14700" w:rsidRDefault="00733E6D" w:rsidP="00733E6D">
      <w:pPr>
        <w:pStyle w:val="scamendlanginstruction"/>
        <w:spacing w:before="0" w:after="0"/>
        <w:ind w:firstLine="216"/>
        <w:jc w:val="both"/>
        <w:rPr>
          <w:sz w:val="22"/>
        </w:rPr>
      </w:pPr>
      <w:r w:rsidRPr="00D14700">
        <w:rPr>
          <w:sz w:val="22"/>
        </w:rPr>
        <w:t>Amend the bill further, by adding appropriately numbered SECTIONS to read:</w:t>
      </w:r>
    </w:p>
    <w:p w14:paraId="34E5E179" w14:textId="071F115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38‑90‑20(A) of the S.C. Code is amended to read:</w:t>
      </w:r>
    </w:p>
    <w:p w14:paraId="7207BAB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D14700">
        <w:rPr>
          <w:rStyle w:val="scinsert"/>
          <w:rFonts w:cs="Times New Roman"/>
          <w:sz w:val="22"/>
        </w:rPr>
        <w:t>including, without limitation, liquor liability insurance;</w:t>
      </w:r>
      <w:r w:rsidRPr="00D14700">
        <w:rPr>
          <w:rFonts w:cs="Times New Roman"/>
          <w:sz w:val="22"/>
        </w:rPr>
        <w:t xml:space="preserve"> however:</w:t>
      </w:r>
    </w:p>
    <w:p w14:paraId="2D93F86C"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20AE0235"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an association captive insurance company may not insure any risks other than those of the member organizations of its association and their affiliated companies;</w:t>
      </w:r>
    </w:p>
    <w:p w14:paraId="4E975CDB"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(3) an industrial insured captive insurance company may not insure any risks other than those of the industrial insureds that comprise the industrial insured group and their affiliated companies;</w:t>
      </w:r>
    </w:p>
    <w:p w14:paraId="1FD220D7"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(4) a special purpose captive insurance company may provide insurance or reinsurance, or both, for risks as approved by the director;</w:t>
      </w:r>
    </w:p>
    <w:p w14:paraId="5B42A56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(5) a captive insurance company may not provide personal motor vehicle or homeowner’s insurance coverage written on a direct basis;</w:t>
      </w:r>
    </w:p>
    <w:p w14:paraId="26D1582F"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lastRenderedPageBreak/>
        <w:tab/>
      </w:r>
      <w:r w:rsidRPr="00D14700">
        <w:rPr>
          <w:rFonts w:cs="Times New Roman"/>
          <w:sz w:val="22"/>
        </w:rPr>
        <w:tab/>
        <w:t>(6) a captive insurance company may not accept or cede reinsurance except as provided in Section 38‑90‑110.</w:t>
      </w:r>
    </w:p>
    <w:p w14:paraId="4830DA24" w14:textId="77777777" w:rsidR="00733E6D" w:rsidRPr="00D14700" w:rsidDel="00C575B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152D7378"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61‑2‑60 of the S.C. Code is amended by adding:</w:t>
      </w:r>
    </w:p>
    <w:p w14:paraId="0BB374A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(9) regulations governing the development, implementation, education, and enforcement of responsible alcohol server training positions.</w:t>
      </w:r>
    </w:p>
    <w:p w14:paraId="7E8EC4AA"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61‑2‑145 of the S.C. Code is amended to read:</w:t>
      </w:r>
    </w:p>
    <w:p w14:paraId="461BAF1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Section 61‑2‑145.</w:t>
      </w:r>
      <w:r w:rsidRPr="00D14700">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D14700">
        <w:rPr>
          <w:rStyle w:val="scstrike"/>
          <w:rFonts w:cs="Times New Roman"/>
          <w:sz w:val="22"/>
        </w:rPr>
        <w:t>for a total coverage</w:t>
      </w:r>
      <w:r w:rsidRPr="00D14700">
        <w:rPr>
          <w:rStyle w:val="scinsert"/>
          <w:rFonts w:cs="Times New Roman"/>
          <w:sz w:val="22"/>
        </w:rPr>
        <w:t>with an annual aggregate limit</w:t>
      </w:r>
      <w:r w:rsidRPr="00D14700">
        <w:rPr>
          <w:rFonts w:cs="Times New Roman"/>
          <w:sz w:val="22"/>
        </w:rPr>
        <w:t xml:space="preserve"> of at least one million dollars during the period of the biennial permit or license</w:t>
      </w:r>
      <w:r w:rsidRPr="00D14700">
        <w:rPr>
          <w:rStyle w:val="scinsert"/>
          <w:rFonts w:cs="Times New Roman"/>
          <w:sz w:val="22"/>
        </w:rPr>
        <w:t>, unless the person licensed or permitted to sell alcoholic beverages qualifies under the terms of a liquor liability risk mitigation program pursuant to subsection (E)</w:t>
      </w:r>
      <w:r w:rsidRPr="00D14700">
        <w:rPr>
          <w:rFonts w:cs="Times New Roman"/>
          <w:sz w:val="22"/>
        </w:rPr>
        <w:t xml:space="preserve">. Failure to maintain this coverage </w:t>
      </w:r>
      <w:r w:rsidRPr="00D14700">
        <w:rPr>
          <w:rStyle w:val="scinsert"/>
          <w:rFonts w:cs="Times New Roman"/>
          <w:sz w:val="22"/>
        </w:rPr>
        <w:t xml:space="preserve">during the period of the biennial permit or license </w:t>
      </w:r>
      <w:r w:rsidRPr="00D14700">
        <w:rPr>
          <w:rFonts w:cs="Times New Roman"/>
          <w:sz w:val="22"/>
        </w:rPr>
        <w:t>constitutes grounds for suspension or revocation of the permit or license</w:t>
      </w:r>
      <w:r w:rsidRPr="00D14700">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D14700">
        <w:rPr>
          <w:rFonts w:cs="Times New Roman"/>
          <w:sz w:val="22"/>
        </w:rPr>
        <w:t>.</w:t>
      </w:r>
    </w:p>
    <w:p w14:paraId="2F18A640"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FAEB51F"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 xml:space="preserve">(C) Each insurer writing liquor liability insurance policies or general liability insurance policies with a liquor liability endorsement to a person licensed or permitted to sell alcoholic beverages for </w:t>
      </w:r>
      <w:r w:rsidRPr="00D14700">
        <w:rPr>
          <w:rFonts w:cs="Times New Roman"/>
          <w:sz w:val="22"/>
        </w:rPr>
        <w:lastRenderedPageBreak/>
        <w:t>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D14700">
        <w:rPr>
          <w:rStyle w:val="scinsert"/>
          <w:rFonts w:cs="Times New Roman"/>
          <w:sz w:val="22"/>
        </w:rPr>
        <w:t xml:space="preserve"> within thirty days of the lapse or termination</w:t>
      </w:r>
      <w:r w:rsidRPr="00D14700">
        <w:rPr>
          <w:rFonts w:cs="Times New Roman"/>
          <w:sz w:val="22"/>
        </w:rPr>
        <w:t>.</w:t>
      </w:r>
    </w:p>
    <w:p w14:paraId="4C67583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(D) For the purposes of this section, the term “alcoholic beverages” means beer, wine, alcoholic liquors, and alcoholic liquor by the drink as defined in Chapter 4, Title 61, and Chapter 6, Title 61.</w:t>
      </w:r>
    </w:p>
    <w:p w14:paraId="33B08D7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1730441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31B0AD6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(2) complete an alcohol server training course pursuant to Title 61, Chapter 3;</w:t>
      </w:r>
    </w:p>
    <w:p w14:paraId="61F8FEBD"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(3) have less than forty percent of its total sales deriving from alcohol sales; or</w:t>
      </w:r>
    </w:p>
    <w:p w14:paraId="28518CF3"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5B991C85"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1BE7F6C8"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 xml:space="preserve">(6) Insurers must establish liquor liability mitigation measures and offer premium discounts for compliance therewith that reduce the </w:t>
      </w:r>
      <w:r w:rsidRPr="00D14700">
        <w:rPr>
          <w:rStyle w:val="scinsert"/>
          <w:rFonts w:cs="Times New Roman"/>
          <w:sz w:val="22"/>
        </w:rPr>
        <w:lastRenderedPageBreak/>
        <w:t>risk to the general public associated with the service of on‑premises consumption of alcohol.</w:t>
      </w:r>
    </w:p>
    <w:p w14:paraId="2CF30FA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03AD4275"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Title 61 of the S.C. Code is amended by adding:</w:t>
      </w:r>
    </w:p>
    <w:p w14:paraId="28DB377B" w14:textId="77777777" w:rsidR="00733E6D" w:rsidRPr="00D14700" w:rsidRDefault="00733E6D" w:rsidP="00056CA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14700">
        <w:rPr>
          <w:rFonts w:cs="Times New Roman"/>
          <w:sz w:val="22"/>
        </w:rPr>
        <w:t>CHAPTER 3</w:t>
      </w:r>
    </w:p>
    <w:p w14:paraId="7CEC2D44" w14:textId="77777777" w:rsidR="00733E6D" w:rsidRPr="00D14700" w:rsidRDefault="00733E6D" w:rsidP="00056CA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14700">
        <w:rPr>
          <w:rFonts w:cs="Times New Roman"/>
          <w:sz w:val="22"/>
        </w:rPr>
        <w:t>Alcohol Server Training</w:t>
      </w:r>
    </w:p>
    <w:p w14:paraId="0B9183C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61‑3‑100.</w:t>
      </w:r>
      <w:r w:rsidRPr="00D14700">
        <w:rPr>
          <w:rFonts w:cs="Times New Roman"/>
          <w:sz w:val="22"/>
        </w:rPr>
        <w:tab/>
        <w:t>For the purposes of this chapter, the following definitions apply:</w:t>
      </w:r>
    </w:p>
    <w:p w14:paraId="6878A5A1"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 “Alcohol” means beer, wine, alcoholic liquors, or any other type of alcoholic beverage that contains any amount of alcohol and is used as a beverage for human consumption.</w:t>
      </w:r>
    </w:p>
    <w:p w14:paraId="777710D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DCEE66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(3) “Alcohol server certificate” means an authorization issued by the department for an individual to be employed or engaged as an alcohol server for on‑premises consumption.</w:t>
      </w:r>
    </w:p>
    <w:p w14:paraId="7569911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(4) “DAODAS” means the South Carolina Department of Alcohol and Other Drug Abuse Services.</w:t>
      </w:r>
    </w:p>
    <w:p w14:paraId="6DF149B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(5) “Department” means the South Carolina Department of Revenue.</w:t>
      </w:r>
    </w:p>
    <w:p w14:paraId="5CA5202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(6) “Division” means the South Carolina Law Enforcement Division.</w:t>
      </w:r>
    </w:p>
    <w:p w14:paraId="45D081EB"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(7) “Employee” means a person who is employed  by a permittee or a licensee.</w:t>
      </w:r>
    </w:p>
    <w:p w14:paraId="6B14DBD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(8) “Licensee” means a person issued a license by the department pursuant to Title 61 to sell, serve, transfer, or dispense alcoholic liquors or alcoholic liquor by the drink for on‑premises consumption.</w:t>
      </w:r>
    </w:p>
    <w:p w14:paraId="1A431EF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lastRenderedPageBreak/>
        <w:tab/>
        <w:t>(9) “Manager” means an individual employed by a permittee or licensee who manages, directs, or controls the sale, service, transfer, or dispensing of alcoholic beverages for on‑premises consumption at the permitted or licensed premises.</w:t>
      </w:r>
    </w:p>
    <w:p w14:paraId="1C081C23"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(10) “Permittee” means a person issued a permit by the department pursuant to Title 61 to sell, serve, transfer, or dispense beer, wine, ale, porter, or other malted beverages for on‑premises consumption.</w:t>
      </w:r>
    </w:p>
    <w:p w14:paraId="7E2C30D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(11) “Program” means an alcohol server training and education course and examination approved by the department with input from DAODAS and the division that is administered by authorized providers.</w:t>
      </w:r>
    </w:p>
    <w:p w14:paraId="005ACF4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(12) “Provider” means an individual, partnership, corporation, or other legal entity authorized by the department that offers and administers a program.</w:t>
      </w:r>
    </w:p>
    <w:p w14:paraId="36CE6D33"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61‑3‑110.</w:t>
      </w:r>
      <w:r w:rsidRPr="00D14700">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283FFCEC"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39D69EDC"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Failure to produce a copy of an alcohol server certificate when an alcohol server has been employed for sixty calendar days subjects the permittee or licensee to noncompliance with Section 61‑2‑145(E).</w:t>
      </w:r>
    </w:p>
    <w:p w14:paraId="79992F71"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61‑3‑120.</w:t>
      </w:r>
      <w:r w:rsidRPr="00D14700">
        <w:rPr>
          <w:rFonts w:cs="Times New Roman"/>
          <w:sz w:val="22"/>
        </w:rPr>
        <w:tab/>
        <w:t xml:space="preserve">(A)(1) The department, in collaboration with DAODAS and the division, is authorized to approve alcohol server training programs, based on best‑evidence practice standards, offered by </w:t>
      </w:r>
      <w:r w:rsidRPr="00D14700">
        <w:rPr>
          <w:rFonts w:cs="Times New Roman"/>
          <w:sz w:val="22"/>
        </w:rPr>
        <w:lastRenderedPageBreak/>
        <w:t>providers. A program that has not received approval within sixty days from submission shall be considered denied. A provider may appeal denial pursuant to Section 61‑2‑260 and the South Carolina Administrative Procedures Act.</w:t>
      </w:r>
    </w:p>
    <w:p w14:paraId="04BDF3D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A provider must provide alcohol server training programs to all applicable individuals free of charge.</w:t>
      </w:r>
    </w:p>
    <w:p w14:paraId="0641623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The curricula of each program must include the following subjects:</w:t>
      </w:r>
    </w:p>
    <w:p w14:paraId="1560C3C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(1) state laws and regulations pertaining to:</w:t>
      </w:r>
    </w:p>
    <w:p w14:paraId="3C4351D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(a) the sale and service of alcoholic beverages;</w:t>
      </w:r>
    </w:p>
    <w:p w14:paraId="7DA7161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(b) the permitting and licensing of sellers of alcoholic beverages;</w:t>
      </w:r>
    </w:p>
    <w:p w14:paraId="0E08708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(c) impaired driving or driving under the influence of alcohol or drugs;</w:t>
      </w:r>
    </w:p>
    <w:p w14:paraId="74D135E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(d) liquor liability issues;</w:t>
      </w:r>
    </w:p>
    <w:p w14:paraId="190E5A8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(e) the carrying of concealed weapons by authorized permit holders into businesses selling and serving alcoholic beverages; and</w:t>
      </w:r>
    </w:p>
    <w:p w14:paraId="56B3C51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(f) life consequences, such as the loss of education scholarships, to minors relating to the unlawful use, transfer, or sale of alcoholic beverages;</w:t>
      </w:r>
    </w:p>
    <w:p w14:paraId="499CA0E1"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the effect that alcohol has on the body and human behavior including, but not limited to, its effect on an individual’s ability to operate a motor vehicle when intoxicated;</w:t>
      </w:r>
    </w:p>
    <w:p w14:paraId="18D4A0F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(3) information on blood alcohol concentration and factors that change or alter blood alcohol concentration;</w:t>
      </w:r>
    </w:p>
    <w:p w14:paraId="302F292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(4) the effect that alcohol has on an individual when taken in combination with commonly used prescription or nonprescription drugs or with illegal drugs;</w:t>
      </w:r>
    </w:p>
    <w:p w14:paraId="1C4A6A5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(5) information on recognizing the signs of intoxication and methods for preventing intoxication;</w:t>
      </w:r>
    </w:p>
    <w:p w14:paraId="6DDEC679"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(6) methods of recognizing problem drinkers and techniques for intervening with and refusing to serve problem drinkers;</w:t>
      </w:r>
    </w:p>
    <w:p w14:paraId="1671109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(7) methods of identifying and refusing to serve or sell alcoholic beverages to individuals under twenty‑one years of age and intoxicated individuals;</w:t>
      </w:r>
    </w:p>
    <w:p w14:paraId="0A9705D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5EC8DD4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(9) South Carolina law enforcement information; and</w:t>
      </w:r>
    </w:p>
    <w:p w14:paraId="5ADDDF8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 xml:space="preserve">(10) other topics related to alcohol server education and training </w:t>
      </w:r>
      <w:r w:rsidRPr="00D14700">
        <w:rPr>
          <w:rFonts w:cs="Times New Roman"/>
          <w:sz w:val="22"/>
        </w:rPr>
        <w:lastRenderedPageBreak/>
        <w:t>designated by the department, in collaboration with DAODAS and the division, to be included.</w:t>
      </w:r>
    </w:p>
    <w:p w14:paraId="0CD45B9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The department shall approve only online‑designed training programs that meet each of the following criteria:</w:t>
      </w:r>
    </w:p>
    <w:p w14:paraId="49CA6FC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(1) a program must cover the content specified in subsection (B);</w:t>
      </w:r>
    </w:p>
    <w:p w14:paraId="762EB01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7825F57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(3) a program shall be offered online;</w:t>
      </w:r>
    </w:p>
    <w:p w14:paraId="634695F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(4) online training must be at least four hours, be available in English and Spanish, and include a test;</w:t>
      </w:r>
    </w:p>
    <w:p w14:paraId="25F5214B"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480B02E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(6) training and testing must be conducted online. All tests must be monitored by an online proctor. A passing grade for a test, as provided by the program, is required; and</w:t>
      </w:r>
    </w:p>
    <w:p w14:paraId="697C1F4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(7) training certificates are issued by the provider only after training is complete and a test has been passed successfully.</w:t>
      </w:r>
    </w:p>
    <w:p w14:paraId="59C8D72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08F4119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1653E729"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61‑3‑130.</w:t>
      </w:r>
      <w:r w:rsidRPr="00D14700">
        <w:rPr>
          <w:rFonts w:cs="Times New Roman"/>
          <w:sz w:val="22"/>
        </w:rPr>
        <w:tab/>
        <w:t xml:space="preserve">(A)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w:t>
      </w:r>
      <w:r w:rsidRPr="00D14700">
        <w:rPr>
          <w:rFonts w:cs="Times New Roman"/>
          <w:sz w:val="22"/>
        </w:rPr>
        <w:lastRenderedPageBreak/>
        <w:t>provisions of this chapter.</w:t>
      </w:r>
    </w:p>
    <w:p w14:paraId="2BD7DBCC"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The Responsible Alcohol Server Training Fund is a revolving fund, and no funds deposited therein shall revert to the general fund of the state treasury.</w:t>
      </w:r>
    </w:p>
    <w:p w14:paraId="1317FB0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1A05EDD3"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61‑3‑140.</w:t>
      </w:r>
      <w:r w:rsidRPr="00D14700">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7081668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2F484A8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Alcohol server certificates shall not be issued to graduates of programs that are not approved by the department.</w:t>
      </w:r>
    </w:p>
    <w:p w14:paraId="0360CB8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An alcohol server certificate is the property of the individual to whom it is issued and is transferrable among employers.</w:t>
      </w:r>
    </w:p>
    <w:p w14:paraId="336CDEB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72AA240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0434BD7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 xml:space="preserve">(F) The department must issue and renew alcohol server certificates </w:t>
      </w:r>
      <w:r w:rsidRPr="00D14700">
        <w:rPr>
          <w:rFonts w:cs="Times New Roman"/>
          <w:sz w:val="22"/>
        </w:rPr>
        <w:lastRenderedPageBreak/>
        <w:t>for all qualifying applicants free of charge.</w:t>
      </w:r>
    </w:p>
    <w:p w14:paraId="76555C90"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43CCF47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61‑3‑150.</w:t>
      </w:r>
      <w:r w:rsidRPr="00D14700">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28CACE99"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61‑3‑160.</w:t>
      </w:r>
      <w:r w:rsidRPr="00D14700">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07648FDD"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61‑6‑2220 of the S.C. Code is amended to read:</w:t>
      </w:r>
    </w:p>
    <w:p w14:paraId="37EFC151"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Section 61‑6‑2220.</w:t>
      </w:r>
      <w:r w:rsidRPr="00D14700">
        <w:rPr>
          <w:rFonts w:cs="Times New Roman"/>
          <w:sz w:val="22"/>
        </w:rPr>
        <w:tab/>
        <w:t xml:space="preserve">A person or establishment licensed to sell alcoholic liquors or liquor by the drink pursuant to this article may not </w:t>
      </w:r>
      <w:r w:rsidRPr="00D14700">
        <w:rPr>
          <w:rStyle w:val="scinsert"/>
          <w:rFonts w:cs="Times New Roman"/>
          <w:sz w:val="22"/>
        </w:rPr>
        <w:t xml:space="preserve">knowingly </w:t>
      </w:r>
      <w:r w:rsidRPr="00D14700">
        <w:rPr>
          <w:rFonts w:cs="Times New Roman"/>
          <w:sz w:val="22"/>
        </w:rPr>
        <w:t>sell these beverages to persons in an intoxicated condition; these sales are considered violations of the provisions thereof and subject to the penalties contained herein.</w:t>
      </w:r>
    </w:p>
    <w:p w14:paraId="03D80477"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15-38-15(F) of the S.C. Code is amended to read:</w:t>
      </w:r>
    </w:p>
    <w:p w14:paraId="112FFA03"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 xml:space="preserve">(F) This section does not apply to a defendant whose conduct is determined to be wilful, wanton, reckless, grossly negligent, or intentional </w:t>
      </w:r>
      <w:r w:rsidRPr="00D14700">
        <w:rPr>
          <w:rStyle w:val="scstrike"/>
          <w:rFonts w:cs="Times New Roman"/>
          <w:sz w:val="22"/>
        </w:rPr>
        <w:t xml:space="preserve">or </w:t>
      </w:r>
      <w:r w:rsidRPr="00D14700">
        <w:rPr>
          <w:rFonts w:cs="Times New Roman"/>
          <w:sz w:val="22"/>
        </w:rPr>
        <w:t>conduct involving</w:t>
      </w:r>
      <w:r w:rsidRPr="00D14700">
        <w:rPr>
          <w:rStyle w:val="scstrike"/>
          <w:rFonts w:cs="Times New Roman"/>
          <w:sz w:val="22"/>
        </w:rPr>
        <w:t xml:space="preserve"> the use, sale, or possession of alcohol</w:t>
      </w:r>
      <w:r w:rsidRPr="00D14700">
        <w:rPr>
          <w:rFonts w:cs="Times New Roman"/>
          <w:sz w:val="22"/>
        </w:rPr>
        <w:t xml:space="preserve"> </w:t>
      </w:r>
      <w:r w:rsidRPr="00D14700">
        <w:rPr>
          <w:rStyle w:val="scstrike"/>
          <w:rFonts w:cs="Times New Roman"/>
          <w:sz w:val="22"/>
        </w:rPr>
        <w:t xml:space="preserve">or </w:t>
      </w:r>
      <w:r w:rsidRPr="00D14700">
        <w:rPr>
          <w:rFonts w:cs="Times New Roman"/>
          <w:sz w:val="22"/>
        </w:rPr>
        <w:t>the illegal or illicit use, sale, or possession of drugs.</w:t>
      </w:r>
    </w:p>
    <w:p w14:paraId="78970214"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56-5-2930 (C) and (H) of the S.C. Code is amended to read:</w:t>
      </w:r>
    </w:p>
    <w:p w14:paraId="5437B3EC"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(C)</w:t>
      </w:r>
      <w:r w:rsidRPr="00D14700">
        <w:rPr>
          <w:rStyle w:val="scstrike"/>
          <w:rFonts w:cs="Times New Roman"/>
          <w:sz w:val="22"/>
        </w:rPr>
        <w:t xml:space="preserve"> The fine for a first offense must not be suspended. The court is prohibited from suspending a monetary fine below that of the next preceding minimum monetary fine.</w:t>
      </w:r>
      <w:r w:rsidRPr="00D14700">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w:t>
      </w:r>
      <w:r w:rsidRPr="00D14700">
        <w:rPr>
          <w:rStyle w:val="scinsert"/>
          <w:rFonts w:cs="Times New Roman"/>
          <w:sz w:val="22"/>
        </w:rPr>
        <w:lastRenderedPageBreak/>
        <w:t>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77FE4BE8"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D14700">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D14700">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w:t>
      </w:r>
      <w:r w:rsidRPr="00D14700">
        <w:rPr>
          <w:rFonts w:cs="Times New Roman"/>
          <w:sz w:val="22"/>
        </w:rPr>
        <w:lastRenderedPageBreak/>
        <w:t>enrollment occurred within the mandated thirty days or why no progress has been made on the plan of education or treatment.</w:t>
      </w:r>
    </w:p>
    <w:p w14:paraId="71B3080D"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56-5-2933 (C) and (H) of the S.C. Code is amended to read:</w:t>
      </w:r>
    </w:p>
    <w:p w14:paraId="7C48D5D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(C)</w:t>
      </w:r>
      <w:r w:rsidRPr="00D14700">
        <w:rPr>
          <w:rStyle w:val="scstrike"/>
          <w:rFonts w:cs="Times New Roman"/>
          <w:sz w:val="22"/>
        </w:rPr>
        <w:t xml:space="preserve"> The fine for a first offense must not be suspended. The court is prohibited from suspending a monetary fine below that of the next preceding minimum monetary fine.</w:t>
      </w:r>
      <w:r w:rsidRPr="00D14700">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14010A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D14700">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D14700">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w:t>
      </w:r>
      <w:r w:rsidRPr="00D14700">
        <w:rPr>
          <w:rFonts w:cs="Times New Roman"/>
          <w:sz w:val="22"/>
        </w:rPr>
        <w:lastRenderedPageBreak/>
        <w:t>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61CB2956"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56-5-2945 of the S.C. Code is amended to read:</w:t>
      </w:r>
    </w:p>
    <w:p w14:paraId="49FDA63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Section 56-5-2945.</w:t>
      </w:r>
      <w:r w:rsidRPr="00D14700">
        <w:rPr>
          <w:rFonts w:cs="Times New Roman"/>
          <w:sz w:val="22"/>
        </w:rPr>
        <w:tab/>
        <w:t xml:space="preserve">(A) </w:t>
      </w:r>
      <w:r w:rsidRPr="00D14700">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22DDEA31"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t xml:space="preserve">(B) </w:t>
      </w:r>
      <w:r w:rsidRPr="00D14700">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D14700">
        <w:rPr>
          <w:rStyle w:val="scinsert"/>
          <w:rFonts w:cs="Times New Roman"/>
          <w:sz w:val="22"/>
        </w:rPr>
        <w:t xml:space="preserve">first degree, </w:t>
      </w:r>
      <w:r w:rsidRPr="00D14700">
        <w:rPr>
          <w:rFonts w:cs="Times New Roman"/>
          <w:sz w:val="22"/>
        </w:rPr>
        <w:t>and, upon conviction, must be punished:</w:t>
      </w:r>
    </w:p>
    <w:p w14:paraId="366E1059"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3776092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464A5A23"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Style w:val="scinsert"/>
          <w:rFonts w:cs="Times New Roman"/>
          <w:sz w:val="22"/>
        </w:rPr>
        <w:t xml:space="preserve">(C) </w:t>
      </w:r>
      <w:r w:rsidRPr="00D14700">
        <w:rPr>
          <w:rFonts w:cs="Times New Roman"/>
          <w:sz w:val="22"/>
        </w:rPr>
        <w:t>A part of the mandatory sentences required to be imposed by this section must not be suspended, and probation must not be granted for any portion.</w:t>
      </w:r>
    </w:p>
    <w:p w14:paraId="2D70CE4D"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lastRenderedPageBreak/>
        <w:tab/>
      </w:r>
      <w:r w:rsidRPr="00D14700">
        <w:rPr>
          <w:rStyle w:val="scstrike"/>
          <w:rFonts w:cs="Times New Roman"/>
          <w:sz w:val="22"/>
        </w:rPr>
        <w:t>(B)</w:t>
      </w:r>
      <w:r w:rsidRPr="00D14700">
        <w:rPr>
          <w:rStyle w:val="scinsert"/>
          <w:rFonts w:cs="Times New Roman"/>
          <w:sz w:val="22"/>
        </w:rPr>
        <w:t>(D)</w:t>
      </w:r>
      <w:r w:rsidRPr="00D14700">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D14700">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5BA734C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Style w:val="scstrike"/>
          <w:rFonts w:cs="Times New Roman"/>
          <w:sz w:val="22"/>
        </w:rPr>
        <w:t>(C)(1)</w:t>
      </w:r>
      <w:r w:rsidRPr="00D14700">
        <w:rPr>
          <w:rStyle w:val="scinsert"/>
          <w:rFonts w:cs="Times New Roman"/>
          <w:sz w:val="22"/>
        </w:rPr>
        <w:t>(E)(1)</w:t>
      </w:r>
      <w:r w:rsidRPr="00D14700">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38A11AE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D14700">
        <w:rPr>
          <w:rStyle w:val="scinsert"/>
          <w:rFonts w:cs="Times New Roman"/>
          <w:sz w:val="22"/>
        </w:rPr>
        <w:t>:</w:t>
      </w:r>
    </w:p>
    <w:p w14:paraId="1791CA8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r>
      <w:r w:rsidRPr="00D14700">
        <w:rPr>
          <w:rStyle w:val="scinsert"/>
          <w:rFonts w:cs="Times New Roman"/>
          <w:sz w:val="22"/>
        </w:rPr>
        <w:tab/>
        <w:t>(a)</w:t>
      </w:r>
      <w:r w:rsidRPr="00D14700">
        <w:rPr>
          <w:rFonts w:cs="Times New Roman"/>
          <w:sz w:val="22"/>
        </w:rPr>
        <w:t xml:space="preserve"> three years when great bodily injury results and five years when a death occurs</w:t>
      </w:r>
      <w:r w:rsidRPr="00D14700">
        <w:rPr>
          <w:rStyle w:val="scinsert"/>
          <w:rFonts w:cs="Times New Roman"/>
          <w:sz w:val="22"/>
        </w:rPr>
        <w:t>; or</w:t>
      </w:r>
    </w:p>
    <w:p w14:paraId="4F12DF1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r>
      <w:r w:rsidRPr="00D14700">
        <w:rPr>
          <w:rStyle w:val="scinsert"/>
          <w:rFonts w:cs="Times New Roman"/>
          <w:sz w:val="22"/>
        </w:rPr>
        <w:tab/>
        <w:t>(b) one year when the conviction was for felony driving under the influence, second degree</w:t>
      </w:r>
      <w:r w:rsidRPr="00D14700">
        <w:rPr>
          <w:rFonts w:cs="Times New Roman"/>
          <w:sz w:val="22"/>
        </w:rPr>
        <w:t>.</w:t>
      </w:r>
    </w:p>
    <w:p w14:paraId="2204D3C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Style w:val="scstrike"/>
          <w:rFonts w:cs="Times New Roman"/>
          <w:sz w:val="22"/>
        </w:rPr>
        <w:t>(D)</w:t>
      </w:r>
      <w:r w:rsidRPr="00D14700">
        <w:rPr>
          <w:rStyle w:val="scinsert"/>
          <w:rFonts w:cs="Times New Roman"/>
          <w:sz w:val="22"/>
        </w:rPr>
        <w:t>(F)</w:t>
      </w:r>
      <w:r w:rsidRPr="00D14700">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2E3DB7D6"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56-5-2951(I) of the S.C. Code is amended to read:</w:t>
      </w:r>
    </w:p>
    <w:p w14:paraId="10C2633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0C64D9A0"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lastRenderedPageBreak/>
        <w:tab/>
      </w:r>
      <w:r w:rsidRPr="00D14700">
        <w:rPr>
          <w:rFonts w:cs="Times New Roman"/>
          <w:sz w:val="22"/>
        </w:rPr>
        <w:tab/>
      </w:r>
      <w:r w:rsidRPr="00D14700">
        <w:rPr>
          <w:rFonts w:cs="Times New Roman"/>
          <w:sz w:val="22"/>
        </w:rPr>
        <w:tab/>
        <w:t>(a) six months for a person who refuses to submit to a test pursuant to Section 56-5-2950;  or</w:t>
      </w:r>
    </w:p>
    <w:p w14:paraId="13FD7BC9"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(b) </w:t>
      </w:r>
      <w:r w:rsidRPr="00D14700">
        <w:rPr>
          <w:rStyle w:val="scstrike"/>
          <w:rFonts w:cs="Times New Roman"/>
          <w:sz w:val="22"/>
        </w:rPr>
        <w:t>one month</w:t>
      </w:r>
      <w:r w:rsidRPr="00D14700">
        <w:rPr>
          <w:rStyle w:val="scinsert"/>
          <w:rFonts w:cs="Times New Roman"/>
          <w:sz w:val="22"/>
        </w:rPr>
        <w:t>three months</w:t>
      </w:r>
      <w:r w:rsidRPr="00D14700">
        <w:rPr>
          <w:rFonts w:cs="Times New Roman"/>
          <w:sz w:val="22"/>
        </w:rPr>
        <w:t xml:space="preserve"> for a person who takes a test pursuant to Section 56-5-2950 and has an alcohol concentration of fifteen one-hundredths of one percent or more.</w:t>
      </w:r>
    </w:p>
    <w:p w14:paraId="7E828B62"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712A25BC"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(a) for a second offense, </w:t>
      </w:r>
      <w:r w:rsidRPr="00D14700">
        <w:rPr>
          <w:rStyle w:val="scstrike"/>
          <w:rFonts w:cs="Times New Roman"/>
          <w:sz w:val="22"/>
        </w:rPr>
        <w:t>nine months</w:t>
      </w:r>
      <w:r w:rsidRPr="00D14700">
        <w:rPr>
          <w:rStyle w:val="scinsert"/>
          <w:rFonts w:cs="Times New Roman"/>
          <w:sz w:val="22"/>
        </w:rPr>
        <w:t>one year</w:t>
      </w:r>
      <w:r w:rsidRPr="00D14700">
        <w:rPr>
          <w:rFonts w:cs="Times New Roman"/>
          <w:sz w:val="22"/>
        </w:rPr>
        <w:t xml:space="preserve"> if the person refuses to submit to a test pursuant to Section 56-5-2950, or </w:t>
      </w:r>
      <w:r w:rsidRPr="00D14700">
        <w:rPr>
          <w:rStyle w:val="scstrike"/>
          <w:rFonts w:cs="Times New Roman"/>
          <w:sz w:val="22"/>
        </w:rPr>
        <w:t xml:space="preserve">two </w:t>
      </w:r>
      <w:r w:rsidRPr="00D14700">
        <w:rPr>
          <w:rStyle w:val="scinsert"/>
          <w:rFonts w:cs="Times New Roman"/>
          <w:sz w:val="22"/>
        </w:rPr>
        <w:t xml:space="preserve">six </w:t>
      </w:r>
      <w:r w:rsidRPr="00D14700">
        <w:rPr>
          <w:rFonts w:cs="Times New Roman"/>
          <w:sz w:val="22"/>
        </w:rPr>
        <w:t>months if the person takes a test pursuant to Section 56-5-2950 and has an alcohol concentration of fifteen one-hundredths of one percent or more;</w:t>
      </w:r>
    </w:p>
    <w:p w14:paraId="78F6964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(b) for a third offense, </w:t>
      </w:r>
      <w:r w:rsidRPr="00D14700">
        <w:rPr>
          <w:rStyle w:val="scstrike"/>
          <w:rFonts w:cs="Times New Roman"/>
          <w:sz w:val="22"/>
        </w:rPr>
        <w:t xml:space="preserve">twelve </w:t>
      </w:r>
      <w:r w:rsidRPr="00D14700">
        <w:rPr>
          <w:rStyle w:val="scinsert"/>
          <w:rFonts w:cs="Times New Roman"/>
          <w:sz w:val="22"/>
        </w:rPr>
        <w:t xml:space="preserve">eighteen </w:t>
      </w:r>
      <w:r w:rsidRPr="00D14700">
        <w:rPr>
          <w:rFonts w:cs="Times New Roman"/>
          <w:sz w:val="22"/>
        </w:rPr>
        <w:t xml:space="preserve">months if the person refuses to submit to a test pursuant to Section 56-5-2950, or </w:t>
      </w:r>
      <w:r w:rsidRPr="00D14700">
        <w:rPr>
          <w:rStyle w:val="scstrike"/>
          <w:rFonts w:cs="Times New Roman"/>
          <w:sz w:val="22"/>
        </w:rPr>
        <w:t xml:space="preserve">three </w:t>
      </w:r>
      <w:r w:rsidRPr="00D14700">
        <w:rPr>
          <w:rStyle w:val="scinsert"/>
          <w:rFonts w:cs="Times New Roman"/>
          <w:sz w:val="22"/>
        </w:rPr>
        <w:t xml:space="preserve">nine </w:t>
      </w:r>
      <w:r w:rsidRPr="00D14700">
        <w:rPr>
          <w:rFonts w:cs="Times New Roman"/>
          <w:sz w:val="22"/>
        </w:rPr>
        <w:t>months if the person takes a test pursuant to Section 56-5-2950 and has an alcohol concentration of fifteen one-hundredths of one percent or more;  and</w:t>
      </w:r>
    </w:p>
    <w:p w14:paraId="26F115A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(c) for a fourth or subsequent offense, </w:t>
      </w:r>
      <w:r w:rsidRPr="00D14700">
        <w:rPr>
          <w:rStyle w:val="scstrike"/>
          <w:rFonts w:cs="Times New Roman"/>
          <w:sz w:val="22"/>
        </w:rPr>
        <w:t>fifteen months</w:t>
      </w:r>
      <w:r w:rsidRPr="00D14700">
        <w:rPr>
          <w:rStyle w:val="scinsert"/>
          <w:rFonts w:cs="Times New Roman"/>
          <w:sz w:val="22"/>
        </w:rPr>
        <w:t>two years</w:t>
      </w:r>
      <w:r w:rsidRPr="00D14700">
        <w:rPr>
          <w:rFonts w:cs="Times New Roman"/>
          <w:sz w:val="22"/>
        </w:rPr>
        <w:t xml:space="preserve"> if the person refuses to submit to a test pursuant to Section 56-5-2950, or </w:t>
      </w:r>
      <w:r w:rsidRPr="00D14700">
        <w:rPr>
          <w:rStyle w:val="scstrike"/>
          <w:rFonts w:cs="Times New Roman"/>
          <w:sz w:val="22"/>
        </w:rPr>
        <w:t>four months</w:t>
      </w:r>
      <w:r w:rsidRPr="00D14700">
        <w:rPr>
          <w:rStyle w:val="scinsert"/>
          <w:rFonts w:cs="Times New Roman"/>
          <w:sz w:val="22"/>
        </w:rPr>
        <w:t>one year</w:t>
      </w:r>
      <w:r w:rsidRPr="00D14700">
        <w:rPr>
          <w:rFonts w:cs="Times New Roman"/>
          <w:sz w:val="22"/>
        </w:rPr>
        <w:t xml:space="preserve"> if the person takes a test pursuant to Section 56-5-2950 and has an alcohol concentration of fifteen one-hundredths of one percent or more.</w:t>
      </w:r>
    </w:p>
    <w:p w14:paraId="09D8E0D2"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60358565"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(b) The person must receive credit for the number of days the person maintained an ignition interlock restriction on the temporary </w:t>
      </w:r>
      <w:r w:rsidRPr="00D14700">
        <w:rPr>
          <w:rFonts w:cs="Times New Roman"/>
          <w:sz w:val="22"/>
        </w:rPr>
        <w:lastRenderedPageBreak/>
        <w:t>alcohol license.</w:t>
      </w:r>
    </w:p>
    <w:p w14:paraId="004B5ADF"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65E9D50E" w14:textId="04172625" w:rsidR="00733E6D" w:rsidRPr="00D14700"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SECTION X.</w:t>
      </w:r>
      <w:r w:rsidRPr="00D14700">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569F7532" w14:textId="77777777" w:rsidR="00733E6D" w:rsidRPr="00D14700" w:rsidRDefault="00733E6D" w:rsidP="00733E6D">
      <w:pPr>
        <w:pStyle w:val="scamendconformline"/>
        <w:spacing w:before="0"/>
        <w:ind w:firstLine="216"/>
        <w:jc w:val="both"/>
        <w:rPr>
          <w:sz w:val="22"/>
        </w:rPr>
      </w:pPr>
      <w:r w:rsidRPr="00D14700">
        <w:rPr>
          <w:sz w:val="22"/>
        </w:rPr>
        <w:t>Renumber sections to conform.</w:t>
      </w:r>
    </w:p>
    <w:p w14:paraId="7AFB8104" w14:textId="77777777" w:rsidR="00733E6D" w:rsidRDefault="00733E6D" w:rsidP="00733E6D">
      <w:pPr>
        <w:pStyle w:val="scamendtitleconform"/>
        <w:ind w:firstLine="216"/>
        <w:jc w:val="both"/>
        <w:rPr>
          <w:sz w:val="22"/>
        </w:rPr>
      </w:pPr>
      <w:r w:rsidRPr="00D14700">
        <w:rPr>
          <w:sz w:val="22"/>
        </w:rPr>
        <w:t>Amend title to conform.</w:t>
      </w:r>
    </w:p>
    <w:p w14:paraId="4F120410" w14:textId="1D917DB3" w:rsidR="00733E6D" w:rsidRDefault="00733E6D" w:rsidP="00733E6D">
      <w:pPr>
        <w:pStyle w:val="scamendtitleconform"/>
        <w:ind w:firstLine="216"/>
        <w:jc w:val="both"/>
        <w:rPr>
          <w:sz w:val="22"/>
        </w:rPr>
      </w:pPr>
    </w:p>
    <w:p w14:paraId="34F3F702" w14:textId="77777777" w:rsidR="00733E6D" w:rsidRDefault="00733E6D" w:rsidP="00733E6D">
      <w:r>
        <w:t>Rep. T. MOORE explained the amendment.</w:t>
      </w:r>
    </w:p>
    <w:p w14:paraId="3C4E779D" w14:textId="294F8F5D" w:rsidR="00733E6D" w:rsidRDefault="00733E6D" w:rsidP="00733E6D">
      <w:r>
        <w:t>The amendment was then adopted.</w:t>
      </w:r>
    </w:p>
    <w:p w14:paraId="479B3C02" w14:textId="77777777" w:rsidR="00733E6D" w:rsidRDefault="00733E6D" w:rsidP="00733E6D"/>
    <w:p w14:paraId="7B22F1B0" w14:textId="069EF1CA" w:rsidR="00733E6D" w:rsidRDefault="00733E6D" w:rsidP="00733E6D">
      <w:r>
        <w:t>The question recurred to the passage of the Bill.</w:t>
      </w:r>
    </w:p>
    <w:p w14:paraId="349CD73B" w14:textId="77777777" w:rsidR="00733E6D" w:rsidRDefault="00733E6D" w:rsidP="00733E6D"/>
    <w:p w14:paraId="6D2BFCFC" w14:textId="77777777" w:rsidR="00733E6D" w:rsidRDefault="00733E6D" w:rsidP="00733E6D">
      <w:r>
        <w:t xml:space="preserve">The yeas and nays were taken resulting as follows: </w:t>
      </w:r>
    </w:p>
    <w:p w14:paraId="2E3DDE2C" w14:textId="35C03CEF" w:rsidR="00733E6D" w:rsidRDefault="00733E6D" w:rsidP="00733E6D">
      <w:pPr>
        <w:jc w:val="center"/>
      </w:pPr>
      <w:r>
        <w:t xml:space="preserve"> </w:t>
      </w:r>
      <w:bookmarkStart w:id="84" w:name="vote_start261"/>
      <w:bookmarkEnd w:id="84"/>
      <w:r>
        <w:t>Yeas 109; Nays 0</w:t>
      </w:r>
    </w:p>
    <w:p w14:paraId="19AA052A" w14:textId="77777777" w:rsidR="00733E6D" w:rsidRDefault="00733E6D" w:rsidP="00733E6D">
      <w:pPr>
        <w:jc w:val="center"/>
      </w:pPr>
    </w:p>
    <w:p w14:paraId="198583F2"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EB8475E" w14:textId="77777777" w:rsidTr="00733E6D">
        <w:tc>
          <w:tcPr>
            <w:tcW w:w="2179" w:type="dxa"/>
            <w:shd w:val="clear" w:color="auto" w:fill="auto"/>
          </w:tcPr>
          <w:p w14:paraId="35DDBFD1" w14:textId="1593B6EC" w:rsidR="00733E6D" w:rsidRPr="00733E6D" w:rsidRDefault="00733E6D" w:rsidP="00733E6D">
            <w:pPr>
              <w:keepNext/>
              <w:ind w:firstLine="0"/>
            </w:pPr>
            <w:r>
              <w:t>Anderson</w:t>
            </w:r>
          </w:p>
        </w:tc>
        <w:tc>
          <w:tcPr>
            <w:tcW w:w="2179" w:type="dxa"/>
            <w:shd w:val="clear" w:color="auto" w:fill="auto"/>
          </w:tcPr>
          <w:p w14:paraId="17147DE9" w14:textId="5EDD3248" w:rsidR="00733E6D" w:rsidRPr="00733E6D" w:rsidRDefault="00733E6D" w:rsidP="00733E6D">
            <w:pPr>
              <w:keepNext/>
              <w:ind w:firstLine="0"/>
            </w:pPr>
            <w:r>
              <w:t>Atkinson</w:t>
            </w:r>
          </w:p>
        </w:tc>
        <w:tc>
          <w:tcPr>
            <w:tcW w:w="2180" w:type="dxa"/>
            <w:shd w:val="clear" w:color="auto" w:fill="auto"/>
          </w:tcPr>
          <w:p w14:paraId="082F03FA" w14:textId="66DED6FC" w:rsidR="00733E6D" w:rsidRPr="00733E6D" w:rsidRDefault="00733E6D" w:rsidP="00733E6D">
            <w:pPr>
              <w:keepNext/>
              <w:ind w:firstLine="0"/>
            </w:pPr>
            <w:r>
              <w:t>Bailey</w:t>
            </w:r>
          </w:p>
        </w:tc>
      </w:tr>
      <w:tr w:rsidR="00733E6D" w:rsidRPr="00733E6D" w14:paraId="4F6B56A2" w14:textId="77777777" w:rsidTr="00733E6D">
        <w:tc>
          <w:tcPr>
            <w:tcW w:w="2179" w:type="dxa"/>
            <w:shd w:val="clear" w:color="auto" w:fill="auto"/>
          </w:tcPr>
          <w:p w14:paraId="4E96A7CE" w14:textId="0DEA71CB" w:rsidR="00733E6D" w:rsidRPr="00733E6D" w:rsidRDefault="00733E6D" w:rsidP="00733E6D">
            <w:pPr>
              <w:ind w:firstLine="0"/>
            </w:pPr>
            <w:r>
              <w:t>Ballentine</w:t>
            </w:r>
          </w:p>
        </w:tc>
        <w:tc>
          <w:tcPr>
            <w:tcW w:w="2179" w:type="dxa"/>
            <w:shd w:val="clear" w:color="auto" w:fill="auto"/>
          </w:tcPr>
          <w:p w14:paraId="04B06EB2" w14:textId="761C2FF7" w:rsidR="00733E6D" w:rsidRPr="00733E6D" w:rsidRDefault="00733E6D" w:rsidP="00733E6D">
            <w:pPr>
              <w:ind w:firstLine="0"/>
            </w:pPr>
            <w:r>
              <w:t>Bamberg</w:t>
            </w:r>
          </w:p>
        </w:tc>
        <w:tc>
          <w:tcPr>
            <w:tcW w:w="2180" w:type="dxa"/>
            <w:shd w:val="clear" w:color="auto" w:fill="auto"/>
          </w:tcPr>
          <w:p w14:paraId="7F934281" w14:textId="326911EA" w:rsidR="00733E6D" w:rsidRPr="00733E6D" w:rsidRDefault="00733E6D" w:rsidP="00733E6D">
            <w:pPr>
              <w:ind w:firstLine="0"/>
            </w:pPr>
            <w:r>
              <w:t>Bannister</w:t>
            </w:r>
          </w:p>
        </w:tc>
      </w:tr>
      <w:tr w:rsidR="00733E6D" w:rsidRPr="00733E6D" w14:paraId="43D4AAD8" w14:textId="77777777" w:rsidTr="00733E6D">
        <w:tc>
          <w:tcPr>
            <w:tcW w:w="2179" w:type="dxa"/>
            <w:shd w:val="clear" w:color="auto" w:fill="auto"/>
          </w:tcPr>
          <w:p w14:paraId="63E763C9" w14:textId="03E1092A" w:rsidR="00733E6D" w:rsidRPr="00733E6D" w:rsidRDefault="00733E6D" w:rsidP="00733E6D">
            <w:pPr>
              <w:ind w:firstLine="0"/>
            </w:pPr>
            <w:r>
              <w:t>Bauer</w:t>
            </w:r>
          </w:p>
        </w:tc>
        <w:tc>
          <w:tcPr>
            <w:tcW w:w="2179" w:type="dxa"/>
            <w:shd w:val="clear" w:color="auto" w:fill="auto"/>
          </w:tcPr>
          <w:p w14:paraId="3EEBF52E" w14:textId="6B294AD9" w:rsidR="00733E6D" w:rsidRPr="00733E6D" w:rsidRDefault="00733E6D" w:rsidP="00733E6D">
            <w:pPr>
              <w:ind w:firstLine="0"/>
            </w:pPr>
            <w:r>
              <w:t>Beach</w:t>
            </w:r>
          </w:p>
        </w:tc>
        <w:tc>
          <w:tcPr>
            <w:tcW w:w="2180" w:type="dxa"/>
            <w:shd w:val="clear" w:color="auto" w:fill="auto"/>
          </w:tcPr>
          <w:p w14:paraId="7D29B368" w14:textId="2A2968AF" w:rsidR="00733E6D" w:rsidRPr="00733E6D" w:rsidRDefault="00733E6D" w:rsidP="00733E6D">
            <w:pPr>
              <w:ind w:firstLine="0"/>
            </w:pPr>
            <w:r>
              <w:t>Bernstein</w:t>
            </w:r>
          </w:p>
        </w:tc>
      </w:tr>
      <w:tr w:rsidR="00733E6D" w:rsidRPr="00733E6D" w14:paraId="13CD7FB3" w14:textId="77777777" w:rsidTr="00733E6D">
        <w:tc>
          <w:tcPr>
            <w:tcW w:w="2179" w:type="dxa"/>
            <w:shd w:val="clear" w:color="auto" w:fill="auto"/>
          </w:tcPr>
          <w:p w14:paraId="50AB094B" w14:textId="11A1D32D" w:rsidR="00733E6D" w:rsidRPr="00733E6D" w:rsidRDefault="00733E6D" w:rsidP="00733E6D">
            <w:pPr>
              <w:ind w:firstLine="0"/>
            </w:pPr>
            <w:r>
              <w:t>Bowers</w:t>
            </w:r>
          </w:p>
        </w:tc>
        <w:tc>
          <w:tcPr>
            <w:tcW w:w="2179" w:type="dxa"/>
            <w:shd w:val="clear" w:color="auto" w:fill="auto"/>
          </w:tcPr>
          <w:p w14:paraId="4C906081" w14:textId="082F1169" w:rsidR="00733E6D" w:rsidRPr="00733E6D" w:rsidRDefault="00733E6D" w:rsidP="00733E6D">
            <w:pPr>
              <w:ind w:firstLine="0"/>
            </w:pPr>
            <w:r>
              <w:t>Bradley</w:t>
            </w:r>
          </w:p>
        </w:tc>
        <w:tc>
          <w:tcPr>
            <w:tcW w:w="2180" w:type="dxa"/>
            <w:shd w:val="clear" w:color="auto" w:fill="auto"/>
          </w:tcPr>
          <w:p w14:paraId="59D32208" w14:textId="10BB9521" w:rsidR="00733E6D" w:rsidRPr="00733E6D" w:rsidRDefault="00733E6D" w:rsidP="00733E6D">
            <w:pPr>
              <w:ind w:firstLine="0"/>
            </w:pPr>
            <w:r>
              <w:t>Brewer</w:t>
            </w:r>
          </w:p>
        </w:tc>
      </w:tr>
      <w:tr w:rsidR="00733E6D" w:rsidRPr="00733E6D" w14:paraId="2DF42F82" w14:textId="77777777" w:rsidTr="00733E6D">
        <w:tc>
          <w:tcPr>
            <w:tcW w:w="2179" w:type="dxa"/>
            <w:shd w:val="clear" w:color="auto" w:fill="auto"/>
          </w:tcPr>
          <w:p w14:paraId="4DA8B3FE" w14:textId="0754DE5F" w:rsidR="00733E6D" w:rsidRPr="00733E6D" w:rsidRDefault="00733E6D" w:rsidP="00733E6D">
            <w:pPr>
              <w:ind w:firstLine="0"/>
            </w:pPr>
            <w:r>
              <w:t>Brittain</w:t>
            </w:r>
          </w:p>
        </w:tc>
        <w:tc>
          <w:tcPr>
            <w:tcW w:w="2179" w:type="dxa"/>
            <w:shd w:val="clear" w:color="auto" w:fill="auto"/>
          </w:tcPr>
          <w:p w14:paraId="5C0DF96E" w14:textId="5DE38BA5" w:rsidR="00733E6D" w:rsidRPr="00733E6D" w:rsidRDefault="00733E6D" w:rsidP="00733E6D">
            <w:pPr>
              <w:ind w:firstLine="0"/>
            </w:pPr>
            <w:r>
              <w:t>Burns</w:t>
            </w:r>
          </w:p>
        </w:tc>
        <w:tc>
          <w:tcPr>
            <w:tcW w:w="2180" w:type="dxa"/>
            <w:shd w:val="clear" w:color="auto" w:fill="auto"/>
          </w:tcPr>
          <w:p w14:paraId="1F26C8DB" w14:textId="7D712E6D" w:rsidR="00733E6D" w:rsidRPr="00733E6D" w:rsidRDefault="00733E6D" w:rsidP="00733E6D">
            <w:pPr>
              <w:ind w:firstLine="0"/>
            </w:pPr>
            <w:r>
              <w:t>Bustos</w:t>
            </w:r>
          </w:p>
        </w:tc>
      </w:tr>
      <w:tr w:rsidR="00733E6D" w:rsidRPr="00733E6D" w14:paraId="3B277539" w14:textId="77777777" w:rsidTr="00733E6D">
        <w:tc>
          <w:tcPr>
            <w:tcW w:w="2179" w:type="dxa"/>
            <w:shd w:val="clear" w:color="auto" w:fill="auto"/>
          </w:tcPr>
          <w:p w14:paraId="0BCF5FAD" w14:textId="7A0F049B" w:rsidR="00733E6D" w:rsidRPr="00733E6D" w:rsidRDefault="00733E6D" w:rsidP="00733E6D">
            <w:pPr>
              <w:ind w:firstLine="0"/>
            </w:pPr>
            <w:r>
              <w:t>Calhoon</w:t>
            </w:r>
          </w:p>
        </w:tc>
        <w:tc>
          <w:tcPr>
            <w:tcW w:w="2179" w:type="dxa"/>
            <w:shd w:val="clear" w:color="auto" w:fill="auto"/>
          </w:tcPr>
          <w:p w14:paraId="2D963455" w14:textId="2D3095A3" w:rsidR="00733E6D" w:rsidRPr="00733E6D" w:rsidRDefault="00733E6D" w:rsidP="00733E6D">
            <w:pPr>
              <w:ind w:firstLine="0"/>
            </w:pPr>
            <w:r>
              <w:t>Caskey</w:t>
            </w:r>
          </w:p>
        </w:tc>
        <w:tc>
          <w:tcPr>
            <w:tcW w:w="2180" w:type="dxa"/>
            <w:shd w:val="clear" w:color="auto" w:fill="auto"/>
          </w:tcPr>
          <w:p w14:paraId="76627B77" w14:textId="3BE95446" w:rsidR="00733E6D" w:rsidRPr="00733E6D" w:rsidRDefault="00733E6D" w:rsidP="00733E6D">
            <w:pPr>
              <w:ind w:firstLine="0"/>
            </w:pPr>
            <w:r>
              <w:t>Chapman</w:t>
            </w:r>
          </w:p>
        </w:tc>
      </w:tr>
      <w:tr w:rsidR="00733E6D" w:rsidRPr="00733E6D" w14:paraId="3DBB0E3B" w14:textId="77777777" w:rsidTr="00733E6D">
        <w:tc>
          <w:tcPr>
            <w:tcW w:w="2179" w:type="dxa"/>
            <w:shd w:val="clear" w:color="auto" w:fill="auto"/>
          </w:tcPr>
          <w:p w14:paraId="73C8E23F" w14:textId="0152D4E7" w:rsidR="00733E6D" w:rsidRPr="00733E6D" w:rsidRDefault="00733E6D" w:rsidP="00733E6D">
            <w:pPr>
              <w:ind w:firstLine="0"/>
            </w:pPr>
            <w:r>
              <w:t>Chumley</w:t>
            </w:r>
          </w:p>
        </w:tc>
        <w:tc>
          <w:tcPr>
            <w:tcW w:w="2179" w:type="dxa"/>
            <w:shd w:val="clear" w:color="auto" w:fill="auto"/>
          </w:tcPr>
          <w:p w14:paraId="7C9C8338" w14:textId="61BE62BB" w:rsidR="00733E6D" w:rsidRPr="00733E6D" w:rsidRDefault="00733E6D" w:rsidP="00733E6D">
            <w:pPr>
              <w:ind w:firstLine="0"/>
            </w:pPr>
            <w:r>
              <w:t>Clyburn</w:t>
            </w:r>
          </w:p>
        </w:tc>
        <w:tc>
          <w:tcPr>
            <w:tcW w:w="2180" w:type="dxa"/>
            <w:shd w:val="clear" w:color="auto" w:fill="auto"/>
          </w:tcPr>
          <w:p w14:paraId="1B62F0C2" w14:textId="5FDE7E58" w:rsidR="00733E6D" w:rsidRPr="00733E6D" w:rsidRDefault="00733E6D" w:rsidP="00733E6D">
            <w:pPr>
              <w:ind w:firstLine="0"/>
            </w:pPr>
            <w:r>
              <w:t>Cobb-Hunter</w:t>
            </w:r>
          </w:p>
        </w:tc>
      </w:tr>
      <w:tr w:rsidR="00733E6D" w:rsidRPr="00733E6D" w14:paraId="3AFCDA75" w14:textId="77777777" w:rsidTr="00733E6D">
        <w:tc>
          <w:tcPr>
            <w:tcW w:w="2179" w:type="dxa"/>
            <w:shd w:val="clear" w:color="auto" w:fill="auto"/>
          </w:tcPr>
          <w:p w14:paraId="4C1DB969" w14:textId="75A1D62C" w:rsidR="00733E6D" w:rsidRPr="00733E6D" w:rsidRDefault="00733E6D" w:rsidP="00733E6D">
            <w:pPr>
              <w:ind w:firstLine="0"/>
            </w:pPr>
            <w:r>
              <w:t>Collins</w:t>
            </w:r>
          </w:p>
        </w:tc>
        <w:tc>
          <w:tcPr>
            <w:tcW w:w="2179" w:type="dxa"/>
            <w:shd w:val="clear" w:color="auto" w:fill="auto"/>
          </w:tcPr>
          <w:p w14:paraId="2B5ED207" w14:textId="5CA25EE0" w:rsidR="00733E6D" w:rsidRPr="00733E6D" w:rsidRDefault="00733E6D" w:rsidP="00733E6D">
            <w:pPr>
              <w:ind w:firstLine="0"/>
            </w:pPr>
            <w:r>
              <w:t>B. J. Cox</w:t>
            </w:r>
          </w:p>
        </w:tc>
        <w:tc>
          <w:tcPr>
            <w:tcW w:w="2180" w:type="dxa"/>
            <w:shd w:val="clear" w:color="auto" w:fill="auto"/>
          </w:tcPr>
          <w:p w14:paraId="6FAC2B0F" w14:textId="5C1EB22E" w:rsidR="00733E6D" w:rsidRPr="00733E6D" w:rsidRDefault="00733E6D" w:rsidP="00733E6D">
            <w:pPr>
              <w:ind w:firstLine="0"/>
            </w:pPr>
            <w:r>
              <w:t>B. L. Cox</w:t>
            </w:r>
          </w:p>
        </w:tc>
      </w:tr>
      <w:tr w:rsidR="00733E6D" w:rsidRPr="00733E6D" w14:paraId="66D87993" w14:textId="77777777" w:rsidTr="00733E6D">
        <w:tc>
          <w:tcPr>
            <w:tcW w:w="2179" w:type="dxa"/>
            <w:shd w:val="clear" w:color="auto" w:fill="auto"/>
          </w:tcPr>
          <w:p w14:paraId="115585A9" w14:textId="20A683C0" w:rsidR="00733E6D" w:rsidRPr="00733E6D" w:rsidRDefault="00733E6D" w:rsidP="00733E6D">
            <w:pPr>
              <w:ind w:firstLine="0"/>
            </w:pPr>
            <w:r>
              <w:t>Crawford</w:t>
            </w:r>
          </w:p>
        </w:tc>
        <w:tc>
          <w:tcPr>
            <w:tcW w:w="2179" w:type="dxa"/>
            <w:shd w:val="clear" w:color="auto" w:fill="auto"/>
          </w:tcPr>
          <w:p w14:paraId="18F55EFE" w14:textId="2F192BF3" w:rsidR="00733E6D" w:rsidRPr="00733E6D" w:rsidRDefault="00733E6D" w:rsidP="00733E6D">
            <w:pPr>
              <w:ind w:firstLine="0"/>
            </w:pPr>
            <w:r>
              <w:t>Cromer</w:t>
            </w:r>
          </w:p>
        </w:tc>
        <w:tc>
          <w:tcPr>
            <w:tcW w:w="2180" w:type="dxa"/>
            <w:shd w:val="clear" w:color="auto" w:fill="auto"/>
          </w:tcPr>
          <w:p w14:paraId="1849EB66" w14:textId="73B7E2E4" w:rsidR="00733E6D" w:rsidRPr="00733E6D" w:rsidRDefault="00733E6D" w:rsidP="00733E6D">
            <w:pPr>
              <w:ind w:firstLine="0"/>
            </w:pPr>
            <w:r>
              <w:t>Davis</w:t>
            </w:r>
          </w:p>
        </w:tc>
      </w:tr>
      <w:tr w:rsidR="00733E6D" w:rsidRPr="00733E6D" w14:paraId="7ABC1BB2" w14:textId="77777777" w:rsidTr="00733E6D">
        <w:tc>
          <w:tcPr>
            <w:tcW w:w="2179" w:type="dxa"/>
            <w:shd w:val="clear" w:color="auto" w:fill="auto"/>
          </w:tcPr>
          <w:p w14:paraId="19BCEE39" w14:textId="708827F5" w:rsidR="00733E6D" w:rsidRPr="00733E6D" w:rsidRDefault="00733E6D" w:rsidP="00733E6D">
            <w:pPr>
              <w:ind w:firstLine="0"/>
            </w:pPr>
            <w:r>
              <w:t>Duncan</w:t>
            </w:r>
          </w:p>
        </w:tc>
        <w:tc>
          <w:tcPr>
            <w:tcW w:w="2179" w:type="dxa"/>
            <w:shd w:val="clear" w:color="auto" w:fill="auto"/>
          </w:tcPr>
          <w:p w14:paraId="000BB0D1" w14:textId="3271C7D5" w:rsidR="00733E6D" w:rsidRPr="00733E6D" w:rsidRDefault="00733E6D" w:rsidP="00733E6D">
            <w:pPr>
              <w:ind w:firstLine="0"/>
            </w:pPr>
            <w:r>
              <w:t>Edgerton</w:t>
            </w:r>
          </w:p>
        </w:tc>
        <w:tc>
          <w:tcPr>
            <w:tcW w:w="2180" w:type="dxa"/>
            <w:shd w:val="clear" w:color="auto" w:fill="auto"/>
          </w:tcPr>
          <w:p w14:paraId="5B8AE690" w14:textId="520C0A86" w:rsidR="00733E6D" w:rsidRPr="00733E6D" w:rsidRDefault="00733E6D" w:rsidP="00733E6D">
            <w:pPr>
              <w:ind w:firstLine="0"/>
            </w:pPr>
            <w:r>
              <w:t>Erickson</w:t>
            </w:r>
          </w:p>
        </w:tc>
      </w:tr>
      <w:tr w:rsidR="00733E6D" w:rsidRPr="00733E6D" w14:paraId="63AA78AD" w14:textId="77777777" w:rsidTr="00733E6D">
        <w:tc>
          <w:tcPr>
            <w:tcW w:w="2179" w:type="dxa"/>
            <w:shd w:val="clear" w:color="auto" w:fill="auto"/>
          </w:tcPr>
          <w:p w14:paraId="1D7F6D08" w14:textId="32FC8FD8" w:rsidR="00733E6D" w:rsidRPr="00733E6D" w:rsidRDefault="00733E6D" w:rsidP="00733E6D">
            <w:pPr>
              <w:ind w:firstLine="0"/>
            </w:pPr>
            <w:r>
              <w:t>Forrest</w:t>
            </w:r>
          </w:p>
        </w:tc>
        <w:tc>
          <w:tcPr>
            <w:tcW w:w="2179" w:type="dxa"/>
            <w:shd w:val="clear" w:color="auto" w:fill="auto"/>
          </w:tcPr>
          <w:p w14:paraId="3C869F01" w14:textId="1E273128" w:rsidR="00733E6D" w:rsidRPr="00733E6D" w:rsidRDefault="00733E6D" w:rsidP="00733E6D">
            <w:pPr>
              <w:ind w:firstLine="0"/>
            </w:pPr>
            <w:r>
              <w:t>Gagnon</w:t>
            </w:r>
          </w:p>
        </w:tc>
        <w:tc>
          <w:tcPr>
            <w:tcW w:w="2180" w:type="dxa"/>
            <w:shd w:val="clear" w:color="auto" w:fill="auto"/>
          </w:tcPr>
          <w:p w14:paraId="138EADB3" w14:textId="60957D48" w:rsidR="00733E6D" w:rsidRPr="00733E6D" w:rsidRDefault="00733E6D" w:rsidP="00733E6D">
            <w:pPr>
              <w:ind w:firstLine="0"/>
            </w:pPr>
            <w:r>
              <w:t>Garvin</w:t>
            </w:r>
          </w:p>
        </w:tc>
      </w:tr>
      <w:tr w:rsidR="00733E6D" w:rsidRPr="00733E6D" w14:paraId="0693DA00" w14:textId="77777777" w:rsidTr="00733E6D">
        <w:tc>
          <w:tcPr>
            <w:tcW w:w="2179" w:type="dxa"/>
            <w:shd w:val="clear" w:color="auto" w:fill="auto"/>
          </w:tcPr>
          <w:p w14:paraId="1DE47E16" w14:textId="61F4245F" w:rsidR="00733E6D" w:rsidRPr="00733E6D" w:rsidRDefault="00733E6D" w:rsidP="00733E6D">
            <w:pPr>
              <w:ind w:firstLine="0"/>
            </w:pPr>
            <w:r>
              <w:t>Gatch</w:t>
            </w:r>
          </w:p>
        </w:tc>
        <w:tc>
          <w:tcPr>
            <w:tcW w:w="2179" w:type="dxa"/>
            <w:shd w:val="clear" w:color="auto" w:fill="auto"/>
          </w:tcPr>
          <w:p w14:paraId="61C5C16C" w14:textId="6E243BF5" w:rsidR="00733E6D" w:rsidRPr="00733E6D" w:rsidRDefault="00733E6D" w:rsidP="00733E6D">
            <w:pPr>
              <w:ind w:firstLine="0"/>
            </w:pPr>
            <w:r>
              <w:t>Gibson</w:t>
            </w:r>
          </w:p>
        </w:tc>
        <w:tc>
          <w:tcPr>
            <w:tcW w:w="2180" w:type="dxa"/>
            <w:shd w:val="clear" w:color="auto" w:fill="auto"/>
          </w:tcPr>
          <w:p w14:paraId="7A9A253F" w14:textId="7F1D11F9" w:rsidR="00733E6D" w:rsidRPr="00733E6D" w:rsidRDefault="00733E6D" w:rsidP="00733E6D">
            <w:pPr>
              <w:ind w:firstLine="0"/>
            </w:pPr>
            <w:r>
              <w:t>Gilliam</w:t>
            </w:r>
          </w:p>
        </w:tc>
      </w:tr>
      <w:tr w:rsidR="00733E6D" w:rsidRPr="00733E6D" w14:paraId="2CDE5892" w14:textId="77777777" w:rsidTr="00733E6D">
        <w:tc>
          <w:tcPr>
            <w:tcW w:w="2179" w:type="dxa"/>
            <w:shd w:val="clear" w:color="auto" w:fill="auto"/>
          </w:tcPr>
          <w:p w14:paraId="711EEC11" w14:textId="194773EC" w:rsidR="00733E6D" w:rsidRPr="00733E6D" w:rsidRDefault="00733E6D" w:rsidP="00733E6D">
            <w:pPr>
              <w:ind w:firstLine="0"/>
            </w:pPr>
            <w:r>
              <w:t>Gilliard</w:t>
            </w:r>
          </w:p>
        </w:tc>
        <w:tc>
          <w:tcPr>
            <w:tcW w:w="2179" w:type="dxa"/>
            <w:shd w:val="clear" w:color="auto" w:fill="auto"/>
          </w:tcPr>
          <w:p w14:paraId="4A533F9C" w14:textId="6536DEF4" w:rsidR="00733E6D" w:rsidRPr="00733E6D" w:rsidRDefault="00733E6D" w:rsidP="00733E6D">
            <w:pPr>
              <w:ind w:firstLine="0"/>
            </w:pPr>
            <w:r>
              <w:t>Govan</w:t>
            </w:r>
          </w:p>
        </w:tc>
        <w:tc>
          <w:tcPr>
            <w:tcW w:w="2180" w:type="dxa"/>
            <w:shd w:val="clear" w:color="auto" w:fill="auto"/>
          </w:tcPr>
          <w:p w14:paraId="76BC3230" w14:textId="051415A7" w:rsidR="00733E6D" w:rsidRPr="00733E6D" w:rsidRDefault="00733E6D" w:rsidP="00733E6D">
            <w:pPr>
              <w:ind w:firstLine="0"/>
            </w:pPr>
            <w:r>
              <w:t>Grant</w:t>
            </w:r>
          </w:p>
        </w:tc>
      </w:tr>
      <w:tr w:rsidR="00733E6D" w:rsidRPr="00733E6D" w14:paraId="56123DDD" w14:textId="77777777" w:rsidTr="00733E6D">
        <w:tc>
          <w:tcPr>
            <w:tcW w:w="2179" w:type="dxa"/>
            <w:shd w:val="clear" w:color="auto" w:fill="auto"/>
          </w:tcPr>
          <w:p w14:paraId="68F899B3" w14:textId="6E8F676E" w:rsidR="00733E6D" w:rsidRPr="00733E6D" w:rsidRDefault="00733E6D" w:rsidP="00733E6D">
            <w:pPr>
              <w:ind w:firstLine="0"/>
            </w:pPr>
            <w:r>
              <w:t>Guest</w:t>
            </w:r>
          </w:p>
        </w:tc>
        <w:tc>
          <w:tcPr>
            <w:tcW w:w="2179" w:type="dxa"/>
            <w:shd w:val="clear" w:color="auto" w:fill="auto"/>
          </w:tcPr>
          <w:p w14:paraId="242D5EDE" w14:textId="0E7FD6E8" w:rsidR="00733E6D" w:rsidRPr="00733E6D" w:rsidRDefault="00733E6D" w:rsidP="00733E6D">
            <w:pPr>
              <w:ind w:firstLine="0"/>
            </w:pPr>
            <w:r>
              <w:t>Guffey</w:t>
            </w:r>
          </w:p>
        </w:tc>
        <w:tc>
          <w:tcPr>
            <w:tcW w:w="2180" w:type="dxa"/>
            <w:shd w:val="clear" w:color="auto" w:fill="auto"/>
          </w:tcPr>
          <w:p w14:paraId="7B9D2145" w14:textId="59644424" w:rsidR="00733E6D" w:rsidRPr="00733E6D" w:rsidRDefault="00733E6D" w:rsidP="00733E6D">
            <w:pPr>
              <w:ind w:firstLine="0"/>
            </w:pPr>
            <w:r>
              <w:t>Haddon</w:t>
            </w:r>
          </w:p>
        </w:tc>
      </w:tr>
      <w:tr w:rsidR="00733E6D" w:rsidRPr="00733E6D" w14:paraId="2A7752B4" w14:textId="77777777" w:rsidTr="00733E6D">
        <w:tc>
          <w:tcPr>
            <w:tcW w:w="2179" w:type="dxa"/>
            <w:shd w:val="clear" w:color="auto" w:fill="auto"/>
          </w:tcPr>
          <w:p w14:paraId="14DC3369" w14:textId="76970C51" w:rsidR="00733E6D" w:rsidRPr="00733E6D" w:rsidRDefault="00733E6D" w:rsidP="00733E6D">
            <w:pPr>
              <w:ind w:firstLine="0"/>
            </w:pPr>
            <w:r>
              <w:t>Hager</w:t>
            </w:r>
          </w:p>
        </w:tc>
        <w:tc>
          <w:tcPr>
            <w:tcW w:w="2179" w:type="dxa"/>
            <w:shd w:val="clear" w:color="auto" w:fill="auto"/>
          </w:tcPr>
          <w:p w14:paraId="5EACFABD" w14:textId="1BC06734" w:rsidR="00733E6D" w:rsidRPr="00733E6D" w:rsidRDefault="00733E6D" w:rsidP="00733E6D">
            <w:pPr>
              <w:ind w:firstLine="0"/>
            </w:pPr>
            <w:r>
              <w:t>Harris</w:t>
            </w:r>
          </w:p>
        </w:tc>
        <w:tc>
          <w:tcPr>
            <w:tcW w:w="2180" w:type="dxa"/>
            <w:shd w:val="clear" w:color="auto" w:fill="auto"/>
          </w:tcPr>
          <w:p w14:paraId="2D1C1C52" w14:textId="3F43FF65" w:rsidR="00733E6D" w:rsidRPr="00733E6D" w:rsidRDefault="00733E6D" w:rsidP="00733E6D">
            <w:pPr>
              <w:ind w:firstLine="0"/>
            </w:pPr>
            <w:r>
              <w:t>Hart</w:t>
            </w:r>
          </w:p>
        </w:tc>
      </w:tr>
      <w:tr w:rsidR="00733E6D" w:rsidRPr="00733E6D" w14:paraId="39289658" w14:textId="77777777" w:rsidTr="00733E6D">
        <w:tc>
          <w:tcPr>
            <w:tcW w:w="2179" w:type="dxa"/>
            <w:shd w:val="clear" w:color="auto" w:fill="auto"/>
          </w:tcPr>
          <w:p w14:paraId="3EAC7FDC" w14:textId="2EA9A6CD" w:rsidR="00733E6D" w:rsidRPr="00733E6D" w:rsidRDefault="00733E6D" w:rsidP="00733E6D">
            <w:pPr>
              <w:ind w:firstLine="0"/>
            </w:pPr>
            <w:r>
              <w:t>Hartnett</w:t>
            </w:r>
          </w:p>
        </w:tc>
        <w:tc>
          <w:tcPr>
            <w:tcW w:w="2179" w:type="dxa"/>
            <w:shd w:val="clear" w:color="auto" w:fill="auto"/>
          </w:tcPr>
          <w:p w14:paraId="7AB1E4CC" w14:textId="3D70C989" w:rsidR="00733E6D" w:rsidRPr="00733E6D" w:rsidRDefault="00733E6D" w:rsidP="00733E6D">
            <w:pPr>
              <w:ind w:firstLine="0"/>
            </w:pPr>
            <w:r>
              <w:t>Hartz</w:t>
            </w:r>
          </w:p>
        </w:tc>
        <w:tc>
          <w:tcPr>
            <w:tcW w:w="2180" w:type="dxa"/>
            <w:shd w:val="clear" w:color="auto" w:fill="auto"/>
          </w:tcPr>
          <w:p w14:paraId="15A36A10" w14:textId="2AF0560D" w:rsidR="00733E6D" w:rsidRPr="00733E6D" w:rsidRDefault="00733E6D" w:rsidP="00733E6D">
            <w:pPr>
              <w:ind w:firstLine="0"/>
            </w:pPr>
            <w:r>
              <w:t>Hayes</w:t>
            </w:r>
          </w:p>
        </w:tc>
      </w:tr>
      <w:tr w:rsidR="00733E6D" w:rsidRPr="00733E6D" w14:paraId="69BE55C2" w14:textId="77777777" w:rsidTr="00733E6D">
        <w:tc>
          <w:tcPr>
            <w:tcW w:w="2179" w:type="dxa"/>
            <w:shd w:val="clear" w:color="auto" w:fill="auto"/>
          </w:tcPr>
          <w:p w14:paraId="651C8017" w14:textId="6121FCEC" w:rsidR="00733E6D" w:rsidRPr="00733E6D" w:rsidRDefault="00733E6D" w:rsidP="00733E6D">
            <w:pPr>
              <w:ind w:firstLine="0"/>
            </w:pPr>
            <w:r>
              <w:t>Henderson-Myers</w:t>
            </w:r>
          </w:p>
        </w:tc>
        <w:tc>
          <w:tcPr>
            <w:tcW w:w="2179" w:type="dxa"/>
            <w:shd w:val="clear" w:color="auto" w:fill="auto"/>
          </w:tcPr>
          <w:p w14:paraId="116ACF32" w14:textId="6FF0DF85" w:rsidR="00733E6D" w:rsidRPr="00733E6D" w:rsidRDefault="00733E6D" w:rsidP="00733E6D">
            <w:pPr>
              <w:ind w:firstLine="0"/>
            </w:pPr>
            <w:r>
              <w:t>Herbkersman</w:t>
            </w:r>
          </w:p>
        </w:tc>
        <w:tc>
          <w:tcPr>
            <w:tcW w:w="2180" w:type="dxa"/>
            <w:shd w:val="clear" w:color="auto" w:fill="auto"/>
          </w:tcPr>
          <w:p w14:paraId="499B66AA" w14:textId="06BBDFD7" w:rsidR="00733E6D" w:rsidRPr="00733E6D" w:rsidRDefault="00733E6D" w:rsidP="00733E6D">
            <w:pPr>
              <w:ind w:firstLine="0"/>
            </w:pPr>
            <w:r>
              <w:t>Hewitt</w:t>
            </w:r>
          </w:p>
        </w:tc>
      </w:tr>
      <w:tr w:rsidR="00733E6D" w:rsidRPr="00733E6D" w14:paraId="4E619F4E" w14:textId="77777777" w:rsidTr="00733E6D">
        <w:tc>
          <w:tcPr>
            <w:tcW w:w="2179" w:type="dxa"/>
            <w:shd w:val="clear" w:color="auto" w:fill="auto"/>
          </w:tcPr>
          <w:p w14:paraId="45ECD0B0" w14:textId="7086EB95" w:rsidR="00733E6D" w:rsidRPr="00733E6D" w:rsidRDefault="00733E6D" w:rsidP="00733E6D">
            <w:pPr>
              <w:ind w:firstLine="0"/>
            </w:pPr>
            <w:r>
              <w:lastRenderedPageBreak/>
              <w:t>Hixon</w:t>
            </w:r>
          </w:p>
        </w:tc>
        <w:tc>
          <w:tcPr>
            <w:tcW w:w="2179" w:type="dxa"/>
            <w:shd w:val="clear" w:color="auto" w:fill="auto"/>
          </w:tcPr>
          <w:p w14:paraId="290EC848" w14:textId="0308A0FA" w:rsidR="00733E6D" w:rsidRPr="00733E6D" w:rsidRDefault="00733E6D" w:rsidP="00733E6D">
            <w:pPr>
              <w:ind w:firstLine="0"/>
            </w:pPr>
            <w:r>
              <w:t>Holman</w:t>
            </w:r>
          </w:p>
        </w:tc>
        <w:tc>
          <w:tcPr>
            <w:tcW w:w="2180" w:type="dxa"/>
            <w:shd w:val="clear" w:color="auto" w:fill="auto"/>
          </w:tcPr>
          <w:p w14:paraId="37262B8D" w14:textId="7D145562" w:rsidR="00733E6D" w:rsidRPr="00733E6D" w:rsidRDefault="00733E6D" w:rsidP="00733E6D">
            <w:pPr>
              <w:ind w:firstLine="0"/>
            </w:pPr>
            <w:r>
              <w:t>Huff</w:t>
            </w:r>
          </w:p>
        </w:tc>
      </w:tr>
      <w:tr w:rsidR="00733E6D" w:rsidRPr="00733E6D" w14:paraId="7CFA6996" w14:textId="77777777" w:rsidTr="00733E6D">
        <w:tc>
          <w:tcPr>
            <w:tcW w:w="2179" w:type="dxa"/>
            <w:shd w:val="clear" w:color="auto" w:fill="auto"/>
          </w:tcPr>
          <w:p w14:paraId="1229606F" w14:textId="101C8426" w:rsidR="00733E6D" w:rsidRPr="00733E6D" w:rsidRDefault="00733E6D" w:rsidP="00733E6D">
            <w:pPr>
              <w:ind w:firstLine="0"/>
            </w:pPr>
            <w:r>
              <w:t>J. E. Johnson</w:t>
            </w:r>
          </w:p>
        </w:tc>
        <w:tc>
          <w:tcPr>
            <w:tcW w:w="2179" w:type="dxa"/>
            <w:shd w:val="clear" w:color="auto" w:fill="auto"/>
          </w:tcPr>
          <w:p w14:paraId="586547C8" w14:textId="31064D71" w:rsidR="00733E6D" w:rsidRPr="00733E6D" w:rsidRDefault="00733E6D" w:rsidP="00733E6D">
            <w:pPr>
              <w:ind w:firstLine="0"/>
            </w:pPr>
            <w:r>
              <w:t>J. L. Johnson</w:t>
            </w:r>
          </w:p>
        </w:tc>
        <w:tc>
          <w:tcPr>
            <w:tcW w:w="2180" w:type="dxa"/>
            <w:shd w:val="clear" w:color="auto" w:fill="auto"/>
          </w:tcPr>
          <w:p w14:paraId="407FAC1B" w14:textId="59D5C543" w:rsidR="00733E6D" w:rsidRPr="00733E6D" w:rsidRDefault="00733E6D" w:rsidP="00733E6D">
            <w:pPr>
              <w:ind w:firstLine="0"/>
            </w:pPr>
            <w:r>
              <w:t>Jones</w:t>
            </w:r>
          </w:p>
        </w:tc>
      </w:tr>
      <w:tr w:rsidR="00733E6D" w:rsidRPr="00733E6D" w14:paraId="3C60FE56" w14:textId="77777777" w:rsidTr="00733E6D">
        <w:tc>
          <w:tcPr>
            <w:tcW w:w="2179" w:type="dxa"/>
            <w:shd w:val="clear" w:color="auto" w:fill="auto"/>
          </w:tcPr>
          <w:p w14:paraId="2DB1A145" w14:textId="78FD73AD" w:rsidR="00733E6D" w:rsidRPr="00733E6D" w:rsidRDefault="00733E6D" w:rsidP="00733E6D">
            <w:pPr>
              <w:ind w:firstLine="0"/>
            </w:pPr>
            <w:r>
              <w:t>Jordan</w:t>
            </w:r>
          </w:p>
        </w:tc>
        <w:tc>
          <w:tcPr>
            <w:tcW w:w="2179" w:type="dxa"/>
            <w:shd w:val="clear" w:color="auto" w:fill="auto"/>
          </w:tcPr>
          <w:p w14:paraId="12849EA0" w14:textId="2E4BB9F9" w:rsidR="00733E6D" w:rsidRPr="00733E6D" w:rsidRDefault="00733E6D" w:rsidP="00733E6D">
            <w:pPr>
              <w:ind w:firstLine="0"/>
            </w:pPr>
            <w:r>
              <w:t>Kilmartin</w:t>
            </w:r>
          </w:p>
        </w:tc>
        <w:tc>
          <w:tcPr>
            <w:tcW w:w="2180" w:type="dxa"/>
            <w:shd w:val="clear" w:color="auto" w:fill="auto"/>
          </w:tcPr>
          <w:p w14:paraId="04C60957" w14:textId="2A2A3E54" w:rsidR="00733E6D" w:rsidRPr="00733E6D" w:rsidRDefault="00733E6D" w:rsidP="00733E6D">
            <w:pPr>
              <w:ind w:firstLine="0"/>
            </w:pPr>
            <w:r>
              <w:t>Kirby</w:t>
            </w:r>
          </w:p>
        </w:tc>
      </w:tr>
      <w:tr w:rsidR="00733E6D" w:rsidRPr="00733E6D" w14:paraId="6D164443" w14:textId="77777777" w:rsidTr="00733E6D">
        <w:tc>
          <w:tcPr>
            <w:tcW w:w="2179" w:type="dxa"/>
            <w:shd w:val="clear" w:color="auto" w:fill="auto"/>
          </w:tcPr>
          <w:p w14:paraId="7009F7C4" w14:textId="31A5F130" w:rsidR="00733E6D" w:rsidRPr="00733E6D" w:rsidRDefault="00733E6D" w:rsidP="00733E6D">
            <w:pPr>
              <w:ind w:firstLine="0"/>
            </w:pPr>
            <w:r>
              <w:t>Landing</w:t>
            </w:r>
          </w:p>
        </w:tc>
        <w:tc>
          <w:tcPr>
            <w:tcW w:w="2179" w:type="dxa"/>
            <w:shd w:val="clear" w:color="auto" w:fill="auto"/>
          </w:tcPr>
          <w:p w14:paraId="497301D4" w14:textId="46227BA7" w:rsidR="00733E6D" w:rsidRPr="00733E6D" w:rsidRDefault="00733E6D" w:rsidP="00733E6D">
            <w:pPr>
              <w:ind w:firstLine="0"/>
            </w:pPr>
            <w:r>
              <w:t>Lawson</w:t>
            </w:r>
          </w:p>
        </w:tc>
        <w:tc>
          <w:tcPr>
            <w:tcW w:w="2180" w:type="dxa"/>
            <w:shd w:val="clear" w:color="auto" w:fill="auto"/>
          </w:tcPr>
          <w:p w14:paraId="5C1A03F2" w14:textId="33EE9EDE" w:rsidR="00733E6D" w:rsidRPr="00733E6D" w:rsidRDefault="00733E6D" w:rsidP="00733E6D">
            <w:pPr>
              <w:ind w:firstLine="0"/>
            </w:pPr>
            <w:r>
              <w:t>Ligon</w:t>
            </w:r>
          </w:p>
        </w:tc>
      </w:tr>
      <w:tr w:rsidR="00733E6D" w:rsidRPr="00733E6D" w14:paraId="79A39689" w14:textId="77777777" w:rsidTr="00733E6D">
        <w:tc>
          <w:tcPr>
            <w:tcW w:w="2179" w:type="dxa"/>
            <w:shd w:val="clear" w:color="auto" w:fill="auto"/>
          </w:tcPr>
          <w:p w14:paraId="0A45A705" w14:textId="64518562" w:rsidR="00733E6D" w:rsidRPr="00733E6D" w:rsidRDefault="00733E6D" w:rsidP="00733E6D">
            <w:pPr>
              <w:ind w:firstLine="0"/>
            </w:pPr>
            <w:r>
              <w:t>Long</w:t>
            </w:r>
          </w:p>
        </w:tc>
        <w:tc>
          <w:tcPr>
            <w:tcW w:w="2179" w:type="dxa"/>
            <w:shd w:val="clear" w:color="auto" w:fill="auto"/>
          </w:tcPr>
          <w:p w14:paraId="2D2514DA" w14:textId="2676FF88" w:rsidR="00733E6D" w:rsidRPr="00733E6D" w:rsidRDefault="00733E6D" w:rsidP="00733E6D">
            <w:pPr>
              <w:ind w:firstLine="0"/>
            </w:pPr>
            <w:r>
              <w:t>Lowe</w:t>
            </w:r>
          </w:p>
        </w:tc>
        <w:tc>
          <w:tcPr>
            <w:tcW w:w="2180" w:type="dxa"/>
            <w:shd w:val="clear" w:color="auto" w:fill="auto"/>
          </w:tcPr>
          <w:p w14:paraId="029DC538" w14:textId="3E35D2B5" w:rsidR="00733E6D" w:rsidRPr="00733E6D" w:rsidRDefault="00733E6D" w:rsidP="00733E6D">
            <w:pPr>
              <w:ind w:firstLine="0"/>
            </w:pPr>
            <w:r>
              <w:t>Luck</w:t>
            </w:r>
          </w:p>
        </w:tc>
      </w:tr>
      <w:tr w:rsidR="00733E6D" w:rsidRPr="00733E6D" w14:paraId="5687C06E" w14:textId="77777777" w:rsidTr="00733E6D">
        <w:tc>
          <w:tcPr>
            <w:tcW w:w="2179" w:type="dxa"/>
            <w:shd w:val="clear" w:color="auto" w:fill="auto"/>
          </w:tcPr>
          <w:p w14:paraId="13D2F186" w14:textId="31E13C7A" w:rsidR="00733E6D" w:rsidRPr="00733E6D" w:rsidRDefault="00733E6D" w:rsidP="00733E6D">
            <w:pPr>
              <w:ind w:firstLine="0"/>
            </w:pPr>
            <w:r>
              <w:t>Magnuson</w:t>
            </w:r>
          </w:p>
        </w:tc>
        <w:tc>
          <w:tcPr>
            <w:tcW w:w="2179" w:type="dxa"/>
            <w:shd w:val="clear" w:color="auto" w:fill="auto"/>
          </w:tcPr>
          <w:p w14:paraId="1E884D84" w14:textId="28D9DC2E" w:rsidR="00733E6D" w:rsidRPr="00733E6D" w:rsidRDefault="00733E6D" w:rsidP="00733E6D">
            <w:pPr>
              <w:ind w:firstLine="0"/>
            </w:pPr>
            <w:r>
              <w:t>Martin</w:t>
            </w:r>
          </w:p>
        </w:tc>
        <w:tc>
          <w:tcPr>
            <w:tcW w:w="2180" w:type="dxa"/>
            <w:shd w:val="clear" w:color="auto" w:fill="auto"/>
          </w:tcPr>
          <w:p w14:paraId="6E127E64" w14:textId="48E08B9B" w:rsidR="00733E6D" w:rsidRPr="00733E6D" w:rsidRDefault="00733E6D" w:rsidP="00733E6D">
            <w:pPr>
              <w:ind w:firstLine="0"/>
            </w:pPr>
            <w:r>
              <w:t>May</w:t>
            </w:r>
          </w:p>
        </w:tc>
      </w:tr>
      <w:tr w:rsidR="00733E6D" w:rsidRPr="00733E6D" w14:paraId="0323999B" w14:textId="77777777" w:rsidTr="00733E6D">
        <w:tc>
          <w:tcPr>
            <w:tcW w:w="2179" w:type="dxa"/>
            <w:shd w:val="clear" w:color="auto" w:fill="auto"/>
          </w:tcPr>
          <w:p w14:paraId="30EE30C6" w14:textId="69588A4E" w:rsidR="00733E6D" w:rsidRPr="00733E6D" w:rsidRDefault="00733E6D" w:rsidP="00733E6D">
            <w:pPr>
              <w:ind w:firstLine="0"/>
            </w:pPr>
            <w:r>
              <w:t>McCabe</w:t>
            </w:r>
          </w:p>
        </w:tc>
        <w:tc>
          <w:tcPr>
            <w:tcW w:w="2179" w:type="dxa"/>
            <w:shd w:val="clear" w:color="auto" w:fill="auto"/>
          </w:tcPr>
          <w:p w14:paraId="3CD1FC96" w14:textId="04BEB9BE" w:rsidR="00733E6D" w:rsidRPr="00733E6D" w:rsidRDefault="00733E6D" w:rsidP="00733E6D">
            <w:pPr>
              <w:ind w:firstLine="0"/>
            </w:pPr>
            <w:r>
              <w:t>McCravy</w:t>
            </w:r>
          </w:p>
        </w:tc>
        <w:tc>
          <w:tcPr>
            <w:tcW w:w="2180" w:type="dxa"/>
            <w:shd w:val="clear" w:color="auto" w:fill="auto"/>
          </w:tcPr>
          <w:p w14:paraId="5ED3EC78" w14:textId="23E8549D" w:rsidR="00733E6D" w:rsidRPr="00733E6D" w:rsidRDefault="00733E6D" w:rsidP="00733E6D">
            <w:pPr>
              <w:ind w:firstLine="0"/>
            </w:pPr>
            <w:r>
              <w:t>McGinnis</w:t>
            </w:r>
          </w:p>
        </w:tc>
      </w:tr>
      <w:tr w:rsidR="00733E6D" w:rsidRPr="00733E6D" w14:paraId="232F82DD" w14:textId="77777777" w:rsidTr="00733E6D">
        <w:tc>
          <w:tcPr>
            <w:tcW w:w="2179" w:type="dxa"/>
            <w:shd w:val="clear" w:color="auto" w:fill="auto"/>
          </w:tcPr>
          <w:p w14:paraId="07C872E7" w14:textId="2302D36B" w:rsidR="00733E6D" w:rsidRPr="00733E6D" w:rsidRDefault="00733E6D" w:rsidP="00733E6D">
            <w:pPr>
              <w:ind w:firstLine="0"/>
            </w:pPr>
            <w:r>
              <w:t>Mitchell</w:t>
            </w:r>
          </w:p>
        </w:tc>
        <w:tc>
          <w:tcPr>
            <w:tcW w:w="2179" w:type="dxa"/>
            <w:shd w:val="clear" w:color="auto" w:fill="auto"/>
          </w:tcPr>
          <w:p w14:paraId="2FECC61D" w14:textId="3E75752E" w:rsidR="00733E6D" w:rsidRPr="00733E6D" w:rsidRDefault="00733E6D" w:rsidP="00733E6D">
            <w:pPr>
              <w:ind w:firstLine="0"/>
            </w:pPr>
            <w:r>
              <w:t>Montgomery</w:t>
            </w:r>
          </w:p>
        </w:tc>
        <w:tc>
          <w:tcPr>
            <w:tcW w:w="2180" w:type="dxa"/>
            <w:shd w:val="clear" w:color="auto" w:fill="auto"/>
          </w:tcPr>
          <w:p w14:paraId="297907DD" w14:textId="3B1D403A" w:rsidR="00733E6D" w:rsidRPr="00733E6D" w:rsidRDefault="00733E6D" w:rsidP="00733E6D">
            <w:pPr>
              <w:ind w:firstLine="0"/>
            </w:pPr>
            <w:r>
              <w:t>T. Moore</w:t>
            </w:r>
          </w:p>
        </w:tc>
      </w:tr>
      <w:tr w:rsidR="00733E6D" w:rsidRPr="00733E6D" w14:paraId="54AEBA0A" w14:textId="77777777" w:rsidTr="00733E6D">
        <w:tc>
          <w:tcPr>
            <w:tcW w:w="2179" w:type="dxa"/>
            <w:shd w:val="clear" w:color="auto" w:fill="auto"/>
          </w:tcPr>
          <w:p w14:paraId="70BC24BF" w14:textId="6C35B4BA" w:rsidR="00733E6D" w:rsidRPr="00733E6D" w:rsidRDefault="00733E6D" w:rsidP="00733E6D">
            <w:pPr>
              <w:ind w:firstLine="0"/>
            </w:pPr>
            <w:r>
              <w:t>Morgan</w:t>
            </w:r>
          </w:p>
        </w:tc>
        <w:tc>
          <w:tcPr>
            <w:tcW w:w="2179" w:type="dxa"/>
            <w:shd w:val="clear" w:color="auto" w:fill="auto"/>
          </w:tcPr>
          <w:p w14:paraId="7CDAAE61" w14:textId="63634498" w:rsidR="00733E6D" w:rsidRPr="00733E6D" w:rsidRDefault="00733E6D" w:rsidP="00733E6D">
            <w:pPr>
              <w:ind w:firstLine="0"/>
            </w:pPr>
            <w:r>
              <w:t>Neese</w:t>
            </w:r>
          </w:p>
        </w:tc>
        <w:tc>
          <w:tcPr>
            <w:tcW w:w="2180" w:type="dxa"/>
            <w:shd w:val="clear" w:color="auto" w:fill="auto"/>
          </w:tcPr>
          <w:p w14:paraId="6C60B28D" w14:textId="724B7353" w:rsidR="00733E6D" w:rsidRPr="00733E6D" w:rsidRDefault="00733E6D" w:rsidP="00733E6D">
            <w:pPr>
              <w:ind w:firstLine="0"/>
            </w:pPr>
            <w:r>
              <w:t>B. Newton</w:t>
            </w:r>
          </w:p>
        </w:tc>
      </w:tr>
      <w:tr w:rsidR="00733E6D" w:rsidRPr="00733E6D" w14:paraId="748A6047" w14:textId="77777777" w:rsidTr="00733E6D">
        <w:tc>
          <w:tcPr>
            <w:tcW w:w="2179" w:type="dxa"/>
            <w:shd w:val="clear" w:color="auto" w:fill="auto"/>
          </w:tcPr>
          <w:p w14:paraId="4E240459" w14:textId="53943DDF" w:rsidR="00733E6D" w:rsidRPr="00733E6D" w:rsidRDefault="00733E6D" w:rsidP="00733E6D">
            <w:pPr>
              <w:ind w:firstLine="0"/>
            </w:pPr>
            <w:r>
              <w:t>W. Newton</w:t>
            </w:r>
          </w:p>
        </w:tc>
        <w:tc>
          <w:tcPr>
            <w:tcW w:w="2179" w:type="dxa"/>
            <w:shd w:val="clear" w:color="auto" w:fill="auto"/>
          </w:tcPr>
          <w:p w14:paraId="56C7A7B1" w14:textId="791684A0" w:rsidR="00733E6D" w:rsidRPr="00733E6D" w:rsidRDefault="00733E6D" w:rsidP="00733E6D">
            <w:pPr>
              <w:ind w:firstLine="0"/>
            </w:pPr>
            <w:r>
              <w:t>Oremus</w:t>
            </w:r>
          </w:p>
        </w:tc>
        <w:tc>
          <w:tcPr>
            <w:tcW w:w="2180" w:type="dxa"/>
            <w:shd w:val="clear" w:color="auto" w:fill="auto"/>
          </w:tcPr>
          <w:p w14:paraId="44791794" w14:textId="6FEAEE8D" w:rsidR="00733E6D" w:rsidRPr="00733E6D" w:rsidRDefault="00733E6D" w:rsidP="00733E6D">
            <w:pPr>
              <w:ind w:firstLine="0"/>
            </w:pPr>
            <w:r>
              <w:t>Pace</w:t>
            </w:r>
          </w:p>
        </w:tc>
      </w:tr>
      <w:tr w:rsidR="00733E6D" w:rsidRPr="00733E6D" w14:paraId="3CAA6190" w14:textId="77777777" w:rsidTr="00733E6D">
        <w:tc>
          <w:tcPr>
            <w:tcW w:w="2179" w:type="dxa"/>
            <w:shd w:val="clear" w:color="auto" w:fill="auto"/>
          </w:tcPr>
          <w:p w14:paraId="7B9C89FC" w14:textId="22CE7DF4" w:rsidR="00733E6D" w:rsidRPr="00733E6D" w:rsidRDefault="00733E6D" w:rsidP="00733E6D">
            <w:pPr>
              <w:ind w:firstLine="0"/>
            </w:pPr>
            <w:r>
              <w:t>Pedalino</w:t>
            </w:r>
          </w:p>
        </w:tc>
        <w:tc>
          <w:tcPr>
            <w:tcW w:w="2179" w:type="dxa"/>
            <w:shd w:val="clear" w:color="auto" w:fill="auto"/>
          </w:tcPr>
          <w:p w14:paraId="3F66950A" w14:textId="66C2AE50" w:rsidR="00733E6D" w:rsidRPr="00733E6D" w:rsidRDefault="00733E6D" w:rsidP="00733E6D">
            <w:pPr>
              <w:ind w:firstLine="0"/>
            </w:pPr>
            <w:r>
              <w:t>Rankin</w:t>
            </w:r>
          </w:p>
        </w:tc>
        <w:tc>
          <w:tcPr>
            <w:tcW w:w="2180" w:type="dxa"/>
            <w:shd w:val="clear" w:color="auto" w:fill="auto"/>
          </w:tcPr>
          <w:p w14:paraId="5D706A49" w14:textId="55A62780" w:rsidR="00733E6D" w:rsidRPr="00733E6D" w:rsidRDefault="00733E6D" w:rsidP="00733E6D">
            <w:pPr>
              <w:ind w:firstLine="0"/>
            </w:pPr>
            <w:r>
              <w:t>Reese</w:t>
            </w:r>
          </w:p>
        </w:tc>
      </w:tr>
      <w:tr w:rsidR="00733E6D" w:rsidRPr="00733E6D" w14:paraId="5963BF3B" w14:textId="77777777" w:rsidTr="00733E6D">
        <w:tc>
          <w:tcPr>
            <w:tcW w:w="2179" w:type="dxa"/>
            <w:shd w:val="clear" w:color="auto" w:fill="auto"/>
          </w:tcPr>
          <w:p w14:paraId="6F6DB27E" w14:textId="62463DAD" w:rsidR="00733E6D" w:rsidRPr="00733E6D" w:rsidRDefault="00733E6D" w:rsidP="00733E6D">
            <w:pPr>
              <w:ind w:firstLine="0"/>
            </w:pPr>
            <w:r>
              <w:t>Rivers</w:t>
            </w:r>
          </w:p>
        </w:tc>
        <w:tc>
          <w:tcPr>
            <w:tcW w:w="2179" w:type="dxa"/>
            <w:shd w:val="clear" w:color="auto" w:fill="auto"/>
          </w:tcPr>
          <w:p w14:paraId="5E657C2A" w14:textId="3BB9106E" w:rsidR="00733E6D" w:rsidRPr="00733E6D" w:rsidRDefault="00733E6D" w:rsidP="00733E6D">
            <w:pPr>
              <w:ind w:firstLine="0"/>
            </w:pPr>
            <w:r>
              <w:t>Robbins</w:t>
            </w:r>
          </w:p>
        </w:tc>
        <w:tc>
          <w:tcPr>
            <w:tcW w:w="2180" w:type="dxa"/>
            <w:shd w:val="clear" w:color="auto" w:fill="auto"/>
          </w:tcPr>
          <w:p w14:paraId="765942C7" w14:textId="45B82C18" w:rsidR="00733E6D" w:rsidRPr="00733E6D" w:rsidRDefault="00733E6D" w:rsidP="00733E6D">
            <w:pPr>
              <w:ind w:firstLine="0"/>
            </w:pPr>
            <w:r>
              <w:t>Rose</w:t>
            </w:r>
          </w:p>
        </w:tc>
      </w:tr>
      <w:tr w:rsidR="00733E6D" w:rsidRPr="00733E6D" w14:paraId="6AD9137A" w14:textId="77777777" w:rsidTr="00733E6D">
        <w:tc>
          <w:tcPr>
            <w:tcW w:w="2179" w:type="dxa"/>
            <w:shd w:val="clear" w:color="auto" w:fill="auto"/>
          </w:tcPr>
          <w:p w14:paraId="62AC2CD9" w14:textId="45807048" w:rsidR="00733E6D" w:rsidRPr="00733E6D" w:rsidRDefault="00733E6D" w:rsidP="00733E6D">
            <w:pPr>
              <w:ind w:firstLine="0"/>
            </w:pPr>
            <w:r>
              <w:t>Rutherford</w:t>
            </w:r>
          </w:p>
        </w:tc>
        <w:tc>
          <w:tcPr>
            <w:tcW w:w="2179" w:type="dxa"/>
            <w:shd w:val="clear" w:color="auto" w:fill="auto"/>
          </w:tcPr>
          <w:p w14:paraId="024168B0" w14:textId="6B6052A5" w:rsidR="00733E6D" w:rsidRPr="00733E6D" w:rsidRDefault="00733E6D" w:rsidP="00733E6D">
            <w:pPr>
              <w:ind w:firstLine="0"/>
            </w:pPr>
            <w:r>
              <w:t>Sanders</w:t>
            </w:r>
          </w:p>
        </w:tc>
        <w:tc>
          <w:tcPr>
            <w:tcW w:w="2180" w:type="dxa"/>
            <w:shd w:val="clear" w:color="auto" w:fill="auto"/>
          </w:tcPr>
          <w:p w14:paraId="2259D1F9" w14:textId="694F71A2" w:rsidR="00733E6D" w:rsidRPr="00733E6D" w:rsidRDefault="00733E6D" w:rsidP="00733E6D">
            <w:pPr>
              <w:ind w:firstLine="0"/>
            </w:pPr>
            <w:r>
              <w:t>Schuessler</w:t>
            </w:r>
          </w:p>
        </w:tc>
      </w:tr>
      <w:tr w:rsidR="00733E6D" w:rsidRPr="00733E6D" w14:paraId="627601F4" w14:textId="77777777" w:rsidTr="00733E6D">
        <w:tc>
          <w:tcPr>
            <w:tcW w:w="2179" w:type="dxa"/>
            <w:shd w:val="clear" w:color="auto" w:fill="auto"/>
          </w:tcPr>
          <w:p w14:paraId="24CD0DE2" w14:textId="27C7510F" w:rsidR="00733E6D" w:rsidRPr="00733E6D" w:rsidRDefault="00733E6D" w:rsidP="00733E6D">
            <w:pPr>
              <w:ind w:firstLine="0"/>
            </w:pPr>
            <w:r>
              <w:t>Sessions</w:t>
            </w:r>
          </w:p>
        </w:tc>
        <w:tc>
          <w:tcPr>
            <w:tcW w:w="2179" w:type="dxa"/>
            <w:shd w:val="clear" w:color="auto" w:fill="auto"/>
          </w:tcPr>
          <w:p w14:paraId="699A5391" w14:textId="247D73EF" w:rsidR="00733E6D" w:rsidRPr="00733E6D" w:rsidRDefault="00733E6D" w:rsidP="00733E6D">
            <w:pPr>
              <w:ind w:firstLine="0"/>
            </w:pPr>
            <w:r>
              <w:t>G. M. Smith</w:t>
            </w:r>
          </w:p>
        </w:tc>
        <w:tc>
          <w:tcPr>
            <w:tcW w:w="2180" w:type="dxa"/>
            <w:shd w:val="clear" w:color="auto" w:fill="auto"/>
          </w:tcPr>
          <w:p w14:paraId="6084D1EB" w14:textId="7BD5563C" w:rsidR="00733E6D" w:rsidRPr="00733E6D" w:rsidRDefault="00733E6D" w:rsidP="00733E6D">
            <w:pPr>
              <w:ind w:firstLine="0"/>
            </w:pPr>
            <w:r>
              <w:t>M. M. Smith</w:t>
            </w:r>
          </w:p>
        </w:tc>
      </w:tr>
      <w:tr w:rsidR="00733E6D" w:rsidRPr="00733E6D" w14:paraId="391AA33D" w14:textId="77777777" w:rsidTr="00733E6D">
        <w:tc>
          <w:tcPr>
            <w:tcW w:w="2179" w:type="dxa"/>
            <w:shd w:val="clear" w:color="auto" w:fill="auto"/>
          </w:tcPr>
          <w:p w14:paraId="6435E8D2" w14:textId="425A47C3" w:rsidR="00733E6D" w:rsidRPr="00733E6D" w:rsidRDefault="00733E6D" w:rsidP="00733E6D">
            <w:pPr>
              <w:ind w:firstLine="0"/>
            </w:pPr>
            <w:r>
              <w:t>Spann-Wilder</w:t>
            </w:r>
          </w:p>
        </w:tc>
        <w:tc>
          <w:tcPr>
            <w:tcW w:w="2179" w:type="dxa"/>
            <w:shd w:val="clear" w:color="auto" w:fill="auto"/>
          </w:tcPr>
          <w:p w14:paraId="0331B1CF" w14:textId="1C7FE95F" w:rsidR="00733E6D" w:rsidRPr="00733E6D" w:rsidRDefault="00733E6D" w:rsidP="00733E6D">
            <w:pPr>
              <w:ind w:firstLine="0"/>
            </w:pPr>
            <w:r>
              <w:t>Stavrinakis</w:t>
            </w:r>
          </w:p>
        </w:tc>
        <w:tc>
          <w:tcPr>
            <w:tcW w:w="2180" w:type="dxa"/>
            <w:shd w:val="clear" w:color="auto" w:fill="auto"/>
          </w:tcPr>
          <w:p w14:paraId="247F0CCC" w14:textId="722899B5" w:rsidR="00733E6D" w:rsidRPr="00733E6D" w:rsidRDefault="00733E6D" w:rsidP="00733E6D">
            <w:pPr>
              <w:ind w:firstLine="0"/>
            </w:pPr>
            <w:r>
              <w:t>Taylor</w:t>
            </w:r>
          </w:p>
        </w:tc>
      </w:tr>
      <w:tr w:rsidR="00733E6D" w:rsidRPr="00733E6D" w14:paraId="0A2C4488" w14:textId="77777777" w:rsidTr="00733E6D">
        <w:tc>
          <w:tcPr>
            <w:tcW w:w="2179" w:type="dxa"/>
            <w:shd w:val="clear" w:color="auto" w:fill="auto"/>
          </w:tcPr>
          <w:p w14:paraId="4DF51D52" w14:textId="1A9D9770" w:rsidR="00733E6D" w:rsidRPr="00733E6D" w:rsidRDefault="00733E6D" w:rsidP="00733E6D">
            <w:pPr>
              <w:ind w:firstLine="0"/>
            </w:pPr>
            <w:r>
              <w:t>Teeple</w:t>
            </w:r>
          </w:p>
        </w:tc>
        <w:tc>
          <w:tcPr>
            <w:tcW w:w="2179" w:type="dxa"/>
            <w:shd w:val="clear" w:color="auto" w:fill="auto"/>
          </w:tcPr>
          <w:p w14:paraId="4F72BB8A" w14:textId="2AC75FB5" w:rsidR="00733E6D" w:rsidRPr="00733E6D" w:rsidRDefault="00733E6D" w:rsidP="00733E6D">
            <w:pPr>
              <w:ind w:firstLine="0"/>
            </w:pPr>
            <w:r>
              <w:t>Terribile</w:t>
            </w:r>
          </w:p>
        </w:tc>
        <w:tc>
          <w:tcPr>
            <w:tcW w:w="2180" w:type="dxa"/>
            <w:shd w:val="clear" w:color="auto" w:fill="auto"/>
          </w:tcPr>
          <w:p w14:paraId="7F91746C" w14:textId="3DAF6930" w:rsidR="00733E6D" w:rsidRPr="00733E6D" w:rsidRDefault="00733E6D" w:rsidP="00733E6D">
            <w:pPr>
              <w:ind w:firstLine="0"/>
            </w:pPr>
            <w:r>
              <w:t>Vaughan</w:t>
            </w:r>
          </w:p>
        </w:tc>
      </w:tr>
      <w:tr w:rsidR="00733E6D" w:rsidRPr="00733E6D" w14:paraId="430F12B5" w14:textId="77777777" w:rsidTr="00733E6D">
        <w:tc>
          <w:tcPr>
            <w:tcW w:w="2179" w:type="dxa"/>
            <w:shd w:val="clear" w:color="auto" w:fill="auto"/>
          </w:tcPr>
          <w:p w14:paraId="5F4DBB18" w14:textId="0D632664" w:rsidR="00733E6D" w:rsidRPr="00733E6D" w:rsidRDefault="00733E6D" w:rsidP="00733E6D">
            <w:pPr>
              <w:ind w:firstLine="0"/>
            </w:pPr>
            <w:r>
              <w:t>Waters</w:t>
            </w:r>
          </w:p>
        </w:tc>
        <w:tc>
          <w:tcPr>
            <w:tcW w:w="2179" w:type="dxa"/>
            <w:shd w:val="clear" w:color="auto" w:fill="auto"/>
          </w:tcPr>
          <w:p w14:paraId="440F6F92" w14:textId="2FC4768A" w:rsidR="00733E6D" w:rsidRPr="00733E6D" w:rsidRDefault="00733E6D" w:rsidP="00733E6D">
            <w:pPr>
              <w:ind w:firstLine="0"/>
            </w:pPr>
            <w:r>
              <w:t>Weeks</w:t>
            </w:r>
          </w:p>
        </w:tc>
        <w:tc>
          <w:tcPr>
            <w:tcW w:w="2180" w:type="dxa"/>
            <w:shd w:val="clear" w:color="auto" w:fill="auto"/>
          </w:tcPr>
          <w:p w14:paraId="1F380470" w14:textId="1F04460E" w:rsidR="00733E6D" w:rsidRPr="00733E6D" w:rsidRDefault="00733E6D" w:rsidP="00733E6D">
            <w:pPr>
              <w:ind w:firstLine="0"/>
            </w:pPr>
            <w:r>
              <w:t>Wetmore</w:t>
            </w:r>
          </w:p>
        </w:tc>
      </w:tr>
      <w:tr w:rsidR="00733E6D" w:rsidRPr="00733E6D" w14:paraId="5C0B1C18" w14:textId="77777777" w:rsidTr="00733E6D">
        <w:tc>
          <w:tcPr>
            <w:tcW w:w="2179" w:type="dxa"/>
            <w:shd w:val="clear" w:color="auto" w:fill="auto"/>
          </w:tcPr>
          <w:p w14:paraId="344D7150" w14:textId="02004A3A" w:rsidR="00733E6D" w:rsidRPr="00733E6D" w:rsidRDefault="00733E6D" w:rsidP="00733E6D">
            <w:pPr>
              <w:ind w:firstLine="0"/>
            </w:pPr>
            <w:r>
              <w:t>White</w:t>
            </w:r>
          </w:p>
        </w:tc>
        <w:tc>
          <w:tcPr>
            <w:tcW w:w="2179" w:type="dxa"/>
            <w:shd w:val="clear" w:color="auto" w:fill="auto"/>
          </w:tcPr>
          <w:p w14:paraId="1A00CF73" w14:textId="602C3CF4" w:rsidR="00733E6D" w:rsidRPr="00733E6D" w:rsidRDefault="00733E6D" w:rsidP="00733E6D">
            <w:pPr>
              <w:ind w:firstLine="0"/>
            </w:pPr>
            <w:r>
              <w:t>Whitmire</w:t>
            </w:r>
          </w:p>
        </w:tc>
        <w:tc>
          <w:tcPr>
            <w:tcW w:w="2180" w:type="dxa"/>
            <w:shd w:val="clear" w:color="auto" w:fill="auto"/>
          </w:tcPr>
          <w:p w14:paraId="2C2329E6" w14:textId="1C2B4B17" w:rsidR="00733E6D" w:rsidRPr="00733E6D" w:rsidRDefault="00733E6D" w:rsidP="00733E6D">
            <w:pPr>
              <w:ind w:firstLine="0"/>
            </w:pPr>
            <w:r>
              <w:t>Wickensimer</w:t>
            </w:r>
          </w:p>
        </w:tc>
      </w:tr>
      <w:tr w:rsidR="00733E6D" w:rsidRPr="00733E6D" w14:paraId="28F70FA4" w14:textId="77777777" w:rsidTr="00733E6D">
        <w:tc>
          <w:tcPr>
            <w:tcW w:w="2179" w:type="dxa"/>
            <w:shd w:val="clear" w:color="auto" w:fill="auto"/>
          </w:tcPr>
          <w:p w14:paraId="31419FC2" w14:textId="43EC71CB" w:rsidR="00733E6D" w:rsidRPr="00733E6D" w:rsidRDefault="00733E6D" w:rsidP="00733E6D">
            <w:pPr>
              <w:keepNext/>
              <w:ind w:firstLine="0"/>
            </w:pPr>
            <w:r>
              <w:t>Williams</w:t>
            </w:r>
          </w:p>
        </w:tc>
        <w:tc>
          <w:tcPr>
            <w:tcW w:w="2179" w:type="dxa"/>
            <w:shd w:val="clear" w:color="auto" w:fill="auto"/>
          </w:tcPr>
          <w:p w14:paraId="3D9AA38D" w14:textId="60D65AAD" w:rsidR="00733E6D" w:rsidRPr="00733E6D" w:rsidRDefault="00733E6D" w:rsidP="00733E6D">
            <w:pPr>
              <w:keepNext/>
              <w:ind w:firstLine="0"/>
            </w:pPr>
            <w:r>
              <w:t>Willis</w:t>
            </w:r>
          </w:p>
        </w:tc>
        <w:tc>
          <w:tcPr>
            <w:tcW w:w="2180" w:type="dxa"/>
            <w:shd w:val="clear" w:color="auto" w:fill="auto"/>
          </w:tcPr>
          <w:p w14:paraId="70813C66" w14:textId="1A618833" w:rsidR="00733E6D" w:rsidRPr="00733E6D" w:rsidRDefault="00733E6D" w:rsidP="00733E6D">
            <w:pPr>
              <w:keepNext/>
              <w:ind w:firstLine="0"/>
            </w:pPr>
            <w:r>
              <w:t>Wooten</w:t>
            </w:r>
          </w:p>
        </w:tc>
      </w:tr>
      <w:tr w:rsidR="00733E6D" w:rsidRPr="00733E6D" w14:paraId="03BB1EE9" w14:textId="77777777" w:rsidTr="00733E6D">
        <w:tc>
          <w:tcPr>
            <w:tcW w:w="2179" w:type="dxa"/>
            <w:shd w:val="clear" w:color="auto" w:fill="auto"/>
          </w:tcPr>
          <w:p w14:paraId="291FC059" w14:textId="2AB2CED7" w:rsidR="00733E6D" w:rsidRPr="00733E6D" w:rsidRDefault="00733E6D" w:rsidP="00733E6D">
            <w:pPr>
              <w:keepNext/>
              <w:ind w:firstLine="0"/>
            </w:pPr>
            <w:r>
              <w:t>Yow</w:t>
            </w:r>
          </w:p>
        </w:tc>
        <w:tc>
          <w:tcPr>
            <w:tcW w:w="2179" w:type="dxa"/>
            <w:shd w:val="clear" w:color="auto" w:fill="auto"/>
          </w:tcPr>
          <w:p w14:paraId="4222F1E5" w14:textId="77777777" w:rsidR="00733E6D" w:rsidRPr="00733E6D" w:rsidRDefault="00733E6D" w:rsidP="00733E6D">
            <w:pPr>
              <w:keepNext/>
              <w:ind w:firstLine="0"/>
            </w:pPr>
          </w:p>
        </w:tc>
        <w:tc>
          <w:tcPr>
            <w:tcW w:w="2180" w:type="dxa"/>
            <w:shd w:val="clear" w:color="auto" w:fill="auto"/>
          </w:tcPr>
          <w:p w14:paraId="51A6B6AE" w14:textId="77777777" w:rsidR="00733E6D" w:rsidRPr="00733E6D" w:rsidRDefault="00733E6D" w:rsidP="00733E6D">
            <w:pPr>
              <w:keepNext/>
              <w:ind w:firstLine="0"/>
            </w:pPr>
          </w:p>
        </w:tc>
      </w:tr>
    </w:tbl>
    <w:p w14:paraId="6422F102" w14:textId="77777777" w:rsidR="00733E6D" w:rsidRDefault="00733E6D" w:rsidP="00733E6D"/>
    <w:p w14:paraId="2C7EB39D" w14:textId="2B84CBC5" w:rsidR="00733E6D" w:rsidRDefault="00733E6D" w:rsidP="00733E6D">
      <w:pPr>
        <w:jc w:val="center"/>
        <w:rPr>
          <w:b/>
        </w:rPr>
      </w:pPr>
      <w:r w:rsidRPr="00733E6D">
        <w:rPr>
          <w:b/>
        </w:rPr>
        <w:t>Total--109</w:t>
      </w:r>
    </w:p>
    <w:p w14:paraId="6A9E3167" w14:textId="77777777" w:rsidR="00733E6D" w:rsidRDefault="00733E6D" w:rsidP="00733E6D">
      <w:pPr>
        <w:jc w:val="center"/>
        <w:rPr>
          <w:b/>
        </w:rPr>
      </w:pPr>
    </w:p>
    <w:p w14:paraId="1583D577" w14:textId="77777777" w:rsidR="00733E6D" w:rsidRDefault="00733E6D" w:rsidP="00733E6D">
      <w:pPr>
        <w:ind w:firstLine="0"/>
      </w:pPr>
      <w:r w:rsidRPr="00733E6D">
        <w:t xml:space="preserve"> </w:t>
      </w:r>
      <w:r>
        <w:t>Those who voted in the negative are:</w:t>
      </w:r>
    </w:p>
    <w:p w14:paraId="6C67EB1A" w14:textId="77777777" w:rsidR="00733E6D" w:rsidRDefault="00733E6D" w:rsidP="00733E6D"/>
    <w:p w14:paraId="11198A9D" w14:textId="77777777" w:rsidR="00733E6D" w:rsidRDefault="00733E6D" w:rsidP="00733E6D">
      <w:pPr>
        <w:jc w:val="center"/>
        <w:rPr>
          <w:b/>
        </w:rPr>
      </w:pPr>
      <w:r w:rsidRPr="00733E6D">
        <w:rPr>
          <w:b/>
        </w:rPr>
        <w:t>Total--0</w:t>
      </w:r>
    </w:p>
    <w:p w14:paraId="34FC64BC" w14:textId="1BE75D90" w:rsidR="00733E6D" w:rsidRDefault="00733E6D" w:rsidP="00733E6D">
      <w:pPr>
        <w:jc w:val="center"/>
        <w:rPr>
          <w:b/>
        </w:rPr>
      </w:pPr>
    </w:p>
    <w:p w14:paraId="0E57C47F" w14:textId="77777777" w:rsidR="00733E6D" w:rsidRDefault="00733E6D" w:rsidP="00733E6D">
      <w:r>
        <w:t>So, the Bill, as amended, was read the second time and ordered to third reading.</w:t>
      </w:r>
    </w:p>
    <w:p w14:paraId="42DEF55F" w14:textId="77777777" w:rsidR="00733E6D" w:rsidRDefault="00733E6D" w:rsidP="00733E6D"/>
    <w:p w14:paraId="5FF6AB6F" w14:textId="6332BCDA" w:rsidR="00733E6D" w:rsidRDefault="00733E6D" w:rsidP="00733E6D">
      <w:pPr>
        <w:keepNext/>
        <w:jc w:val="center"/>
        <w:rPr>
          <w:b/>
        </w:rPr>
      </w:pPr>
      <w:r w:rsidRPr="00733E6D">
        <w:rPr>
          <w:b/>
        </w:rPr>
        <w:t>S. 29--ORDERED TO BE READ THIRD TIME TOMORROW</w:t>
      </w:r>
    </w:p>
    <w:p w14:paraId="5D101D3A" w14:textId="3FEA8792" w:rsidR="00733E6D" w:rsidRDefault="00733E6D" w:rsidP="00733E6D">
      <w:r>
        <w:t>On motion of Rep. T. MOORE, with unanimous consent, it was ordered that S. 29 be read the third time tomorrow.</w:t>
      </w:r>
    </w:p>
    <w:p w14:paraId="2B038840" w14:textId="77777777" w:rsidR="00733E6D" w:rsidRDefault="00733E6D" w:rsidP="00733E6D"/>
    <w:p w14:paraId="1D315B4D" w14:textId="4F876B51" w:rsidR="00733E6D" w:rsidRDefault="00733E6D" w:rsidP="00733E6D">
      <w:pPr>
        <w:keepNext/>
        <w:jc w:val="center"/>
        <w:rPr>
          <w:b/>
        </w:rPr>
      </w:pPr>
      <w:r w:rsidRPr="00733E6D">
        <w:rPr>
          <w:b/>
        </w:rPr>
        <w:t>S. 136--AMENDED AND ORDERED TO THIRD READING</w:t>
      </w:r>
    </w:p>
    <w:p w14:paraId="68CE9117" w14:textId="39E1D377" w:rsidR="00733E6D" w:rsidRDefault="00733E6D" w:rsidP="00733E6D">
      <w:pPr>
        <w:keepNext/>
      </w:pPr>
      <w:r>
        <w:t>The following Bill was taken up:</w:t>
      </w:r>
    </w:p>
    <w:p w14:paraId="6D1FD16F" w14:textId="77777777" w:rsidR="00733E6D" w:rsidRDefault="00733E6D" w:rsidP="00733E6D">
      <w:pPr>
        <w:keepNext/>
      </w:pPr>
      <w:bookmarkStart w:id="85" w:name="include_clip_start_266"/>
      <w:bookmarkEnd w:id="85"/>
    </w:p>
    <w:p w14:paraId="2A5FB133" w14:textId="77777777" w:rsidR="00733E6D" w:rsidRDefault="00733E6D" w:rsidP="00733E6D">
      <w:r>
        <w:t xml:space="preserve">S. 136 -- Senators Tedder, Leber, Kimbrell and Rice: A BILL TO AMEND THE SOUTH CAROLINA CODE OF LAWS BY AMENDING SECTION 17-1-65, RELATING TO THE EXPUNGEMENT OF CONVICTIONS FOR THE UNLAWFUL </w:t>
      </w:r>
      <w:r>
        <w:lastRenderedPageBreak/>
        <w:t>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B02FF4B" w14:textId="341DC500" w:rsidR="00733E6D" w:rsidRDefault="00733E6D" w:rsidP="00733E6D"/>
    <w:p w14:paraId="5819FB86" w14:textId="7959069F" w:rsidR="00733E6D" w:rsidRPr="00F13366" w:rsidRDefault="00733E6D" w:rsidP="00733E6D">
      <w:pPr>
        <w:pStyle w:val="scamendsponsorline"/>
        <w:ind w:firstLine="216"/>
        <w:jc w:val="both"/>
        <w:rPr>
          <w:sz w:val="22"/>
        </w:rPr>
      </w:pPr>
      <w:r w:rsidRPr="00F13366">
        <w:rPr>
          <w:sz w:val="22"/>
        </w:rPr>
        <w:t xml:space="preserve">The Committee on Judiciary proposed the following Amendment </w:t>
      </w:r>
      <w:r w:rsidR="006D2386">
        <w:rPr>
          <w:sz w:val="22"/>
        </w:rPr>
        <w:br/>
      </w:r>
      <w:r w:rsidRPr="00F13366">
        <w:rPr>
          <w:sz w:val="22"/>
        </w:rPr>
        <w:t>No. 1 to S. 136 (LC-136.DG0001H), which was adopted:</w:t>
      </w:r>
    </w:p>
    <w:p w14:paraId="0D089F1D" w14:textId="77777777" w:rsidR="00733E6D" w:rsidRPr="00F13366" w:rsidRDefault="00733E6D" w:rsidP="00733E6D">
      <w:pPr>
        <w:pStyle w:val="scamendlanginstruction"/>
        <w:spacing w:before="0" w:after="0"/>
        <w:ind w:firstLine="216"/>
        <w:jc w:val="both"/>
        <w:rPr>
          <w:sz w:val="22"/>
        </w:rPr>
      </w:pPr>
      <w:r w:rsidRPr="00F13366">
        <w:rPr>
          <w:sz w:val="22"/>
        </w:rPr>
        <w:t>Amend the bill, as and if amended, by adding appropriately numbered SECTIONS to read:</w:t>
      </w:r>
    </w:p>
    <w:p w14:paraId="1ECCDE39" w14:textId="771243E9"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38‑90‑20(A) of the S.C. Code is amended to read:</w:t>
      </w:r>
    </w:p>
    <w:p w14:paraId="3475FD8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F13366">
        <w:rPr>
          <w:rStyle w:val="scinsert"/>
          <w:rFonts w:cs="Times New Roman"/>
          <w:sz w:val="22"/>
        </w:rPr>
        <w:t>including, without limitation, liquor liability insurance;</w:t>
      </w:r>
      <w:r w:rsidRPr="00F13366">
        <w:rPr>
          <w:rFonts w:cs="Times New Roman"/>
          <w:sz w:val="22"/>
        </w:rPr>
        <w:t xml:space="preserve"> however:</w:t>
      </w:r>
    </w:p>
    <w:p w14:paraId="2D8B4509"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52E437D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(2) an association captive insurance company may not insure any risks other than those of the member organizations of its association and their affiliated companies;</w:t>
      </w:r>
    </w:p>
    <w:p w14:paraId="183E4D0E"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(3) an industrial insured captive insurance company may not insure any risks other than those of the industrial insureds that comprise the industrial insured group and their affiliated companies;</w:t>
      </w:r>
    </w:p>
    <w:p w14:paraId="291EDCCB"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(4) a special purpose captive insurance company may provide insurance or reinsurance, or both, for risks as approved by the director;</w:t>
      </w:r>
    </w:p>
    <w:p w14:paraId="20090EE5"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(5) a captive insurance company may not provide personal motor vehicle or homeowner’s insurance coverage written on a direct basis;</w:t>
      </w:r>
    </w:p>
    <w:p w14:paraId="168D350B"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(6) a captive insurance company may not accept or cede reinsurance except as provided in Section 38‑90‑110.</w:t>
      </w:r>
    </w:p>
    <w:p w14:paraId="4238B645" w14:textId="77777777" w:rsidR="00733E6D" w:rsidRPr="00F13366" w:rsidDel="00C575B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 xml:space="preserve">(7) a captive insurance company may not issue eroding or declining insurance coverage whereby the occurrence or aggregate limits are reduced by costs or expenses arising from the insurance company’s </w:t>
      </w:r>
      <w:r w:rsidRPr="00F13366">
        <w:rPr>
          <w:rStyle w:val="scinsert"/>
          <w:rFonts w:cs="Times New Roman"/>
          <w:sz w:val="22"/>
        </w:rPr>
        <w:lastRenderedPageBreak/>
        <w:t>duty to defend a claim.</w:t>
      </w:r>
    </w:p>
    <w:p w14:paraId="14B555A7"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61‑2‑60 of the S.C. Code is amended by adding:</w:t>
      </w:r>
    </w:p>
    <w:p w14:paraId="0BA3A051"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(9) regulations governing the development, implementation, education, and enforcement of responsible alcohol server training positions.</w:t>
      </w:r>
    </w:p>
    <w:p w14:paraId="1F4A0331"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61‑2‑145 of the S.C. Code is amended to read:</w:t>
      </w:r>
    </w:p>
    <w:p w14:paraId="75693861"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Section 61‑2‑145.</w:t>
      </w:r>
      <w:r w:rsidRPr="00F13366">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F13366">
        <w:rPr>
          <w:rStyle w:val="scstrike"/>
          <w:rFonts w:cs="Times New Roman"/>
          <w:sz w:val="22"/>
        </w:rPr>
        <w:t>for a total coverage</w:t>
      </w:r>
      <w:r w:rsidRPr="00F13366">
        <w:rPr>
          <w:rStyle w:val="scinsert"/>
          <w:rFonts w:cs="Times New Roman"/>
          <w:sz w:val="22"/>
        </w:rPr>
        <w:t>with an annual aggregate limit</w:t>
      </w:r>
      <w:r w:rsidRPr="00F13366">
        <w:rPr>
          <w:rFonts w:cs="Times New Roman"/>
          <w:sz w:val="22"/>
        </w:rPr>
        <w:t xml:space="preserve"> of at least one million dollars during the period of the biennial permit or license</w:t>
      </w:r>
      <w:r w:rsidRPr="00F13366">
        <w:rPr>
          <w:rStyle w:val="scinsert"/>
          <w:rFonts w:cs="Times New Roman"/>
          <w:sz w:val="22"/>
        </w:rPr>
        <w:t>, unless the person licensed or permitted to sell alcoholic beverages qualifies under the terms of a liquor liability risk mitigation program pursuant to subsection (E)</w:t>
      </w:r>
      <w:r w:rsidRPr="00F13366">
        <w:rPr>
          <w:rFonts w:cs="Times New Roman"/>
          <w:sz w:val="22"/>
        </w:rPr>
        <w:t xml:space="preserve">. Failure to maintain this coverage </w:t>
      </w:r>
      <w:r w:rsidRPr="00F13366">
        <w:rPr>
          <w:rStyle w:val="scinsert"/>
          <w:rFonts w:cs="Times New Roman"/>
          <w:sz w:val="22"/>
        </w:rPr>
        <w:t xml:space="preserve">during the period of the biennial permit or license </w:t>
      </w:r>
      <w:r w:rsidRPr="00F13366">
        <w:rPr>
          <w:rFonts w:cs="Times New Roman"/>
          <w:sz w:val="22"/>
        </w:rPr>
        <w:t>constitutes grounds for suspension or revocation of the permit or license</w:t>
      </w:r>
      <w:r w:rsidRPr="00F13366">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F13366">
        <w:rPr>
          <w:rFonts w:cs="Times New Roman"/>
          <w:sz w:val="22"/>
        </w:rPr>
        <w:t>.</w:t>
      </w:r>
    </w:p>
    <w:p w14:paraId="60A4C950"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CCBE771"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 xml:space="preserve">(C)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t>
      </w:r>
      <w:r w:rsidRPr="00F13366">
        <w:rPr>
          <w:rFonts w:cs="Times New Roman"/>
          <w:sz w:val="22"/>
        </w:rPr>
        <w:lastRenderedPageBreak/>
        <w:t>with a liquor liability endorsement</w:t>
      </w:r>
      <w:r w:rsidRPr="00F13366">
        <w:rPr>
          <w:rStyle w:val="scinsert"/>
          <w:rFonts w:cs="Times New Roman"/>
          <w:sz w:val="22"/>
        </w:rPr>
        <w:t xml:space="preserve"> within thirty days of the lapse or termination</w:t>
      </w:r>
      <w:r w:rsidRPr="00F13366">
        <w:rPr>
          <w:rFonts w:cs="Times New Roman"/>
          <w:sz w:val="22"/>
        </w:rPr>
        <w:t>.</w:t>
      </w:r>
    </w:p>
    <w:p w14:paraId="257AAAAD"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(D) For the purposes of this section, the term “alcoholic beverages” means beer, wine, alcoholic liquors, and alcoholic liquor by the drink as defined in Chapter 4, Title 61, and Chapter 6, Title 61.</w:t>
      </w:r>
    </w:p>
    <w:p w14:paraId="6DF2736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09423E57"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4D5E5643"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(2) complete an alcohol server training course pursuant to Title 61, Chapter 3;</w:t>
      </w:r>
    </w:p>
    <w:p w14:paraId="37202D3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(3) have less than forty percent of its total sales deriving from alcohol sales; or</w:t>
      </w:r>
    </w:p>
    <w:p w14:paraId="68729D5F"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100C26EC"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3D3DE44E"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0A6C6380"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t xml:space="preserve">(F) For purposes of this section, the calculation of total sales shall include sales of alcohol sold for on-premises consumption and all food and nonalcoholic beverages sold on the premises where the alcohol is </w:t>
      </w:r>
      <w:r w:rsidRPr="00F13366">
        <w:rPr>
          <w:rStyle w:val="scinsert"/>
          <w:rFonts w:cs="Times New Roman"/>
          <w:sz w:val="22"/>
        </w:rPr>
        <w:lastRenderedPageBreak/>
        <w:t>sold, including food and nonalcoholic beverages sold by third‑party vendors.</w:t>
      </w:r>
    </w:p>
    <w:p w14:paraId="7B31CCD6"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Title 61 of the S.C. Code is amended by adding:</w:t>
      </w:r>
    </w:p>
    <w:p w14:paraId="408C1571" w14:textId="77777777" w:rsidR="00733E6D" w:rsidRPr="00F13366" w:rsidRDefault="00733E6D" w:rsidP="006D238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13366">
        <w:rPr>
          <w:rFonts w:cs="Times New Roman"/>
          <w:sz w:val="22"/>
        </w:rPr>
        <w:t>CHAPTER 3</w:t>
      </w:r>
    </w:p>
    <w:p w14:paraId="591F78E0" w14:textId="77777777" w:rsidR="00733E6D" w:rsidRPr="00F13366" w:rsidRDefault="00733E6D" w:rsidP="006D238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13366">
        <w:rPr>
          <w:rFonts w:cs="Times New Roman"/>
          <w:sz w:val="22"/>
        </w:rPr>
        <w:t>Alcohol Server Training</w:t>
      </w:r>
    </w:p>
    <w:p w14:paraId="276D07A3"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61‑3‑100.</w:t>
      </w:r>
      <w:r w:rsidRPr="00F13366">
        <w:rPr>
          <w:rFonts w:cs="Times New Roman"/>
          <w:sz w:val="22"/>
        </w:rPr>
        <w:tab/>
        <w:t>For the purposes of this chapter, the following definitions apply:</w:t>
      </w:r>
    </w:p>
    <w:p w14:paraId="1CCABF06"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(1) “Alcohol” means beer, wine, alcoholic liquors, or any other type of alcoholic beverage that contains any amount of alcohol and is used as a beverage for human consumption.</w:t>
      </w:r>
    </w:p>
    <w:p w14:paraId="290F159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42BCBFA3"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(3) “Alcohol server certificate” means an authorization issued by the department for an individual to be employed or engaged as an alcohol server for on‑premises consumption.</w:t>
      </w:r>
    </w:p>
    <w:p w14:paraId="5E10B25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(4) “DAODAS” means the South Carolina Department of Alcohol and Other Drug Abuse Services.</w:t>
      </w:r>
    </w:p>
    <w:p w14:paraId="4197BE67"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(5) “Department” means the South Carolina Department of Revenue.</w:t>
      </w:r>
    </w:p>
    <w:p w14:paraId="757051B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(6) “Division” means the South Carolina Law Enforcement Division.</w:t>
      </w:r>
    </w:p>
    <w:p w14:paraId="70FC4461"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(7) “Employee” means a person who is employed  by a permittee or a licensee.</w:t>
      </w:r>
    </w:p>
    <w:p w14:paraId="18D8282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(8) “Licensee” means a person issued a license by the department pursuant to Title 61 to sell, serve, transfer, or dispense alcoholic liquors or alcoholic liquor by the drink for on‑premises consumption.</w:t>
      </w:r>
    </w:p>
    <w:p w14:paraId="37898E87"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332D9E85"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 xml:space="preserve">(10) “Permittee” means a person issued a permit by the department </w:t>
      </w:r>
      <w:r w:rsidRPr="00F13366">
        <w:rPr>
          <w:rFonts w:cs="Times New Roman"/>
          <w:sz w:val="22"/>
        </w:rPr>
        <w:lastRenderedPageBreak/>
        <w:t>pursuant to Title 61 to sell, serve, transfer, or dispense beer, wine, ale, porter, or other malted beverages for on‑premises consumption.</w:t>
      </w:r>
    </w:p>
    <w:p w14:paraId="7827271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(11) “Program” means an alcohol server training and education course and examination approved by the department with input from DAODAS and the division that is administered by authorized providers.</w:t>
      </w:r>
    </w:p>
    <w:p w14:paraId="1114525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(12) “Provider” means an individual, partnership, corporation, or other legal entity authorized by the department that offers and administers a program.</w:t>
      </w:r>
    </w:p>
    <w:p w14:paraId="53A8708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61‑3‑110.</w:t>
      </w:r>
      <w:r w:rsidRPr="00F13366">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7FF2EF51"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25D400A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(C) Failure to produce a copy of an alcohol server certificate when an alcohol server has been employed for sixty calendar days subjects the permittee or licensee to noncompliance with Section 61‑2‑145(E).</w:t>
      </w:r>
    </w:p>
    <w:p w14:paraId="512A7EE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61‑3‑120.</w:t>
      </w:r>
      <w:r w:rsidRPr="00F13366">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66535B80"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 xml:space="preserve">(2) A provider must provide alcohol server training programs to </w:t>
      </w:r>
      <w:r w:rsidRPr="00F13366">
        <w:rPr>
          <w:rFonts w:cs="Times New Roman"/>
          <w:sz w:val="22"/>
        </w:rPr>
        <w:lastRenderedPageBreak/>
        <w:t>all applicable individuals free of charge.</w:t>
      </w:r>
    </w:p>
    <w:p w14:paraId="26EA39C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The curricula of each program must include the following subjects:</w:t>
      </w:r>
    </w:p>
    <w:p w14:paraId="02B87AC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(1) state laws and regulations pertaining to:</w:t>
      </w:r>
    </w:p>
    <w:p w14:paraId="7A4B60E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(a) the sale and service of alcoholic beverages;</w:t>
      </w:r>
    </w:p>
    <w:p w14:paraId="38D0C593"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(b) the permitting and licensing of sellers of alcoholic beverages;</w:t>
      </w:r>
    </w:p>
    <w:p w14:paraId="3C38728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(c) impaired driving or driving under the influence of alcohol or drugs;</w:t>
      </w:r>
    </w:p>
    <w:p w14:paraId="5C8F05A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(d) liquor liability issues;</w:t>
      </w:r>
    </w:p>
    <w:p w14:paraId="75D9AD1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(e) the carrying of concealed weapons by authorized permit holders into businesses selling and serving alcoholic beverages; and</w:t>
      </w:r>
    </w:p>
    <w:p w14:paraId="3AD3279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(f) life consequences, such as the loss of education scholarships, to minors relating to the unlawful use, transfer, or sale of alcoholic beverages;</w:t>
      </w:r>
    </w:p>
    <w:p w14:paraId="51A3E2C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(2) the effect that alcohol has on the body and human behavior including, but not limited to, its effect on an individual’s ability to operate a motor vehicle when intoxicated;</w:t>
      </w:r>
    </w:p>
    <w:p w14:paraId="17404C0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(3) information on blood alcohol concentration and factors that change or alter blood alcohol concentration;</w:t>
      </w:r>
    </w:p>
    <w:p w14:paraId="18B190E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(4) the effect that alcohol has on an individual when taken in combination with commonly used prescription or nonprescription drugs or with illegal drugs;</w:t>
      </w:r>
    </w:p>
    <w:p w14:paraId="6F11622E"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(5) information on recognizing the signs of intoxication and methods for preventing intoxication;</w:t>
      </w:r>
    </w:p>
    <w:p w14:paraId="08F0849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(6) methods of recognizing problem drinkers and techniques for intervening with and refusing to serve problem drinkers;</w:t>
      </w:r>
    </w:p>
    <w:p w14:paraId="0E1C1EEE"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(7) methods of identifying and refusing to serve or sell alcoholic beverages to individuals under twenty‑one years of age and intoxicated individuals;</w:t>
      </w:r>
    </w:p>
    <w:p w14:paraId="67DB4429"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61D2BF7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(9) South Carolina law enforcement information; and</w:t>
      </w:r>
    </w:p>
    <w:p w14:paraId="6D0851F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(10) other topics related to alcohol server education and training designated by the department, in collaboration with DAODAS and the division, to be included.</w:t>
      </w:r>
    </w:p>
    <w:p w14:paraId="733DFFE5"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(C) The department shall approve only online‑designed training programs that meet each of the following criteria:</w:t>
      </w:r>
    </w:p>
    <w:p w14:paraId="2C8EDBD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(1) a program must cover the content specified in subsection (B);</w:t>
      </w:r>
    </w:p>
    <w:p w14:paraId="7F93C2D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lastRenderedPageBreak/>
        <w:tab/>
      </w:r>
      <w:r w:rsidRPr="00F13366">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62A734E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(3) a program shall be offered online;</w:t>
      </w:r>
    </w:p>
    <w:p w14:paraId="43A5911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(4) online training must be at least four hours, be available in English and Spanish, and include a test;</w:t>
      </w:r>
    </w:p>
    <w:p w14:paraId="41BC971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7AFC545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(6) training and testing must be conducted online. All tests must be monitored by an online proctor. A passing grade for a test, as provided by the program, is required; and</w:t>
      </w:r>
    </w:p>
    <w:p w14:paraId="3D3CA6C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(7) training certificates are issued by the provider only after training is complete and a test has been passed successfully.</w:t>
      </w:r>
    </w:p>
    <w:p w14:paraId="5AD644CE"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691A74F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7070C2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61‑3‑130.</w:t>
      </w:r>
      <w:r w:rsidRPr="00F13366">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246A839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The Responsible Alcohol Server Training Fund is a revolving fund, and no funds deposited therein shall revert to the general fund of the state treasury.</w:t>
      </w:r>
    </w:p>
    <w:p w14:paraId="2546497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 xml:space="preserve">(C) On or before the second Tuesday of each year, the department, </w:t>
      </w:r>
      <w:r w:rsidRPr="00F13366">
        <w:rPr>
          <w:rFonts w:cs="Times New Roman"/>
          <w:sz w:val="22"/>
        </w:rPr>
        <w:lastRenderedPageBreak/>
        <w:t>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147E04E6"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61‑3‑140.</w:t>
      </w:r>
      <w:r w:rsidRPr="00F13366">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418E9FC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1794864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Alcohol server certificates shall not be issued to graduates of programs that are not approved by the department.</w:t>
      </w:r>
    </w:p>
    <w:p w14:paraId="37F07510"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(C) An alcohol server certificate is the property of the individual to whom it is issued and is transferrable among employers.</w:t>
      </w:r>
    </w:p>
    <w:p w14:paraId="1EC7B8C9"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6F08C5E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3E9DAC7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(F) The department must issue and renew alcohol server certificates for all qualifying applicants free of charge.</w:t>
      </w:r>
    </w:p>
    <w:p w14:paraId="41EE919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7853724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lastRenderedPageBreak/>
        <w:tab/>
        <w:t>Section 61‑3‑150.</w:t>
      </w:r>
      <w:r w:rsidRPr="00F13366">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3454826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61‑3‑160.</w:t>
      </w:r>
      <w:r w:rsidRPr="00F13366">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291CB86A"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61‑6‑2220 of the S.C. Code is amended to read:</w:t>
      </w:r>
    </w:p>
    <w:p w14:paraId="4DDB770D"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Section 61‑6‑2220.</w:t>
      </w:r>
      <w:r w:rsidRPr="00F13366">
        <w:rPr>
          <w:rFonts w:cs="Times New Roman"/>
          <w:sz w:val="22"/>
        </w:rPr>
        <w:tab/>
        <w:t xml:space="preserve">A person or establishment licensed to sell alcoholic liquors or liquor by the drink pursuant to this article may not </w:t>
      </w:r>
      <w:r w:rsidRPr="00F13366">
        <w:rPr>
          <w:rStyle w:val="scinsert"/>
          <w:rFonts w:cs="Times New Roman"/>
          <w:sz w:val="22"/>
        </w:rPr>
        <w:t xml:space="preserve">knowingly </w:t>
      </w:r>
      <w:r w:rsidRPr="00F13366">
        <w:rPr>
          <w:rFonts w:cs="Times New Roman"/>
          <w:sz w:val="22"/>
        </w:rPr>
        <w:t>sell these beverages to persons in an intoxicated condition; these sales are considered violations of the provisions thereof and subject to the penalties contained herein.</w:t>
      </w:r>
    </w:p>
    <w:p w14:paraId="7772FE91"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15-38-15(F) of the S.C. Code is amended to read:</w:t>
      </w:r>
    </w:p>
    <w:p w14:paraId="119D008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 xml:space="preserve">(F) This section does not apply to a defendant whose conduct is determined to be wilful, wanton, reckless, grossly negligent, or intentional </w:t>
      </w:r>
      <w:r w:rsidRPr="00F13366">
        <w:rPr>
          <w:rStyle w:val="scstrike"/>
          <w:rFonts w:cs="Times New Roman"/>
          <w:sz w:val="22"/>
        </w:rPr>
        <w:t xml:space="preserve">or </w:t>
      </w:r>
      <w:r w:rsidRPr="00F13366">
        <w:rPr>
          <w:rFonts w:cs="Times New Roman"/>
          <w:sz w:val="22"/>
        </w:rPr>
        <w:t>conduct involving</w:t>
      </w:r>
      <w:r w:rsidRPr="00F13366">
        <w:rPr>
          <w:rStyle w:val="scstrike"/>
          <w:rFonts w:cs="Times New Roman"/>
          <w:sz w:val="22"/>
        </w:rPr>
        <w:t xml:space="preserve"> the use, sale, or possession of alcohol</w:t>
      </w:r>
      <w:r w:rsidRPr="00F13366">
        <w:rPr>
          <w:rFonts w:cs="Times New Roman"/>
          <w:sz w:val="22"/>
        </w:rPr>
        <w:t xml:space="preserve"> </w:t>
      </w:r>
      <w:r w:rsidRPr="00F13366">
        <w:rPr>
          <w:rStyle w:val="scstrike"/>
          <w:rFonts w:cs="Times New Roman"/>
          <w:sz w:val="22"/>
        </w:rPr>
        <w:t xml:space="preserve">or </w:t>
      </w:r>
      <w:r w:rsidRPr="00F13366">
        <w:rPr>
          <w:rFonts w:cs="Times New Roman"/>
          <w:sz w:val="22"/>
        </w:rPr>
        <w:t>the illegal or illicit use, sale, or possession of drugs.</w:t>
      </w:r>
    </w:p>
    <w:p w14:paraId="4F292A35"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56-5-2930 (C) and (H) of the S.C. Code is amended to read:</w:t>
      </w:r>
    </w:p>
    <w:p w14:paraId="794508D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(C)</w:t>
      </w:r>
      <w:r w:rsidRPr="00F13366">
        <w:rPr>
          <w:rStyle w:val="scstrike"/>
          <w:rFonts w:cs="Times New Roman"/>
          <w:sz w:val="22"/>
        </w:rPr>
        <w:t xml:space="preserve"> The fine for a first offense must not be suspended. The court is prohibited from suspending a monetary fine below that of the next preceding minimum monetary fine.</w:t>
      </w:r>
      <w:r w:rsidRPr="00F13366">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w:t>
      </w:r>
      <w:r w:rsidRPr="00F13366">
        <w:rPr>
          <w:rStyle w:val="scinsert"/>
          <w:rFonts w:cs="Times New Roman"/>
          <w:sz w:val="22"/>
        </w:rPr>
        <w:lastRenderedPageBreak/>
        <w:t>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68704AC3"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F13366">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F13366">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6F0F907"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56-5-2933 (C) and (H) of the S.C. Code is amended to read:</w:t>
      </w:r>
    </w:p>
    <w:p w14:paraId="558E416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(C)</w:t>
      </w:r>
      <w:r w:rsidRPr="00F13366">
        <w:rPr>
          <w:rStyle w:val="scstrike"/>
          <w:rFonts w:cs="Times New Roman"/>
          <w:sz w:val="22"/>
        </w:rPr>
        <w:t xml:space="preserve"> The fine for a first offense must not be suspended. The court is </w:t>
      </w:r>
      <w:r w:rsidRPr="00F13366">
        <w:rPr>
          <w:rStyle w:val="scstrike"/>
          <w:rFonts w:cs="Times New Roman"/>
          <w:sz w:val="22"/>
        </w:rPr>
        <w:lastRenderedPageBreak/>
        <w:t>prohibited from suspending a monetary fine below that of the next preceding minimum monetary fine.</w:t>
      </w:r>
      <w:r w:rsidRPr="00F13366">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4D6F1D26"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F13366">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F13366">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w:t>
      </w:r>
      <w:r w:rsidRPr="00F13366">
        <w:rPr>
          <w:rFonts w:cs="Times New Roman"/>
          <w:sz w:val="22"/>
        </w:rPr>
        <w:lastRenderedPageBreak/>
        <w:t>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ABE1EC2"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56-5-2945 of the S.C. Code is amended to read:</w:t>
      </w:r>
    </w:p>
    <w:p w14:paraId="2AAEDE2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Section 56-5-2945.</w:t>
      </w:r>
      <w:r w:rsidRPr="00F13366">
        <w:rPr>
          <w:rFonts w:cs="Times New Roman"/>
          <w:sz w:val="22"/>
        </w:rPr>
        <w:tab/>
        <w:t xml:space="preserve">(A) </w:t>
      </w:r>
      <w:r w:rsidRPr="00F13366">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118D6AAB"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t xml:space="preserve">(B) </w:t>
      </w:r>
      <w:r w:rsidRPr="00F13366">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F13366">
        <w:rPr>
          <w:rStyle w:val="scinsert"/>
          <w:rFonts w:cs="Times New Roman"/>
          <w:sz w:val="22"/>
        </w:rPr>
        <w:t xml:space="preserve">first degree, </w:t>
      </w:r>
      <w:r w:rsidRPr="00F13366">
        <w:rPr>
          <w:rFonts w:cs="Times New Roman"/>
          <w:sz w:val="22"/>
        </w:rPr>
        <w:t>and, upon conviction, must be punished:</w:t>
      </w:r>
    </w:p>
    <w:p w14:paraId="7941D631"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6DC31F3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71918646"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insert"/>
          <w:rFonts w:cs="Times New Roman"/>
          <w:sz w:val="22"/>
        </w:rPr>
        <w:t xml:space="preserve">(C) </w:t>
      </w:r>
      <w:r w:rsidRPr="00F13366">
        <w:rPr>
          <w:rFonts w:cs="Times New Roman"/>
          <w:sz w:val="22"/>
        </w:rPr>
        <w:t>A part of the mandatory sentences required to be imposed by this section must not be suspended, and probation must not be granted for any portion.</w:t>
      </w:r>
    </w:p>
    <w:p w14:paraId="76D93106"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strike"/>
          <w:rFonts w:cs="Times New Roman"/>
          <w:sz w:val="22"/>
        </w:rPr>
        <w:t>(B)</w:t>
      </w:r>
      <w:r w:rsidRPr="00F13366">
        <w:rPr>
          <w:rStyle w:val="scinsert"/>
          <w:rFonts w:cs="Times New Roman"/>
          <w:sz w:val="22"/>
        </w:rPr>
        <w:t>(D)</w:t>
      </w:r>
      <w:r w:rsidRPr="00F13366">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F13366">
        <w:rPr>
          <w:rStyle w:val="scinsert"/>
          <w:rFonts w:cs="Times New Roman"/>
          <w:sz w:val="22"/>
        </w:rPr>
        <w:t xml:space="preserve">  As used in this section, “moderate bodily injury” means physical injury that involves prolonged </w:t>
      </w:r>
      <w:r w:rsidRPr="00F13366">
        <w:rPr>
          <w:rStyle w:val="scinsert"/>
          <w:rFonts w:cs="Times New Roman"/>
          <w:sz w:val="22"/>
        </w:rPr>
        <w:lastRenderedPageBreak/>
        <w:t>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053AAE4A"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strike"/>
          <w:rFonts w:cs="Times New Roman"/>
          <w:sz w:val="22"/>
        </w:rPr>
        <w:t>(C)(1)</w:t>
      </w:r>
      <w:r w:rsidRPr="00F13366">
        <w:rPr>
          <w:rStyle w:val="scinsert"/>
          <w:rFonts w:cs="Times New Roman"/>
          <w:sz w:val="22"/>
        </w:rPr>
        <w:t>(E)(1)</w:t>
      </w:r>
      <w:r w:rsidRPr="00F13366">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373D1125"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F13366">
        <w:rPr>
          <w:rStyle w:val="scinsert"/>
          <w:rFonts w:cs="Times New Roman"/>
          <w:sz w:val="22"/>
        </w:rPr>
        <w:t>:</w:t>
      </w:r>
    </w:p>
    <w:p w14:paraId="3CC77E20"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r>
      <w:r w:rsidRPr="00F13366">
        <w:rPr>
          <w:rStyle w:val="scinsert"/>
          <w:rFonts w:cs="Times New Roman"/>
          <w:sz w:val="22"/>
        </w:rPr>
        <w:tab/>
        <w:t>(a)</w:t>
      </w:r>
      <w:r w:rsidRPr="00F13366">
        <w:rPr>
          <w:rFonts w:cs="Times New Roman"/>
          <w:sz w:val="22"/>
        </w:rPr>
        <w:t xml:space="preserve"> three years when great bodily injury results and five years when a death occurs</w:t>
      </w:r>
      <w:r w:rsidRPr="00F13366">
        <w:rPr>
          <w:rStyle w:val="scinsert"/>
          <w:rFonts w:cs="Times New Roman"/>
          <w:sz w:val="22"/>
        </w:rPr>
        <w:t>; or</w:t>
      </w:r>
    </w:p>
    <w:p w14:paraId="4C3E689E"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r>
      <w:r w:rsidRPr="00F13366">
        <w:rPr>
          <w:rStyle w:val="scinsert"/>
          <w:rFonts w:cs="Times New Roman"/>
          <w:sz w:val="22"/>
        </w:rPr>
        <w:tab/>
        <w:t>(b) one year when the conviction was for felony driving under the influence, second degree</w:t>
      </w:r>
      <w:r w:rsidRPr="00F13366">
        <w:rPr>
          <w:rFonts w:cs="Times New Roman"/>
          <w:sz w:val="22"/>
        </w:rPr>
        <w:t>.</w:t>
      </w:r>
    </w:p>
    <w:p w14:paraId="11404AD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strike"/>
          <w:rFonts w:cs="Times New Roman"/>
          <w:sz w:val="22"/>
        </w:rPr>
        <w:t>(D)</w:t>
      </w:r>
      <w:r w:rsidRPr="00F13366">
        <w:rPr>
          <w:rStyle w:val="scinsert"/>
          <w:rFonts w:cs="Times New Roman"/>
          <w:sz w:val="22"/>
        </w:rPr>
        <w:t>(F)</w:t>
      </w:r>
      <w:r w:rsidRPr="00F13366">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6A831076"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56-5-2951(I) of the S.C. Code is amended to read:</w:t>
      </w:r>
    </w:p>
    <w:p w14:paraId="411B653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5306F3D4"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(a) six months for a person who refuses to submit to a test pursuant to Section 56-5-2950;  or</w:t>
      </w:r>
    </w:p>
    <w:p w14:paraId="4CC4E7BA"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(b) </w:t>
      </w:r>
      <w:r w:rsidRPr="00F13366">
        <w:rPr>
          <w:rStyle w:val="scstrike"/>
          <w:rFonts w:cs="Times New Roman"/>
          <w:sz w:val="22"/>
        </w:rPr>
        <w:t>one month</w:t>
      </w:r>
      <w:r w:rsidRPr="00F13366">
        <w:rPr>
          <w:rStyle w:val="scinsert"/>
          <w:rFonts w:cs="Times New Roman"/>
          <w:sz w:val="22"/>
        </w:rPr>
        <w:t>three months</w:t>
      </w:r>
      <w:r w:rsidRPr="00F13366">
        <w:rPr>
          <w:rFonts w:cs="Times New Roman"/>
          <w:sz w:val="22"/>
        </w:rPr>
        <w:t xml:space="preserve"> for a person who takes a test pursuant to Section 56-5-2950 and has an alcohol concentration of fifteen one-hundredths of one percent or more.</w:t>
      </w:r>
    </w:p>
    <w:p w14:paraId="38FAB0FF"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lastRenderedPageBreak/>
        <w:tab/>
      </w:r>
      <w:r w:rsidRPr="00F13366">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04650C1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(a) for a second offense, </w:t>
      </w:r>
      <w:r w:rsidRPr="00F13366">
        <w:rPr>
          <w:rStyle w:val="scstrike"/>
          <w:rFonts w:cs="Times New Roman"/>
          <w:sz w:val="22"/>
        </w:rPr>
        <w:t>nine months</w:t>
      </w:r>
      <w:r w:rsidRPr="00F13366">
        <w:rPr>
          <w:rStyle w:val="scinsert"/>
          <w:rFonts w:cs="Times New Roman"/>
          <w:sz w:val="22"/>
        </w:rPr>
        <w:t>one year</w:t>
      </w:r>
      <w:r w:rsidRPr="00F13366">
        <w:rPr>
          <w:rFonts w:cs="Times New Roman"/>
          <w:sz w:val="22"/>
        </w:rPr>
        <w:t xml:space="preserve"> if the person refuses to submit to a test pursuant to Section 56-5-2950, or </w:t>
      </w:r>
      <w:r w:rsidRPr="00F13366">
        <w:rPr>
          <w:rStyle w:val="scstrike"/>
          <w:rFonts w:cs="Times New Roman"/>
          <w:sz w:val="22"/>
        </w:rPr>
        <w:t xml:space="preserve">two </w:t>
      </w:r>
      <w:r w:rsidRPr="00F13366">
        <w:rPr>
          <w:rStyle w:val="scinsert"/>
          <w:rFonts w:cs="Times New Roman"/>
          <w:sz w:val="22"/>
        </w:rPr>
        <w:t xml:space="preserve">six </w:t>
      </w:r>
      <w:r w:rsidRPr="00F13366">
        <w:rPr>
          <w:rFonts w:cs="Times New Roman"/>
          <w:sz w:val="22"/>
        </w:rPr>
        <w:t>months if the person takes a test pursuant to Section 56-5-2950 and has an alcohol concentration of fifteen one-hundredths of one percent or more;</w:t>
      </w:r>
    </w:p>
    <w:p w14:paraId="338DA5F3"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(b) for a third offense, </w:t>
      </w:r>
      <w:r w:rsidRPr="00F13366">
        <w:rPr>
          <w:rStyle w:val="scstrike"/>
          <w:rFonts w:cs="Times New Roman"/>
          <w:sz w:val="22"/>
        </w:rPr>
        <w:t xml:space="preserve">twelve </w:t>
      </w:r>
      <w:r w:rsidRPr="00F13366">
        <w:rPr>
          <w:rStyle w:val="scinsert"/>
          <w:rFonts w:cs="Times New Roman"/>
          <w:sz w:val="22"/>
        </w:rPr>
        <w:t xml:space="preserve">eighteen </w:t>
      </w:r>
      <w:r w:rsidRPr="00F13366">
        <w:rPr>
          <w:rFonts w:cs="Times New Roman"/>
          <w:sz w:val="22"/>
        </w:rPr>
        <w:t xml:space="preserve">months if the person refuses to submit to a test pursuant to Section 56-5-2950, or </w:t>
      </w:r>
      <w:r w:rsidRPr="00F13366">
        <w:rPr>
          <w:rStyle w:val="scstrike"/>
          <w:rFonts w:cs="Times New Roman"/>
          <w:sz w:val="22"/>
        </w:rPr>
        <w:t xml:space="preserve">three </w:t>
      </w:r>
      <w:r w:rsidRPr="00F13366">
        <w:rPr>
          <w:rStyle w:val="scinsert"/>
          <w:rFonts w:cs="Times New Roman"/>
          <w:sz w:val="22"/>
        </w:rPr>
        <w:t xml:space="preserve">nine </w:t>
      </w:r>
      <w:r w:rsidRPr="00F13366">
        <w:rPr>
          <w:rFonts w:cs="Times New Roman"/>
          <w:sz w:val="22"/>
        </w:rPr>
        <w:t>months if the person takes a test pursuant to Section 56-5-2950 and has an alcohol concentration of fifteen one-hundredths of one percent or more;  and</w:t>
      </w:r>
    </w:p>
    <w:p w14:paraId="5C241BB7"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(c) for a fourth or subsequent offense, </w:t>
      </w:r>
      <w:r w:rsidRPr="00F13366">
        <w:rPr>
          <w:rStyle w:val="scstrike"/>
          <w:rFonts w:cs="Times New Roman"/>
          <w:sz w:val="22"/>
        </w:rPr>
        <w:t>fifteen months</w:t>
      </w:r>
      <w:r w:rsidRPr="00F13366">
        <w:rPr>
          <w:rStyle w:val="scinsert"/>
          <w:rFonts w:cs="Times New Roman"/>
          <w:sz w:val="22"/>
        </w:rPr>
        <w:t>two years</w:t>
      </w:r>
      <w:r w:rsidRPr="00F13366">
        <w:rPr>
          <w:rFonts w:cs="Times New Roman"/>
          <w:sz w:val="22"/>
        </w:rPr>
        <w:t xml:space="preserve"> if the person refuses to submit to a test pursuant to Section 56-5-2950, or </w:t>
      </w:r>
      <w:r w:rsidRPr="00F13366">
        <w:rPr>
          <w:rStyle w:val="scstrike"/>
          <w:rFonts w:cs="Times New Roman"/>
          <w:sz w:val="22"/>
        </w:rPr>
        <w:t>four months</w:t>
      </w:r>
      <w:r w:rsidRPr="00F13366">
        <w:rPr>
          <w:rStyle w:val="scinsert"/>
          <w:rFonts w:cs="Times New Roman"/>
          <w:sz w:val="22"/>
        </w:rPr>
        <w:t>one year</w:t>
      </w:r>
      <w:r w:rsidRPr="00F13366">
        <w:rPr>
          <w:rFonts w:cs="Times New Roman"/>
          <w:sz w:val="22"/>
        </w:rPr>
        <w:t xml:space="preserve"> if the person takes a test pursuant to Section 56-5-2950 and has an alcohol concentration of fifteen one-hundredths of one percent or more.</w:t>
      </w:r>
    </w:p>
    <w:p w14:paraId="70481D69"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199D2E7F"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(b) The person must receive credit for the number of days the person maintained an ignition interlock restriction on the temporary alcohol license.</w:t>
      </w:r>
    </w:p>
    <w:p w14:paraId="3E0D8099"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270B4BD8" w14:textId="77777777" w:rsidR="00733E6D" w:rsidRPr="00F1336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lastRenderedPageBreak/>
        <w:t>SECTION X.</w:t>
      </w:r>
      <w:r w:rsidRPr="00F13366">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77696446" w14:textId="3824CE7C" w:rsidR="00733E6D" w:rsidRPr="00F1336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SECTION X.</w:t>
      </w:r>
      <w:r w:rsidRPr="00F13366">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138C439" w14:textId="77777777" w:rsidR="00733E6D" w:rsidRPr="00F1336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szCs w:val="16"/>
        </w:rPr>
        <w:t>Renumber sections to conform.</w:t>
      </w:r>
    </w:p>
    <w:p w14:paraId="3EDA8060" w14:textId="77777777" w:rsidR="00733E6D" w:rsidRDefault="00733E6D" w:rsidP="00056CAE">
      <w:pPr>
        <w:pStyle w:val="scamendtitleconform"/>
        <w:jc w:val="both"/>
        <w:rPr>
          <w:sz w:val="22"/>
          <w:szCs w:val="16"/>
        </w:rPr>
      </w:pPr>
      <w:r w:rsidRPr="00F13366">
        <w:rPr>
          <w:sz w:val="22"/>
          <w:szCs w:val="16"/>
        </w:rPr>
        <w:t>Amend title to conform.</w:t>
      </w:r>
    </w:p>
    <w:p w14:paraId="17FE9F94" w14:textId="5F7BA9D5" w:rsidR="00733E6D" w:rsidRDefault="00733E6D" w:rsidP="00733E6D">
      <w:pPr>
        <w:pStyle w:val="scamendtitleconform"/>
        <w:ind w:firstLine="216"/>
        <w:jc w:val="both"/>
        <w:rPr>
          <w:sz w:val="22"/>
          <w:szCs w:val="16"/>
        </w:rPr>
      </w:pPr>
    </w:p>
    <w:p w14:paraId="77D33724" w14:textId="77777777" w:rsidR="00733E6D" w:rsidRDefault="00733E6D" w:rsidP="00733E6D">
      <w:r>
        <w:t>Rep. BRITTAIN explained the amendment.</w:t>
      </w:r>
    </w:p>
    <w:p w14:paraId="459F5BF2" w14:textId="0D972676" w:rsidR="00733E6D" w:rsidRDefault="00733E6D" w:rsidP="00733E6D">
      <w:r>
        <w:t>The amendment was then adopted.</w:t>
      </w:r>
    </w:p>
    <w:p w14:paraId="17756E99" w14:textId="77777777" w:rsidR="00733E6D" w:rsidRDefault="00733E6D" w:rsidP="00733E6D"/>
    <w:p w14:paraId="6F9DB423" w14:textId="1014956F" w:rsidR="00733E6D" w:rsidRDefault="00733E6D" w:rsidP="00733E6D">
      <w:r>
        <w:t>The question recurred to the passage of the Bill.</w:t>
      </w:r>
    </w:p>
    <w:p w14:paraId="4D2561F0" w14:textId="77777777" w:rsidR="00733E6D" w:rsidRDefault="00733E6D" w:rsidP="00733E6D"/>
    <w:p w14:paraId="10315193" w14:textId="77777777" w:rsidR="00733E6D" w:rsidRDefault="00733E6D" w:rsidP="00733E6D">
      <w:r>
        <w:t xml:space="preserve">The yeas and nays were taken resulting as follows: </w:t>
      </w:r>
    </w:p>
    <w:p w14:paraId="43CECACD" w14:textId="2D1032DC" w:rsidR="00733E6D" w:rsidRDefault="00733E6D" w:rsidP="00733E6D">
      <w:pPr>
        <w:jc w:val="center"/>
      </w:pPr>
      <w:r>
        <w:t xml:space="preserve"> </w:t>
      </w:r>
      <w:bookmarkStart w:id="86" w:name="vote_start271"/>
      <w:bookmarkEnd w:id="86"/>
      <w:r>
        <w:t>Yeas 107; Nays 5</w:t>
      </w:r>
    </w:p>
    <w:p w14:paraId="6ABB8D6D" w14:textId="77777777" w:rsidR="00733E6D" w:rsidRDefault="00733E6D" w:rsidP="00733E6D">
      <w:pPr>
        <w:jc w:val="center"/>
      </w:pPr>
    </w:p>
    <w:p w14:paraId="13507681" w14:textId="77777777" w:rsidR="00733E6D" w:rsidRDefault="00733E6D" w:rsidP="00DF745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1015906" w14:textId="77777777" w:rsidTr="00733E6D">
        <w:tc>
          <w:tcPr>
            <w:tcW w:w="2179" w:type="dxa"/>
            <w:shd w:val="clear" w:color="auto" w:fill="auto"/>
          </w:tcPr>
          <w:p w14:paraId="4B092F3D" w14:textId="7D3CC206" w:rsidR="00733E6D" w:rsidRPr="00733E6D" w:rsidRDefault="00733E6D" w:rsidP="00DF745A">
            <w:pPr>
              <w:keepNext/>
              <w:ind w:firstLine="0"/>
            </w:pPr>
            <w:r>
              <w:t>Alexander</w:t>
            </w:r>
          </w:p>
        </w:tc>
        <w:tc>
          <w:tcPr>
            <w:tcW w:w="2179" w:type="dxa"/>
            <w:shd w:val="clear" w:color="auto" w:fill="auto"/>
          </w:tcPr>
          <w:p w14:paraId="3A6620A9" w14:textId="1EEC5332" w:rsidR="00733E6D" w:rsidRPr="00733E6D" w:rsidRDefault="00733E6D" w:rsidP="00DF745A">
            <w:pPr>
              <w:keepNext/>
              <w:ind w:firstLine="0"/>
            </w:pPr>
            <w:r>
              <w:t>Anderson</w:t>
            </w:r>
          </w:p>
        </w:tc>
        <w:tc>
          <w:tcPr>
            <w:tcW w:w="2180" w:type="dxa"/>
            <w:shd w:val="clear" w:color="auto" w:fill="auto"/>
          </w:tcPr>
          <w:p w14:paraId="7AFFC3A4" w14:textId="6B40781B" w:rsidR="00733E6D" w:rsidRPr="00733E6D" w:rsidRDefault="00733E6D" w:rsidP="00DF745A">
            <w:pPr>
              <w:keepNext/>
              <w:ind w:firstLine="0"/>
            </w:pPr>
            <w:r>
              <w:t>Atkinson</w:t>
            </w:r>
          </w:p>
        </w:tc>
      </w:tr>
      <w:tr w:rsidR="00733E6D" w:rsidRPr="00733E6D" w14:paraId="2529F1AD" w14:textId="77777777" w:rsidTr="00733E6D">
        <w:tc>
          <w:tcPr>
            <w:tcW w:w="2179" w:type="dxa"/>
            <w:shd w:val="clear" w:color="auto" w:fill="auto"/>
          </w:tcPr>
          <w:p w14:paraId="6BC10B20" w14:textId="234CA6EF" w:rsidR="00733E6D" w:rsidRPr="00733E6D" w:rsidRDefault="00733E6D" w:rsidP="00DF745A">
            <w:pPr>
              <w:keepNext/>
              <w:ind w:firstLine="0"/>
            </w:pPr>
            <w:r>
              <w:t>Bailey</w:t>
            </w:r>
          </w:p>
        </w:tc>
        <w:tc>
          <w:tcPr>
            <w:tcW w:w="2179" w:type="dxa"/>
            <w:shd w:val="clear" w:color="auto" w:fill="auto"/>
          </w:tcPr>
          <w:p w14:paraId="67D4C38F" w14:textId="4EACF3DE" w:rsidR="00733E6D" w:rsidRPr="00733E6D" w:rsidRDefault="00733E6D" w:rsidP="00DF745A">
            <w:pPr>
              <w:keepNext/>
              <w:ind w:firstLine="0"/>
            </w:pPr>
            <w:r>
              <w:t>Ballentine</w:t>
            </w:r>
          </w:p>
        </w:tc>
        <w:tc>
          <w:tcPr>
            <w:tcW w:w="2180" w:type="dxa"/>
            <w:shd w:val="clear" w:color="auto" w:fill="auto"/>
          </w:tcPr>
          <w:p w14:paraId="685F2561" w14:textId="5C146BB5" w:rsidR="00733E6D" w:rsidRPr="00733E6D" w:rsidRDefault="00733E6D" w:rsidP="00DF745A">
            <w:pPr>
              <w:keepNext/>
              <w:ind w:firstLine="0"/>
            </w:pPr>
            <w:r>
              <w:t>Bamberg</w:t>
            </w:r>
          </w:p>
        </w:tc>
      </w:tr>
      <w:tr w:rsidR="00733E6D" w:rsidRPr="00733E6D" w14:paraId="727ACDC7" w14:textId="77777777" w:rsidTr="00733E6D">
        <w:tc>
          <w:tcPr>
            <w:tcW w:w="2179" w:type="dxa"/>
            <w:shd w:val="clear" w:color="auto" w:fill="auto"/>
          </w:tcPr>
          <w:p w14:paraId="552941DA" w14:textId="1674D35A" w:rsidR="00733E6D" w:rsidRPr="00733E6D" w:rsidRDefault="00733E6D" w:rsidP="00733E6D">
            <w:pPr>
              <w:ind w:firstLine="0"/>
            </w:pPr>
            <w:r>
              <w:t>Bannister</w:t>
            </w:r>
          </w:p>
        </w:tc>
        <w:tc>
          <w:tcPr>
            <w:tcW w:w="2179" w:type="dxa"/>
            <w:shd w:val="clear" w:color="auto" w:fill="auto"/>
          </w:tcPr>
          <w:p w14:paraId="2AD03764" w14:textId="1ADCD9F2" w:rsidR="00733E6D" w:rsidRPr="00733E6D" w:rsidRDefault="00733E6D" w:rsidP="00733E6D">
            <w:pPr>
              <w:ind w:firstLine="0"/>
            </w:pPr>
            <w:r>
              <w:t>Bauer</w:t>
            </w:r>
          </w:p>
        </w:tc>
        <w:tc>
          <w:tcPr>
            <w:tcW w:w="2180" w:type="dxa"/>
            <w:shd w:val="clear" w:color="auto" w:fill="auto"/>
          </w:tcPr>
          <w:p w14:paraId="10E9C016" w14:textId="25A1DFE0" w:rsidR="00733E6D" w:rsidRPr="00733E6D" w:rsidRDefault="00733E6D" w:rsidP="00733E6D">
            <w:pPr>
              <w:ind w:firstLine="0"/>
            </w:pPr>
            <w:r>
              <w:t>Beach</w:t>
            </w:r>
          </w:p>
        </w:tc>
      </w:tr>
      <w:tr w:rsidR="00733E6D" w:rsidRPr="00733E6D" w14:paraId="44DDE0E8" w14:textId="77777777" w:rsidTr="00733E6D">
        <w:tc>
          <w:tcPr>
            <w:tcW w:w="2179" w:type="dxa"/>
            <w:shd w:val="clear" w:color="auto" w:fill="auto"/>
          </w:tcPr>
          <w:p w14:paraId="6C353790" w14:textId="4E164860" w:rsidR="00733E6D" w:rsidRPr="00733E6D" w:rsidRDefault="00733E6D" w:rsidP="00733E6D">
            <w:pPr>
              <w:ind w:firstLine="0"/>
            </w:pPr>
            <w:r>
              <w:t>Bernstein</w:t>
            </w:r>
          </w:p>
        </w:tc>
        <w:tc>
          <w:tcPr>
            <w:tcW w:w="2179" w:type="dxa"/>
            <w:shd w:val="clear" w:color="auto" w:fill="auto"/>
          </w:tcPr>
          <w:p w14:paraId="50A17B49" w14:textId="47E366F6" w:rsidR="00733E6D" w:rsidRPr="00733E6D" w:rsidRDefault="00733E6D" w:rsidP="00733E6D">
            <w:pPr>
              <w:ind w:firstLine="0"/>
            </w:pPr>
            <w:r>
              <w:t>Bowers</w:t>
            </w:r>
          </w:p>
        </w:tc>
        <w:tc>
          <w:tcPr>
            <w:tcW w:w="2180" w:type="dxa"/>
            <w:shd w:val="clear" w:color="auto" w:fill="auto"/>
          </w:tcPr>
          <w:p w14:paraId="5E036F9E" w14:textId="79F1CE45" w:rsidR="00733E6D" w:rsidRPr="00733E6D" w:rsidRDefault="00733E6D" w:rsidP="00733E6D">
            <w:pPr>
              <w:ind w:firstLine="0"/>
            </w:pPr>
            <w:r>
              <w:t>Bradley</w:t>
            </w:r>
          </w:p>
        </w:tc>
      </w:tr>
      <w:tr w:rsidR="00733E6D" w:rsidRPr="00733E6D" w14:paraId="084CE558" w14:textId="77777777" w:rsidTr="00733E6D">
        <w:tc>
          <w:tcPr>
            <w:tcW w:w="2179" w:type="dxa"/>
            <w:shd w:val="clear" w:color="auto" w:fill="auto"/>
          </w:tcPr>
          <w:p w14:paraId="0F09FC53" w14:textId="4C832447" w:rsidR="00733E6D" w:rsidRPr="00733E6D" w:rsidRDefault="00733E6D" w:rsidP="00733E6D">
            <w:pPr>
              <w:ind w:firstLine="0"/>
            </w:pPr>
            <w:r>
              <w:t>Brewer</w:t>
            </w:r>
          </w:p>
        </w:tc>
        <w:tc>
          <w:tcPr>
            <w:tcW w:w="2179" w:type="dxa"/>
            <w:shd w:val="clear" w:color="auto" w:fill="auto"/>
          </w:tcPr>
          <w:p w14:paraId="0D21C00A" w14:textId="5E139155" w:rsidR="00733E6D" w:rsidRPr="00733E6D" w:rsidRDefault="00733E6D" w:rsidP="00733E6D">
            <w:pPr>
              <w:ind w:firstLine="0"/>
            </w:pPr>
            <w:r>
              <w:t>Brittain</w:t>
            </w:r>
          </w:p>
        </w:tc>
        <w:tc>
          <w:tcPr>
            <w:tcW w:w="2180" w:type="dxa"/>
            <w:shd w:val="clear" w:color="auto" w:fill="auto"/>
          </w:tcPr>
          <w:p w14:paraId="62D108D6" w14:textId="2FBB460B" w:rsidR="00733E6D" w:rsidRPr="00733E6D" w:rsidRDefault="00733E6D" w:rsidP="00733E6D">
            <w:pPr>
              <w:ind w:firstLine="0"/>
            </w:pPr>
            <w:r>
              <w:t>Burns</w:t>
            </w:r>
          </w:p>
        </w:tc>
      </w:tr>
      <w:tr w:rsidR="00733E6D" w:rsidRPr="00733E6D" w14:paraId="283560DF" w14:textId="77777777" w:rsidTr="00733E6D">
        <w:tc>
          <w:tcPr>
            <w:tcW w:w="2179" w:type="dxa"/>
            <w:shd w:val="clear" w:color="auto" w:fill="auto"/>
          </w:tcPr>
          <w:p w14:paraId="09070E27" w14:textId="3E7AD782" w:rsidR="00733E6D" w:rsidRPr="00733E6D" w:rsidRDefault="00733E6D" w:rsidP="00733E6D">
            <w:pPr>
              <w:ind w:firstLine="0"/>
            </w:pPr>
            <w:r>
              <w:t>Bustos</w:t>
            </w:r>
          </w:p>
        </w:tc>
        <w:tc>
          <w:tcPr>
            <w:tcW w:w="2179" w:type="dxa"/>
            <w:shd w:val="clear" w:color="auto" w:fill="auto"/>
          </w:tcPr>
          <w:p w14:paraId="6EB6B5F2" w14:textId="09AA62F5" w:rsidR="00733E6D" w:rsidRPr="00733E6D" w:rsidRDefault="00733E6D" w:rsidP="00733E6D">
            <w:pPr>
              <w:ind w:firstLine="0"/>
            </w:pPr>
            <w:r>
              <w:t>Calhoon</w:t>
            </w:r>
          </w:p>
        </w:tc>
        <w:tc>
          <w:tcPr>
            <w:tcW w:w="2180" w:type="dxa"/>
            <w:shd w:val="clear" w:color="auto" w:fill="auto"/>
          </w:tcPr>
          <w:p w14:paraId="726F0590" w14:textId="68A3047A" w:rsidR="00733E6D" w:rsidRPr="00733E6D" w:rsidRDefault="00733E6D" w:rsidP="00733E6D">
            <w:pPr>
              <w:ind w:firstLine="0"/>
            </w:pPr>
            <w:r>
              <w:t>Caskey</w:t>
            </w:r>
          </w:p>
        </w:tc>
      </w:tr>
      <w:tr w:rsidR="00733E6D" w:rsidRPr="00733E6D" w14:paraId="2A9C72DD" w14:textId="77777777" w:rsidTr="00733E6D">
        <w:tc>
          <w:tcPr>
            <w:tcW w:w="2179" w:type="dxa"/>
            <w:shd w:val="clear" w:color="auto" w:fill="auto"/>
          </w:tcPr>
          <w:p w14:paraId="22D212B8" w14:textId="50EFB45B" w:rsidR="00733E6D" w:rsidRPr="00733E6D" w:rsidRDefault="00733E6D" w:rsidP="00733E6D">
            <w:pPr>
              <w:ind w:firstLine="0"/>
            </w:pPr>
            <w:r>
              <w:t>Chapman</w:t>
            </w:r>
          </w:p>
        </w:tc>
        <w:tc>
          <w:tcPr>
            <w:tcW w:w="2179" w:type="dxa"/>
            <w:shd w:val="clear" w:color="auto" w:fill="auto"/>
          </w:tcPr>
          <w:p w14:paraId="7024F029" w14:textId="16E6E073" w:rsidR="00733E6D" w:rsidRPr="00733E6D" w:rsidRDefault="00733E6D" w:rsidP="00733E6D">
            <w:pPr>
              <w:ind w:firstLine="0"/>
            </w:pPr>
            <w:r>
              <w:t>Chumley</w:t>
            </w:r>
          </w:p>
        </w:tc>
        <w:tc>
          <w:tcPr>
            <w:tcW w:w="2180" w:type="dxa"/>
            <w:shd w:val="clear" w:color="auto" w:fill="auto"/>
          </w:tcPr>
          <w:p w14:paraId="541E547F" w14:textId="323D6A01" w:rsidR="00733E6D" w:rsidRPr="00733E6D" w:rsidRDefault="00733E6D" w:rsidP="00733E6D">
            <w:pPr>
              <w:ind w:firstLine="0"/>
            </w:pPr>
            <w:r>
              <w:t>Clyburn</w:t>
            </w:r>
          </w:p>
        </w:tc>
      </w:tr>
      <w:tr w:rsidR="00733E6D" w:rsidRPr="00733E6D" w14:paraId="775BD943" w14:textId="77777777" w:rsidTr="00733E6D">
        <w:tc>
          <w:tcPr>
            <w:tcW w:w="2179" w:type="dxa"/>
            <w:shd w:val="clear" w:color="auto" w:fill="auto"/>
          </w:tcPr>
          <w:p w14:paraId="4EEF633F" w14:textId="7918741D" w:rsidR="00733E6D" w:rsidRPr="00733E6D" w:rsidRDefault="00733E6D" w:rsidP="00733E6D">
            <w:pPr>
              <w:ind w:firstLine="0"/>
            </w:pPr>
            <w:r>
              <w:t>Cobb-Hunter</w:t>
            </w:r>
          </w:p>
        </w:tc>
        <w:tc>
          <w:tcPr>
            <w:tcW w:w="2179" w:type="dxa"/>
            <w:shd w:val="clear" w:color="auto" w:fill="auto"/>
          </w:tcPr>
          <w:p w14:paraId="50BF555B" w14:textId="3A2B6EE0" w:rsidR="00733E6D" w:rsidRPr="00733E6D" w:rsidRDefault="00733E6D" w:rsidP="00733E6D">
            <w:pPr>
              <w:ind w:firstLine="0"/>
            </w:pPr>
            <w:r>
              <w:t>Collins</w:t>
            </w:r>
          </w:p>
        </w:tc>
        <w:tc>
          <w:tcPr>
            <w:tcW w:w="2180" w:type="dxa"/>
            <w:shd w:val="clear" w:color="auto" w:fill="auto"/>
          </w:tcPr>
          <w:p w14:paraId="573A6C5C" w14:textId="2F496869" w:rsidR="00733E6D" w:rsidRPr="00733E6D" w:rsidRDefault="00733E6D" w:rsidP="00733E6D">
            <w:pPr>
              <w:ind w:firstLine="0"/>
            </w:pPr>
            <w:r>
              <w:t>B. J. Cox</w:t>
            </w:r>
          </w:p>
        </w:tc>
      </w:tr>
      <w:tr w:rsidR="00733E6D" w:rsidRPr="00733E6D" w14:paraId="25530FA9" w14:textId="77777777" w:rsidTr="00733E6D">
        <w:tc>
          <w:tcPr>
            <w:tcW w:w="2179" w:type="dxa"/>
            <w:shd w:val="clear" w:color="auto" w:fill="auto"/>
          </w:tcPr>
          <w:p w14:paraId="19AAE95C" w14:textId="2E37403D" w:rsidR="00733E6D" w:rsidRPr="00733E6D" w:rsidRDefault="00733E6D" w:rsidP="00733E6D">
            <w:pPr>
              <w:ind w:firstLine="0"/>
            </w:pPr>
            <w:r>
              <w:t>B. L. Cox</w:t>
            </w:r>
          </w:p>
        </w:tc>
        <w:tc>
          <w:tcPr>
            <w:tcW w:w="2179" w:type="dxa"/>
            <w:shd w:val="clear" w:color="auto" w:fill="auto"/>
          </w:tcPr>
          <w:p w14:paraId="4CC73860" w14:textId="18A83190" w:rsidR="00733E6D" w:rsidRPr="00733E6D" w:rsidRDefault="00733E6D" w:rsidP="00733E6D">
            <w:pPr>
              <w:ind w:firstLine="0"/>
            </w:pPr>
            <w:r>
              <w:t>Crawford</w:t>
            </w:r>
          </w:p>
        </w:tc>
        <w:tc>
          <w:tcPr>
            <w:tcW w:w="2180" w:type="dxa"/>
            <w:shd w:val="clear" w:color="auto" w:fill="auto"/>
          </w:tcPr>
          <w:p w14:paraId="11CA9F6F" w14:textId="07822D25" w:rsidR="00733E6D" w:rsidRPr="00733E6D" w:rsidRDefault="00733E6D" w:rsidP="00733E6D">
            <w:pPr>
              <w:ind w:firstLine="0"/>
            </w:pPr>
            <w:r>
              <w:t>Cromer</w:t>
            </w:r>
          </w:p>
        </w:tc>
      </w:tr>
      <w:tr w:rsidR="00733E6D" w:rsidRPr="00733E6D" w14:paraId="17A245FE" w14:textId="77777777" w:rsidTr="00733E6D">
        <w:tc>
          <w:tcPr>
            <w:tcW w:w="2179" w:type="dxa"/>
            <w:shd w:val="clear" w:color="auto" w:fill="auto"/>
          </w:tcPr>
          <w:p w14:paraId="7E8C91EB" w14:textId="280A9107" w:rsidR="00733E6D" w:rsidRPr="00733E6D" w:rsidRDefault="00733E6D" w:rsidP="00733E6D">
            <w:pPr>
              <w:ind w:firstLine="0"/>
            </w:pPr>
            <w:r>
              <w:t>Davis</w:t>
            </w:r>
          </w:p>
        </w:tc>
        <w:tc>
          <w:tcPr>
            <w:tcW w:w="2179" w:type="dxa"/>
            <w:shd w:val="clear" w:color="auto" w:fill="auto"/>
          </w:tcPr>
          <w:p w14:paraId="71C6E82B" w14:textId="386A6FF1" w:rsidR="00733E6D" w:rsidRPr="00733E6D" w:rsidRDefault="00733E6D" w:rsidP="00733E6D">
            <w:pPr>
              <w:ind w:firstLine="0"/>
            </w:pPr>
            <w:r>
              <w:t>Duncan</w:t>
            </w:r>
          </w:p>
        </w:tc>
        <w:tc>
          <w:tcPr>
            <w:tcW w:w="2180" w:type="dxa"/>
            <w:shd w:val="clear" w:color="auto" w:fill="auto"/>
          </w:tcPr>
          <w:p w14:paraId="76C5A6F0" w14:textId="66554571" w:rsidR="00733E6D" w:rsidRPr="00733E6D" w:rsidRDefault="00733E6D" w:rsidP="00733E6D">
            <w:pPr>
              <w:ind w:firstLine="0"/>
            </w:pPr>
            <w:r>
              <w:t>Edgerton</w:t>
            </w:r>
          </w:p>
        </w:tc>
      </w:tr>
      <w:tr w:rsidR="00733E6D" w:rsidRPr="00733E6D" w14:paraId="2C8D3C7F" w14:textId="77777777" w:rsidTr="00733E6D">
        <w:tc>
          <w:tcPr>
            <w:tcW w:w="2179" w:type="dxa"/>
            <w:shd w:val="clear" w:color="auto" w:fill="auto"/>
          </w:tcPr>
          <w:p w14:paraId="4763DE0A" w14:textId="7055F888" w:rsidR="00733E6D" w:rsidRPr="00733E6D" w:rsidRDefault="00733E6D" w:rsidP="00733E6D">
            <w:pPr>
              <w:ind w:firstLine="0"/>
            </w:pPr>
            <w:r>
              <w:t>Erickson</w:t>
            </w:r>
          </w:p>
        </w:tc>
        <w:tc>
          <w:tcPr>
            <w:tcW w:w="2179" w:type="dxa"/>
            <w:shd w:val="clear" w:color="auto" w:fill="auto"/>
          </w:tcPr>
          <w:p w14:paraId="5D4A0B62" w14:textId="2D2C7C9B" w:rsidR="00733E6D" w:rsidRPr="00733E6D" w:rsidRDefault="00733E6D" w:rsidP="00733E6D">
            <w:pPr>
              <w:ind w:firstLine="0"/>
            </w:pPr>
            <w:r>
              <w:t>Forrest</w:t>
            </w:r>
          </w:p>
        </w:tc>
        <w:tc>
          <w:tcPr>
            <w:tcW w:w="2180" w:type="dxa"/>
            <w:shd w:val="clear" w:color="auto" w:fill="auto"/>
          </w:tcPr>
          <w:p w14:paraId="7CA3A210" w14:textId="1EB5223F" w:rsidR="00733E6D" w:rsidRPr="00733E6D" w:rsidRDefault="00733E6D" w:rsidP="00733E6D">
            <w:pPr>
              <w:ind w:firstLine="0"/>
            </w:pPr>
            <w:r>
              <w:t>Frank</w:t>
            </w:r>
          </w:p>
        </w:tc>
      </w:tr>
      <w:tr w:rsidR="00733E6D" w:rsidRPr="00733E6D" w14:paraId="7F5FA39E" w14:textId="77777777" w:rsidTr="00733E6D">
        <w:tc>
          <w:tcPr>
            <w:tcW w:w="2179" w:type="dxa"/>
            <w:shd w:val="clear" w:color="auto" w:fill="auto"/>
          </w:tcPr>
          <w:p w14:paraId="41569134" w14:textId="25EF9FDB" w:rsidR="00733E6D" w:rsidRPr="00733E6D" w:rsidRDefault="00733E6D" w:rsidP="00733E6D">
            <w:pPr>
              <w:ind w:firstLine="0"/>
            </w:pPr>
            <w:r>
              <w:t>Gagnon</w:t>
            </w:r>
          </w:p>
        </w:tc>
        <w:tc>
          <w:tcPr>
            <w:tcW w:w="2179" w:type="dxa"/>
            <w:shd w:val="clear" w:color="auto" w:fill="auto"/>
          </w:tcPr>
          <w:p w14:paraId="310D5328" w14:textId="74D46DA5" w:rsidR="00733E6D" w:rsidRPr="00733E6D" w:rsidRDefault="00733E6D" w:rsidP="00733E6D">
            <w:pPr>
              <w:ind w:firstLine="0"/>
            </w:pPr>
            <w:r>
              <w:t>Garvin</w:t>
            </w:r>
          </w:p>
        </w:tc>
        <w:tc>
          <w:tcPr>
            <w:tcW w:w="2180" w:type="dxa"/>
            <w:shd w:val="clear" w:color="auto" w:fill="auto"/>
          </w:tcPr>
          <w:p w14:paraId="673BE225" w14:textId="147F5206" w:rsidR="00733E6D" w:rsidRPr="00733E6D" w:rsidRDefault="00733E6D" w:rsidP="00733E6D">
            <w:pPr>
              <w:ind w:firstLine="0"/>
            </w:pPr>
            <w:r>
              <w:t>Gatch</w:t>
            </w:r>
          </w:p>
        </w:tc>
      </w:tr>
      <w:tr w:rsidR="00733E6D" w:rsidRPr="00733E6D" w14:paraId="537FA055" w14:textId="77777777" w:rsidTr="00733E6D">
        <w:tc>
          <w:tcPr>
            <w:tcW w:w="2179" w:type="dxa"/>
            <w:shd w:val="clear" w:color="auto" w:fill="auto"/>
          </w:tcPr>
          <w:p w14:paraId="1314E01C" w14:textId="737A660D" w:rsidR="00733E6D" w:rsidRPr="00733E6D" w:rsidRDefault="00733E6D" w:rsidP="00733E6D">
            <w:pPr>
              <w:ind w:firstLine="0"/>
            </w:pPr>
            <w:r>
              <w:lastRenderedPageBreak/>
              <w:t>Gilliard</w:t>
            </w:r>
          </w:p>
        </w:tc>
        <w:tc>
          <w:tcPr>
            <w:tcW w:w="2179" w:type="dxa"/>
            <w:shd w:val="clear" w:color="auto" w:fill="auto"/>
          </w:tcPr>
          <w:p w14:paraId="22E64174" w14:textId="39A9F191" w:rsidR="00733E6D" w:rsidRPr="00733E6D" w:rsidRDefault="00733E6D" w:rsidP="00733E6D">
            <w:pPr>
              <w:ind w:firstLine="0"/>
            </w:pPr>
            <w:r>
              <w:t>Govan</w:t>
            </w:r>
          </w:p>
        </w:tc>
        <w:tc>
          <w:tcPr>
            <w:tcW w:w="2180" w:type="dxa"/>
            <w:shd w:val="clear" w:color="auto" w:fill="auto"/>
          </w:tcPr>
          <w:p w14:paraId="7669CA37" w14:textId="47A5106E" w:rsidR="00733E6D" w:rsidRPr="00733E6D" w:rsidRDefault="00733E6D" w:rsidP="00733E6D">
            <w:pPr>
              <w:ind w:firstLine="0"/>
            </w:pPr>
            <w:r>
              <w:t>Grant</w:t>
            </w:r>
          </w:p>
        </w:tc>
      </w:tr>
      <w:tr w:rsidR="00733E6D" w:rsidRPr="00733E6D" w14:paraId="3AE6FD03" w14:textId="77777777" w:rsidTr="00733E6D">
        <w:tc>
          <w:tcPr>
            <w:tcW w:w="2179" w:type="dxa"/>
            <w:shd w:val="clear" w:color="auto" w:fill="auto"/>
          </w:tcPr>
          <w:p w14:paraId="6236BC90" w14:textId="2274341D" w:rsidR="00733E6D" w:rsidRPr="00733E6D" w:rsidRDefault="00733E6D" w:rsidP="00733E6D">
            <w:pPr>
              <w:ind w:firstLine="0"/>
            </w:pPr>
            <w:r>
              <w:t>Guest</w:t>
            </w:r>
          </w:p>
        </w:tc>
        <w:tc>
          <w:tcPr>
            <w:tcW w:w="2179" w:type="dxa"/>
            <w:shd w:val="clear" w:color="auto" w:fill="auto"/>
          </w:tcPr>
          <w:p w14:paraId="68ECB86D" w14:textId="5F000271" w:rsidR="00733E6D" w:rsidRPr="00733E6D" w:rsidRDefault="00733E6D" w:rsidP="00733E6D">
            <w:pPr>
              <w:ind w:firstLine="0"/>
            </w:pPr>
            <w:r>
              <w:t>Guffey</w:t>
            </w:r>
          </w:p>
        </w:tc>
        <w:tc>
          <w:tcPr>
            <w:tcW w:w="2180" w:type="dxa"/>
            <w:shd w:val="clear" w:color="auto" w:fill="auto"/>
          </w:tcPr>
          <w:p w14:paraId="5C6C1ED0" w14:textId="1E6A94F3" w:rsidR="00733E6D" w:rsidRPr="00733E6D" w:rsidRDefault="00733E6D" w:rsidP="00733E6D">
            <w:pPr>
              <w:ind w:firstLine="0"/>
            </w:pPr>
            <w:r>
              <w:t>Haddon</w:t>
            </w:r>
          </w:p>
        </w:tc>
      </w:tr>
      <w:tr w:rsidR="00733E6D" w:rsidRPr="00733E6D" w14:paraId="7D96A293" w14:textId="77777777" w:rsidTr="00733E6D">
        <w:tc>
          <w:tcPr>
            <w:tcW w:w="2179" w:type="dxa"/>
            <w:shd w:val="clear" w:color="auto" w:fill="auto"/>
          </w:tcPr>
          <w:p w14:paraId="4A8521B3" w14:textId="79E0F754" w:rsidR="00733E6D" w:rsidRPr="00733E6D" w:rsidRDefault="00733E6D" w:rsidP="00733E6D">
            <w:pPr>
              <w:ind w:firstLine="0"/>
            </w:pPr>
            <w:r>
              <w:t>Hager</w:t>
            </w:r>
          </w:p>
        </w:tc>
        <w:tc>
          <w:tcPr>
            <w:tcW w:w="2179" w:type="dxa"/>
            <w:shd w:val="clear" w:color="auto" w:fill="auto"/>
          </w:tcPr>
          <w:p w14:paraId="706AA00C" w14:textId="467D558A" w:rsidR="00733E6D" w:rsidRPr="00733E6D" w:rsidRDefault="00733E6D" w:rsidP="00733E6D">
            <w:pPr>
              <w:ind w:firstLine="0"/>
            </w:pPr>
            <w:r>
              <w:t>Harris</w:t>
            </w:r>
          </w:p>
        </w:tc>
        <w:tc>
          <w:tcPr>
            <w:tcW w:w="2180" w:type="dxa"/>
            <w:shd w:val="clear" w:color="auto" w:fill="auto"/>
          </w:tcPr>
          <w:p w14:paraId="458AEC43" w14:textId="51476B12" w:rsidR="00733E6D" w:rsidRPr="00733E6D" w:rsidRDefault="00733E6D" w:rsidP="00733E6D">
            <w:pPr>
              <w:ind w:firstLine="0"/>
            </w:pPr>
            <w:r>
              <w:t>Hart</w:t>
            </w:r>
          </w:p>
        </w:tc>
      </w:tr>
      <w:tr w:rsidR="00733E6D" w:rsidRPr="00733E6D" w14:paraId="602755D7" w14:textId="77777777" w:rsidTr="00733E6D">
        <w:tc>
          <w:tcPr>
            <w:tcW w:w="2179" w:type="dxa"/>
            <w:shd w:val="clear" w:color="auto" w:fill="auto"/>
          </w:tcPr>
          <w:p w14:paraId="16E7D23F" w14:textId="3BE36682" w:rsidR="00733E6D" w:rsidRPr="00733E6D" w:rsidRDefault="00733E6D" w:rsidP="00733E6D">
            <w:pPr>
              <w:ind w:firstLine="0"/>
            </w:pPr>
            <w:r>
              <w:t>Hartnett</w:t>
            </w:r>
          </w:p>
        </w:tc>
        <w:tc>
          <w:tcPr>
            <w:tcW w:w="2179" w:type="dxa"/>
            <w:shd w:val="clear" w:color="auto" w:fill="auto"/>
          </w:tcPr>
          <w:p w14:paraId="567983A4" w14:textId="1DE06252" w:rsidR="00733E6D" w:rsidRPr="00733E6D" w:rsidRDefault="00733E6D" w:rsidP="00733E6D">
            <w:pPr>
              <w:ind w:firstLine="0"/>
            </w:pPr>
            <w:r>
              <w:t>Hartz</w:t>
            </w:r>
          </w:p>
        </w:tc>
        <w:tc>
          <w:tcPr>
            <w:tcW w:w="2180" w:type="dxa"/>
            <w:shd w:val="clear" w:color="auto" w:fill="auto"/>
          </w:tcPr>
          <w:p w14:paraId="0EBC12BB" w14:textId="44289624" w:rsidR="00733E6D" w:rsidRPr="00733E6D" w:rsidRDefault="00733E6D" w:rsidP="00733E6D">
            <w:pPr>
              <w:ind w:firstLine="0"/>
            </w:pPr>
            <w:r>
              <w:t>Hayes</w:t>
            </w:r>
          </w:p>
        </w:tc>
      </w:tr>
      <w:tr w:rsidR="00733E6D" w:rsidRPr="00733E6D" w14:paraId="44B08B32" w14:textId="77777777" w:rsidTr="00733E6D">
        <w:tc>
          <w:tcPr>
            <w:tcW w:w="2179" w:type="dxa"/>
            <w:shd w:val="clear" w:color="auto" w:fill="auto"/>
          </w:tcPr>
          <w:p w14:paraId="60150500" w14:textId="6414BF50" w:rsidR="00733E6D" w:rsidRPr="00733E6D" w:rsidRDefault="00733E6D" w:rsidP="00733E6D">
            <w:pPr>
              <w:ind w:firstLine="0"/>
            </w:pPr>
            <w:r>
              <w:t>Henderson-Myers</w:t>
            </w:r>
          </w:p>
        </w:tc>
        <w:tc>
          <w:tcPr>
            <w:tcW w:w="2179" w:type="dxa"/>
            <w:shd w:val="clear" w:color="auto" w:fill="auto"/>
          </w:tcPr>
          <w:p w14:paraId="216DC06C" w14:textId="0AFC50E8" w:rsidR="00733E6D" w:rsidRPr="00733E6D" w:rsidRDefault="00733E6D" w:rsidP="00733E6D">
            <w:pPr>
              <w:ind w:firstLine="0"/>
            </w:pPr>
            <w:r>
              <w:t>Herbkersman</w:t>
            </w:r>
          </w:p>
        </w:tc>
        <w:tc>
          <w:tcPr>
            <w:tcW w:w="2180" w:type="dxa"/>
            <w:shd w:val="clear" w:color="auto" w:fill="auto"/>
          </w:tcPr>
          <w:p w14:paraId="0A7BA689" w14:textId="0CB89CE4" w:rsidR="00733E6D" w:rsidRPr="00733E6D" w:rsidRDefault="00733E6D" w:rsidP="00733E6D">
            <w:pPr>
              <w:ind w:firstLine="0"/>
            </w:pPr>
            <w:r>
              <w:t>Hewitt</w:t>
            </w:r>
          </w:p>
        </w:tc>
      </w:tr>
      <w:tr w:rsidR="00733E6D" w:rsidRPr="00733E6D" w14:paraId="176293E1" w14:textId="77777777" w:rsidTr="00733E6D">
        <w:tc>
          <w:tcPr>
            <w:tcW w:w="2179" w:type="dxa"/>
            <w:shd w:val="clear" w:color="auto" w:fill="auto"/>
          </w:tcPr>
          <w:p w14:paraId="43D8C432" w14:textId="21678AAE" w:rsidR="00733E6D" w:rsidRPr="00733E6D" w:rsidRDefault="00733E6D" w:rsidP="00733E6D">
            <w:pPr>
              <w:ind w:firstLine="0"/>
            </w:pPr>
            <w:r>
              <w:t>Hixon</w:t>
            </w:r>
          </w:p>
        </w:tc>
        <w:tc>
          <w:tcPr>
            <w:tcW w:w="2179" w:type="dxa"/>
            <w:shd w:val="clear" w:color="auto" w:fill="auto"/>
          </w:tcPr>
          <w:p w14:paraId="6DEB937E" w14:textId="1C40035D" w:rsidR="00733E6D" w:rsidRPr="00733E6D" w:rsidRDefault="00733E6D" w:rsidP="00733E6D">
            <w:pPr>
              <w:ind w:firstLine="0"/>
            </w:pPr>
            <w:r>
              <w:t>Holman</w:t>
            </w:r>
          </w:p>
        </w:tc>
        <w:tc>
          <w:tcPr>
            <w:tcW w:w="2180" w:type="dxa"/>
            <w:shd w:val="clear" w:color="auto" w:fill="auto"/>
          </w:tcPr>
          <w:p w14:paraId="0186471B" w14:textId="5ECDCB91" w:rsidR="00733E6D" w:rsidRPr="00733E6D" w:rsidRDefault="00733E6D" w:rsidP="00733E6D">
            <w:pPr>
              <w:ind w:firstLine="0"/>
            </w:pPr>
            <w:r>
              <w:t>Huff</w:t>
            </w:r>
          </w:p>
        </w:tc>
      </w:tr>
      <w:tr w:rsidR="00733E6D" w:rsidRPr="00733E6D" w14:paraId="12B030AF" w14:textId="77777777" w:rsidTr="00733E6D">
        <w:tc>
          <w:tcPr>
            <w:tcW w:w="2179" w:type="dxa"/>
            <w:shd w:val="clear" w:color="auto" w:fill="auto"/>
          </w:tcPr>
          <w:p w14:paraId="3BCFD3A4" w14:textId="18077024" w:rsidR="00733E6D" w:rsidRPr="00733E6D" w:rsidRDefault="00733E6D" w:rsidP="00733E6D">
            <w:pPr>
              <w:ind w:firstLine="0"/>
            </w:pPr>
            <w:r>
              <w:t>J. E. Johnson</w:t>
            </w:r>
          </w:p>
        </w:tc>
        <w:tc>
          <w:tcPr>
            <w:tcW w:w="2179" w:type="dxa"/>
            <w:shd w:val="clear" w:color="auto" w:fill="auto"/>
          </w:tcPr>
          <w:p w14:paraId="2EF702B3" w14:textId="7065CF38" w:rsidR="00733E6D" w:rsidRPr="00733E6D" w:rsidRDefault="00733E6D" w:rsidP="00733E6D">
            <w:pPr>
              <w:ind w:firstLine="0"/>
            </w:pPr>
            <w:r>
              <w:t>J. L. Johnson</w:t>
            </w:r>
          </w:p>
        </w:tc>
        <w:tc>
          <w:tcPr>
            <w:tcW w:w="2180" w:type="dxa"/>
            <w:shd w:val="clear" w:color="auto" w:fill="auto"/>
          </w:tcPr>
          <w:p w14:paraId="552F4D2A" w14:textId="0CCB95C0" w:rsidR="00733E6D" w:rsidRPr="00733E6D" w:rsidRDefault="00733E6D" w:rsidP="00733E6D">
            <w:pPr>
              <w:ind w:firstLine="0"/>
            </w:pPr>
            <w:r>
              <w:t>Jones</w:t>
            </w:r>
          </w:p>
        </w:tc>
      </w:tr>
      <w:tr w:rsidR="00733E6D" w:rsidRPr="00733E6D" w14:paraId="51A9939E" w14:textId="77777777" w:rsidTr="00733E6D">
        <w:tc>
          <w:tcPr>
            <w:tcW w:w="2179" w:type="dxa"/>
            <w:shd w:val="clear" w:color="auto" w:fill="auto"/>
          </w:tcPr>
          <w:p w14:paraId="0C4856AF" w14:textId="793CAAB5" w:rsidR="00733E6D" w:rsidRPr="00733E6D" w:rsidRDefault="00733E6D" w:rsidP="00733E6D">
            <w:pPr>
              <w:ind w:firstLine="0"/>
            </w:pPr>
            <w:r>
              <w:t>Jordan</w:t>
            </w:r>
          </w:p>
        </w:tc>
        <w:tc>
          <w:tcPr>
            <w:tcW w:w="2179" w:type="dxa"/>
            <w:shd w:val="clear" w:color="auto" w:fill="auto"/>
          </w:tcPr>
          <w:p w14:paraId="4E323863" w14:textId="276DD84B" w:rsidR="00733E6D" w:rsidRPr="00733E6D" w:rsidRDefault="00733E6D" w:rsidP="00733E6D">
            <w:pPr>
              <w:ind w:firstLine="0"/>
            </w:pPr>
            <w:r>
              <w:t>Kilmartin</w:t>
            </w:r>
          </w:p>
        </w:tc>
        <w:tc>
          <w:tcPr>
            <w:tcW w:w="2180" w:type="dxa"/>
            <w:shd w:val="clear" w:color="auto" w:fill="auto"/>
          </w:tcPr>
          <w:p w14:paraId="77AA0C5F" w14:textId="3C0F7682" w:rsidR="00733E6D" w:rsidRPr="00733E6D" w:rsidRDefault="00733E6D" w:rsidP="00733E6D">
            <w:pPr>
              <w:ind w:firstLine="0"/>
            </w:pPr>
            <w:r>
              <w:t>Kirby</w:t>
            </w:r>
          </w:p>
        </w:tc>
      </w:tr>
      <w:tr w:rsidR="00733E6D" w:rsidRPr="00733E6D" w14:paraId="633477F3" w14:textId="77777777" w:rsidTr="00733E6D">
        <w:tc>
          <w:tcPr>
            <w:tcW w:w="2179" w:type="dxa"/>
            <w:shd w:val="clear" w:color="auto" w:fill="auto"/>
          </w:tcPr>
          <w:p w14:paraId="7190FF05" w14:textId="38423B15" w:rsidR="00733E6D" w:rsidRPr="00733E6D" w:rsidRDefault="00733E6D" w:rsidP="00733E6D">
            <w:pPr>
              <w:ind w:firstLine="0"/>
            </w:pPr>
            <w:r>
              <w:t>Landing</w:t>
            </w:r>
          </w:p>
        </w:tc>
        <w:tc>
          <w:tcPr>
            <w:tcW w:w="2179" w:type="dxa"/>
            <w:shd w:val="clear" w:color="auto" w:fill="auto"/>
          </w:tcPr>
          <w:p w14:paraId="62944EDC" w14:textId="5FE17702" w:rsidR="00733E6D" w:rsidRPr="00733E6D" w:rsidRDefault="00733E6D" w:rsidP="00733E6D">
            <w:pPr>
              <w:ind w:firstLine="0"/>
            </w:pPr>
            <w:r>
              <w:t>Lawson</w:t>
            </w:r>
          </w:p>
        </w:tc>
        <w:tc>
          <w:tcPr>
            <w:tcW w:w="2180" w:type="dxa"/>
            <w:shd w:val="clear" w:color="auto" w:fill="auto"/>
          </w:tcPr>
          <w:p w14:paraId="6EA24B6D" w14:textId="679F7485" w:rsidR="00733E6D" w:rsidRPr="00733E6D" w:rsidRDefault="00733E6D" w:rsidP="00733E6D">
            <w:pPr>
              <w:ind w:firstLine="0"/>
            </w:pPr>
            <w:r>
              <w:t>Ligon</w:t>
            </w:r>
          </w:p>
        </w:tc>
      </w:tr>
      <w:tr w:rsidR="00733E6D" w:rsidRPr="00733E6D" w14:paraId="0CFAC026" w14:textId="77777777" w:rsidTr="00733E6D">
        <w:tc>
          <w:tcPr>
            <w:tcW w:w="2179" w:type="dxa"/>
            <w:shd w:val="clear" w:color="auto" w:fill="auto"/>
          </w:tcPr>
          <w:p w14:paraId="6EEAA015" w14:textId="6B4608A0" w:rsidR="00733E6D" w:rsidRPr="00733E6D" w:rsidRDefault="00733E6D" w:rsidP="00733E6D">
            <w:pPr>
              <w:ind w:firstLine="0"/>
            </w:pPr>
            <w:r>
              <w:t>Long</w:t>
            </w:r>
          </w:p>
        </w:tc>
        <w:tc>
          <w:tcPr>
            <w:tcW w:w="2179" w:type="dxa"/>
            <w:shd w:val="clear" w:color="auto" w:fill="auto"/>
          </w:tcPr>
          <w:p w14:paraId="3A0C3AAB" w14:textId="78C5DB0E" w:rsidR="00733E6D" w:rsidRPr="00733E6D" w:rsidRDefault="00733E6D" w:rsidP="00733E6D">
            <w:pPr>
              <w:ind w:firstLine="0"/>
            </w:pPr>
            <w:r>
              <w:t>Lowe</w:t>
            </w:r>
          </w:p>
        </w:tc>
        <w:tc>
          <w:tcPr>
            <w:tcW w:w="2180" w:type="dxa"/>
            <w:shd w:val="clear" w:color="auto" w:fill="auto"/>
          </w:tcPr>
          <w:p w14:paraId="02338179" w14:textId="5971AEE1" w:rsidR="00733E6D" w:rsidRPr="00733E6D" w:rsidRDefault="00733E6D" w:rsidP="00733E6D">
            <w:pPr>
              <w:ind w:firstLine="0"/>
            </w:pPr>
            <w:r>
              <w:t>Luck</w:t>
            </w:r>
          </w:p>
        </w:tc>
      </w:tr>
      <w:tr w:rsidR="00733E6D" w:rsidRPr="00733E6D" w14:paraId="71CCC80D" w14:textId="77777777" w:rsidTr="00733E6D">
        <w:tc>
          <w:tcPr>
            <w:tcW w:w="2179" w:type="dxa"/>
            <w:shd w:val="clear" w:color="auto" w:fill="auto"/>
          </w:tcPr>
          <w:p w14:paraId="0AAA2656" w14:textId="794EE53F" w:rsidR="00733E6D" w:rsidRPr="00733E6D" w:rsidRDefault="00733E6D" w:rsidP="00733E6D">
            <w:pPr>
              <w:ind w:firstLine="0"/>
            </w:pPr>
            <w:r>
              <w:t>Magnuson</w:t>
            </w:r>
          </w:p>
        </w:tc>
        <w:tc>
          <w:tcPr>
            <w:tcW w:w="2179" w:type="dxa"/>
            <w:shd w:val="clear" w:color="auto" w:fill="auto"/>
          </w:tcPr>
          <w:p w14:paraId="3C8D6203" w14:textId="62BD9739" w:rsidR="00733E6D" w:rsidRPr="00733E6D" w:rsidRDefault="00733E6D" w:rsidP="00733E6D">
            <w:pPr>
              <w:ind w:firstLine="0"/>
            </w:pPr>
            <w:r>
              <w:t>Martin</w:t>
            </w:r>
          </w:p>
        </w:tc>
        <w:tc>
          <w:tcPr>
            <w:tcW w:w="2180" w:type="dxa"/>
            <w:shd w:val="clear" w:color="auto" w:fill="auto"/>
          </w:tcPr>
          <w:p w14:paraId="16F5E131" w14:textId="1E5F50EF" w:rsidR="00733E6D" w:rsidRPr="00733E6D" w:rsidRDefault="00733E6D" w:rsidP="00733E6D">
            <w:pPr>
              <w:ind w:firstLine="0"/>
            </w:pPr>
            <w:r>
              <w:t>May</w:t>
            </w:r>
          </w:p>
        </w:tc>
      </w:tr>
      <w:tr w:rsidR="00733E6D" w:rsidRPr="00733E6D" w14:paraId="1BDC4573" w14:textId="77777777" w:rsidTr="00733E6D">
        <w:tc>
          <w:tcPr>
            <w:tcW w:w="2179" w:type="dxa"/>
            <w:shd w:val="clear" w:color="auto" w:fill="auto"/>
          </w:tcPr>
          <w:p w14:paraId="58237DDA" w14:textId="49B09187" w:rsidR="00733E6D" w:rsidRPr="00733E6D" w:rsidRDefault="00733E6D" w:rsidP="00733E6D">
            <w:pPr>
              <w:ind w:firstLine="0"/>
            </w:pPr>
            <w:r>
              <w:t>McCabe</w:t>
            </w:r>
          </w:p>
        </w:tc>
        <w:tc>
          <w:tcPr>
            <w:tcW w:w="2179" w:type="dxa"/>
            <w:shd w:val="clear" w:color="auto" w:fill="auto"/>
          </w:tcPr>
          <w:p w14:paraId="649FFA05" w14:textId="15CBC46F" w:rsidR="00733E6D" w:rsidRPr="00733E6D" w:rsidRDefault="00733E6D" w:rsidP="00733E6D">
            <w:pPr>
              <w:ind w:firstLine="0"/>
            </w:pPr>
            <w:r>
              <w:t>McGinnis</w:t>
            </w:r>
          </w:p>
        </w:tc>
        <w:tc>
          <w:tcPr>
            <w:tcW w:w="2180" w:type="dxa"/>
            <w:shd w:val="clear" w:color="auto" w:fill="auto"/>
          </w:tcPr>
          <w:p w14:paraId="68478C3F" w14:textId="453B8860" w:rsidR="00733E6D" w:rsidRPr="00733E6D" w:rsidRDefault="00733E6D" w:rsidP="00733E6D">
            <w:pPr>
              <w:ind w:firstLine="0"/>
            </w:pPr>
            <w:r>
              <w:t>Mitchell</w:t>
            </w:r>
          </w:p>
        </w:tc>
      </w:tr>
      <w:tr w:rsidR="00733E6D" w:rsidRPr="00733E6D" w14:paraId="34808FB6" w14:textId="77777777" w:rsidTr="00733E6D">
        <w:tc>
          <w:tcPr>
            <w:tcW w:w="2179" w:type="dxa"/>
            <w:shd w:val="clear" w:color="auto" w:fill="auto"/>
          </w:tcPr>
          <w:p w14:paraId="6C610A37" w14:textId="17EBB19B" w:rsidR="00733E6D" w:rsidRPr="00733E6D" w:rsidRDefault="00733E6D" w:rsidP="00733E6D">
            <w:pPr>
              <w:ind w:firstLine="0"/>
            </w:pPr>
            <w:r>
              <w:t>Montgomery</w:t>
            </w:r>
          </w:p>
        </w:tc>
        <w:tc>
          <w:tcPr>
            <w:tcW w:w="2179" w:type="dxa"/>
            <w:shd w:val="clear" w:color="auto" w:fill="auto"/>
          </w:tcPr>
          <w:p w14:paraId="61D1DE15" w14:textId="48093BE8" w:rsidR="00733E6D" w:rsidRPr="00733E6D" w:rsidRDefault="00733E6D" w:rsidP="00733E6D">
            <w:pPr>
              <w:ind w:firstLine="0"/>
            </w:pPr>
            <w:r>
              <w:t>T. Moore</w:t>
            </w:r>
          </w:p>
        </w:tc>
        <w:tc>
          <w:tcPr>
            <w:tcW w:w="2180" w:type="dxa"/>
            <w:shd w:val="clear" w:color="auto" w:fill="auto"/>
          </w:tcPr>
          <w:p w14:paraId="4B41C071" w14:textId="254C20C1" w:rsidR="00733E6D" w:rsidRPr="00733E6D" w:rsidRDefault="00733E6D" w:rsidP="00733E6D">
            <w:pPr>
              <w:ind w:firstLine="0"/>
            </w:pPr>
            <w:r>
              <w:t>Morgan</w:t>
            </w:r>
          </w:p>
        </w:tc>
      </w:tr>
      <w:tr w:rsidR="00733E6D" w:rsidRPr="00733E6D" w14:paraId="7E045B6A" w14:textId="77777777" w:rsidTr="00733E6D">
        <w:tc>
          <w:tcPr>
            <w:tcW w:w="2179" w:type="dxa"/>
            <w:shd w:val="clear" w:color="auto" w:fill="auto"/>
          </w:tcPr>
          <w:p w14:paraId="4315F8BB" w14:textId="74914E0C" w:rsidR="00733E6D" w:rsidRPr="00733E6D" w:rsidRDefault="00733E6D" w:rsidP="00733E6D">
            <w:pPr>
              <w:ind w:firstLine="0"/>
            </w:pPr>
            <w:r>
              <w:t>Neese</w:t>
            </w:r>
          </w:p>
        </w:tc>
        <w:tc>
          <w:tcPr>
            <w:tcW w:w="2179" w:type="dxa"/>
            <w:shd w:val="clear" w:color="auto" w:fill="auto"/>
          </w:tcPr>
          <w:p w14:paraId="3CF3FFF1" w14:textId="056C1C92" w:rsidR="00733E6D" w:rsidRPr="00733E6D" w:rsidRDefault="00733E6D" w:rsidP="00733E6D">
            <w:pPr>
              <w:ind w:firstLine="0"/>
            </w:pPr>
            <w:r>
              <w:t>B. Newton</w:t>
            </w:r>
          </w:p>
        </w:tc>
        <w:tc>
          <w:tcPr>
            <w:tcW w:w="2180" w:type="dxa"/>
            <w:shd w:val="clear" w:color="auto" w:fill="auto"/>
          </w:tcPr>
          <w:p w14:paraId="77AE8A80" w14:textId="1F90CA68" w:rsidR="00733E6D" w:rsidRPr="00733E6D" w:rsidRDefault="00733E6D" w:rsidP="00733E6D">
            <w:pPr>
              <w:ind w:firstLine="0"/>
            </w:pPr>
            <w:r>
              <w:t>W. Newton</w:t>
            </w:r>
          </w:p>
        </w:tc>
      </w:tr>
      <w:tr w:rsidR="00733E6D" w:rsidRPr="00733E6D" w14:paraId="3789F5B7" w14:textId="77777777" w:rsidTr="00733E6D">
        <w:tc>
          <w:tcPr>
            <w:tcW w:w="2179" w:type="dxa"/>
            <w:shd w:val="clear" w:color="auto" w:fill="auto"/>
          </w:tcPr>
          <w:p w14:paraId="0833E8B9" w14:textId="10B1C88F" w:rsidR="00733E6D" w:rsidRPr="00733E6D" w:rsidRDefault="00733E6D" w:rsidP="00733E6D">
            <w:pPr>
              <w:ind w:firstLine="0"/>
            </w:pPr>
            <w:r>
              <w:t>Oremus</w:t>
            </w:r>
          </w:p>
        </w:tc>
        <w:tc>
          <w:tcPr>
            <w:tcW w:w="2179" w:type="dxa"/>
            <w:shd w:val="clear" w:color="auto" w:fill="auto"/>
          </w:tcPr>
          <w:p w14:paraId="4A73B462" w14:textId="0F67C216" w:rsidR="00733E6D" w:rsidRPr="00733E6D" w:rsidRDefault="00733E6D" w:rsidP="00733E6D">
            <w:pPr>
              <w:ind w:firstLine="0"/>
            </w:pPr>
            <w:r>
              <w:t>Pace</w:t>
            </w:r>
          </w:p>
        </w:tc>
        <w:tc>
          <w:tcPr>
            <w:tcW w:w="2180" w:type="dxa"/>
            <w:shd w:val="clear" w:color="auto" w:fill="auto"/>
          </w:tcPr>
          <w:p w14:paraId="53DBEFC3" w14:textId="1A8D78F2" w:rsidR="00733E6D" w:rsidRPr="00733E6D" w:rsidRDefault="00733E6D" w:rsidP="00733E6D">
            <w:pPr>
              <w:ind w:firstLine="0"/>
            </w:pPr>
            <w:r>
              <w:t>Pedalino</w:t>
            </w:r>
          </w:p>
        </w:tc>
      </w:tr>
      <w:tr w:rsidR="00733E6D" w:rsidRPr="00733E6D" w14:paraId="5A85DCB7" w14:textId="77777777" w:rsidTr="00733E6D">
        <w:tc>
          <w:tcPr>
            <w:tcW w:w="2179" w:type="dxa"/>
            <w:shd w:val="clear" w:color="auto" w:fill="auto"/>
          </w:tcPr>
          <w:p w14:paraId="42A43A35" w14:textId="4065A32C" w:rsidR="00733E6D" w:rsidRPr="00733E6D" w:rsidRDefault="00733E6D" w:rsidP="00733E6D">
            <w:pPr>
              <w:ind w:firstLine="0"/>
            </w:pPr>
            <w:r>
              <w:t>Rankin</w:t>
            </w:r>
          </w:p>
        </w:tc>
        <w:tc>
          <w:tcPr>
            <w:tcW w:w="2179" w:type="dxa"/>
            <w:shd w:val="clear" w:color="auto" w:fill="auto"/>
          </w:tcPr>
          <w:p w14:paraId="3159DD18" w14:textId="16319EDC" w:rsidR="00733E6D" w:rsidRPr="00733E6D" w:rsidRDefault="00733E6D" w:rsidP="00733E6D">
            <w:pPr>
              <w:ind w:firstLine="0"/>
            </w:pPr>
            <w:r>
              <w:t>Reese</w:t>
            </w:r>
          </w:p>
        </w:tc>
        <w:tc>
          <w:tcPr>
            <w:tcW w:w="2180" w:type="dxa"/>
            <w:shd w:val="clear" w:color="auto" w:fill="auto"/>
          </w:tcPr>
          <w:p w14:paraId="5F83B364" w14:textId="08A82987" w:rsidR="00733E6D" w:rsidRPr="00733E6D" w:rsidRDefault="00733E6D" w:rsidP="00733E6D">
            <w:pPr>
              <w:ind w:firstLine="0"/>
            </w:pPr>
            <w:r>
              <w:t>Rivers</w:t>
            </w:r>
          </w:p>
        </w:tc>
      </w:tr>
      <w:tr w:rsidR="00733E6D" w:rsidRPr="00733E6D" w14:paraId="7EB51F96" w14:textId="77777777" w:rsidTr="00733E6D">
        <w:tc>
          <w:tcPr>
            <w:tcW w:w="2179" w:type="dxa"/>
            <w:shd w:val="clear" w:color="auto" w:fill="auto"/>
          </w:tcPr>
          <w:p w14:paraId="5C714D11" w14:textId="364DDE16" w:rsidR="00733E6D" w:rsidRPr="00733E6D" w:rsidRDefault="00733E6D" w:rsidP="00733E6D">
            <w:pPr>
              <w:ind w:firstLine="0"/>
            </w:pPr>
            <w:r>
              <w:t>Robbins</w:t>
            </w:r>
          </w:p>
        </w:tc>
        <w:tc>
          <w:tcPr>
            <w:tcW w:w="2179" w:type="dxa"/>
            <w:shd w:val="clear" w:color="auto" w:fill="auto"/>
          </w:tcPr>
          <w:p w14:paraId="01A6774C" w14:textId="644DB4C0" w:rsidR="00733E6D" w:rsidRPr="00733E6D" w:rsidRDefault="00733E6D" w:rsidP="00733E6D">
            <w:pPr>
              <w:ind w:firstLine="0"/>
            </w:pPr>
            <w:r>
              <w:t>Rose</w:t>
            </w:r>
          </w:p>
        </w:tc>
        <w:tc>
          <w:tcPr>
            <w:tcW w:w="2180" w:type="dxa"/>
            <w:shd w:val="clear" w:color="auto" w:fill="auto"/>
          </w:tcPr>
          <w:p w14:paraId="6A3B4439" w14:textId="141C23E3" w:rsidR="00733E6D" w:rsidRPr="00733E6D" w:rsidRDefault="00733E6D" w:rsidP="00733E6D">
            <w:pPr>
              <w:ind w:firstLine="0"/>
            </w:pPr>
            <w:r>
              <w:t>Rutherford</w:t>
            </w:r>
          </w:p>
        </w:tc>
      </w:tr>
      <w:tr w:rsidR="00733E6D" w:rsidRPr="00733E6D" w14:paraId="3C7F1A98" w14:textId="77777777" w:rsidTr="00733E6D">
        <w:tc>
          <w:tcPr>
            <w:tcW w:w="2179" w:type="dxa"/>
            <w:shd w:val="clear" w:color="auto" w:fill="auto"/>
          </w:tcPr>
          <w:p w14:paraId="0589C3D8" w14:textId="169971CA" w:rsidR="00733E6D" w:rsidRPr="00733E6D" w:rsidRDefault="00733E6D" w:rsidP="00733E6D">
            <w:pPr>
              <w:ind w:firstLine="0"/>
            </w:pPr>
            <w:r>
              <w:t>Sanders</w:t>
            </w:r>
          </w:p>
        </w:tc>
        <w:tc>
          <w:tcPr>
            <w:tcW w:w="2179" w:type="dxa"/>
            <w:shd w:val="clear" w:color="auto" w:fill="auto"/>
          </w:tcPr>
          <w:p w14:paraId="112ADCCF" w14:textId="17AF2050" w:rsidR="00733E6D" w:rsidRPr="00733E6D" w:rsidRDefault="00733E6D" w:rsidP="00733E6D">
            <w:pPr>
              <w:ind w:firstLine="0"/>
            </w:pPr>
            <w:r>
              <w:t>Schuessler</w:t>
            </w:r>
          </w:p>
        </w:tc>
        <w:tc>
          <w:tcPr>
            <w:tcW w:w="2180" w:type="dxa"/>
            <w:shd w:val="clear" w:color="auto" w:fill="auto"/>
          </w:tcPr>
          <w:p w14:paraId="3465B28A" w14:textId="34774CF1" w:rsidR="00733E6D" w:rsidRPr="00733E6D" w:rsidRDefault="00733E6D" w:rsidP="00733E6D">
            <w:pPr>
              <w:ind w:firstLine="0"/>
            </w:pPr>
            <w:r>
              <w:t>Sessions</w:t>
            </w:r>
          </w:p>
        </w:tc>
      </w:tr>
      <w:tr w:rsidR="00733E6D" w:rsidRPr="00733E6D" w14:paraId="30E3AECE" w14:textId="77777777" w:rsidTr="00733E6D">
        <w:tc>
          <w:tcPr>
            <w:tcW w:w="2179" w:type="dxa"/>
            <w:shd w:val="clear" w:color="auto" w:fill="auto"/>
          </w:tcPr>
          <w:p w14:paraId="732C177A" w14:textId="5FCF9603" w:rsidR="00733E6D" w:rsidRPr="00733E6D" w:rsidRDefault="00733E6D" w:rsidP="00733E6D">
            <w:pPr>
              <w:ind w:firstLine="0"/>
            </w:pPr>
            <w:r>
              <w:t>M. M. Smith</w:t>
            </w:r>
          </w:p>
        </w:tc>
        <w:tc>
          <w:tcPr>
            <w:tcW w:w="2179" w:type="dxa"/>
            <w:shd w:val="clear" w:color="auto" w:fill="auto"/>
          </w:tcPr>
          <w:p w14:paraId="7D8D907D" w14:textId="39BAD079" w:rsidR="00733E6D" w:rsidRPr="00733E6D" w:rsidRDefault="00733E6D" w:rsidP="00733E6D">
            <w:pPr>
              <w:ind w:firstLine="0"/>
            </w:pPr>
            <w:r>
              <w:t>Spann-Wilder</w:t>
            </w:r>
          </w:p>
        </w:tc>
        <w:tc>
          <w:tcPr>
            <w:tcW w:w="2180" w:type="dxa"/>
            <w:shd w:val="clear" w:color="auto" w:fill="auto"/>
          </w:tcPr>
          <w:p w14:paraId="3AECFE47" w14:textId="4EDC9490" w:rsidR="00733E6D" w:rsidRPr="00733E6D" w:rsidRDefault="00733E6D" w:rsidP="00733E6D">
            <w:pPr>
              <w:ind w:firstLine="0"/>
            </w:pPr>
            <w:r>
              <w:t>Stavrinakis</w:t>
            </w:r>
          </w:p>
        </w:tc>
      </w:tr>
      <w:tr w:rsidR="00733E6D" w:rsidRPr="00733E6D" w14:paraId="7093535F" w14:textId="77777777" w:rsidTr="00733E6D">
        <w:tc>
          <w:tcPr>
            <w:tcW w:w="2179" w:type="dxa"/>
            <w:shd w:val="clear" w:color="auto" w:fill="auto"/>
          </w:tcPr>
          <w:p w14:paraId="29B5D37A" w14:textId="7F3C33A6" w:rsidR="00733E6D" w:rsidRPr="00733E6D" w:rsidRDefault="00733E6D" w:rsidP="00733E6D">
            <w:pPr>
              <w:ind w:firstLine="0"/>
            </w:pPr>
            <w:r>
              <w:t>Taylor</w:t>
            </w:r>
          </w:p>
        </w:tc>
        <w:tc>
          <w:tcPr>
            <w:tcW w:w="2179" w:type="dxa"/>
            <w:shd w:val="clear" w:color="auto" w:fill="auto"/>
          </w:tcPr>
          <w:p w14:paraId="3F7EC377" w14:textId="43965141" w:rsidR="00733E6D" w:rsidRPr="00733E6D" w:rsidRDefault="00733E6D" w:rsidP="00733E6D">
            <w:pPr>
              <w:ind w:firstLine="0"/>
            </w:pPr>
            <w:r>
              <w:t>Teeple</w:t>
            </w:r>
          </w:p>
        </w:tc>
        <w:tc>
          <w:tcPr>
            <w:tcW w:w="2180" w:type="dxa"/>
            <w:shd w:val="clear" w:color="auto" w:fill="auto"/>
          </w:tcPr>
          <w:p w14:paraId="7D1D8564" w14:textId="78B7FE74" w:rsidR="00733E6D" w:rsidRPr="00733E6D" w:rsidRDefault="00733E6D" w:rsidP="00733E6D">
            <w:pPr>
              <w:ind w:firstLine="0"/>
            </w:pPr>
            <w:r>
              <w:t>Terribile</w:t>
            </w:r>
          </w:p>
        </w:tc>
      </w:tr>
      <w:tr w:rsidR="00733E6D" w:rsidRPr="00733E6D" w14:paraId="785CAB9A" w14:textId="77777777" w:rsidTr="00733E6D">
        <w:tc>
          <w:tcPr>
            <w:tcW w:w="2179" w:type="dxa"/>
            <w:shd w:val="clear" w:color="auto" w:fill="auto"/>
          </w:tcPr>
          <w:p w14:paraId="5EF26210" w14:textId="45A9B229" w:rsidR="00733E6D" w:rsidRPr="00733E6D" w:rsidRDefault="00733E6D" w:rsidP="00733E6D">
            <w:pPr>
              <w:ind w:firstLine="0"/>
            </w:pPr>
            <w:r>
              <w:t>Vaughan</w:t>
            </w:r>
          </w:p>
        </w:tc>
        <w:tc>
          <w:tcPr>
            <w:tcW w:w="2179" w:type="dxa"/>
            <w:shd w:val="clear" w:color="auto" w:fill="auto"/>
          </w:tcPr>
          <w:p w14:paraId="13A8F813" w14:textId="1A2498DA" w:rsidR="00733E6D" w:rsidRPr="00733E6D" w:rsidRDefault="00733E6D" w:rsidP="00733E6D">
            <w:pPr>
              <w:ind w:firstLine="0"/>
            </w:pPr>
            <w:r>
              <w:t>Waters</w:t>
            </w:r>
          </w:p>
        </w:tc>
        <w:tc>
          <w:tcPr>
            <w:tcW w:w="2180" w:type="dxa"/>
            <w:shd w:val="clear" w:color="auto" w:fill="auto"/>
          </w:tcPr>
          <w:p w14:paraId="5441B8D5" w14:textId="0908A164" w:rsidR="00733E6D" w:rsidRPr="00733E6D" w:rsidRDefault="00733E6D" w:rsidP="00733E6D">
            <w:pPr>
              <w:ind w:firstLine="0"/>
            </w:pPr>
            <w:r>
              <w:t>Weeks</w:t>
            </w:r>
          </w:p>
        </w:tc>
      </w:tr>
      <w:tr w:rsidR="00733E6D" w:rsidRPr="00733E6D" w14:paraId="7F608C0B" w14:textId="77777777" w:rsidTr="00733E6D">
        <w:tc>
          <w:tcPr>
            <w:tcW w:w="2179" w:type="dxa"/>
            <w:shd w:val="clear" w:color="auto" w:fill="auto"/>
          </w:tcPr>
          <w:p w14:paraId="16302630" w14:textId="2B2423AA" w:rsidR="00733E6D" w:rsidRPr="00733E6D" w:rsidRDefault="00733E6D" w:rsidP="00733E6D">
            <w:pPr>
              <w:ind w:firstLine="0"/>
            </w:pPr>
            <w:r>
              <w:t>Wetmore</w:t>
            </w:r>
          </w:p>
        </w:tc>
        <w:tc>
          <w:tcPr>
            <w:tcW w:w="2179" w:type="dxa"/>
            <w:shd w:val="clear" w:color="auto" w:fill="auto"/>
          </w:tcPr>
          <w:p w14:paraId="5035C100" w14:textId="2478FC4A" w:rsidR="00733E6D" w:rsidRPr="00733E6D" w:rsidRDefault="00733E6D" w:rsidP="00733E6D">
            <w:pPr>
              <w:ind w:firstLine="0"/>
            </w:pPr>
            <w:r>
              <w:t>White</w:t>
            </w:r>
          </w:p>
        </w:tc>
        <w:tc>
          <w:tcPr>
            <w:tcW w:w="2180" w:type="dxa"/>
            <w:shd w:val="clear" w:color="auto" w:fill="auto"/>
          </w:tcPr>
          <w:p w14:paraId="3939F45E" w14:textId="507359F4" w:rsidR="00733E6D" w:rsidRPr="00733E6D" w:rsidRDefault="00733E6D" w:rsidP="00733E6D">
            <w:pPr>
              <w:ind w:firstLine="0"/>
            </w:pPr>
            <w:r>
              <w:t>Whitmire</w:t>
            </w:r>
          </w:p>
        </w:tc>
      </w:tr>
      <w:tr w:rsidR="00733E6D" w:rsidRPr="00733E6D" w14:paraId="713EBE22" w14:textId="77777777" w:rsidTr="00733E6D">
        <w:tc>
          <w:tcPr>
            <w:tcW w:w="2179" w:type="dxa"/>
            <w:shd w:val="clear" w:color="auto" w:fill="auto"/>
          </w:tcPr>
          <w:p w14:paraId="35E9704B" w14:textId="744ED2E2" w:rsidR="00733E6D" w:rsidRPr="00733E6D" w:rsidRDefault="00733E6D" w:rsidP="00733E6D">
            <w:pPr>
              <w:keepNext/>
              <w:ind w:firstLine="0"/>
            </w:pPr>
            <w:r>
              <w:t>Wickensimer</w:t>
            </w:r>
          </w:p>
        </w:tc>
        <w:tc>
          <w:tcPr>
            <w:tcW w:w="2179" w:type="dxa"/>
            <w:shd w:val="clear" w:color="auto" w:fill="auto"/>
          </w:tcPr>
          <w:p w14:paraId="5785AF1B" w14:textId="0EFD21DD" w:rsidR="00733E6D" w:rsidRPr="00733E6D" w:rsidRDefault="00733E6D" w:rsidP="00733E6D">
            <w:pPr>
              <w:keepNext/>
              <w:ind w:firstLine="0"/>
            </w:pPr>
            <w:r>
              <w:t>Williams</w:t>
            </w:r>
          </w:p>
        </w:tc>
        <w:tc>
          <w:tcPr>
            <w:tcW w:w="2180" w:type="dxa"/>
            <w:shd w:val="clear" w:color="auto" w:fill="auto"/>
          </w:tcPr>
          <w:p w14:paraId="3E9B920C" w14:textId="2008D535" w:rsidR="00733E6D" w:rsidRPr="00733E6D" w:rsidRDefault="00733E6D" w:rsidP="00733E6D">
            <w:pPr>
              <w:keepNext/>
              <w:ind w:firstLine="0"/>
            </w:pPr>
            <w:r>
              <w:t>Willis</w:t>
            </w:r>
          </w:p>
        </w:tc>
      </w:tr>
      <w:tr w:rsidR="00733E6D" w:rsidRPr="00733E6D" w14:paraId="062327F9" w14:textId="77777777" w:rsidTr="00733E6D">
        <w:tc>
          <w:tcPr>
            <w:tcW w:w="2179" w:type="dxa"/>
            <w:shd w:val="clear" w:color="auto" w:fill="auto"/>
          </w:tcPr>
          <w:p w14:paraId="0F110E26" w14:textId="0DE81565" w:rsidR="00733E6D" w:rsidRPr="00733E6D" w:rsidRDefault="00733E6D" w:rsidP="00733E6D">
            <w:pPr>
              <w:keepNext/>
              <w:ind w:firstLine="0"/>
            </w:pPr>
            <w:r>
              <w:t>Wooten</w:t>
            </w:r>
          </w:p>
        </w:tc>
        <w:tc>
          <w:tcPr>
            <w:tcW w:w="2179" w:type="dxa"/>
            <w:shd w:val="clear" w:color="auto" w:fill="auto"/>
          </w:tcPr>
          <w:p w14:paraId="1C587B95" w14:textId="1B896D94" w:rsidR="00733E6D" w:rsidRPr="00733E6D" w:rsidRDefault="00733E6D" w:rsidP="00733E6D">
            <w:pPr>
              <w:keepNext/>
              <w:ind w:firstLine="0"/>
            </w:pPr>
            <w:r>
              <w:t>Yow</w:t>
            </w:r>
          </w:p>
        </w:tc>
        <w:tc>
          <w:tcPr>
            <w:tcW w:w="2180" w:type="dxa"/>
            <w:shd w:val="clear" w:color="auto" w:fill="auto"/>
          </w:tcPr>
          <w:p w14:paraId="0989CA50" w14:textId="77777777" w:rsidR="00733E6D" w:rsidRPr="00733E6D" w:rsidRDefault="00733E6D" w:rsidP="00733E6D">
            <w:pPr>
              <w:keepNext/>
              <w:ind w:firstLine="0"/>
            </w:pPr>
          </w:p>
        </w:tc>
      </w:tr>
    </w:tbl>
    <w:p w14:paraId="0E9DEAA2" w14:textId="77777777" w:rsidR="00733E6D" w:rsidRDefault="00733E6D" w:rsidP="00733E6D"/>
    <w:p w14:paraId="441A3F2F" w14:textId="5B3F0D7D" w:rsidR="00733E6D" w:rsidRDefault="00733E6D" w:rsidP="00733E6D">
      <w:pPr>
        <w:jc w:val="center"/>
        <w:rPr>
          <w:b/>
        </w:rPr>
      </w:pPr>
      <w:r w:rsidRPr="00733E6D">
        <w:rPr>
          <w:b/>
        </w:rPr>
        <w:t>Total--107</w:t>
      </w:r>
    </w:p>
    <w:p w14:paraId="09ADE017" w14:textId="77777777" w:rsidR="00733E6D" w:rsidRDefault="00733E6D" w:rsidP="00733E6D">
      <w:pPr>
        <w:jc w:val="center"/>
        <w:rPr>
          <w:b/>
        </w:rPr>
      </w:pPr>
    </w:p>
    <w:p w14:paraId="112A34DF" w14:textId="77777777" w:rsidR="00733E6D" w:rsidRDefault="00733E6D" w:rsidP="00DF745A">
      <w:pPr>
        <w:keepNext/>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117CBA34" w14:textId="77777777" w:rsidTr="00733E6D">
        <w:tc>
          <w:tcPr>
            <w:tcW w:w="2179" w:type="dxa"/>
            <w:shd w:val="clear" w:color="auto" w:fill="auto"/>
          </w:tcPr>
          <w:p w14:paraId="1236FF4A" w14:textId="5C9CF7FD" w:rsidR="00733E6D" w:rsidRPr="00733E6D" w:rsidRDefault="00733E6D" w:rsidP="00DF745A">
            <w:pPr>
              <w:keepNext/>
              <w:ind w:firstLine="0"/>
            </w:pPr>
            <w:r>
              <w:t>Gibson</w:t>
            </w:r>
          </w:p>
        </w:tc>
        <w:tc>
          <w:tcPr>
            <w:tcW w:w="2179" w:type="dxa"/>
            <w:shd w:val="clear" w:color="auto" w:fill="auto"/>
          </w:tcPr>
          <w:p w14:paraId="62EC67D0" w14:textId="0CE2868C" w:rsidR="00733E6D" w:rsidRPr="00733E6D" w:rsidRDefault="00733E6D" w:rsidP="00DF745A">
            <w:pPr>
              <w:keepNext/>
              <w:ind w:firstLine="0"/>
            </w:pPr>
            <w:r>
              <w:t>Gilliam</w:t>
            </w:r>
          </w:p>
        </w:tc>
        <w:tc>
          <w:tcPr>
            <w:tcW w:w="2180" w:type="dxa"/>
            <w:shd w:val="clear" w:color="auto" w:fill="auto"/>
          </w:tcPr>
          <w:p w14:paraId="22577DAA" w14:textId="69504FF8" w:rsidR="00733E6D" w:rsidRPr="00733E6D" w:rsidRDefault="00733E6D" w:rsidP="00DF745A">
            <w:pPr>
              <w:keepNext/>
              <w:ind w:firstLine="0"/>
            </w:pPr>
            <w:r>
              <w:t>Hiott</w:t>
            </w:r>
          </w:p>
        </w:tc>
      </w:tr>
      <w:tr w:rsidR="00733E6D" w:rsidRPr="00733E6D" w14:paraId="7A93CAAB" w14:textId="77777777" w:rsidTr="00733E6D">
        <w:tc>
          <w:tcPr>
            <w:tcW w:w="2179" w:type="dxa"/>
            <w:shd w:val="clear" w:color="auto" w:fill="auto"/>
          </w:tcPr>
          <w:p w14:paraId="79000F64" w14:textId="4918D641" w:rsidR="00733E6D" w:rsidRPr="00733E6D" w:rsidRDefault="00733E6D" w:rsidP="00DF745A">
            <w:pPr>
              <w:keepNext/>
              <w:ind w:firstLine="0"/>
            </w:pPr>
            <w:r>
              <w:t>McCravy</w:t>
            </w:r>
          </w:p>
        </w:tc>
        <w:tc>
          <w:tcPr>
            <w:tcW w:w="2179" w:type="dxa"/>
            <w:shd w:val="clear" w:color="auto" w:fill="auto"/>
          </w:tcPr>
          <w:p w14:paraId="125B5981" w14:textId="58E04A70" w:rsidR="00733E6D" w:rsidRPr="00733E6D" w:rsidRDefault="00733E6D" w:rsidP="00DF745A">
            <w:pPr>
              <w:keepNext/>
              <w:ind w:firstLine="0"/>
            </w:pPr>
            <w:r>
              <w:t>G. M. Smith</w:t>
            </w:r>
          </w:p>
        </w:tc>
        <w:tc>
          <w:tcPr>
            <w:tcW w:w="2180" w:type="dxa"/>
            <w:shd w:val="clear" w:color="auto" w:fill="auto"/>
          </w:tcPr>
          <w:p w14:paraId="55856C2D" w14:textId="77777777" w:rsidR="00733E6D" w:rsidRPr="00733E6D" w:rsidRDefault="00733E6D" w:rsidP="00DF745A">
            <w:pPr>
              <w:keepNext/>
              <w:ind w:firstLine="0"/>
            </w:pPr>
          </w:p>
        </w:tc>
      </w:tr>
    </w:tbl>
    <w:p w14:paraId="702B7B06" w14:textId="77777777" w:rsidR="00733E6D" w:rsidRDefault="00733E6D" w:rsidP="00DF745A">
      <w:pPr>
        <w:keepNext/>
      </w:pPr>
    </w:p>
    <w:p w14:paraId="341E76F9" w14:textId="77777777" w:rsidR="00733E6D" w:rsidRDefault="00733E6D" w:rsidP="00DF745A">
      <w:pPr>
        <w:keepNext/>
        <w:jc w:val="center"/>
        <w:rPr>
          <w:b/>
        </w:rPr>
      </w:pPr>
      <w:r w:rsidRPr="00733E6D">
        <w:rPr>
          <w:b/>
        </w:rPr>
        <w:t>Total--5</w:t>
      </w:r>
    </w:p>
    <w:p w14:paraId="1364C467" w14:textId="0FC70334" w:rsidR="00733E6D" w:rsidRDefault="00733E6D" w:rsidP="00733E6D">
      <w:pPr>
        <w:jc w:val="center"/>
        <w:rPr>
          <w:b/>
        </w:rPr>
      </w:pPr>
    </w:p>
    <w:p w14:paraId="7CF75CC1" w14:textId="77777777" w:rsidR="00733E6D" w:rsidRDefault="00733E6D" w:rsidP="00733E6D">
      <w:r>
        <w:t>So, the Bill, as amended, was read the second time and ordered to third reading.</w:t>
      </w:r>
    </w:p>
    <w:p w14:paraId="1308E24C" w14:textId="77777777" w:rsidR="00733E6D" w:rsidRDefault="00733E6D" w:rsidP="00733E6D"/>
    <w:p w14:paraId="26B75787" w14:textId="041DBF0B" w:rsidR="00733E6D" w:rsidRDefault="00733E6D" w:rsidP="00733E6D">
      <w:pPr>
        <w:keepNext/>
        <w:jc w:val="center"/>
        <w:rPr>
          <w:b/>
        </w:rPr>
      </w:pPr>
      <w:r w:rsidRPr="00733E6D">
        <w:rPr>
          <w:b/>
        </w:rPr>
        <w:t>S. 136--ORDERED TO BE READ THIRD TIME TOMORROW</w:t>
      </w:r>
    </w:p>
    <w:p w14:paraId="432E3C86" w14:textId="598D0D56" w:rsidR="00733E6D" w:rsidRDefault="00733E6D" w:rsidP="00733E6D">
      <w:r>
        <w:t>On motion of Rep. B. NEWTON, with unanimous consent, it was ordered that S. 136 be read the third time tomorrow.</w:t>
      </w:r>
    </w:p>
    <w:p w14:paraId="6F1CCF3B" w14:textId="77777777" w:rsidR="00733E6D" w:rsidRDefault="00733E6D" w:rsidP="00733E6D"/>
    <w:p w14:paraId="21593905" w14:textId="040CECF7" w:rsidR="00733E6D" w:rsidRDefault="00733E6D" w:rsidP="00733E6D">
      <w:pPr>
        <w:keepNext/>
        <w:jc w:val="center"/>
        <w:rPr>
          <w:b/>
        </w:rPr>
      </w:pPr>
      <w:r w:rsidRPr="00733E6D">
        <w:rPr>
          <w:b/>
        </w:rPr>
        <w:lastRenderedPageBreak/>
        <w:t>S. 287--POINT OF ORDER</w:t>
      </w:r>
    </w:p>
    <w:p w14:paraId="28119C8D" w14:textId="151B5E9E" w:rsidR="00733E6D" w:rsidRDefault="00733E6D" w:rsidP="00733E6D">
      <w:pPr>
        <w:keepNext/>
      </w:pPr>
      <w:r>
        <w:t>The following Bill was taken up:</w:t>
      </w:r>
    </w:p>
    <w:p w14:paraId="23A82E2E" w14:textId="77777777" w:rsidR="00733E6D" w:rsidRDefault="00733E6D" w:rsidP="00733E6D">
      <w:pPr>
        <w:keepNext/>
      </w:pPr>
      <w:bookmarkStart w:id="87" w:name="include_clip_start_276"/>
      <w:bookmarkEnd w:id="87"/>
    </w:p>
    <w:p w14:paraId="5DCBF446" w14:textId="77777777" w:rsidR="00733E6D" w:rsidRDefault="00733E6D" w:rsidP="00733E6D">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68AF0EB" w14:textId="57E09549" w:rsidR="00733E6D" w:rsidRDefault="00733E6D" w:rsidP="00733E6D">
      <w:bookmarkStart w:id="88" w:name="include_clip_end_276"/>
      <w:bookmarkEnd w:id="88"/>
    </w:p>
    <w:p w14:paraId="30127D19" w14:textId="5055FC87" w:rsidR="00733E6D" w:rsidRDefault="00733E6D" w:rsidP="00733E6D">
      <w:pPr>
        <w:keepNext/>
        <w:jc w:val="center"/>
        <w:rPr>
          <w:b/>
        </w:rPr>
      </w:pPr>
      <w:r w:rsidRPr="00733E6D">
        <w:rPr>
          <w:b/>
        </w:rPr>
        <w:t>POINT OF ORDER</w:t>
      </w:r>
    </w:p>
    <w:p w14:paraId="578EED2C" w14:textId="77777777" w:rsidR="00733E6D" w:rsidRDefault="00733E6D" w:rsidP="00733E6D">
      <w:r>
        <w:t>Rep. B. NEWTON made the Point of Order that the Bill was improperly before the House for consideration since its number and title have not been printed in the House Calendar at least one statewide legislative day prior to second reading.</w:t>
      </w:r>
    </w:p>
    <w:p w14:paraId="700D830A" w14:textId="212D874E" w:rsidR="00733E6D" w:rsidRDefault="00733E6D" w:rsidP="00733E6D">
      <w:r>
        <w:t xml:space="preserve">The SPEAKER sustained the Point of Order.  </w:t>
      </w:r>
    </w:p>
    <w:p w14:paraId="7593E2AD" w14:textId="77777777" w:rsidR="00733E6D" w:rsidRDefault="00733E6D" w:rsidP="00733E6D"/>
    <w:p w14:paraId="5DB5FFB1" w14:textId="0327297C" w:rsidR="00733E6D" w:rsidRDefault="00733E6D" w:rsidP="00733E6D">
      <w:pPr>
        <w:keepNext/>
        <w:jc w:val="center"/>
        <w:rPr>
          <w:b/>
        </w:rPr>
      </w:pPr>
      <w:r w:rsidRPr="00733E6D">
        <w:rPr>
          <w:b/>
        </w:rPr>
        <w:t>S. 307--ORDERED TO THIRD READING</w:t>
      </w:r>
    </w:p>
    <w:p w14:paraId="16BEC200" w14:textId="6939584A" w:rsidR="00733E6D" w:rsidRDefault="00733E6D" w:rsidP="00733E6D">
      <w:pPr>
        <w:keepNext/>
      </w:pPr>
      <w:r>
        <w:t>The following Bill was taken up:</w:t>
      </w:r>
    </w:p>
    <w:p w14:paraId="5437A939" w14:textId="77777777" w:rsidR="00733E6D" w:rsidRDefault="00733E6D" w:rsidP="00733E6D">
      <w:pPr>
        <w:keepNext/>
      </w:pPr>
      <w:bookmarkStart w:id="89" w:name="include_clip_start_280"/>
      <w:bookmarkEnd w:id="89"/>
    </w:p>
    <w:p w14:paraId="114F0AC4" w14:textId="77777777" w:rsidR="00733E6D" w:rsidRDefault="00733E6D" w:rsidP="00733E6D">
      <w:r>
        <w:t>S. 307 -- Senators Climer, Kimbrell, Williams and Walker: A BILL TO AMEND THE SOUTH CAROLINA CODE OF LAWS BY ADDING CHAPTER 36 TO TITLE 56 SO AS TO PROVIDE GUIDELINES FOR A PEER-TO-PEER CAR SHARING PROGRAM, TO OUTLINE INSURANCE AND LIABILITY PROCEDURES, AND TO PROVIDE DEFINITIONS.</w:t>
      </w:r>
    </w:p>
    <w:p w14:paraId="209203AD" w14:textId="6DF2A91F" w:rsidR="00733E6D" w:rsidRDefault="00733E6D" w:rsidP="00733E6D">
      <w:bookmarkStart w:id="90" w:name="include_clip_end_280"/>
      <w:bookmarkEnd w:id="90"/>
    </w:p>
    <w:p w14:paraId="228326BE" w14:textId="6B53EC2A" w:rsidR="00733E6D" w:rsidRDefault="00733E6D" w:rsidP="00733E6D">
      <w:r>
        <w:t>Rep. M. M. SMITH explained the Bill.</w:t>
      </w:r>
    </w:p>
    <w:p w14:paraId="1B7A362B" w14:textId="77777777" w:rsidR="00733E6D" w:rsidRDefault="00733E6D" w:rsidP="00733E6D"/>
    <w:p w14:paraId="45B00890" w14:textId="77777777" w:rsidR="00733E6D" w:rsidRDefault="00733E6D" w:rsidP="00733E6D">
      <w:r>
        <w:t xml:space="preserve">The yeas and nays were taken resulting as follows: </w:t>
      </w:r>
    </w:p>
    <w:p w14:paraId="5FA30443" w14:textId="38E9FDA0" w:rsidR="00733E6D" w:rsidRDefault="00733E6D" w:rsidP="00733E6D">
      <w:pPr>
        <w:jc w:val="center"/>
      </w:pPr>
      <w:r>
        <w:t xml:space="preserve"> </w:t>
      </w:r>
      <w:bookmarkStart w:id="91" w:name="vote_start282"/>
      <w:bookmarkEnd w:id="91"/>
      <w:r>
        <w:t>Yeas 108; Nays 0</w:t>
      </w:r>
    </w:p>
    <w:p w14:paraId="1E882262" w14:textId="77777777" w:rsidR="00733E6D" w:rsidRDefault="00733E6D" w:rsidP="00733E6D">
      <w:pPr>
        <w:jc w:val="center"/>
      </w:pPr>
    </w:p>
    <w:p w14:paraId="7890C4FA"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487C0D5" w14:textId="77777777" w:rsidTr="00733E6D">
        <w:tc>
          <w:tcPr>
            <w:tcW w:w="2179" w:type="dxa"/>
            <w:shd w:val="clear" w:color="auto" w:fill="auto"/>
          </w:tcPr>
          <w:p w14:paraId="539E9715" w14:textId="5CB3F251" w:rsidR="00733E6D" w:rsidRPr="00733E6D" w:rsidRDefault="00733E6D" w:rsidP="00733E6D">
            <w:pPr>
              <w:keepNext/>
              <w:ind w:firstLine="0"/>
            </w:pPr>
            <w:r>
              <w:t>Alexander</w:t>
            </w:r>
          </w:p>
        </w:tc>
        <w:tc>
          <w:tcPr>
            <w:tcW w:w="2179" w:type="dxa"/>
            <w:shd w:val="clear" w:color="auto" w:fill="auto"/>
          </w:tcPr>
          <w:p w14:paraId="0616E6FC" w14:textId="4AA18926" w:rsidR="00733E6D" w:rsidRPr="00733E6D" w:rsidRDefault="00733E6D" w:rsidP="00733E6D">
            <w:pPr>
              <w:keepNext/>
              <w:ind w:firstLine="0"/>
            </w:pPr>
            <w:r>
              <w:t>Anderson</w:t>
            </w:r>
          </w:p>
        </w:tc>
        <w:tc>
          <w:tcPr>
            <w:tcW w:w="2180" w:type="dxa"/>
            <w:shd w:val="clear" w:color="auto" w:fill="auto"/>
          </w:tcPr>
          <w:p w14:paraId="37A809AB" w14:textId="3217518B" w:rsidR="00733E6D" w:rsidRPr="00733E6D" w:rsidRDefault="00733E6D" w:rsidP="00733E6D">
            <w:pPr>
              <w:keepNext/>
              <w:ind w:firstLine="0"/>
            </w:pPr>
            <w:r>
              <w:t>Atkinson</w:t>
            </w:r>
          </w:p>
        </w:tc>
      </w:tr>
      <w:tr w:rsidR="00733E6D" w:rsidRPr="00733E6D" w14:paraId="407137C2" w14:textId="77777777" w:rsidTr="00733E6D">
        <w:tc>
          <w:tcPr>
            <w:tcW w:w="2179" w:type="dxa"/>
            <w:shd w:val="clear" w:color="auto" w:fill="auto"/>
          </w:tcPr>
          <w:p w14:paraId="26FD91CF" w14:textId="43A01A10" w:rsidR="00733E6D" w:rsidRPr="00733E6D" w:rsidRDefault="00733E6D" w:rsidP="00733E6D">
            <w:pPr>
              <w:ind w:firstLine="0"/>
            </w:pPr>
            <w:r>
              <w:t>Bailey</w:t>
            </w:r>
          </w:p>
        </w:tc>
        <w:tc>
          <w:tcPr>
            <w:tcW w:w="2179" w:type="dxa"/>
            <w:shd w:val="clear" w:color="auto" w:fill="auto"/>
          </w:tcPr>
          <w:p w14:paraId="68CF7149" w14:textId="7014A61C" w:rsidR="00733E6D" w:rsidRPr="00733E6D" w:rsidRDefault="00733E6D" w:rsidP="00733E6D">
            <w:pPr>
              <w:ind w:firstLine="0"/>
            </w:pPr>
            <w:r>
              <w:t>Ballentine</w:t>
            </w:r>
          </w:p>
        </w:tc>
        <w:tc>
          <w:tcPr>
            <w:tcW w:w="2180" w:type="dxa"/>
            <w:shd w:val="clear" w:color="auto" w:fill="auto"/>
          </w:tcPr>
          <w:p w14:paraId="7939FB79" w14:textId="63357941" w:rsidR="00733E6D" w:rsidRPr="00733E6D" w:rsidRDefault="00733E6D" w:rsidP="00733E6D">
            <w:pPr>
              <w:ind w:firstLine="0"/>
            </w:pPr>
            <w:r>
              <w:t>Bamberg</w:t>
            </w:r>
          </w:p>
        </w:tc>
      </w:tr>
      <w:tr w:rsidR="00733E6D" w:rsidRPr="00733E6D" w14:paraId="1F21DE28" w14:textId="77777777" w:rsidTr="00733E6D">
        <w:tc>
          <w:tcPr>
            <w:tcW w:w="2179" w:type="dxa"/>
            <w:shd w:val="clear" w:color="auto" w:fill="auto"/>
          </w:tcPr>
          <w:p w14:paraId="5274EF68" w14:textId="1579A0D6" w:rsidR="00733E6D" w:rsidRPr="00733E6D" w:rsidRDefault="00733E6D" w:rsidP="00733E6D">
            <w:pPr>
              <w:ind w:firstLine="0"/>
            </w:pPr>
            <w:r>
              <w:t>Bannister</w:t>
            </w:r>
          </w:p>
        </w:tc>
        <w:tc>
          <w:tcPr>
            <w:tcW w:w="2179" w:type="dxa"/>
            <w:shd w:val="clear" w:color="auto" w:fill="auto"/>
          </w:tcPr>
          <w:p w14:paraId="6B115221" w14:textId="761BECA2" w:rsidR="00733E6D" w:rsidRPr="00733E6D" w:rsidRDefault="00733E6D" w:rsidP="00733E6D">
            <w:pPr>
              <w:ind w:firstLine="0"/>
            </w:pPr>
            <w:r>
              <w:t>Bauer</w:t>
            </w:r>
          </w:p>
        </w:tc>
        <w:tc>
          <w:tcPr>
            <w:tcW w:w="2180" w:type="dxa"/>
            <w:shd w:val="clear" w:color="auto" w:fill="auto"/>
          </w:tcPr>
          <w:p w14:paraId="1288A4AB" w14:textId="2851FA37" w:rsidR="00733E6D" w:rsidRPr="00733E6D" w:rsidRDefault="00733E6D" w:rsidP="00733E6D">
            <w:pPr>
              <w:ind w:firstLine="0"/>
            </w:pPr>
            <w:r>
              <w:t>Beach</w:t>
            </w:r>
          </w:p>
        </w:tc>
      </w:tr>
      <w:tr w:rsidR="00733E6D" w:rsidRPr="00733E6D" w14:paraId="03A9D0FD" w14:textId="77777777" w:rsidTr="00733E6D">
        <w:tc>
          <w:tcPr>
            <w:tcW w:w="2179" w:type="dxa"/>
            <w:shd w:val="clear" w:color="auto" w:fill="auto"/>
          </w:tcPr>
          <w:p w14:paraId="71547A8C" w14:textId="6BF8D117" w:rsidR="00733E6D" w:rsidRPr="00733E6D" w:rsidRDefault="00733E6D" w:rsidP="00733E6D">
            <w:pPr>
              <w:ind w:firstLine="0"/>
            </w:pPr>
            <w:r>
              <w:t>Bernstein</w:t>
            </w:r>
          </w:p>
        </w:tc>
        <w:tc>
          <w:tcPr>
            <w:tcW w:w="2179" w:type="dxa"/>
            <w:shd w:val="clear" w:color="auto" w:fill="auto"/>
          </w:tcPr>
          <w:p w14:paraId="50EE3AC7" w14:textId="437A59A3" w:rsidR="00733E6D" w:rsidRPr="00733E6D" w:rsidRDefault="00733E6D" w:rsidP="00733E6D">
            <w:pPr>
              <w:ind w:firstLine="0"/>
            </w:pPr>
            <w:r>
              <w:t>Bowers</w:t>
            </w:r>
          </w:p>
        </w:tc>
        <w:tc>
          <w:tcPr>
            <w:tcW w:w="2180" w:type="dxa"/>
            <w:shd w:val="clear" w:color="auto" w:fill="auto"/>
          </w:tcPr>
          <w:p w14:paraId="5E51D01D" w14:textId="47CDACD6" w:rsidR="00733E6D" w:rsidRPr="00733E6D" w:rsidRDefault="00733E6D" w:rsidP="00733E6D">
            <w:pPr>
              <w:ind w:firstLine="0"/>
            </w:pPr>
            <w:r>
              <w:t>Bradley</w:t>
            </w:r>
          </w:p>
        </w:tc>
      </w:tr>
      <w:tr w:rsidR="00733E6D" w:rsidRPr="00733E6D" w14:paraId="73A4AC19" w14:textId="77777777" w:rsidTr="00733E6D">
        <w:tc>
          <w:tcPr>
            <w:tcW w:w="2179" w:type="dxa"/>
            <w:shd w:val="clear" w:color="auto" w:fill="auto"/>
          </w:tcPr>
          <w:p w14:paraId="24C33555" w14:textId="386C79CA" w:rsidR="00733E6D" w:rsidRPr="00733E6D" w:rsidRDefault="00733E6D" w:rsidP="00733E6D">
            <w:pPr>
              <w:ind w:firstLine="0"/>
            </w:pPr>
            <w:r>
              <w:lastRenderedPageBreak/>
              <w:t>Brewer</w:t>
            </w:r>
          </w:p>
        </w:tc>
        <w:tc>
          <w:tcPr>
            <w:tcW w:w="2179" w:type="dxa"/>
            <w:shd w:val="clear" w:color="auto" w:fill="auto"/>
          </w:tcPr>
          <w:p w14:paraId="6FE1B2ED" w14:textId="34891160" w:rsidR="00733E6D" w:rsidRPr="00733E6D" w:rsidRDefault="00733E6D" w:rsidP="00733E6D">
            <w:pPr>
              <w:ind w:firstLine="0"/>
            </w:pPr>
            <w:r>
              <w:t>Brittain</w:t>
            </w:r>
          </w:p>
        </w:tc>
        <w:tc>
          <w:tcPr>
            <w:tcW w:w="2180" w:type="dxa"/>
            <w:shd w:val="clear" w:color="auto" w:fill="auto"/>
          </w:tcPr>
          <w:p w14:paraId="409A1F04" w14:textId="096C654C" w:rsidR="00733E6D" w:rsidRPr="00733E6D" w:rsidRDefault="00733E6D" w:rsidP="00733E6D">
            <w:pPr>
              <w:ind w:firstLine="0"/>
            </w:pPr>
            <w:r>
              <w:t>Burns</w:t>
            </w:r>
          </w:p>
        </w:tc>
      </w:tr>
      <w:tr w:rsidR="00733E6D" w:rsidRPr="00733E6D" w14:paraId="1D1FB887" w14:textId="77777777" w:rsidTr="00733E6D">
        <w:tc>
          <w:tcPr>
            <w:tcW w:w="2179" w:type="dxa"/>
            <w:shd w:val="clear" w:color="auto" w:fill="auto"/>
          </w:tcPr>
          <w:p w14:paraId="0F6B3E82" w14:textId="1E76CAC9" w:rsidR="00733E6D" w:rsidRPr="00733E6D" w:rsidRDefault="00733E6D" w:rsidP="00733E6D">
            <w:pPr>
              <w:ind w:firstLine="0"/>
            </w:pPr>
            <w:r>
              <w:t>Bustos</w:t>
            </w:r>
          </w:p>
        </w:tc>
        <w:tc>
          <w:tcPr>
            <w:tcW w:w="2179" w:type="dxa"/>
            <w:shd w:val="clear" w:color="auto" w:fill="auto"/>
          </w:tcPr>
          <w:p w14:paraId="2049CBC8" w14:textId="4E4E4102" w:rsidR="00733E6D" w:rsidRPr="00733E6D" w:rsidRDefault="00733E6D" w:rsidP="00733E6D">
            <w:pPr>
              <w:ind w:firstLine="0"/>
            </w:pPr>
            <w:r>
              <w:t>Calhoon</w:t>
            </w:r>
          </w:p>
        </w:tc>
        <w:tc>
          <w:tcPr>
            <w:tcW w:w="2180" w:type="dxa"/>
            <w:shd w:val="clear" w:color="auto" w:fill="auto"/>
          </w:tcPr>
          <w:p w14:paraId="4A1B873B" w14:textId="2B20C836" w:rsidR="00733E6D" w:rsidRPr="00733E6D" w:rsidRDefault="00733E6D" w:rsidP="00733E6D">
            <w:pPr>
              <w:ind w:firstLine="0"/>
            </w:pPr>
            <w:r>
              <w:t>Caskey</w:t>
            </w:r>
          </w:p>
        </w:tc>
      </w:tr>
      <w:tr w:rsidR="00733E6D" w:rsidRPr="00733E6D" w14:paraId="1C531D8D" w14:textId="77777777" w:rsidTr="00733E6D">
        <w:tc>
          <w:tcPr>
            <w:tcW w:w="2179" w:type="dxa"/>
            <w:shd w:val="clear" w:color="auto" w:fill="auto"/>
          </w:tcPr>
          <w:p w14:paraId="64F6E191" w14:textId="23AD9B55" w:rsidR="00733E6D" w:rsidRPr="00733E6D" w:rsidRDefault="00733E6D" w:rsidP="00733E6D">
            <w:pPr>
              <w:ind w:firstLine="0"/>
            </w:pPr>
            <w:r>
              <w:t>Chapman</w:t>
            </w:r>
          </w:p>
        </w:tc>
        <w:tc>
          <w:tcPr>
            <w:tcW w:w="2179" w:type="dxa"/>
            <w:shd w:val="clear" w:color="auto" w:fill="auto"/>
          </w:tcPr>
          <w:p w14:paraId="6E385F4D" w14:textId="562CCBF1" w:rsidR="00733E6D" w:rsidRPr="00733E6D" w:rsidRDefault="00733E6D" w:rsidP="00733E6D">
            <w:pPr>
              <w:ind w:firstLine="0"/>
            </w:pPr>
            <w:r>
              <w:t>Chumley</w:t>
            </w:r>
          </w:p>
        </w:tc>
        <w:tc>
          <w:tcPr>
            <w:tcW w:w="2180" w:type="dxa"/>
            <w:shd w:val="clear" w:color="auto" w:fill="auto"/>
          </w:tcPr>
          <w:p w14:paraId="03ACEED5" w14:textId="0F98C202" w:rsidR="00733E6D" w:rsidRPr="00733E6D" w:rsidRDefault="00733E6D" w:rsidP="00733E6D">
            <w:pPr>
              <w:ind w:firstLine="0"/>
            </w:pPr>
            <w:r>
              <w:t>Clyburn</w:t>
            </w:r>
          </w:p>
        </w:tc>
      </w:tr>
      <w:tr w:rsidR="00733E6D" w:rsidRPr="00733E6D" w14:paraId="3F4E094B" w14:textId="77777777" w:rsidTr="00733E6D">
        <w:tc>
          <w:tcPr>
            <w:tcW w:w="2179" w:type="dxa"/>
            <w:shd w:val="clear" w:color="auto" w:fill="auto"/>
          </w:tcPr>
          <w:p w14:paraId="3BA1583B" w14:textId="725777F4" w:rsidR="00733E6D" w:rsidRPr="00733E6D" w:rsidRDefault="00733E6D" w:rsidP="00733E6D">
            <w:pPr>
              <w:ind w:firstLine="0"/>
            </w:pPr>
            <w:r>
              <w:t>Cobb-Hunter</w:t>
            </w:r>
          </w:p>
        </w:tc>
        <w:tc>
          <w:tcPr>
            <w:tcW w:w="2179" w:type="dxa"/>
            <w:shd w:val="clear" w:color="auto" w:fill="auto"/>
          </w:tcPr>
          <w:p w14:paraId="37C29724" w14:textId="20A1B272" w:rsidR="00733E6D" w:rsidRPr="00733E6D" w:rsidRDefault="00733E6D" w:rsidP="00733E6D">
            <w:pPr>
              <w:ind w:firstLine="0"/>
            </w:pPr>
            <w:r>
              <w:t>Collins</w:t>
            </w:r>
          </w:p>
        </w:tc>
        <w:tc>
          <w:tcPr>
            <w:tcW w:w="2180" w:type="dxa"/>
            <w:shd w:val="clear" w:color="auto" w:fill="auto"/>
          </w:tcPr>
          <w:p w14:paraId="3F2D1366" w14:textId="76477AFB" w:rsidR="00733E6D" w:rsidRPr="00733E6D" w:rsidRDefault="00733E6D" w:rsidP="00733E6D">
            <w:pPr>
              <w:ind w:firstLine="0"/>
            </w:pPr>
            <w:r>
              <w:t>B. J. Cox</w:t>
            </w:r>
          </w:p>
        </w:tc>
      </w:tr>
      <w:tr w:rsidR="00733E6D" w:rsidRPr="00733E6D" w14:paraId="271ECAB4" w14:textId="77777777" w:rsidTr="00733E6D">
        <w:tc>
          <w:tcPr>
            <w:tcW w:w="2179" w:type="dxa"/>
            <w:shd w:val="clear" w:color="auto" w:fill="auto"/>
          </w:tcPr>
          <w:p w14:paraId="2FC768E6" w14:textId="2F45D889" w:rsidR="00733E6D" w:rsidRPr="00733E6D" w:rsidRDefault="00733E6D" w:rsidP="00733E6D">
            <w:pPr>
              <w:ind w:firstLine="0"/>
            </w:pPr>
            <w:r>
              <w:t>B. L. Cox</w:t>
            </w:r>
          </w:p>
        </w:tc>
        <w:tc>
          <w:tcPr>
            <w:tcW w:w="2179" w:type="dxa"/>
            <w:shd w:val="clear" w:color="auto" w:fill="auto"/>
          </w:tcPr>
          <w:p w14:paraId="1010138D" w14:textId="2590C23C" w:rsidR="00733E6D" w:rsidRPr="00733E6D" w:rsidRDefault="00733E6D" w:rsidP="00733E6D">
            <w:pPr>
              <w:ind w:firstLine="0"/>
            </w:pPr>
            <w:r>
              <w:t>Crawford</w:t>
            </w:r>
          </w:p>
        </w:tc>
        <w:tc>
          <w:tcPr>
            <w:tcW w:w="2180" w:type="dxa"/>
            <w:shd w:val="clear" w:color="auto" w:fill="auto"/>
          </w:tcPr>
          <w:p w14:paraId="53CAD373" w14:textId="3D782FB2" w:rsidR="00733E6D" w:rsidRPr="00733E6D" w:rsidRDefault="00733E6D" w:rsidP="00733E6D">
            <w:pPr>
              <w:ind w:firstLine="0"/>
            </w:pPr>
            <w:r>
              <w:t>Cromer</w:t>
            </w:r>
          </w:p>
        </w:tc>
      </w:tr>
      <w:tr w:rsidR="00733E6D" w:rsidRPr="00733E6D" w14:paraId="7F2E070F" w14:textId="77777777" w:rsidTr="00733E6D">
        <w:tc>
          <w:tcPr>
            <w:tcW w:w="2179" w:type="dxa"/>
            <w:shd w:val="clear" w:color="auto" w:fill="auto"/>
          </w:tcPr>
          <w:p w14:paraId="635332C1" w14:textId="46CA8679" w:rsidR="00733E6D" w:rsidRPr="00733E6D" w:rsidRDefault="00733E6D" w:rsidP="00733E6D">
            <w:pPr>
              <w:ind w:firstLine="0"/>
            </w:pPr>
            <w:r>
              <w:t>Davis</w:t>
            </w:r>
          </w:p>
        </w:tc>
        <w:tc>
          <w:tcPr>
            <w:tcW w:w="2179" w:type="dxa"/>
            <w:shd w:val="clear" w:color="auto" w:fill="auto"/>
          </w:tcPr>
          <w:p w14:paraId="09CF0E60" w14:textId="62959C62" w:rsidR="00733E6D" w:rsidRPr="00733E6D" w:rsidRDefault="00733E6D" w:rsidP="00733E6D">
            <w:pPr>
              <w:ind w:firstLine="0"/>
            </w:pPr>
            <w:r>
              <w:t>Duncan</w:t>
            </w:r>
          </w:p>
        </w:tc>
        <w:tc>
          <w:tcPr>
            <w:tcW w:w="2180" w:type="dxa"/>
            <w:shd w:val="clear" w:color="auto" w:fill="auto"/>
          </w:tcPr>
          <w:p w14:paraId="676740CE" w14:textId="209D3FEF" w:rsidR="00733E6D" w:rsidRPr="00733E6D" w:rsidRDefault="00733E6D" w:rsidP="00733E6D">
            <w:pPr>
              <w:ind w:firstLine="0"/>
            </w:pPr>
            <w:r>
              <w:t>Edgerton</w:t>
            </w:r>
          </w:p>
        </w:tc>
      </w:tr>
      <w:tr w:rsidR="00733E6D" w:rsidRPr="00733E6D" w14:paraId="6D384990" w14:textId="77777777" w:rsidTr="00733E6D">
        <w:tc>
          <w:tcPr>
            <w:tcW w:w="2179" w:type="dxa"/>
            <w:shd w:val="clear" w:color="auto" w:fill="auto"/>
          </w:tcPr>
          <w:p w14:paraId="23D1BDB1" w14:textId="4BAA6F9E" w:rsidR="00733E6D" w:rsidRPr="00733E6D" w:rsidRDefault="00733E6D" w:rsidP="00733E6D">
            <w:pPr>
              <w:ind w:firstLine="0"/>
            </w:pPr>
            <w:r>
              <w:t>Erickson</w:t>
            </w:r>
          </w:p>
        </w:tc>
        <w:tc>
          <w:tcPr>
            <w:tcW w:w="2179" w:type="dxa"/>
            <w:shd w:val="clear" w:color="auto" w:fill="auto"/>
          </w:tcPr>
          <w:p w14:paraId="4066F0DD" w14:textId="6488D84A" w:rsidR="00733E6D" w:rsidRPr="00733E6D" w:rsidRDefault="00733E6D" w:rsidP="00733E6D">
            <w:pPr>
              <w:ind w:firstLine="0"/>
            </w:pPr>
            <w:r>
              <w:t>Forrest</w:t>
            </w:r>
          </w:p>
        </w:tc>
        <w:tc>
          <w:tcPr>
            <w:tcW w:w="2180" w:type="dxa"/>
            <w:shd w:val="clear" w:color="auto" w:fill="auto"/>
          </w:tcPr>
          <w:p w14:paraId="483325A7" w14:textId="70DE6B31" w:rsidR="00733E6D" w:rsidRPr="00733E6D" w:rsidRDefault="00733E6D" w:rsidP="00733E6D">
            <w:pPr>
              <w:ind w:firstLine="0"/>
            </w:pPr>
            <w:r>
              <w:t>Gagnon</w:t>
            </w:r>
          </w:p>
        </w:tc>
      </w:tr>
      <w:tr w:rsidR="00733E6D" w:rsidRPr="00733E6D" w14:paraId="56C0FAB7" w14:textId="77777777" w:rsidTr="00733E6D">
        <w:tc>
          <w:tcPr>
            <w:tcW w:w="2179" w:type="dxa"/>
            <w:shd w:val="clear" w:color="auto" w:fill="auto"/>
          </w:tcPr>
          <w:p w14:paraId="236B079C" w14:textId="1FC32E9D" w:rsidR="00733E6D" w:rsidRPr="00733E6D" w:rsidRDefault="00733E6D" w:rsidP="00733E6D">
            <w:pPr>
              <w:ind w:firstLine="0"/>
            </w:pPr>
            <w:r>
              <w:t>Garvin</w:t>
            </w:r>
          </w:p>
        </w:tc>
        <w:tc>
          <w:tcPr>
            <w:tcW w:w="2179" w:type="dxa"/>
            <w:shd w:val="clear" w:color="auto" w:fill="auto"/>
          </w:tcPr>
          <w:p w14:paraId="5C0FAD88" w14:textId="1DE00199" w:rsidR="00733E6D" w:rsidRPr="00733E6D" w:rsidRDefault="00733E6D" w:rsidP="00733E6D">
            <w:pPr>
              <w:ind w:firstLine="0"/>
            </w:pPr>
            <w:r>
              <w:t>Gatch</w:t>
            </w:r>
          </w:p>
        </w:tc>
        <w:tc>
          <w:tcPr>
            <w:tcW w:w="2180" w:type="dxa"/>
            <w:shd w:val="clear" w:color="auto" w:fill="auto"/>
          </w:tcPr>
          <w:p w14:paraId="60812DA5" w14:textId="35AA05C7" w:rsidR="00733E6D" w:rsidRPr="00733E6D" w:rsidRDefault="00733E6D" w:rsidP="00733E6D">
            <w:pPr>
              <w:ind w:firstLine="0"/>
            </w:pPr>
            <w:r>
              <w:t>Gibson</w:t>
            </w:r>
          </w:p>
        </w:tc>
      </w:tr>
      <w:tr w:rsidR="00733E6D" w:rsidRPr="00733E6D" w14:paraId="20F6909D" w14:textId="77777777" w:rsidTr="00733E6D">
        <w:tc>
          <w:tcPr>
            <w:tcW w:w="2179" w:type="dxa"/>
            <w:shd w:val="clear" w:color="auto" w:fill="auto"/>
          </w:tcPr>
          <w:p w14:paraId="445F2E46" w14:textId="56AC69CD" w:rsidR="00733E6D" w:rsidRPr="00733E6D" w:rsidRDefault="00733E6D" w:rsidP="00733E6D">
            <w:pPr>
              <w:ind w:firstLine="0"/>
            </w:pPr>
            <w:r>
              <w:t>Gilliam</w:t>
            </w:r>
          </w:p>
        </w:tc>
        <w:tc>
          <w:tcPr>
            <w:tcW w:w="2179" w:type="dxa"/>
            <w:shd w:val="clear" w:color="auto" w:fill="auto"/>
          </w:tcPr>
          <w:p w14:paraId="127F0D92" w14:textId="2F63B464" w:rsidR="00733E6D" w:rsidRPr="00733E6D" w:rsidRDefault="00733E6D" w:rsidP="00733E6D">
            <w:pPr>
              <w:ind w:firstLine="0"/>
            </w:pPr>
            <w:r>
              <w:t>Gilliard</w:t>
            </w:r>
          </w:p>
        </w:tc>
        <w:tc>
          <w:tcPr>
            <w:tcW w:w="2180" w:type="dxa"/>
            <w:shd w:val="clear" w:color="auto" w:fill="auto"/>
          </w:tcPr>
          <w:p w14:paraId="2F386139" w14:textId="1F0C2EC8" w:rsidR="00733E6D" w:rsidRPr="00733E6D" w:rsidRDefault="00733E6D" w:rsidP="00733E6D">
            <w:pPr>
              <w:ind w:firstLine="0"/>
            </w:pPr>
            <w:r>
              <w:t>Govan</w:t>
            </w:r>
          </w:p>
        </w:tc>
      </w:tr>
      <w:tr w:rsidR="00733E6D" w:rsidRPr="00733E6D" w14:paraId="022F649B" w14:textId="77777777" w:rsidTr="00733E6D">
        <w:tc>
          <w:tcPr>
            <w:tcW w:w="2179" w:type="dxa"/>
            <w:shd w:val="clear" w:color="auto" w:fill="auto"/>
          </w:tcPr>
          <w:p w14:paraId="2E16A6C3" w14:textId="316B68F4" w:rsidR="00733E6D" w:rsidRPr="00733E6D" w:rsidRDefault="00733E6D" w:rsidP="00733E6D">
            <w:pPr>
              <w:ind w:firstLine="0"/>
            </w:pPr>
            <w:r>
              <w:t>Grant</w:t>
            </w:r>
          </w:p>
        </w:tc>
        <w:tc>
          <w:tcPr>
            <w:tcW w:w="2179" w:type="dxa"/>
            <w:shd w:val="clear" w:color="auto" w:fill="auto"/>
          </w:tcPr>
          <w:p w14:paraId="36084482" w14:textId="00A61842" w:rsidR="00733E6D" w:rsidRPr="00733E6D" w:rsidRDefault="00733E6D" w:rsidP="00733E6D">
            <w:pPr>
              <w:ind w:firstLine="0"/>
            </w:pPr>
            <w:r>
              <w:t>Guest</w:t>
            </w:r>
          </w:p>
        </w:tc>
        <w:tc>
          <w:tcPr>
            <w:tcW w:w="2180" w:type="dxa"/>
            <w:shd w:val="clear" w:color="auto" w:fill="auto"/>
          </w:tcPr>
          <w:p w14:paraId="7638F582" w14:textId="7EFD579E" w:rsidR="00733E6D" w:rsidRPr="00733E6D" w:rsidRDefault="00733E6D" w:rsidP="00733E6D">
            <w:pPr>
              <w:ind w:firstLine="0"/>
            </w:pPr>
            <w:r>
              <w:t>Haddon</w:t>
            </w:r>
          </w:p>
        </w:tc>
      </w:tr>
      <w:tr w:rsidR="00733E6D" w:rsidRPr="00733E6D" w14:paraId="63DF4788" w14:textId="77777777" w:rsidTr="00733E6D">
        <w:tc>
          <w:tcPr>
            <w:tcW w:w="2179" w:type="dxa"/>
            <w:shd w:val="clear" w:color="auto" w:fill="auto"/>
          </w:tcPr>
          <w:p w14:paraId="6F3342D5" w14:textId="581738B7" w:rsidR="00733E6D" w:rsidRPr="00733E6D" w:rsidRDefault="00733E6D" w:rsidP="00733E6D">
            <w:pPr>
              <w:ind w:firstLine="0"/>
            </w:pPr>
            <w:r>
              <w:t>Hager</w:t>
            </w:r>
          </w:p>
        </w:tc>
        <w:tc>
          <w:tcPr>
            <w:tcW w:w="2179" w:type="dxa"/>
            <w:shd w:val="clear" w:color="auto" w:fill="auto"/>
          </w:tcPr>
          <w:p w14:paraId="1C97CBE3" w14:textId="0DE7B4A7" w:rsidR="00733E6D" w:rsidRPr="00733E6D" w:rsidRDefault="00733E6D" w:rsidP="00733E6D">
            <w:pPr>
              <w:ind w:firstLine="0"/>
            </w:pPr>
            <w:r>
              <w:t>Harris</w:t>
            </w:r>
          </w:p>
        </w:tc>
        <w:tc>
          <w:tcPr>
            <w:tcW w:w="2180" w:type="dxa"/>
            <w:shd w:val="clear" w:color="auto" w:fill="auto"/>
          </w:tcPr>
          <w:p w14:paraId="06757A3E" w14:textId="0D0A1AED" w:rsidR="00733E6D" w:rsidRPr="00733E6D" w:rsidRDefault="00733E6D" w:rsidP="00733E6D">
            <w:pPr>
              <w:ind w:firstLine="0"/>
            </w:pPr>
            <w:r>
              <w:t>Hart</w:t>
            </w:r>
          </w:p>
        </w:tc>
      </w:tr>
      <w:tr w:rsidR="00733E6D" w:rsidRPr="00733E6D" w14:paraId="15D58E01" w14:textId="77777777" w:rsidTr="00733E6D">
        <w:tc>
          <w:tcPr>
            <w:tcW w:w="2179" w:type="dxa"/>
            <w:shd w:val="clear" w:color="auto" w:fill="auto"/>
          </w:tcPr>
          <w:p w14:paraId="07C8104A" w14:textId="57B7A8AC" w:rsidR="00733E6D" w:rsidRPr="00733E6D" w:rsidRDefault="00733E6D" w:rsidP="00733E6D">
            <w:pPr>
              <w:ind w:firstLine="0"/>
            </w:pPr>
            <w:r>
              <w:t>Hartnett</w:t>
            </w:r>
          </w:p>
        </w:tc>
        <w:tc>
          <w:tcPr>
            <w:tcW w:w="2179" w:type="dxa"/>
            <w:shd w:val="clear" w:color="auto" w:fill="auto"/>
          </w:tcPr>
          <w:p w14:paraId="21259F3B" w14:textId="3BCEBFA0" w:rsidR="00733E6D" w:rsidRPr="00733E6D" w:rsidRDefault="00733E6D" w:rsidP="00733E6D">
            <w:pPr>
              <w:ind w:firstLine="0"/>
            </w:pPr>
            <w:r>
              <w:t>Hartz</w:t>
            </w:r>
          </w:p>
        </w:tc>
        <w:tc>
          <w:tcPr>
            <w:tcW w:w="2180" w:type="dxa"/>
            <w:shd w:val="clear" w:color="auto" w:fill="auto"/>
          </w:tcPr>
          <w:p w14:paraId="3B5A64B0" w14:textId="059A419C" w:rsidR="00733E6D" w:rsidRPr="00733E6D" w:rsidRDefault="00733E6D" w:rsidP="00733E6D">
            <w:pPr>
              <w:ind w:firstLine="0"/>
            </w:pPr>
            <w:r>
              <w:t>Hayes</w:t>
            </w:r>
          </w:p>
        </w:tc>
      </w:tr>
      <w:tr w:rsidR="00733E6D" w:rsidRPr="00733E6D" w14:paraId="37FAA545" w14:textId="77777777" w:rsidTr="00733E6D">
        <w:tc>
          <w:tcPr>
            <w:tcW w:w="2179" w:type="dxa"/>
            <w:shd w:val="clear" w:color="auto" w:fill="auto"/>
          </w:tcPr>
          <w:p w14:paraId="3CB57C94" w14:textId="09D3A10B" w:rsidR="00733E6D" w:rsidRPr="00733E6D" w:rsidRDefault="00733E6D" w:rsidP="00733E6D">
            <w:pPr>
              <w:ind w:firstLine="0"/>
            </w:pPr>
            <w:r>
              <w:t>Henderson-Myers</w:t>
            </w:r>
          </w:p>
        </w:tc>
        <w:tc>
          <w:tcPr>
            <w:tcW w:w="2179" w:type="dxa"/>
            <w:shd w:val="clear" w:color="auto" w:fill="auto"/>
          </w:tcPr>
          <w:p w14:paraId="197906CB" w14:textId="16D5CC49" w:rsidR="00733E6D" w:rsidRPr="00733E6D" w:rsidRDefault="00733E6D" w:rsidP="00733E6D">
            <w:pPr>
              <w:ind w:firstLine="0"/>
            </w:pPr>
            <w:r>
              <w:t>Herbkersman</w:t>
            </w:r>
          </w:p>
        </w:tc>
        <w:tc>
          <w:tcPr>
            <w:tcW w:w="2180" w:type="dxa"/>
            <w:shd w:val="clear" w:color="auto" w:fill="auto"/>
          </w:tcPr>
          <w:p w14:paraId="53066918" w14:textId="230AC338" w:rsidR="00733E6D" w:rsidRPr="00733E6D" w:rsidRDefault="00733E6D" w:rsidP="00733E6D">
            <w:pPr>
              <w:ind w:firstLine="0"/>
            </w:pPr>
            <w:r>
              <w:t>Hiott</w:t>
            </w:r>
          </w:p>
        </w:tc>
      </w:tr>
      <w:tr w:rsidR="00733E6D" w:rsidRPr="00733E6D" w14:paraId="053E880D" w14:textId="77777777" w:rsidTr="00733E6D">
        <w:tc>
          <w:tcPr>
            <w:tcW w:w="2179" w:type="dxa"/>
            <w:shd w:val="clear" w:color="auto" w:fill="auto"/>
          </w:tcPr>
          <w:p w14:paraId="25A322F5" w14:textId="6EF005BF" w:rsidR="00733E6D" w:rsidRPr="00733E6D" w:rsidRDefault="00733E6D" w:rsidP="00733E6D">
            <w:pPr>
              <w:ind w:firstLine="0"/>
            </w:pPr>
            <w:r>
              <w:t>Hixon</w:t>
            </w:r>
          </w:p>
        </w:tc>
        <w:tc>
          <w:tcPr>
            <w:tcW w:w="2179" w:type="dxa"/>
            <w:shd w:val="clear" w:color="auto" w:fill="auto"/>
          </w:tcPr>
          <w:p w14:paraId="7E80D124" w14:textId="09195864" w:rsidR="00733E6D" w:rsidRPr="00733E6D" w:rsidRDefault="00733E6D" w:rsidP="00733E6D">
            <w:pPr>
              <w:ind w:firstLine="0"/>
            </w:pPr>
            <w:r>
              <w:t>Holman</w:t>
            </w:r>
          </w:p>
        </w:tc>
        <w:tc>
          <w:tcPr>
            <w:tcW w:w="2180" w:type="dxa"/>
            <w:shd w:val="clear" w:color="auto" w:fill="auto"/>
          </w:tcPr>
          <w:p w14:paraId="2EE43E80" w14:textId="2C60AC4D" w:rsidR="00733E6D" w:rsidRPr="00733E6D" w:rsidRDefault="00733E6D" w:rsidP="00733E6D">
            <w:pPr>
              <w:ind w:firstLine="0"/>
            </w:pPr>
            <w:r>
              <w:t>Huff</w:t>
            </w:r>
          </w:p>
        </w:tc>
      </w:tr>
      <w:tr w:rsidR="00733E6D" w:rsidRPr="00733E6D" w14:paraId="0544D9BC" w14:textId="77777777" w:rsidTr="00733E6D">
        <w:tc>
          <w:tcPr>
            <w:tcW w:w="2179" w:type="dxa"/>
            <w:shd w:val="clear" w:color="auto" w:fill="auto"/>
          </w:tcPr>
          <w:p w14:paraId="4AF5FC24" w14:textId="13BED3C0" w:rsidR="00733E6D" w:rsidRPr="00733E6D" w:rsidRDefault="00733E6D" w:rsidP="00733E6D">
            <w:pPr>
              <w:ind w:firstLine="0"/>
            </w:pPr>
            <w:r>
              <w:t>J. E. Johnson</w:t>
            </w:r>
          </w:p>
        </w:tc>
        <w:tc>
          <w:tcPr>
            <w:tcW w:w="2179" w:type="dxa"/>
            <w:shd w:val="clear" w:color="auto" w:fill="auto"/>
          </w:tcPr>
          <w:p w14:paraId="59D6CB5E" w14:textId="1ACE350F" w:rsidR="00733E6D" w:rsidRPr="00733E6D" w:rsidRDefault="00733E6D" w:rsidP="00733E6D">
            <w:pPr>
              <w:ind w:firstLine="0"/>
            </w:pPr>
            <w:r>
              <w:t>J. L. Johnson</w:t>
            </w:r>
          </w:p>
        </w:tc>
        <w:tc>
          <w:tcPr>
            <w:tcW w:w="2180" w:type="dxa"/>
            <w:shd w:val="clear" w:color="auto" w:fill="auto"/>
          </w:tcPr>
          <w:p w14:paraId="2044AA45" w14:textId="73D63EC9" w:rsidR="00733E6D" w:rsidRPr="00733E6D" w:rsidRDefault="00733E6D" w:rsidP="00733E6D">
            <w:pPr>
              <w:ind w:firstLine="0"/>
            </w:pPr>
            <w:r>
              <w:t>Jones</w:t>
            </w:r>
          </w:p>
        </w:tc>
      </w:tr>
      <w:tr w:rsidR="00733E6D" w:rsidRPr="00733E6D" w14:paraId="093F4A20" w14:textId="77777777" w:rsidTr="00733E6D">
        <w:tc>
          <w:tcPr>
            <w:tcW w:w="2179" w:type="dxa"/>
            <w:shd w:val="clear" w:color="auto" w:fill="auto"/>
          </w:tcPr>
          <w:p w14:paraId="3D61AB68" w14:textId="7D33AA04" w:rsidR="00733E6D" w:rsidRPr="00733E6D" w:rsidRDefault="00733E6D" w:rsidP="00733E6D">
            <w:pPr>
              <w:ind w:firstLine="0"/>
            </w:pPr>
            <w:r>
              <w:t>Jordan</w:t>
            </w:r>
          </w:p>
        </w:tc>
        <w:tc>
          <w:tcPr>
            <w:tcW w:w="2179" w:type="dxa"/>
            <w:shd w:val="clear" w:color="auto" w:fill="auto"/>
          </w:tcPr>
          <w:p w14:paraId="66F991C4" w14:textId="420E452D" w:rsidR="00733E6D" w:rsidRPr="00733E6D" w:rsidRDefault="00733E6D" w:rsidP="00733E6D">
            <w:pPr>
              <w:ind w:firstLine="0"/>
            </w:pPr>
            <w:r>
              <w:t>Kilmartin</w:t>
            </w:r>
          </w:p>
        </w:tc>
        <w:tc>
          <w:tcPr>
            <w:tcW w:w="2180" w:type="dxa"/>
            <w:shd w:val="clear" w:color="auto" w:fill="auto"/>
          </w:tcPr>
          <w:p w14:paraId="0F59F601" w14:textId="3880B494" w:rsidR="00733E6D" w:rsidRPr="00733E6D" w:rsidRDefault="00733E6D" w:rsidP="00733E6D">
            <w:pPr>
              <w:ind w:firstLine="0"/>
            </w:pPr>
            <w:r>
              <w:t>Kirby</w:t>
            </w:r>
          </w:p>
        </w:tc>
      </w:tr>
      <w:tr w:rsidR="00733E6D" w:rsidRPr="00733E6D" w14:paraId="7C15AC42" w14:textId="77777777" w:rsidTr="00733E6D">
        <w:tc>
          <w:tcPr>
            <w:tcW w:w="2179" w:type="dxa"/>
            <w:shd w:val="clear" w:color="auto" w:fill="auto"/>
          </w:tcPr>
          <w:p w14:paraId="5C0B6538" w14:textId="3C9C5474" w:rsidR="00733E6D" w:rsidRPr="00733E6D" w:rsidRDefault="00733E6D" w:rsidP="00733E6D">
            <w:pPr>
              <w:ind w:firstLine="0"/>
            </w:pPr>
            <w:r>
              <w:t>Landing</w:t>
            </w:r>
          </w:p>
        </w:tc>
        <w:tc>
          <w:tcPr>
            <w:tcW w:w="2179" w:type="dxa"/>
            <w:shd w:val="clear" w:color="auto" w:fill="auto"/>
          </w:tcPr>
          <w:p w14:paraId="3C370D01" w14:textId="5460B2F1" w:rsidR="00733E6D" w:rsidRPr="00733E6D" w:rsidRDefault="00733E6D" w:rsidP="00733E6D">
            <w:pPr>
              <w:ind w:firstLine="0"/>
            </w:pPr>
            <w:r>
              <w:t>Lawson</w:t>
            </w:r>
          </w:p>
        </w:tc>
        <w:tc>
          <w:tcPr>
            <w:tcW w:w="2180" w:type="dxa"/>
            <w:shd w:val="clear" w:color="auto" w:fill="auto"/>
          </w:tcPr>
          <w:p w14:paraId="26FABC47" w14:textId="1CBDA85C" w:rsidR="00733E6D" w:rsidRPr="00733E6D" w:rsidRDefault="00733E6D" w:rsidP="00733E6D">
            <w:pPr>
              <w:ind w:firstLine="0"/>
            </w:pPr>
            <w:r>
              <w:t>Ligon</w:t>
            </w:r>
          </w:p>
        </w:tc>
      </w:tr>
      <w:tr w:rsidR="00733E6D" w:rsidRPr="00733E6D" w14:paraId="1DC12518" w14:textId="77777777" w:rsidTr="00733E6D">
        <w:tc>
          <w:tcPr>
            <w:tcW w:w="2179" w:type="dxa"/>
            <w:shd w:val="clear" w:color="auto" w:fill="auto"/>
          </w:tcPr>
          <w:p w14:paraId="667E5038" w14:textId="32F09EF9" w:rsidR="00733E6D" w:rsidRPr="00733E6D" w:rsidRDefault="00733E6D" w:rsidP="00733E6D">
            <w:pPr>
              <w:ind w:firstLine="0"/>
            </w:pPr>
            <w:r>
              <w:t>Long</w:t>
            </w:r>
          </w:p>
        </w:tc>
        <w:tc>
          <w:tcPr>
            <w:tcW w:w="2179" w:type="dxa"/>
            <w:shd w:val="clear" w:color="auto" w:fill="auto"/>
          </w:tcPr>
          <w:p w14:paraId="16D85215" w14:textId="540F9038" w:rsidR="00733E6D" w:rsidRPr="00733E6D" w:rsidRDefault="00733E6D" w:rsidP="00733E6D">
            <w:pPr>
              <w:ind w:firstLine="0"/>
            </w:pPr>
            <w:r>
              <w:t>Lowe</w:t>
            </w:r>
          </w:p>
        </w:tc>
        <w:tc>
          <w:tcPr>
            <w:tcW w:w="2180" w:type="dxa"/>
            <w:shd w:val="clear" w:color="auto" w:fill="auto"/>
          </w:tcPr>
          <w:p w14:paraId="03D1AC06" w14:textId="741CA568" w:rsidR="00733E6D" w:rsidRPr="00733E6D" w:rsidRDefault="00733E6D" w:rsidP="00733E6D">
            <w:pPr>
              <w:ind w:firstLine="0"/>
            </w:pPr>
            <w:r>
              <w:t>Luck</w:t>
            </w:r>
          </w:p>
        </w:tc>
      </w:tr>
      <w:tr w:rsidR="00733E6D" w:rsidRPr="00733E6D" w14:paraId="391AE305" w14:textId="77777777" w:rsidTr="00733E6D">
        <w:tc>
          <w:tcPr>
            <w:tcW w:w="2179" w:type="dxa"/>
            <w:shd w:val="clear" w:color="auto" w:fill="auto"/>
          </w:tcPr>
          <w:p w14:paraId="15B8C511" w14:textId="0A028AA9" w:rsidR="00733E6D" w:rsidRPr="00733E6D" w:rsidRDefault="00733E6D" w:rsidP="00733E6D">
            <w:pPr>
              <w:ind w:firstLine="0"/>
            </w:pPr>
            <w:r>
              <w:t>Magnuson</w:t>
            </w:r>
          </w:p>
        </w:tc>
        <w:tc>
          <w:tcPr>
            <w:tcW w:w="2179" w:type="dxa"/>
            <w:shd w:val="clear" w:color="auto" w:fill="auto"/>
          </w:tcPr>
          <w:p w14:paraId="6C6CCB41" w14:textId="1E8E1CE2" w:rsidR="00733E6D" w:rsidRPr="00733E6D" w:rsidRDefault="00733E6D" w:rsidP="00733E6D">
            <w:pPr>
              <w:ind w:firstLine="0"/>
            </w:pPr>
            <w:r>
              <w:t>Martin</w:t>
            </w:r>
          </w:p>
        </w:tc>
        <w:tc>
          <w:tcPr>
            <w:tcW w:w="2180" w:type="dxa"/>
            <w:shd w:val="clear" w:color="auto" w:fill="auto"/>
          </w:tcPr>
          <w:p w14:paraId="24BE71A7" w14:textId="4CF6D960" w:rsidR="00733E6D" w:rsidRPr="00733E6D" w:rsidRDefault="00733E6D" w:rsidP="00733E6D">
            <w:pPr>
              <w:ind w:firstLine="0"/>
            </w:pPr>
            <w:r>
              <w:t>May</w:t>
            </w:r>
          </w:p>
        </w:tc>
      </w:tr>
      <w:tr w:rsidR="00733E6D" w:rsidRPr="00733E6D" w14:paraId="1629BC2D" w14:textId="77777777" w:rsidTr="00733E6D">
        <w:tc>
          <w:tcPr>
            <w:tcW w:w="2179" w:type="dxa"/>
            <w:shd w:val="clear" w:color="auto" w:fill="auto"/>
          </w:tcPr>
          <w:p w14:paraId="5783F801" w14:textId="34FE1875" w:rsidR="00733E6D" w:rsidRPr="00733E6D" w:rsidRDefault="00733E6D" w:rsidP="00733E6D">
            <w:pPr>
              <w:ind w:firstLine="0"/>
            </w:pPr>
            <w:r>
              <w:t>McCabe</w:t>
            </w:r>
          </w:p>
        </w:tc>
        <w:tc>
          <w:tcPr>
            <w:tcW w:w="2179" w:type="dxa"/>
            <w:shd w:val="clear" w:color="auto" w:fill="auto"/>
          </w:tcPr>
          <w:p w14:paraId="7CCE193F" w14:textId="12FD1F84" w:rsidR="00733E6D" w:rsidRPr="00733E6D" w:rsidRDefault="00733E6D" w:rsidP="00733E6D">
            <w:pPr>
              <w:ind w:firstLine="0"/>
            </w:pPr>
            <w:r>
              <w:t>McCravy</w:t>
            </w:r>
          </w:p>
        </w:tc>
        <w:tc>
          <w:tcPr>
            <w:tcW w:w="2180" w:type="dxa"/>
            <w:shd w:val="clear" w:color="auto" w:fill="auto"/>
          </w:tcPr>
          <w:p w14:paraId="09AB92C1" w14:textId="13AECAB8" w:rsidR="00733E6D" w:rsidRPr="00733E6D" w:rsidRDefault="00733E6D" w:rsidP="00733E6D">
            <w:pPr>
              <w:ind w:firstLine="0"/>
            </w:pPr>
            <w:r>
              <w:t>McGinnis</w:t>
            </w:r>
          </w:p>
        </w:tc>
      </w:tr>
      <w:tr w:rsidR="00733E6D" w:rsidRPr="00733E6D" w14:paraId="0DC4277D" w14:textId="77777777" w:rsidTr="00733E6D">
        <w:tc>
          <w:tcPr>
            <w:tcW w:w="2179" w:type="dxa"/>
            <w:shd w:val="clear" w:color="auto" w:fill="auto"/>
          </w:tcPr>
          <w:p w14:paraId="5A24B774" w14:textId="33A3BE6D" w:rsidR="00733E6D" w:rsidRPr="00733E6D" w:rsidRDefault="00733E6D" w:rsidP="00733E6D">
            <w:pPr>
              <w:ind w:firstLine="0"/>
            </w:pPr>
            <w:r>
              <w:t>Mitchell</w:t>
            </w:r>
          </w:p>
        </w:tc>
        <w:tc>
          <w:tcPr>
            <w:tcW w:w="2179" w:type="dxa"/>
            <w:shd w:val="clear" w:color="auto" w:fill="auto"/>
          </w:tcPr>
          <w:p w14:paraId="4D9EC451" w14:textId="2BCD1D50" w:rsidR="00733E6D" w:rsidRPr="00733E6D" w:rsidRDefault="00733E6D" w:rsidP="00733E6D">
            <w:pPr>
              <w:ind w:firstLine="0"/>
            </w:pPr>
            <w:r>
              <w:t>Montgomery</w:t>
            </w:r>
          </w:p>
        </w:tc>
        <w:tc>
          <w:tcPr>
            <w:tcW w:w="2180" w:type="dxa"/>
            <w:shd w:val="clear" w:color="auto" w:fill="auto"/>
          </w:tcPr>
          <w:p w14:paraId="5EDE35D5" w14:textId="76EA4500" w:rsidR="00733E6D" w:rsidRPr="00733E6D" w:rsidRDefault="00733E6D" w:rsidP="00733E6D">
            <w:pPr>
              <w:ind w:firstLine="0"/>
            </w:pPr>
            <w:r>
              <w:t>T. Moore</w:t>
            </w:r>
          </w:p>
        </w:tc>
      </w:tr>
      <w:tr w:rsidR="00733E6D" w:rsidRPr="00733E6D" w14:paraId="5DD37240" w14:textId="77777777" w:rsidTr="00733E6D">
        <w:tc>
          <w:tcPr>
            <w:tcW w:w="2179" w:type="dxa"/>
            <w:shd w:val="clear" w:color="auto" w:fill="auto"/>
          </w:tcPr>
          <w:p w14:paraId="392BAA98" w14:textId="14660105" w:rsidR="00733E6D" w:rsidRPr="00733E6D" w:rsidRDefault="00733E6D" w:rsidP="00733E6D">
            <w:pPr>
              <w:ind w:firstLine="0"/>
            </w:pPr>
            <w:r>
              <w:t>Morgan</w:t>
            </w:r>
          </w:p>
        </w:tc>
        <w:tc>
          <w:tcPr>
            <w:tcW w:w="2179" w:type="dxa"/>
            <w:shd w:val="clear" w:color="auto" w:fill="auto"/>
          </w:tcPr>
          <w:p w14:paraId="5B3C6E4C" w14:textId="2841E593" w:rsidR="00733E6D" w:rsidRPr="00733E6D" w:rsidRDefault="00733E6D" w:rsidP="00733E6D">
            <w:pPr>
              <w:ind w:firstLine="0"/>
            </w:pPr>
            <w:r>
              <w:t>Neese</w:t>
            </w:r>
          </w:p>
        </w:tc>
        <w:tc>
          <w:tcPr>
            <w:tcW w:w="2180" w:type="dxa"/>
            <w:shd w:val="clear" w:color="auto" w:fill="auto"/>
          </w:tcPr>
          <w:p w14:paraId="386034B9" w14:textId="0310FA32" w:rsidR="00733E6D" w:rsidRPr="00733E6D" w:rsidRDefault="00733E6D" w:rsidP="00733E6D">
            <w:pPr>
              <w:ind w:firstLine="0"/>
            </w:pPr>
            <w:r>
              <w:t>B. Newton</w:t>
            </w:r>
          </w:p>
        </w:tc>
      </w:tr>
      <w:tr w:rsidR="00733E6D" w:rsidRPr="00733E6D" w14:paraId="2E287BE1" w14:textId="77777777" w:rsidTr="00733E6D">
        <w:tc>
          <w:tcPr>
            <w:tcW w:w="2179" w:type="dxa"/>
            <w:shd w:val="clear" w:color="auto" w:fill="auto"/>
          </w:tcPr>
          <w:p w14:paraId="13D2E150" w14:textId="3D5AEFB6" w:rsidR="00733E6D" w:rsidRPr="00733E6D" w:rsidRDefault="00733E6D" w:rsidP="00733E6D">
            <w:pPr>
              <w:ind w:firstLine="0"/>
            </w:pPr>
            <w:r>
              <w:t>W. Newton</w:t>
            </w:r>
          </w:p>
        </w:tc>
        <w:tc>
          <w:tcPr>
            <w:tcW w:w="2179" w:type="dxa"/>
            <w:shd w:val="clear" w:color="auto" w:fill="auto"/>
          </w:tcPr>
          <w:p w14:paraId="1C1A684C" w14:textId="64AADEA7" w:rsidR="00733E6D" w:rsidRPr="00733E6D" w:rsidRDefault="00733E6D" w:rsidP="00733E6D">
            <w:pPr>
              <w:ind w:firstLine="0"/>
            </w:pPr>
            <w:r>
              <w:t>Oremus</w:t>
            </w:r>
          </w:p>
        </w:tc>
        <w:tc>
          <w:tcPr>
            <w:tcW w:w="2180" w:type="dxa"/>
            <w:shd w:val="clear" w:color="auto" w:fill="auto"/>
          </w:tcPr>
          <w:p w14:paraId="3C1FE1DC" w14:textId="0A2C8CBB" w:rsidR="00733E6D" w:rsidRPr="00733E6D" w:rsidRDefault="00733E6D" w:rsidP="00733E6D">
            <w:pPr>
              <w:ind w:firstLine="0"/>
            </w:pPr>
            <w:r>
              <w:t>Pedalino</w:t>
            </w:r>
          </w:p>
        </w:tc>
      </w:tr>
      <w:tr w:rsidR="00733E6D" w:rsidRPr="00733E6D" w14:paraId="1C6D4FEA" w14:textId="77777777" w:rsidTr="00733E6D">
        <w:tc>
          <w:tcPr>
            <w:tcW w:w="2179" w:type="dxa"/>
            <w:shd w:val="clear" w:color="auto" w:fill="auto"/>
          </w:tcPr>
          <w:p w14:paraId="6225411A" w14:textId="6A1F902A" w:rsidR="00733E6D" w:rsidRPr="00733E6D" w:rsidRDefault="00733E6D" w:rsidP="00733E6D">
            <w:pPr>
              <w:ind w:firstLine="0"/>
            </w:pPr>
            <w:r>
              <w:t>Rankin</w:t>
            </w:r>
          </w:p>
        </w:tc>
        <w:tc>
          <w:tcPr>
            <w:tcW w:w="2179" w:type="dxa"/>
            <w:shd w:val="clear" w:color="auto" w:fill="auto"/>
          </w:tcPr>
          <w:p w14:paraId="4A3F5E88" w14:textId="57EA77DE" w:rsidR="00733E6D" w:rsidRPr="00733E6D" w:rsidRDefault="00733E6D" w:rsidP="00733E6D">
            <w:pPr>
              <w:ind w:firstLine="0"/>
            </w:pPr>
            <w:r>
              <w:t>Reese</w:t>
            </w:r>
          </w:p>
        </w:tc>
        <w:tc>
          <w:tcPr>
            <w:tcW w:w="2180" w:type="dxa"/>
            <w:shd w:val="clear" w:color="auto" w:fill="auto"/>
          </w:tcPr>
          <w:p w14:paraId="7C1A6A4F" w14:textId="59056CF8" w:rsidR="00733E6D" w:rsidRPr="00733E6D" w:rsidRDefault="00733E6D" w:rsidP="00733E6D">
            <w:pPr>
              <w:ind w:firstLine="0"/>
            </w:pPr>
            <w:r>
              <w:t>Rivers</w:t>
            </w:r>
          </w:p>
        </w:tc>
      </w:tr>
      <w:tr w:rsidR="00733E6D" w:rsidRPr="00733E6D" w14:paraId="74A63035" w14:textId="77777777" w:rsidTr="00733E6D">
        <w:tc>
          <w:tcPr>
            <w:tcW w:w="2179" w:type="dxa"/>
            <w:shd w:val="clear" w:color="auto" w:fill="auto"/>
          </w:tcPr>
          <w:p w14:paraId="289F7730" w14:textId="40324075" w:rsidR="00733E6D" w:rsidRPr="00733E6D" w:rsidRDefault="00733E6D" w:rsidP="00733E6D">
            <w:pPr>
              <w:ind w:firstLine="0"/>
            </w:pPr>
            <w:r>
              <w:t>Robbins</w:t>
            </w:r>
          </w:p>
        </w:tc>
        <w:tc>
          <w:tcPr>
            <w:tcW w:w="2179" w:type="dxa"/>
            <w:shd w:val="clear" w:color="auto" w:fill="auto"/>
          </w:tcPr>
          <w:p w14:paraId="08AC223D" w14:textId="62DFA497" w:rsidR="00733E6D" w:rsidRPr="00733E6D" w:rsidRDefault="00733E6D" w:rsidP="00733E6D">
            <w:pPr>
              <w:ind w:firstLine="0"/>
            </w:pPr>
            <w:r>
              <w:t>Rose</w:t>
            </w:r>
          </w:p>
        </w:tc>
        <w:tc>
          <w:tcPr>
            <w:tcW w:w="2180" w:type="dxa"/>
            <w:shd w:val="clear" w:color="auto" w:fill="auto"/>
          </w:tcPr>
          <w:p w14:paraId="4EAA41AC" w14:textId="38BA17C3" w:rsidR="00733E6D" w:rsidRPr="00733E6D" w:rsidRDefault="00733E6D" w:rsidP="00733E6D">
            <w:pPr>
              <w:ind w:firstLine="0"/>
            </w:pPr>
            <w:r>
              <w:t>Rutherford</w:t>
            </w:r>
          </w:p>
        </w:tc>
      </w:tr>
      <w:tr w:rsidR="00733E6D" w:rsidRPr="00733E6D" w14:paraId="40EBF4C7" w14:textId="77777777" w:rsidTr="00733E6D">
        <w:tc>
          <w:tcPr>
            <w:tcW w:w="2179" w:type="dxa"/>
            <w:shd w:val="clear" w:color="auto" w:fill="auto"/>
          </w:tcPr>
          <w:p w14:paraId="26946175" w14:textId="562E64B0" w:rsidR="00733E6D" w:rsidRPr="00733E6D" w:rsidRDefault="00733E6D" w:rsidP="00733E6D">
            <w:pPr>
              <w:ind w:firstLine="0"/>
            </w:pPr>
            <w:r>
              <w:t>Sanders</w:t>
            </w:r>
          </w:p>
        </w:tc>
        <w:tc>
          <w:tcPr>
            <w:tcW w:w="2179" w:type="dxa"/>
            <w:shd w:val="clear" w:color="auto" w:fill="auto"/>
          </w:tcPr>
          <w:p w14:paraId="256B9741" w14:textId="4CD98D67" w:rsidR="00733E6D" w:rsidRPr="00733E6D" w:rsidRDefault="00733E6D" w:rsidP="00733E6D">
            <w:pPr>
              <w:ind w:firstLine="0"/>
            </w:pPr>
            <w:r>
              <w:t>Schuessler</w:t>
            </w:r>
          </w:p>
        </w:tc>
        <w:tc>
          <w:tcPr>
            <w:tcW w:w="2180" w:type="dxa"/>
            <w:shd w:val="clear" w:color="auto" w:fill="auto"/>
          </w:tcPr>
          <w:p w14:paraId="2B96529C" w14:textId="51127D9C" w:rsidR="00733E6D" w:rsidRPr="00733E6D" w:rsidRDefault="00733E6D" w:rsidP="00733E6D">
            <w:pPr>
              <w:ind w:firstLine="0"/>
            </w:pPr>
            <w:r>
              <w:t>Sessions</w:t>
            </w:r>
          </w:p>
        </w:tc>
      </w:tr>
      <w:tr w:rsidR="00733E6D" w:rsidRPr="00733E6D" w14:paraId="40C40729" w14:textId="77777777" w:rsidTr="00733E6D">
        <w:tc>
          <w:tcPr>
            <w:tcW w:w="2179" w:type="dxa"/>
            <w:shd w:val="clear" w:color="auto" w:fill="auto"/>
          </w:tcPr>
          <w:p w14:paraId="371A426C" w14:textId="4D69B7AB" w:rsidR="00733E6D" w:rsidRPr="00733E6D" w:rsidRDefault="00733E6D" w:rsidP="00733E6D">
            <w:pPr>
              <w:ind w:firstLine="0"/>
            </w:pPr>
            <w:r>
              <w:t>G. M. Smith</w:t>
            </w:r>
          </w:p>
        </w:tc>
        <w:tc>
          <w:tcPr>
            <w:tcW w:w="2179" w:type="dxa"/>
            <w:shd w:val="clear" w:color="auto" w:fill="auto"/>
          </w:tcPr>
          <w:p w14:paraId="0572F1B2" w14:textId="6BB7E778" w:rsidR="00733E6D" w:rsidRPr="00733E6D" w:rsidRDefault="00733E6D" w:rsidP="00733E6D">
            <w:pPr>
              <w:ind w:firstLine="0"/>
            </w:pPr>
            <w:r>
              <w:t>M. M. Smith</w:t>
            </w:r>
          </w:p>
        </w:tc>
        <w:tc>
          <w:tcPr>
            <w:tcW w:w="2180" w:type="dxa"/>
            <w:shd w:val="clear" w:color="auto" w:fill="auto"/>
          </w:tcPr>
          <w:p w14:paraId="25AEDF94" w14:textId="0937EA52" w:rsidR="00733E6D" w:rsidRPr="00733E6D" w:rsidRDefault="00733E6D" w:rsidP="00733E6D">
            <w:pPr>
              <w:ind w:firstLine="0"/>
            </w:pPr>
            <w:r>
              <w:t>Spann-Wilder</w:t>
            </w:r>
          </w:p>
        </w:tc>
      </w:tr>
      <w:tr w:rsidR="00733E6D" w:rsidRPr="00733E6D" w14:paraId="589EA144" w14:textId="77777777" w:rsidTr="00733E6D">
        <w:tc>
          <w:tcPr>
            <w:tcW w:w="2179" w:type="dxa"/>
            <w:shd w:val="clear" w:color="auto" w:fill="auto"/>
          </w:tcPr>
          <w:p w14:paraId="3B5373EE" w14:textId="41250BDA" w:rsidR="00733E6D" w:rsidRPr="00733E6D" w:rsidRDefault="00733E6D" w:rsidP="00733E6D">
            <w:pPr>
              <w:ind w:firstLine="0"/>
            </w:pPr>
            <w:r>
              <w:t>Stavrinakis</w:t>
            </w:r>
          </w:p>
        </w:tc>
        <w:tc>
          <w:tcPr>
            <w:tcW w:w="2179" w:type="dxa"/>
            <w:shd w:val="clear" w:color="auto" w:fill="auto"/>
          </w:tcPr>
          <w:p w14:paraId="0B93489B" w14:textId="45448FA6" w:rsidR="00733E6D" w:rsidRPr="00733E6D" w:rsidRDefault="00733E6D" w:rsidP="00733E6D">
            <w:pPr>
              <w:ind w:firstLine="0"/>
            </w:pPr>
            <w:r>
              <w:t>Taylor</w:t>
            </w:r>
          </w:p>
        </w:tc>
        <w:tc>
          <w:tcPr>
            <w:tcW w:w="2180" w:type="dxa"/>
            <w:shd w:val="clear" w:color="auto" w:fill="auto"/>
          </w:tcPr>
          <w:p w14:paraId="2C551F4D" w14:textId="7247AAE5" w:rsidR="00733E6D" w:rsidRPr="00733E6D" w:rsidRDefault="00733E6D" w:rsidP="00733E6D">
            <w:pPr>
              <w:ind w:firstLine="0"/>
            </w:pPr>
            <w:r>
              <w:t>Teeple</w:t>
            </w:r>
          </w:p>
        </w:tc>
      </w:tr>
      <w:tr w:rsidR="00733E6D" w:rsidRPr="00733E6D" w14:paraId="2679ED35" w14:textId="77777777" w:rsidTr="00733E6D">
        <w:tc>
          <w:tcPr>
            <w:tcW w:w="2179" w:type="dxa"/>
            <w:shd w:val="clear" w:color="auto" w:fill="auto"/>
          </w:tcPr>
          <w:p w14:paraId="589D94CE" w14:textId="4273F9FE" w:rsidR="00733E6D" w:rsidRPr="00733E6D" w:rsidRDefault="00733E6D" w:rsidP="00733E6D">
            <w:pPr>
              <w:ind w:firstLine="0"/>
            </w:pPr>
            <w:r>
              <w:t>Terribile</w:t>
            </w:r>
          </w:p>
        </w:tc>
        <w:tc>
          <w:tcPr>
            <w:tcW w:w="2179" w:type="dxa"/>
            <w:shd w:val="clear" w:color="auto" w:fill="auto"/>
          </w:tcPr>
          <w:p w14:paraId="30627A47" w14:textId="764A6734" w:rsidR="00733E6D" w:rsidRPr="00733E6D" w:rsidRDefault="00733E6D" w:rsidP="00733E6D">
            <w:pPr>
              <w:ind w:firstLine="0"/>
            </w:pPr>
            <w:r>
              <w:t>Vaughan</w:t>
            </w:r>
          </w:p>
        </w:tc>
        <w:tc>
          <w:tcPr>
            <w:tcW w:w="2180" w:type="dxa"/>
            <w:shd w:val="clear" w:color="auto" w:fill="auto"/>
          </w:tcPr>
          <w:p w14:paraId="4CF9CEA8" w14:textId="1F661F3E" w:rsidR="00733E6D" w:rsidRPr="00733E6D" w:rsidRDefault="00733E6D" w:rsidP="00733E6D">
            <w:pPr>
              <w:ind w:firstLine="0"/>
            </w:pPr>
            <w:r>
              <w:t>Waters</w:t>
            </w:r>
          </w:p>
        </w:tc>
      </w:tr>
      <w:tr w:rsidR="00733E6D" w:rsidRPr="00733E6D" w14:paraId="2A06C033" w14:textId="77777777" w:rsidTr="00733E6D">
        <w:tc>
          <w:tcPr>
            <w:tcW w:w="2179" w:type="dxa"/>
            <w:shd w:val="clear" w:color="auto" w:fill="auto"/>
          </w:tcPr>
          <w:p w14:paraId="2E8DCC7E" w14:textId="2BC94FFD" w:rsidR="00733E6D" w:rsidRPr="00733E6D" w:rsidRDefault="00733E6D" w:rsidP="00733E6D">
            <w:pPr>
              <w:ind w:firstLine="0"/>
            </w:pPr>
            <w:r>
              <w:t>Weeks</w:t>
            </w:r>
          </w:p>
        </w:tc>
        <w:tc>
          <w:tcPr>
            <w:tcW w:w="2179" w:type="dxa"/>
            <w:shd w:val="clear" w:color="auto" w:fill="auto"/>
          </w:tcPr>
          <w:p w14:paraId="10EAC722" w14:textId="650E54CE" w:rsidR="00733E6D" w:rsidRPr="00733E6D" w:rsidRDefault="00733E6D" w:rsidP="00733E6D">
            <w:pPr>
              <w:ind w:firstLine="0"/>
            </w:pPr>
            <w:r>
              <w:t>Wetmore</w:t>
            </w:r>
          </w:p>
        </w:tc>
        <w:tc>
          <w:tcPr>
            <w:tcW w:w="2180" w:type="dxa"/>
            <w:shd w:val="clear" w:color="auto" w:fill="auto"/>
          </w:tcPr>
          <w:p w14:paraId="19E61029" w14:textId="71D85001" w:rsidR="00733E6D" w:rsidRPr="00733E6D" w:rsidRDefault="00733E6D" w:rsidP="00733E6D">
            <w:pPr>
              <w:ind w:firstLine="0"/>
            </w:pPr>
            <w:r>
              <w:t>White</w:t>
            </w:r>
          </w:p>
        </w:tc>
      </w:tr>
      <w:tr w:rsidR="00733E6D" w:rsidRPr="00733E6D" w14:paraId="7CAD8498" w14:textId="77777777" w:rsidTr="00733E6D">
        <w:tc>
          <w:tcPr>
            <w:tcW w:w="2179" w:type="dxa"/>
            <w:shd w:val="clear" w:color="auto" w:fill="auto"/>
          </w:tcPr>
          <w:p w14:paraId="60082D0E" w14:textId="12822928" w:rsidR="00733E6D" w:rsidRPr="00733E6D" w:rsidRDefault="00733E6D" w:rsidP="00733E6D">
            <w:pPr>
              <w:keepNext/>
              <w:ind w:firstLine="0"/>
            </w:pPr>
            <w:r>
              <w:t>Whitmire</w:t>
            </w:r>
          </w:p>
        </w:tc>
        <w:tc>
          <w:tcPr>
            <w:tcW w:w="2179" w:type="dxa"/>
            <w:shd w:val="clear" w:color="auto" w:fill="auto"/>
          </w:tcPr>
          <w:p w14:paraId="34B56BB2" w14:textId="2671A180" w:rsidR="00733E6D" w:rsidRPr="00733E6D" w:rsidRDefault="00733E6D" w:rsidP="00733E6D">
            <w:pPr>
              <w:keepNext/>
              <w:ind w:firstLine="0"/>
            </w:pPr>
            <w:r>
              <w:t>Wickensimer</w:t>
            </w:r>
          </w:p>
        </w:tc>
        <w:tc>
          <w:tcPr>
            <w:tcW w:w="2180" w:type="dxa"/>
            <w:shd w:val="clear" w:color="auto" w:fill="auto"/>
          </w:tcPr>
          <w:p w14:paraId="2EF15DF0" w14:textId="704D674A" w:rsidR="00733E6D" w:rsidRPr="00733E6D" w:rsidRDefault="00733E6D" w:rsidP="00733E6D">
            <w:pPr>
              <w:keepNext/>
              <w:ind w:firstLine="0"/>
            </w:pPr>
            <w:r>
              <w:t>Williams</w:t>
            </w:r>
          </w:p>
        </w:tc>
      </w:tr>
      <w:tr w:rsidR="00733E6D" w:rsidRPr="00733E6D" w14:paraId="47B743E1" w14:textId="77777777" w:rsidTr="00733E6D">
        <w:tc>
          <w:tcPr>
            <w:tcW w:w="2179" w:type="dxa"/>
            <w:shd w:val="clear" w:color="auto" w:fill="auto"/>
          </w:tcPr>
          <w:p w14:paraId="27C4B534" w14:textId="64808023" w:rsidR="00733E6D" w:rsidRPr="00733E6D" w:rsidRDefault="00733E6D" w:rsidP="00733E6D">
            <w:pPr>
              <w:keepNext/>
              <w:ind w:firstLine="0"/>
            </w:pPr>
            <w:r>
              <w:t>Willis</w:t>
            </w:r>
          </w:p>
        </w:tc>
        <w:tc>
          <w:tcPr>
            <w:tcW w:w="2179" w:type="dxa"/>
            <w:shd w:val="clear" w:color="auto" w:fill="auto"/>
          </w:tcPr>
          <w:p w14:paraId="40685AA4" w14:textId="30C09B1A" w:rsidR="00733E6D" w:rsidRPr="00733E6D" w:rsidRDefault="00733E6D" w:rsidP="00733E6D">
            <w:pPr>
              <w:keepNext/>
              <w:ind w:firstLine="0"/>
            </w:pPr>
            <w:r>
              <w:t>Wooten</w:t>
            </w:r>
          </w:p>
        </w:tc>
        <w:tc>
          <w:tcPr>
            <w:tcW w:w="2180" w:type="dxa"/>
            <w:shd w:val="clear" w:color="auto" w:fill="auto"/>
          </w:tcPr>
          <w:p w14:paraId="7E6A1BBE" w14:textId="680B0CDC" w:rsidR="00733E6D" w:rsidRPr="00733E6D" w:rsidRDefault="00733E6D" w:rsidP="00733E6D">
            <w:pPr>
              <w:keepNext/>
              <w:ind w:firstLine="0"/>
            </w:pPr>
            <w:r>
              <w:t>Yow</w:t>
            </w:r>
          </w:p>
        </w:tc>
      </w:tr>
    </w:tbl>
    <w:p w14:paraId="164BCD45" w14:textId="77777777" w:rsidR="00733E6D" w:rsidRDefault="00733E6D" w:rsidP="00733E6D"/>
    <w:p w14:paraId="5EE200B8" w14:textId="750E972C" w:rsidR="00733E6D" w:rsidRDefault="00733E6D" w:rsidP="00733E6D">
      <w:pPr>
        <w:jc w:val="center"/>
        <w:rPr>
          <w:b/>
        </w:rPr>
      </w:pPr>
      <w:r w:rsidRPr="00733E6D">
        <w:rPr>
          <w:b/>
        </w:rPr>
        <w:t>Total--108</w:t>
      </w:r>
    </w:p>
    <w:p w14:paraId="2D1CD35E" w14:textId="77777777" w:rsidR="00733E6D" w:rsidRDefault="00733E6D" w:rsidP="00733E6D">
      <w:pPr>
        <w:jc w:val="center"/>
        <w:rPr>
          <w:b/>
        </w:rPr>
      </w:pPr>
    </w:p>
    <w:p w14:paraId="4943D6A9" w14:textId="77777777" w:rsidR="00733E6D" w:rsidRDefault="00733E6D" w:rsidP="00733E6D">
      <w:pPr>
        <w:ind w:firstLine="0"/>
      </w:pPr>
      <w:r w:rsidRPr="00733E6D">
        <w:t xml:space="preserve"> </w:t>
      </w:r>
      <w:r>
        <w:t>Those who voted in the negative are:</w:t>
      </w:r>
    </w:p>
    <w:p w14:paraId="7B05FC5C" w14:textId="77777777" w:rsidR="00733E6D" w:rsidRDefault="00733E6D" w:rsidP="00733E6D"/>
    <w:p w14:paraId="0C3A0BFC" w14:textId="77777777" w:rsidR="00733E6D" w:rsidRDefault="00733E6D" w:rsidP="00733E6D">
      <w:pPr>
        <w:jc w:val="center"/>
        <w:rPr>
          <w:b/>
        </w:rPr>
      </w:pPr>
      <w:r w:rsidRPr="00733E6D">
        <w:rPr>
          <w:b/>
        </w:rPr>
        <w:t>Total--0</w:t>
      </w:r>
    </w:p>
    <w:p w14:paraId="5734ADBA" w14:textId="77777777" w:rsidR="00733E6D" w:rsidRDefault="00733E6D" w:rsidP="00733E6D">
      <w:pPr>
        <w:jc w:val="center"/>
        <w:rPr>
          <w:b/>
        </w:rPr>
      </w:pPr>
    </w:p>
    <w:p w14:paraId="38AE61E8" w14:textId="77777777" w:rsidR="00733E6D" w:rsidRDefault="00733E6D" w:rsidP="00733E6D">
      <w:r>
        <w:t xml:space="preserve">So, the Bill was read the second time and ordered to third reading.  </w:t>
      </w:r>
    </w:p>
    <w:p w14:paraId="1AC93739" w14:textId="1AF98D2B" w:rsidR="00733E6D" w:rsidRDefault="00733E6D" w:rsidP="00733E6D"/>
    <w:p w14:paraId="14EEDC9F" w14:textId="77777777" w:rsidR="00733E6D" w:rsidRPr="00810CC3" w:rsidRDefault="00733E6D" w:rsidP="00733E6D">
      <w:pPr>
        <w:pStyle w:val="Title"/>
        <w:keepNext/>
      </w:pPr>
      <w:bookmarkStart w:id="92" w:name="file_start284"/>
      <w:bookmarkEnd w:id="92"/>
      <w:r w:rsidRPr="00810CC3">
        <w:lastRenderedPageBreak/>
        <w:t>STATEMENT FOR JOURNAL</w:t>
      </w:r>
    </w:p>
    <w:p w14:paraId="34583E47" w14:textId="77777777" w:rsidR="00733E6D" w:rsidRPr="00810CC3" w:rsidRDefault="00733E6D" w:rsidP="00733E6D">
      <w:pPr>
        <w:tabs>
          <w:tab w:val="left" w:pos="270"/>
          <w:tab w:val="left" w:pos="630"/>
          <w:tab w:val="left" w:pos="900"/>
          <w:tab w:val="left" w:pos="1260"/>
          <w:tab w:val="left" w:pos="1620"/>
          <w:tab w:val="left" w:pos="1980"/>
          <w:tab w:val="left" w:pos="2340"/>
          <w:tab w:val="left" w:pos="2700"/>
        </w:tabs>
        <w:ind w:firstLine="0"/>
      </w:pPr>
      <w:r w:rsidRPr="00810CC3">
        <w:tab/>
        <w:t>I was temporarily out of the Chamber on constituent business during the vote on S. 307. If I had been present, I would have voted in favor of the Bill.</w:t>
      </w:r>
    </w:p>
    <w:p w14:paraId="7A87971B"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810CC3">
        <w:tab/>
        <w:t>Rep. Brandon Guffey</w:t>
      </w:r>
    </w:p>
    <w:p w14:paraId="3C72B58E" w14:textId="3EBCF014"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2A928359" w14:textId="77777777" w:rsidR="00733E6D" w:rsidRDefault="00733E6D" w:rsidP="00733E6D">
      <w:pPr>
        <w:keepNext/>
        <w:jc w:val="center"/>
        <w:rPr>
          <w:b/>
        </w:rPr>
      </w:pPr>
      <w:r w:rsidRPr="00733E6D">
        <w:rPr>
          <w:b/>
        </w:rPr>
        <w:t>S. 307--ORDERED TO BE READ THIRD TIME TOMORROW</w:t>
      </w:r>
    </w:p>
    <w:p w14:paraId="77C35B02" w14:textId="21256C9B" w:rsidR="00733E6D" w:rsidRDefault="00733E6D" w:rsidP="00733E6D">
      <w:r>
        <w:t xml:space="preserve">On motion of Rep. M. M. SMITH, with unanimous consent, it was ordered that S. 307 be read the third time tomorrow.  </w:t>
      </w:r>
    </w:p>
    <w:p w14:paraId="08080FBF" w14:textId="77777777" w:rsidR="00733E6D" w:rsidRDefault="00733E6D" w:rsidP="00733E6D"/>
    <w:p w14:paraId="0E087DDB" w14:textId="4AA445C8" w:rsidR="00733E6D" w:rsidRDefault="00733E6D" w:rsidP="00733E6D">
      <w:pPr>
        <w:keepNext/>
        <w:jc w:val="center"/>
        <w:rPr>
          <w:b/>
        </w:rPr>
      </w:pPr>
      <w:r w:rsidRPr="00733E6D">
        <w:rPr>
          <w:b/>
        </w:rPr>
        <w:t>S. 176--AMENDED AND ORDERED TO THIRD READING</w:t>
      </w:r>
    </w:p>
    <w:p w14:paraId="343DB45C" w14:textId="5554378F" w:rsidR="00733E6D" w:rsidRDefault="00733E6D" w:rsidP="00733E6D">
      <w:pPr>
        <w:keepNext/>
      </w:pPr>
      <w:r>
        <w:t>The following Bill was taken up:</w:t>
      </w:r>
    </w:p>
    <w:p w14:paraId="56BE7AD1" w14:textId="77777777" w:rsidR="00733E6D" w:rsidRDefault="00733E6D" w:rsidP="00733E6D">
      <w:pPr>
        <w:keepNext/>
      </w:pPr>
      <w:bookmarkStart w:id="93" w:name="include_clip_start_288"/>
      <w:bookmarkEnd w:id="93"/>
    </w:p>
    <w:p w14:paraId="66F611F7" w14:textId="77777777" w:rsidR="00733E6D" w:rsidRDefault="00733E6D" w:rsidP="00733E6D">
      <w:r>
        <w:t xml:space="preserve">S. 176 -- Senator Climer: 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w:t>
      </w:r>
      <w:r>
        <w:lastRenderedPageBreak/>
        <w:t>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2BDF2836" w14:textId="091C3189" w:rsidR="00733E6D" w:rsidRDefault="00733E6D" w:rsidP="00733E6D"/>
    <w:p w14:paraId="51C5C107" w14:textId="77777777" w:rsidR="00733E6D" w:rsidRPr="00A85CC7" w:rsidRDefault="00733E6D" w:rsidP="00733E6D">
      <w:pPr>
        <w:pStyle w:val="scamendsponsorline"/>
        <w:ind w:firstLine="216"/>
        <w:jc w:val="both"/>
        <w:rPr>
          <w:sz w:val="22"/>
        </w:rPr>
      </w:pPr>
      <w:r w:rsidRPr="00A85CC7">
        <w:rPr>
          <w:sz w:val="22"/>
        </w:rPr>
        <w:t>The Committee on Labor, Commerce and Industry proposed the following Amendment No. 1 to S. 176 (LC-176.WAB0007H), which was adopted:</w:t>
      </w:r>
    </w:p>
    <w:p w14:paraId="2B167AE2" w14:textId="77777777" w:rsidR="00733E6D" w:rsidRPr="00A85CC7" w:rsidRDefault="00733E6D" w:rsidP="00733E6D">
      <w:pPr>
        <w:pStyle w:val="scamendlanginstruction"/>
        <w:spacing w:before="0" w:after="0"/>
        <w:ind w:firstLine="216"/>
        <w:jc w:val="both"/>
        <w:rPr>
          <w:sz w:val="22"/>
        </w:rPr>
      </w:pPr>
      <w:r w:rsidRPr="00A85CC7">
        <w:rPr>
          <w:sz w:val="22"/>
        </w:rPr>
        <w:t>Amend the bill, as and if amended, SECTION 5, by striking Section 40-2-35(C)</w:t>
      </w:r>
      <w:r w:rsidRPr="00A85CC7">
        <w:rPr>
          <w:rStyle w:val="scstrike"/>
          <w:sz w:val="22"/>
        </w:rPr>
        <w:t>(1)</w:t>
      </w:r>
      <w:r w:rsidRPr="00A85CC7">
        <w:rPr>
          <w:rStyle w:val="scinsert"/>
          <w:sz w:val="22"/>
        </w:rPr>
        <w:t>(2)(f)</w:t>
      </w:r>
      <w:r w:rsidRPr="00A85CC7">
        <w:rPr>
          <w:sz w:val="22"/>
        </w:rPr>
        <w:t xml:space="preserve"> and inserting:</w:t>
      </w:r>
    </w:p>
    <w:p w14:paraId="1874ECB9" w14:textId="11A5A106"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85CC7">
        <w:rPr>
          <w:rStyle w:val="scinsert"/>
          <w:rFonts w:cs="Times New Roman"/>
          <w:sz w:val="22"/>
        </w:rPr>
        <w:tab/>
      </w:r>
      <w:r w:rsidRPr="00A85CC7">
        <w:rPr>
          <w:rStyle w:val="scinsert"/>
          <w:rFonts w:cs="Times New Roman"/>
          <w:sz w:val="22"/>
        </w:rPr>
        <w:tab/>
      </w:r>
      <w:r w:rsidRPr="00A85CC7">
        <w:rPr>
          <w:rStyle w:val="scinsert"/>
          <w:rFonts w:cs="Times New Roman"/>
          <w:sz w:val="22"/>
        </w:rPr>
        <w:tab/>
        <w:t xml:space="preserve">(f) </w:t>
      </w:r>
      <w:r w:rsidRPr="00A85CC7">
        <w:rPr>
          <w:rStyle w:val="scstrikered"/>
          <w:rFonts w:cs="Times New Roman"/>
          <w:sz w:val="22"/>
        </w:rPr>
        <w:t>merges</w:t>
      </w:r>
      <w:r w:rsidRPr="00A85CC7">
        <w:rPr>
          <w:rStyle w:val="scinsertblue"/>
          <w:rFonts w:cs="Times New Roman"/>
          <w:sz w:val="22"/>
        </w:rPr>
        <w:t>mergers</w:t>
      </w:r>
      <w:r w:rsidRPr="00A85CC7">
        <w:rPr>
          <w:rStyle w:val="scinsert"/>
          <w:rFonts w:cs="Times New Roman"/>
          <w:sz w:val="22"/>
        </w:rPr>
        <w:t xml:space="preserve"> and acquisitions;</w:t>
      </w:r>
    </w:p>
    <w:p w14:paraId="58AA26A9"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5, by striking Section 40-2-35(C)</w:t>
      </w:r>
      <w:r w:rsidRPr="00A85CC7">
        <w:rPr>
          <w:rStyle w:val="scstrike"/>
          <w:sz w:val="22"/>
        </w:rPr>
        <w:t>(1)</w:t>
      </w:r>
      <w:r w:rsidRPr="00A85CC7">
        <w:rPr>
          <w:rStyle w:val="scinsert"/>
          <w:sz w:val="22"/>
        </w:rPr>
        <w:t>(4)(b)</w:t>
      </w:r>
      <w:r w:rsidRPr="00A85CC7">
        <w:rPr>
          <w:sz w:val="22"/>
        </w:rPr>
        <w:t xml:space="preserve"> and inserting:</w:t>
      </w:r>
    </w:p>
    <w:p w14:paraId="1299F6BE" w14:textId="6DB40A09"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85CC7">
        <w:rPr>
          <w:rStyle w:val="scinsert"/>
          <w:rFonts w:cs="Times New Roman"/>
          <w:sz w:val="22"/>
        </w:rPr>
        <w:tab/>
      </w:r>
      <w:r w:rsidRPr="00A85CC7">
        <w:rPr>
          <w:rStyle w:val="scinsert"/>
          <w:rFonts w:cs="Times New Roman"/>
          <w:sz w:val="22"/>
        </w:rPr>
        <w:tab/>
      </w:r>
      <w:r w:rsidRPr="00A85CC7">
        <w:rPr>
          <w:rStyle w:val="scinsert"/>
          <w:rFonts w:cs="Times New Roman"/>
          <w:sz w:val="22"/>
        </w:rPr>
        <w:tab/>
        <w:t>(b)</w:t>
      </w:r>
      <w:r w:rsidRPr="00A85CC7">
        <w:rPr>
          <w:rStyle w:val="scinsert"/>
          <w:rFonts w:cs="Times New Roman"/>
          <w:sz w:val="22"/>
        </w:rPr>
        <w:tab/>
        <w:t xml:space="preserve"> Applicants who have completed a post-baccalaureate degree, or a baccalaureate degree</w:t>
      </w:r>
      <w:r w:rsidRPr="00A85CC7">
        <w:rPr>
          <w:rStyle w:val="scstrikered"/>
          <w:rFonts w:cs="Times New Roman"/>
          <w:sz w:val="22"/>
        </w:rPr>
        <w:t xml:space="preserve"> and an additional thirty semester credit hours of education,</w:t>
      </w:r>
      <w:r w:rsidRPr="00A85CC7">
        <w:rPr>
          <w:rStyle w:val="scinsertblue"/>
          <w:rFonts w:cs="Times New Roman"/>
          <w:sz w:val="22"/>
        </w:rPr>
        <w:t xml:space="preserve"> with at least one hundred fifty total semester credit hours,</w:t>
      </w:r>
      <w:r w:rsidRPr="00A85CC7">
        <w:rPr>
          <w:rStyle w:val="scinsert"/>
          <w:rFonts w:cs="Times New Roman"/>
          <w:sz w:val="22"/>
        </w:rPr>
        <w:t xml:space="preserve"> must also satisfy the experience requirements in subsection 40-2-35(G)(1)(b), which requires one year of relevant experience.</w:t>
      </w:r>
    </w:p>
    <w:p w14:paraId="379B863B"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6, by striking Section 40-2-35(E)(3) and inserting:</w:t>
      </w:r>
    </w:p>
    <w:p w14:paraId="6479498B" w14:textId="0D2CABE8"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Fonts w:cs="Times New Roman"/>
          <w:sz w:val="22"/>
        </w:rPr>
        <w:tab/>
        <w:t xml:space="preserve">(E)(3) </w:t>
      </w:r>
      <w:r w:rsidRPr="00A85CC7">
        <w:rPr>
          <w:rStyle w:val="scinsertblue"/>
          <w:rFonts w:cs="Times New Roman"/>
          <w:sz w:val="22"/>
        </w:rPr>
        <w:t xml:space="preserve">in addition to the requirements of (C)(2) and (C)(3), </w:t>
      </w:r>
      <w:r w:rsidRPr="00A85CC7">
        <w:rPr>
          <w:rFonts w:cs="Times New Roman"/>
          <w:sz w:val="22"/>
        </w:rPr>
        <w:t xml:space="preserve">the applicant must have on record with the board official transcripts </w:t>
      </w:r>
      <w:r w:rsidRPr="00A85CC7">
        <w:rPr>
          <w:rStyle w:val="scstrikered"/>
          <w:rFonts w:cs="Times New Roman"/>
          <w:sz w:val="22"/>
        </w:rPr>
        <w:t xml:space="preserve">that meet the education requirement and that demonstrate successful completion of of at least one hundred twenty semester hours credit, including: the requirements of subsection (C)(1), (2), and </w:t>
      </w:r>
      <w:r w:rsidRPr="00A85CC7">
        <w:rPr>
          <w:rStyle w:val="scstrikered"/>
          <w:rFonts w:cs="Times New Roman"/>
          <w:sz w:val="22"/>
        </w:rPr>
        <w:lastRenderedPageBreak/>
        <w:t>(3).</w:t>
      </w:r>
      <w:r w:rsidRPr="00A85CC7">
        <w:rPr>
          <w:rStyle w:val="scinsertblue"/>
          <w:rFonts w:cs="Times New Roman"/>
          <w:sz w:val="22"/>
        </w:rPr>
        <w:t>demonstrating successful completion of either:</w:t>
      </w:r>
    </w:p>
    <w:p w14:paraId="1C07379C" w14:textId="77777777"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tab/>
      </w:r>
      <w:r w:rsidRPr="00A85CC7">
        <w:rPr>
          <w:rStyle w:val="scinsertblue"/>
          <w:rFonts w:cs="Times New Roman"/>
          <w:sz w:val="22"/>
        </w:rPr>
        <w:tab/>
      </w:r>
      <w:r w:rsidRPr="00A85CC7">
        <w:rPr>
          <w:rStyle w:val="scinsertblue"/>
          <w:rFonts w:cs="Times New Roman"/>
          <w:sz w:val="22"/>
        </w:rPr>
        <w:tab/>
        <w:t>(a) at least one hundred twenty semester hours of credit; or</w:t>
      </w:r>
    </w:p>
    <w:p w14:paraId="5BED148B" w14:textId="77777777"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tab/>
      </w:r>
      <w:r w:rsidRPr="00A85CC7">
        <w:rPr>
          <w:rStyle w:val="scinsertblue"/>
          <w:rFonts w:cs="Times New Roman"/>
          <w:sz w:val="22"/>
        </w:rPr>
        <w:tab/>
      </w:r>
      <w:r w:rsidRPr="00A85CC7">
        <w:rPr>
          <w:rStyle w:val="scinsertblue"/>
          <w:rFonts w:cs="Times New Roman"/>
          <w:sz w:val="22"/>
        </w:rPr>
        <w:tab/>
        <w:t>(b) a conferred baccalaureate degree.</w:t>
      </w:r>
    </w:p>
    <w:p w14:paraId="3139ED2B" w14:textId="77777777" w:rsidR="00733E6D" w:rsidRPr="00A85CC7" w:rsidDel="008F0A8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strike"/>
          <w:rFonts w:cs="Times New Roman"/>
          <w:sz w:val="22"/>
        </w:rPr>
        <w:tab/>
      </w:r>
      <w:r w:rsidRPr="00A85CC7">
        <w:rPr>
          <w:rStyle w:val="scstrike"/>
          <w:rFonts w:cs="Times New Roman"/>
          <w:sz w:val="22"/>
        </w:rPr>
        <w:tab/>
      </w:r>
      <w:r w:rsidRPr="00A85CC7">
        <w:rPr>
          <w:rStyle w:val="scstrike"/>
          <w:rFonts w:cs="Times New Roman"/>
          <w:sz w:val="22"/>
        </w:rPr>
        <w:tab/>
        <w:t>(a) at least twenty‑four semester hours of accounting in course areas that are applicable to a baccalaureate, masters, or doctoral degree, including a minimum of six semester credit hours at the undergraduate level or three semester credit hours at the graduate level of principles or introductory accounting.  The remaining semester credit hours, or the substantial equivalent, must cover some or all of the following subject‑matter content:  financial accounting for business organizations, financial statement auditing and attestation services, taxation, accounting information systems, financial accounting for government and not‑for‑profit entities, managerial or cost accounting, mergers and acquisitions, accounting‑based data analytics and interrogation techniques, financial planning, fraud examination, internal controls and risk assessment, financial statement analysis, accounting research and analysis, tax research and analysis, accounting professional ethics, and other areas approved by the board;  and</w:t>
      </w:r>
    </w:p>
    <w:p w14:paraId="164C47D7" w14:textId="18B90620"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A85CC7">
        <w:rPr>
          <w:rStyle w:val="scstrike"/>
          <w:rFonts w:cs="Times New Roman"/>
          <w:sz w:val="22"/>
        </w:rPr>
        <w:tab/>
      </w:r>
      <w:r w:rsidRPr="00A85CC7">
        <w:rPr>
          <w:rStyle w:val="scstrike"/>
          <w:rFonts w:cs="Times New Roman"/>
          <w:sz w:val="22"/>
        </w:rPr>
        <w:tab/>
      </w:r>
      <w:r w:rsidRPr="00A85CC7">
        <w:rPr>
          <w:rStyle w:val="scstrike"/>
          <w:rFonts w:cs="Times New Roman"/>
          <w:sz w:val="22"/>
        </w:rPr>
        <w:tab/>
        <w:t>(b) at least twenty‑four semester hours of business courses that are applicable to a baccalaureate, masters, or doctoral degree and that cover some or all of the following subject‑matter content:  business law, economics, management, marketing, finance, business communications, statistics, quantitative methods, data analytics, data interrogation techniques, business data acumen, information systems or technology, business ethics, and other areas approved by the board, which may include semester credit hours, or the substantial equivalent, in accounting content not used toward meeting the requirement in subitem (a).</w:t>
      </w:r>
    </w:p>
    <w:p w14:paraId="076CC5F2"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8, by striking Section 40-2-35(G)(1)</w:t>
      </w:r>
      <w:r w:rsidRPr="00A85CC7">
        <w:rPr>
          <w:rStyle w:val="scstrike"/>
          <w:sz w:val="22"/>
        </w:rPr>
        <w:t>(1)</w:t>
      </w:r>
      <w:r w:rsidRPr="00A85CC7">
        <w:rPr>
          <w:sz w:val="22"/>
        </w:rPr>
        <w:t>(b) and inserting:</w:t>
      </w:r>
    </w:p>
    <w:p w14:paraId="72F28949" w14:textId="71850FB8"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
          <w:rFonts w:cs="Times New Roman"/>
          <w:sz w:val="22"/>
        </w:rPr>
        <w:tab/>
      </w:r>
      <w:r w:rsidRPr="00A85CC7">
        <w:rPr>
          <w:rStyle w:val="scinsert"/>
          <w:rFonts w:cs="Times New Roman"/>
          <w:sz w:val="22"/>
        </w:rPr>
        <w:tab/>
      </w:r>
      <w:r w:rsidRPr="00A85CC7">
        <w:rPr>
          <w:rStyle w:val="scinsert"/>
          <w:rFonts w:cs="Times New Roman"/>
          <w:sz w:val="22"/>
        </w:rPr>
        <w:tab/>
        <w:t xml:space="preserve">(b) applicants who have completed a post-baccalaureate degree, or a baccalaureate degree </w:t>
      </w:r>
      <w:r w:rsidRPr="00A85CC7">
        <w:rPr>
          <w:rStyle w:val="scstrikered"/>
          <w:rFonts w:cs="Times New Roman"/>
          <w:sz w:val="22"/>
        </w:rPr>
        <w:t>and an additional thirty semester credit hours of education,</w:t>
      </w:r>
      <w:r w:rsidRPr="00A85CC7">
        <w:rPr>
          <w:rStyle w:val="scinsertblue"/>
          <w:rFonts w:cs="Times New Roman"/>
          <w:sz w:val="22"/>
        </w:rPr>
        <w:t xml:space="preserve"> with at least one hundred fifty total semester credit hours,</w:t>
      </w:r>
      <w:r w:rsidRPr="00A85CC7">
        <w:rPr>
          <w:rStyle w:val="scinsert"/>
          <w:rFonts w:cs="Times New Roman"/>
          <w:sz w:val="22"/>
        </w:rPr>
        <w:t xml:space="preserve"> must complete one year of relevant experience;</w:t>
      </w:r>
    </w:p>
    <w:p w14:paraId="5D89B472"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8, by striking Section 40-2-35(G)(8) and inserting:</w:t>
      </w:r>
    </w:p>
    <w:p w14:paraId="06DC6E3B" w14:textId="24C2189E"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
          <w:rFonts w:cs="Times New Roman"/>
          <w:sz w:val="22"/>
        </w:rPr>
        <w:tab/>
      </w:r>
      <w:r w:rsidRPr="00A85CC7">
        <w:rPr>
          <w:rStyle w:val="scinsert"/>
          <w:rFonts w:cs="Times New Roman"/>
          <w:sz w:val="22"/>
        </w:rPr>
        <w:tab/>
        <w:t xml:space="preserve">(8) The accounting experience required by this subsection may </w:t>
      </w:r>
      <w:r w:rsidRPr="00A85CC7">
        <w:rPr>
          <w:rStyle w:val="scstrikered"/>
          <w:rFonts w:cs="Times New Roman"/>
          <w:sz w:val="22"/>
        </w:rPr>
        <w:t>only be attained after an applicant satisfies the requirements of subsections (C)(1), (2), and (3).</w:t>
      </w:r>
      <w:r w:rsidRPr="00A85CC7">
        <w:rPr>
          <w:rStyle w:val="scinsertblue"/>
          <w:rFonts w:cs="Times New Roman"/>
          <w:sz w:val="22"/>
        </w:rPr>
        <w:t>begin upon successful completion of subsections (C)(2) and (C)(3), and:</w:t>
      </w:r>
    </w:p>
    <w:p w14:paraId="517D87BA" w14:textId="77777777"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tab/>
      </w:r>
      <w:r w:rsidRPr="00A85CC7">
        <w:rPr>
          <w:rStyle w:val="scinsertblue"/>
          <w:rFonts w:cs="Times New Roman"/>
          <w:sz w:val="22"/>
        </w:rPr>
        <w:tab/>
      </w:r>
      <w:r w:rsidRPr="00A85CC7">
        <w:rPr>
          <w:rStyle w:val="scinsertblue"/>
          <w:rFonts w:cs="Times New Roman"/>
          <w:sz w:val="22"/>
        </w:rPr>
        <w:tab/>
        <w:t>(a) at least one hundred twenty semester hours of credit, or</w:t>
      </w:r>
    </w:p>
    <w:p w14:paraId="57CCD08C" w14:textId="1C69DFF9"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lastRenderedPageBreak/>
        <w:tab/>
      </w:r>
      <w:r w:rsidRPr="00A85CC7">
        <w:rPr>
          <w:rStyle w:val="scinsertblue"/>
          <w:rFonts w:cs="Times New Roman"/>
          <w:sz w:val="22"/>
        </w:rPr>
        <w:tab/>
      </w:r>
      <w:r w:rsidRPr="00A85CC7">
        <w:rPr>
          <w:rStyle w:val="scinsertblue"/>
          <w:rFonts w:cs="Times New Roman"/>
          <w:sz w:val="22"/>
        </w:rPr>
        <w:tab/>
        <w:t xml:space="preserve">(b) a conferred baccalaureate degree. </w:t>
      </w:r>
    </w:p>
    <w:p w14:paraId="67696CDD" w14:textId="77777777" w:rsidR="00733E6D" w:rsidRPr="00A85CC7" w:rsidRDefault="00733E6D" w:rsidP="00733E6D">
      <w:pPr>
        <w:pStyle w:val="scamendconformline"/>
        <w:spacing w:before="0"/>
        <w:ind w:firstLine="216"/>
        <w:jc w:val="both"/>
        <w:rPr>
          <w:sz w:val="22"/>
        </w:rPr>
      </w:pPr>
      <w:r w:rsidRPr="00A85CC7">
        <w:rPr>
          <w:sz w:val="22"/>
        </w:rPr>
        <w:t>Renumber sections to conform.</w:t>
      </w:r>
    </w:p>
    <w:p w14:paraId="18383201" w14:textId="77777777" w:rsidR="00733E6D" w:rsidRDefault="00733E6D" w:rsidP="00733E6D">
      <w:pPr>
        <w:pStyle w:val="scamendtitleconform"/>
        <w:ind w:firstLine="216"/>
        <w:jc w:val="both"/>
        <w:rPr>
          <w:sz w:val="22"/>
        </w:rPr>
      </w:pPr>
      <w:r w:rsidRPr="00A85CC7">
        <w:rPr>
          <w:sz w:val="22"/>
        </w:rPr>
        <w:t>Amend title to conform.</w:t>
      </w:r>
    </w:p>
    <w:p w14:paraId="1C121045" w14:textId="3EE2FF58" w:rsidR="00733E6D" w:rsidRDefault="00733E6D" w:rsidP="00733E6D">
      <w:pPr>
        <w:pStyle w:val="scamendtitleconform"/>
        <w:ind w:firstLine="216"/>
        <w:jc w:val="both"/>
        <w:rPr>
          <w:sz w:val="22"/>
        </w:rPr>
      </w:pPr>
    </w:p>
    <w:p w14:paraId="2A8AFF43" w14:textId="77777777" w:rsidR="00733E6D" w:rsidRDefault="00733E6D" w:rsidP="00733E6D">
      <w:r>
        <w:t>Rep. M. M. SMITH explained the amendment.</w:t>
      </w:r>
    </w:p>
    <w:p w14:paraId="1E98F5C6" w14:textId="6D196ECA" w:rsidR="00733E6D" w:rsidRDefault="00733E6D" w:rsidP="00733E6D">
      <w:r>
        <w:t>The amendment was then adopted.</w:t>
      </w:r>
    </w:p>
    <w:p w14:paraId="655571AF" w14:textId="77777777" w:rsidR="00733E6D" w:rsidRDefault="00733E6D" w:rsidP="00733E6D"/>
    <w:p w14:paraId="3E04363C" w14:textId="42A163BA" w:rsidR="00733E6D" w:rsidRDefault="00733E6D" w:rsidP="00733E6D">
      <w:r>
        <w:t>The question recurred to the passage of the Bill.</w:t>
      </w:r>
    </w:p>
    <w:p w14:paraId="5A5364FC" w14:textId="77777777" w:rsidR="00733E6D" w:rsidRDefault="00733E6D" w:rsidP="00733E6D"/>
    <w:p w14:paraId="767B903F" w14:textId="77777777" w:rsidR="00733E6D" w:rsidRDefault="00733E6D" w:rsidP="00733E6D">
      <w:r>
        <w:t xml:space="preserve">The yeas and nays were taken resulting as follows: </w:t>
      </w:r>
    </w:p>
    <w:p w14:paraId="1A30DC96" w14:textId="74C7BE54" w:rsidR="00733E6D" w:rsidRDefault="00733E6D" w:rsidP="00733E6D">
      <w:pPr>
        <w:jc w:val="center"/>
      </w:pPr>
      <w:r>
        <w:t xml:space="preserve"> </w:t>
      </w:r>
      <w:bookmarkStart w:id="94" w:name="vote_start293"/>
      <w:bookmarkEnd w:id="94"/>
      <w:r>
        <w:t>Yeas 111; Nays 0</w:t>
      </w:r>
    </w:p>
    <w:p w14:paraId="26A77510" w14:textId="77777777" w:rsidR="00733E6D" w:rsidRDefault="00733E6D" w:rsidP="00733E6D">
      <w:pPr>
        <w:jc w:val="center"/>
      </w:pPr>
    </w:p>
    <w:p w14:paraId="76AA19A5"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B58E98F" w14:textId="77777777" w:rsidTr="00733E6D">
        <w:tc>
          <w:tcPr>
            <w:tcW w:w="2179" w:type="dxa"/>
            <w:shd w:val="clear" w:color="auto" w:fill="auto"/>
          </w:tcPr>
          <w:p w14:paraId="7C386E6D" w14:textId="071DFCBA" w:rsidR="00733E6D" w:rsidRPr="00733E6D" w:rsidRDefault="00733E6D" w:rsidP="00733E6D">
            <w:pPr>
              <w:keepNext/>
              <w:ind w:firstLine="0"/>
            </w:pPr>
            <w:r>
              <w:t>Alexander</w:t>
            </w:r>
          </w:p>
        </w:tc>
        <w:tc>
          <w:tcPr>
            <w:tcW w:w="2179" w:type="dxa"/>
            <w:shd w:val="clear" w:color="auto" w:fill="auto"/>
          </w:tcPr>
          <w:p w14:paraId="1BF14FEC" w14:textId="2475190E" w:rsidR="00733E6D" w:rsidRPr="00733E6D" w:rsidRDefault="00733E6D" w:rsidP="00733E6D">
            <w:pPr>
              <w:keepNext/>
              <w:ind w:firstLine="0"/>
            </w:pPr>
            <w:r>
              <w:t>Anderson</w:t>
            </w:r>
          </w:p>
        </w:tc>
        <w:tc>
          <w:tcPr>
            <w:tcW w:w="2180" w:type="dxa"/>
            <w:shd w:val="clear" w:color="auto" w:fill="auto"/>
          </w:tcPr>
          <w:p w14:paraId="1393E22F" w14:textId="3B4EEB61" w:rsidR="00733E6D" w:rsidRPr="00733E6D" w:rsidRDefault="00733E6D" w:rsidP="00733E6D">
            <w:pPr>
              <w:keepNext/>
              <w:ind w:firstLine="0"/>
            </w:pPr>
            <w:r>
              <w:t>Atkinson</w:t>
            </w:r>
          </w:p>
        </w:tc>
      </w:tr>
      <w:tr w:rsidR="00733E6D" w:rsidRPr="00733E6D" w14:paraId="33BCCD93" w14:textId="77777777" w:rsidTr="00733E6D">
        <w:tc>
          <w:tcPr>
            <w:tcW w:w="2179" w:type="dxa"/>
            <w:shd w:val="clear" w:color="auto" w:fill="auto"/>
          </w:tcPr>
          <w:p w14:paraId="0D04ED8A" w14:textId="5DA8B20B" w:rsidR="00733E6D" w:rsidRPr="00733E6D" w:rsidRDefault="00733E6D" w:rsidP="00733E6D">
            <w:pPr>
              <w:ind w:firstLine="0"/>
            </w:pPr>
            <w:r>
              <w:t>Bailey</w:t>
            </w:r>
          </w:p>
        </w:tc>
        <w:tc>
          <w:tcPr>
            <w:tcW w:w="2179" w:type="dxa"/>
            <w:shd w:val="clear" w:color="auto" w:fill="auto"/>
          </w:tcPr>
          <w:p w14:paraId="111991C4" w14:textId="2BC3269D" w:rsidR="00733E6D" w:rsidRPr="00733E6D" w:rsidRDefault="00733E6D" w:rsidP="00733E6D">
            <w:pPr>
              <w:ind w:firstLine="0"/>
            </w:pPr>
            <w:r>
              <w:t>Ballentine</w:t>
            </w:r>
          </w:p>
        </w:tc>
        <w:tc>
          <w:tcPr>
            <w:tcW w:w="2180" w:type="dxa"/>
            <w:shd w:val="clear" w:color="auto" w:fill="auto"/>
          </w:tcPr>
          <w:p w14:paraId="1CF9BC62" w14:textId="78AD2DF9" w:rsidR="00733E6D" w:rsidRPr="00733E6D" w:rsidRDefault="00733E6D" w:rsidP="00733E6D">
            <w:pPr>
              <w:ind w:firstLine="0"/>
            </w:pPr>
            <w:r>
              <w:t>Bamberg</w:t>
            </w:r>
          </w:p>
        </w:tc>
      </w:tr>
      <w:tr w:rsidR="00733E6D" w:rsidRPr="00733E6D" w14:paraId="1E06B136" w14:textId="77777777" w:rsidTr="00733E6D">
        <w:tc>
          <w:tcPr>
            <w:tcW w:w="2179" w:type="dxa"/>
            <w:shd w:val="clear" w:color="auto" w:fill="auto"/>
          </w:tcPr>
          <w:p w14:paraId="6D274F4D" w14:textId="26C99A9A" w:rsidR="00733E6D" w:rsidRPr="00733E6D" w:rsidRDefault="00733E6D" w:rsidP="00733E6D">
            <w:pPr>
              <w:ind w:firstLine="0"/>
            </w:pPr>
            <w:r>
              <w:t>Bannister</w:t>
            </w:r>
          </w:p>
        </w:tc>
        <w:tc>
          <w:tcPr>
            <w:tcW w:w="2179" w:type="dxa"/>
            <w:shd w:val="clear" w:color="auto" w:fill="auto"/>
          </w:tcPr>
          <w:p w14:paraId="181A2114" w14:textId="1F3CC437" w:rsidR="00733E6D" w:rsidRPr="00733E6D" w:rsidRDefault="00733E6D" w:rsidP="00733E6D">
            <w:pPr>
              <w:ind w:firstLine="0"/>
            </w:pPr>
            <w:r>
              <w:t>Bauer</w:t>
            </w:r>
          </w:p>
        </w:tc>
        <w:tc>
          <w:tcPr>
            <w:tcW w:w="2180" w:type="dxa"/>
            <w:shd w:val="clear" w:color="auto" w:fill="auto"/>
          </w:tcPr>
          <w:p w14:paraId="3D73C984" w14:textId="79402348" w:rsidR="00733E6D" w:rsidRPr="00733E6D" w:rsidRDefault="00733E6D" w:rsidP="00733E6D">
            <w:pPr>
              <w:ind w:firstLine="0"/>
            </w:pPr>
            <w:r>
              <w:t>Beach</w:t>
            </w:r>
          </w:p>
        </w:tc>
      </w:tr>
      <w:tr w:rsidR="00733E6D" w:rsidRPr="00733E6D" w14:paraId="31132EB9" w14:textId="77777777" w:rsidTr="00733E6D">
        <w:tc>
          <w:tcPr>
            <w:tcW w:w="2179" w:type="dxa"/>
            <w:shd w:val="clear" w:color="auto" w:fill="auto"/>
          </w:tcPr>
          <w:p w14:paraId="01C91972" w14:textId="2C966EED" w:rsidR="00733E6D" w:rsidRPr="00733E6D" w:rsidRDefault="00733E6D" w:rsidP="00733E6D">
            <w:pPr>
              <w:ind w:firstLine="0"/>
            </w:pPr>
            <w:r>
              <w:t>Bernstein</w:t>
            </w:r>
          </w:p>
        </w:tc>
        <w:tc>
          <w:tcPr>
            <w:tcW w:w="2179" w:type="dxa"/>
            <w:shd w:val="clear" w:color="auto" w:fill="auto"/>
          </w:tcPr>
          <w:p w14:paraId="1AE1E011" w14:textId="222A57FC" w:rsidR="00733E6D" w:rsidRPr="00733E6D" w:rsidRDefault="00733E6D" w:rsidP="00733E6D">
            <w:pPr>
              <w:ind w:firstLine="0"/>
            </w:pPr>
            <w:r>
              <w:t>Bowers</w:t>
            </w:r>
          </w:p>
        </w:tc>
        <w:tc>
          <w:tcPr>
            <w:tcW w:w="2180" w:type="dxa"/>
            <w:shd w:val="clear" w:color="auto" w:fill="auto"/>
          </w:tcPr>
          <w:p w14:paraId="665DA1C0" w14:textId="4D7E28E0" w:rsidR="00733E6D" w:rsidRPr="00733E6D" w:rsidRDefault="00733E6D" w:rsidP="00733E6D">
            <w:pPr>
              <w:ind w:firstLine="0"/>
            </w:pPr>
            <w:r>
              <w:t>Bradley</w:t>
            </w:r>
          </w:p>
        </w:tc>
      </w:tr>
      <w:tr w:rsidR="00733E6D" w:rsidRPr="00733E6D" w14:paraId="2BDAFE46" w14:textId="77777777" w:rsidTr="00733E6D">
        <w:tc>
          <w:tcPr>
            <w:tcW w:w="2179" w:type="dxa"/>
            <w:shd w:val="clear" w:color="auto" w:fill="auto"/>
          </w:tcPr>
          <w:p w14:paraId="47F43F3B" w14:textId="7BF2FA67" w:rsidR="00733E6D" w:rsidRPr="00733E6D" w:rsidRDefault="00733E6D" w:rsidP="00733E6D">
            <w:pPr>
              <w:ind w:firstLine="0"/>
            </w:pPr>
            <w:r>
              <w:t>Brewer</w:t>
            </w:r>
          </w:p>
        </w:tc>
        <w:tc>
          <w:tcPr>
            <w:tcW w:w="2179" w:type="dxa"/>
            <w:shd w:val="clear" w:color="auto" w:fill="auto"/>
          </w:tcPr>
          <w:p w14:paraId="002A93FA" w14:textId="337D4A3D" w:rsidR="00733E6D" w:rsidRPr="00733E6D" w:rsidRDefault="00733E6D" w:rsidP="00733E6D">
            <w:pPr>
              <w:ind w:firstLine="0"/>
            </w:pPr>
            <w:r>
              <w:t>Brittain</w:t>
            </w:r>
          </w:p>
        </w:tc>
        <w:tc>
          <w:tcPr>
            <w:tcW w:w="2180" w:type="dxa"/>
            <w:shd w:val="clear" w:color="auto" w:fill="auto"/>
          </w:tcPr>
          <w:p w14:paraId="7C7B939E" w14:textId="6895D3B5" w:rsidR="00733E6D" w:rsidRPr="00733E6D" w:rsidRDefault="00733E6D" w:rsidP="00733E6D">
            <w:pPr>
              <w:ind w:firstLine="0"/>
            </w:pPr>
            <w:r>
              <w:t>Burns</w:t>
            </w:r>
          </w:p>
        </w:tc>
      </w:tr>
      <w:tr w:rsidR="00733E6D" w:rsidRPr="00733E6D" w14:paraId="2907D999" w14:textId="77777777" w:rsidTr="00733E6D">
        <w:tc>
          <w:tcPr>
            <w:tcW w:w="2179" w:type="dxa"/>
            <w:shd w:val="clear" w:color="auto" w:fill="auto"/>
          </w:tcPr>
          <w:p w14:paraId="0B599E9F" w14:textId="56E7C6E1" w:rsidR="00733E6D" w:rsidRPr="00733E6D" w:rsidRDefault="00733E6D" w:rsidP="00733E6D">
            <w:pPr>
              <w:ind w:firstLine="0"/>
            </w:pPr>
            <w:r>
              <w:t>Bustos</w:t>
            </w:r>
          </w:p>
        </w:tc>
        <w:tc>
          <w:tcPr>
            <w:tcW w:w="2179" w:type="dxa"/>
            <w:shd w:val="clear" w:color="auto" w:fill="auto"/>
          </w:tcPr>
          <w:p w14:paraId="0826EF6A" w14:textId="14C596CF" w:rsidR="00733E6D" w:rsidRPr="00733E6D" w:rsidRDefault="00733E6D" w:rsidP="00733E6D">
            <w:pPr>
              <w:ind w:firstLine="0"/>
            </w:pPr>
            <w:r>
              <w:t>Calhoon</w:t>
            </w:r>
          </w:p>
        </w:tc>
        <w:tc>
          <w:tcPr>
            <w:tcW w:w="2180" w:type="dxa"/>
            <w:shd w:val="clear" w:color="auto" w:fill="auto"/>
          </w:tcPr>
          <w:p w14:paraId="58BB6B15" w14:textId="7B373A58" w:rsidR="00733E6D" w:rsidRPr="00733E6D" w:rsidRDefault="00733E6D" w:rsidP="00733E6D">
            <w:pPr>
              <w:ind w:firstLine="0"/>
            </w:pPr>
            <w:r>
              <w:t>Caskey</w:t>
            </w:r>
          </w:p>
        </w:tc>
      </w:tr>
      <w:tr w:rsidR="00733E6D" w:rsidRPr="00733E6D" w14:paraId="666C87AE" w14:textId="77777777" w:rsidTr="00733E6D">
        <w:tc>
          <w:tcPr>
            <w:tcW w:w="2179" w:type="dxa"/>
            <w:shd w:val="clear" w:color="auto" w:fill="auto"/>
          </w:tcPr>
          <w:p w14:paraId="2D339BAC" w14:textId="10C63630" w:rsidR="00733E6D" w:rsidRPr="00733E6D" w:rsidRDefault="00733E6D" w:rsidP="00733E6D">
            <w:pPr>
              <w:ind w:firstLine="0"/>
            </w:pPr>
            <w:r>
              <w:t>Chapman</w:t>
            </w:r>
          </w:p>
        </w:tc>
        <w:tc>
          <w:tcPr>
            <w:tcW w:w="2179" w:type="dxa"/>
            <w:shd w:val="clear" w:color="auto" w:fill="auto"/>
          </w:tcPr>
          <w:p w14:paraId="2FE7EE33" w14:textId="1F19786D" w:rsidR="00733E6D" w:rsidRPr="00733E6D" w:rsidRDefault="00733E6D" w:rsidP="00733E6D">
            <w:pPr>
              <w:ind w:firstLine="0"/>
            </w:pPr>
            <w:r>
              <w:t>Chumley</w:t>
            </w:r>
          </w:p>
        </w:tc>
        <w:tc>
          <w:tcPr>
            <w:tcW w:w="2180" w:type="dxa"/>
            <w:shd w:val="clear" w:color="auto" w:fill="auto"/>
          </w:tcPr>
          <w:p w14:paraId="6FA9F6C3" w14:textId="2F2DAEC9" w:rsidR="00733E6D" w:rsidRPr="00733E6D" w:rsidRDefault="00733E6D" w:rsidP="00733E6D">
            <w:pPr>
              <w:ind w:firstLine="0"/>
            </w:pPr>
            <w:r>
              <w:t>Clyburn</w:t>
            </w:r>
          </w:p>
        </w:tc>
      </w:tr>
      <w:tr w:rsidR="00733E6D" w:rsidRPr="00733E6D" w14:paraId="1672F52F" w14:textId="77777777" w:rsidTr="00733E6D">
        <w:tc>
          <w:tcPr>
            <w:tcW w:w="2179" w:type="dxa"/>
            <w:shd w:val="clear" w:color="auto" w:fill="auto"/>
          </w:tcPr>
          <w:p w14:paraId="6C9E0D54" w14:textId="06972FE9" w:rsidR="00733E6D" w:rsidRPr="00733E6D" w:rsidRDefault="00733E6D" w:rsidP="00733E6D">
            <w:pPr>
              <w:ind w:firstLine="0"/>
            </w:pPr>
            <w:r>
              <w:t>Cobb-Hunter</w:t>
            </w:r>
          </w:p>
        </w:tc>
        <w:tc>
          <w:tcPr>
            <w:tcW w:w="2179" w:type="dxa"/>
            <w:shd w:val="clear" w:color="auto" w:fill="auto"/>
          </w:tcPr>
          <w:p w14:paraId="067237AB" w14:textId="7115BDC8" w:rsidR="00733E6D" w:rsidRPr="00733E6D" w:rsidRDefault="00733E6D" w:rsidP="00733E6D">
            <w:pPr>
              <w:ind w:firstLine="0"/>
            </w:pPr>
            <w:r>
              <w:t>Collins</w:t>
            </w:r>
          </w:p>
        </w:tc>
        <w:tc>
          <w:tcPr>
            <w:tcW w:w="2180" w:type="dxa"/>
            <w:shd w:val="clear" w:color="auto" w:fill="auto"/>
          </w:tcPr>
          <w:p w14:paraId="66CE612D" w14:textId="6A1E8E13" w:rsidR="00733E6D" w:rsidRPr="00733E6D" w:rsidRDefault="00733E6D" w:rsidP="00733E6D">
            <w:pPr>
              <w:ind w:firstLine="0"/>
            </w:pPr>
            <w:r>
              <w:t>B. J. Cox</w:t>
            </w:r>
          </w:p>
        </w:tc>
      </w:tr>
      <w:tr w:rsidR="00733E6D" w:rsidRPr="00733E6D" w14:paraId="7421E572" w14:textId="77777777" w:rsidTr="00733E6D">
        <w:tc>
          <w:tcPr>
            <w:tcW w:w="2179" w:type="dxa"/>
            <w:shd w:val="clear" w:color="auto" w:fill="auto"/>
          </w:tcPr>
          <w:p w14:paraId="5334CCE3" w14:textId="313D68D0" w:rsidR="00733E6D" w:rsidRPr="00733E6D" w:rsidRDefault="00733E6D" w:rsidP="00733E6D">
            <w:pPr>
              <w:ind w:firstLine="0"/>
            </w:pPr>
            <w:r>
              <w:t>B. L. Cox</w:t>
            </w:r>
          </w:p>
        </w:tc>
        <w:tc>
          <w:tcPr>
            <w:tcW w:w="2179" w:type="dxa"/>
            <w:shd w:val="clear" w:color="auto" w:fill="auto"/>
          </w:tcPr>
          <w:p w14:paraId="2BA4FEE0" w14:textId="1BEABB59" w:rsidR="00733E6D" w:rsidRPr="00733E6D" w:rsidRDefault="00733E6D" w:rsidP="00733E6D">
            <w:pPr>
              <w:ind w:firstLine="0"/>
            </w:pPr>
            <w:r>
              <w:t>Crawford</w:t>
            </w:r>
          </w:p>
        </w:tc>
        <w:tc>
          <w:tcPr>
            <w:tcW w:w="2180" w:type="dxa"/>
            <w:shd w:val="clear" w:color="auto" w:fill="auto"/>
          </w:tcPr>
          <w:p w14:paraId="73D2AC1E" w14:textId="1721F943" w:rsidR="00733E6D" w:rsidRPr="00733E6D" w:rsidRDefault="00733E6D" w:rsidP="00733E6D">
            <w:pPr>
              <w:ind w:firstLine="0"/>
            </w:pPr>
            <w:r>
              <w:t>Cromer</w:t>
            </w:r>
          </w:p>
        </w:tc>
      </w:tr>
      <w:tr w:rsidR="00733E6D" w:rsidRPr="00733E6D" w14:paraId="75A5ADBA" w14:textId="77777777" w:rsidTr="00733E6D">
        <w:tc>
          <w:tcPr>
            <w:tcW w:w="2179" w:type="dxa"/>
            <w:shd w:val="clear" w:color="auto" w:fill="auto"/>
          </w:tcPr>
          <w:p w14:paraId="536C2BA4" w14:textId="0D642E19" w:rsidR="00733E6D" w:rsidRPr="00733E6D" w:rsidRDefault="00733E6D" w:rsidP="00733E6D">
            <w:pPr>
              <w:ind w:firstLine="0"/>
            </w:pPr>
            <w:r>
              <w:t>Davis</w:t>
            </w:r>
          </w:p>
        </w:tc>
        <w:tc>
          <w:tcPr>
            <w:tcW w:w="2179" w:type="dxa"/>
            <w:shd w:val="clear" w:color="auto" w:fill="auto"/>
          </w:tcPr>
          <w:p w14:paraId="77D31BB3" w14:textId="574935BE" w:rsidR="00733E6D" w:rsidRPr="00733E6D" w:rsidRDefault="00733E6D" w:rsidP="00733E6D">
            <w:pPr>
              <w:ind w:firstLine="0"/>
            </w:pPr>
            <w:r>
              <w:t>Duncan</w:t>
            </w:r>
          </w:p>
        </w:tc>
        <w:tc>
          <w:tcPr>
            <w:tcW w:w="2180" w:type="dxa"/>
            <w:shd w:val="clear" w:color="auto" w:fill="auto"/>
          </w:tcPr>
          <w:p w14:paraId="78DA9C28" w14:textId="2E9FB0DC" w:rsidR="00733E6D" w:rsidRPr="00733E6D" w:rsidRDefault="00733E6D" w:rsidP="00733E6D">
            <w:pPr>
              <w:ind w:firstLine="0"/>
            </w:pPr>
            <w:r>
              <w:t>Edgerton</w:t>
            </w:r>
          </w:p>
        </w:tc>
      </w:tr>
      <w:tr w:rsidR="00733E6D" w:rsidRPr="00733E6D" w14:paraId="247D96E8" w14:textId="77777777" w:rsidTr="00733E6D">
        <w:tc>
          <w:tcPr>
            <w:tcW w:w="2179" w:type="dxa"/>
            <w:shd w:val="clear" w:color="auto" w:fill="auto"/>
          </w:tcPr>
          <w:p w14:paraId="7006BADE" w14:textId="3F50C4E9" w:rsidR="00733E6D" w:rsidRPr="00733E6D" w:rsidRDefault="00733E6D" w:rsidP="00733E6D">
            <w:pPr>
              <w:ind w:firstLine="0"/>
            </w:pPr>
            <w:r>
              <w:t>Erickson</w:t>
            </w:r>
          </w:p>
        </w:tc>
        <w:tc>
          <w:tcPr>
            <w:tcW w:w="2179" w:type="dxa"/>
            <w:shd w:val="clear" w:color="auto" w:fill="auto"/>
          </w:tcPr>
          <w:p w14:paraId="4D3BD20E" w14:textId="189EE215" w:rsidR="00733E6D" w:rsidRPr="00733E6D" w:rsidRDefault="00733E6D" w:rsidP="00733E6D">
            <w:pPr>
              <w:ind w:firstLine="0"/>
            </w:pPr>
            <w:r>
              <w:t>Frank</w:t>
            </w:r>
          </w:p>
        </w:tc>
        <w:tc>
          <w:tcPr>
            <w:tcW w:w="2180" w:type="dxa"/>
            <w:shd w:val="clear" w:color="auto" w:fill="auto"/>
          </w:tcPr>
          <w:p w14:paraId="0AF64339" w14:textId="22540564" w:rsidR="00733E6D" w:rsidRPr="00733E6D" w:rsidRDefault="00733E6D" w:rsidP="00733E6D">
            <w:pPr>
              <w:ind w:firstLine="0"/>
            </w:pPr>
            <w:r>
              <w:t>Gagnon</w:t>
            </w:r>
          </w:p>
        </w:tc>
      </w:tr>
      <w:tr w:rsidR="00733E6D" w:rsidRPr="00733E6D" w14:paraId="2FB46805" w14:textId="77777777" w:rsidTr="00733E6D">
        <w:tc>
          <w:tcPr>
            <w:tcW w:w="2179" w:type="dxa"/>
            <w:shd w:val="clear" w:color="auto" w:fill="auto"/>
          </w:tcPr>
          <w:p w14:paraId="01131AC7" w14:textId="0C5F84EE" w:rsidR="00733E6D" w:rsidRPr="00733E6D" w:rsidRDefault="00733E6D" w:rsidP="00733E6D">
            <w:pPr>
              <w:ind w:firstLine="0"/>
            </w:pPr>
            <w:r>
              <w:t>Garvin</w:t>
            </w:r>
          </w:p>
        </w:tc>
        <w:tc>
          <w:tcPr>
            <w:tcW w:w="2179" w:type="dxa"/>
            <w:shd w:val="clear" w:color="auto" w:fill="auto"/>
          </w:tcPr>
          <w:p w14:paraId="54F6E543" w14:textId="477B4965" w:rsidR="00733E6D" w:rsidRPr="00733E6D" w:rsidRDefault="00733E6D" w:rsidP="00733E6D">
            <w:pPr>
              <w:ind w:firstLine="0"/>
            </w:pPr>
            <w:r>
              <w:t>Gatch</w:t>
            </w:r>
          </w:p>
        </w:tc>
        <w:tc>
          <w:tcPr>
            <w:tcW w:w="2180" w:type="dxa"/>
            <w:shd w:val="clear" w:color="auto" w:fill="auto"/>
          </w:tcPr>
          <w:p w14:paraId="1EC6122F" w14:textId="5FBB849A" w:rsidR="00733E6D" w:rsidRPr="00733E6D" w:rsidRDefault="00733E6D" w:rsidP="00733E6D">
            <w:pPr>
              <w:ind w:firstLine="0"/>
            </w:pPr>
            <w:r>
              <w:t>Gibson</w:t>
            </w:r>
          </w:p>
        </w:tc>
      </w:tr>
      <w:tr w:rsidR="00733E6D" w:rsidRPr="00733E6D" w14:paraId="0BB59BCB" w14:textId="77777777" w:rsidTr="00733E6D">
        <w:tc>
          <w:tcPr>
            <w:tcW w:w="2179" w:type="dxa"/>
            <w:shd w:val="clear" w:color="auto" w:fill="auto"/>
          </w:tcPr>
          <w:p w14:paraId="37076494" w14:textId="37DAEAC7" w:rsidR="00733E6D" w:rsidRPr="00733E6D" w:rsidRDefault="00733E6D" w:rsidP="00733E6D">
            <w:pPr>
              <w:ind w:firstLine="0"/>
            </w:pPr>
            <w:r>
              <w:t>Gilliam</w:t>
            </w:r>
          </w:p>
        </w:tc>
        <w:tc>
          <w:tcPr>
            <w:tcW w:w="2179" w:type="dxa"/>
            <w:shd w:val="clear" w:color="auto" w:fill="auto"/>
          </w:tcPr>
          <w:p w14:paraId="31AA56A9" w14:textId="646D9E2C" w:rsidR="00733E6D" w:rsidRPr="00733E6D" w:rsidRDefault="00733E6D" w:rsidP="00733E6D">
            <w:pPr>
              <w:ind w:firstLine="0"/>
            </w:pPr>
            <w:r>
              <w:t>Gilliard</w:t>
            </w:r>
          </w:p>
        </w:tc>
        <w:tc>
          <w:tcPr>
            <w:tcW w:w="2180" w:type="dxa"/>
            <w:shd w:val="clear" w:color="auto" w:fill="auto"/>
          </w:tcPr>
          <w:p w14:paraId="6ECB6383" w14:textId="5C59DB92" w:rsidR="00733E6D" w:rsidRPr="00733E6D" w:rsidRDefault="00733E6D" w:rsidP="00733E6D">
            <w:pPr>
              <w:ind w:firstLine="0"/>
            </w:pPr>
            <w:r>
              <w:t>Govan</w:t>
            </w:r>
          </w:p>
        </w:tc>
      </w:tr>
      <w:tr w:rsidR="00733E6D" w:rsidRPr="00733E6D" w14:paraId="535DB064" w14:textId="77777777" w:rsidTr="00733E6D">
        <w:tc>
          <w:tcPr>
            <w:tcW w:w="2179" w:type="dxa"/>
            <w:shd w:val="clear" w:color="auto" w:fill="auto"/>
          </w:tcPr>
          <w:p w14:paraId="51267052" w14:textId="7E4944DB" w:rsidR="00733E6D" w:rsidRPr="00733E6D" w:rsidRDefault="00733E6D" w:rsidP="00733E6D">
            <w:pPr>
              <w:ind w:firstLine="0"/>
            </w:pPr>
            <w:r>
              <w:t>Grant</w:t>
            </w:r>
          </w:p>
        </w:tc>
        <w:tc>
          <w:tcPr>
            <w:tcW w:w="2179" w:type="dxa"/>
            <w:shd w:val="clear" w:color="auto" w:fill="auto"/>
          </w:tcPr>
          <w:p w14:paraId="4AAFCEC2" w14:textId="5BE37713" w:rsidR="00733E6D" w:rsidRPr="00733E6D" w:rsidRDefault="00733E6D" w:rsidP="00733E6D">
            <w:pPr>
              <w:ind w:firstLine="0"/>
            </w:pPr>
            <w:r>
              <w:t>Guest</w:t>
            </w:r>
          </w:p>
        </w:tc>
        <w:tc>
          <w:tcPr>
            <w:tcW w:w="2180" w:type="dxa"/>
            <w:shd w:val="clear" w:color="auto" w:fill="auto"/>
          </w:tcPr>
          <w:p w14:paraId="559BC191" w14:textId="405BF4EF" w:rsidR="00733E6D" w:rsidRPr="00733E6D" w:rsidRDefault="00733E6D" w:rsidP="00733E6D">
            <w:pPr>
              <w:ind w:firstLine="0"/>
            </w:pPr>
            <w:r>
              <w:t>Haddon</w:t>
            </w:r>
          </w:p>
        </w:tc>
      </w:tr>
      <w:tr w:rsidR="00733E6D" w:rsidRPr="00733E6D" w14:paraId="5151B8EE" w14:textId="77777777" w:rsidTr="00733E6D">
        <w:tc>
          <w:tcPr>
            <w:tcW w:w="2179" w:type="dxa"/>
            <w:shd w:val="clear" w:color="auto" w:fill="auto"/>
          </w:tcPr>
          <w:p w14:paraId="4C44C890" w14:textId="22D05748" w:rsidR="00733E6D" w:rsidRPr="00733E6D" w:rsidRDefault="00733E6D" w:rsidP="00733E6D">
            <w:pPr>
              <w:ind w:firstLine="0"/>
            </w:pPr>
            <w:r>
              <w:t>Hager</w:t>
            </w:r>
          </w:p>
        </w:tc>
        <w:tc>
          <w:tcPr>
            <w:tcW w:w="2179" w:type="dxa"/>
            <w:shd w:val="clear" w:color="auto" w:fill="auto"/>
          </w:tcPr>
          <w:p w14:paraId="05CF2D29" w14:textId="2DB1328F" w:rsidR="00733E6D" w:rsidRPr="00733E6D" w:rsidRDefault="00733E6D" w:rsidP="00733E6D">
            <w:pPr>
              <w:ind w:firstLine="0"/>
            </w:pPr>
            <w:r>
              <w:t>Harris</w:t>
            </w:r>
          </w:p>
        </w:tc>
        <w:tc>
          <w:tcPr>
            <w:tcW w:w="2180" w:type="dxa"/>
            <w:shd w:val="clear" w:color="auto" w:fill="auto"/>
          </w:tcPr>
          <w:p w14:paraId="78042022" w14:textId="01ED63C8" w:rsidR="00733E6D" w:rsidRPr="00733E6D" w:rsidRDefault="00733E6D" w:rsidP="00733E6D">
            <w:pPr>
              <w:ind w:firstLine="0"/>
            </w:pPr>
            <w:r>
              <w:t>Hart</w:t>
            </w:r>
          </w:p>
        </w:tc>
      </w:tr>
      <w:tr w:rsidR="00733E6D" w:rsidRPr="00733E6D" w14:paraId="2F315179" w14:textId="77777777" w:rsidTr="00733E6D">
        <w:tc>
          <w:tcPr>
            <w:tcW w:w="2179" w:type="dxa"/>
            <w:shd w:val="clear" w:color="auto" w:fill="auto"/>
          </w:tcPr>
          <w:p w14:paraId="4730509C" w14:textId="0B199C3E" w:rsidR="00733E6D" w:rsidRPr="00733E6D" w:rsidRDefault="00733E6D" w:rsidP="00733E6D">
            <w:pPr>
              <w:ind w:firstLine="0"/>
            </w:pPr>
            <w:r>
              <w:t>Hartnett</w:t>
            </w:r>
          </w:p>
        </w:tc>
        <w:tc>
          <w:tcPr>
            <w:tcW w:w="2179" w:type="dxa"/>
            <w:shd w:val="clear" w:color="auto" w:fill="auto"/>
          </w:tcPr>
          <w:p w14:paraId="23915BD2" w14:textId="708BACEC" w:rsidR="00733E6D" w:rsidRPr="00733E6D" w:rsidRDefault="00733E6D" w:rsidP="00733E6D">
            <w:pPr>
              <w:ind w:firstLine="0"/>
            </w:pPr>
            <w:r>
              <w:t>Hartz</w:t>
            </w:r>
          </w:p>
        </w:tc>
        <w:tc>
          <w:tcPr>
            <w:tcW w:w="2180" w:type="dxa"/>
            <w:shd w:val="clear" w:color="auto" w:fill="auto"/>
          </w:tcPr>
          <w:p w14:paraId="1A7C5764" w14:textId="3975C59F" w:rsidR="00733E6D" w:rsidRPr="00733E6D" w:rsidRDefault="00733E6D" w:rsidP="00733E6D">
            <w:pPr>
              <w:ind w:firstLine="0"/>
            </w:pPr>
            <w:r>
              <w:t>Hayes</w:t>
            </w:r>
          </w:p>
        </w:tc>
      </w:tr>
      <w:tr w:rsidR="00733E6D" w:rsidRPr="00733E6D" w14:paraId="5B5622CB" w14:textId="77777777" w:rsidTr="00733E6D">
        <w:tc>
          <w:tcPr>
            <w:tcW w:w="2179" w:type="dxa"/>
            <w:shd w:val="clear" w:color="auto" w:fill="auto"/>
          </w:tcPr>
          <w:p w14:paraId="120F6700" w14:textId="762B450B" w:rsidR="00733E6D" w:rsidRPr="00733E6D" w:rsidRDefault="00733E6D" w:rsidP="00733E6D">
            <w:pPr>
              <w:ind w:firstLine="0"/>
            </w:pPr>
            <w:r>
              <w:t>Henderson-Myers</w:t>
            </w:r>
          </w:p>
        </w:tc>
        <w:tc>
          <w:tcPr>
            <w:tcW w:w="2179" w:type="dxa"/>
            <w:shd w:val="clear" w:color="auto" w:fill="auto"/>
          </w:tcPr>
          <w:p w14:paraId="73EF2EE2" w14:textId="7504A07E" w:rsidR="00733E6D" w:rsidRPr="00733E6D" w:rsidRDefault="00733E6D" w:rsidP="00733E6D">
            <w:pPr>
              <w:ind w:firstLine="0"/>
            </w:pPr>
            <w:r>
              <w:t>Herbkersman</w:t>
            </w:r>
          </w:p>
        </w:tc>
        <w:tc>
          <w:tcPr>
            <w:tcW w:w="2180" w:type="dxa"/>
            <w:shd w:val="clear" w:color="auto" w:fill="auto"/>
          </w:tcPr>
          <w:p w14:paraId="39E683AC" w14:textId="4D8DF862" w:rsidR="00733E6D" w:rsidRPr="00733E6D" w:rsidRDefault="00733E6D" w:rsidP="00733E6D">
            <w:pPr>
              <w:ind w:firstLine="0"/>
            </w:pPr>
            <w:r>
              <w:t>Hewitt</w:t>
            </w:r>
          </w:p>
        </w:tc>
      </w:tr>
      <w:tr w:rsidR="00733E6D" w:rsidRPr="00733E6D" w14:paraId="25B35B5B" w14:textId="77777777" w:rsidTr="00733E6D">
        <w:tc>
          <w:tcPr>
            <w:tcW w:w="2179" w:type="dxa"/>
            <w:shd w:val="clear" w:color="auto" w:fill="auto"/>
          </w:tcPr>
          <w:p w14:paraId="1281A043" w14:textId="5A7EB61F" w:rsidR="00733E6D" w:rsidRPr="00733E6D" w:rsidRDefault="00733E6D" w:rsidP="00733E6D">
            <w:pPr>
              <w:ind w:firstLine="0"/>
            </w:pPr>
            <w:r>
              <w:t>Hiott</w:t>
            </w:r>
          </w:p>
        </w:tc>
        <w:tc>
          <w:tcPr>
            <w:tcW w:w="2179" w:type="dxa"/>
            <w:shd w:val="clear" w:color="auto" w:fill="auto"/>
          </w:tcPr>
          <w:p w14:paraId="11EDEE01" w14:textId="4A1D9A07" w:rsidR="00733E6D" w:rsidRPr="00733E6D" w:rsidRDefault="00733E6D" w:rsidP="00733E6D">
            <w:pPr>
              <w:ind w:firstLine="0"/>
            </w:pPr>
            <w:r>
              <w:t>Hixon</w:t>
            </w:r>
          </w:p>
        </w:tc>
        <w:tc>
          <w:tcPr>
            <w:tcW w:w="2180" w:type="dxa"/>
            <w:shd w:val="clear" w:color="auto" w:fill="auto"/>
          </w:tcPr>
          <w:p w14:paraId="6FD050A9" w14:textId="6CAAE56B" w:rsidR="00733E6D" w:rsidRPr="00733E6D" w:rsidRDefault="00733E6D" w:rsidP="00733E6D">
            <w:pPr>
              <w:ind w:firstLine="0"/>
            </w:pPr>
            <w:r>
              <w:t>Holman</w:t>
            </w:r>
          </w:p>
        </w:tc>
      </w:tr>
      <w:tr w:rsidR="00733E6D" w:rsidRPr="00733E6D" w14:paraId="56AAF338" w14:textId="77777777" w:rsidTr="00733E6D">
        <w:tc>
          <w:tcPr>
            <w:tcW w:w="2179" w:type="dxa"/>
            <w:shd w:val="clear" w:color="auto" w:fill="auto"/>
          </w:tcPr>
          <w:p w14:paraId="6CC4848D" w14:textId="733022C5" w:rsidR="00733E6D" w:rsidRPr="00733E6D" w:rsidRDefault="00733E6D" w:rsidP="00733E6D">
            <w:pPr>
              <w:ind w:firstLine="0"/>
            </w:pPr>
            <w:r>
              <w:t>Huff</w:t>
            </w:r>
          </w:p>
        </w:tc>
        <w:tc>
          <w:tcPr>
            <w:tcW w:w="2179" w:type="dxa"/>
            <w:shd w:val="clear" w:color="auto" w:fill="auto"/>
          </w:tcPr>
          <w:p w14:paraId="4A1E14E6" w14:textId="18B2C4CC" w:rsidR="00733E6D" w:rsidRPr="00733E6D" w:rsidRDefault="00733E6D" w:rsidP="00733E6D">
            <w:pPr>
              <w:ind w:firstLine="0"/>
            </w:pPr>
            <w:r>
              <w:t>J. E. Johnson</w:t>
            </w:r>
          </w:p>
        </w:tc>
        <w:tc>
          <w:tcPr>
            <w:tcW w:w="2180" w:type="dxa"/>
            <w:shd w:val="clear" w:color="auto" w:fill="auto"/>
          </w:tcPr>
          <w:p w14:paraId="7F14A92C" w14:textId="1D3488DF" w:rsidR="00733E6D" w:rsidRPr="00733E6D" w:rsidRDefault="00733E6D" w:rsidP="00733E6D">
            <w:pPr>
              <w:ind w:firstLine="0"/>
            </w:pPr>
            <w:r>
              <w:t>J. L. Johnson</w:t>
            </w:r>
          </w:p>
        </w:tc>
      </w:tr>
      <w:tr w:rsidR="00733E6D" w:rsidRPr="00733E6D" w14:paraId="00D9CEF6" w14:textId="77777777" w:rsidTr="00733E6D">
        <w:tc>
          <w:tcPr>
            <w:tcW w:w="2179" w:type="dxa"/>
            <w:shd w:val="clear" w:color="auto" w:fill="auto"/>
          </w:tcPr>
          <w:p w14:paraId="77419D75" w14:textId="0373A6C9" w:rsidR="00733E6D" w:rsidRPr="00733E6D" w:rsidRDefault="00733E6D" w:rsidP="00733E6D">
            <w:pPr>
              <w:ind w:firstLine="0"/>
            </w:pPr>
            <w:r>
              <w:t>Jones</w:t>
            </w:r>
          </w:p>
        </w:tc>
        <w:tc>
          <w:tcPr>
            <w:tcW w:w="2179" w:type="dxa"/>
            <w:shd w:val="clear" w:color="auto" w:fill="auto"/>
          </w:tcPr>
          <w:p w14:paraId="2B4283D9" w14:textId="06D22359" w:rsidR="00733E6D" w:rsidRPr="00733E6D" w:rsidRDefault="00733E6D" w:rsidP="00733E6D">
            <w:pPr>
              <w:ind w:firstLine="0"/>
            </w:pPr>
            <w:r>
              <w:t>Jordan</w:t>
            </w:r>
          </w:p>
        </w:tc>
        <w:tc>
          <w:tcPr>
            <w:tcW w:w="2180" w:type="dxa"/>
            <w:shd w:val="clear" w:color="auto" w:fill="auto"/>
          </w:tcPr>
          <w:p w14:paraId="31C8D681" w14:textId="46A2B4E5" w:rsidR="00733E6D" w:rsidRPr="00733E6D" w:rsidRDefault="00733E6D" w:rsidP="00733E6D">
            <w:pPr>
              <w:ind w:firstLine="0"/>
            </w:pPr>
            <w:r>
              <w:t>Kilmartin</w:t>
            </w:r>
          </w:p>
        </w:tc>
      </w:tr>
      <w:tr w:rsidR="00733E6D" w:rsidRPr="00733E6D" w14:paraId="0B44C860" w14:textId="77777777" w:rsidTr="00733E6D">
        <w:tc>
          <w:tcPr>
            <w:tcW w:w="2179" w:type="dxa"/>
            <w:shd w:val="clear" w:color="auto" w:fill="auto"/>
          </w:tcPr>
          <w:p w14:paraId="3EE55A68" w14:textId="6B028B6E" w:rsidR="00733E6D" w:rsidRPr="00733E6D" w:rsidRDefault="00733E6D" w:rsidP="00733E6D">
            <w:pPr>
              <w:ind w:firstLine="0"/>
            </w:pPr>
            <w:r>
              <w:t>Kirby</w:t>
            </w:r>
          </w:p>
        </w:tc>
        <w:tc>
          <w:tcPr>
            <w:tcW w:w="2179" w:type="dxa"/>
            <w:shd w:val="clear" w:color="auto" w:fill="auto"/>
          </w:tcPr>
          <w:p w14:paraId="7FCA139B" w14:textId="5BABFDC9" w:rsidR="00733E6D" w:rsidRPr="00733E6D" w:rsidRDefault="00733E6D" w:rsidP="00733E6D">
            <w:pPr>
              <w:ind w:firstLine="0"/>
            </w:pPr>
            <w:r>
              <w:t>Landing</w:t>
            </w:r>
          </w:p>
        </w:tc>
        <w:tc>
          <w:tcPr>
            <w:tcW w:w="2180" w:type="dxa"/>
            <w:shd w:val="clear" w:color="auto" w:fill="auto"/>
          </w:tcPr>
          <w:p w14:paraId="065F2616" w14:textId="7033E78D" w:rsidR="00733E6D" w:rsidRPr="00733E6D" w:rsidRDefault="00733E6D" w:rsidP="00733E6D">
            <w:pPr>
              <w:ind w:firstLine="0"/>
            </w:pPr>
            <w:r>
              <w:t>Lawson</w:t>
            </w:r>
          </w:p>
        </w:tc>
      </w:tr>
      <w:tr w:rsidR="00733E6D" w:rsidRPr="00733E6D" w14:paraId="6A722093" w14:textId="77777777" w:rsidTr="00733E6D">
        <w:tc>
          <w:tcPr>
            <w:tcW w:w="2179" w:type="dxa"/>
            <w:shd w:val="clear" w:color="auto" w:fill="auto"/>
          </w:tcPr>
          <w:p w14:paraId="68C7CF0F" w14:textId="1246FCC5" w:rsidR="00733E6D" w:rsidRPr="00733E6D" w:rsidRDefault="00733E6D" w:rsidP="00733E6D">
            <w:pPr>
              <w:ind w:firstLine="0"/>
            </w:pPr>
            <w:r>
              <w:t>Ligon</w:t>
            </w:r>
          </w:p>
        </w:tc>
        <w:tc>
          <w:tcPr>
            <w:tcW w:w="2179" w:type="dxa"/>
            <w:shd w:val="clear" w:color="auto" w:fill="auto"/>
          </w:tcPr>
          <w:p w14:paraId="545F5787" w14:textId="485BBE73" w:rsidR="00733E6D" w:rsidRPr="00733E6D" w:rsidRDefault="00733E6D" w:rsidP="00733E6D">
            <w:pPr>
              <w:ind w:firstLine="0"/>
            </w:pPr>
            <w:r>
              <w:t>Long</w:t>
            </w:r>
          </w:p>
        </w:tc>
        <w:tc>
          <w:tcPr>
            <w:tcW w:w="2180" w:type="dxa"/>
            <w:shd w:val="clear" w:color="auto" w:fill="auto"/>
          </w:tcPr>
          <w:p w14:paraId="68ADB127" w14:textId="02A6140D" w:rsidR="00733E6D" w:rsidRPr="00733E6D" w:rsidRDefault="00733E6D" w:rsidP="00733E6D">
            <w:pPr>
              <w:ind w:firstLine="0"/>
            </w:pPr>
            <w:r>
              <w:t>Lowe</w:t>
            </w:r>
          </w:p>
        </w:tc>
      </w:tr>
      <w:tr w:rsidR="00733E6D" w:rsidRPr="00733E6D" w14:paraId="0FB832A5" w14:textId="77777777" w:rsidTr="00733E6D">
        <w:tc>
          <w:tcPr>
            <w:tcW w:w="2179" w:type="dxa"/>
            <w:shd w:val="clear" w:color="auto" w:fill="auto"/>
          </w:tcPr>
          <w:p w14:paraId="37588776" w14:textId="385BFB22" w:rsidR="00733E6D" w:rsidRPr="00733E6D" w:rsidRDefault="00733E6D" w:rsidP="00733E6D">
            <w:pPr>
              <w:ind w:firstLine="0"/>
            </w:pPr>
            <w:r>
              <w:t>Luck</w:t>
            </w:r>
          </w:p>
        </w:tc>
        <w:tc>
          <w:tcPr>
            <w:tcW w:w="2179" w:type="dxa"/>
            <w:shd w:val="clear" w:color="auto" w:fill="auto"/>
          </w:tcPr>
          <w:p w14:paraId="5A518E76" w14:textId="3BBE1AF9" w:rsidR="00733E6D" w:rsidRPr="00733E6D" w:rsidRDefault="00733E6D" w:rsidP="00733E6D">
            <w:pPr>
              <w:ind w:firstLine="0"/>
            </w:pPr>
            <w:r>
              <w:t>Magnuson</w:t>
            </w:r>
          </w:p>
        </w:tc>
        <w:tc>
          <w:tcPr>
            <w:tcW w:w="2180" w:type="dxa"/>
            <w:shd w:val="clear" w:color="auto" w:fill="auto"/>
          </w:tcPr>
          <w:p w14:paraId="05D3217C" w14:textId="071DA837" w:rsidR="00733E6D" w:rsidRPr="00733E6D" w:rsidRDefault="00733E6D" w:rsidP="00733E6D">
            <w:pPr>
              <w:ind w:firstLine="0"/>
            </w:pPr>
            <w:r>
              <w:t>Martin</w:t>
            </w:r>
          </w:p>
        </w:tc>
      </w:tr>
      <w:tr w:rsidR="00733E6D" w:rsidRPr="00733E6D" w14:paraId="1729FA1D" w14:textId="77777777" w:rsidTr="00733E6D">
        <w:tc>
          <w:tcPr>
            <w:tcW w:w="2179" w:type="dxa"/>
            <w:shd w:val="clear" w:color="auto" w:fill="auto"/>
          </w:tcPr>
          <w:p w14:paraId="287B97F2" w14:textId="17CAECB9" w:rsidR="00733E6D" w:rsidRPr="00733E6D" w:rsidRDefault="00733E6D" w:rsidP="00733E6D">
            <w:pPr>
              <w:ind w:firstLine="0"/>
            </w:pPr>
            <w:r>
              <w:t>May</w:t>
            </w:r>
          </w:p>
        </w:tc>
        <w:tc>
          <w:tcPr>
            <w:tcW w:w="2179" w:type="dxa"/>
            <w:shd w:val="clear" w:color="auto" w:fill="auto"/>
          </w:tcPr>
          <w:p w14:paraId="2880D4A4" w14:textId="5EE82529" w:rsidR="00733E6D" w:rsidRPr="00733E6D" w:rsidRDefault="00733E6D" w:rsidP="00733E6D">
            <w:pPr>
              <w:ind w:firstLine="0"/>
            </w:pPr>
            <w:r>
              <w:t>McCabe</w:t>
            </w:r>
          </w:p>
        </w:tc>
        <w:tc>
          <w:tcPr>
            <w:tcW w:w="2180" w:type="dxa"/>
            <w:shd w:val="clear" w:color="auto" w:fill="auto"/>
          </w:tcPr>
          <w:p w14:paraId="716A541E" w14:textId="0AE67954" w:rsidR="00733E6D" w:rsidRPr="00733E6D" w:rsidRDefault="00733E6D" w:rsidP="00733E6D">
            <w:pPr>
              <w:ind w:firstLine="0"/>
            </w:pPr>
            <w:r>
              <w:t>McCravy</w:t>
            </w:r>
          </w:p>
        </w:tc>
      </w:tr>
      <w:tr w:rsidR="00733E6D" w:rsidRPr="00733E6D" w14:paraId="3907A8D9" w14:textId="77777777" w:rsidTr="00733E6D">
        <w:tc>
          <w:tcPr>
            <w:tcW w:w="2179" w:type="dxa"/>
            <w:shd w:val="clear" w:color="auto" w:fill="auto"/>
          </w:tcPr>
          <w:p w14:paraId="406CDDB6" w14:textId="46C9406A" w:rsidR="00733E6D" w:rsidRPr="00733E6D" w:rsidRDefault="00733E6D" w:rsidP="00733E6D">
            <w:pPr>
              <w:ind w:firstLine="0"/>
            </w:pPr>
            <w:r>
              <w:t>McDaniel</w:t>
            </w:r>
          </w:p>
        </w:tc>
        <w:tc>
          <w:tcPr>
            <w:tcW w:w="2179" w:type="dxa"/>
            <w:shd w:val="clear" w:color="auto" w:fill="auto"/>
          </w:tcPr>
          <w:p w14:paraId="2B826B48" w14:textId="31B9057D" w:rsidR="00733E6D" w:rsidRPr="00733E6D" w:rsidRDefault="00733E6D" w:rsidP="00733E6D">
            <w:pPr>
              <w:ind w:firstLine="0"/>
            </w:pPr>
            <w:r>
              <w:t>McGinnis</w:t>
            </w:r>
          </w:p>
        </w:tc>
        <w:tc>
          <w:tcPr>
            <w:tcW w:w="2180" w:type="dxa"/>
            <w:shd w:val="clear" w:color="auto" w:fill="auto"/>
          </w:tcPr>
          <w:p w14:paraId="455A6CAB" w14:textId="2214643A" w:rsidR="00733E6D" w:rsidRPr="00733E6D" w:rsidRDefault="00733E6D" w:rsidP="00733E6D">
            <w:pPr>
              <w:ind w:firstLine="0"/>
            </w:pPr>
            <w:r>
              <w:t>Mitchell</w:t>
            </w:r>
          </w:p>
        </w:tc>
      </w:tr>
      <w:tr w:rsidR="00733E6D" w:rsidRPr="00733E6D" w14:paraId="0BA85CC8" w14:textId="77777777" w:rsidTr="00733E6D">
        <w:tc>
          <w:tcPr>
            <w:tcW w:w="2179" w:type="dxa"/>
            <w:shd w:val="clear" w:color="auto" w:fill="auto"/>
          </w:tcPr>
          <w:p w14:paraId="75E566AB" w14:textId="0355DA6B" w:rsidR="00733E6D" w:rsidRPr="00733E6D" w:rsidRDefault="00733E6D" w:rsidP="00733E6D">
            <w:pPr>
              <w:ind w:firstLine="0"/>
            </w:pPr>
            <w:r>
              <w:t>Montgomery</w:t>
            </w:r>
          </w:p>
        </w:tc>
        <w:tc>
          <w:tcPr>
            <w:tcW w:w="2179" w:type="dxa"/>
            <w:shd w:val="clear" w:color="auto" w:fill="auto"/>
          </w:tcPr>
          <w:p w14:paraId="7CA0A627" w14:textId="0FA8EA14" w:rsidR="00733E6D" w:rsidRPr="00733E6D" w:rsidRDefault="00733E6D" w:rsidP="00733E6D">
            <w:pPr>
              <w:ind w:firstLine="0"/>
            </w:pPr>
            <w:r>
              <w:t>T. Moore</w:t>
            </w:r>
          </w:p>
        </w:tc>
        <w:tc>
          <w:tcPr>
            <w:tcW w:w="2180" w:type="dxa"/>
            <w:shd w:val="clear" w:color="auto" w:fill="auto"/>
          </w:tcPr>
          <w:p w14:paraId="3A132612" w14:textId="5E28C560" w:rsidR="00733E6D" w:rsidRPr="00733E6D" w:rsidRDefault="00733E6D" w:rsidP="00733E6D">
            <w:pPr>
              <w:ind w:firstLine="0"/>
            </w:pPr>
            <w:r>
              <w:t>Morgan</w:t>
            </w:r>
          </w:p>
        </w:tc>
      </w:tr>
      <w:tr w:rsidR="00733E6D" w:rsidRPr="00733E6D" w14:paraId="49DE0AB2" w14:textId="77777777" w:rsidTr="00733E6D">
        <w:tc>
          <w:tcPr>
            <w:tcW w:w="2179" w:type="dxa"/>
            <w:shd w:val="clear" w:color="auto" w:fill="auto"/>
          </w:tcPr>
          <w:p w14:paraId="54FC08C5" w14:textId="5D28D1FC" w:rsidR="00733E6D" w:rsidRPr="00733E6D" w:rsidRDefault="00733E6D" w:rsidP="00733E6D">
            <w:pPr>
              <w:ind w:firstLine="0"/>
            </w:pPr>
            <w:r>
              <w:t>Neese</w:t>
            </w:r>
          </w:p>
        </w:tc>
        <w:tc>
          <w:tcPr>
            <w:tcW w:w="2179" w:type="dxa"/>
            <w:shd w:val="clear" w:color="auto" w:fill="auto"/>
          </w:tcPr>
          <w:p w14:paraId="63E95C89" w14:textId="020C8FC9" w:rsidR="00733E6D" w:rsidRPr="00733E6D" w:rsidRDefault="00733E6D" w:rsidP="00733E6D">
            <w:pPr>
              <w:ind w:firstLine="0"/>
            </w:pPr>
            <w:r>
              <w:t>B. Newton</w:t>
            </w:r>
          </w:p>
        </w:tc>
        <w:tc>
          <w:tcPr>
            <w:tcW w:w="2180" w:type="dxa"/>
            <w:shd w:val="clear" w:color="auto" w:fill="auto"/>
          </w:tcPr>
          <w:p w14:paraId="0A8FCDFD" w14:textId="36F4C053" w:rsidR="00733E6D" w:rsidRPr="00733E6D" w:rsidRDefault="00733E6D" w:rsidP="00733E6D">
            <w:pPr>
              <w:ind w:firstLine="0"/>
            </w:pPr>
            <w:r>
              <w:t>W. Newton</w:t>
            </w:r>
          </w:p>
        </w:tc>
      </w:tr>
      <w:tr w:rsidR="00733E6D" w:rsidRPr="00733E6D" w14:paraId="05832CF6" w14:textId="77777777" w:rsidTr="00733E6D">
        <w:tc>
          <w:tcPr>
            <w:tcW w:w="2179" w:type="dxa"/>
            <w:shd w:val="clear" w:color="auto" w:fill="auto"/>
          </w:tcPr>
          <w:p w14:paraId="664D39CF" w14:textId="668313BB" w:rsidR="00733E6D" w:rsidRPr="00733E6D" w:rsidRDefault="00733E6D" w:rsidP="00733E6D">
            <w:pPr>
              <w:ind w:firstLine="0"/>
            </w:pPr>
            <w:r>
              <w:t>Oremus</w:t>
            </w:r>
          </w:p>
        </w:tc>
        <w:tc>
          <w:tcPr>
            <w:tcW w:w="2179" w:type="dxa"/>
            <w:shd w:val="clear" w:color="auto" w:fill="auto"/>
          </w:tcPr>
          <w:p w14:paraId="3BAFB0A9" w14:textId="4D98ED23" w:rsidR="00733E6D" w:rsidRPr="00733E6D" w:rsidRDefault="00733E6D" w:rsidP="00733E6D">
            <w:pPr>
              <w:ind w:firstLine="0"/>
            </w:pPr>
            <w:r>
              <w:t>Pace</w:t>
            </w:r>
          </w:p>
        </w:tc>
        <w:tc>
          <w:tcPr>
            <w:tcW w:w="2180" w:type="dxa"/>
            <w:shd w:val="clear" w:color="auto" w:fill="auto"/>
          </w:tcPr>
          <w:p w14:paraId="5E1923E7" w14:textId="7ECE2962" w:rsidR="00733E6D" w:rsidRPr="00733E6D" w:rsidRDefault="00733E6D" w:rsidP="00733E6D">
            <w:pPr>
              <w:ind w:firstLine="0"/>
            </w:pPr>
            <w:r>
              <w:t>Pedalino</w:t>
            </w:r>
          </w:p>
        </w:tc>
      </w:tr>
      <w:tr w:rsidR="00733E6D" w:rsidRPr="00733E6D" w14:paraId="3269583A" w14:textId="77777777" w:rsidTr="00733E6D">
        <w:tc>
          <w:tcPr>
            <w:tcW w:w="2179" w:type="dxa"/>
            <w:shd w:val="clear" w:color="auto" w:fill="auto"/>
          </w:tcPr>
          <w:p w14:paraId="14609D41" w14:textId="4616945B" w:rsidR="00733E6D" w:rsidRPr="00733E6D" w:rsidRDefault="00733E6D" w:rsidP="00733E6D">
            <w:pPr>
              <w:ind w:firstLine="0"/>
            </w:pPr>
            <w:r>
              <w:lastRenderedPageBreak/>
              <w:t>Rankin</w:t>
            </w:r>
          </w:p>
        </w:tc>
        <w:tc>
          <w:tcPr>
            <w:tcW w:w="2179" w:type="dxa"/>
            <w:shd w:val="clear" w:color="auto" w:fill="auto"/>
          </w:tcPr>
          <w:p w14:paraId="597D8FD1" w14:textId="6B46355B" w:rsidR="00733E6D" w:rsidRPr="00733E6D" w:rsidRDefault="00733E6D" w:rsidP="00733E6D">
            <w:pPr>
              <w:ind w:firstLine="0"/>
            </w:pPr>
            <w:r>
              <w:t>Reese</w:t>
            </w:r>
          </w:p>
        </w:tc>
        <w:tc>
          <w:tcPr>
            <w:tcW w:w="2180" w:type="dxa"/>
            <w:shd w:val="clear" w:color="auto" w:fill="auto"/>
          </w:tcPr>
          <w:p w14:paraId="41033086" w14:textId="7F79DD24" w:rsidR="00733E6D" w:rsidRPr="00733E6D" w:rsidRDefault="00733E6D" w:rsidP="00733E6D">
            <w:pPr>
              <w:ind w:firstLine="0"/>
            </w:pPr>
            <w:r>
              <w:t>Rivers</w:t>
            </w:r>
          </w:p>
        </w:tc>
      </w:tr>
      <w:tr w:rsidR="00733E6D" w:rsidRPr="00733E6D" w14:paraId="0BBB514A" w14:textId="77777777" w:rsidTr="00733E6D">
        <w:tc>
          <w:tcPr>
            <w:tcW w:w="2179" w:type="dxa"/>
            <w:shd w:val="clear" w:color="auto" w:fill="auto"/>
          </w:tcPr>
          <w:p w14:paraId="0E6A70DB" w14:textId="01259C4D" w:rsidR="00733E6D" w:rsidRPr="00733E6D" w:rsidRDefault="00733E6D" w:rsidP="00733E6D">
            <w:pPr>
              <w:ind w:firstLine="0"/>
            </w:pPr>
            <w:r>
              <w:t>Robbins</w:t>
            </w:r>
          </w:p>
        </w:tc>
        <w:tc>
          <w:tcPr>
            <w:tcW w:w="2179" w:type="dxa"/>
            <w:shd w:val="clear" w:color="auto" w:fill="auto"/>
          </w:tcPr>
          <w:p w14:paraId="2478357C" w14:textId="1AE9F0F2" w:rsidR="00733E6D" w:rsidRPr="00733E6D" w:rsidRDefault="00733E6D" w:rsidP="00733E6D">
            <w:pPr>
              <w:ind w:firstLine="0"/>
            </w:pPr>
            <w:r>
              <w:t>Rose</w:t>
            </w:r>
          </w:p>
        </w:tc>
        <w:tc>
          <w:tcPr>
            <w:tcW w:w="2180" w:type="dxa"/>
            <w:shd w:val="clear" w:color="auto" w:fill="auto"/>
          </w:tcPr>
          <w:p w14:paraId="32A8AB2B" w14:textId="1BCD2585" w:rsidR="00733E6D" w:rsidRPr="00733E6D" w:rsidRDefault="00733E6D" w:rsidP="00733E6D">
            <w:pPr>
              <w:ind w:firstLine="0"/>
            </w:pPr>
            <w:r>
              <w:t>Rutherford</w:t>
            </w:r>
          </w:p>
        </w:tc>
      </w:tr>
      <w:tr w:rsidR="00733E6D" w:rsidRPr="00733E6D" w14:paraId="02D1070E" w14:textId="77777777" w:rsidTr="00733E6D">
        <w:tc>
          <w:tcPr>
            <w:tcW w:w="2179" w:type="dxa"/>
            <w:shd w:val="clear" w:color="auto" w:fill="auto"/>
          </w:tcPr>
          <w:p w14:paraId="2C2A2DFE" w14:textId="282527BD" w:rsidR="00733E6D" w:rsidRPr="00733E6D" w:rsidRDefault="00733E6D" w:rsidP="00733E6D">
            <w:pPr>
              <w:ind w:firstLine="0"/>
            </w:pPr>
            <w:r>
              <w:t>Sanders</w:t>
            </w:r>
          </w:p>
        </w:tc>
        <w:tc>
          <w:tcPr>
            <w:tcW w:w="2179" w:type="dxa"/>
            <w:shd w:val="clear" w:color="auto" w:fill="auto"/>
          </w:tcPr>
          <w:p w14:paraId="69334642" w14:textId="34723346" w:rsidR="00733E6D" w:rsidRPr="00733E6D" w:rsidRDefault="00733E6D" w:rsidP="00733E6D">
            <w:pPr>
              <w:ind w:firstLine="0"/>
            </w:pPr>
            <w:r>
              <w:t>Schuessler</w:t>
            </w:r>
          </w:p>
        </w:tc>
        <w:tc>
          <w:tcPr>
            <w:tcW w:w="2180" w:type="dxa"/>
            <w:shd w:val="clear" w:color="auto" w:fill="auto"/>
          </w:tcPr>
          <w:p w14:paraId="6F1B3BC6" w14:textId="1C25C9B4" w:rsidR="00733E6D" w:rsidRPr="00733E6D" w:rsidRDefault="00733E6D" w:rsidP="00733E6D">
            <w:pPr>
              <w:ind w:firstLine="0"/>
            </w:pPr>
            <w:r>
              <w:t>Sessions</w:t>
            </w:r>
          </w:p>
        </w:tc>
      </w:tr>
      <w:tr w:rsidR="00733E6D" w:rsidRPr="00733E6D" w14:paraId="4A937510" w14:textId="77777777" w:rsidTr="00733E6D">
        <w:tc>
          <w:tcPr>
            <w:tcW w:w="2179" w:type="dxa"/>
            <w:shd w:val="clear" w:color="auto" w:fill="auto"/>
          </w:tcPr>
          <w:p w14:paraId="28085BC2" w14:textId="70B7C23C" w:rsidR="00733E6D" w:rsidRPr="00733E6D" w:rsidRDefault="00733E6D" w:rsidP="00733E6D">
            <w:pPr>
              <w:ind w:firstLine="0"/>
            </w:pPr>
            <w:r>
              <w:t>G. M. Smith</w:t>
            </w:r>
          </w:p>
        </w:tc>
        <w:tc>
          <w:tcPr>
            <w:tcW w:w="2179" w:type="dxa"/>
            <w:shd w:val="clear" w:color="auto" w:fill="auto"/>
          </w:tcPr>
          <w:p w14:paraId="63B4F9BE" w14:textId="54A37710" w:rsidR="00733E6D" w:rsidRPr="00733E6D" w:rsidRDefault="00733E6D" w:rsidP="00733E6D">
            <w:pPr>
              <w:ind w:firstLine="0"/>
            </w:pPr>
            <w:r>
              <w:t>M. M. Smith</w:t>
            </w:r>
          </w:p>
        </w:tc>
        <w:tc>
          <w:tcPr>
            <w:tcW w:w="2180" w:type="dxa"/>
            <w:shd w:val="clear" w:color="auto" w:fill="auto"/>
          </w:tcPr>
          <w:p w14:paraId="30DDDDD1" w14:textId="1E1B7B67" w:rsidR="00733E6D" w:rsidRPr="00733E6D" w:rsidRDefault="00733E6D" w:rsidP="00733E6D">
            <w:pPr>
              <w:ind w:firstLine="0"/>
            </w:pPr>
            <w:r>
              <w:t>Spann-Wilder</w:t>
            </w:r>
          </w:p>
        </w:tc>
      </w:tr>
      <w:tr w:rsidR="00733E6D" w:rsidRPr="00733E6D" w14:paraId="4BB4DC30" w14:textId="77777777" w:rsidTr="00733E6D">
        <w:tc>
          <w:tcPr>
            <w:tcW w:w="2179" w:type="dxa"/>
            <w:shd w:val="clear" w:color="auto" w:fill="auto"/>
          </w:tcPr>
          <w:p w14:paraId="15FED45C" w14:textId="1F59E90D" w:rsidR="00733E6D" w:rsidRPr="00733E6D" w:rsidRDefault="00733E6D" w:rsidP="00733E6D">
            <w:pPr>
              <w:ind w:firstLine="0"/>
            </w:pPr>
            <w:r>
              <w:t>Stavrinakis</w:t>
            </w:r>
          </w:p>
        </w:tc>
        <w:tc>
          <w:tcPr>
            <w:tcW w:w="2179" w:type="dxa"/>
            <w:shd w:val="clear" w:color="auto" w:fill="auto"/>
          </w:tcPr>
          <w:p w14:paraId="6C259653" w14:textId="574E47E7" w:rsidR="00733E6D" w:rsidRPr="00733E6D" w:rsidRDefault="00733E6D" w:rsidP="00733E6D">
            <w:pPr>
              <w:ind w:firstLine="0"/>
            </w:pPr>
            <w:r>
              <w:t>Taylor</w:t>
            </w:r>
          </w:p>
        </w:tc>
        <w:tc>
          <w:tcPr>
            <w:tcW w:w="2180" w:type="dxa"/>
            <w:shd w:val="clear" w:color="auto" w:fill="auto"/>
          </w:tcPr>
          <w:p w14:paraId="7904E43C" w14:textId="71293AE3" w:rsidR="00733E6D" w:rsidRPr="00733E6D" w:rsidRDefault="00733E6D" w:rsidP="00733E6D">
            <w:pPr>
              <w:ind w:firstLine="0"/>
            </w:pPr>
            <w:r>
              <w:t>Teeple</w:t>
            </w:r>
          </w:p>
        </w:tc>
      </w:tr>
      <w:tr w:rsidR="00733E6D" w:rsidRPr="00733E6D" w14:paraId="78363AD2" w14:textId="77777777" w:rsidTr="00733E6D">
        <w:tc>
          <w:tcPr>
            <w:tcW w:w="2179" w:type="dxa"/>
            <w:shd w:val="clear" w:color="auto" w:fill="auto"/>
          </w:tcPr>
          <w:p w14:paraId="74700A28" w14:textId="55C50BBA" w:rsidR="00733E6D" w:rsidRPr="00733E6D" w:rsidRDefault="00733E6D" w:rsidP="00733E6D">
            <w:pPr>
              <w:ind w:firstLine="0"/>
            </w:pPr>
            <w:r>
              <w:t>Terribile</w:t>
            </w:r>
          </w:p>
        </w:tc>
        <w:tc>
          <w:tcPr>
            <w:tcW w:w="2179" w:type="dxa"/>
            <w:shd w:val="clear" w:color="auto" w:fill="auto"/>
          </w:tcPr>
          <w:p w14:paraId="09428FE1" w14:textId="035FC2C1" w:rsidR="00733E6D" w:rsidRPr="00733E6D" w:rsidRDefault="00733E6D" w:rsidP="00733E6D">
            <w:pPr>
              <w:ind w:firstLine="0"/>
            </w:pPr>
            <w:r>
              <w:t>Vaughan</w:t>
            </w:r>
          </w:p>
        </w:tc>
        <w:tc>
          <w:tcPr>
            <w:tcW w:w="2180" w:type="dxa"/>
            <w:shd w:val="clear" w:color="auto" w:fill="auto"/>
          </w:tcPr>
          <w:p w14:paraId="59965B37" w14:textId="0BBF13F9" w:rsidR="00733E6D" w:rsidRPr="00733E6D" w:rsidRDefault="00733E6D" w:rsidP="00733E6D">
            <w:pPr>
              <w:ind w:firstLine="0"/>
            </w:pPr>
            <w:r>
              <w:t>Waters</w:t>
            </w:r>
          </w:p>
        </w:tc>
      </w:tr>
      <w:tr w:rsidR="00733E6D" w:rsidRPr="00733E6D" w14:paraId="596F878E" w14:textId="77777777" w:rsidTr="00733E6D">
        <w:tc>
          <w:tcPr>
            <w:tcW w:w="2179" w:type="dxa"/>
            <w:shd w:val="clear" w:color="auto" w:fill="auto"/>
          </w:tcPr>
          <w:p w14:paraId="537B956E" w14:textId="3C6DF13A" w:rsidR="00733E6D" w:rsidRPr="00733E6D" w:rsidRDefault="00733E6D" w:rsidP="00733E6D">
            <w:pPr>
              <w:ind w:firstLine="0"/>
            </w:pPr>
            <w:r>
              <w:t>Weeks</w:t>
            </w:r>
          </w:p>
        </w:tc>
        <w:tc>
          <w:tcPr>
            <w:tcW w:w="2179" w:type="dxa"/>
            <w:shd w:val="clear" w:color="auto" w:fill="auto"/>
          </w:tcPr>
          <w:p w14:paraId="472082A3" w14:textId="60CC19A2" w:rsidR="00733E6D" w:rsidRPr="00733E6D" w:rsidRDefault="00733E6D" w:rsidP="00733E6D">
            <w:pPr>
              <w:ind w:firstLine="0"/>
            </w:pPr>
            <w:r>
              <w:t>Wetmore</w:t>
            </w:r>
          </w:p>
        </w:tc>
        <w:tc>
          <w:tcPr>
            <w:tcW w:w="2180" w:type="dxa"/>
            <w:shd w:val="clear" w:color="auto" w:fill="auto"/>
          </w:tcPr>
          <w:p w14:paraId="454093B6" w14:textId="11003458" w:rsidR="00733E6D" w:rsidRPr="00733E6D" w:rsidRDefault="00733E6D" w:rsidP="00733E6D">
            <w:pPr>
              <w:ind w:firstLine="0"/>
            </w:pPr>
            <w:r>
              <w:t>White</w:t>
            </w:r>
          </w:p>
        </w:tc>
      </w:tr>
      <w:tr w:rsidR="00733E6D" w:rsidRPr="00733E6D" w14:paraId="09D4CAAC" w14:textId="77777777" w:rsidTr="00733E6D">
        <w:tc>
          <w:tcPr>
            <w:tcW w:w="2179" w:type="dxa"/>
            <w:shd w:val="clear" w:color="auto" w:fill="auto"/>
          </w:tcPr>
          <w:p w14:paraId="26B035A5" w14:textId="4FE4DB4D" w:rsidR="00733E6D" w:rsidRPr="00733E6D" w:rsidRDefault="00733E6D" w:rsidP="00733E6D">
            <w:pPr>
              <w:keepNext/>
              <w:ind w:firstLine="0"/>
            </w:pPr>
            <w:r>
              <w:t>Whitmire</w:t>
            </w:r>
          </w:p>
        </w:tc>
        <w:tc>
          <w:tcPr>
            <w:tcW w:w="2179" w:type="dxa"/>
            <w:shd w:val="clear" w:color="auto" w:fill="auto"/>
          </w:tcPr>
          <w:p w14:paraId="5106B35D" w14:textId="19BDEFD1" w:rsidR="00733E6D" w:rsidRPr="00733E6D" w:rsidRDefault="00733E6D" w:rsidP="00733E6D">
            <w:pPr>
              <w:keepNext/>
              <w:ind w:firstLine="0"/>
            </w:pPr>
            <w:r>
              <w:t>Wickensimer</w:t>
            </w:r>
          </w:p>
        </w:tc>
        <w:tc>
          <w:tcPr>
            <w:tcW w:w="2180" w:type="dxa"/>
            <w:shd w:val="clear" w:color="auto" w:fill="auto"/>
          </w:tcPr>
          <w:p w14:paraId="091BC803" w14:textId="26A5EC69" w:rsidR="00733E6D" w:rsidRPr="00733E6D" w:rsidRDefault="00733E6D" w:rsidP="00733E6D">
            <w:pPr>
              <w:keepNext/>
              <w:ind w:firstLine="0"/>
            </w:pPr>
            <w:r>
              <w:t>Williams</w:t>
            </w:r>
          </w:p>
        </w:tc>
      </w:tr>
      <w:tr w:rsidR="00733E6D" w:rsidRPr="00733E6D" w14:paraId="20218AE4" w14:textId="77777777" w:rsidTr="00733E6D">
        <w:tc>
          <w:tcPr>
            <w:tcW w:w="2179" w:type="dxa"/>
            <w:shd w:val="clear" w:color="auto" w:fill="auto"/>
          </w:tcPr>
          <w:p w14:paraId="436FE913" w14:textId="466B368F" w:rsidR="00733E6D" w:rsidRPr="00733E6D" w:rsidRDefault="00733E6D" w:rsidP="00733E6D">
            <w:pPr>
              <w:keepNext/>
              <w:ind w:firstLine="0"/>
            </w:pPr>
            <w:r>
              <w:t>Willis</w:t>
            </w:r>
          </w:p>
        </w:tc>
        <w:tc>
          <w:tcPr>
            <w:tcW w:w="2179" w:type="dxa"/>
            <w:shd w:val="clear" w:color="auto" w:fill="auto"/>
          </w:tcPr>
          <w:p w14:paraId="374D4768" w14:textId="1A18F18E" w:rsidR="00733E6D" w:rsidRPr="00733E6D" w:rsidRDefault="00733E6D" w:rsidP="00733E6D">
            <w:pPr>
              <w:keepNext/>
              <w:ind w:firstLine="0"/>
            </w:pPr>
            <w:r>
              <w:t>Wooten</w:t>
            </w:r>
          </w:p>
        </w:tc>
        <w:tc>
          <w:tcPr>
            <w:tcW w:w="2180" w:type="dxa"/>
            <w:shd w:val="clear" w:color="auto" w:fill="auto"/>
          </w:tcPr>
          <w:p w14:paraId="2AB941E4" w14:textId="49F793C0" w:rsidR="00733E6D" w:rsidRPr="00733E6D" w:rsidRDefault="00733E6D" w:rsidP="00733E6D">
            <w:pPr>
              <w:keepNext/>
              <w:ind w:firstLine="0"/>
            </w:pPr>
            <w:r>
              <w:t>Yow</w:t>
            </w:r>
          </w:p>
        </w:tc>
      </w:tr>
    </w:tbl>
    <w:p w14:paraId="2F7AB862" w14:textId="77777777" w:rsidR="00733E6D" w:rsidRDefault="00733E6D" w:rsidP="00733E6D"/>
    <w:p w14:paraId="75CF1BE7" w14:textId="1200438C" w:rsidR="00733E6D" w:rsidRDefault="00733E6D" w:rsidP="00733E6D">
      <w:pPr>
        <w:jc w:val="center"/>
        <w:rPr>
          <w:b/>
        </w:rPr>
      </w:pPr>
      <w:r w:rsidRPr="00733E6D">
        <w:rPr>
          <w:b/>
        </w:rPr>
        <w:t>Total--111</w:t>
      </w:r>
    </w:p>
    <w:p w14:paraId="48A17139" w14:textId="77777777" w:rsidR="00733E6D" w:rsidRDefault="00733E6D" w:rsidP="00733E6D">
      <w:pPr>
        <w:jc w:val="center"/>
        <w:rPr>
          <w:b/>
        </w:rPr>
      </w:pPr>
    </w:p>
    <w:p w14:paraId="461B865B" w14:textId="77777777" w:rsidR="00733E6D" w:rsidRDefault="00733E6D" w:rsidP="00733E6D">
      <w:pPr>
        <w:ind w:firstLine="0"/>
      </w:pPr>
      <w:r w:rsidRPr="00733E6D">
        <w:t xml:space="preserve"> </w:t>
      </w:r>
      <w:r>
        <w:t>Those who voted in the negative are:</w:t>
      </w:r>
    </w:p>
    <w:p w14:paraId="3B642A25" w14:textId="77777777" w:rsidR="00733E6D" w:rsidRDefault="00733E6D" w:rsidP="00733E6D"/>
    <w:p w14:paraId="6C9BBAA6" w14:textId="77777777" w:rsidR="00733E6D" w:rsidRDefault="00733E6D" w:rsidP="00733E6D">
      <w:pPr>
        <w:jc w:val="center"/>
        <w:rPr>
          <w:b/>
        </w:rPr>
      </w:pPr>
      <w:r w:rsidRPr="00733E6D">
        <w:rPr>
          <w:b/>
        </w:rPr>
        <w:t>Total--0</w:t>
      </w:r>
    </w:p>
    <w:p w14:paraId="07D07A3F" w14:textId="77777777" w:rsidR="00733E6D" w:rsidRDefault="00733E6D" w:rsidP="00733E6D">
      <w:pPr>
        <w:jc w:val="center"/>
        <w:rPr>
          <w:b/>
        </w:rPr>
      </w:pPr>
    </w:p>
    <w:p w14:paraId="316F7F63" w14:textId="77777777" w:rsidR="00733E6D" w:rsidRDefault="00733E6D" w:rsidP="00733E6D">
      <w:r>
        <w:t>So, the Bill, as amended, was read the second time and ordered to third reading.</w:t>
      </w:r>
    </w:p>
    <w:p w14:paraId="463DCF94" w14:textId="63EE7AA2" w:rsidR="00733E6D" w:rsidRDefault="00733E6D" w:rsidP="00733E6D"/>
    <w:p w14:paraId="1D76CED6" w14:textId="77777777" w:rsidR="00733E6D" w:rsidRPr="00ED6D3B" w:rsidRDefault="00733E6D" w:rsidP="00733E6D">
      <w:pPr>
        <w:pStyle w:val="Title"/>
        <w:keepNext/>
      </w:pPr>
      <w:bookmarkStart w:id="95" w:name="file_start295"/>
      <w:bookmarkEnd w:id="95"/>
      <w:r w:rsidRPr="00ED6D3B">
        <w:t>STATEMENT FOR JOURNAL</w:t>
      </w:r>
    </w:p>
    <w:p w14:paraId="4C5144A5" w14:textId="77777777" w:rsidR="00733E6D" w:rsidRPr="00ED6D3B" w:rsidRDefault="00733E6D" w:rsidP="00733E6D">
      <w:pPr>
        <w:tabs>
          <w:tab w:val="left" w:pos="270"/>
          <w:tab w:val="left" w:pos="630"/>
          <w:tab w:val="left" w:pos="900"/>
          <w:tab w:val="left" w:pos="1260"/>
          <w:tab w:val="left" w:pos="1620"/>
          <w:tab w:val="left" w:pos="1980"/>
          <w:tab w:val="left" w:pos="2340"/>
          <w:tab w:val="left" w:pos="2700"/>
        </w:tabs>
        <w:ind w:firstLine="0"/>
      </w:pPr>
      <w:r w:rsidRPr="00ED6D3B">
        <w:tab/>
        <w:t>I was temporarily out of the Chamber on constituent business during the vote on S. 176. If I had been present, I would have voted in favor of the Bill.</w:t>
      </w:r>
    </w:p>
    <w:p w14:paraId="0782B8AA"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ED6D3B">
        <w:tab/>
        <w:t>Rep. Brandon Guffey</w:t>
      </w:r>
    </w:p>
    <w:p w14:paraId="170F376B" w14:textId="3CF30EFA"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71E9A15C" w14:textId="77777777" w:rsidR="00733E6D" w:rsidRDefault="00733E6D" w:rsidP="00733E6D">
      <w:pPr>
        <w:keepNext/>
        <w:jc w:val="center"/>
        <w:rPr>
          <w:b/>
        </w:rPr>
      </w:pPr>
      <w:r w:rsidRPr="00733E6D">
        <w:rPr>
          <w:b/>
        </w:rPr>
        <w:t>S. 176--ORDERED TO BE READ THIRD TIME TOMORROW</w:t>
      </w:r>
    </w:p>
    <w:p w14:paraId="70D0F592" w14:textId="399CCE74" w:rsidR="00733E6D" w:rsidRDefault="00733E6D" w:rsidP="00733E6D">
      <w:r>
        <w:t>On motion of Rep. M. M. SMITH, with unanimous consent, it was ordered that S. 176 be read the third time tomorrow.</w:t>
      </w:r>
    </w:p>
    <w:p w14:paraId="67132B1A" w14:textId="77777777" w:rsidR="006D2386" w:rsidRDefault="006D2386" w:rsidP="00733E6D"/>
    <w:p w14:paraId="7DDE3C19" w14:textId="1672BFB8" w:rsidR="00733E6D" w:rsidRDefault="00733E6D" w:rsidP="00733E6D">
      <w:pPr>
        <w:keepNext/>
        <w:jc w:val="center"/>
        <w:rPr>
          <w:b/>
        </w:rPr>
      </w:pPr>
      <w:r w:rsidRPr="00733E6D">
        <w:rPr>
          <w:b/>
        </w:rPr>
        <w:t>S. 101--AMENDED AND ORDERED TO THIRD READING</w:t>
      </w:r>
    </w:p>
    <w:p w14:paraId="4A8A2859" w14:textId="6DEC3722" w:rsidR="00733E6D" w:rsidRDefault="00733E6D" w:rsidP="00733E6D">
      <w:pPr>
        <w:keepNext/>
      </w:pPr>
      <w:r>
        <w:t>The following Bill was taken up:</w:t>
      </w:r>
    </w:p>
    <w:p w14:paraId="0AC91939" w14:textId="77777777" w:rsidR="00733E6D" w:rsidRDefault="00733E6D" w:rsidP="00733E6D">
      <w:pPr>
        <w:keepNext/>
      </w:pPr>
      <w:bookmarkStart w:id="96" w:name="include_clip_start_299"/>
      <w:bookmarkEnd w:id="96"/>
    </w:p>
    <w:p w14:paraId="3508DD85" w14:textId="77777777" w:rsidR="00733E6D" w:rsidRDefault="00733E6D" w:rsidP="00733E6D">
      <w:r>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151D8AC7" w14:textId="302700D3" w:rsidR="00733E6D" w:rsidRDefault="00733E6D" w:rsidP="00733E6D"/>
    <w:p w14:paraId="2AE03A6A" w14:textId="77777777" w:rsidR="00733E6D" w:rsidRPr="000977AC" w:rsidRDefault="00733E6D" w:rsidP="00733E6D">
      <w:pPr>
        <w:pStyle w:val="scamendsponsorline"/>
        <w:ind w:firstLine="216"/>
        <w:jc w:val="both"/>
        <w:rPr>
          <w:sz w:val="22"/>
        </w:rPr>
      </w:pPr>
      <w:r w:rsidRPr="000977AC">
        <w:rPr>
          <w:sz w:val="22"/>
        </w:rPr>
        <w:t xml:space="preserve">The Committee on Labor, Commerce and Industry proposed the following Amendment No. 1 to S. 101 (LC-101.WAB0003H), which </w:t>
      </w:r>
      <w:r w:rsidRPr="000977AC">
        <w:rPr>
          <w:sz w:val="22"/>
        </w:rPr>
        <w:lastRenderedPageBreak/>
        <w:t>was adopted:</w:t>
      </w:r>
    </w:p>
    <w:p w14:paraId="29619FFA" w14:textId="77777777" w:rsidR="00733E6D" w:rsidRPr="000977AC" w:rsidRDefault="00733E6D" w:rsidP="00733E6D">
      <w:pPr>
        <w:pStyle w:val="scamendlanginstruction"/>
        <w:spacing w:before="0" w:after="0"/>
        <w:ind w:firstLine="216"/>
        <w:jc w:val="both"/>
        <w:rPr>
          <w:sz w:val="22"/>
        </w:rPr>
      </w:pPr>
      <w:r w:rsidRPr="000977AC">
        <w:rPr>
          <w:sz w:val="22"/>
        </w:rPr>
        <w:t>Amend the bill, as and if amended, by adding appropriately numbered SECTIONS to read:</w:t>
      </w:r>
    </w:p>
    <w:p w14:paraId="21430FB1" w14:textId="3838999C" w:rsidR="00733E6D" w:rsidRPr="000977AC"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SECTION X.</w:t>
      </w:r>
      <w:r w:rsidRPr="000977AC">
        <w:rPr>
          <w:rFonts w:cs="Times New Roman"/>
          <w:sz w:val="22"/>
        </w:rPr>
        <w:tab/>
        <w:t>Section 40-80-10(B) of the S.C. Code is amended to read:</w:t>
      </w:r>
    </w:p>
    <w:p w14:paraId="24BDB2EC"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t>(B) For purposes of this chapter:</w:t>
      </w:r>
    </w:p>
    <w:p w14:paraId="1C85D55D"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(1) “Employer” means any fire department</w:t>
      </w:r>
      <w:r w:rsidRPr="000977AC">
        <w:rPr>
          <w:rStyle w:val="scstrikered"/>
          <w:rFonts w:cs="Times New Roman"/>
          <w:sz w:val="22"/>
        </w:rPr>
        <w:t xml:space="preserve"> or other entity</w:t>
      </w:r>
      <w:r w:rsidRPr="000977AC">
        <w:rPr>
          <w:rFonts w:cs="Times New Roman"/>
          <w:sz w:val="22"/>
        </w:rPr>
        <w:t xml:space="preserve"> which puts an individual or employee in service as a firefighter or assigns any person to work or to official duties as a firefighter whether or not the firefighter receives financial compensation.</w:t>
      </w:r>
    </w:p>
    <w:p w14:paraId="55570B27"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 xml:space="preserve">(2) “Employment date” means the date the fire chief certifies the firefighter </w:t>
      </w:r>
      <w:r w:rsidRPr="000977AC">
        <w:rPr>
          <w:rStyle w:val="scinsertblue"/>
          <w:rFonts w:cs="Times New Roman"/>
          <w:sz w:val="22"/>
        </w:rPr>
        <w:t xml:space="preserve">has been added to the fire department’s roster as a recruit or </w:t>
      </w:r>
      <w:r w:rsidRPr="000977AC">
        <w:rPr>
          <w:rFonts w:cs="Times New Roman"/>
          <w:sz w:val="22"/>
        </w:rPr>
        <w:t>is trained and prepared to perform firefighting duties.</w:t>
      </w:r>
    </w:p>
    <w:p w14:paraId="0753C41E"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(3) “Fire chief” means the highest ranking officer or official in charge of a fire department, whether or not called by some other title.</w:t>
      </w:r>
    </w:p>
    <w:p w14:paraId="33976A6C"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 xml:space="preserve">(4) “Fire department” means </w:t>
      </w:r>
      <w:r w:rsidRPr="000977AC">
        <w:rPr>
          <w:rStyle w:val="scstrikered"/>
          <w:rFonts w:cs="Times New Roman"/>
          <w:sz w:val="22"/>
        </w:rPr>
        <w:t>any organization providing rescue, fire suppression, and related activities including any public or government sponsored organizations engaged in rescue, fire suppression, and related activities.</w:t>
      </w:r>
      <w:r w:rsidRPr="000977AC">
        <w:rPr>
          <w:rStyle w:val="scinsertblue"/>
          <w:rFonts w:cs="Times New Roman"/>
          <w:sz w:val="22"/>
        </w:rPr>
        <w:t>any legally organized fire department or fire service in this State that:</w:t>
      </w:r>
    </w:p>
    <w:p w14:paraId="52DA7B90"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(a) engages in fire suppression and other related fire service activities;</w:t>
      </w:r>
    </w:p>
    <w:p w14:paraId="22C32459"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(b) provides fire protection to a dedicated response district, other than their own property and must be officially recognized, created or chartered by a town, municipality, county, or the state;</w:t>
      </w:r>
    </w:p>
    <w:p w14:paraId="3356266D"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(c) has a Public Protection Classification (PPC) rating through the Insurance Services Office (ISO). This rating may be as an individual department or in conjunction with neighboring districts;</w:t>
      </w:r>
    </w:p>
    <w:p w14:paraId="0B0CF101"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(d) is dispatched by a 911 dispatch center or a local government-owned Public Safety Answering Point (PSAP). Effective no later than July 1, 2026 the fire department must be verified by the State Fire Marshal’s Office and issued a valid South Carolina Fire Department (SCFD) number and is eligible for a National Emergency Response Information System (NERIS) number; and</w:t>
      </w:r>
    </w:p>
    <w:p w14:paraId="0A8658D5"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(e) is registered and maintains a roster of its members with both the State Fire Marshal and the South Carolina State Firefighters’ Association.</w:t>
      </w:r>
    </w:p>
    <w:p w14:paraId="5F0A8FF6"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(5) “Firefighter” means any person, male or female, paid or unpaid, who engages in rescue, fire suppression, or related activities under the supervision of a fire chief or fire department.</w:t>
      </w:r>
    </w:p>
    <w:p w14:paraId="3341AD21"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 xml:space="preserve">(6) “Firefighting duties” means duties relating to rescue, fire </w:t>
      </w:r>
      <w:r w:rsidRPr="000977AC">
        <w:rPr>
          <w:rFonts w:cs="Times New Roman"/>
          <w:sz w:val="22"/>
        </w:rPr>
        <w:lastRenderedPageBreak/>
        <w:t>suppression, public safety, and related activities as assigned by a fire chief.</w:t>
      </w:r>
    </w:p>
    <w:p w14:paraId="799B9FE1" w14:textId="77777777" w:rsidR="00733E6D" w:rsidRPr="000977AC"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SECTION X.</w:t>
      </w:r>
      <w:r w:rsidRPr="000977AC">
        <w:rPr>
          <w:rFonts w:cs="Times New Roman"/>
          <w:sz w:val="22"/>
        </w:rPr>
        <w:tab/>
        <w:t>Section 40-80-40(C) of the S.C. Code is amended to read:</w:t>
      </w:r>
    </w:p>
    <w:p w14:paraId="62517339" w14:textId="5CD37B93"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t xml:space="preserve">(C) A firefighter who works for or serves more than one fire department must be registered by each </w:t>
      </w:r>
      <w:r w:rsidRPr="000977AC">
        <w:rPr>
          <w:rStyle w:val="scinsertblue"/>
          <w:rFonts w:cs="Times New Roman"/>
          <w:sz w:val="22"/>
        </w:rPr>
        <w:t xml:space="preserve">fire </w:t>
      </w:r>
      <w:r w:rsidRPr="000977AC">
        <w:rPr>
          <w:rFonts w:cs="Times New Roman"/>
          <w:sz w:val="22"/>
        </w:rPr>
        <w:t>department.</w:t>
      </w:r>
    </w:p>
    <w:p w14:paraId="69BE2E8A" w14:textId="77777777" w:rsidR="00733E6D" w:rsidRPr="000977AC" w:rsidRDefault="00733E6D" w:rsidP="00733E6D">
      <w:pPr>
        <w:pStyle w:val="scamendconformline"/>
        <w:spacing w:before="0"/>
        <w:ind w:firstLine="216"/>
        <w:jc w:val="both"/>
        <w:rPr>
          <w:sz w:val="22"/>
        </w:rPr>
      </w:pPr>
      <w:r w:rsidRPr="000977AC">
        <w:rPr>
          <w:sz w:val="22"/>
        </w:rPr>
        <w:t>Renumber sections to conform.</w:t>
      </w:r>
    </w:p>
    <w:p w14:paraId="2F06BAC5" w14:textId="77777777" w:rsidR="00733E6D" w:rsidRDefault="00733E6D" w:rsidP="00733E6D">
      <w:pPr>
        <w:pStyle w:val="scamendtitleconform"/>
        <w:ind w:firstLine="216"/>
        <w:jc w:val="both"/>
        <w:rPr>
          <w:sz w:val="22"/>
        </w:rPr>
      </w:pPr>
      <w:r w:rsidRPr="000977AC">
        <w:rPr>
          <w:sz w:val="22"/>
        </w:rPr>
        <w:t>Amend title to conform.</w:t>
      </w:r>
    </w:p>
    <w:p w14:paraId="7C903687" w14:textId="3037F022" w:rsidR="00733E6D" w:rsidRDefault="00733E6D" w:rsidP="00733E6D">
      <w:pPr>
        <w:pStyle w:val="scamendtitleconform"/>
        <w:ind w:firstLine="216"/>
        <w:jc w:val="both"/>
        <w:rPr>
          <w:sz w:val="22"/>
        </w:rPr>
      </w:pPr>
    </w:p>
    <w:p w14:paraId="772DAEE0" w14:textId="77777777" w:rsidR="00733E6D" w:rsidRDefault="00733E6D" w:rsidP="00733E6D">
      <w:r>
        <w:t>Rep. M. M. SMITH explained the amendment.</w:t>
      </w:r>
    </w:p>
    <w:p w14:paraId="5081F842" w14:textId="251DDBBD" w:rsidR="00733E6D" w:rsidRDefault="00733E6D" w:rsidP="00733E6D">
      <w:r>
        <w:t>The amendment was then adopted.</w:t>
      </w:r>
    </w:p>
    <w:p w14:paraId="24C66856" w14:textId="77777777" w:rsidR="00733E6D" w:rsidRDefault="00733E6D" w:rsidP="00733E6D"/>
    <w:p w14:paraId="34F96B7A" w14:textId="5F9D091A" w:rsidR="00733E6D" w:rsidRDefault="00733E6D" w:rsidP="00733E6D">
      <w:r>
        <w:t>The question recurred to the passage of the Bill.</w:t>
      </w:r>
    </w:p>
    <w:p w14:paraId="25B4937A" w14:textId="77777777" w:rsidR="00733E6D" w:rsidRDefault="00733E6D" w:rsidP="00733E6D"/>
    <w:p w14:paraId="4FFE059F" w14:textId="77777777" w:rsidR="00733E6D" w:rsidRDefault="00733E6D" w:rsidP="00733E6D">
      <w:r>
        <w:t xml:space="preserve">The yeas and nays were taken resulting as follows: </w:t>
      </w:r>
    </w:p>
    <w:p w14:paraId="2B32ED49" w14:textId="7D7B3DC7" w:rsidR="00733E6D" w:rsidRDefault="00733E6D" w:rsidP="00733E6D">
      <w:pPr>
        <w:jc w:val="center"/>
      </w:pPr>
      <w:r>
        <w:t xml:space="preserve"> </w:t>
      </w:r>
      <w:bookmarkStart w:id="97" w:name="vote_start304"/>
      <w:bookmarkEnd w:id="97"/>
      <w:r>
        <w:t>Yeas 110; Nays 0</w:t>
      </w:r>
    </w:p>
    <w:p w14:paraId="56BD8A4E" w14:textId="77777777" w:rsidR="00733E6D" w:rsidRDefault="00733E6D" w:rsidP="00733E6D">
      <w:pPr>
        <w:jc w:val="center"/>
      </w:pPr>
    </w:p>
    <w:p w14:paraId="01953704" w14:textId="77777777" w:rsidR="00733E6D" w:rsidRDefault="00733E6D" w:rsidP="006D238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087B876" w14:textId="77777777" w:rsidTr="00733E6D">
        <w:tc>
          <w:tcPr>
            <w:tcW w:w="2179" w:type="dxa"/>
            <w:shd w:val="clear" w:color="auto" w:fill="auto"/>
          </w:tcPr>
          <w:p w14:paraId="3267EC4B" w14:textId="3F09CE7D" w:rsidR="00733E6D" w:rsidRPr="00733E6D" w:rsidRDefault="00733E6D" w:rsidP="006D2386">
            <w:pPr>
              <w:keepNext/>
              <w:ind w:firstLine="0"/>
            </w:pPr>
            <w:r>
              <w:t>Alexander</w:t>
            </w:r>
          </w:p>
        </w:tc>
        <w:tc>
          <w:tcPr>
            <w:tcW w:w="2179" w:type="dxa"/>
            <w:shd w:val="clear" w:color="auto" w:fill="auto"/>
          </w:tcPr>
          <w:p w14:paraId="57E0D3C3" w14:textId="76436BFF" w:rsidR="00733E6D" w:rsidRPr="00733E6D" w:rsidRDefault="00733E6D" w:rsidP="006D2386">
            <w:pPr>
              <w:keepNext/>
              <w:ind w:firstLine="0"/>
            </w:pPr>
            <w:r>
              <w:t>Anderson</w:t>
            </w:r>
          </w:p>
        </w:tc>
        <w:tc>
          <w:tcPr>
            <w:tcW w:w="2180" w:type="dxa"/>
            <w:shd w:val="clear" w:color="auto" w:fill="auto"/>
          </w:tcPr>
          <w:p w14:paraId="6728BA80" w14:textId="13931218" w:rsidR="00733E6D" w:rsidRPr="00733E6D" w:rsidRDefault="00733E6D" w:rsidP="006D2386">
            <w:pPr>
              <w:keepNext/>
              <w:ind w:firstLine="0"/>
            </w:pPr>
            <w:r>
              <w:t>Atkinson</w:t>
            </w:r>
          </w:p>
        </w:tc>
      </w:tr>
      <w:tr w:rsidR="00733E6D" w:rsidRPr="00733E6D" w14:paraId="45148310" w14:textId="77777777" w:rsidTr="00733E6D">
        <w:tc>
          <w:tcPr>
            <w:tcW w:w="2179" w:type="dxa"/>
            <w:shd w:val="clear" w:color="auto" w:fill="auto"/>
          </w:tcPr>
          <w:p w14:paraId="11BC594B" w14:textId="0C29F152" w:rsidR="00733E6D" w:rsidRPr="00733E6D" w:rsidRDefault="00733E6D" w:rsidP="006D2386">
            <w:pPr>
              <w:keepNext/>
              <w:ind w:firstLine="0"/>
            </w:pPr>
            <w:r>
              <w:t>Bailey</w:t>
            </w:r>
          </w:p>
        </w:tc>
        <w:tc>
          <w:tcPr>
            <w:tcW w:w="2179" w:type="dxa"/>
            <w:shd w:val="clear" w:color="auto" w:fill="auto"/>
          </w:tcPr>
          <w:p w14:paraId="01BA3E3C" w14:textId="401B9F05" w:rsidR="00733E6D" w:rsidRPr="00733E6D" w:rsidRDefault="00733E6D" w:rsidP="006D2386">
            <w:pPr>
              <w:keepNext/>
              <w:ind w:firstLine="0"/>
            </w:pPr>
            <w:r>
              <w:t>Ballentine</w:t>
            </w:r>
          </w:p>
        </w:tc>
        <w:tc>
          <w:tcPr>
            <w:tcW w:w="2180" w:type="dxa"/>
            <w:shd w:val="clear" w:color="auto" w:fill="auto"/>
          </w:tcPr>
          <w:p w14:paraId="60F228CF" w14:textId="7EB0608C" w:rsidR="00733E6D" w:rsidRPr="00733E6D" w:rsidRDefault="00733E6D" w:rsidP="006D2386">
            <w:pPr>
              <w:keepNext/>
              <w:ind w:firstLine="0"/>
            </w:pPr>
            <w:r>
              <w:t>Bamberg</w:t>
            </w:r>
          </w:p>
        </w:tc>
      </w:tr>
      <w:tr w:rsidR="00733E6D" w:rsidRPr="00733E6D" w14:paraId="3530461E" w14:textId="77777777" w:rsidTr="00733E6D">
        <w:tc>
          <w:tcPr>
            <w:tcW w:w="2179" w:type="dxa"/>
            <w:shd w:val="clear" w:color="auto" w:fill="auto"/>
          </w:tcPr>
          <w:p w14:paraId="3EF4E2F1" w14:textId="4F74E3FA" w:rsidR="00733E6D" w:rsidRPr="00733E6D" w:rsidRDefault="00733E6D" w:rsidP="00733E6D">
            <w:pPr>
              <w:ind w:firstLine="0"/>
            </w:pPr>
            <w:r>
              <w:t>Bannister</w:t>
            </w:r>
          </w:p>
        </w:tc>
        <w:tc>
          <w:tcPr>
            <w:tcW w:w="2179" w:type="dxa"/>
            <w:shd w:val="clear" w:color="auto" w:fill="auto"/>
          </w:tcPr>
          <w:p w14:paraId="53B30121" w14:textId="525AD73E" w:rsidR="00733E6D" w:rsidRPr="00733E6D" w:rsidRDefault="00733E6D" w:rsidP="00733E6D">
            <w:pPr>
              <w:ind w:firstLine="0"/>
            </w:pPr>
            <w:r>
              <w:t>Bauer</w:t>
            </w:r>
          </w:p>
        </w:tc>
        <w:tc>
          <w:tcPr>
            <w:tcW w:w="2180" w:type="dxa"/>
            <w:shd w:val="clear" w:color="auto" w:fill="auto"/>
          </w:tcPr>
          <w:p w14:paraId="153F3711" w14:textId="0200552C" w:rsidR="00733E6D" w:rsidRPr="00733E6D" w:rsidRDefault="00733E6D" w:rsidP="00733E6D">
            <w:pPr>
              <w:ind w:firstLine="0"/>
            </w:pPr>
            <w:r>
              <w:t>Beach</w:t>
            </w:r>
          </w:p>
        </w:tc>
      </w:tr>
      <w:tr w:rsidR="00733E6D" w:rsidRPr="00733E6D" w14:paraId="3ACE197F" w14:textId="77777777" w:rsidTr="00733E6D">
        <w:tc>
          <w:tcPr>
            <w:tcW w:w="2179" w:type="dxa"/>
            <w:shd w:val="clear" w:color="auto" w:fill="auto"/>
          </w:tcPr>
          <w:p w14:paraId="17FEB68E" w14:textId="61D01ED2" w:rsidR="00733E6D" w:rsidRPr="00733E6D" w:rsidRDefault="00733E6D" w:rsidP="00733E6D">
            <w:pPr>
              <w:ind w:firstLine="0"/>
            </w:pPr>
            <w:r>
              <w:t>Bernstein</w:t>
            </w:r>
          </w:p>
        </w:tc>
        <w:tc>
          <w:tcPr>
            <w:tcW w:w="2179" w:type="dxa"/>
            <w:shd w:val="clear" w:color="auto" w:fill="auto"/>
          </w:tcPr>
          <w:p w14:paraId="21AE2E45" w14:textId="083B5415" w:rsidR="00733E6D" w:rsidRPr="00733E6D" w:rsidRDefault="00733E6D" w:rsidP="00733E6D">
            <w:pPr>
              <w:ind w:firstLine="0"/>
            </w:pPr>
            <w:r>
              <w:t>Bowers</w:t>
            </w:r>
          </w:p>
        </w:tc>
        <w:tc>
          <w:tcPr>
            <w:tcW w:w="2180" w:type="dxa"/>
            <w:shd w:val="clear" w:color="auto" w:fill="auto"/>
          </w:tcPr>
          <w:p w14:paraId="3231C7E3" w14:textId="6715626C" w:rsidR="00733E6D" w:rsidRPr="00733E6D" w:rsidRDefault="00733E6D" w:rsidP="00733E6D">
            <w:pPr>
              <w:ind w:firstLine="0"/>
            </w:pPr>
            <w:r>
              <w:t>Bradley</w:t>
            </w:r>
          </w:p>
        </w:tc>
      </w:tr>
      <w:tr w:rsidR="00733E6D" w:rsidRPr="00733E6D" w14:paraId="3F70E685" w14:textId="77777777" w:rsidTr="00733E6D">
        <w:tc>
          <w:tcPr>
            <w:tcW w:w="2179" w:type="dxa"/>
            <w:shd w:val="clear" w:color="auto" w:fill="auto"/>
          </w:tcPr>
          <w:p w14:paraId="0FB4E24C" w14:textId="3A6DBD4D" w:rsidR="00733E6D" w:rsidRPr="00733E6D" w:rsidRDefault="00733E6D" w:rsidP="00733E6D">
            <w:pPr>
              <w:ind w:firstLine="0"/>
            </w:pPr>
            <w:r>
              <w:t>Brewer</w:t>
            </w:r>
          </w:p>
        </w:tc>
        <w:tc>
          <w:tcPr>
            <w:tcW w:w="2179" w:type="dxa"/>
            <w:shd w:val="clear" w:color="auto" w:fill="auto"/>
          </w:tcPr>
          <w:p w14:paraId="295A4A30" w14:textId="1F03F450" w:rsidR="00733E6D" w:rsidRPr="00733E6D" w:rsidRDefault="00733E6D" w:rsidP="00733E6D">
            <w:pPr>
              <w:ind w:firstLine="0"/>
            </w:pPr>
            <w:r>
              <w:t>Brittain</w:t>
            </w:r>
          </w:p>
        </w:tc>
        <w:tc>
          <w:tcPr>
            <w:tcW w:w="2180" w:type="dxa"/>
            <w:shd w:val="clear" w:color="auto" w:fill="auto"/>
          </w:tcPr>
          <w:p w14:paraId="07DCDF58" w14:textId="75C06385" w:rsidR="00733E6D" w:rsidRPr="00733E6D" w:rsidRDefault="00733E6D" w:rsidP="00733E6D">
            <w:pPr>
              <w:ind w:firstLine="0"/>
            </w:pPr>
            <w:r>
              <w:t>Burns</w:t>
            </w:r>
          </w:p>
        </w:tc>
      </w:tr>
      <w:tr w:rsidR="00733E6D" w:rsidRPr="00733E6D" w14:paraId="16192724" w14:textId="77777777" w:rsidTr="00733E6D">
        <w:tc>
          <w:tcPr>
            <w:tcW w:w="2179" w:type="dxa"/>
            <w:shd w:val="clear" w:color="auto" w:fill="auto"/>
          </w:tcPr>
          <w:p w14:paraId="694854F4" w14:textId="70B6E9F0" w:rsidR="00733E6D" w:rsidRPr="00733E6D" w:rsidRDefault="00733E6D" w:rsidP="00733E6D">
            <w:pPr>
              <w:ind w:firstLine="0"/>
            </w:pPr>
            <w:r>
              <w:t>Bustos</w:t>
            </w:r>
          </w:p>
        </w:tc>
        <w:tc>
          <w:tcPr>
            <w:tcW w:w="2179" w:type="dxa"/>
            <w:shd w:val="clear" w:color="auto" w:fill="auto"/>
          </w:tcPr>
          <w:p w14:paraId="16F01046" w14:textId="34398982" w:rsidR="00733E6D" w:rsidRPr="00733E6D" w:rsidRDefault="00733E6D" w:rsidP="00733E6D">
            <w:pPr>
              <w:ind w:firstLine="0"/>
            </w:pPr>
            <w:r>
              <w:t>Calhoon</w:t>
            </w:r>
          </w:p>
        </w:tc>
        <w:tc>
          <w:tcPr>
            <w:tcW w:w="2180" w:type="dxa"/>
            <w:shd w:val="clear" w:color="auto" w:fill="auto"/>
          </w:tcPr>
          <w:p w14:paraId="12AD1C08" w14:textId="1E5D1AAB" w:rsidR="00733E6D" w:rsidRPr="00733E6D" w:rsidRDefault="00733E6D" w:rsidP="00733E6D">
            <w:pPr>
              <w:ind w:firstLine="0"/>
            </w:pPr>
            <w:r>
              <w:t>Caskey</w:t>
            </w:r>
          </w:p>
        </w:tc>
      </w:tr>
      <w:tr w:rsidR="00733E6D" w:rsidRPr="00733E6D" w14:paraId="1A7AC7EC" w14:textId="77777777" w:rsidTr="00733E6D">
        <w:tc>
          <w:tcPr>
            <w:tcW w:w="2179" w:type="dxa"/>
            <w:shd w:val="clear" w:color="auto" w:fill="auto"/>
          </w:tcPr>
          <w:p w14:paraId="5DFF4773" w14:textId="74D4CECF" w:rsidR="00733E6D" w:rsidRPr="00733E6D" w:rsidRDefault="00733E6D" w:rsidP="00733E6D">
            <w:pPr>
              <w:ind w:firstLine="0"/>
            </w:pPr>
            <w:r>
              <w:t>Chapman</w:t>
            </w:r>
          </w:p>
        </w:tc>
        <w:tc>
          <w:tcPr>
            <w:tcW w:w="2179" w:type="dxa"/>
            <w:shd w:val="clear" w:color="auto" w:fill="auto"/>
          </w:tcPr>
          <w:p w14:paraId="2564E989" w14:textId="230EE059" w:rsidR="00733E6D" w:rsidRPr="00733E6D" w:rsidRDefault="00733E6D" w:rsidP="00733E6D">
            <w:pPr>
              <w:ind w:firstLine="0"/>
            </w:pPr>
            <w:r>
              <w:t>Chumley</w:t>
            </w:r>
          </w:p>
        </w:tc>
        <w:tc>
          <w:tcPr>
            <w:tcW w:w="2180" w:type="dxa"/>
            <w:shd w:val="clear" w:color="auto" w:fill="auto"/>
          </w:tcPr>
          <w:p w14:paraId="2B5FEFAF" w14:textId="0CC187A2" w:rsidR="00733E6D" w:rsidRPr="00733E6D" w:rsidRDefault="00733E6D" w:rsidP="00733E6D">
            <w:pPr>
              <w:ind w:firstLine="0"/>
            </w:pPr>
            <w:r>
              <w:t>Clyburn</w:t>
            </w:r>
          </w:p>
        </w:tc>
      </w:tr>
      <w:tr w:rsidR="00733E6D" w:rsidRPr="00733E6D" w14:paraId="19EE69CD" w14:textId="77777777" w:rsidTr="00733E6D">
        <w:tc>
          <w:tcPr>
            <w:tcW w:w="2179" w:type="dxa"/>
            <w:shd w:val="clear" w:color="auto" w:fill="auto"/>
          </w:tcPr>
          <w:p w14:paraId="735456D0" w14:textId="777D0865" w:rsidR="00733E6D" w:rsidRPr="00733E6D" w:rsidRDefault="00733E6D" w:rsidP="00733E6D">
            <w:pPr>
              <w:ind w:firstLine="0"/>
            </w:pPr>
            <w:r>
              <w:t>Cobb-Hunter</w:t>
            </w:r>
          </w:p>
        </w:tc>
        <w:tc>
          <w:tcPr>
            <w:tcW w:w="2179" w:type="dxa"/>
            <w:shd w:val="clear" w:color="auto" w:fill="auto"/>
          </w:tcPr>
          <w:p w14:paraId="05935E9B" w14:textId="12B813E3" w:rsidR="00733E6D" w:rsidRPr="00733E6D" w:rsidRDefault="00733E6D" w:rsidP="00733E6D">
            <w:pPr>
              <w:ind w:firstLine="0"/>
            </w:pPr>
            <w:r>
              <w:t>Collins</w:t>
            </w:r>
          </w:p>
        </w:tc>
        <w:tc>
          <w:tcPr>
            <w:tcW w:w="2180" w:type="dxa"/>
            <w:shd w:val="clear" w:color="auto" w:fill="auto"/>
          </w:tcPr>
          <w:p w14:paraId="01A1094C" w14:textId="3ADFB56B" w:rsidR="00733E6D" w:rsidRPr="00733E6D" w:rsidRDefault="00733E6D" w:rsidP="00733E6D">
            <w:pPr>
              <w:ind w:firstLine="0"/>
            </w:pPr>
            <w:r>
              <w:t>B. J. Cox</w:t>
            </w:r>
          </w:p>
        </w:tc>
      </w:tr>
      <w:tr w:rsidR="00733E6D" w:rsidRPr="00733E6D" w14:paraId="2CEB5978" w14:textId="77777777" w:rsidTr="00733E6D">
        <w:tc>
          <w:tcPr>
            <w:tcW w:w="2179" w:type="dxa"/>
            <w:shd w:val="clear" w:color="auto" w:fill="auto"/>
          </w:tcPr>
          <w:p w14:paraId="6A5D91FF" w14:textId="333FAE6D" w:rsidR="00733E6D" w:rsidRPr="00733E6D" w:rsidRDefault="00733E6D" w:rsidP="00733E6D">
            <w:pPr>
              <w:ind w:firstLine="0"/>
            </w:pPr>
            <w:r>
              <w:t>B. L. Cox</w:t>
            </w:r>
          </w:p>
        </w:tc>
        <w:tc>
          <w:tcPr>
            <w:tcW w:w="2179" w:type="dxa"/>
            <w:shd w:val="clear" w:color="auto" w:fill="auto"/>
          </w:tcPr>
          <w:p w14:paraId="22B6D5A4" w14:textId="2D135C4C" w:rsidR="00733E6D" w:rsidRPr="00733E6D" w:rsidRDefault="00733E6D" w:rsidP="00733E6D">
            <w:pPr>
              <w:ind w:firstLine="0"/>
            </w:pPr>
            <w:r>
              <w:t>Crawford</w:t>
            </w:r>
          </w:p>
        </w:tc>
        <w:tc>
          <w:tcPr>
            <w:tcW w:w="2180" w:type="dxa"/>
            <w:shd w:val="clear" w:color="auto" w:fill="auto"/>
          </w:tcPr>
          <w:p w14:paraId="5B2EC93F" w14:textId="5AC89B23" w:rsidR="00733E6D" w:rsidRPr="00733E6D" w:rsidRDefault="00733E6D" w:rsidP="00733E6D">
            <w:pPr>
              <w:ind w:firstLine="0"/>
            </w:pPr>
            <w:r>
              <w:t>Cromer</w:t>
            </w:r>
          </w:p>
        </w:tc>
      </w:tr>
      <w:tr w:rsidR="00733E6D" w:rsidRPr="00733E6D" w14:paraId="1B7199AC" w14:textId="77777777" w:rsidTr="00733E6D">
        <w:tc>
          <w:tcPr>
            <w:tcW w:w="2179" w:type="dxa"/>
            <w:shd w:val="clear" w:color="auto" w:fill="auto"/>
          </w:tcPr>
          <w:p w14:paraId="5BD4136E" w14:textId="5CF46B26" w:rsidR="00733E6D" w:rsidRPr="00733E6D" w:rsidRDefault="00733E6D" w:rsidP="00733E6D">
            <w:pPr>
              <w:ind w:firstLine="0"/>
            </w:pPr>
            <w:r>
              <w:t>Davis</w:t>
            </w:r>
          </w:p>
        </w:tc>
        <w:tc>
          <w:tcPr>
            <w:tcW w:w="2179" w:type="dxa"/>
            <w:shd w:val="clear" w:color="auto" w:fill="auto"/>
          </w:tcPr>
          <w:p w14:paraId="71FA3DB2" w14:textId="27BF7E0D" w:rsidR="00733E6D" w:rsidRPr="00733E6D" w:rsidRDefault="00733E6D" w:rsidP="00733E6D">
            <w:pPr>
              <w:ind w:firstLine="0"/>
            </w:pPr>
            <w:r>
              <w:t>Duncan</w:t>
            </w:r>
          </w:p>
        </w:tc>
        <w:tc>
          <w:tcPr>
            <w:tcW w:w="2180" w:type="dxa"/>
            <w:shd w:val="clear" w:color="auto" w:fill="auto"/>
          </w:tcPr>
          <w:p w14:paraId="281DD498" w14:textId="78538C1D" w:rsidR="00733E6D" w:rsidRPr="00733E6D" w:rsidRDefault="00733E6D" w:rsidP="00733E6D">
            <w:pPr>
              <w:ind w:firstLine="0"/>
            </w:pPr>
            <w:r>
              <w:t>Edgerton</w:t>
            </w:r>
          </w:p>
        </w:tc>
      </w:tr>
      <w:tr w:rsidR="00733E6D" w:rsidRPr="00733E6D" w14:paraId="636818BA" w14:textId="77777777" w:rsidTr="00733E6D">
        <w:tc>
          <w:tcPr>
            <w:tcW w:w="2179" w:type="dxa"/>
            <w:shd w:val="clear" w:color="auto" w:fill="auto"/>
          </w:tcPr>
          <w:p w14:paraId="702115C7" w14:textId="38333B1B" w:rsidR="00733E6D" w:rsidRPr="00733E6D" w:rsidRDefault="00733E6D" w:rsidP="00733E6D">
            <w:pPr>
              <w:ind w:firstLine="0"/>
            </w:pPr>
            <w:r>
              <w:t>Erickson</w:t>
            </w:r>
          </w:p>
        </w:tc>
        <w:tc>
          <w:tcPr>
            <w:tcW w:w="2179" w:type="dxa"/>
            <w:shd w:val="clear" w:color="auto" w:fill="auto"/>
          </w:tcPr>
          <w:p w14:paraId="404D5945" w14:textId="206F5D57" w:rsidR="00733E6D" w:rsidRPr="00733E6D" w:rsidRDefault="00733E6D" w:rsidP="00733E6D">
            <w:pPr>
              <w:ind w:firstLine="0"/>
            </w:pPr>
            <w:r>
              <w:t>Forrest</w:t>
            </w:r>
          </w:p>
        </w:tc>
        <w:tc>
          <w:tcPr>
            <w:tcW w:w="2180" w:type="dxa"/>
            <w:shd w:val="clear" w:color="auto" w:fill="auto"/>
          </w:tcPr>
          <w:p w14:paraId="72668E25" w14:textId="6B5CA6F9" w:rsidR="00733E6D" w:rsidRPr="00733E6D" w:rsidRDefault="00733E6D" w:rsidP="00733E6D">
            <w:pPr>
              <w:ind w:firstLine="0"/>
            </w:pPr>
            <w:r>
              <w:t>Frank</w:t>
            </w:r>
          </w:p>
        </w:tc>
      </w:tr>
      <w:tr w:rsidR="00733E6D" w:rsidRPr="00733E6D" w14:paraId="183D0C7F" w14:textId="77777777" w:rsidTr="00733E6D">
        <w:tc>
          <w:tcPr>
            <w:tcW w:w="2179" w:type="dxa"/>
            <w:shd w:val="clear" w:color="auto" w:fill="auto"/>
          </w:tcPr>
          <w:p w14:paraId="2B897801" w14:textId="5C7E8C86" w:rsidR="00733E6D" w:rsidRPr="00733E6D" w:rsidRDefault="00733E6D" w:rsidP="00733E6D">
            <w:pPr>
              <w:ind w:firstLine="0"/>
            </w:pPr>
            <w:r>
              <w:t>Gagnon</w:t>
            </w:r>
          </w:p>
        </w:tc>
        <w:tc>
          <w:tcPr>
            <w:tcW w:w="2179" w:type="dxa"/>
            <w:shd w:val="clear" w:color="auto" w:fill="auto"/>
          </w:tcPr>
          <w:p w14:paraId="53CD8F6F" w14:textId="7DE1EA6F" w:rsidR="00733E6D" w:rsidRPr="00733E6D" w:rsidRDefault="00733E6D" w:rsidP="00733E6D">
            <w:pPr>
              <w:ind w:firstLine="0"/>
            </w:pPr>
            <w:r>
              <w:t>Garvin</w:t>
            </w:r>
          </w:p>
        </w:tc>
        <w:tc>
          <w:tcPr>
            <w:tcW w:w="2180" w:type="dxa"/>
            <w:shd w:val="clear" w:color="auto" w:fill="auto"/>
          </w:tcPr>
          <w:p w14:paraId="100483B2" w14:textId="5EEBAAE5" w:rsidR="00733E6D" w:rsidRPr="00733E6D" w:rsidRDefault="00733E6D" w:rsidP="00733E6D">
            <w:pPr>
              <w:ind w:firstLine="0"/>
            </w:pPr>
            <w:r>
              <w:t>Gatch</w:t>
            </w:r>
          </w:p>
        </w:tc>
      </w:tr>
      <w:tr w:rsidR="00733E6D" w:rsidRPr="00733E6D" w14:paraId="291F12FF" w14:textId="77777777" w:rsidTr="00733E6D">
        <w:tc>
          <w:tcPr>
            <w:tcW w:w="2179" w:type="dxa"/>
            <w:shd w:val="clear" w:color="auto" w:fill="auto"/>
          </w:tcPr>
          <w:p w14:paraId="79152CE4" w14:textId="1207F5BA" w:rsidR="00733E6D" w:rsidRPr="00733E6D" w:rsidRDefault="00733E6D" w:rsidP="00733E6D">
            <w:pPr>
              <w:ind w:firstLine="0"/>
            </w:pPr>
            <w:r>
              <w:t>Gibson</w:t>
            </w:r>
          </w:p>
        </w:tc>
        <w:tc>
          <w:tcPr>
            <w:tcW w:w="2179" w:type="dxa"/>
            <w:shd w:val="clear" w:color="auto" w:fill="auto"/>
          </w:tcPr>
          <w:p w14:paraId="3C680EFB" w14:textId="566A8E93" w:rsidR="00733E6D" w:rsidRPr="00733E6D" w:rsidRDefault="00733E6D" w:rsidP="00733E6D">
            <w:pPr>
              <w:ind w:firstLine="0"/>
            </w:pPr>
            <w:r>
              <w:t>Gilliard</w:t>
            </w:r>
          </w:p>
        </w:tc>
        <w:tc>
          <w:tcPr>
            <w:tcW w:w="2180" w:type="dxa"/>
            <w:shd w:val="clear" w:color="auto" w:fill="auto"/>
          </w:tcPr>
          <w:p w14:paraId="7F13793D" w14:textId="50EC8B79" w:rsidR="00733E6D" w:rsidRPr="00733E6D" w:rsidRDefault="00733E6D" w:rsidP="00733E6D">
            <w:pPr>
              <w:ind w:firstLine="0"/>
            </w:pPr>
            <w:r>
              <w:t>Govan</w:t>
            </w:r>
          </w:p>
        </w:tc>
      </w:tr>
      <w:tr w:rsidR="00733E6D" w:rsidRPr="00733E6D" w14:paraId="1B3D8CAB" w14:textId="77777777" w:rsidTr="00733E6D">
        <w:tc>
          <w:tcPr>
            <w:tcW w:w="2179" w:type="dxa"/>
            <w:shd w:val="clear" w:color="auto" w:fill="auto"/>
          </w:tcPr>
          <w:p w14:paraId="2828819A" w14:textId="1DAF7448" w:rsidR="00733E6D" w:rsidRPr="00733E6D" w:rsidRDefault="00733E6D" w:rsidP="00733E6D">
            <w:pPr>
              <w:ind w:firstLine="0"/>
            </w:pPr>
            <w:r>
              <w:t>Grant</w:t>
            </w:r>
          </w:p>
        </w:tc>
        <w:tc>
          <w:tcPr>
            <w:tcW w:w="2179" w:type="dxa"/>
            <w:shd w:val="clear" w:color="auto" w:fill="auto"/>
          </w:tcPr>
          <w:p w14:paraId="3500B6EE" w14:textId="6F0CA108" w:rsidR="00733E6D" w:rsidRPr="00733E6D" w:rsidRDefault="00733E6D" w:rsidP="00733E6D">
            <w:pPr>
              <w:ind w:firstLine="0"/>
            </w:pPr>
            <w:r>
              <w:t>Guest</w:t>
            </w:r>
          </w:p>
        </w:tc>
        <w:tc>
          <w:tcPr>
            <w:tcW w:w="2180" w:type="dxa"/>
            <w:shd w:val="clear" w:color="auto" w:fill="auto"/>
          </w:tcPr>
          <w:p w14:paraId="777694F6" w14:textId="528A968F" w:rsidR="00733E6D" w:rsidRPr="00733E6D" w:rsidRDefault="00733E6D" w:rsidP="00733E6D">
            <w:pPr>
              <w:ind w:firstLine="0"/>
            </w:pPr>
            <w:r>
              <w:t>Haddon</w:t>
            </w:r>
          </w:p>
        </w:tc>
      </w:tr>
      <w:tr w:rsidR="00733E6D" w:rsidRPr="00733E6D" w14:paraId="1B9C3D05" w14:textId="77777777" w:rsidTr="00733E6D">
        <w:tc>
          <w:tcPr>
            <w:tcW w:w="2179" w:type="dxa"/>
            <w:shd w:val="clear" w:color="auto" w:fill="auto"/>
          </w:tcPr>
          <w:p w14:paraId="234A33CB" w14:textId="29BEC018" w:rsidR="00733E6D" w:rsidRPr="00733E6D" w:rsidRDefault="00733E6D" w:rsidP="00733E6D">
            <w:pPr>
              <w:ind w:firstLine="0"/>
            </w:pPr>
            <w:r>
              <w:t>Hager</w:t>
            </w:r>
          </w:p>
        </w:tc>
        <w:tc>
          <w:tcPr>
            <w:tcW w:w="2179" w:type="dxa"/>
            <w:shd w:val="clear" w:color="auto" w:fill="auto"/>
          </w:tcPr>
          <w:p w14:paraId="70B1CB02" w14:textId="15DC31E3" w:rsidR="00733E6D" w:rsidRPr="00733E6D" w:rsidRDefault="00733E6D" w:rsidP="00733E6D">
            <w:pPr>
              <w:ind w:firstLine="0"/>
            </w:pPr>
            <w:r>
              <w:t>Harris</w:t>
            </w:r>
          </w:p>
        </w:tc>
        <w:tc>
          <w:tcPr>
            <w:tcW w:w="2180" w:type="dxa"/>
            <w:shd w:val="clear" w:color="auto" w:fill="auto"/>
          </w:tcPr>
          <w:p w14:paraId="6FC60AE1" w14:textId="3B728AC9" w:rsidR="00733E6D" w:rsidRPr="00733E6D" w:rsidRDefault="00733E6D" w:rsidP="00733E6D">
            <w:pPr>
              <w:ind w:firstLine="0"/>
            </w:pPr>
            <w:r>
              <w:t>Hart</w:t>
            </w:r>
          </w:p>
        </w:tc>
      </w:tr>
      <w:tr w:rsidR="00733E6D" w:rsidRPr="00733E6D" w14:paraId="6691474C" w14:textId="77777777" w:rsidTr="00733E6D">
        <w:tc>
          <w:tcPr>
            <w:tcW w:w="2179" w:type="dxa"/>
            <w:shd w:val="clear" w:color="auto" w:fill="auto"/>
          </w:tcPr>
          <w:p w14:paraId="53DDB637" w14:textId="34431923" w:rsidR="00733E6D" w:rsidRPr="00733E6D" w:rsidRDefault="00733E6D" w:rsidP="00733E6D">
            <w:pPr>
              <w:ind w:firstLine="0"/>
            </w:pPr>
            <w:r>
              <w:t>Hartnett</w:t>
            </w:r>
          </w:p>
        </w:tc>
        <w:tc>
          <w:tcPr>
            <w:tcW w:w="2179" w:type="dxa"/>
            <w:shd w:val="clear" w:color="auto" w:fill="auto"/>
          </w:tcPr>
          <w:p w14:paraId="7BA44E2B" w14:textId="0D281E92" w:rsidR="00733E6D" w:rsidRPr="00733E6D" w:rsidRDefault="00733E6D" w:rsidP="00733E6D">
            <w:pPr>
              <w:ind w:firstLine="0"/>
            </w:pPr>
            <w:r>
              <w:t>Hartz</w:t>
            </w:r>
          </w:p>
        </w:tc>
        <w:tc>
          <w:tcPr>
            <w:tcW w:w="2180" w:type="dxa"/>
            <w:shd w:val="clear" w:color="auto" w:fill="auto"/>
          </w:tcPr>
          <w:p w14:paraId="6957C0EE" w14:textId="57298C1F" w:rsidR="00733E6D" w:rsidRPr="00733E6D" w:rsidRDefault="00733E6D" w:rsidP="00733E6D">
            <w:pPr>
              <w:ind w:firstLine="0"/>
            </w:pPr>
            <w:r>
              <w:t>Hayes</w:t>
            </w:r>
          </w:p>
        </w:tc>
      </w:tr>
      <w:tr w:rsidR="00733E6D" w:rsidRPr="00733E6D" w14:paraId="40AC9331" w14:textId="77777777" w:rsidTr="00733E6D">
        <w:tc>
          <w:tcPr>
            <w:tcW w:w="2179" w:type="dxa"/>
            <w:shd w:val="clear" w:color="auto" w:fill="auto"/>
          </w:tcPr>
          <w:p w14:paraId="6E690A78" w14:textId="6FF16D3B" w:rsidR="00733E6D" w:rsidRPr="00733E6D" w:rsidRDefault="00733E6D" w:rsidP="00733E6D">
            <w:pPr>
              <w:ind w:firstLine="0"/>
            </w:pPr>
            <w:r>
              <w:t>Henderson-Myers</w:t>
            </w:r>
          </w:p>
        </w:tc>
        <w:tc>
          <w:tcPr>
            <w:tcW w:w="2179" w:type="dxa"/>
            <w:shd w:val="clear" w:color="auto" w:fill="auto"/>
          </w:tcPr>
          <w:p w14:paraId="4EC391F5" w14:textId="1BF866D3" w:rsidR="00733E6D" w:rsidRPr="00733E6D" w:rsidRDefault="00733E6D" w:rsidP="00733E6D">
            <w:pPr>
              <w:ind w:firstLine="0"/>
            </w:pPr>
            <w:r>
              <w:t>Herbkersman</w:t>
            </w:r>
          </w:p>
        </w:tc>
        <w:tc>
          <w:tcPr>
            <w:tcW w:w="2180" w:type="dxa"/>
            <w:shd w:val="clear" w:color="auto" w:fill="auto"/>
          </w:tcPr>
          <w:p w14:paraId="3FC3414A" w14:textId="238D5FD5" w:rsidR="00733E6D" w:rsidRPr="00733E6D" w:rsidRDefault="00733E6D" w:rsidP="00733E6D">
            <w:pPr>
              <w:ind w:firstLine="0"/>
            </w:pPr>
            <w:r>
              <w:t>Hewitt</w:t>
            </w:r>
          </w:p>
        </w:tc>
      </w:tr>
      <w:tr w:rsidR="00733E6D" w:rsidRPr="00733E6D" w14:paraId="29B6DBAC" w14:textId="77777777" w:rsidTr="00733E6D">
        <w:tc>
          <w:tcPr>
            <w:tcW w:w="2179" w:type="dxa"/>
            <w:shd w:val="clear" w:color="auto" w:fill="auto"/>
          </w:tcPr>
          <w:p w14:paraId="37979A70" w14:textId="01A2242E" w:rsidR="00733E6D" w:rsidRPr="00733E6D" w:rsidRDefault="00733E6D" w:rsidP="00733E6D">
            <w:pPr>
              <w:ind w:firstLine="0"/>
            </w:pPr>
            <w:r>
              <w:t>Hiott</w:t>
            </w:r>
          </w:p>
        </w:tc>
        <w:tc>
          <w:tcPr>
            <w:tcW w:w="2179" w:type="dxa"/>
            <w:shd w:val="clear" w:color="auto" w:fill="auto"/>
          </w:tcPr>
          <w:p w14:paraId="4E0C9A25" w14:textId="4452BC39" w:rsidR="00733E6D" w:rsidRPr="00733E6D" w:rsidRDefault="00733E6D" w:rsidP="00733E6D">
            <w:pPr>
              <w:ind w:firstLine="0"/>
            </w:pPr>
            <w:r>
              <w:t>Hixon</w:t>
            </w:r>
          </w:p>
        </w:tc>
        <w:tc>
          <w:tcPr>
            <w:tcW w:w="2180" w:type="dxa"/>
            <w:shd w:val="clear" w:color="auto" w:fill="auto"/>
          </w:tcPr>
          <w:p w14:paraId="54826704" w14:textId="350BA370" w:rsidR="00733E6D" w:rsidRPr="00733E6D" w:rsidRDefault="00733E6D" w:rsidP="00733E6D">
            <w:pPr>
              <w:ind w:firstLine="0"/>
            </w:pPr>
            <w:r>
              <w:t>Holman</w:t>
            </w:r>
          </w:p>
        </w:tc>
      </w:tr>
      <w:tr w:rsidR="00733E6D" w:rsidRPr="00733E6D" w14:paraId="50F28503" w14:textId="77777777" w:rsidTr="00733E6D">
        <w:tc>
          <w:tcPr>
            <w:tcW w:w="2179" w:type="dxa"/>
            <w:shd w:val="clear" w:color="auto" w:fill="auto"/>
          </w:tcPr>
          <w:p w14:paraId="67161971" w14:textId="1A89BEA1" w:rsidR="00733E6D" w:rsidRPr="00733E6D" w:rsidRDefault="00733E6D" w:rsidP="00733E6D">
            <w:pPr>
              <w:ind w:firstLine="0"/>
            </w:pPr>
            <w:r>
              <w:t>Huff</w:t>
            </w:r>
          </w:p>
        </w:tc>
        <w:tc>
          <w:tcPr>
            <w:tcW w:w="2179" w:type="dxa"/>
            <w:shd w:val="clear" w:color="auto" w:fill="auto"/>
          </w:tcPr>
          <w:p w14:paraId="55DAFA96" w14:textId="3162F025" w:rsidR="00733E6D" w:rsidRPr="00733E6D" w:rsidRDefault="00733E6D" w:rsidP="00733E6D">
            <w:pPr>
              <w:ind w:firstLine="0"/>
            </w:pPr>
            <w:r>
              <w:t>J. E. Johnson</w:t>
            </w:r>
          </w:p>
        </w:tc>
        <w:tc>
          <w:tcPr>
            <w:tcW w:w="2180" w:type="dxa"/>
            <w:shd w:val="clear" w:color="auto" w:fill="auto"/>
          </w:tcPr>
          <w:p w14:paraId="4CCC33F8" w14:textId="3BA3841F" w:rsidR="00733E6D" w:rsidRPr="00733E6D" w:rsidRDefault="00733E6D" w:rsidP="00733E6D">
            <w:pPr>
              <w:ind w:firstLine="0"/>
            </w:pPr>
            <w:r>
              <w:t>J. L. Johnson</w:t>
            </w:r>
          </w:p>
        </w:tc>
      </w:tr>
      <w:tr w:rsidR="00733E6D" w:rsidRPr="00733E6D" w14:paraId="7DFB85AB" w14:textId="77777777" w:rsidTr="00733E6D">
        <w:tc>
          <w:tcPr>
            <w:tcW w:w="2179" w:type="dxa"/>
            <w:shd w:val="clear" w:color="auto" w:fill="auto"/>
          </w:tcPr>
          <w:p w14:paraId="02E5AEB8" w14:textId="0B107A73" w:rsidR="00733E6D" w:rsidRPr="00733E6D" w:rsidRDefault="00733E6D" w:rsidP="00733E6D">
            <w:pPr>
              <w:ind w:firstLine="0"/>
            </w:pPr>
            <w:r>
              <w:t>Jones</w:t>
            </w:r>
          </w:p>
        </w:tc>
        <w:tc>
          <w:tcPr>
            <w:tcW w:w="2179" w:type="dxa"/>
            <w:shd w:val="clear" w:color="auto" w:fill="auto"/>
          </w:tcPr>
          <w:p w14:paraId="406C682A" w14:textId="12363172" w:rsidR="00733E6D" w:rsidRPr="00733E6D" w:rsidRDefault="00733E6D" w:rsidP="00733E6D">
            <w:pPr>
              <w:ind w:firstLine="0"/>
            </w:pPr>
            <w:r>
              <w:t>Jordan</w:t>
            </w:r>
          </w:p>
        </w:tc>
        <w:tc>
          <w:tcPr>
            <w:tcW w:w="2180" w:type="dxa"/>
            <w:shd w:val="clear" w:color="auto" w:fill="auto"/>
          </w:tcPr>
          <w:p w14:paraId="19E4EA41" w14:textId="4413A793" w:rsidR="00733E6D" w:rsidRPr="00733E6D" w:rsidRDefault="00733E6D" w:rsidP="00733E6D">
            <w:pPr>
              <w:ind w:firstLine="0"/>
            </w:pPr>
            <w:r>
              <w:t>Kilmartin</w:t>
            </w:r>
          </w:p>
        </w:tc>
      </w:tr>
      <w:tr w:rsidR="00733E6D" w:rsidRPr="00733E6D" w14:paraId="04A8FCC5" w14:textId="77777777" w:rsidTr="00733E6D">
        <w:tc>
          <w:tcPr>
            <w:tcW w:w="2179" w:type="dxa"/>
            <w:shd w:val="clear" w:color="auto" w:fill="auto"/>
          </w:tcPr>
          <w:p w14:paraId="3543EAF5" w14:textId="41107EFB" w:rsidR="00733E6D" w:rsidRPr="00733E6D" w:rsidRDefault="00733E6D" w:rsidP="00733E6D">
            <w:pPr>
              <w:ind w:firstLine="0"/>
            </w:pPr>
            <w:r>
              <w:t>Kirby</w:t>
            </w:r>
          </w:p>
        </w:tc>
        <w:tc>
          <w:tcPr>
            <w:tcW w:w="2179" w:type="dxa"/>
            <w:shd w:val="clear" w:color="auto" w:fill="auto"/>
          </w:tcPr>
          <w:p w14:paraId="099979F8" w14:textId="30E42F16" w:rsidR="00733E6D" w:rsidRPr="00733E6D" w:rsidRDefault="00733E6D" w:rsidP="00733E6D">
            <w:pPr>
              <w:ind w:firstLine="0"/>
            </w:pPr>
            <w:r>
              <w:t>Landing</w:t>
            </w:r>
          </w:p>
        </w:tc>
        <w:tc>
          <w:tcPr>
            <w:tcW w:w="2180" w:type="dxa"/>
            <w:shd w:val="clear" w:color="auto" w:fill="auto"/>
          </w:tcPr>
          <w:p w14:paraId="5FE8E513" w14:textId="3CEF38E8" w:rsidR="00733E6D" w:rsidRPr="00733E6D" w:rsidRDefault="00733E6D" w:rsidP="00733E6D">
            <w:pPr>
              <w:ind w:firstLine="0"/>
            </w:pPr>
            <w:r>
              <w:t>Lawson</w:t>
            </w:r>
          </w:p>
        </w:tc>
      </w:tr>
      <w:tr w:rsidR="00733E6D" w:rsidRPr="00733E6D" w14:paraId="2E70AC10" w14:textId="77777777" w:rsidTr="00733E6D">
        <w:tc>
          <w:tcPr>
            <w:tcW w:w="2179" w:type="dxa"/>
            <w:shd w:val="clear" w:color="auto" w:fill="auto"/>
          </w:tcPr>
          <w:p w14:paraId="61F5D680" w14:textId="4066F4EC" w:rsidR="00733E6D" w:rsidRPr="00733E6D" w:rsidRDefault="00733E6D" w:rsidP="00733E6D">
            <w:pPr>
              <w:ind w:firstLine="0"/>
            </w:pPr>
            <w:r>
              <w:t>Ligon</w:t>
            </w:r>
          </w:p>
        </w:tc>
        <w:tc>
          <w:tcPr>
            <w:tcW w:w="2179" w:type="dxa"/>
            <w:shd w:val="clear" w:color="auto" w:fill="auto"/>
          </w:tcPr>
          <w:p w14:paraId="2F32CA89" w14:textId="48CED701" w:rsidR="00733E6D" w:rsidRPr="00733E6D" w:rsidRDefault="00733E6D" w:rsidP="00733E6D">
            <w:pPr>
              <w:ind w:firstLine="0"/>
            </w:pPr>
            <w:r>
              <w:t>Long</w:t>
            </w:r>
          </w:p>
        </w:tc>
        <w:tc>
          <w:tcPr>
            <w:tcW w:w="2180" w:type="dxa"/>
            <w:shd w:val="clear" w:color="auto" w:fill="auto"/>
          </w:tcPr>
          <w:p w14:paraId="4A90C209" w14:textId="421B0FF7" w:rsidR="00733E6D" w:rsidRPr="00733E6D" w:rsidRDefault="00733E6D" w:rsidP="00733E6D">
            <w:pPr>
              <w:ind w:firstLine="0"/>
            </w:pPr>
            <w:r>
              <w:t>Lowe</w:t>
            </w:r>
          </w:p>
        </w:tc>
      </w:tr>
      <w:tr w:rsidR="00733E6D" w:rsidRPr="00733E6D" w14:paraId="54AC1F64" w14:textId="77777777" w:rsidTr="00733E6D">
        <w:tc>
          <w:tcPr>
            <w:tcW w:w="2179" w:type="dxa"/>
            <w:shd w:val="clear" w:color="auto" w:fill="auto"/>
          </w:tcPr>
          <w:p w14:paraId="33859EA8" w14:textId="23403EF7" w:rsidR="00733E6D" w:rsidRPr="00733E6D" w:rsidRDefault="00733E6D" w:rsidP="00733E6D">
            <w:pPr>
              <w:ind w:firstLine="0"/>
            </w:pPr>
            <w:r>
              <w:t>Luck</w:t>
            </w:r>
          </w:p>
        </w:tc>
        <w:tc>
          <w:tcPr>
            <w:tcW w:w="2179" w:type="dxa"/>
            <w:shd w:val="clear" w:color="auto" w:fill="auto"/>
          </w:tcPr>
          <w:p w14:paraId="28245964" w14:textId="72BC411A" w:rsidR="00733E6D" w:rsidRPr="00733E6D" w:rsidRDefault="00733E6D" w:rsidP="00733E6D">
            <w:pPr>
              <w:ind w:firstLine="0"/>
            </w:pPr>
            <w:r>
              <w:t>Magnuson</w:t>
            </w:r>
          </w:p>
        </w:tc>
        <w:tc>
          <w:tcPr>
            <w:tcW w:w="2180" w:type="dxa"/>
            <w:shd w:val="clear" w:color="auto" w:fill="auto"/>
          </w:tcPr>
          <w:p w14:paraId="15861A50" w14:textId="3B1A6534" w:rsidR="00733E6D" w:rsidRPr="00733E6D" w:rsidRDefault="00733E6D" w:rsidP="00733E6D">
            <w:pPr>
              <w:ind w:firstLine="0"/>
            </w:pPr>
            <w:r>
              <w:t>Martin</w:t>
            </w:r>
          </w:p>
        </w:tc>
      </w:tr>
      <w:tr w:rsidR="00733E6D" w:rsidRPr="00733E6D" w14:paraId="729EB1DC" w14:textId="77777777" w:rsidTr="00733E6D">
        <w:tc>
          <w:tcPr>
            <w:tcW w:w="2179" w:type="dxa"/>
            <w:shd w:val="clear" w:color="auto" w:fill="auto"/>
          </w:tcPr>
          <w:p w14:paraId="6A3D1F3C" w14:textId="7EA93EF3" w:rsidR="00733E6D" w:rsidRPr="00733E6D" w:rsidRDefault="00733E6D" w:rsidP="00733E6D">
            <w:pPr>
              <w:ind w:firstLine="0"/>
            </w:pPr>
            <w:r>
              <w:lastRenderedPageBreak/>
              <w:t>May</w:t>
            </w:r>
          </w:p>
        </w:tc>
        <w:tc>
          <w:tcPr>
            <w:tcW w:w="2179" w:type="dxa"/>
            <w:shd w:val="clear" w:color="auto" w:fill="auto"/>
          </w:tcPr>
          <w:p w14:paraId="45E42DD1" w14:textId="3DE0DFEC" w:rsidR="00733E6D" w:rsidRPr="00733E6D" w:rsidRDefault="00733E6D" w:rsidP="00733E6D">
            <w:pPr>
              <w:ind w:firstLine="0"/>
            </w:pPr>
            <w:r>
              <w:t>McCabe</w:t>
            </w:r>
          </w:p>
        </w:tc>
        <w:tc>
          <w:tcPr>
            <w:tcW w:w="2180" w:type="dxa"/>
            <w:shd w:val="clear" w:color="auto" w:fill="auto"/>
          </w:tcPr>
          <w:p w14:paraId="5DBE8FC7" w14:textId="76FB2D15" w:rsidR="00733E6D" w:rsidRPr="00733E6D" w:rsidRDefault="00733E6D" w:rsidP="00733E6D">
            <w:pPr>
              <w:ind w:firstLine="0"/>
            </w:pPr>
            <w:r>
              <w:t>McCravy</w:t>
            </w:r>
          </w:p>
        </w:tc>
      </w:tr>
      <w:tr w:rsidR="00733E6D" w:rsidRPr="00733E6D" w14:paraId="242D39B5" w14:textId="77777777" w:rsidTr="00733E6D">
        <w:tc>
          <w:tcPr>
            <w:tcW w:w="2179" w:type="dxa"/>
            <w:shd w:val="clear" w:color="auto" w:fill="auto"/>
          </w:tcPr>
          <w:p w14:paraId="4D1A4CB1" w14:textId="1CFD825B" w:rsidR="00733E6D" w:rsidRPr="00733E6D" w:rsidRDefault="00733E6D" w:rsidP="00733E6D">
            <w:pPr>
              <w:ind w:firstLine="0"/>
            </w:pPr>
            <w:r>
              <w:t>McDaniel</w:t>
            </w:r>
          </w:p>
        </w:tc>
        <w:tc>
          <w:tcPr>
            <w:tcW w:w="2179" w:type="dxa"/>
            <w:shd w:val="clear" w:color="auto" w:fill="auto"/>
          </w:tcPr>
          <w:p w14:paraId="04FD013D" w14:textId="447E9D1F" w:rsidR="00733E6D" w:rsidRPr="00733E6D" w:rsidRDefault="00733E6D" w:rsidP="00733E6D">
            <w:pPr>
              <w:ind w:firstLine="0"/>
            </w:pPr>
            <w:r>
              <w:t>McGinnis</w:t>
            </w:r>
          </w:p>
        </w:tc>
        <w:tc>
          <w:tcPr>
            <w:tcW w:w="2180" w:type="dxa"/>
            <w:shd w:val="clear" w:color="auto" w:fill="auto"/>
          </w:tcPr>
          <w:p w14:paraId="792539F4" w14:textId="485E93B7" w:rsidR="00733E6D" w:rsidRPr="00733E6D" w:rsidRDefault="00733E6D" w:rsidP="00733E6D">
            <w:pPr>
              <w:ind w:firstLine="0"/>
            </w:pPr>
            <w:r>
              <w:t>Mitchell</w:t>
            </w:r>
          </w:p>
        </w:tc>
      </w:tr>
      <w:tr w:rsidR="00733E6D" w:rsidRPr="00733E6D" w14:paraId="18E84278" w14:textId="77777777" w:rsidTr="00733E6D">
        <w:tc>
          <w:tcPr>
            <w:tcW w:w="2179" w:type="dxa"/>
            <w:shd w:val="clear" w:color="auto" w:fill="auto"/>
          </w:tcPr>
          <w:p w14:paraId="760B962A" w14:textId="6F55AB12" w:rsidR="00733E6D" w:rsidRPr="00733E6D" w:rsidRDefault="00733E6D" w:rsidP="00733E6D">
            <w:pPr>
              <w:ind w:firstLine="0"/>
            </w:pPr>
            <w:r>
              <w:t>Montgomery</w:t>
            </w:r>
          </w:p>
        </w:tc>
        <w:tc>
          <w:tcPr>
            <w:tcW w:w="2179" w:type="dxa"/>
            <w:shd w:val="clear" w:color="auto" w:fill="auto"/>
          </w:tcPr>
          <w:p w14:paraId="358CB90D" w14:textId="4490B857" w:rsidR="00733E6D" w:rsidRPr="00733E6D" w:rsidRDefault="00733E6D" w:rsidP="00733E6D">
            <w:pPr>
              <w:ind w:firstLine="0"/>
            </w:pPr>
            <w:r>
              <w:t>T. Moore</w:t>
            </w:r>
          </w:p>
        </w:tc>
        <w:tc>
          <w:tcPr>
            <w:tcW w:w="2180" w:type="dxa"/>
            <w:shd w:val="clear" w:color="auto" w:fill="auto"/>
          </w:tcPr>
          <w:p w14:paraId="72A401DC" w14:textId="7EFCC389" w:rsidR="00733E6D" w:rsidRPr="00733E6D" w:rsidRDefault="00733E6D" w:rsidP="00733E6D">
            <w:pPr>
              <w:ind w:firstLine="0"/>
            </w:pPr>
            <w:r>
              <w:t>Morgan</w:t>
            </w:r>
          </w:p>
        </w:tc>
      </w:tr>
      <w:tr w:rsidR="00733E6D" w:rsidRPr="00733E6D" w14:paraId="3868D359" w14:textId="77777777" w:rsidTr="00733E6D">
        <w:tc>
          <w:tcPr>
            <w:tcW w:w="2179" w:type="dxa"/>
            <w:shd w:val="clear" w:color="auto" w:fill="auto"/>
          </w:tcPr>
          <w:p w14:paraId="214ABEA7" w14:textId="41E6481E" w:rsidR="00733E6D" w:rsidRPr="00733E6D" w:rsidRDefault="00733E6D" w:rsidP="00733E6D">
            <w:pPr>
              <w:ind w:firstLine="0"/>
            </w:pPr>
            <w:r>
              <w:t>Neese</w:t>
            </w:r>
          </w:p>
        </w:tc>
        <w:tc>
          <w:tcPr>
            <w:tcW w:w="2179" w:type="dxa"/>
            <w:shd w:val="clear" w:color="auto" w:fill="auto"/>
          </w:tcPr>
          <w:p w14:paraId="4B80C3F7" w14:textId="3A698FB9" w:rsidR="00733E6D" w:rsidRPr="00733E6D" w:rsidRDefault="00733E6D" w:rsidP="00733E6D">
            <w:pPr>
              <w:ind w:firstLine="0"/>
            </w:pPr>
            <w:r>
              <w:t>B. Newton</w:t>
            </w:r>
          </w:p>
        </w:tc>
        <w:tc>
          <w:tcPr>
            <w:tcW w:w="2180" w:type="dxa"/>
            <w:shd w:val="clear" w:color="auto" w:fill="auto"/>
          </w:tcPr>
          <w:p w14:paraId="25EAB685" w14:textId="7EBB8A77" w:rsidR="00733E6D" w:rsidRPr="00733E6D" w:rsidRDefault="00733E6D" w:rsidP="00733E6D">
            <w:pPr>
              <w:ind w:firstLine="0"/>
            </w:pPr>
            <w:r>
              <w:t>W. Newton</w:t>
            </w:r>
          </w:p>
        </w:tc>
      </w:tr>
      <w:tr w:rsidR="00733E6D" w:rsidRPr="00733E6D" w14:paraId="7BDF23CF" w14:textId="77777777" w:rsidTr="00733E6D">
        <w:tc>
          <w:tcPr>
            <w:tcW w:w="2179" w:type="dxa"/>
            <w:shd w:val="clear" w:color="auto" w:fill="auto"/>
          </w:tcPr>
          <w:p w14:paraId="2880DEAA" w14:textId="7BBBE466" w:rsidR="00733E6D" w:rsidRPr="00733E6D" w:rsidRDefault="00733E6D" w:rsidP="00733E6D">
            <w:pPr>
              <w:ind w:firstLine="0"/>
            </w:pPr>
            <w:r>
              <w:t>Oremus</w:t>
            </w:r>
          </w:p>
        </w:tc>
        <w:tc>
          <w:tcPr>
            <w:tcW w:w="2179" w:type="dxa"/>
            <w:shd w:val="clear" w:color="auto" w:fill="auto"/>
          </w:tcPr>
          <w:p w14:paraId="72EAF7B9" w14:textId="72360FEB" w:rsidR="00733E6D" w:rsidRPr="00733E6D" w:rsidRDefault="00733E6D" w:rsidP="00733E6D">
            <w:pPr>
              <w:ind w:firstLine="0"/>
            </w:pPr>
            <w:r>
              <w:t>Pace</w:t>
            </w:r>
          </w:p>
        </w:tc>
        <w:tc>
          <w:tcPr>
            <w:tcW w:w="2180" w:type="dxa"/>
            <w:shd w:val="clear" w:color="auto" w:fill="auto"/>
          </w:tcPr>
          <w:p w14:paraId="3B2E577D" w14:textId="1F0D95BF" w:rsidR="00733E6D" w:rsidRPr="00733E6D" w:rsidRDefault="00733E6D" w:rsidP="00733E6D">
            <w:pPr>
              <w:ind w:firstLine="0"/>
            </w:pPr>
            <w:r>
              <w:t>Pedalino</w:t>
            </w:r>
          </w:p>
        </w:tc>
      </w:tr>
      <w:tr w:rsidR="00733E6D" w:rsidRPr="00733E6D" w14:paraId="69A8CBB1" w14:textId="77777777" w:rsidTr="00733E6D">
        <w:tc>
          <w:tcPr>
            <w:tcW w:w="2179" w:type="dxa"/>
            <w:shd w:val="clear" w:color="auto" w:fill="auto"/>
          </w:tcPr>
          <w:p w14:paraId="3A6DAE64" w14:textId="67367F1A" w:rsidR="00733E6D" w:rsidRPr="00733E6D" w:rsidRDefault="00733E6D" w:rsidP="00733E6D">
            <w:pPr>
              <w:ind w:firstLine="0"/>
            </w:pPr>
            <w:r>
              <w:t>Rankin</w:t>
            </w:r>
          </w:p>
        </w:tc>
        <w:tc>
          <w:tcPr>
            <w:tcW w:w="2179" w:type="dxa"/>
            <w:shd w:val="clear" w:color="auto" w:fill="auto"/>
          </w:tcPr>
          <w:p w14:paraId="1CC80547" w14:textId="30B6E38F" w:rsidR="00733E6D" w:rsidRPr="00733E6D" w:rsidRDefault="00733E6D" w:rsidP="00733E6D">
            <w:pPr>
              <w:ind w:firstLine="0"/>
            </w:pPr>
            <w:r>
              <w:t>Reese</w:t>
            </w:r>
          </w:p>
        </w:tc>
        <w:tc>
          <w:tcPr>
            <w:tcW w:w="2180" w:type="dxa"/>
            <w:shd w:val="clear" w:color="auto" w:fill="auto"/>
          </w:tcPr>
          <w:p w14:paraId="407F2B31" w14:textId="7344B9FD" w:rsidR="00733E6D" w:rsidRPr="00733E6D" w:rsidRDefault="00733E6D" w:rsidP="00733E6D">
            <w:pPr>
              <w:ind w:firstLine="0"/>
            </w:pPr>
            <w:r>
              <w:t>Rivers</w:t>
            </w:r>
          </w:p>
        </w:tc>
      </w:tr>
      <w:tr w:rsidR="00733E6D" w:rsidRPr="00733E6D" w14:paraId="60211A3C" w14:textId="77777777" w:rsidTr="00733E6D">
        <w:tc>
          <w:tcPr>
            <w:tcW w:w="2179" w:type="dxa"/>
            <w:shd w:val="clear" w:color="auto" w:fill="auto"/>
          </w:tcPr>
          <w:p w14:paraId="0B9B3DCA" w14:textId="2EA02555" w:rsidR="00733E6D" w:rsidRPr="00733E6D" w:rsidRDefault="00733E6D" w:rsidP="00733E6D">
            <w:pPr>
              <w:ind w:firstLine="0"/>
            </w:pPr>
            <w:r>
              <w:t>Robbins</w:t>
            </w:r>
          </w:p>
        </w:tc>
        <w:tc>
          <w:tcPr>
            <w:tcW w:w="2179" w:type="dxa"/>
            <w:shd w:val="clear" w:color="auto" w:fill="auto"/>
          </w:tcPr>
          <w:p w14:paraId="5D9E24DB" w14:textId="50C5029F" w:rsidR="00733E6D" w:rsidRPr="00733E6D" w:rsidRDefault="00733E6D" w:rsidP="00733E6D">
            <w:pPr>
              <w:ind w:firstLine="0"/>
            </w:pPr>
            <w:r>
              <w:t>Rose</w:t>
            </w:r>
          </w:p>
        </w:tc>
        <w:tc>
          <w:tcPr>
            <w:tcW w:w="2180" w:type="dxa"/>
            <w:shd w:val="clear" w:color="auto" w:fill="auto"/>
          </w:tcPr>
          <w:p w14:paraId="16F8C16C" w14:textId="31027850" w:rsidR="00733E6D" w:rsidRPr="00733E6D" w:rsidRDefault="00733E6D" w:rsidP="00733E6D">
            <w:pPr>
              <w:ind w:firstLine="0"/>
            </w:pPr>
            <w:r>
              <w:t>Rutherford</w:t>
            </w:r>
          </w:p>
        </w:tc>
      </w:tr>
      <w:tr w:rsidR="00733E6D" w:rsidRPr="00733E6D" w14:paraId="6E53FCC7" w14:textId="77777777" w:rsidTr="00733E6D">
        <w:tc>
          <w:tcPr>
            <w:tcW w:w="2179" w:type="dxa"/>
            <w:shd w:val="clear" w:color="auto" w:fill="auto"/>
          </w:tcPr>
          <w:p w14:paraId="70F84D01" w14:textId="46CE53C7" w:rsidR="00733E6D" w:rsidRPr="00733E6D" w:rsidRDefault="00733E6D" w:rsidP="00733E6D">
            <w:pPr>
              <w:ind w:firstLine="0"/>
            </w:pPr>
            <w:r>
              <w:t>Sanders</w:t>
            </w:r>
          </w:p>
        </w:tc>
        <w:tc>
          <w:tcPr>
            <w:tcW w:w="2179" w:type="dxa"/>
            <w:shd w:val="clear" w:color="auto" w:fill="auto"/>
          </w:tcPr>
          <w:p w14:paraId="00AF1E12" w14:textId="7470D467" w:rsidR="00733E6D" w:rsidRPr="00733E6D" w:rsidRDefault="00733E6D" w:rsidP="00733E6D">
            <w:pPr>
              <w:ind w:firstLine="0"/>
            </w:pPr>
            <w:r>
              <w:t>Schuessler</w:t>
            </w:r>
          </w:p>
        </w:tc>
        <w:tc>
          <w:tcPr>
            <w:tcW w:w="2180" w:type="dxa"/>
            <w:shd w:val="clear" w:color="auto" w:fill="auto"/>
          </w:tcPr>
          <w:p w14:paraId="59215202" w14:textId="27916ED4" w:rsidR="00733E6D" w:rsidRPr="00733E6D" w:rsidRDefault="00733E6D" w:rsidP="00733E6D">
            <w:pPr>
              <w:ind w:firstLine="0"/>
            </w:pPr>
            <w:r>
              <w:t>Sessions</w:t>
            </w:r>
          </w:p>
        </w:tc>
      </w:tr>
      <w:tr w:rsidR="00733E6D" w:rsidRPr="00733E6D" w14:paraId="78D7F02D" w14:textId="77777777" w:rsidTr="00733E6D">
        <w:tc>
          <w:tcPr>
            <w:tcW w:w="2179" w:type="dxa"/>
            <w:shd w:val="clear" w:color="auto" w:fill="auto"/>
          </w:tcPr>
          <w:p w14:paraId="271552BC" w14:textId="115574CA" w:rsidR="00733E6D" w:rsidRPr="00733E6D" w:rsidRDefault="00733E6D" w:rsidP="00733E6D">
            <w:pPr>
              <w:ind w:firstLine="0"/>
            </w:pPr>
            <w:r>
              <w:t>G. M. Smith</w:t>
            </w:r>
          </w:p>
        </w:tc>
        <w:tc>
          <w:tcPr>
            <w:tcW w:w="2179" w:type="dxa"/>
            <w:shd w:val="clear" w:color="auto" w:fill="auto"/>
          </w:tcPr>
          <w:p w14:paraId="7813B442" w14:textId="166E1E96" w:rsidR="00733E6D" w:rsidRPr="00733E6D" w:rsidRDefault="00733E6D" w:rsidP="00733E6D">
            <w:pPr>
              <w:ind w:firstLine="0"/>
            </w:pPr>
            <w:r>
              <w:t>M. M. Smith</w:t>
            </w:r>
          </w:p>
        </w:tc>
        <w:tc>
          <w:tcPr>
            <w:tcW w:w="2180" w:type="dxa"/>
            <w:shd w:val="clear" w:color="auto" w:fill="auto"/>
          </w:tcPr>
          <w:p w14:paraId="26F7507F" w14:textId="1998129F" w:rsidR="00733E6D" w:rsidRPr="00733E6D" w:rsidRDefault="00733E6D" w:rsidP="00733E6D">
            <w:pPr>
              <w:ind w:firstLine="0"/>
            </w:pPr>
            <w:r>
              <w:t>Spann-Wilder</w:t>
            </w:r>
          </w:p>
        </w:tc>
      </w:tr>
      <w:tr w:rsidR="00733E6D" w:rsidRPr="00733E6D" w14:paraId="14B514BA" w14:textId="77777777" w:rsidTr="00733E6D">
        <w:tc>
          <w:tcPr>
            <w:tcW w:w="2179" w:type="dxa"/>
            <w:shd w:val="clear" w:color="auto" w:fill="auto"/>
          </w:tcPr>
          <w:p w14:paraId="0F25D899" w14:textId="7A0F2517" w:rsidR="00733E6D" w:rsidRPr="00733E6D" w:rsidRDefault="00733E6D" w:rsidP="00733E6D">
            <w:pPr>
              <w:ind w:firstLine="0"/>
            </w:pPr>
            <w:r>
              <w:t>Stavrinakis</w:t>
            </w:r>
          </w:p>
        </w:tc>
        <w:tc>
          <w:tcPr>
            <w:tcW w:w="2179" w:type="dxa"/>
            <w:shd w:val="clear" w:color="auto" w:fill="auto"/>
          </w:tcPr>
          <w:p w14:paraId="39F32EF0" w14:textId="320EE090" w:rsidR="00733E6D" w:rsidRPr="00733E6D" w:rsidRDefault="00733E6D" w:rsidP="00733E6D">
            <w:pPr>
              <w:ind w:firstLine="0"/>
            </w:pPr>
            <w:r>
              <w:t>Taylor</w:t>
            </w:r>
          </w:p>
        </w:tc>
        <w:tc>
          <w:tcPr>
            <w:tcW w:w="2180" w:type="dxa"/>
            <w:shd w:val="clear" w:color="auto" w:fill="auto"/>
          </w:tcPr>
          <w:p w14:paraId="415C805C" w14:textId="7FC9BBDE" w:rsidR="00733E6D" w:rsidRPr="00733E6D" w:rsidRDefault="00733E6D" w:rsidP="00733E6D">
            <w:pPr>
              <w:ind w:firstLine="0"/>
            </w:pPr>
            <w:r>
              <w:t>Teeple</w:t>
            </w:r>
          </w:p>
        </w:tc>
      </w:tr>
      <w:tr w:rsidR="00733E6D" w:rsidRPr="00733E6D" w14:paraId="3562EED1" w14:textId="77777777" w:rsidTr="00733E6D">
        <w:tc>
          <w:tcPr>
            <w:tcW w:w="2179" w:type="dxa"/>
            <w:shd w:val="clear" w:color="auto" w:fill="auto"/>
          </w:tcPr>
          <w:p w14:paraId="01E8EC1B" w14:textId="79391F64" w:rsidR="00733E6D" w:rsidRPr="00733E6D" w:rsidRDefault="00733E6D" w:rsidP="00733E6D">
            <w:pPr>
              <w:ind w:firstLine="0"/>
            </w:pPr>
            <w:r>
              <w:t>Terribile</w:t>
            </w:r>
          </w:p>
        </w:tc>
        <w:tc>
          <w:tcPr>
            <w:tcW w:w="2179" w:type="dxa"/>
            <w:shd w:val="clear" w:color="auto" w:fill="auto"/>
          </w:tcPr>
          <w:p w14:paraId="5FB674B0" w14:textId="1F764753" w:rsidR="00733E6D" w:rsidRPr="00733E6D" w:rsidRDefault="00733E6D" w:rsidP="00733E6D">
            <w:pPr>
              <w:ind w:firstLine="0"/>
            </w:pPr>
            <w:r>
              <w:t>Vaughan</w:t>
            </w:r>
          </w:p>
        </w:tc>
        <w:tc>
          <w:tcPr>
            <w:tcW w:w="2180" w:type="dxa"/>
            <w:shd w:val="clear" w:color="auto" w:fill="auto"/>
          </w:tcPr>
          <w:p w14:paraId="75A77C92" w14:textId="179B08B5" w:rsidR="00733E6D" w:rsidRPr="00733E6D" w:rsidRDefault="00733E6D" w:rsidP="00733E6D">
            <w:pPr>
              <w:ind w:firstLine="0"/>
            </w:pPr>
            <w:r>
              <w:t>Waters</w:t>
            </w:r>
          </w:p>
        </w:tc>
      </w:tr>
      <w:tr w:rsidR="00733E6D" w:rsidRPr="00733E6D" w14:paraId="257D9B11" w14:textId="77777777" w:rsidTr="00733E6D">
        <w:tc>
          <w:tcPr>
            <w:tcW w:w="2179" w:type="dxa"/>
            <w:shd w:val="clear" w:color="auto" w:fill="auto"/>
          </w:tcPr>
          <w:p w14:paraId="2F70927B" w14:textId="31A9BB28" w:rsidR="00733E6D" w:rsidRPr="00733E6D" w:rsidRDefault="00733E6D" w:rsidP="00733E6D">
            <w:pPr>
              <w:ind w:firstLine="0"/>
            </w:pPr>
            <w:r>
              <w:t>Weeks</w:t>
            </w:r>
          </w:p>
        </w:tc>
        <w:tc>
          <w:tcPr>
            <w:tcW w:w="2179" w:type="dxa"/>
            <w:shd w:val="clear" w:color="auto" w:fill="auto"/>
          </w:tcPr>
          <w:p w14:paraId="0CB04843" w14:textId="577DB83C" w:rsidR="00733E6D" w:rsidRPr="00733E6D" w:rsidRDefault="00733E6D" w:rsidP="00733E6D">
            <w:pPr>
              <w:ind w:firstLine="0"/>
            </w:pPr>
            <w:r>
              <w:t>Wetmore</w:t>
            </w:r>
          </w:p>
        </w:tc>
        <w:tc>
          <w:tcPr>
            <w:tcW w:w="2180" w:type="dxa"/>
            <w:shd w:val="clear" w:color="auto" w:fill="auto"/>
          </w:tcPr>
          <w:p w14:paraId="61D0E211" w14:textId="0D11B350" w:rsidR="00733E6D" w:rsidRPr="00733E6D" w:rsidRDefault="00733E6D" w:rsidP="00733E6D">
            <w:pPr>
              <w:ind w:firstLine="0"/>
            </w:pPr>
            <w:r>
              <w:t>White</w:t>
            </w:r>
          </w:p>
        </w:tc>
      </w:tr>
      <w:tr w:rsidR="00733E6D" w:rsidRPr="00733E6D" w14:paraId="759B222B" w14:textId="77777777" w:rsidTr="00733E6D">
        <w:tc>
          <w:tcPr>
            <w:tcW w:w="2179" w:type="dxa"/>
            <w:shd w:val="clear" w:color="auto" w:fill="auto"/>
          </w:tcPr>
          <w:p w14:paraId="5EB29C70" w14:textId="7B18AB8C" w:rsidR="00733E6D" w:rsidRPr="00733E6D" w:rsidRDefault="00733E6D" w:rsidP="00733E6D">
            <w:pPr>
              <w:keepNext/>
              <w:ind w:firstLine="0"/>
            </w:pPr>
            <w:r>
              <w:t>Whitmire</w:t>
            </w:r>
          </w:p>
        </w:tc>
        <w:tc>
          <w:tcPr>
            <w:tcW w:w="2179" w:type="dxa"/>
            <w:shd w:val="clear" w:color="auto" w:fill="auto"/>
          </w:tcPr>
          <w:p w14:paraId="0528568C" w14:textId="7C7A0F7E" w:rsidR="00733E6D" w:rsidRPr="00733E6D" w:rsidRDefault="00733E6D" w:rsidP="00733E6D">
            <w:pPr>
              <w:keepNext/>
              <w:ind w:firstLine="0"/>
            </w:pPr>
            <w:r>
              <w:t>Wickensimer</w:t>
            </w:r>
          </w:p>
        </w:tc>
        <w:tc>
          <w:tcPr>
            <w:tcW w:w="2180" w:type="dxa"/>
            <w:shd w:val="clear" w:color="auto" w:fill="auto"/>
          </w:tcPr>
          <w:p w14:paraId="778CF4E0" w14:textId="71B15BDE" w:rsidR="00733E6D" w:rsidRPr="00733E6D" w:rsidRDefault="00733E6D" w:rsidP="00733E6D">
            <w:pPr>
              <w:keepNext/>
              <w:ind w:firstLine="0"/>
            </w:pPr>
            <w:r>
              <w:t>Williams</w:t>
            </w:r>
          </w:p>
        </w:tc>
      </w:tr>
      <w:tr w:rsidR="00733E6D" w:rsidRPr="00733E6D" w14:paraId="2CA61DD9" w14:textId="77777777" w:rsidTr="00733E6D">
        <w:tc>
          <w:tcPr>
            <w:tcW w:w="2179" w:type="dxa"/>
            <w:shd w:val="clear" w:color="auto" w:fill="auto"/>
          </w:tcPr>
          <w:p w14:paraId="5B7AC1EE" w14:textId="3C1E40AB" w:rsidR="00733E6D" w:rsidRPr="00733E6D" w:rsidRDefault="00733E6D" w:rsidP="00733E6D">
            <w:pPr>
              <w:keepNext/>
              <w:ind w:firstLine="0"/>
            </w:pPr>
            <w:r>
              <w:t>Willis</w:t>
            </w:r>
          </w:p>
        </w:tc>
        <w:tc>
          <w:tcPr>
            <w:tcW w:w="2179" w:type="dxa"/>
            <w:shd w:val="clear" w:color="auto" w:fill="auto"/>
          </w:tcPr>
          <w:p w14:paraId="0F6EC079" w14:textId="6FA3C50C" w:rsidR="00733E6D" w:rsidRPr="00733E6D" w:rsidRDefault="00733E6D" w:rsidP="00733E6D">
            <w:pPr>
              <w:keepNext/>
              <w:ind w:firstLine="0"/>
            </w:pPr>
            <w:r>
              <w:t>Yow</w:t>
            </w:r>
          </w:p>
        </w:tc>
        <w:tc>
          <w:tcPr>
            <w:tcW w:w="2180" w:type="dxa"/>
            <w:shd w:val="clear" w:color="auto" w:fill="auto"/>
          </w:tcPr>
          <w:p w14:paraId="26DAA2D9" w14:textId="77777777" w:rsidR="00733E6D" w:rsidRPr="00733E6D" w:rsidRDefault="00733E6D" w:rsidP="00733E6D">
            <w:pPr>
              <w:keepNext/>
              <w:ind w:firstLine="0"/>
            </w:pPr>
          </w:p>
        </w:tc>
      </w:tr>
    </w:tbl>
    <w:p w14:paraId="2AEB64FE" w14:textId="77777777" w:rsidR="00733E6D" w:rsidRDefault="00733E6D" w:rsidP="00733E6D"/>
    <w:p w14:paraId="16191870" w14:textId="238E2B3C" w:rsidR="00733E6D" w:rsidRDefault="00733E6D" w:rsidP="00733E6D">
      <w:pPr>
        <w:jc w:val="center"/>
        <w:rPr>
          <w:b/>
        </w:rPr>
      </w:pPr>
      <w:r w:rsidRPr="00733E6D">
        <w:rPr>
          <w:b/>
        </w:rPr>
        <w:t>Total--110</w:t>
      </w:r>
    </w:p>
    <w:p w14:paraId="1FB17E33" w14:textId="77777777" w:rsidR="00733E6D" w:rsidRDefault="00733E6D" w:rsidP="00733E6D">
      <w:pPr>
        <w:jc w:val="center"/>
        <w:rPr>
          <w:b/>
        </w:rPr>
      </w:pPr>
    </w:p>
    <w:p w14:paraId="681E6A0D" w14:textId="77777777" w:rsidR="00733E6D" w:rsidRDefault="00733E6D" w:rsidP="00733E6D">
      <w:pPr>
        <w:ind w:firstLine="0"/>
      </w:pPr>
      <w:r w:rsidRPr="00733E6D">
        <w:t xml:space="preserve"> </w:t>
      </w:r>
      <w:r>
        <w:t>Those who voted in the negative are:</w:t>
      </w:r>
    </w:p>
    <w:p w14:paraId="4A5DE9D5" w14:textId="77777777" w:rsidR="00733E6D" w:rsidRDefault="00733E6D" w:rsidP="00733E6D"/>
    <w:p w14:paraId="290D611E" w14:textId="77777777" w:rsidR="00733E6D" w:rsidRDefault="00733E6D" w:rsidP="00733E6D">
      <w:pPr>
        <w:jc w:val="center"/>
        <w:rPr>
          <w:b/>
        </w:rPr>
      </w:pPr>
      <w:r w:rsidRPr="00733E6D">
        <w:rPr>
          <w:b/>
        </w:rPr>
        <w:t>Total--0</w:t>
      </w:r>
    </w:p>
    <w:p w14:paraId="50E5D763" w14:textId="77777777" w:rsidR="00733E6D" w:rsidRDefault="00733E6D" w:rsidP="00733E6D">
      <w:pPr>
        <w:jc w:val="center"/>
        <w:rPr>
          <w:b/>
        </w:rPr>
      </w:pPr>
    </w:p>
    <w:p w14:paraId="2E9AB452" w14:textId="77777777" w:rsidR="00733E6D" w:rsidRDefault="00733E6D" w:rsidP="00733E6D">
      <w:r>
        <w:t>So, the Bill, as amended, was read the second time and ordered to third reading.</w:t>
      </w:r>
    </w:p>
    <w:p w14:paraId="0C34A1D8" w14:textId="1C84DF30" w:rsidR="00733E6D" w:rsidRDefault="00733E6D" w:rsidP="00733E6D"/>
    <w:p w14:paraId="00048BD4" w14:textId="77777777" w:rsidR="00733E6D" w:rsidRPr="0033715E" w:rsidRDefault="00733E6D" w:rsidP="00733E6D">
      <w:pPr>
        <w:pStyle w:val="Title"/>
        <w:keepNext/>
      </w:pPr>
      <w:bookmarkStart w:id="98" w:name="file_start306"/>
      <w:bookmarkEnd w:id="98"/>
      <w:r w:rsidRPr="0033715E">
        <w:t>STATEMENT FOR JOURNAL</w:t>
      </w:r>
    </w:p>
    <w:p w14:paraId="5A3190F7" w14:textId="77777777" w:rsidR="00733E6D" w:rsidRPr="0033715E" w:rsidRDefault="00733E6D" w:rsidP="00733E6D">
      <w:pPr>
        <w:tabs>
          <w:tab w:val="left" w:pos="270"/>
          <w:tab w:val="left" w:pos="630"/>
          <w:tab w:val="left" w:pos="900"/>
          <w:tab w:val="left" w:pos="1260"/>
          <w:tab w:val="left" w:pos="1620"/>
          <w:tab w:val="left" w:pos="1980"/>
          <w:tab w:val="left" w:pos="2340"/>
          <w:tab w:val="left" w:pos="2700"/>
        </w:tabs>
        <w:ind w:firstLine="0"/>
      </w:pPr>
      <w:r w:rsidRPr="0033715E">
        <w:tab/>
        <w:t>I was temporarily out of the Chamber on constituent business during the vote on S. 101. If I had been present, I would have voted in favor of the Bill.</w:t>
      </w:r>
    </w:p>
    <w:p w14:paraId="445460E0"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33715E">
        <w:tab/>
        <w:t>Rep. Brandon Guffey</w:t>
      </w:r>
    </w:p>
    <w:p w14:paraId="72BA57B3" w14:textId="741558C6"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4974F5EB" w14:textId="77777777" w:rsidR="00733E6D" w:rsidRDefault="00733E6D" w:rsidP="00733E6D">
      <w:pPr>
        <w:keepNext/>
        <w:jc w:val="center"/>
        <w:rPr>
          <w:b/>
        </w:rPr>
      </w:pPr>
      <w:r w:rsidRPr="00733E6D">
        <w:rPr>
          <w:b/>
        </w:rPr>
        <w:t>S. 101--ORDERED TO BE READ THIRD TIME TOMORROW</w:t>
      </w:r>
    </w:p>
    <w:p w14:paraId="422949A6" w14:textId="05D68A68" w:rsidR="00733E6D" w:rsidRDefault="00733E6D" w:rsidP="00733E6D">
      <w:r>
        <w:t>On motion of Rep. M. M. SMITH, with unanimous consent, it was ordered that S. 101 be read the third time tomorrow.</w:t>
      </w:r>
    </w:p>
    <w:p w14:paraId="16CC918C" w14:textId="77777777" w:rsidR="00733E6D" w:rsidRDefault="00733E6D" w:rsidP="00733E6D"/>
    <w:p w14:paraId="153068C2" w14:textId="26DDFEDD" w:rsidR="00733E6D" w:rsidRDefault="00733E6D" w:rsidP="00733E6D">
      <w:pPr>
        <w:keepNext/>
        <w:jc w:val="center"/>
        <w:rPr>
          <w:b/>
        </w:rPr>
      </w:pPr>
      <w:r w:rsidRPr="00733E6D">
        <w:rPr>
          <w:b/>
        </w:rPr>
        <w:t>S. 171--AMENDED AND ORDERED TO THIRD READING</w:t>
      </w:r>
    </w:p>
    <w:p w14:paraId="34B84DB7" w14:textId="0BA8F5CC" w:rsidR="00733E6D" w:rsidRDefault="00733E6D" w:rsidP="00733E6D">
      <w:pPr>
        <w:keepNext/>
      </w:pPr>
      <w:r>
        <w:t>The following Bill was taken up:</w:t>
      </w:r>
    </w:p>
    <w:p w14:paraId="6EA048BB" w14:textId="77777777" w:rsidR="00733E6D" w:rsidRDefault="00733E6D" w:rsidP="00733E6D">
      <w:pPr>
        <w:keepNext/>
      </w:pPr>
      <w:bookmarkStart w:id="99" w:name="include_clip_start_310"/>
      <w:bookmarkEnd w:id="99"/>
    </w:p>
    <w:p w14:paraId="4C3B3D6F" w14:textId="77777777" w:rsidR="00733E6D" w:rsidRDefault="00733E6D" w:rsidP="00733E6D">
      <w:r>
        <w:t xml:space="preserve">S. 171 -- Senators Gambrell and Garrett: A BILL TO AMEND THE SOUTH CAROLINA CODE OF LAWS BY ADDING ARTICLE 3 TO CHAPTER 75, TITLE 39 SO AS TO PROVIDE REQUIREMENTS FOR WASTE TIRE MANIFESTS AND RELATED PROVISIONS; </w:t>
      </w:r>
      <w:r>
        <w:lastRenderedPageBreak/>
        <w:t>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7B16ED9" w14:textId="17B09F06" w:rsidR="00733E6D" w:rsidRDefault="00733E6D" w:rsidP="00733E6D"/>
    <w:p w14:paraId="270B112A" w14:textId="77777777" w:rsidR="00733E6D" w:rsidRPr="00220142" w:rsidRDefault="00733E6D" w:rsidP="00733E6D">
      <w:pPr>
        <w:pStyle w:val="scamendsponsorline"/>
        <w:ind w:firstLine="216"/>
        <w:jc w:val="both"/>
        <w:rPr>
          <w:sz w:val="22"/>
        </w:rPr>
      </w:pPr>
      <w:r w:rsidRPr="00220142">
        <w:rPr>
          <w:sz w:val="22"/>
        </w:rPr>
        <w:t>The Committee on Labor, Commerce and Industry proposed the following Amendment No. 1 to S. 171 (LC-171.SA0001H), which was adopted:</w:t>
      </w:r>
    </w:p>
    <w:p w14:paraId="4CF665D4" w14:textId="77777777" w:rsidR="00733E6D" w:rsidRPr="00220142" w:rsidRDefault="00733E6D" w:rsidP="00733E6D">
      <w:pPr>
        <w:pStyle w:val="scamendlanginstruction"/>
        <w:spacing w:before="0" w:after="0"/>
        <w:ind w:firstLine="216"/>
        <w:jc w:val="both"/>
        <w:rPr>
          <w:sz w:val="22"/>
        </w:rPr>
      </w:pPr>
      <w:r w:rsidRPr="00220142">
        <w:rPr>
          <w:sz w:val="22"/>
        </w:rPr>
        <w:t>Amend the bill, as and if amended, SECTION 3, by striking Section 44-96-170(N)</w:t>
      </w:r>
      <w:r w:rsidRPr="00220142">
        <w:rPr>
          <w:rStyle w:val="scinsert"/>
          <w:sz w:val="22"/>
        </w:rPr>
        <w:t>(1)</w:t>
      </w:r>
      <w:r w:rsidRPr="00220142">
        <w:rPr>
          <w:sz w:val="22"/>
        </w:rPr>
        <w:t xml:space="preserve"> and </w:t>
      </w:r>
      <w:r w:rsidRPr="00220142">
        <w:rPr>
          <w:rStyle w:val="scinsert"/>
          <w:sz w:val="22"/>
        </w:rPr>
        <w:t>(2)</w:t>
      </w:r>
      <w:r w:rsidRPr="00220142">
        <w:rPr>
          <w:sz w:val="22"/>
        </w:rPr>
        <w:t xml:space="preserve"> and inserting:</w:t>
      </w:r>
    </w:p>
    <w:p w14:paraId="23AD5E8B" w14:textId="0E566766" w:rsidR="00733E6D" w:rsidRPr="00220142"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142">
        <w:rPr>
          <w:rStyle w:val="scinsert"/>
          <w:rFonts w:cs="Times New Roman"/>
          <w:sz w:val="22"/>
        </w:rPr>
        <w:t>(1)</w:t>
      </w:r>
      <w:r w:rsidRPr="00220142">
        <w:rPr>
          <w:rFonts w:cs="Times New Roman"/>
          <w:sz w:val="22"/>
        </w:rPr>
        <w:t xml:space="preserve"> </w:t>
      </w:r>
      <w:r w:rsidRPr="00220142">
        <w:rPr>
          <w:rStyle w:val="scstrike"/>
          <w:rFonts w:cs="Times New Roman"/>
          <w:sz w:val="22"/>
        </w:rPr>
        <w:t>For sales made on or after November 1, 1991, t</w:t>
      </w:r>
      <w:r w:rsidRPr="00220142">
        <w:rPr>
          <w:rStyle w:val="scinsert"/>
          <w:rFonts w:cs="Times New Roman"/>
          <w:sz w:val="22"/>
        </w:rPr>
        <w:t>T</w:t>
      </w:r>
      <w:r w:rsidRPr="00220142">
        <w:rPr>
          <w:rFonts w:cs="Times New Roman"/>
          <w:sz w:val="22"/>
        </w:rPr>
        <w:t>here is imposed a fee of two dollars for each new</w:t>
      </w:r>
      <w:r w:rsidRPr="00220142">
        <w:rPr>
          <w:rStyle w:val="scinsert"/>
          <w:rFonts w:cs="Times New Roman"/>
          <w:sz w:val="22"/>
        </w:rPr>
        <w:t xml:space="preserve"> and used</w:t>
      </w:r>
      <w:r w:rsidRPr="00220142">
        <w:rPr>
          <w:rFonts w:cs="Times New Roman"/>
          <w:sz w:val="22"/>
        </w:rPr>
        <w:t xml:space="preserve"> tire sold with a Department of Transportation number to the ultimate consumer, whether or not the tire is mounted by the seller. </w:t>
      </w:r>
      <w:r w:rsidRPr="00220142">
        <w:rPr>
          <w:rStyle w:val="scinsert"/>
          <w:rFonts w:cs="Times New Roman"/>
          <w:sz w:val="22"/>
        </w:rPr>
        <w:t xml:space="preserve">This fee is applicable to all </w:t>
      </w:r>
      <w:r w:rsidRPr="00220142">
        <w:rPr>
          <w:rStyle w:val="scstrikered"/>
          <w:rFonts w:cs="Times New Roman"/>
          <w:sz w:val="22"/>
        </w:rPr>
        <w:t>tires included in new and used retail motor vehicles</w:t>
      </w:r>
      <w:r w:rsidRPr="00220142">
        <w:rPr>
          <w:rStyle w:val="scinsertblue"/>
          <w:rFonts w:cs="Times New Roman"/>
          <w:sz w:val="22"/>
        </w:rPr>
        <w:t>unmounted tire</w:t>
      </w:r>
      <w:r w:rsidRPr="00220142">
        <w:rPr>
          <w:rStyle w:val="scinsert"/>
          <w:rFonts w:cs="Times New Roman"/>
          <w:sz w:val="22"/>
        </w:rPr>
        <w:t xml:space="preserve"> sales. </w:t>
      </w:r>
      <w:r w:rsidRPr="00220142">
        <w:rPr>
          <w:rFonts w:cs="Times New Roman"/>
          <w:sz w:val="22"/>
        </w:rPr>
        <w:t>The wholesaler or retailer receiving new tires from unlicensed wholesalers is responsible for paying the fee imposed by this subsection.</w:t>
      </w:r>
      <w:r w:rsidRPr="00220142">
        <w:rPr>
          <w:rStyle w:val="scinsert"/>
          <w:rFonts w:cs="Times New Roman"/>
          <w:sz w:val="22"/>
        </w:rPr>
        <w:t xml:space="preserve"> This fee shall not be collected on farm or agricultural tires, including tires designed for use in the production of farm products as defined in Section 46-1-75(E)(1).</w:t>
      </w:r>
    </w:p>
    <w:p w14:paraId="4D10BCE2" w14:textId="70FBFE44" w:rsidR="00733E6D" w:rsidRPr="00220142"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142">
        <w:rPr>
          <w:rFonts w:cs="Times New Roman"/>
          <w:sz w:val="22"/>
        </w:rPr>
        <w:tab/>
      </w:r>
      <w:r w:rsidRPr="00220142">
        <w:rPr>
          <w:rFonts w:cs="Times New Roman"/>
          <w:sz w:val="22"/>
        </w:rPr>
        <w:tab/>
      </w:r>
      <w:r w:rsidRPr="00220142">
        <w:rPr>
          <w:rStyle w:val="scinsert"/>
          <w:rFonts w:cs="Times New Roman"/>
          <w:sz w:val="22"/>
        </w:rPr>
        <w:t xml:space="preserve">(2) </w:t>
      </w:r>
      <w:r w:rsidRPr="00220142">
        <w:rPr>
          <w:rFonts w:cs="Times New Roman"/>
          <w:sz w:val="22"/>
        </w:rPr>
        <w:t xml:space="preserve">The Department of Revenue shall administer, collect, and enforce the tire recycling fee in the same manner that the sales and use taxes are collected pursuant to Chapter 36 of Title 12. The fee imposed by this subsection must be remitted on a monthly basis. </w:t>
      </w:r>
      <w:r w:rsidRPr="00220142">
        <w:rPr>
          <w:rStyle w:val="scstrikered"/>
          <w:rFonts w:cs="Times New Roman"/>
          <w:sz w:val="22"/>
        </w:rPr>
        <w:t>Instead of the discount allowed pursuant to Section 12‑36‑2610, the taxpayer may retain three percent of the total fees collected as an administrative collection allowance. This allowance applies whether or not the return is timely filed.</w:t>
      </w:r>
    </w:p>
    <w:p w14:paraId="162B0165" w14:textId="77777777" w:rsidR="00733E6D" w:rsidRPr="00220142" w:rsidRDefault="00733E6D" w:rsidP="00733E6D">
      <w:pPr>
        <w:pStyle w:val="scamendconformline"/>
        <w:spacing w:before="0"/>
        <w:ind w:firstLine="216"/>
        <w:jc w:val="both"/>
        <w:rPr>
          <w:sz w:val="22"/>
        </w:rPr>
      </w:pPr>
      <w:r w:rsidRPr="00220142">
        <w:rPr>
          <w:sz w:val="22"/>
        </w:rPr>
        <w:t>Renumber sections to conform.</w:t>
      </w:r>
    </w:p>
    <w:p w14:paraId="5BE61457" w14:textId="77777777" w:rsidR="00733E6D" w:rsidRDefault="00733E6D" w:rsidP="00733E6D">
      <w:pPr>
        <w:pStyle w:val="scamendtitleconform"/>
        <w:ind w:firstLine="216"/>
        <w:jc w:val="both"/>
        <w:rPr>
          <w:sz w:val="22"/>
        </w:rPr>
      </w:pPr>
      <w:r w:rsidRPr="00220142">
        <w:rPr>
          <w:sz w:val="22"/>
        </w:rPr>
        <w:t>Amend title to conform.</w:t>
      </w:r>
    </w:p>
    <w:p w14:paraId="54F8A4FB" w14:textId="24A74053" w:rsidR="00733E6D" w:rsidRDefault="00733E6D" w:rsidP="00733E6D">
      <w:pPr>
        <w:pStyle w:val="scamendtitleconform"/>
        <w:ind w:firstLine="216"/>
        <w:jc w:val="both"/>
        <w:rPr>
          <w:sz w:val="22"/>
        </w:rPr>
      </w:pPr>
    </w:p>
    <w:p w14:paraId="6E9E42F5" w14:textId="77777777" w:rsidR="00733E6D" w:rsidRDefault="00733E6D" w:rsidP="00733E6D">
      <w:r>
        <w:lastRenderedPageBreak/>
        <w:t>Rep. M. M. SMITH explained the amendment.</w:t>
      </w:r>
    </w:p>
    <w:p w14:paraId="10B9F221" w14:textId="488AA8A4" w:rsidR="00733E6D" w:rsidRDefault="00733E6D" w:rsidP="00733E6D">
      <w:r>
        <w:t>The amendment was then adopted.</w:t>
      </w:r>
    </w:p>
    <w:p w14:paraId="2FBE0792" w14:textId="77777777" w:rsidR="00733E6D" w:rsidRDefault="00733E6D" w:rsidP="00733E6D"/>
    <w:p w14:paraId="1EA6FBD6" w14:textId="5EA6A154" w:rsidR="00733E6D" w:rsidRDefault="00733E6D" w:rsidP="00733E6D">
      <w:r>
        <w:t>Rep. M. M. SMITH explained the Bill.</w:t>
      </w:r>
    </w:p>
    <w:p w14:paraId="31CE6985" w14:textId="77777777" w:rsidR="00733E6D" w:rsidRDefault="00733E6D" w:rsidP="00733E6D"/>
    <w:p w14:paraId="28BCAF27" w14:textId="6998424F" w:rsidR="00733E6D" w:rsidRDefault="00733E6D" w:rsidP="00733E6D">
      <w:r>
        <w:t>The question recurred to the passage of the Bill.</w:t>
      </w:r>
    </w:p>
    <w:p w14:paraId="2DEC5162" w14:textId="77777777" w:rsidR="00733E6D" w:rsidRDefault="00733E6D" w:rsidP="00733E6D"/>
    <w:p w14:paraId="56E26007" w14:textId="77777777" w:rsidR="00733E6D" w:rsidRDefault="00733E6D" w:rsidP="00733E6D">
      <w:r>
        <w:t xml:space="preserve">The yeas and nays were taken resulting as follows: </w:t>
      </w:r>
    </w:p>
    <w:p w14:paraId="7C0A2A0B" w14:textId="7C365DBD" w:rsidR="00733E6D" w:rsidRDefault="00733E6D" w:rsidP="00733E6D">
      <w:pPr>
        <w:jc w:val="center"/>
      </w:pPr>
      <w:r>
        <w:t xml:space="preserve"> </w:t>
      </w:r>
      <w:bookmarkStart w:id="100" w:name="vote_start316"/>
      <w:bookmarkEnd w:id="100"/>
      <w:r>
        <w:t>Yeas 79; Nays 23</w:t>
      </w:r>
    </w:p>
    <w:p w14:paraId="26D1A92D" w14:textId="77777777" w:rsidR="00733E6D" w:rsidRDefault="00733E6D" w:rsidP="00733E6D">
      <w:pPr>
        <w:jc w:val="center"/>
      </w:pPr>
    </w:p>
    <w:p w14:paraId="0AC204A1"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92CA933" w14:textId="77777777" w:rsidTr="00733E6D">
        <w:tc>
          <w:tcPr>
            <w:tcW w:w="2179" w:type="dxa"/>
            <w:shd w:val="clear" w:color="auto" w:fill="auto"/>
          </w:tcPr>
          <w:p w14:paraId="69A74BC2" w14:textId="0762B27E" w:rsidR="00733E6D" w:rsidRPr="00733E6D" w:rsidRDefault="00733E6D" w:rsidP="00733E6D">
            <w:pPr>
              <w:keepNext/>
              <w:ind w:firstLine="0"/>
            </w:pPr>
            <w:r>
              <w:t>Alexander</w:t>
            </w:r>
          </w:p>
        </w:tc>
        <w:tc>
          <w:tcPr>
            <w:tcW w:w="2179" w:type="dxa"/>
            <w:shd w:val="clear" w:color="auto" w:fill="auto"/>
          </w:tcPr>
          <w:p w14:paraId="521240BF" w14:textId="70663DAC" w:rsidR="00733E6D" w:rsidRPr="00733E6D" w:rsidRDefault="00733E6D" w:rsidP="00733E6D">
            <w:pPr>
              <w:keepNext/>
              <w:ind w:firstLine="0"/>
            </w:pPr>
            <w:r>
              <w:t>Anderson</w:t>
            </w:r>
          </w:p>
        </w:tc>
        <w:tc>
          <w:tcPr>
            <w:tcW w:w="2180" w:type="dxa"/>
            <w:shd w:val="clear" w:color="auto" w:fill="auto"/>
          </w:tcPr>
          <w:p w14:paraId="214AAF1D" w14:textId="1D58EEA4" w:rsidR="00733E6D" w:rsidRPr="00733E6D" w:rsidRDefault="00733E6D" w:rsidP="00733E6D">
            <w:pPr>
              <w:keepNext/>
              <w:ind w:firstLine="0"/>
            </w:pPr>
            <w:r>
              <w:t>Bamberg</w:t>
            </w:r>
          </w:p>
        </w:tc>
      </w:tr>
      <w:tr w:rsidR="00733E6D" w:rsidRPr="00733E6D" w14:paraId="010EBF56" w14:textId="77777777" w:rsidTr="00733E6D">
        <w:tc>
          <w:tcPr>
            <w:tcW w:w="2179" w:type="dxa"/>
            <w:shd w:val="clear" w:color="auto" w:fill="auto"/>
          </w:tcPr>
          <w:p w14:paraId="5163F62C" w14:textId="77C7C67E" w:rsidR="00733E6D" w:rsidRPr="00733E6D" w:rsidRDefault="00733E6D" w:rsidP="00733E6D">
            <w:pPr>
              <w:ind w:firstLine="0"/>
            </w:pPr>
            <w:r>
              <w:t>Bannister</w:t>
            </w:r>
          </w:p>
        </w:tc>
        <w:tc>
          <w:tcPr>
            <w:tcW w:w="2179" w:type="dxa"/>
            <w:shd w:val="clear" w:color="auto" w:fill="auto"/>
          </w:tcPr>
          <w:p w14:paraId="02E7DE5D" w14:textId="4616C376" w:rsidR="00733E6D" w:rsidRPr="00733E6D" w:rsidRDefault="00733E6D" w:rsidP="00733E6D">
            <w:pPr>
              <w:ind w:firstLine="0"/>
            </w:pPr>
            <w:r>
              <w:t>Bauer</w:t>
            </w:r>
          </w:p>
        </w:tc>
        <w:tc>
          <w:tcPr>
            <w:tcW w:w="2180" w:type="dxa"/>
            <w:shd w:val="clear" w:color="auto" w:fill="auto"/>
          </w:tcPr>
          <w:p w14:paraId="144A4A3D" w14:textId="72557116" w:rsidR="00733E6D" w:rsidRPr="00733E6D" w:rsidRDefault="00733E6D" w:rsidP="00733E6D">
            <w:pPr>
              <w:ind w:firstLine="0"/>
            </w:pPr>
            <w:r>
              <w:t>Bernstein</w:t>
            </w:r>
          </w:p>
        </w:tc>
      </w:tr>
      <w:tr w:rsidR="00733E6D" w:rsidRPr="00733E6D" w14:paraId="25E7CC54" w14:textId="77777777" w:rsidTr="00733E6D">
        <w:tc>
          <w:tcPr>
            <w:tcW w:w="2179" w:type="dxa"/>
            <w:shd w:val="clear" w:color="auto" w:fill="auto"/>
          </w:tcPr>
          <w:p w14:paraId="2DCF0110" w14:textId="52E0566C" w:rsidR="00733E6D" w:rsidRPr="00733E6D" w:rsidRDefault="00733E6D" w:rsidP="00733E6D">
            <w:pPr>
              <w:ind w:firstLine="0"/>
            </w:pPr>
            <w:r>
              <w:t>Bowers</w:t>
            </w:r>
          </w:p>
        </w:tc>
        <w:tc>
          <w:tcPr>
            <w:tcW w:w="2179" w:type="dxa"/>
            <w:shd w:val="clear" w:color="auto" w:fill="auto"/>
          </w:tcPr>
          <w:p w14:paraId="79688CD7" w14:textId="036049C6" w:rsidR="00733E6D" w:rsidRPr="00733E6D" w:rsidRDefault="00733E6D" w:rsidP="00733E6D">
            <w:pPr>
              <w:ind w:firstLine="0"/>
            </w:pPr>
            <w:r>
              <w:t>Brewer</w:t>
            </w:r>
          </w:p>
        </w:tc>
        <w:tc>
          <w:tcPr>
            <w:tcW w:w="2180" w:type="dxa"/>
            <w:shd w:val="clear" w:color="auto" w:fill="auto"/>
          </w:tcPr>
          <w:p w14:paraId="3AF00B21" w14:textId="1FFAF0EC" w:rsidR="00733E6D" w:rsidRPr="00733E6D" w:rsidRDefault="00733E6D" w:rsidP="00733E6D">
            <w:pPr>
              <w:ind w:firstLine="0"/>
            </w:pPr>
            <w:r>
              <w:t>Brittain</w:t>
            </w:r>
          </w:p>
        </w:tc>
      </w:tr>
      <w:tr w:rsidR="00733E6D" w:rsidRPr="00733E6D" w14:paraId="7E3D0527" w14:textId="77777777" w:rsidTr="00733E6D">
        <w:tc>
          <w:tcPr>
            <w:tcW w:w="2179" w:type="dxa"/>
            <w:shd w:val="clear" w:color="auto" w:fill="auto"/>
          </w:tcPr>
          <w:p w14:paraId="4896761A" w14:textId="78F945DA" w:rsidR="00733E6D" w:rsidRPr="00733E6D" w:rsidRDefault="00733E6D" w:rsidP="00733E6D">
            <w:pPr>
              <w:ind w:firstLine="0"/>
            </w:pPr>
            <w:r>
              <w:t>Burns</w:t>
            </w:r>
          </w:p>
        </w:tc>
        <w:tc>
          <w:tcPr>
            <w:tcW w:w="2179" w:type="dxa"/>
            <w:shd w:val="clear" w:color="auto" w:fill="auto"/>
          </w:tcPr>
          <w:p w14:paraId="4F3D9724" w14:textId="0DF9BE46" w:rsidR="00733E6D" w:rsidRPr="00733E6D" w:rsidRDefault="00733E6D" w:rsidP="00733E6D">
            <w:pPr>
              <w:ind w:firstLine="0"/>
            </w:pPr>
            <w:r>
              <w:t>Bustos</w:t>
            </w:r>
          </w:p>
        </w:tc>
        <w:tc>
          <w:tcPr>
            <w:tcW w:w="2180" w:type="dxa"/>
            <w:shd w:val="clear" w:color="auto" w:fill="auto"/>
          </w:tcPr>
          <w:p w14:paraId="08DC15CD" w14:textId="4105437E" w:rsidR="00733E6D" w:rsidRPr="00733E6D" w:rsidRDefault="00733E6D" w:rsidP="00733E6D">
            <w:pPr>
              <w:ind w:firstLine="0"/>
            </w:pPr>
            <w:r>
              <w:t>Caskey</w:t>
            </w:r>
          </w:p>
        </w:tc>
      </w:tr>
      <w:tr w:rsidR="00733E6D" w:rsidRPr="00733E6D" w14:paraId="4B76FB7D" w14:textId="77777777" w:rsidTr="00733E6D">
        <w:tc>
          <w:tcPr>
            <w:tcW w:w="2179" w:type="dxa"/>
            <w:shd w:val="clear" w:color="auto" w:fill="auto"/>
          </w:tcPr>
          <w:p w14:paraId="05FBA567" w14:textId="01FB1E3B" w:rsidR="00733E6D" w:rsidRPr="00733E6D" w:rsidRDefault="00733E6D" w:rsidP="00733E6D">
            <w:pPr>
              <w:ind w:firstLine="0"/>
            </w:pPr>
            <w:r>
              <w:t>Chapman</w:t>
            </w:r>
          </w:p>
        </w:tc>
        <w:tc>
          <w:tcPr>
            <w:tcW w:w="2179" w:type="dxa"/>
            <w:shd w:val="clear" w:color="auto" w:fill="auto"/>
          </w:tcPr>
          <w:p w14:paraId="22051A31" w14:textId="19C36EAA" w:rsidR="00733E6D" w:rsidRPr="00733E6D" w:rsidRDefault="00733E6D" w:rsidP="00733E6D">
            <w:pPr>
              <w:ind w:firstLine="0"/>
            </w:pPr>
            <w:r>
              <w:t>Clyburn</w:t>
            </w:r>
          </w:p>
        </w:tc>
        <w:tc>
          <w:tcPr>
            <w:tcW w:w="2180" w:type="dxa"/>
            <w:shd w:val="clear" w:color="auto" w:fill="auto"/>
          </w:tcPr>
          <w:p w14:paraId="38CA7F00" w14:textId="79793032" w:rsidR="00733E6D" w:rsidRPr="00733E6D" w:rsidRDefault="00733E6D" w:rsidP="00733E6D">
            <w:pPr>
              <w:ind w:firstLine="0"/>
            </w:pPr>
            <w:r>
              <w:t>Cobb-Hunter</w:t>
            </w:r>
          </w:p>
        </w:tc>
      </w:tr>
      <w:tr w:rsidR="00733E6D" w:rsidRPr="00733E6D" w14:paraId="53441695" w14:textId="77777777" w:rsidTr="00733E6D">
        <w:tc>
          <w:tcPr>
            <w:tcW w:w="2179" w:type="dxa"/>
            <w:shd w:val="clear" w:color="auto" w:fill="auto"/>
          </w:tcPr>
          <w:p w14:paraId="2E9AD81B" w14:textId="393AE719" w:rsidR="00733E6D" w:rsidRPr="00733E6D" w:rsidRDefault="00733E6D" w:rsidP="00733E6D">
            <w:pPr>
              <w:ind w:firstLine="0"/>
            </w:pPr>
            <w:r>
              <w:t>Collins</w:t>
            </w:r>
          </w:p>
        </w:tc>
        <w:tc>
          <w:tcPr>
            <w:tcW w:w="2179" w:type="dxa"/>
            <w:shd w:val="clear" w:color="auto" w:fill="auto"/>
          </w:tcPr>
          <w:p w14:paraId="05615AA8" w14:textId="23C08A84" w:rsidR="00733E6D" w:rsidRPr="00733E6D" w:rsidRDefault="00733E6D" w:rsidP="00733E6D">
            <w:pPr>
              <w:ind w:firstLine="0"/>
            </w:pPr>
            <w:r>
              <w:t>B. J. Cox</w:t>
            </w:r>
          </w:p>
        </w:tc>
        <w:tc>
          <w:tcPr>
            <w:tcW w:w="2180" w:type="dxa"/>
            <w:shd w:val="clear" w:color="auto" w:fill="auto"/>
          </w:tcPr>
          <w:p w14:paraId="02DF8027" w14:textId="2C8EBB07" w:rsidR="00733E6D" w:rsidRPr="00733E6D" w:rsidRDefault="00733E6D" w:rsidP="00733E6D">
            <w:pPr>
              <w:ind w:firstLine="0"/>
            </w:pPr>
            <w:r>
              <w:t>B. L. Cox</w:t>
            </w:r>
          </w:p>
        </w:tc>
      </w:tr>
      <w:tr w:rsidR="00733E6D" w:rsidRPr="00733E6D" w14:paraId="40E2C374" w14:textId="77777777" w:rsidTr="00733E6D">
        <w:tc>
          <w:tcPr>
            <w:tcW w:w="2179" w:type="dxa"/>
            <w:shd w:val="clear" w:color="auto" w:fill="auto"/>
          </w:tcPr>
          <w:p w14:paraId="762337BB" w14:textId="7AA9C38C" w:rsidR="00733E6D" w:rsidRPr="00733E6D" w:rsidRDefault="00733E6D" w:rsidP="00733E6D">
            <w:pPr>
              <w:ind w:firstLine="0"/>
            </w:pPr>
            <w:r>
              <w:t>Davis</w:t>
            </w:r>
          </w:p>
        </w:tc>
        <w:tc>
          <w:tcPr>
            <w:tcW w:w="2179" w:type="dxa"/>
            <w:shd w:val="clear" w:color="auto" w:fill="auto"/>
          </w:tcPr>
          <w:p w14:paraId="401DFD77" w14:textId="5DBFC10D" w:rsidR="00733E6D" w:rsidRPr="00733E6D" w:rsidRDefault="00733E6D" w:rsidP="00733E6D">
            <w:pPr>
              <w:ind w:firstLine="0"/>
            </w:pPr>
            <w:r>
              <w:t>Duncan</w:t>
            </w:r>
          </w:p>
        </w:tc>
        <w:tc>
          <w:tcPr>
            <w:tcW w:w="2180" w:type="dxa"/>
            <w:shd w:val="clear" w:color="auto" w:fill="auto"/>
          </w:tcPr>
          <w:p w14:paraId="599193DF" w14:textId="205DFED8" w:rsidR="00733E6D" w:rsidRPr="00733E6D" w:rsidRDefault="00733E6D" w:rsidP="00733E6D">
            <w:pPr>
              <w:ind w:firstLine="0"/>
            </w:pPr>
            <w:r>
              <w:t>Forrest</w:t>
            </w:r>
          </w:p>
        </w:tc>
      </w:tr>
      <w:tr w:rsidR="00733E6D" w:rsidRPr="00733E6D" w14:paraId="4CB052E8" w14:textId="77777777" w:rsidTr="00733E6D">
        <w:tc>
          <w:tcPr>
            <w:tcW w:w="2179" w:type="dxa"/>
            <w:shd w:val="clear" w:color="auto" w:fill="auto"/>
          </w:tcPr>
          <w:p w14:paraId="56711321" w14:textId="51066641" w:rsidR="00733E6D" w:rsidRPr="00733E6D" w:rsidRDefault="00733E6D" w:rsidP="00733E6D">
            <w:pPr>
              <w:ind w:firstLine="0"/>
            </w:pPr>
            <w:r>
              <w:t>Gagnon</w:t>
            </w:r>
          </w:p>
        </w:tc>
        <w:tc>
          <w:tcPr>
            <w:tcW w:w="2179" w:type="dxa"/>
            <w:shd w:val="clear" w:color="auto" w:fill="auto"/>
          </w:tcPr>
          <w:p w14:paraId="4AF7B899" w14:textId="7D8DB7E2" w:rsidR="00733E6D" w:rsidRPr="00733E6D" w:rsidRDefault="00733E6D" w:rsidP="00733E6D">
            <w:pPr>
              <w:ind w:firstLine="0"/>
            </w:pPr>
            <w:r>
              <w:t>Garvin</w:t>
            </w:r>
          </w:p>
        </w:tc>
        <w:tc>
          <w:tcPr>
            <w:tcW w:w="2180" w:type="dxa"/>
            <w:shd w:val="clear" w:color="auto" w:fill="auto"/>
          </w:tcPr>
          <w:p w14:paraId="1C7196BB" w14:textId="40D44500" w:rsidR="00733E6D" w:rsidRPr="00733E6D" w:rsidRDefault="00733E6D" w:rsidP="00733E6D">
            <w:pPr>
              <w:ind w:firstLine="0"/>
            </w:pPr>
            <w:r>
              <w:t>Gatch</w:t>
            </w:r>
          </w:p>
        </w:tc>
      </w:tr>
      <w:tr w:rsidR="00733E6D" w:rsidRPr="00733E6D" w14:paraId="1CB18AD8" w14:textId="77777777" w:rsidTr="00733E6D">
        <w:tc>
          <w:tcPr>
            <w:tcW w:w="2179" w:type="dxa"/>
            <w:shd w:val="clear" w:color="auto" w:fill="auto"/>
          </w:tcPr>
          <w:p w14:paraId="2369795B" w14:textId="2A67DA0F" w:rsidR="00733E6D" w:rsidRPr="00733E6D" w:rsidRDefault="00733E6D" w:rsidP="00733E6D">
            <w:pPr>
              <w:ind w:firstLine="0"/>
            </w:pPr>
            <w:r>
              <w:t>Gibson</w:t>
            </w:r>
          </w:p>
        </w:tc>
        <w:tc>
          <w:tcPr>
            <w:tcW w:w="2179" w:type="dxa"/>
            <w:shd w:val="clear" w:color="auto" w:fill="auto"/>
          </w:tcPr>
          <w:p w14:paraId="20616131" w14:textId="6D2528BE" w:rsidR="00733E6D" w:rsidRPr="00733E6D" w:rsidRDefault="00733E6D" w:rsidP="00733E6D">
            <w:pPr>
              <w:ind w:firstLine="0"/>
            </w:pPr>
            <w:r>
              <w:t>Gilliard</w:t>
            </w:r>
          </w:p>
        </w:tc>
        <w:tc>
          <w:tcPr>
            <w:tcW w:w="2180" w:type="dxa"/>
            <w:shd w:val="clear" w:color="auto" w:fill="auto"/>
          </w:tcPr>
          <w:p w14:paraId="52DA5311" w14:textId="4599032D" w:rsidR="00733E6D" w:rsidRPr="00733E6D" w:rsidRDefault="00733E6D" w:rsidP="00733E6D">
            <w:pPr>
              <w:ind w:firstLine="0"/>
            </w:pPr>
            <w:r>
              <w:t>Grant</w:t>
            </w:r>
          </w:p>
        </w:tc>
      </w:tr>
      <w:tr w:rsidR="00733E6D" w:rsidRPr="00733E6D" w14:paraId="3F4CA543" w14:textId="77777777" w:rsidTr="00733E6D">
        <w:tc>
          <w:tcPr>
            <w:tcW w:w="2179" w:type="dxa"/>
            <w:shd w:val="clear" w:color="auto" w:fill="auto"/>
          </w:tcPr>
          <w:p w14:paraId="622847E0" w14:textId="1A1B9C75" w:rsidR="00733E6D" w:rsidRPr="00733E6D" w:rsidRDefault="00733E6D" w:rsidP="00733E6D">
            <w:pPr>
              <w:ind w:firstLine="0"/>
            </w:pPr>
            <w:r>
              <w:t>Haddon</w:t>
            </w:r>
          </w:p>
        </w:tc>
        <w:tc>
          <w:tcPr>
            <w:tcW w:w="2179" w:type="dxa"/>
            <w:shd w:val="clear" w:color="auto" w:fill="auto"/>
          </w:tcPr>
          <w:p w14:paraId="3E5A3A30" w14:textId="304DF671" w:rsidR="00733E6D" w:rsidRPr="00733E6D" w:rsidRDefault="00733E6D" w:rsidP="00733E6D">
            <w:pPr>
              <w:ind w:firstLine="0"/>
            </w:pPr>
            <w:r>
              <w:t>Harris</w:t>
            </w:r>
          </w:p>
        </w:tc>
        <w:tc>
          <w:tcPr>
            <w:tcW w:w="2180" w:type="dxa"/>
            <w:shd w:val="clear" w:color="auto" w:fill="auto"/>
          </w:tcPr>
          <w:p w14:paraId="267706CD" w14:textId="39F420E5" w:rsidR="00733E6D" w:rsidRPr="00733E6D" w:rsidRDefault="00733E6D" w:rsidP="00733E6D">
            <w:pPr>
              <w:ind w:firstLine="0"/>
            </w:pPr>
            <w:r>
              <w:t>Hart</w:t>
            </w:r>
          </w:p>
        </w:tc>
      </w:tr>
      <w:tr w:rsidR="00733E6D" w:rsidRPr="00733E6D" w14:paraId="088DCBCE" w14:textId="77777777" w:rsidTr="00733E6D">
        <w:tc>
          <w:tcPr>
            <w:tcW w:w="2179" w:type="dxa"/>
            <w:shd w:val="clear" w:color="auto" w:fill="auto"/>
          </w:tcPr>
          <w:p w14:paraId="7A6CDD6B" w14:textId="659ED4D8" w:rsidR="00733E6D" w:rsidRPr="00733E6D" w:rsidRDefault="00733E6D" w:rsidP="00733E6D">
            <w:pPr>
              <w:ind w:firstLine="0"/>
            </w:pPr>
            <w:r>
              <w:t>Hartnett</w:t>
            </w:r>
          </w:p>
        </w:tc>
        <w:tc>
          <w:tcPr>
            <w:tcW w:w="2179" w:type="dxa"/>
            <w:shd w:val="clear" w:color="auto" w:fill="auto"/>
          </w:tcPr>
          <w:p w14:paraId="3D774928" w14:textId="195852A4" w:rsidR="00733E6D" w:rsidRPr="00733E6D" w:rsidRDefault="00733E6D" w:rsidP="00733E6D">
            <w:pPr>
              <w:ind w:firstLine="0"/>
            </w:pPr>
            <w:r>
              <w:t>Hartz</w:t>
            </w:r>
          </w:p>
        </w:tc>
        <w:tc>
          <w:tcPr>
            <w:tcW w:w="2180" w:type="dxa"/>
            <w:shd w:val="clear" w:color="auto" w:fill="auto"/>
          </w:tcPr>
          <w:p w14:paraId="243E63F7" w14:textId="6C670DD4" w:rsidR="00733E6D" w:rsidRPr="00733E6D" w:rsidRDefault="00733E6D" w:rsidP="00733E6D">
            <w:pPr>
              <w:ind w:firstLine="0"/>
            </w:pPr>
            <w:r>
              <w:t>Henderson-Myers</w:t>
            </w:r>
          </w:p>
        </w:tc>
      </w:tr>
      <w:tr w:rsidR="00733E6D" w:rsidRPr="00733E6D" w14:paraId="306329B9" w14:textId="77777777" w:rsidTr="00733E6D">
        <w:tc>
          <w:tcPr>
            <w:tcW w:w="2179" w:type="dxa"/>
            <w:shd w:val="clear" w:color="auto" w:fill="auto"/>
          </w:tcPr>
          <w:p w14:paraId="42D065D8" w14:textId="488A7D52" w:rsidR="00733E6D" w:rsidRPr="00733E6D" w:rsidRDefault="00733E6D" w:rsidP="00733E6D">
            <w:pPr>
              <w:ind w:firstLine="0"/>
            </w:pPr>
            <w:r>
              <w:t>Herbkersman</w:t>
            </w:r>
          </w:p>
        </w:tc>
        <w:tc>
          <w:tcPr>
            <w:tcW w:w="2179" w:type="dxa"/>
            <w:shd w:val="clear" w:color="auto" w:fill="auto"/>
          </w:tcPr>
          <w:p w14:paraId="4FDFD84C" w14:textId="03F67DA5" w:rsidR="00733E6D" w:rsidRPr="00733E6D" w:rsidRDefault="00733E6D" w:rsidP="00733E6D">
            <w:pPr>
              <w:ind w:firstLine="0"/>
            </w:pPr>
            <w:r>
              <w:t>Hewitt</w:t>
            </w:r>
          </w:p>
        </w:tc>
        <w:tc>
          <w:tcPr>
            <w:tcW w:w="2180" w:type="dxa"/>
            <w:shd w:val="clear" w:color="auto" w:fill="auto"/>
          </w:tcPr>
          <w:p w14:paraId="5979CABA" w14:textId="223EE807" w:rsidR="00733E6D" w:rsidRPr="00733E6D" w:rsidRDefault="00733E6D" w:rsidP="00733E6D">
            <w:pPr>
              <w:ind w:firstLine="0"/>
            </w:pPr>
            <w:r>
              <w:t>Hiott</w:t>
            </w:r>
          </w:p>
        </w:tc>
      </w:tr>
      <w:tr w:rsidR="00733E6D" w:rsidRPr="00733E6D" w14:paraId="6CE59DE5" w14:textId="77777777" w:rsidTr="00733E6D">
        <w:tc>
          <w:tcPr>
            <w:tcW w:w="2179" w:type="dxa"/>
            <w:shd w:val="clear" w:color="auto" w:fill="auto"/>
          </w:tcPr>
          <w:p w14:paraId="6744641D" w14:textId="62581A26" w:rsidR="00733E6D" w:rsidRPr="00733E6D" w:rsidRDefault="00733E6D" w:rsidP="00733E6D">
            <w:pPr>
              <w:ind w:firstLine="0"/>
            </w:pPr>
            <w:r>
              <w:t>Hixon</w:t>
            </w:r>
          </w:p>
        </w:tc>
        <w:tc>
          <w:tcPr>
            <w:tcW w:w="2179" w:type="dxa"/>
            <w:shd w:val="clear" w:color="auto" w:fill="auto"/>
          </w:tcPr>
          <w:p w14:paraId="45C1986F" w14:textId="68F01A30" w:rsidR="00733E6D" w:rsidRPr="00733E6D" w:rsidRDefault="00733E6D" w:rsidP="00733E6D">
            <w:pPr>
              <w:ind w:firstLine="0"/>
            </w:pPr>
            <w:r>
              <w:t>Holman</w:t>
            </w:r>
          </w:p>
        </w:tc>
        <w:tc>
          <w:tcPr>
            <w:tcW w:w="2180" w:type="dxa"/>
            <w:shd w:val="clear" w:color="auto" w:fill="auto"/>
          </w:tcPr>
          <w:p w14:paraId="2F01A361" w14:textId="5E29A357" w:rsidR="00733E6D" w:rsidRPr="00733E6D" w:rsidRDefault="00733E6D" w:rsidP="00733E6D">
            <w:pPr>
              <w:ind w:firstLine="0"/>
            </w:pPr>
            <w:r>
              <w:t>Huff</w:t>
            </w:r>
          </w:p>
        </w:tc>
      </w:tr>
      <w:tr w:rsidR="00733E6D" w:rsidRPr="00733E6D" w14:paraId="559676BC" w14:textId="77777777" w:rsidTr="00733E6D">
        <w:tc>
          <w:tcPr>
            <w:tcW w:w="2179" w:type="dxa"/>
            <w:shd w:val="clear" w:color="auto" w:fill="auto"/>
          </w:tcPr>
          <w:p w14:paraId="3FE75C58" w14:textId="7E6C1CC4" w:rsidR="00733E6D" w:rsidRPr="00733E6D" w:rsidRDefault="00733E6D" w:rsidP="00733E6D">
            <w:pPr>
              <w:ind w:firstLine="0"/>
            </w:pPr>
            <w:r>
              <w:t>J. L. Johnson</w:t>
            </w:r>
          </w:p>
        </w:tc>
        <w:tc>
          <w:tcPr>
            <w:tcW w:w="2179" w:type="dxa"/>
            <w:shd w:val="clear" w:color="auto" w:fill="auto"/>
          </w:tcPr>
          <w:p w14:paraId="29CE6314" w14:textId="14987514" w:rsidR="00733E6D" w:rsidRPr="00733E6D" w:rsidRDefault="00733E6D" w:rsidP="00733E6D">
            <w:pPr>
              <w:ind w:firstLine="0"/>
            </w:pPr>
            <w:r>
              <w:t>Kirby</w:t>
            </w:r>
          </w:p>
        </w:tc>
        <w:tc>
          <w:tcPr>
            <w:tcW w:w="2180" w:type="dxa"/>
            <w:shd w:val="clear" w:color="auto" w:fill="auto"/>
          </w:tcPr>
          <w:p w14:paraId="6DBBB833" w14:textId="37D04D11" w:rsidR="00733E6D" w:rsidRPr="00733E6D" w:rsidRDefault="00733E6D" w:rsidP="00733E6D">
            <w:pPr>
              <w:ind w:firstLine="0"/>
            </w:pPr>
            <w:r>
              <w:t>Landing</w:t>
            </w:r>
          </w:p>
        </w:tc>
      </w:tr>
      <w:tr w:rsidR="00733E6D" w:rsidRPr="00733E6D" w14:paraId="7A48630C" w14:textId="77777777" w:rsidTr="00733E6D">
        <w:tc>
          <w:tcPr>
            <w:tcW w:w="2179" w:type="dxa"/>
            <w:shd w:val="clear" w:color="auto" w:fill="auto"/>
          </w:tcPr>
          <w:p w14:paraId="0855EE08" w14:textId="4D2965FC" w:rsidR="00733E6D" w:rsidRPr="00733E6D" w:rsidRDefault="00733E6D" w:rsidP="00733E6D">
            <w:pPr>
              <w:ind w:firstLine="0"/>
            </w:pPr>
            <w:r>
              <w:t>Lawson</w:t>
            </w:r>
          </w:p>
        </w:tc>
        <w:tc>
          <w:tcPr>
            <w:tcW w:w="2179" w:type="dxa"/>
            <w:shd w:val="clear" w:color="auto" w:fill="auto"/>
          </w:tcPr>
          <w:p w14:paraId="63995350" w14:textId="483A4219" w:rsidR="00733E6D" w:rsidRPr="00733E6D" w:rsidRDefault="00733E6D" w:rsidP="00733E6D">
            <w:pPr>
              <w:ind w:firstLine="0"/>
            </w:pPr>
            <w:r>
              <w:t>Ligon</w:t>
            </w:r>
          </w:p>
        </w:tc>
        <w:tc>
          <w:tcPr>
            <w:tcW w:w="2180" w:type="dxa"/>
            <w:shd w:val="clear" w:color="auto" w:fill="auto"/>
          </w:tcPr>
          <w:p w14:paraId="0C1E1CED" w14:textId="7E0692D8" w:rsidR="00733E6D" w:rsidRPr="00733E6D" w:rsidRDefault="00733E6D" w:rsidP="00733E6D">
            <w:pPr>
              <w:ind w:firstLine="0"/>
            </w:pPr>
            <w:r>
              <w:t>Long</w:t>
            </w:r>
          </w:p>
        </w:tc>
      </w:tr>
      <w:tr w:rsidR="00733E6D" w:rsidRPr="00733E6D" w14:paraId="593E452A" w14:textId="77777777" w:rsidTr="00733E6D">
        <w:tc>
          <w:tcPr>
            <w:tcW w:w="2179" w:type="dxa"/>
            <w:shd w:val="clear" w:color="auto" w:fill="auto"/>
          </w:tcPr>
          <w:p w14:paraId="460CB0FB" w14:textId="5D3C5989" w:rsidR="00733E6D" w:rsidRPr="00733E6D" w:rsidRDefault="00733E6D" w:rsidP="00733E6D">
            <w:pPr>
              <w:ind w:firstLine="0"/>
            </w:pPr>
            <w:r>
              <w:t>Martin</w:t>
            </w:r>
          </w:p>
        </w:tc>
        <w:tc>
          <w:tcPr>
            <w:tcW w:w="2179" w:type="dxa"/>
            <w:shd w:val="clear" w:color="auto" w:fill="auto"/>
          </w:tcPr>
          <w:p w14:paraId="6FEE5D21" w14:textId="6F43BA5A" w:rsidR="00733E6D" w:rsidRPr="00733E6D" w:rsidRDefault="00733E6D" w:rsidP="00733E6D">
            <w:pPr>
              <w:ind w:firstLine="0"/>
            </w:pPr>
            <w:r>
              <w:t>McCabe</w:t>
            </w:r>
          </w:p>
        </w:tc>
        <w:tc>
          <w:tcPr>
            <w:tcW w:w="2180" w:type="dxa"/>
            <w:shd w:val="clear" w:color="auto" w:fill="auto"/>
          </w:tcPr>
          <w:p w14:paraId="2677B3ED" w14:textId="145109E1" w:rsidR="00733E6D" w:rsidRPr="00733E6D" w:rsidRDefault="00733E6D" w:rsidP="00733E6D">
            <w:pPr>
              <w:ind w:firstLine="0"/>
            </w:pPr>
            <w:r>
              <w:t>McDaniel</w:t>
            </w:r>
          </w:p>
        </w:tc>
      </w:tr>
      <w:tr w:rsidR="00733E6D" w:rsidRPr="00733E6D" w14:paraId="327C922F" w14:textId="77777777" w:rsidTr="00733E6D">
        <w:tc>
          <w:tcPr>
            <w:tcW w:w="2179" w:type="dxa"/>
            <w:shd w:val="clear" w:color="auto" w:fill="auto"/>
          </w:tcPr>
          <w:p w14:paraId="44F053B2" w14:textId="03F4C7E5" w:rsidR="00733E6D" w:rsidRPr="00733E6D" w:rsidRDefault="00733E6D" w:rsidP="00733E6D">
            <w:pPr>
              <w:ind w:firstLine="0"/>
            </w:pPr>
            <w:r>
              <w:t>McGinnis</w:t>
            </w:r>
          </w:p>
        </w:tc>
        <w:tc>
          <w:tcPr>
            <w:tcW w:w="2179" w:type="dxa"/>
            <w:shd w:val="clear" w:color="auto" w:fill="auto"/>
          </w:tcPr>
          <w:p w14:paraId="52C79BAB" w14:textId="60A556C9" w:rsidR="00733E6D" w:rsidRPr="00733E6D" w:rsidRDefault="00733E6D" w:rsidP="00733E6D">
            <w:pPr>
              <w:ind w:firstLine="0"/>
            </w:pPr>
            <w:r>
              <w:t>Montgomery</w:t>
            </w:r>
          </w:p>
        </w:tc>
        <w:tc>
          <w:tcPr>
            <w:tcW w:w="2180" w:type="dxa"/>
            <w:shd w:val="clear" w:color="auto" w:fill="auto"/>
          </w:tcPr>
          <w:p w14:paraId="4EABDE50" w14:textId="41FF3882" w:rsidR="00733E6D" w:rsidRPr="00733E6D" w:rsidRDefault="00733E6D" w:rsidP="00733E6D">
            <w:pPr>
              <w:ind w:firstLine="0"/>
            </w:pPr>
            <w:r>
              <w:t>T. Moore</w:t>
            </w:r>
          </w:p>
        </w:tc>
      </w:tr>
      <w:tr w:rsidR="00733E6D" w:rsidRPr="00733E6D" w14:paraId="01090508" w14:textId="77777777" w:rsidTr="00733E6D">
        <w:tc>
          <w:tcPr>
            <w:tcW w:w="2179" w:type="dxa"/>
            <w:shd w:val="clear" w:color="auto" w:fill="auto"/>
          </w:tcPr>
          <w:p w14:paraId="7000D6DC" w14:textId="7727A4BF" w:rsidR="00733E6D" w:rsidRPr="00733E6D" w:rsidRDefault="00733E6D" w:rsidP="00733E6D">
            <w:pPr>
              <w:ind w:firstLine="0"/>
            </w:pPr>
            <w:r>
              <w:t>Morgan</w:t>
            </w:r>
          </w:p>
        </w:tc>
        <w:tc>
          <w:tcPr>
            <w:tcW w:w="2179" w:type="dxa"/>
            <w:shd w:val="clear" w:color="auto" w:fill="auto"/>
          </w:tcPr>
          <w:p w14:paraId="6B3FA231" w14:textId="46E82534" w:rsidR="00733E6D" w:rsidRPr="00733E6D" w:rsidRDefault="00733E6D" w:rsidP="00733E6D">
            <w:pPr>
              <w:ind w:firstLine="0"/>
            </w:pPr>
            <w:r>
              <w:t>Neese</w:t>
            </w:r>
          </w:p>
        </w:tc>
        <w:tc>
          <w:tcPr>
            <w:tcW w:w="2180" w:type="dxa"/>
            <w:shd w:val="clear" w:color="auto" w:fill="auto"/>
          </w:tcPr>
          <w:p w14:paraId="033E1DC7" w14:textId="52E8126F" w:rsidR="00733E6D" w:rsidRPr="00733E6D" w:rsidRDefault="00733E6D" w:rsidP="00733E6D">
            <w:pPr>
              <w:ind w:firstLine="0"/>
            </w:pPr>
            <w:r>
              <w:t>B. Newton</w:t>
            </w:r>
          </w:p>
        </w:tc>
      </w:tr>
      <w:tr w:rsidR="00733E6D" w:rsidRPr="00733E6D" w14:paraId="28F18230" w14:textId="77777777" w:rsidTr="00733E6D">
        <w:tc>
          <w:tcPr>
            <w:tcW w:w="2179" w:type="dxa"/>
            <w:shd w:val="clear" w:color="auto" w:fill="auto"/>
          </w:tcPr>
          <w:p w14:paraId="5212BE0D" w14:textId="2C17FE4C" w:rsidR="00733E6D" w:rsidRPr="00733E6D" w:rsidRDefault="00733E6D" w:rsidP="00733E6D">
            <w:pPr>
              <w:ind w:firstLine="0"/>
            </w:pPr>
            <w:r>
              <w:t>W. Newton</w:t>
            </w:r>
          </w:p>
        </w:tc>
        <w:tc>
          <w:tcPr>
            <w:tcW w:w="2179" w:type="dxa"/>
            <w:shd w:val="clear" w:color="auto" w:fill="auto"/>
          </w:tcPr>
          <w:p w14:paraId="3411E7C3" w14:textId="2F837883" w:rsidR="00733E6D" w:rsidRPr="00733E6D" w:rsidRDefault="00733E6D" w:rsidP="00733E6D">
            <w:pPr>
              <w:ind w:firstLine="0"/>
            </w:pPr>
            <w:r>
              <w:t>Oremus</w:t>
            </w:r>
          </w:p>
        </w:tc>
        <w:tc>
          <w:tcPr>
            <w:tcW w:w="2180" w:type="dxa"/>
            <w:shd w:val="clear" w:color="auto" w:fill="auto"/>
          </w:tcPr>
          <w:p w14:paraId="2DF4F1EB" w14:textId="61B2F754" w:rsidR="00733E6D" w:rsidRPr="00733E6D" w:rsidRDefault="00733E6D" w:rsidP="00733E6D">
            <w:pPr>
              <w:ind w:firstLine="0"/>
            </w:pPr>
            <w:r>
              <w:t>Pace</w:t>
            </w:r>
          </w:p>
        </w:tc>
      </w:tr>
      <w:tr w:rsidR="00733E6D" w:rsidRPr="00733E6D" w14:paraId="07038EC8" w14:textId="77777777" w:rsidTr="00733E6D">
        <w:tc>
          <w:tcPr>
            <w:tcW w:w="2179" w:type="dxa"/>
            <w:shd w:val="clear" w:color="auto" w:fill="auto"/>
          </w:tcPr>
          <w:p w14:paraId="541C3FA8" w14:textId="29C74522" w:rsidR="00733E6D" w:rsidRPr="00733E6D" w:rsidRDefault="00733E6D" w:rsidP="00733E6D">
            <w:pPr>
              <w:ind w:firstLine="0"/>
            </w:pPr>
            <w:r>
              <w:t>Rivers</w:t>
            </w:r>
          </w:p>
        </w:tc>
        <w:tc>
          <w:tcPr>
            <w:tcW w:w="2179" w:type="dxa"/>
            <w:shd w:val="clear" w:color="auto" w:fill="auto"/>
          </w:tcPr>
          <w:p w14:paraId="5AC2F02A" w14:textId="5CB3E73E" w:rsidR="00733E6D" w:rsidRPr="00733E6D" w:rsidRDefault="00733E6D" w:rsidP="00733E6D">
            <w:pPr>
              <w:ind w:firstLine="0"/>
            </w:pPr>
            <w:r>
              <w:t>Robbins</w:t>
            </w:r>
          </w:p>
        </w:tc>
        <w:tc>
          <w:tcPr>
            <w:tcW w:w="2180" w:type="dxa"/>
            <w:shd w:val="clear" w:color="auto" w:fill="auto"/>
          </w:tcPr>
          <w:p w14:paraId="038456D3" w14:textId="7CBB10B5" w:rsidR="00733E6D" w:rsidRPr="00733E6D" w:rsidRDefault="00733E6D" w:rsidP="00733E6D">
            <w:pPr>
              <w:ind w:firstLine="0"/>
            </w:pPr>
            <w:r>
              <w:t>Rose</w:t>
            </w:r>
          </w:p>
        </w:tc>
      </w:tr>
      <w:tr w:rsidR="00733E6D" w:rsidRPr="00733E6D" w14:paraId="7E8B1BFE" w14:textId="77777777" w:rsidTr="00733E6D">
        <w:tc>
          <w:tcPr>
            <w:tcW w:w="2179" w:type="dxa"/>
            <w:shd w:val="clear" w:color="auto" w:fill="auto"/>
          </w:tcPr>
          <w:p w14:paraId="2E8955FD" w14:textId="2F7CF221" w:rsidR="00733E6D" w:rsidRPr="00733E6D" w:rsidRDefault="00733E6D" w:rsidP="00733E6D">
            <w:pPr>
              <w:ind w:firstLine="0"/>
            </w:pPr>
            <w:r>
              <w:t>Rutherford</w:t>
            </w:r>
          </w:p>
        </w:tc>
        <w:tc>
          <w:tcPr>
            <w:tcW w:w="2179" w:type="dxa"/>
            <w:shd w:val="clear" w:color="auto" w:fill="auto"/>
          </w:tcPr>
          <w:p w14:paraId="65B4A1C0" w14:textId="6761B7EC" w:rsidR="00733E6D" w:rsidRPr="00733E6D" w:rsidRDefault="00733E6D" w:rsidP="00733E6D">
            <w:pPr>
              <w:ind w:firstLine="0"/>
            </w:pPr>
            <w:r>
              <w:t>Sanders</w:t>
            </w:r>
          </w:p>
        </w:tc>
        <w:tc>
          <w:tcPr>
            <w:tcW w:w="2180" w:type="dxa"/>
            <w:shd w:val="clear" w:color="auto" w:fill="auto"/>
          </w:tcPr>
          <w:p w14:paraId="5DAE3098" w14:textId="2AD9D411" w:rsidR="00733E6D" w:rsidRPr="00733E6D" w:rsidRDefault="00733E6D" w:rsidP="00733E6D">
            <w:pPr>
              <w:ind w:firstLine="0"/>
            </w:pPr>
            <w:r>
              <w:t>Schuessler</w:t>
            </w:r>
          </w:p>
        </w:tc>
      </w:tr>
      <w:tr w:rsidR="00733E6D" w:rsidRPr="00733E6D" w14:paraId="3CD518D1" w14:textId="77777777" w:rsidTr="00733E6D">
        <w:tc>
          <w:tcPr>
            <w:tcW w:w="2179" w:type="dxa"/>
            <w:shd w:val="clear" w:color="auto" w:fill="auto"/>
          </w:tcPr>
          <w:p w14:paraId="39BDEB3D" w14:textId="01A96945" w:rsidR="00733E6D" w:rsidRPr="00733E6D" w:rsidRDefault="00733E6D" w:rsidP="00733E6D">
            <w:pPr>
              <w:ind w:firstLine="0"/>
            </w:pPr>
            <w:r>
              <w:t>Sessions</w:t>
            </w:r>
          </w:p>
        </w:tc>
        <w:tc>
          <w:tcPr>
            <w:tcW w:w="2179" w:type="dxa"/>
            <w:shd w:val="clear" w:color="auto" w:fill="auto"/>
          </w:tcPr>
          <w:p w14:paraId="45F668B0" w14:textId="5B382E6B" w:rsidR="00733E6D" w:rsidRPr="00733E6D" w:rsidRDefault="00733E6D" w:rsidP="00733E6D">
            <w:pPr>
              <w:ind w:firstLine="0"/>
            </w:pPr>
            <w:r>
              <w:t>G. M. Smith</w:t>
            </w:r>
          </w:p>
        </w:tc>
        <w:tc>
          <w:tcPr>
            <w:tcW w:w="2180" w:type="dxa"/>
            <w:shd w:val="clear" w:color="auto" w:fill="auto"/>
          </w:tcPr>
          <w:p w14:paraId="191B0680" w14:textId="15599B1D" w:rsidR="00733E6D" w:rsidRPr="00733E6D" w:rsidRDefault="00733E6D" w:rsidP="00733E6D">
            <w:pPr>
              <w:ind w:firstLine="0"/>
            </w:pPr>
            <w:r>
              <w:t>M. M. Smith</w:t>
            </w:r>
          </w:p>
        </w:tc>
      </w:tr>
      <w:tr w:rsidR="00733E6D" w:rsidRPr="00733E6D" w14:paraId="7E173556" w14:textId="77777777" w:rsidTr="00733E6D">
        <w:tc>
          <w:tcPr>
            <w:tcW w:w="2179" w:type="dxa"/>
            <w:shd w:val="clear" w:color="auto" w:fill="auto"/>
          </w:tcPr>
          <w:p w14:paraId="5625EC3B" w14:textId="29A0571E" w:rsidR="00733E6D" w:rsidRPr="00733E6D" w:rsidRDefault="00733E6D" w:rsidP="00733E6D">
            <w:pPr>
              <w:ind w:firstLine="0"/>
            </w:pPr>
            <w:r>
              <w:t>Spann-Wilder</w:t>
            </w:r>
          </w:p>
        </w:tc>
        <w:tc>
          <w:tcPr>
            <w:tcW w:w="2179" w:type="dxa"/>
            <w:shd w:val="clear" w:color="auto" w:fill="auto"/>
          </w:tcPr>
          <w:p w14:paraId="07E47944" w14:textId="073ADA7E" w:rsidR="00733E6D" w:rsidRPr="00733E6D" w:rsidRDefault="00733E6D" w:rsidP="00733E6D">
            <w:pPr>
              <w:ind w:firstLine="0"/>
            </w:pPr>
            <w:r>
              <w:t>Stavrinakis</w:t>
            </w:r>
          </w:p>
        </w:tc>
        <w:tc>
          <w:tcPr>
            <w:tcW w:w="2180" w:type="dxa"/>
            <w:shd w:val="clear" w:color="auto" w:fill="auto"/>
          </w:tcPr>
          <w:p w14:paraId="630CD368" w14:textId="77DCB6E9" w:rsidR="00733E6D" w:rsidRPr="00733E6D" w:rsidRDefault="00733E6D" w:rsidP="00733E6D">
            <w:pPr>
              <w:ind w:firstLine="0"/>
            </w:pPr>
            <w:r>
              <w:t>Taylor</w:t>
            </w:r>
          </w:p>
        </w:tc>
      </w:tr>
      <w:tr w:rsidR="00733E6D" w:rsidRPr="00733E6D" w14:paraId="0440ACF3" w14:textId="77777777" w:rsidTr="00733E6D">
        <w:tc>
          <w:tcPr>
            <w:tcW w:w="2179" w:type="dxa"/>
            <w:shd w:val="clear" w:color="auto" w:fill="auto"/>
          </w:tcPr>
          <w:p w14:paraId="5B662E69" w14:textId="6962101D" w:rsidR="00733E6D" w:rsidRPr="00733E6D" w:rsidRDefault="00733E6D" w:rsidP="00733E6D">
            <w:pPr>
              <w:ind w:firstLine="0"/>
            </w:pPr>
            <w:r>
              <w:t>Teeple</w:t>
            </w:r>
          </w:p>
        </w:tc>
        <w:tc>
          <w:tcPr>
            <w:tcW w:w="2179" w:type="dxa"/>
            <w:shd w:val="clear" w:color="auto" w:fill="auto"/>
          </w:tcPr>
          <w:p w14:paraId="7A0F49E2" w14:textId="721111F5" w:rsidR="00733E6D" w:rsidRPr="00733E6D" w:rsidRDefault="00733E6D" w:rsidP="00733E6D">
            <w:pPr>
              <w:ind w:firstLine="0"/>
            </w:pPr>
            <w:r>
              <w:t>Terribile</w:t>
            </w:r>
          </w:p>
        </w:tc>
        <w:tc>
          <w:tcPr>
            <w:tcW w:w="2180" w:type="dxa"/>
            <w:shd w:val="clear" w:color="auto" w:fill="auto"/>
          </w:tcPr>
          <w:p w14:paraId="379257D7" w14:textId="13EAD3A6" w:rsidR="00733E6D" w:rsidRPr="00733E6D" w:rsidRDefault="00733E6D" w:rsidP="00733E6D">
            <w:pPr>
              <w:ind w:firstLine="0"/>
            </w:pPr>
            <w:r>
              <w:t>Waters</w:t>
            </w:r>
          </w:p>
        </w:tc>
      </w:tr>
      <w:tr w:rsidR="00733E6D" w:rsidRPr="00733E6D" w14:paraId="65F6DE44" w14:textId="77777777" w:rsidTr="00733E6D">
        <w:tc>
          <w:tcPr>
            <w:tcW w:w="2179" w:type="dxa"/>
            <w:shd w:val="clear" w:color="auto" w:fill="auto"/>
          </w:tcPr>
          <w:p w14:paraId="40379196" w14:textId="32C653A8" w:rsidR="00733E6D" w:rsidRPr="00733E6D" w:rsidRDefault="00733E6D" w:rsidP="00733E6D">
            <w:pPr>
              <w:ind w:firstLine="0"/>
            </w:pPr>
            <w:r>
              <w:t>Weeks</w:t>
            </w:r>
          </w:p>
        </w:tc>
        <w:tc>
          <w:tcPr>
            <w:tcW w:w="2179" w:type="dxa"/>
            <w:shd w:val="clear" w:color="auto" w:fill="auto"/>
          </w:tcPr>
          <w:p w14:paraId="2ED900E2" w14:textId="7D843163" w:rsidR="00733E6D" w:rsidRPr="00733E6D" w:rsidRDefault="00733E6D" w:rsidP="00733E6D">
            <w:pPr>
              <w:ind w:firstLine="0"/>
            </w:pPr>
            <w:r>
              <w:t>Wetmore</w:t>
            </w:r>
          </w:p>
        </w:tc>
        <w:tc>
          <w:tcPr>
            <w:tcW w:w="2180" w:type="dxa"/>
            <w:shd w:val="clear" w:color="auto" w:fill="auto"/>
          </w:tcPr>
          <w:p w14:paraId="5603AC53" w14:textId="5367AF9B" w:rsidR="00733E6D" w:rsidRPr="00733E6D" w:rsidRDefault="00733E6D" w:rsidP="00733E6D">
            <w:pPr>
              <w:ind w:firstLine="0"/>
            </w:pPr>
            <w:r>
              <w:t>Whitmire</w:t>
            </w:r>
          </w:p>
        </w:tc>
      </w:tr>
      <w:tr w:rsidR="00733E6D" w:rsidRPr="00733E6D" w14:paraId="1AC5B89F" w14:textId="77777777" w:rsidTr="00733E6D">
        <w:tc>
          <w:tcPr>
            <w:tcW w:w="2179" w:type="dxa"/>
            <w:shd w:val="clear" w:color="auto" w:fill="auto"/>
          </w:tcPr>
          <w:p w14:paraId="4AB9C90B" w14:textId="4BC8A4E6" w:rsidR="00733E6D" w:rsidRPr="00733E6D" w:rsidRDefault="00733E6D" w:rsidP="00733E6D">
            <w:pPr>
              <w:keepNext/>
              <w:ind w:firstLine="0"/>
            </w:pPr>
            <w:r>
              <w:t>Wickensimer</w:t>
            </w:r>
          </w:p>
        </w:tc>
        <w:tc>
          <w:tcPr>
            <w:tcW w:w="2179" w:type="dxa"/>
            <w:shd w:val="clear" w:color="auto" w:fill="auto"/>
          </w:tcPr>
          <w:p w14:paraId="54628BE1" w14:textId="6B6AF25B" w:rsidR="00733E6D" w:rsidRPr="00733E6D" w:rsidRDefault="00733E6D" w:rsidP="00733E6D">
            <w:pPr>
              <w:keepNext/>
              <w:ind w:firstLine="0"/>
            </w:pPr>
            <w:r>
              <w:t>Williams</w:t>
            </w:r>
          </w:p>
        </w:tc>
        <w:tc>
          <w:tcPr>
            <w:tcW w:w="2180" w:type="dxa"/>
            <w:shd w:val="clear" w:color="auto" w:fill="auto"/>
          </w:tcPr>
          <w:p w14:paraId="639D0B41" w14:textId="00E06EFE" w:rsidR="00733E6D" w:rsidRPr="00733E6D" w:rsidRDefault="00733E6D" w:rsidP="00733E6D">
            <w:pPr>
              <w:keepNext/>
              <w:ind w:firstLine="0"/>
            </w:pPr>
            <w:r>
              <w:t>Willis</w:t>
            </w:r>
          </w:p>
        </w:tc>
      </w:tr>
      <w:tr w:rsidR="00733E6D" w:rsidRPr="00733E6D" w14:paraId="322C6FAA" w14:textId="77777777" w:rsidTr="00733E6D">
        <w:tc>
          <w:tcPr>
            <w:tcW w:w="2179" w:type="dxa"/>
            <w:shd w:val="clear" w:color="auto" w:fill="auto"/>
          </w:tcPr>
          <w:p w14:paraId="2E4876D7" w14:textId="3D0EC956" w:rsidR="00733E6D" w:rsidRPr="00733E6D" w:rsidRDefault="00733E6D" w:rsidP="00733E6D">
            <w:pPr>
              <w:keepNext/>
              <w:ind w:firstLine="0"/>
            </w:pPr>
            <w:r>
              <w:t>Wooten</w:t>
            </w:r>
          </w:p>
        </w:tc>
        <w:tc>
          <w:tcPr>
            <w:tcW w:w="2179" w:type="dxa"/>
            <w:shd w:val="clear" w:color="auto" w:fill="auto"/>
          </w:tcPr>
          <w:p w14:paraId="2D03F019" w14:textId="77777777" w:rsidR="00733E6D" w:rsidRPr="00733E6D" w:rsidRDefault="00733E6D" w:rsidP="00733E6D">
            <w:pPr>
              <w:keepNext/>
              <w:ind w:firstLine="0"/>
            </w:pPr>
          </w:p>
        </w:tc>
        <w:tc>
          <w:tcPr>
            <w:tcW w:w="2180" w:type="dxa"/>
            <w:shd w:val="clear" w:color="auto" w:fill="auto"/>
          </w:tcPr>
          <w:p w14:paraId="0B1EA855" w14:textId="77777777" w:rsidR="00733E6D" w:rsidRPr="00733E6D" w:rsidRDefault="00733E6D" w:rsidP="00733E6D">
            <w:pPr>
              <w:keepNext/>
              <w:ind w:firstLine="0"/>
            </w:pPr>
          </w:p>
        </w:tc>
      </w:tr>
    </w:tbl>
    <w:p w14:paraId="14FD3959" w14:textId="77777777" w:rsidR="00733E6D" w:rsidRDefault="00733E6D" w:rsidP="00733E6D"/>
    <w:p w14:paraId="321FAEE6" w14:textId="518DD2E3" w:rsidR="00733E6D" w:rsidRDefault="00733E6D" w:rsidP="00733E6D">
      <w:pPr>
        <w:jc w:val="center"/>
        <w:rPr>
          <w:b/>
        </w:rPr>
      </w:pPr>
      <w:r w:rsidRPr="00733E6D">
        <w:rPr>
          <w:b/>
        </w:rPr>
        <w:t>Total--79</w:t>
      </w:r>
    </w:p>
    <w:p w14:paraId="5D260B19" w14:textId="77777777" w:rsidR="00733E6D" w:rsidRDefault="00733E6D" w:rsidP="00733E6D">
      <w:pPr>
        <w:jc w:val="center"/>
        <w:rPr>
          <w:b/>
        </w:rPr>
      </w:pPr>
    </w:p>
    <w:p w14:paraId="6B5BBCC7" w14:textId="77777777" w:rsidR="00733E6D" w:rsidRDefault="00733E6D" w:rsidP="00733E6D">
      <w:pPr>
        <w:ind w:firstLine="0"/>
      </w:pPr>
      <w:r w:rsidRPr="00733E6D">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2778AD49" w14:textId="77777777" w:rsidTr="00733E6D">
        <w:tc>
          <w:tcPr>
            <w:tcW w:w="2179" w:type="dxa"/>
            <w:shd w:val="clear" w:color="auto" w:fill="auto"/>
          </w:tcPr>
          <w:p w14:paraId="5249E15D" w14:textId="1B19E430" w:rsidR="00733E6D" w:rsidRPr="00733E6D" w:rsidRDefault="00733E6D" w:rsidP="00733E6D">
            <w:pPr>
              <w:keepNext/>
              <w:ind w:firstLine="0"/>
            </w:pPr>
            <w:r>
              <w:t>Beach</w:t>
            </w:r>
          </w:p>
        </w:tc>
        <w:tc>
          <w:tcPr>
            <w:tcW w:w="2179" w:type="dxa"/>
            <w:shd w:val="clear" w:color="auto" w:fill="auto"/>
          </w:tcPr>
          <w:p w14:paraId="77578B91" w14:textId="4B53C760" w:rsidR="00733E6D" w:rsidRPr="00733E6D" w:rsidRDefault="00733E6D" w:rsidP="00733E6D">
            <w:pPr>
              <w:keepNext/>
              <w:ind w:firstLine="0"/>
            </w:pPr>
            <w:r>
              <w:t>Bradley</w:t>
            </w:r>
          </w:p>
        </w:tc>
        <w:tc>
          <w:tcPr>
            <w:tcW w:w="2180" w:type="dxa"/>
            <w:shd w:val="clear" w:color="auto" w:fill="auto"/>
          </w:tcPr>
          <w:p w14:paraId="74923142" w14:textId="681481B8" w:rsidR="00733E6D" w:rsidRPr="00733E6D" w:rsidRDefault="00733E6D" w:rsidP="00733E6D">
            <w:pPr>
              <w:keepNext/>
              <w:ind w:firstLine="0"/>
            </w:pPr>
            <w:r>
              <w:t>Chumley</w:t>
            </w:r>
          </w:p>
        </w:tc>
      </w:tr>
      <w:tr w:rsidR="00733E6D" w:rsidRPr="00733E6D" w14:paraId="20870845" w14:textId="77777777" w:rsidTr="00733E6D">
        <w:tc>
          <w:tcPr>
            <w:tcW w:w="2179" w:type="dxa"/>
            <w:shd w:val="clear" w:color="auto" w:fill="auto"/>
          </w:tcPr>
          <w:p w14:paraId="5B9C8A2E" w14:textId="75C1537F" w:rsidR="00733E6D" w:rsidRPr="00733E6D" w:rsidRDefault="00733E6D" w:rsidP="00733E6D">
            <w:pPr>
              <w:ind w:firstLine="0"/>
            </w:pPr>
            <w:r>
              <w:t>Crawford</w:t>
            </w:r>
          </w:p>
        </w:tc>
        <w:tc>
          <w:tcPr>
            <w:tcW w:w="2179" w:type="dxa"/>
            <w:shd w:val="clear" w:color="auto" w:fill="auto"/>
          </w:tcPr>
          <w:p w14:paraId="1F6DFD8D" w14:textId="14AD1F4F" w:rsidR="00733E6D" w:rsidRPr="00733E6D" w:rsidRDefault="00733E6D" w:rsidP="00733E6D">
            <w:pPr>
              <w:ind w:firstLine="0"/>
            </w:pPr>
            <w:r>
              <w:t>Cromer</w:t>
            </w:r>
          </w:p>
        </w:tc>
        <w:tc>
          <w:tcPr>
            <w:tcW w:w="2180" w:type="dxa"/>
            <w:shd w:val="clear" w:color="auto" w:fill="auto"/>
          </w:tcPr>
          <w:p w14:paraId="59A4C0D8" w14:textId="5096CA07" w:rsidR="00733E6D" w:rsidRPr="00733E6D" w:rsidRDefault="00733E6D" w:rsidP="00733E6D">
            <w:pPr>
              <w:ind w:firstLine="0"/>
            </w:pPr>
            <w:r>
              <w:t>Edgerton</w:t>
            </w:r>
          </w:p>
        </w:tc>
      </w:tr>
      <w:tr w:rsidR="00733E6D" w:rsidRPr="00733E6D" w14:paraId="19A5C189" w14:textId="77777777" w:rsidTr="00733E6D">
        <w:tc>
          <w:tcPr>
            <w:tcW w:w="2179" w:type="dxa"/>
            <w:shd w:val="clear" w:color="auto" w:fill="auto"/>
          </w:tcPr>
          <w:p w14:paraId="775504D2" w14:textId="43D14E74" w:rsidR="00733E6D" w:rsidRPr="00733E6D" w:rsidRDefault="00733E6D" w:rsidP="00733E6D">
            <w:pPr>
              <w:ind w:firstLine="0"/>
            </w:pPr>
            <w:r>
              <w:t>Erickson</w:t>
            </w:r>
          </w:p>
        </w:tc>
        <w:tc>
          <w:tcPr>
            <w:tcW w:w="2179" w:type="dxa"/>
            <w:shd w:val="clear" w:color="auto" w:fill="auto"/>
          </w:tcPr>
          <w:p w14:paraId="13A6F09E" w14:textId="4FBB7ECC" w:rsidR="00733E6D" w:rsidRPr="00733E6D" w:rsidRDefault="00733E6D" w:rsidP="00733E6D">
            <w:pPr>
              <w:ind w:firstLine="0"/>
            </w:pPr>
            <w:r>
              <w:t>Frank</w:t>
            </w:r>
          </w:p>
        </w:tc>
        <w:tc>
          <w:tcPr>
            <w:tcW w:w="2180" w:type="dxa"/>
            <w:shd w:val="clear" w:color="auto" w:fill="auto"/>
          </w:tcPr>
          <w:p w14:paraId="0669887C" w14:textId="66FC3CF6" w:rsidR="00733E6D" w:rsidRPr="00733E6D" w:rsidRDefault="00733E6D" w:rsidP="00733E6D">
            <w:pPr>
              <w:ind w:firstLine="0"/>
            </w:pPr>
            <w:r>
              <w:t>Gilliam</w:t>
            </w:r>
          </w:p>
        </w:tc>
      </w:tr>
      <w:tr w:rsidR="00733E6D" w:rsidRPr="00733E6D" w14:paraId="7EFE4EDB" w14:textId="77777777" w:rsidTr="00733E6D">
        <w:tc>
          <w:tcPr>
            <w:tcW w:w="2179" w:type="dxa"/>
            <w:shd w:val="clear" w:color="auto" w:fill="auto"/>
          </w:tcPr>
          <w:p w14:paraId="06FE5900" w14:textId="75BB95EF" w:rsidR="00733E6D" w:rsidRPr="00733E6D" w:rsidRDefault="00733E6D" w:rsidP="00733E6D">
            <w:pPr>
              <w:ind w:firstLine="0"/>
            </w:pPr>
            <w:r>
              <w:t>Guest</w:t>
            </w:r>
          </w:p>
        </w:tc>
        <w:tc>
          <w:tcPr>
            <w:tcW w:w="2179" w:type="dxa"/>
            <w:shd w:val="clear" w:color="auto" w:fill="auto"/>
          </w:tcPr>
          <w:p w14:paraId="66A8F943" w14:textId="3873F998" w:rsidR="00733E6D" w:rsidRPr="00733E6D" w:rsidRDefault="00733E6D" w:rsidP="00733E6D">
            <w:pPr>
              <w:ind w:firstLine="0"/>
            </w:pPr>
            <w:r>
              <w:t>J. E. Johnson</w:t>
            </w:r>
          </w:p>
        </w:tc>
        <w:tc>
          <w:tcPr>
            <w:tcW w:w="2180" w:type="dxa"/>
            <w:shd w:val="clear" w:color="auto" w:fill="auto"/>
          </w:tcPr>
          <w:p w14:paraId="7B6F7C3E" w14:textId="543B1B27" w:rsidR="00733E6D" w:rsidRPr="00733E6D" w:rsidRDefault="00733E6D" w:rsidP="00733E6D">
            <w:pPr>
              <w:ind w:firstLine="0"/>
            </w:pPr>
            <w:r>
              <w:t>Jordan</w:t>
            </w:r>
          </w:p>
        </w:tc>
      </w:tr>
      <w:tr w:rsidR="00733E6D" w:rsidRPr="00733E6D" w14:paraId="0407870D" w14:textId="77777777" w:rsidTr="00733E6D">
        <w:tc>
          <w:tcPr>
            <w:tcW w:w="2179" w:type="dxa"/>
            <w:shd w:val="clear" w:color="auto" w:fill="auto"/>
          </w:tcPr>
          <w:p w14:paraId="7D241CF8" w14:textId="7A8D8653" w:rsidR="00733E6D" w:rsidRPr="00733E6D" w:rsidRDefault="00733E6D" w:rsidP="00733E6D">
            <w:pPr>
              <w:ind w:firstLine="0"/>
            </w:pPr>
            <w:r>
              <w:t>Kilmartin</w:t>
            </w:r>
          </w:p>
        </w:tc>
        <w:tc>
          <w:tcPr>
            <w:tcW w:w="2179" w:type="dxa"/>
            <w:shd w:val="clear" w:color="auto" w:fill="auto"/>
          </w:tcPr>
          <w:p w14:paraId="6D784835" w14:textId="22671238" w:rsidR="00733E6D" w:rsidRPr="00733E6D" w:rsidRDefault="00733E6D" w:rsidP="00733E6D">
            <w:pPr>
              <w:ind w:firstLine="0"/>
            </w:pPr>
            <w:r>
              <w:t>Lowe</w:t>
            </w:r>
          </w:p>
        </w:tc>
        <w:tc>
          <w:tcPr>
            <w:tcW w:w="2180" w:type="dxa"/>
            <w:shd w:val="clear" w:color="auto" w:fill="auto"/>
          </w:tcPr>
          <w:p w14:paraId="3A770BAC" w14:textId="6732AFC1" w:rsidR="00733E6D" w:rsidRPr="00733E6D" w:rsidRDefault="00733E6D" w:rsidP="00733E6D">
            <w:pPr>
              <w:ind w:firstLine="0"/>
            </w:pPr>
            <w:r>
              <w:t>Luck</w:t>
            </w:r>
          </w:p>
        </w:tc>
      </w:tr>
      <w:tr w:rsidR="00733E6D" w:rsidRPr="00733E6D" w14:paraId="73F732E7" w14:textId="77777777" w:rsidTr="00733E6D">
        <w:tc>
          <w:tcPr>
            <w:tcW w:w="2179" w:type="dxa"/>
            <w:shd w:val="clear" w:color="auto" w:fill="auto"/>
          </w:tcPr>
          <w:p w14:paraId="2FD4AEBA" w14:textId="1E8D6EE9" w:rsidR="00733E6D" w:rsidRPr="00733E6D" w:rsidRDefault="00733E6D" w:rsidP="00733E6D">
            <w:pPr>
              <w:ind w:firstLine="0"/>
            </w:pPr>
            <w:r>
              <w:t>Magnuson</w:t>
            </w:r>
          </w:p>
        </w:tc>
        <w:tc>
          <w:tcPr>
            <w:tcW w:w="2179" w:type="dxa"/>
            <w:shd w:val="clear" w:color="auto" w:fill="auto"/>
          </w:tcPr>
          <w:p w14:paraId="0D3FE778" w14:textId="32E4946C" w:rsidR="00733E6D" w:rsidRPr="00733E6D" w:rsidRDefault="00733E6D" w:rsidP="00733E6D">
            <w:pPr>
              <w:ind w:firstLine="0"/>
            </w:pPr>
            <w:r>
              <w:t>May</w:t>
            </w:r>
          </w:p>
        </w:tc>
        <w:tc>
          <w:tcPr>
            <w:tcW w:w="2180" w:type="dxa"/>
            <w:shd w:val="clear" w:color="auto" w:fill="auto"/>
          </w:tcPr>
          <w:p w14:paraId="679FAE86" w14:textId="061EBA6C" w:rsidR="00733E6D" w:rsidRPr="00733E6D" w:rsidRDefault="00733E6D" w:rsidP="00733E6D">
            <w:pPr>
              <w:ind w:firstLine="0"/>
            </w:pPr>
            <w:r>
              <w:t>McCravy</w:t>
            </w:r>
          </w:p>
        </w:tc>
      </w:tr>
      <w:tr w:rsidR="00733E6D" w:rsidRPr="00733E6D" w14:paraId="5D1BDCC7" w14:textId="77777777" w:rsidTr="00733E6D">
        <w:tc>
          <w:tcPr>
            <w:tcW w:w="2179" w:type="dxa"/>
            <w:shd w:val="clear" w:color="auto" w:fill="auto"/>
          </w:tcPr>
          <w:p w14:paraId="6D68BB28" w14:textId="63E263C6" w:rsidR="00733E6D" w:rsidRPr="00733E6D" w:rsidRDefault="00733E6D" w:rsidP="00733E6D">
            <w:pPr>
              <w:keepNext/>
              <w:ind w:firstLine="0"/>
            </w:pPr>
            <w:r>
              <w:t>Mitchell</w:t>
            </w:r>
          </w:p>
        </w:tc>
        <w:tc>
          <w:tcPr>
            <w:tcW w:w="2179" w:type="dxa"/>
            <w:shd w:val="clear" w:color="auto" w:fill="auto"/>
          </w:tcPr>
          <w:p w14:paraId="65E0D574" w14:textId="7F1A9903" w:rsidR="00733E6D" w:rsidRPr="00733E6D" w:rsidRDefault="00733E6D" w:rsidP="00733E6D">
            <w:pPr>
              <w:keepNext/>
              <w:ind w:firstLine="0"/>
            </w:pPr>
            <w:r>
              <w:t>Rankin</w:t>
            </w:r>
          </w:p>
        </w:tc>
        <w:tc>
          <w:tcPr>
            <w:tcW w:w="2180" w:type="dxa"/>
            <w:shd w:val="clear" w:color="auto" w:fill="auto"/>
          </w:tcPr>
          <w:p w14:paraId="7D69C0F1" w14:textId="3A6D127C" w:rsidR="00733E6D" w:rsidRPr="00733E6D" w:rsidRDefault="00733E6D" w:rsidP="00733E6D">
            <w:pPr>
              <w:keepNext/>
              <w:ind w:firstLine="0"/>
            </w:pPr>
            <w:r>
              <w:t>Reese</w:t>
            </w:r>
          </w:p>
        </w:tc>
      </w:tr>
      <w:tr w:rsidR="00733E6D" w:rsidRPr="00733E6D" w14:paraId="3B5AB0E0" w14:textId="77777777" w:rsidTr="00733E6D">
        <w:tc>
          <w:tcPr>
            <w:tcW w:w="2179" w:type="dxa"/>
            <w:shd w:val="clear" w:color="auto" w:fill="auto"/>
          </w:tcPr>
          <w:p w14:paraId="10F1A89F" w14:textId="056AE569" w:rsidR="00733E6D" w:rsidRPr="00733E6D" w:rsidRDefault="00733E6D" w:rsidP="00733E6D">
            <w:pPr>
              <w:keepNext/>
              <w:ind w:firstLine="0"/>
            </w:pPr>
            <w:r>
              <w:t>White</w:t>
            </w:r>
          </w:p>
        </w:tc>
        <w:tc>
          <w:tcPr>
            <w:tcW w:w="2179" w:type="dxa"/>
            <w:shd w:val="clear" w:color="auto" w:fill="auto"/>
          </w:tcPr>
          <w:p w14:paraId="21DE8593" w14:textId="70EF8FC2" w:rsidR="00733E6D" w:rsidRPr="00733E6D" w:rsidRDefault="00733E6D" w:rsidP="00733E6D">
            <w:pPr>
              <w:keepNext/>
              <w:ind w:firstLine="0"/>
            </w:pPr>
            <w:r>
              <w:t>Yow</w:t>
            </w:r>
          </w:p>
        </w:tc>
        <w:tc>
          <w:tcPr>
            <w:tcW w:w="2180" w:type="dxa"/>
            <w:shd w:val="clear" w:color="auto" w:fill="auto"/>
          </w:tcPr>
          <w:p w14:paraId="70B71983" w14:textId="77777777" w:rsidR="00733E6D" w:rsidRPr="00733E6D" w:rsidRDefault="00733E6D" w:rsidP="00733E6D">
            <w:pPr>
              <w:keepNext/>
              <w:ind w:firstLine="0"/>
            </w:pPr>
          </w:p>
        </w:tc>
      </w:tr>
    </w:tbl>
    <w:p w14:paraId="714CFB63" w14:textId="77777777" w:rsidR="00733E6D" w:rsidRDefault="00733E6D" w:rsidP="00733E6D"/>
    <w:p w14:paraId="133E51D2" w14:textId="77777777" w:rsidR="00733E6D" w:rsidRDefault="00733E6D" w:rsidP="00733E6D">
      <w:pPr>
        <w:jc w:val="center"/>
        <w:rPr>
          <w:b/>
        </w:rPr>
      </w:pPr>
      <w:r w:rsidRPr="00733E6D">
        <w:rPr>
          <w:b/>
        </w:rPr>
        <w:t>Total--23</w:t>
      </w:r>
    </w:p>
    <w:p w14:paraId="30910315" w14:textId="77777777" w:rsidR="00733E6D" w:rsidRDefault="00733E6D" w:rsidP="00733E6D">
      <w:pPr>
        <w:jc w:val="center"/>
        <w:rPr>
          <w:b/>
        </w:rPr>
      </w:pPr>
    </w:p>
    <w:p w14:paraId="487BB4E1" w14:textId="77777777" w:rsidR="00733E6D" w:rsidRDefault="00733E6D" w:rsidP="00733E6D">
      <w:r>
        <w:t>So, the Bill, as amended, was read the second time and ordered to third reading.</w:t>
      </w:r>
    </w:p>
    <w:p w14:paraId="687C5DC1" w14:textId="46301425" w:rsidR="00733E6D" w:rsidRDefault="00733E6D" w:rsidP="00733E6D"/>
    <w:p w14:paraId="4CD6E997" w14:textId="77777777" w:rsidR="00733E6D" w:rsidRPr="00E60426" w:rsidRDefault="00733E6D" w:rsidP="00733E6D">
      <w:pPr>
        <w:pStyle w:val="Title"/>
        <w:keepNext/>
      </w:pPr>
      <w:bookmarkStart w:id="101" w:name="file_start318"/>
      <w:bookmarkEnd w:id="101"/>
      <w:r w:rsidRPr="00E60426">
        <w:t>STATEMENT FOR JOURNAL</w:t>
      </w:r>
    </w:p>
    <w:p w14:paraId="0625A3F0" w14:textId="77777777" w:rsidR="00733E6D" w:rsidRPr="00E60426" w:rsidRDefault="00733E6D" w:rsidP="00733E6D">
      <w:pPr>
        <w:tabs>
          <w:tab w:val="left" w:pos="270"/>
          <w:tab w:val="left" w:pos="630"/>
          <w:tab w:val="left" w:pos="900"/>
          <w:tab w:val="left" w:pos="1260"/>
          <w:tab w:val="left" w:pos="1620"/>
          <w:tab w:val="left" w:pos="1980"/>
          <w:tab w:val="left" w:pos="2340"/>
          <w:tab w:val="left" w:pos="2700"/>
        </w:tabs>
        <w:ind w:firstLine="0"/>
      </w:pPr>
      <w:r w:rsidRPr="00E60426">
        <w:tab/>
        <w:t>I was temporarily out of the Chamber on constituent business during the vote on S. 171. If I had been present, I would have voted against the Bill.</w:t>
      </w:r>
    </w:p>
    <w:p w14:paraId="332DF67C"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E60426">
        <w:tab/>
        <w:t>Rep. Brandon Guffey</w:t>
      </w:r>
    </w:p>
    <w:p w14:paraId="5AB1BEEE" w14:textId="0555B5A9"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6BCC1521" w14:textId="77777777" w:rsidR="00733E6D" w:rsidRDefault="00733E6D" w:rsidP="00733E6D">
      <w:pPr>
        <w:keepNext/>
        <w:jc w:val="center"/>
        <w:rPr>
          <w:b/>
        </w:rPr>
      </w:pPr>
      <w:r w:rsidRPr="00733E6D">
        <w:rPr>
          <w:b/>
        </w:rPr>
        <w:t>S. 171--ORDERED TO BE READ THIRD TIME TOMORROW</w:t>
      </w:r>
    </w:p>
    <w:p w14:paraId="380C6E1C" w14:textId="728BCEF1" w:rsidR="00733E6D" w:rsidRDefault="00733E6D" w:rsidP="00733E6D">
      <w:r>
        <w:t>On motion of Rep. M. M. SMITH, with unanimous consent, it was ordered that S. 171 be read the third time tomorrow.</w:t>
      </w:r>
    </w:p>
    <w:p w14:paraId="1DABB623" w14:textId="77777777" w:rsidR="00733E6D" w:rsidRDefault="00733E6D" w:rsidP="00733E6D"/>
    <w:p w14:paraId="7963CF0D" w14:textId="16509724" w:rsidR="00733E6D" w:rsidRDefault="00733E6D" w:rsidP="00733E6D">
      <w:pPr>
        <w:keepNext/>
        <w:jc w:val="center"/>
        <w:rPr>
          <w:b/>
        </w:rPr>
      </w:pPr>
      <w:r w:rsidRPr="00733E6D">
        <w:rPr>
          <w:b/>
        </w:rPr>
        <w:t>S. 51--ORDERED TO THIRD READING</w:t>
      </w:r>
    </w:p>
    <w:p w14:paraId="52141192" w14:textId="7D0AFBD5" w:rsidR="00733E6D" w:rsidRDefault="00733E6D" w:rsidP="00733E6D">
      <w:pPr>
        <w:keepNext/>
      </w:pPr>
      <w:r>
        <w:t>The following Joint Resolution was taken up:</w:t>
      </w:r>
    </w:p>
    <w:p w14:paraId="39CA37A3" w14:textId="77777777" w:rsidR="00733E6D" w:rsidRDefault="00733E6D" w:rsidP="00733E6D">
      <w:pPr>
        <w:keepNext/>
      </w:pPr>
      <w:bookmarkStart w:id="102" w:name="include_clip_start_322"/>
      <w:bookmarkEnd w:id="102"/>
    </w:p>
    <w:p w14:paraId="0A81ECF0" w14:textId="77777777" w:rsidR="00733E6D" w:rsidRDefault="00733E6D" w:rsidP="00733E6D">
      <w:r>
        <w:t>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31C928F3" w14:textId="6A16DF50" w:rsidR="00733E6D" w:rsidRDefault="00733E6D" w:rsidP="00733E6D">
      <w:bookmarkStart w:id="103" w:name="include_clip_end_322"/>
      <w:bookmarkEnd w:id="103"/>
    </w:p>
    <w:p w14:paraId="73DE3E78" w14:textId="0B1675D7" w:rsidR="00733E6D" w:rsidRDefault="00733E6D" w:rsidP="00733E6D">
      <w:r>
        <w:t>Rep. GATCH explained the Joint Resolution.</w:t>
      </w:r>
    </w:p>
    <w:p w14:paraId="3B7B893B" w14:textId="77777777" w:rsidR="00733E6D" w:rsidRDefault="00733E6D" w:rsidP="00733E6D"/>
    <w:p w14:paraId="50608F2B" w14:textId="77777777" w:rsidR="00733E6D" w:rsidRDefault="00733E6D" w:rsidP="00733E6D">
      <w:r>
        <w:lastRenderedPageBreak/>
        <w:t xml:space="preserve">The yeas and nays were taken resulting as follows: </w:t>
      </w:r>
    </w:p>
    <w:p w14:paraId="46F54909" w14:textId="674C6804" w:rsidR="00733E6D" w:rsidRDefault="00733E6D" w:rsidP="00733E6D">
      <w:pPr>
        <w:jc w:val="center"/>
      </w:pPr>
      <w:r>
        <w:t xml:space="preserve"> </w:t>
      </w:r>
      <w:bookmarkStart w:id="104" w:name="vote_start324"/>
      <w:bookmarkEnd w:id="104"/>
      <w:r>
        <w:t>Yeas 111; Nays 0</w:t>
      </w:r>
    </w:p>
    <w:p w14:paraId="0D7B93C3" w14:textId="77777777" w:rsidR="00733E6D" w:rsidRDefault="00733E6D" w:rsidP="00733E6D">
      <w:pPr>
        <w:jc w:val="center"/>
      </w:pPr>
    </w:p>
    <w:p w14:paraId="319074ED"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C9D2870" w14:textId="77777777" w:rsidTr="00733E6D">
        <w:tc>
          <w:tcPr>
            <w:tcW w:w="2179" w:type="dxa"/>
            <w:shd w:val="clear" w:color="auto" w:fill="auto"/>
          </w:tcPr>
          <w:p w14:paraId="1179555B" w14:textId="685DC730" w:rsidR="00733E6D" w:rsidRPr="00733E6D" w:rsidRDefault="00733E6D" w:rsidP="00733E6D">
            <w:pPr>
              <w:keepNext/>
              <w:ind w:firstLine="0"/>
            </w:pPr>
            <w:r>
              <w:t>Alexander</w:t>
            </w:r>
          </w:p>
        </w:tc>
        <w:tc>
          <w:tcPr>
            <w:tcW w:w="2179" w:type="dxa"/>
            <w:shd w:val="clear" w:color="auto" w:fill="auto"/>
          </w:tcPr>
          <w:p w14:paraId="76CC38F4" w14:textId="751D91B9" w:rsidR="00733E6D" w:rsidRPr="00733E6D" w:rsidRDefault="00733E6D" w:rsidP="00733E6D">
            <w:pPr>
              <w:keepNext/>
              <w:ind w:firstLine="0"/>
            </w:pPr>
            <w:r>
              <w:t>Anderson</w:t>
            </w:r>
          </w:p>
        </w:tc>
        <w:tc>
          <w:tcPr>
            <w:tcW w:w="2180" w:type="dxa"/>
            <w:shd w:val="clear" w:color="auto" w:fill="auto"/>
          </w:tcPr>
          <w:p w14:paraId="13B1F1FD" w14:textId="0A6C5494" w:rsidR="00733E6D" w:rsidRPr="00733E6D" w:rsidRDefault="00733E6D" w:rsidP="00733E6D">
            <w:pPr>
              <w:keepNext/>
              <w:ind w:firstLine="0"/>
            </w:pPr>
            <w:r>
              <w:t>Bailey</w:t>
            </w:r>
          </w:p>
        </w:tc>
      </w:tr>
      <w:tr w:rsidR="00733E6D" w:rsidRPr="00733E6D" w14:paraId="623BDEED" w14:textId="77777777" w:rsidTr="00733E6D">
        <w:tc>
          <w:tcPr>
            <w:tcW w:w="2179" w:type="dxa"/>
            <w:shd w:val="clear" w:color="auto" w:fill="auto"/>
          </w:tcPr>
          <w:p w14:paraId="24252D00" w14:textId="78F57AAB" w:rsidR="00733E6D" w:rsidRPr="00733E6D" w:rsidRDefault="00733E6D" w:rsidP="00733E6D">
            <w:pPr>
              <w:ind w:firstLine="0"/>
            </w:pPr>
            <w:r>
              <w:t>Ballentine</w:t>
            </w:r>
          </w:p>
        </w:tc>
        <w:tc>
          <w:tcPr>
            <w:tcW w:w="2179" w:type="dxa"/>
            <w:shd w:val="clear" w:color="auto" w:fill="auto"/>
          </w:tcPr>
          <w:p w14:paraId="413C2A73" w14:textId="7C6FE834" w:rsidR="00733E6D" w:rsidRPr="00733E6D" w:rsidRDefault="00733E6D" w:rsidP="00733E6D">
            <w:pPr>
              <w:ind w:firstLine="0"/>
            </w:pPr>
            <w:r>
              <w:t>Bamberg</w:t>
            </w:r>
          </w:p>
        </w:tc>
        <w:tc>
          <w:tcPr>
            <w:tcW w:w="2180" w:type="dxa"/>
            <w:shd w:val="clear" w:color="auto" w:fill="auto"/>
          </w:tcPr>
          <w:p w14:paraId="3C354243" w14:textId="6C2C1D48" w:rsidR="00733E6D" w:rsidRPr="00733E6D" w:rsidRDefault="00733E6D" w:rsidP="00733E6D">
            <w:pPr>
              <w:ind w:firstLine="0"/>
            </w:pPr>
            <w:r>
              <w:t>Bannister</w:t>
            </w:r>
          </w:p>
        </w:tc>
      </w:tr>
      <w:tr w:rsidR="00733E6D" w:rsidRPr="00733E6D" w14:paraId="58A19DF1" w14:textId="77777777" w:rsidTr="00733E6D">
        <w:tc>
          <w:tcPr>
            <w:tcW w:w="2179" w:type="dxa"/>
            <w:shd w:val="clear" w:color="auto" w:fill="auto"/>
          </w:tcPr>
          <w:p w14:paraId="2DE41B17" w14:textId="736C3FE0" w:rsidR="00733E6D" w:rsidRPr="00733E6D" w:rsidRDefault="00733E6D" w:rsidP="00733E6D">
            <w:pPr>
              <w:ind w:firstLine="0"/>
            </w:pPr>
            <w:r>
              <w:t>Bauer</w:t>
            </w:r>
          </w:p>
        </w:tc>
        <w:tc>
          <w:tcPr>
            <w:tcW w:w="2179" w:type="dxa"/>
            <w:shd w:val="clear" w:color="auto" w:fill="auto"/>
          </w:tcPr>
          <w:p w14:paraId="22F017E6" w14:textId="1ADB63CC" w:rsidR="00733E6D" w:rsidRPr="00733E6D" w:rsidRDefault="00733E6D" w:rsidP="00733E6D">
            <w:pPr>
              <w:ind w:firstLine="0"/>
            </w:pPr>
            <w:r>
              <w:t>Beach</w:t>
            </w:r>
          </w:p>
        </w:tc>
        <w:tc>
          <w:tcPr>
            <w:tcW w:w="2180" w:type="dxa"/>
            <w:shd w:val="clear" w:color="auto" w:fill="auto"/>
          </w:tcPr>
          <w:p w14:paraId="6FD1A486" w14:textId="6D90407B" w:rsidR="00733E6D" w:rsidRPr="00733E6D" w:rsidRDefault="00733E6D" w:rsidP="00733E6D">
            <w:pPr>
              <w:ind w:firstLine="0"/>
            </w:pPr>
            <w:r>
              <w:t>Bernstein</w:t>
            </w:r>
          </w:p>
        </w:tc>
      </w:tr>
      <w:tr w:rsidR="00733E6D" w:rsidRPr="00733E6D" w14:paraId="0013998A" w14:textId="77777777" w:rsidTr="00733E6D">
        <w:tc>
          <w:tcPr>
            <w:tcW w:w="2179" w:type="dxa"/>
            <w:shd w:val="clear" w:color="auto" w:fill="auto"/>
          </w:tcPr>
          <w:p w14:paraId="4B350ABB" w14:textId="52069170" w:rsidR="00733E6D" w:rsidRPr="00733E6D" w:rsidRDefault="00733E6D" w:rsidP="00733E6D">
            <w:pPr>
              <w:ind w:firstLine="0"/>
            </w:pPr>
            <w:r>
              <w:t>Bowers</w:t>
            </w:r>
          </w:p>
        </w:tc>
        <w:tc>
          <w:tcPr>
            <w:tcW w:w="2179" w:type="dxa"/>
            <w:shd w:val="clear" w:color="auto" w:fill="auto"/>
          </w:tcPr>
          <w:p w14:paraId="4CE97C27" w14:textId="61065F1C" w:rsidR="00733E6D" w:rsidRPr="00733E6D" w:rsidRDefault="00733E6D" w:rsidP="00733E6D">
            <w:pPr>
              <w:ind w:firstLine="0"/>
            </w:pPr>
            <w:r>
              <w:t>Bradley</w:t>
            </w:r>
          </w:p>
        </w:tc>
        <w:tc>
          <w:tcPr>
            <w:tcW w:w="2180" w:type="dxa"/>
            <w:shd w:val="clear" w:color="auto" w:fill="auto"/>
          </w:tcPr>
          <w:p w14:paraId="344CC44D" w14:textId="4C7BA4D1" w:rsidR="00733E6D" w:rsidRPr="00733E6D" w:rsidRDefault="00733E6D" w:rsidP="00733E6D">
            <w:pPr>
              <w:ind w:firstLine="0"/>
            </w:pPr>
            <w:r>
              <w:t>Brewer</w:t>
            </w:r>
          </w:p>
        </w:tc>
      </w:tr>
      <w:tr w:rsidR="00733E6D" w:rsidRPr="00733E6D" w14:paraId="0EE7296E" w14:textId="77777777" w:rsidTr="00733E6D">
        <w:tc>
          <w:tcPr>
            <w:tcW w:w="2179" w:type="dxa"/>
            <w:shd w:val="clear" w:color="auto" w:fill="auto"/>
          </w:tcPr>
          <w:p w14:paraId="0AF5F543" w14:textId="3E6EB221" w:rsidR="00733E6D" w:rsidRPr="00733E6D" w:rsidRDefault="00733E6D" w:rsidP="00733E6D">
            <w:pPr>
              <w:ind w:firstLine="0"/>
            </w:pPr>
            <w:r>
              <w:t>Brittain</w:t>
            </w:r>
          </w:p>
        </w:tc>
        <w:tc>
          <w:tcPr>
            <w:tcW w:w="2179" w:type="dxa"/>
            <w:shd w:val="clear" w:color="auto" w:fill="auto"/>
          </w:tcPr>
          <w:p w14:paraId="18CED2AD" w14:textId="37B46B6A" w:rsidR="00733E6D" w:rsidRPr="00733E6D" w:rsidRDefault="00733E6D" w:rsidP="00733E6D">
            <w:pPr>
              <w:ind w:firstLine="0"/>
            </w:pPr>
            <w:r>
              <w:t>Burns</w:t>
            </w:r>
          </w:p>
        </w:tc>
        <w:tc>
          <w:tcPr>
            <w:tcW w:w="2180" w:type="dxa"/>
            <w:shd w:val="clear" w:color="auto" w:fill="auto"/>
          </w:tcPr>
          <w:p w14:paraId="5174F4FB" w14:textId="1F8989AB" w:rsidR="00733E6D" w:rsidRPr="00733E6D" w:rsidRDefault="00733E6D" w:rsidP="00733E6D">
            <w:pPr>
              <w:ind w:firstLine="0"/>
            </w:pPr>
            <w:r>
              <w:t>Bustos</w:t>
            </w:r>
          </w:p>
        </w:tc>
      </w:tr>
      <w:tr w:rsidR="00733E6D" w:rsidRPr="00733E6D" w14:paraId="5417713C" w14:textId="77777777" w:rsidTr="00733E6D">
        <w:tc>
          <w:tcPr>
            <w:tcW w:w="2179" w:type="dxa"/>
            <w:shd w:val="clear" w:color="auto" w:fill="auto"/>
          </w:tcPr>
          <w:p w14:paraId="552D25F8" w14:textId="7A731586" w:rsidR="00733E6D" w:rsidRPr="00733E6D" w:rsidRDefault="00733E6D" w:rsidP="00733E6D">
            <w:pPr>
              <w:ind w:firstLine="0"/>
            </w:pPr>
            <w:r>
              <w:t>Calhoon</w:t>
            </w:r>
          </w:p>
        </w:tc>
        <w:tc>
          <w:tcPr>
            <w:tcW w:w="2179" w:type="dxa"/>
            <w:shd w:val="clear" w:color="auto" w:fill="auto"/>
          </w:tcPr>
          <w:p w14:paraId="40168019" w14:textId="2C0D9C8F" w:rsidR="00733E6D" w:rsidRPr="00733E6D" w:rsidRDefault="00733E6D" w:rsidP="00733E6D">
            <w:pPr>
              <w:ind w:firstLine="0"/>
            </w:pPr>
            <w:r>
              <w:t>Caskey</w:t>
            </w:r>
          </w:p>
        </w:tc>
        <w:tc>
          <w:tcPr>
            <w:tcW w:w="2180" w:type="dxa"/>
            <w:shd w:val="clear" w:color="auto" w:fill="auto"/>
          </w:tcPr>
          <w:p w14:paraId="3A3D133A" w14:textId="213BDC90" w:rsidR="00733E6D" w:rsidRPr="00733E6D" w:rsidRDefault="00733E6D" w:rsidP="00733E6D">
            <w:pPr>
              <w:ind w:firstLine="0"/>
            </w:pPr>
            <w:r>
              <w:t>Chapman</w:t>
            </w:r>
          </w:p>
        </w:tc>
      </w:tr>
      <w:tr w:rsidR="00733E6D" w:rsidRPr="00733E6D" w14:paraId="04457A9A" w14:textId="77777777" w:rsidTr="00733E6D">
        <w:tc>
          <w:tcPr>
            <w:tcW w:w="2179" w:type="dxa"/>
            <w:shd w:val="clear" w:color="auto" w:fill="auto"/>
          </w:tcPr>
          <w:p w14:paraId="225FEA7C" w14:textId="10894626" w:rsidR="00733E6D" w:rsidRPr="00733E6D" w:rsidRDefault="00733E6D" w:rsidP="00733E6D">
            <w:pPr>
              <w:ind w:firstLine="0"/>
            </w:pPr>
            <w:r>
              <w:t>Chumley</w:t>
            </w:r>
          </w:p>
        </w:tc>
        <w:tc>
          <w:tcPr>
            <w:tcW w:w="2179" w:type="dxa"/>
            <w:shd w:val="clear" w:color="auto" w:fill="auto"/>
          </w:tcPr>
          <w:p w14:paraId="54B348CC" w14:textId="7D54DE5E" w:rsidR="00733E6D" w:rsidRPr="00733E6D" w:rsidRDefault="00733E6D" w:rsidP="00733E6D">
            <w:pPr>
              <w:ind w:firstLine="0"/>
            </w:pPr>
            <w:r>
              <w:t>Clyburn</w:t>
            </w:r>
          </w:p>
        </w:tc>
        <w:tc>
          <w:tcPr>
            <w:tcW w:w="2180" w:type="dxa"/>
            <w:shd w:val="clear" w:color="auto" w:fill="auto"/>
          </w:tcPr>
          <w:p w14:paraId="7CFCAB53" w14:textId="3BE3AFB0" w:rsidR="00733E6D" w:rsidRPr="00733E6D" w:rsidRDefault="00733E6D" w:rsidP="00733E6D">
            <w:pPr>
              <w:ind w:firstLine="0"/>
            </w:pPr>
            <w:r>
              <w:t>Cobb-Hunter</w:t>
            </w:r>
          </w:p>
        </w:tc>
      </w:tr>
      <w:tr w:rsidR="00733E6D" w:rsidRPr="00733E6D" w14:paraId="15414C01" w14:textId="77777777" w:rsidTr="00733E6D">
        <w:tc>
          <w:tcPr>
            <w:tcW w:w="2179" w:type="dxa"/>
            <w:shd w:val="clear" w:color="auto" w:fill="auto"/>
          </w:tcPr>
          <w:p w14:paraId="787D2BB3" w14:textId="28D7D060" w:rsidR="00733E6D" w:rsidRPr="00733E6D" w:rsidRDefault="00733E6D" w:rsidP="00733E6D">
            <w:pPr>
              <w:ind w:firstLine="0"/>
            </w:pPr>
            <w:r>
              <w:t>Collins</w:t>
            </w:r>
          </w:p>
        </w:tc>
        <w:tc>
          <w:tcPr>
            <w:tcW w:w="2179" w:type="dxa"/>
            <w:shd w:val="clear" w:color="auto" w:fill="auto"/>
          </w:tcPr>
          <w:p w14:paraId="75027659" w14:textId="7A61B9C1" w:rsidR="00733E6D" w:rsidRPr="00733E6D" w:rsidRDefault="00733E6D" w:rsidP="00733E6D">
            <w:pPr>
              <w:ind w:firstLine="0"/>
            </w:pPr>
            <w:r>
              <w:t>B. J. Cox</w:t>
            </w:r>
          </w:p>
        </w:tc>
        <w:tc>
          <w:tcPr>
            <w:tcW w:w="2180" w:type="dxa"/>
            <w:shd w:val="clear" w:color="auto" w:fill="auto"/>
          </w:tcPr>
          <w:p w14:paraId="7A832C24" w14:textId="12201AE0" w:rsidR="00733E6D" w:rsidRPr="00733E6D" w:rsidRDefault="00733E6D" w:rsidP="00733E6D">
            <w:pPr>
              <w:ind w:firstLine="0"/>
            </w:pPr>
            <w:r>
              <w:t>B. L. Cox</w:t>
            </w:r>
          </w:p>
        </w:tc>
      </w:tr>
      <w:tr w:rsidR="00733E6D" w:rsidRPr="00733E6D" w14:paraId="7EB615F5" w14:textId="77777777" w:rsidTr="00733E6D">
        <w:tc>
          <w:tcPr>
            <w:tcW w:w="2179" w:type="dxa"/>
            <w:shd w:val="clear" w:color="auto" w:fill="auto"/>
          </w:tcPr>
          <w:p w14:paraId="050D7DA3" w14:textId="74B3BD4B" w:rsidR="00733E6D" w:rsidRPr="00733E6D" w:rsidRDefault="00733E6D" w:rsidP="00733E6D">
            <w:pPr>
              <w:ind w:firstLine="0"/>
            </w:pPr>
            <w:r>
              <w:t>Crawford</w:t>
            </w:r>
          </w:p>
        </w:tc>
        <w:tc>
          <w:tcPr>
            <w:tcW w:w="2179" w:type="dxa"/>
            <w:shd w:val="clear" w:color="auto" w:fill="auto"/>
          </w:tcPr>
          <w:p w14:paraId="71997D53" w14:textId="2E71CFBF" w:rsidR="00733E6D" w:rsidRPr="00733E6D" w:rsidRDefault="00733E6D" w:rsidP="00733E6D">
            <w:pPr>
              <w:ind w:firstLine="0"/>
            </w:pPr>
            <w:r>
              <w:t>Cromer</w:t>
            </w:r>
          </w:p>
        </w:tc>
        <w:tc>
          <w:tcPr>
            <w:tcW w:w="2180" w:type="dxa"/>
            <w:shd w:val="clear" w:color="auto" w:fill="auto"/>
          </w:tcPr>
          <w:p w14:paraId="2869D250" w14:textId="5F3BA2A2" w:rsidR="00733E6D" w:rsidRPr="00733E6D" w:rsidRDefault="00733E6D" w:rsidP="00733E6D">
            <w:pPr>
              <w:ind w:firstLine="0"/>
            </w:pPr>
            <w:r>
              <w:t>Davis</w:t>
            </w:r>
          </w:p>
        </w:tc>
      </w:tr>
      <w:tr w:rsidR="00733E6D" w:rsidRPr="00733E6D" w14:paraId="4AE74890" w14:textId="77777777" w:rsidTr="00733E6D">
        <w:tc>
          <w:tcPr>
            <w:tcW w:w="2179" w:type="dxa"/>
            <w:shd w:val="clear" w:color="auto" w:fill="auto"/>
          </w:tcPr>
          <w:p w14:paraId="2A756279" w14:textId="0DDB0F4D" w:rsidR="00733E6D" w:rsidRPr="00733E6D" w:rsidRDefault="00733E6D" w:rsidP="00733E6D">
            <w:pPr>
              <w:ind w:firstLine="0"/>
            </w:pPr>
            <w:r>
              <w:t>Dillard</w:t>
            </w:r>
          </w:p>
        </w:tc>
        <w:tc>
          <w:tcPr>
            <w:tcW w:w="2179" w:type="dxa"/>
            <w:shd w:val="clear" w:color="auto" w:fill="auto"/>
          </w:tcPr>
          <w:p w14:paraId="744F8935" w14:textId="27E6A669" w:rsidR="00733E6D" w:rsidRPr="00733E6D" w:rsidRDefault="00733E6D" w:rsidP="00733E6D">
            <w:pPr>
              <w:ind w:firstLine="0"/>
            </w:pPr>
            <w:r>
              <w:t>Duncan</w:t>
            </w:r>
          </w:p>
        </w:tc>
        <w:tc>
          <w:tcPr>
            <w:tcW w:w="2180" w:type="dxa"/>
            <w:shd w:val="clear" w:color="auto" w:fill="auto"/>
          </w:tcPr>
          <w:p w14:paraId="2A4F9A82" w14:textId="568ACEC7" w:rsidR="00733E6D" w:rsidRPr="00733E6D" w:rsidRDefault="00733E6D" w:rsidP="00733E6D">
            <w:pPr>
              <w:ind w:firstLine="0"/>
            </w:pPr>
            <w:r>
              <w:t>Edgerton</w:t>
            </w:r>
          </w:p>
        </w:tc>
      </w:tr>
      <w:tr w:rsidR="00733E6D" w:rsidRPr="00733E6D" w14:paraId="5BEDFDF5" w14:textId="77777777" w:rsidTr="00733E6D">
        <w:tc>
          <w:tcPr>
            <w:tcW w:w="2179" w:type="dxa"/>
            <w:shd w:val="clear" w:color="auto" w:fill="auto"/>
          </w:tcPr>
          <w:p w14:paraId="25D7A643" w14:textId="262B90D2" w:rsidR="00733E6D" w:rsidRPr="00733E6D" w:rsidRDefault="00733E6D" w:rsidP="00733E6D">
            <w:pPr>
              <w:ind w:firstLine="0"/>
            </w:pPr>
            <w:r>
              <w:t>Erickson</w:t>
            </w:r>
          </w:p>
        </w:tc>
        <w:tc>
          <w:tcPr>
            <w:tcW w:w="2179" w:type="dxa"/>
            <w:shd w:val="clear" w:color="auto" w:fill="auto"/>
          </w:tcPr>
          <w:p w14:paraId="5D122C09" w14:textId="705F8AAC" w:rsidR="00733E6D" w:rsidRPr="00733E6D" w:rsidRDefault="00733E6D" w:rsidP="00733E6D">
            <w:pPr>
              <w:ind w:firstLine="0"/>
            </w:pPr>
            <w:r>
              <w:t>Forrest</w:t>
            </w:r>
          </w:p>
        </w:tc>
        <w:tc>
          <w:tcPr>
            <w:tcW w:w="2180" w:type="dxa"/>
            <w:shd w:val="clear" w:color="auto" w:fill="auto"/>
          </w:tcPr>
          <w:p w14:paraId="1D302AFD" w14:textId="1C57E624" w:rsidR="00733E6D" w:rsidRPr="00733E6D" w:rsidRDefault="00733E6D" w:rsidP="00733E6D">
            <w:pPr>
              <w:ind w:firstLine="0"/>
            </w:pPr>
            <w:r>
              <w:t>Frank</w:t>
            </w:r>
          </w:p>
        </w:tc>
      </w:tr>
      <w:tr w:rsidR="00733E6D" w:rsidRPr="00733E6D" w14:paraId="589FC212" w14:textId="77777777" w:rsidTr="00733E6D">
        <w:tc>
          <w:tcPr>
            <w:tcW w:w="2179" w:type="dxa"/>
            <w:shd w:val="clear" w:color="auto" w:fill="auto"/>
          </w:tcPr>
          <w:p w14:paraId="543475DF" w14:textId="7324BE14" w:rsidR="00733E6D" w:rsidRPr="00733E6D" w:rsidRDefault="00733E6D" w:rsidP="00733E6D">
            <w:pPr>
              <w:ind w:firstLine="0"/>
            </w:pPr>
            <w:r>
              <w:t>Gagnon</w:t>
            </w:r>
          </w:p>
        </w:tc>
        <w:tc>
          <w:tcPr>
            <w:tcW w:w="2179" w:type="dxa"/>
            <w:shd w:val="clear" w:color="auto" w:fill="auto"/>
          </w:tcPr>
          <w:p w14:paraId="7B9ACBFE" w14:textId="639CFEA6" w:rsidR="00733E6D" w:rsidRPr="00733E6D" w:rsidRDefault="00733E6D" w:rsidP="00733E6D">
            <w:pPr>
              <w:ind w:firstLine="0"/>
            </w:pPr>
            <w:r>
              <w:t>Garvin</w:t>
            </w:r>
          </w:p>
        </w:tc>
        <w:tc>
          <w:tcPr>
            <w:tcW w:w="2180" w:type="dxa"/>
            <w:shd w:val="clear" w:color="auto" w:fill="auto"/>
          </w:tcPr>
          <w:p w14:paraId="7C90C342" w14:textId="18E20A09" w:rsidR="00733E6D" w:rsidRPr="00733E6D" w:rsidRDefault="00733E6D" w:rsidP="00733E6D">
            <w:pPr>
              <w:ind w:firstLine="0"/>
            </w:pPr>
            <w:r>
              <w:t>Gatch</w:t>
            </w:r>
          </w:p>
        </w:tc>
      </w:tr>
      <w:tr w:rsidR="00733E6D" w:rsidRPr="00733E6D" w14:paraId="70E55766" w14:textId="77777777" w:rsidTr="00733E6D">
        <w:tc>
          <w:tcPr>
            <w:tcW w:w="2179" w:type="dxa"/>
            <w:shd w:val="clear" w:color="auto" w:fill="auto"/>
          </w:tcPr>
          <w:p w14:paraId="03E51990" w14:textId="32A7CC0B" w:rsidR="00733E6D" w:rsidRPr="00733E6D" w:rsidRDefault="00733E6D" w:rsidP="00733E6D">
            <w:pPr>
              <w:ind w:firstLine="0"/>
            </w:pPr>
            <w:r>
              <w:t>Gibson</w:t>
            </w:r>
          </w:p>
        </w:tc>
        <w:tc>
          <w:tcPr>
            <w:tcW w:w="2179" w:type="dxa"/>
            <w:shd w:val="clear" w:color="auto" w:fill="auto"/>
          </w:tcPr>
          <w:p w14:paraId="071267CE" w14:textId="6A4B947D" w:rsidR="00733E6D" w:rsidRPr="00733E6D" w:rsidRDefault="00733E6D" w:rsidP="00733E6D">
            <w:pPr>
              <w:ind w:firstLine="0"/>
            </w:pPr>
            <w:r>
              <w:t>Gilliam</w:t>
            </w:r>
          </w:p>
        </w:tc>
        <w:tc>
          <w:tcPr>
            <w:tcW w:w="2180" w:type="dxa"/>
            <w:shd w:val="clear" w:color="auto" w:fill="auto"/>
          </w:tcPr>
          <w:p w14:paraId="6825100B" w14:textId="708C7F16" w:rsidR="00733E6D" w:rsidRPr="00733E6D" w:rsidRDefault="00733E6D" w:rsidP="00733E6D">
            <w:pPr>
              <w:ind w:firstLine="0"/>
            </w:pPr>
            <w:r>
              <w:t>Gilliard</w:t>
            </w:r>
          </w:p>
        </w:tc>
      </w:tr>
      <w:tr w:rsidR="00733E6D" w:rsidRPr="00733E6D" w14:paraId="1024F892" w14:textId="77777777" w:rsidTr="00733E6D">
        <w:tc>
          <w:tcPr>
            <w:tcW w:w="2179" w:type="dxa"/>
            <w:shd w:val="clear" w:color="auto" w:fill="auto"/>
          </w:tcPr>
          <w:p w14:paraId="2956E95B" w14:textId="58F45C9C" w:rsidR="00733E6D" w:rsidRPr="00733E6D" w:rsidRDefault="00733E6D" w:rsidP="00733E6D">
            <w:pPr>
              <w:ind w:firstLine="0"/>
            </w:pPr>
            <w:r>
              <w:t>Grant</w:t>
            </w:r>
          </w:p>
        </w:tc>
        <w:tc>
          <w:tcPr>
            <w:tcW w:w="2179" w:type="dxa"/>
            <w:shd w:val="clear" w:color="auto" w:fill="auto"/>
          </w:tcPr>
          <w:p w14:paraId="064300EF" w14:textId="3191C2FC" w:rsidR="00733E6D" w:rsidRPr="00733E6D" w:rsidRDefault="00733E6D" w:rsidP="00733E6D">
            <w:pPr>
              <w:ind w:firstLine="0"/>
            </w:pPr>
            <w:r>
              <w:t>Guest</w:t>
            </w:r>
          </w:p>
        </w:tc>
        <w:tc>
          <w:tcPr>
            <w:tcW w:w="2180" w:type="dxa"/>
            <w:shd w:val="clear" w:color="auto" w:fill="auto"/>
          </w:tcPr>
          <w:p w14:paraId="53877F21" w14:textId="3FF2101E" w:rsidR="00733E6D" w:rsidRPr="00733E6D" w:rsidRDefault="00733E6D" w:rsidP="00733E6D">
            <w:pPr>
              <w:ind w:firstLine="0"/>
            </w:pPr>
            <w:r>
              <w:t>Guffey</w:t>
            </w:r>
          </w:p>
        </w:tc>
      </w:tr>
      <w:tr w:rsidR="00733E6D" w:rsidRPr="00733E6D" w14:paraId="2CC2D39E" w14:textId="77777777" w:rsidTr="00733E6D">
        <w:tc>
          <w:tcPr>
            <w:tcW w:w="2179" w:type="dxa"/>
            <w:shd w:val="clear" w:color="auto" w:fill="auto"/>
          </w:tcPr>
          <w:p w14:paraId="7560BBDF" w14:textId="44612F2E" w:rsidR="00733E6D" w:rsidRPr="00733E6D" w:rsidRDefault="00733E6D" w:rsidP="00733E6D">
            <w:pPr>
              <w:ind w:firstLine="0"/>
            </w:pPr>
            <w:r>
              <w:t>Haddon</w:t>
            </w:r>
          </w:p>
        </w:tc>
        <w:tc>
          <w:tcPr>
            <w:tcW w:w="2179" w:type="dxa"/>
            <w:shd w:val="clear" w:color="auto" w:fill="auto"/>
          </w:tcPr>
          <w:p w14:paraId="1B145B1E" w14:textId="5F5BE135" w:rsidR="00733E6D" w:rsidRPr="00733E6D" w:rsidRDefault="00733E6D" w:rsidP="00733E6D">
            <w:pPr>
              <w:ind w:firstLine="0"/>
            </w:pPr>
            <w:r>
              <w:t>Hager</w:t>
            </w:r>
          </w:p>
        </w:tc>
        <w:tc>
          <w:tcPr>
            <w:tcW w:w="2180" w:type="dxa"/>
            <w:shd w:val="clear" w:color="auto" w:fill="auto"/>
          </w:tcPr>
          <w:p w14:paraId="76F8402C" w14:textId="62DBA4DD" w:rsidR="00733E6D" w:rsidRPr="00733E6D" w:rsidRDefault="00733E6D" w:rsidP="00733E6D">
            <w:pPr>
              <w:ind w:firstLine="0"/>
            </w:pPr>
            <w:r>
              <w:t>Harris</w:t>
            </w:r>
          </w:p>
        </w:tc>
      </w:tr>
      <w:tr w:rsidR="00733E6D" w:rsidRPr="00733E6D" w14:paraId="20A76CC9" w14:textId="77777777" w:rsidTr="00733E6D">
        <w:tc>
          <w:tcPr>
            <w:tcW w:w="2179" w:type="dxa"/>
            <w:shd w:val="clear" w:color="auto" w:fill="auto"/>
          </w:tcPr>
          <w:p w14:paraId="493D2326" w14:textId="1F50A0BB" w:rsidR="00733E6D" w:rsidRPr="00733E6D" w:rsidRDefault="00733E6D" w:rsidP="00733E6D">
            <w:pPr>
              <w:ind w:firstLine="0"/>
            </w:pPr>
            <w:r>
              <w:t>Hart</w:t>
            </w:r>
          </w:p>
        </w:tc>
        <w:tc>
          <w:tcPr>
            <w:tcW w:w="2179" w:type="dxa"/>
            <w:shd w:val="clear" w:color="auto" w:fill="auto"/>
          </w:tcPr>
          <w:p w14:paraId="497A3EF9" w14:textId="7332F5BB" w:rsidR="00733E6D" w:rsidRPr="00733E6D" w:rsidRDefault="00733E6D" w:rsidP="00733E6D">
            <w:pPr>
              <w:ind w:firstLine="0"/>
            </w:pPr>
            <w:r>
              <w:t>Hartnett</w:t>
            </w:r>
          </w:p>
        </w:tc>
        <w:tc>
          <w:tcPr>
            <w:tcW w:w="2180" w:type="dxa"/>
            <w:shd w:val="clear" w:color="auto" w:fill="auto"/>
          </w:tcPr>
          <w:p w14:paraId="71CEABF3" w14:textId="0509F1EF" w:rsidR="00733E6D" w:rsidRPr="00733E6D" w:rsidRDefault="00733E6D" w:rsidP="00733E6D">
            <w:pPr>
              <w:ind w:firstLine="0"/>
            </w:pPr>
            <w:r>
              <w:t>Hartz</w:t>
            </w:r>
          </w:p>
        </w:tc>
      </w:tr>
      <w:tr w:rsidR="00733E6D" w:rsidRPr="00733E6D" w14:paraId="3BA9D2CB" w14:textId="77777777" w:rsidTr="00733E6D">
        <w:tc>
          <w:tcPr>
            <w:tcW w:w="2179" w:type="dxa"/>
            <w:shd w:val="clear" w:color="auto" w:fill="auto"/>
          </w:tcPr>
          <w:p w14:paraId="520516E3" w14:textId="69931FFC" w:rsidR="00733E6D" w:rsidRPr="00733E6D" w:rsidRDefault="00733E6D" w:rsidP="00733E6D">
            <w:pPr>
              <w:ind w:firstLine="0"/>
            </w:pPr>
            <w:r>
              <w:t>Henderson-Myers</w:t>
            </w:r>
          </w:p>
        </w:tc>
        <w:tc>
          <w:tcPr>
            <w:tcW w:w="2179" w:type="dxa"/>
            <w:shd w:val="clear" w:color="auto" w:fill="auto"/>
          </w:tcPr>
          <w:p w14:paraId="284BE153" w14:textId="4C3EEF4C" w:rsidR="00733E6D" w:rsidRPr="00733E6D" w:rsidRDefault="00733E6D" w:rsidP="00733E6D">
            <w:pPr>
              <w:ind w:firstLine="0"/>
            </w:pPr>
            <w:r>
              <w:t>Herbkersman</w:t>
            </w:r>
          </w:p>
        </w:tc>
        <w:tc>
          <w:tcPr>
            <w:tcW w:w="2180" w:type="dxa"/>
            <w:shd w:val="clear" w:color="auto" w:fill="auto"/>
          </w:tcPr>
          <w:p w14:paraId="02100559" w14:textId="256F0DE7" w:rsidR="00733E6D" w:rsidRPr="00733E6D" w:rsidRDefault="00733E6D" w:rsidP="00733E6D">
            <w:pPr>
              <w:ind w:firstLine="0"/>
            </w:pPr>
            <w:r>
              <w:t>Hewitt</w:t>
            </w:r>
          </w:p>
        </w:tc>
      </w:tr>
      <w:tr w:rsidR="00733E6D" w:rsidRPr="00733E6D" w14:paraId="4FA31284" w14:textId="77777777" w:rsidTr="00733E6D">
        <w:tc>
          <w:tcPr>
            <w:tcW w:w="2179" w:type="dxa"/>
            <w:shd w:val="clear" w:color="auto" w:fill="auto"/>
          </w:tcPr>
          <w:p w14:paraId="7D0876B5" w14:textId="307521D9" w:rsidR="00733E6D" w:rsidRPr="00733E6D" w:rsidRDefault="00733E6D" w:rsidP="00733E6D">
            <w:pPr>
              <w:ind w:firstLine="0"/>
            </w:pPr>
            <w:r>
              <w:t>Hiott</w:t>
            </w:r>
          </w:p>
        </w:tc>
        <w:tc>
          <w:tcPr>
            <w:tcW w:w="2179" w:type="dxa"/>
            <w:shd w:val="clear" w:color="auto" w:fill="auto"/>
          </w:tcPr>
          <w:p w14:paraId="48BF011A" w14:textId="18A04DE3" w:rsidR="00733E6D" w:rsidRPr="00733E6D" w:rsidRDefault="00733E6D" w:rsidP="00733E6D">
            <w:pPr>
              <w:ind w:firstLine="0"/>
            </w:pPr>
            <w:r>
              <w:t>Hixon</w:t>
            </w:r>
          </w:p>
        </w:tc>
        <w:tc>
          <w:tcPr>
            <w:tcW w:w="2180" w:type="dxa"/>
            <w:shd w:val="clear" w:color="auto" w:fill="auto"/>
          </w:tcPr>
          <w:p w14:paraId="629A2C51" w14:textId="58D8BEF3" w:rsidR="00733E6D" w:rsidRPr="00733E6D" w:rsidRDefault="00733E6D" w:rsidP="00733E6D">
            <w:pPr>
              <w:ind w:firstLine="0"/>
            </w:pPr>
            <w:r>
              <w:t>Holman</w:t>
            </w:r>
          </w:p>
        </w:tc>
      </w:tr>
      <w:tr w:rsidR="00733E6D" w:rsidRPr="00733E6D" w14:paraId="1AE7AE91" w14:textId="77777777" w:rsidTr="00733E6D">
        <w:tc>
          <w:tcPr>
            <w:tcW w:w="2179" w:type="dxa"/>
            <w:shd w:val="clear" w:color="auto" w:fill="auto"/>
          </w:tcPr>
          <w:p w14:paraId="3E0A2BCB" w14:textId="0E22670B" w:rsidR="00733E6D" w:rsidRPr="00733E6D" w:rsidRDefault="00733E6D" w:rsidP="00733E6D">
            <w:pPr>
              <w:ind w:firstLine="0"/>
            </w:pPr>
            <w:r>
              <w:t>Huff</w:t>
            </w:r>
          </w:p>
        </w:tc>
        <w:tc>
          <w:tcPr>
            <w:tcW w:w="2179" w:type="dxa"/>
            <w:shd w:val="clear" w:color="auto" w:fill="auto"/>
          </w:tcPr>
          <w:p w14:paraId="273EDC6B" w14:textId="58D7C0A6" w:rsidR="00733E6D" w:rsidRPr="00733E6D" w:rsidRDefault="00733E6D" w:rsidP="00733E6D">
            <w:pPr>
              <w:ind w:firstLine="0"/>
            </w:pPr>
            <w:r>
              <w:t>J. E. Johnson</w:t>
            </w:r>
          </w:p>
        </w:tc>
        <w:tc>
          <w:tcPr>
            <w:tcW w:w="2180" w:type="dxa"/>
            <w:shd w:val="clear" w:color="auto" w:fill="auto"/>
          </w:tcPr>
          <w:p w14:paraId="319ACE43" w14:textId="68068E39" w:rsidR="00733E6D" w:rsidRPr="00733E6D" w:rsidRDefault="00733E6D" w:rsidP="00733E6D">
            <w:pPr>
              <w:ind w:firstLine="0"/>
            </w:pPr>
            <w:r>
              <w:t>J. L. Johnson</w:t>
            </w:r>
          </w:p>
        </w:tc>
      </w:tr>
      <w:tr w:rsidR="00733E6D" w:rsidRPr="00733E6D" w14:paraId="7CC96A0E" w14:textId="77777777" w:rsidTr="00733E6D">
        <w:tc>
          <w:tcPr>
            <w:tcW w:w="2179" w:type="dxa"/>
            <w:shd w:val="clear" w:color="auto" w:fill="auto"/>
          </w:tcPr>
          <w:p w14:paraId="4520BC6E" w14:textId="5E8B0C74" w:rsidR="00733E6D" w:rsidRPr="00733E6D" w:rsidRDefault="00733E6D" w:rsidP="00733E6D">
            <w:pPr>
              <w:ind w:firstLine="0"/>
            </w:pPr>
            <w:r>
              <w:t>Jones</w:t>
            </w:r>
          </w:p>
        </w:tc>
        <w:tc>
          <w:tcPr>
            <w:tcW w:w="2179" w:type="dxa"/>
            <w:shd w:val="clear" w:color="auto" w:fill="auto"/>
          </w:tcPr>
          <w:p w14:paraId="13E993F1" w14:textId="17699FA0" w:rsidR="00733E6D" w:rsidRPr="00733E6D" w:rsidRDefault="00733E6D" w:rsidP="00733E6D">
            <w:pPr>
              <w:ind w:firstLine="0"/>
            </w:pPr>
            <w:r>
              <w:t>Jordan</w:t>
            </w:r>
          </w:p>
        </w:tc>
        <w:tc>
          <w:tcPr>
            <w:tcW w:w="2180" w:type="dxa"/>
            <w:shd w:val="clear" w:color="auto" w:fill="auto"/>
          </w:tcPr>
          <w:p w14:paraId="02DD3F13" w14:textId="4A1D7CAA" w:rsidR="00733E6D" w:rsidRPr="00733E6D" w:rsidRDefault="00733E6D" w:rsidP="00733E6D">
            <w:pPr>
              <w:ind w:firstLine="0"/>
            </w:pPr>
            <w:r>
              <w:t>Kilmartin</w:t>
            </w:r>
          </w:p>
        </w:tc>
      </w:tr>
      <w:tr w:rsidR="00733E6D" w:rsidRPr="00733E6D" w14:paraId="290D8520" w14:textId="77777777" w:rsidTr="00733E6D">
        <w:tc>
          <w:tcPr>
            <w:tcW w:w="2179" w:type="dxa"/>
            <w:shd w:val="clear" w:color="auto" w:fill="auto"/>
          </w:tcPr>
          <w:p w14:paraId="55F69718" w14:textId="684460CB" w:rsidR="00733E6D" w:rsidRPr="00733E6D" w:rsidRDefault="00733E6D" w:rsidP="00733E6D">
            <w:pPr>
              <w:ind w:firstLine="0"/>
            </w:pPr>
            <w:r>
              <w:t>Kirby</w:t>
            </w:r>
          </w:p>
        </w:tc>
        <w:tc>
          <w:tcPr>
            <w:tcW w:w="2179" w:type="dxa"/>
            <w:shd w:val="clear" w:color="auto" w:fill="auto"/>
          </w:tcPr>
          <w:p w14:paraId="700F55CC" w14:textId="22424030" w:rsidR="00733E6D" w:rsidRPr="00733E6D" w:rsidRDefault="00733E6D" w:rsidP="00733E6D">
            <w:pPr>
              <w:ind w:firstLine="0"/>
            </w:pPr>
            <w:r>
              <w:t>Landing</w:t>
            </w:r>
          </w:p>
        </w:tc>
        <w:tc>
          <w:tcPr>
            <w:tcW w:w="2180" w:type="dxa"/>
            <w:shd w:val="clear" w:color="auto" w:fill="auto"/>
          </w:tcPr>
          <w:p w14:paraId="175B6A66" w14:textId="62A52F40" w:rsidR="00733E6D" w:rsidRPr="00733E6D" w:rsidRDefault="00733E6D" w:rsidP="00733E6D">
            <w:pPr>
              <w:ind w:firstLine="0"/>
            </w:pPr>
            <w:r>
              <w:t>Lawson</w:t>
            </w:r>
          </w:p>
        </w:tc>
      </w:tr>
      <w:tr w:rsidR="00733E6D" w:rsidRPr="00733E6D" w14:paraId="2E8B5C34" w14:textId="77777777" w:rsidTr="00733E6D">
        <w:tc>
          <w:tcPr>
            <w:tcW w:w="2179" w:type="dxa"/>
            <w:shd w:val="clear" w:color="auto" w:fill="auto"/>
          </w:tcPr>
          <w:p w14:paraId="06B8EDB4" w14:textId="7612A4D4" w:rsidR="00733E6D" w:rsidRPr="00733E6D" w:rsidRDefault="00733E6D" w:rsidP="00733E6D">
            <w:pPr>
              <w:ind w:firstLine="0"/>
            </w:pPr>
            <w:r>
              <w:t>Ligon</w:t>
            </w:r>
          </w:p>
        </w:tc>
        <w:tc>
          <w:tcPr>
            <w:tcW w:w="2179" w:type="dxa"/>
            <w:shd w:val="clear" w:color="auto" w:fill="auto"/>
          </w:tcPr>
          <w:p w14:paraId="7F83B408" w14:textId="444A5F83" w:rsidR="00733E6D" w:rsidRPr="00733E6D" w:rsidRDefault="00733E6D" w:rsidP="00733E6D">
            <w:pPr>
              <w:ind w:firstLine="0"/>
            </w:pPr>
            <w:r>
              <w:t>Long</w:t>
            </w:r>
          </w:p>
        </w:tc>
        <w:tc>
          <w:tcPr>
            <w:tcW w:w="2180" w:type="dxa"/>
            <w:shd w:val="clear" w:color="auto" w:fill="auto"/>
          </w:tcPr>
          <w:p w14:paraId="7A9E8619" w14:textId="743F0039" w:rsidR="00733E6D" w:rsidRPr="00733E6D" w:rsidRDefault="00733E6D" w:rsidP="00733E6D">
            <w:pPr>
              <w:ind w:firstLine="0"/>
            </w:pPr>
            <w:r>
              <w:t>Lowe</w:t>
            </w:r>
          </w:p>
        </w:tc>
      </w:tr>
      <w:tr w:rsidR="00733E6D" w:rsidRPr="00733E6D" w14:paraId="7ACD665D" w14:textId="77777777" w:rsidTr="00733E6D">
        <w:tc>
          <w:tcPr>
            <w:tcW w:w="2179" w:type="dxa"/>
            <w:shd w:val="clear" w:color="auto" w:fill="auto"/>
          </w:tcPr>
          <w:p w14:paraId="335CF8C1" w14:textId="2FF89088" w:rsidR="00733E6D" w:rsidRPr="00733E6D" w:rsidRDefault="00733E6D" w:rsidP="00733E6D">
            <w:pPr>
              <w:ind w:firstLine="0"/>
            </w:pPr>
            <w:r>
              <w:t>Luck</w:t>
            </w:r>
          </w:p>
        </w:tc>
        <w:tc>
          <w:tcPr>
            <w:tcW w:w="2179" w:type="dxa"/>
            <w:shd w:val="clear" w:color="auto" w:fill="auto"/>
          </w:tcPr>
          <w:p w14:paraId="10BFD0FE" w14:textId="6DCD74C4" w:rsidR="00733E6D" w:rsidRPr="00733E6D" w:rsidRDefault="00733E6D" w:rsidP="00733E6D">
            <w:pPr>
              <w:ind w:firstLine="0"/>
            </w:pPr>
            <w:r>
              <w:t>Magnuson</w:t>
            </w:r>
          </w:p>
        </w:tc>
        <w:tc>
          <w:tcPr>
            <w:tcW w:w="2180" w:type="dxa"/>
            <w:shd w:val="clear" w:color="auto" w:fill="auto"/>
          </w:tcPr>
          <w:p w14:paraId="29C161B0" w14:textId="7E05685A" w:rsidR="00733E6D" w:rsidRPr="00733E6D" w:rsidRDefault="00733E6D" w:rsidP="00733E6D">
            <w:pPr>
              <w:ind w:firstLine="0"/>
            </w:pPr>
            <w:r>
              <w:t>Martin</w:t>
            </w:r>
          </w:p>
        </w:tc>
      </w:tr>
      <w:tr w:rsidR="00733E6D" w:rsidRPr="00733E6D" w14:paraId="33EA843F" w14:textId="77777777" w:rsidTr="00733E6D">
        <w:tc>
          <w:tcPr>
            <w:tcW w:w="2179" w:type="dxa"/>
            <w:shd w:val="clear" w:color="auto" w:fill="auto"/>
          </w:tcPr>
          <w:p w14:paraId="34DCFE4A" w14:textId="30814D4A" w:rsidR="00733E6D" w:rsidRPr="00733E6D" w:rsidRDefault="00733E6D" w:rsidP="00733E6D">
            <w:pPr>
              <w:ind w:firstLine="0"/>
            </w:pPr>
            <w:r>
              <w:t>May</w:t>
            </w:r>
          </w:p>
        </w:tc>
        <w:tc>
          <w:tcPr>
            <w:tcW w:w="2179" w:type="dxa"/>
            <w:shd w:val="clear" w:color="auto" w:fill="auto"/>
          </w:tcPr>
          <w:p w14:paraId="1D142424" w14:textId="6B7EEED1" w:rsidR="00733E6D" w:rsidRPr="00733E6D" w:rsidRDefault="00733E6D" w:rsidP="00733E6D">
            <w:pPr>
              <w:ind w:firstLine="0"/>
            </w:pPr>
            <w:r>
              <w:t>McCabe</w:t>
            </w:r>
          </w:p>
        </w:tc>
        <w:tc>
          <w:tcPr>
            <w:tcW w:w="2180" w:type="dxa"/>
            <w:shd w:val="clear" w:color="auto" w:fill="auto"/>
          </w:tcPr>
          <w:p w14:paraId="28BB48F4" w14:textId="7F9CA715" w:rsidR="00733E6D" w:rsidRPr="00733E6D" w:rsidRDefault="00733E6D" w:rsidP="00733E6D">
            <w:pPr>
              <w:ind w:firstLine="0"/>
            </w:pPr>
            <w:r>
              <w:t>McCravy</w:t>
            </w:r>
          </w:p>
        </w:tc>
      </w:tr>
      <w:tr w:rsidR="00733E6D" w:rsidRPr="00733E6D" w14:paraId="0D458A03" w14:textId="77777777" w:rsidTr="00733E6D">
        <w:tc>
          <w:tcPr>
            <w:tcW w:w="2179" w:type="dxa"/>
            <w:shd w:val="clear" w:color="auto" w:fill="auto"/>
          </w:tcPr>
          <w:p w14:paraId="46E022ED" w14:textId="37C2C4D8" w:rsidR="00733E6D" w:rsidRPr="00733E6D" w:rsidRDefault="00733E6D" w:rsidP="00733E6D">
            <w:pPr>
              <w:ind w:firstLine="0"/>
            </w:pPr>
            <w:r>
              <w:t>McDaniel</w:t>
            </w:r>
          </w:p>
        </w:tc>
        <w:tc>
          <w:tcPr>
            <w:tcW w:w="2179" w:type="dxa"/>
            <w:shd w:val="clear" w:color="auto" w:fill="auto"/>
          </w:tcPr>
          <w:p w14:paraId="1FA8C739" w14:textId="460661D1" w:rsidR="00733E6D" w:rsidRPr="00733E6D" w:rsidRDefault="00733E6D" w:rsidP="00733E6D">
            <w:pPr>
              <w:ind w:firstLine="0"/>
            </w:pPr>
            <w:r>
              <w:t>McGinnis</w:t>
            </w:r>
          </w:p>
        </w:tc>
        <w:tc>
          <w:tcPr>
            <w:tcW w:w="2180" w:type="dxa"/>
            <w:shd w:val="clear" w:color="auto" w:fill="auto"/>
          </w:tcPr>
          <w:p w14:paraId="28EFA97B" w14:textId="7DE37679" w:rsidR="00733E6D" w:rsidRPr="00733E6D" w:rsidRDefault="00733E6D" w:rsidP="00733E6D">
            <w:pPr>
              <w:ind w:firstLine="0"/>
            </w:pPr>
            <w:r>
              <w:t>Mitchell</w:t>
            </w:r>
          </w:p>
        </w:tc>
      </w:tr>
      <w:tr w:rsidR="00733E6D" w:rsidRPr="00733E6D" w14:paraId="3CF91E31" w14:textId="77777777" w:rsidTr="00733E6D">
        <w:tc>
          <w:tcPr>
            <w:tcW w:w="2179" w:type="dxa"/>
            <w:shd w:val="clear" w:color="auto" w:fill="auto"/>
          </w:tcPr>
          <w:p w14:paraId="3FCC3CA7" w14:textId="1A450136" w:rsidR="00733E6D" w:rsidRPr="00733E6D" w:rsidRDefault="00733E6D" w:rsidP="00733E6D">
            <w:pPr>
              <w:ind w:firstLine="0"/>
            </w:pPr>
            <w:r>
              <w:t>Montgomery</w:t>
            </w:r>
          </w:p>
        </w:tc>
        <w:tc>
          <w:tcPr>
            <w:tcW w:w="2179" w:type="dxa"/>
            <w:shd w:val="clear" w:color="auto" w:fill="auto"/>
          </w:tcPr>
          <w:p w14:paraId="193FA8EA" w14:textId="644C34D4" w:rsidR="00733E6D" w:rsidRPr="00733E6D" w:rsidRDefault="00733E6D" w:rsidP="00733E6D">
            <w:pPr>
              <w:ind w:firstLine="0"/>
            </w:pPr>
            <w:r>
              <w:t>T. Moore</w:t>
            </w:r>
          </w:p>
        </w:tc>
        <w:tc>
          <w:tcPr>
            <w:tcW w:w="2180" w:type="dxa"/>
            <w:shd w:val="clear" w:color="auto" w:fill="auto"/>
          </w:tcPr>
          <w:p w14:paraId="3A3FCF1B" w14:textId="5A939C67" w:rsidR="00733E6D" w:rsidRPr="00733E6D" w:rsidRDefault="00733E6D" w:rsidP="00733E6D">
            <w:pPr>
              <w:ind w:firstLine="0"/>
            </w:pPr>
            <w:r>
              <w:t>Morgan</w:t>
            </w:r>
          </w:p>
        </w:tc>
      </w:tr>
      <w:tr w:rsidR="00733E6D" w:rsidRPr="00733E6D" w14:paraId="02DA7988" w14:textId="77777777" w:rsidTr="00733E6D">
        <w:tc>
          <w:tcPr>
            <w:tcW w:w="2179" w:type="dxa"/>
            <w:shd w:val="clear" w:color="auto" w:fill="auto"/>
          </w:tcPr>
          <w:p w14:paraId="3C082068" w14:textId="6BE41121" w:rsidR="00733E6D" w:rsidRPr="00733E6D" w:rsidRDefault="00733E6D" w:rsidP="00733E6D">
            <w:pPr>
              <w:ind w:firstLine="0"/>
            </w:pPr>
            <w:r>
              <w:t>Neese</w:t>
            </w:r>
          </w:p>
        </w:tc>
        <w:tc>
          <w:tcPr>
            <w:tcW w:w="2179" w:type="dxa"/>
            <w:shd w:val="clear" w:color="auto" w:fill="auto"/>
          </w:tcPr>
          <w:p w14:paraId="1ED0111F" w14:textId="2772068B" w:rsidR="00733E6D" w:rsidRPr="00733E6D" w:rsidRDefault="00733E6D" w:rsidP="00733E6D">
            <w:pPr>
              <w:ind w:firstLine="0"/>
            </w:pPr>
            <w:r>
              <w:t>B. Newton</w:t>
            </w:r>
          </w:p>
        </w:tc>
        <w:tc>
          <w:tcPr>
            <w:tcW w:w="2180" w:type="dxa"/>
            <w:shd w:val="clear" w:color="auto" w:fill="auto"/>
          </w:tcPr>
          <w:p w14:paraId="2F2D95D9" w14:textId="5C71B72B" w:rsidR="00733E6D" w:rsidRPr="00733E6D" w:rsidRDefault="00733E6D" w:rsidP="00733E6D">
            <w:pPr>
              <w:ind w:firstLine="0"/>
            </w:pPr>
            <w:r>
              <w:t>W. Newton</w:t>
            </w:r>
          </w:p>
        </w:tc>
      </w:tr>
      <w:tr w:rsidR="00733E6D" w:rsidRPr="00733E6D" w14:paraId="2D823A29" w14:textId="77777777" w:rsidTr="00733E6D">
        <w:tc>
          <w:tcPr>
            <w:tcW w:w="2179" w:type="dxa"/>
            <w:shd w:val="clear" w:color="auto" w:fill="auto"/>
          </w:tcPr>
          <w:p w14:paraId="127505C4" w14:textId="118CE110" w:rsidR="00733E6D" w:rsidRPr="00733E6D" w:rsidRDefault="00733E6D" w:rsidP="00733E6D">
            <w:pPr>
              <w:ind w:firstLine="0"/>
            </w:pPr>
            <w:r>
              <w:t>Oremus</w:t>
            </w:r>
          </w:p>
        </w:tc>
        <w:tc>
          <w:tcPr>
            <w:tcW w:w="2179" w:type="dxa"/>
            <w:shd w:val="clear" w:color="auto" w:fill="auto"/>
          </w:tcPr>
          <w:p w14:paraId="2E6ADBE4" w14:textId="64A2E0A0" w:rsidR="00733E6D" w:rsidRPr="00733E6D" w:rsidRDefault="00733E6D" w:rsidP="00733E6D">
            <w:pPr>
              <w:ind w:firstLine="0"/>
            </w:pPr>
            <w:r>
              <w:t>Pace</w:t>
            </w:r>
          </w:p>
        </w:tc>
        <w:tc>
          <w:tcPr>
            <w:tcW w:w="2180" w:type="dxa"/>
            <w:shd w:val="clear" w:color="auto" w:fill="auto"/>
          </w:tcPr>
          <w:p w14:paraId="54828056" w14:textId="579054B5" w:rsidR="00733E6D" w:rsidRPr="00733E6D" w:rsidRDefault="00733E6D" w:rsidP="00733E6D">
            <w:pPr>
              <w:ind w:firstLine="0"/>
            </w:pPr>
            <w:r>
              <w:t>Pedalino</w:t>
            </w:r>
          </w:p>
        </w:tc>
      </w:tr>
      <w:tr w:rsidR="00733E6D" w:rsidRPr="00733E6D" w14:paraId="50E09031" w14:textId="77777777" w:rsidTr="00733E6D">
        <w:tc>
          <w:tcPr>
            <w:tcW w:w="2179" w:type="dxa"/>
            <w:shd w:val="clear" w:color="auto" w:fill="auto"/>
          </w:tcPr>
          <w:p w14:paraId="77FE0557" w14:textId="570E83E3" w:rsidR="00733E6D" w:rsidRPr="00733E6D" w:rsidRDefault="00733E6D" w:rsidP="00733E6D">
            <w:pPr>
              <w:ind w:firstLine="0"/>
            </w:pPr>
            <w:r>
              <w:t>Rankin</w:t>
            </w:r>
          </w:p>
        </w:tc>
        <w:tc>
          <w:tcPr>
            <w:tcW w:w="2179" w:type="dxa"/>
            <w:shd w:val="clear" w:color="auto" w:fill="auto"/>
          </w:tcPr>
          <w:p w14:paraId="671FE1A0" w14:textId="62E67707" w:rsidR="00733E6D" w:rsidRPr="00733E6D" w:rsidRDefault="00733E6D" w:rsidP="00733E6D">
            <w:pPr>
              <w:ind w:firstLine="0"/>
            </w:pPr>
            <w:r>
              <w:t>Reese</w:t>
            </w:r>
          </w:p>
        </w:tc>
        <w:tc>
          <w:tcPr>
            <w:tcW w:w="2180" w:type="dxa"/>
            <w:shd w:val="clear" w:color="auto" w:fill="auto"/>
          </w:tcPr>
          <w:p w14:paraId="4D1F9D40" w14:textId="3E712009" w:rsidR="00733E6D" w:rsidRPr="00733E6D" w:rsidRDefault="00733E6D" w:rsidP="00733E6D">
            <w:pPr>
              <w:ind w:firstLine="0"/>
            </w:pPr>
            <w:r>
              <w:t>Rivers</w:t>
            </w:r>
          </w:p>
        </w:tc>
      </w:tr>
      <w:tr w:rsidR="00733E6D" w:rsidRPr="00733E6D" w14:paraId="126F6A55" w14:textId="77777777" w:rsidTr="00733E6D">
        <w:tc>
          <w:tcPr>
            <w:tcW w:w="2179" w:type="dxa"/>
            <w:shd w:val="clear" w:color="auto" w:fill="auto"/>
          </w:tcPr>
          <w:p w14:paraId="52088FE0" w14:textId="14E6C09B" w:rsidR="00733E6D" w:rsidRPr="00733E6D" w:rsidRDefault="00733E6D" w:rsidP="00733E6D">
            <w:pPr>
              <w:ind w:firstLine="0"/>
            </w:pPr>
            <w:r>
              <w:t>Robbins</w:t>
            </w:r>
          </w:p>
        </w:tc>
        <w:tc>
          <w:tcPr>
            <w:tcW w:w="2179" w:type="dxa"/>
            <w:shd w:val="clear" w:color="auto" w:fill="auto"/>
          </w:tcPr>
          <w:p w14:paraId="2D8469AE" w14:textId="7377AAC9" w:rsidR="00733E6D" w:rsidRPr="00733E6D" w:rsidRDefault="00733E6D" w:rsidP="00733E6D">
            <w:pPr>
              <w:ind w:firstLine="0"/>
            </w:pPr>
            <w:r>
              <w:t>Rose</w:t>
            </w:r>
          </w:p>
        </w:tc>
        <w:tc>
          <w:tcPr>
            <w:tcW w:w="2180" w:type="dxa"/>
            <w:shd w:val="clear" w:color="auto" w:fill="auto"/>
          </w:tcPr>
          <w:p w14:paraId="4BD701DD" w14:textId="50DFCEDD" w:rsidR="00733E6D" w:rsidRPr="00733E6D" w:rsidRDefault="00733E6D" w:rsidP="00733E6D">
            <w:pPr>
              <w:ind w:firstLine="0"/>
            </w:pPr>
            <w:r>
              <w:t>Rutherford</w:t>
            </w:r>
          </w:p>
        </w:tc>
      </w:tr>
      <w:tr w:rsidR="00733E6D" w:rsidRPr="00733E6D" w14:paraId="0046C341" w14:textId="77777777" w:rsidTr="00733E6D">
        <w:tc>
          <w:tcPr>
            <w:tcW w:w="2179" w:type="dxa"/>
            <w:shd w:val="clear" w:color="auto" w:fill="auto"/>
          </w:tcPr>
          <w:p w14:paraId="574EF9B2" w14:textId="350FD937" w:rsidR="00733E6D" w:rsidRPr="00733E6D" w:rsidRDefault="00733E6D" w:rsidP="00733E6D">
            <w:pPr>
              <w:ind w:firstLine="0"/>
            </w:pPr>
            <w:r>
              <w:t>Sanders</w:t>
            </w:r>
          </w:p>
        </w:tc>
        <w:tc>
          <w:tcPr>
            <w:tcW w:w="2179" w:type="dxa"/>
            <w:shd w:val="clear" w:color="auto" w:fill="auto"/>
          </w:tcPr>
          <w:p w14:paraId="0BCE120F" w14:textId="3C0CE028" w:rsidR="00733E6D" w:rsidRPr="00733E6D" w:rsidRDefault="00733E6D" w:rsidP="00733E6D">
            <w:pPr>
              <w:ind w:firstLine="0"/>
            </w:pPr>
            <w:r>
              <w:t>Schuessler</w:t>
            </w:r>
          </w:p>
        </w:tc>
        <w:tc>
          <w:tcPr>
            <w:tcW w:w="2180" w:type="dxa"/>
            <w:shd w:val="clear" w:color="auto" w:fill="auto"/>
          </w:tcPr>
          <w:p w14:paraId="7B978E9B" w14:textId="55003BD1" w:rsidR="00733E6D" w:rsidRPr="00733E6D" w:rsidRDefault="00733E6D" w:rsidP="00733E6D">
            <w:pPr>
              <w:ind w:firstLine="0"/>
            </w:pPr>
            <w:r>
              <w:t>Sessions</w:t>
            </w:r>
          </w:p>
        </w:tc>
      </w:tr>
      <w:tr w:rsidR="00733E6D" w:rsidRPr="00733E6D" w14:paraId="6574DDE8" w14:textId="77777777" w:rsidTr="00733E6D">
        <w:tc>
          <w:tcPr>
            <w:tcW w:w="2179" w:type="dxa"/>
            <w:shd w:val="clear" w:color="auto" w:fill="auto"/>
          </w:tcPr>
          <w:p w14:paraId="35BD3A4E" w14:textId="0503A03D" w:rsidR="00733E6D" w:rsidRPr="00733E6D" w:rsidRDefault="00733E6D" w:rsidP="00733E6D">
            <w:pPr>
              <w:ind w:firstLine="0"/>
            </w:pPr>
            <w:r>
              <w:t>G. M. Smith</w:t>
            </w:r>
          </w:p>
        </w:tc>
        <w:tc>
          <w:tcPr>
            <w:tcW w:w="2179" w:type="dxa"/>
            <w:shd w:val="clear" w:color="auto" w:fill="auto"/>
          </w:tcPr>
          <w:p w14:paraId="377283D3" w14:textId="7726F96E" w:rsidR="00733E6D" w:rsidRPr="00733E6D" w:rsidRDefault="00733E6D" w:rsidP="00733E6D">
            <w:pPr>
              <w:ind w:firstLine="0"/>
            </w:pPr>
            <w:r>
              <w:t>M. M. Smith</w:t>
            </w:r>
          </w:p>
        </w:tc>
        <w:tc>
          <w:tcPr>
            <w:tcW w:w="2180" w:type="dxa"/>
            <w:shd w:val="clear" w:color="auto" w:fill="auto"/>
          </w:tcPr>
          <w:p w14:paraId="3F381470" w14:textId="2D3BF6C9" w:rsidR="00733E6D" w:rsidRPr="00733E6D" w:rsidRDefault="00733E6D" w:rsidP="00733E6D">
            <w:pPr>
              <w:ind w:firstLine="0"/>
            </w:pPr>
            <w:r>
              <w:t>Spann-Wilder</w:t>
            </w:r>
          </w:p>
        </w:tc>
      </w:tr>
      <w:tr w:rsidR="00733E6D" w:rsidRPr="00733E6D" w14:paraId="3FA4147A" w14:textId="77777777" w:rsidTr="00733E6D">
        <w:tc>
          <w:tcPr>
            <w:tcW w:w="2179" w:type="dxa"/>
            <w:shd w:val="clear" w:color="auto" w:fill="auto"/>
          </w:tcPr>
          <w:p w14:paraId="4F720996" w14:textId="70774061" w:rsidR="00733E6D" w:rsidRPr="00733E6D" w:rsidRDefault="00733E6D" w:rsidP="00733E6D">
            <w:pPr>
              <w:ind w:firstLine="0"/>
            </w:pPr>
            <w:r>
              <w:t>Stavrinakis</w:t>
            </w:r>
          </w:p>
        </w:tc>
        <w:tc>
          <w:tcPr>
            <w:tcW w:w="2179" w:type="dxa"/>
            <w:shd w:val="clear" w:color="auto" w:fill="auto"/>
          </w:tcPr>
          <w:p w14:paraId="64E6A671" w14:textId="29EDAE65" w:rsidR="00733E6D" w:rsidRPr="00733E6D" w:rsidRDefault="00733E6D" w:rsidP="00733E6D">
            <w:pPr>
              <w:ind w:firstLine="0"/>
            </w:pPr>
            <w:r>
              <w:t>Taylor</w:t>
            </w:r>
          </w:p>
        </w:tc>
        <w:tc>
          <w:tcPr>
            <w:tcW w:w="2180" w:type="dxa"/>
            <w:shd w:val="clear" w:color="auto" w:fill="auto"/>
          </w:tcPr>
          <w:p w14:paraId="7F8C2CEA" w14:textId="1E481490" w:rsidR="00733E6D" w:rsidRPr="00733E6D" w:rsidRDefault="00733E6D" w:rsidP="00733E6D">
            <w:pPr>
              <w:ind w:firstLine="0"/>
            </w:pPr>
            <w:r>
              <w:t>Teeple</w:t>
            </w:r>
          </w:p>
        </w:tc>
      </w:tr>
      <w:tr w:rsidR="00733E6D" w:rsidRPr="00733E6D" w14:paraId="6B456C93" w14:textId="77777777" w:rsidTr="00733E6D">
        <w:tc>
          <w:tcPr>
            <w:tcW w:w="2179" w:type="dxa"/>
            <w:shd w:val="clear" w:color="auto" w:fill="auto"/>
          </w:tcPr>
          <w:p w14:paraId="14B275BF" w14:textId="4E4990CF" w:rsidR="00733E6D" w:rsidRPr="00733E6D" w:rsidRDefault="00733E6D" w:rsidP="00733E6D">
            <w:pPr>
              <w:ind w:firstLine="0"/>
            </w:pPr>
            <w:r>
              <w:t>Terribile</w:t>
            </w:r>
          </w:p>
        </w:tc>
        <w:tc>
          <w:tcPr>
            <w:tcW w:w="2179" w:type="dxa"/>
            <w:shd w:val="clear" w:color="auto" w:fill="auto"/>
          </w:tcPr>
          <w:p w14:paraId="1D5BE9AB" w14:textId="77452D63" w:rsidR="00733E6D" w:rsidRPr="00733E6D" w:rsidRDefault="00733E6D" w:rsidP="00733E6D">
            <w:pPr>
              <w:ind w:firstLine="0"/>
            </w:pPr>
            <w:r>
              <w:t>Vaughan</w:t>
            </w:r>
          </w:p>
        </w:tc>
        <w:tc>
          <w:tcPr>
            <w:tcW w:w="2180" w:type="dxa"/>
            <w:shd w:val="clear" w:color="auto" w:fill="auto"/>
          </w:tcPr>
          <w:p w14:paraId="6A201152" w14:textId="33EB2727" w:rsidR="00733E6D" w:rsidRPr="00733E6D" w:rsidRDefault="00733E6D" w:rsidP="00733E6D">
            <w:pPr>
              <w:ind w:firstLine="0"/>
            </w:pPr>
            <w:r>
              <w:t>Waters</w:t>
            </w:r>
          </w:p>
        </w:tc>
      </w:tr>
      <w:tr w:rsidR="00733E6D" w:rsidRPr="00733E6D" w14:paraId="2A9C1FAB" w14:textId="77777777" w:rsidTr="00733E6D">
        <w:tc>
          <w:tcPr>
            <w:tcW w:w="2179" w:type="dxa"/>
            <w:shd w:val="clear" w:color="auto" w:fill="auto"/>
          </w:tcPr>
          <w:p w14:paraId="616331EB" w14:textId="5F49C421" w:rsidR="00733E6D" w:rsidRPr="00733E6D" w:rsidRDefault="00733E6D" w:rsidP="00733E6D">
            <w:pPr>
              <w:ind w:firstLine="0"/>
            </w:pPr>
            <w:r>
              <w:t>Weeks</w:t>
            </w:r>
          </w:p>
        </w:tc>
        <w:tc>
          <w:tcPr>
            <w:tcW w:w="2179" w:type="dxa"/>
            <w:shd w:val="clear" w:color="auto" w:fill="auto"/>
          </w:tcPr>
          <w:p w14:paraId="357F0194" w14:textId="2BF61256" w:rsidR="00733E6D" w:rsidRPr="00733E6D" w:rsidRDefault="00733E6D" w:rsidP="00733E6D">
            <w:pPr>
              <w:ind w:firstLine="0"/>
            </w:pPr>
            <w:r>
              <w:t>Wetmore</w:t>
            </w:r>
          </w:p>
        </w:tc>
        <w:tc>
          <w:tcPr>
            <w:tcW w:w="2180" w:type="dxa"/>
            <w:shd w:val="clear" w:color="auto" w:fill="auto"/>
          </w:tcPr>
          <w:p w14:paraId="646C523F" w14:textId="1A2A39BF" w:rsidR="00733E6D" w:rsidRPr="00733E6D" w:rsidRDefault="00733E6D" w:rsidP="00733E6D">
            <w:pPr>
              <w:ind w:firstLine="0"/>
            </w:pPr>
            <w:r>
              <w:t>White</w:t>
            </w:r>
          </w:p>
        </w:tc>
      </w:tr>
      <w:tr w:rsidR="00733E6D" w:rsidRPr="00733E6D" w14:paraId="6212E46C" w14:textId="77777777" w:rsidTr="00733E6D">
        <w:tc>
          <w:tcPr>
            <w:tcW w:w="2179" w:type="dxa"/>
            <w:shd w:val="clear" w:color="auto" w:fill="auto"/>
          </w:tcPr>
          <w:p w14:paraId="4277A25C" w14:textId="60F61952" w:rsidR="00733E6D" w:rsidRPr="00733E6D" w:rsidRDefault="00733E6D" w:rsidP="00733E6D">
            <w:pPr>
              <w:keepNext/>
              <w:ind w:firstLine="0"/>
            </w:pPr>
            <w:r>
              <w:lastRenderedPageBreak/>
              <w:t>Whitmire</w:t>
            </w:r>
          </w:p>
        </w:tc>
        <w:tc>
          <w:tcPr>
            <w:tcW w:w="2179" w:type="dxa"/>
            <w:shd w:val="clear" w:color="auto" w:fill="auto"/>
          </w:tcPr>
          <w:p w14:paraId="029C88F4" w14:textId="5C363CD3" w:rsidR="00733E6D" w:rsidRPr="00733E6D" w:rsidRDefault="00733E6D" w:rsidP="00733E6D">
            <w:pPr>
              <w:keepNext/>
              <w:ind w:firstLine="0"/>
            </w:pPr>
            <w:r>
              <w:t>Wickensimer</w:t>
            </w:r>
          </w:p>
        </w:tc>
        <w:tc>
          <w:tcPr>
            <w:tcW w:w="2180" w:type="dxa"/>
            <w:shd w:val="clear" w:color="auto" w:fill="auto"/>
          </w:tcPr>
          <w:p w14:paraId="4A3EB0D6" w14:textId="27C842EB" w:rsidR="00733E6D" w:rsidRPr="00733E6D" w:rsidRDefault="00733E6D" w:rsidP="00733E6D">
            <w:pPr>
              <w:keepNext/>
              <w:ind w:firstLine="0"/>
            </w:pPr>
            <w:r>
              <w:t>Williams</w:t>
            </w:r>
          </w:p>
        </w:tc>
      </w:tr>
      <w:tr w:rsidR="00733E6D" w:rsidRPr="00733E6D" w14:paraId="7FD9FA21" w14:textId="77777777" w:rsidTr="00733E6D">
        <w:tc>
          <w:tcPr>
            <w:tcW w:w="2179" w:type="dxa"/>
            <w:shd w:val="clear" w:color="auto" w:fill="auto"/>
          </w:tcPr>
          <w:p w14:paraId="09D1FC8C" w14:textId="48BC0A29" w:rsidR="00733E6D" w:rsidRPr="00733E6D" w:rsidRDefault="00733E6D" w:rsidP="00733E6D">
            <w:pPr>
              <w:keepNext/>
              <w:ind w:firstLine="0"/>
            </w:pPr>
            <w:r>
              <w:t>Willis</w:t>
            </w:r>
          </w:p>
        </w:tc>
        <w:tc>
          <w:tcPr>
            <w:tcW w:w="2179" w:type="dxa"/>
            <w:shd w:val="clear" w:color="auto" w:fill="auto"/>
          </w:tcPr>
          <w:p w14:paraId="57D23D42" w14:textId="70DEAA19" w:rsidR="00733E6D" w:rsidRPr="00733E6D" w:rsidRDefault="00733E6D" w:rsidP="00733E6D">
            <w:pPr>
              <w:keepNext/>
              <w:ind w:firstLine="0"/>
            </w:pPr>
            <w:r>
              <w:t>Wooten</w:t>
            </w:r>
          </w:p>
        </w:tc>
        <w:tc>
          <w:tcPr>
            <w:tcW w:w="2180" w:type="dxa"/>
            <w:shd w:val="clear" w:color="auto" w:fill="auto"/>
          </w:tcPr>
          <w:p w14:paraId="3784E1DF" w14:textId="29306DCE" w:rsidR="00733E6D" w:rsidRPr="00733E6D" w:rsidRDefault="00733E6D" w:rsidP="00733E6D">
            <w:pPr>
              <w:keepNext/>
              <w:ind w:firstLine="0"/>
            </w:pPr>
            <w:r>
              <w:t>Yow</w:t>
            </w:r>
          </w:p>
        </w:tc>
      </w:tr>
    </w:tbl>
    <w:p w14:paraId="5F53487D" w14:textId="77777777" w:rsidR="00733E6D" w:rsidRDefault="00733E6D" w:rsidP="00733E6D"/>
    <w:p w14:paraId="30BB1E2B" w14:textId="1910BF33" w:rsidR="00733E6D" w:rsidRDefault="00733E6D" w:rsidP="00733E6D">
      <w:pPr>
        <w:jc w:val="center"/>
        <w:rPr>
          <w:b/>
        </w:rPr>
      </w:pPr>
      <w:r w:rsidRPr="00733E6D">
        <w:rPr>
          <w:b/>
        </w:rPr>
        <w:t>Total--111</w:t>
      </w:r>
    </w:p>
    <w:p w14:paraId="05982549" w14:textId="77777777" w:rsidR="00733E6D" w:rsidRDefault="00733E6D" w:rsidP="00733E6D">
      <w:pPr>
        <w:jc w:val="center"/>
        <w:rPr>
          <w:b/>
        </w:rPr>
      </w:pPr>
    </w:p>
    <w:p w14:paraId="124E03A9" w14:textId="77777777" w:rsidR="00733E6D" w:rsidRDefault="00733E6D" w:rsidP="00733E6D">
      <w:pPr>
        <w:ind w:firstLine="0"/>
      </w:pPr>
      <w:r w:rsidRPr="00733E6D">
        <w:t xml:space="preserve"> </w:t>
      </w:r>
      <w:r>
        <w:t>Those who voted in the negative are:</w:t>
      </w:r>
    </w:p>
    <w:p w14:paraId="37A27ABA" w14:textId="77777777" w:rsidR="00733E6D" w:rsidRDefault="00733E6D" w:rsidP="00733E6D"/>
    <w:p w14:paraId="2F40B074" w14:textId="77777777" w:rsidR="00733E6D" w:rsidRDefault="00733E6D" w:rsidP="00733E6D">
      <w:pPr>
        <w:jc w:val="center"/>
        <w:rPr>
          <w:b/>
        </w:rPr>
      </w:pPr>
      <w:r w:rsidRPr="00733E6D">
        <w:rPr>
          <w:b/>
        </w:rPr>
        <w:t>Total--0</w:t>
      </w:r>
    </w:p>
    <w:p w14:paraId="5BBCBB52" w14:textId="77777777" w:rsidR="00733E6D" w:rsidRDefault="00733E6D" w:rsidP="00733E6D">
      <w:pPr>
        <w:jc w:val="center"/>
        <w:rPr>
          <w:b/>
        </w:rPr>
      </w:pPr>
    </w:p>
    <w:p w14:paraId="0F537393" w14:textId="77777777" w:rsidR="00733E6D" w:rsidRDefault="00733E6D" w:rsidP="00733E6D">
      <w:r>
        <w:t xml:space="preserve">So, the Joint Resolution was read the second time and ordered to third reading.  </w:t>
      </w:r>
    </w:p>
    <w:p w14:paraId="3EC673D5" w14:textId="726B2B5A" w:rsidR="00733E6D" w:rsidRDefault="00733E6D" w:rsidP="00733E6D"/>
    <w:p w14:paraId="0F858720" w14:textId="77777777" w:rsidR="00733E6D" w:rsidRPr="00C23956" w:rsidRDefault="00733E6D" w:rsidP="00733E6D">
      <w:pPr>
        <w:keepNext/>
        <w:ind w:firstLine="0"/>
        <w:jc w:val="center"/>
        <w:rPr>
          <w:b/>
          <w:bCs/>
          <w:szCs w:val="22"/>
        </w:rPr>
      </w:pPr>
      <w:bookmarkStart w:id="105" w:name="file_start326"/>
      <w:bookmarkEnd w:id="105"/>
      <w:r w:rsidRPr="00C23956">
        <w:rPr>
          <w:b/>
          <w:bCs/>
          <w:szCs w:val="22"/>
        </w:rPr>
        <w:t>ABSTENTION FROM VOTING</w:t>
      </w:r>
    </w:p>
    <w:p w14:paraId="5E569535" w14:textId="77777777" w:rsidR="00733E6D" w:rsidRPr="00C23956" w:rsidRDefault="00733E6D" w:rsidP="00733E6D">
      <w:pPr>
        <w:ind w:firstLine="0"/>
      </w:pPr>
      <w:r w:rsidRPr="00C23956">
        <w:t>May 1, 2025</w:t>
      </w:r>
    </w:p>
    <w:p w14:paraId="3AA7027F" w14:textId="77777777" w:rsidR="00733E6D" w:rsidRPr="00C23956" w:rsidRDefault="00733E6D" w:rsidP="00733E6D">
      <w:pPr>
        <w:ind w:firstLine="0"/>
      </w:pPr>
      <w:r w:rsidRPr="00C23956">
        <w:t>The Honorable Speaker G. Murrell Smith Jr.</w:t>
      </w:r>
    </w:p>
    <w:p w14:paraId="34179FB9" w14:textId="77777777" w:rsidR="00733E6D" w:rsidRPr="00C23956" w:rsidRDefault="00733E6D" w:rsidP="00733E6D">
      <w:pPr>
        <w:ind w:firstLine="0"/>
      </w:pPr>
      <w:r w:rsidRPr="00C23956">
        <w:t>506 Blatt Building</w:t>
      </w:r>
    </w:p>
    <w:p w14:paraId="09575108" w14:textId="77777777" w:rsidR="00733E6D" w:rsidRPr="00C23956" w:rsidRDefault="00733E6D" w:rsidP="00733E6D">
      <w:pPr>
        <w:ind w:firstLine="0"/>
      </w:pPr>
      <w:r w:rsidRPr="00C23956">
        <w:t xml:space="preserve">Columbia, SC 29201 </w:t>
      </w:r>
    </w:p>
    <w:p w14:paraId="75CC44B1" w14:textId="77777777" w:rsidR="00733E6D" w:rsidRPr="00C23956" w:rsidRDefault="00733E6D" w:rsidP="00733E6D">
      <w:pPr>
        <w:ind w:firstLine="0"/>
      </w:pPr>
    </w:p>
    <w:p w14:paraId="3874419F" w14:textId="77777777" w:rsidR="00733E6D" w:rsidRPr="00C23956" w:rsidRDefault="00733E6D" w:rsidP="00733E6D">
      <w:pPr>
        <w:ind w:firstLine="0"/>
      </w:pPr>
      <w:r w:rsidRPr="00C23956">
        <w:t>Dear Speaker Smith,</w:t>
      </w:r>
    </w:p>
    <w:p w14:paraId="5F064C66" w14:textId="77777777" w:rsidR="00733E6D" w:rsidRPr="00C23956" w:rsidRDefault="00733E6D" w:rsidP="00733E6D">
      <w:pPr>
        <w:ind w:firstLine="0"/>
      </w:pPr>
      <w:r w:rsidRPr="00C23956">
        <w:t>I am notifying you in accordance with S.C. Code Ann. Section 8- 13-700 that I will not participate in the vote on S.51 relating to a Joint Resolution to encourage Santee Cooper to issue a request for proposal to solicit proposals on utilizing assets associated with V.C. Summer Units 2 and 3, and for considerations related to a request for proposal out of an abundance of caution. I will abstain from this vote because of a potential conflict of interest as an economic interest of myself and the business with which I am associated may be affected. Please note this in the House Journal.</w:t>
      </w:r>
    </w:p>
    <w:p w14:paraId="0FADC484" w14:textId="77777777" w:rsidR="00733E6D" w:rsidRPr="00C23956" w:rsidRDefault="00733E6D" w:rsidP="00733E6D">
      <w:pPr>
        <w:ind w:firstLine="0"/>
      </w:pPr>
    </w:p>
    <w:p w14:paraId="1858BF2B" w14:textId="77777777" w:rsidR="00733E6D" w:rsidRPr="00C23956" w:rsidRDefault="00733E6D" w:rsidP="00733E6D">
      <w:pPr>
        <w:ind w:firstLine="0"/>
      </w:pPr>
      <w:r w:rsidRPr="00C23956">
        <w:t>Sincerely,</w:t>
      </w:r>
    </w:p>
    <w:p w14:paraId="1FAA857A" w14:textId="77777777" w:rsidR="00733E6D" w:rsidRPr="00C23956" w:rsidRDefault="00733E6D" w:rsidP="00733E6D">
      <w:pPr>
        <w:ind w:firstLine="0"/>
      </w:pPr>
      <w:r w:rsidRPr="00C23956">
        <w:t>Representative Heath Sessions</w:t>
      </w:r>
    </w:p>
    <w:p w14:paraId="6BCF5D47" w14:textId="77777777" w:rsidR="00733E6D" w:rsidRPr="00C23956" w:rsidRDefault="00733E6D" w:rsidP="00733E6D">
      <w:pPr>
        <w:ind w:firstLine="0"/>
      </w:pPr>
      <w:r w:rsidRPr="00C23956">
        <w:t>House District Number 46</w:t>
      </w:r>
    </w:p>
    <w:p w14:paraId="0D3A6355" w14:textId="77777777" w:rsidR="00733E6D" w:rsidRPr="00C23956" w:rsidRDefault="00733E6D" w:rsidP="00733E6D">
      <w:pPr>
        <w:ind w:firstLine="0"/>
      </w:pPr>
    </w:p>
    <w:p w14:paraId="14017525" w14:textId="77777777" w:rsidR="00733E6D" w:rsidRPr="00C23956" w:rsidRDefault="00733E6D" w:rsidP="00733E6D">
      <w:pPr>
        <w:keepNext/>
        <w:ind w:firstLine="0"/>
        <w:jc w:val="center"/>
        <w:rPr>
          <w:b/>
          <w:bCs/>
        </w:rPr>
      </w:pPr>
      <w:r w:rsidRPr="00C23956">
        <w:rPr>
          <w:b/>
          <w:bCs/>
        </w:rPr>
        <w:t>RECORD FOR VOTING</w:t>
      </w:r>
    </w:p>
    <w:p w14:paraId="16F7C7F0" w14:textId="77777777" w:rsidR="00733E6D" w:rsidRPr="00C23956" w:rsidRDefault="00733E6D" w:rsidP="00733E6D">
      <w:pPr>
        <w:ind w:firstLine="0"/>
      </w:pPr>
      <w:r w:rsidRPr="00C23956">
        <w:tab/>
        <w:t xml:space="preserve">I inadvertently voted on S. 51 on May 1, 2025. I should have abstained. </w:t>
      </w:r>
    </w:p>
    <w:p w14:paraId="218EC800" w14:textId="77777777" w:rsidR="00733E6D" w:rsidRDefault="00733E6D" w:rsidP="00733E6D">
      <w:pPr>
        <w:ind w:firstLine="0"/>
      </w:pPr>
      <w:r w:rsidRPr="00C23956">
        <w:tab/>
        <w:t>Rep. Heath Sessions</w:t>
      </w:r>
    </w:p>
    <w:p w14:paraId="73F1E18F" w14:textId="7D9B752C" w:rsidR="00733E6D" w:rsidRDefault="00733E6D" w:rsidP="00733E6D">
      <w:pPr>
        <w:ind w:firstLine="0"/>
      </w:pPr>
    </w:p>
    <w:p w14:paraId="109D9D5C" w14:textId="77777777" w:rsidR="00733E6D" w:rsidRDefault="00733E6D" w:rsidP="00733E6D">
      <w:pPr>
        <w:keepNext/>
        <w:jc w:val="center"/>
        <w:rPr>
          <w:b/>
        </w:rPr>
      </w:pPr>
      <w:r w:rsidRPr="00733E6D">
        <w:rPr>
          <w:b/>
        </w:rPr>
        <w:t>S. 51--ORDERED TO BE READ THIRD TIME TOMORROW</w:t>
      </w:r>
    </w:p>
    <w:p w14:paraId="04B10C29" w14:textId="3224A379" w:rsidR="00733E6D" w:rsidRDefault="00733E6D" w:rsidP="00733E6D">
      <w:r>
        <w:t>On motion of Rep. HERBKERSMAN, with unanimous consent, it was ordered that S. 51 be read the third time tomorrow.</w:t>
      </w:r>
    </w:p>
    <w:p w14:paraId="12AD7D1E" w14:textId="77777777" w:rsidR="00733E6D" w:rsidRDefault="00733E6D" w:rsidP="00733E6D"/>
    <w:p w14:paraId="0206EF60" w14:textId="016D241D" w:rsidR="00733E6D" w:rsidRDefault="00733E6D" w:rsidP="00733E6D">
      <w:pPr>
        <w:keepNext/>
        <w:jc w:val="center"/>
        <w:rPr>
          <w:b/>
        </w:rPr>
      </w:pPr>
      <w:r w:rsidRPr="00733E6D">
        <w:rPr>
          <w:b/>
        </w:rPr>
        <w:t>S. 275--ORDERED TO THIRD READING</w:t>
      </w:r>
    </w:p>
    <w:p w14:paraId="05CA8A96" w14:textId="0D3E13D1" w:rsidR="00733E6D" w:rsidRDefault="00733E6D" w:rsidP="00733E6D">
      <w:pPr>
        <w:keepNext/>
      </w:pPr>
      <w:r>
        <w:t>The following Bill was taken up:</w:t>
      </w:r>
    </w:p>
    <w:p w14:paraId="32ADE10B" w14:textId="77777777" w:rsidR="00733E6D" w:rsidRDefault="00733E6D" w:rsidP="00733E6D">
      <w:pPr>
        <w:keepNext/>
      </w:pPr>
      <w:bookmarkStart w:id="106" w:name="include_clip_start_330"/>
      <w:bookmarkEnd w:id="106"/>
    </w:p>
    <w:p w14:paraId="1E470DF0" w14:textId="77777777" w:rsidR="00733E6D" w:rsidRDefault="00733E6D" w:rsidP="00733E6D">
      <w:r>
        <w:t>S. 275 -- Senators Grooms, Walker, Climer, Zell and Sutton: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6B59890B" w14:textId="3D8B263F" w:rsidR="00733E6D" w:rsidRDefault="00733E6D" w:rsidP="00733E6D">
      <w:bookmarkStart w:id="107" w:name="include_clip_end_330"/>
      <w:bookmarkEnd w:id="107"/>
    </w:p>
    <w:p w14:paraId="2612B8A9" w14:textId="6A3CCEAC" w:rsidR="00733E6D" w:rsidRDefault="00733E6D" w:rsidP="00733E6D">
      <w:r>
        <w:t>Rep. GATCH explained the Bill.</w:t>
      </w:r>
    </w:p>
    <w:p w14:paraId="349555BD" w14:textId="77777777" w:rsidR="00733E6D" w:rsidRDefault="00733E6D" w:rsidP="00733E6D"/>
    <w:p w14:paraId="45BDD68C" w14:textId="77777777" w:rsidR="00733E6D" w:rsidRDefault="00733E6D" w:rsidP="00733E6D">
      <w:r>
        <w:t xml:space="preserve">The yeas and nays were taken resulting as follows: </w:t>
      </w:r>
    </w:p>
    <w:p w14:paraId="075ED30A" w14:textId="0EE92F38" w:rsidR="00733E6D" w:rsidRDefault="00733E6D" w:rsidP="00733E6D">
      <w:pPr>
        <w:jc w:val="center"/>
      </w:pPr>
      <w:r>
        <w:t xml:space="preserve"> </w:t>
      </w:r>
      <w:bookmarkStart w:id="108" w:name="vote_start332"/>
      <w:bookmarkEnd w:id="108"/>
      <w:r>
        <w:t>Yeas 109; Nays 0</w:t>
      </w:r>
    </w:p>
    <w:p w14:paraId="036FB04A" w14:textId="77777777" w:rsidR="00733E6D" w:rsidRDefault="00733E6D" w:rsidP="00733E6D">
      <w:pPr>
        <w:jc w:val="center"/>
      </w:pPr>
    </w:p>
    <w:p w14:paraId="1AE12B76"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814A07F" w14:textId="77777777" w:rsidTr="00733E6D">
        <w:tc>
          <w:tcPr>
            <w:tcW w:w="2179" w:type="dxa"/>
            <w:shd w:val="clear" w:color="auto" w:fill="auto"/>
          </w:tcPr>
          <w:p w14:paraId="0AE7B956" w14:textId="7F5BC691" w:rsidR="00733E6D" w:rsidRPr="00733E6D" w:rsidRDefault="00733E6D" w:rsidP="00733E6D">
            <w:pPr>
              <w:keepNext/>
              <w:ind w:firstLine="0"/>
            </w:pPr>
            <w:r>
              <w:t>Alexander</w:t>
            </w:r>
          </w:p>
        </w:tc>
        <w:tc>
          <w:tcPr>
            <w:tcW w:w="2179" w:type="dxa"/>
            <w:shd w:val="clear" w:color="auto" w:fill="auto"/>
          </w:tcPr>
          <w:p w14:paraId="76BDC8DE" w14:textId="7EDD9565" w:rsidR="00733E6D" w:rsidRPr="00733E6D" w:rsidRDefault="00733E6D" w:rsidP="00733E6D">
            <w:pPr>
              <w:keepNext/>
              <w:ind w:firstLine="0"/>
            </w:pPr>
            <w:r>
              <w:t>Anderson</w:t>
            </w:r>
          </w:p>
        </w:tc>
        <w:tc>
          <w:tcPr>
            <w:tcW w:w="2180" w:type="dxa"/>
            <w:shd w:val="clear" w:color="auto" w:fill="auto"/>
          </w:tcPr>
          <w:p w14:paraId="69CFE86E" w14:textId="15B9331D" w:rsidR="00733E6D" w:rsidRPr="00733E6D" w:rsidRDefault="00733E6D" w:rsidP="00733E6D">
            <w:pPr>
              <w:keepNext/>
              <w:ind w:firstLine="0"/>
            </w:pPr>
            <w:r>
              <w:t>Atkinson</w:t>
            </w:r>
          </w:p>
        </w:tc>
      </w:tr>
      <w:tr w:rsidR="00733E6D" w:rsidRPr="00733E6D" w14:paraId="2B67C738" w14:textId="77777777" w:rsidTr="00733E6D">
        <w:tc>
          <w:tcPr>
            <w:tcW w:w="2179" w:type="dxa"/>
            <w:shd w:val="clear" w:color="auto" w:fill="auto"/>
          </w:tcPr>
          <w:p w14:paraId="7A5E0E7C" w14:textId="7CEA96E7" w:rsidR="00733E6D" w:rsidRPr="00733E6D" w:rsidRDefault="00733E6D" w:rsidP="00733E6D">
            <w:pPr>
              <w:ind w:firstLine="0"/>
            </w:pPr>
            <w:r>
              <w:t>Bailey</w:t>
            </w:r>
          </w:p>
        </w:tc>
        <w:tc>
          <w:tcPr>
            <w:tcW w:w="2179" w:type="dxa"/>
            <w:shd w:val="clear" w:color="auto" w:fill="auto"/>
          </w:tcPr>
          <w:p w14:paraId="055EAFE6" w14:textId="4EAC2509" w:rsidR="00733E6D" w:rsidRPr="00733E6D" w:rsidRDefault="00733E6D" w:rsidP="00733E6D">
            <w:pPr>
              <w:ind w:firstLine="0"/>
            </w:pPr>
            <w:r>
              <w:t>Ballentine</w:t>
            </w:r>
          </w:p>
        </w:tc>
        <w:tc>
          <w:tcPr>
            <w:tcW w:w="2180" w:type="dxa"/>
            <w:shd w:val="clear" w:color="auto" w:fill="auto"/>
          </w:tcPr>
          <w:p w14:paraId="1C8EBFFB" w14:textId="3D15B3B2" w:rsidR="00733E6D" w:rsidRPr="00733E6D" w:rsidRDefault="00733E6D" w:rsidP="00733E6D">
            <w:pPr>
              <w:ind w:firstLine="0"/>
            </w:pPr>
            <w:r>
              <w:t>Bamberg</w:t>
            </w:r>
          </w:p>
        </w:tc>
      </w:tr>
      <w:tr w:rsidR="00733E6D" w:rsidRPr="00733E6D" w14:paraId="2CE28DFB" w14:textId="77777777" w:rsidTr="00733E6D">
        <w:tc>
          <w:tcPr>
            <w:tcW w:w="2179" w:type="dxa"/>
            <w:shd w:val="clear" w:color="auto" w:fill="auto"/>
          </w:tcPr>
          <w:p w14:paraId="47526A50" w14:textId="049B7CF3" w:rsidR="00733E6D" w:rsidRPr="00733E6D" w:rsidRDefault="00733E6D" w:rsidP="00733E6D">
            <w:pPr>
              <w:ind w:firstLine="0"/>
            </w:pPr>
            <w:r>
              <w:t>Bannister</w:t>
            </w:r>
          </w:p>
        </w:tc>
        <w:tc>
          <w:tcPr>
            <w:tcW w:w="2179" w:type="dxa"/>
            <w:shd w:val="clear" w:color="auto" w:fill="auto"/>
          </w:tcPr>
          <w:p w14:paraId="3FC55707" w14:textId="5C151C1D" w:rsidR="00733E6D" w:rsidRPr="00733E6D" w:rsidRDefault="00733E6D" w:rsidP="00733E6D">
            <w:pPr>
              <w:ind w:firstLine="0"/>
            </w:pPr>
            <w:r>
              <w:t>Bauer</w:t>
            </w:r>
          </w:p>
        </w:tc>
        <w:tc>
          <w:tcPr>
            <w:tcW w:w="2180" w:type="dxa"/>
            <w:shd w:val="clear" w:color="auto" w:fill="auto"/>
          </w:tcPr>
          <w:p w14:paraId="10A88AD3" w14:textId="30E47A53" w:rsidR="00733E6D" w:rsidRPr="00733E6D" w:rsidRDefault="00733E6D" w:rsidP="00733E6D">
            <w:pPr>
              <w:ind w:firstLine="0"/>
            </w:pPr>
            <w:r>
              <w:t>Beach</w:t>
            </w:r>
          </w:p>
        </w:tc>
      </w:tr>
      <w:tr w:rsidR="00733E6D" w:rsidRPr="00733E6D" w14:paraId="7D50A2F0" w14:textId="77777777" w:rsidTr="00733E6D">
        <w:tc>
          <w:tcPr>
            <w:tcW w:w="2179" w:type="dxa"/>
            <w:shd w:val="clear" w:color="auto" w:fill="auto"/>
          </w:tcPr>
          <w:p w14:paraId="0A6D9B0C" w14:textId="48358A4F" w:rsidR="00733E6D" w:rsidRPr="00733E6D" w:rsidRDefault="00733E6D" w:rsidP="00733E6D">
            <w:pPr>
              <w:ind w:firstLine="0"/>
            </w:pPr>
            <w:r>
              <w:t>Bernstein</w:t>
            </w:r>
          </w:p>
        </w:tc>
        <w:tc>
          <w:tcPr>
            <w:tcW w:w="2179" w:type="dxa"/>
            <w:shd w:val="clear" w:color="auto" w:fill="auto"/>
          </w:tcPr>
          <w:p w14:paraId="29E1CC10" w14:textId="4907CF77" w:rsidR="00733E6D" w:rsidRPr="00733E6D" w:rsidRDefault="00733E6D" w:rsidP="00733E6D">
            <w:pPr>
              <w:ind w:firstLine="0"/>
            </w:pPr>
            <w:r>
              <w:t>Bowers</w:t>
            </w:r>
          </w:p>
        </w:tc>
        <w:tc>
          <w:tcPr>
            <w:tcW w:w="2180" w:type="dxa"/>
            <w:shd w:val="clear" w:color="auto" w:fill="auto"/>
          </w:tcPr>
          <w:p w14:paraId="565E5E33" w14:textId="4BAEEF1B" w:rsidR="00733E6D" w:rsidRPr="00733E6D" w:rsidRDefault="00733E6D" w:rsidP="00733E6D">
            <w:pPr>
              <w:ind w:firstLine="0"/>
            </w:pPr>
            <w:r>
              <w:t>Bradley</w:t>
            </w:r>
          </w:p>
        </w:tc>
      </w:tr>
      <w:tr w:rsidR="00733E6D" w:rsidRPr="00733E6D" w14:paraId="5C62BF51" w14:textId="77777777" w:rsidTr="00733E6D">
        <w:tc>
          <w:tcPr>
            <w:tcW w:w="2179" w:type="dxa"/>
            <w:shd w:val="clear" w:color="auto" w:fill="auto"/>
          </w:tcPr>
          <w:p w14:paraId="1987DE48" w14:textId="1117C7B6" w:rsidR="00733E6D" w:rsidRPr="00733E6D" w:rsidRDefault="00733E6D" w:rsidP="00733E6D">
            <w:pPr>
              <w:ind w:firstLine="0"/>
            </w:pPr>
            <w:r>
              <w:t>Brewer</w:t>
            </w:r>
          </w:p>
        </w:tc>
        <w:tc>
          <w:tcPr>
            <w:tcW w:w="2179" w:type="dxa"/>
            <w:shd w:val="clear" w:color="auto" w:fill="auto"/>
          </w:tcPr>
          <w:p w14:paraId="0C6724D6" w14:textId="58554FFB" w:rsidR="00733E6D" w:rsidRPr="00733E6D" w:rsidRDefault="00733E6D" w:rsidP="00733E6D">
            <w:pPr>
              <w:ind w:firstLine="0"/>
            </w:pPr>
            <w:r>
              <w:t>Brittain</w:t>
            </w:r>
          </w:p>
        </w:tc>
        <w:tc>
          <w:tcPr>
            <w:tcW w:w="2180" w:type="dxa"/>
            <w:shd w:val="clear" w:color="auto" w:fill="auto"/>
          </w:tcPr>
          <w:p w14:paraId="6BFCCD74" w14:textId="5BEA393B" w:rsidR="00733E6D" w:rsidRPr="00733E6D" w:rsidRDefault="00733E6D" w:rsidP="00733E6D">
            <w:pPr>
              <w:ind w:firstLine="0"/>
            </w:pPr>
            <w:r>
              <w:t>Burns</w:t>
            </w:r>
          </w:p>
        </w:tc>
      </w:tr>
      <w:tr w:rsidR="00733E6D" w:rsidRPr="00733E6D" w14:paraId="7E9B75BD" w14:textId="77777777" w:rsidTr="00733E6D">
        <w:tc>
          <w:tcPr>
            <w:tcW w:w="2179" w:type="dxa"/>
            <w:shd w:val="clear" w:color="auto" w:fill="auto"/>
          </w:tcPr>
          <w:p w14:paraId="53528115" w14:textId="43A27F99" w:rsidR="00733E6D" w:rsidRPr="00733E6D" w:rsidRDefault="00733E6D" w:rsidP="00733E6D">
            <w:pPr>
              <w:ind w:firstLine="0"/>
            </w:pPr>
            <w:r>
              <w:t>Bustos</w:t>
            </w:r>
          </w:p>
        </w:tc>
        <w:tc>
          <w:tcPr>
            <w:tcW w:w="2179" w:type="dxa"/>
            <w:shd w:val="clear" w:color="auto" w:fill="auto"/>
          </w:tcPr>
          <w:p w14:paraId="1F2EE9BC" w14:textId="4C05F164" w:rsidR="00733E6D" w:rsidRPr="00733E6D" w:rsidRDefault="00733E6D" w:rsidP="00733E6D">
            <w:pPr>
              <w:ind w:firstLine="0"/>
            </w:pPr>
            <w:r>
              <w:t>Calhoon</w:t>
            </w:r>
          </w:p>
        </w:tc>
        <w:tc>
          <w:tcPr>
            <w:tcW w:w="2180" w:type="dxa"/>
            <w:shd w:val="clear" w:color="auto" w:fill="auto"/>
          </w:tcPr>
          <w:p w14:paraId="65C9825F" w14:textId="1B0A56E2" w:rsidR="00733E6D" w:rsidRPr="00733E6D" w:rsidRDefault="00733E6D" w:rsidP="00733E6D">
            <w:pPr>
              <w:ind w:firstLine="0"/>
            </w:pPr>
            <w:r>
              <w:t>Chapman</w:t>
            </w:r>
          </w:p>
        </w:tc>
      </w:tr>
      <w:tr w:rsidR="00733E6D" w:rsidRPr="00733E6D" w14:paraId="7C7F5531" w14:textId="77777777" w:rsidTr="00733E6D">
        <w:tc>
          <w:tcPr>
            <w:tcW w:w="2179" w:type="dxa"/>
            <w:shd w:val="clear" w:color="auto" w:fill="auto"/>
          </w:tcPr>
          <w:p w14:paraId="2D00BDD6" w14:textId="76B3CF80" w:rsidR="00733E6D" w:rsidRPr="00733E6D" w:rsidRDefault="00733E6D" w:rsidP="00733E6D">
            <w:pPr>
              <w:ind w:firstLine="0"/>
            </w:pPr>
            <w:r>
              <w:t>Chumley</w:t>
            </w:r>
          </w:p>
        </w:tc>
        <w:tc>
          <w:tcPr>
            <w:tcW w:w="2179" w:type="dxa"/>
            <w:shd w:val="clear" w:color="auto" w:fill="auto"/>
          </w:tcPr>
          <w:p w14:paraId="107F7D0F" w14:textId="6B2C5291" w:rsidR="00733E6D" w:rsidRPr="00733E6D" w:rsidRDefault="00733E6D" w:rsidP="00733E6D">
            <w:pPr>
              <w:ind w:firstLine="0"/>
            </w:pPr>
            <w:r>
              <w:t>Clyburn</w:t>
            </w:r>
          </w:p>
        </w:tc>
        <w:tc>
          <w:tcPr>
            <w:tcW w:w="2180" w:type="dxa"/>
            <w:shd w:val="clear" w:color="auto" w:fill="auto"/>
          </w:tcPr>
          <w:p w14:paraId="05ED526A" w14:textId="1E686243" w:rsidR="00733E6D" w:rsidRPr="00733E6D" w:rsidRDefault="00733E6D" w:rsidP="00733E6D">
            <w:pPr>
              <w:ind w:firstLine="0"/>
            </w:pPr>
            <w:r>
              <w:t>Cobb-Hunter</w:t>
            </w:r>
          </w:p>
        </w:tc>
      </w:tr>
      <w:tr w:rsidR="00733E6D" w:rsidRPr="00733E6D" w14:paraId="4383BE14" w14:textId="77777777" w:rsidTr="00733E6D">
        <w:tc>
          <w:tcPr>
            <w:tcW w:w="2179" w:type="dxa"/>
            <w:shd w:val="clear" w:color="auto" w:fill="auto"/>
          </w:tcPr>
          <w:p w14:paraId="3BF42AD8" w14:textId="258E793C" w:rsidR="00733E6D" w:rsidRPr="00733E6D" w:rsidRDefault="00733E6D" w:rsidP="00733E6D">
            <w:pPr>
              <w:ind w:firstLine="0"/>
            </w:pPr>
            <w:r>
              <w:t>Collins</w:t>
            </w:r>
          </w:p>
        </w:tc>
        <w:tc>
          <w:tcPr>
            <w:tcW w:w="2179" w:type="dxa"/>
            <w:shd w:val="clear" w:color="auto" w:fill="auto"/>
          </w:tcPr>
          <w:p w14:paraId="211C65A1" w14:textId="65CDC4EB" w:rsidR="00733E6D" w:rsidRPr="00733E6D" w:rsidRDefault="00733E6D" w:rsidP="00733E6D">
            <w:pPr>
              <w:ind w:firstLine="0"/>
            </w:pPr>
            <w:r>
              <w:t>B. J. Cox</w:t>
            </w:r>
          </w:p>
        </w:tc>
        <w:tc>
          <w:tcPr>
            <w:tcW w:w="2180" w:type="dxa"/>
            <w:shd w:val="clear" w:color="auto" w:fill="auto"/>
          </w:tcPr>
          <w:p w14:paraId="59739E10" w14:textId="22084836" w:rsidR="00733E6D" w:rsidRPr="00733E6D" w:rsidRDefault="00733E6D" w:rsidP="00733E6D">
            <w:pPr>
              <w:ind w:firstLine="0"/>
            </w:pPr>
            <w:r>
              <w:t>B. L. Cox</w:t>
            </w:r>
          </w:p>
        </w:tc>
      </w:tr>
      <w:tr w:rsidR="00733E6D" w:rsidRPr="00733E6D" w14:paraId="57A6FF54" w14:textId="77777777" w:rsidTr="00733E6D">
        <w:tc>
          <w:tcPr>
            <w:tcW w:w="2179" w:type="dxa"/>
            <w:shd w:val="clear" w:color="auto" w:fill="auto"/>
          </w:tcPr>
          <w:p w14:paraId="301FDF2E" w14:textId="32C6F51E" w:rsidR="00733E6D" w:rsidRPr="00733E6D" w:rsidRDefault="00733E6D" w:rsidP="00733E6D">
            <w:pPr>
              <w:ind w:firstLine="0"/>
            </w:pPr>
            <w:r>
              <w:t>Crawford</w:t>
            </w:r>
          </w:p>
        </w:tc>
        <w:tc>
          <w:tcPr>
            <w:tcW w:w="2179" w:type="dxa"/>
            <w:shd w:val="clear" w:color="auto" w:fill="auto"/>
          </w:tcPr>
          <w:p w14:paraId="51C1C05A" w14:textId="15B64DE7" w:rsidR="00733E6D" w:rsidRPr="00733E6D" w:rsidRDefault="00733E6D" w:rsidP="00733E6D">
            <w:pPr>
              <w:ind w:firstLine="0"/>
            </w:pPr>
            <w:r>
              <w:t>Cromer</w:t>
            </w:r>
          </w:p>
        </w:tc>
        <w:tc>
          <w:tcPr>
            <w:tcW w:w="2180" w:type="dxa"/>
            <w:shd w:val="clear" w:color="auto" w:fill="auto"/>
          </w:tcPr>
          <w:p w14:paraId="10FD11F8" w14:textId="0DD74DC5" w:rsidR="00733E6D" w:rsidRPr="00733E6D" w:rsidRDefault="00733E6D" w:rsidP="00733E6D">
            <w:pPr>
              <w:ind w:firstLine="0"/>
            </w:pPr>
            <w:r>
              <w:t>Davis</w:t>
            </w:r>
          </w:p>
        </w:tc>
      </w:tr>
      <w:tr w:rsidR="00733E6D" w:rsidRPr="00733E6D" w14:paraId="4DF67C8B" w14:textId="77777777" w:rsidTr="00733E6D">
        <w:tc>
          <w:tcPr>
            <w:tcW w:w="2179" w:type="dxa"/>
            <w:shd w:val="clear" w:color="auto" w:fill="auto"/>
          </w:tcPr>
          <w:p w14:paraId="3C9E281C" w14:textId="17CF308C" w:rsidR="00733E6D" w:rsidRPr="00733E6D" w:rsidRDefault="00733E6D" w:rsidP="00733E6D">
            <w:pPr>
              <w:ind w:firstLine="0"/>
            </w:pPr>
            <w:r>
              <w:t>Dillard</w:t>
            </w:r>
          </w:p>
        </w:tc>
        <w:tc>
          <w:tcPr>
            <w:tcW w:w="2179" w:type="dxa"/>
            <w:shd w:val="clear" w:color="auto" w:fill="auto"/>
          </w:tcPr>
          <w:p w14:paraId="1A7597E9" w14:textId="02862442" w:rsidR="00733E6D" w:rsidRPr="00733E6D" w:rsidRDefault="00733E6D" w:rsidP="00733E6D">
            <w:pPr>
              <w:ind w:firstLine="0"/>
            </w:pPr>
            <w:r>
              <w:t>Duncan</w:t>
            </w:r>
          </w:p>
        </w:tc>
        <w:tc>
          <w:tcPr>
            <w:tcW w:w="2180" w:type="dxa"/>
            <w:shd w:val="clear" w:color="auto" w:fill="auto"/>
          </w:tcPr>
          <w:p w14:paraId="2C51820A" w14:textId="6F29B0B2" w:rsidR="00733E6D" w:rsidRPr="00733E6D" w:rsidRDefault="00733E6D" w:rsidP="00733E6D">
            <w:pPr>
              <w:ind w:firstLine="0"/>
            </w:pPr>
            <w:r>
              <w:t>Edgerton</w:t>
            </w:r>
          </w:p>
        </w:tc>
      </w:tr>
      <w:tr w:rsidR="00733E6D" w:rsidRPr="00733E6D" w14:paraId="1356F493" w14:textId="77777777" w:rsidTr="00733E6D">
        <w:tc>
          <w:tcPr>
            <w:tcW w:w="2179" w:type="dxa"/>
            <w:shd w:val="clear" w:color="auto" w:fill="auto"/>
          </w:tcPr>
          <w:p w14:paraId="0414C235" w14:textId="2D6C89C3" w:rsidR="00733E6D" w:rsidRPr="00733E6D" w:rsidRDefault="00733E6D" w:rsidP="00733E6D">
            <w:pPr>
              <w:ind w:firstLine="0"/>
            </w:pPr>
            <w:r>
              <w:t>Erickson</w:t>
            </w:r>
          </w:p>
        </w:tc>
        <w:tc>
          <w:tcPr>
            <w:tcW w:w="2179" w:type="dxa"/>
            <w:shd w:val="clear" w:color="auto" w:fill="auto"/>
          </w:tcPr>
          <w:p w14:paraId="2B6B1956" w14:textId="37EDDA61" w:rsidR="00733E6D" w:rsidRPr="00733E6D" w:rsidRDefault="00733E6D" w:rsidP="00733E6D">
            <w:pPr>
              <w:ind w:firstLine="0"/>
            </w:pPr>
            <w:r>
              <w:t>Forrest</w:t>
            </w:r>
          </w:p>
        </w:tc>
        <w:tc>
          <w:tcPr>
            <w:tcW w:w="2180" w:type="dxa"/>
            <w:shd w:val="clear" w:color="auto" w:fill="auto"/>
          </w:tcPr>
          <w:p w14:paraId="46B7C6EB" w14:textId="3ADF7B3A" w:rsidR="00733E6D" w:rsidRPr="00733E6D" w:rsidRDefault="00733E6D" w:rsidP="00733E6D">
            <w:pPr>
              <w:ind w:firstLine="0"/>
            </w:pPr>
            <w:r>
              <w:t>Frank</w:t>
            </w:r>
          </w:p>
        </w:tc>
      </w:tr>
      <w:tr w:rsidR="00733E6D" w:rsidRPr="00733E6D" w14:paraId="4F91ED63" w14:textId="77777777" w:rsidTr="00733E6D">
        <w:tc>
          <w:tcPr>
            <w:tcW w:w="2179" w:type="dxa"/>
            <w:shd w:val="clear" w:color="auto" w:fill="auto"/>
          </w:tcPr>
          <w:p w14:paraId="09F15EA8" w14:textId="2A873E8E" w:rsidR="00733E6D" w:rsidRPr="00733E6D" w:rsidRDefault="00733E6D" w:rsidP="00733E6D">
            <w:pPr>
              <w:ind w:firstLine="0"/>
            </w:pPr>
            <w:r>
              <w:t>Gagnon</w:t>
            </w:r>
          </w:p>
        </w:tc>
        <w:tc>
          <w:tcPr>
            <w:tcW w:w="2179" w:type="dxa"/>
            <w:shd w:val="clear" w:color="auto" w:fill="auto"/>
          </w:tcPr>
          <w:p w14:paraId="0BC90FCD" w14:textId="2177A94D" w:rsidR="00733E6D" w:rsidRPr="00733E6D" w:rsidRDefault="00733E6D" w:rsidP="00733E6D">
            <w:pPr>
              <w:ind w:firstLine="0"/>
            </w:pPr>
            <w:r>
              <w:t>Garvin</w:t>
            </w:r>
          </w:p>
        </w:tc>
        <w:tc>
          <w:tcPr>
            <w:tcW w:w="2180" w:type="dxa"/>
            <w:shd w:val="clear" w:color="auto" w:fill="auto"/>
          </w:tcPr>
          <w:p w14:paraId="3B6FEADD" w14:textId="06A6AF0A" w:rsidR="00733E6D" w:rsidRPr="00733E6D" w:rsidRDefault="00733E6D" w:rsidP="00733E6D">
            <w:pPr>
              <w:ind w:firstLine="0"/>
            </w:pPr>
            <w:r>
              <w:t>Gatch</w:t>
            </w:r>
          </w:p>
        </w:tc>
      </w:tr>
      <w:tr w:rsidR="00733E6D" w:rsidRPr="00733E6D" w14:paraId="3F555E18" w14:textId="77777777" w:rsidTr="00733E6D">
        <w:tc>
          <w:tcPr>
            <w:tcW w:w="2179" w:type="dxa"/>
            <w:shd w:val="clear" w:color="auto" w:fill="auto"/>
          </w:tcPr>
          <w:p w14:paraId="2C4CC549" w14:textId="4395D1B9" w:rsidR="00733E6D" w:rsidRPr="00733E6D" w:rsidRDefault="00733E6D" w:rsidP="00733E6D">
            <w:pPr>
              <w:ind w:firstLine="0"/>
            </w:pPr>
            <w:r>
              <w:t>Gibson</w:t>
            </w:r>
          </w:p>
        </w:tc>
        <w:tc>
          <w:tcPr>
            <w:tcW w:w="2179" w:type="dxa"/>
            <w:shd w:val="clear" w:color="auto" w:fill="auto"/>
          </w:tcPr>
          <w:p w14:paraId="18393E97" w14:textId="659B7DCC" w:rsidR="00733E6D" w:rsidRPr="00733E6D" w:rsidRDefault="00733E6D" w:rsidP="00733E6D">
            <w:pPr>
              <w:ind w:firstLine="0"/>
            </w:pPr>
            <w:r>
              <w:t>Gilliam</w:t>
            </w:r>
          </w:p>
        </w:tc>
        <w:tc>
          <w:tcPr>
            <w:tcW w:w="2180" w:type="dxa"/>
            <w:shd w:val="clear" w:color="auto" w:fill="auto"/>
          </w:tcPr>
          <w:p w14:paraId="6722DBC1" w14:textId="1935E1EA" w:rsidR="00733E6D" w:rsidRPr="00733E6D" w:rsidRDefault="00733E6D" w:rsidP="00733E6D">
            <w:pPr>
              <w:ind w:firstLine="0"/>
            </w:pPr>
            <w:r>
              <w:t>Gilliard</w:t>
            </w:r>
          </w:p>
        </w:tc>
      </w:tr>
      <w:tr w:rsidR="00733E6D" w:rsidRPr="00733E6D" w14:paraId="4B5378EB" w14:textId="77777777" w:rsidTr="00733E6D">
        <w:tc>
          <w:tcPr>
            <w:tcW w:w="2179" w:type="dxa"/>
            <w:shd w:val="clear" w:color="auto" w:fill="auto"/>
          </w:tcPr>
          <w:p w14:paraId="49079689" w14:textId="43288993" w:rsidR="00733E6D" w:rsidRPr="00733E6D" w:rsidRDefault="00733E6D" w:rsidP="00733E6D">
            <w:pPr>
              <w:ind w:firstLine="0"/>
            </w:pPr>
            <w:r>
              <w:t>Grant</w:t>
            </w:r>
          </w:p>
        </w:tc>
        <w:tc>
          <w:tcPr>
            <w:tcW w:w="2179" w:type="dxa"/>
            <w:shd w:val="clear" w:color="auto" w:fill="auto"/>
          </w:tcPr>
          <w:p w14:paraId="4326DB1D" w14:textId="0532B5C1" w:rsidR="00733E6D" w:rsidRPr="00733E6D" w:rsidRDefault="00733E6D" w:rsidP="00733E6D">
            <w:pPr>
              <w:ind w:firstLine="0"/>
            </w:pPr>
            <w:r>
              <w:t>Guest</w:t>
            </w:r>
          </w:p>
        </w:tc>
        <w:tc>
          <w:tcPr>
            <w:tcW w:w="2180" w:type="dxa"/>
            <w:shd w:val="clear" w:color="auto" w:fill="auto"/>
          </w:tcPr>
          <w:p w14:paraId="44B0BD1A" w14:textId="05736F6E" w:rsidR="00733E6D" w:rsidRPr="00733E6D" w:rsidRDefault="00733E6D" w:rsidP="00733E6D">
            <w:pPr>
              <w:ind w:firstLine="0"/>
            </w:pPr>
            <w:r>
              <w:t>Guffey</w:t>
            </w:r>
          </w:p>
        </w:tc>
      </w:tr>
      <w:tr w:rsidR="00733E6D" w:rsidRPr="00733E6D" w14:paraId="737C955C" w14:textId="77777777" w:rsidTr="00733E6D">
        <w:tc>
          <w:tcPr>
            <w:tcW w:w="2179" w:type="dxa"/>
            <w:shd w:val="clear" w:color="auto" w:fill="auto"/>
          </w:tcPr>
          <w:p w14:paraId="5C52AD7B" w14:textId="388678EC" w:rsidR="00733E6D" w:rsidRPr="00733E6D" w:rsidRDefault="00733E6D" w:rsidP="00733E6D">
            <w:pPr>
              <w:ind w:firstLine="0"/>
            </w:pPr>
            <w:r>
              <w:t>Haddon</w:t>
            </w:r>
          </w:p>
        </w:tc>
        <w:tc>
          <w:tcPr>
            <w:tcW w:w="2179" w:type="dxa"/>
            <w:shd w:val="clear" w:color="auto" w:fill="auto"/>
          </w:tcPr>
          <w:p w14:paraId="6AD626EA" w14:textId="19D9C4C9" w:rsidR="00733E6D" w:rsidRPr="00733E6D" w:rsidRDefault="00733E6D" w:rsidP="00733E6D">
            <w:pPr>
              <w:ind w:firstLine="0"/>
            </w:pPr>
            <w:r>
              <w:t>Hager</w:t>
            </w:r>
          </w:p>
        </w:tc>
        <w:tc>
          <w:tcPr>
            <w:tcW w:w="2180" w:type="dxa"/>
            <w:shd w:val="clear" w:color="auto" w:fill="auto"/>
          </w:tcPr>
          <w:p w14:paraId="349FDA0B" w14:textId="525F1EB2" w:rsidR="00733E6D" w:rsidRPr="00733E6D" w:rsidRDefault="00733E6D" w:rsidP="00733E6D">
            <w:pPr>
              <w:ind w:firstLine="0"/>
            </w:pPr>
            <w:r>
              <w:t>Harris</w:t>
            </w:r>
          </w:p>
        </w:tc>
      </w:tr>
      <w:tr w:rsidR="00733E6D" w:rsidRPr="00733E6D" w14:paraId="503BBBF9" w14:textId="77777777" w:rsidTr="00733E6D">
        <w:tc>
          <w:tcPr>
            <w:tcW w:w="2179" w:type="dxa"/>
            <w:shd w:val="clear" w:color="auto" w:fill="auto"/>
          </w:tcPr>
          <w:p w14:paraId="0D7AE190" w14:textId="26297E0A" w:rsidR="00733E6D" w:rsidRPr="00733E6D" w:rsidRDefault="00733E6D" w:rsidP="00733E6D">
            <w:pPr>
              <w:ind w:firstLine="0"/>
            </w:pPr>
            <w:r>
              <w:t>Hart</w:t>
            </w:r>
          </w:p>
        </w:tc>
        <w:tc>
          <w:tcPr>
            <w:tcW w:w="2179" w:type="dxa"/>
            <w:shd w:val="clear" w:color="auto" w:fill="auto"/>
          </w:tcPr>
          <w:p w14:paraId="3E2BFD98" w14:textId="20D50446" w:rsidR="00733E6D" w:rsidRPr="00733E6D" w:rsidRDefault="00733E6D" w:rsidP="00733E6D">
            <w:pPr>
              <w:ind w:firstLine="0"/>
            </w:pPr>
            <w:r>
              <w:t>Hartnett</w:t>
            </w:r>
          </w:p>
        </w:tc>
        <w:tc>
          <w:tcPr>
            <w:tcW w:w="2180" w:type="dxa"/>
            <w:shd w:val="clear" w:color="auto" w:fill="auto"/>
          </w:tcPr>
          <w:p w14:paraId="38AC9779" w14:textId="2711C593" w:rsidR="00733E6D" w:rsidRPr="00733E6D" w:rsidRDefault="00733E6D" w:rsidP="00733E6D">
            <w:pPr>
              <w:ind w:firstLine="0"/>
            </w:pPr>
            <w:r>
              <w:t>Hartz</w:t>
            </w:r>
          </w:p>
        </w:tc>
      </w:tr>
      <w:tr w:rsidR="00733E6D" w:rsidRPr="00733E6D" w14:paraId="4F2D9125" w14:textId="77777777" w:rsidTr="00733E6D">
        <w:tc>
          <w:tcPr>
            <w:tcW w:w="2179" w:type="dxa"/>
            <w:shd w:val="clear" w:color="auto" w:fill="auto"/>
          </w:tcPr>
          <w:p w14:paraId="1EA71015" w14:textId="6FD57190" w:rsidR="00733E6D" w:rsidRPr="00733E6D" w:rsidRDefault="00733E6D" w:rsidP="00733E6D">
            <w:pPr>
              <w:ind w:firstLine="0"/>
            </w:pPr>
            <w:r>
              <w:t>Hayes</w:t>
            </w:r>
          </w:p>
        </w:tc>
        <w:tc>
          <w:tcPr>
            <w:tcW w:w="2179" w:type="dxa"/>
            <w:shd w:val="clear" w:color="auto" w:fill="auto"/>
          </w:tcPr>
          <w:p w14:paraId="0A20BA31" w14:textId="6A72A75B" w:rsidR="00733E6D" w:rsidRPr="00733E6D" w:rsidRDefault="00733E6D" w:rsidP="00733E6D">
            <w:pPr>
              <w:ind w:firstLine="0"/>
            </w:pPr>
            <w:r>
              <w:t>Henderson-Myers</w:t>
            </w:r>
          </w:p>
        </w:tc>
        <w:tc>
          <w:tcPr>
            <w:tcW w:w="2180" w:type="dxa"/>
            <w:shd w:val="clear" w:color="auto" w:fill="auto"/>
          </w:tcPr>
          <w:p w14:paraId="2493A4FF" w14:textId="4B8B4C9D" w:rsidR="00733E6D" w:rsidRPr="00733E6D" w:rsidRDefault="00733E6D" w:rsidP="00733E6D">
            <w:pPr>
              <w:ind w:firstLine="0"/>
            </w:pPr>
            <w:r>
              <w:t>Herbkersman</w:t>
            </w:r>
          </w:p>
        </w:tc>
      </w:tr>
      <w:tr w:rsidR="00733E6D" w:rsidRPr="00733E6D" w14:paraId="2FEB9F1A" w14:textId="77777777" w:rsidTr="00733E6D">
        <w:tc>
          <w:tcPr>
            <w:tcW w:w="2179" w:type="dxa"/>
            <w:shd w:val="clear" w:color="auto" w:fill="auto"/>
          </w:tcPr>
          <w:p w14:paraId="22260F5C" w14:textId="3A06F4DC" w:rsidR="00733E6D" w:rsidRPr="00733E6D" w:rsidRDefault="00733E6D" w:rsidP="00733E6D">
            <w:pPr>
              <w:ind w:firstLine="0"/>
            </w:pPr>
            <w:r>
              <w:lastRenderedPageBreak/>
              <w:t>Hewitt</w:t>
            </w:r>
          </w:p>
        </w:tc>
        <w:tc>
          <w:tcPr>
            <w:tcW w:w="2179" w:type="dxa"/>
            <w:shd w:val="clear" w:color="auto" w:fill="auto"/>
          </w:tcPr>
          <w:p w14:paraId="29280AE0" w14:textId="37EC5CE3" w:rsidR="00733E6D" w:rsidRPr="00733E6D" w:rsidRDefault="00733E6D" w:rsidP="00733E6D">
            <w:pPr>
              <w:ind w:firstLine="0"/>
            </w:pPr>
            <w:r>
              <w:t>Hiott</w:t>
            </w:r>
          </w:p>
        </w:tc>
        <w:tc>
          <w:tcPr>
            <w:tcW w:w="2180" w:type="dxa"/>
            <w:shd w:val="clear" w:color="auto" w:fill="auto"/>
          </w:tcPr>
          <w:p w14:paraId="0035EDAC" w14:textId="01B43674" w:rsidR="00733E6D" w:rsidRPr="00733E6D" w:rsidRDefault="00733E6D" w:rsidP="00733E6D">
            <w:pPr>
              <w:ind w:firstLine="0"/>
            </w:pPr>
            <w:r>
              <w:t>Hixon</w:t>
            </w:r>
          </w:p>
        </w:tc>
      </w:tr>
      <w:tr w:rsidR="00733E6D" w:rsidRPr="00733E6D" w14:paraId="5822D830" w14:textId="77777777" w:rsidTr="00733E6D">
        <w:tc>
          <w:tcPr>
            <w:tcW w:w="2179" w:type="dxa"/>
            <w:shd w:val="clear" w:color="auto" w:fill="auto"/>
          </w:tcPr>
          <w:p w14:paraId="7D436416" w14:textId="7999A647" w:rsidR="00733E6D" w:rsidRPr="00733E6D" w:rsidRDefault="00733E6D" w:rsidP="00733E6D">
            <w:pPr>
              <w:ind w:firstLine="0"/>
            </w:pPr>
            <w:r>
              <w:t>Holman</w:t>
            </w:r>
          </w:p>
        </w:tc>
        <w:tc>
          <w:tcPr>
            <w:tcW w:w="2179" w:type="dxa"/>
            <w:shd w:val="clear" w:color="auto" w:fill="auto"/>
          </w:tcPr>
          <w:p w14:paraId="1D639EB3" w14:textId="168CDD18" w:rsidR="00733E6D" w:rsidRPr="00733E6D" w:rsidRDefault="00733E6D" w:rsidP="00733E6D">
            <w:pPr>
              <w:ind w:firstLine="0"/>
            </w:pPr>
            <w:r>
              <w:t>Huff</w:t>
            </w:r>
          </w:p>
        </w:tc>
        <w:tc>
          <w:tcPr>
            <w:tcW w:w="2180" w:type="dxa"/>
            <w:shd w:val="clear" w:color="auto" w:fill="auto"/>
          </w:tcPr>
          <w:p w14:paraId="11CBF280" w14:textId="350AB078" w:rsidR="00733E6D" w:rsidRPr="00733E6D" w:rsidRDefault="00733E6D" w:rsidP="00733E6D">
            <w:pPr>
              <w:ind w:firstLine="0"/>
            </w:pPr>
            <w:r>
              <w:t>J. E. Johnson</w:t>
            </w:r>
          </w:p>
        </w:tc>
      </w:tr>
      <w:tr w:rsidR="00733E6D" w:rsidRPr="00733E6D" w14:paraId="39778CF3" w14:textId="77777777" w:rsidTr="00733E6D">
        <w:tc>
          <w:tcPr>
            <w:tcW w:w="2179" w:type="dxa"/>
            <w:shd w:val="clear" w:color="auto" w:fill="auto"/>
          </w:tcPr>
          <w:p w14:paraId="4BCC9269" w14:textId="7620C1C2" w:rsidR="00733E6D" w:rsidRPr="00733E6D" w:rsidRDefault="00733E6D" w:rsidP="00733E6D">
            <w:pPr>
              <w:ind w:firstLine="0"/>
            </w:pPr>
            <w:r>
              <w:t>J. L. Johnson</w:t>
            </w:r>
          </w:p>
        </w:tc>
        <w:tc>
          <w:tcPr>
            <w:tcW w:w="2179" w:type="dxa"/>
            <w:shd w:val="clear" w:color="auto" w:fill="auto"/>
          </w:tcPr>
          <w:p w14:paraId="0219B258" w14:textId="61B62B55" w:rsidR="00733E6D" w:rsidRPr="00733E6D" w:rsidRDefault="00733E6D" w:rsidP="00733E6D">
            <w:pPr>
              <w:ind w:firstLine="0"/>
            </w:pPr>
            <w:r>
              <w:t>Jones</w:t>
            </w:r>
          </w:p>
        </w:tc>
        <w:tc>
          <w:tcPr>
            <w:tcW w:w="2180" w:type="dxa"/>
            <w:shd w:val="clear" w:color="auto" w:fill="auto"/>
          </w:tcPr>
          <w:p w14:paraId="2EDB9889" w14:textId="24A93F76" w:rsidR="00733E6D" w:rsidRPr="00733E6D" w:rsidRDefault="00733E6D" w:rsidP="00733E6D">
            <w:pPr>
              <w:ind w:firstLine="0"/>
            </w:pPr>
            <w:r>
              <w:t>Jordan</w:t>
            </w:r>
          </w:p>
        </w:tc>
      </w:tr>
      <w:tr w:rsidR="00733E6D" w:rsidRPr="00733E6D" w14:paraId="5F9C7BF2" w14:textId="77777777" w:rsidTr="00733E6D">
        <w:tc>
          <w:tcPr>
            <w:tcW w:w="2179" w:type="dxa"/>
            <w:shd w:val="clear" w:color="auto" w:fill="auto"/>
          </w:tcPr>
          <w:p w14:paraId="3A671434" w14:textId="0BF454B5" w:rsidR="00733E6D" w:rsidRPr="00733E6D" w:rsidRDefault="00733E6D" w:rsidP="00733E6D">
            <w:pPr>
              <w:ind w:firstLine="0"/>
            </w:pPr>
            <w:r>
              <w:t>Kilmartin</w:t>
            </w:r>
          </w:p>
        </w:tc>
        <w:tc>
          <w:tcPr>
            <w:tcW w:w="2179" w:type="dxa"/>
            <w:shd w:val="clear" w:color="auto" w:fill="auto"/>
          </w:tcPr>
          <w:p w14:paraId="1F7EE523" w14:textId="37625821" w:rsidR="00733E6D" w:rsidRPr="00733E6D" w:rsidRDefault="00733E6D" w:rsidP="00733E6D">
            <w:pPr>
              <w:ind w:firstLine="0"/>
            </w:pPr>
            <w:r>
              <w:t>Kirby</w:t>
            </w:r>
          </w:p>
        </w:tc>
        <w:tc>
          <w:tcPr>
            <w:tcW w:w="2180" w:type="dxa"/>
            <w:shd w:val="clear" w:color="auto" w:fill="auto"/>
          </w:tcPr>
          <w:p w14:paraId="622925D0" w14:textId="52DBC28D" w:rsidR="00733E6D" w:rsidRPr="00733E6D" w:rsidRDefault="00733E6D" w:rsidP="00733E6D">
            <w:pPr>
              <w:ind w:firstLine="0"/>
            </w:pPr>
            <w:r>
              <w:t>Landing</w:t>
            </w:r>
          </w:p>
        </w:tc>
      </w:tr>
      <w:tr w:rsidR="00733E6D" w:rsidRPr="00733E6D" w14:paraId="3592AB18" w14:textId="77777777" w:rsidTr="00733E6D">
        <w:tc>
          <w:tcPr>
            <w:tcW w:w="2179" w:type="dxa"/>
            <w:shd w:val="clear" w:color="auto" w:fill="auto"/>
          </w:tcPr>
          <w:p w14:paraId="114BD586" w14:textId="53C38FE3" w:rsidR="00733E6D" w:rsidRPr="00733E6D" w:rsidRDefault="00733E6D" w:rsidP="00733E6D">
            <w:pPr>
              <w:ind w:firstLine="0"/>
            </w:pPr>
            <w:r>
              <w:t>Lawson</w:t>
            </w:r>
          </w:p>
        </w:tc>
        <w:tc>
          <w:tcPr>
            <w:tcW w:w="2179" w:type="dxa"/>
            <w:shd w:val="clear" w:color="auto" w:fill="auto"/>
          </w:tcPr>
          <w:p w14:paraId="254B2AA8" w14:textId="1073CA30" w:rsidR="00733E6D" w:rsidRPr="00733E6D" w:rsidRDefault="00733E6D" w:rsidP="00733E6D">
            <w:pPr>
              <w:ind w:firstLine="0"/>
            </w:pPr>
            <w:r>
              <w:t>Ligon</w:t>
            </w:r>
          </w:p>
        </w:tc>
        <w:tc>
          <w:tcPr>
            <w:tcW w:w="2180" w:type="dxa"/>
            <w:shd w:val="clear" w:color="auto" w:fill="auto"/>
          </w:tcPr>
          <w:p w14:paraId="4FB0329E" w14:textId="45205B4B" w:rsidR="00733E6D" w:rsidRPr="00733E6D" w:rsidRDefault="00733E6D" w:rsidP="00733E6D">
            <w:pPr>
              <w:ind w:firstLine="0"/>
            </w:pPr>
            <w:r>
              <w:t>Long</w:t>
            </w:r>
          </w:p>
        </w:tc>
      </w:tr>
      <w:tr w:rsidR="00733E6D" w:rsidRPr="00733E6D" w14:paraId="4101903E" w14:textId="77777777" w:rsidTr="00733E6D">
        <w:tc>
          <w:tcPr>
            <w:tcW w:w="2179" w:type="dxa"/>
            <w:shd w:val="clear" w:color="auto" w:fill="auto"/>
          </w:tcPr>
          <w:p w14:paraId="56BA8D70" w14:textId="055B2D82" w:rsidR="00733E6D" w:rsidRPr="00733E6D" w:rsidRDefault="00733E6D" w:rsidP="00733E6D">
            <w:pPr>
              <w:ind w:firstLine="0"/>
            </w:pPr>
            <w:r>
              <w:t>Lowe</w:t>
            </w:r>
          </w:p>
        </w:tc>
        <w:tc>
          <w:tcPr>
            <w:tcW w:w="2179" w:type="dxa"/>
            <w:shd w:val="clear" w:color="auto" w:fill="auto"/>
          </w:tcPr>
          <w:p w14:paraId="4DD0D3BC" w14:textId="15ED7EDD" w:rsidR="00733E6D" w:rsidRPr="00733E6D" w:rsidRDefault="00733E6D" w:rsidP="00733E6D">
            <w:pPr>
              <w:ind w:firstLine="0"/>
            </w:pPr>
            <w:r>
              <w:t>Luck</w:t>
            </w:r>
          </w:p>
        </w:tc>
        <w:tc>
          <w:tcPr>
            <w:tcW w:w="2180" w:type="dxa"/>
            <w:shd w:val="clear" w:color="auto" w:fill="auto"/>
          </w:tcPr>
          <w:p w14:paraId="5F57A92A" w14:textId="5328A552" w:rsidR="00733E6D" w:rsidRPr="00733E6D" w:rsidRDefault="00733E6D" w:rsidP="00733E6D">
            <w:pPr>
              <w:ind w:firstLine="0"/>
            </w:pPr>
            <w:r>
              <w:t>Magnuson</w:t>
            </w:r>
          </w:p>
        </w:tc>
      </w:tr>
      <w:tr w:rsidR="00733E6D" w:rsidRPr="00733E6D" w14:paraId="184DF83D" w14:textId="77777777" w:rsidTr="00733E6D">
        <w:tc>
          <w:tcPr>
            <w:tcW w:w="2179" w:type="dxa"/>
            <w:shd w:val="clear" w:color="auto" w:fill="auto"/>
          </w:tcPr>
          <w:p w14:paraId="74076825" w14:textId="595B2E1A" w:rsidR="00733E6D" w:rsidRPr="00733E6D" w:rsidRDefault="00733E6D" w:rsidP="00733E6D">
            <w:pPr>
              <w:ind w:firstLine="0"/>
            </w:pPr>
            <w:r>
              <w:t>Martin</w:t>
            </w:r>
          </w:p>
        </w:tc>
        <w:tc>
          <w:tcPr>
            <w:tcW w:w="2179" w:type="dxa"/>
            <w:shd w:val="clear" w:color="auto" w:fill="auto"/>
          </w:tcPr>
          <w:p w14:paraId="5B335A89" w14:textId="1A048A31" w:rsidR="00733E6D" w:rsidRPr="00733E6D" w:rsidRDefault="00733E6D" w:rsidP="00733E6D">
            <w:pPr>
              <w:ind w:firstLine="0"/>
            </w:pPr>
            <w:r>
              <w:t>May</w:t>
            </w:r>
          </w:p>
        </w:tc>
        <w:tc>
          <w:tcPr>
            <w:tcW w:w="2180" w:type="dxa"/>
            <w:shd w:val="clear" w:color="auto" w:fill="auto"/>
          </w:tcPr>
          <w:p w14:paraId="5C2526CA" w14:textId="3B363F1C" w:rsidR="00733E6D" w:rsidRPr="00733E6D" w:rsidRDefault="00733E6D" w:rsidP="00733E6D">
            <w:pPr>
              <w:ind w:firstLine="0"/>
            </w:pPr>
            <w:r>
              <w:t>McCravy</w:t>
            </w:r>
          </w:p>
        </w:tc>
      </w:tr>
      <w:tr w:rsidR="00733E6D" w:rsidRPr="00733E6D" w14:paraId="3C60AB7B" w14:textId="77777777" w:rsidTr="00733E6D">
        <w:tc>
          <w:tcPr>
            <w:tcW w:w="2179" w:type="dxa"/>
            <w:shd w:val="clear" w:color="auto" w:fill="auto"/>
          </w:tcPr>
          <w:p w14:paraId="0239025F" w14:textId="2B1FEFB0" w:rsidR="00733E6D" w:rsidRPr="00733E6D" w:rsidRDefault="00733E6D" w:rsidP="00733E6D">
            <w:pPr>
              <w:ind w:firstLine="0"/>
            </w:pPr>
            <w:r>
              <w:t>McDaniel</w:t>
            </w:r>
          </w:p>
        </w:tc>
        <w:tc>
          <w:tcPr>
            <w:tcW w:w="2179" w:type="dxa"/>
            <w:shd w:val="clear" w:color="auto" w:fill="auto"/>
          </w:tcPr>
          <w:p w14:paraId="601CB18E" w14:textId="033AF69A" w:rsidR="00733E6D" w:rsidRPr="00733E6D" w:rsidRDefault="00733E6D" w:rsidP="00733E6D">
            <w:pPr>
              <w:ind w:firstLine="0"/>
            </w:pPr>
            <w:r>
              <w:t>McGinnis</w:t>
            </w:r>
          </w:p>
        </w:tc>
        <w:tc>
          <w:tcPr>
            <w:tcW w:w="2180" w:type="dxa"/>
            <w:shd w:val="clear" w:color="auto" w:fill="auto"/>
          </w:tcPr>
          <w:p w14:paraId="47D47386" w14:textId="08132640" w:rsidR="00733E6D" w:rsidRPr="00733E6D" w:rsidRDefault="00733E6D" w:rsidP="00733E6D">
            <w:pPr>
              <w:ind w:firstLine="0"/>
            </w:pPr>
            <w:r>
              <w:t>Mitchell</w:t>
            </w:r>
          </w:p>
        </w:tc>
      </w:tr>
      <w:tr w:rsidR="00733E6D" w:rsidRPr="00733E6D" w14:paraId="474047FC" w14:textId="77777777" w:rsidTr="00733E6D">
        <w:tc>
          <w:tcPr>
            <w:tcW w:w="2179" w:type="dxa"/>
            <w:shd w:val="clear" w:color="auto" w:fill="auto"/>
          </w:tcPr>
          <w:p w14:paraId="639F5251" w14:textId="61AF107C" w:rsidR="00733E6D" w:rsidRPr="00733E6D" w:rsidRDefault="00733E6D" w:rsidP="00733E6D">
            <w:pPr>
              <w:ind w:firstLine="0"/>
            </w:pPr>
            <w:r>
              <w:t>T. Moore</w:t>
            </w:r>
          </w:p>
        </w:tc>
        <w:tc>
          <w:tcPr>
            <w:tcW w:w="2179" w:type="dxa"/>
            <w:shd w:val="clear" w:color="auto" w:fill="auto"/>
          </w:tcPr>
          <w:p w14:paraId="7225D5F3" w14:textId="14184E77" w:rsidR="00733E6D" w:rsidRPr="00733E6D" w:rsidRDefault="00733E6D" w:rsidP="00733E6D">
            <w:pPr>
              <w:ind w:firstLine="0"/>
            </w:pPr>
            <w:r>
              <w:t>Morgan</w:t>
            </w:r>
          </w:p>
        </w:tc>
        <w:tc>
          <w:tcPr>
            <w:tcW w:w="2180" w:type="dxa"/>
            <w:shd w:val="clear" w:color="auto" w:fill="auto"/>
          </w:tcPr>
          <w:p w14:paraId="308DB407" w14:textId="0386E53B" w:rsidR="00733E6D" w:rsidRPr="00733E6D" w:rsidRDefault="00733E6D" w:rsidP="00733E6D">
            <w:pPr>
              <w:ind w:firstLine="0"/>
            </w:pPr>
            <w:r>
              <w:t>Neese</w:t>
            </w:r>
          </w:p>
        </w:tc>
      </w:tr>
      <w:tr w:rsidR="00733E6D" w:rsidRPr="00733E6D" w14:paraId="02E38AE7" w14:textId="77777777" w:rsidTr="00733E6D">
        <w:tc>
          <w:tcPr>
            <w:tcW w:w="2179" w:type="dxa"/>
            <w:shd w:val="clear" w:color="auto" w:fill="auto"/>
          </w:tcPr>
          <w:p w14:paraId="0816676A" w14:textId="6914AC2C" w:rsidR="00733E6D" w:rsidRPr="00733E6D" w:rsidRDefault="00733E6D" w:rsidP="00733E6D">
            <w:pPr>
              <w:ind w:firstLine="0"/>
            </w:pPr>
            <w:r>
              <w:t>B. Newton</w:t>
            </w:r>
          </w:p>
        </w:tc>
        <w:tc>
          <w:tcPr>
            <w:tcW w:w="2179" w:type="dxa"/>
            <w:shd w:val="clear" w:color="auto" w:fill="auto"/>
          </w:tcPr>
          <w:p w14:paraId="5E8A1151" w14:textId="591E0679" w:rsidR="00733E6D" w:rsidRPr="00733E6D" w:rsidRDefault="00733E6D" w:rsidP="00733E6D">
            <w:pPr>
              <w:ind w:firstLine="0"/>
            </w:pPr>
            <w:r>
              <w:t>W. Newton</w:t>
            </w:r>
          </w:p>
        </w:tc>
        <w:tc>
          <w:tcPr>
            <w:tcW w:w="2180" w:type="dxa"/>
            <w:shd w:val="clear" w:color="auto" w:fill="auto"/>
          </w:tcPr>
          <w:p w14:paraId="71C73906" w14:textId="6FEB3EC6" w:rsidR="00733E6D" w:rsidRPr="00733E6D" w:rsidRDefault="00733E6D" w:rsidP="00733E6D">
            <w:pPr>
              <w:ind w:firstLine="0"/>
            </w:pPr>
            <w:r>
              <w:t>Oremus</w:t>
            </w:r>
          </w:p>
        </w:tc>
      </w:tr>
      <w:tr w:rsidR="00733E6D" w:rsidRPr="00733E6D" w14:paraId="31732AE6" w14:textId="77777777" w:rsidTr="00733E6D">
        <w:tc>
          <w:tcPr>
            <w:tcW w:w="2179" w:type="dxa"/>
            <w:shd w:val="clear" w:color="auto" w:fill="auto"/>
          </w:tcPr>
          <w:p w14:paraId="6E546CCC" w14:textId="2ED42492" w:rsidR="00733E6D" w:rsidRPr="00733E6D" w:rsidRDefault="00733E6D" w:rsidP="00733E6D">
            <w:pPr>
              <w:ind w:firstLine="0"/>
            </w:pPr>
            <w:r>
              <w:t>Pedalino</w:t>
            </w:r>
          </w:p>
        </w:tc>
        <w:tc>
          <w:tcPr>
            <w:tcW w:w="2179" w:type="dxa"/>
            <w:shd w:val="clear" w:color="auto" w:fill="auto"/>
          </w:tcPr>
          <w:p w14:paraId="37DEC6BF" w14:textId="1B8BCB95" w:rsidR="00733E6D" w:rsidRPr="00733E6D" w:rsidRDefault="00733E6D" w:rsidP="00733E6D">
            <w:pPr>
              <w:ind w:firstLine="0"/>
            </w:pPr>
            <w:r>
              <w:t>Rankin</w:t>
            </w:r>
          </w:p>
        </w:tc>
        <w:tc>
          <w:tcPr>
            <w:tcW w:w="2180" w:type="dxa"/>
            <w:shd w:val="clear" w:color="auto" w:fill="auto"/>
          </w:tcPr>
          <w:p w14:paraId="787B68DF" w14:textId="5D0DE519" w:rsidR="00733E6D" w:rsidRPr="00733E6D" w:rsidRDefault="00733E6D" w:rsidP="00733E6D">
            <w:pPr>
              <w:ind w:firstLine="0"/>
            </w:pPr>
            <w:r>
              <w:t>Reese</w:t>
            </w:r>
          </w:p>
        </w:tc>
      </w:tr>
      <w:tr w:rsidR="00733E6D" w:rsidRPr="00733E6D" w14:paraId="239EDDA5" w14:textId="77777777" w:rsidTr="00733E6D">
        <w:tc>
          <w:tcPr>
            <w:tcW w:w="2179" w:type="dxa"/>
            <w:shd w:val="clear" w:color="auto" w:fill="auto"/>
          </w:tcPr>
          <w:p w14:paraId="2A418502" w14:textId="791AE557" w:rsidR="00733E6D" w:rsidRPr="00733E6D" w:rsidRDefault="00733E6D" w:rsidP="00733E6D">
            <w:pPr>
              <w:ind w:firstLine="0"/>
            </w:pPr>
            <w:r>
              <w:t>Rivers</w:t>
            </w:r>
          </w:p>
        </w:tc>
        <w:tc>
          <w:tcPr>
            <w:tcW w:w="2179" w:type="dxa"/>
            <w:shd w:val="clear" w:color="auto" w:fill="auto"/>
          </w:tcPr>
          <w:p w14:paraId="2E987432" w14:textId="17DD4513" w:rsidR="00733E6D" w:rsidRPr="00733E6D" w:rsidRDefault="00733E6D" w:rsidP="00733E6D">
            <w:pPr>
              <w:ind w:firstLine="0"/>
            </w:pPr>
            <w:r>
              <w:t>Robbins</w:t>
            </w:r>
          </w:p>
        </w:tc>
        <w:tc>
          <w:tcPr>
            <w:tcW w:w="2180" w:type="dxa"/>
            <w:shd w:val="clear" w:color="auto" w:fill="auto"/>
          </w:tcPr>
          <w:p w14:paraId="29AE6D2B" w14:textId="1EAFB728" w:rsidR="00733E6D" w:rsidRPr="00733E6D" w:rsidRDefault="00733E6D" w:rsidP="00733E6D">
            <w:pPr>
              <w:ind w:firstLine="0"/>
            </w:pPr>
            <w:r>
              <w:t>Rose</w:t>
            </w:r>
          </w:p>
        </w:tc>
      </w:tr>
      <w:tr w:rsidR="00733E6D" w:rsidRPr="00733E6D" w14:paraId="218BBE75" w14:textId="77777777" w:rsidTr="00733E6D">
        <w:tc>
          <w:tcPr>
            <w:tcW w:w="2179" w:type="dxa"/>
            <w:shd w:val="clear" w:color="auto" w:fill="auto"/>
          </w:tcPr>
          <w:p w14:paraId="20A9C04F" w14:textId="5612376C" w:rsidR="00733E6D" w:rsidRPr="00733E6D" w:rsidRDefault="00733E6D" w:rsidP="00733E6D">
            <w:pPr>
              <w:ind w:firstLine="0"/>
            </w:pPr>
            <w:r>
              <w:t>Rutherford</w:t>
            </w:r>
          </w:p>
        </w:tc>
        <w:tc>
          <w:tcPr>
            <w:tcW w:w="2179" w:type="dxa"/>
            <w:shd w:val="clear" w:color="auto" w:fill="auto"/>
          </w:tcPr>
          <w:p w14:paraId="2B436779" w14:textId="13E5056D" w:rsidR="00733E6D" w:rsidRPr="00733E6D" w:rsidRDefault="00733E6D" w:rsidP="00733E6D">
            <w:pPr>
              <w:ind w:firstLine="0"/>
            </w:pPr>
            <w:r>
              <w:t>Sanders</w:t>
            </w:r>
          </w:p>
        </w:tc>
        <w:tc>
          <w:tcPr>
            <w:tcW w:w="2180" w:type="dxa"/>
            <w:shd w:val="clear" w:color="auto" w:fill="auto"/>
          </w:tcPr>
          <w:p w14:paraId="53E55F74" w14:textId="540DDC3F" w:rsidR="00733E6D" w:rsidRPr="00733E6D" w:rsidRDefault="00733E6D" w:rsidP="00733E6D">
            <w:pPr>
              <w:ind w:firstLine="0"/>
            </w:pPr>
            <w:r>
              <w:t>Schuessler</w:t>
            </w:r>
          </w:p>
        </w:tc>
      </w:tr>
      <w:tr w:rsidR="00733E6D" w:rsidRPr="00733E6D" w14:paraId="73BC5308" w14:textId="77777777" w:rsidTr="00733E6D">
        <w:tc>
          <w:tcPr>
            <w:tcW w:w="2179" w:type="dxa"/>
            <w:shd w:val="clear" w:color="auto" w:fill="auto"/>
          </w:tcPr>
          <w:p w14:paraId="091655C4" w14:textId="32C738D3" w:rsidR="00733E6D" w:rsidRPr="00733E6D" w:rsidRDefault="00733E6D" w:rsidP="00733E6D">
            <w:pPr>
              <w:ind w:firstLine="0"/>
            </w:pPr>
            <w:r>
              <w:t>Sessions</w:t>
            </w:r>
          </w:p>
        </w:tc>
        <w:tc>
          <w:tcPr>
            <w:tcW w:w="2179" w:type="dxa"/>
            <w:shd w:val="clear" w:color="auto" w:fill="auto"/>
          </w:tcPr>
          <w:p w14:paraId="38E4E9B7" w14:textId="1FDBCBA0" w:rsidR="00733E6D" w:rsidRPr="00733E6D" w:rsidRDefault="00733E6D" w:rsidP="00733E6D">
            <w:pPr>
              <w:ind w:firstLine="0"/>
            </w:pPr>
            <w:r>
              <w:t>G. M. Smith</w:t>
            </w:r>
          </w:p>
        </w:tc>
        <w:tc>
          <w:tcPr>
            <w:tcW w:w="2180" w:type="dxa"/>
            <w:shd w:val="clear" w:color="auto" w:fill="auto"/>
          </w:tcPr>
          <w:p w14:paraId="40E6DD15" w14:textId="4E1F6BDA" w:rsidR="00733E6D" w:rsidRPr="00733E6D" w:rsidRDefault="00733E6D" w:rsidP="00733E6D">
            <w:pPr>
              <w:ind w:firstLine="0"/>
            </w:pPr>
            <w:r>
              <w:t>M. M. Smith</w:t>
            </w:r>
          </w:p>
        </w:tc>
      </w:tr>
      <w:tr w:rsidR="00733E6D" w:rsidRPr="00733E6D" w14:paraId="7E10C995" w14:textId="77777777" w:rsidTr="00733E6D">
        <w:tc>
          <w:tcPr>
            <w:tcW w:w="2179" w:type="dxa"/>
            <w:shd w:val="clear" w:color="auto" w:fill="auto"/>
          </w:tcPr>
          <w:p w14:paraId="1ACA4309" w14:textId="267962EA" w:rsidR="00733E6D" w:rsidRPr="00733E6D" w:rsidRDefault="00733E6D" w:rsidP="00733E6D">
            <w:pPr>
              <w:ind w:firstLine="0"/>
            </w:pPr>
            <w:r>
              <w:t>Spann-Wilder</w:t>
            </w:r>
          </w:p>
        </w:tc>
        <w:tc>
          <w:tcPr>
            <w:tcW w:w="2179" w:type="dxa"/>
            <w:shd w:val="clear" w:color="auto" w:fill="auto"/>
          </w:tcPr>
          <w:p w14:paraId="5C7A5DC0" w14:textId="19D460E2" w:rsidR="00733E6D" w:rsidRPr="00733E6D" w:rsidRDefault="00733E6D" w:rsidP="00733E6D">
            <w:pPr>
              <w:ind w:firstLine="0"/>
            </w:pPr>
            <w:r>
              <w:t>Stavrinakis</w:t>
            </w:r>
          </w:p>
        </w:tc>
        <w:tc>
          <w:tcPr>
            <w:tcW w:w="2180" w:type="dxa"/>
            <w:shd w:val="clear" w:color="auto" w:fill="auto"/>
          </w:tcPr>
          <w:p w14:paraId="5D6B7267" w14:textId="03958896" w:rsidR="00733E6D" w:rsidRPr="00733E6D" w:rsidRDefault="00733E6D" w:rsidP="00733E6D">
            <w:pPr>
              <w:ind w:firstLine="0"/>
            </w:pPr>
            <w:r>
              <w:t>Taylor</w:t>
            </w:r>
          </w:p>
        </w:tc>
      </w:tr>
      <w:tr w:rsidR="00733E6D" w:rsidRPr="00733E6D" w14:paraId="3490E98B" w14:textId="77777777" w:rsidTr="00733E6D">
        <w:tc>
          <w:tcPr>
            <w:tcW w:w="2179" w:type="dxa"/>
            <w:shd w:val="clear" w:color="auto" w:fill="auto"/>
          </w:tcPr>
          <w:p w14:paraId="6512561B" w14:textId="1AA584BD" w:rsidR="00733E6D" w:rsidRPr="00733E6D" w:rsidRDefault="00733E6D" w:rsidP="00733E6D">
            <w:pPr>
              <w:ind w:firstLine="0"/>
            </w:pPr>
            <w:r>
              <w:t>Teeple</w:t>
            </w:r>
          </w:p>
        </w:tc>
        <w:tc>
          <w:tcPr>
            <w:tcW w:w="2179" w:type="dxa"/>
            <w:shd w:val="clear" w:color="auto" w:fill="auto"/>
          </w:tcPr>
          <w:p w14:paraId="0B7E491E" w14:textId="5AE1FA82" w:rsidR="00733E6D" w:rsidRPr="00733E6D" w:rsidRDefault="00733E6D" w:rsidP="00733E6D">
            <w:pPr>
              <w:ind w:firstLine="0"/>
            </w:pPr>
            <w:r>
              <w:t>Terribile</w:t>
            </w:r>
          </w:p>
        </w:tc>
        <w:tc>
          <w:tcPr>
            <w:tcW w:w="2180" w:type="dxa"/>
            <w:shd w:val="clear" w:color="auto" w:fill="auto"/>
          </w:tcPr>
          <w:p w14:paraId="06C7A851" w14:textId="2A5441BE" w:rsidR="00733E6D" w:rsidRPr="00733E6D" w:rsidRDefault="00733E6D" w:rsidP="00733E6D">
            <w:pPr>
              <w:ind w:firstLine="0"/>
            </w:pPr>
            <w:r>
              <w:t>Vaughan</w:t>
            </w:r>
          </w:p>
        </w:tc>
      </w:tr>
      <w:tr w:rsidR="00733E6D" w:rsidRPr="00733E6D" w14:paraId="79E0B0AF" w14:textId="77777777" w:rsidTr="00733E6D">
        <w:tc>
          <w:tcPr>
            <w:tcW w:w="2179" w:type="dxa"/>
            <w:shd w:val="clear" w:color="auto" w:fill="auto"/>
          </w:tcPr>
          <w:p w14:paraId="365C433A" w14:textId="7D6ADACE" w:rsidR="00733E6D" w:rsidRPr="00733E6D" w:rsidRDefault="00733E6D" w:rsidP="00733E6D">
            <w:pPr>
              <w:ind w:firstLine="0"/>
            </w:pPr>
            <w:r>
              <w:t>Waters</w:t>
            </w:r>
          </w:p>
        </w:tc>
        <w:tc>
          <w:tcPr>
            <w:tcW w:w="2179" w:type="dxa"/>
            <w:shd w:val="clear" w:color="auto" w:fill="auto"/>
          </w:tcPr>
          <w:p w14:paraId="0C8BD7B9" w14:textId="0759074D" w:rsidR="00733E6D" w:rsidRPr="00733E6D" w:rsidRDefault="00733E6D" w:rsidP="00733E6D">
            <w:pPr>
              <w:ind w:firstLine="0"/>
            </w:pPr>
            <w:r>
              <w:t>Weeks</w:t>
            </w:r>
          </w:p>
        </w:tc>
        <w:tc>
          <w:tcPr>
            <w:tcW w:w="2180" w:type="dxa"/>
            <w:shd w:val="clear" w:color="auto" w:fill="auto"/>
          </w:tcPr>
          <w:p w14:paraId="6BDF8AE7" w14:textId="7D79CF30" w:rsidR="00733E6D" w:rsidRPr="00733E6D" w:rsidRDefault="00733E6D" w:rsidP="00733E6D">
            <w:pPr>
              <w:ind w:firstLine="0"/>
            </w:pPr>
            <w:r>
              <w:t>Wetmore</w:t>
            </w:r>
          </w:p>
        </w:tc>
      </w:tr>
      <w:tr w:rsidR="00733E6D" w:rsidRPr="00733E6D" w14:paraId="25A30D17" w14:textId="77777777" w:rsidTr="00733E6D">
        <w:tc>
          <w:tcPr>
            <w:tcW w:w="2179" w:type="dxa"/>
            <w:shd w:val="clear" w:color="auto" w:fill="auto"/>
          </w:tcPr>
          <w:p w14:paraId="3BE711A6" w14:textId="450E69CF" w:rsidR="00733E6D" w:rsidRPr="00733E6D" w:rsidRDefault="00733E6D" w:rsidP="00733E6D">
            <w:pPr>
              <w:ind w:firstLine="0"/>
            </w:pPr>
            <w:r>
              <w:t>White</w:t>
            </w:r>
          </w:p>
        </w:tc>
        <w:tc>
          <w:tcPr>
            <w:tcW w:w="2179" w:type="dxa"/>
            <w:shd w:val="clear" w:color="auto" w:fill="auto"/>
          </w:tcPr>
          <w:p w14:paraId="2A9CF2AF" w14:textId="54FE1053" w:rsidR="00733E6D" w:rsidRPr="00733E6D" w:rsidRDefault="00733E6D" w:rsidP="00733E6D">
            <w:pPr>
              <w:ind w:firstLine="0"/>
            </w:pPr>
            <w:r>
              <w:t>Whitmire</w:t>
            </w:r>
          </w:p>
        </w:tc>
        <w:tc>
          <w:tcPr>
            <w:tcW w:w="2180" w:type="dxa"/>
            <w:shd w:val="clear" w:color="auto" w:fill="auto"/>
          </w:tcPr>
          <w:p w14:paraId="6216F432" w14:textId="31C53019" w:rsidR="00733E6D" w:rsidRPr="00733E6D" w:rsidRDefault="00733E6D" w:rsidP="00733E6D">
            <w:pPr>
              <w:ind w:firstLine="0"/>
            </w:pPr>
            <w:r>
              <w:t>Wickensimer</w:t>
            </w:r>
          </w:p>
        </w:tc>
      </w:tr>
      <w:tr w:rsidR="00733E6D" w:rsidRPr="00733E6D" w14:paraId="6DAB2297" w14:textId="77777777" w:rsidTr="00733E6D">
        <w:tc>
          <w:tcPr>
            <w:tcW w:w="2179" w:type="dxa"/>
            <w:shd w:val="clear" w:color="auto" w:fill="auto"/>
          </w:tcPr>
          <w:p w14:paraId="7B39E68C" w14:textId="74D2F0CB" w:rsidR="00733E6D" w:rsidRPr="00733E6D" w:rsidRDefault="00733E6D" w:rsidP="00733E6D">
            <w:pPr>
              <w:keepNext/>
              <w:ind w:firstLine="0"/>
            </w:pPr>
            <w:r>
              <w:t>Williams</w:t>
            </w:r>
          </w:p>
        </w:tc>
        <w:tc>
          <w:tcPr>
            <w:tcW w:w="2179" w:type="dxa"/>
            <w:shd w:val="clear" w:color="auto" w:fill="auto"/>
          </w:tcPr>
          <w:p w14:paraId="774E75BA" w14:textId="5B6C810C" w:rsidR="00733E6D" w:rsidRPr="00733E6D" w:rsidRDefault="00733E6D" w:rsidP="00733E6D">
            <w:pPr>
              <w:keepNext/>
              <w:ind w:firstLine="0"/>
            </w:pPr>
            <w:r>
              <w:t>Willis</w:t>
            </w:r>
          </w:p>
        </w:tc>
        <w:tc>
          <w:tcPr>
            <w:tcW w:w="2180" w:type="dxa"/>
            <w:shd w:val="clear" w:color="auto" w:fill="auto"/>
          </w:tcPr>
          <w:p w14:paraId="18075DEE" w14:textId="6C9F9960" w:rsidR="00733E6D" w:rsidRPr="00733E6D" w:rsidRDefault="00733E6D" w:rsidP="00733E6D">
            <w:pPr>
              <w:keepNext/>
              <w:ind w:firstLine="0"/>
            </w:pPr>
            <w:r>
              <w:t>Wooten</w:t>
            </w:r>
          </w:p>
        </w:tc>
      </w:tr>
      <w:tr w:rsidR="00733E6D" w:rsidRPr="00733E6D" w14:paraId="5B48DD3B" w14:textId="77777777" w:rsidTr="00733E6D">
        <w:tc>
          <w:tcPr>
            <w:tcW w:w="2179" w:type="dxa"/>
            <w:shd w:val="clear" w:color="auto" w:fill="auto"/>
          </w:tcPr>
          <w:p w14:paraId="595ADE5C" w14:textId="41CBE6EB" w:rsidR="00733E6D" w:rsidRPr="00733E6D" w:rsidRDefault="00733E6D" w:rsidP="00733E6D">
            <w:pPr>
              <w:keepNext/>
              <w:ind w:firstLine="0"/>
            </w:pPr>
            <w:r>
              <w:t>Yow</w:t>
            </w:r>
          </w:p>
        </w:tc>
        <w:tc>
          <w:tcPr>
            <w:tcW w:w="2179" w:type="dxa"/>
            <w:shd w:val="clear" w:color="auto" w:fill="auto"/>
          </w:tcPr>
          <w:p w14:paraId="0E1151A8" w14:textId="77777777" w:rsidR="00733E6D" w:rsidRPr="00733E6D" w:rsidRDefault="00733E6D" w:rsidP="00733E6D">
            <w:pPr>
              <w:keepNext/>
              <w:ind w:firstLine="0"/>
            </w:pPr>
          </w:p>
        </w:tc>
        <w:tc>
          <w:tcPr>
            <w:tcW w:w="2180" w:type="dxa"/>
            <w:shd w:val="clear" w:color="auto" w:fill="auto"/>
          </w:tcPr>
          <w:p w14:paraId="49765287" w14:textId="77777777" w:rsidR="00733E6D" w:rsidRPr="00733E6D" w:rsidRDefault="00733E6D" w:rsidP="00733E6D">
            <w:pPr>
              <w:keepNext/>
              <w:ind w:firstLine="0"/>
            </w:pPr>
          </w:p>
        </w:tc>
      </w:tr>
    </w:tbl>
    <w:p w14:paraId="6B161F5B" w14:textId="77777777" w:rsidR="00733E6D" w:rsidRDefault="00733E6D" w:rsidP="00733E6D"/>
    <w:p w14:paraId="725C2D17" w14:textId="4ABDC957" w:rsidR="00733E6D" w:rsidRDefault="00733E6D" w:rsidP="00733E6D">
      <w:pPr>
        <w:jc w:val="center"/>
        <w:rPr>
          <w:b/>
        </w:rPr>
      </w:pPr>
      <w:r w:rsidRPr="00733E6D">
        <w:rPr>
          <w:b/>
        </w:rPr>
        <w:t>Total--109</w:t>
      </w:r>
    </w:p>
    <w:p w14:paraId="0CC2048F" w14:textId="77777777" w:rsidR="00733E6D" w:rsidRDefault="00733E6D" w:rsidP="00733E6D">
      <w:pPr>
        <w:jc w:val="center"/>
        <w:rPr>
          <w:b/>
        </w:rPr>
      </w:pPr>
    </w:p>
    <w:p w14:paraId="3F84C1BD" w14:textId="77777777" w:rsidR="00733E6D" w:rsidRDefault="00733E6D" w:rsidP="00733E6D">
      <w:pPr>
        <w:ind w:firstLine="0"/>
      </w:pPr>
      <w:r w:rsidRPr="00733E6D">
        <w:t xml:space="preserve"> </w:t>
      </w:r>
      <w:r>
        <w:t>Those who voted in the negative are:</w:t>
      </w:r>
    </w:p>
    <w:p w14:paraId="76A6018C" w14:textId="77777777" w:rsidR="00733E6D" w:rsidRDefault="00733E6D" w:rsidP="00733E6D"/>
    <w:p w14:paraId="6A8A8A33" w14:textId="77777777" w:rsidR="00733E6D" w:rsidRDefault="00733E6D" w:rsidP="00733E6D">
      <w:pPr>
        <w:jc w:val="center"/>
        <w:rPr>
          <w:b/>
        </w:rPr>
      </w:pPr>
      <w:r w:rsidRPr="00733E6D">
        <w:rPr>
          <w:b/>
        </w:rPr>
        <w:t>Total--0</w:t>
      </w:r>
    </w:p>
    <w:p w14:paraId="595551FF" w14:textId="5FE4C3A8" w:rsidR="00733E6D" w:rsidRDefault="00733E6D" w:rsidP="00733E6D">
      <w:pPr>
        <w:jc w:val="center"/>
        <w:rPr>
          <w:b/>
        </w:rPr>
      </w:pPr>
    </w:p>
    <w:p w14:paraId="09AA97E2" w14:textId="77777777" w:rsidR="00733E6D" w:rsidRDefault="00733E6D" w:rsidP="00733E6D">
      <w:r>
        <w:t xml:space="preserve">So, the Bill was read the second time and ordered to third reading.  </w:t>
      </w:r>
    </w:p>
    <w:p w14:paraId="3476E280" w14:textId="77777777" w:rsidR="00733E6D" w:rsidRDefault="00733E6D" w:rsidP="00733E6D"/>
    <w:p w14:paraId="4B7D1102" w14:textId="2ED935FE" w:rsidR="00733E6D" w:rsidRDefault="00733E6D" w:rsidP="00733E6D">
      <w:pPr>
        <w:keepNext/>
        <w:jc w:val="center"/>
        <w:rPr>
          <w:b/>
        </w:rPr>
      </w:pPr>
      <w:r w:rsidRPr="00733E6D">
        <w:rPr>
          <w:b/>
        </w:rPr>
        <w:t>S. 275--ORDERED TO BE READ THIRD TIME TOMORROW</w:t>
      </w:r>
    </w:p>
    <w:p w14:paraId="38B04376" w14:textId="01AE6479" w:rsidR="00733E6D" w:rsidRDefault="00733E6D" w:rsidP="00733E6D">
      <w:r>
        <w:t>On motion of Rep. HERBKERSMAN, with unanimous consent, it was ordered that S. 275 be read the third time tomorrow.</w:t>
      </w:r>
    </w:p>
    <w:p w14:paraId="34CC6EBA" w14:textId="77777777" w:rsidR="00733E6D" w:rsidRDefault="00733E6D" w:rsidP="00733E6D"/>
    <w:p w14:paraId="75FC98FF" w14:textId="1EC71AE3" w:rsidR="00733E6D" w:rsidRDefault="00733E6D" w:rsidP="00733E6D">
      <w:pPr>
        <w:keepNext/>
        <w:jc w:val="center"/>
        <w:rPr>
          <w:b/>
        </w:rPr>
      </w:pPr>
      <w:r w:rsidRPr="00733E6D">
        <w:rPr>
          <w:b/>
        </w:rPr>
        <w:t>H. 4247--ORDERED TO THIRD READING</w:t>
      </w:r>
    </w:p>
    <w:p w14:paraId="79CA495B" w14:textId="3A4F0E52" w:rsidR="00733E6D" w:rsidRDefault="00733E6D" w:rsidP="00733E6D">
      <w:pPr>
        <w:keepNext/>
      </w:pPr>
      <w:r>
        <w:t>The following Bill was taken up:</w:t>
      </w:r>
    </w:p>
    <w:p w14:paraId="36F226EA" w14:textId="77777777" w:rsidR="00733E6D" w:rsidRDefault="00733E6D" w:rsidP="00733E6D">
      <w:pPr>
        <w:keepNext/>
      </w:pPr>
      <w:bookmarkStart w:id="109" w:name="include_clip_start_337"/>
      <w:bookmarkEnd w:id="109"/>
    </w:p>
    <w:p w14:paraId="3E541F22" w14:textId="77777777" w:rsidR="00733E6D" w:rsidRDefault="00733E6D" w:rsidP="00733E6D">
      <w:r>
        <w:t xml:space="preserve">H. 4247 -- Reps. Herbkersman and Henderson-Myers: A BILL TO AMEND THE SOUTH CAROLINA CODE OF LAWS BY AMENDING SECTION 39-73-10, RELATING TO STATE COMMODITY CODE DEFINITIONS, SO AS TO PROVIDE THAT THE ADMINISTRATOR OF THE STATE COMMODITY CODE BE </w:t>
      </w:r>
      <w:r>
        <w:lastRenderedPageBreak/>
        <w:t xml:space="preserve">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w:t>
      </w:r>
      <w:r>
        <w:lastRenderedPageBreak/>
        <w:t>FINES AND PENALTIES TO OFFSET RELEVANT EXPENSES; BY ADDING SECTION 39-73-400 SO AS TO PROVIDE FOR SEVERABILITY OF THIS CHAPTER; AND BY REPEALING SECTION 39-73-355 RELATING TO ADMINISTRATIVE PROCEEDINGS.</w:t>
      </w:r>
    </w:p>
    <w:p w14:paraId="42824DF5" w14:textId="0A88D4B0" w:rsidR="00733E6D" w:rsidRDefault="00733E6D" w:rsidP="00733E6D">
      <w:bookmarkStart w:id="110" w:name="include_clip_end_337"/>
      <w:bookmarkEnd w:id="110"/>
    </w:p>
    <w:p w14:paraId="438ECBD7" w14:textId="47986580" w:rsidR="00733E6D" w:rsidRDefault="00733E6D" w:rsidP="00733E6D">
      <w:r>
        <w:t>Rep. WOOTEN explained the Bill.</w:t>
      </w:r>
    </w:p>
    <w:p w14:paraId="4C5E622E" w14:textId="77777777" w:rsidR="00733E6D" w:rsidRDefault="00733E6D" w:rsidP="00733E6D"/>
    <w:p w14:paraId="5EC1EB59" w14:textId="77777777" w:rsidR="00733E6D" w:rsidRDefault="00733E6D" w:rsidP="00733E6D">
      <w:r>
        <w:t xml:space="preserve">The yeas and nays were taken resulting as follows: </w:t>
      </w:r>
    </w:p>
    <w:p w14:paraId="2391F867" w14:textId="3F5FDB29" w:rsidR="00733E6D" w:rsidRDefault="00733E6D" w:rsidP="00733E6D">
      <w:pPr>
        <w:jc w:val="center"/>
      </w:pPr>
      <w:r>
        <w:t xml:space="preserve"> </w:t>
      </w:r>
      <w:bookmarkStart w:id="111" w:name="vote_start339"/>
      <w:bookmarkEnd w:id="111"/>
      <w:r>
        <w:t>Yeas 110; Nays 0</w:t>
      </w:r>
    </w:p>
    <w:p w14:paraId="2FA98BFA" w14:textId="77777777" w:rsidR="00733E6D" w:rsidRDefault="00733E6D" w:rsidP="00733E6D">
      <w:pPr>
        <w:jc w:val="center"/>
      </w:pPr>
    </w:p>
    <w:p w14:paraId="0CA86CBD"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8177850" w14:textId="77777777" w:rsidTr="00733E6D">
        <w:tc>
          <w:tcPr>
            <w:tcW w:w="2179" w:type="dxa"/>
            <w:shd w:val="clear" w:color="auto" w:fill="auto"/>
          </w:tcPr>
          <w:p w14:paraId="386B1776" w14:textId="6205506C" w:rsidR="00733E6D" w:rsidRPr="00733E6D" w:rsidRDefault="00733E6D" w:rsidP="00733E6D">
            <w:pPr>
              <w:keepNext/>
              <w:ind w:firstLine="0"/>
            </w:pPr>
            <w:r>
              <w:t>Alexander</w:t>
            </w:r>
          </w:p>
        </w:tc>
        <w:tc>
          <w:tcPr>
            <w:tcW w:w="2179" w:type="dxa"/>
            <w:shd w:val="clear" w:color="auto" w:fill="auto"/>
          </w:tcPr>
          <w:p w14:paraId="7F6FC8CE" w14:textId="00EB279D" w:rsidR="00733E6D" w:rsidRPr="00733E6D" w:rsidRDefault="00733E6D" w:rsidP="00733E6D">
            <w:pPr>
              <w:keepNext/>
              <w:ind w:firstLine="0"/>
            </w:pPr>
            <w:r>
              <w:t>Anderson</w:t>
            </w:r>
          </w:p>
        </w:tc>
        <w:tc>
          <w:tcPr>
            <w:tcW w:w="2180" w:type="dxa"/>
            <w:shd w:val="clear" w:color="auto" w:fill="auto"/>
          </w:tcPr>
          <w:p w14:paraId="7E7776DA" w14:textId="585B667C" w:rsidR="00733E6D" w:rsidRPr="00733E6D" w:rsidRDefault="00733E6D" w:rsidP="00733E6D">
            <w:pPr>
              <w:keepNext/>
              <w:ind w:firstLine="0"/>
            </w:pPr>
            <w:r>
              <w:t>Atkinson</w:t>
            </w:r>
          </w:p>
        </w:tc>
      </w:tr>
      <w:tr w:rsidR="00733E6D" w:rsidRPr="00733E6D" w14:paraId="7FA0050A" w14:textId="77777777" w:rsidTr="00733E6D">
        <w:tc>
          <w:tcPr>
            <w:tcW w:w="2179" w:type="dxa"/>
            <w:shd w:val="clear" w:color="auto" w:fill="auto"/>
          </w:tcPr>
          <w:p w14:paraId="476F7D4A" w14:textId="45778295" w:rsidR="00733E6D" w:rsidRPr="00733E6D" w:rsidRDefault="00733E6D" w:rsidP="00733E6D">
            <w:pPr>
              <w:ind w:firstLine="0"/>
            </w:pPr>
            <w:r>
              <w:t>Bailey</w:t>
            </w:r>
          </w:p>
        </w:tc>
        <w:tc>
          <w:tcPr>
            <w:tcW w:w="2179" w:type="dxa"/>
            <w:shd w:val="clear" w:color="auto" w:fill="auto"/>
          </w:tcPr>
          <w:p w14:paraId="1B264CC3" w14:textId="14D963C6" w:rsidR="00733E6D" w:rsidRPr="00733E6D" w:rsidRDefault="00733E6D" w:rsidP="00733E6D">
            <w:pPr>
              <w:ind w:firstLine="0"/>
            </w:pPr>
            <w:r>
              <w:t>Ballentine</w:t>
            </w:r>
          </w:p>
        </w:tc>
        <w:tc>
          <w:tcPr>
            <w:tcW w:w="2180" w:type="dxa"/>
            <w:shd w:val="clear" w:color="auto" w:fill="auto"/>
          </w:tcPr>
          <w:p w14:paraId="275B9641" w14:textId="72D56E01" w:rsidR="00733E6D" w:rsidRPr="00733E6D" w:rsidRDefault="00733E6D" w:rsidP="00733E6D">
            <w:pPr>
              <w:ind w:firstLine="0"/>
            </w:pPr>
            <w:r>
              <w:t>Bamberg</w:t>
            </w:r>
          </w:p>
        </w:tc>
      </w:tr>
      <w:tr w:rsidR="00733E6D" w:rsidRPr="00733E6D" w14:paraId="45D5AA7B" w14:textId="77777777" w:rsidTr="00733E6D">
        <w:tc>
          <w:tcPr>
            <w:tcW w:w="2179" w:type="dxa"/>
            <w:shd w:val="clear" w:color="auto" w:fill="auto"/>
          </w:tcPr>
          <w:p w14:paraId="38EE5123" w14:textId="00EA1CB8" w:rsidR="00733E6D" w:rsidRPr="00733E6D" w:rsidRDefault="00733E6D" w:rsidP="00733E6D">
            <w:pPr>
              <w:ind w:firstLine="0"/>
            </w:pPr>
            <w:r>
              <w:t>Bannister</w:t>
            </w:r>
          </w:p>
        </w:tc>
        <w:tc>
          <w:tcPr>
            <w:tcW w:w="2179" w:type="dxa"/>
            <w:shd w:val="clear" w:color="auto" w:fill="auto"/>
          </w:tcPr>
          <w:p w14:paraId="29AB72F9" w14:textId="305C782A" w:rsidR="00733E6D" w:rsidRPr="00733E6D" w:rsidRDefault="00733E6D" w:rsidP="00733E6D">
            <w:pPr>
              <w:ind w:firstLine="0"/>
            </w:pPr>
            <w:r>
              <w:t>Bauer</w:t>
            </w:r>
          </w:p>
        </w:tc>
        <w:tc>
          <w:tcPr>
            <w:tcW w:w="2180" w:type="dxa"/>
            <w:shd w:val="clear" w:color="auto" w:fill="auto"/>
          </w:tcPr>
          <w:p w14:paraId="31668A55" w14:textId="667ABB5F" w:rsidR="00733E6D" w:rsidRPr="00733E6D" w:rsidRDefault="00733E6D" w:rsidP="00733E6D">
            <w:pPr>
              <w:ind w:firstLine="0"/>
            </w:pPr>
            <w:r>
              <w:t>Beach</w:t>
            </w:r>
          </w:p>
        </w:tc>
      </w:tr>
      <w:tr w:rsidR="00733E6D" w:rsidRPr="00733E6D" w14:paraId="68C24CCE" w14:textId="77777777" w:rsidTr="00733E6D">
        <w:tc>
          <w:tcPr>
            <w:tcW w:w="2179" w:type="dxa"/>
            <w:shd w:val="clear" w:color="auto" w:fill="auto"/>
          </w:tcPr>
          <w:p w14:paraId="30FA1517" w14:textId="0D73283C" w:rsidR="00733E6D" w:rsidRPr="00733E6D" w:rsidRDefault="00733E6D" w:rsidP="00733E6D">
            <w:pPr>
              <w:ind w:firstLine="0"/>
            </w:pPr>
            <w:r>
              <w:t>Bernstein</w:t>
            </w:r>
          </w:p>
        </w:tc>
        <w:tc>
          <w:tcPr>
            <w:tcW w:w="2179" w:type="dxa"/>
            <w:shd w:val="clear" w:color="auto" w:fill="auto"/>
          </w:tcPr>
          <w:p w14:paraId="0507D61F" w14:textId="15DB3335" w:rsidR="00733E6D" w:rsidRPr="00733E6D" w:rsidRDefault="00733E6D" w:rsidP="00733E6D">
            <w:pPr>
              <w:ind w:firstLine="0"/>
            </w:pPr>
            <w:r>
              <w:t>Bowers</w:t>
            </w:r>
          </w:p>
        </w:tc>
        <w:tc>
          <w:tcPr>
            <w:tcW w:w="2180" w:type="dxa"/>
            <w:shd w:val="clear" w:color="auto" w:fill="auto"/>
          </w:tcPr>
          <w:p w14:paraId="18AE10AC" w14:textId="15482E94" w:rsidR="00733E6D" w:rsidRPr="00733E6D" w:rsidRDefault="00733E6D" w:rsidP="00733E6D">
            <w:pPr>
              <w:ind w:firstLine="0"/>
            </w:pPr>
            <w:r>
              <w:t>Bradley</w:t>
            </w:r>
          </w:p>
        </w:tc>
      </w:tr>
      <w:tr w:rsidR="00733E6D" w:rsidRPr="00733E6D" w14:paraId="1854AE06" w14:textId="77777777" w:rsidTr="00733E6D">
        <w:tc>
          <w:tcPr>
            <w:tcW w:w="2179" w:type="dxa"/>
            <w:shd w:val="clear" w:color="auto" w:fill="auto"/>
          </w:tcPr>
          <w:p w14:paraId="01096F21" w14:textId="0D2FB1B2" w:rsidR="00733E6D" w:rsidRPr="00733E6D" w:rsidRDefault="00733E6D" w:rsidP="00733E6D">
            <w:pPr>
              <w:ind w:firstLine="0"/>
            </w:pPr>
            <w:r>
              <w:t>Brewer</w:t>
            </w:r>
          </w:p>
        </w:tc>
        <w:tc>
          <w:tcPr>
            <w:tcW w:w="2179" w:type="dxa"/>
            <w:shd w:val="clear" w:color="auto" w:fill="auto"/>
          </w:tcPr>
          <w:p w14:paraId="61F8F4DE" w14:textId="79C0A98A" w:rsidR="00733E6D" w:rsidRPr="00733E6D" w:rsidRDefault="00733E6D" w:rsidP="00733E6D">
            <w:pPr>
              <w:ind w:firstLine="0"/>
            </w:pPr>
            <w:r>
              <w:t>Brittain</w:t>
            </w:r>
          </w:p>
        </w:tc>
        <w:tc>
          <w:tcPr>
            <w:tcW w:w="2180" w:type="dxa"/>
            <w:shd w:val="clear" w:color="auto" w:fill="auto"/>
          </w:tcPr>
          <w:p w14:paraId="26D6C51D" w14:textId="6F3515F4" w:rsidR="00733E6D" w:rsidRPr="00733E6D" w:rsidRDefault="00733E6D" w:rsidP="00733E6D">
            <w:pPr>
              <w:ind w:firstLine="0"/>
            </w:pPr>
            <w:r>
              <w:t>Burns</w:t>
            </w:r>
          </w:p>
        </w:tc>
      </w:tr>
      <w:tr w:rsidR="00733E6D" w:rsidRPr="00733E6D" w14:paraId="5313ABE9" w14:textId="77777777" w:rsidTr="00733E6D">
        <w:tc>
          <w:tcPr>
            <w:tcW w:w="2179" w:type="dxa"/>
            <w:shd w:val="clear" w:color="auto" w:fill="auto"/>
          </w:tcPr>
          <w:p w14:paraId="03A4D069" w14:textId="62983789" w:rsidR="00733E6D" w:rsidRPr="00733E6D" w:rsidRDefault="00733E6D" w:rsidP="00733E6D">
            <w:pPr>
              <w:ind w:firstLine="0"/>
            </w:pPr>
            <w:r>
              <w:t>Bustos</w:t>
            </w:r>
          </w:p>
        </w:tc>
        <w:tc>
          <w:tcPr>
            <w:tcW w:w="2179" w:type="dxa"/>
            <w:shd w:val="clear" w:color="auto" w:fill="auto"/>
          </w:tcPr>
          <w:p w14:paraId="64DBF068" w14:textId="04977364" w:rsidR="00733E6D" w:rsidRPr="00733E6D" w:rsidRDefault="00733E6D" w:rsidP="00733E6D">
            <w:pPr>
              <w:ind w:firstLine="0"/>
            </w:pPr>
            <w:r>
              <w:t>Calhoon</w:t>
            </w:r>
          </w:p>
        </w:tc>
        <w:tc>
          <w:tcPr>
            <w:tcW w:w="2180" w:type="dxa"/>
            <w:shd w:val="clear" w:color="auto" w:fill="auto"/>
          </w:tcPr>
          <w:p w14:paraId="64A2C2AF" w14:textId="41327707" w:rsidR="00733E6D" w:rsidRPr="00733E6D" w:rsidRDefault="00733E6D" w:rsidP="00733E6D">
            <w:pPr>
              <w:ind w:firstLine="0"/>
            </w:pPr>
            <w:r>
              <w:t>Caskey</w:t>
            </w:r>
          </w:p>
        </w:tc>
      </w:tr>
      <w:tr w:rsidR="00733E6D" w:rsidRPr="00733E6D" w14:paraId="2D26CF6B" w14:textId="77777777" w:rsidTr="00733E6D">
        <w:tc>
          <w:tcPr>
            <w:tcW w:w="2179" w:type="dxa"/>
            <w:shd w:val="clear" w:color="auto" w:fill="auto"/>
          </w:tcPr>
          <w:p w14:paraId="34B6D88C" w14:textId="480D2E1F" w:rsidR="00733E6D" w:rsidRPr="00733E6D" w:rsidRDefault="00733E6D" w:rsidP="00733E6D">
            <w:pPr>
              <w:ind w:firstLine="0"/>
            </w:pPr>
            <w:r>
              <w:t>Chapman</w:t>
            </w:r>
          </w:p>
        </w:tc>
        <w:tc>
          <w:tcPr>
            <w:tcW w:w="2179" w:type="dxa"/>
            <w:shd w:val="clear" w:color="auto" w:fill="auto"/>
          </w:tcPr>
          <w:p w14:paraId="659E3099" w14:textId="3CAF284A" w:rsidR="00733E6D" w:rsidRPr="00733E6D" w:rsidRDefault="00733E6D" w:rsidP="00733E6D">
            <w:pPr>
              <w:ind w:firstLine="0"/>
            </w:pPr>
            <w:r>
              <w:t>Chumley</w:t>
            </w:r>
          </w:p>
        </w:tc>
        <w:tc>
          <w:tcPr>
            <w:tcW w:w="2180" w:type="dxa"/>
            <w:shd w:val="clear" w:color="auto" w:fill="auto"/>
          </w:tcPr>
          <w:p w14:paraId="00BB5133" w14:textId="26A96E3C" w:rsidR="00733E6D" w:rsidRPr="00733E6D" w:rsidRDefault="00733E6D" w:rsidP="00733E6D">
            <w:pPr>
              <w:ind w:firstLine="0"/>
            </w:pPr>
            <w:r>
              <w:t>Clyburn</w:t>
            </w:r>
          </w:p>
        </w:tc>
      </w:tr>
      <w:tr w:rsidR="00733E6D" w:rsidRPr="00733E6D" w14:paraId="076A8A17" w14:textId="77777777" w:rsidTr="00733E6D">
        <w:tc>
          <w:tcPr>
            <w:tcW w:w="2179" w:type="dxa"/>
            <w:shd w:val="clear" w:color="auto" w:fill="auto"/>
          </w:tcPr>
          <w:p w14:paraId="44F0170F" w14:textId="4CF6B4FC" w:rsidR="00733E6D" w:rsidRPr="00733E6D" w:rsidRDefault="00733E6D" w:rsidP="00733E6D">
            <w:pPr>
              <w:ind w:firstLine="0"/>
            </w:pPr>
            <w:r>
              <w:t>Cobb-Hunter</w:t>
            </w:r>
          </w:p>
        </w:tc>
        <w:tc>
          <w:tcPr>
            <w:tcW w:w="2179" w:type="dxa"/>
            <w:shd w:val="clear" w:color="auto" w:fill="auto"/>
          </w:tcPr>
          <w:p w14:paraId="49B181F6" w14:textId="2F8A0270" w:rsidR="00733E6D" w:rsidRPr="00733E6D" w:rsidRDefault="00733E6D" w:rsidP="00733E6D">
            <w:pPr>
              <w:ind w:firstLine="0"/>
            </w:pPr>
            <w:r>
              <w:t>Collins</w:t>
            </w:r>
          </w:p>
        </w:tc>
        <w:tc>
          <w:tcPr>
            <w:tcW w:w="2180" w:type="dxa"/>
            <w:shd w:val="clear" w:color="auto" w:fill="auto"/>
          </w:tcPr>
          <w:p w14:paraId="39D3A4EA" w14:textId="5C8C42D3" w:rsidR="00733E6D" w:rsidRPr="00733E6D" w:rsidRDefault="00733E6D" w:rsidP="00733E6D">
            <w:pPr>
              <w:ind w:firstLine="0"/>
            </w:pPr>
            <w:r>
              <w:t>B. J. Cox</w:t>
            </w:r>
          </w:p>
        </w:tc>
      </w:tr>
      <w:tr w:rsidR="00733E6D" w:rsidRPr="00733E6D" w14:paraId="092D5E36" w14:textId="77777777" w:rsidTr="00733E6D">
        <w:tc>
          <w:tcPr>
            <w:tcW w:w="2179" w:type="dxa"/>
            <w:shd w:val="clear" w:color="auto" w:fill="auto"/>
          </w:tcPr>
          <w:p w14:paraId="1D40491C" w14:textId="0BEC8514" w:rsidR="00733E6D" w:rsidRPr="00733E6D" w:rsidRDefault="00733E6D" w:rsidP="00733E6D">
            <w:pPr>
              <w:ind w:firstLine="0"/>
            </w:pPr>
            <w:r>
              <w:t>B. L. Cox</w:t>
            </w:r>
          </w:p>
        </w:tc>
        <w:tc>
          <w:tcPr>
            <w:tcW w:w="2179" w:type="dxa"/>
            <w:shd w:val="clear" w:color="auto" w:fill="auto"/>
          </w:tcPr>
          <w:p w14:paraId="464165DA" w14:textId="0BB9FD60" w:rsidR="00733E6D" w:rsidRPr="00733E6D" w:rsidRDefault="00733E6D" w:rsidP="00733E6D">
            <w:pPr>
              <w:ind w:firstLine="0"/>
            </w:pPr>
            <w:r>
              <w:t>Crawford</w:t>
            </w:r>
          </w:p>
        </w:tc>
        <w:tc>
          <w:tcPr>
            <w:tcW w:w="2180" w:type="dxa"/>
            <w:shd w:val="clear" w:color="auto" w:fill="auto"/>
          </w:tcPr>
          <w:p w14:paraId="55ED3C41" w14:textId="793A0CAF" w:rsidR="00733E6D" w:rsidRPr="00733E6D" w:rsidRDefault="00733E6D" w:rsidP="00733E6D">
            <w:pPr>
              <w:ind w:firstLine="0"/>
            </w:pPr>
            <w:r>
              <w:t>Cromer</w:t>
            </w:r>
          </w:p>
        </w:tc>
      </w:tr>
      <w:tr w:rsidR="00733E6D" w:rsidRPr="00733E6D" w14:paraId="19EB4893" w14:textId="77777777" w:rsidTr="00733E6D">
        <w:tc>
          <w:tcPr>
            <w:tcW w:w="2179" w:type="dxa"/>
            <w:shd w:val="clear" w:color="auto" w:fill="auto"/>
          </w:tcPr>
          <w:p w14:paraId="2C83F3DE" w14:textId="43059A59" w:rsidR="00733E6D" w:rsidRPr="00733E6D" w:rsidRDefault="00733E6D" w:rsidP="00733E6D">
            <w:pPr>
              <w:ind w:firstLine="0"/>
            </w:pPr>
            <w:r>
              <w:t>Davis</w:t>
            </w:r>
          </w:p>
        </w:tc>
        <w:tc>
          <w:tcPr>
            <w:tcW w:w="2179" w:type="dxa"/>
            <w:shd w:val="clear" w:color="auto" w:fill="auto"/>
          </w:tcPr>
          <w:p w14:paraId="5D2F529B" w14:textId="48FF1D13" w:rsidR="00733E6D" w:rsidRPr="00733E6D" w:rsidRDefault="00733E6D" w:rsidP="00733E6D">
            <w:pPr>
              <w:ind w:firstLine="0"/>
            </w:pPr>
            <w:r>
              <w:t>Dillard</w:t>
            </w:r>
          </w:p>
        </w:tc>
        <w:tc>
          <w:tcPr>
            <w:tcW w:w="2180" w:type="dxa"/>
            <w:shd w:val="clear" w:color="auto" w:fill="auto"/>
          </w:tcPr>
          <w:p w14:paraId="7B80DEAB" w14:textId="7E0B4C72" w:rsidR="00733E6D" w:rsidRPr="00733E6D" w:rsidRDefault="00733E6D" w:rsidP="00733E6D">
            <w:pPr>
              <w:ind w:firstLine="0"/>
            </w:pPr>
            <w:r>
              <w:t>Duncan</w:t>
            </w:r>
          </w:p>
        </w:tc>
      </w:tr>
      <w:tr w:rsidR="00733E6D" w:rsidRPr="00733E6D" w14:paraId="78B9AABB" w14:textId="77777777" w:rsidTr="00733E6D">
        <w:tc>
          <w:tcPr>
            <w:tcW w:w="2179" w:type="dxa"/>
            <w:shd w:val="clear" w:color="auto" w:fill="auto"/>
          </w:tcPr>
          <w:p w14:paraId="724BEC04" w14:textId="1280BCDC" w:rsidR="00733E6D" w:rsidRPr="00733E6D" w:rsidRDefault="00733E6D" w:rsidP="00733E6D">
            <w:pPr>
              <w:ind w:firstLine="0"/>
            </w:pPr>
            <w:r>
              <w:t>Edgerton</w:t>
            </w:r>
          </w:p>
        </w:tc>
        <w:tc>
          <w:tcPr>
            <w:tcW w:w="2179" w:type="dxa"/>
            <w:shd w:val="clear" w:color="auto" w:fill="auto"/>
          </w:tcPr>
          <w:p w14:paraId="65AA53A1" w14:textId="6FD9F8BE" w:rsidR="00733E6D" w:rsidRPr="00733E6D" w:rsidRDefault="00733E6D" w:rsidP="00733E6D">
            <w:pPr>
              <w:ind w:firstLine="0"/>
            </w:pPr>
            <w:r>
              <w:t>Erickson</w:t>
            </w:r>
          </w:p>
        </w:tc>
        <w:tc>
          <w:tcPr>
            <w:tcW w:w="2180" w:type="dxa"/>
            <w:shd w:val="clear" w:color="auto" w:fill="auto"/>
          </w:tcPr>
          <w:p w14:paraId="52574332" w14:textId="18289367" w:rsidR="00733E6D" w:rsidRPr="00733E6D" w:rsidRDefault="00733E6D" w:rsidP="00733E6D">
            <w:pPr>
              <w:ind w:firstLine="0"/>
            </w:pPr>
            <w:r>
              <w:t>Forrest</w:t>
            </w:r>
          </w:p>
        </w:tc>
      </w:tr>
      <w:tr w:rsidR="00733E6D" w:rsidRPr="00733E6D" w14:paraId="526C0B5F" w14:textId="77777777" w:rsidTr="00733E6D">
        <w:tc>
          <w:tcPr>
            <w:tcW w:w="2179" w:type="dxa"/>
            <w:shd w:val="clear" w:color="auto" w:fill="auto"/>
          </w:tcPr>
          <w:p w14:paraId="05D7B269" w14:textId="67AB8BFD" w:rsidR="00733E6D" w:rsidRPr="00733E6D" w:rsidRDefault="00733E6D" w:rsidP="00733E6D">
            <w:pPr>
              <w:ind w:firstLine="0"/>
            </w:pPr>
            <w:r>
              <w:t>Frank</w:t>
            </w:r>
          </w:p>
        </w:tc>
        <w:tc>
          <w:tcPr>
            <w:tcW w:w="2179" w:type="dxa"/>
            <w:shd w:val="clear" w:color="auto" w:fill="auto"/>
          </w:tcPr>
          <w:p w14:paraId="3EE41DF7" w14:textId="3B26643E" w:rsidR="00733E6D" w:rsidRPr="00733E6D" w:rsidRDefault="00733E6D" w:rsidP="00733E6D">
            <w:pPr>
              <w:ind w:firstLine="0"/>
            </w:pPr>
            <w:r>
              <w:t>Gagnon</w:t>
            </w:r>
          </w:p>
        </w:tc>
        <w:tc>
          <w:tcPr>
            <w:tcW w:w="2180" w:type="dxa"/>
            <w:shd w:val="clear" w:color="auto" w:fill="auto"/>
          </w:tcPr>
          <w:p w14:paraId="505E72EF" w14:textId="4AE0779D" w:rsidR="00733E6D" w:rsidRPr="00733E6D" w:rsidRDefault="00733E6D" w:rsidP="00733E6D">
            <w:pPr>
              <w:ind w:firstLine="0"/>
            </w:pPr>
            <w:r>
              <w:t>Garvin</w:t>
            </w:r>
          </w:p>
        </w:tc>
      </w:tr>
      <w:tr w:rsidR="00733E6D" w:rsidRPr="00733E6D" w14:paraId="0B3941BC" w14:textId="77777777" w:rsidTr="00733E6D">
        <w:tc>
          <w:tcPr>
            <w:tcW w:w="2179" w:type="dxa"/>
            <w:shd w:val="clear" w:color="auto" w:fill="auto"/>
          </w:tcPr>
          <w:p w14:paraId="15FD1F78" w14:textId="20599AC1" w:rsidR="00733E6D" w:rsidRPr="00733E6D" w:rsidRDefault="00733E6D" w:rsidP="00733E6D">
            <w:pPr>
              <w:ind w:firstLine="0"/>
            </w:pPr>
            <w:r>
              <w:t>Gatch</w:t>
            </w:r>
          </w:p>
        </w:tc>
        <w:tc>
          <w:tcPr>
            <w:tcW w:w="2179" w:type="dxa"/>
            <w:shd w:val="clear" w:color="auto" w:fill="auto"/>
          </w:tcPr>
          <w:p w14:paraId="2AACFDE9" w14:textId="289293FD" w:rsidR="00733E6D" w:rsidRPr="00733E6D" w:rsidRDefault="00733E6D" w:rsidP="00733E6D">
            <w:pPr>
              <w:ind w:firstLine="0"/>
            </w:pPr>
            <w:r>
              <w:t>Gibson</w:t>
            </w:r>
          </w:p>
        </w:tc>
        <w:tc>
          <w:tcPr>
            <w:tcW w:w="2180" w:type="dxa"/>
            <w:shd w:val="clear" w:color="auto" w:fill="auto"/>
          </w:tcPr>
          <w:p w14:paraId="499599C7" w14:textId="1A441B64" w:rsidR="00733E6D" w:rsidRPr="00733E6D" w:rsidRDefault="00733E6D" w:rsidP="00733E6D">
            <w:pPr>
              <w:ind w:firstLine="0"/>
            </w:pPr>
            <w:r>
              <w:t>Gilliam</w:t>
            </w:r>
          </w:p>
        </w:tc>
      </w:tr>
      <w:tr w:rsidR="00733E6D" w:rsidRPr="00733E6D" w14:paraId="6D8DE468" w14:textId="77777777" w:rsidTr="00733E6D">
        <w:tc>
          <w:tcPr>
            <w:tcW w:w="2179" w:type="dxa"/>
            <w:shd w:val="clear" w:color="auto" w:fill="auto"/>
          </w:tcPr>
          <w:p w14:paraId="2E9B85FD" w14:textId="41DB93EF" w:rsidR="00733E6D" w:rsidRPr="00733E6D" w:rsidRDefault="00733E6D" w:rsidP="00733E6D">
            <w:pPr>
              <w:ind w:firstLine="0"/>
            </w:pPr>
            <w:r>
              <w:t>Gilliard</w:t>
            </w:r>
          </w:p>
        </w:tc>
        <w:tc>
          <w:tcPr>
            <w:tcW w:w="2179" w:type="dxa"/>
            <w:shd w:val="clear" w:color="auto" w:fill="auto"/>
          </w:tcPr>
          <w:p w14:paraId="1F7019B2" w14:textId="1FC7120A" w:rsidR="00733E6D" w:rsidRPr="00733E6D" w:rsidRDefault="00733E6D" w:rsidP="00733E6D">
            <w:pPr>
              <w:ind w:firstLine="0"/>
            </w:pPr>
            <w:r>
              <w:t>Grant</w:t>
            </w:r>
          </w:p>
        </w:tc>
        <w:tc>
          <w:tcPr>
            <w:tcW w:w="2180" w:type="dxa"/>
            <w:shd w:val="clear" w:color="auto" w:fill="auto"/>
          </w:tcPr>
          <w:p w14:paraId="2A9692E3" w14:textId="330BD7C9" w:rsidR="00733E6D" w:rsidRPr="00733E6D" w:rsidRDefault="00733E6D" w:rsidP="00733E6D">
            <w:pPr>
              <w:ind w:firstLine="0"/>
            </w:pPr>
            <w:r>
              <w:t>Guest</w:t>
            </w:r>
          </w:p>
        </w:tc>
      </w:tr>
      <w:tr w:rsidR="00733E6D" w:rsidRPr="00733E6D" w14:paraId="2E4A4CD8" w14:textId="77777777" w:rsidTr="00733E6D">
        <w:tc>
          <w:tcPr>
            <w:tcW w:w="2179" w:type="dxa"/>
            <w:shd w:val="clear" w:color="auto" w:fill="auto"/>
          </w:tcPr>
          <w:p w14:paraId="778050BB" w14:textId="6861FECD" w:rsidR="00733E6D" w:rsidRPr="00733E6D" w:rsidRDefault="00733E6D" w:rsidP="00733E6D">
            <w:pPr>
              <w:ind w:firstLine="0"/>
            </w:pPr>
            <w:r>
              <w:t>Guffey</w:t>
            </w:r>
          </w:p>
        </w:tc>
        <w:tc>
          <w:tcPr>
            <w:tcW w:w="2179" w:type="dxa"/>
            <w:shd w:val="clear" w:color="auto" w:fill="auto"/>
          </w:tcPr>
          <w:p w14:paraId="10A605F4" w14:textId="1278F4F0" w:rsidR="00733E6D" w:rsidRPr="00733E6D" w:rsidRDefault="00733E6D" w:rsidP="00733E6D">
            <w:pPr>
              <w:ind w:firstLine="0"/>
            </w:pPr>
            <w:r>
              <w:t>Haddon</w:t>
            </w:r>
          </w:p>
        </w:tc>
        <w:tc>
          <w:tcPr>
            <w:tcW w:w="2180" w:type="dxa"/>
            <w:shd w:val="clear" w:color="auto" w:fill="auto"/>
          </w:tcPr>
          <w:p w14:paraId="4C3F2A65" w14:textId="45595555" w:rsidR="00733E6D" w:rsidRPr="00733E6D" w:rsidRDefault="00733E6D" w:rsidP="00733E6D">
            <w:pPr>
              <w:ind w:firstLine="0"/>
            </w:pPr>
            <w:r>
              <w:t>Hager</w:t>
            </w:r>
          </w:p>
        </w:tc>
      </w:tr>
      <w:tr w:rsidR="00733E6D" w:rsidRPr="00733E6D" w14:paraId="111AC336" w14:textId="77777777" w:rsidTr="00733E6D">
        <w:tc>
          <w:tcPr>
            <w:tcW w:w="2179" w:type="dxa"/>
            <w:shd w:val="clear" w:color="auto" w:fill="auto"/>
          </w:tcPr>
          <w:p w14:paraId="7372C060" w14:textId="0F2B75EC" w:rsidR="00733E6D" w:rsidRPr="00733E6D" w:rsidRDefault="00733E6D" w:rsidP="00733E6D">
            <w:pPr>
              <w:ind w:firstLine="0"/>
            </w:pPr>
            <w:r>
              <w:t>Harris</w:t>
            </w:r>
          </w:p>
        </w:tc>
        <w:tc>
          <w:tcPr>
            <w:tcW w:w="2179" w:type="dxa"/>
            <w:shd w:val="clear" w:color="auto" w:fill="auto"/>
          </w:tcPr>
          <w:p w14:paraId="144B0EC6" w14:textId="1157A29F" w:rsidR="00733E6D" w:rsidRPr="00733E6D" w:rsidRDefault="00733E6D" w:rsidP="00733E6D">
            <w:pPr>
              <w:ind w:firstLine="0"/>
            </w:pPr>
            <w:r>
              <w:t>Hart</w:t>
            </w:r>
          </w:p>
        </w:tc>
        <w:tc>
          <w:tcPr>
            <w:tcW w:w="2180" w:type="dxa"/>
            <w:shd w:val="clear" w:color="auto" w:fill="auto"/>
          </w:tcPr>
          <w:p w14:paraId="1E828AFD" w14:textId="6A0676F7" w:rsidR="00733E6D" w:rsidRPr="00733E6D" w:rsidRDefault="00733E6D" w:rsidP="00733E6D">
            <w:pPr>
              <w:ind w:firstLine="0"/>
            </w:pPr>
            <w:r>
              <w:t>Hartnett</w:t>
            </w:r>
          </w:p>
        </w:tc>
      </w:tr>
      <w:tr w:rsidR="00733E6D" w:rsidRPr="00733E6D" w14:paraId="12164B58" w14:textId="77777777" w:rsidTr="00733E6D">
        <w:tc>
          <w:tcPr>
            <w:tcW w:w="2179" w:type="dxa"/>
            <w:shd w:val="clear" w:color="auto" w:fill="auto"/>
          </w:tcPr>
          <w:p w14:paraId="4ABFA40A" w14:textId="150ECD55" w:rsidR="00733E6D" w:rsidRPr="00733E6D" w:rsidRDefault="00733E6D" w:rsidP="00733E6D">
            <w:pPr>
              <w:ind w:firstLine="0"/>
            </w:pPr>
            <w:r>
              <w:t>Hartz</w:t>
            </w:r>
          </w:p>
        </w:tc>
        <w:tc>
          <w:tcPr>
            <w:tcW w:w="2179" w:type="dxa"/>
            <w:shd w:val="clear" w:color="auto" w:fill="auto"/>
          </w:tcPr>
          <w:p w14:paraId="35050107" w14:textId="73E7E30F" w:rsidR="00733E6D" w:rsidRPr="00733E6D" w:rsidRDefault="00733E6D" w:rsidP="00733E6D">
            <w:pPr>
              <w:ind w:firstLine="0"/>
            </w:pPr>
            <w:r>
              <w:t>Hayes</w:t>
            </w:r>
          </w:p>
        </w:tc>
        <w:tc>
          <w:tcPr>
            <w:tcW w:w="2180" w:type="dxa"/>
            <w:shd w:val="clear" w:color="auto" w:fill="auto"/>
          </w:tcPr>
          <w:p w14:paraId="1C054AE1" w14:textId="21FEA499" w:rsidR="00733E6D" w:rsidRPr="00733E6D" w:rsidRDefault="00733E6D" w:rsidP="00733E6D">
            <w:pPr>
              <w:ind w:firstLine="0"/>
            </w:pPr>
            <w:r>
              <w:t>Henderson-Myers</w:t>
            </w:r>
          </w:p>
        </w:tc>
      </w:tr>
      <w:tr w:rsidR="00733E6D" w:rsidRPr="00733E6D" w14:paraId="22457161" w14:textId="77777777" w:rsidTr="00733E6D">
        <w:tc>
          <w:tcPr>
            <w:tcW w:w="2179" w:type="dxa"/>
            <w:shd w:val="clear" w:color="auto" w:fill="auto"/>
          </w:tcPr>
          <w:p w14:paraId="7C552BE2" w14:textId="40FD35A8" w:rsidR="00733E6D" w:rsidRPr="00733E6D" w:rsidRDefault="00733E6D" w:rsidP="00733E6D">
            <w:pPr>
              <w:ind w:firstLine="0"/>
            </w:pPr>
            <w:r>
              <w:t>Herbkersman</w:t>
            </w:r>
          </w:p>
        </w:tc>
        <w:tc>
          <w:tcPr>
            <w:tcW w:w="2179" w:type="dxa"/>
            <w:shd w:val="clear" w:color="auto" w:fill="auto"/>
          </w:tcPr>
          <w:p w14:paraId="6A8170CA" w14:textId="4D005116" w:rsidR="00733E6D" w:rsidRPr="00733E6D" w:rsidRDefault="00733E6D" w:rsidP="00733E6D">
            <w:pPr>
              <w:ind w:firstLine="0"/>
            </w:pPr>
            <w:r>
              <w:t>Hewitt</w:t>
            </w:r>
          </w:p>
        </w:tc>
        <w:tc>
          <w:tcPr>
            <w:tcW w:w="2180" w:type="dxa"/>
            <w:shd w:val="clear" w:color="auto" w:fill="auto"/>
          </w:tcPr>
          <w:p w14:paraId="02D0E09C" w14:textId="203397C7" w:rsidR="00733E6D" w:rsidRPr="00733E6D" w:rsidRDefault="00733E6D" w:rsidP="00733E6D">
            <w:pPr>
              <w:ind w:firstLine="0"/>
            </w:pPr>
            <w:r>
              <w:t>Hiott</w:t>
            </w:r>
          </w:p>
        </w:tc>
      </w:tr>
      <w:tr w:rsidR="00733E6D" w:rsidRPr="00733E6D" w14:paraId="7DB547A6" w14:textId="77777777" w:rsidTr="00733E6D">
        <w:tc>
          <w:tcPr>
            <w:tcW w:w="2179" w:type="dxa"/>
            <w:shd w:val="clear" w:color="auto" w:fill="auto"/>
          </w:tcPr>
          <w:p w14:paraId="5D1B4C43" w14:textId="76527E83" w:rsidR="00733E6D" w:rsidRPr="00733E6D" w:rsidRDefault="00733E6D" w:rsidP="00733E6D">
            <w:pPr>
              <w:ind w:firstLine="0"/>
            </w:pPr>
            <w:r>
              <w:t>Hixon</w:t>
            </w:r>
          </w:p>
        </w:tc>
        <w:tc>
          <w:tcPr>
            <w:tcW w:w="2179" w:type="dxa"/>
            <w:shd w:val="clear" w:color="auto" w:fill="auto"/>
          </w:tcPr>
          <w:p w14:paraId="7B4995C1" w14:textId="55CC63E5" w:rsidR="00733E6D" w:rsidRPr="00733E6D" w:rsidRDefault="00733E6D" w:rsidP="00733E6D">
            <w:pPr>
              <w:ind w:firstLine="0"/>
            </w:pPr>
            <w:r>
              <w:t>Holman</w:t>
            </w:r>
          </w:p>
        </w:tc>
        <w:tc>
          <w:tcPr>
            <w:tcW w:w="2180" w:type="dxa"/>
            <w:shd w:val="clear" w:color="auto" w:fill="auto"/>
          </w:tcPr>
          <w:p w14:paraId="51031123" w14:textId="1D212F38" w:rsidR="00733E6D" w:rsidRPr="00733E6D" w:rsidRDefault="00733E6D" w:rsidP="00733E6D">
            <w:pPr>
              <w:ind w:firstLine="0"/>
            </w:pPr>
            <w:r>
              <w:t>Huff</w:t>
            </w:r>
          </w:p>
        </w:tc>
      </w:tr>
      <w:tr w:rsidR="00733E6D" w:rsidRPr="00733E6D" w14:paraId="0F329BBE" w14:textId="77777777" w:rsidTr="00733E6D">
        <w:tc>
          <w:tcPr>
            <w:tcW w:w="2179" w:type="dxa"/>
            <w:shd w:val="clear" w:color="auto" w:fill="auto"/>
          </w:tcPr>
          <w:p w14:paraId="2E8AA6A3" w14:textId="1D1D47D2" w:rsidR="00733E6D" w:rsidRPr="00733E6D" w:rsidRDefault="00733E6D" w:rsidP="00733E6D">
            <w:pPr>
              <w:ind w:firstLine="0"/>
            </w:pPr>
            <w:r>
              <w:t>J. E. Johnson</w:t>
            </w:r>
          </w:p>
        </w:tc>
        <w:tc>
          <w:tcPr>
            <w:tcW w:w="2179" w:type="dxa"/>
            <w:shd w:val="clear" w:color="auto" w:fill="auto"/>
          </w:tcPr>
          <w:p w14:paraId="18279475" w14:textId="0758F9EA" w:rsidR="00733E6D" w:rsidRPr="00733E6D" w:rsidRDefault="00733E6D" w:rsidP="00733E6D">
            <w:pPr>
              <w:ind w:firstLine="0"/>
            </w:pPr>
            <w:r>
              <w:t>J. L. Johnson</w:t>
            </w:r>
          </w:p>
        </w:tc>
        <w:tc>
          <w:tcPr>
            <w:tcW w:w="2180" w:type="dxa"/>
            <w:shd w:val="clear" w:color="auto" w:fill="auto"/>
          </w:tcPr>
          <w:p w14:paraId="41770CCB" w14:textId="7B784971" w:rsidR="00733E6D" w:rsidRPr="00733E6D" w:rsidRDefault="00733E6D" w:rsidP="00733E6D">
            <w:pPr>
              <w:ind w:firstLine="0"/>
            </w:pPr>
            <w:r>
              <w:t>Jones</w:t>
            </w:r>
          </w:p>
        </w:tc>
      </w:tr>
      <w:tr w:rsidR="00733E6D" w:rsidRPr="00733E6D" w14:paraId="706BF560" w14:textId="77777777" w:rsidTr="00733E6D">
        <w:tc>
          <w:tcPr>
            <w:tcW w:w="2179" w:type="dxa"/>
            <w:shd w:val="clear" w:color="auto" w:fill="auto"/>
          </w:tcPr>
          <w:p w14:paraId="238D9341" w14:textId="50A6602C" w:rsidR="00733E6D" w:rsidRPr="00733E6D" w:rsidRDefault="00733E6D" w:rsidP="00733E6D">
            <w:pPr>
              <w:ind w:firstLine="0"/>
            </w:pPr>
            <w:r>
              <w:t>Jordan</w:t>
            </w:r>
          </w:p>
        </w:tc>
        <w:tc>
          <w:tcPr>
            <w:tcW w:w="2179" w:type="dxa"/>
            <w:shd w:val="clear" w:color="auto" w:fill="auto"/>
          </w:tcPr>
          <w:p w14:paraId="0956E62E" w14:textId="19C45606" w:rsidR="00733E6D" w:rsidRPr="00733E6D" w:rsidRDefault="00733E6D" w:rsidP="00733E6D">
            <w:pPr>
              <w:ind w:firstLine="0"/>
            </w:pPr>
            <w:r>
              <w:t>Kilmartin</w:t>
            </w:r>
          </w:p>
        </w:tc>
        <w:tc>
          <w:tcPr>
            <w:tcW w:w="2180" w:type="dxa"/>
            <w:shd w:val="clear" w:color="auto" w:fill="auto"/>
          </w:tcPr>
          <w:p w14:paraId="65C923B6" w14:textId="1C24D616" w:rsidR="00733E6D" w:rsidRPr="00733E6D" w:rsidRDefault="00733E6D" w:rsidP="00733E6D">
            <w:pPr>
              <w:ind w:firstLine="0"/>
            </w:pPr>
            <w:r>
              <w:t>Kirby</w:t>
            </w:r>
          </w:p>
        </w:tc>
      </w:tr>
      <w:tr w:rsidR="00733E6D" w:rsidRPr="00733E6D" w14:paraId="2013CF67" w14:textId="77777777" w:rsidTr="00733E6D">
        <w:tc>
          <w:tcPr>
            <w:tcW w:w="2179" w:type="dxa"/>
            <w:shd w:val="clear" w:color="auto" w:fill="auto"/>
          </w:tcPr>
          <w:p w14:paraId="78B1522B" w14:textId="4C35BC6B" w:rsidR="00733E6D" w:rsidRPr="00733E6D" w:rsidRDefault="00733E6D" w:rsidP="00733E6D">
            <w:pPr>
              <w:ind w:firstLine="0"/>
            </w:pPr>
            <w:r>
              <w:t>Landing</w:t>
            </w:r>
          </w:p>
        </w:tc>
        <w:tc>
          <w:tcPr>
            <w:tcW w:w="2179" w:type="dxa"/>
            <w:shd w:val="clear" w:color="auto" w:fill="auto"/>
          </w:tcPr>
          <w:p w14:paraId="45AA23D9" w14:textId="448A3814" w:rsidR="00733E6D" w:rsidRPr="00733E6D" w:rsidRDefault="00733E6D" w:rsidP="00733E6D">
            <w:pPr>
              <w:ind w:firstLine="0"/>
            </w:pPr>
            <w:r>
              <w:t>Lawson</w:t>
            </w:r>
          </w:p>
        </w:tc>
        <w:tc>
          <w:tcPr>
            <w:tcW w:w="2180" w:type="dxa"/>
            <w:shd w:val="clear" w:color="auto" w:fill="auto"/>
          </w:tcPr>
          <w:p w14:paraId="2B2E08C9" w14:textId="05961DA1" w:rsidR="00733E6D" w:rsidRPr="00733E6D" w:rsidRDefault="00733E6D" w:rsidP="00733E6D">
            <w:pPr>
              <w:ind w:firstLine="0"/>
            </w:pPr>
            <w:r>
              <w:t>Ligon</w:t>
            </w:r>
          </w:p>
        </w:tc>
      </w:tr>
      <w:tr w:rsidR="00733E6D" w:rsidRPr="00733E6D" w14:paraId="71236154" w14:textId="77777777" w:rsidTr="00733E6D">
        <w:tc>
          <w:tcPr>
            <w:tcW w:w="2179" w:type="dxa"/>
            <w:shd w:val="clear" w:color="auto" w:fill="auto"/>
          </w:tcPr>
          <w:p w14:paraId="330867BA" w14:textId="6AFB4C1A" w:rsidR="00733E6D" w:rsidRPr="00733E6D" w:rsidRDefault="00733E6D" w:rsidP="00733E6D">
            <w:pPr>
              <w:ind w:firstLine="0"/>
            </w:pPr>
            <w:r>
              <w:t>Long</w:t>
            </w:r>
          </w:p>
        </w:tc>
        <w:tc>
          <w:tcPr>
            <w:tcW w:w="2179" w:type="dxa"/>
            <w:shd w:val="clear" w:color="auto" w:fill="auto"/>
          </w:tcPr>
          <w:p w14:paraId="64802515" w14:textId="45A37E80" w:rsidR="00733E6D" w:rsidRPr="00733E6D" w:rsidRDefault="00733E6D" w:rsidP="00733E6D">
            <w:pPr>
              <w:ind w:firstLine="0"/>
            </w:pPr>
            <w:r>
              <w:t>Lowe</w:t>
            </w:r>
          </w:p>
        </w:tc>
        <w:tc>
          <w:tcPr>
            <w:tcW w:w="2180" w:type="dxa"/>
            <w:shd w:val="clear" w:color="auto" w:fill="auto"/>
          </w:tcPr>
          <w:p w14:paraId="231B80A8" w14:textId="2C38D47C" w:rsidR="00733E6D" w:rsidRPr="00733E6D" w:rsidRDefault="00733E6D" w:rsidP="00733E6D">
            <w:pPr>
              <w:ind w:firstLine="0"/>
            </w:pPr>
            <w:r>
              <w:t>Magnuson</w:t>
            </w:r>
          </w:p>
        </w:tc>
      </w:tr>
      <w:tr w:rsidR="00733E6D" w:rsidRPr="00733E6D" w14:paraId="727CF1A6" w14:textId="77777777" w:rsidTr="00733E6D">
        <w:tc>
          <w:tcPr>
            <w:tcW w:w="2179" w:type="dxa"/>
            <w:shd w:val="clear" w:color="auto" w:fill="auto"/>
          </w:tcPr>
          <w:p w14:paraId="7559CB79" w14:textId="1B3C66AD" w:rsidR="00733E6D" w:rsidRPr="00733E6D" w:rsidRDefault="00733E6D" w:rsidP="00733E6D">
            <w:pPr>
              <w:ind w:firstLine="0"/>
            </w:pPr>
            <w:r>
              <w:t>Martin</w:t>
            </w:r>
          </w:p>
        </w:tc>
        <w:tc>
          <w:tcPr>
            <w:tcW w:w="2179" w:type="dxa"/>
            <w:shd w:val="clear" w:color="auto" w:fill="auto"/>
          </w:tcPr>
          <w:p w14:paraId="10DFD9D2" w14:textId="773BB537" w:rsidR="00733E6D" w:rsidRPr="00733E6D" w:rsidRDefault="00733E6D" w:rsidP="00733E6D">
            <w:pPr>
              <w:ind w:firstLine="0"/>
            </w:pPr>
            <w:r>
              <w:t>May</w:t>
            </w:r>
          </w:p>
        </w:tc>
        <w:tc>
          <w:tcPr>
            <w:tcW w:w="2180" w:type="dxa"/>
            <w:shd w:val="clear" w:color="auto" w:fill="auto"/>
          </w:tcPr>
          <w:p w14:paraId="76B40050" w14:textId="48A3EBED" w:rsidR="00733E6D" w:rsidRPr="00733E6D" w:rsidRDefault="00733E6D" w:rsidP="00733E6D">
            <w:pPr>
              <w:ind w:firstLine="0"/>
            </w:pPr>
            <w:r>
              <w:t>McCabe</w:t>
            </w:r>
          </w:p>
        </w:tc>
      </w:tr>
      <w:tr w:rsidR="00733E6D" w:rsidRPr="00733E6D" w14:paraId="77A972E8" w14:textId="77777777" w:rsidTr="00733E6D">
        <w:tc>
          <w:tcPr>
            <w:tcW w:w="2179" w:type="dxa"/>
            <w:shd w:val="clear" w:color="auto" w:fill="auto"/>
          </w:tcPr>
          <w:p w14:paraId="3E4F5F6C" w14:textId="539EC122" w:rsidR="00733E6D" w:rsidRPr="00733E6D" w:rsidRDefault="00733E6D" w:rsidP="00733E6D">
            <w:pPr>
              <w:ind w:firstLine="0"/>
            </w:pPr>
            <w:r>
              <w:t>McCravy</w:t>
            </w:r>
          </w:p>
        </w:tc>
        <w:tc>
          <w:tcPr>
            <w:tcW w:w="2179" w:type="dxa"/>
            <w:shd w:val="clear" w:color="auto" w:fill="auto"/>
          </w:tcPr>
          <w:p w14:paraId="060C7E4A" w14:textId="0C640D9F" w:rsidR="00733E6D" w:rsidRPr="00733E6D" w:rsidRDefault="00733E6D" w:rsidP="00733E6D">
            <w:pPr>
              <w:ind w:firstLine="0"/>
            </w:pPr>
            <w:r>
              <w:t>McDaniel</w:t>
            </w:r>
          </w:p>
        </w:tc>
        <w:tc>
          <w:tcPr>
            <w:tcW w:w="2180" w:type="dxa"/>
            <w:shd w:val="clear" w:color="auto" w:fill="auto"/>
          </w:tcPr>
          <w:p w14:paraId="28559E5F" w14:textId="756B3F2F" w:rsidR="00733E6D" w:rsidRPr="00733E6D" w:rsidRDefault="00733E6D" w:rsidP="00733E6D">
            <w:pPr>
              <w:ind w:firstLine="0"/>
            </w:pPr>
            <w:r>
              <w:t>McGinnis</w:t>
            </w:r>
          </w:p>
        </w:tc>
      </w:tr>
      <w:tr w:rsidR="00733E6D" w:rsidRPr="00733E6D" w14:paraId="67D109AE" w14:textId="77777777" w:rsidTr="00733E6D">
        <w:tc>
          <w:tcPr>
            <w:tcW w:w="2179" w:type="dxa"/>
            <w:shd w:val="clear" w:color="auto" w:fill="auto"/>
          </w:tcPr>
          <w:p w14:paraId="3AAA2AAA" w14:textId="2E63F7A5" w:rsidR="00733E6D" w:rsidRPr="00733E6D" w:rsidRDefault="00733E6D" w:rsidP="00733E6D">
            <w:pPr>
              <w:ind w:firstLine="0"/>
            </w:pPr>
            <w:r>
              <w:t>Montgomery</w:t>
            </w:r>
          </w:p>
        </w:tc>
        <w:tc>
          <w:tcPr>
            <w:tcW w:w="2179" w:type="dxa"/>
            <w:shd w:val="clear" w:color="auto" w:fill="auto"/>
          </w:tcPr>
          <w:p w14:paraId="2D338351" w14:textId="4C203B4C" w:rsidR="00733E6D" w:rsidRPr="00733E6D" w:rsidRDefault="00733E6D" w:rsidP="00733E6D">
            <w:pPr>
              <w:ind w:firstLine="0"/>
            </w:pPr>
            <w:r>
              <w:t>T. Moore</w:t>
            </w:r>
          </w:p>
        </w:tc>
        <w:tc>
          <w:tcPr>
            <w:tcW w:w="2180" w:type="dxa"/>
            <w:shd w:val="clear" w:color="auto" w:fill="auto"/>
          </w:tcPr>
          <w:p w14:paraId="2C417FD0" w14:textId="0B8FC1F5" w:rsidR="00733E6D" w:rsidRPr="00733E6D" w:rsidRDefault="00733E6D" w:rsidP="00733E6D">
            <w:pPr>
              <w:ind w:firstLine="0"/>
            </w:pPr>
            <w:r>
              <w:t>Morgan</w:t>
            </w:r>
          </w:p>
        </w:tc>
      </w:tr>
      <w:tr w:rsidR="00733E6D" w:rsidRPr="00733E6D" w14:paraId="541ECE80" w14:textId="77777777" w:rsidTr="00733E6D">
        <w:tc>
          <w:tcPr>
            <w:tcW w:w="2179" w:type="dxa"/>
            <w:shd w:val="clear" w:color="auto" w:fill="auto"/>
          </w:tcPr>
          <w:p w14:paraId="596D3E1D" w14:textId="25108456" w:rsidR="00733E6D" w:rsidRPr="00733E6D" w:rsidRDefault="00733E6D" w:rsidP="00733E6D">
            <w:pPr>
              <w:ind w:firstLine="0"/>
            </w:pPr>
            <w:r>
              <w:t>Neese</w:t>
            </w:r>
          </w:p>
        </w:tc>
        <w:tc>
          <w:tcPr>
            <w:tcW w:w="2179" w:type="dxa"/>
            <w:shd w:val="clear" w:color="auto" w:fill="auto"/>
          </w:tcPr>
          <w:p w14:paraId="4EF4B993" w14:textId="05B190CA" w:rsidR="00733E6D" w:rsidRPr="00733E6D" w:rsidRDefault="00733E6D" w:rsidP="00733E6D">
            <w:pPr>
              <w:ind w:firstLine="0"/>
            </w:pPr>
            <w:r>
              <w:t>B. Newton</w:t>
            </w:r>
          </w:p>
        </w:tc>
        <w:tc>
          <w:tcPr>
            <w:tcW w:w="2180" w:type="dxa"/>
            <w:shd w:val="clear" w:color="auto" w:fill="auto"/>
          </w:tcPr>
          <w:p w14:paraId="1D800A7B" w14:textId="080C5C0B" w:rsidR="00733E6D" w:rsidRPr="00733E6D" w:rsidRDefault="00733E6D" w:rsidP="00733E6D">
            <w:pPr>
              <w:ind w:firstLine="0"/>
            </w:pPr>
            <w:r>
              <w:t>W. Newton</w:t>
            </w:r>
          </w:p>
        </w:tc>
      </w:tr>
      <w:tr w:rsidR="00733E6D" w:rsidRPr="00733E6D" w14:paraId="32B30C18" w14:textId="77777777" w:rsidTr="00733E6D">
        <w:tc>
          <w:tcPr>
            <w:tcW w:w="2179" w:type="dxa"/>
            <w:shd w:val="clear" w:color="auto" w:fill="auto"/>
          </w:tcPr>
          <w:p w14:paraId="3CE4D8B8" w14:textId="5D33D07C" w:rsidR="00733E6D" w:rsidRPr="00733E6D" w:rsidRDefault="00733E6D" w:rsidP="00733E6D">
            <w:pPr>
              <w:ind w:firstLine="0"/>
            </w:pPr>
            <w:r>
              <w:t>Oremus</w:t>
            </w:r>
          </w:p>
        </w:tc>
        <w:tc>
          <w:tcPr>
            <w:tcW w:w="2179" w:type="dxa"/>
            <w:shd w:val="clear" w:color="auto" w:fill="auto"/>
          </w:tcPr>
          <w:p w14:paraId="325AEAFA" w14:textId="27D2119F" w:rsidR="00733E6D" w:rsidRPr="00733E6D" w:rsidRDefault="00733E6D" w:rsidP="00733E6D">
            <w:pPr>
              <w:ind w:firstLine="0"/>
            </w:pPr>
            <w:r>
              <w:t>Pace</w:t>
            </w:r>
          </w:p>
        </w:tc>
        <w:tc>
          <w:tcPr>
            <w:tcW w:w="2180" w:type="dxa"/>
            <w:shd w:val="clear" w:color="auto" w:fill="auto"/>
          </w:tcPr>
          <w:p w14:paraId="64F55461" w14:textId="40FABBCE" w:rsidR="00733E6D" w:rsidRPr="00733E6D" w:rsidRDefault="00733E6D" w:rsidP="00733E6D">
            <w:pPr>
              <w:ind w:firstLine="0"/>
            </w:pPr>
            <w:r>
              <w:t>Pedalino</w:t>
            </w:r>
          </w:p>
        </w:tc>
      </w:tr>
      <w:tr w:rsidR="00733E6D" w:rsidRPr="00733E6D" w14:paraId="163B9A50" w14:textId="77777777" w:rsidTr="00733E6D">
        <w:tc>
          <w:tcPr>
            <w:tcW w:w="2179" w:type="dxa"/>
            <w:shd w:val="clear" w:color="auto" w:fill="auto"/>
          </w:tcPr>
          <w:p w14:paraId="19E3BC0E" w14:textId="6E03ACC5" w:rsidR="00733E6D" w:rsidRPr="00733E6D" w:rsidRDefault="00733E6D" w:rsidP="00733E6D">
            <w:pPr>
              <w:ind w:firstLine="0"/>
            </w:pPr>
            <w:r>
              <w:t>Rankin</w:t>
            </w:r>
          </w:p>
        </w:tc>
        <w:tc>
          <w:tcPr>
            <w:tcW w:w="2179" w:type="dxa"/>
            <w:shd w:val="clear" w:color="auto" w:fill="auto"/>
          </w:tcPr>
          <w:p w14:paraId="50B21590" w14:textId="1E07E0BA" w:rsidR="00733E6D" w:rsidRPr="00733E6D" w:rsidRDefault="00733E6D" w:rsidP="00733E6D">
            <w:pPr>
              <w:ind w:firstLine="0"/>
            </w:pPr>
            <w:r>
              <w:t>Reese</w:t>
            </w:r>
          </w:p>
        </w:tc>
        <w:tc>
          <w:tcPr>
            <w:tcW w:w="2180" w:type="dxa"/>
            <w:shd w:val="clear" w:color="auto" w:fill="auto"/>
          </w:tcPr>
          <w:p w14:paraId="5AF22328" w14:textId="2F450D6C" w:rsidR="00733E6D" w:rsidRPr="00733E6D" w:rsidRDefault="00733E6D" w:rsidP="00733E6D">
            <w:pPr>
              <w:ind w:firstLine="0"/>
            </w:pPr>
            <w:r>
              <w:t>Rivers</w:t>
            </w:r>
          </w:p>
        </w:tc>
      </w:tr>
      <w:tr w:rsidR="00733E6D" w:rsidRPr="00733E6D" w14:paraId="08BE6849" w14:textId="77777777" w:rsidTr="00733E6D">
        <w:tc>
          <w:tcPr>
            <w:tcW w:w="2179" w:type="dxa"/>
            <w:shd w:val="clear" w:color="auto" w:fill="auto"/>
          </w:tcPr>
          <w:p w14:paraId="079BAE4E" w14:textId="0720B783" w:rsidR="00733E6D" w:rsidRPr="00733E6D" w:rsidRDefault="00733E6D" w:rsidP="00733E6D">
            <w:pPr>
              <w:ind w:firstLine="0"/>
            </w:pPr>
            <w:r>
              <w:lastRenderedPageBreak/>
              <w:t>Robbins</w:t>
            </w:r>
          </w:p>
        </w:tc>
        <w:tc>
          <w:tcPr>
            <w:tcW w:w="2179" w:type="dxa"/>
            <w:shd w:val="clear" w:color="auto" w:fill="auto"/>
          </w:tcPr>
          <w:p w14:paraId="7A7AA57F" w14:textId="0D2CD6D0" w:rsidR="00733E6D" w:rsidRPr="00733E6D" w:rsidRDefault="00733E6D" w:rsidP="00733E6D">
            <w:pPr>
              <w:ind w:firstLine="0"/>
            </w:pPr>
            <w:r>
              <w:t>Rose</w:t>
            </w:r>
          </w:p>
        </w:tc>
        <w:tc>
          <w:tcPr>
            <w:tcW w:w="2180" w:type="dxa"/>
            <w:shd w:val="clear" w:color="auto" w:fill="auto"/>
          </w:tcPr>
          <w:p w14:paraId="4E2BFE0F" w14:textId="0C39A236" w:rsidR="00733E6D" w:rsidRPr="00733E6D" w:rsidRDefault="00733E6D" w:rsidP="00733E6D">
            <w:pPr>
              <w:ind w:firstLine="0"/>
            </w:pPr>
            <w:r>
              <w:t>Rutherford</w:t>
            </w:r>
          </w:p>
        </w:tc>
      </w:tr>
      <w:tr w:rsidR="00733E6D" w:rsidRPr="00733E6D" w14:paraId="75BBD463" w14:textId="77777777" w:rsidTr="00733E6D">
        <w:tc>
          <w:tcPr>
            <w:tcW w:w="2179" w:type="dxa"/>
            <w:shd w:val="clear" w:color="auto" w:fill="auto"/>
          </w:tcPr>
          <w:p w14:paraId="0BB35C0A" w14:textId="1A10B162" w:rsidR="00733E6D" w:rsidRPr="00733E6D" w:rsidRDefault="00733E6D" w:rsidP="00733E6D">
            <w:pPr>
              <w:ind w:firstLine="0"/>
            </w:pPr>
            <w:r>
              <w:t>Sanders</w:t>
            </w:r>
          </w:p>
        </w:tc>
        <w:tc>
          <w:tcPr>
            <w:tcW w:w="2179" w:type="dxa"/>
            <w:shd w:val="clear" w:color="auto" w:fill="auto"/>
          </w:tcPr>
          <w:p w14:paraId="7ADEA2DA" w14:textId="0D71C62F" w:rsidR="00733E6D" w:rsidRPr="00733E6D" w:rsidRDefault="00733E6D" w:rsidP="00733E6D">
            <w:pPr>
              <w:ind w:firstLine="0"/>
            </w:pPr>
            <w:r>
              <w:t>Schuessler</w:t>
            </w:r>
          </w:p>
        </w:tc>
        <w:tc>
          <w:tcPr>
            <w:tcW w:w="2180" w:type="dxa"/>
            <w:shd w:val="clear" w:color="auto" w:fill="auto"/>
          </w:tcPr>
          <w:p w14:paraId="4A1A8061" w14:textId="60CCBAC9" w:rsidR="00733E6D" w:rsidRPr="00733E6D" w:rsidRDefault="00733E6D" w:rsidP="00733E6D">
            <w:pPr>
              <w:ind w:firstLine="0"/>
            </w:pPr>
            <w:r>
              <w:t>Sessions</w:t>
            </w:r>
          </w:p>
        </w:tc>
      </w:tr>
      <w:tr w:rsidR="00733E6D" w:rsidRPr="00733E6D" w14:paraId="6CFDAD7B" w14:textId="77777777" w:rsidTr="00733E6D">
        <w:tc>
          <w:tcPr>
            <w:tcW w:w="2179" w:type="dxa"/>
            <w:shd w:val="clear" w:color="auto" w:fill="auto"/>
          </w:tcPr>
          <w:p w14:paraId="41CFE149" w14:textId="29269653" w:rsidR="00733E6D" w:rsidRPr="00733E6D" w:rsidRDefault="00733E6D" w:rsidP="00733E6D">
            <w:pPr>
              <w:ind w:firstLine="0"/>
            </w:pPr>
            <w:r>
              <w:t>G. M. Smith</w:t>
            </w:r>
          </w:p>
        </w:tc>
        <w:tc>
          <w:tcPr>
            <w:tcW w:w="2179" w:type="dxa"/>
            <w:shd w:val="clear" w:color="auto" w:fill="auto"/>
          </w:tcPr>
          <w:p w14:paraId="5F028928" w14:textId="4861B7CF" w:rsidR="00733E6D" w:rsidRPr="00733E6D" w:rsidRDefault="00733E6D" w:rsidP="00733E6D">
            <w:pPr>
              <w:ind w:firstLine="0"/>
            </w:pPr>
            <w:r>
              <w:t>M. M. Smith</w:t>
            </w:r>
          </w:p>
        </w:tc>
        <w:tc>
          <w:tcPr>
            <w:tcW w:w="2180" w:type="dxa"/>
            <w:shd w:val="clear" w:color="auto" w:fill="auto"/>
          </w:tcPr>
          <w:p w14:paraId="7F54A2FD" w14:textId="67D548E1" w:rsidR="00733E6D" w:rsidRPr="00733E6D" w:rsidRDefault="00733E6D" w:rsidP="00733E6D">
            <w:pPr>
              <w:ind w:firstLine="0"/>
            </w:pPr>
            <w:r>
              <w:t>Spann-Wilder</w:t>
            </w:r>
          </w:p>
        </w:tc>
      </w:tr>
      <w:tr w:rsidR="00733E6D" w:rsidRPr="00733E6D" w14:paraId="1F5DBE08" w14:textId="77777777" w:rsidTr="00733E6D">
        <w:tc>
          <w:tcPr>
            <w:tcW w:w="2179" w:type="dxa"/>
            <w:shd w:val="clear" w:color="auto" w:fill="auto"/>
          </w:tcPr>
          <w:p w14:paraId="5AF54556" w14:textId="7C59C0EB" w:rsidR="00733E6D" w:rsidRPr="00733E6D" w:rsidRDefault="00733E6D" w:rsidP="00733E6D">
            <w:pPr>
              <w:ind w:firstLine="0"/>
            </w:pPr>
            <w:r>
              <w:t>Stavrinakis</w:t>
            </w:r>
          </w:p>
        </w:tc>
        <w:tc>
          <w:tcPr>
            <w:tcW w:w="2179" w:type="dxa"/>
            <w:shd w:val="clear" w:color="auto" w:fill="auto"/>
          </w:tcPr>
          <w:p w14:paraId="0E71E59D" w14:textId="1A4AE7C4" w:rsidR="00733E6D" w:rsidRPr="00733E6D" w:rsidRDefault="00733E6D" w:rsidP="00733E6D">
            <w:pPr>
              <w:ind w:firstLine="0"/>
            </w:pPr>
            <w:r>
              <w:t>Teeple</w:t>
            </w:r>
          </w:p>
        </w:tc>
        <w:tc>
          <w:tcPr>
            <w:tcW w:w="2180" w:type="dxa"/>
            <w:shd w:val="clear" w:color="auto" w:fill="auto"/>
          </w:tcPr>
          <w:p w14:paraId="428264B1" w14:textId="46AA0F5D" w:rsidR="00733E6D" w:rsidRPr="00733E6D" w:rsidRDefault="00733E6D" w:rsidP="00733E6D">
            <w:pPr>
              <w:ind w:firstLine="0"/>
            </w:pPr>
            <w:r>
              <w:t>Terribile</w:t>
            </w:r>
          </w:p>
        </w:tc>
      </w:tr>
      <w:tr w:rsidR="00733E6D" w:rsidRPr="00733E6D" w14:paraId="50BDE8CC" w14:textId="77777777" w:rsidTr="00733E6D">
        <w:tc>
          <w:tcPr>
            <w:tcW w:w="2179" w:type="dxa"/>
            <w:shd w:val="clear" w:color="auto" w:fill="auto"/>
          </w:tcPr>
          <w:p w14:paraId="6A5009AD" w14:textId="051C2F5E" w:rsidR="00733E6D" w:rsidRPr="00733E6D" w:rsidRDefault="00733E6D" w:rsidP="00733E6D">
            <w:pPr>
              <w:ind w:firstLine="0"/>
            </w:pPr>
            <w:r>
              <w:t>Vaughan</w:t>
            </w:r>
          </w:p>
        </w:tc>
        <w:tc>
          <w:tcPr>
            <w:tcW w:w="2179" w:type="dxa"/>
            <w:shd w:val="clear" w:color="auto" w:fill="auto"/>
          </w:tcPr>
          <w:p w14:paraId="1B902AB6" w14:textId="2551CEB1" w:rsidR="00733E6D" w:rsidRPr="00733E6D" w:rsidRDefault="00733E6D" w:rsidP="00733E6D">
            <w:pPr>
              <w:ind w:firstLine="0"/>
            </w:pPr>
            <w:r>
              <w:t>Waters</w:t>
            </w:r>
          </w:p>
        </w:tc>
        <w:tc>
          <w:tcPr>
            <w:tcW w:w="2180" w:type="dxa"/>
            <w:shd w:val="clear" w:color="auto" w:fill="auto"/>
          </w:tcPr>
          <w:p w14:paraId="04C33B13" w14:textId="4E730FDA" w:rsidR="00733E6D" w:rsidRPr="00733E6D" w:rsidRDefault="00733E6D" w:rsidP="00733E6D">
            <w:pPr>
              <w:ind w:firstLine="0"/>
            </w:pPr>
            <w:r>
              <w:t>Weeks</w:t>
            </w:r>
          </w:p>
        </w:tc>
      </w:tr>
      <w:tr w:rsidR="00733E6D" w:rsidRPr="00733E6D" w14:paraId="4461EC61" w14:textId="77777777" w:rsidTr="00733E6D">
        <w:tc>
          <w:tcPr>
            <w:tcW w:w="2179" w:type="dxa"/>
            <w:shd w:val="clear" w:color="auto" w:fill="auto"/>
          </w:tcPr>
          <w:p w14:paraId="2098A9FC" w14:textId="2F33F6D6" w:rsidR="00733E6D" w:rsidRPr="00733E6D" w:rsidRDefault="00733E6D" w:rsidP="00733E6D">
            <w:pPr>
              <w:ind w:firstLine="0"/>
            </w:pPr>
            <w:r>
              <w:t>Wetmore</w:t>
            </w:r>
          </w:p>
        </w:tc>
        <w:tc>
          <w:tcPr>
            <w:tcW w:w="2179" w:type="dxa"/>
            <w:shd w:val="clear" w:color="auto" w:fill="auto"/>
          </w:tcPr>
          <w:p w14:paraId="1BBDF427" w14:textId="77914502" w:rsidR="00733E6D" w:rsidRPr="00733E6D" w:rsidRDefault="00733E6D" w:rsidP="00733E6D">
            <w:pPr>
              <w:ind w:firstLine="0"/>
            </w:pPr>
            <w:r>
              <w:t>White</w:t>
            </w:r>
          </w:p>
        </w:tc>
        <w:tc>
          <w:tcPr>
            <w:tcW w:w="2180" w:type="dxa"/>
            <w:shd w:val="clear" w:color="auto" w:fill="auto"/>
          </w:tcPr>
          <w:p w14:paraId="614C3A35" w14:textId="1B1152B1" w:rsidR="00733E6D" w:rsidRPr="00733E6D" w:rsidRDefault="00733E6D" w:rsidP="00733E6D">
            <w:pPr>
              <w:ind w:firstLine="0"/>
            </w:pPr>
            <w:r>
              <w:t>Whitmire</w:t>
            </w:r>
          </w:p>
        </w:tc>
      </w:tr>
      <w:tr w:rsidR="00733E6D" w:rsidRPr="00733E6D" w14:paraId="0B5CF671" w14:textId="77777777" w:rsidTr="00733E6D">
        <w:tc>
          <w:tcPr>
            <w:tcW w:w="2179" w:type="dxa"/>
            <w:shd w:val="clear" w:color="auto" w:fill="auto"/>
          </w:tcPr>
          <w:p w14:paraId="7BB61901" w14:textId="029E189C" w:rsidR="00733E6D" w:rsidRPr="00733E6D" w:rsidRDefault="00733E6D" w:rsidP="00733E6D">
            <w:pPr>
              <w:keepNext/>
              <w:ind w:firstLine="0"/>
            </w:pPr>
            <w:r>
              <w:t>Wickensimer</w:t>
            </w:r>
          </w:p>
        </w:tc>
        <w:tc>
          <w:tcPr>
            <w:tcW w:w="2179" w:type="dxa"/>
            <w:shd w:val="clear" w:color="auto" w:fill="auto"/>
          </w:tcPr>
          <w:p w14:paraId="13EA3E6A" w14:textId="0622D704" w:rsidR="00733E6D" w:rsidRPr="00733E6D" w:rsidRDefault="00733E6D" w:rsidP="00733E6D">
            <w:pPr>
              <w:keepNext/>
              <w:ind w:firstLine="0"/>
            </w:pPr>
            <w:r>
              <w:t>Williams</w:t>
            </w:r>
          </w:p>
        </w:tc>
        <w:tc>
          <w:tcPr>
            <w:tcW w:w="2180" w:type="dxa"/>
            <w:shd w:val="clear" w:color="auto" w:fill="auto"/>
          </w:tcPr>
          <w:p w14:paraId="1C693683" w14:textId="019F6CBB" w:rsidR="00733E6D" w:rsidRPr="00733E6D" w:rsidRDefault="00733E6D" w:rsidP="00733E6D">
            <w:pPr>
              <w:keepNext/>
              <w:ind w:firstLine="0"/>
            </w:pPr>
            <w:r>
              <w:t>Willis</w:t>
            </w:r>
          </w:p>
        </w:tc>
      </w:tr>
      <w:tr w:rsidR="00733E6D" w:rsidRPr="00733E6D" w14:paraId="79E87241" w14:textId="77777777" w:rsidTr="00733E6D">
        <w:tc>
          <w:tcPr>
            <w:tcW w:w="2179" w:type="dxa"/>
            <w:shd w:val="clear" w:color="auto" w:fill="auto"/>
          </w:tcPr>
          <w:p w14:paraId="0866FF08" w14:textId="5C1AF5D9" w:rsidR="00733E6D" w:rsidRPr="00733E6D" w:rsidRDefault="00733E6D" w:rsidP="00733E6D">
            <w:pPr>
              <w:keepNext/>
              <w:ind w:firstLine="0"/>
            </w:pPr>
            <w:r>
              <w:t>Wooten</w:t>
            </w:r>
          </w:p>
        </w:tc>
        <w:tc>
          <w:tcPr>
            <w:tcW w:w="2179" w:type="dxa"/>
            <w:shd w:val="clear" w:color="auto" w:fill="auto"/>
          </w:tcPr>
          <w:p w14:paraId="72528F4C" w14:textId="11567210" w:rsidR="00733E6D" w:rsidRPr="00733E6D" w:rsidRDefault="00733E6D" w:rsidP="00733E6D">
            <w:pPr>
              <w:keepNext/>
              <w:ind w:firstLine="0"/>
            </w:pPr>
            <w:r>
              <w:t>Yow</w:t>
            </w:r>
          </w:p>
        </w:tc>
        <w:tc>
          <w:tcPr>
            <w:tcW w:w="2180" w:type="dxa"/>
            <w:shd w:val="clear" w:color="auto" w:fill="auto"/>
          </w:tcPr>
          <w:p w14:paraId="64505C0E" w14:textId="77777777" w:rsidR="00733E6D" w:rsidRPr="00733E6D" w:rsidRDefault="00733E6D" w:rsidP="00733E6D">
            <w:pPr>
              <w:keepNext/>
              <w:ind w:firstLine="0"/>
            </w:pPr>
          </w:p>
        </w:tc>
      </w:tr>
    </w:tbl>
    <w:p w14:paraId="29118E0A" w14:textId="77777777" w:rsidR="00733E6D" w:rsidRDefault="00733E6D" w:rsidP="00733E6D"/>
    <w:p w14:paraId="40388182" w14:textId="2182F039" w:rsidR="00733E6D" w:rsidRDefault="00733E6D" w:rsidP="00733E6D">
      <w:pPr>
        <w:jc w:val="center"/>
        <w:rPr>
          <w:b/>
        </w:rPr>
      </w:pPr>
      <w:r w:rsidRPr="00733E6D">
        <w:rPr>
          <w:b/>
        </w:rPr>
        <w:t>Total--110</w:t>
      </w:r>
    </w:p>
    <w:p w14:paraId="27760AC9" w14:textId="77777777" w:rsidR="00733E6D" w:rsidRDefault="00733E6D" w:rsidP="00733E6D">
      <w:pPr>
        <w:jc w:val="center"/>
        <w:rPr>
          <w:b/>
        </w:rPr>
      </w:pPr>
    </w:p>
    <w:p w14:paraId="7BFA3452" w14:textId="77777777" w:rsidR="00733E6D" w:rsidRDefault="00733E6D" w:rsidP="00733E6D">
      <w:pPr>
        <w:ind w:firstLine="0"/>
      </w:pPr>
      <w:r w:rsidRPr="00733E6D">
        <w:t xml:space="preserve"> </w:t>
      </w:r>
      <w:r>
        <w:t>Those who voted in the negative are:</w:t>
      </w:r>
    </w:p>
    <w:p w14:paraId="0FB33F29" w14:textId="77777777" w:rsidR="00733E6D" w:rsidRDefault="00733E6D" w:rsidP="00733E6D"/>
    <w:p w14:paraId="4A6AAF2E" w14:textId="77777777" w:rsidR="00733E6D" w:rsidRDefault="00733E6D" w:rsidP="00733E6D">
      <w:pPr>
        <w:jc w:val="center"/>
        <w:rPr>
          <w:b/>
        </w:rPr>
      </w:pPr>
      <w:r w:rsidRPr="00733E6D">
        <w:rPr>
          <w:b/>
        </w:rPr>
        <w:t>Total--0</w:t>
      </w:r>
    </w:p>
    <w:p w14:paraId="1BD28D1D" w14:textId="77777777" w:rsidR="00733E6D" w:rsidRDefault="00733E6D" w:rsidP="00733E6D">
      <w:pPr>
        <w:jc w:val="center"/>
        <w:rPr>
          <w:b/>
        </w:rPr>
      </w:pPr>
    </w:p>
    <w:p w14:paraId="70917B30" w14:textId="77777777" w:rsidR="00733E6D" w:rsidRDefault="00733E6D" w:rsidP="00733E6D">
      <w:r>
        <w:t xml:space="preserve">So, the Bill was read the second time and ordered to third reading.  </w:t>
      </w:r>
    </w:p>
    <w:p w14:paraId="488F1AC0" w14:textId="777C59EA" w:rsidR="00733E6D" w:rsidRDefault="00733E6D" w:rsidP="00733E6D"/>
    <w:p w14:paraId="182FC239" w14:textId="77777777" w:rsidR="00733E6D" w:rsidRPr="00AE674A" w:rsidRDefault="00733E6D" w:rsidP="00733E6D">
      <w:pPr>
        <w:pStyle w:val="Title"/>
        <w:keepNext/>
      </w:pPr>
      <w:bookmarkStart w:id="112" w:name="file_start341"/>
      <w:bookmarkEnd w:id="112"/>
      <w:r w:rsidRPr="00AE674A">
        <w:t>STATEMENT FOR JOURNAL</w:t>
      </w:r>
    </w:p>
    <w:p w14:paraId="3502187C" w14:textId="77777777" w:rsidR="00733E6D" w:rsidRPr="00AE674A" w:rsidRDefault="00733E6D" w:rsidP="00733E6D">
      <w:pPr>
        <w:tabs>
          <w:tab w:val="left" w:pos="270"/>
          <w:tab w:val="left" w:pos="630"/>
          <w:tab w:val="left" w:pos="900"/>
          <w:tab w:val="left" w:pos="1260"/>
          <w:tab w:val="left" w:pos="1620"/>
          <w:tab w:val="left" w:pos="1980"/>
          <w:tab w:val="left" w:pos="2340"/>
          <w:tab w:val="left" w:pos="2700"/>
        </w:tabs>
        <w:ind w:firstLine="0"/>
      </w:pPr>
      <w:r w:rsidRPr="00AE674A">
        <w:tab/>
        <w:t xml:space="preserve">I was absent from the Chamber during the vote for H. 4247. Had I been present, I would have voted in favor of H. 4247. </w:t>
      </w:r>
    </w:p>
    <w:p w14:paraId="09B6523D"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AE674A">
        <w:tab/>
        <w:t>Rep. Bill Taylor</w:t>
      </w:r>
    </w:p>
    <w:p w14:paraId="0D6AAD77" w14:textId="327DAA67"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7B3AB9D4" w14:textId="77777777" w:rsidR="00733E6D" w:rsidRDefault="00733E6D" w:rsidP="00733E6D">
      <w:pPr>
        <w:keepNext/>
        <w:jc w:val="center"/>
        <w:rPr>
          <w:b/>
        </w:rPr>
      </w:pPr>
      <w:r w:rsidRPr="00733E6D">
        <w:rPr>
          <w:b/>
        </w:rPr>
        <w:t>H. 4247--ORDERED TO BE READ THIRD TIME TOMORROW</w:t>
      </w:r>
    </w:p>
    <w:p w14:paraId="6D655D21" w14:textId="5410F75C" w:rsidR="00733E6D" w:rsidRDefault="00733E6D" w:rsidP="00733E6D">
      <w:r>
        <w:t>On motion of Rep. WOOTEN, with unanimous consent, it was ordered that H. 4247 be read the third time tomorrow.</w:t>
      </w:r>
    </w:p>
    <w:p w14:paraId="3CC4D26C" w14:textId="77777777" w:rsidR="00733E6D" w:rsidRDefault="00733E6D" w:rsidP="00733E6D"/>
    <w:p w14:paraId="7465B586" w14:textId="7CF1D02F" w:rsidR="00733E6D" w:rsidRDefault="00733E6D" w:rsidP="00733E6D">
      <w:pPr>
        <w:keepNext/>
        <w:jc w:val="center"/>
        <w:rPr>
          <w:b/>
        </w:rPr>
      </w:pPr>
      <w:r w:rsidRPr="00733E6D">
        <w:rPr>
          <w:b/>
        </w:rPr>
        <w:t>LEAVE OF ABSENCE</w:t>
      </w:r>
    </w:p>
    <w:p w14:paraId="3B56C593" w14:textId="45E4A441" w:rsidR="00733E6D" w:rsidRDefault="00733E6D" w:rsidP="00733E6D">
      <w:r>
        <w:t xml:space="preserve">The SPEAKER granted Rep. WHITE a leave of absence for the remainder of the day. </w:t>
      </w:r>
    </w:p>
    <w:p w14:paraId="588099DA" w14:textId="77777777" w:rsidR="00733E6D" w:rsidRDefault="00733E6D" w:rsidP="00733E6D"/>
    <w:p w14:paraId="52BE0BDF" w14:textId="5FDA3C82" w:rsidR="00733E6D" w:rsidRDefault="00733E6D" w:rsidP="00733E6D">
      <w:r>
        <w:t xml:space="preserve">Further proceedings were interrupted by expiration of time on the uncontested Calendar.  </w:t>
      </w:r>
    </w:p>
    <w:p w14:paraId="66FD3BC0" w14:textId="77777777" w:rsidR="00733E6D" w:rsidRDefault="00733E6D" w:rsidP="00733E6D"/>
    <w:p w14:paraId="017FF784" w14:textId="254740FF" w:rsidR="00733E6D" w:rsidRDefault="00733E6D" w:rsidP="00733E6D">
      <w:pPr>
        <w:keepNext/>
        <w:jc w:val="center"/>
        <w:rPr>
          <w:b/>
        </w:rPr>
      </w:pPr>
      <w:r w:rsidRPr="00733E6D">
        <w:rPr>
          <w:b/>
        </w:rPr>
        <w:t>RECURRENCE TO THE MORNING HOUR</w:t>
      </w:r>
    </w:p>
    <w:p w14:paraId="2CC7DD54" w14:textId="50EBADD0" w:rsidR="00733E6D" w:rsidRDefault="00733E6D" w:rsidP="00733E6D">
      <w:r>
        <w:t>Rep. KIRBY moved that the House recur to the morning hour, which was agreed to.</w:t>
      </w:r>
    </w:p>
    <w:p w14:paraId="5A6EBD4B" w14:textId="77777777" w:rsidR="00DF745A" w:rsidRDefault="00DF745A" w:rsidP="00733E6D"/>
    <w:p w14:paraId="47EA5739" w14:textId="03935188" w:rsidR="00733E6D" w:rsidRDefault="00733E6D" w:rsidP="00733E6D">
      <w:pPr>
        <w:keepNext/>
        <w:jc w:val="center"/>
        <w:rPr>
          <w:b/>
        </w:rPr>
      </w:pPr>
      <w:r w:rsidRPr="00733E6D">
        <w:rPr>
          <w:b/>
        </w:rPr>
        <w:t>H. 3813--COMMITTEE OF CONFERENCE APPOINTED</w:t>
      </w:r>
    </w:p>
    <w:p w14:paraId="60044860" w14:textId="1F59719B" w:rsidR="00733E6D" w:rsidRDefault="00733E6D" w:rsidP="00733E6D">
      <w:r>
        <w:t xml:space="preserve">The following was received from the Senate:  </w:t>
      </w:r>
    </w:p>
    <w:p w14:paraId="4137E0C0" w14:textId="77777777" w:rsidR="00733E6D" w:rsidRDefault="00733E6D" w:rsidP="00733E6D"/>
    <w:p w14:paraId="3E45DC91" w14:textId="192B8A55" w:rsidR="00733E6D" w:rsidRDefault="00733E6D" w:rsidP="00733E6D">
      <w:pPr>
        <w:keepNext/>
        <w:jc w:val="center"/>
        <w:rPr>
          <w:b/>
        </w:rPr>
      </w:pPr>
      <w:r w:rsidRPr="00733E6D">
        <w:rPr>
          <w:b/>
        </w:rPr>
        <w:lastRenderedPageBreak/>
        <w:t>MESSAGE FROM THE SENATE</w:t>
      </w:r>
    </w:p>
    <w:p w14:paraId="070F1BF5" w14:textId="75D20DDA" w:rsidR="00733E6D" w:rsidRDefault="00733E6D" w:rsidP="00733E6D">
      <w:r>
        <w:t>Columbia, S.C., Wednesday, April 30</w:t>
      </w:r>
      <w:r w:rsidR="00DF745A">
        <w:t>, 2025</w:t>
      </w:r>
      <w:r>
        <w:t xml:space="preserve"> </w:t>
      </w:r>
    </w:p>
    <w:p w14:paraId="262FF12A" w14:textId="77777777" w:rsidR="00733E6D" w:rsidRDefault="00733E6D" w:rsidP="00733E6D">
      <w:r>
        <w:t>Mr. Speaker and Members of the House:</w:t>
      </w:r>
    </w:p>
    <w:p w14:paraId="6899320F" w14:textId="77777777" w:rsidR="00733E6D" w:rsidRDefault="00733E6D" w:rsidP="00733E6D">
      <w:r>
        <w:t xml:space="preserve"> The Senate respectfully informs your Honorable Body that it insists upon its amendments to H. 3813:</w:t>
      </w:r>
    </w:p>
    <w:p w14:paraId="1E62DEF8" w14:textId="58226382" w:rsidR="00733E6D" w:rsidRDefault="00733E6D" w:rsidP="00733E6D"/>
    <w:p w14:paraId="16F7F1E7" w14:textId="77777777" w:rsidR="00733E6D" w:rsidRDefault="00733E6D" w:rsidP="00733E6D">
      <w:pPr>
        <w:keepNext/>
      </w:pPr>
      <w:r>
        <w:t>H. 3813 -- Rep. Hixon: A BILL TO AMEND THE SOUTH CAROLINA CODE OF LAWS BY AMENDING SECTION 50-11-430, RELATING TO BEAR HUNTING, SO AS TO REMOVE REFERENCES TO A REGISTERED PARTY DOG HUNT IN GAME ZONE 1.</w:t>
      </w:r>
    </w:p>
    <w:p w14:paraId="5DE5EB6F" w14:textId="77777777" w:rsidR="00733E6D" w:rsidRDefault="00733E6D" w:rsidP="00733E6D">
      <w:r>
        <w:t xml:space="preserve"> </w:t>
      </w:r>
    </w:p>
    <w:p w14:paraId="22CA206E" w14:textId="77777777" w:rsidR="00733E6D" w:rsidRDefault="00733E6D" w:rsidP="00733E6D">
      <w:r>
        <w:t>and asks for a Committee of Conference and has appointed Senators Campsen, Turner and Ott to the Committee of Conference on the part of the Senate.</w:t>
      </w:r>
    </w:p>
    <w:p w14:paraId="36D08D28" w14:textId="77777777" w:rsidR="00733E6D" w:rsidRDefault="00733E6D" w:rsidP="00733E6D"/>
    <w:p w14:paraId="733CCB46" w14:textId="77777777" w:rsidR="00733E6D" w:rsidRDefault="00733E6D" w:rsidP="006D2386">
      <w:pPr>
        <w:keepNext/>
      </w:pPr>
      <w:r>
        <w:t>Very respectfully,</w:t>
      </w:r>
    </w:p>
    <w:p w14:paraId="1B621832" w14:textId="7E4F3416" w:rsidR="00733E6D" w:rsidRDefault="00733E6D" w:rsidP="006D2386">
      <w:pPr>
        <w:keepNext/>
      </w:pPr>
      <w:r>
        <w:t xml:space="preserve">President  </w:t>
      </w:r>
    </w:p>
    <w:p w14:paraId="4D547A7B" w14:textId="77777777" w:rsidR="00733E6D" w:rsidRDefault="00733E6D" w:rsidP="00733E6D"/>
    <w:p w14:paraId="339CCEFC" w14:textId="7AC71CBB" w:rsidR="00733E6D" w:rsidRDefault="00733E6D" w:rsidP="00733E6D">
      <w:r>
        <w:t>Whereupon, the Chair appointed Reps. HIXON, HIOTT and MCDANIEL to the Committee of Conference on the part of the House and a message was ordered sent to the Senate accordingly.</w:t>
      </w:r>
    </w:p>
    <w:p w14:paraId="5820AE6E" w14:textId="77777777" w:rsidR="00733E6D" w:rsidRDefault="00733E6D" w:rsidP="00733E6D"/>
    <w:p w14:paraId="773BFEDA" w14:textId="53ACEC27" w:rsidR="00733E6D" w:rsidRDefault="00733E6D" w:rsidP="00733E6D">
      <w:pPr>
        <w:keepNext/>
        <w:jc w:val="center"/>
        <w:rPr>
          <w:b/>
        </w:rPr>
      </w:pPr>
      <w:r w:rsidRPr="00733E6D">
        <w:rPr>
          <w:b/>
        </w:rPr>
        <w:t>REPORTS OF STANDING COMMITTEES</w:t>
      </w:r>
    </w:p>
    <w:p w14:paraId="28B24F7C" w14:textId="2E91334D" w:rsidR="00733E6D" w:rsidRDefault="00733E6D" w:rsidP="00733E6D">
      <w:pPr>
        <w:keepNext/>
      </w:pPr>
      <w:r>
        <w:t>Rep. BANNISTER, from the Committee on Ways and Means, submitted a favorable report on:</w:t>
      </w:r>
    </w:p>
    <w:p w14:paraId="021795B9" w14:textId="77777777" w:rsidR="00733E6D" w:rsidRDefault="00733E6D" w:rsidP="00733E6D">
      <w:pPr>
        <w:keepNext/>
      </w:pPr>
      <w:bookmarkStart w:id="113" w:name="include_clip_start_355"/>
      <w:bookmarkEnd w:id="113"/>
    </w:p>
    <w:p w14:paraId="7BA310A6" w14:textId="77777777" w:rsidR="00733E6D" w:rsidRDefault="00733E6D" w:rsidP="00733E6D">
      <w:pPr>
        <w:keepNext/>
      </w:pPr>
      <w:r>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619B7CA5" w14:textId="39C29B3A" w:rsidR="00733E6D" w:rsidRDefault="00733E6D" w:rsidP="00733E6D">
      <w:bookmarkStart w:id="114" w:name="include_clip_end_355"/>
      <w:bookmarkEnd w:id="114"/>
      <w:r>
        <w:t>Ordered for consideration tomorrow.</w:t>
      </w:r>
    </w:p>
    <w:p w14:paraId="50E483DE" w14:textId="77777777" w:rsidR="00733E6D" w:rsidRDefault="00733E6D" w:rsidP="00733E6D"/>
    <w:p w14:paraId="476DD9FB" w14:textId="7668BA55" w:rsidR="00733E6D" w:rsidRDefault="00733E6D" w:rsidP="00733E6D">
      <w:pPr>
        <w:keepNext/>
      </w:pPr>
      <w:r>
        <w:lastRenderedPageBreak/>
        <w:t>Rep. ERICKSON, from the Committee on Education and Public Works, submitted a favorable report with amendments on:</w:t>
      </w:r>
    </w:p>
    <w:p w14:paraId="1793CC07" w14:textId="77777777" w:rsidR="00733E6D" w:rsidRDefault="00733E6D" w:rsidP="00733E6D">
      <w:pPr>
        <w:keepNext/>
      </w:pPr>
      <w:bookmarkStart w:id="115" w:name="include_clip_start_357"/>
      <w:bookmarkEnd w:id="115"/>
    </w:p>
    <w:p w14:paraId="656CEF06" w14:textId="77777777" w:rsidR="00733E6D" w:rsidRDefault="00733E6D" w:rsidP="00733E6D">
      <w:pPr>
        <w:keepNext/>
      </w:pPr>
      <w:r>
        <w:t>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33D8A59" w14:textId="1F1A9C63" w:rsidR="00733E6D" w:rsidRDefault="00733E6D" w:rsidP="00733E6D">
      <w:bookmarkStart w:id="116" w:name="include_clip_end_357"/>
      <w:bookmarkEnd w:id="116"/>
      <w:r>
        <w:t>Ordered for consideration tomorrow.</w:t>
      </w:r>
    </w:p>
    <w:p w14:paraId="02596123" w14:textId="77777777" w:rsidR="00733E6D" w:rsidRDefault="00733E6D" w:rsidP="00733E6D"/>
    <w:p w14:paraId="4DD681E8" w14:textId="7B6AD58B" w:rsidR="00733E6D" w:rsidRDefault="00733E6D" w:rsidP="00733E6D">
      <w:pPr>
        <w:keepNext/>
      </w:pPr>
      <w:r>
        <w:t>Rep. ERICKSON, from the Committee on Education and Public Works, submitted a favorable report with amendments on:</w:t>
      </w:r>
    </w:p>
    <w:p w14:paraId="678F1ECE" w14:textId="77777777" w:rsidR="00733E6D" w:rsidRDefault="00733E6D" w:rsidP="00733E6D">
      <w:pPr>
        <w:keepNext/>
      </w:pPr>
      <w:bookmarkStart w:id="117" w:name="include_clip_start_359"/>
      <w:bookmarkEnd w:id="117"/>
    </w:p>
    <w:p w14:paraId="0087EBC6" w14:textId="77777777" w:rsidR="00733E6D" w:rsidRDefault="00733E6D" w:rsidP="00733E6D">
      <w:pPr>
        <w:keepNext/>
      </w:pPr>
      <w:r>
        <w:t xml:space="preserve">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and Guffey: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w:t>
      </w:r>
      <w:r>
        <w:lastRenderedPageBreak/>
        <w:t>MECHANISMS, TO PROVIDE A PERIODIC REVIEW AND POSSIBLE UPDATES OF PROHIBITED ADDITIVES, TO DEFINE NECESSARY TERMS, AND TO MAKE RELATED FINDINGS.</w:t>
      </w:r>
    </w:p>
    <w:p w14:paraId="2CC40915" w14:textId="796CC226" w:rsidR="00733E6D" w:rsidRDefault="00733E6D" w:rsidP="00733E6D">
      <w:bookmarkStart w:id="118" w:name="include_clip_end_359"/>
      <w:bookmarkEnd w:id="118"/>
      <w:r>
        <w:t>Ordered for consideration tomorrow.</w:t>
      </w:r>
    </w:p>
    <w:p w14:paraId="16218E9B" w14:textId="77777777" w:rsidR="00733E6D" w:rsidRDefault="00733E6D" w:rsidP="00733E6D"/>
    <w:p w14:paraId="657D5D37" w14:textId="22DEBD83" w:rsidR="00733E6D" w:rsidRDefault="00733E6D" w:rsidP="00733E6D">
      <w:pPr>
        <w:keepNext/>
      </w:pPr>
      <w:r>
        <w:t>Rep. ERICKSON, from the Committee on Education and Public Works, submitted a favorable report on:</w:t>
      </w:r>
    </w:p>
    <w:p w14:paraId="2CA10888" w14:textId="77777777" w:rsidR="00733E6D" w:rsidRDefault="00733E6D" w:rsidP="00733E6D">
      <w:pPr>
        <w:keepNext/>
      </w:pPr>
      <w:bookmarkStart w:id="119" w:name="include_clip_start_361"/>
      <w:bookmarkEnd w:id="119"/>
    </w:p>
    <w:p w14:paraId="672A868F" w14:textId="77777777" w:rsidR="00733E6D" w:rsidRDefault="00733E6D" w:rsidP="00733E6D">
      <w:pPr>
        <w:keepNext/>
      </w:pPr>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18A69A8A" w14:textId="6578FD47" w:rsidR="00733E6D" w:rsidRDefault="00733E6D" w:rsidP="00733E6D">
      <w:bookmarkStart w:id="120" w:name="include_clip_end_361"/>
      <w:bookmarkEnd w:id="120"/>
      <w:r>
        <w:t>Ordered for consideration tomorrow.</w:t>
      </w:r>
    </w:p>
    <w:p w14:paraId="367B078B" w14:textId="77777777" w:rsidR="00733E6D" w:rsidRDefault="00733E6D" w:rsidP="00733E6D"/>
    <w:p w14:paraId="48103F62" w14:textId="0469CF28" w:rsidR="00733E6D" w:rsidRDefault="00733E6D" w:rsidP="00733E6D">
      <w:pPr>
        <w:keepNext/>
      </w:pPr>
      <w:r>
        <w:t>Rep. ERICKSON, from the Committee on Education and Public Works, submitted a favorable report with amendments on:</w:t>
      </w:r>
    </w:p>
    <w:p w14:paraId="58D9CCC0" w14:textId="77777777" w:rsidR="00733E6D" w:rsidRDefault="00733E6D" w:rsidP="00733E6D">
      <w:pPr>
        <w:keepNext/>
      </w:pPr>
      <w:bookmarkStart w:id="121" w:name="include_clip_start_363"/>
      <w:bookmarkEnd w:id="121"/>
    </w:p>
    <w:p w14:paraId="531F0B9E" w14:textId="77777777" w:rsidR="00733E6D" w:rsidRDefault="00733E6D" w:rsidP="00733E6D">
      <w:pPr>
        <w:keepNext/>
      </w:pPr>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3D9D4A3A" w14:textId="690D997E" w:rsidR="00733E6D" w:rsidRDefault="00733E6D" w:rsidP="00733E6D">
      <w:bookmarkStart w:id="122" w:name="include_clip_end_363"/>
      <w:bookmarkEnd w:id="122"/>
      <w:r>
        <w:t>Ordered for consideration tomorrow.</w:t>
      </w:r>
    </w:p>
    <w:p w14:paraId="5AC149AB" w14:textId="77777777" w:rsidR="00733E6D" w:rsidRDefault="00733E6D" w:rsidP="00733E6D"/>
    <w:p w14:paraId="1AF9A755" w14:textId="6C4D1A92" w:rsidR="00733E6D" w:rsidRDefault="00733E6D" w:rsidP="00733E6D">
      <w:pPr>
        <w:keepNext/>
      </w:pPr>
      <w:r>
        <w:lastRenderedPageBreak/>
        <w:t>Rep. ERICKSON, from the Committee on Education and Public Works, submitted a favorable report on:</w:t>
      </w:r>
    </w:p>
    <w:p w14:paraId="260B7CE4" w14:textId="77777777" w:rsidR="00733E6D" w:rsidRDefault="00733E6D" w:rsidP="00733E6D">
      <w:pPr>
        <w:keepNext/>
      </w:pPr>
      <w:bookmarkStart w:id="123" w:name="include_clip_start_365"/>
      <w:bookmarkEnd w:id="123"/>
    </w:p>
    <w:p w14:paraId="76B2088D" w14:textId="77777777" w:rsidR="00733E6D" w:rsidRDefault="00733E6D" w:rsidP="00733E6D">
      <w:pPr>
        <w:keepNext/>
      </w:pPr>
      <w:r>
        <w:t>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79F83BE9" w14:textId="26FF0754" w:rsidR="00733E6D" w:rsidRDefault="00733E6D" w:rsidP="00733E6D">
      <w:bookmarkStart w:id="124" w:name="include_clip_end_365"/>
      <w:bookmarkEnd w:id="124"/>
      <w:r>
        <w:t>Ordered for consideration tomorrow.</w:t>
      </w:r>
    </w:p>
    <w:p w14:paraId="57AAB763" w14:textId="77777777" w:rsidR="00733E6D" w:rsidRDefault="00733E6D" w:rsidP="00733E6D"/>
    <w:p w14:paraId="792A9D8E" w14:textId="2D787E52" w:rsidR="00733E6D" w:rsidRDefault="00733E6D" w:rsidP="00733E6D">
      <w:pPr>
        <w:keepNext/>
      </w:pPr>
      <w:r>
        <w:t>Rep. ERICKSON, from the Committee on Education and Public Works, submitted a favorable report with amendments on:</w:t>
      </w:r>
    </w:p>
    <w:p w14:paraId="3EAC0A58" w14:textId="77777777" w:rsidR="00733E6D" w:rsidRDefault="00733E6D" w:rsidP="00733E6D">
      <w:pPr>
        <w:keepNext/>
      </w:pPr>
      <w:bookmarkStart w:id="125" w:name="include_clip_start_367"/>
      <w:bookmarkEnd w:id="125"/>
    </w:p>
    <w:p w14:paraId="5C58F332" w14:textId="77777777" w:rsidR="00733E6D" w:rsidRDefault="00733E6D" w:rsidP="00733E6D">
      <w:pPr>
        <w:keepNext/>
      </w:pPr>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5913D76B" w14:textId="5B76BB2D" w:rsidR="00733E6D" w:rsidRDefault="00733E6D" w:rsidP="00733E6D">
      <w:bookmarkStart w:id="126" w:name="include_clip_end_367"/>
      <w:bookmarkEnd w:id="126"/>
      <w:r>
        <w:t>Ordered for consideration tomorrow.</w:t>
      </w:r>
    </w:p>
    <w:p w14:paraId="5785A88C" w14:textId="77777777" w:rsidR="00733E6D" w:rsidRDefault="00733E6D" w:rsidP="00733E6D"/>
    <w:p w14:paraId="3B04B821" w14:textId="00FE62F3" w:rsidR="00733E6D" w:rsidRDefault="00733E6D" w:rsidP="00733E6D">
      <w:pPr>
        <w:keepNext/>
      </w:pPr>
      <w:r>
        <w:t>Rep. MOSS, from the Committee on Invitations and Memorial Resolutions, submitted a favorable report on:</w:t>
      </w:r>
    </w:p>
    <w:p w14:paraId="2C01EEC5" w14:textId="77777777" w:rsidR="00733E6D" w:rsidRDefault="00733E6D" w:rsidP="00733E6D">
      <w:pPr>
        <w:keepNext/>
      </w:pPr>
      <w:bookmarkStart w:id="127" w:name="include_clip_start_369"/>
      <w:bookmarkEnd w:id="127"/>
    </w:p>
    <w:p w14:paraId="5C86F753" w14:textId="77777777" w:rsidR="00733E6D" w:rsidRDefault="00733E6D" w:rsidP="00733E6D">
      <w:pPr>
        <w:keepNext/>
      </w:pPr>
      <w:r>
        <w:t xml:space="preserve">H. 4444 -- Rep. Forrest: A CONCURRENT RESOLUTION TO REQUEST THE DEPARTMENT OF TRANSPORTATION NAME A ONE-MILE PORTION OF UNITED STATES HIGHWAY 378 FROM THE TRAFFIC CIRCLE IN SALUDA COUNTY WEST TOWARDS THE TOWN OF SALUDA "FIREMAN LANDON 'CALE' BODIE </w:t>
      </w:r>
      <w:r>
        <w:lastRenderedPageBreak/>
        <w:t>MEMORIAL HIGHWAY" AND ERECT APPROPRIATE MARKERS OR SIGNS AT THIS LOCATION CONTAINING THESE WORDS.</w:t>
      </w:r>
    </w:p>
    <w:p w14:paraId="774ADC7A" w14:textId="40CB0BE3" w:rsidR="00733E6D" w:rsidRDefault="00733E6D" w:rsidP="00733E6D">
      <w:bookmarkStart w:id="128" w:name="include_clip_end_369"/>
      <w:bookmarkEnd w:id="128"/>
      <w:r>
        <w:t>Ordered for consideration tomorrow.</w:t>
      </w:r>
    </w:p>
    <w:p w14:paraId="68BB0C3E" w14:textId="77777777" w:rsidR="00733E6D" w:rsidRDefault="00733E6D" w:rsidP="00733E6D"/>
    <w:p w14:paraId="05A2FA04" w14:textId="3CEC1DC5" w:rsidR="00733E6D" w:rsidRDefault="00733E6D" w:rsidP="00733E6D">
      <w:pPr>
        <w:keepNext/>
      </w:pPr>
      <w:r>
        <w:t>Rep. MOSS, from the Committee on Invitations and Memorial Resolutions, submitted a favorable report on:</w:t>
      </w:r>
    </w:p>
    <w:p w14:paraId="3D4E8402" w14:textId="77777777" w:rsidR="00733E6D" w:rsidRDefault="00733E6D" w:rsidP="00733E6D">
      <w:pPr>
        <w:keepNext/>
      </w:pPr>
      <w:bookmarkStart w:id="129" w:name="include_clip_start_371"/>
      <w:bookmarkEnd w:id="129"/>
    </w:p>
    <w:p w14:paraId="352E392B" w14:textId="77777777" w:rsidR="00733E6D" w:rsidRDefault="00733E6D" w:rsidP="00733E6D">
      <w:pPr>
        <w:keepNext/>
      </w:pPr>
      <w:r>
        <w:t>H. 4445 --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0D4FB07E" w14:textId="4953EEA0" w:rsidR="00733E6D" w:rsidRDefault="00733E6D" w:rsidP="00733E6D">
      <w:bookmarkStart w:id="130" w:name="include_clip_end_371"/>
      <w:bookmarkEnd w:id="130"/>
      <w:r>
        <w:t>Ordered for consideration tomorrow.</w:t>
      </w:r>
    </w:p>
    <w:p w14:paraId="0DB3958C" w14:textId="77777777" w:rsidR="00733E6D" w:rsidRDefault="00733E6D" w:rsidP="00733E6D"/>
    <w:p w14:paraId="7A4FEF36" w14:textId="38EAFAE7" w:rsidR="00733E6D" w:rsidRDefault="00733E6D" w:rsidP="00733E6D">
      <w:pPr>
        <w:keepNext/>
      </w:pPr>
      <w:r>
        <w:t>Rep. MOSS, from the Committee on Invitations and Memorial Resolutions, submitted a favorable report on:</w:t>
      </w:r>
    </w:p>
    <w:p w14:paraId="2C9BDF36" w14:textId="77777777" w:rsidR="00733E6D" w:rsidRDefault="00733E6D" w:rsidP="00733E6D">
      <w:pPr>
        <w:keepNext/>
      </w:pPr>
      <w:bookmarkStart w:id="131" w:name="include_clip_start_373"/>
      <w:bookmarkEnd w:id="131"/>
    </w:p>
    <w:p w14:paraId="22B5123A" w14:textId="77777777" w:rsidR="00733E6D" w:rsidRDefault="00733E6D" w:rsidP="00733E6D">
      <w:pPr>
        <w:keepNext/>
      </w:pPr>
      <w:r>
        <w:t>H. 4446 --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3767918E" w14:textId="17891031" w:rsidR="00733E6D" w:rsidRDefault="00733E6D" w:rsidP="00733E6D">
      <w:bookmarkStart w:id="132" w:name="include_clip_end_373"/>
      <w:bookmarkEnd w:id="132"/>
      <w:r>
        <w:t>Ordered for consideration tomorrow.</w:t>
      </w:r>
    </w:p>
    <w:p w14:paraId="0868EDB5" w14:textId="77777777" w:rsidR="00733E6D" w:rsidRDefault="00733E6D" w:rsidP="00733E6D"/>
    <w:p w14:paraId="46B32E0D" w14:textId="089AC38D" w:rsidR="00733E6D" w:rsidRDefault="00733E6D" w:rsidP="00733E6D">
      <w:pPr>
        <w:keepNext/>
      </w:pPr>
      <w:r>
        <w:t>Rep. DAVIS, from the Committee on Medical, Military, Public and Municipal Affairs, submitted a favorable report on:</w:t>
      </w:r>
    </w:p>
    <w:p w14:paraId="154F1D24" w14:textId="77777777" w:rsidR="00733E6D" w:rsidRDefault="00733E6D" w:rsidP="00733E6D">
      <w:pPr>
        <w:keepNext/>
      </w:pPr>
      <w:bookmarkStart w:id="133" w:name="include_clip_start_375"/>
      <w:bookmarkEnd w:id="133"/>
    </w:p>
    <w:p w14:paraId="7993E9D8" w14:textId="77777777" w:rsidR="00733E6D" w:rsidRDefault="00733E6D" w:rsidP="00733E6D">
      <w:pPr>
        <w:keepNext/>
      </w:pPr>
      <w:r>
        <w:t>H. 4385 -- Reps. Jones, B. J. Cox, J. L. Johnson, King, Williams, Rivers, Kirby, Hosey, Clyburn, Bauer, McDaniel, Waters and Dillard: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7B724E8F" w14:textId="3A7EEA1F" w:rsidR="00733E6D" w:rsidRDefault="00733E6D" w:rsidP="00733E6D">
      <w:bookmarkStart w:id="134" w:name="include_clip_end_375"/>
      <w:bookmarkEnd w:id="134"/>
      <w:r>
        <w:t>Ordered for consideration tomorrow.</w:t>
      </w:r>
    </w:p>
    <w:p w14:paraId="3ED31DF2" w14:textId="77777777" w:rsidR="00733E6D" w:rsidRDefault="00733E6D" w:rsidP="00733E6D"/>
    <w:p w14:paraId="1A5A41B3" w14:textId="20327463" w:rsidR="00733E6D" w:rsidRDefault="00733E6D" w:rsidP="00733E6D">
      <w:pPr>
        <w:keepNext/>
      </w:pPr>
      <w:r>
        <w:t>Rep. DAVIS, from the Committee on Medical, Military, Public and Municipal Affairs, submitted a favorable report with amendments on:</w:t>
      </w:r>
    </w:p>
    <w:p w14:paraId="7DE5A5FE" w14:textId="77777777" w:rsidR="00733E6D" w:rsidRDefault="00733E6D" w:rsidP="00733E6D">
      <w:pPr>
        <w:keepNext/>
      </w:pPr>
      <w:bookmarkStart w:id="135" w:name="include_clip_start_377"/>
      <w:bookmarkEnd w:id="135"/>
    </w:p>
    <w:p w14:paraId="673E538A" w14:textId="77777777" w:rsidR="00733E6D" w:rsidRDefault="00733E6D" w:rsidP="00733E6D">
      <w:pPr>
        <w:keepNext/>
      </w:pPr>
      <w:r>
        <w:t>H. 4343 -- Reps. Wetmore, Erickson, Edgerton, Terribile, Cromer, Schuessler, Crawford, Davis, Calhoon, Oremus, Holman, Pedalino, Bernstein, Cobb-Hunter, Dillard, Bauer, Henderson-Myers, Landing, McDaniel and Waters: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1DAA1A3E" w14:textId="5D17D243" w:rsidR="00733E6D" w:rsidRDefault="00733E6D" w:rsidP="00733E6D">
      <w:bookmarkStart w:id="136" w:name="include_clip_end_377"/>
      <w:bookmarkEnd w:id="136"/>
      <w:r>
        <w:t>Ordered for consideration tomorrow.</w:t>
      </w:r>
    </w:p>
    <w:p w14:paraId="35EE95E2" w14:textId="77777777" w:rsidR="00733E6D" w:rsidRDefault="00733E6D" w:rsidP="00733E6D"/>
    <w:p w14:paraId="0D9C95C9" w14:textId="440DB1CD" w:rsidR="00733E6D" w:rsidRDefault="00733E6D" w:rsidP="00733E6D">
      <w:pPr>
        <w:keepNext/>
      </w:pPr>
      <w:r>
        <w:t>Rep. DAVIS, from the Committee on Medical, Military, Public and Municipal Affairs, submitted a favorable report with amendments on:</w:t>
      </w:r>
    </w:p>
    <w:p w14:paraId="5772CF34" w14:textId="77777777" w:rsidR="00733E6D" w:rsidRDefault="00733E6D" w:rsidP="00733E6D">
      <w:pPr>
        <w:keepNext/>
      </w:pPr>
      <w:bookmarkStart w:id="137" w:name="include_clip_start_379"/>
      <w:bookmarkEnd w:id="137"/>
    </w:p>
    <w:p w14:paraId="0A710BA5" w14:textId="77777777" w:rsidR="00733E6D" w:rsidRDefault="00733E6D" w:rsidP="00733E6D">
      <w:pPr>
        <w:keepNext/>
      </w:pPr>
      <w:r>
        <w:t>H. 3453 -- Reps. Rose, Pope and Spann-Wilder: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08C12BDD" w14:textId="2DD85CE9" w:rsidR="00733E6D" w:rsidRDefault="00733E6D" w:rsidP="00733E6D">
      <w:bookmarkStart w:id="138" w:name="include_clip_end_379"/>
      <w:bookmarkEnd w:id="138"/>
      <w:r>
        <w:t>Ordered for consideration tomorrow.</w:t>
      </w:r>
    </w:p>
    <w:p w14:paraId="6CB20C84" w14:textId="77777777" w:rsidR="00733E6D" w:rsidRDefault="00733E6D" w:rsidP="00733E6D"/>
    <w:p w14:paraId="1075B9C0" w14:textId="58574316" w:rsidR="00733E6D" w:rsidRDefault="00733E6D" w:rsidP="00733E6D">
      <w:pPr>
        <w:keepNext/>
      </w:pPr>
      <w:r>
        <w:t>Rep. DAVIS, from the Committee on Medical, Military, Public and Municipal Affairs, submitted a favorable report with amendments on:</w:t>
      </w:r>
    </w:p>
    <w:p w14:paraId="1F32B9D4" w14:textId="77777777" w:rsidR="00733E6D" w:rsidRDefault="00733E6D" w:rsidP="00733E6D">
      <w:pPr>
        <w:keepNext/>
      </w:pPr>
      <w:bookmarkStart w:id="139" w:name="include_clip_start_381"/>
      <w:bookmarkEnd w:id="139"/>
    </w:p>
    <w:p w14:paraId="70A9818D" w14:textId="77777777" w:rsidR="00733E6D" w:rsidRDefault="00733E6D" w:rsidP="00733E6D">
      <w:pPr>
        <w:keepNext/>
      </w:pPr>
      <w:r>
        <w:t xml:space="preserve">H. 4165 -- Reps. Davis, M. M. Smith, B. L. Cox, Hartnett, Holman and Sessions: A BILL TO AMEND THE SOUTH CAROLINA CODE OF LAWS BY ADDING ARTICLE 20 TO CHAPTER 53, TITLE 44 SO AS TO TITLE THE ARTICLE "NON-OPIOID TREATMENTS </w:t>
      </w:r>
      <w:r>
        <w:lastRenderedPageBreak/>
        <w:t>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AF5EF64" w14:textId="31DBEC85" w:rsidR="00733E6D" w:rsidRDefault="00733E6D" w:rsidP="00733E6D">
      <w:bookmarkStart w:id="140" w:name="include_clip_end_381"/>
      <w:bookmarkEnd w:id="140"/>
      <w:r>
        <w:t>Ordered for consideration tomorrow.</w:t>
      </w:r>
    </w:p>
    <w:p w14:paraId="66FBED96" w14:textId="77777777" w:rsidR="00733E6D" w:rsidRDefault="00733E6D" w:rsidP="00733E6D"/>
    <w:p w14:paraId="6443CF7F" w14:textId="503C355E" w:rsidR="00733E6D" w:rsidRDefault="00733E6D" w:rsidP="00733E6D">
      <w:pPr>
        <w:keepNext/>
      </w:pPr>
      <w:r>
        <w:t>Rep. DAVIS, from the Committee on Medical, Military, Public and Municipal Affairs, submitted a favorable report on:</w:t>
      </w:r>
    </w:p>
    <w:p w14:paraId="63C2E740" w14:textId="77777777" w:rsidR="00733E6D" w:rsidRDefault="00733E6D" w:rsidP="00733E6D">
      <w:pPr>
        <w:keepNext/>
      </w:pPr>
      <w:bookmarkStart w:id="141" w:name="include_clip_start_383"/>
      <w:bookmarkEnd w:id="141"/>
    </w:p>
    <w:p w14:paraId="443095F6" w14:textId="77777777" w:rsidR="00733E6D" w:rsidRDefault="00733E6D" w:rsidP="00733E6D">
      <w:pPr>
        <w:keepNext/>
      </w:pPr>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w:t>
      </w:r>
      <w:r>
        <w:lastRenderedPageBreak/>
        <w:t xml:space="preserve">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w:t>
      </w:r>
      <w:r>
        <w:lastRenderedPageBreak/>
        <w:t>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73714DD6" w14:textId="16F5C8EC" w:rsidR="00733E6D" w:rsidRDefault="00733E6D" w:rsidP="00733E6D">
      <w:bookmarkStart w:id="142" w:name="include_clip_end_383"/>
      <w:bookmarkEnd w:id="142"/>
      <w:r>
        <w:t>Ordered for consideration tomorrow.</w:t>
      </w:r>
    </w:p>
    <w:p w14:paraId="55E90DCA" w14:textId="77777777" w:rsidR="00733E6D" w:rsidRDefault="00733E6D" w:rsidP="00733E6D"/>
    <w:p w14:paraId="19FE6591" w14:textId="40E099E8" w:rsidR="00733E6D" w:rsidRDefault="00733E6D" w:rsidP="00733E6D">
      <w:pPr>
        <w:keepNext/>
      </w:pPr>
      <w:r>
        <w:t>Rep. DAVIS, from the Committee on Medical, Military, Public and Municipal Affairs, submitted a favorable report with amendments on:</w:t>
      </w:r>
    </w:p>
    <w:p w14:paraId="60A5E4AE" w14:textId="77777777" w:rsidR="00733E6D" w:rsidRDefault="00733E6D" w:rsidP="00733E6D">
      <w:pPr>
        <w:keepNext/>
      </w:pPr>
      <w:bookmarkStart w:id="143" w:name="include_clip_start_385"/>
      <w:bookmarkEnd w:id="143"/>
    </w:p>
    <w:p w14:paraId="65277B5A" w14:textId="77777777" w:rsidR="00733E6D" w:rsidRDefault="00733E6D" w:rsidP="00733E6D">
      <w:pPr>
        <w:keepNext/>
      </w:pPr>
      <w:r>
        <w:t>S. 221 -- Senators Ott and Alexander: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7450073E" w14:textId="36B424DB" w:rsidR="00733E6D" w:rsidRDefault="00733E6D" w:rsidP="00733E6D">
      <w:bookmarkStart w:id="144" w:name="include_clip_end_385"/>
      <w:bookmarkEnd w:id="144"/>
      <w:r>
        <w:t>Ordered for consideration tomorrow.</w:t>
      </w:r>
    </w:p>
    <w:p w14:paraId="0E72F0BE" w14:textId="77777777" w:rsidR="00733E6D" w:rsidRDefault="00733E6D" w:rsidP="00733E6D"/>
    <w:p w14:paraId="57C69AC9" w14:textId="792CEFBA" w:rsidR="00733E6D" w:rsidRDefault="00733E6D" w:rsidP="00733E6D">
      <w:pPr>
        <w:keepNext/>
        <w:jc w:val="center"/>
        <w:rPr>
          <w:b/>
        </w:rPr>
      </w:pPr>
      <w:r w:rsidRPr="00733E6D">
        <w:rPr>
          <w:b/>
        </w:rPr>
        <w:t>HOUSE RESOLUTION</w:t>
      </w:r>
    </w:p>
    <w:p w14:paraId="29824294" w14:textId="0540EEF4" w:rsidR="00733E6D" w:rsidRDefault="00733E6D" w:rsidP="00733E6D">
      <w:pPr>
        <w:keepNext/>
      </w:pPr>
      <w:r>
        <w:t>The following was introduced:</w:t>
      </w:r>
    </w:p>
    <w:p w14:paraId="287A8070" w14:textId="77777777" w:rsidR="00733E6D" w:rsidRDefault="00733E6D" w:rsidP="00733E6D">
      <w:pPr>
        <w:keepNext/>
      </w:pPr>
      <w:bookmarkStart w:id="145" w:name="include_clip_start_388"/>
      <w:bookmarkEnd w:id="145"/>
    </w:p>
    <w:p w14:paraId="62D90C32" w14:textId="77777777" w:rsidR="00733E6D" w:rsidRDefault="00733E6D" w:rsidP="00733E6D">
      <w:r>
        <w:t>H. 4469 --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RECOGNIZE AND HONOR GALLOWAY AND MOSELEY JEWELRY STORE IN SUMTER COUNTY AND TO CONGRATULATE OWNERS BRITTON MOSELEY AND DANNY CHANDLER UPON THE NINETIETH ANNIVERSARY OF THE STORE'S SPARKLING PRESENCE IN SUMTER.</w:t>
      </w:r>
    </w:p>
    <w:p w14:paraId="6B363FCC" w14:textId="574A923D" w:rsidR="00733E6D" w:rsidRDefault="00733E6D" w:rsidP="00733E6D">
      <w:bookmarkStart w:id="146" w:name="include_clip_end_388"/>
      <w:bookmarkEnd w:id="146"/>
    </w:p>
    <w:p w14:paraId="448AFEC0" w14:textId="235BEEF5" w:rsidR="00733E6D" w:rsidRDefault="00733E6D" w:rsidP="00733E6D">
      <w:r>
        <w:lastRenderedPageBreak/>
        <w:t>The Resolution was adopted.</w:t>
      </w:r>
    </w:p>
    <w:p w14:paraId="0886FFC5" w14:textId="77777777" w:rsidR="00733E6D" w:rsidRDefault="00733E6D" w:rsidP="00733E6D"/>
    <w:p w14:paraId="5AA3A919" w14:textId="539B111A" w:rsidR="00733E6D" w:rsidRDefault="00733E6D" w:rsidP="00733E6D">
      <w:pPr>
        <w:keepNext/>
        <w:jc w:val="center"/>
        <w:rPr>
          <w:b/>
        </w:rPr>
      </w:pPr>
      <w:r w:rsidRPr="00733E6D">
        <w:rPr>
          <w:b/>
        </w:rPr>
        <w:t>HOUSE RESOLUTION</w:t>
      </w:r>
    </w:p>
    <w:p w14:paraId="3D7B0B2E" w14:textId="3468C532" w:rsidR="00733E6D" w:rsidRDefault="00733E6D" w:rsidP="00733E6D">
      <w:pPr>
        <w:keepNext/>
      </w:pPr>
      <w:r>
        <w:t>The following was introduced:</w:t>
      </w:r>
    </w:p>
    <w:p w14:paraId="62509999" w14:textId="77777777" w:rsidR="00733E6D" w:rsidRDefault="00733E6D" w:rsidP="00733E6D">
      <w:pPr>
        <w:keepNext/>
      </w:pPr>
      <w:bookmarkStart w:id="147" w:name="include_clip_start_391"/>
      <w:bookmarkEnd w:id="147"/>
    </w:p>
    <w:p w14:paraId="5D4DDFAD" w14:textId="77777777" w:rsidR="00733E6D" w:rsidRDefault="00733E6D" w:rsidP="00733E6D">
      <w:r>
        <w:t>H. 4470 --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CLARISSA T. ADAMS, CHIEF OF STAFF FOR THE SOUTH CAROLINA OFFICE OF THE STATE TREASURER, UPON THE OCCASION OF HER RETIREMENT AFTER FORTY-ONE YEARS OF EXEMPLARY SERVICE TO THE STATE, AND TO WISH HER CONTINUED SUCCESS AND HAPPINESS IN ALL HER FUTURE ENDEAVORS.</w:t>
      </w:r>
    </w:p>
    <w:p w14:paraId="6D43AA6D" w14:textId="32DCD7C1" w:rsidR="00733E6D" w:rsidRDefault="00733E6D" w:rsidP="00733E6D">
      <w:bookmarkStart w:id="148" w:name="include_clip_end_391"/>
      <w:bookmarkEnd w:id="148"/>
    </w:p>
    <w:p w14:paraId="5E6D484F" w14:textId="217BECEC" w:rsidR="00733E6D" w:rsidRDefault="00733E6D" w:rsidP="00733E6D">
      <w:r>
        <w:t>The Resolution was adopted.</w:t>
      </w:r>
    </w:p>
    <w:p w14:paraId="7AB5F57C" w14:textId="77777777" w:rsidR="00733E6D" w:rsidRDefault="00733E6D" w:rsidP="00733E6D"/>
    <w:p w14:paraId="1BB471BB" w14:textId="747BDB50" w:rsidR="00733E6D" w:rsidRDefault="00733E6D" w:rsidP="00733E6D">
      <w:pPr>
        <w:keepNext/>
        <w:jc w:val="center"/>
        <w:rPr>
          <w:b/>
        </w:rPr>
      </w:pPr>
      <w:r w:rsidRPr="00733E6D">
        <w:rPr>
          <w:b/>
        </w:rPr>
        <w:t>HOUSE RESOLUTION</w:t>
      </w:r>
    </w:p>
    <w:p w14:paraId="709341E2" w14:textId="5C536C18" w:rsidR="00733E6D" w:rsidRDefault="00733E6D" w:rsidP="00733E6D">
      <w:pPr>
        <w:keepNext/>
      </w:pPr>
      <w:r>
        <w:t>The following was introduced:</w:t>
      </w:r>
    </w:p>
    <w:p w14:paraId="364D9379" w14:textId="77777777" w:rsidR="00733E6D" w:rsidRDefault="00733E6D" w:rsidP="00733E6D">
      <w:pPr>
        <w:keepNext/>
      </w:pPr>
      <w:bookmarkStart w:id="149" w:name="include_clip_start_394"/>
      <w:bookmarkEnd w:id="149"/>
    </w:p>
    <w:p w14:paraId="7E8A3416" w14:textId="77777777" w:rsidR="00733E6D" w:rsidRDefault="00733E6D" w:rsidP="00733E6D">
      <w:r>
        <w:t xml:space="preserve">H. 4471 --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w:t>
      </w:r>
      <w:r>
        <w:lastRenderedPageBreak/>
        <w:t>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AND REMEMBER J. WILBUR WALKER, PRINCIPAL OF WASHINGTON ELEMENTARY AND HIGH SCHOOL IN GREENVILLE, FOR HIS DISTINGUISHED SERVICE AS AN EDUCATOR.</w:t>
      </w:r>
    </w:p>
    <w:p w14:paraId="08C4FB51" w14:textId="5B8453A8" w:rsidR="00733E6D" w:rsidRDefault="00733E6D" w:rsidP="00733E6D">
      <w:bookmarkStart w:id="150" w:name="include_clip_end_394"/>
      <w:bookmarkEnd w:id="150"/>
    </w:p>
    <w:p w14:paraId="096588F8" w14:textId="174439A9" w:rsidR="00733E6D" w:rsidRDefault="00733E6D" w:rsidP="00733E6D">
      <w:r>
        <w:t>The Resolution was adopted.</w:t>
      </w:r>
    </w:p>
    <w:p w14:paraId="45FE31E4" w14:textId="77777777" w:rsidR="00733E6D" w:rsidRDefault="00733E6D" w:rsidP="00733E6D"/>
    <w:p w14:paraId="2469153A" w14:textId="6E60070B" w:rsidR="00733E6D" w:rsidRDefault="00733E6D" w:rsidP="00733E6D">
      <w:pPr>
        <w:keepNext/>
        <w:jc w:val="center"/>
        <w:rPr>
          <w:b/>
        </w:rPr>
      </w:pPr>
      <w:r w:rsidRPr="00733E6D">
        <w:rPr>
          <w:b/>
        </w:rPr>
        <w:t>HOUSE RESOLUTION</w:t>
      </w:r>
    </w:p>
    <w:p w14:paraId="604589C2" w14:textId="66C2BB34" w:rsidR="00733E6D" w:rsidRDefault="00733E6D" w:rsidP="00733E6D">
      <w:pPr>
        <w:keepNext/>
      </w:pPr>
      <w:r>
        <w:t>The following was introduced:</w:t>
      </w:r>
    </w:p>
    <w:p w14:paraId="302DB589" w14:textId="77777777" w:rsidR="00733E6D" w:rsidRDefault="00733E6D" w:rsidP="00733E6D">
      <w:pPr>
        <w:keepNext/>
      </w:pPr>
      <w:bookmarkStart w:id="151" w:name="include_clip_start_397"/>
      <w:bookmarkEnd w:id="151"/>
    </w:p>
    <w:p w14:paraId="144354F1" w14:textId="77777777" w:rsidR="00733E6D" w:rsidRDefault="00733E6D" w:rsidP="00733E6D">
      <w:r>
        <w:t xml:space="preserve">H. 4472 -- Reps. Willis, Gilliam, Rankin,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Reese, Rivers, Robbins, Rose, Rutherford, Sanders, Schuessler, Sessions, G. M. Smith, M. M. Smith, Spann-Wilder, Stavrinakis, Taylor, Teeple, Terribile, Vaughan, Waters, Weeks, Wetmore, White, Whitmire, Wickensimer, Williams, Wooten and Yow: A HOUSE RESOLUTION TO RECOGNIZE AND HONOR THOMAS R. HIGGS II, LAURENS COUNTY ADMINISTRATOR, FOR HIS OUTSTANDING SERVICE AND TO WISH HIM CONTINUED </w:t>
      </w:r>
      <w:r>
        <w:lastRenderedPageBreak/>
        <w:t>SUCCESS AND HAPPINESS AS HE LEAVES HIS POST TO BECOME COLLETON COUNTY ADMINISTRATOR.</w:t>
      </w:r>
    </w:p>
    <w:p w14:paraId="7E582C09" w14:textId="365FCCDF" w:rsidR="00733E6D" w:rsidRDefault="00733E6D" w:rsidP="00733E6D">
      <w:bookmarkStart w:id="152" w:name="include_clip_end_397"/>
      <w:bookmarkEnd w:id="152"/>
    </w:p>
    <w:p w14:paraId="0426C56D" w14:textId="5E709FC4" w:rsidR="00733E6D" w:rsidRDefault="00733E6D" w:rsidP="00733E6D">
      <w:r>
        <w:t>The Resolution was adopted.</w:t>
      </w:r>
    </w:p>
    <w:p w14:paraId="2E11FC7C" w14:textId="77777777" w:rsidR="00733E6D" w:rsidRDefault="00733E6D" w:rsidP="00733E6D"/>
    <w:p w14:paraId="13DFAD42" w14:textId="0706697D" w:rsidR="00733E6D" w:rsidRDefault="00733E6D" w:rsidP="00733E6D">
      <w:pPr>
        <w:keepNext/>
        <w:jc w:val="center"/>
        <w:rPr>
          <w:b/>
        </w:rPr>
      </w:pPr>
      <w:r w:rsidRPr="00733E6D">
        <w:rPr>
          <w:b/>
        </w:rPr>
        <w:t>HOUSE RESOLUTION</w:t>
      </w:r>
    </w:p>
    <w:p w14:paraId="39527C6B" w14:textId="2C7BE772" w:rsidR="00733E6D" w:rsidRDefault="00733E6D" w:rsidP="00733E6D">
      <w:pPr>
        <w:keepNext/>
      </w:pPr>
      <w:r>
        <w:t>The following was introduced:</w:t>
      </w:r>
    </w:p>
    <w:p w14:paraId="0D5BD07F" w14:textId="77777777" w:rsidR="00733E6D" w:rsidRDefault="00733E6D" w:rsidP="00733E6D">
      <w:pPr>
        <w:keepNext/>
      </w:pPr>
      <w:bookmarkStart w:id="153" w:name="include_clip_start_400"/>
      <w:bookmarkEnd w:id="153"/>
    </w:p>
    <w:p w14:paraId="2FC865E2" w14:textId="77777777" w:rsidR="00733E6D" w:rsidRDefault="00733E6D" w:rsidP="00733E6D">
      <w:r>
        <w:t>H. 4473 --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Waters, Weeks, Wetmore, White, Whitmire, Wickensimer, Williams, Willis, Wooten and Yow: A HOUSE RESOLUTION TO CONGRATULATE THE WOMAN'S CLUB OF COLUMBIA AND ITS MEMBERS UPON THE ONE HUNDREDTH ANNIVERSARY AND TO THANK THE ORGANIZATION FOR ITS MANY YEARS OF SERVICE TO THE PEOPLE OF THE CITY OF COLUMBIA.</w:t>
      </w:r>
    </w:p>
    <w:p w14:paraId="217B3861" w14:textId="3AAA3BE4" w:rsidR="00733E6D" w:rsidRDefault="00733E6D" w:rsidP="00733E6D">
      <w:bookmarkStart w:id="154" w:name="include_clip_end_400"/>
      <w:bookmarkEnd w:id="154"/>
    </w:p>
    <w:p w14:paraId="38958141" w14:textId="5A8C70A1" w:rsidR="00733E6D" w:rsidRDefault="00733E6D" w:rsidP="00733E6D">
      <w:r>
        <w:t>The Resolution was adopted.</w:t>
      </w:r>
    </w:p>
    <w:p w14:paraId="4E9A8787" w14:textId="77777777" w:rsidR="00733E6D" w:rsidRDefault="00733E6D" w:rsidP="00733E6D"/>
    <w:p w14:paraId="664F2595" w14:textId="0D4A5FB3" w:rsidR="00733E6D" w:rsidRDefault="00733E6D" w:rsidP="00733E6D">
      <w:pPr>
        <w:keepNext/>
        <w:jc w:val="center"/>
        <w:rPr>
          <w:b/>
        </w:rPr>
      </w:pPr>
      <w:r w:rsidRPr="00733E6D">
        <w:rPr>
          <w:b/>
        </w:rPr>
        <w:t>H. 4474--ADOPTED AND SENT TO SENATE</w:t>
      </w:r>
    </w:p>
    <w:p w14:paraId="107419B1" w14:textId="510A5512" w:rsidR="00733E6D" w:rsidRDefault="00733E6D" w:rsidP="00733E6D">
      <w:pPr>
        <w:keepNext/>
      </w:pPr>
      <w:r>
        <w:t>The following was introduced:</w:t>
      </w:r>
    </w:p>
    <w:p w14:paraId="00975B2A" w14:textId="77777777" w:rsidR="00733E6D" w:rsidRDefault="00733E6D" w:rsidP="00733E6D">
      <w:pPr>
        <w:keepNext/>
      </w:pPr>
      <w:bookmarkStart w:id="155" w:name="include_clip_start_403"/>
      <w:bookmarkEnd w:id="155"/>
    </w:p>
    <w:p w14:paraId="5416F138" w14:textId="77777777" w:rsidR="00733E6D" w:rsidRDefault="00733E6D" w:rsidP="00733E6D">
      <w:pPr>
        <w:keepNext/>
      </w:pPr>
      <w:r>
        <w:t xml:space="preserve">H. 4474 --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w:t>
      </w:r>
      <w:r>
        <w:lastRenderedPageBreak/>
        <w:t>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SORROW OF THE SOUTH CAROLINA GENERAL ASSEMBLY UPON THE PASSING OF THE HONORABLE RALPH KING ANDERSON JR. OF FLORENCE COUNTY AND TO EXTEND THE DEEPEST SYMPATHY TO HIS FAMILY AND MANY FRIENDS.</w:t>
      </w:r>
    </w:p>
    <w:p w14:paraId="009F52C3" w14:textId="77777777" w:rsidR="00651C1A" w:rsidRDefault="00651C1A" w:rsidP="00733E6D">
      <w:bookmarkStart w:id="156" w:name="include_clip_end_403"/>
      <w:bookmarkEnd w:id="156"/>
    </w:p>
    <w:p w14:paraId="6BA910EF" w14:textId="4371D258" w:rsidR="00733E6D" w:rsidRDefault="00733E6D" w:rsidP="00733E6D">
      <w:r>
        <w:t>The Concurrent Resolution was adopted and sent to the Senate.</w:t>
      </w:r>
    </w:p>
    <w:p w14:paraId="0531523C" w14:textId="77777777" w:rsidR="00733E6D" w:rsidRDefault="00733E6D" w:rsidP="00733E6D"/>
    <w:p w14:paraId="57A42587" w14:textId="4F409C0F" w:rsidR="00733E6D" w:rsidRDefault="00733E6D" w:rsidP="00DF745A">
      <w:pPr>
        <w:keepNext/>
        <w:jc w:val="center"/>
        <w:rPr>
          <w:b/>
        </w:rPr>
      </w:pPr>
      <w:r w:rsidRPr="00733E6D">
        <w:rPr>
          <w:b/>
        </w:rPr>
        <w:t>CONCURRENT RESOLUTION</w:t>
      </w:r>
    </w:p>
    <w:p w14:paraId="015DF4F6" w14:textId="0C8B251D" w:rsidR="00733E6D" w:rsidRDefault="00733E6D" w:rsidP="00DF745A">
      <w:pPr>
        <w:keepNext/>
      </w:pPr>
      <w:r>
        <w:t>The Senate sent to the House the following:</w:t>
      </w:r>
    </w:p>
    <w:p w14:paraId="56869DB4" w14:textId="77777777" w:rsidR="00733E6D" w:rsidRDefault="00733E6D" w:rsidP="00DF745A">
      <w:pPr>
        <w:keepNext/>
      </w:pPr>
      <w:bookmarkStart w:id="157" w:name="include_clip_start_406"/>
      <w:bookmarkEnd w:id="157"/>
    </w:p>
    <w:p w14:paraId="346FDB19" w14:textId="77777777" w:rsidR="00733E6D" w:rsidRDefault="00733E6D" w:rsidP="00DF745A">
      <w:pPr>
        <w:keepNext/>
      </w:pPr>
      <w:r>
        <w:t>S. 616 -- Senators Matthews and Hutto: A CONCURRENT RESOLUTION TO REQUEST THAT THE DEPARTMENT OF TRANSPORTATION NAME THE PORTION OF SC 46 FROM S-97 (EPPS AVENUE) TO I-95 IN JASPER COUNTY "MAYOR BRONCO BOSTICK HIGHWAY" AND ERECT APPROPRIATE MARKERS OR SIGNS AT THIS LOCATION CONTAINING THE DESIGNATION.</w:t>
      </w:r>
    </w:p>
    <w:p w14:paraId="09E23616" w14:textId="46419C92" w:rsidR="00733E6D" w:rsidRDefault="00733E6D" w:rsidP="00733E6D">
      <w:bookmarkStart w:id="158" w:name="include_clip_end_406"/>
      <w:bookmarkEnd w:id="158"/>
      <w:r>
        <w:t>The Concurrent Resolution was ordered referred to the Committee on Invitations and Memorial Resolutions.</w:t>
      </w:r>
    </w:p>
    <w:p w14:paraId="19D5D168" w14:textId="77777777" w:rsidR="00733E6D" w:rsidRDefault="00733E6D" w:rsidP="00733E6D"/>
    <w:p w14:paraId="3DB70D3D" w14:textId="3283BA39" w:rsidR="00733E6D" w:rsidRDefault="00733E6D" w:rsidP="00733E6D">
      <w:pPr>
        <w:keepNext/>
        <w:jc w:val="center"/>
        <w:rPr>
          <w:b/>
        </w:rPr>
      </w:pPr>
      <w:r w:rsidRPr="00733E6D">
        <w:rPr>
          <w:b/>
        </w:rPr>
        <w:t>CONCURRENT RESOLUTION</w:t>
      </w:r>
    </w:p>
    <w:p w14:paraId="4C2E052C" w14:textId="1C894753" w:rsidR="00733E6D" w:rsidRDefault="00733E6D" w:rsidP="00733E6D">
      <w:r>
        <w:t>The Senate sent to the House the following:</w:t>
      </w:r>
    </w:p>
    <w:p w14:paraId="345D6A59" w14:textId="77777777" w:rsidR="00733E6D" w:rsidRDefault="00733E6D" w:rsidP="00733E6D">
      <w:bookmarkStart w:id="159" w:name="include_clip_start_409"/>
      <w:bookmarkEnd w:id="159"/>
    </w:p>
    <w:p w14:paraId="72E0BC84" w14:textId="77777777" w:rsidR="00733E6D" w:rsidRDefault="00733E6D" w:rsidP="00733E6D">
      <w:r>
        <w:t xml:space="preserve">S. 617 -- Senator Young: A CONCURRENT RESOLUTION TO REQUEST THAT THE DEPARTMENT OF TRANSPORTATION NAME THE SHAWS CREEK BRIDGE ON US 1 IN AIKEN COUNTY AS THE "VIETNAM VETERANS MEMORIAL BRIDGE" </w:t>
      </w:r>
      <w:r>
        <w:lastRenderedPageBreak/>
        <w:t>AND ERECT APPROPRIATE MARKERS OR SIGNS AT THIS LOCATION CONTAINING THE DESIGNATION.</w:t>
      </w:r>
    </w:p>
    <w:p w14:paraId="340DD53D" w14:textId="11BA66DF" w:rsidR="00733E6D" w:rsidRDefault="00733E6D" w:rsidP="00733E6D">
      <w:bookmarkStart w:id="160" w:name="include_clip_end_409"/>
      <w:bookmarkEnd w:id="160"/>
      <w:r>
        <w:t>The Concurrent Resolution was ordered referred to the Committee on Invitations and Memorial Resolutions.</w:t>
      </w:r>
    </w:p>
    <w:p w14:paraId="752D9264" w14:textId="77777777" w:rsidR="00733E6D" w:rsidRDefault="00733E6D" w:rsidP="00733E6D"/>
    <w:p w14:paraId="2DAD3385" w14:textId="689E3920" w:rsidR="00733E6D" w:rsidRDefault="00733E6D" w:rsidP="00733E6D">
      <w:pPr>
        <w:keepNext/>
        <w:jc w:val="center"/>
        <w:rPr>
          <w:b/>
        </w:rPr>
      </w:pPr>
      <w:r w:rsidRPr="00733E6D">
        <w:rPr>
          <w:b/>
        </w:rPr>
        <w:t>CONCURRENT RESOLUTION</w:t>
      </w:r>
    </w:p>
    <w:p w14:paraId="0C8B9F6E" w14:textId="636FEBC4" w:rsidR="00733E6D" w:rsidRDefault="00733E6D" w:rsidP="00733E6D">
      <w:r>
        <w:t>The Senate sent to the House the following:</w:t>
      </w:r>
    </w:p>
    <w:p w14:paraId="11596C4C" w14:textId="77777777" w:rsidR="00733E6D" w:rsidRDefault="00733E6D" w:rsidP="00733E6D">
      <w:bookmarkStart w:id="161" w:name="include_clip_start_412"/>
      <w:bookmarkEnd w:id="161"/>
    </w:p>
    <w:p w14:paraId="4CA4D8DB" w14:textId="77777777" w:rsidR="00733E6D" w:rsidRDefault="00733E6D" w:rsidP="00733E6D">
      <w:r>
        <w:t>S. 633 -- Senators Bennett, Adams, Alexander, Allen,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 A CONCURRENT RESOLUTION TO DECLARE NOVEMBER 2025 AS "LUNG CANCER AWARENESS MONTH" IN THE STATE OF SOUTH CAROLINA.</w:t>
      </w:r>
    </w:p>
    <w:p w14:paraId="49CBC68B" w14:textId="1D7C8271" w:rsidR="00733E6D" w:rsidRDefault="00733E6D" w:rsidP="00733E6D">
      <w:bookmarkStart w:id="162" w:name="include_clip_end_412"/>
      <w:bookmarkEnd w:id="162"/>
    </w:p>
    <w:p w14:paraId="4A54193A" w14:textId="1758A84E" w:rsidR="00733E6D" w:rsidRDefault="00733E6D" w:rsidP="00733E6D">
      <w:r>
        <w:t>The Concurrent Resolution was agreed to and ordered returned to the Senate with concurrence.</w:t>
      </w:r>
    </w:p>
    <w:p w14:paraId="331E7392" w14:textId="77777777" w:rsidR="00733E6D" w:rsidRDefault="00733E6D" w:rsidP="00733E6D"/>
    <w:p w14:paraId="0803D440" w14:textId="15F2613C" w:rsidR="00733E6D" w:rsidRDefault="00733E6D" w:rsidP="00733E6D">
      <w:pPr>
        <w:keepNext/>
        <w:jc w:val="center"/>
        <w:rPr>
          <w:b/>
        </w:rPr>
      </w:pPr>
      <w:r w:rsidRPr="00733E6D">
        <w:rPr>
          <w:b/>
        </w:rPr>
        <w:t xml:space="preserve">INTRODUCTION OF BILLS  </w:t>
      </w:r>
    </w:p>
    <w:p w14:paraId="39E9D9E8" w14:textId="5B597751" w:rsidR="00733E6D" w:rsidRDefault="00733E6D" w:rsidP="00733E6D">
      <w:r>
        <w:t>The following Bills were introduced, read the first time, and referred to appropriate committees:</w:t>
      </w:r>
    </w:p>
    <w:p w14:paraId="4A074573" w14:textId="77777777" w:rsidR="00056CAE" w:rsidRDefault="00056CAE" w:rsidP="00733E6D"/>
    <w:p w14:paraId="64BB1202" w14:textId="77777777" w:rsidR="00733E6D" w:rsidRDefault="00733E6D" w:rsidP="00733E6D">
      <w:pPr>
        <w:keepNext/>
      </w:pPr>
      <w:bookmarkStart w:id="163" w:name="include_clip_start_416"/>
      <w:bookmarkEnd w:id="163"/>
      <w:r>
        <w:t>H. 4475 -- Reps. Guffey, Sessions and B. Newton: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003BE0AD" w14:textId="77AEC6D1" w:rsidR="00733E6D" w:rsidRDefault="00733E6D" w:rsidP="00733E6D">
      <w:bookmarkStart w:id="164" w:name="include_clip_end_416"/>
      <w:bookmarkEnd w:id="164"/>
      <w:r>
        <w:t>Referred to Committee on Ways and Means</w:t>
      </w:r>
    </w:p>
    <w:p w14:paraId="47381553" w14:textId="77777777" w:rsidR="00733E6D" w:rsidRDefault="00733E6D" w:rsidP="00733E6D"/>
    <w:p w14:paraId="72D7495E" w14:textId="77777777" w:rsidR="00733E6D" w:rsidRDefault="00733E6D" w:rsidP="00733E6D">
      <w:pPr>
        <w:keepNext/>
      </w:pPr>
      <w:bookmarkStart w:id="165" w:name="include_clip_start_418"/>
      <w:bookmarkEnd w:id="165"/>
      <w:r>
        <w:t xml:space="preserve">H. 4476 -- Reps. Rutherford, Bamberg, J. Moore and Herbkersman: A BILL TO AMEND THE SOUTH CAROLINA CODE OF LAWS BY ADDING CHAPTER 80 TO TITLE 39 ENTITLED "SOUTH CAROLINA-BAHAMAS TRADE COMMISSION" SO AS TO </w:t>
      </w:r>
      <w:r>
        <w:lastRenderedPageBreak/>
        <w:t>ESTABLISH THE SOUTH CAROLINA-BAHAMAS TRADE COMMISSION AND PROVIDE FOR ITS MEMBERSHIP AND PURPOSE.</w:t>
      </w:r>
    </w:p>
    <w:p w14:paraId="307D128F" w14:textId="482681BA" w:rsidR="00733E6D" w:rsidRDefault="00733E6D" w:rsidP="00733E6D">
      <w:bookmarkStart w:id="166" w:name="include_clip_end_418"/>
      <w:bookmarkEnd w:id="166"/>
      <w:r>
        <w:t>Referred to Committee on Labor, Commerce and Industry</w:t>
      </w:r>
    </w:p>
    <w:p w14:paraId="54ED61CD" w14:textId="77777777" w:rsidR="00733E6D" w:rsidRDefault="00733E6D" w:rsidP="00733E6D"/>
    <w:p w14:paraId="7A2F6E3D" w14:textId="77777777" w:rsidR="00733E6D" w:rsidRDefault="00733E6D" w:rsidP="00733E6D">
      <w:pPr>
        <w:keepNext/>
      </w:pPr>
      <w:bookmarkStart w:id="167" w:name="include_clip_start_420"/>
      <w:bookmarkEnd w:id="167"/>
      <w:r>
        <w:t>H. 4477 -- Rep. Landing: 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4106F12E" w14:textId="08A51618" w:rsidR="00733E6D" w:rsidRDefault="00733E6D" w:rsidP="00733E6D">
      <w:bookmarkStart w:id="168" w:name="include_clip_end_420"/>
      <w:bookmarkEnd w:id="168"/>
      <w:r>
        <w:t>Referred to Committee on Ways and Means</w:t>
      </w:r>
    </w:p>
    <w:p w14:paraId="72A814DD" w14:textId="77777777" w:rsidR="00733E6D" w:rsidRDefault="00733E6D" w:rsidP="00733E6D"/>
    <w:p w14:paraId="0851F37E" w14:textId="77777777" w:rsidR="00733E6D" w:rsidRDefault="00733E6D" w:rsidP="00733E6D">
      <w:pPr>
        <w:keepNext/>
      </w:pPr>
      <w:bookmarkStart w:id="169" w:name="include_clip_start_422"/>
      <w:bookmarkEnd w:id="169"/>
      <w:r>
        <w:t>S. 114 -- Senators Adams, Grooms, Rice and Walker: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5BA2EC12" w14:textId="4AF6E9BC" w:rsidR="00733E6D" w:rsidRDefault="00733E6D" w:rsidP="00733E6D">
      <w:bookmarkStart w:id="170" w:name="include_clip_end_422"/>
      <w:bookmarkEnd w:id="170"/>
      <w:r>
        <w:t>Referred to Committee on Judiciary</w:t>
      </w:r>
    </w:p>
    <w:p w14:paraId="0F852F72" w14:textId="77777777" w:rsidR="00733E6D" w:rsidRDefault="00733E6D" w:rsidP="00733E6D"/>
    <w:p w14:paraId="771AB5DB" w14:textId="77777777" w:rsidR="00733E6D" w:rsidRDefault="00733E6D" w:rsidP="00733E6D">
      <w:pPr>
        <w:keepNext/>
      </w:pPr>
      <w:bookmarkStart w:id="171" w:name="include_clip_start_424"/>
      <w:bookmarkEnd w:id="171"/>
      <w:r>
        <w:t xml:space="preserve">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w:t>
      </w:r>
      <w:r>
        <w:lastRenderedPageBreak/>
        <w:t>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77962D3C" w14:textId="56BF7A7C" w:rsidR="00733E6D" w:rsidRDefault="00733E6D" w:rsidP="00733E6D">
      <w:bookmarkStart w:id="172" w:name="include_clip_end_424"/>
      <w:bookmarkEnd w:id="172"/>
      <w:r>
        <w:t>Referred to Committee on Labor, Commerce and Industry</w:t>
      </w:r>
    </w:p>
    <w:p w14:paraId="1EFA9A47" w14:textId="77777777" w:rsidR="00733E6D" w:rsidRDefault="00733E6D" w:rsidP="00733E6D"/>
    <w:p w14:paraId="2DAF4979" w14:textId="77777777" w:rsidR="00733E6D" w:rsidRDefault="00733E6D" w:rsidP="00733E6D">
      <w:pPr>
        <w:keepNext/>
      </w:pPr>
      <w:bookmarkStart w:id="173" w:name="include_clip_start_426"/>
      <w:bookmarkEnd w:id="173"/>
      <w:r>
        <w:t>S. 583 -- Senators Davis, Massey and Johnson: A BILL 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w:t>
      </w:r>
    </w:p>
    <w:p w14:paraId="2863518C" w14:textId="38A26F90" w:rsidR="00733E6D" w:rsidRDefault="00733E6D" w:rsidP="00733E6D">
      <w:bookmarkStart w:id="174" w:name="include_clip_end_426"/>
      <w:bookmarkEnd w:id="174"/>
      <w:r>
        <w:t>Referred to Committee on Labor, Commerce and Industry</w:t>
      </w:r>
    </w:p>
    <w:p w14:paraId="428195EB" w14:textId="77777777" w:rsidR="00DF745A" w:rsidRDefault="00DF745A" w:rsidP="00733E6D"/>
    <w:p w14:paraId="21AEB8A5" w14:textId="77777777" w:rsidR="00733E6D" w:rsidRDefault="00733E6D" w:rsidP="00733E6D">
      <w:pPr>
        <w:keepNext/>
      </w:pPr>
      <w:bookmarkStart w:id="175" w:name="include_clip_start_428"/>
      <w:bookmarkEnd w:id="175"/>
      <w:r>
        <w:t>S. 623 -- Senator Goldfinch: A BILL TO EXEMPT GEORGETOWN COUNTY FROM CERTAIN BUILDING REQUIREMENTS AND TO ALLOW THE COUNTY TO INSTEAD ENFORCE AE STANDARDS IN GEORGETOWN COUNTY'S FLOOD DAMAGE PREVENTION ORDINANCE.</w:t>
      </w:r>
    </w:p>
    <w:p w14:paraId="69D00A60" w14:textId="46EE55E7" w:rsidR="00733E6D" w:rsidRDefault="00733E6D" w:rsidP="00733E6D">
      <w:bookmarkStart w:id="176" w:name="include_clip_end_428"/>
      <w:bookmarkEnd w:id="176"/>
      <w:r>
        <w:t>Referred to Georgetown Delegation</w:t>
      </w:r>
    </w:p>
    <w:p w14:paraId="16810CD6" w14:textId="77777777" w:rsidR="00733E6D" w:rsidRDefault="00733E6D" w:rsidP="00733E6D"/>
    <w:p w14:paraId="03E21D3D" w14:textId="7B26E927" w:rsidR="00733E6D" w:rsidRDefault="00733E6D" w:rsidP="00733E6D">
      <w:r>
        <w:t>Rep. LANDING moved that the House recede until 2:00 p.m., which was agreed to.</w:t>
      </w:r>
    </w:p>
    <w:p w14:paraId="000B51E3" w14:textId="77777777" w:rsidR="00733E6D" w:rsidRDefault="00733E6D" w:rsidP="00733E6D"/>
    <w:p w14:paraId="3A9EBEC5" w14:textId="77096E05" w:rsidR="00733E6D" w:rsidRDefault="00733E6D" w:rsidP="00733E6D">
      <w:pPr>
        <w:keepNext/>
        <w:jc w:val="center"/>
        <w:rPr>
          <w:b/>
        </w:rPr>
      </w:pPr>
      <w:r w:rsidRPr="00733E6D">
        <w:rPr>
          <w:b/>
        </w:rPr>
        <w:t>THE HOUSE RESUMES</w:t>
      </w:r>
    </w:p>
    <w:p w14:paraId="764C8507" w14:textId="656BC658" w:rsidR="00733E6D" w:rsidRDefault="00733E6D" w:rsidP="00733E6D">
      <w:r>
        <w:t xml:space="preserve">At 2:00 p.m. the House resumed, </w:t>
      </w:r>
      <w:r w:rsidR="00056CAE">
        <w:t>ACTING</w:t>
      </w:r>
      <w:r>
        <w:t xml:space="preserve"> SPEAKER HIOTT in the Chair.</w:t>
      </w:r>
    </w:p>
    <w:p w14:paraId="4EB7F1E4" w14:textId="77777777" w:rsidR="00733E6D" w:rsidRDefault="00733E6D" w:rsidP="00733E6D"/>
    <w:p w14:paraId="60CFF76B" w14:textId="2553BEE8" w:rsidR="00733E6D" w:rsidRDefault="00733E6D" w:rsidP="00733E6D">
      <w:pPr>
        <w:keepNext/>
        <w:jc w:val="center"/>
        <w:rPr>
          <w:b/>
        </w:rPr>
      </w:pPr>
      <w:r w:rsidRPr="00733E6D">
        <w:rPr>
          <w:b/>
        </w:rPr>
        <w:t>POINT OF QUORUM</w:t>
      </w:r>
    </w:p>
    <w:p w14:paraId="4CA52926" w14:textId="77777777" w:rsidR="00733E6D" w:rsidRDefault="00733E6D" w:rsidP="00733E6D">
      <w:r>
        <w:t>The question of a quorum was raised.</w:t>
      </w:r>
    </w:p>
    <w:p w14:paraId="700074A1" w14:textId="77286C12" w:rsidR="00733E6D" w:rsidRDefault="00733E6D" w:rsidP="00733E6D">
      <w:r>
        <w:lastRenderedPageBreak/>
        <w:t>A quorum was later present.</w:t>
      </w:r>
    </w:p>
    <w:p w14:paraId="3D12942B" w14:textId="77777777" w:rsidR="00733E6D" w:rsidRDefault="00733E6D" w:rsidP="00733E6D"/>
    <w:p w14:paraId="66BDC0C9" w14:textId="1899C8AC" w:rsidR="00733E6D" w:rsidRDefault="00733E6D" w:rsidP="00733E6D">
      <w:r>
        <w:t xml:space="preserve">Further proceedings were interrupted by expiration of time on the uncontested Calendar.  </w:t>
      </w:r>
    </w:p>
    <w:p w14:paraId="402E648A" w14:textId="77777777" w:rsidR="00733E6D" w:rsidRDefault="00733E6D" w:rsidP="00733E6D"/>
    <w:p w14:paraId="2F46412B" w14:textId="353ECDF0" w:rsidR="00733E6D" w:rsidRDefault="00733E6D" w:rsidP="00733E6D">
      <w:pPr>
        <w:keepNext/>
        <w:jc w:val="center"/>
        <w:rPr>
          <w:b/>
        </w:rPr>
      </w:pPr>
      <w:r w:rsidRPr="00733E6D">
        <w:rPr>
          <w:b/>
        </w:rPr>
        <w:t>RECURRENCE TO THE MORNING HOUR</w:t>
      </w:r>
    </w:p>
    <w:p w14:paraId="5683C23A" w14:textId="178DC069" w:rsidR="00733E6D" w:rsidRDefault="00733E6D" w:rsidP="00733E6D">
      <w:r>
        <w:t>Rep. BUSTOS moved that the House recur to the morning hour, which was agreed to.</w:t>
      </w:r>
    </w:p>
    <w:p w14:paraId="1673E518" w14:textId="77777777" w:rsidR="00733E6D" w:rsidRDefault="00733E6D" w:rsidP="00733E6D"/>
    <w:p w14:paraId="34E4E0F6" w14:textId="77777777" w:rsidR="00733E6D" w:rsidRDefault="00733E6D" w:rsidP="00733E6D">
      <w:pPr>
        <w:keepNext/>
        <w:jc w:val="center"/>
        <w:rPr>
          <w:b/>
        </w:rPr>
      </w:pPr>
      <w:r w:rsidRPr="00733E6D">
        <w:rPr>
          <w:b/>
        </w:rPr>
        <w:t>COMMITTEE APPOINTMENT</w:t>
      </w:r>
    </w:p>
    <w:p w14:paraId="03EA2070" w14:textId="00613762" w:rsidR="00733E6D" w:rsidRDefault="00733E6D" w:rsidP="00733E6D">
      <w:pPr>
        <w:keepNext/>
      </w:pPr>
      <w:r>
        <w:t>The following was received:</w:t>
      </w:r>
    </w:p>
    <w:p w14:paraId="217B61BB" w14:textId="77777777" w:rsidR="00DF745A" w:rsidRDefault="00DF745A" w:rsidP="00733E6D">
      <w:pPr>
        <w:ind w:firstLine="0"/>
      </w:pPr>
      <w:bookmarkStart w:id="177" w:name="file_start439"/>
      <w:bookmarkEnd w:id="177"/>
    </w:p>
    <w:p w14:paraId="47EB1485" w14:textId="2C966A5E" w:rsidR="00733E6D" w:rsidRPr="003805A9" w:rsidRDefault="00733E6D" w:rsidP="00733E6D">
      <w:pPr>
        <w:ind w:firstLine="0"/>
      </w:pPr>
      <w:r w:rsidRPr="003805A9">
        <w:t>April 30, 2025</w:t>
      </w:r>
    </w:p>
    <w:p w14:paraId="207F1620" w14:textId="4E42ACB6" w:rsidR="00733E6D" w:rsidRPr="003805A9" w:rsidRDefault="00733E6D" w:rsidP="00733E6D">
      <w:pPr>
        <w:ind w:firstLine="0"/>
      </w:pPr>
      <w:r w:rsidRPr="003805A9">
        <w:t xml:space="preserve">The Honorable </w:t>
      </w:r>
      <w:r w:rsidR="00651C1A">
        <w:t>Christopher R. “Chris” Hart</w:t>
      </w:r>
    </w:p>
    <w:p w14:paraId="46807B01" w14:textId="77777777" w:rsidR="00733E6D" w:rsidRPr="003805A9" w:rsidRDefault="00733E6D" w:rsidP="00733E6D">
      <w:pPr>
        <w:ind w:firstLine="0"/>
      </w:pPr>
      <w:r w:rsidRPr="003805A9">
        <w:t xml:space="preserve">South Carolina House of Representatives </w:t>
      </w:r>
    </w:p>
    <w:p w14:paraId="49FBA3BD" w14:textId="77777777" w:rsidR="00733E6D" w:rsidRPr="003805A9" w:rsidRDefault="00733E6D" w:rsidP="00733E6D">
      <w:pPr>
        <w:ind w:firstLine="0"/>
      </w:pPr>
      <w:r w:rsidRPr="003805A9">
        <w:t xml:space="preserve">Columbia, South Carolina 29201 </w:t>
      </w:r>
    </w:p>
    <w:p w14:paraId="55C56359" w14:textId="77777777" w:rsidR="00733E6D" w:rsidRPr="003805A9" w:rsidRDefault="00733E6D" w:rsidP="00733E6D">
      <w:pPr>
        <w:ind w:firstLine="0"/>
      </w:pPr>
    </w:p>
    <w:p w14:paraId="1081376F" w14:textId="77777777" w:rsidR="00733E6D" w:rsidRPr="003805A9" w:rsidRDefault="00733E6D" w:rsidP="00733E6D">
      <w:pPr>
        <w:ind w:firstLine="0"/>
      </w:pPr>
      <w:r w:rsidRPr="003805A9">
        <w:t>Dear Chris:</w:t>
      </w:r>
    </w:p>
    <w:p w14:paraId="48385898" w14:textId="77777777" w:rsidR="00733E6D" w:rsidRPr="003805A9" w:rsidRDefault="00733E6D" w:rsidP="00733E6D">
      <w:pPr>
        <w:ind w:firstLine="0"/>
      </w:pPr>
      <w:r w:rsidRPr="003805A9">
        <w:tab/>
        <w:t>It is with pleasure that I appoint you to serve on the Judiciary Committee, effective immediately. I know that you will serve on this committee with honor and distinction.</w:t>
      </w:r>
    </w:p>
    <w:p w14:paraId="34AB8CB2" w14:textId="77777777" w:rsidR="00733E6D" w:rsidRDefault="00733E6D" w:rsidP="00733E6D">
      <w:pPr>
        <w:ind w:firstLine="0"/>
      </w:pPr>
      <w:r w:rsidRPr="003805A9">
        <w:tab/>
        <w:t>I appreciate your willingness to serve in this capacity and for your previous service on the Medical, Military and Public and Municipal Affairs Committee. Please do not hesitate to contact me if I may be of assistance to you in any way.</w:t>
      </w:r>
    </w:p>
    <w:p w14:paraId="4823FA6A" w14:textId="77777777" w:rsidR="00DF745A" w:rsidRPr="003805A9" w:rsidRDefault="00DF745A" w:rsidP="00733E6D">
      <w:pPr>
        <w:ind w:firstLine="0"/>
      </w:pPr>
    </w:p>
    <w:p w14:paraId="4A5E8CB1" w14:textId="77777777" w:rsidR="00733E6D" w:rsidRPr="003805A9" w:rsidRDefault="00733E6D" w:rsidP="00733E6D">
      <w:pPr>
        <w:ind w:firstLine="0"/>
      </w:pPr>
      <w:r w:rsidRPr="003805A9">
        <w:t>Sincerely,</w:t>
      </w:r>
    </w:p>
    <w:p w14:paraId="28483F70" w14:textId="77777777" w:rsidR="00733E6D" w:rsidRPr="003805A9" w:rsidRDefault="00733E6D" w:rsidP="00733E6D">
      <w:pPr>
        <w:ind w:firstLine="0"/>
      </w:pPr>
      <w:r w:rsidRPr="003805A9">
        <w:t>G. Murrell Smith Jr.</w:t>
      </w:r>
    </w:p>
    <w:p w14:paraId="76B67D0E" w14:textId="77777777" w:rsidR="00733E6D" w:rsidRPr="003805A9" w:rsidRDefault="00733E6D" w:rsidP="00733E6D">
      <w:pPr>
        <w:ind w:firstLine="0"/>
      </w:pPr>
      <w:r w:rsidRPr="003805A9">
        <w:t>Speaker of the House</w:t>
      </w:r>
    </w:p>
    <w:p w14:paraId="520258F5" w14:textId="314FEAA9" w:rsidR="00733E6D" w:rsidRDefault="00733E6D" w:rsidP="00DF745A">
      <w:pPr>
        <w:ind w:firstLine="0"/>
      </w:pPr>
      <w:bookmarkStart w:id="178" w:name="file_end439"/>
      <w:bookmarkEnd w:id="178"/>
      <w:r>
        <w:t>Received as information.</w:t>
      </w:r>
    </w:p>
    <w:p w14:paraId="6BFE3230" w14:textId="77777777" w:rsidR="00733E6D" w:rsidRDefault="00733E6D" w:rsidP="00733E6D"/>
    <w:p w14:paraId="321B6CF4" w14:textId="612F9385" w:rsidR="00733E6D" w:rsidRDefault="00733E6D" w:rsidP="00733E6D">
      <w:pPr>
        <w:keepNext/>
        <w:jc w:val="center"/>
        <w:rPr>
          <w:b/>
        </w:rPr>
      </w:pPr>
      <w:r w:rsidRPr="00733E6D">
        <w:rPr>
          <w:b/>
        </w:rPr>
        <w:t xml:space="preserve">INTRODUCTION OF BILLS  </w:t>
      </w:r>
    </w:p>
    <w:p w14:paraId="73556C1C" w14:textId="2F2150B4" w:rsidR="00733E6D" w:rsidRDefault="00733E6D" w:rsidP="00733E6D">
      <w:r>
        <w:t>The following Bills were introduced, read the first time, and referred to appropriate committees:</w:t>
      </w:r>
    </w:p>
    <w:p w14:paraId="2A48296B" w14:textId="77777777" w:rsidR="00733E6D" w:rsidRDefault="00733E6D" w:rsidP="00733E6D"/>
    <w:p w14:paraId="77931E08" w14:textId="77777777" w:rsidR="00733E6D" w:rsidRDefault="00733E6D" w:rsidP="00733E6D">
      <w:pPr>
        <w:keepNext/>
      </w:pPr>
      <w:bookmarkStart w:id="179" w:name="include_clip_start_443"/>
      <w:bookmarkEnd w:id="179"/>
      <w:r>
        <w:t xml:space="preserve">H. 4478 -- Reps. Burns, Hiott and Pope: A BILL TO AMEND THE SOUTH CAROLINA CODE OF LAWS BY AMENDING SECTION 48-35-50, RELATING TO THE STATE FORESTER PROHIBITING FIRES, SO AS TO REQUIRE NOTICE OF THE PROHIBITION TO THE SOUTH CAROLINA EMERGENCY MANAGEMENT </w:t>
      </w:r>
      <w:r>
        <w:lastRenderedPageBreak/>
        <w:t>DIVISION FOR BROADCAST OF THE PROHIBITION ON ALL TELECOMMUNICATION DEVICES WITHIN SOUTH CAROLINA.</w:t>
      </w:r>
    </w:p>
    <w:p w14:paraId="4C873527" w14:textId="6E03A704" w:rsidR="00733E6D" w:rsidRDefault="00733E6D" w:rsidP="00733E6D">
      <w:bookmarkStart w:id="180" w:name="include_clip_end_443"/>
      <w:bookmarkEnd w:id="180"/>
      <w:r>
        <w:t>On motion of Rep. BURNS, with unanimous consent, the Bill was ordered placed on the Calendar without reference.</w:t>
      </w:r>
    </w:p>
    <w:p w14:paraId="1C9FF944" w14:textId="77777777" w:rsidR="00733E6D" w:rsidRDefault="00733E6D" w:rsidP="00733E6D"/>
    <w:p w14:paraId="7DD6D496" w14:textId="77777777" w:rsidR="00733E6D" w:rsidRDefault="00733E6D" w:rsidP="00733E6D">
      <w:pPr>
        <w:keepNext/>
      </w:pPr>
      <w:bookmarkStart w:id="181" w:name="include_clip_start_445"/>
      <w:bookmarkEnd w:id="181"/>
      <w:r>
        <w:t>S. 618 -- 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35249A71" w14:textId="50EF720C" w:rsidR="00733E6D" w:rsidRDefault="00733E6D" w:rsidP="00733E6D">
      <w:bookmarkStart w:id="182" w:name="include_clip_end_445"/>
      <w:bookmarkEnd w:id="182"/>
      <w:r>
        <w:t>On motion of Rep. LAWSON, with unanimous consent, the Bill was ordered placed on the Calendar without reference.</w:t>
      </w:r>
    </w:p>
    <w:p w14:paraId="7CB9ABC2" w14:textId="77777777" w:rsidR="00733E6D" w:rsidRDefault="00733E6D" w:rsidP="00733E6D"/>
    <w:p w14:paraId="4BDFEC07" w14:textId="0A3E8C54" w:rsidR="00733E6D" w:rsidRDefault="00733E6D" w:rsidP="00733E6D">
      <w:pPr>
        <w:keepNext/>
        <w:jc w:val="center"/>
        <w:rPr>
          <w:b/>
        </w:rPr>
      </w:pPr>
      <w:r w:rsidRPr="00733E6D">
        <w:rPr>
          <w:b/>
        </w:rPr>
        <w:t xml:space="preserve">H. 4305--AMENDED, POINT OF ORDER, RULE 5.10 WAIVED PURSUANT TO RULE 5.15, </w:t>
      </w:r>
      <w:r w:rsidR="00651C1A">
        <w:rPr>
          <w:b/>
        </w:rPr>
        <w:t xml:space="preserve">AND </w:t>
      </w:r>
      <w:r w:rsidRPr="00733E6D">
        <w:rPr>
          <w:b/>
        </w:rPr>
        <w:t>ORDERED TO THIRD READING</w:t>
      </w:r>
    </w:p>
    <w:p w14:paraId="61A031E9" w14:textId="4481CFB2" w:rsidR="00733E6D" w:rsidRDefault="00733E6D" w:rsidP="00733E6D">
      <w:pPr>
        <w:keepNext/>
      </w:pPr>
      <w:r>
        <w:t>The following Bill was taken up:</w:t>
      </w:r>
    </w:p>
    <w:p w14:paraId="2FC8DBC9" w14:textId="77777777" w:rsidR="00733E6D" w:rsidRDefault="00733E6D" w:rsidP="00733E6D">
      <w:pPr>
        <w:keepNext/>
      </w:pPr>
      <w:bookmarkStart w:id="183" w:name="include_clip_start_448"/>
      <w:bookmarkEnd w:id="183"/>
    </w:p>
    <w:p w14:paraId="20545ACD" w14:textId="77777777" w:rsidR="00733E6D" w:rsidRDefault="00733E6D" w:rsidP="00733E6D">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20E54783" w14:textId="5F2C352D" w:rsidR="00733E6D" w:rsidRDefault="00733E6D" w:rsidP="00733E6D"/>
    <w:p w14:paraId="4107F65F" w14:textId="77777777" w:rsidR="00733E6D" w:rsidRPr="00635176" w:rsidRDefault="00733E6D" w:rsidP="00733E6D">
      <w:pPr>
        <w:pStyle w:val="scamendsponsorline"/>
        <w:ind w:firstLine="216"/>
        <w:jc w:val="both"/>
        <w:rPr>
          <w:sz w:val="22"/>
        </w:rPr>
      </w:pPr>
      <w:r w:rsidRPr="00635176">
        <w:rPr>
          <w:sz w:val="22"/>
        </w:rPr>
        <w:t>The Committee on Labor, Commerce and Industry proposed the following Amendment No. 1 to H. 4305 (LC-4305.PH0001H), which was adopted:</w:t>
      </w:r>
    </w:p>
    <w:p w14:paraId="16F534AD" w14:textId="77777777" w:rsidR="00733E6D" w:rsidRPr="00635176" w:rsidRDefault="00733E6D" w:rsidP="00733E6D">
      <w:pPr>
        <w:pStyle w:val="scamendlanginstruction"/>
        <w:spacing w:before="0" w:after="0"/>
        <w:ind w:firstLine="216"/>
        <w:jc w:val="both"/>
        <w:rPr>
          <w:sz w:val="22"/>
        </w:rPr>
      </w:pPr>
      <w:r w:rsidRPr="00635176">
        <w:rPr>
          <w:sz w:val="22"/>
        </w:rPr>
        <w:t>Amend the bill, as and if amended, by striking all after the enacting words and inserting:</w:t>
      </w:r>
    </w:p>
    <w:p w14:paraId="57F29149" w14:textId="066D81A8" w:rsidR="00733E6D" w:rsidRPr="0063517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35176">
        <w:rPr>
          <w:rFonts w:cs="Times New Roman"/>
          <w:sz w:val="22"/>
        </w:rPr>
        <w:t>SECTION 1.</w:t>
      </w:r>
      <w:r w:rsidRPr="00635176">
        <w:rPr>
          <w:rFonts w:cs="Times New Roman"/>
          <w:sz w:val="22"/>
        </w:rPr>
        <w:tab/>
        <w:t>Title 38 of the S.C. Code is amended by adding:</w:t>
      </w:r>
    </w:p>
    <w:p w14:paraId="0FBC7F74" w14:textId="77777777" w:rsidR="00733E6D" w:rsidRPr="00635176" w:rsidRDefault="00733E6D" w:rsidP="00056CA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35176">
        <w:rPr>
          <w:rFonts w:cs="Times New Roman"/>
          <w:sz w:val="22"/>
        </w:rPr>
        <w:t>CHAPTER 105</w:t>
      </w:r>
    </w:p>
    <w:p w14:paraId="4D724820" w14:textId="77777777" w:rsidR="00733E6D" w:rsidRPr="00635176" w:rsidRDefault="00733E6D" w:rsidP="00056CA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635176">
        <w:rPr>
          <w:rFonts w:cs="Times New Roman"/>
          <w:sz w:val="22"/>
        </w:rPr>
        <w:t>Wellness Reimbursement Programs</w:t>
      </w:r>
    </w:p>
    <w:p w14:paraId="3445DC4D"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38-105-10. As used in this chapter:</w:t>
      </w:r>
    </w:p>
    <w:p w14:paraId="7721464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(1) “Broker” means an independent health insurance agent licensed in this State.</w:t>
      </w:r>
    </w:p>
    <w:p w14:paraId="5292A0A8"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lastRenderedPageBreak/>
        <w:tab/>
        <w:t>(2) “Director” means the director of the Department of Insurance or his designee.</w:t>
      </w:r>
    </w:p>
    <w:p w14:paraId="5E2A3F25"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(3) “Person”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15C560C9"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(4) “Wellness reimbursement program” means a self-insured medical reimbursement plan or a wellness and integrated medical plan expense reimbursement plan:</w:t>
      </w:r>
    </w:p>
    <w:p w14:paraId="501EB98A"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(a) that is created pursuant to 26 C.F.R. 1.105-11 and Sections 105 and 125 of the Internal Revenue Code;</w:t>
      </w:r>
    </w:p>
    <w:p w14:paraId="45C0B7A7"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 xml:space="preserve">(b) that has issued a contract to provide services and pay claims pertaining to reimbursements of qualified medical expenses relating to Section 213(d) of the Internal Revenue Code; and </w:t>
      </w:r>
    </w:p>
    <w:p w14:paraId="0D525750"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(c) that is intended, created, marketed, and sold as an ancillary product to an individual or group health insurance coverage or self-insured group health plan.</w:t>
      </w:r>
    </w:p>
    <w:p w14:paraId="2AEC6324"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“Wellness Reimbursement program” does not include any underlying individual or group health insurance coverage or a self-insured group health plan.</w:t>
      </w:r>
    </w:p>
    <w:p w14:paraId="49A43611"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(5) “Wellness reimbursement program administrator” means any person who manages the operation of a wellness reimbursement program.</w:t>
      </w:r>
    </w:p>
    <w:p w14:paraId="3BBB09C9"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38-105-20.</w:t>
      </w:r>
      <w:r w:rsidRPr="00635176">
        <w:rPr>
          <w:rFonts w:cs="Times New Roman"/>
          <w:sz w:val="22"/>
        </w:rPr>
        <w:tab/>
        <w:t>(A) No wellness reimbursement program administrator may sell, offer, market, promote, or operate a wellness reimbursement program without first being licensed by the director.</w:t>
      </w:r>
    </w:p>
    <w:p w14:paraId="1173352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(B) Application for a license must be on forms prescribed by the director and must be accompanied by an initial license fee of five thousand dollars, annual financial statements or reports for the two preceding calendar years, and any other documents that the director may require to ensure that the wellness reimbursement program administrator meets the requirements for licensure set forth in this chapter. Thereafter, an application fee for a renewal offering must be five hundred dollars. These fees must be retained by the director to offset the costs of processing and maintaining the registration of wellness reimbursement programs required by the chapter.</w:t>
      </w:r>
    </w:p>
    <w:p w14:paraId="0BCB8199"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 xml:space="preserve">(C) In addition to the documents required under subsection (B), a wellness reimbursement program administrator must submit a letter or document from the Internal Revenue Service or the U.S. Department of Labor approving of the specific wellness reimbursement program in </w:t>
      </w:r>
      <w:r w:rsidRPr="00635176">
        <w:rPr>
          <w:rFonts w:cs="Times New Roman"/>
          <w:sz w:val="22"/>
        </w:rPr>
        <w:lastRenderedPageBreak/>
        <w:t xml:space="preserve">question. </w:t>
      </w:r>
    </w:p>
    <w:p w14:paraId="19378F4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(D) A wellness reimbursement program administrator must make and keep a full and correct record of its business and affairs and the director shall inspect these records at least every three years. The information from these records must be furnished to the director on demand and the original books or records must be open to examination by the director when demanded. The cost of the examination must be borne by the wellness reimbursement program administrator.</w:t>
      </w:r>
    </w:p>
    <w:p w14:paraId="0380F961"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(E) A wellness reimbursement program administrator must file and maintain with the director a surety bond in favor of the State executed by a surety company authorized to transact business in this State. The director may set the requirements of such surety bond as necessary.</w:t>
      </w:r>
    </w:p>
    <w:p w14:paraId="05EBBC82"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(F) Before granting any license, the director or his designee must be satisfied that the wellness reimbursement program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14:paraId="3FAB7888"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(G) The director may revoke or suspend any license issued to a wellness reimbursement program administrator when he finds that any condition exists which would have prohibited issuance of the original license, that the wellness reimbursement program administrator has violated any provision of this chapter, or that the wellness reimbursement program administrator has deceived or dealt unjustly with the citizens of this State. In lieu of revocation or suspension of license, the director may impose an administrative monetary penalty not to exceed one thousand dollars for each offense.</w:t>
      </w:r>
    </w:p>
    <w:p w14:paraId="303BC0D0"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(H) Any wellness reimbursement program administrator who fails to obtain a license is guilty of a misdemeanor and, upon conviction, must be fined not more than twenty thousand dollars or imprisoned for not more than two years, or both, and is subject to revocation of any licenses issued by the director. Any fine revenue received may be retained by the director to offset the expenses of enforcing this chapter.</w:t>
      </w:r>
    </w:p>
    <w:p w14:paraId="7F60C95F"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38-105-30.</w:t>
      </w:r>
      <w:r w:rsidRPr="00635176">
        <w:rPr>
          <w:rFonts w:cs="Times New Roman"/>
          <w:sz w:val="22"/>
        </w:rPr>
        <w:tab/>
        <w:t>(A) A wellness reimbursement program administrator must attest to the director and to the employer or employee that the wellness reimbursement program complies with all federal and state laws.</w:t>
      </w:r>
    </w:p>
    <w:p w14:paraId="3F1A2B3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 xml:space="preserve">(B) A wellness reimbursement program administrator must not cause or knowingly permit the use of any advertisement, promotion, </w:t>
      </w:r>
      <w:r w:rsidRPr="00635176">
        <w:rPr>
          <w:rFonts w:cs="Times New Roman"/>
          <w:sz w:val="22"/>
        </w:rPr>
        <w:lastRenderedPageBreak/>
        <w:t>solicitation, representation, proposal, or offer that is untrue, deceptive, or misleading.</w:t>
      </w:r>
    </w:p>
    <w:p w14:paraId="69F98206"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(C) In the event the wellness reimbursement program results in a taxable event for either the employer or the employee associated with the wellness reimbursement program, the wellness reimbursement program administrator must defend the employer and its employees against any and all claims or suit that arises out of or by virtue of the wellness reimbursement program and must indemnify the employer and its employees for a loss or judgment incurred by them as a result of the claim or suit.</w:t>
      </w:r>
    </w:p>
    <w:p w14:paraId="23FE093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38-105-40.</w:t>
      </w:r>
      <w:r w:rsidRPr="00635176">
        <w:rPr>
          <w:rFonts w:cs="Times New Roman"/>
          <w:sz w:val="22"/>
        </w:rPr>
        <w:tab/>
        <w:t>(A) A broker is not required to register as a wellness reimbursement program administrator to acquire commissions paid by such company.</w:t>
      </w:r>
    </w:p>
    <w:p w14:paraId="63B4E93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(B) A broker is not an employee of the wellness reimbursement program administrator and is only necessary to facilitate the partnership of the wellness reimbursement program administrator and the respective employee group enrolling in the wellness reimbursement program being that the services of the wellness reimbursement program are not straight-to-market services.</w:t>
      </w:r>
    </w:p>
    <w:p w14:paraId="2E64839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(C) Notwithstanding subsections (A) and (B), a broker must not cause or knowingly permit the use of any advertisement, promotion, solicitation, representation, proposal, or offer that is untrue, deceptive, or misleading.</w:t>
      </w:r>
    </w:p>
    <w:p w14:paraId="61199ED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(D) A broker must exercise good faith and fair dealing to a person when offering, selling, marketing, or promoting a wellness reimbursement program.</w:t>
      </w:r>
    </w:p>
    <w:p w14:paraId="2EF037B0"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38-105-50.</w:t>
      </w:r>
      <w:r w:rsidRPr="00635176">
        <w:rPr>
          <w:rFonts w:cs="Times New Roman"/>
          <w:sz w:val="22"/>
        </w:rPr>
        <w:tab/>
        <w:t>(A) The director shall enforce this chapter.</w:t>
      </w:r>
    </w:p>
    <w:p w14:paraId="509525A4"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(B) A person who violates any part of this chapter must be fined not more than twenty thousand dollars or imprisoned for not more than two years, or both, for each violation, and is subject to revocation of any license issued by the director. Any fine revenue received may be retained by the director to offset the expenses of enforcing this chapter.</w:t>
      </w:r>
    </w:p>
    <w:p w14:paraId="04D1E218"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(C) The director may promulgate rules and regulations as it deems necessary to implement this</w:t>
      </w:r>
    </w:p>
    <w:p w14:paraId="02DB5A36"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chapter.</w:t>
      </w:r>
    </w:p>
    <w:p w14:paraId="34207287"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38-105-60.</w:t>
      </w:r>
      <w:r w:rsidRPr="00635176">
        <w:rPr>
          <w:rFonts w:cs="Times New Roman"/>
          <w:sz w:val="22"/>
        </w:rPr>
        <w:tab/>
        <w:t>Nothing in this chapter applies to any health or wellness programs or activities offered by an individual or group health coverage or self-insured group health plan to its enrollees.</w:t>
      </w:r>
    </w:p>
    <w:p w14:paraId="5BD685A0" w14:textId="77777777" w:rsidR="00733E6D" w:rsidRPr="0063517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SECTION 2.</w:t>
      </w:r>
      <w:r w:rsidRPr="00635176">
        <w:rPr>
          <w:rFonts w:cs="Times New Roman"/>
          <w:sz w:val="22"/>
        </w:rPr>
        <w:tab/>
        <w:t xml:space="preserve">Every three years after the effective date of this act, the Department of Insurance shall prepare a report, to be filed with the House Labor, Commerce, and Industry Committee, the Senate Banking </w:t>
      </w:r>
      <w:r w:rsidRPr="00635176">
        <w:rPr>
          <w:rFonts w:cs="Times New Roman"/>
          <w:sz w:val="22"/>
        </w:rPr>
        <w:lastRenderedPageBreak/>
        <w:t>and Insurance Committee, and the General Assembly, addressing the implementation of Section 38-105-10, et. Seq., as it relates to the requirements for the programs outlined in this chapter, and any other information requested by the General Assembly to be included within the report.</w:t>
      </w:r>
    </w:p>
    <w:p w14:paraId="4FD14123" w14:textId="77777777" w:rsidR="00733E6D" w:rsidRPr="0063517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SECTION 3.</w:t>
      </w:r>
      <w:r w:rsidRPr="00635176">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9BCB8C7" w14:textId="55FA8281" w:rsidR="00733E6D" w:rsidRPr="0063517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SECTION 4.</w:t>
      </w:r>
      <w:r w:rsidRPr="00635176">
        <w:rPr>
          <w:rFonts w:cs="Times New Roman"/>
          <w:sz w:val="22"/>
        </w:rPr>
        <w:tab/>
        <w:t>This act takes effect upon approval by the Governor.</w:t>
      </w:r>
    </w:p>
    <w:p w14:paraId="480974B2" w14:textId="77777777" w:rsidR="00733E6D" w:rsidRPr="00635176" w:rsidRDefault="00733E6D" w:rsidP="00733E6D">
      <w:pPr>
        <w:pStyle w:val="scamendconformline"/>
        <w:spacing w:before="0"/>
        <w:ind w:firstLine="216"/>
        <w:jc w:val="both"/>
        <w:rPr>
          <w:sz w:val="22"/>
        </w:rPr>
      </w:pPr>
      <w:r w:rsidRPr="00635176">
        <w:rPr>
          <w:sz w:val="22"/>
        </w:rPr>
        <w:t>Renumber sections to conform.</w:t>
      </w:r>
    </w:p>
    <w:p w14:paraId="408EFA48" w14:textId="77777777" w:rsidR="00733E6D" w:rsidRDefault="00733E6D" w:rsidP="00733E6D">
      <w:pPr>
        <w:pStyle w:val="scamendtitleconform"/>
        <w:ind w:firstLine="216"/>
        <w:jc w:val="both"/>
        <w:rPr>
          <w:sz w:val="22"/>
        </w:rPr>
      </w:pPr>
      <w:r w:rsidRPr="00635176">
        <w:rPr>
          <w:sz w:val="22"/>
        </w:rPr>
        <w:t>Amend title to conform.</w:t>
      </w:r>
    </w:p>
    <w:p w14:paraId="3883157B" w14:textId="48247CE3" w:rsidR="00733E6D" w:rsidRDefault="00733E6D" w:rsidP="00733E6D">
      <w:pPr>
        <w:pStyle w:val="scamendtitleconform"/>
        <w:ind w:firstLine="216"/>
        <w:jc w:val="both"/>
        <w:rPr>
          <w:sz w:val="22"/>
        </w:rPr>
      </w:pPr>
    </w:p>
    <w:p w14:paraId="698370FA" w14:textId="77777777" w:rsidR="00733E6D" w:rsidRDefault="00733E6D" w:rsidP="00733E6D">
      <w:r>
        <w:t>Rep. GAGNON explained the amendment.</w:t>
      </w:r>
    </w:p>
    <w:p w14:paraId="4225B1C6" w14:textId="77777777" w:rsidR="00733E6D" w:rsidRDefault="00733E6D" w:rsidP="00733E6D">
      <w:r>
        <w:t>The amendment was then adopted.</w:t>
      </w:r>
    </w:p>
    <w:p w14:paraId="138D1AC9" w14:textId="3B21C834" w:rsidR="00733E6D" w:rsidRDefault="00733E6D" w:rsidP="00733E6D"/>
    <w:p w14:paraId="7292182F" w14:textId="77777777" w:rsidR="00733E6D" w:rsidRPr="00C241FA" w:rsidRDefault="00733E6D" w:rsidP="00733E6D">
      <w:pPr>
        <w:pStyle w:val="scamendsponsorline"/>
        <w:ind w:firstLine="216"/>
        <w:jc w:val="both"/>
        <w:rPr>
          <w:sz w:val="22"/>
        </w:rPr>
      </w:pPr>
      <w:r w:rsidRPr="00C241FA">
        <w:rPr>
          <w:sz w:val="22"/>
        </w:rPr>
        <w:t>Rep. HERBKERSMAN proposed the following Amendment No. 2 to H. 4305 (LC-4305.PH0002H), which was adopted:</w:t>
      </w:r>
    </w:p>
    <w:p w14:paraId="274951D6" w14:textId="77777777" w:rsidR="00733E6D" w:rsidRPr="00C241FA" w:rsidRDefault="00733E6D" w:rsidP="00733E6D">
      <w:pPr>
        <w:pStyle w:val="scamendlanginstruction"/>
        <w:spacing w:before="0" w:after="0"/>
        <w:ind w:firstLine="216"/>
        <w:jc w:val="both"/>
        <w:rPr>
          <w:sz w:val="22"/>
        </w:rPr>
      </w:pPr>
      <w:r w:rsidRPr="00C241FA">
        <w:rPr>
          <w:sz w:val="22"/>
        </w:rPr>
        <w:t>Amend the bill, as and if amended, SECTION 1, by striking Section 38-105-10(4) and inserting:</w:t>
      </w:r>
    </w:p>
    <w:p w14:paraId="42D536CA" w14:textId="617B7F19" w:rsidR="00733E6D" w:rsidRPr="00C241FA"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41FA">
        <w:rPr>
          <w:rFonts w:cs="Times New Roman"/>
          <w:sz w:val="22"/>
        </w:rPr>
        <w:tab/>
        <w:t xml:space="preserve">(4) “Wellness reimbursement program” means a self-insured medical reimbursement plan or a wellness </w:t>
      </w:r>
      <w:r w:rsidRPr="00C241FA">
        <w:rPr>
          <w:rStyle w:val="scstrikered"/>
          <w:rFonts w:cs="Times New Roman"/>
          <w:sz w:val="22"/>
        </w:rPr>
        <w:t xml:space="preserve">and </w:t>
      </w:r>
      <w:r w:rsidRPr="00C241FA">
        <w:rPr>
          <w:rFonts w:cs="Times New Roman"/>
          <w:sz w:val="22"/>
        </w:rPr>
        <w:t>integrated medical plan expense reimbursement plan:</w:t>
      </w:r>
    </w:p>
    <w:p w14:paraId="08A3B821" w14:textId="77777777"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r>
      <w:r w:rsidRPr="00C241FA">
        <w:rPr>
          <w:rFonts w:cs="Times New Roman"/>
          <w:sz w:val="22"/>
        </w:rPr>
        <w:tab/>
        <w:t>(a) that is created pursuant to 26 C.F.R. 1.105-11 and Sections 105 and 125 of the Internal Revenue Code;</w:t>
      </w:r>
    </w:p>
    <w:p w14:paraId="0BDB8E2D" w14:textId="77777777"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r>
      <w:r w:rsidRPr="00C241FA">
        <w:rPr>
          <w:rFonts w:cs="Times New Roman"/>
          <w:sz w:val="22"/>
        </w:rPr>
        <w:tab/>
        <w:t xml:space="preserve">(b) that has issued a contract to provide services and pay claims pertaining to reimbursements of qualified medical expenses relating to Section 213(d) of the Internal Revenue Code; and </w:t>
      </w:r>
    </w:p>
    <w:p w14:paraId="00EA1311" w14:textId="77777777"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r>
      <w:r w:rsidRPr="00C241FA">
        <w:rPr>
          <w:rFonts w:cs="Times New Roman"/>
          <w:sz w:val="22"/>
        </w:rPr>
        <w:tab/>
        <w:t>(c) that is intended, created, marketed, and sold as an ancillary product to an individual or group health insurance coverage or self-insured group health plan.</w:t>
      </w:r>
    </w:p>
    <w:p w14:paraId="2EEA27ED" w14:textId="15A120FE"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t>“Wellness Reimbursement program” does not include any underlying individual or group health insurance coverage or a self-insured group health plan.</w:t>
      </w:r>
    </w:p>
    <w:p w14:paraId="680A8424" w14:textId="77777777" w:rsidR="00733E6D" w:rsidRPr="00C241FA" w:rsidRDefault="00733E6D" w:rsidP="00733E6D">
      <w:pPr>
        <w:pStyle w:val="scamendlanginstruction"/>
        <w:spacing w:before="0" w:after="0"/>
        <w:ind w:firstLine="216"/>
        <w:jc w:val="both"/>
        <w:rPr>
          <w:sz w:val="22"/>
        </w:rPr>
      </w:pPr>
      <w:r w:rsidRPr="00C241FA">
        <w:rPr>
          <w:sz w:val="22"/>
        </w:rPr>
        <w:t xml:space="preserve">Amend the bill further, SECTION 1, by striking Section 38-105-20(C) </w:t>
      </w:r>
      <w:r w:rsidRPr="00C241FA">
        <w:rPr>
          <w:sz w:val="22"/>
        </w:rPr>
        <w:lastRenderedPageBreak/>
        <w:t>and inserting:</w:t>
      </w:r>
    </w:p>
    <w:p w14:paraId="767C44A2" w14:textId="4761FFDA" w:rsidR="00733E6D" w:rsidRPr="00C241FA"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41FA">
        <w:rPr>
          <w:rFonts w:cs="Times New Roman"/>
          <w:sz w:val="22"/>
        </w:rPr>
        <w:tab/>
        <w:t xml:space="preserve">(C) In addition to the documents required under subsection (B), a wellness reimbursement program administrator must </w:t>
      </w:r>
      <w:r w:rsidRPr="00C241FA">
        <w:rPr>
          <w:rStyle w:val="scinsertblue"/>
          <w:rFonts w:cs="Times New Roman"/>
          <w:sz w:val="22"/>
        </w:rPr>
        <w:t xml:space="preserve">comply with Federal ERISA requirements, or </w:t>
      </w:r>
      <w:r w:rsidRPr="00C241FA">
        <w:rPr>
          <w:rFonts w:cs="Times New Roman"/>
          <w:sz w:val="22"/>
        </w:rPr>
        <w:t xml:space="preserve">submit a letter or document from the Internal Revenue Service or the U.S. Department of Labor approving of the specific wellness reimbursement program in question. </w:t>
      </w:r>
    </w:p>
    <w:p w14:paraId="1862046C" w14:textId="77777777" w:rsidR="00733E6D" w:rsidRPr="00C241FA" w:rsidRDefault="00733E6D" w:rsidP="00733E6D">
      <w:pPr>
        <w:pStyle w:val="scamendconformline"/>
        <w:spacing w:before="0"/>
        <w:ind w:firstLine="216"/>
        <w:jc w:val="both"/>
        <w:rPr>
          <w:sz w:val="22"/>
        </w:rPr>
      </w:pPr>
      <w:r w:rsidRPr="00C241FA">
        <w:rPr>
          <w:sz w:val="22"/>
        </w:rPr>
        <w:t>Renumber sections to conform.</w:t>
      </w:r>
    </w:p>
    <w:p w14:paraId="0B218309" w14:textId="77777777" w:rsidR="00733E6D" w:rsidRDefault="00733E6D" w:rsidP="00733E6D">
      <w:pPr>
        <w:pStyle w:val="scamendtitleconform"/>
        <w:ind w:firstLine="216"/>
        <w:jc w:val="both"/>
        <w:rPr>
          <w:sz w:val="22"/>
        </w:rPr>
      </w:pPr>
      <w:r w:rsidRPr="00C241FA">
        <w:rPr>
          <w:sz w:val="22"/>
        </w:rPr>
        <w:t>Amend title to conform.</w:t>
      </w:r>
    </w:p>
    <w:p w14:paraId="3C342674" w14:textId="1FAC943D" w:rsidR="00733E6D" w:rsidRDefault="00733E6D" w:rsidP="00733E6D">
      <w:pPr>
        <w:pStyle w:val="scamendtitleconform"/>
        <w:ind w:firstLine="216"/>
        <w:jc w:val="both"/>
        <w:rPr>
          <w:sz w:val="22"/>
        </w:rPr>
      </w:pPr>
    </w:p>
    <w:p w14:paraId="69B6BC75" w14:textId="77777777" w:rsidR="00733E6D" w:rsidRDefault="00733E6D" w:rsidP="00733E6D">
      <w:r>
        <w:t>Rep. GAGNON explained the amendment.</w:t>
      </w:r>
    </w:p>
    <w:p w14:paraId="0DA68CD3" w14:textId="4975310D" w:rsidR="00733E6D" w:rsidRDefault="00733E6D" w:rsidP="00733E6D">
      <w:r>
        <w:t>The amendment was then adopted.</w:t>
      </w:r>
    </w:p>
    <w:p w14:paraId="623D4385" w14:textId="77777777" w:rsidR="00733E6D" w:rsidRDefault="00733E6D" w:rsidP="00733E6D"/>
    <w:p w14:paraId="2DAF0E08" w14:textId="2FBA16E8" w:rsidR="00733E6D" w:rsidRDefault="00733E6D" w:rsidP="00733E6D">
      <w:pPr>
        <w:keepNext/>
        <w:jc w:val="center"/>
        <w:rPr>
          <w:b/>
        </w:rPr>
      </w:pPr>
      <w:r w:rsidRPr="00733E6D">
        <w:rPr>
          <w:b/>
        </w:rPr>
        <w:t>POINT OF ORDER</w:t>
      </w:r>
    </w:p>
    <w:p w14:paraId="5BA8047E" w14:textId="77777777" w:rsidR="00733E6D" w:rsidRDefault="00733E6D" w:rsidP="00733E6D">
      <w:r>
        <w:t>Rep. PACE made the Point of Order that the Bill was improperly before the House for consideration since its number and title have not been printed in the House Calendar at least one statewide legislative day prior to second reading.</w:t>
      </w:r>
    </w:p>
    <w:p w14:paraId="52AC7D1D" w14:textId="7FA3F311" w:rsidR="00733E6D" w:rsidRDefault="00DF745A" w:rsidP="00733E6D">
      <w:r>
        <w:t xml:space="preserve">ACTING SPEAKER </w:t>
      </w:r>
      <w:r w:rsidR="00733E6D">
        <w:t xml:space="preserve">HIOTT sustained the Point of Order.  </w:t>
      </w:r>
    </w:p>
    <w:p w14:paraId="736F80D2" w14:textId="77777777" w:rsidR="00733E6D" w:rsidRDefault="00733E6D" w:rsidP="00733E6D"/>
    <w:p w14:paraId="05D865E8" w14:textId="50B8589D" w:rsidR="00733E6D" w:rsidRPr="00FD5412" w:rsidRDefault="00651C1A" w:rsidP="00DF745A">
      <w:pPr>
        <w:keepNext/>
        <w:jc w:val="left"/>
        <w:rPr>
          <w:bCs/>
        </w:rPr>
      </w:pPr>
      <w:r w:rsidRPr="00FD5412">
        <w:rPr>
          <w:bCs/>
        </w:rPr>
        <w:t>R</w:t>
      </w:r>
      <w:r w:rsidR="00FD5412">
        <w:rPr>
          <w:bCs/>
        </w:rPr>
        <w:t>ep</w:t>
      </w:r>
      <w:r w:rsidRPr="00FD5412">
        <w:rPr>
          <w:bCs/>
        </w:rPr>
        <w:t xml:space="preserve">. HERBKERSMAN </w:t>
      </w:r>
      <w:r w:rsidR="00FD5412" w:rsidRPr="00FD5412">
        <w:rPr>
          <w:bCs/>
        </w:rPr>
        <w:t xml:space="preserve">moved to waive </w:t>
      </w:r>
      <w:r w:rsidR="00FD5412">
        <w:rPr>
          <w:bCs/>
        </w:rPr>
        <w:t>R</w:t>
      </w:r>
      <w:r w:rsidR="00FD5412" w:rsidRPr="00FD5412">
        <w:rPr>
          <w:bCs/>
        </w:rPr>
        <w:t xml:space="preserve">ule 5.10, pursuant to </w:t>
      </w:r>
      <w:r w:rsidR="00FD5412">
        <w:rPr>
          <w:bCs/>
        </w:rPr>
        <w:t>R</w:t>
      </w:r>
      <w:r w:rsidR="00FD5412" w:rsidRPr="00FD5412">
        <w:rPr>
          <w:bCs/>
        </w:rPr>
        <w:t>ule 5.15.</w:t>
      </w:r>
    </w:p>
    <w:p w14:paraId="44AF101C" w14:textId="77777777" w:rsidR="00733E6D" w:rsidRDefault="00733E6D" w:rsidP="00733E6D"/>
    <w:p w14:paraId="127B6596" w14:textId="22F4E9D6" w:rsidR="00733E6D" w:rsidRDefault="00733E6D" w:rsidP="00733E6D">
      <w:r>
        <w:t xml:space="preserve">By a division vote of 71-15, Rule 5.10 was waived, pursuant to Rule 5.15.  </w:t>
      </w:r>
    </w:p>
    <w:p w14:paraId="399EAFBD" w14:textId="77777777" w:rsidR="00733E6D" w:rsidRDefault="00733E6D" w:rsidP="00733E6D"/>
    <w:p w14:paraId="0C0E1BAD" w14:textId="14486609" w:rsidR="00733E6D" w:rsidRDefault="00733E6D" w:rsidP="00733E6D">
      <w:r>
        <w:t>The question recurred to the passage of the Bill.</w:t>
      </w:r>
    </w:p>
    <w:p w14:paraId="00B5F19B" w14:textId="77777777" w:rsidR="00733E6D" w:rsidRDefault="00733E6D" w:rsidP="00733E6D"/>
    <w:p w14:paraId="5F23107C" w14:textId="77777777" w:rsidR="00733E6D" w:rsidRDefault="00733E6D" w:rsidP="00733E6D">
      <w:r>
        <w:t xml:space="preserve">The yeas and nays were taken resulting as follows: </w:t>
      </w:r>
    </w:p>
    <w:p w14:paraId="7A3944B4" w14:textId="2844F09D" w:rsidR="00733E6D" w:rsidRDefault="00733E6D" w:rsidP="00733E6D">
      <w:pPr>
        <w:jc w:val="center"/>
      </w:pPr>
      <w:r>
        <w:t xml:space="preserve"> </w:t>
      </w:r>
      <w:bookmarkStart w:id="184" w:name="vote_start460"/>
      <w:bookmarkEnd w:id="184"/>
      <w:r>
        <w:t>Yeas 88; Nays 14</w:t>
      </w:r>
    </w:p>
    <w:p w14:paraId="6B9D709B" w14:textId="77777777" w:rsidR="00733E6D" w:rsidRDefault="00733E6D" w:rsidP="00733E6D">
      <w:pPr>
        <w:jc w:val="center"/>
      </w:pPr>
    </w:p>
    <w:p w14:paraId="7F26E389"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91998D1" w14:textId="77777777" w:rsidTr="00733E6D">
        <w:tc>
          <w:tcPr>
            <w:tcW w:w="2179" w:type="dxa"/>
            <w:shd w:val="clear" w:color="auto" w:fill="auto"/>
          </w:tcPr>
          <w:p w14:paraId="4EA1282C" w14:textId="397A6010" w:rsidR="00733E6D" w:rsidRPr="00733E6D" w:rsidRDefault="00733E6D" w:rsidP="00733E6D">
            <w:pPr>
              <w:keepNext/>
              <w:ind w:firstLine="0"/>
            </w:pPr>
            <w:r>
              <w:t>Alexander</w:t>
            </w:r>
          </w:p>
        </w:tc>
        <w:tc>
          <w:tcPr>
            <w:tcW w:w="2179" w:type="dxa"/>
            <w:shd w:val="clear" w:color="auto" w:fill="auto"/>
          </w:tcPr>
          <w:p w14:paraId="178EF2C8" w14:textId="26C41611" w:rsidR="00733E6D" w:rsidRPr="00733E6D" w:rsidRDefault="00733E6D" w:rsidP="00733E6D">
            <w:pPr>
              <w:keepNext/>
              <w:ind w:firstLine="0"/>
            </w:pPr>
            <w:r>
              <w:t>Anderson</w:t>
            </w:r>
          </w:p>
        </w:tc>
        <w:tc>
          <w:tcPr>
            <w:tcW w:w="2180" w:type="dxa"/>
            <w:shd w:val="clear" w:color="auto" w:fill="auto"/>
          </w:tcPr>
          <w:p w14:paraId="6204B17B" w14:textId="4B8F42E5" w:rsidR="00733E6D" w:rsidRPr="00733E6D" w:rsidRDefault="00733E6D" w:rsidP="00733E6D">
            <w:pPr>
              <w:keepNext/>
              <w:ind w:firstLine="0"/>
            </w:pPr>
            <w:r>
              <w:t>Atkinson</w:t>
            </w:r>
          </w:p>
        </w:tc>
      </w:tr>
      <w:tr w:rsidR="00733E6D" w:rsidRPr="00733E6D" w14:paraId="60C54F55" w14:textId="77777777" w:rsidTr="00733E6D">
        <w:tc>
          <w:tcPr>
            <w:tcW w:w="2179" w:type="dxa"/>
            <w:shd w:val="clear" w:color="auto" w:fill="auto"/>
          </w:tcPr>
          <w:p w14:paraId="160881AA" w14:textId="52063849" w:rsidR="00733E6D" w:rsidRPr="00733E6D" w:rsidRDefault="00733E6D" w:rsidP="00733E6D">
            <w:pPr>
              <w:ind w:firstLine="0"/>
            </w:pPr>
            <w:r>
              <w:t>Bailey</w:t>
            </w:r>
          </w:p>
        </w:tc>
        <w:tc>
          <w:tcPr>
            <w:tcW w:w="2179" w:type="dxa"/>
            <w:shd w:val="clear" w:color="auto" w:fill="auto"/>
          </w:tcPr>
          <w:p w14:paraId="5F631446" w14:textId="53AA3457" w:rsidR="00733E6D" w:rsidRPr="00733E6D" w:rsidRDefault="00733E6D" w:rsidP="00733E6D">
            <w:pPr>
              <w:ind w:firstLine="0"/>
            </w:pPr>
            <w:r>
              <w:t>Ballentine</w:t>
            </w:r>
          </w:p>
        </w:tc>
        <w:tc>
          <w:tcPr>
            <w:tcW w:w="2180" w:type="dxa"/>
            <w:shd w:val="clear" w:color="auto" w:fill="auto"/>
          </w:tcPr>
          <w:p w14:paraId="770DA023" w14:textId="43A6D60E" w:rsidR="00733E6D" w:rsidRPr="00733E6D" w:rsidRDefault="00733E6D" w:rsidP="00733E6D">
            <w:pPr>
              <w:ind w:firstLine="0"/>
            </w:pPr>
            <w:r>
              <w:t>Bamberg</w:t>
            </w:r>
          </w:p>
        </w:tc>
      </w:tr>
      <w:tr w:rsidR="00733E6D" w:rsidRPr="00733E6D" w14:paraId="0624AD02" w14:textId="77777777" w:rsidTr="00733E6D">
        <w:tc>
          <w:tcPr>
            <w:tcW w:w="2179" w:type="dxa"/>
            <w:shd w:val="clear" w:color="auto" w:fill="auto"/>
          </w:tcPr>
          <w:p w14:paraId="0C814A05" w14:textId="726EB8DD" w:rsidR="00733E6D" w:rsidRPr="00733E6D" w:rsidRDefault="00733E6D" w:rsidP="00733E6D">
            <w:pPr>
              <w:ind w:firstLine="0"/>
            </w:pPr>
            <w:r>
              <w:t>Bauer</w:t>
            </w:r>
          </w:p>
        </w:tc>
        <w:tc>
          <w:tcPr>
            <w:tcW w:w="2179" w:type="dxa"/>
            <w:shd w:val="clear" w:color="auto" w:fill="auto"/>
          </w:tcPr>
          <w:p w14:paraId="570168FF" w14:textId="1CB6F810" w:rsidR="00733E6D" w:rsidRPr="00733E6D" w:rsidRDefault="00733E6D" w:rsidP="00733E6D">
            <w:pPr>
              <w:ind w:firstLine="0"/>
            </w:pPr>
            <w:r>
              <w:t>Bernstein</w:t>
            </w:r>
          </w:p>
        </w:tc>
        <w:tc>
          <w:tcPr>
            <w:tcW w:w="2180" w:type="dxa"/>
            <w:shd w:val="clear" w:color="auto" w:fill="auto"/>
          </w:tcPr>
          <w:p w14:paraId="6C25EDE7" w14:textId="3257485E" w:rsidR="00733E6D" w:rsidRPr="00733E6D" w:rsidRDefault="00733E6D" w:rsidP="00733E6D">
            <w:pPr>
              <w:ind w:firstLine="0"/>
            </w:pPr>
            <w:r>
              <w:t>Bowers</w:t>
            </w:r>
          </w:p>
        </w:tc>
      </w:tr>
      <w:tr w:rsidR="00733E6D" w:rsidRPr="00733E6D" w14:paraId="4689B531" w14:textId="77777777" w:rsidTr="00733E6D">
        <w:tc>
          <w:tcPr>
            <w:tcW w:w="2179" w:type="dxa"/>
            <w:shd w:val="clear" w:color="auto" w:fill="auto"/>
          </w:tcPr>
          <w:p w14:paraId="480DE364" w14:textId="59800DB9" w:rsidR="00733E6D" w:rsidRPr="00733E6D" w:rsidRDefault="00733E6D" w:rsidP="00733E6D">
            <w:pPr>
              <w:ind w:firstLine="0"/>
            </w:pPr>
            <w:r>
              <w:t>Bradley</w:t>
            </w:r>
          </w:p>
        </w:tc>
        <w:tc>
          <w:tcPr>
            <w:tcW w:w="2179" w:type="dxa"/>
            <w:shd w:val="clear" w:color="auto" w:fill="auto"/>
          </w:tcPr>
          <w:p w14:paraId="57D95FF9" w14:textId="209B484D" w:rsidR="00733E6D" w:rsidRPr="00733E6D" w:rsidRDefault="00733E6D" w:rsidP="00733E6D">
            <w:pPr>
              <w:ind w:firstLine="0"/>
            </w:pPr>
            <w:r>
              <w:t>Brewer</w:t>
            </w:r>
          </w:p>
        </w:tc>
        <w:tc>
          <w:tcPr>
            <w:tcW w:w="2180" w:type="dxa"/>
            <w:shd w:val="clear" w:color="auto" w:fill="auto"/>
          </w:tcPr>
          <w:p w14:paraId="4943BBD5" w14:textId="00318080" w:rsidR="00733E6D" w:rsidRPr="00733E6D" w:rsidRDefault="00733E6D" w:rsidP="00733E6D">
            <w:pPr>
              <w:ind w:firstLine="0"/>
            </w:pPr>
            <w:r>
              <w:t>Brittain</w:t>
            </w:r>
          </w:p>
        </w:tc>
      </w:tr>
      <w:tr w:rsidR="00733E6D" w:rsidRPr="00733E6D" w14:paraId="576DE836" w14:textId="77777777" w:rsidTr="00733E6D">
        <w:tc>
          <w:tcPr>
            <w:tcW w:w="2179" w:type="dxa"/>
            <w:shd w:val="clear" w:color="auto" w:fill="auto"/>
          </w:tcPr>
          <w:p w14:paraId="2BF8F856" w14:textId="061B6FC4" w:rsidR="00733E6D" w:rsidRPr="00733E6D" w:rsidRDefault="00733E6D" w:rsidP="00733E6D">
            <w:pPr>
              <w:ind w:firstLine="0"/>
            </w:pPr>
            <w:r>
              <w:t>Bustos</w:t>
            </w:r>
          </w:p>
        </w:tc>
        <w:tc>
          <w:tcPr>
            <w:tcW w:w="2179" w:type="dxa"/>
            <w:shd w:val="clear" w:color="auto" w:fill="auto"/>
          </w:tcPr>
          <w:p w14:paraId="095BC56D" w14:textId="659B6DB2" w:rsidR="00733E6D" w:rsidRPr="00733E6D" w:rsidRDefault="00733E6D" w:rsidP="00733E6D">
            <w:pPr>
              <w:ind w:firstLine="0"/>
            </w:pPr>
            <w:r>
              <w:t>Calhoon</w:t>
            </w:r>
          </w:p>
        </w:tc>
        <w:tc>
          <w:tcPr>
            <w:tcW w:w="2180" w:type="dxa"/>
            <w:shd w:val="clear" w:color="auto" w:fill="auto"/>
          </w:tcPr>
          <w:p w14:paraId="20B19355" w14:textId="16CC366C" w:rsidR="00733E6D" w:rsidRPr="00733E6D" w:rsidRDefault="00733E6D" w:rsidP="00733E6D">
            <w:pPr>
              <w:ind w:firstLine="0"/>
            </w:pPr>
            <w:r>
              <w:t>Caskey</w:t>
            </w:r>
          </w:p>
        </w:tc>
      </w:tr>
      <w:tr w:rsidR="00733E6D" w:rsidRPr="00733E6D" w14:paraId="26E40717" w14:textId="77777777" w:rsidTr="00733E6D">
        <w:tc>
          <w:tcPr>
            <w:tcW w:w="2179" w:type="dxa"/>
            <w:shd w:val="clear" w:color="auto" w:fill="auto"/>
          </w:tcPr>
          <w:p w14:paraId="2E7252A2" w14:textId="33507805" w:rsidR="00733E6D" w:rsidRPr="00733E6D" w:rsidRDefault="00733E6D" w:rsidP="00733E6D">
            <w:pPr>
              <w:ind w:firstLine="0"/>
            </w:pPr>
            <w:r>
              <w:t>Chapman</w:t>
            </w:r>
          </w:p>
        </w:tc>
        <w:tc>
          <w:tcPr>
            <w:tcW w:w="2179" w:type="dxa"/>
            <w:shd w:val="clear" w:color="auto" w:fill="auto"/>
          </w:tcPr>
          <w:p w14:paraId="72D8E3B8" w14:textId="311926CB" w:rsidR="00733E6D" w:rsidRPr="00733E6D" w:rsidRDefault="00733E6D" w:rsidP="00733E6D">
            <w:pPr>
              <w:ind w:firstLine="0"/>
            </w:pPr>
            <w:r>
              <w:t>Clyburn</w:t>
            </w:r>
          </w:p>
        </w:tc>
        <w:tc>
          <w:tcPr>
            <w:tcW w:w="2180" w:type="dxa"/>
            <w:shd w:val="clear" w:color="auto" w:fill="auto"/>
          </w:tcPr>
          <w:p w14:paraId="05A50601" w14:textId="2CF1FE75" w:rsidR="00733E6D" w:rsidRPr="00733E6D" w:rsidRDefault="00733E6D" w:rsidP="00733E6D">
            <w:pPr>
              <w:ind w:firstLine="0"/>
            </w:pPr>
            <w:r>
              <w:t>Cobb-Hunter</w:t>
            </w:r>
          </w:p>
        </w:tc>
      </w:tr>
      <w:tr w:rsidR="00733E6D" w:rsidRPr="00733E6D" w14:paraId="6BBDCCAF" w14:textId="77777777" w:rsidTr="00733E6D">
        <w:tc>
          <w:tcPr>
            <w:tcW w:w="2179" w:type="dxa"/>
            <w:shd w:val="clear" w:color="auto" w:fill="auto"/>
          </w:tcPr>
          <w:p w14:paraId="14F0D613" w14:textId="5ABB97A2" w:rsidR="00733E6D" w:rsidRPr="00733E6D" w:rsidRDefault="00733E6D" w:rsidP="00733E6D">
            <w:pPr>
              <w:ind w:firstLine="0"/>
            </w:pPr>
            <w:r>
              <w:t>Collins</w:t>
            </w:r>
          </w:p>
        </w:tc>
        <w:tc>
          <w:tcPr>
            <w:tcW w:w="2179" w:type="dxa"/>
            <w:shd w:val="clear" w:color="auto" w:fill="auto"/>
          </w:tcPr>
          <w:p w14:paraId="76514CC6" w14:textId="69B5067A" w:rsidR="00733E6D" w:rsidRPr="00733E6D" w:rsidRDefault="00733E6D" w:rsidP="00733E6D">
            <w:pPr>
              <w:ind w:firstLine="0"/>
            </w:pPr>
            <w:r>
              <w:t>B. J. Cox</w:t>
            </w:r>
          </w:p>
        </w:tc>
        <w:tc>
          <w:tcPr>
            <w:tcW w:w="2180" w:type="dxa"/>
            <w:shd w:val="clear" w:color="auto" w:fill="auto"/>
          </w:tcPr>
          <w:p w14:paraId="27FB38C6" w14:textId="60C67459" w:rsidR="00733E6D" w:rsidRPr="00733E6D" w:rsidRDefault="00733E6D" w:rsidP="00733E6D">
            <w:pPr>
              <w:ind w:firstLine="0"/>
            </w:pPr>
            <w:r>
              <w:t>B. L. Cox</w:t>
            </w:r>
          </w:p>
        </w:tc>
      </w:tr>
      <w:tr w:rsidR="00733E6D" w:rsidRPr="00733E6D" w14:paraId="0300830E" w14:textId="77777777" w:rsidTr="00733E6D">
        <w:tc>
          <w:tcPr>
            <w:tcW w:w="2179" w:type="dxa"/>
            <w:shd w:val="clear" w:color="auto" w:fill="auto"/>
          </w:tcPr>
          <w:p w14:paraId="6B623DB9" w14:textId="386A681A" w:rsidR="00733E6D" w:rsidRPr="00733E6D" w:rsidRDefault="00733E6D" w:rsidP="00733E6D">
            <w:pPr>
              <w:ind w:firstLine="0"/>
            </w:pPr>
            <w:r>
              <w:t>Crawford</w:t>
            </w:r>
          </w:p>
        </w:tc>
        <w:tc>
          <w:tcPr>
            <w:tcW w:w="2179" w:type="dxa"/>
            <w:shd w:val="clear" w:color="auto" w:fill="auto"/>
          </w:tcPr>
          <w:p w14:paraId="32E6CEA1" w14:textId="65288B41" w:rsidR="00733E6D" w:rsidRPr="00733E6D" w:rsidRDefault="00733E6D" w:rsidP="00733E6D">
            <w:pPr>
              <w:ind w:firstLine="0"/>
            </w:pPr>
            <w:r>
              <w:t>Davis</w:t>
            </w:r>
          </w:p>
        </w:tc>
        <w:tc>
          <w:tcPr>
            <w:tcW w:w="2180" w:type="dxa"/>
            <w:shd w:val="clear" w:color="auto" w:fill="auto"/>
          </w:tcPr>
          <w:p w14:paraId="5B91CA08" w14:textId="5F732656" w:rsidR="00733E6D" w:rsidRPr="00733E6D" w:rsidRDefault="00733E6D" w:rsidP="00733E6D">
            <w:pPr>
              <w:ind w:firstLine="0"/>
            </w:pPr>
            <w:r>
              <w:t>Dillard</w:t>
            </w:r>
          </w:p>
        </w:tc>
      </w:tr>
      <w:tr w:rsidR="00733E6D" w:rsidRPr="00733E6D" w14:paraId="675406ED" w14:textId="77777777" w:rsidTr="00733E6D">
        <w:tc>
          <w:tcPr>
            <w:tcW w:w="2179" w:type="dxa"/>
            <w:shd w:val="clear" w:color="auto" w:fill="auto"/>
          </w:tcPr>
          <w:p w14:paraId="45B06403" w14:textId="5F929665" w:rsidR="00733E6D" w:rsidRPr="00733E6D" w:rsidRDefault="00733E6D" w:rsidP="00733E6D">
            <w:pPr>
              <w:ind w:firstLine="0"/>
            </w:pPr>
            <w:r>
              <w:t>Erickson</w:t>
            </w:r>
          </w:p>
        </w:tc>
        <w:tc>
          <w:tcPr>
            <w:tcW w:w="2179" w:type="dxa"/>
            <w:shd w:val="clear" w:color="auto" w:fill="auto"/>
          </w:tcPr>
          <w:p w14:paraId="1AF99C37" w14:textId="15A082C7" w:rsidR="00733E6D" w:rsidRPr="00733E6D" w:rsidRDefault="00733E6D" w:rsidP="00733E6D">
            <w:pPr>
              <w:ind w:firstLine="0"/>
            </w:pPr>
            <w:r>
              <w:t>Forrest</w:t>
            </w:r>
          </w:p>
        </w:tc>
        <w:tc>
          <w:tcPr>
            <w:tcW w:w="2180" w:type="dxa"/>
            <w:shd w:val="clear" w:color="auto" w:fill="auto"/>
          </w:tcPr>
          <w:p w14:paraId="74EA9B48" w14:textId="49C5B6DA" w:rsidR="00733E6D" w:rsidRPr="00733E6D" w:rsidRDefault="00733E6D" w:rsidP="00733E6D">
            <w:pPr>
              <w:ind w:firstLine="0"/>
            </w:pPr>
            <w:r>
              <w:t>Gagnon</w:t>
            </w:r>
          </w:p>
        </w:tc>
      </w:tr>
      <w:tr w:rsidR="00733E6D" w:rsidRPr="00733E6D" w14:paraId="706E623C" w14:textId="77777777" w:rsidTr="00733E6D">
        <w:tc>
          <w:tcPr>
            <w:tcW w:w="2179" w:type="dxa"/>
            <w:shd w:val="clear" w:color="auto" w:fill="auto"/>
          </w:tcPr>
          <w:p w14:paraId="1D9A8FFC" w14:textId="4104A9A1" w:rsidR="00733E6D" w:rsidRPr="00733E6D" w:rsidRDefault="00733E6D" w:rsidP="00733E6D">
            <w:pPr>
              <w:ind w:firstLine="0"/>
            </w:pPr>
            <w:r>
              <w:t>Garvin</w:t>
            </w:r>
          </w:p>
        </w:tc>
        <w:tc>
          <w:tcPr>
            <w:tcW w:w="2179" w:type="dxa"/>
            <w:shd w:val="clear" w:color="auto" w:fill="auto"/>
          </w:tcPr>
          <w:p w14:paraId="4D9280E0" w14:textId="6AEC568F" w:rsidR="00733E6D" w:rsidRPr="00733E6D" w:rsidRDefault="00733E6D" w:rsidP="00733E6D">
            <w:pPr>
              <w:ind w:firstLine="0"/>
            </w:pPr>
            <w:r>
              <w:t>Gatch</w:t>
            </w:r>
          </w:p>
        </w:tc>
        <w:tc>
          <w:tcPr>
            <w:tcW w:w="2180" w:type="dxa"/>
            <w:shd w:val="clear" w:color="auto" w:fill="auto"/>
          </w:tcPr>
          <w:p w14:paraId="0866F269" w14:textId="07C19A53" w:rsidR="00733E6D" w:rsidRPr="00733E6D" w:rsidRDefault="00733E6D" w:rsidP="00733E6D">
            <w:pPr>
              <w:ind w:firstLine="0"/>
            </w:pPr>
            <w:r>
              <w:t>Gibson</w:t>
            </w:r>
          </w:p>
        </w:tc>
      </w:tr>
      <w:tr w:rsidR="00733E6D" w:rsidRPr="00733E6D" w14:paraId="24619BD5" w14:textId="77777777" w:rsidTr="00733E6D">
        <w:tc>
          <w:tcPr>
            <w:tcW w:w="2179" w:type="dxa"/>
            <w:shd w:val="clear" w:color="auto" w:fill="auto"/>
          </w:tcPr>
          <w:p w14:paraId="55BB8B8F" w14:textId="294A04B2" w:rsidR="00733E6D" w:rsidRPr="00733E6D" w:rsidRDefault="00733E6D" w:rsidP="00733E6D">
            <w:pPr>
              <w:ind w:firstLine="0"/>
            </w:pPr>
            <w:r>
              <w:lastRenderedPageBreak/>
              <w:t>Gilliam</w:t>
            </w:r>
          </w:p>
        </w:tc>
        <w:tc>
          <w:tcPr>
            <w:tcW w:w="2179" w:type="dxa"/>
            <w:shd w:val="clear" w:color="auto" w:fill="auto"/>
          </w:tcPr>
          <w:p w14:paraId="16E5DF38" w14:textId="17A2F064" w:rsidR="00733E6D" w:rsidRPr="00733E6D" w:rsidRDefault="00733E6D" w:rsidP="00733E6D">
            <w:pPr>
              <w:ind w:firstLine="0"/>
            </w:pPr>
            <w:r>
              <w:t>Gilliard</w:t>
            </w:r>
          </w:p>
        </w:tc>
        <w:tc>
          <w:tcPr>
            <w:tcW w:w="2180" w:type="dxa"/>
            <w:shd w:val="clear" w:color="auto" w:fill="auto"/>
          </w:tcPr>
          <w:p w14:paraId="0BB11AE6" w14:textId="60ECE9FE" w:rsidR="00733E6D" w:rsidRPr="00733E6D" w:rsidRDefault="00733E6D" w:rsidP="00733E6D">
            <w:pPr>
              <w:ind w:firstLine="0"/>
            </w:pPr>
            <w:r>
              <w:t>Grant</w:t>
            </w:r>
          </w:p>
        </w:tc>
      </w:tr>
      <w:tr w:rsidR="00733E6D" w:rsidRPr="00733E6D" w14:paraId="15264454" w14:textId="77777777" w:rsidTr="00733E6D">
        <w:tc>
          <w:tcPr>
            <w:tcW w:w="2179" w:type="dxa"/>
            <w:shd w:val="clear" w:color="auto" w:fill="auto"/>
          </w:tcPr>
          <w:p w14:paraId="4FA40FA6" w14:textId="7BD9A1EB" w:rsidR="00733E6D" w:rsidRPr="00733E6D" w:rsidRDefault="00733E6D" w:rsidP="00733E6D">
            <w:pPr>
              <w:ind w:firstLine="0"/>
            </w:pPr>
            <w:r>
              <w:t>Guest</w:t>
            </w:r>
          </w:p>
        </w:tc>
        <w:tc>
          <w:tcPr>
            <w:tcW w:w="2179" w:type="dxa"/>
            <w:shd w:val="clear" w:color="auto" w:fill="auto"/>
          </w:tcPr>
          <w:p w14:paraId="63F921E7" w14:textId="67259CBF" w:rsidR="00733E6D" w:rsidRPr="00733E6D" w:rsidRDefault="00733E6D" w:rsidP="00733E6D">
            <w:pPr>
              <w:ind w:firstLine="0"/>
            </w:pPr>
            <w:r>
              <w:t>Guffey</w:t>
            </w:r>
          </w:p>
        </w:tc>
        <w:tc>
          <w:tcPr>
            <w:tcW w:w="2180" w:type="dxa"/>
            <w:shd w:val="clear" w:color="auto" w:fill="auto"/>
          </w:tcPr>
          <w:p w14:paraId="67968983" w14:textId="28FB2647" w:rsidR="00733E6D" w:rsidRPr="00733E6D" w:rsidRDefault="00733E6D" w:rsidP="00733E6D">
            <w:pPr>
              <w:ind w:firstLine="0"/>
            </w:pPr>
            <w:r>
              <w:t>Hager</w:t>
            </w:r>
          </w:p>
        </w:tc>
      </w:tr>
      <w:tr w:rsidR="00733E6D" w:rsidRPr="00733E6D" w14:paraId="35E9C990" w14:textId="77777777" w:rsidTr="00733E6D">
        <w:tc>
          <w:tcPr>
            <w:tcW w:w="2179" w:type="dxa"/>
            <w:shd w:val="clear" w:color="auto" w:fill="auto"/>
          </w:tcPr>
          <w:p w14:paraId="781806E8" w14:textId="45F831EE" w:rsidR="00733E6D" w:rsidRPr="00733E6D" w:rsidRDefault="00733E6D" w:rsidP="00733E6D">
            <w:pPr>
              <w:ind w:firstLine="0"/>
            </w:pPr>
            <w:r>
              <w:t>Hartnett</w:t>
            </w:r>
          </w:p>
        </w:tc>
        <w:tc>
          <w:tcPr>
            <w:tcW w:w="2179" w:type="dxa"/>
            <w:shd w:val="clear" w:color="auto" w:fill="auto"/>
          </w:tcPr>
          <w:p w14:paraId="4CCDDB8E" w14:textId="5DA063E1" w:rsidR="00733E6D" w:rsidRPr="00733E6D" w:rsidRDefault="00733E6D" w:rsidP="00733E6D">
            <w:pPr>
              <w:ind w:firstLine="0"/>
            </w:pPr>
            <w:r>
              <w:t>Hartz</w:t>
            </w:r>
          </w:p>
        </w:tc>
        <w:tc>
          <w:tcPr>
            <w:tcW w:w="2180" w:type="dxa"/>
            <w:shd w:val="clear" w:color="auto" w:fill="auto"/>
          </w:tcPr>
          <w:p w14:paraId="106CB85F" w14:textId="6D24A892" w:rsidR="00733E6D" w:rsidRPr="00733E6D" w:rsidRDefault="00733E6D" w:rsidP="00733E6D">
            <w:pPr>
              <w:ind w:firstLine="0"/>
            </w:pPr>
            <w:r>
              <w:t>Hayes</w:t>
            </w:r>
          </w:p>
        </w:tc>
      </w:tr>
      <w:tr w:rsidR="00733E6D" w:rsidRPr="00733E6D" w14:paraId="74F90A12" w14:textId="77777777" w:rsidTr="00733E6D">
        <w:tc>
          <w:tcPr>
            <w:tcW w:w="2179" w:type="dxa"/>
            <w:shd w:val="clear" w:color="auto" w:fill="auto"/>
          </w:tcPr>
          <w:p w14:paraId="64E663DD" w14:textId="3263D037" w:rsidR="00733E6D" w:rsidRPr="00733E6D" w:rsidRDefault="00733E6D" w:rsidP="00733E6D">
            <w:pPr>
              <w:ind w:firstLine="0"/>
            </w:pPr>
            <w:r>
              <w:t>Herbkersman</w:t>
            </w:r>
          </w:p>
        </w:tc>
        <w:tc>
          <w:tcPr>
            <w:tcW w:w="2179" w:type="dxa"/>
            <w:shd w:val="clear" w:color="auto" w:fill="auto"/>
          </w:tcPr>
          <w:p w14:paraId="75920B38" w14:textId="3A37AC77" w:rsidR="00733E6D" w:rsidRPr="00733E6D" w:rsidRDefault="00733E6D" w:rsidP="00733E6D">
            <w:pPr>
              <w:ind w:firstLine="0"/>
            </w:pPr>
            <w:r>
              <w:t>Hewitt</w:t>
            </w:r>
          </w:p>
        </w:tc>
        <w:tc>
          <w:tcPr>
            <w:tcW w:w="2180" w:type="dxa"/>
            <w:shd w:val="clear" w:color="auto" w:fill="auto"/>
          </w:tcPr>
          <w:p w14:paraId="7EC55FCC" w14:textId="04E02CF2" w:rsidR="00733E6D" w:rsidRPr="00733E6D" w:rsidRDefault="00733E6D" w:rsidP="00733E6D">
            <w:pPr>
              <w:ind w:firstLine="0"/>
            </w:pPr>
            <w:r>
              <w:t>Hiott</w:t>
            </w:r>
          </w:p>
        </w:tc>
      </w:tr>
      <w:tr w:rsidR="00733E6D" w:rsidRPr="00733E6D" w14:paraId="38966DC1" w14:textId="77777777" w:rsidTr="00733E6D">
        <w:tc>
          <w:tcPr>
            <w:tcW w:w="2179" w:type="dxa"/>
            <w:shd w:val="clear" w:color="auto" w:fill="auto"/>
          </w:tcPr>
          <w:p w14:paraId="11044336" w14:textId="2728FFFB" w:rsidR="00733E6D" w:rsidRPr="00733E6D" w:rsidRDefault="00733E6D" w:rsidP="00733E6D">
            <w:pPr>
              <w:ind w:firstLine="0"/>
            </w:pPr>
            <w:r>
              <w:t>Hixon</w:t>
            </w:r>
          </w:p>
        </w:tc>
        <w:tc>
          <w:tcPr>
            <w:tcW w:w="2179" w:type="dxa"/>
            <w:shd w:val="clear" w:color="auto" w:fill="auto"/>
          </w:tcPr>
          <w:p w14:paraId="6B932D08" w14:textId="6AF0FF45" w:rsidR="00733E6D" w:rsidRPr="00733E6D" w:rsidRDefault="00733E6D" w:rsidP="00733E6D">
            <w:pPr>
              <w:ind w:firstLine="0"/>
            </w:pPr>
            <w:r>
              <w:t>Holman</w:t>
            </w:r>
          </w:p>
        </w:tc>
        <w:tc>
          <w:tcPr>
            <w:tcW w:w="2180" w:type="dxa"/>
            <w:shd w:val="clear" w:color="auto" w:fill="auto"/>
          </w:tcPr>
          <w:p w14:paraId="08337183" w14:textId="3A7DF806" w:rsidR="00733E6D" w:rsidRPr="00733E6D" w:rsidRDefault="00733E6D" w:rsidP="00733E6D">
            <w:pPr>
              <w:ind w:firstLine="0"/>
            </w:pPr>
            <w:r>
              <w:t>J. E. Johnson</w:t>
            </w:r>
          </w:p>
        </w:tc>
      </w:tr>
      <w:tr w:rsidR="00733E6D" w:rsidRPr="00733E6D" w14:paraId="41355316" w14:textId="77777777" w:rsidTr="00733E6D">
        <w:tc>
          <w:tcPr>
            <w:tcW w:w="2179" w:type="dxa"/>
            <w:shd w:val="clear" w:color="auto" w:fill="auto"/>
          </w:tcPr>
          <w:p w14:paraId="7DFD63AB" w14:textId="0DA0BEB2" w:rsidR="00733E6D" w:rsidRPr="00733E6D" w:rsidRDefault="00733E6D" w:rsidP="00733E6D">
            <w:pPr>
              <w:ind w:firstLine="0"/>
            </w:pPr>
            <w:r>
              <w:t>J. L. Johnson</w:t>
            </w:r>
          </w:p>
        </w:tc>
        <w:tc>
          <w:tcPr>
            <w:tcW w:w="2179" w:type="dxa"/>
            <w:shd w:val="clear" w:color="auto" w:fill="auto"/>
          </w:tcPr>
          <w:p w14:paraId="7CE5A029" w14:textId="6AC07533" w:rsidR="00733E6D" w:rsidRPr="00733E6D" w:rsidRDefault="00733E6D" w:rsidP="00733E6D">
            <w:pPr>
              <w:ind w:firstLine="0"/>
            </w:pPr>
            <w:r>
              <w:t>Jones</w:t>
            </w:r>
          </w:p>
        </w:tc>
        <w:tc>
          <w:tcPr>
            <w:tcW w:w="2180" w:type="dxa"/>
            <w:shd w:val="clear" w:color="auto" w:fill="auto"/>
          </w:tcPr>
          <w:p w14:paraId="103E4DA4" w14:textId="745D0AC1" w:rsidR="00733E6D" w:rsidRPr="00733E6D" w:rsidRDefault="00733E6D" w:rsidP="00733E6D">
            <w:pPr>
              <w:ind w:firstLine="0"/>
            </w:pPr>
            <w:r>
              <w:t>Jordan</w:t>
            </w:r>
          </w:p>
        </w:tc>
      </w:tr>
      <w:tr w:rsidR="00733E6D" w:rsidRPr="00733E6D" w14:paraId="35E8EBDA" w14:textId="77777777" w:rsidTr="00733E6D">
        <w:tc>
          <w:tcPr>
            <w:tcW w:w="2179" w:type="dxa"/>
            <w:shd w:val="clear" w:color="auto" w:fill="auto"/>
          </w:tcPr>
          <w:p w14:paraId="35C149E9" w14:textId="3072772A" w:rsidR="00733E6D" w:rsidRPr="00733E6D" w:rsidRDefault="00733E6D" w:rsidP="00733E6D">
            <w:pPr>
              <w:ind w:firstLine="0"/>
            </w:pPr>
            <w:r>
              <w:t>Kirby</w:t>
            </w:r>
          </w:p>
        </w:tc>
        <w:tc>
          <w:tcPr>
            <w:tcW w:w="2179" w:type="dxa"/>
            <w:shd w:val="clear" w:color="auto" w:fill="auto"/>
          </w:tcPr>
          <w:p w14:paraId="533D3E18" w14:textId="32525336" w:rsidR="00733E6D" w:rsidRPr="00733E6D" w:rsidRDefault="00733E6D" w:rsidP="00733E6D">
            <w:pPr>
              <w:ind w:firstLine="0"/>
            </w:pPr>
            <w:r>
              <w:t>Landing</w:t>
            </w:r>
          </w:p>
        </w:tc>
        <w:tc>
          <w:tcPr>
            <w:tcW w:w="2180" w:type="dxa"/>
            <w:shd w:val="clear" w:color="auto" w:fill="auto"/>
          </w:tcPr>
          <w:p w14:paraId="6F83FF60" w14:textId="1B4F0700" w:rsidR="00733E6D" w:rsidRPr="00733E6D" w:rsidRDefault="00733E6D" w:rsidP="00733E6D">
            <w:pPr>
              <w:ind w:firstLine="0"/>
            </w:pPr>
            <w:r>
              <w:t>Lawson</w:t>
            </w:r>
          </w:p>
        </w:tc>
      </w:tr>
      <w:tr w:rsidR="00733E6D" w:rsidRPr="00733E6D" w14:paraId="04EA2E16" w14:textId="77777777" w:rsidTr="00733E6D">
        <w:tc>
          <w:tcPr>
            <w:tcW w:w="2179" w:type="dxa"/>
            <w:shd w:val="clear" w:color="auto" w:fill="auto"/>
          </w:tcPr>
          <w:p w14:paraId="43ACEC47" w14:textId="41CC504F" w:rsidR="00733E6D" w:rsidRPr="00733E6D" w:rsidRDefault="00733E6D" w:rsidP="00733E6D">
            <w:pPr>
              <w:ind w:firstLine="0"/>
            </w:pPr>
            <w:r>
              <w:t>Ligon</w:t>
            </w:r>
          </w:p>
        </w:tc>
        <w:tc>
          <w:tcPr>
            <w:tcW w:w="2179" w:type="dxa"/>
            <w:shd w:val="clear" w:color="auto" w:fill="auto"/>
          </w:tcPr>
          <w:p w14:paraId="5BF130B7" w14:textId="5631C136" w:rsidR="00733E6D" w:rsidRPr="00733E6D" w:rsidRDefault="00733E6D" w:rsidP="00733E6D">
            <w:pPr>
              <w:ind w:firstLine="0"/>
            </w:pPr>
            <w:r>
              <w:t>Long</w:t>
            </w:r>
          </w:p>
        </w:tc>
        <w:tc>
          <w:tcPr>
            <w:tcW w:w="2180" w:type="dxa"/>
            <w:shd w:val="clear" w:color="auto" w:fill="auto"/>
          </w:tcPr>
          <w:p w14:paraId="4EE6BCEA" w14:textId="4DCE1EA4" w:rsidR="00733E6D" w:rsidRPr="00733E6D" w:rsidRDefault="00733E6D" w:rsidP="00733E6D">
            <w:pPr>
              <w:ind w:firstLine="0"/>
            </w:pPr>
            <w:r>
              <w:t>Luck</w:t>
            </w:r>
          </w:p>
        </w:tc>
      </w:tr>
      <w:tr w:rsidR="00733E6D" w:rsidRPr="00733E6D" w14:paraId="77B9F6AF" w14:textId="77777777" w:rsidTr="00733E6D">
        <w:tc>
          <w:tcPr>
            <w:tcW w:w="2179" w:type="dxa"/>
            <w:shd w:val="clear" w:color="auto" w:fill="auto"/>
          </w:tcPr>
          <w:p w14:paraId="26F6A3A3" w14:textId="777A543D" w:rsidR="00733E6D" w:rsidRPr="00733E6D" w:rsidRDefault="00733E6D" w:rsidP="00733E6D">
            <w:pPr>
              <w:ind w:firstLine="0"/>
            </w:pPr>
            <w:r>
              <w:t>Martin</w:t>
            </w:r>
          </w:p>
        </w:tc>
        <w:tc>
          <w:tcPr>
            <w:tcW w:w="2179" w:type="dxa"/>
            <w:shd w:val="clear" w:color="auto" w:fill="auto"/>
          </w:tcPr>
          <w:p w14:paraId="5EF06D0B" w14:textId="2AFEA01F" w:rsidR="00733E6D" w:rsidRPr="00733E6D" w:rsidRDefault="00733E6D" w:rsidP="00733E6D">
            <w:pPr>
              <w:ind w:firstLine="0"/>
            </w:pPr>
            <w:r>
              <w:t>McGinnis</w:t>
            </w:r>
          </w:p>
        </w:tc>
        <w:tc>
          <w:tcPr>
            <w:tcW w:w="2180" w:type="dxa"/>
            <w:shd w:val="clear" w:color="auto" w:fill="auto"/>
          </w:tcPr>
          <w:p w14:paraId="48942E1D" w14:textId="055197C3" w:rsidR="00733E6D" w:rsidRPr="00733E6D" w:rsidRDefault="00733E6D" w:rsidP="00733E6D">
            <w:pPr>
              <w:ind w:firstLine="0"/>
            </w:pPr>
            <w:r>
              <w:t>Mitchell</w:t>
            </w:r>
          </w:p>
        </w:tc>
      </w:tr>
      <w:tr w:rsidR="00733E6D" w:rsidRPr="00733E6D" w14:paraId="47E0BE71" w14:textId="77777777" w:rsidTr="00733E6D">
        <w:tc>
          <w:tcPr>
            <w:tcW w:w="2179" w:type="dxa"/>
            <w:shd w:val="clear" w:color="auto" w:fill="auto"/>
          </w:tcPr>
          <w:p w14:paraId="343983D9" w14:textId="2637C6CB" w:rsidR="00733E6D" w:rsidRPr="00733E6D" w:rsidRDefault="00733E6D" w:rsidP="00733E6D">
            <w:pPr>
              <w:ind w:firstLine="0"/>
            </w:pPr>
            <w:r>
              <w:t>Montgomery</w:t>
            </w:r>
          </w:p>
        </w:tc>
        <w:tc>
          <w:tcPr>
            <w:tcW w:w="2179" w:type="dxa"/>
            <w:shd w:val="clear" w:color="auto" w:fill="auto"/>
          </w:tcPr>
          <w:p w14:paraId="1D83E171" w14:textId="44D22101" w:rsidR="00733E6D" w:rsidRPr="00733E6D" w:rsidRDefault="00733E6D" w:rsidP="00733E6D">
            <w:pPr>
              <w:ind w:firstLine="0"/>
            </w:pPr>
            <w:r>
              <w:t>J. Moore</w:t>
            </w:r>
          </w:p>
        </w:tc>
        <w:tc>
          <w:tcPr>
            <w:tcW w:w="2180" w:type="dxa"/>
            <w:shd w:val="clear" w:color="auto" w:fill="auto"/>
          </w:tcPr>
          <w:p w14:paraId="676C7C12" w14:textId="4C48F33D" w:rsidR="00733E6D" w:rsidRPr="00733E6D" w:rsidRDefault="00733E6D" w:rsidP="00733E6D">
            <w:pPr>
              <w:ind w:firstLine="0"/>
            </w:pPr>
            <w:r>
              <w:t>T. Moore</w:t>
            </w:r>
          </w:p>
        </w:tc>
      </w:tr>
      <w:tr w:rsidR="00733E6D" w:rsidRPr="00733E6D" w14:paraId="27CB1C57" w14:textId="77777777" w:rsidTr="00733E6D">
        <w:tc>
          <w:tcPr>
            <w:tcW w:w="2179" w:type="dxa"/>
            <w:shd w:val="clear" w:color="auto" w:fill="auto"/>
          </w:tcPr>
          <w:p w14:paraId="13F6D137" w14:textId="25A836C4" w:rsidR="00733E6D" w:rsidRPr="00733E6D" w:rsidRDefault="00733E6D" w:rsidP="00733E6D">
            <w:pPr>
              <w:ind w:firstLine="0"/>
            </w:pPr>
            <w:r>
              <w:t>Neese</w:t>
            </w:r>
          </w:p>
        </w:tc>
        <w:tc>
          <w:tcPr>
            <w:tcW w:w="2179" w:type="dxa"/>
            <w:shd w:val="clear" w:color="auto" w:fill="auto"/>
          </w:tcPr>
          <w:p w14:paraId="7EC4EE7D" w14:textId="4149BB3E" w:rsidR="00733E6D" w:rsidRPr="00733E6D" w:rsidRDefault="00733E6D" w:rsidP="00733E6D">
            <w:pPr>
              <w:ind w:firstLine="0"/>
            </w:pPr>
            <w:r>
              <w:t>B. Newton</w:t>
            </w:r>
          </w:p>
        </w:tc>
        <w:tc>
          <w:tcPr>
            <w:tcW w:w="2180" w:type="dxa"/>
            <w:shd w:val="clear" w:color="auto" w:fill="auto"/>
          </w:tcPr>
          <w:p w14:paraId="63FE2480" w14:textId="44A122A6" w:rsidR="00733E6D" w:rsidRPr="00733E6D" w:rsidRDefault="00733E6D" w:rsidP="00733E6D">
            <w:pPr>
              <w:ind w:firstLine="0"/>
            </w:pPr>
            <w:r>
              <w:t>W. Newton</w:t>
            </w:r>
          </w:p>
        </w:tc>
      </w:tr>
      <w:tr w:rsidR="00733E6D" w:rsidRPr="00733E6D" w14:paraId="33ED72BA" w14:textId="77777777" w:rsidTr="00733E6D">
        <w:tc>
          <w:tcPr>
            <w:tcW w:w="2179" w:type="dxa"/>
            <w:shd w:val="clear" w:color="auto" w:fill="auto"/>
          </w:tcPr>
          <w:p w14:paraId="360B0747" w14:textId="74BB0E12" w:rsidR="00733E6D" w:rsidRPr="00733E6D" w:rsidRDefault="00733E6D" w:rsidP="00733E6D">
            <w:pPr>
              <w:ind w:firstLine="0"/>
            </w:pPr>
            <w:r>
              <w:t>Oremus</w:t>
            </w:r>
          </w:p>
        </w:tc>
        <w:tc>
          <w:tcPr>
            <w:tcW w:w="2179" w:type="dxa"/>
            <w:shd w:val="clear" w:color="auto" w:fill="auto"/>
          </w:tcPr>
          <w:p w14:paraId="6023082E" w14:textId="4717CB97" w:rsidR="00733E6D" w:rsidRPr="00733E6D" w:rsidRDefault="00733E6D" w:rsidP="00733E6D">
            <w:pPr>
              <w:ind w:firstLine="0"/>
            </w:pPr>
            <w:r>
              <w:t>Pedalino</w:t>
            </w:r>
          </w:p>
        </w:tc>
        <w:tc>
          <w:tcPr>
            <w:tcW w:w="2180" w:type="dxa"/>
            <w:shd w:val="clear" w:color="auto" w:fill="auto"/>
          </w:tcPr>
          <w:p w14:paraId="3AFDC14D" w14:textId="76EA2DDA" w:rsidR="00733E6D" w:rsidRPr="00733E6D" w:rsidRDefault="00733E6D" w:rsidP="00733E6D">
            <w:pPr>
              <w:ind w:firstLine="0"/>
            </w:pPr>
            <w:r>
              <w:t>Rivers</w:t>
            </w:r>
          </w:p>
        </w:tc>
      </w:tr>
      <w:tr w:rsidR="00733E6D" w:rsidRPr="00733E6D" w14:paraId="37EFFF24" w14:textId="77777777" w:rsidTr="00733E6D">
        <w:tc>
          <w:tcPr>
            <w:tcW w:w="2179" w:type="dxa"/>
            <w:shd w:val="clear" w:color="auto" w:fill="auto"/>
          </w:tcPr>
          <w:p w14:paraId="3757158C" w14:textId="10EE07C6" w:rsidR="00733E6D" w:rsidRPr="00733E6D" w:rsidRDefault="00733E6D" w:rsidP="00733E6D">
            <w:pPr>
              <w:ind w:firstLine="0"/>
            </w:pPr>
            <w:r>
              <w:t>Robbins</w:t>
            </w:r>
          </w:p>
        </w:tc>
        <w:tc>
          <w:tcPr>
            <w:tcW w:w="2179" w:type="dxa"/>
            <w:shd w:val="clear" w:color="auto" w:fill="auto"/>
          </w:tcPr>
          <w:p w14:paraId="22E27CBE" w14:textId="16ACE8E9" w:rsidR="00733E6D" w:rsidRPr="00733E6D" w:rsidRDefault="00733E6D" w:rsidP="00733E6D">
            <w:pPr>
              <w:ind w:firstLine="0"/>
            </w:pPr>
            <w:r>
              <w:t>Rose</w:t>
            </w:r>
          </w:p>
        </w:tc>
        <w:tc>
          <w:tcPr>
            <w:tcW w:w="2180" w:type="dxa"/>
            <w:shd w:val="clear" w:color="auto" w:fill="auto"/>
          </w:tcPr>
          <w:p w14:paraId="65D8598A" w14:textId="026FEC0B" w:rsidR="00733E6D" w:rsidRPr="00733E6D" w:rsidRDefault="00733E6D" w:rsidP="00733E6D">
            <w:pPr>
              <w:ind w:firstLine="0"/>
            </w:pPr>
            <w:r>
              <w:t>Rutherford</w:t>
            </w:r>
          </w:p>
        </w:tc>
      </w:tr>
      <w:tr w:rsidR="00733E6D" w:rsidRPr="00733E6D" w14:paraId="0F2F8540" w14:textId="77777777" w:rsidTr="00733E6D">
        <w:tc>
          <w:tcPr>
            <w:tcW w:w="2179" w:type="dxa"/>
            <w:shd w:val="clear" w:color="auto" w:fill="auto"/>
          </w:tcPr>
          <w:p w14:paraId="0D1BD329" w14:textId="1ABF1AB8" w:rsidR="00733E6D" w:rsidRPr="00733E6D" w:rsidRDefault="00733E6D" w:rsidP="00733E6D">
            <w:pPr>
              <w:ind w:firstLine="0"/>
            </w:pPr>
            <w:r>
              <w:t>Sanders</w:t>
            </w:r>
          </w:p>
        </w:tc>
        <w:tc>
          <w:tcPr>
            <w:tcW w:w="2179" w:type="dxa"/>
            <w:shd w:val="clear" w:color="auto" w:fill="auto"/>
          </w:tcPr>
          <w:p w14:paraId="7F807F84" w14:textId="3070CB94" w:rsidR="00733E6D" w:rsidRPr="00733E6D" w:rsidRDefault="00733E6D" w:rsidP="00733E6D">
            <w:pPr>
              <w:ind w:firstLine="0"/>
            </w:pPr>
            <w:r>
              <w:t>Schuessler</w:t>
            </w:r>
          </w:p>
        </w:tc>
        <w:tc>
          <w:tcPr>
            <w:tcW w:w="2180" w:type="dxa"/>
            <w:shd w:val="clear" w:color="auto" w:fill="auto"/>
          </w:tcPr>
          <w:p w14:paraId="7FA8F0EC" w14:textId="723EC939" w:rsidR="00733E6D" w:rsidRPr="00733E6D" w:rsidRDefault="00733E6D" w:rsidP="00733E6D">
            <w:pPr>
              <w:ind w:firstLine="0"/>
            </w:pPr>
            <w:r>
              <w:t>Sessions</w:t>
            </w:r>
          </w:p>
        </w:tc>
      </w:tr>
      <w:tr w:rsidR="00733E6D" w:rsidRPr="00733E6D" w14:paraId="60AD791C" w14:textId="77777777" w:rsidTr="00733E6D">
        <w:tc>
          <w:tcPr>
            <w:tcW w:w="2179" w:type="dxa"/>
            <w:shd w:val="clear" w:color="auto" w:fill="auto"/>
          </w:tcPr>
          <w:p w14:paraId="2D1790F0" w14:textId="6DBA9574" w:rsidR="00733E6D" w:rsidRPr="00733E6D" w:rsidRDefault="00733E6D" w:rsidP="00733E6D">
            <w:pPr>
              <w:ind w:firstLine="0"/>
            </w:pPr>
            <w:r>
              <w:t>G. M. Smith</w:t>
            </w:r>
          </w:p>
        </w:tc>
        <w:tc>
          <w:tcPr>
            <w:tcW w:w="2179" w:type="dxa"/>
            <w:shd w:val="clear" w:color="auto" w:fill="auto"/>
          </w:tcPr>
          <w:p w14:paraId="7C2012DD" w14:textId="2A0465D3" w:rsidR="00733E6D" w:rsidRPr="00733E6D" w:rsidRDefault="00733E6D" w:rsidP="00733E6D">
            <w:pPr>
              <w:ind w:firstLine="0"/>
            </w:pPr>
            <w:r>
              <w:t>M. M. Smith</w:t>
            </w:r>
          </w:p>
        </w:tc>
        <w:tc>
          <w:tcPr>
            <w:tcW w:w="2180" w:type="dxa"/>
            <w:shd w:val="clear" w:color="auto" w:fill="auto"/>
          </w:tcPr>
          <w:p w14:paraId="758093A8" w14:textId="05C30BAC" w:rsidR="00733E6D" w:rsidRPr="00733E6D" w:rsidRDefault="00733E6D" w:rsidP="00733E6D">
            <w:pPr>
              <w:ind w:firstLine="0"/>
            </w:pPr>
            <w:r>
              <w:t>Spann-Wilder</w:t>
            </w:r>
          </w:p>
        </w:tc>
      </w:tr>
      <w:tr w:rsidR="00733E6D" w:rsidRPr="00733E6D" w14:paraId="4E0A3C4F" w14:textId="77777777" w:rsidTr="00733E6D">
        <w:tc>
          <w:tcPr>
            <w:tcW w:w="2179" w:type="dxa"/>
            <w:shd w:val="clear" w:color="auto" w:fill="auto"/>
          </w:tcPr>
          <w:p w14:paraId="7A0C025B" w14:textId="26A38BEB" w:rsidR="00733E6D" w:rsidRPr="00733E6D" w:rsidRDefault="00733E6D" w:rsidP="00733E6D">
            <w:pPr>
              <w:ind w:firstLine="0"/>
            </w:pPr>
            <w:r>
              <w:t>Stavrinakis</w:t>
            </w:r>
          </w:p>
        </w:tc>
        <w:tc>
          <w:tcPr>
            <w:tcW w:w="2179" w:type="dxa"/>
            <w:shd w:val="clear" w:color="auto" w:fill="auto"/>
          </w:tcPr>
          <w:p w14:paraId="39C35F6F" w14:textId="6B3B8651" w:rsidR="00733E6D" w:rsidRPr="00733E6D" w:rsidRDefault="00733E6D" w:rsidP="00733E6D">
            <w:pPr>
              <w:ind w:firstLine="0"/>
            </w:pPr>
            <w:r>
              <w:t>Taylor</w:t>
            </w:r>
          </w:p>
        </w:tc>
        <w:tc>
          <w:tcPr>
            <w:tcW w:w="2180" w:type="dxa"/>
            <w:shd w:val="clear" w:color="auto" w:fill="auto"/>
          </w:tcPr>
          <w:p w14:paraId="17310144" w14:textId="659CCA5C" w:rsidR="00733E6D" w:rsidRPr="00733E6D" w:rsidRDefault="00733E6D" w:rsidP="00733E6D">
            <w:pPr>
              <w:ind w:firstLine="0"/>
            </w:pPr>
            <w:r>
              <w:t>Teeple</w:t>
            </w:r>
          </w:p>
        </w:tc>
      </w:tr>
      <w:tr w:rsidR="00733E6D" w:rsidRPr="00733E6D" w14:paraId="54D65844" w14:textId="77777777" w:rsidTr="00733E6D">
        <w:tc>
          <w:tcPr>
            <w:tcW w:w="2179" w:type="dxa"/>
            <w:shd w:val="clear" w:color="auto" w:fill="auto"/>
          </w:tcPr>
          <w:p w14:paraId="79B87BC9" w14:textId="4B0C0BDB" w:rsidR="00733E6D" w:rsidRPr="00733E6D" w:rsidRDefault="00733E6D" w:rsidP="00733E6D">
            <w:pPr>
              <w:ind w:firstLine="0"/>
            </w:pPr>
            <w:r>
              <w:t>Vaughan</w:t>
            </w:r>
          </w:p>
        </w:tc>
        <w:tc>
          <w:tcPr>
            <w:tcW w:w="2179" w:type="dxa"/>
            <w:shd w:val="clear" w:color="auto" w:fill="auto"/>
          </w:tcPr>
          <w:p w14:paraId="3571CD19" w14:textId="282FA1A2" w:rsidR="00733E6D" w:rsidRPr="00733E6D" w:rsidRDefault="00733E6D" w:rsidP="00733E6D">
            <w:pPr>
              <w:ind w:firstLine="0"/>
            </w:pPr>
            <w:r>
              <w:t>Waters</w:t>
            </w:r>
          </w:p>
        </w:tc>
        <w:tc>
          <w:tcPr>
            <w:tcW w:w="2180" w:type="dxa"/>
            <w:shd w:val="clear" w:color="auto" w:fill="auto"/>
          </w:tcPr>
          <w:p w14:paraId="69D61451" w14:textId="46588BDC" w:rsidR="00733E6D" w:rsidRPr="00733E6D" w:rsidRDefault="00733E6D" w:rsidP="00733E6D">
            <w:pPr>
              <w:ind w:firstLine="0"/>
            </w:pPr>
            <w:r>
              <w:t>Weeks</w:t>
            </w:r>
          </w:p>
        </w:tc>
      </w:tr>
      <w:tr w:rsidR="00733E6D" w:rsidRPr="00733E6D" w14:paraId="34E4397F" w14:textId="77777777" w:rsidTr="00733E6D">
        <w:tc>
          <w:tcPr>
            <w:tcW w:w="2179" w:type="dxa"/>
            <w:shd w:val="clear" w:color="auto" w:fill="auto"/>
          </w:tcPr>
          <w:p w14:paraId="3E0517AC" w14:textId="4DFA3FC0" w:rsidR="00733E6D" w:rsidRPr="00733E6D" w:rsidRDefault="00733E6D" w:rsidP="00733E6D">
            <w:pPr>
              <w:ind w:firstLine="0"/>
            </w:pPr>
            <w:r>
              <w:t>Wetmore</w:t>
            </w:r>
          </w:p>
        </w:tc>
        <w:tc>
          <w:tcPr>
            <w:tcW w:w="2179" w:type="dxa"/>
            <w:shd w:val="clear" w:color="auto" w:fill="auto"/>
          </w:tcPr>
          <w:p w14:paraId="6469FBB2" w14:textId="146C97DF" w:rsidR="00733E6D" w:rsidRPr="00733E6D" w:rsidRDefault="00733E6D" w:rsidP="00733E6D">
            <w:pPr>
              <w:ind w:firstLine="0"/>
            </w:pPr>
            <w:r>
              <w:t>Whitmire</w:t>
            </w:r>
          </w:p>
        </w:tc>
        <w:tc>
          <w:tcPr>
            <w:tcW w:w="2180" w:type="dxa"/>
            <w:shd w:val="clear" w:color="auto" w:fill="auto"/>
          </w:tcPr>
          <w:p w14:paraId="50E9D02D" w14:textId="250B07CD" w:rsidR="00733E6D" w:rsidRPr="00733E6D" w:rsidRDefault="00733E6D" w:rsidP="00733E6D">
            <w:pPr>
              <w:ind w:firstLine="0"/>
            </w:pPr>
            <w:r>
              <w:t>Wickensimer</w:t>
            </w:r>
          </w:p>
        </w:tc>
      </w:tr>
      <w:tr w:rsidR="00733E6D" w:rsidRPr="00733E6D" w14:paraId="33E6C420" w14:textId="77777777" w:rsidTr="00733E6D">
        <w:tc>
          <w:tcPr>
            <w:tcW w:w="2179" w:type="dxa"/>
            <w:shd w:val="clear" w:color="auto" w:fill="auto"/>
          </w:tcPr>
          <w:p w14:paraId="327E8D3C" w14:textId="33370962" w:rsidR="00733E6D" w:rsidRPr="00733E6D" w:rsidRDefault="00733E6D" w:rsidP="00733E6D">
            <w:pPr>
              <w:keepNext/>
              <w:ind w:firstLine="0"/>
            </w:pPr>
            <w:r>
              <w:t>Williams</w:t>
            </w:r>
          </w:p>
        </w:tc>
        <w:tc>
          <w:tcPr>
            <w:tcW w:w="2179" w:type="dxa"/>
            <w:shd w:val="clear" w:color="auto" w:fill="auto"/>
          </w:tcPr>
          <w:p w14:paraId="3BFD174E" w14:textId="616FBA22" w:rsidR="00733E6D" w:rsidRPr="00733E6D" w:rsidRDefault="00733E6D" w:rsidP="00733E6D">
            <w:pPr>
              <w:keepNext/>
              <w:ind w:firstLine="0"/>
            </w:pPr>
            <w:r>
              <w:t>Willis</w:t>
            </w:r>
          </w:p>
        </w:tc>
        <w:tc>
          <w:tcPr>
            <w:tcW w:w="2180" w:type="dxa"/>
            <w:shd w:val="clear" w:color="auto" w:fill="auto"/>
          </w:tcPr>
          <w:p w14:paraId="7773E360" w14:textId="164499C6" w:rsidR="00733E6D" w:rsidRPr="00733E6D" w:rsidRDefault="00733E6D" w:rsidP="00733E6D">
            <w:pPr>
              <w:keepNext/>
              <w:ind w:firstLine="0"/>
            </w:pPr>
            <w:r>
              <w:t>Wooten</w:t>
            </w:r>
          </w:p>
        </w:tc>
      </w:tr>
      <w:tr w:rsidR="00733E6D" w:rsidRPr="00733E6D" w14:paraId="7E8C8650" w14:textId="77777777" w:rsidTr="00733E6D">
        <w:tc>
          <w:tcPr>
            <w:tcW w:w="2179" w:type="dxa"/>
            <w:shd w:val="clear" w:color="auto" w:fill="auto"/>
          </w:tcPr>
          <w:p w14:paraId="36FEC8FB" w14:textId="60CBF83A" w:rsidR="00733E6D" w:rsidRPr="00733E6D" w:rsidRDefault="00733E6D" w:rsidP="00733E6D">
            <w:pPr>
              <w:keepNext/>
              <w:ind w:firstLine="0"/>
            </w:pPr>
            <w:r>
              <w:t>Yow</w:t>
            </w:r>
          </w:p>
        </w:tc>
        <w:tc>
          <w:tcPr>
            <w:tcW w:w="2179" w:type="dxa"/>
            <w:shd w:val="clear" w:color="auto" w:fill="auto"/>
          </w:tcPr>
          <w:p w14:paraId="6771185A" w14:textId="77777777" w:rsidR="00733E6D" w:rsidRPr="00733E6D" w:rsidRDefault="00733E6D" w:rsidP="00733E6D">
            <w:pPr>
              <w:keepNext/>
              <w:ind w:firstLine="0"/>
            </w:pPr>
          </w:p>
        </w:tc>
        <w:tc>
          <w:tcPr>
            <w:tcW w:w="2180" w:type="dxa"/>
            <w:shd w:val="clear" w:color="auto" w:fill="auto"/>
          </w:tcPr>
          <w:p w14:paraId="78C0265C" w14:textId="77777777" w:rsidR="00733E6D" w:rsidRPr="00733E6D" w:rsidRDefault="00733E6D" w:rsidP="00733E6D">
            <w:pPr>
              <w:keepNext/>
              <w:ind w:firstLine="0"/>
            </w:pPr>
          </w:p>
        </w:tc>
      </w:tr>
    </w:tbl>
    <w:p w14:paraId="430752F4" w14:textId="77777777" w:rsidR="00733E6D" w:rsidRDefault="00733E6D" w:rsidP="00733E6D"/>
    <w:p w14:paraId="1D2AAF47" w14:textId="4F903AC5" w:rsidR="00733E6D" w:rsidRDefault="00733E6D" w:rsidP="00733E6D">
      <w:pPr>
        <w:jc w:val="center"/>
        <w:rPr>
          <w:b/>
        </w:rPr>
      </w:pPr>
      <w:r w:rsidRPr="00733E6D">
        <w:rPr>
          <w:b/>
        </w:rPr>
        <w:t>Total</w:t>
      </w:r>
      <w:r w:rsidR="00DF745A">
        <w:rPr>
          <w:b/>
        </w:rPr>
        <w:t>—</w:t>
      </w:r>
      <w:r w:rsidRPr="00733E6D">
        <w:rPr>
          <w:b/>
        </w:rPr>
        <w:t>88</w:t>
      </w:r>
    </w:p>
    <w:p w14:paraId="0BD3A81B" w14:textId="77777777" w:rsidR="00DF745A" w:rsidRDefault="00DF745A" w:rsidP="00733E6D">
      <w:pPr>
        <w:jc w:val="center"/>
        <w:rPr>
          <w:b/>
        </w:rPr>
      </w:pPr>
    </w:p>
    <w:p w14:paraId="6E43FCCE"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5F64614F" w14:textId="77777777" w:rsidTr="00733E6D">
        <w:tc>
          <w:tcPr>
            <w:tcW w:w="2179" w:type="dxa"/>
            <w:shd w:val="clear" w:color="auto" w:fill="auto"/>
          </w:tcPr>
          <w:p w14:paraId="7BCBC314" w14:textId="37182D46" w:rsidR="00733E6D" w:rsidRPr="00733E6D" w:rsidRDefault="00733E6D" w:rsidP="00733E6D">
            <w:pPr>
              <w:keepNext/>
              <w:ind w:firstLine="0"/>
            </w:pPr>
            <w:r>
              <w:t>Beach</w:t>
            </w:r>
          </w:p>
        </w:tc>
        <w:tc>
          <w:tcPr>
            <w:tcW w:w="2179" w:type="dxa"/>
            <w:shd w:val="clear" w:color="auto" w:fill="auto"/>
          </w:tcPr>
          <w:p w14:paraId="5307C9CE" w14:textId="358DA2C8" w:rsidR="00733E6D" w:rsidRPr="00733E6D" w:rsidRDefault="00733E6D" w:rsidP="00733E6D">
            <w:pPr>
              <w:keepNext/>
              <w:ind w:firstLine="0"/>
            </w:pPr>
            <w:r>
              <w:t>Burns</w:t>
            </w:r>
          </w:p>
        </w:tc>
        <w:tc>
          <w:tcPr>
            <w:tcW w:w="2180" w:type="dxa"/>
            <w:shd w:val="clear" w:color="auto" w:fill="auto"/>
          </w:tcPr>
          <w:p w14:paraId="6CD5C145" w14:textId="15AAB005" w:rsidR="00733E6D" w:rsidRPr="00733E6D" w:rsidRDefault="00733E6D" w:rsidP="00733E6D">
            <w:pPr>
              <w:keepNext/>
              <w:ind w:firstLine="0"/>
            </w:pPr>
            <w:r>
              <w:t>Cromer</w:t>
            </w:r>
          </w:p>
        </w:tc>
      </w:tr>
      <w:tr w:rsidR="00733E6D" w:rsidRPr="00733E6D" w14:paraId="08E2C616" w14:textId="77777777" w:rsidTr="00733E6D">
        <w:tc>
          <w:tcPr>
            <w:tcW w:w="2179" w:type="dxa"/>
            <w:shd w:val="clear" w:color="auto" w:fill="auto"/>
          </w:tcPr>
          <w:p w14:paraId="28F60D9C" w14:textId="502F6FBB" w:rsidR="00733E6D" w:rsidRPr="00733E6D" w:rsidRDefault="00733E6D" w:rsidP="00733E6D">
            <w:pPr>
              <w:ind w:firstLine="0"/>
            </w:pPr>
            <w:r>
              <w:t>Duncan</w:t>
            </w:r>
          </w:p>
        </w:tc>
        <w:tc>
          <w:tcPr>
            <w:tcW w:w="2179" w:type="dxa"/>
            <w:shd w:val="clear" w:color="auto" w:fill="auto"/>
          </w:tcPr>
          <w:p w14:paraId="0274E175" w14:textId="46DE3073" w:rsidR="00733E6D" w:rsidRPr="00733E6D" w:rsidRDefault="00733E6D" w:rsidP="00733E6D">
            <w:pPr>
              <w:ind w:firstLine="0"/>
            </w:pPr>
            <w:r>
              <w:t>Edgerton</w:t>
            </w:r>
          </w:p>
        </w:tc>
        <w:tc>
          <w:tcPr>
            <w:tcW w:w="2180" w:type="dxa"/>
            <w:shd w:val="clear" w:color="auto" w:fill="auto"/>
          </w:tcPr>
          <w:p w14:paraId="58F9F96E" w14:textId="54F58B9C" w:rsidR="00733E6D" w:rsidRPr="00733E6D" w:rsidRDefault="00733E6D" w:rsidP="00733E6D">
            <w:pPr>
              <w:ind w:firstLine="0"/>
            </w:pPr>
            <w:r>
              <w:t>Frank</w:t>
            </w:r>
          </w:p>
        </w:tc>
      </w:tr>
      <w:tr w:rsidR="00733E6D" w:rsidRPr="00733E6D" w14:paraId="6C266902" w14:textId="77777777" w:rsidTr="00733E6D">
        <w:tc>
          <w:tcPr>
            <w:tcW w:w="2179" w:type="dxa"/>
            <w:shd w:val="clear" w:color="auto" w:fill="auto"/>
          </w:tcPr>
          <w:p w14:paraId="7ED5EB4B" w14:textId="6AF9C5B9" w:rsidR="00733E6D" w:rsidRPr="00733E6D" w:rsidRDefault="00733E6D" w:rsidP="00733E6D">
            <w:pPr>
              <w:ind w:firstLine="0"/>
            </w:pPr>
            <w:r>
              <w:t>Harris</w:t>
            </w:r>
          </w:p>
        </w:tc>
        <w:tc>
          <w:tcPr>
            <w:tcW w:w="2179" w:type="dxa"/>
            <w:shd w:val="clear" w:color="auto" w:fill="auto"/>
          </w:tcPr>
          <w:p w14:paraId="6FB08A03" w14:textId="0B23332F" w:rsidR="00733E6D" w:rsidRPr="00733E6D" w:rsidRDefault="00733E6D" w:rsidP="00733E6D">
            <w:pPr>
              <w:ind w:firstLine="0"/>
            </w:pPr>
            <w:r>
              <w:t>Huff</w:t>
            </w:r>
          </w:p>
        </w:tc>
        <w:tc>
          <w:tcPr>
            <w:tcW w:w="2180" w:type="dxa"/>
            <w:shd w:val="clear" w:color="auto" w:fill="auto"/>
          </w:tcPr>
          <w:p w14:paraId="62AB9956" w14:textId="606F57FB" w:rsidR="00733E6D" w:rsidRPr="00733E6D" w:rsidRDefault="00733E6D" w:rsidP="00733E6D">
            <w:pPr>
              <w:ind w:firstLine="0"/>
            </w:pPr>
            <w:r>
              <w:t>Kilmartin</w:t>
            </w:r>
          </w:p>
        </w:tc>
      </w:tr>
      <w:tr w:rsidR="00733E6D" w:rsidRPr="00733E6D" w14:paraId="080533C3" w14:textId="77777777" w:rsidTr="00733E6D">
        <w:tc>
          <w:tcPr>
            <w:tcW w:w="2179" w:type="dxa"/>
            <w:shd w:val="clear" w:color="auto" w:fill="auto"/>
          </w:tcPr>
          <w:p w14:paraId="189759BB" w14:textId="2A8F2415" w:rsidR="00733E6D" w:rsidRPr="00733E6D" w:rsidRDefault="00733E6D" w:rsidP="00733E6D">
            <w:pPr>
              <w:keepNext/>
              <w:ind w:firstLine="0"/>
            </w:pPr>
            <w:r>
              <w:t>Magnuson</w:t>
            </w:r>
          </w:p>
        </w:tc>
        <w:tc>
          <w:tcPr>
            <w:tcW w:w="2179" w:type="dxa"/>
            <w:shd w:val="clear" w:color="auto" w:fill="auto"/>
          </w:tcPr>
          <w:p w14:paraId="015A12E9" w14:textId="506802AF" w:rsidR="00733E6D" w:rsidRPr="00733E6D" w:rsidRDefault="00733E6D" w:rsidP="00733E6D">
            <w:pPr>
              <w:keepNext/>
              <w:ind w:firstLine="0"/>
            </w:pPr>
            <w:r>
              <w:t>May</w:t>
            </w:r>
          </w:p>
        </w:tc>
        <w:tc>
          <w:tcPr>
            <w:tcW w:w="2180" w:type="dxa"/>
            <w:shd w:val="clear" w:color="auto" w:fill="auto"/>
          </w:tcPr>
          <w:p w14:paraId="77941C0E" w14:textId="413BD13C" w:rsidR="00733E6D" w:rsidRPr="00733E6D" w:rsidRDefault="00733E6D" w:rsidP="00733E6D">
            <w:pPr>
              <w:keepNext/>
              <w:ind w:firstLine="0"/>
            </w:pPr>
            <w:r>
              <w:t>Morgan</w:t>
            </w:r>
          </w:p>
        </w:tc>
      </w:tr>
      <w:tr w:rsidR="00733E6D" w:rsidRPr="00733E6D" w14:paraId="79F25931" w14:textId="77777777" w:rsidTr="00733E6D">
        <w:tc>
          <w:tcPr>
            <w:tcW w:w="2179" w:type="dxa"/>
            <w:shd w:val="clear" w:color="auto" w:fill="auto"/>
          </w:tcPr>
          <w:p w14:paraId="4A9F636E" w14:textId="2ED6C696" w:rsidR="00733E6D" w:rsidRPr="00733E6D" w:rsidRDefault="00733E6D" w:rsidP="00733E6D">
            <w:pPr>
              <w:keepNext/>
              <w:ind w:firstLine="0"/>
            </w:pPr>
            <w:r>
              <w:t>Pace</w:t>
            </w:r>
          </w:p>
        </w:tc>
        <w:tc>
          <w:tcPr>
            <w:tcW w:w="2179" w:type="dxa"/>
            <w:shd w:val="clear" w:color="auto" w:fill="auto"/>
          </w:tcPr>
          <w:p w14:paraId="5FB65783" w14:textId="008D2F87" w:rsidR="00733E6D" w:rsidRPr="00733E6D" w:rsidRDefault="00733E6D" w:rsidP="00733E6D">
            <w:pPr>
              <w:keepNext/>
              <w:ind w:firstLine="0"/>
            </w:pPr>
            <w:r>
              <w:t>Terribile</w:t>
            </w:r>
          </w:p>
        </w:tc>
        <w:tc>
          <w:tcPr>
            <w:tcW w:w="2180" w:type="dxa"/>
            <w:shd w:val="clear" w:color="auto" w:fill="auto"/>
          </w:tcPr>
          <w:p w14:paraId="714833A6" w14:textId="77777777" w:rsidR="00733E6D" w:rsidRPr="00733E6D" w:rsidRDefault="00733E6D" w:rsidP="00733E6D">
            <w:pPr>
              <w:keepNext/>
              <w:ind w:firstLine="0"/>
            </w:pPr>
          </w:p>
        </w:tc>
      </w:tr>
    </w:tbl>
    <w:p w14:paraId="1617900F" w14:textId="77777777" w:rsidR="00733E6D" w:rsidRDefault="00733E6D" w:rsidP="00733E6D"/>
    <w:p w14:paraId="193127F8" w14:textId="77777777" w:rsidR="00733E6D" w:rsidRDefault="00733E6D" w:rsidP="00733E6D">
      <w:pPr>
        <w:jc w:val="center"/>
        <w:rPr>
          <w:b/>
        </w:rPr>
      </w:pPr>
      <w:r w:rsidRPr="00733E6D">
        <w:rPr>
          <w:b/>
        </w:rPr>
        <w:t>Total--14</w:t>
      </w:r>
    </w:p>
    <w:p w14:paraId="41A6E57A" w14:textId="0DD714DC" w:rsidR="00733E6D" w:rsidRDefault="00733E6D" w:rsidP="00733E6D">
      <w:pPr>
        <w:jc w:val="center"/>
        <w:rPr>
          <w:b/>
        </w:rPr>
      </w:pPr>
    </w:p>
    <w:p w14:paraId="2268B83C" w14:textId="77777777" w:rsidR="00733E6D" w:rsidRDefault="00733E6D" w:rsidP="00733E6D">
      <w:r>
        <w:t>So, the Bill, as amended, was read the second time and ordered to third reading.</w:t>
      </w:r>
    </w:p>
    <w:p w14:paraId="7908848F" w14:textId="77777777" w:rsidR="00733E6D" w:rsidRDefault="00733E6D" w:rsidP="00733E6D"/>
    <w:p w14:paraId="61795390" w14:textId="1E853BE6" w:rsidR="00733E6D" w:rsidRDefault="00733E6D" w:rsidP="00733E6D">
      <w:pPr>
        <w:keepNext/>
        <w:jc w:val="center"/>
        <w:rPr>
          <w:b/>
        </w:rPr>
      </w:pPr>
      <w:r w:rsidRPr="00733E6D">
        <w:rPr>
          <w:b/>
        </w:rPr>
        <w:t>H. 4305--ORDERED TO BE READ THIRD TIME TOMORROW</w:t>
      </w:r>
    </w:p>
    <w:p w14:paraId="53B456F7" w14:textId="7E362B02" w:rsidR="00733E6D" w:rsidRDefault="00733E6D" w:rsidP="00733E6D">
      <w:r>
        <w:t>On motion of Rep. HERBKERSMAN, with unanimous consent, it was ordered that H. 4305 be read the third time tomorrow.</w:t>
      </w:r>
    </w:p>
    <w:p w14:paraId="151509E2" w14:textId="77777777" w:rsidR="00733E6D" w:rsidRDefault="00733E6D" w:rsidP="00733E6D"/>
    <w:p w14:paraId="2F750C2F" w14:textId="59E3A98B" w:rsidR="00733E6D" w:rsidRDefault="00733E6D" w:rsidP="00733E6D">
      <w:pPr>
        <w:keepNext/>
        <w:jc w:val="center"/>
        <w:rPr>
          <w:b/>
        </w:rPr>
      </w:pPr>
      <w:r w:rsidRPr="00733E6D">
        <w:rPr>
          <w:b/>
        </w:rPr>
        <w:lastRenderedPageBreak/>
        <w:t xml:space="preserve">S. 220--POINT OF ORDER, RULE 5.10 WAIVED PURSUANT TO RULE 5.15, </w:t>
      </w:r>
      <w:r w:rsidR="00651C1A">
        <w:rPr>
          <w:b/>
        </w:rPr>
        <w:t xml:space="preserve">AND </w:t>
      </w:r>
      <w:r w:rsidRPr="00733E6D">
        <w:rPr>
          <w:b/>
        </w:rPr>
        <w:t>ORDERED TO THIRD READING</w:t>
      </w:r>
    </w:p>
    <w:p w14:paraId="56CD80B0" w14:textId="0B1630B5" w:rsidR="00733E6D" w:rsidRDefault="00733E6D" w:rsidP="00733E6D">
      <w:pPr>
        <w:keepNext/>
      </w:pPr>
      <w:r>
        <w:t>The following Bill was taken up:</w:t>
      </w:r>
    </w:p>
    <w:p w14:paraId="089BF771" w14:textId="77777777" w:rsidR="00733E6D" w:rsidRDefault="00733E6D" w:rsidP="00733E6D">
      <w:pPr>
        <w:keepNext/>
      </w:pPr>
      <w:bookmarkStart w:id="185" w:name="include_clip_start_465"/>
      <w:bookmarkEnd w:id="185"/>
    </w:p>
    <w:p w14:paraId="71C270FA" w14:textId="77777777" w:rsidR="00733E6D" w:rsidRDefault="00733E6D" w:rsidP="00733E6D">
      <w:r>
        <w:t>S. 220 --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462B7215" w14:textId="2725D754" w:rsidR="00733E6D" w:rsidRDefault="00733E6D" w:rsidP="00733E6D">
      <w:bookmarkStart w:id="186" w:name="include_clip_end_465"/>
      <w:bookmarkEnd w:id="186"/>
    </w:p>
    <w:p w14:paraId="67898CF5" w14:textId="59A46D96" w:rsidR="00733E6D" w:rsidRDefault="00733E6D" w:rsidP="00733E6D">
      <w:r>
        <w:t>Rep. GAGNON explained the Bill.</w:t>
      </w:r>
    </w:p>
    <w:p w14:paraId="53A571C0" w14:textId="77777777" w:rsidR="00733E6D" w:rsidRDefault="00733E6D" w:rsidP="00733E6D"/>
    <w:p w14:paraId="48E99A9C" w14:textId="44DD3D98" w:rsidR="00733E6D" w:rsidRDefault="00733E6D" w:rsidP="00733E6D">
      <w:pPr>
        <w:keepNext/>
        <w:jc w:val="center"/>
        <w:rPr>
          <w:b/>
        </w:rPr>
      </w:pPr>
      <w:r w:rsidRPr="00733E6D">
        <w:rPr>
          <w:b/>
        </w:rPr>
        <w:lastRenderedPageBreak/>
        <w:t>POINT OF ORDER</w:t>
      </w:r>
    </w:p>
    <w:p w14:paraId="3F6D4475" w14:textId="77777777" w:rsidR="00733E6D" w:rsidRDefault="00733E6D" w:rsidP="00733E6D">
      <w:r>
        <w:t>Rep. MAGNUSON made the Point of Order that the Bill was improperly before the House for consideration since its number and title have not been printed in the House Calendar at least one statewide legislative day prior to second reading.</w:t>
      </w:r>
    </w:p>
    <w:p w14:paraId="2CCC85CD" w14:textId="00FE082B" w:rsidR="00733E6D" w:rsidRDefault="00FD5412" w:rsidP="00733E6D">
      <w:r>
        <w:t xml:space="preserve">ACTING SPEAKER </w:t>
      </w:r>
      <w:r w:rsidR="00733E6D">
        <w:t xml:space="preserve">HIOTT sustained the Point of Order.  </w:t>
      </w:r>
    </w:p>
    <w:p w14:paraId="5ECF88F8" w14:textId="77777777" w:rsidR="00733E6D" w:rsidRDefault="00733E6D" w:rsidP="00733E6D"/>
    <w:p w14:paraId="0B01CC29" w14:textId="027300A1" w:rsidR="00733E6D" w:rsidRPr="00056CAE" w:rsidRDefault="00056CAE" w:rsidP="00DF745A">
      <w:pPr>
        <w:keepNext/>
        <w:rPr>
          <w:bCs/>
        </w:rPr>
      </w:pPr>
      <w:r w:rsidRPr="00056CAE">
        <w:rPr>
          <w:bCs/>
        </w:rPr>
        <w:t xml:space="preserve">Rep. GATCH moved to waive </w:t>
      </w:r>
      <w:r>
        <w:rPr>
          <w:bCs/>
        </w:rPr>
        <w:t>R</w:t>
      </w:r>
      <w:r w:rsidRPr="00056CAE">
        <w:rPr>
          <w:bCs/>
        </w:rPr>
        <w:t xml:space="preserve">ule 5.10, pursuant to </w:t>
      </w:r>
      <w:r>
        <w:rPr>
          <w:bCs/>
        </w:rPr>
        <w:t>Ru</w:t>
      </w:r>
      <w:r w:rsidRPr="00056CAE">
        <w:rPr>
          <w:bCs/>
        </w:rPr>
        <w:t>le 5.15.</w:t>
      </w:r>
    </w:p>
    <w:p w14:paraId="53AC84D4" w14:textId="77777777" w:rsidR="00733E6D" w:rsidRDefault="00733E6D" w:rsidP="00733E6D"/>
    <w:p w14:paraId="27203D53" w14:textId="1ADD6A61" w:rsidR="00733E6D" w:rsidRDefault="00733E6D" w:rsidP="00733E6D">
      <w:r>
        <w:t xml:space="preserve">By a division vote 78-16, Rule 5.10 was waived, pursuant to Rule 5.15.  </w:t>
      </w:r>
    </w:p>
    <w:p w14:paraId="2379CAE1" w14:textId="77777777" w:rsidR="00733E6D" w:rsidRDefault="00733E6D" w:rsidP="00733E6D"/>
    <w:p w14:paraId="5CE2A2A1" w14:textId="7D85E3E9" w:rsidR="00733E6D" w:rsidRDefault="00733E6D" w:rsidP="00733E6D">
      <w:r>
        <w:t>The question recurred to the passage of the Bill.</w:t>
      </w:r>
    </w:p>
    <w:p w14:paraId="598C503C" w14:textId="77777777" w:rsidR="00733E6D" w:rsidRDefault="00733E6D" w:rsidP="00733E6D"/>
    <w:p w14:paraId="782DB32E" w14:textId="77777777" w:rsidR="00733E6D" w:rsidRDefault="00733E6D" w:rsidP="00733E6D">
      <w:r>
        <w:t xml:space="preserve">The yeas and nays were taken resulting as follows: </w:t>
      </w:r>
    </w:p>
    <w:p w14:paraId="46C043CF" w14:textId="0C80B3CA" w:rsidR="00733E6D" w:rsidRDefault="00733E6D" w:rsidP="00733E6D">
      <w:pPr>
        <w:jc w:val="center"/>
      </w:pPr>
      <w:r>
        <w:t xml:space="preserve"> </w:t>
      </w:r>
      <w:bookmarkStart w:id="187" w:name="vote_start472"/>
      <w:bookmarkEnd w:id="187"/>
      <w:r>
        <w:t>Yeas 87; Nays 13</w:t>
      </w:r>
    </w:p>
    <w:p w14:paraId="4011E6F6" w14:textId="77777777" w:rsidR="00733E6D" w:rsidRDefault="00733E6D" w:rsidP="00733E6D">
      <w:pPr>
        <w:jc w:val="center"/>
      </w:pPr>
    </w:p>
    <w:p w14:paraId="7DEBF16A" w14:textId="77777777" w:rsidR="00733E6D" w:rsidRDefault="00733E6D" w:rsidP="00DF745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866F42A" w14:textId="77777777" w:rsidTr="00733E6D">
        <w:tc>
          <w:tcPr>
            <w:tcW w:w="2179" w:type="dxa"/>
            <w:shd w:val="clear" w:color="auto" w:fill="auto"/>
          </w:tcPr>
          <w:p w14:paraId="31104AFD" w14:textId="266D9D4F" w:rsidR="00733E6D" w:rsidRPr="00733E6D" w:rsidRDefault="00733E6D" w:rsidP="00DF745A">
            <w:pPr>
              <w:keepNext/>
              <w:ind w:firstLine="0"/>
            </w:pPr>
            <w:r>
              <w:t>Alexander</w:t>
            </w:r>
          </w:p>
        </w:tc>
        <w:tc>
          <w:tcPr>
            <w:tcW w:w="2179" w:type="dxa"/>
            <w:shd w:val="clear" w:color="auto" w:fill="auto"/>
          </w:tcPr>
          <w:p w14:paraId="591996FD" w14:textId="5638B20B" w:rsidR="00733E6D" w:rsidRPr="00733E6D" w:rsidRDefault="00733E6D" w:rsidP="00DF745A">
            <w:pPr>
              <w:keepNext/>
              <w:ind w:firstLine="0"/>
            </w:pPr>
            <w:r>
              <w:t>Anderson</w:t>
            </w:r>
          </w:p>
        </w:tc>
        <w:tc>
          <w:tcPr>
            <w:tcW w:w="2180" w:type="dxa"/>
            <w:shd w:val="clear" w:color="auto" w:fill="auto"/>
          </w:tcPr>
          <w:p w14:paraId="45C241E6" w14:textId="581341BC" w:rsidR="00733E6D" w:rsidRPr="00733E6D" w:rsidRDefault="00733E6D" w:rsidP="00DF745A">
            <w:pPr>
              <w:keepNext/>
              <w:ind w:firstLine="0"/>
            </w:pPr>
            <w:r>
              <w:t>Atkinson</w:t>
            </w:r>
          </w:p>
        </w:tc>
      </w:tr>
      <w:tr w:rsidR="00733E6D" w:rsidRPr="00733E6D" w14:paraId="1BC85992" w14:textId="77777777" w:rsidTr="00733E6D">
        <w:tc>
          <w:tcPr>
            <w:tcW w:w="2179" w:type="dxa"/>
            <w:shd w:val="clear" w:color="auto" w:fill="auto"/>
          </w:tcPr>
          <w:p w14:paraId="30B1C068" w14:textId="75CDBF28" w:rsidR="00733E6D" w:rsidRPr="00733E6D" w:rsidRDefault="00733E6D" w:rsidP="00DF745A">
            <w:pPr>
              <w:keepNext/>
              <w:ind w:firstLine="0"/>
            </w:pPr>
            <w:r>
              <w:t>Bailey</w:t>
            </w:r>
          </w:p>
        </w:tc>
        <w:tc>
          <w:tcPr>
            <w:tcW w:w="2179" w:type="dxa"/>
            <w:shd w:val="clear" w:color="auto" w:fill="auto"/>
          </w:tcPr>
          <w:p w14:paraId="2E2F24C2" w14:textId="712B5704" w:rsidR="00733E6D" w:rsidRPr="00733E6D" w:rsidRDefault="00733E6D" w:rsidP="00DF745A">
            <w:pPr>
              <w:keepNext/>
              <w:ind w:firstLine="0"/>
            </w:pPr>
            <w:r>
              <w:t>Ballentine</w:t>
            </w:r>
          </w:p>
        </w:tc>
        <w:tc>
          <w:tcPr>
            <w:tcW w:w="2180" w:type="dxa"/>
            <w:shd w:val="clear" w:color="auto" w:fill="auto"/>
          </w:tcPr>
          <w:p w14:paraId="61A1EB2F" w14:textId="26B62D77" w:rsidR="00733E6D" w:rsidRPr="00733E6D" w:rsidRDefault="00733E6D" w:rsidP="00DF745A">
            <w:pPr>
              <w:keepNext/>
              <w:ind w:firstLine="0"/>
            </w:pPr>
            <w:r>
              <w:t>Bamberg</w:t>
            </w:r>
          </w:p>
        </w:tc>
      </w:tr>
      <w:tr w:rsidR="00733E6D" w:rsidRPr="00733E6D" w14:paraId="3FFFC81E" w14:textId="77777777" w:rsidTr="00733E6D">
        <w:tc>
          <w:tcPr>
            <w:tcW w:w="2179" w:type="dxa"/>
            <w:shd w:val="clear" w:color="auto" w:fill="auto"/>
          </w:tcPr>
          <w:p w14:paraId="7020F44D" w14:textId="35FAEF32" w:rsidR="00733E6D" w:rsidRPr="00733E6D" w:rsidRDefault="00733E6D" w:rsidP="00DF745A">
            <w:pPr>
              <w:keepNext/>
              <w:ind w:firstLine="0"/>
            </w:pPr>
            <w:r>
              <w:t>Bauer</w:t>
            </w:r>
          </w:p>
        </w:tc>
        <w:tc>
          <w:tcPr>
            <w:tcW w:w="2179" w:type="dxa"/>
            <w:shd w:val="clear" w:color="auto" w:fill="auto"/>
          </w:tcPr>
          <w:p w14:paraId="3B492C01" w14:textId="76B71725" w:rsidR="00733E6D" w:rsidRPr="00733E6D" w:rsidRDefault="00733E6D" w:rsidP="00DF745A">
            <w:pPr>
              <w:keepNext/>
              <w:ind w:firstLine="0"/>
            </w:pPr>
            <w:r>
              <w:t>Bernstein</w:t>
            </w:r>
          </w:p>
        </w:tc>
        <w:tc>
          <w:tcPr>
            <w:tcW w:w="2180" w:type="dxa"/>
            <w:shd w:val="clear" w:color="auto" w:fill="auto"/>
          </w:tcPr>
          <w:p w14:paraId="0129E9ED" w14:textId="68FFD94E" w:rsidR="00733E6D" w:rsidRPr="00733E6D" w:rsidRDefault="00733E6D" w:rsidP="00DF745A">
            <w:pPr>
              <w:keepNext/>
              <w:ind w:firstLine="0"/>
            </w:pPr>
            <w:r>
              <w:t>Bowers</w:t>
            </w:r>
          </w:p>
        </w:tc>
      </w:tr>
      <w:tr w:rsidR="00733E6D" w:rsidRPr="00733E6D" w14:paraId="4C66253F" w14:textId="77777777" w:rsidTr="00733E6D">
        <w:tc>
          <w:tcPr>
            <w:tcW w:w="2179" w:type="dxa"/>
            <w:shd w:val="clear" w:color="auto" w:fill="auto"/>
          </w:tcPr>
          <w:p w14:paraId="52AD0861" w14:textId="3A4070B5" w:rsidR="00733E6D" w:rsidRPr="00733E6D" w:rsidRDefault="00733E6D" w:rsidP="00733E6D">
            <w:pPr>
              <w:ind w:firstLine="0"/>
            </w:pPr>
            <w:r>
              <w:t>Bradley</w:t>
            </w:r>
          </w:p>
        </w:tc>
        <w:tc>
          <w:tcPr>
            <w:tcW w:w="2179" w:type="dxa"/>
            <w:shd w:val="clear" w:color="auto" w:fill="auto"/>
          </w:tcPr>
          <w:p w14:paraId="5327629B" w14:textId="5530B4C2" w:rsidR="00733E6D" w:rsidRPr="00733E6D" w:rsidRDefault="00733E6D" w:rsidP="00733E6D">
            <w:pPr>
              <w:ind w:firstLine="0"/>
            </w:pPr>
            <w:r>
              <w:t>Brewer</w:t>
            </w:r>
          </w:p>
        </w:tc>
        <w:tc>
          <w:tcPr>
            <w:tcW w:w="2180" w:type="dxa"/>
            <w:shd w:val="clear" w:color="auto" w:fill="auto"/>
          </w:tcPr>
          <w:p w14:paraId="28FEA755" w14:textId="48934A9F" w:rsidR="00733E6D" w:rsidRPr="00733E6D" w:rsidRDefault="00733E6D" w:rsidP="00733E6D">
            <w:pPr>
              <w:ind w:firstLine="0"/>
            </w:pPr>
            <w:r>
              <w:t>Brittain</w:t>
            </w:r>
          </w:p>
        </w:tc>
      </w:tr>
      <w:tr w:rsidR="00733E6D" w:rsidRPr="00733E6D" w14:paraId="20814DB3" w14:textId="77777777" w:rsidTr="00733E6D">
        <w:tc>
          <w:tcPr>
            <w:tcW w:w="2179" w:type="dxa"/>
            <w:shd w:val="clear" w:color="auto" w:fill="auto"/>
          </w:tcPr>
          <w:p w14:paraId="05AFB2AA" w14:textId="55A28EED" w:rsidR="00733E6D" w:rsidRPr="00733E6D" w:rsidRDefault="00733E6D" w:rsidP="00733E6D">
            <w:pPr>
              <w:ind w:firstLine="0"/>
            </w:pPr>
            <w:r>
              <w:t>Bustos</w:t>
            </w:r>
          </w:p>
        </w:tc>
        <w:tc>
          <w:tcPr>
            <w:tcW w:w="2179" w:type="dxa"/>
            <w:shd w:val="clear" w:color="auto" w:fill="auto"/>
          </w:tcPr>
          <w:p w14:paraId="4065CFE4" w14:textId="5851F9C8" w:rsidR="00733E6D" w:rsidRPr="00733E6D" w:rsidRDefault="00733E6D" w:rsidP="00733E6D">
            <w:pPr>
              <w:ind w:firstLine="0"/>
            </w:pPr>
            <w:r>
              <w:t>Caskey</w:t>
            </w:r>
          </w:p>
        </w:tc>
        <w:tc>
          <w:tcPr>
            <w:tcW w:w="2180" w:type="dxa"/>
            <w:shd w:val="clear" w:color="auto" w:fill="auto"/>
          </w:tcPr>
          <w:p w14:paraId="1CE53725" w14:textId="5BE845C5" w:rsidR="00733E6D" w:rsidRPr="00733E6D" w:rsidRDefault="00733E6D" w:rsidP="00733E6D">
            <w:pPr>
              <w:ind w:firstLine="0"/>
            </w:pPr>
            <w:r>
              <w:t>Chapman</w:t>
            </w:r>
          </w:p>
        </w:tc>
      </w:tr>
      <w:tr w:rsidR="00733E6D" w:rsidRPr="00733E6D" w14:paraId="38E03DF8" w14:textId="77777777" w:rsidTr="00733E6D">
        <w:tc>
          <w:tcPr>
            <w:tcW w:w="2179" w:type="dxa"/>
            <w:shd w:val="clear" w:color="auto" w:fill="auto"/>
          </w:tcPr>
          <w:p w14:paraId="1B8E9BE7" w14:textId="78C987C8" w:rsidR="00733E6D" w:rsidRPr="00733E6D" w:rsidRDefault="00733E6D" w:rsidP="00733E6D">
            <w:pPr>
              <w:ind w:firstLine="0"/>
            </w:pPr>
            <w:r>
              <w:t>Cobb-Hunter</w:t>
            </w:r>
          </w:p>
        </w:tc>
        <w:tc>
          <w:tcPr>
            <w:tcW w:w="2179" w:type="dxa"/>
            <w:shd w:val="clear" w:color="auto" w:fill="auto"/>
          </w:tcPr>
          <w:p w14:paraId="48FFB885" w14:textId="666AEF1A" w:rsidR="00733E6D" w:rsidRPr="00733E6D" w:rsidRDefault="00733E6D" w:rsidP="00733E6D">
            <w:pPr>
              <w:ind w:firstLine="0"/>
            </w:pPr>
            <w:r>
              <w:t>Collins</w:t>
            </w:r>
          </w:p>
        </w:tc>
        <w:tc>
          <w:tcPr>
            <w:tcW w:w="2180" w:type="dxa"/>
            <w:shd w:val="clear" w:color="auto" w:fill="auto"/>
          </w:tcPr>
          <w:p w14:paraId="1556AAB9" w14:textId="2F63A491" w:rsidR="00733E6D" w:rsidRPr="00733E6D" w:rsidRDefault="00733E6D" w:rsidP="00733E6D">
            <w:pPr>
              <w:ind w:firstLine="0"/>
            </w:pPr>
            <w:r>
              <w:t>B. J. Cox</w:t>
            </w:r>
          </w:p>
        </w:tc>
      </w:tr>
      <w:tr w:rsidR="00733E6D" w:rsidRPr="00733E6D" w14:paraId="1FAE73D9" w14:textId="77777777" w:rsidTr="00733E6D">
        <w:tc>
          <w:tcPr>
            <w:tcW w:w="2179" w:type="dxa"/>
            <w:shd w:val="clear" w:color="auto" w:fill="auto"/>
          </w:tcPr>
          <w:p w14:paraId="0DB626DE" w14:textId="1CAD2CA3" w:rsidR="00733E6D" w:rsidRPr="00733E6D" w:rsidRDefault="00733E6D" w:rsidP="00733E6D">
            <w:pPr>
              <w:ind w:firstLine="0"/>
            </w:pPr>
            <w:r>
              <w:t>B. L. Cox</w:t>
            </w:r>
          </w:p>
        </w:tc>
        <w:tc>
          <w:tcPr>
            <w:tcW w:w="2179" w:type="dxa"/>
            <w:shd w:val="clear" w:color="auto" w:fill="auto"/>
          </w:tcPr>
          <w:p w14:paraId="1FFDC8F9" w14:textId="3A963A83" w:rsidR="00733E6D" w:rsidRPr="00733E6D" w:rsidRDefault="00733E6D" w:rsidP="00733E6D">
            <w:pPr>
              <w:ind w:firstLine="0"/>
            </w:pPr>
            <w:r>
              <w:t>Crawford</w:t>
            </w:r>
          </w:p>
        </w:tc>
        <w:tc>
          <w:tcPr>
            <w:tcW w:w="2180" w:type="dxa"/>
            <w:shd w:val="clear" w:color="auto" w:fill="auto"/>
          </w:tcPr>
          <w:p w14:paraId="6613C661" w14:textId="304F9081" w:rsidR="00733E6D" w:rsidRPr="00733E6D" w:rsidRDefault="00733E6D" w:rsidP="00733E6D">
            <w:pPr>
              <w:ind w:firstLine="0"/>
            </w:pPr>
            <w:r>
              <w:t>Davis</w:t>
            </w:r>
          </w:p>
        </w:tc>
      </w:tr>
      <w:tr w:rsidR="00733E6D" w:rsidRPr="00733E6D" w14:paraId="3049FE3F" w14:textId="77777777" w:rsidTr="00733E6D">
        <w:tc>
          <w:tcPr>
            <w:tcW w:w="2179" w:type="dxa"/>
            <w:shd w:val="clear" w:color="auto" w:fill="auto"/>
          </w:tcPr>
          <w:p w14:paraId="029F01EF" w14:textId="77676154" w:rsidR="00733E6D" w:rsidRPr="00733E6D" w:rsidRDefault="00733E6D" w:rsidP="00733E6D">
            <w:pPr>
              <w:ind w:firstLine="0"/>
            </w:pPr>
            <w:r>
              <w:t>Dillard</w:t>
            </w:r>
          </w:p>
        </w:tc>
        <w:tc>
          <w:tcPr>
            <w:tcW w:w="2179" w:type="dxa"/>
            <w:shd w:val="clear" w:color="auto" w:fill="auto"/>
          </w:tcPr>
          <w:p w14:paraId="2919E6D9" w14:textId="540DC3C2" w:rsidR="00733E6D" w:rsidRPr="00733E6D" w:rsidRDefault="00733E6D" w:rsidP="00733E6D">
            <w:pPr>
              <w:ind w:firstLine="0"/>
            </w:pPr>
            <w:r>
              <w:t>Duncan</w:t>
            </w:r>
          </w:p>
        </w:tc>
        <w:tc>
          <w:tcPr>
            <w:tcW w:w="2180" w:type="dxa"/>
            <w:shd w:val="clear" w:color="auto" w:fill="auto"/>
          </w:tcPr>
          <w:p w14:paraId="61B9CF13" w14:textId="2F1BC737" w:rsidR="00733E6D" w:rsidRPr="00733E6D" w:rsidRDefault="00733E6D" w:rsidP="00733E6D">
            <w:pPr>
              <w:ind w:firstLine="0"/>
            </w:pPr>
            <w:r>
              <w:t>Forrest</w:t>
            </w:r>
          </w:p>
        </w:tc>
      </w:tr>
      <w:tr w:rsidR="00733E6D" w:rsidRPr="00733E6D" w14:paraId="264B6A7A" w14:textId="77777777" w:rsidTr="00733E6D">
        <w:tc>
          <w:tcPr>
            <w:tcW w:w="2179" w:type="dxa"/>
            <w:shd w:val="clear" w:color="auto" w:fill="auto"/>
          </w:tcPr>
          <w:p w14:paraId="21AB7168" w14:textId="57B6455F" w:rsidR="00733E6D" w:rsidRPr="00733E6D" w:rsidRDefault="00733E6D" w:rsidP="00733E6D">
            <w:pPr>
              <w:ind w:firstLine="0"/>
            </w:pPr>
            <w:r>
              <w:t>Gagnon</w:t>
            </w:r>
          </w:p>
        </w:tc>
        <w:tc>
          <w:tcPr>
            <w:tcW w:w="2179" w:type="dxa"/>
            <w:shd w:val="clear" w:color="auto" w:fill="auto"/>
          </w:tcPr>
          <w:p w14:paraId="492A774D" w14:textId="069036CA" w:rsidR="00733E6D" w:rsidRPr="00733E6D" w:rsidRDefault="00733E6D" w:rsidP="00733E6D">
            <w:pPr>
              <w:ind w:firstLine="0"/>
            </w:pPr>
            <w:r>
              <w:t>Garvin</w:t>
            </w:r>
          </w:p>
        </w:tc>
        <w:tc>
          <w:tcPr>
            <w:tcW w:w="2180" w:type="dxa"/>
            <w:shd w:val="clear" w:color="auto" w:fill="auto"/>
          </w:tcPr>
          <w:p w14:paraId="7D2F9A9D" w14:textId="65929EB9" w:rsidR="00733E6D" w:rsidRPr="00733E6D" w:rsidRDefault="00733E6D" w:rsidP="00733E6D">
            <w:pPr>
              <w:ind w:firstLine="0"/>
            </w:pPr>
            <w:r>
              <w:t>Gatch</w:t>
            </w:r>
          </w:p>
        </w:tc>
      </w:tr>
      <w:tr w:rsidR="00733E6D" w:rsidRPr="00733E6D" w14:paraId="2CACB937" w14:textId="77777777" w:rsidTr="00733E6D">
        <w:tc>
          <w:tcPr>
            <w:tcW w:w="2179" w:type="dxa"/>
            <w:shd w:val="clear" w:color="auto" w:fill="auto"/>
          </w:tcPr>
          <w:p w14:paraId="3640A476" w14:textId="44E01A04" w:rsidR="00733E6D" w:rsidRPr="00733E6D" w:rsidRDefault="00733E6D" w:rsidP="00733E6D">
            <w:pPr>
              <w:ind w:firstLine="0"/>
            </w:pPr>
            <w:r>
              <w:t>Gibson</w:t>
            </w:r>
          </w:p>
        </w:tc>
        <w:tc>
          <w:tcPr>
            <w:tcW w:w="2179" w:type="dxa"/>
            <w:shd w:val="clear" w:color="auto" w:fill="auto"/>
          </w:tcPr>
          <w:p w14:paraId="68F20A0C" w14:textId="6452DA20" w:rsidR="00733E6D" w:rsidRPr="00733E6D" w:rsidRDefault="00733E6D" w:rsidP="00733E6D">
            <w:pPr>
              <w:ind w:firstLine="0"/>
            </w:pPr>
            <w:r>
              <w:t>Gilliard</w:t>
            </w:r>
          </w:p>
        </w:tc>
        <w:tc>
          <w:tcPr>
            <w:tcW w:w="2180" w:type="dxa"/>
            <w:shd w:val="clear" w:color="auto" w:fill="auto"/>
          </w:tcPr>
          <w:p w14:paraId="28785DA1" w14:textId="5986F330" w:rsidR="00733E6D" w:rsidRPr="00733E6D" w:rsidRDefault="00733E6D" w:rsidP="00733E6D">
            <w:pPr>
              <w:ind w:firstLine="0"/>
            </w:pPr>
            <w:r>
              <w:t>Grant</w:t>
            </w:r>
          </w:p>
        </w:tc>
      </w:tr>
      <w:tr w:rsidR="00733E6D" w:rsidRPr="00733E6D" w14:paraId="11AABF35" w14:textId="77777777" w:rsidTr="00733E6D">
        <w:tc>
          <w:tcPr>
            <w:tcW w:w="2179" w:type="dxa"/>
            <w:shd w:val="clear" w:color="auto" w:fill="auto"/>
          </w:tcPr>
          <w:p w14:paraId="794A30A5" w14:textId="292C520E" w:rsidR="00733E6D" w:rsidRPr="00733E6D" w:rsidRDefault="00733E6D" w:rsidP="00733E6D">
            <w:pPr>
              <w:ind w:firstLine="0"/>
            </w:pPr>
            <w:r>
              <w:t>Guest</w:t>
            </w:r>
          </w:p>
        </w:tc>
        <w:tc>
          <w:tcPr>
            <w:tcW w:w="2179" w:type="dxa"/>
            <w:shd w:val="clear" w:color="auto" w:fill="auto"/>
          </w:tcPr>
          <w:p w14:paraId="2E391697" w14:textId="24549FDB" w:rsidR="00733E6D" w:rsidRPr="00733E6D" w:rsidRDefault="00733E6D" w:rsidP="00733E6D">
            <w:pPr>
              <w:ind w:firstLine="0"/>
            </w:pPr>
            <w:r>
              <w:t>Guffey</w:t>
            </w:r>
          </w:p>
        </w:tc>
        <w:tc>
          <w:tcPr>
            <w:tcW w:w="2180" w:type="dxa"/>
            <w:shd w:val="clear" w:color="auto" w:fill="auto"/>
          </w:tcPr>
          <w:p w14:paraId="5F246104" w14:textId="5D8553F2" w:rsidR="00733E6D" w:rsidRPr="00733E6D" w:rsidRDefault="00733E6D" w:rsidP="00733E6D">
            <w:pPr>
              <w:ind w:firstLine="0"/>
            </w:pPr>
            <w:r>
              <w:t>Haddon</w:t>
            </w:r>
          </w:p>
        </w:tc>
      </w:tr>
      <w:tr w:rsidR="00733E6D" w:rsidRPr="00733E6D" w14:paraId="1783D370" w14:textId="77777777" w:rsidTr="00733E6D">
        <w:tc>
          <w:tcPr>
            <w:tcW w:w="2179" w:type="dxa"/>
            <w:shd w:val="clear" w:color="auto" w:fill="auto"/>
          </w:tcPr>
          <w:p w14:paraId="5E76052E" w14:textId="5EF25E61" w:rsidR="00733E6D" w:rsidRPr="00733E6D" w:rsidRDefault="00733E6D" w:rsidP="00733E6D">
            <w:pPr>
              <w:ind w:firstLine="0"/>
            </w:pPr>
            <w:r>
              <w:t>Hager</w:t>
            </w:r>
          </w:p>
        </w:tc>
        <w:tc>
          <w:tcPr>
            <w:tcW w:w="2179" w:type="dxa"/>
            <w:shd w:val="clear" w:color="auto" w:fill="auto"/>
          </w:tcPr>
          <w:p w14:paraId="70B1A700" w14:textId="131B858F" w:rsidR="00733E6D" w:rsidRPr="00733E6D" w:rsidRDefault="00733E6D" w:rsidP="00733E6D">
            <w:pPr>
              <w:ind w:firstLine="0"/>
            </w:pPr>
            <w:r>
              <w:t>Hartnett</w:t>
            </w:r>
          </w:p>
        </w:tc>
        <w:tc>
          <w:tcPr>
            <w:tcW w:w="2180" w:type="dxa"/>
            <w:shd w:val="clear" w:color="auto" w:fill="auto"/>
          </w:tcPr>
          <w:p w14:paraId="6A609D6A" w14:textId="21DF7C05" w:rsidR="00733E6D" w:rsidRPr="00733E6D" w:rsidRDefault="00733E6D" w:rsidP="00733E6D">
            <w:pPr>
              <w:ind w:firstLine="0"/>
            </w:pPr>
            <w:r>
              <w:t>Hartz</w:t>
            </w:r>
          </w:p>
        </w:tc>
      </w:tr>
      <w:tr w:rsidR="00733E6D" w:rsidRPr="00733E6D" w14:paraId="650D64BA" w14:textId="77777777" w:rsidTr="00733E6D">
        <w:tc>
          <w:tcPr>
            <w:tcW w:w="2179" w:type="dxa"/>
            <w:shd w:val="clear" w:color="auto" w:fill="auto"/>
          </w:tcPr>
          <w:p w14:paraId="375320B1" w14:textId="15A580B8" w:rsidR="00733E6D" w:rsidRPr="00733E6D" w:rsidRDefault="00733E6D" w:rsidP="00733E6D">
            <w:pPr>
              <w:ind w:firstLine="0"/>
            </w:pPr>
            <w:r>
              <w:t>Hayes</w:t>
            </w:r>
          </w:p>
        </w:tc>
        <w:tc>
          <w:tcPr>
            <w:tcW w:w="2179" w:type="dxa"/>
            <w:shd w:val="clear" w:color="auto" w:fill="auto"/>
          </w:tcPr>
          <w:p w14:paraId="0B19F833" w14:textId="0947CF77" w:rsidR="00733E6D" w:rsidRPr="00733E6D" w:rsidRDefault="00733E6D" w:rsidP="00733E6D">
            <w:pPr>
              <w:ind w:firstLine="0"/>
            </w:pPr>
            <w:r>
              <w:t>Henderson-Myers</w:t>
            </w:r>
          </w:p>
        </w:tc>
        <w:tc>
          <w:tcPr>
            <w:tcW w:w="2180" w:type="dxa"/>
            <w:shd w:val="clear" w:color="auto" w:fill="auto"/>
          </w:tcPr>
          <w:p w14:paraId="7E538474" w14:textId="22EEB9AF" w:rsidR="00733E6D" w:rsidRPr="00733E6D" w:rsidRDefault="00733E6D" w:rsidP="00733E6D">
            <w:pPr>
              <w:ind w:firstLine="0"/>
            </w:pPr>
            <w:r>
              <w:t>Herbkersman</w:t>
            </w:r>
          </w:p>
        </w:tc>
      </w:tr>
      <w:tr w:rsidR="00733E6D" w:rsidRPr="00733E6D" w14:paraId="30E30B98" w14:textId="77777777" w:rsidTr="00733E6D">
        <w:tc>
          <w:tcPr>
            <w:tcW w:w="2179" w:type="dxa"/>
            <w:shd w:val="clear" w:color="auto" w:fill="auto"/>
          </w:tcPr>
          <w:p w14:paraId="4DDE26E2" w14:textId="3B5643EB" w:rsidR="00733E6D" w:rsidRPr="00733E6D" w:rsidRDefault="00733E6D" w:rsidP="00733E6D">
            <w:pPr>
              <w:ind w:firstLine="0"/>
            </w:pPr>
            <w:r>
              <w:t>Hewitt</w:t>
            </w:r>
          </w:p>
        </w:tc>
        <w:tc>
          <w:tcPr>
            <w:tcW w:w="2179" w:type="dxa"/>
            <w:shd w:val="clear" w:color="auto" w:fill="auto"/>
          </w:tcPr>
          <w:p w14:paraId="5E869AD8" w14:textId="777863F0" w:rsidR="00733E6D" w:rsidRPr="00733E6D" w:rsidRDefault="00733E6D" w:rsidP="00733E6D">
            <w:pPr>
              <w:ind w:firstLine="0"/>
            </w:pPr>
            <w:r>
              <w:t>Hiott</w:t>
            </w:r>
          </w:p>
        </w:tc>
        <w:tc>
          <w:tcPr>
            <w:tcW w:w="2180" w:type="dxa"/>
            <w:shd w:val="clear" w:color="auto" w:fill="auto"/>
          </w:tcPr>
          <w:p w14:paraId="6CEF3C23" w14:textId="609ED8A9" w:rsidR="00733E6D" w:rsidRPr="00733E6D" w:rsidRDefault="00733E6D" w:rsidP="00733E6D">
            <w:pPr>
              <w:ind w:firstLine="0"/>
            </w:pPr>
            <w:r>
              <w:t>Hixon</w:t>
            </w:r>
          </w:p>
        </w:tc>
      </w:tr>
      <w:tr w:rsidR="00733E6D" w:rsidRPr="00733E6D" w14:paraId="799C57F2" w14:textId="77777777" w:rsidTr="00733E6D">
        <w:tc>
          <w:tcPr>
            <w:tcW w:w="2179" w:type="dxa"/>
            <w:shd w:val="clear" w:color="auto" w:fill="auto"/>
          </w:tcPr>
          <w:p w14:paraId="114089E2" w14:textId="48EAA994" w:rsidR="00733E6D" w:rsidRPr="00733E6D" w:rsidRDefault="00733E6D" w:rsidP="00733E6D">
            <w:pPr>
              <w:ind w:firstLine="0"/>
            </w:pPr>
            <w:r>
              <w:t>Holman</w:t>
            </w:r>
          </w:p>
        </w:tc>
        <w:tc>
          <w:tcPr>
            <w:tcW w:w="2179" w:type="dxa"/>
            <w:shd w:val="clear" w:color="auto" w:fill="auto"/>
          </w:tcPr>
          <w:p w14:paraId="73F65766" w14:textId="6D7878F7" w:rsidR="00733E6D" w:rsidRPr="00733E6D" w:rsidRDefault="00733E6D" w:rsidP="00733E6D">
            <w:pPr>
              <w:ind w:firstLine="0"/>
            </w:pPr>
            <w:r>
              <w:t>J. E. Johnson</w:t>
            </w:r>
          </w:p>
        </w:tc>
        <w:tc>
          <w:tcPr>
            <w:tcW w:w="2180" w:type="dxa"/>
            <w:shd w:val="clear" w:color="auto" w:fill="auto"/>
          </w:tcPr>
          <w:p w14:paraId="4C83DC04" w14:textId="41C592A4" w:rsidR="00733E6D" w:rsidRPr="00733E6D" w:rsidRDefault="00733E6D" w:rsidP="00733E6D">
            <w:pPr>
              <w:ind w:firstLine="0"/>
            </w:pPr>
            <w:r>
              <w:t>J. L. Johnson</w:t>
            </w:r>
          </w:p>
        </w:tc>
      </w:tr>
      <w:tr w:rsidR="00733E6D" w:rsidRPr="00733E6D" w14:paraId="60A5B5A3" w14:textId="77777777" w:rsidTr="00733E6D">
        <w:tc>
          <w:tcPr>
            <w:tcW w:w="2179" w:type="dxa"/>
            <w:shd w:val="clear" w:color="auto" w:fill="auto"/>
          </w:tcPr>
          <w:p w14:paraId="7DE6DE97" w14:textId="5397819B" w:rsidR="00733E6D" w:rsidRPr="00733E6D" w:rsidRDefault="00733E6D" w:rsidP="00733E6D">
            <w:pPr>
              <w:ind w:firstLine="0"/>
            </w:pPr>
            <w:r>
              <w:t>Jones</w:t>
            </w:r>
          </w:p>
        </w:tc>
        <w:tc>
          <w:tcPr>
            <w:tcW w:w="2179" w:type="dxa"/>
            <w:shd w:val="clear" w:color="auto" w:fill="auto"/>
          </w:tcPr>
          <w:p w14:paraId="1CF6347A" w14:textId="765403F4" w:rsidR="00733E6D" w:rsidRPr="00733E6D" w:rsidRDefault="00733E6D" w:rsidP="00733E6D">
            <w:pPr>
              <w:ind w:firstLine="0"/>
            </w:pPr>
            <w:r>
              <w:t>Jordan</w:t>
            </w:r>
          </w:p>
        </w:tc>
        <w:tc>
          <w:tcPr>
            <w:tcW w:w="2180" w:type="dxa"/>
            <w:shd w:val="clear" w:color="auto" w:fill="auto"/>
          </w:tcPr>
          <w:p w14:paraId="2C47FC45" w14:textId="10289005" w:rsidR="00733E6D" w:rsidRPr="00733E6D" w:rsidRDefault="00733E6D" w:rsidP="00733E6D">
            <w:pPr>
              <w:ind w:firstLine="0"/>
            </w:pPr>
            <w:r>
              <w:t>Kilmartin</w:t>
            </w:r>
          </w:p>
        </w:tc>
      </w:tr>
      <w:tr w:rsidR="00733E6D" w:rsidRPr="00733E6D" w14:paraId="04B34551" w14:textId="77777777" w:rsidTr="00733E6D">
        <w:tc>
          <w:tcPr>
            <w:tcW w:w="2179" w:type="dxa"/>
            <w:shd w:val="clear" w:color="auto" w:fill="auto"/>
          </w:tcPr>
          <w:p w14:paraId="50360E7F" w14:textId="7F29C456" w:rsidR="00733E6D" w:rsidRPr="00733E6D" w:rsidRDefault="00733E6D" w:rsidP="00733E6D">
            <w:pPr>
              <w:ind w:firstLine="0"/>
            </w:pPr>
            <w:r>
              <w:t>Kirby</w:t>
            </w:r>
          </w:p>
        </w:tc>
        <w:tc>
          <w:tcPr>
            <w:tcW w:w="2179" w:type="dxa"/>
            <w:shd w:val="clear" w:color="auto" w:fill="auto"/>
          </w:tcPr>
          <w:p w14:paraId="44D707A3" w14:textId="005E241D" w:rsidR="00733E6D" w:rsidRPr="00733E6D" w:rsidRDefault="00733E6D" w:rsidP="00733E6D">
            <w:pPr>
              <w:ind w:firstLine="0"/>
            </w:pPr>
            <w:r>
              <w:t>Landing</w:t>
            </w:r>
          </w:p>
        </w:tc>
        <w:tc>
          <w:tcPr>
            <w:tcW w:w="2180" w:type="dxa"/>
            <w:shd w:val="clear" w:color="auto" w:fill="auto"/>
          </w:tcPr>
          <w:p w14:paraId="084CC877" w14:textId="369C0C3B" w:rsidR="00733E6D" w:rsidRPr="00733E6D" w:rsidRDefault="00733E6D" w:rsidP="00733E6D">
            <w:pPr>
              <w:ind w:firstLine="0"/>
            </w:pPr>
            <w:r>
              <w:t>Lawson</w:t>
            </w:r>
          </w:p>
        </w:tc>
      </w:tr>
      <w:tr w:rsidR="00733E6D" w:rsidRPr="00733E6D" w14:paraId="171F3FF2" w14:textId="77777777" w:rsidTr="00733E6D">
        <w:tc>
          <w:tcPr>
            <w:tcW w:w="2179" w:type="dxa"/>
            <w:shd w:val="clear" w:color="auto" w:fill="auto"/>
          </w:tcPr>
          <w:p w14:paraId="6C76DDDC" w14:textId="1B8E06E8" w:rsidR="00733E6D" w:rsidRPr="00733E6D" w:rsidRDefault="00733E6D" w:rsidP="00733E6D">
            <w:pPr>
              <w:ind w:firstLine="0"/>
            </w:pPr>
            <w:r>
              <w:t>Ligon</w:t>
            </w:r>
          </w:p>
        </w:tc>
        <w:tc>
          <w:tcPr>
            <w:tcW w:w="2179" w:type="dxa"/>
            <w:shd w:val="clear" w:color="auto" w:fill="auto"/>
          </w:tcPr>
          <w:p w14:paraId="272A2BEC" w14:textId="32ABC17B" w:rsidR="00733E6D" w:rsidRPr="00733E6D" w:rsidRDefault="00733E6D" w:rsidP="00733E6D">
            <w:pPr>
              <w:ind w:firstLine="0"/>
            </w:pPr>
            <w:r>
              <w:t>Long</w:t>
            </w:r>
          </w:p>
        </w:tc>
        <w:tc>
          <w:tcPr>
            <w:tcW w:w="2180" w:type="dxa"/>
            <w:shd w:val="clear" w:color="auto" w:fill="auto"/>
          </w:tcPr>
          <w:p w14:paraId="17E3BEE6" w14:textId="022A654D" w:rsidR="00733E6D" w:rsidRPr="00733E6D" w:rsidRDefault="00733E6D" w:rsidP="00733E6D">
            <w:pPr>
              <w:ind w:firstLine="0"/>
            </w:pPr>
            <w:r>
              <w:t>Luck</w:t>
            </w:r>
          </w:p>
        </w:tc>
      </w:tr>
      <w:tr w:rsidR="00733E6D" w:rsidRPr="00733E6D" w14:paraId="198CF8BD" w14:textId="77777777" w:rsidTr="00733E6D">
        <w:tc>
          <w:tcPr>
            <w:tcW w:w="2179" w:type="dxa"/>
            <w:shd w:val="clear" w:color="auto" w:fill="auto"/>
          </w:tcPr>
          <w:p w14:paraId="24E4D7D8" w14:textId="2F7CF7BE" w:rsidR="00733E6D" w:rsidRPr="00733E6D" w:rsidRDefault="00733E6D" w:rsidP="00733E6D">
            <w:pPr>
              <w:ind w:firstLine="0"/>
            </w:pPr>
            <w:r>
              <w:t>Martin</w:t>
            </w:r>
          </w:p>
        </w:tc>
        <w:tc>
          <w:tcPr>
            <w:tcW w:w="2179" w:type="dxa"/>
            <w:shd w:val="clear" w:color="auto" w:fill="auto"/>
          </w:tcPr>
          <w:p w14:paraId="7A394465" w14:textId="6838F36A" w:rsidR="00733E6D" w:rsidRPr="00733E6D" w:rsidRDefault="00733E6D" w:rsidP="00733E6D">
            <w:pPr>
              <w:ind w:firstLine="0"/>
            </w:pPr>
            <w:r>
              <w:t>McGinnis</w:t>
            </w:r>
          </w:p>
        </w:tc>
        <w:tc>
          <w:tcPr>
            <w:tcW w:w="2180" w:type="dxa"/>
            <w:shd w:val="clear" w:color="auto" w:fill="auto"/>
          </w:tcPr>
          <w:p w14:paraId="0201C91C" w14:textId="6BDF0D9C" w:rsidR="00733E6D" w:rsidRPr="00733E6D" w:rsidRDefault="00733E6D" w:rsidP="00733E6D">
            <w:pPr>
              <w:ind w:firstLine="0"/>
            </w:pPr>
            <w:r>
              <w:t>Mitchell</w:t>
            </w:r>
          </w:p>
        </w:tc>
      </w:tr>
      <w:tr w:rsidR="00733E6D" w:rsidRPr="00733E6D" w14:paraId="0317D008" w14:textId="77777777" w:rsidTr="00733E6D">
        <w:tc>
          <w:tcPr>
            <w:tcW w:w="2179" w:type="dxa"/>
            <w:shd w:val="clear" w:color="auto" w:fill="auto"/>
          </w:tcPr>
          <w:p w14:paraId="502F1BAA" w14:textId="671A0D49" w:rsidR="00733E6D" w:rsidRPr="00733E6D" w:rsidRDefault="00733E6D" w:rsidP="00733E6D">
            <w:pPr>
              <w:ind w:firstLine="0"/>
            </w:pPr>
            <w:r>
              <w:t>Montgomery</w:t>
            </w:r>
          </w:p>
        </w:tc>
        <w:tc>
          <w:tcPr>
            <w:tcW w:w="2179" w:type="dxa"/>
            <w:shd w:val="clear" w:color="auto" w:fill="auto"/>
          </w:tcPr>
          <w:p w14:paraId="3A4531A8" w14:textId="6D7C8DD9" w:rsidR="00733E6D" w:rsidRPr="00733E6D" w:rsidRDefault="00733E6D" w:rsidP="00733E6D">
            <w:pPr>
              <w:ind w:firstLine="0"/>
            </w:pPr>
            <w:r>
              <w:t>J. Moore</w:t>
            </w:r>
          </w:p>
        </w:tc>
        <w:tc>
          <w:tcPr>
            <w:tcW w:w="2180" w:type="dxa"/>
            <w:shd w:val="clear" w:color="auto" w:fill="auto"/>
          </w:tcPr>
          <w:p w14:paraId="0B8EDF43" w14:textId="5E5A9FFD" w:rsidR="00733E6D" w:rsidRPr="00733E6D" w:rsidRDefault="00733E6D" w:rsidP="00733E6D">
            <w:pPr>
              <w:ind w:firstLine="0"/>
            </w:pPr>
            <w:r>
              <w:t>T. Moore</w:t>
            </w:r>
          </w:p>
        </w:tc>
      </w:tr>
      <w:tr w:rsidR="00733E6D" w:rsidRPr="00733E6D" w14:paraId="14EA1088" w14:textId="77777777" w:rsidTr="00733E6D">
        <w:tc>
          <w:tcPr>
            <w:tcW w:w="2179" w:type="dxa"/>
            <w:shd w:val="clear" w:color="auto" w:fill="auto"/>
          </w:tcPr>
          <w:p w14:paraId="43946958" w14:textId="55B884F3" w:rsidR="00733E6D" w:rsidRPr="00733E6D" w:rsidRDefault="00733E6D" w:rsidP="00733E6D">
            <w:pPr>
              <w:ind w:firstLine="0"/>
            </w:pPr>
            <w:r>
              <w:t>Neese</w:t>
            </w:r>
          </w:p>
        </w:tc>
        <w:tc>
          <w:tcPr>
            <w:tcW w:w="2179" w:type="dxa"/>
            <w:shd w:val="clear" w:color="auto" w:fill="auto"/>
          </w:tcPr>
          <w:p w14:paraId="2F9A35C8" w14:textId="22D14887" w:rsidR="00733E6D" w:rsidRPr="00733E6D" w:rsidRDefault="00733E6D" w:rsidP="00733E6D">
            <w:pPr>
              <w:ind w:firstLine="0"/>
            </w:pPr>
            <w:r>
              <w:t>B. Newton</w:t>
            </w:r>
          </w:p>
        </w:tc>
        <w:tc>
          <w:tcPr>
            <w:tcW w:w="2180" w:type="dxa"/>
            <w:shd w:val="clear" w:color="auto" w:fill="auto"/>
          </w:tcPr>
          <w:p w14:paraId="4A0DF7D9" w14:textId="51D82C3F" w:rsidR="00733E6D" w:rsidRPr="00733E6D" w:rsidRDefault="00733E6D" w:rsidP="00733E6D">
            <w:pPr>
              <w:ind w:firstLine="0"/>
            </w:pPr>
            <w:r>
              <w:t>Oremus</w:t>
            </w:r>
          </w:p>
        </w:tc>
      </w:tr>
      <w:tr w:rsidR="00733E6D" w:rsidRPr="00733E6D" w14:paraId="66A3B4F9" w14:textId="77777777" w:rsidTr="00733E6D">
        <w:tc>
          <w:tcPr>
            <w:tcW w:w="2179" w:type="dxa"/>
            <w:shd w:val="clear" w:color="auto" w:fill="auto"/>
          </w:tcPr>
          <w:p w14:paraId="7288FCEE" w14:textId="6D26587B" w:rsidR="00733E6D" w:rsidRPr="00733E6D" w:rsidRDefault="00733E6D" w:rsidP="00733E6D">
            <w:pPr>
              <w:ind w:firstLine="0"/>
            </w:pPr>
            <w:r>
              <w:t>Pedalino</w:t>
            </w:r>
          </w:p>
        </w:tc>
        <w:tc>
          <w:tcPr>
            <w:tcW w:w="2179" w:type="dxa"/>
            <w:shd w:val="clear" w:color="auto" w:fill="auto"/>
          </w:tcPr>
          <w:p w14:paraId="0C5C3A43" w14:textId="731D6097" w:rsidR="00733E6D" w:rsidRPr="00733E6D" w:rsidRDefault="00733E6D" w:rsidP="00733E6D">
            <w:pPr>
              <w:ind w:firstLine="0"/>
            </w:pPr>
            <w:r>
              <w:t>Reese</w:t>
            </w:r>
          </w:p>
        </w:tc>
        <w:tc>
          <w:tcPr>
            <w:tcW w:w="2180" w:type="dxa"/>
            <w:shd w:val="clear" w:color="auto" w:fill="auto"/>
          </w:tcPr>
          <w:p w14:paraId="4933E34C" w14:textId="490F6F13" w:rsidR="00733E6D" w:rsidRPr="00733E6D" w:rsidRDefault="00733E6D" w:rsidP="00733E6D">
            <w:pPr>
              <w:ind w:firstLine="0"/>
            </w:pPr>
            <w:r>
              <w:t>Rivers</w:t>
            </w:r>
          </w:p>
        </w:tc>
      </w:tr>
      <w:tr w:rsidR="00733E6D" w:rsidRPr="00733E6D" w14:paraId="07DAC92C" w14:textId="77777777" w:rsidTr="00733E6D">
        <w:tc>
          <w:tcPr>
            <w:tcW w:w="2179" w:type="dxa"/>
            <w:shd w:val="clear" w:color="auto" w:fill="auto"/>
          </w:tcPr>
          <w:p w14:paraId="3162908C" w14:textId="70250D3B" w:rsidR="00733E6D" w:rsidRPr="00733E6D" w:rsidRDefault="00733E6D" w:rsidP="00733E6D">
            <w:pPr>
              <w:ind w:firstLine="0"/>
            </w:pPr>
            <w:r>
              <w:t>Rose</w:t>
            </w:r>
          </w:p>
        </w:tc>
        <w:tc>
          <w:tcPr>
            <w:tcW w:w="2179" w:type="dxa"/>
            <w:shd w:val="clear" w:color="auto" w:fill="auto"/>
          </w:tcPr>
          <w:p w14:paraId="2D500767" w14:textId="58798EC3" w:rsidR="00733E6D" w:rsidRPr="00733E6D" w:rsidRDefault="00733E6D" w:rsidP="00733E6D">
            <w:pPr>
              <w:ind w:firstLine="0"/>
            </w:pPr>
            <w:r>
              <w:t>Rutherford</w:t>
            </w:r>
          </w:p>
        </w:tc>
        <w:tc>
          <w:tcPr>
            <w:tcW w:w="2180" w:type="dxa"/>
            <w:shd w:val="clear" w:color="auto" w:fill="auto"/>
          </w:tcPr>
          <w:p w14:paraId="7238CB43" w14:textId="4A66B245" w:rsidR="00733E6D" w:rsidRPr="00733E6D" w:rsidRDefault="00733E6D" w:rsidP="00733E6D">
            <w:pPr>
              <w:ind w:firstLine="0"/>
            </w:pPr>
            <w:r>
              <w:t>Sanders</w:t>
            </w:r>
          </w:p>
        </w:tc>
      </w:tr>
      <w:tr w:rsidR="00733E6D" w:rsidRPr="00733E6D" w14:paraId="7563F18D" w14:textId="77777777" w:rsidTr="00733E6D">
        <w:tc>
          <w:tcPr>
            <w:tcW w:w="2179" w:type="dxa"/>
            <w:shd w:val="clear" w:color="auto" w:fill="auto"/>
          </w:tcPr>
          <w:p w14:paraId="6F644BF6" w14:textId="60D1DC54" w:rsidR="00733E6D" w:rsidRPr="00733E6D" w:rsidRDefault="00733E6D" w:rsidP="00733E6D">
            <w:pPr>
              <w:ind w:firstLine="0"/>
            </w:pPr>
            <w:r>
              <w:lastRenderedPageBreak/>
              <w:t>Schuessler</w:t>
            </w:r>
          </w:p>
        </w:tc>
        <w:tc>
          <w:tcPr>
            <w:tcW w:w="2179" w:type="dxa"/>
            <w:shd w:val="clear" w:color="auto" w:fill="auto"/>
          </w:tcPr>
          <w:p w14:paraId="75C3184C" w14:textId="6DFE657E" w:rsidR="00733E6D" w:rsidRPr="00733E6D" w:rsidRDefault="00733E6D" w:rsidP="00733E6D">
            <w:pPr>
              <w:ind w:firstLine="0"/>
            </w:pPr>
            <w:r>
              <w:t>Sessions</w:t>
            </w:r>
          </w:p>
        </w:tc>
        <w:tc>
          <w:tcPr>
            <w:tcW w:w="2180" w:type="dxa"/>
            <w:shd w:val="clear" w:color="auto" w:fill="auto"/>
          </w:tcPr>
          <w:p w14:paraId="5888063B" w14:textId="538890F4" w:rsidR="00733E6D" w:rsidRPr="00733E6D" w:rsidRDefault="00733E6D" w:rsidP="00733E6D">
            <w:pPr>
              <w:ind w:firstLine="0"/>
            </w:pPr>
            <w:r>
              <w:t>G. M. Smith</w:t>
            </w:r>
          </w:p>
        </w:tc>
      </w:tr>
      <w:tr w:rsidR="00733E6D" w:rsidRPr="00733E6D" w14:paraId="6F4CDAA9" w14:textId="77777777" w:rsidTr="00733E6D">
        <w:tc>
          <w:tcPr>
            <w:tcW w:w="2179" w:type="dxa"/>
            <w:shd w:val="clear" w:color="auto" w:fill="auto"/>
          </w:tcPr>
          <w:p w14:paraId="1636B28D" w14:textId="392DB5FC" w:rsidR="00733E6D" w:rsidRPr="00733E6D" w:rsidRDefault="00733E6D" w:rsidP="00733E6D">
            <w:pPr>
              <w:ind w:firstLine="0"/>
            </w:pPr>
            <w:r>
              <w:t>M. M. Smith</w:t>
            </w:r>
          </w:p>
        </w:tc>
        <w:tc>
          <w:tcPr>
            <w:tcW w:w="2179" w:type="dxa"/>
            <w:shd w:val="clear" w:color="auto" w:fill="auto"/>
          </w:tcPr>
          <w:p w14:paraId="4B6C764E" w14:textId="29AB5A1E" w:rsidR="00733E6D" w:rsidRPr="00733E6D" w:rsidRDefault="00733E6D" w:rsidP="00733E6D">
            <w:pPr>
              <w:ind w:firstLine="0"/>
            </w:pPr>
            <w:r>
              <w:t>Spann-Wilder</w:t>
            </w:r>
          </w:p>
        </w:tc>
        <w:tc>
          <w:tcPr>
            <w:tcW w:w="2180" w:type="dxa"/>
            <w:shd w:val="clear" w:color="auto" w:fill="auto"/>
          </w:tcPr>
          <w:p w14:paraId="1B037930" w14:textId="2DACF502" w:rsidR="00733E6D" w:rsidRPr="00733E6D" w:rsidRDefault="00733E6D" w:rsidP="00733E6D">
            <w:pPr>
              <w:ind w:firstLine="0"/>
            </w:pPr>
            <w:r>
              <w:t>Stavrinakis</w:t>
            </w:r>
          </w:p>
        </w:tc>
      </w:tr>
      <w:tr w:rsidR="00733E6D" w:rsidRPr="00733E6D" w14:paraId="4E4AA65F" w14:textId="77777777" w:rsidTr="00733E6D">
        <w:tc>
          <w:tcPr>
            <w:tcW w:w="2179" w:type="dxa"/>
            <w:shd w:val="clear" w:color="auto" w:fill="auto"/>
          </w:tcPr>
          <w:p w14:paraId="726D7662" w14:textId="5F402BD6" w:rsidR="00733E6D" w:rsidRPr="00733E6D" w:rsidRDefault="00733E6D" w:rsidP="00733E6D">
            <w:pPr>
              <w:ind w:firstLine="0"/>
            </w:pPr>
            <w:r>
              <w:t>Taylor</w:t>
            </w:r>
          </w:p>
        </w:tc>
        <w:tc>
          <w:tcPr>
            <w:tcW w:w="2179" w:type="dxa"/>
            <w:shd w:val="clear" w:color="auto" w:fill="auto"/>
          </w:tcPr>
          <w:p w14:paraId="6C638A81" w14:textId="3BDE8FFA" w:rsidR="00733E6D" w:rsidRPr="00733E6D" w:rsidRDefault="00733E6D" w:rsidP="00733E6D">
            <w:pPr>
              <w:ind w:firstLine="0"/>
            </w:pPr>
            <w:r>
              <w:t>Teeple</w:t>
            </w:r>
          </w:p>
        </w:tc>
        <w:tc>
          <w:tcPr>
            <w:tcW w:w="2180" w:type="dxa"/>
            <w:shd w:val="clear" w:color="auto" w:fill="auto"/>
          </w:tcPr>
          <w:p w14:paraId="41C56F46" w14:textId="64463E7D" w:rsidR="00733E6D" w:rsidRPr="00733E6D" w:rsidRDefault="00733E6D" w:rsidP="00733E6D">
            <w:pPr>
              <w:ind w:firstLine="0"/>
            </w:pPr>
            <w:r>
              <w:t>Vaughan</w:t>
            </w:r>
          </w:p>
        </w:tc>
      </w:tr>
      <w:tr w:rsidR="00733E6D" w:rsidRPr="00733E6D" w14:paraId="203F54D8" w14:textId="77777777" w:rsidTr="00733E6D">
        <w:tc>
          <w:tcPr>
            <w:tcW w:w="2179" w:type="dxa"/>
            <w:shd w:val="clear" w:color="auto" w:fill="auto"/>
          </w:tcPr>
          <w:p w14:paraId="20DD7177" w14:textId="75D824FD" w:rsidR="00733E6D" w:rsidRPr="00733E6D" w:rsidRDefault="00733E6D" w:rsidP="00733E6D">
            <w:pPr>
              <w:ind w:firstLine="0"/>
            </w:pPr>
            <w:r>
              <w:t>Waters</w:t>
            </w:r>
          </w:p>
        </w:tc>
        <w:tc>
          <w:tcPr>
            <w:tcW w:w="2179" w:type="dxa"/>
            <w:shd w:val="clear" w:color="auto" w:fill="auto"/>
          </w:tcPr>
          <w:p w14:paraId="6A56ABBC" w14:textId="000FE71D" w:rsidR="00733E6D" w:rsidRPr="00733E6D" w:rsidRDefault="00733E6D" w:rsidP="00733E6D">
            <w:pPr>
              <w:ind w:firstLine="0"/>
            </w:pPr>
            <w:r>
              <w:t>Weeks</w:t>
            </w:r>
          </w:p>
        </w:tc>
        <w:tc>
          <w:tcPr>
            <w:tcW w:w="2180" w:type="dxa"/>
            <w:shd w:val="clear" w:color="auto" w:fill="auto"/>
          </w:tcPr>
          <w:p w14:paraId="1A072C68" w14:textId="7D21F7E8" w:rsidR="00733E6D" w:rsidRPr="00733E6D" w:rsidRDefault="00733E6D" w:rsidP="00733E6D">
            <w:pPr>
              <w:ind w:firstLine="0"/>
            </w:pPr>
            <w:r>
              <w:t>Wetmore</w:t>
            </w:r>
          </w:p>
        </w:tc>
      </w:tr>
      <w:tr w:rsidR="00733E6D" w:rsidRPr="00733E6D" w14:paraId="44C86455" w14:textId="77777777" w:rsidTr="00733E6D">
        <w:tc>
          <w:tcPr>
            <w:tcW w:w="2179" w:type="dxa"/>
            <w:shd w:val="clear" w:color="auto" w:fill="auto"/>
          </w:tcPr>
          <w:p w14:paraId="38A6ABC0" w14:textId="1B307E37" w:rsidR="00733E6D" w:rsidRPr="00733E6D" w:rsidRDefault="00733E6D" w:rsidP="00733E6D">
            <w:pPr>
              <w:keepNext/>
              <w:ind w:firstLine="0"/>
            </w:pPr>
            <w:r>
              <w:t>Whitmire</w:t>
            </w:r>
          </w:p>
        </w:tc>
        <w:tc>
          <w:tcPr>
            <w:tcW w:w="2179" w:type="dxa"/>
            <w:shd w:val="clear" w:color="auto" w:fill="auto"/>
          </w:tcPr>
          <w:p w14:paraId="6D17B0F3" w14:textId="2E66B9B5" w:rsidR="00733E6D" w:rsidRPr="00733E6D" w:rsidRDefault="00733E6D" w:rsidP="00733E6D">
            <w:pPr>
              <w:keepNext/>
              <w:ind w:firstLine="0"/>
            </w:pPr>
            <w:r>
              <w:t>Wickensimer</w:t>
            </w:r>
          </w:p>
        </w:tc>
        <w:tc>
          <w:tcPr>
            <w:tcW w:w="2180" w:type="dxa"/>
            <w:shd w:val="clear" w:color="auto" w:fill="auto"/>
          </w:tcPr>
          <w:p w14:paraId="40EC5011" w14:textId="35EF114C" w:rsidR="00733E6D" w:rsidRPr="00733E6D" w:rsidRDefault="00733E6D" w:rsidP="00733E6D">
            <w:pPr>
              <w:keepNext/>
              <w:ind w:firstLine="0"/>
            </w:pPr>
            <w:r>
              <w:t>Williams</w:t>
            </w:r>
          </w:p>
        </w:tc>
      </w:tr>
      <w:tr w:rsidR="00733E6D" w:rsidRPr="00733E6D" w14:paraId="75B1B8E1" w14:textId="77777777" w:rsidTr="00733E6D">
        <w:tc>
          <w:tcPr>
            <w:tcW w:w="2179" w:type="dxa"/>
            <w:shd w:val="clear" w:color="auto" w:fill="auto"/>
          </w:tcPr>
          <w:p w14:paraId="56BDE7A5" w14:textId="2F776175" w:rsidR="00733E6D" w:rsidRPr="00733E6D" w:rsidRDefault="00733E6D" w:rsidP="00733E6D">
            <w:pPr>
              <w:keepNext/>
              <w:ind w:firstLine="0"/>
            </w:pPr>
            <w:r>
              <w:t>Willis</w:t>
            </w:r>
          </w:p>
        </w:tc>
        <w:tc>
          <w:tcPr>
            <w:tcW w:w="2179" w:type="dxa"/>
            <w:shd w:val="clear" w:color="auto" w:fill="auto"/>
          </w:tcPr>
          <w:p w14:paraId="4E6C8BD1" w14:textId="11E29EF9" w:rsidR="00733E6D" w:rsidRPr="00733E6D" w:rsidRDefault="00733E6D" w:rsidP="00733E6D">
            <w:pPr>
              <w:keepNext/>
              <w:ind w:firstLine="0"/>
            </w:pPr>
            <w:r>
              <w:t>Wooten</w:t>
            </w:r>
          </w:p>
        </w:tc>
        <w:tc>
          <w:tcPr>
            <w:tcW w:w="2180" w:type="dxa"/>
            <w:shd w:val="clear" w:color="auto" w:fill="auto"/>
          </w:tcPr>
          <w:p w14:paraId="353CB9D4" w14:textId="3DF9654A" w:rsidR="00733E6D" w:rsidRPr="00733E6D" w:rsidRDefault="00733E6D" w:rsidP="00733E6D">
            <w:pPr>
              <w:keepNext/>
              <w:ind w:firstLine="0"/>
            </w:pPr>
            <w:r>
              <w:t>Yow</w:t>
            </w:r>
          </w:p>
        </w:tc>
      </w:tr>
    </w:tbl>
    <w:p w14:paraId="2121874F" w14:textId="77777777" w:rsidR="00733E6D" w:rsidRDefault="00733E6D" w:rsidP="00733E6D"/>
    <w:p w14:paraId="7A9A45E6" w14:textId="1E5098B3" w:rsidR="00733E6D" w:rsidRDefault="00733E6D" w:rsidP="00733E6D">
      <w:pPr>
        <w:jc w:val="center"/>
        <w:rPr>
          <w:b/>
        </w:rPr>
      </w:pPr>
      <w:r w:rsidRPr="00733E6D">
        <w:rPr>
          <w:b/>
        </w:rPr>
        <w:t>Total--87</w:t>
      </w:r>
    </w:p>
    <w:p w14:paraId="0DBC5712" w14:textId="77777777" w:rsidR="00733E6D" w:rsidRDefault="00733E6D" w:rsidP="00733E6D">
      <w:pPr>
        <w:jc w:val="center"/>
        <w:rPr>
          <w:b/>
        </w:rPr>
      </w:pPr>
    </w:p>
    <w:p w14:paraId="47F8EC5B"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44CB6CB2" w14:textId="77777777" w:rsidTr="00733E6D">
        <w:tc>
          <w:tcPr>
            <w:tcW w:w="2179" w:type="dxa"/>
            <w:shd w:val="clear" w:color="auto" w:fill="auto"/>
          </w:tcPr>
          <w:p w14:paraId="160A979A" w14:textId="60021DE1" w:rsidR="00733E6D" w:rsidRPr="00733E6D" w:rsidRDefault="00733E6D" w:rsidP="00733E6D">
            <w:pPr>
              <w:keepNext/>
              <w:ind w:firstLine="0"/>
            </w:pPr>
            <w:r>
              <w:t>Beach</w:t>
            </w:r>
          </w:p>
        </w:tc>
        <w:tc>
          <w:tcPr>
            <w:tcW w:w="2179" w:type="dxa"/>
            <w:shd w:val="clear" w:color="auto" w:fill="auto"/>
          </w:tcPr>
          <w:p w14:paraId="2F66B647" w14:textId="4C412272" w:rsidR="00733E6D" w:rsidRPr="00733E6D" w:rsidRDefault="00733E6D" w:rsidP="00733E6D">
            <w:pPr>
              <w:keepNext/>
              <w:ind w:firstLine="0"/>
            </w:pPr>
            <w:r>
              <w:t>Burns</w:t>
            </w:r>
          </w:p>
        </w:tc>
        <w:tc>
          <w:tcPr>
            <w:tcW w:w="2180" w:type="dxa"/>
            <w:shd w:val="clear" w:color="auto" w:fill="auto"/>
          </w:tcPr>
          <w:p w14:paraId="126B98A3" w14:textId="79D343DB" w:rsidR="00733E6D" w:rsidRPr="00733E6D" w:rsidRDefault="00733E6D" w:rsidP="00733E6D">
            <w:pPr>
              <w:keepNext/>
              <w:ind w:firstLine="0"/>
            </w:pPr>
            <w:r>
              <w:t>Cromer</w:t>
            </w:r>
          </w:p>
        </w:tc>
      </w:tr>
      <w:tr w:rsidR="00733E6D" w:rsidRPr="00733E6D" w14:paraId="0B678DBA" w14:textId="77777777" w:rsidTr="00733E6D">
        <w:tc>
          <w:tcPr>
            <w:tcW w:w="2179" w:type="dxa"/>
            <w:shd w:val="clear" w:color="auto" w:fill="auto"/>
          </w:tcPr>
          <w:p w14:paraId="4B15CD71" w14:textId="38DF1D99" w:rsidR="00733E6D" w:rsidRPr="00733E6D" w:rsidRDefault="00733E6D" w:rsidP="00733E6D">
            <w:pPr>
              <w:ind w:firstLine="0"/>
            </w:pPr>
            <w:r>
              <w:t>Edgerton</w:t>
            </w:r>
          </w:p>
        </w:tc>
        <w:tc>
          <w:tcPr>
            <w:tcW w:w="2179" w:type="dxa"/>
            <w:shd w:val="clear" w:color="auto" w:fill="auto"/>
          </w:tcPr>
          <w:p w14:paraId="1E774DA8" w14:textId="627F45EE" w:rsidR="00733E6D" w:rsidRPr="00733E6D" w:rsidRDefault="00733E6D" w:rsidP="00733E6D">
            <w:pPr>
              <w:ind w:firstLine="0"/>
            </w:pPr>
            <w:r>
              <w:t>Harris</w:t>
            </w:r>
          </w:p>
        </w:tc>
        <w:tc>
          <w:tcPr>
            <w:tcW w:w="2180" w:type="dxa"/>
            <w:shd w:val="clear" w:color="auto" w:fill="auto"/>
          </w:tcPr>
          <w:p w14:paraId="61EAE532" w14:textId="47AAA303" w:rsidR="00733E6D" w:rsidRPr="00733E6D" w:rsidRDefault="00733E6D" w:rsidP="00733E6D">
            <w:pPr>
              <w:ind w:firstLine="0"/>
            </w:pPr>
            <w:r>
              <w:t>Huff</w:t>
            </w:r>
          </w:p>
        </w:tc>
      </w:tr>
      <w:tr w:rsidR="00733E6D" w:rsidRPr="00733E6D" w14:paraId="722F8FC2" w14:textId="77777777" w:rsidTr="00733E6D">
        <w:tc>
          <w:tcPr>
            <w:tcW w:w="2179" w:type="dxa"/>
            <w:shd w:val="clear" w:color="auto" w:fill="auto"/>
          </w:tcPr>
          <w:p w14:paraId="1EB4D4E4" w14:textId="783C84FA" w:rsidR="00733E6D" w:rsidRPr="00733E6D" w:rsidRDefault="00733E6D" w:rsidP="00733E6D">
            <w:pPr>
              <w:ind w:firstLine="0"/>
            </w:pPr>
            <w:r>
              <w:t>Magnuson</w:t>
            </w:r>
          </w:p>
        </w:tc>
        <w:tc>
          <w:tcPr>
            <w:tcW w:w="2179" w:type="dxa"/>
            <w:shd w:val="clear" w:color="auto" w:fill="auto"/>
          </w:tcPr>
          <w:p w14:paraId="1A57EAC6" w14:textId="44C65152" w:rsidR="00733E6D" w:rsidRPr="00733E6D" w:rsidRDefault="00733E6D" w:rsidP="00733E6D">
            <w:pPr>
              <w:ind w:firstLine="0"/>
            </w:pPr>
            <w:r>
              <w:t>May</w:t>
            </w:r>
          </w:p>
        </w:tc>
        <w:tc>
          <w:tcPr>
            <w:tcW w:w="2180" w:type="dxa"/>
            <w:shd w:val="clear" w:color="auto" w:fill="auto"/>
          </w:tcPr>
          <w:p w14:paraId="39D66D65" w14:textId="072AA337" w:rsidR="00733E6D" w:rsidRPr="00733E6D" w:rsidRDefault="00733E6D" w:rsidP="00733E6D">
            <w:pPr>
              <w:ind w:firstLine="0"/>
            </w:pPr>
            <w:r>
              <w:t>McCravy</w:t>
            </w:r>
          </w:p>
        </w:tc>
      </w:tr>
      <w:tr w:rsidR="00733E6D" w:rsidRPr="00733E6D" w14:paraId="233CBD36" w14:textId="77777777" w:rsidTr="00733E6D">
        <w:tc>
          <w:tcPr>
            <w:tcW w:w="2179" w:type="dxa"/>
            <w:shd w:val="clear" w:color="auto" w:fill="auto"/>
          </w:tcPr>
          <w:p w14:paraId="25AAFE0A" w14:textId="09C42217" w:rsidR="00733E6D" w:rsidRPr="00733E6D" w:rsidRDefault="00733E6D" w:rsidP="00733E6D">
            <w:pPr>
              <w:keepNext/>
              <w:ind w:firstLine="0"/>
            </w:pPr>
            <w:r>
              <w:t>Morgan</w:t>
            </w:r>
          </w:p>
        </w:tc>
        <w:tc>
          <w:tcPr>
            <w:tcW w:w="2179" w:type="dxa"/>
            <w:shd w:val="clear" w:color="auto" w:fill="auto"/>
          </w:tcPr>
          <w:p w14:paraId="2BE08327" w14:textId="445C8D2B" w:rsidR="00733E6D" w:rsidRPr="00733E6D" w:rsidRDefault="00733E6D" w:rsidP="00733E6D">
            <w:pPr>
              <w:keepNext/>
              <w:ind w:firstLine="0"/>
            </w:pPr>
            <w:r>
              <w:t>Pace</w:t>
            </w:r>
          </w:p>
        </w:tc>
        <w:tc>
          <w:tcPr>
            <w:tcW w:w="2180" w:type="dxa"/>
            <w:shd w:val="clear" w:color="auto" w:fill="auto"/>
          </w:tcPr>
          <w:p w14:paraId="5F142783" w14:textId="2DA08908" w:rsidR="00733E6D" w:rsidRPr="00733E6D" w:rsidRDefault="00733E6D" w:rsidP="00733E6D">
            <w:pPr>
              <w:keepNext/>
              <w:ind w:firstLine="0"/>
            </w:pPr>
            <w:r>
              <w:t>Rankin</w:t>
            </w:r>
          </w:p>
        </w:tc>
      </w:tr>
      <w:tr w:rsidR="00733E6D" w:rsidRPr="00733E6D" w14:paraId="7F91108B" w14:textId="77777777" w:rsidTr="00733E6D">
        <w:tc>
          <w:tcPr>
            <w:tcW w:w="2179" w:type="dxa"/>
            <w:shd w:val="clear" w:color="auto" w:fill="auto"/>
          </w:tcPr>
          <w:p w14:paraId="6C337451" w14:textId="02B5CCA7" w:rsidR="00733E6D" w:rsidRPr="00733E6D" w:rsidRDefault="00733E6D" w:rsidP="00733E6D">
            <w:pPr>
              <w:keepNext/>
              <w:ind w:firstLine="0"/>
            </w:pPr>
            <w:r>
              <w:t>Terribile</w:t>
            </w:r>
          </w:p>
        </w:tc>
        <w:tc>
          <w:tcPr>
            <w:tcW w:w="2179" w:type="dxa"/>
            <w:shd w:val="clear" w:color="auto" w:fill="auto"/>
          </w:tcPr>
          <w:p w14:paraId="0D022E02" w14:textId="77777777" w:rsidR="00733E6D" w:rsidRPr="00733E6D" w:rsidRDefault="00733E6D" w:rsidP="00733E6D">
            <w:pPr>
              <w:keepNext/>
              <w:ind w:firstLine="0"/>
            </w:pPr>
          </w:p>
        </w:tc>
        <w:tc>
          <w:tcPr>
            <w:tcW w:w="2180" w:type="dxa"/>
            <w:shd w:val="clear" w:color="auto" w:fill="auto"/>
          </w:tcPr>
          <w:p w14:paraId="27ABA977" w14:textId="77777777" w:rsidR="00733E6D" w:rsidRPr="00733E6D" w:rsidRDefault="00733E6D" w:rsidP="00733E6D">
            <w:pPr>
              <w:keepNext/>
              <w:ind w:firstLine="0"/>
            </w:pPr>
          </w:p>
        </w:tc>
      </w:tr>
    </w:tbl>
    <w:p w14:paraId="203D1E47" w14:textId="77777777" w:rsidR="00733E6D" w:rsidRDefault="00733E6D" w:rsidP="00733E6D"/>
    <w:p w14:paraId="5907E793" w14:textId="77777777" w:rsidR="00733E6D" w:rsidRDefault="00733E6D" w:rsidP="00733E6D">
      <w:pPr>
        <w:jc w:val="center"/>
        <w:rPr>
          <w:b/>
        </w:rPr>
      </w:pPr>
      <w:r w:rsidRPr="00733E6D">
        <w:rPr>
          <w:b/>
        </w:rPr>
        <w:t>Total--13</w:t>
      </w:r>
    </w:p>
    <w:p w14:paraId="02953B31" w14:textId="1F4BD7B5" w:rsidR="00733E6D" w:rsidRDefault="00733E6D" w:rsidP="00733E6D">
      <w:pPr>
        <w:jc w:val="center"/>
        <w:rPr>
          <w:b/>
        </w:rPr>
      </w:pPr>
    </w:p>
    <w:p w14:paraId="2670A692" w14:textId="77777777" w:rsidR="00733E6D" w:rsidRDefault="00733E6D" w:rsidP="00733E6D">
      <w:r>
        <w:t xml:space="preserve">So, the Bill was read the second time and ordered to third reading.  </w:t>
      </w:r>
    </w:p>
    <w:p w14:paraId="26DF6E4D" w14:textId="77777777" w:rsidR="00733E6D" w:rsidRDefault="00733E6D" w:rsidP="00733E6D"/>
    <w:p w14:paraId="17F3D092" w14:textId="1C0D7AEF" w:rsidR="00733E6D" w:rsidRDefault="00733E6D" w:rsidP="00733E6D">
      <w:pPr>
        <w:keepNext/>
        <w:jc w:val="center"/>
        <w:rPr>
          <w:b/>
        </w:rPr>
      </w:pPr>
      <w:r w:rsidRPr="00733E6D">
        <w:rPr>
          <w:b/>
        </w:rPr>
        <w:t>S. 220--ORDERED TO BE READ THIRD TIME TOMORROW</w:t>
      </w:r>
    </w:p>
    <w:p w14:paraId="2E4AA168" w14:textId="7CAAC46B" w:rsidR="00733E6D" w:rsidRDefault="00733E6D" w:rsidP="00733E6D">
      <w:r>
        <w:t>On motion of Rep. GATCH, with unanimous consent, it was ordered that S. 220 be read the third time tomorrow.</w:t>
      </w:r>
    </w:p>
    <w:p w14:paraId="761B63D0" w14:textId="77777777" w:rsidR="00733E6D" w:rsidRDefault="00733E6D" w:rsidP="00733E6D"/>
    <w:p w14:paraId="59FBA1D7" w14:textId="3AAF1B9B" w:rsidR="00733E6D" w:rsidRDefault="00733E6D" w:rsidP="00733E6D">
      <w:pPr>
        <w:keepNext/>
        <w:jc w:val="center"/>
        <w:rPr>
          <w:b/>
        </w:rPr>
      </w:pPr>
      <w:r w:rsidRPr="00733E6D">
        <w:rPr>
          <w:b/>
        </w:rPr>
        <w:t>S. 210--AMENDED AND ORDERED TO THIRD READING</w:t>
      </w:r>
    </w:p>
    <w:p w14:paraId="5257518D" w14:textId="03EE1743" w:rsidR="00733E6D" w:rsidRDefault="00733E6D" w:rsidP="00733E6D">
      <w:pPr>
        <w:keepNext/>
      </w:pPr>
      <w:r>
        <w:t>The following Bill was taken up:</w:t>
      </w:r>
    </w:p>
    <w:p w14:paraId="2C2476BE" w14:textId="77777777" w:rsidR="00733E6D" w:rsidRDefault="00733E6D" w:rsidP="00733E6D">
      <w:pPr>
        <w:keepNext/>
      </w:pPr>
      <w:bookmarkStart w:id="188" w:name="include_clip_start_477"/>
      <w:bookmarkEnd w:id="188"/>
    </w:p>
    <w:p w14:paraId="5E78F8D3" w14:textId="77777777" w:rsidR="00733E6D" w:rsidRDefault="00733E6D" w:rsidP="00733E6D">
      <w:r>
        <w:t xml:space="preserve">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w:t>
      </w:r>
      <w:r>
        <w:lastRenderedPageBreak/>
        <w:t>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BD8F620" w14:textId="61EE97D5" w:rsidR="00733E6D" w:rsidRDefault="00733E6D" w:rsidP="00733E6D"/>
    <w:p w14:paraId="4AB30189" w14:textId="77777777" w:rsidR="00733E6D" w:rsidRPr="00EC78DD" w:rsidRDefault="00733E6D" w:rsidP="00733E6D">
      <w:pPr>
        <w:pStyle w:val="scamendsponsorline"/>
        <w:ind w:firstLine="216"/>
        <w:jc w:val="both"/>
        <w:rPr>
          <w:sz w:val="22"/>
        </w:rPr>
      </w:pPr>
      <w:r w:rsidRPr="00EC78DD">
        <w:rPr>
          <w:sz w:val="22"/>
        </w:rPr>
        <w:t>The Committee on Labor, Commerce and Industry proposed the following Amendment No. 1 to S. 210 (LC-210.PH0002H), which was adopted:</w:t>
      </w:r>
    </w:p>
    <w:p w14:paraId="2D671393" w14:textId="77777777" w:rsidR="00733E6D" w:rsidRPr="00EC78DD" w:rsidRDefault="00733E6D" w:rsidP="00733E6D">
      <w:pPr>
        <w:pStyle w:val="scamendlanginstruction"/>
        <w:spacing w:before="0" w:after="0"/>
        <w:ind w:firstLine="216"/>
        <w:jc w:val="both"/>
        <w:rPr>
          <w:sz w:val="22"/>
        </w:rPr>
      </w:pPr>
      <w:r w:rsidRPr="00EC78DD">
        <w:rPr>
          <w:sz w:val="22"/>
        </w:rPr>
        <w:t>Amend the bill, as and if amended, SECTION 3, by striking Section 38-90-20(A) and inserting:</w:t>
      </w:r>
    </w:p>
    <w:p w14:paraId="6666C218" w14:textId="0CE56006"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EC78DD">
        <w:rPr>
          <w:rStyle w:val="scinsertblue"/>
          <w:rFonts w:cs="Times New Roman"/>
          <w:sz w:val="22"/>
        </w:rPr>
        <w:t xml:space="preserve">including, without limitation, liquor liability insurance; </w:t>
      </w:r>
      <w:r w:rsidRPr="00EC78DD">
        <w:rPr>
          <w:rFonts w:cs="Times New Roman"/>
          <w:sz w:val="22"/>
        </w:rPr>
        <w:t>however:</w:t>
      </w:r>
    </w:p>
    <w:p w14:paraId="0F310ECE"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6811A084"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(2) an association captive insurance company may not insure any risks other than those of the member organizations of its association and their affiliated companies;</w:t>
      </w:r>
    </w:p>
    <w:p w14:paraId="0747E430"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 xml:space="preserve">(3) an industrial insured captive insurance company may not </w:t>
      </w:r>
      <w:r w:rsidRPr="00EC78DD">
        <w:rPr>
          <w:rFonts w:cs="Times New Roman"/>
          <w:sz w:val="22"/>
        </w:rPr>
        <w:lastRenderedPageBreak/>
        <w:t>insure any risks other than those of the industrial insureds that comprise the industrial insured group and their affiliated companies;</w:t>
      </w:r>
    </w:p>
    <w:p w14:paraId="6C09BF0E"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(4) a special purpose captive insurance company may provide insurance or reinsurance, or both, for risks as approved by the director;</w:t>
      </w:r>
    </w:p>
    <w:p w14:paraId="4CF37013"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(5) a captive insurance company may not provide personal motor vehicle or homeowner’s insurance coverage written on a direct basis;</w:t>
      </w:r>
    </w:p>
    <w:p w14:paraId="321F69A3"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(6) a captive insurance company may not accept or cede reinsurance except as provided in Section 38‑90‑110</w:t>
      </w:r>
      <w:r w:rsidRPr="00EC78DD">
        <w:rPr>
          <w:rStyle w:val="scstrikered"/>
          <w:rFonts w:cs="Times New Roman"/>
          <w:sz w:val="22"/>
        </w:rPr>
        <w:t>.</w:t>
      </w:r>
      <w:r w:rsidRPr="00EC78DD">
        <w:rPr>
          <w:rStyle w:val="scinsertblue"/>
          <w:rFonts w:cs="Times New Roman"/>
          <w:sz w:val="22"/>
        </w:rPr>
        <w:t>;</w:t>
      </w:r>
    </w:p>
    <w:p w14:paraId="7A2458CB" w14:textId="5CA3A45D"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Style w:val="scinsertblue"/>
          <w:rFonts w:cs="Times New Roman"/>
          <w:sz w:val="22"/>
        </w:rPr>
        <w:tab/>
      </w:r>
      <w:r w:rsidRPr="00EC78DD">
        <w:rPr>
          <w:rStyle w:val="scinsertblue"/>
          <w:rFonts w:cs="Times New Roman"/>
          <w:sz w:val="22"/>
        </w:rPr>
        <w:tab/>
        <w:t>(7) a captive insurance company may not issue eroding or declining liquor liability insurance coverage whereby the occurrence or aggregate limits are reduced by costs or expenses arising from the insurance company’s duty to defend a claim.</w:t>
      </w:r>
    </w:p>
    <w:p w14:paraId="5F6F67FE" w14:textId="77777777" w:rsidR="00733E6D" w:rsidRPr="00EC78DD" w:rsidRDefault="00733E6D" w:rsidP="00733E6D">
      <w:pPr>
        <w:pStyle w:val="scamendconformline"/>
        <w:spacing w:before="0"/>
        <w:ind w:firstLine="216"/>
        <w:jc w:val="both"/>
        <w:rPr>
          <w:sz w:val="22"/>
        </w:rPr>
      </w:pPr>
      <w:r w:rsidRPr="00EC78DD">
        <w:rPr>
          <w:sz w:val="22"/>
        </w:rPr>
        <w:t>Renumber sections to conform.</w:t>
      </w:r>
    </w:p>
    <w:p w14:paraId="64D68178" w14:textId="77777777" w:rsidR="00733E6D" w:rsidRDefault="00733E6D" w:rsidP="00733E6D">
      <w:pPr>
        <w:pStyle w:val="scamendtitleconform"/>
        <w:ind w:firstLine="216"/>
        <w:jc w:val="both"/>
        <w:rPr>
          <w:sz w:val="22"/>
        </w:rPr>
      </w:pPr>
      <w:r w:rsidRPr="00EC78DD">
        <w:rPr>
          <w:sz w:val="22"/>
        </w:rPr>
        <w:t>Amend title to conform.</w:t>
      </w:r>
    </w:p>
    <w:p w14:paraId="2B37F1C7" w14:textId="1431CC5C" w:rsidR="00733E6D" w:rsidRDefault="00733E6D" w:rsidP="00733E6D">
      <w:pPr>
        <w:pStyle w:val="scamendtitleconform"/>
        <w:ind w:firstLine="216"/>
        <w:jc w:val="both"/>
        <w:rPr>
          <w:sz w:val="22"/>
        </w:rPr>
      </w:pPr>
    </w:p>
    <w:p w14:paraId="504EBE15" w14:textId="77777777" w:rsidR="00733E6D" w:rsidRDefault="00733E6D" w:rsidP="00733E6D">
      <w:r>
        <w:t>Rep. GAGNON explained the amendment.</w:t>
      </w:r>
    </w:p>
    <w:p w14:paraId="58322ED4" w14:textId="183B6AE3" w:rsidR="00733E6D" w:rsidRDefault="00733E6D" w:rsidP="00733E6D">
      <w:r>
        <w:t>The amendment was then adopted.</w:t>
      </w:r>
    </w:p>
    <w:p w14:paraId="655277AD" w14:textId="77777777" w:rsidR="00733E6D" w:rsidRDefault="00733E6D" w:rsidP="00733E6D"/>
    <w:p w14:paraId="758008F9" w14:textId="4BE52E3E" w:rsidR="00733E6D" w:rsidRDefault="00733E6D" w:rsidP="00733E6D">
      <w:r>
        <w:t>The question recurred to the passage of the Bill.</w:t>
      </w:r>
    </w:p>
    <w:p w14:paraId="5A7E4FC3" w14:textId="77777777" w:rsidR="00733E6D" w:rsidRDefault="00733E6D" w:rsidP="00733E6D"/>
    <w:p w14:paraId="1AC78B5C" w14:textId="77777777" w:rsidR="00733E6D" w:rsidRDefault="00733E6D" w:rsidP="00733E6D">
      <w:r>
        <w:t xml:space="preserve">The yeas and nays were taken resulting as follows: </w:t>
      </w:r>
    </w:p>
    <w:p w14:paraId="788E9F60" w14:textId="6E98A2B3" w:rsidR="00733E6D" w:rsidRDefault="00733E6D" w:rsidP="00733E6D">
      <w:pPr>
        <w:jc w:val="center"/>
      </w:pPr>
      <w:r>
        <w:t xml:space="preserve"> </w:t>
      </w:r>
      <w:bookmarkStart w:id="189" w:name="vote_start482"/>
      <w:bookmarkEnd w:id="189"/>
      <w:r>
        <w:t>Yeas 106; Nays 0</w:t>
      </w:r>
    </w:p>
    <w:p w14:paraId="23722B1D" w14:textId="77777777" w:rsidR="009B4975" w:rsidRDefault="009B4975" w:rsidP="00733E6D">
      <w:pPr>
        <w:jc w:val="center"/>
      </w:pPr>
    </w:p>
    <w:p w14:paraId="74B964E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1EF901F7" w14:textId="77777777" w:rsidTr="00733E6D">
        <w:tc>
          <w:tcPr>
            <w:tcW w:w="2179" w:type="dxa"/>
            <w:shd w:val="clear" w:color="auto" w:fill="auto"/>
          </w:tcPr>
          <w:p w14:paraId="55586529" w14:textId="7C2ABBDF" w:rsidR="00733E6D" w:rsidRPr="00733E6D" w:rsidRDefault="00733E6D" w:rsidP="00733E6D">
            <w:pPr>
              <w:keepNext/>
              <w:ind w:firstLine="0"/>
            </w:pPr>
            <w:r>
              <w:t>Alexander</w:t>
            </w:r>
          </w:p>
        </w:tc>
        <w:tc>
          <w:tcPr>
            <w:tcW w:w="2179" w:type="dxa"/>
            <w:shd w:val="clear" w:color="auto" w:fill="auto"/>
          </w:tcPr>
          <w:p w14:paraId="3B2DC3F7" w14:textId="0E7649BC" w:rsidR="00733E6D" w:rsidRPr="00733E6D" w:rsidRDefault="00733E6D" w:rsidP="00733E6D">
            <w:pPr>
              <w:keepNext/>
              <w:ind w:firstLine="0"/>
            </w:pPr>
            <w:r>
              <w:t>Anderson</w:t>
            </w:r>
          </w:p>
        </w:tc>
        <w:tc>
          <w:tcPr>
            <w:tcW w:w="2180" w:type="dxa"/>
            <w:shd w:val="clear" w:color="auto" w:fill="auto"/>
          </w:tcPr>
          <w:p w14:paraId="65C3AE0C" w14:textId="6AF75E2D" w:rsidR="00733E6D" w:rsidRPr="00733E6D" w:rsidRDefault="00733E6D" w:rsidP="00733E6D">
            <w:pPr>
              <w:keepNext/>
              <w:ind w:firstLine="0"/>
            </w:pPr>
            <w:r>
              <w:t>Atkinson</w:t>
            </w:r>
          </w:p>
        </w:tc>
      </w:tr>
      <w:tr w:rsidR="00733E6D" w:rsidRPr="00733E6D" w14:paraId="7EA09B4E" w14:textId="77777777" w:rsidTr="00733E6D">
        <w:tc>
          <w:tcPr>
            <w:tcW w:w="2179" w:type="dxa"/>
            <w:shd w:val="clear" w:color="auto" w:fill="auto"/>
          </w:tcPr>
          <w:p w14:paraId="51CD2105" w14:textId="2EE4DCFC" w:rsidR="00733E6D" w:rsidRPr="00733E6D" w:rsidRDefault="00733E6D" w:rsidP="00733E6D">
            <w:pPr>
              <w:ind w:firstLine="0"/>
            </w:pPr>
            <w:r>
              <w:t>Bailey</w:t>
            </w:r>
          </w:p>
        </w:tc>
        <w:tc>
          <w:tcPr>
            <w:tcW w:w="2179" w:type="dxa"/>
            <w:shd w:val="clear" w:color="auto" w:fill="auto"/>
          </w:tcPr>
          <w:p w14:paraId="457890D0" w14:textId="1CFE741C" w:rsidR="00733E6D" w:rsidRPr="00733E6D" w:rsidRDefault="00733E6D" w:rsidP="00733E6D">
            <w:pPr>
              <w:ind w:firstLine="0"/>
            </w:pPr>
            <w:r>
              <w:t>Ballentine</w:t>
            </w:r>
          </w:p>
        </w:tc>
        <w:tc>
          <w:tcPr>
            <w:tcW w:w="2180" w:type="dxa"/>
            <w:shd w:val="clear" w:color="auto" w:fill="auto"/>
          </w:tcPr>
          <w:p w14:paraId="3D5846CA" w14:textId="68B9115D" w:rsidR="00733E6D" w:rsidRPr="00733E6D" w:rsidRDefault="00733E6D" w:rsidP="00733E6D">
            <w:pPr>
              <w:ind w:firstLine="0"/>
            </w:pPr>
            <w:r>
              <w:t>Bamberg</w:t>
            </w:r>
          </w:p>
        </w:tc>
      </w:tr>
      <w:tr w:rsidR="00733E6D" w:rsidRPr="00733E6D" w14:paraId="70876641" w14:textId="77777777" w:rsidTr="00733E6D">
        <w:tc>
          <w:tcPr>
            <w:tcW w:w="2179" w:type="dxa"/>
            <w:shd w:val="clear" w:color="auto" w:fill="auto"/>
          </w:tcPr>
          <w:p w14:paraId="7272FD10" w14:textId="1EDC09A9" w:rsidR="00733E6D" w:rsidRPr="00733E6D" w:rsidRDefault="00733E6D" w:rsidP="00733E6D">
            <w:pPr>
              <w:ind w:firstLine="0"/>
            </w:pPr>
            <w:r>
              <w:t>Bauer</w:t>
            </w:r>
          </w:p>
        </w:tc>
        <w:tc>
          <w:tcPr>
            <w:tcW w:w="2179" w:type="dxa"/>
            <w:shd w:val="clear" w:color="auto" w:fill="auto"/>
          </w:tcPr>
          <w:p w14:paraId="40634739" w14:textId="7A6B48F2" w:rsidR="00733E6D" w:rsidRPr="00733E6D" w:rsidRDefault="00733E6D" w:rsidP="00733E6D">
            <w:pPr>
              <w:ind w:firstLine="0"/>
            </w:pPr>
            <w:r>
              <w:t>Beach</w:t>
            </w:r>
          </w:p>
        </w:tc>
        <w:tc>
          <w:tcPr>
            <w:tcW w:w="2180" w:type="dxa"/>
            <w:shd w:val="clear" w:color="auto" w:fill="auto"/>
          </w:tcPr>
          <w:p w14:paraId="3BB02BA6" w14:textId="00DA60BB" w:rsidR="00733E6D" w:rsidRPr="00733E6D" w:rsidRDefault="00733E6D" w:rsidP="00733E6D">
            <w:pPr>
              <w:ind w:firstLine="0"/>
            </w:pPr>
            <w:r>
              <w:t>Bernstein</w:t>
            </w:r>
          </w:p>
        </w:tc>
      </w:tr>
      <w:tr w:rsidR="00733E6D" w:rsidRPr="00733E6D" w14:paraId="190B9C5F" w14:textId="77777777" w:rsidTr="00733E6D">
        <w:tc>
          <w:tcPr>
            <w:tcW w:w="2179" w:type="dxa"/>
            <w:shd w:val="clear" w:color="auto" w:fill="auto"/>
          </w:tcPr>
          <w:p w14:paraId="156ABB7C" w14:textId="54BDA04D" w:rsidR="00733E6D" w:rsidRPr="00733E6D" w:rsidRDefault="00733E6D" w:rsidP="00733E6D">
            <w:pPr>
              <w:ind w:firstLine="0"/>
            </w:pPr>
            <w:r>
              <w:t>Bowers</w:t>
            </w:r>
          </w:p>
        </w:tc>
        <w:tc>
          <w:tcPr>
            <w:tcW w:w="2179" w:type="dxa"/>
            <w:shd w:val="clear" w:color="auto" w:fill="auto"/>
          </w:tcPr>
          <w:p w14:paraId="3AA73EDE" w14:textId="09BB96EC" w:rsidR="00733E6D" w:rsidRPr="00733E6D" w:rsidRDefault="00733E6D" w:rsidP="00733E6D">
            <w:pPr>
              <w:ind w:firstLine="0"/>
            </w:pPr>
            <w:r>
              <w:t>Bradley</w:t>
            </w:r>
          </w:p>
        </w:tc>
        <w:tc>
          <w:tcPr>
            <w:tcW w:w="2180" w:type="dxa"/>
            <w:shd w:val="clear" w:color="auto" w:fill="auto"/>
          </w:tcPr>
          <w:p w14:paraId="3D2394AE" w14:textId="7C999EB8" w:rsidR="00733E6D" w:rsidRPr="00733E6D" w:rsidRDefault="00733E6D" w:rsidP="00733E6D">
            <w:pPr>
              <w:ind w:firstLine="0"/>
            </w:pPr>
            <w:r>
              <w:t>Brewer</w:t>
            </w:r>
          </w:p>
        </w:tc>
      </w:tr>
      <w:tr w:rsidR="00733E6D" w:rsidRPr="00733E6D" w14:paraId="01D6C358" w14:textId="77777777" w:rsidTr="00733E6D">
        <w:tc>
          <w:tcPr>
            <w:tcW w:w="2179" w:type="dxa"/>
            <w:shd w:val="clear" w:color="auto" w:fill="auto"/>
          </w:tcPr>
          <w:p w14:paraId="6D7AB516" w14:textId="2C6AE185" w:rsidR="00733E6D" w:rsidRPr="00733E6D" w:rsidRDefault="00733E6D" w:rsidP="00733E6D">
            <w:pPr>
              <w:ind w:firstLine="0"/>
            </w:pPr>
            <w:r>
              <w:t>Brittain</w:t>
            </w:r>
          </w:p>
        </w:tc>
        <w:tc>
          <w:tcPr>
            <w:tcW w:w="2179" w:type="dxa"/>
            <w:shd w:val="clear" w:color="auto" w:fill="auto"/>
          </w:tcPr>
          <w:p w14:paraId="1781FF43" w14:textId="1B5A7BB8" w:rsidR="00733E6D" w:rsidRPr="00733E6D" w:rsidRDefault="00733E6D" w:rsidP="00733E6D">
            <w:pPr>
              <w:ind w:firstLine="0"/>
            </w:pPr>
            <w:r>
              <w:t>Burns</w:t>
            </w:r>
          </w:p>
        </w:tc>
        <w:tc>
          <w:tcPr>
            <w:tcW w:w="2180" w:type="dxa"/>
            <w:shd w:val="clear" w:color="auto" w:fill="auto"/>
          </w:tcPr>
          <w:p w14:paraId="712A60F6" w14:textId="7948F17F" w:rsidR="00733E6D" w:rsidRPr="00733E6D" w:rsidRDefault="00733E6D" w:rsidP="00733E6D">
            <w:pPr>
              <w:ind w:firstLine="0"/>
            </w:pPr>
            <w:r>
              <w:t>Bustos</w:t>
            </w:r>
          </w:p>
        </w:tc>
      </w:tr>
      <w:tr w:rsidR="00733E6D" w:rsidRPr="00733E6D" w14:paraId="33FE109B" w14:textId="77777777" w:rsidTr="00733E6D">
        <w:tc>
          <w:tcPr>
            <w:tcW w:w="2179" w:type="dxa"/>
            <w:shd w:val="clear" w:color="auto" w:fill="auto"/>
          </w:tcPr>
          <w:p w14:paraId="2710B1C1" w14:textId="7E65830E" w:rsidR="00733E6D" w:rsidRPr="00733E6D" w:rsidRDefault="00733E6D" w:rsidP="00733E6D">
            <w:pPr>
              <w:ind w:firstLine="0"/>
            </w:pPr>
            <w:r>
              <w:t>Calhoon</w:t>
            </w:r>
          </w:p>
        </w:tc>
        <w:tc>
          <w:tcPr>
            <w:tcW w:w="2179" w:type="dxa"/>
            <w:shd w:val="clear" w:color="auto" w:fill="auto"/>
          </w:tcPr>
          <w:p w14:paraId="46800817" w14:textId="17619BE9" w:rsidR="00733E6D" w:rsidRPr="00733E6D" w:rsidRDefault="00733E6D" w:rsidP="00733E6D">
            <w:pPr>
              <w:ind w:firstLine="0"/>
            </w:pPr>
            <w:r>
              <w:t>Caskey</w:t>
            </w:r>
          </w:p>
        </w:tc>
        <w:tc>
          <w:tcPr>
            <w:tcW w:w="2180" w:type="dxa"/>
            <w:shd w:val="clear" w:color="auto" w:fill="auto"/>
          </w:tcPr>
          <w:p w14:paraId="38C33612" w14:textId="16A6FBCF" w:rsidR="00733E6D" w:rsidRPr="00733E6D" w:rsidRDefault="00733E6D" w:rsidP="00733E6D">
            <w:pPr>
              <w:ind w:firstLine="0"/>
            </w:pPr>
            <w:r>
              <w:t>Chapman</w:t>
            </w:r>
          </w:p>
        </w:tc>
      </w:tr>
      <w:tr w:rsidR="00733E6D" w:rsidRPr="00733E6D" w14:paraId="026087F5" w14:textId="77777777" w:rsidTr="00733E6D">
        <w:tc>
          <w:tcPr>
            <w:tcW w:w="2179" w:type="dxa"/>
            <w:shd w:val="clear" w:color="auto" w:fill="auto"/>
          </w:tcPr>
          <w:p w14:paraId="34CFC966" w14:textId="1F16F697" w:rsidR="00733E6D" w:rsidRPr="00733E6D" w:rsidRDefault="00733E6D" w:rsidP="00733E6D">
            <w:pPr>
              <w:ind w:firstLine="0"/>
            </w:pPr>
            <w:r>
              <w:t>Clyburn</w:t>
            </w:r>
          </w:p>
        </w:tc>
        <w:tc>
          <w:tcPr>
            <w:tcW w:w="2179" w:type="dxa"/>
            <w:shd w:val="clear" w:color="auto" w:fill="auto"/>
          </w:tcPr>
          <w:p w14:paraId="226E25A6" w14:textId="4EFEAFC8" w:rsidR="00733E6D" w:rsidRPr="00733E6D" w:rsidRDefault="00733E6D" w:rsidP="00733E6D">
            <w:pPr>
              <w:ind w:firstLine="0"/>
            </w:pPr>
            <w:r>
              <w:t>Cobb-Hunter</w:t>
            </w:r>
          </w:p>
        </w:tc>
        <w:tc>
          <w:tcPr>
            <w:tcW w:w="2180" w:type="dxa"/>
            <w:shd w:val="clear" w:color="auto" w:fill="auto"/>
          </w:tcPr>
          <w:p w14:paraId="76A711BD" w14:textId="1BAA7CF3" w:rsidR="00733E6D" w:rsidRPr="00733E6D" w:rsidRDefault="00733E6D" w:rsidP="00733E6D">
            <w:pPr>
              <w:ind w:firstLine="0"/>
            </w:pPr>
            <w:r>
              <w:t>Collins</w:t>
            </w:r>
          </w:p>
        </w:tc>
      </w:tr>
      <w:tr w:rsidR="00733E6D" w:rsidRPr="00733E6D" w14:paraId="59484179" w14:textId="77777777" w:rsidTr="00733E6D">
        <w:tc>
          <w:tcPr>
            <w:tcW w:w="2179" w:type="dxa"/>
            <w:shd w:val="clear" w:color="auto" w:fill="auto"/>
          </w:tcPr>
          <w:p w14:paraId="4C4C8510" w14:textId="76884254" w:rsidR="00733E6D" w:rsidRPr="00733E6D" w:rsidRDefault="00733E6D" w:rsidP="00733E6D">
            <w:pPr>
              <w:ind w:firstLine="0"/>
            </w:pPr>
            <w:r>
              <w:t>B. J. Cox</w:t>
            </w:r>
          </w:p>
        </w:tc>
        <w:tc>
          <w:tcPr>
            <w:tcW w:w="2179" w:type="dxa"/>
            <w:shd w:val="clear" w:color="auto" w:fill="auto"/>
          </w:tcPr>
          <w:p w14:paraId="2E99A676" w14:textId="6465785D" w:rsidR="00733E6D" w:rsidRPr="00733E6D" w:rsidRDefault="00733E6D" w:rsidP="00733E6D">
            <w:pPr>
              <w:ind w:firstLine="0"/>
            </w:pPr>
            <w:r>
              <w:t>B. L. Cox</w:t>
            </w:r>
          </w:p>
        </w:tc>
        <w:tc>
          <w:tcPr>
            <w:tcW w:w="2180" w:type="dxa"/>
            <w:shd w:val="clear" w:color="auto" w:fill="auto"/>
          </w:tcPr>
          <w:p w14:paraId="5793B9B5" w14:textId="23C77EB3" w:rsidR="00733E6D" w:rsidRPr="00733E6D" w:rsidRDefault="00733E6D" w:rsidP="00733E6D">
            <w:pPr>
              <w:ind w:firstLine="0"/>
            </w:pPr>
            <w:r>
              <w:t>Crawford</w:t>
            </w:r>
          </w:p>
        </w:tc>
      </w:tr>
      <w:tr w:rsidR="00733E6D" w:rsidRPr="00733E6D" w14:paraId="745581C7" w14:textId="77777777" w:rsidTr="00733E6D">
        <w:tc>
          <w:tcPr>
            <w:tcW w:w="2179" w:type="dxa"/>
            <w:shd w:val="clear" w:color="auto" w:fill="auto"/>
          </w:tcPr>
          <w:p w14:paraId="4404AE4D" w14:textId="3754569F" w:rsidR="00733E6D" w:rsidRPr="00733E6D" w:rsidRDefault="00733E6D" w:rsidP="00733E6D">
            <w:pPr>
              <w:ind w:firstLine="0"/>
            </w:pPr>
            <w:r>
              <w:t>Cromer</w:t>
            </w:r>
          </w:p>
        </w:tc>
        <w:tc>
          <w:tcPr>
            <w:tcW w:w="2179" w:type="dxa"/>
            <w:shd w:val="clear" w:color="auto" w:fill="auto"/>
          </w:tcPr>
          <w:p w14:paraId="029F96AB" w14:textId="398BD114" w:rsidR="00733E6D" w:rsidRPr="00733E6D" w:rsidRDefault="00733E6D" w:rsidP="00733E6D">
            <w:pPr>
              <w:ind w:firstLine="0"/>
            </w:pPr>
            <w:r>
              <w:t>Davis</w:t>
            </w:r>
          </w:p>
        </w:tc>
        <w:tc>
          <w:tcPr>
            <w:tcW w:w="2180" w:type="dxa"/>
            <w:shd w:val="clear" w:color="auto" w:fill="auto"/>
          </w:tcPr>
          <w:p w14:paraId="3F63D7AB" w14:textId="43E0B266" w:rsidR="00733E6D" w:rsidRPr="00733E6D" w:rsidRDefault="00733E6D" w:rsidP="00733E6D">
            <w:pPr>
              <w:ind w:firstLine="0"/>
            </w:pPr>
            <w:r>
              <w:t>Dillard</w:t>
            </w:r>
          </w:p>
        </w:tc>
      </w:tr>
      <w:tr w:rsidR="00733E6D" w:rsidRPr="00733E6D" w14:paraId="74D51F35" w14:textId="77777777" w:rsidTr="00733E6D">
        <w:tc>
          <w:tcPr>
            <w:tcW w:w="2179" w:type="dxa"/>
            <w:shd w:val="clear" w:color="auto" w:fill="auto"/>
          </w:tcPr>
          <w:p w14:paraId="0F60AB27" w14:textId="1E28CD7F" w:rsidR="00733E6D" w:rsidRPr="00733E6D" w:rsidRDefault="00733E6D" w:rsidP="00733E6D">
            <w:pPr>
              <w:ind w:firstLine="0"/>
            </w:pPr>
            <w:r>
              <w:t>Duncan</w:t>
            </w:r>
          </w:p>
        </w:tc>
        <w:tc>
          <w:tcPr>
            <w:tcW w:w="2179" w:type="dxa"/>
            <w:shd w:val="clear" w:color="auto" w:fill="auto"/>
          </w:tcPr>
          <w:p w14:paraId="0A92B463" w14:textId="1E603DD5" w:rsidR="00733E6D" w:rsidRPr="00733E6D" w:rsidRDefault="00733E6D" w:rsidP="00733E6D">
            <w:pPr>
              <w:ind w:firstLine="0"/>
            </w:pPr>
            <w:r>
              <w:t>Edgerton</w:t>
            </w:r>
          </w:p>
        </w:tc>
        <w:tc>
          <w:tcPr>
            <w:tcW w:w="2180" w:type="dxa"/>
            <w:shd w:val="clear" w:color="auto" w:fill="auto"/>
          </w:tcPr>
          <w:p w14:paraId="391EFCCD" w14:textId="6D30CCCC" w:rsidR="00733E6D" w:rsidRPr="00733E6D" w:rsidRDefault="00733E6D" w:rsidP="00733E6D">
            <w:pPr>
              <w:ind w:firstLine="0"/>
            </w:pPr>
            <w:r>
              <w:t>Erickson</w:t>
            </w:r>
          </w:p>
        </w:tc>
      </w:tr>
      <w:tr w:rsidR="00733E6D" w:rsidRPr="00733E6D" w14:paraId="5F9B2A38" w14:textId="77777777" w:rsidTr="00733E6D">
        <w:tc>
          <w:tcPr>
            <w:tcW w:w="2179" w:type="dxa"/>
            <w:shd w:val="clear" w:color="auto" w:fill="auto"/>
          </w:tcPr>
          <w:p w14:paraId="2F1B332F" w14:textId="042DA5B3" w:rsidR="00733E6D" w:rsidRPr="00733E6D" w:rsidRDefault="00733E6D" w:rsidP="00733E6D">
            <w:pPr>
              <w:ind w:firstLine="0"/>
            </w:pPr>
            <w:r>
              <w:t>Forrest</w:t>
            </w:r>
          </w:p>
        </w:tc>
        <w:tc>
          <w:tcPr>
            <w:tcW w:w="2179" w:type="dxa"/>
            <w:shd w:val="clear" w:color="auto" w:fill="auto"/>
          </w:tcPr>
          <w:p w14:paraId="41876086" w14:textId="663A739B" w:rsidR="00733E6D" w:rsidRPr="00733E6D" w:rsidRDefault="00733E6D" w:rsidP="00733E6D">
            <w:pPr>
              <w:ind w:firstLine="0"/>
            </w:pPr>
            <w:r>
              <w:t>Frank</w:t>
            </w:r>
          </w:p>
        </w:tc>
        <w:tc>
          <w:tcPr>
            <w:tcW w:w="2180" w:type="dxa"/>
            <w:shd w:val="clear" w:color="auto" w:fill="auto"/>
          </w:tcPr>
          <w:p w14:paraId="018ED557" w14:textId="6B71E842" w:rsidR="00733E6D" w:rsidRPr="00733E6D" w:rsidRDefault="00733E6D" w:rsidP="00733E6D">
            <w:pPr>
              <w:ind w:firstLine="0"/>
            </w:pPr>
            <w:r>
              <w:t>Gagnon</w:t>
            </w:r>
          </w:p>
        </w:tc>
      </w:tr>
      <w:tr w:rsidR="00733E6D" w:rsidRPr="00733E6D" w14:paraId="760FE3E3" w14:textId="77777777" w:rsidTr="00733E6D">
        <w:tc>
          <w:tcPr>
            <w:tcW w:w="2179" w:type="dxa"/>
            <w:shd w:val="clear" w:color="auto" w:fill="auto"/>
          </w:tcPr>
          <w:p w14:paraId="5EAF8859" w14:textId="0BE81BD9" w:rsidR="00733E6D" w:rsidRPr="00733E6D" w:rsidRDefault="00733E6D" w:rsidP="00733E6D">
            <w:pPr>
              <w:ind w:firstLine="0"/>
            </w:pPr>
            <w:r>
              <w:t>Garvin</w:t>
            </w:r>
          </w:p>
        </w:tc>
        <w:tc>
          <w:tcPr>
            <w:tcW w:w="2179" w:type="dxa"/>
            <w:shd w:val="clear" w:color="auto" w:fill="auto"/>
          </w:tcPr>
          <w:p w14:paraId="0F0EBA1E" w14:textId="62810EA6" w:rsidR="00733E6D" w:rsidRPr="00733E6D" w:rsidRDefault="00733E6D" w:rsidP="00733E6D">
            <w:pPr>
              <w:ind w:firstLine="0"/>
            </w:pPr>
            <w:r>
              <w:t>Gatch</w:t>
            </w:r>
          </w:p>
        </w:tc>
        <w:tc>
          <w:tcPr>
            <w:tcW w:w="2180" w:type="dxa"/>
            <w:shd w:val="clear" w:color="auto" w:fill="auto"/>
          </w:tcPr>
          <w:p w14:paraId="4306C712" w14:textId="0C1BE6B3" w:rsidR="00733E6D" w:rsidRPr="00733E6D" w:rsidRDefault="00733E6D" w:rsidP="00733E6D">
            <w:pPr>
              <w:ind w:firstLine="0"/>
            </w:pPr>
            <w:r>
              <w:t>Gibson</w:t>
            </w:r>
          </w:p>
        </w:tc>
      </w:tr>
      <w:tr w:rsidR="00733E6D" w:rsidRPr="00733E6D" w14:paraId="58BE1467" w14:textId="77777777" w:rsidTr="00733E6D">
        <w:tc>
          <w:tcPr>
            <w:tcW w:w="2179" w:type="dxa"/>
            <w:shd w:val="clear" w:color="auto" w:fill="auto"/>
          </w:tcPr>
          <w:p w14:paraId="5AA68050" w14:textId="256E2630" w:rsidR="00733E6D" w:rsidRPr="00733E6D" w:rsidRDefault="00733E6D" w:rsidP="00733E6D">
            <w:pPr>
              <w:ind w:firstLine="0"/>
            </w:pPr>
            <w:r>
              <w:t>Gilliam</w:t>
            </w:r>
          </w:p>
        </w:tc>
        <w:tc>
          <w:tcPr>
            <w:tcW w:w="2179" w:type="dxa"/>
            <w:shd w:val="clear" w:color="auto" w:fill="auto"/>
          </w:tcPr>
          <w:p w14:paraId="409558DA" w14:textId="0DBBCC05" w:rsidR="00733E6D" w:rsidRPr="00733E6D" w:rsidRDefault="00733E6D" w:rsidP="00733E6D">
            <w:pPr>
              <w:ind w:firstLine="0"/>
            </w:pPr>
            <w:r>
              <w:t>Gilliard</w:t>
            </w:r>
          </w:p>
        </w:tc>
        <w:tc>
          <w:tcPr>
            <w:tcW w:w="2180" w:type="dxa"/>
            <w:shd w:val="clear" w:color="auto" w:fill="auto"/>
          </w:tcPr>
          <w:p w14:paraId="3C7E6A3A" w14:textId="788E815A" w:rsidR="00733E6D" w:rsidRPr="00733E6D" w:rsidRDefault="00733E6D" w:rsidP="00733E6D">
            <w:pPr>
              <w:ind w:firstLine="0"/>
            </w:pPr>
            <w:r>
              <w:t>Grant</w:t>
            </w:r>
          </w:p>
        </w:tc>
      </w:tr>
      <w:tr w:rsidR="00733E6D" w:rsidRPr="00733E6D" w14:paraId="0B22B8D3" w14:textId="77777777" w:rsidTr="00733E6D">
        <w:tc>
          <w:tcPr>
            <w:tcW w:w="2179" w:type="dxa"/>
            <w:shd w:val="clear" w:color="auto" w:fill="auto"/>
          </w:tcPr>
          <w:p w14:paraId="0F218B63" w14:textId="0E0559FA" w:rsidR="00733E6D" w:rsidRPr="00733E6D" w:rsidRDefault="00733E6D" w:rsidP="00733E6D">
            <w:pPr>
              <w:ind w:firstLine="0"/>
            </w:pPr>
            <w:r>
              <w:t>Guest</w:t>
            </w:r>
          </w:p>
        </w:tc>
        <w:tc>
          <w:tcPr>
            <w:tcW w:w="2179" w:type="dxa"/>
            <w:shd w:val="clear" w:color="auto" w:fill="auto"/>
          </w:tcPr>
          <w:p w14:paraId="14ED11E2" w14:textId="7E597E18" w:rsidR="00733E6D" w:rsidRPr="00733E6D" w:rsidRDefault="00733E6D" w:rsidP="00733E6D">
            <w:pPr>
              <w:ind w:firstLine="0"/>
            </w:pPr>
            <w:r>
              <w:t>Guffey</w:t>
            </w:r>
          </w:p>
        </w:tc>
        <w:tc>
          <w:tcPr>
            <w:tcW w:w="2180" w:type="dxa"/>
            <w:shd w:val="clear" w:color="auto" w:fill="auto"/>
          </w:tcPr>
          <w:p w14:paraId="65D3D86D" w14:textId="4A475A5A" w:rsidR="00733E6D" w:rsidRPr="00733E6D" w:rsidRDefault="00733E6D" w:rsidP="00733E6D">
            <w:pPr>
              <w:ind w:firstLine="0"/>
            </w:pPr>
            <w:r>
              <w:t>Haddon</w:t>
            </w:r>
          </w:p>
        </w:tc>
      </w:tr>
      <w:tr w:rsidR="00733E6D" w:rsidRPr="00733E6D" w14:paraId="50C03EBE" w14:textId="77777777" w:rsidTr="00733E6D">
        <w:tc>
          <w:tcPr>
            <w:tcW w:w="2179" w:type="dxa"/>
            <w:shd w:val="clear" w:color="auto" w:fill="auto"/>
          </w:tcPr>
          <w:p w14:paraId="4E19275B" w14:textId="2E61FD72" w:rsidR="00733E6D" w:rsidRPr="00733E6D" w:rsidRDefault="00733E6D" w:rsidP="00733E6D">
            <w:pPr>
              <w:ind w:firstLine="0"/>
            </w:pPr>
            <w:r>
              <w:t>Hager</w:t>
            </w:r>
          </w:p>
        </w:tc>
        <w:tc>
          <w:tcPr>
            <w:tcW w:w="2179" w:type="dxa"/>
            <w:shd w:val="clear" w:color="auto" w:fill="auto"/>
          </w:tcPr>
          <w:p w14:paraId="3607AA72" w14:textId="0044D496" w:rsidR="00733E6D" w:rsidRPr="00733E6D" w:rsidRDefault="00733E6D" w:rsidP="00733E6D">
            <w:pPr>
              <w:ind w:firstLine="0"/>
            </w:pPr>
            <w:r>
              <w:t>Hartnett</w:t>
            </w:r>
          </w:p>
        </w:tc>
        <w:tc>
          <w:tcPr>
            <w:tcW w:w="2180" w:type="dxa"/>
            <w:shd w:val="clear" w:color="auto" w:fill="auto"/>
          </w:tcPr>
          <w:p w14:paraId="5F22AFD4" w14:textId="6B9C2D9F" w:rsidR="00733E6D" w:rsidRPr="00733E6D" w:rsidRDefault="00733E6D" w:rsidP="00733E6D">
            <w:pPr>
              <w:ind w:firstLine="0"/>
            </w:pPr>
            <w:r>
              <w:t>Hartz</w:t>
            </w:r>
          </w:p>
        </w:tc>
      </w:tr>
      <w:tr w:rsidR="00733E6D" w:rsidRPr="00733E6D" w14:paraId="063FB2D5" w14:textId="77777777" w:rsidTr="00733E6D">
        <w:tc>
          <w:tcPr>
            <w:tcW w:w="2179" w:type="dxa"/>
            <w:shd w:val="clear" w:color="auto" w:fill="auto"/>
          </w:tcPr>
          <w:p w14:paraId="7A33D9FC" w14:textId="618F1044" w:rsidR="00733E6D" w:rsidRPr="00733E6D" w:rsidRDefault="00733E6D" w:rsidP="00733E6D">
            <w:pPr>
              <w:ind w:firstLine="0"/>
            </w:pPr>
            <w:r>
              <w:t>Hayes</w:t>
            </w:r>
          </w:p>
        </w:tc>
        <w:tc>
          <w:tcPr>
            <w:tcW w:w="2179" w:type="dxa"/>
            <w:shd w:val="clear" w:color="auto" w:fill="auto"/>
          </w:tcPr>
          <w:p w14:paraId="323E8605" w14:textId="486FF152" w:rsidR="00733E6D" w:rsidRPr="00733E6D" w:rsidRDefault="00733E6D" w:rsidP="00733E6D">
            <w:pPr>
              <w:ind w:firstLine="0"/>
            </w:pPr>
            <w:r>
              <w:t>Henderson-Myers</w:t>
            </w:r>
          </w:p>
        </w:tc>
        <w:tc>
          <w:tcPr>
            <w:tcW w:w="2180" w:type="dxa"/>
            <w:shd w:val="clear" w:color="auto" w:fill="auto"/>
          </w:tcPr>
          <w:p w14:paraId="23A82FD5" w14:textId="0989B0DB" w:rsidR="00733E6D" w:rsidRPr="00733E6D" w:rsidRDefault="00733E6D" w:rsidP="00733E6D">
            <w:pPr>
              <w:ind w:firstLine="0"/>
            </w:pPr>
            <w:r>
              <w:t>Herbkersman</w:t>
            </w:r>
          </w:p>
        </w:tc>
      </w:tr>
      <w:tr w:rsidR="00733E6D" w:rsidRPr="00733E6D" w14:paraId="61EE8F49" w14:textId="77777777" w:rsidTr="00733E6D">
        <w:tc>
          <w:tcPr>
            <w:tcW w:w="2179" w:type="dxa"/>
            <w:shd w:val="clear" w:color="auto" w:fill="auto"/>
          </w:tcPr>
          <w:p w14:paraId="54BC4E8C" w14:textId="025281C7" w:rsidR="00733E6D" w:rsidRPr="00733E6D" w:rsidRDefault="00733E6D" w:rsidP="00733E6D">
            <w:pPr>
              <w:ind w:firstLine="0"/>
            </w:pPr>
            <w:r>
              <w:t>Hewitt</w:t>
            </w:r>
          </w:p>
        </w:tc>
        <w:tc>
          <w:tcPr>
            <w:tcW w:w="2179" w:type="dxa"/>
            <w:shd w:val="clear" w:color="auto" w:fill="auto"/>
          </w:tcPr>
          <w:p w14:paraId="571E4167" w14:textId="324955F5" w:rsidR="00733E6D" w:rsidRPr="00733E6D" w:rsidRDefault="00733E6D" w:rsidP="00733E6D">
            <w:pPr>
              <w:ind w:firstLine="0"/>
            </w:pPr>
            <w:r>
              <w:t>Hiott</w:t>
            </w:r>
          </w:p>
        </w:tc>
        <w:tc>
          <w:tcPr>
            <w:tcW w:w="2180" w:type="dxa"/>
            <w:shd w:val="clear" w:color="auto" w:fill="auto"/>
          </w:tcPr>
          <w:p w14:paraId="3EBFDF84" w14:textId="4273675B" w:rsidR="00733E6D" w:rsidRPr="00733E6D" w:rsidRDefault="00733E6D" w:rsidP="00733E6D">
            <w:pPr>
              <w:ind w:firstLine="0"/>
            </w:pPr>
            <w:r>
              <w:t>Hixon</w:t>
            </w:r>
          </w:p>
        </w:tc>
      </w:tr>
      <w:tr w:rsidR="00733E6D" w:rsidRPr="00733E6D" w14:paraId="31051287" w14:textId="77777777" w:rsidTr="00733E6D">
        <w:tc>
          <w:tcPr>
            <w:tcW w:w="2179" w:type="dxa"/>
            <w:shd w:val="clear" w:color="auto" w:fill="auto"/>
          </w:tcPr>
          <w:p w14:paraId="17FBD68A" w14:textId="6050E63F" w:rsidR="00733E6D" w:rsidRPr="00733E6D" w:rsidRDefault="00733E6D" w:rsidP="00733E6D">
            <w:pPr>
              <w:ind w:firstLine="0"/>
            </w:pPr>
            <w:r>
              <w:lastRenderedPageBreak/>
              <w:t>Holman</w:t>
            </w:r>
          </w:p>
        </w:tc>
        <w:tc>
          <w:tcPr>
            <w:tcW w:w="2179" w:type="dxa"/>
            <w:shd w:val="clear" w:color="auto" w:fill="auto"/>
          </w:tcPr>
          <w:p w14:paraId="336218A4" w14:textId="1A9DF713" w:rsidR="00733E6D" w:rsidRPr="00733E6D" w:rsidRDefault="00733E6D" w:rsidP="00733E6D">
            <w:pPr>
              <w:ind w:firstLine="0"/>
            </w:pPr>
            <w:r>
              <w:t>Huff</w:t>
            </w:r>
          </w:p>
        </w:tc>
        <w:tc>
          <w:tcPr>
            <w:tcW w:w="2180" w:type="dxa"/>
            <w:shd w:val="clear" w:color="auto" w:fill="auto"/>
          </w:tcPr>
          <w:p w14:paraId="5558215F" w14:textId="391C54DE" w:rsidR="00733E6D" w:rsidRPr="00733E6D" w:rsidRDefault="00733E6D" w:rsidP="00733E6D">
            <w:pPr>
              <w:ind w:firstLine="0"/>
            </w:pPr>
            <w:r>
              <w:t>J. E. Johnson</w:t>
            </w:r>
          </w:p>
        </w:tc>
      </w:tr>
      <w:tr w:rsidR="00733E6D" w:rsidRPr="00733E6D" w14:paraId="6F99101D" w14:textId="77777777" w:rsidTr="00733E6D">
        <w:tc>
          <w:tcPr>
            <w:tcW w:w="2179" w:type="dxa"/>
            <w:shd w:val="clear" w:color="auto" w:fill="auto"/>
          </w:tcPr>
          <w:p w14:paraId="2AA496CB" w14:textId="0EF08EA3" w:rsidR="00733E6D" w:rsidRPr="00733E6D" w:rsidRDefault="00733E6D" w:rsidP="00733E6D">
            <w:pPr>
              <w:ind w:firstLine="0"/>
            </w:pPr>
            <w:r>
              <w:t>J. L. Johnson</w:t>
            </w:r>
          </w:p>
        </w:tc>
        <w:tc>
          <w:tcPr>
            <w:tcW w:w="2179" w:type="dxa"/>
            <w:shd w:val="clear" w:color="auto" w:fill="auto"/>
          </w:tcPr>
          <w:p w14:paraId="0739A3BF" w14:textId="3D9CA95B" w:rsidR="00733E6D" w:rsidRPr="00733E6D" w:rsidRDefault="00733E6D" w:rsidP="00733E6D">
            <w:pPr>
              <w:ind w:firstLine="0"/>
            </w:pPr>
            <w:r>
              <w:t>Jones</w:t>
            </w:r>
          </w:p>
        </w:tc>
        <w:tc>
          <w:tcPr>
            <w:tcW w:w="2180" w:type="dxa"/>
            <w:shd w:val="clear" w:color="auto" w:fill="auto"/>
          </w:tcPr>
          <w:p w14:paraId="494B7A21" w14:textId="3E19CCFE" w:rsidR="00733E6D" w:rsidRPr="00733E6D" w:rsidRDefault="00733E6D" w:rsidP="00733E6D">
            <w:pPr>
              <w:ind w:firstLine="0"/>
            </w:pPr>
            <w:r>
              <w:t>Jordan</w:t>
            </w:r>
          </w:p>
        </w:tc>
      </w:tr>
      <w:tr w:rsidR="00733E6D" w:rsidRPr="00733E6D" w14:paraId="0D226A25" w14:textId="77777777" w:rsidTr="00733E6D">
        <w:tc>
          <w:tcPr>
            <w:tcW w:w="2179" w:type="dxa"/>
            <w:shd w:val="clear" w:color="auto" w:fill="auto"/>
          </w:tcPr>
          <w:p w14:paraId="5E0C175A" w14:textId="7EDA0A4E" w:rsidR="00733E6D" w:rsidRPr="00733E6D" w:rsidRDefault="00733E6D" w:rsidP="00733E6D">
            <w:pPr>
              <w:ind w:firstLine="0"/>
            </w:pPr>
            <w:r>
              <w:t>Kilmartin</w:t>
            </w:r>
          </w:p>
        </w:tc>
        <w:tc>
          <w:tcPr>
            <w:tcW w:w="2179" w:type="dxa"/>
            <w:shd w:val="clear" w:color="auto" w:fill="auto"/>
          </w:tcPr>
          <w:p w14:paraId="10E8CA6A" w14:textId="0DCA50F8" w:rsidR="00733E6D" w:rsidRPr="00733E6D" w:rsidRDefault="00733E6D" w:rsidP="00733E6D">
            <w:pPr>
              <w:ind w:firstLine="0"/>
            </w:pPr>
            <w:r>
              <w:t>Kirby</w:t>
            </w:r>
          </w:p>
        </w:tc>
        <w:tc>
          <w:tcPr>
            <w:tcW w:w="2180" w:type="dxa"/>
            <w:shd w:val="clear" w:color="auto" w:fill="auto"/>
          </w:tcPr>
          <w:p w14:paraId="4DA9FB81" w14:textId="2590ECAC" w:rsidR="00733E6D" w:rsidRPr="00733E6D" w:rsidRDefault="00733E6D" w:rsidP="00733E6D">
            <w:pPr>
              <w:ind w:firstLine="0"/>
            </w:pPr>
            <w:r>
              <w:t>Landing</w:t>
            </w:r>
          </w:p>
        </w:tc>
      </w:tr>
      <w:tr w:rsidR="00733E6D" w:rsidRPr="00733E6D" w14:paraId="69E4C1D9" w14:textId="77777777" w:rsidTr="00733E6D">
        <w:tc>
          <w:tcPr>
            <w:tcW w:w="2179" w:type="dxa"/>
            <w:shd w:val="clear" w:color="auto" w:fill="auto"/>
          </w:tcPr>
          <w:p w14:paraId="7C4EBE97" w14:textId="43D44D43" w:rsidR="00733E6D" w:rsidRPr="00733E6D" w:rsidRDefault="00733E6D" w:rsidP="00733E6D">
            <w:pPr>
              <w:ind w:firstLine="0"/>
            </w:pPr>
            <w:r>
              <w:t>Lawson</w:t>
            </w:r>
          </w:p>
        </w:tc>
        <w:tc>
          <w:tcPr>
            <w:tcW w:w="2179" w:type="dxa"/>
            <w:shd w:val="clear" w:color="auto" w:fill="auto"/>
          </w:tcPr>
          <w:p w14:paraId="73F2AD0D" w14:textId="42A4E7D2" w:rsidR="00733E6D" w:rsidRPr="00733E6D" w:rsidRDefault="00733E6D" w:rsidP="00733E6D">
            <w:pPr>
              <w:ind w:firstLine="0"/>
            </w:pPr>
            <w:r>
              <w:t>Ligon</w:t>
            </w:r>
          </w:p>
        </w:tc>
        <w:tc>
          <w:tcPr>
            <w:tcW w:w="2180" w:type="dxa"/>
            <w:shd w:val="clear" w:color="auto" w:fill="auto"/>
          </w:tcPr>
          <w:p w14:paraId="3FE5B1DA" w14:textId="4B5E2D05" w:rsidR="00733E6D" w:rsidRPr="00733E6D" w:rsidRDefault="00733E6D" w:rsidP="00733E6D">
            <w:pPr>
              <w:ind w:firstLine="0"/>
            </w:pPr>
            <w:r>
              <w:t>Long</w:t>
            </w:r>
          </w:p>
        </w:tc>
      </w:tr>
      <w:tr w:rsidR="00733E6D" w:rsidRPr="00733E6D" w14:paraId="2A8FAF58" w14:textId="77777777" w:rsidTr="00733E6D">
        <w:tc>
          <w:tcPr>
            <w:tcW w:w="2179" w:type="dxa"/>
            <w:shd w:val="clear" w:color="auto" w:fill="auto"/>
          </w:tcPr>
          <w:p w14:paraId="07ED90E1" w14:textId="76F1E876" w:rsidR="00733E6D" w:rsidRPr="00733E6D" w:rsidRDefault="00733E6D" w:rsidP="00733E6D">
            <w:pPr>
              <w:ind w:firstLine="0"/>
            </w:pPr>
            <w:r>
              <w:t>Luck</w:t>
            </w:r>
          </w:p>
        </w:tc>
        <w:tc>
          <w:tcPr>
            <w:tcW w:w="2179" w:type="dxa"/>
            <w:shd w:val="clear" w:color="auto" w:fill="auto"/>
          </w:tcPr>
          <w:p w14:paraId="3FDBC28F" w14:textId="396FFA4B" w:rsidR="00733E6D" w:rsidRPr="00733E6D" w:rsidRDefault="00733E6D" w:rsidP="00733E6D">
            <w:pPr>
              <w:ind w:firstLine="0"/>
            </w:pPr>
            <w:r>
              <w:t>Magnuson</w:t>
            </w:r>
          </w:p>
        </w:tc>
        <w:tc>
          <w:tcPr>
            <w:tcW w:w="2180" w:type="dxa"/>
            <w:shd w:val="clear" w:color="auto" w:fill="auto"/>
          </w:tcPr>
          <w:p w14:paraId="6CC3B1FA" w14:textId="17E1D9CD" w:rsidR="00733E6D" w:rsidRPr="00733E6D" w:rsidRDefault="00733E6D" w:rsidP="00733E6D">
            <w:pPr>
              <w:ind w:firstLine="0"/>
            </w:pPr>
            <w:r>
              <w:t>Martin</w:t>
            </w:r>
          </w:p>
        </w:tc>
      </w:tr>
      <w:tr w:rsidR="00733E6D" w:rsidRPr="00733E6D" w14:paraId="2935DFF5" w14:textId="77777777" w:rsidTr="00733E6D">
        <w:tc>
          <w:tcPr>
            <w:tcW w:w="2179" w:type="dxa"/>
            <w:shd w:val="clear" w:color="auto" w:fill="auto"/>
          </w:tcPr>
          <w:p w14:paraId="65468F9E" w14:textId="4E6D5D0C" w:rsidR="00733E6D" w:rsidRPr="00733E6D" w:rsidRDefault="00733E6D" w:rsidP="00733E6D">
            <w:pPr>
              <w:ind w:firstLine="0"/>
            </w:pPr>
            <w:r>
              <w:t>May</w:t>
            </w:r>
          </w:p>
        </w:tc>
        <w:tc>
          <w:tcPr>
            <w:tcW w:w="2179" w:type="dxa"/>
            <w:shd w:val="clear" w:color="auto" w:fill="auto"/>
          </w:tcPr>
          <w:p w14:paraId="5F0099A1" w14:textId="54976B73" w:rsidR="00733E6D" w:rsidRPr="00733E6D" w:rsidRDefault="00733E6D" w:rsidP="00733E6D">
            <w:pPr>
              <w:ind w:firstLine="0"/>
            </w:pPr>
            <w:r>
              <w:t>McCravy</w:t>
            </w:r>
          </w:p>
        </w:tc>
        <w:tc>
          <w:tcPr>
            <w:tcW w:w="2180" w:type="dxa"/>
            <w:shd w:val="clear" w:color="auto" w:fill="auto"/>
          </w:tcPr>
          <w:p w14:paraId="3512B1A5" w14:textId="50020FAA" w:rsidR="00733E6D" w:rsidRPr="00733E6D" w:rsidRDefault="00733E6D" w:rsidP="00733E6D">
            <w:pPr>
              <w:ind w:firstLine="0"/>
            </w:pPr>
            <w:r>
              <w:t>McGinnis</w:t>
            </w:r>
          </w:p>
        </w:tc>
      </w:tr>
      <w:tr w:rsidR="00733E6D" w:rsidRPr="00733E6D" w14:paraId="66D808EB" w14:textId="77777777" w:rsidTr="00733E6D">
        <w:tc>
          <w:tcPr>
            <w:tcW w:w="2179" w:type="dxa"/>
            <w:shd w:val="clear" w:color="auto" w:fill="auto"/>
          </w:tcPr>
          <w:p w14:paraId="12DD8BC1" w14:textId="7A1FD461" w:rsidR="00733E6D" w:rsidRPr="00733E6D" w:rsidRDefault="00733E6D" w:rsidP="00733E6D">
            <w:pPr>
              <w:ind w:firstLine="0"/>
            </w:pPr>
            <w:r>
              <w:t>Mitchell</w:t>
            </w:r>
          </w:p>
        </w:tc>
        <w:tc>
          <w:tcPr>
            <w:tcW w:w="2179" w:type="dxa"/>
            <w:shd w:val="clear" w:color="auto" w:fill="auto"/>
          </w:tcPr>
          <w:p w14:paraId="5847251B" w14:textId="32239576" w:rsidR="00733E6D" w:rsidRPr="00733E6D" w:rsidRDefault="00733E6D" w:rsidP="00733E6D">
            <w:pPr>
              <w:ind w:firstLine="0"/>
            </w:pPr>
            <w:r>
              <w:t>Montgomery</w:t>
            </w:r>
          </w:p>
        </w:tc>
        <w:tc>
          <w:tcPr>
            <w:tcW w:w="2180" w:type="dxa"/>
            <w:shd w:val="clear" w:color="auto" w:fill="auto"/>
          </w:tcPr>
          <w:p w14:paraId="3C676D47" w14:textId="1A298C0A" w:rsidR="00733E6D" w:rsidRPr="00733E6D" w:rsidRDefault="00733E6D" w:rsidP="00733E6D">
            <w:pPr>
              <w:ind w:firstLine="0"/>
            </w:pPr>
            <w:r>
              <w:t>J. Moore</w:t>
            </w:r>
          </w:p>
        </w:tc>
      </w:tr>
      <w:tr w:rsidR="00733E6D" w:rsidRPr="00733E6D" w14:paraId="2020026F" w14:textId="77777777" w:rsidTr="00733E6D">
        <w:tc>
          <w:tcPr>
            <w:tcW w:w="2179" w:type="dxa"/>
            <w:shd w:val="clear" w:color="auto" w:fill="auto"/>
          </w:tcPr>
          <w:p w14:paraId="08DB0E32" w14:textId="46EE09A4" w:rsidR="00733E6D" w:rsidRPr="00733E6D" w:rsidRDefault="00733E6D" w:rsidP="00733E6D">
            <w:pPr>
              <w:ind w:firstLine="0"/>
            </w:pPr>
            <w:r>
              <w:t>T. Moore</w:t>
            </w:r>
          </w:p>
        </w:tc>
        <w:tc>
          <w:tcPr>
            <w:tcW w:w="2179" w:type="dxa"/>
            <w:shd w:val="clear" w:color="auto" w:fill="auto"/>
          </w:tcPr>
          <w:p w14:paraId="56BC3A14" w14:textId="34F4A049" w:rsidR="00733E6D" w:rsidRPr="00733E6D" w:rsidRDefault="00733E6D" w:rsidP="00733E6D">
            <w:pPr>
              <w:ind w:firstLine="0"/>
            </w:pPr>
            <w:r>
              <w:t>Morgan</w:t>
            </w:r>
          </w:p>
        </w:tc>
        <w:tc>
          <w:tcPr>
            <w:tcW w:w="2180" w:type="dxa"/>
            <w:shd w:val="clear" w:color="auto" w:fill="auto"/>
          </w:tcPr>
          <w:p w14:paraId="0E0CE7A9" w14:textId="27B5E3D7" w:rsidR="00733E6D" w:rsidRPr="00733E6D" w:rsidRDefault="00733E6D" w:rsidP="00733E6D">
            <w:pPr>
              <w:ind w:firstLine="0"/>
            </w:pPr>
            <w:r>
              <w:t>Neese</w:t>
            </w:r>
          </w:p>
        </w:tc>
      </w:tr>
      <w:tr w:rsidR="00733E6D" w:rsidRPr="00733E6D" w14:paraId="00F36B4F" w14:textId="77777777" w:rsidTr="00733E6D">
        <w:tc>
          <w:tcPr>
            <w:tcW w:w="2179" w:type="dxa"/>
            <w:shd w:val="clear" w:color="auto" w:fill="auto"/>
          </w:tcPr>
          <w:p w14:paraId="070A0D1B" w14:textId="07F28859" w:rsidR="00733E6D" w:rsidRPr="00733E6D" w:rsidRDefault="00733E6D" w:rsidP="00733E6D">
            <w:pPr>
              <w:ind w:firstLine="0"/>
            </w:pPr>
            <w:r>
              <w:t>B. Newton</w:t>
            </w:r>
          </w:p>
        </w:tc>
        <w:tc>
          <w:tcPr>
            <w:tcW w:w="2179" w:type="dxa"/>
            <w:shd w:val="clear" w:color="auto" w:fill="auto"/>
          </w:tcPr>
          <w:p w14:paraId="27A581CD" w14:textId="7E657E9E" w:rsidR="00733E6D" w:rsidRPr="00733E6D" w:rsidRDefault="00733E6D" w:rsidP="00733E6D">
            <w:pPr>
              <w:ind w:firstLine="0"/>
            </w:pPr>
            <w:r>
              <w:t>W. Newton</w:t>
            </w:r>
          </w:p>
        </w:tc>
        <w:tc>
          <w:tcPr>
            <w:tcW w:w="2180" w:type="dxa"/>
            <w:shd w:val="clear" w:color="auto" w:fill="auto"/>
          </w:tcPr>
          <w:p w14:paraId="137169C5" w14:textId="16B76DC2" w:rsidR="00733E6D" w:rsidRPr="00733E6D" w:rsidRDefault="00733E6D" w:rsidP="00733E6D">
            <w:pPr>
              <w:ind w:firstLine="0"/>
            </w:pPr>
            <w:r>
              <w:t>Oremus</w:t>
            </w:r>
          </w:p>
        </w:tc>
      </w:tr>
      <w:tr w:rsidR="00733E6D" w:rsidRPr="00733E6D" w14:paraId="37A8A72D" w14:textId="77777777" w:rsidTr="00733E6D">
        <w:tc>
          <w:tcPr>
            <w:tcW w:w="2179" w:type="dxa"/>
            <w:shd w:val="clear" w:color="auto" w:fill="auto"/>
          </w:tcPr>
          <w:p w14:paraId="156866C8" w14:textId="15FA76C8" w:rsidR="00733E6D" w:rsidRPr="00733E6D" w:rsidRDefault="00733E6D" w:rsidP="00733E6D">
            <w:pPr>
              <w:ind w:firstLine="0"/>
            </w:pPr>
            <w:r>
              <w:t>Pace</w:t>
            </w:r>
          </w:p>
        </w:tc>
        <w:tc>
          <w:tcPr>
            <w:tcW w:w="2179" w:type="dxa"/>
            <w:shd w:val="clear" w:color="auto" w:fill="auto"/>
          </w:tcPr>
          <w:p w14:paraId="613BB928" w14:textId="44AB9F30" w:rsidR="00733E6D" w:rsidRPr="00733E6D" w:rsidRDefault="00733E6D" w:rsidP="00733E6D">
            <w:pPr>
              <w:ind w:firstLine="0"/>
            </w:pPr>
            <w:r>
              <w:t>Pedalino</w:t>
            </w:r>
          </w:p>
        </w:tc>
        <w:tc>
          <w:tcPr>
            <w:tcW w:w="2180" w:type="dxa"/>
            <w:shd w:val="clear" w:color="auto" w:fill="auto"/>
          </w:tcPr>
          <w:p w14:paraId="4B3B2935" w14:textId="0706C7B0" w:rsidR="00733E6D" w:rsidRPr="00733E6D" w:rsidRDefault="00733E6D" w:rsidP="00733E6D">
            <w:pPr>
              <w:ind w:firstLine="0"/>
            </w:pPr>
            <w:r>
              <w:t>Rankin</w:t>
            </w:r>
          </w:p>
        </w:tc>
      </w:tr>
      <w:tr w:rsidR="00733E6D" w:rsidRPr="00733E6D" w14:paraId="2A219D62" w14:textId="77777777" w:rsidTr="00733E6D">
        <w:tc>
          <w:tcPr>
            <w:tcW w:w="2179" w:type="dxa"/>
            <w:shd w:val="clear" w:color="auto" w:fill="auto"/>
          </w:tcPr>
          <w:p w14:paraId="5C2249C7" w14:textId="2A2756D9" w:rsidR="00733E6D" w:rsidRPr="00733E6D" w:rsidRDefault="00733E6D" w:rsidP="00733E6D">
            <w:pPr>
              <w:ind w:firstLine="0"/>
            </w:pPr>
            <w:r>
              <w:t>Reese</w:t>
            </w:r>
          </w:p>
        </w:tc>
        <w:tc>
          <w:tcPr>
            <w:tcW w:w="2179" w:type="dxa"/>
            <w:shd w:val="clear" w:color="auto" w:fill="auto"/>
          </w:tcPr>
          <w:p w14:paraId="2A754EBB" w14:textId="423B873E" w:rsidR="00733E6D" w:rsidRPr="00733E6D" w:rsidRDefault="00733E6D" w:rsidP="00733E6D">
            <w:pPr>
              <w:ind w:firstLine="0"/>
            </w:pPr>
            <w:r>
              <w:t>Rivers</w:t>
            </w:r>
          </w:p>
        </w:tc>
        <w:tc>
          <w:tcPr>
            <w:tcW w:w="2180" w:type="dxa"/>
            <w:shd w:val="clear" w:color="auto" w:fill="auto"/>
          </w:tcPr>
          <w:p w14:paraId="715A23F0" w14:textId="00C02926" w:rsidR="00733E6D" w:rsidRPr="00733E6D" w:rsidRDefault="00733E6D" w:rsidP="00733E6D">
            <w:pPr>
              <w:ind w:firstLine="0"/>
            </w:pPr>
            <w:r>
              <w:t>Robbins</w:t>
            </w:r>
          </w:p>
        </w:tc>
      </w:tr>
      <w:tr w:rsidR="00733E6D" w:rsidRPr="00733E6D" w14:paraId="10DEF194" w14:textId="77777777" w:rsidTr="00733E6D">
        <w:tc>
          <w:tcPr>
            <w:tcW w:w="2179" w:type="dxa"/>
            <w:shd w:val="clear" w:color="auto" w:fill="auto"/>
          </w:tcPr>
          <w:p w14:paraId="669F815B" w14:textId="66F73F30" w:rsidR="00733E6D" w:rsidRPr="00733E6D" w:rsidRDefault="00733E6D" w:rsidP="00733E6D">
            <w:pPr>
              <w:ind w:firstLine="0"/>
            </w:pPr>
            <w:r>
              <w:t>Rose</w:t>
            </w:r>
          </w:p>
        </w:tc>
        <w:tc>
          <w:tcPr>
            <w:tcW w:w="2179" w:type="dxa"/>
            <w:shd w:val="clear" w:color="auto" w:fill="auto"/>
          </w:tcPr>
          <w:p w14:paraId="10326836" w14:textId="364010F8" w:rsidR="00733E6D" w:rsidRPr="00733E6D" w:rsidRDefault="00733E6D" w:rsidP="00733E6D">
            <w:pPr>
              <w:ind w:firstLine="0"/>
            </w:pPr>
            <w:r>
              <w:t>Rutherford</w:t>
            </w:r>
          </w:p>
        </w:tc>
        <w:tc>
          <w:tcPr>
            <w:tcW w:w="2180" w:type="dxa"/>
            <w:shd w:val="clear" w:color="auto" w:fill="auto"/>
          </w:tcPr>
          <w:p w14:paraId="78D4A586" w14:textId="52D7DB0D" w:rsidR="00733E6D" w:rsidRPr="00733E6D" w:rsidRDefault="00733E6D" w:rsidP="00733E6D">
            <w:pPr>
              <w:ind w:firstLine="0"/>
            </w:pPr>
            <w:r>
              <w:t>Sanders</w:t>
            </w:r>
          </w:p>
        </w:tc>
      </w:tr>
      <w:tr w:rsidR="00733E6D" w:rsidRPr="00733E6D" w14:paraId="7AC20D34" w14:textId="77777777" w:rsidTr="00733E6D">
        <w:tc>
          <w:tcPr>
            <w:tcW w:w="2179" w:type="dxa"/>
            <w:shd w:val="clear" w:color="auto" w:fill="auto"/>
          </w:tcPr>
          <w:p w14:paraId="53E683D2" w14:textId="3DFB5D36" w:rsidR="00733E6D" w:rsidRPr="00733E6D" w:rsidRDefault="00733E6D" w:rsidP="00733E6D">
            <w:pPr>
              <w:ind w:firstLine="0"/>
            </w:pPr>
            <w:r>
              <w:t>Schuessler</w:t>
            </w:r>
          </w:p>
        </w:tc>
        <w:tc>
          <w:tcPr>
            <w:tcW w:w="2179" w:type="dxa"/>
            <w:shd w:val="clear" w:color="auto" w:fill="auto"/>
          </w:tcPr>
          <w:p w14:paraId="4D5BECF3" w14:textId="6F33B223" w:rsidR="00733E6D" w:rsidRPr="00733E6D" w:rsidRDefault="00733E6D" w:rsidP="00733E6D">
            <w:pPr>
              <w:ind w:firstLine="0"/>
            </w:pPr>
            <w:r>
              <w:t>Sessions</w:t>
            </w:r>
          </w:p>
        </w:tc>
        <w:tc>
          <w:tcPr>
            <w:tcW w:w="2180" w:type="dxa"/>
            <w:shd w:val="clear" w:color="auto" w:fill="auto"/>
          </w:tcPr>
          <w:p w14:paraId="5A9E0210" w14:textId="2D45DA88" w:rsidR="00733E6D" w:rsidRPr="00733E6D" w:rsidRDefault="00733E6D" w:rsidP="00733E6D">
            <w:pPr>
              <w:ind w:firstLine="0"/>
            </w:pPr>
            <w:r>
              <w:t>G. M. Smith</w:t>
            </w:r>
          </w:p>
        </w:tc>
      </w:tr>
      <w:tr w:rsidR="00733E6D" w:rsidRPr="00733E6D" w14:paraId="44C559B3" w14:textId="77777777" w:rsidTr="00733E6D">
        <w:tc>
          <w:tcPr>
            <w:tcW w:w="2179" w:type="dxa"/>
            <w:shd w:val="clear" w:color="auto" w:fill="auto"/>
          </w:tcPr>
          <w:p w14:paraId="01818B97" w14:textId="6BDD69F2" w:rsidR="00733E6D" w:rsidRPr="00733E6D" w:rsidRDefault="00733E6D" w:rsidP="00733E6D">
            <w:pPr>
              <w:ind w:firstLine="0"/>
            </w:pPr>
            <w:r>
              <w:t>M. M. Smith</w:t>
            </w:r>
          </w:p>
        </w:tc>
        <w:tc>
          <w:tcPr>
            <w:tcW w:w="2179" w:type="dxa"/>
            <w:shd w:val="clear" w:color="auto" w:fill="auto"/>
          </w:tcPr>
          <w:p w14:paraId="61D4D188" w14:textId="28366140" w:rsidR="00733E6D" w:rsidRPr="00733E6D" w:rsidRDefault="00733E6D" w:rsidP="00733E6D">
            <w:pPr>
              <w:ind w:firstLine="0"/>
            </w:pPr>
            <w:r>
              <w:t>Spann-Wilder</w:t>
            </w:r>
          </w:p>
        </w:tc>
        <w:tc>
          <w:tcPr>
            <w:tcW w:w="2180" w:type="dxa"/>
            <w:shd w:val="clear" w:color="auto" w:fill="auto"/>
          </w:tcPr>
          <w:p w14:paraId="3C7738A8" w14:textId="493DA34D" w:rsidR="00733E6D" w:rsidRPr="00733E6D" w:rsidRDefault="00733E6D" w:rsidP="00733E6D">
            <w:pPr>
              <w:ind w:firstLine="0"/>
            </w:pPr>
            <w:r>
              <w:t>Stavrinakis</w:t>
            </w:r>
          </w:p>
        </w:tc>
      </w:tr>
      <w:tr w:rsidR="00733E6D" w:rsidRPr="00733E6D" w14:paraId="18A86F60" w14:textId="77777777" w:rsidTr="00733E6D">
        <w:tc>
          <w:tcPr>
            <w:tcW w:w="2179" w:type="dxa"/>
            <w:shd w:val="clear" w:color="auto" w:fill="auto"/>
          </w:tcPr>
          <w:p w14:paraId="620F0B9B" w14:textId="5CAE8CA6" w:rsidR="00733E6D" w:rsidRPr="00733E6D" w:rsidRDefault="00733E6D" w:rsidP="00733E6D">
            <w:pPr>
              <w:ind w:firstLine="0"/>
            </w:pPr>
            <w:r>
              <w:t>Taylor</w:t>
            </w:r>
          </w:p>
        </w:tc>
        <w:tc>
          <w:tcPr>
            <w:tcW w:w="2179" w:type="dxa"/>
            <w:shd w:val="clear" w:color="auto" w:fill="auto"/>
          </w:tcPr>
          <w:p w14:paraId="763D2281" w14:textId="2F56A7AE" w:rsidR="00733E6D" w:rsidRPr="00733E6D" w:rsidRDefault="00733E6D" w:rsidP="00733E6D">
            <w:pPr>
              <w:ind w:firstLine="0"/>
            </w:pPr>
            <w:r>
              <w:t>Teeple</w:t>
            </w:r>
          </w:p>
        </w:tc>
        <w:tc>
          <w:tcPr>
            <w:tcW w:w="2180" w:type="dxa"/>
            <w:shd w:val="clear" w:color="auto" w:fill="auto"/>
          </w:tcPr>
          <w:p w14:paraId="2261AFF8" w14:textId="2A6B7CDA" w:rsidR="00733E6D" w:rsidRPr="00733E6D" w:rsidRDefault="00733E6D" w:rsidP="00733E6D">
            <w:pPr>
              <w:ind w:firstLine="0"/>
            </w:pPr>
            <w:r>
              <w:t>Terribile</w:t>
            </w:r>
          </w:p>
        </w:tc>
      </w:tr>
      <w:tr w:rsidR="00733E6D" w:rsidRPr="00733E6D" w14:paraId="28557DFE" w14:textId="77777777" w:rsidTr="00733E6D">
        <w:tc>
          <w:tcPr>
            <w:tcW w:w="2179" w:type="dxa"/>
            <w:shd w:val="clear" w:color="auto" w:fill="auto"/>
          </w:tcPr>
          <w:p w14:paraId="10C564C9" w14:textId="78A18B56" w:rsidR="00733E6D" w:rsidRPr="00733E6D" w:rsidRDefault="00733E6D" w:rsidP="00733E6D">
            <w:pPr>
              <w:ind w:firstLine="0"/>
            </w:pPr>
            <w:r>
              <w:t>Vaughan</w:t>
            </w:r>
          </w:p>
        </w:tc>
        <w:tc>
          <w:tcPr>
            <w:tcW w:w="2179" w:type="dxa"/>
            <w:shd w:val="clear" w:color="auto" w:fill="auto"/>
          </w:tcPr>
          <w:p w14:paraId="7FB81B41" w14:textId="686B61C5" w:rsidR="00733E6D" w:rsidRPr="00733E6D" w:rsidRDefault="00733E6D" w:rsidP="00733E6D">
            <w:pPr>
              <w:ind w:firstLine="0"/>
            </w:pPr>
            <w:r>
              <w:t>Waters</w:t>
            </w:r>
          </w:p>
        </w:tc>
        <w:tc>
          <w:tcPr>
            <w:tcW w:w="2180" w:type="dxa"/>
            <w:shd w:val="clear" w:color="auto" w:fill="auto"/>
          </w:tcPr>
          <w:p w14:paraId="54FA7B35" w14:textId="7A92A265" w:rsidR="00733E6D" w:rsidRPr="00733E6D" w:rsidRDefault="00733E6D" w:rsidP="00733E6D">
            <w:pPr>
              <w:ind w:firstLine="0"/>
            </w:pPr>
            <w:r>
              <w:t>Weeks</w:t>
            </w:r>
          </w:p>
        </w:tc>
      </w:tr>
      <w:tr w:rsidR="00733E6D" w:rsidRPr="00733E6D" w14:paraId="59EB4359" w14:textId="77777777" w:rsidTr="00733E6D">
        <w:tc>
          <w:tcPr>
            <w:tcW w:w="2179" w:type="dxa"/>
            <w:shd w:val="clear" w:color="auto" w:fill="auto"/>
          </w:tcPr>
          <w:p w14:paraId="72CF35AA" w14:textId="666D091B" w:rsidR="00733E6D" w:rsidRPr="00733E6D" w:rsidRDefault="00733E6D" w:rsidP="00733E6D">
            <w:pPr>
              <w:ind w:firstLine="0"/>
            </w:pPr>
            <w:r>
              <w:t>Wetmore</w:t>
            </w:r>
          </w:p>
        </w:tc>
        <w:tc>
          <w:tcPr>
            <w:tcW w:w="2179" w:type="dxa"/>
            <w:shd w:val="clear" w:color="auto" w:fill="auto"/>
          </w:tcPr>
          <w:p w14:paraId="124AA409" w14:textId="000339F0" w:rsidR="00733E6D" w:rsidRPr="00733E6D" w:rsidRDefault="00733E6D" w:rsidP="00733E6D">
            <w:pPr>
              <w:ind w:firstLine="0"/>
            </w:pPr>
            <w:r>
              <w:t>Whitmire</w:t>
            </w:r>
          </w:p>
        </w:tc>
        <w:tc>
          <w:tcPr>
            <w:tcW w:w="2180" w:type="dxa"/>
            <w:shd w:val="clear" w:color="auto" w:fill="auto"/>
          </w:tcPr>
          <w:p w14:paraId="5483A8B0" w14:textId="16D25999" w:rsidR="00733E6D" w:rsidRPr="00733E6D" w:rsidRDefault="00733E6D" w:rsidP="00733E6D">
            <w:pPr>
              <w:ind w:firstLine="0"/>
            </w:pPr>
            <w:r>
              <w:t>Wickensimer</w:t>
            </w:r>
          </w:p>
        </w:tc>
      </w:tr>
      <w:tr w:rsidR="00733E6D" w:rsidRPr="00733E6D" w14:paraId="006DBDEA" w14:textId="77777777" w:rsidTr="00733E6D">
        <w:tc>
          <w:tcPr>
            <w:tcW w:w="2179" w:type="dxa"/>
            <w:shd w:val="clear" w:color="auto" w:fill="auto"/>
          </w:tcPr>
          <w:p w14:paraId="31839E40" w14:textId="1EC3F8E9" w:rsidR="00733E6D" w:rsidRPr="00733E6D" w:rsidRDefault="00733E6D" w:rsidP="00733E6D">
            <w:pPr>
              <w:keepNext/>
              <w:ind w:firstLine="0"/>
            </w:pPr>
            <w:r>
              <w:t>Williams</w:t>
            </w:r>
          </w:p>
        </w:tc>
        <w:tc>
          <w:tcPr>
            <w:tcW w:w="2179" w:type="dxa"/>
            <w:shd w:val="clear" w:color="auto" w:fill="auto"/>
          </w:tcPr>
          <w:p w14:paraId="215ACCD3" w14:textId="5F30B808" w:rsidR="00733E6D" w:rsidRPr="00733E6D" w:rsidRDefault="00733E6D" w:rsidP="00733E6D">
            <w:pPr>
              <w:keepNext/>
              <w:ind w:firstLine="0"/>
            </w:pPr>
            <w:r>
              <w:t>Willis</w:t>
            </w:r>
          </w:p>
        </w:tc>
        <w:tc>
          <w:tcPr>
            <w:tcW w:w="2180" w:type="dxa"/>
            <w:shd w:val="clear" w:color="auto" w:fill="auto"/>
          </w:tcPr>
          <w:p w14:paraId="337090BF" w14:textId="6B10E1A2" w:rsidR="00733E6D" w:rsidRPr="00733E6D" w:rsidRDefault="00733E6D" w:rsidP="00733E6D">
            <w:pPr>
              <w:keepNext/>
              <w:ind w:firstLine="0"/>
            </w:pPr>
            <w:r>
              <w:t>Wooten</w:t>
            </w:r>
          </w:p>
        </w:tc>
      </w:tr>
      <w:tr w:rsidR="00733E6D" w:rsidRPr="00733E6D" w14:paraId="73062097" w14:textId="77777777" w:rsidTr="00733E6D">
        <w:tc>
          <w:tcPr>
            <w:tcW w:w="2179" w:type="dxa"/>
            <w:shd w:val="clear" w:color="auto" w:fill="auto"/>
          </w:tcPr>
          <w:p w14:paraId="0D1B7B46" w14:textId="01ACFA64" w:rsidR="00733E6D" w:rsidRPr="00733E6D" w:rsidRDefault="00733E6D" w:rsidP="00733E6D">
            <w:pPr>
              <w:keepNext/>
              <w:ind w:firstLine="0"/>
            </w:pPr>
            <w:r>
              <w:t>Yow</w:t>
            </w:r>
          </w:p>
        </w:tc>
        <w:tc>
          <w:tcPr>
            <w:tcW w:w="2179" w:type="dxa"/>
            <w:shd w:val="clear" w:color="auto" w:fill="auto"/>
          </w:tcPr>
          <w:p w14:paraId="7254E7EC" w14:textId="77777777" w:rsidR="00733E6D" w:rsidRPr="00733E6D" w:rsidRDefault="00733E6D" w:rsidP="00733E6D">
            <w:pPr>
              <w:keepNext/>
              <w:ind w:firstLine="0"/>
            </w:pPr>
          </w:p>
        </w:tc>
        <w:tc>
          <w:tcPr>
            <w:tcW w:w="2180" w:type="dxa"/>
            <w:shd w:val="clear" w:color="auto" w:fill="auto"/>
          </w:tcPr>
          <w:p w14:paraId="3E52369E" w14:textId="77777777" w:rsidR="00733E6D" w:rsidRPr="00733E6D" w:rsidRDefault="00733E6D" w:rsidP="00733E6D">
            <w:pPr>
              <w:keepNext/>
              <w:ind w:firstLine="0"/>
            </w:pPr>
          </w:p>
        </w:tc>
      </w:tr>
    </w:tbl>
    <w:p w14:paraId="1DA775B7" w14:textId="77777777" w:rsidR="00733E6D" w:rsidRDefault="00733E6D" w:rsidP="00733E6D"/>
    <w:p w14:paraId="31957F7A" w14:textId="3C5BC080" w:rsidR="00733E6D" w:rsidRDefault="00733E6D" w:rsidP="00733E6D">
      <w:pPr>
        <w:jc w:val="center"/>
        <w:rPr>
          <w:b/>
        </w:rPr>
      </w:pPr>
      <w:r w:rsidRPr="00733E6D">
        <w:rPr>
          <w:b/>
        </w:rPr>
        <w:t>Total--106</w:t>
      </w:r>
    </w:p>
    <w:p w14:paraId="1931F236" w14:textId="77777777" w:rsidR="00733E6D" w:rsidRDefault="00733E6D" w:rsidP="00733E6D">
      <w:pPr>
        <w:jc w:val="center"/>
        <w:rPr>
          <w:b/>
        </w:rPr>
      </w:pPr>
    </w:p>
    <w:p w14:paraId="3C675D21" w14:textId="77777777" w:rsidR="00733E6D" w:rsidRDefault="00733E6D" w:rsidP="00733E6D">
      <w:pPr>
        <w:ind w:firstLine="0"/>
      </w:pPr>
      <w:r w:rsidRPr="00733E6D">
        <w:t xml:space="preserve"> </w:t>
      </w:r>
      <w:r>
        <w:t>Those who voted in the negative are:</w:t>
      </w:r>
    </w:p>
    <w:p w14:paraId="2EED1B49" w14:textId="77777777" w:rsidR="009B4975" w:rsidRDefault="009B4975" w:rsidP="00733E6D">
      <w:pPr>
        <w:ind w:firstLine="0"/>
      </w:pPr>
    </w:p>
    <w:p w14:paraId="55C78F16" w14:textId="77777777" w:rsidR="00733E6D" w:rsidRDefault="00733E6D" w:rsidP="00733E6D">
      <w:pPr>
        <w:jc w:val="center"/>
        <w:rPr>
          <w:b/>
        </w:rPr>
      </w:pPr>
      <w:r w:rsidRPr="00733E6D">
        <w:rPr>
          <w:b/>
        </w:rPr>
        <w:t>Total--0</w:t>
      </w:r>
    </w:p>
    <w:p w14:paraId="2C2FCA74" w14:textId="63C931EE" w:rsidR="00733E6D" w:rsidRDefault="00733E6D" w:rsidP="00733E6D">
      <w:pPr>
        <w:jc w:val="center"/>
        <w:rPr>
          <w:b/>
        </w:rPr>
      </w:pPr>
    </w:p>
    <w:p w14:paraId="77DF193F" w14:textId="77777777" w:rsidR="00733E6D" w:rsidRDefault="00733E6D" w:rsidP="00733E6D">
      <w:r>
        <w:t>So, the Bill, as amended, was read the second time and ordered to third reading.</w:t>
      </w:r>
    </w:p>
    <w:p w14:paraId="09422876" w14:textId="77777777" w:rsidR="00733E6D" w:rsidRDefault="00733E6D" w:rsidP="00733E6D"/>
    <w:p w14:paraId="6E6AC9A5" w14:textId="0D27883A" w:rsidR="00733E6D" w:rsidRDefault="00733E6D" w:rsidP="00733E6D">
      <w:pPr>
        <w:keepNext/>
        <w:jc w:val="center"/>
        <w:rPr>
          <w:b/>
        </w:rPr>
      </w:pPr>
      <w:r w:rsidRPr="00733E6D">
        <w:rPr>
          <w:b/>
        </w:rPr>
        <w:t>S. 210--ORDERED TO BE READ THIRD TIME TOMORROW</w:t>
      </w:r>
    </w:p>
    <w:p w14:paraId="1D52E474" w14:textId="2E8358F2" w:rsidR="00733E6D" w:rsidRDefault="00733E6D" w:rsidP="00733E6D">
      <w:r>
        <w:t>On motion of Rep. HERBKERSMAN, with unanimous consent, it was ordered that S. 210 be read the third time tomorrow.</w:t>
      </w:r>
    </w:p>
    <w:p w14:paraId="6A2B2D02" w14:textId="77777777" w:rsidR="00733E6D" w:rsidRDefault="00733E6D" w:rsidP="00733E6D"/>
    <w:p w14:paraId="364CFA11" w14:textId="343F14F9" w:rsidR="00733E6D" w:rsidRDefault="00733E6D" w:rsidP="00733E6D">
      <w:pPr>
        <w:keepNext/>
        <w:jc w:val="center"/>
        <w:rPr>
          <w:b/>
        </w:rPr>
      </w:pPr>
      <w:r w:rsidRPr="00733E6D">
        <w:rPr>
          <w:b/>
        </w:rPr>
        <w:t>H. 3876--POINT OF ORDER</w:t>
      </w:r>
    </w:p>
    <w:p w14:paraId="70C437B2" w14:textId="3C21DEF9" w:rsidR="00733E6D" w:rsidRDefault="00733E6D" w:rsidP="00733E6D">
      <w:pPr>
        <w:keepNext/>
      </w:pPr>
      <w:r>
        <w:t>The following Bill was taken up:</w:t>
      </w:r>
    </w:p>
    <w:p w14:paraId="3319D8D9" w14:textId="77777777" w:rsidR="00733E6D" w:rsidRDefault="00733E6D" w:rsidP="00733E6D">
      <w:pPr>
        <w:keepNext/>
      </w:pPr>
      <w:bookmarkStart w:id="190" w:name="include_clip_start_487"/>
      <w:bookmarkEnd w:id="190"/>
    </w:p>
    <w:p w14:paraId="54A9D49E" w14:textId="77777777" w:rsidR="00733E6D" w:rsidRDefault="00733E6D" w:rsidP="00733E6D">
      <w:r>
        <w:t xml:space="preserve">H. 3876 -- Reps. Hewitt, Bailey, Kirby, Oremus, Hardee, McGinnis, Hayes, Cobb-Hunter, Ligon, Rutherford, B. L. Cox, Henderson-Myers and Atkinson: A BILL TO AMEND THE SOUTH CAROLINA CODE OF LAWS BY ADDING SECTION 12-36-72 SO AS TO SPECIFY THE PARTY RESPONSIBLE FOR COLLECTING AND </w:t>
      </w:r>
      <w:r>
        <w:lastRenderedPageBreak/>
        <w:t>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48B17DC8" w14:textId="6C7EB9C6" w:rsidR="00733E6D" w:rsidRDefault="00733E6D" w:rsidP="00733E6D">
      <w:bookmarkStart w:id="191" w:name="include_clip_end_487"/>
      <w:bookmarkEnd w:id="191"/>
    </w:p>
    <w:p w14:paraId="6CDB56D3" w14:textId="359EDF67" w:rsidR="00733E6D" w:rsidRDefault="00733E6D" w:rsidP="00733E6D">
      <w:pPr>
        <w:keepNext/>
        <w:jc w:val="center"/>
        <w:rPr>
          <w:b/>
        </w:rPr>
      </w:pPr>
      <w:r w:rsidRPr="00733E6D">
        <w:rPr>
          <w:b/>
        </w:rPr>
        <w:t>POINT OF ORDER</w:t>
      </w:r>
    </w:p>
    <w:p w14:paraId="4CFDBBAE" w14:textId="77777777" w:rsidR="00733E6D" w:rsidRDefault="00733E6D" w:rsidP="00733E6D">
      <w:r>
        <w:t>Rep. CRAWFORD made the Point of Order that the Bill was improperly before the House for consideration since its number and title have not been printed in the House Calendar at least one statewide legislative day prior to second reading.</w:t>
      </w:r>
    </w:p>
    <w:p w14:paraId="6C5F93F9" w14:textId="438E2CA1" w:rsidR="00733E6D" w:rsidRDefault="00056CAE" w:rsidP="00733E6D">
      <w:r>
        <w:t xml:space="preserve">ACTING SPEAKER </w:t>
      </w:r>
      <w:r w:rsidR="00733E6D">
        <w:t xml:space="preserve">HIOTT sustained the Point of Order.  </w:t>
      </w:r>
    </w:p>
    <w:p w14:paraId="386F847A" w14:textId="77777777" w:rsidR="00733E6D" w:rsidRDefault="00733E6D" w:rsidP="00733E6D"/>
    <w:p w14:paraId="35FDA2B8" w14:textId="5E584CFA" w:rsidR="00733E6D" w:rsidRDefault="00733E6D" w:rsidP="00733E6D">
      <w:pPr>
        <w:keepNext/>
        <w:jc w:val="center"/>
        <w:rPr>
          <w:b/>
        </w:rPr>
      </w:pPr>
      <w:r w:rsidRPr="00733E6D">
        <w:rPr>
          <w:b/>
        </w:rPr>
        <w:t>SPEAKER IN CHAIR</w:t>
      </w:r>
    </w:p>
    <w:p w14:paraId="6BFEFE17" w14:textId="77777777" w:rsidR="00733E6D" w:rsidRDefault="00733E6D" w:rsidP="00733E6D"/>
    <w:p w14:paraId="6CFFF782" w14:textId="1D2CE668" w:rsidR="00733E6D" w:rsidRDefault="00733E6D" w:rsidP="00733E6D">
      <w:pPr>
        <w:keepNext/>
        <w:jc w:val="center"/>
        <w:rPr>
          <w:b/>
        </w:rPr>
      </w:pPr>
      <w:r w:rsidRPr="00733E6D">
        <w:rPr>
          <w:b/>
        </w:rPr>
        <w:t>H. 4303--AMENDED AND ORDERED TO THIRD READING</w:t>
      </w:r>
    </w:p>
    <w:p w14:paraId="508C61C6" w14:textId="66DF5903" w:rsidR="00733E6D" w:rsidRDefault="00733E6D" w:rsidP="00733E6D">
      <w:pPr>
        <w:keepNext/>
      </w:pPr>
      <w:r>
        <w:t>The following Bill was taken up:</w:t>
      </w:r>
    </w:p>
    <w:p w14:paraId="09CE0FC3" w14:textId="77777777" w:rsidR="00733E6D" w:rsidRDefault="00733E6D" w:rsidP="00733E6D">
      <w:pPr>
        <w:keepNext/>
      </w:pPr>
      <w:bookmarkStart w:id="192" w:name="include_clip_start_492"/>
      <w:bookmarkEnd w:id="192"/>
    </w:p>
    <w:p w14:paraId="241DDE7C" w14:textId="77777777" w:rsidR="00733E6D" w:rsidRDefault="00733E6D" w:rsidP="00733E6D">
      <w:r>
        <w:t>H. 4303 --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4A2ED772" w14:textId="28ED13B0" w:rsidR="00733E6D" w:rsidRDefault="00733E6D" w:rsidP="00733E6D"/>
    <w:p w14:paraId="44D87C20" w14:textId="77777777" w:rsidR="00733E6D" w:rsidRPr="005A4970" w:rsidRDefault="00733E6D" w:rsidP="00733E6D">
      <w:pPr>
        <w:pStyle w:val="scamendsponsorline"/>
        <w:ind w:firstLine="216"/>
        <w:jc w:val="both"/>
        <w:rPr>
          <w:sz w:val="22"/>
        </w:rPr>
      </w:pPr>
      <w:r w:rsidRPr="005A4970">
        <w:rPr>
          <w:sz w:val="22"/>
        </w:rPr>
        <w:t>The Committee on Ways and Means proposed the following Amendment No. 1 to H. 4303 (LC-4303.DG0003H), which was adopted:</w:t>
      </w:r>
    </w:p>
    <w:p w14:paraId="020C06E3" w14:textId="77777777" w:rsidR="00733E6D" w:rsidRPr="005A4970" w:rsidRDefault="00733E6D" w:rsidP="00733E6D">
      <w:pPr>
        <w:pStyle w:val="scamendlanginstruction"/>
        <w:spacing w:before="0" w:after="0"/>
        <w:ind w:firstLine="216"/>
        <w:jc w:val="both"/>
        <w:rPr>
          <w:sz w:val="22"/>
        </w:rPr>
      </w:pPr>
      <w:r w:rsidRPr="005A4970">
        <w:rPr>
          <w:sz w:val="22"/>
        </w:rPr>
        <w:t>Amend the bill, as and if amended, SECTION 1, by striking Section 12-21-620(A)</w:t>
      </w:r>
      <w:r w:rsidRPr="005A4970">
        <w:rPr>
          <w:rStyle w:val="scinsert"/>
          <w:sz w:val="22"/>
        </w:rPr>
        <w:t>(2)</w:t>
      </w:r>
      <w:r w:rsidRPr="005A4970">
        <w:rPr>
          <w:sz w:val="22"/>
        </w:rPr>
        <w:t xml:space="preserve"> and inserting:</w:t>
      </w:r>
    </w:p>
    <w:p w14:paraId="2270D71B" w14:textId="0F95B9B9" w:rsidR="00733E6D" w:rsidRPr="005A497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A4970">
        <w:rPr>
          <w:rStyle w:val="scinsert"/>
          <w:rFonts w:cs="Times New Roman"/>
          <w:sz w:val="22"/>
        </w:rPr>
        <w:tab/>
      </w:r>
      <w:r w:rsidRPr="005A4970">
        <w:rPr>
          <w:rStyle w:val="scinsert"/>
          <w:rFonts w:cs="Times New Roman"/>
          <w:sz w:val="22"/>
        </w:rPr>
        <w:tab/>
        <w:t xml:space="preserve">(2) upon all cigarettes for heating made of tobacco or any substitute for tobacco, </w:t>
      </w:r>
      <w:r w:rsidRPr="005A4970">
        <w:rPr>
          <w:rStyle w:val="scstrikered"/>
          <w:rFonts w:cs="Times New Roman"/>
          <w:sz w:val="22"/>
        </w:rPr>
        <w:t>one and one‑quarter</w:t>
      </w:r>
      <w:r w:rsidRPr="005A4970">
        <w:rPr>
          <w:rStyle w:val="scinsertblue"/>
          <w:rFonts w:cs="Times New Roman"/>
          <w:sz w:val="22"/>
        </w:rPr>
        <w:t>fourteen and one-quarter</w:t>
      </w:r>
      <w:r w:rsidRPr="005A4970">
        <w:rPr>
          <w:rStyle w:val="scinsert"/>
          <w:rFonts w:cs="Times New Roman"/>
          <w:sz w:val="22"/>
        </w:rPr>
        <w:t xml:space="preserve"> mills on each cigarette;</w:t>
      </w:r>
    </w:p>
    <w:p w14:paraId="5DF8F9D4" w14:textId="77777777" w:rsidR="00733E6D" w:rsidRPr="005A4970" w:rsidRDefault="00733E6D" w:rsidP="00733E6D">
      <w:pPr>
        <w:pStyle w:val="scamendconformline"/>
        <w:spacing w:before="0"/>
        <w:ind w:firstLine="216"/>
        <w:jc w:val="both"/>
        <w:rPr>
          <w:sz w:val="22"/>
        </w:rPr>
      </w:pPr>
      <w:r w:rsidRPr="005A4970">
        <w:rPr>
          <w:sz w:val="22"/>
        </w:rPr>
        <w:t>Renumber sections to conform.</w:t>
      </w:r>
    </w:p>
    <w:p w14:paraId="3891B732" w14:textId="77777777" w:rsidR="00733E6D" w:rsidRDefault="00733E6D" w:rsidP="00733E6D">
      <w:pPr>
        <w:pStyle w:val="scamendtitleconform"/>
        <w:ind w:firstLine="216"/>
        <w:jc w:val="both"/>
        <w:rPr>
          <w:sz w:val="22"/>
        </w:rPr>
      </w:pPr>
      <w:r w:rsidRPr="005A4970">
        <w:rPr>
          <w:sz w:val="22"/>
        </w:rPr>
        <w:t>Amend title to conform.</w:t>
      </w:r>
    </w:p>
    <w:p w14:paraId="0130DA00" w14:textId="77777777" w:rsidR="009B4975" w:rsidRDefault="009B4975" w:rsidP="00733E6D">
      <w:pPr>
        <w:pStyle w:val="scamendtitleconform"/>
        <w:ind w:firstLine="216"/>
        <w:jc w:val="both"/>
        <w:rPr>
          <w:sz w:val="22"/>
        </w:rPr>
      </w:pPr>
    </w:p>
    <w:p w14:paraId="6D709AA9" w14:textId="65C639AD" w:rsidR="00733E6D" w:rsidRDefault="00733E6D" w:rsidP="00733E6D">
      <w:r>
        <w:t>Rep. B. NEWTON explained the amendment.</w:t>
      </w:r>
    </w:p>
    <w:p w14:paraId="5F6BBD3D" w14:textId="4347AD12" w:rsidR="00733E6D" w:rsidRDefault="00733E6D" w:rsidP="00733E6D">
      <w:r>
        <w:t>The amendment was then adopted.</w:t>
      </w:r>
    </w:p>
    <w:p w14:paraId="0CA92D05" w14:textId="77777777" w:rsidR="00733E6D" w:rsidRDefault="00733E6D" w:rsidP="00733E6D"/>
    <w:p w14:paraId="5AE8CA96" w14:textId="2FB0BB6D" w:rsidR="00733E6D" w:rsidRDefault="00733E6D" w:rsidP="00733E6D">
      <w:r>
        <w:t>The question recurred to the passage of the Bill.</w:t>
      </w:r>
    </w:p>
    <w:p w14:paraId="3B4F972E" w14:textId="77777777" w:rsidR="00733E6D" w:rsidRDefault="00733E6D" w:rsidP="00733E6D"/>
    <w:p w14:paraId="0FE8D0EC" w14:textId="77777777" w:rsidR="00733E6D" w:rsidRDefault="00733E6D" w:rsidP="00733E6D">
      <w:r>
        <w:t xml:space="preserve">The yeas and nays were taken resulting as follows: </w:t>
      </w:r>
    </w:p>
    <w:p w14:paraId="58CE922F" w14:textId="308B8256" w:rsidR="00733E6D" w:rsidRDefault="00733E6D" w:rsidP="00733E6D">
      <w:pPr>
        <w:jc w:val="center"/>
      </w:pPr>
      <w:r>
        <w:t xml:space="preserve"> </w:t>
      </w:r>
      <w:bookmarkStart w:id="193" w:name="vote_start497"/>
      <w:bookmarkEnd w:id="193"/>
      <w:r>
        <w:t>Yeas 93; Nays 6</w:t>
      </w:r>
    </w:p>
    <w:p w14:paraId="60B2AA06" w14:textId="77777777" w:rsidR="00733E6D" w:rsidRDefault="00733E6D" w:rsidP="00733E6D">
      <w:pPr>
        <w:jc w:val="center"/>
      </w:pPr>
    </w:p>
    <w:p w14:paraId="0DE1F1E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39C7D92C" w14:textId="77777777" w:rsidTr="00733E6D">
        <w:tc>
          <w:tcPr>
            <w:tcW w:w="2179" w:type="dxa"/>
            <w:shd w:val="clear" w:color="auto" w:fill="auto"/>
          </w:tcPr>
          <w:p w14:paraId="6C2D144E" w14:textId="709155F5" w:rsidR="00733E6D" w:rsidRPr="00733E6D" w:rsidRDefault="00733E6D" w:rsidP="00733E6D">
            <w:pPr>
              <w:keepNext/>
              <w:ind w:firstLine="0"/>
            </w:pPr>
            <w:r>
              <w:t>Alexander</w:t>
            </w:r>
          </w:p>
        </w:tc>
        <w:tc>
          <w:tcPr>
            <w:tcW w:w="2179" w:type="dxa"/>
            <w:shd w:val="clear" w:color="auto" w:fill="auto"/>
          </w:tcPr>
          <w:p w14:paraId="1870E422" w14:textId="129B9D9B" w:rsidR="00733E6D" w:rsidRPr="00733E6D" w:rsidRDefault="00733E6D" w:rsidP="00733E6D">
            <w:pPr>
              <w:keepNext/>
              <w:ind w:firstLine="0"/>
            </w:pPr>
            <w:r>
              <w:t>Anderson</w:t>
            </w:r>
          </w:p>
        </w:tc>
        <w:tc>
          <w:tcPr>
            <w:tcW w:w="2180" w:type="dxa"/>
            <w:shd w:val="clear" w:color="auto" w:fill="auto"/>
          </w:tcPr>
          <w:p w14:paraId="3DECA021" w14:textId="76F9F1B0" w:rsidR="00733E6D" w:rsidRPr="00733E6D" w:rsidRDefault="00733E6D" w:rsidP="00733E6D">
            <w:pPr>
              <w:keepNext/>
              <w:ind w:firstLine="0"/>
            </w:pPr>
            <w:r>
              <w:t>Atkinson</w:t>
            </w:r>
          </w:p>
        </w:tc>
      </w:tr>
      <w:tr w:rsidR="00733E6D" w:rsidRPr="00733E6D" w14:paraId="0E7CA7E6" w14:textId="77777777" w:rsidTr="00733E6D">
        <w:tc>
          <w:tcPr>
            <w:tcW w:w="2179" w:type="dxa"/>
            <w:shd w:val="clear" w:color="auto" w:fill="auto"/>
          </w:tcPr>
          <w:p w14:paraId="42E335E4" w14:textId="6DB9D77C" w:rsidR="00733E6D" w:rsidRPr="00733E6D" w:rsidRDefault="00733E6D" w:rsidP="00733E6D">
            <w:pPr>
              <w:ind w:firstLine="0"/>
            </w:pPr>
            <w:r>
              <w:t>Bailey</w:t>
            </w:r>
          </w:p>
        </w:tc>
        <w:tc>
          <w:tcPr>
            <w:tcW w:w="2179" w:type="dxa"/>
            <w:shd w:val="clear" w:color="auto" w:fill="auto"/>
          </w:tcPr>
          <w:p w14:paraId="21973B8E" w14:textId="0D8C9547" w:rsidR="00733E6D" w:rsidRPr="00733E6D" w:rsidRDefault="00733E6D" w:rsidP="00733E6D">
            <w:pPr>
              <w:ind w:firstLine="0"/>
            </w:pPr>
            <w:r>
              <w:t>Ballentine</w:t>
            </w:r>
          </w:p>
        </w:tc>
        <w:tc>
          <w:tcPr>
            <w:tcW w:w="2180" w:type="dxa"/>
            <w:shd w:val="clear" w:color="auto" w:fill="auto"/>
          </w:tcPr>
          <w:p w14:paraId="41D47441" w14:textId="6547878D" w:rsidR="00733E6D" w:rsidRPr="00733E6D" w:rsidRDefault="00733E6D" w:rsidP="00733E6D">
            <w:pPr>
              <w:ind w:firstLine="0"/>
            </w:pPr>
            <w:r>
              <w:t>Bamberg</w:t>
            </w:r>
          </w:p>
        </w:tc>
      </w:tr>
      <w:tr w:rsidR="00733E6D" w:rsidRPr="00733E6D" w14:paraId="6A19712A" w14:textId="77777777" w:rsidTr="00733E6D">
        <w:tc>
          <w:tcPr>
            <w:tcW w:w="2179" w:type="dxa"/>
            <w:shd w:val="clear" w:color="auto" w:fill="auto"/>
          </w:tcPr>
          <w:p w14:paraId="5F41E491" w14:textId="0428265C" w:rsidR="00733E6D" w:rsidRPr="00733E6D" w:rsidRDefault="00733E6D" w:rsidP="00733E6D">
            <w:pPr>
              <w:ind w:firstLine="0"/>
            </w:pPr>
            <w:r>
              <w:t>Bannister</w:t>
            </w:r>
          </w:p>
        </w:tc>
        <w:tc>
          <w:tcPr>
            <w:tcW w:w="2179" w:type="dxa"/>
            <w:shd w:val="clear" w:color="auto" w:fill="auto"/>
          </w:tcPr>
          <w:p w14:paraId="7DEA697C" w14:textId="13544DBF" w:rsidR="00733E6D" w:rsidRPr="00733E6D" w:rsidRDefault="00733E6D" w:rsidP="00733E6D">
            <w:pPr>
              <w:ind w:firstLine="0"/>
            </w:pPr>
            <w:r>
              <w:t>Bauer</w:t>
            </w:r>
          </w:p>
        </w:tc>
        <w:tc>
          <w:tcPr>
            <w:tcW w:w="2180" w:type="dxa"/>
            <w:shd w:val="clear" w:color="auto" w:fill="auto"/>
          </w:tcPr>
          <w:p w14:paraId="24DDBFF2" w14:textId="24376650" w:rsidR="00733E6D" w:rsidRPr="00733E6D" w:rsidRDefault="00733E6D" w:rsidP="00733E6D">
            <w:pPr>
              <w:ind w:firstLine="0"/>
            </w:pPr>
            <w:r>
              <w:t>Beach</w:t>
            </w:r>
          </w:p>
        </w:tc>
      </w:tr>
      <w:tr w:rsidR="00733E6D" w:rsidRPr="00733E6D" w14:paraId="2FE7F663" w14:textId="77777777" w:rsidTr="00733E6D">
        <w:tc>
          <w:tcPr>
            <w:tcW w:w="2179" w:type="dxa"/>
            <w:shd w:val="clear" w:color="auto" w:fill="auto"/>
          </w:tcPr>
          <w:p w14:paraId="6D1758AF" w14:textId="7C5CE14D" w:rsidR="00733E6D" w:rsidRPr="00733E6D" w:rsidRDefault="00733E6D" w:rsidP="00733E6D">
            <w:pPr>
              <w:ind w:firstLine="0"/>
            </w:pPr>
            <w:r>
              <w:t>Bernstein</w:t>
            </w:r>
          </w:p>
        </w:tc>
        <w:tc>
          <w:tcPr>
            <w:tcW w:w="2179" w:type="dxa"/>
            <w:shd w:val="clear" w:color="auto" w:fill="auto"/>
          </w:tcPr>
          <w:p w14:paraId="33B21827" w14:textId="123C49CD" w:rsidR="00733E6D" w:rsidRPr="00733E6D" w:rsidRDefault="00733E6D" w:rsidP="00733E6D">
            <w:pPr>
              <w:ind w:firstLine="0"/>
            </w:pPr>
            <w:r>
              <w:t>Bowers</w:t>
            </w:r>
          </w:p>
        </w:tc>
        <w:tc>
          <w:tcPr>
            <w:tcW w:w="2180" w:type="dxa"/>
            <w:shd w:val="clear" w:color="auto" w:fill="auto"/>
          </w:tcPr>
          <w:p w14:paraId="52555D45" w14:textId="2DE7F6A5" w:rsidR="00733E6D" w:rsidRPr="00733E6D" w:rsidRDefault="00733E6D" w:rsidP="00733E6D">
            <w:pPr>
              <w:ind w:firstLine="0"/>
            </w:pPr>
            <w:r>
              <w:t>Bradley</w:t>
            </w:r>
          </w:p>
        </w:tc>
      </w:tr>
      <w:tr w:rsidR="00733E6D" w:rsidRPr="00733E6D" w14:paraId="4BC1E294" w14:textId="77777777" w:rsidTr="00733E6D">
        <w:tc>
          <w:tcPr>
            <w:tcW w:w="2179" w:type="dxa"/>
            <w:shd w:val="clear" w:color="auto" w:fill="auto"/>
          </w:tcPr>
          <w:p w14:paraId="70E3F107" w14:textId="36EDE21F" w:rsidR="00733E6D" w:rsidRPr="00733E6D" w:rsidRDefault="00733E6D" w:rsidP="00733E6D">
            <w:pPr>
              <w:ind w:firstLine="0"/>
            </w:pPr>
            <w:r>
              <w:t>Brewer</w:t>
            </w:r>
          </w:p>
        </w:tc>
        <w:tc>
          <w:tcPr>
            <w:tcW w:w="2179" w:type="dxa"/>
            <w:shd w:val="clear" w:color="auto" w:fill="auto"/>
          </w:tcPr>
          <w:p w14:paraId="73A29B2B" w14:textId="5F08925B" w:rsidR="00733E6D" w:rsidRPr="00733E6D" w:rsidRDefault="00733E6D" w:rsidP="00733E6D">
            <w:pPr>
              <w:ind w:firstLine="0"/>
            </w:pPr>
            <w:r>
              <w:t>Brittain</w:t>
            </w:r>
          </w:p>
        </w:tc>
        <w:tc>
          <w:tcPr>
            <w:tcW w:w="2180" w:type="dxa"/>
            <w:shd w:val="clear" w:color="auto" w:fill="auto"/>
          </w:tcPr>
          <w:p w14:paraId="4027A3C0" w14:textId="66E397C1" w:rsidR="00733E6D" w:rsidRPr="00733E6D" w:rsidRDefault="00733E6D" w:rsidP="00733E6D">
            <w:pPr>
              <w:ind w:firstLine="0"/>
            </w:pPr>
            <w:r>
              <w:t>Burns</w:t>
            </w:r>
          </w:p>
        </w:tc>
      </w:tr>
      <w:tr w:rsidR="00733E6D" w:rsidRPr="00733E6D" w14:paraId="61D1DC03" w14:textId="77777777" w:rsidTr="00733E6D">
        <w:tc>
          <w:tcPr>
            <w:tcW w:w="2179" w:type="dxa"/>
            <w:shd w:val="clear" w:color="auto" w:fill="auto"/>
          </w:tcPr>
          <w:p w14:paraId="681E1BD5" w14:textId="4441BA21" w:rsidR="00733E6D" w:rsidRPr="00733E6D" w:rsidRDefault="00733E6D" w:rsidP="00733E6D">
            <w:pPr>
              <w:ind w:firstLine="0"/>
            </w:pPr>
            <w:r>
              <w:t>Bustos</w:t>
            </w:r>
          </w:p>
        </w:tc>
        <w:tc>
          <w:tcPr>
            <w:tcW w:w="2179" w:type="dxa"/>
            <w:shd w:val="clear" w:color="auto" w:fill="auto"/>
          </w:tcPr>
          <w:p w14:paraId="661EB2F0" w14:textId="288E56DC" w:rsidR="00733E6D" w:rsidRPr="00733E6D" w:rsidRDefault="00733E6D" w:rsidP="00733E6D">
            <w:pPr>
              <w:ind w:firstLine="0"/>
            </w:pPr>
            <w:r>
              <w:t>Calhoon</w:t>
            </w:r>
          </w:p>
        </w:tc>
        <w:tc>
          <w:tcPr>
            <w:tcW w:w="2180" w:type="dxa"/>
            <w:shd w:val="clear" w:color="auto" w:fill="auto"/>
          </w:tcPr>
          <w:p w14:paraId="42C384FE" w14:textId="77A70BB6" w:rsidR="00733E6D" w:rsidRPr="00733E6D" w:rsidRDefault="00733E6D" w:rsidP="00733E6D">
            <w:pPr>
              <w:ind w:firstLine="0"/>
            </w:pPr>
            <w:r>
              <w:t>Caskey</w:t>
            </w:r>
          </w:p>
        </w:tc>
      </w:tr>
      <w:tr w:rsidR="00733E6D" w:rsidRPr="00733E6D" w14:paraId="3D90C10B" w14:textId="77777777" w:rsidTr="00733E6D">
        <w:tc>
          <w:tcPr>
            <w:tcW w:w="2179" w:type="dxa"/>
            <w:shd w:val="clear" w:color="auto" w:fill="auto"/>
          </w:tcPr>
          <w:p w14:paraId="4AF253D4" w14:textId="5E79447E" w:rsidR="00733E6D" w:rsidRPr="00733E6D" w:rsidRDefault="00733E6D" w:rsidP="00733E6D">
            <w:pPr>
              <w:ind w:firstLine="0"/>
            </w:pPr>
            <w:r>
              <w:t>Chapman</w:t>
            </w:r>
          </w:p>
        </w:tc>
        <w:tc>
          <w:tcPr>
            <w:tcW w:w="2179" w:type="dxa"/>
            <w:shd w:val="clear" w:color="auto" w:fill="auto"/>
          </w:tcPr>
          <w:p w14:paraId="4D86C5B4" w14:textId="6D458DE2" w:rsidR="00733E6D" w:rsidRPr="00733E6D" w:rsidRDefault="00733E6D" w:rsidP="00733E6D">
            <w:pPr>
              <w:ind w:firstLine="0"/>
            </w:pPr>
            <w:r>
              <w:t>Clyburn</w:t>
            </w:r>
          </w:p>
        </w:tc>
        <w:tc>
          <w:tcPr>
            <w:tcW w:w="2180" w:type="dxa"/>
            <w:shd w:val="clear" w:color="auto" w:fill="auto"/>
          </w:tcPr>
          <w:p w14:paraId="465B747D" w14:textId="2060F776" w:rsidR="00733E6D" w:rsidRPr="00733E6D" w:rsidRDefault="00733E6D" w:rsidP="00733E6D">
            <w:pPr>
              <w:ind w:firstLine="0"/>
            </w:pPr>
            <w:r>
              <w:t>Cobb-Hunter</w:t>
            </w:r>
          </w:p>
        </w:tc>
      </w:tr>
      <w:tr w:rsidR="00733E6D" w:rsidRPr="00733E6D" w14:paraId="175EAA32" w14:textId="77777777" w:rsidTr="00733E6D">
        <w:tc>
          <w:tcPr>
            <w:tcW w:w="2179" w:type="dxa"/>
            <w:shd w:val="clear" w:color="auto" w:fill="auto"/>
          </w:tcPr>
          <w:p w14:paraId="754A9078" w14:textId="4302341F" w:rsidR="00733E6D" w:rsidRPr="00733E6D" w:rsidRDefault="00733E6D" w:rsidP="00733E6D">
            <w:pPr>
              <w:ind w:firstLine="0"/>
            </w:pPr>
            <w:r>
              <w:lastRenderedPageBreak/>
              <w:t>Collins</w:t>
            </w:r>
          </w:p>
        </w:tc>
        <w:tc>
          <w:tcPr>
            <w:tcW w:w="2179" w:type="dxa"/>
            <w:shd w:val="clear" w:color="auto" w:fill="auto"/>
          </w:tcPr>
          <w:p w14:paraId="489544C1" w14:textId="46966353" w:rsidR="00733E6D" w:rsidRPr="00733E6D" w:rsidRDefault="00733E6D" w:rsidP="00733E6D">
            <w:pPr>
              <w:ind w:firstLine="0"/>
            </w:pPr>
            <w:r>
              <w:t>B. J. Cox</w:t>
            </w:r>
          </w:p>
        </w:tc>
        <w:tc>
          <w:tcPr>
            <w:tcW w:w="2180" w:type="dxa"/>
            <w:shd w:val="clear" w:color="auto" w:fill="auto"/>
          </w:tcPr>
          <w:p w14:paraId="217B6F04" w14:textId="126D4DBB" w:rsidR="00733E6D" w:rsidRPr="00733E6D" w:rsidRDefault="00733E6D" w:rsidP="00733E6D">
            <w:pPr>
              <w:ind w:firstLine="0"/>
            </w:pPr>
            <w:r>
              <w:t>B. L. Cox</w:t>
            </w:r>
          </w:p>
        </w:tc>
      </w:tr>
      <w:tr w:rsidR="00733E6D" w:rsidRPr="00733E6D" w14:paraId="17C0E38F" w14:textId="77777777" w:rsidTr="00733E6D">
        <w:tc>
          <w:tcPr>
            <w:tcW w:w="2179" w:type="dxa"/>
            <w:shd w:val="clear" w:color="auto" w:fill="auto"/>
          </w:tcPr>
          <w:p w14:paraId="25B40D6B" w14:textId="064BCBF7" w:rsidR="00733E6D" w:rsidRPr="00733E6D" w:rsidRDefault="00733E6D" w:rsidP="00733E6D">
            <w:pPr>
              <w:ind w:firstLine="0"/>
            </w:pPr>
            <w:r>
              <w:t>Cromer</w:t>
            </w:r>
          </w:p>
        </w:tc>
        <w:tc>
          <w:tcPr>
            <w:tcW w:w="2179" w:type="dxa"/>
            <w:shd w:val="clear" w:color="auto" w:fill="auto"/>
          </w:tcPr>
          <w:p w14:paraId="07737FC4" w14:textId="24DC6BB8" w:rsidR="00733E6D" w:rsidRPr="00733E6D" w:rsidRDefault="00733E6D" w:rsidP="00733E6D">
            <w:pPr>
              <w:ind w:firstLine="0"/>
            </w:pPr>
            <w:r>
              <w:t>Davis</w:t>
            </w:r>
          </w:p>
        </w:tc>
        <w:tc>
          <w:tcPr>
            <w:tcW w:w="2180" w:type="dxa"/>
            <w:shd w:val="clear" w:color="auto" w:fill="auto"/>
          </w:tcPr>
          <w:p w14:paraId="74F93706" w14:textId="371D3308" w:rsidR="00733E6D" w:rsidRPr="00733E6D" w:rsidRDefault="00733E6D" w:rsidP="00733E6D">
            <w:pPr>
              <w:ind w:firstLine="0"/>
            </w:pPr>
            <w:r>
              <w:t>Duncan</w:t>
            </w:r>
          </w:p>
        </w:tc>
      </w:tr>
      <w:tr w:rsidR="00733E6D" w:rsidRPr="00733E6D" w14:paraId="6CF3237B" w14:textId="77777777" w:rsidTr="00733E6D">
        <w:tc>
          <w:tcPr>
            <w:tcW w:w="2179" w:type="dxa"/>
            <w:shd w:val="clear" w:color="auto" w:fill="auto"/>
          </w:tcPr>
          <w:p w14:paraId="5DE69A85" w14:textId="763B94CB" w:rsidR="00733E6D" w:rsidRPr="00733E6D" w:rsidRDefault="00733E6D" w:rsidP="00733E6D">
            <w:pPr>
              <w:ind w:firstLine="0"/>
            </w:pPr>
            <w:r>
              <w:t>Edgerton</w:t>
            </w:r>
          </w:p>
        </w:tc>
        <w:tc>
          <w:tcPr>
            <w:tcW w:w="2179" w:type="dxa"/>
            <w:shd w:val="clear" w:color="auto" w:fill="auto"/>
          </w:tcPr>
          <w:p w14:paraId="72C2DBA5" w14:textId="66C8163F" w:rsidR="00733E6D" w:rsidRPr="00733E6D" w:rsidRDefault="00733E6D" w:rsidP="00733E6D">
            <w:pPr>
              <w:ind w:firstLine="0"/>
            </w:pPr>
            <w:r>
              <w:t>Erickson</w:t>
            </w:r>
          </w:p>
        </w:tc>
        <w:tc>
          <w:tcPr>
            <w:tcW w:w="2180" w:type="dxa"/>
            <w:shd w:val="clear" w:color="auto" w:fill="auto"/>
          </w:tcPr>
          <w:p w14:paraId="38714865" w14:textId="250A5B4F" w:rsidR="00733E6D" w:rsidRPr="00733E6D" w:rsidRDefault="00733E6D" w:rsidP="00733E6D">
            <w:pPr>
              <w:ind w:firstLine="0"/>
            </w:pPr>
            <w:r>
              <w:t>Forrest</w:t>
            </w:r>
          </w:p>
        </w:tc>
      </w:tr>
      <w:tr w:rsidR="00733E6D" w:rsidRPr="00733E6D" w14:paraId="1EBC1291" w14:textId="77777777" w:rsidTr="00733E6D">
        <w:tc>
          <w:tcPr>
            <w:tcW w:w="2179" w:type="dxa"/>
            <w:shd w:val="clear" w:color="auto" w:fill="auto"/>
          </w:tcPr>
          <w:p w14:paraId="46A508E3" w14:textId="195DB92C" w:rsidR="00733E6D" w:rsidRPr="00733E6D" w:rsidRDefault="00733E6D" w:rsidP="00733E6D">
            <w:pPr>
              <w:ind w:firstLine="0"/>
            </w:pPr>
            <w:r>
              <w:t>Frank</w:t>
            </w:r>
          </w:p>
        </w:tc>
        <w:tc>
          <w:tcPr>
            <w:tcW w:w="2179" w:type="dxa"/>
            <w:shd w:val="clear" w:color="auto" w:fill="auto"/>
          </w:tcPr>
          <w:p w14:paraId="4452D930" w14:textId="3B958DCC" w:rsidR="00733E6D" w:rsidRPr="00733E6D" w:rsidRDefault="00733E6D" w:rsidP="00733E6D">
            <w:pPr>
              <w:ind w:firstLine="0"/>
            </w:pPr>
            <w:r>
              <w:t>Gagnon</w:t>
            </w:r>
          </w:p>
        </w:tc>
        <w:tc>
          <w:tcPr>
            <w:tcW w:w="2180" w:type="dxa"/>
            <w:shd w:val="clear" w:color="auto" w:fill="auto"/>
          </w:tcPr>
          <w:p w14:paraId="3962CF6B" w14:textId="736DA984" w:rsidR="00733E6D" w:rsidRPr="00733E6D" w:rsidRDefault="00733E6D" w:rsidP="00733E6D">
            <w:pPr>
              <w:ind w:firstLine="0"/>
            </w:pPr>
            <w:r>
              <w:t>Garvin</w:t>
            </w:r>
          </w:p>
        </w:tc>
      </w:tr>
      <w:tr w:rsidR="00733E6D" w:rsidRPr="00733E6D" w14:paraId="6FFAECEF" w14:textId="77777777" w:rsidTr="00733E6D">
        <w:tc>
          <w:tcPr>
            <w:tcW w:w="2179" w:type="dxa"/>
            <w:shd w:val="clear" w:color="auto" w:fill="auto"/>
          </w:tcPr>
          <w:p w14:paraId="3020FE39" w14:textId="510D280F" w:rsidR="00733E6D" w:rsidRPr="00733E6D" w:rsidRDefault="00733E6D" w:rsidP="00733E6D">
            <w:pPr>
              <w:ind w:firstLine="0"/>
            </w:pPr>
            <w:r>
              <w:t>Gatch</w:t>
            </w:r>
          </w:p>
        </w:tc>
        <w:tc>
          <w:tcPr>
            <w:tcW w:w="2179" w:type="dxa"/>
            <w:shd w:val="clear" w:color="auto" w:fill="auto"/>
          </w:tcPr>
          <w:p w14:paraId="7CC5975C" w14:textId="00C6B214" w:rsidR="00733E6D" w:rsidRPr="00733E6D" w:rsidRDefault="00733E6D" w:rsidP="00733E6D">
            <w:pPr>
              <w:ind w:firstLine="0"/>
            </w:pPr>
            <w:r>
              <w:t>Gibson</w:t>
            </w:r>
          </w:p>
        </w:tc>
        <w:tc>
          <w:tcPr>
            <w:tcW w:w="2180" w:type="dxa"/>
            <w:shd w:val="clear" w:color="auto" w:fill="auto"/>
          </w:tcPr>
          <w:p w14:paraId="434CAFA4" w14:textId="61AA4895" w:rsidR="00733E6D" w:rsidRPr="00733E6D" w:rsidRDefault="00733E6D" w:rsidP="00733E6D">
            <w:pPr>
              <w:ind w:firstLine="0"/>
            </w:pPr>
            <w:r>
              <w:t>Gilliam</w:t>
            </w:r>
          </w:p>
        </w:tc>
      </w:tr>
      <w:tr w:rsidR="00733E6D" w:rsidRPr="00733E6D" w14:paraId="757CCB0B" w14:textId="77777777" w:rsidTr="00733E6D">
        <w:tc>
          <w:tcPr>
            <w:tcW w:w="2179" w:type="dxa"/>
            <w:shd w:val="clear" w:color="auto" w:fill="auto"/>
          </w:tcPr>
          <w:p w14:paraId="08607C2C" w14:textId="5CAF797C" w:rsidR="00733E6D" w:rsidRPr="00733E6D" w:rsidRDefault="00733E6D" w:rsidP="00733E6D">
            <w:pPr>
              <w:ind w:firstLine="0"/>
            </w:pPr>
            <w:r>
              <w:t>Grant</w:t>
            </w:r>
          </w:p>
        </w:tc>
        <w:tc>
          <w:tcPr>
            <w:tcW w:w="2179" w:type="dxa"/>
            <w:shd w:val="clear" w:color="auto" w:fill="auto"/>
          </w:tcPr>
          <w:p w14:paraId="78885476" w14:textId="52D46AEE" w:rsidR="00733E6D" w:rsidRPr="00733E6D" w:rsidRDefault="00733E6D" w:rsidP="00733E6D">
            <w:pPr>
              <w:ind w:firstLine="0"/>
            </w:pPr>
            <w:r>
              <w:t>Guest</w:t>
            </w:r>
          </w:p>
        </w:tc>
        <w:tc>
          <w:tcPr>
            <w:tcW w:w="2180" w:type="dxa"/>
            <w:shd w:val="clear" w:color="auto" w:fill="auto"/>
          </w:tcPr>
          <w:p w14:paraId="211D20B7" w14:textId="3A1700FB" w:rsidR="00733E6D" w:rsidRPr="00733E6D" w:rsidRDefault="00733E6D" w:rsidP="00733E6D">
            <w:pPr>
              <w:ind w:firstLine="0"/>
            </w:pPr>
            <w:r>
              <w:t>Guffey</w:t>
            </w:r>
          </w:p>
        </w:tc>
      </w:tr>
      <w:tr w:rsidR="00733E6D" w:rsidRPr="00733E6D" w14:paraId="5F11EF42" w14:textId="77777777" w:rsidTr="00733E6D">
        <w:tc>
          <w:tcPr>
            <w:tcW w:w="2179" w:type="dxa"/>
            <w:shd w:val="clear" w:color="auto" w:fill="auto"/>
          </w:tcPr>
          <w:p w14:paraId="4F865889" w14:textId="1F8D72D4" w:rsidR="00733E6D" w:rsidRPr="00733E6D" w:rsidRDefault="00733E6D" w:rsidP="00733E6D">
            <w:pPr>
              <w:ind w:firstLine="0"/>
            </w:pPr>
            <w:r>
              <w:t>Haddon</w:t>
            </w:r>
          </w:p>
        </w:tc>
        <w:tc>
          <w:tcPr>
            <w:tcW w:w="2179" w:type="dxa"/>
            <w:shd w:val="clear" w:color="auto" w:fill="auto"/>
          </w:tcPr>
          <w:p w14:paraId="6FFF5D34" w14:textId="107AFA19" w:rsidR="00733E6D" w:rsidRPr="00733E6D" w:rsidRDefault="00733E6D" w:rsidP="00733E6D">
            <w:pPr>
              <w:ind w:firstLine="0"/>
            </w:pPr>
            <w:r>
              <w:t>Hager</w:t>
            </w:r>
          </w:p>
        </w:tc>
        <w:tc>
          <w:tcPr>
            <w:tcW w:w="2180" w:type="dxa"/>
            <w:shd w:val="clear" w:color="auto" w:fill="auto"/>
          </w:tcPr>
          <w:p w14:paraId="32A78123" w14:textId="58D944B5" w:rsidR="00733E6D" w:rsidRPr="00733E6D" w:rsidRDefault="00733E6D" w:rsidP="00733E6D">
            <w:pPr>
              <w:ind w:firstLine="0"/>
            </w:pPr>
            <w:r>
              <w:t>Hartnett</w:t>
            </w:r>
          </w:p>
        </w:tc>
      </w:tr>
      <w:tr w:rsidR="00733E6D" w:rsidRPr="00733E6D" w14:paraId="13C33EA3" w14:textId="77777777" w:rsidTr="00733E6D">
        <w:tc>
          <w:tcPr>
            <w:tcW w:w="2179" w:type="dxa"/>
            <w:shd w:val="clear" w:color="auto" w:fill="auto"/>
          </w:tcPr>
          <w:p w14:paraId="4E14A51F" w14:textId="222DB35D" w:rsidR="00733E6D" w:rsidRPr="00733E6D" w:rsidRDefault="00733E6D" w:rsidP="00733E6D">
            <w:pPr>
              <w:ind w:firstLine="0"/>
            </w:pPr>
            <w:r>
              <w:t>Hartz</w:t>
            </w:r>
          </w:p>
        </w:tc>
        <w:tc>
          <w:tcPr>
            <w:tcW w:w="2179" w:type="dxa"/>
            <w:shd w:val="clear" w:color="auto" w:fill="auto"/>
          </w:tcPr>
          <w:p w14:paraId="090F708E" w14:textId="4E46C7EF" w:rsidR="00733E6D" w:rsidRPr="00733E6D" w:rsidRDefault="00733E6D" w:rsidP="00733E6D">
            <w:pPr>
              <w:ind w:firstLine="0"/>
            </w:pPr>
            <w:r>
              <w:t>Henderson-Myers</w:t>
            </w:r>
          </w:p>
        </w:tc>
        <w:tc>
          <w:tcPr>
            <w:tcW w:w="2180" w:type="dxa"/>
            <w:shd w:val="clear" w:color="auto" w:fill="auto"/>
          </w:tcPr>
          <w:p w14:paraId="305DA658" w14:textId="0C70EACD" w:rsidR="00733E6D" w:rsidRPr="00733E6D" w:rsidRDefault="00733E6D" w:rsidP="00733E6D">
            <w:pPr>
              <w:ind w:firstLine="0"/>
            </w:pPr>
            <w:r>
              <w:t>Herbkersman</w:t>
            </w:r>
          </w:p>
        </w:tc>
      </w:tr>
      <w:tr w:rsidR="00733E6D" w:rsidRPr="00733E6D" w14:paraId="71689BB5" w14:textId="77777777" w:rsidTr="00733E6D">
        <w:tc>
          <w:tcPr>
            <w:tcW w:w="2179" w:type="dxa"/>
            <w:shd w:val="clear" w:color="auto" w:fill="auto"/>
          </w:tcPr>
          <w:p w14:paraId="44469D53" w14:textId="62EC7F2E" w:rsidR="00733E6D" w:rsidRPr="00733E6D" w:rsidRDefault="00733E6D" w:rsidP="00733E6D">
            <w:pPr>
              <w:ind w:firstLine="0"/>
            </w:pPr>
            <w:r>
              <w:t>Hewitt</w:t>
            </w:r>
          </w:p>
        </w:tc>
        <w:tc>
          <w:tcPr>
            <w:tcW w:w="2179" w:type="dxa"/>
            <w:shd w:val="clear" w:color="auto" w:fill="auto"/>
          </w:tcPr>
          <w:p w14:paraId="640E5623" w14:textId="25D7F735" w:rsidR="00733E6D" w:rsidRPr="00733E6D" w:rsidRDefault="00733E6D" w:rsidP="00733E6D">
            <w:pPr>
              <w:ind w:firstLine="0"/>
            </w:pPr>
            <w:r>
              <w:t>Hiott</w:t>
            </w:r>
          </w:p>
        </w:tc>
        <w:tc>
          <w:tcPr>
            <w:tcW w:w="2180" w:type="dxa"/>
            <w:shd w:val="clear" w:color="auto" w:fill="auto"/>
          </w:tcPr>
          <w:p w14:paraId="150B6684" w14:textId="69336A84" w:rsidR="00733E6D" w:rsidRPr="00733E6D" w:rsidRDefault="00733E6D" w:rsidP="00733E6D">
            <w:pPr>
              <w:ind w:firstLine="0"/>
            </w:pPr>
            <w:r>
              <w:t>Hixon</w:t>
            </w:r>
          </w:p>
        </w:tc>
      </w:tr>
      <w:tr w:rsidR="00733E6D" w:rsidRPr="00733E6D" w14:paraId="2891DD52" w14:textId="77777777" w:rsidTr="00733E6D">
        <w:tc>
          <w:tcPr>
            <w:tcW w:w="2179" w:type="dxa"/>
            <w:shd w:val="clear" w:color="auto" w:fill="auto"/>
          </w:tcPr>
          <w:p w14:paraId="552A7314" w14:textId="748A47FB" w:rsidR="00733E6D" w:rsidRPr="00733E6D" w:rsidRDefault="00733E6D" w:rsidP="00733E6D">
            <w:pPr>
              <w:ind w:firstLine="0"/>
            </w:pPr>
            <w:r>
              <w:t>Holman</w:t>
            </w:r>
          </w:p>
        </w:tc>
        <w:tc>
          <w:tcPr>
            <w:tcW w:w="2179" w:type="dxa"/>
            <w:shd w:val="clear" w:color="auto" w:fill="auto"/>
          </w:tcPr>
          <w:p w14:paraId="588D97B6" w14:textId="77F855F3" w:rsidR="00733E6D" w:rsidRPr="00733E6D" w:rsidRDefault="00733E6D" w:rsidP="00733E6D">
            <w:pPr>
              <w:ind w:firstLine="0"/>
            </w:pPr>
            <w:r>
              <w:t>Huff</w:t>
            </w:r>
          </w:p>
        </w:tc>
        <w:tc>
          <w:tcPr>
            <w:tcW w:w="2180" w:type="dxa"/>
            <w:shd w:val="clear" w:color="auto" w:fill="auto"/>
          </w:tcPr>
          <w:p w14:paraId="4B020BF7" w14:textId="0D064F87" w:rsidR="00733E6D" w:rsidRPr="00733E6D" w:rsidRDefault="00733E6D" w:rsidP="00733E6D">
            <w:pPr>
              <w:ind w:firstLine="0"/>
            </w:pPr>
            <w:r>
              <w:t>J. E. Johnson</w:t>
            </w:r>
          </w:p>
        </w:tc>
      </w:tr>
      <w:tr w:rsidR="00733E6D" w:rsidRPr="00733E6D" w14:paraId="3CB36974" w14:textId="77777777" w:rsidTr="00733E6D">
        <w:tc>
          <w:tcPr>
            <w:tcW w:w="2179" w:type="dxa"/>
            <w:shd w:val="clear" w:color="auto" w:fill="auto"/>
          </w:tcPr>
          <w:p w14:paraId="7EE45D6A" w14:textId="4625B872" w:rsidR="00733E6D" w:rsidRPr="00733E6D" w:rsidRDefault="00733E6D" w:rsidP="00733E6D">
            <w:pPr>
              <w:ind w:firstLine="0"/>
            </w:pPr>
            <w:r>
              <w:t>J. L. Johnson</w:t>
            </w:r>
          </w:p>
        </w:tc>
        <w:tc>
          <w:tcPr>
            <w:tcW w:w="2179" w:type="dxa"/>
            <w:shd w:val="clear" w:color="auto" w:fill="auto"/>
          </w:tcPr>
          <w:p w14:paraId="19E0A86A" w14:textId="3021D56A" w:rsidR="00733E6D" w:rsidRPr="00733E6D" w:rsidRDefault="00733E6D" w:rsidP="00733E6D">
            <w:pPr>
              <w:ind w:firstLine="0"/>
            </w:pPr>
            <w:r>
              <w:t>Jones</w:t>
            </w:r>
          </w:p>
        </w:tc>
        <w:tc>
          <w:tcPr>
            <w:tcW w:w="2180" w:type="dxa"/>
            <w:shd w:val="clear" w:color="auto" w:fill="auto"/>
          </w:tcPr>
          <w:p w14:paraId="5AA9BC8E" w14:textId="1D0521D8" w:rsidR="00733E6D" w:rsidRPr="00733E6D" w:rsidRDefault="00733E6D" w:rsidP="00733E6D">
            <w:pPr>
              <w:ind w:firstLine="0"/>
            </w:pPr>
            <w:r>
              <w:t>Jordan</w:t>
            </w:r>
          </w:p>
        </w:tc>
      </w:tr>
      <w:tr w:rsidR="00733E6D" w:rsidRPr="00733E6D" w14:paraId="1CAAE922" w14:textId="77777777" w:rsidTr="00733E6D">
        <w:tc>
          <w:tcPr>
            <w:tcW w:w="2179" w:type="dxa"/>
            <w:shd w:val="clear" w:color="auto" w:fill="auto"/>
          </w:tcPr>
          <w:p w14:paraId="49E16720" w14:textId="68F0293E" w:rsidR="00733E6D" w:rsidRPr="00733E6D" w:rsidRDefault="00733E6D" w:rsidP="00733E6D">
            <w:pPr>
              <w:ind w:firstLine="0"/>
            </w:pPr>
            <w:r>
              <w:t>Kilmartin</w:t>
            </w:r>
          </w:p>
        </w:tc>
        <w:tc>
          <w:tcPr>
            <w:tcW w:w="2179" w:type="dxa"/>
            <w:shd w:val="clear" w:color="auto" w:fill="auto"/>
          </w:tcPr>
          <w:p w14:paraId="673E0440" w14:textId="606B1E31" w:rsidR="00733E6D" w:rsidRPr="00733E6D" w:rsidRDefault="00733E6D" w:rsidP="00733E6D">
            <w:pPr>
              <w:ind w:firstLine="0"/>
            </w:pPr>
            <w:r>
              <w:t>Kirby</w:t>
            </w:r>
          </w:p>
        </w:tc>
        <w:tc>
          <w:tcPr>
            <w:tcW w:w="2180" w:type="dxa"/>
            <w:shd w:val="clear" w:color="auto" w:fill="auto"/>
          </w:tcPr>
          <w:p w14:paraId="5135EBFB" w14:textId="08722282" w:rsidR="00733E6D" w:rsidRPr="00733E6D" w:rsidRDefault="00733E6D" w:rsidP="00733E6D">
            <w:pPr>
              <w:ind w:firstLine="0"/>
            </w:pPr>
            <w:r>
              <w:t>Landing</w:t>
            </w:r>
          </w:p>
        </w:tc>
      </w:tr>
      <w:tr w:rsidR="00733E6D" w:rsidRPr="00733E6D" w14:paraId="31DFFAB1" w14:textId="77777777" w:rsidTr="00733E6D">
        <w:tc>
          <w:tcPr>
            <w:tcW w:w="2179" w:type="dxa"/>
            <w:shd w:val="clear" w:color="auto" w:fill="auto"/>
          </w:tcPr>
          <w:p w14:paraId="63BE74DF" w14:textId="1DA28D80" w:rsidR="00733E6D" w:rsidRPr="00733E6D" w:rsidRDefault="00733E6D" w:rsidP="00733E6D">
            <w:pPr>
              <w:ind w:firstLine="0"/>
            </w:pPr>
            <w:r>
              <w:t>Lawson</w:t>
            </w:r>
          </w:p>
        </w:tc>
        <w:tc>
          <w:tcPr>
            <w:tcW w:w="2179" w:type="dxa"/>
            <w:shd w:val="clear" w:color="auto" w:fill="auto"/>
          </w:tcPr>
          <w:p w14:paraId="1C967FB5" w14:textId="001B2ACA" w:rsidR="00733E6D" w:rsidRPr="00733E6D" w:rsidRDefault="00733E6D" w:rsidP="00733E6D">
            <w:pPr>
              <w:ind w:firstLine="0"/>
            </w:pPr>
            <w:r>
              <w:t>Ligon</w:t>
            </w:r>
          </w:p>
        </w:tc>
        <w:tc>
          <w:tcPr>
            <w:tcW w:w="2180" w:type="dxa"/>
            <w:shd w:val="clear" w:color="auto" w:fill="auto"/>
          </w:tcPr>
          <w:p w14:paraId="54ADFD6C" w14:textId="2D453F35" w:rsidR="00733E6D" w:rsidRPr="00733E6D" w:rsidRDefault="00733E6D" w:rsidP="00733E6D">
            <w:pPr>
              <w:ind w:firstLine="0"/>
            </w:pPr>
            <w:r>
              <w:t>Luck</w:t>
            </w:r>
          </w:p>
        </w:tc>
      </w:tr>
      <w:tr w:rsidR="00733E6D" w:rsidRPr="00733E6D" w14:paraId="00AF54A6" w14:textId="77777777" w:rsidTr="00733E6D">
        <w:tc>
          <w:tcPr>
            <w:tcW w:w="2179" w:type="dxa"/>
            <w:shd w:val="clear" w:color="auto" w:fill="auto"/>
          </w:tcPr>
          <w:p w14:paraId="78A125B3" w14:textId="54969418" w:rsidR="00733E6D" w:rsidRPr="00733E6D" w:rsidRDefault="00733E6D" w:rsidP="00733E6D">
            <w:pPr>
              <w:ind w:firstLine="0"/>
            </w:pPr>
            <w:r>
              <w:t>Magnuson</w:t>
            </w:r>
          </w:p>
        </w:tc>
        <w:tc>
          <w:tcPr>
            <w:tcW w:w="2179" w:type="dxa"/>
            <w:shd w:val="clear" w:color="auto" w:fill="auto"/>
          </w:tcPr>
          <w:p w14:paraId="59303638" w14:textId="2FBC3BA7" w:rsidR="00733E6D" w:rsidRPr="00733E6D" w:rsidRDefault="00733E6D" w:rsidP="00733E6D">
            <w:pPr>
              <w:ind w:firstLine="0"/>
            </w:pPr>
            <w:r>
              <w:t>Martin</w:t>
            </w:r>
          </w:p>
        </w:tc>
        <w:tc>
          <w:tcPr>
            <w:tcW w:w="2180" w:type="dxa"/>
            <w:shd w:val="clear" w:color="auto" w:fill="auto"/>
          </w:tcPr>
          <w:p w14:paraId="299CD54B" w14:textId="634954D3" w:rsidR="00733E6D" w:rsidRPr="00733E6D" w:rsidRDefault="00733E6D" w:rsidP="00733E6D">
            <w:pPr>
              <w:ind w:firstLine="0"/>
            </w:pPr>
            <w:r>
              <w:t>McGinnis</w:t>
            </w:r>
          </w:p>
        </w:tc>
      </w:tr>
      <w:tr w:rsidR="00733E6D" w:rsidRPr="00733E6D" w14:paraId="29301157" w14:textId="77777777" w:rsidTr="00733E6D">
        <w:tc>
          <w:tcPr>
            <w:tcW w:w="2179" w:type="dxa"/>
            <w:shd w:val="clear" w:color="auto" w:fill="auto"/>
          </w:tcPr>
          <w:p w14:paraId="614F12D5" w14:textId="0F4816B8" w:rsidR="00733E6D" w:rsidRPr="00733E6D" w:rsidRDefault="00733E6D" w:rsidP="00733E6D">
            <w:pPr>
              <w:ind w:firstLine="0"/>
            </w:pPr>
            <w:r>
              <w:t>Montgomery</w:t>
            </w:r>
          </w:p>
        </w:tc>
        <w:tc>
          <w:tcPr>
            <w:tcW w:w="2179" w:type="dxa"/>
            <w:shd w:val="clear" w:color="auto" w:fill="auto"/>
          </w:tcPr>
          <w:p w14:paraId="31926DDE" w14:textId="5B9C522E" w:rsidR="00733E6D" w:rsidRPr="00733E6D" w:rsidRDefault="00733E6D" w:rsidP="00733E6D">
            <w:pPr>
              <w:ind w:firstLine="0"/>
            </w:pPr>
            <w:r>
              <w:t>J. Moore</w:t>
            </w:r>
          </w:p>
        </w:tc>
        <w:tc>
          <w:tcPr>
            <w:tcW w:w="2180" w:type="dxa"/>
            <w:shd w:val="clear" w:color="auto" w:fill="auto"/>
          </w:tcPr>
          <w:p w14:paraId="598D9F96" w14:textId="1709978A" w:rsidR="00733E6D" w:rsidRPr="00733E6D" w:rsidRDefault="00733E6D" w:rsidP="00733E6D">
            <w:pPr>
              <w:ind w:firstLine="0"/>
            </w:pPr>
            <w:r>
              <w:t>T. Moore</w:t>
            </w:r>
          </w:p>
        </w:tc>
      </w:tr>
      <w:tr w:rsidR="00733E6D" w:rsidRPr="00733E6D" w14:paraId="14D74093" w14:textId="77777777" w:rsidTr="00733E6D">
        <w:tc>
          <w:tcPr>
            <w:tcW w:w="2179" w:type="dxa"/>
            <w:shd w:val="clear" w:color="auto" w:fill="auto"/>
          </w:tcPr>
          <w:p w14:paraId="3415F3E6" w14:textId="66074107" w:rsidR="00733E6D" w:rsidRPr="00733E6D" w:rsidRDefault="00733E6D" w:rsidP="00733E6D">
            <w:pPr>
              <w:ind w:firstLine="0"/>
            </w:pPr>
            <w:r>
              <w:t>Morgan</w:t>
            </w:r>
          </w:p>
        </w:tc>
        <w:tc>
          <w:tcPr>
            <w:tcW w:w="2179" w:type="dxa"/>
            <w:shd w:val="clear" w:color="auto" w:fill="auto"/>
          </w:tcPr>
          <w:p w14:paraId="493A885C" w14:textId="3F5696B7" w:rsidR="00733E6D" w:rsidRPr="00733E6D" w:rsidRDefault="00733E6D" w:rsidP="00733E6D">
            <w:pPr>
              <w:ind w:firstLine="0"/>
            </w:pPr>
            <w:r>
              <w:t>Neese</w:t>
            </w:r>
          </w:p>
        </w:tc>
        <w:tc>
          <w:tcPr>
            <w:tcW w:w="2180" w:type="dxa"/>
            <w:shd w:val="clear" w:color="auto" w:fill="auto"/>
          </w:tcPr>
          <w:p w14:paraId="658E0809" w14:textId="77E0B6E7" w:rsidR="00733E6D" w:rsidRPr="00733E6D" w:rsidRDefault="00733E6D" w:rsidP="00733E6D">
            <w:pPr>
              <w:ind w:firstLine="0"/>
            </w:pPr>
            <w:r>
              <w:t>B. Newton</w:t>
            </w:r>
          </w:p>
        </w:tc>
      </w:tr>
      <w:tr w:rsidR="00733E6D" w:rsidRPr="00733E6D" w14:paraId="337E590E" w14:textId="77777777" w:rsidTr="00733E6D">
        <w:tc>
          <w:tcPr>
            <w:tcW w:w="2179" w:type="dxa"/>
            <w:shd w:val="clear" w:color="auto" w:fill="auto"/>
          </w:tcPr>
          <w:p w14:paraId="20D5122F" w14:textId="02D5C69D" w:rsidR="00733E6D" w:rsidRPr="00733E6D" w:rsidRDefault="00733E6D" w:rsidP="00733E6D">
            <w:pPr>
              <w:ind w:firstLine="0"/>
            </w:pPr>
            <w:r>
              <w:t>W. Newton</w:t>
            </w:r>
          </w:p>
        </w:tc>
        <w:tc>
          <w:tcPr>
            <w:tcW w:w="2179" w:type="dxa"/>
            <w:shd w:val="clear" w:color="auto" w:fill="auto"/>
          </w:tcPr>
          <w:p w14:paraId="29275331" w14:textId="5E3130E7" w:rsidR="00733E6D" w:rsidRPr="00733E6D" w:rsidRDefault="00733E6D" w:rsidP="00733E6D">
            <w:pPr>
              <w:ind w:firstLine="0"/>
            </w:pPr>
            <w:r>
              <w:t>Oremus</w:t>
            </w:r>
          </w:p>
        </w:tc>
        <w:tc>
          <w:tcPr>
            <w:tcW w:w="2180" w:type="dxa"/>
            <w:shd w:val="clear" w:color="auto" w:fill="auto"/>
          </w:tcPr>
          <w:p w14:paraId="64AF4887" w14:textId="202DECC8" w:rsidR="00733E6D" w:rsidRPr="00733E6D" w:rsidRDefault="00733E6D" w:rsidP="00733E6D">
            <w:pPr>
              <w:ind w:firstLine="0"/>
            </w:pPr>
            <w:r>
              <w:t>Pedalino</w:t>
            </w:r>
          </w:p>
        </w:tc>
      </w:tr>
      <w:tr w:rsidR="00733E6D" w:rsidRPr="00733E6D" w14:paraId="6E5F43F2" w14:textId="77777777" w:rsidTr="00733E6D">
        <w:tc>
          <w:tcPr>
            <w:tcW w:w="2179" w:type="dxa"/>
            <w:shd w:val="clear" w:color="auto" w:fill="auto"/>
          </w:tcPr>
          <w:p w14:paraId="112B4B26" w14:textId="1CE17D7D" w:rsidR="00733E6D" w:rsidRPr="00733E6D" w:rsidRDefault="00733E6D" w:rsidP="00733E6D">
            <w:pPr>
              <w:ind w:firstLine="0"/>
            </w:pPr>
            <w:r>
              <w:t>Rankin</w:t>
            </w:r>
          </w:p>
        </w:tc>
        <w:tc>
          <w:tcPr>
            <w:tcW w:w="2179" w:type="dxa"/>
            <w:shd w:val="clear" w:color="auto" w:fill="auto"/>
          </w:tcPr>
          <w:p w14:paraId="44EEBB35" w14:textId="1197ED2B" w:rsidR="00733E6D" w:rsidRPr="00733E6D" w:rsidRDefault="00733E6D" w:rsidP="00733E6D">
            <w:pPr>
              <w:ind w:firstLine="0"/>
            </w:pPr>
            <w:r>
              <w:t>Reese</w:t>
            </w:r>
          </w:p>
        </w:tc>
        <w:tc>
          <w:tcPr>
            <w:tcW w:w="2180" w:type="dxa"/>
            <w:shd w:val="clear" w:color="auto" w:fill="auto"/>
          </w:tcPr>
          <w:p w14:paraId="1590C842" w14:textId="0C724C69" w:rsidR="00733E6D" w:rsidRPr="00733E6D" w:rsidRDefault="00733E6D" w:rsidP="00733E6D">
            <w:pPr>
              <w:ind w:firstLine="0"/>
            </w:pPr>
            <w:r>
              <w:t>Rivers</w:t>
            </w:r>
          </w:p>
        </w:tc>
      </w:tr>
      <w:tr w:rsidR="00733E6D" w:rsidRPr="00733E6D" w14:paraId="015E1653" w14:textId="77777777" w:rsidTr="00733E6D">
        <w:tc>
          <w:tcPr>
            <w:tcW w:w="2179" w:type="dxa"/>
            <w:shd w:val="clear" w:color="auto" w:fill="auto"/>
          </w:tcPr>
          <w:p w14:paraId="57BE8F0D" w14:textId="17EA1E0E" w:rsidR="00733E6D" w:rsidRPr="00733E6D" w:rsidRDefault="00733E6D" w:rsidP="00733E6D">
            <w:pPr>
              <w:ind w:firstLine="0"/>
            </w:pPr>
            <w:r>
              <w:t>Robbins</w:t>
            </w:r>
          </w:p>
        </w:tc>
        <w:tc>
          <w:tcPr>
            <w:tcW w:w="2179" w:type="dxa"/>
            <w:shd w:val="clear" w:color="auto" w:fill="auto"/>
          </w:tcPr>
          <w:p w14:paraId="4482D48B" w14:textId="0B8FC49F" w:rsidR="00733E6D" w:rsidRPr="00733E6D" w:rsidRDefault="00733E6D" w:rsidP="00733E6D">
            <w:pPr>
              <w:ind w:firstLine="0"/>
            </w:pPr>
            <w:r>
              <w:t>Rose</w:t>
            </w:r>
          </w:p>
        </w:tc>
        <w:tc>
          <w:tcPr>
            <w:tcW w:w="2180" w:type="dxa"/>
            <w:shd w:val="clear" w:color="auto" w:fill="auto"/>
          </w:tcPr>
          <w:p w14:paraId="6A20A4C5" w14:textId="2576D0D2" w:rsidR="00733E6D" w:rsidRPr="00733E6D" w:rsidRDefault="00733E6D" w:rsidP="00733E6D">
            <w:pPr>
              <w:ind w:firstLine="0"/>
            </w:pPr>
            <w:r>
              <w:t>Rutherford</w:t>
            </w:r>
          </w:p>
        </w:tc>
      </w:tr>
      <w:tr w:rsidR="00733E6D" w:rsidRPr="00733E6D" w14:paraId="7E7824B3" w14:textId="77777777" w:rsidTr="00733E6D">
        <w:tc>
          <w:tcPr>
            <w:tcW w:w="2179" w:type="dxa"/>
            <w:shd w:val="clear" w:color="auto" w:fill="auto"/>
          </w:tcPr>
          <w:p w14:paraId="118B3231" w14:textId="5A35BF96" w:rsidR="00733E6D" w:rsidRPr="00733E6D" w:rsidRDefault="00733E6D" w:rsidP="00733E6D">
            <w:pPr>
              <w:ind w:firstLine="0"/>
            </w:pPr>
            <w:r>
              <w:t>Sanders</w:t>
            </w:r>
          </w:p>
        </w:tc>
        <w:tc>
          <w:tcPr>
            <w:tcW w:w="2179" w:type="dxa"/>
            <w:shd w:val="clear" w:color="auto" w:fill="auto"/>
          </w:tcPr>
          <w:p w14:paraId="24113295" w14:textId="5B03B947" w:rsidR="00733E6D" w:rsidRPr="00733E6D" w:rsidRDefault="00733E6D" w:rsidP="00733E6D">
            <w:pPr>
              <w:ind w:firstLine="0"/>
            </w:pPr>
            <w:r>
              <w:t>Sessions</w:t>
            </w:r>
          </w:p>
        </w:tc>
        <w:tc>
          <w:tcPr>
            <w:tcW w:w="2180" w:type="dxa"/>
            <w:shd w:val="clear" w:color="auto" w:fill="auto"/>
          </w:tcPr>
          <w:p w14:paraId="42CE469F" w14:textId="38E7C630" w:rsidR="00733E6D" w:rsidRPr="00733E6D" w:rsidRDefault="00733E6D" w:rsidP="00733E6D">
            <w:pPr>
              <w:ind w:firstLine="0"/>
            </w:pPr>
            <w:r>
              <w:t>G. M. Smith</w:t>
            </w:r>
          </w:p>
        </w:tc>
      </w:tr>
      <w:tr w:rsidR="00733E6D" w:rsidRPr="00733E6D" w14:paraId="274700A4" w14:textId="77777777" w:rsidTr="00733E6D">
        <w:tc>
          <w:tcPr>
            <w:tcW w:w="2179" w:type="dxa"/>
            <w:shd w:val="clear" w:color="auto" w:fill="auto"/>
          </w:tcPr>
          <w:p w14:paraId="6224F4F1" w14:textId="2EAB00C5" w:rsidR="00733E6D" w:rsidRPr="00733E6D" w:rsidRDefault="00733E6D" w:rsidP="00733E6D">
            <w:pPr>
              <w:ind w:firstLine="0"/>
            </w:pPr>
            <w:r>
              <w:t>M. M. Smith</w:t>
            </w:r>
          </w:p>
        </w:tc>
        <w:tc>
          <w:tcPr>
            <w:tcW w:w="2179" w:type="dxa"/>
            <w:shd w:val="clear" w:color="auto" w:fill="auto"/>
          </w:tcPr>
          <w:p w14:paraId="3ED59C97" w14:textId="71495D88" w:rsidR="00733E6D" w:rsidRPr="00733E6D" w:rsidRDefault="00733E6D" w:rsidP="00733E6D">
            <w:pPr>
              <w:ind w:firstLine="0"/>
            </w:pPr>
            <w:r>
              <w:t>Taylor</w:t>
            </w:r>
          </w:p>
        </w:tc>
        <w:tc>
          <w:tcPr>
            <w:tcW w:w="2180" w:type="dxa"/>
            <w:shd w:val="clear" w:color="auto" w:fill="auto"/>
          </w:tcPr>
          <w:p w14:paraId="23E51AEF" w14:textId="26960DB0" w:rsidR="00733E6D" w:rsidRPr="00733E6D" w:rsidRDefault="00733E6D" w:rsidP="00733E6D">
            <w:pPr>
              <w:ind w:firstLine="0"/>
            </w:pPr>
            <w:r>
              <w:t>Teeple</w:t>
            </w:r>
          </w:p>
        </w:tc>
      </w:tr>
      <w:tr w:rsidR="00733E6D" w:rsidRPr="00733E6D" w14:paraId="7930777B" w14:textId="77777777" w:rsidTr="00733E6D">
        <w:tc>
          <w:tcPr>
            <w:tcW w:w="2179" w:type="dxa"/>
            <w:shd w:val="clear" w:color="auto" w:fill="auto"/>
          </w:tcPr>
          <w:p w14:paraId="69F067CC" w14:textId="6597E656" w:rsidR="00733E6D" w:rsidRPr="00733E6D" w:rsidRDefault="00733E6D" w:rsidP="00733E6D">
            <w:pPr>
              <w:ind w:firstLine="0"/>
            </w:pPr>
            <w:r>
              <w:t>Terribile</w:t>
            </w:r>
          </w:p>
        </w:tc>
        <w:tc>
          <w:tcPr>
            <w:tcW w:w="2179" w:type="dxa"/>
            <w:shd w:val="clear" w:color="auto" w:fill="auto"/>
          </w:tcPr>
          <w:p w14:paraId="46CADD3E" w14:textId="0F6C6370" w:rsidR="00733E6D" w:rsidRPr="00733E6D" w:rsidRDefault="00733E6D" w:rsidP="00733E6D">
            <w:pPr>
              <w:ind w:firstLine="0"/>
            </w:pPr>
            <w:r>
              <w:t>Vaughan</w:t>
            </w:r>
          </w:p>
        </w:tc>
        <w:tc>
          <w:tcPr>
            <w:tcW w:w="2180" w:type="dxa"/>
            <w:shd w:val="clear" w:color="auto" w:fill="auto"/>
          </w:tcPr>
          <w:p w14:paraId="6F966F15" w14:textId="4C2F6C45" w:rsidR="00733E6D" w:rsidRPr="00733E6D" w:rsidRDefault="00733E6D" w:rsidP="00733E6D">
            <w:pPr>
              <w:ind w:firstLine="0"/>
            </w:pPr>
            <w:r>
              <w:t>Waters</w:t>
            </w:r>
          </w:p>
        </w:tc>
      </w:tr>
      <w:tr w:rsidR="00733E6D" w:rsidRPr="00733E6D" w14:paraId="08E83D0C" w14:textId="77777777" w:rsidTr="00733E6D">
        <w:tc>
          <w:tcPr>
            <w:tcW w:w="2179" w:type="dxa"/>
            <w:shd w:val="clear" w:color="auto" w:fill="auto"/>
          </w:tcPr>
          <w:p w14:paraId="53649774" w14:textId="52596FD4" w:rsidR="00733E6D" w:rsidRPr="00733E6D" w:rsidRDefault="00733E6D" w:rsidP="00733E6D">
            <w:pPr>
              <w:keepNext/>
              <w:ind w:firstLine="0"/>
            </w:pPr>
            <w:r>
              <w:t>Weeks</w:t>
            </w:r>
          </w:p>
        </w:tc>
        <w:tc>
          <w:tcPr>
            <w:tcW w:w="2179" w:type="dxa"/>
            <w:shd w:val="clear" w:color="auto" w:fill="auto"/>
          </w:tcPr>
          <w:p w14:paraId="55131B06" w14:textId="4C23ECE9" w:rsidR="00733E6D" w:rsidRPr="00733E6D" w:rsidRDefault="00733E6D" w:rsidP="00733E6D">
            <w:pPr>
              <w:keepNext/>
              <w:ind w:firstLine="0"/>
            </w:pPr>
            <w:r>
              <w:t>Whitmire</w:t>
            </w:r>
          </w:p>
        </w:tc>
        <w:tc>
          <w:tcPr>
            <w:tcW w:w="2180" w:type="dxa"/>
            <w:shd w:val="clear" w:color="auto" w:fill="auto"/>
          </w:tcPr>
          <w:p w14:paraId="5900A5DF" w14:textId="194478C5" w:rsidR="00733E6D" w:rsidRPr="00733E6D" w:rsidRDefault="00733E6D" w:rsidP="00733E6D">
            <w:pPr>
              <w:keepNext/>
              <w:ind w:firstLine="0"/>
            </w:pPr>
            <w:r>
              <w:t>Williams</w:t>
            </w:r>
          </w:p>
        </w:tc>
      </w:tr>
      <w:tr w:rsidR="00733E6D" w:rsidRPr="00733E6D" w14:paraId="6823BF19" w14:textId="77777777" w:rsidTr="00733E6D">
        <w:tc>
          <w:tcPr>
            <w:tcW w:w="2179" w:type="dxa"/>
            <w:shd w:val="clear" w:color="auto" w:fill="auto"/>
          </w:tcPr>
          <w:p w14:paraId="507AB174" w14:textId="72D9D409" w:rsidR="00733E6D" w:rsidRPr="00733E6D" w:rsidRDefault="00733E6D" w:rsidP="00733E6D">
            <w:pPr>
              <w:keepNext/>
              <w:ind w:firstLine="0"/>
            </w:pPr>
            <w:r>
              <w:t>Willis</w:t>
            </w:r>
          </w:p>
        </w:tc>
        <w:tc>
          <w:tcPr>
            <w:tcW w:w="2179" w:type="dxa"/>
            <w:shd w:val="clear" w:color="auto" w:fill="auto"/>
          </w:tcPr>
          <w:p w14:paraId="0DF67C8C" w14:textId="29A85F7F" w:rsidR="00733E6D" w:rsidRPr="00733E6D" w:rsidRDefault="00733E6D" w:rsidP="00733E6D">
            <w:pPr>
              <w:keepNext/>
              <w:ind w:firstLine="0"/>
            </w:pPr>
            <w:r>
              <w:t>Wooten</w:t>
            </w:r>
          </w:p>
        </w:tc>
        <w:tc>
          <w:tcPr>
            <w:tcW w:w="2180" w:type="dxa"/>
            <w:shd w:val="clear" w:color="auto" w:fill="auto"/>
          </w:tcPr>
          <w:p w14:paraId="4414AC53" w14:textId="3B64594A" w:rsidR="00733E6D" w:rsidRPr="00733E6D" w:rsidRDefault="00733E6D" w:rsidP="00733E6D">
            <w:pPr>
              <w:keepNext/>
              <w:ind w:firstLine="0"/>
            </w:pPr>
            <w:r>
              <w:t>Yow</w:t>
            </w:r>
          </w:p>
        </w:tc>
      </w:tr>
    </w:tbl>
    <w:p w14:paraId="1BD1E039" w14:textId="77777777" w:rsidR="00733E6D" w:rsidRDefault="00733E6D" w:rsidP="00733E6D"/>
    <w:p w14:paraId="240243BB" w14:textId="5D93A4DA" w:rsidR="00733E6D" w:rsidRDefault="00733E6D" w:rsidP="00733E6D">
      <w:pPr>
        <w:jc w:val="center"/>
        <w:rPr>
          <w:b/>
        </w:rPr>
      </w:pPr>
      <w:r w:rsidRPr="00733E6D">
        <w:rPr>
          <w:b/>
        </w:rPr>
        <w:t>Total--93</w:t>
      </w:r>
    </w:p>
    <w:p w14:paraId="1110430C" w14:textId="77777777" w:rsidR="00733E6D" w:rsidRDefault="00733E6D" w:rsidP="00733E6D">
      <w:pPr>
        <w:jc w:val="center"/>
        <w:rPr>
          <w:b/>
        </w:rPr>
      </w:pPr>
    </w:p>
    <w:p w14:paraId="4BD2A64A"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471059F0" w14:textId="77777777" w:rsidTr="00733E6D">
        <w:tc>
          <w:tcPr>
            <w:tcW w:w="2179" w:type="dxa"/>
            <w:shd w:val="clear" w:color="auto" w:fill="auto"/>
          </w:tcPr>
          <w:p w14:paraId="39917D8B" w14:textId="3E6D4F64" w:rsidR="00733E6D" w:rsidRPr="00733E6D" w:rsidRDefault="00733E6D" w:rsidP="00733E6D">
            <w:pPr>
              <w:keepNext/>
              <w:ind w:firstLine="0"/>
            </w:pPr>
            <w:r>
              <w:t>Crawford</w:t>
            </w:r>
          </w:p>
        </w:tc>
        <w:tc>
          <w:tcPr>
            <w:tcW w:w="2179" w:type="dxa"/>
            <w:shd w:val="clear" w:color="auto" w:fill="auto"/>
          </w:tcPr>
          <w:p w14:paraId="1D8A0D5F" w14:textId="028B832D" w:rsidR="00733E6D" w:rsidRPr="00733E6D" w:rsidRDefault="00733E6D" w:rsidP="00733E6D">
            <w:pPr>
              <w:keepNext/>
              <w:ind w:firstLine="0"/>
            </w:pPr>
            <w:r>
              <w:t>McCravy</w:t>
            </w:r>
          </w:p>
        </w:tc>
        <w:tc>
          <w:tcPr>
            <w:tcW w:w="2180" w:type="dxa"/>
            <w:shd w:val="clear" w:color="auto" w:fill="auto"/>
          </w:tcPr>
          <w:p w14:paraId="542FC11D" w14:textId="3D3412A4" w:rsidR="00733E6D" w:rsidRPr="00733E6D" w:rsidRDefault="00733E6D" w:rsidP="00733E6D">
            <w:pPr>
              <w:keepNext/>
              <w:ind w:firstLine="0"/>
            </w:pPr>
            <w:r>
              <w:t>Mitchell</w:t>
            </w:r>
          </w:p>
        </w:tc>
      </w:tr>
      <w:tr w:rsidR="00733E6D" w:rsidRPr="00733E6D" w14:paraId="772B5B19" w14:textId="77777777" w:rsidTr="00733E6D">
        <w:tc>
          <w:tcPr>
            <w:tcW w:w="2179" w:type="dxa"/>
            <w:shd w:val="clear" w:color="auto" w:fill="auto"/>
          </w:tcPr>
          <w:p w14:paraId="59573550" w14:textId="11BBE763" w:rsidR="00733E6D" w:rsidRPr="00733E6D" w:rsidRDefault="00733E6D" w:rsidP="00733E6D">
            <w:pPr>
              <w:keepNext/>
              <w:ind w:firstLine="0"/>
            </w:pPr>
            <w:r>
              <w:t>Spann-Wilder</w:t>
            </w:r>
          </w:p>
        </w:tc>
        <w:tc>
          <w:tcPr>
            <w:tcW w:w="2179" w:type="dxa"/>
            <w:shd w:val="clear" w:color="auto" w:fill="auto"/>
          </w:tcPr>
          <w:p w14:paraId="01A511D6" w14:textId="70A88838" w:rsidR="00733E6D" w:rsidRPr="00733E6D" w:rsidRDefault="00733E6D" w:rsidP="00733E6D">
            <w:pPr>
              <w:keepNext/>
              <w:ind w:firstLine="0"/>
            </w:pPr>
            <w:r>
              <w:t>Stavrinakis</w:t>
            </w:r>
          </w:p>
        </w:tc>
        <w:tc>
          <w:tcPr>
            <w:tcW w:w="2180" w:type="dxa"/>
            <w:shd w:val="clear" w:color="auto" w:fill="auto"/>
          </w:tcPr>
          <w:p w14:paraId="34A9F511" w14:textId="0C7EC296" w:rsidR="00733E6D" w:rsidRPr="00733E6D" w:rsidRDefault="00733E6D" w:rsidP="00733E6D">
            <w:pPr>
              <w:keepNext/>
              <w:ind w:firstLine="0"/>
            </w:pPr>
            <w:r>
              <w:t>Wetmore</w:t>
            </w:r>
          </w:p>
        </w:tc>
      </w:tr>
    </w:tbl>
    <w:p w14:paraId="504B3F14" w14:textId="77777777" w:rsidR="00733E6D" w:rsidRDefault="00733E6D" w:rsidP="00733E6D"/>
    <w:p w14:paraId="205BEBDB" w14:textId="77777777" w:rsidR="00733E6D" w:rsidRDefault="00733E6D" w:rsidP="00733E6D">
      <w:pPr>
        <w:jc w:val="center"/>
        <w:rPr>
          <w:b/>
        </w:rPr>
      </w:pPr>
      <w:r w:rsidRPr="00733E6D">
        <w:rPr>
          <w:b/>
        </w:rPr>
        <w:t>Total--6</w:t>
      </w:r>
    </w:p>
    <w:p w14:paraId="5F101765" w14:textId="77777777" w:rsidR="00733E6D" w:rsidRDefault="00733E6D" w:rsidP="00733E6D">
      <w:pPr>
        <w:jc w:val="center"/>
        <w:rPr>
          <w:b/>
        </w:rPr>
      </w:pPr>
    </w:p>
    <w:p w14:paraId="401EA361" w14:textId="77777777" w:rsidR="00733E6D" w:rsidRDefault="00733E6D" w:rsidP="00733E6D">
      <w:r>
        <w:t>So, the Bill, as amended, was read the second time and ordered to third reading.</w:t>
      </w:r>
    </w:p>
    <w:p w14:paraId="1549269D" w14:textId="075E5A88" w:rsidR="00733E6D" w:rsidRDefault="00733E6D" w:rsidP="00733E6D"/>
    <w:p w14:paraId="766A98B3" w14:textId="0CA51B2E" w:rsidR="009B4975" w:rsidRPr="009B4975" w:rsidRDefault="009B4975" w:rsidP="009B4975">
      <w:pPr>
        <w:jc w:val="center"/>
        <w:rPr>
          <w:b/>
          <w:bCs/>
        </w:rPr>
      </w:pPr>
      <w:r>
        <w:rPr>
          <w:b/>
          <w:bCs/>
        </w:rPr>
        <w:t>ABSTENTION FROM VOTING</w:t>
      </w:r>
    </w:p>
    <w:p w14:paraId="726E8C36" w14:textId="77777777" w:rsidR="00733E6D" w:rsidRPr="00584E31" w:rsidRDefault="00733E6D" w:rsidP="00733E6D">
      <w:pPr>
        <w:ind w:firstLine="0"/>
        <w:rPr>
          <w:lang w:bidi="en-US"/>
        </w:rPr>
      </w:pPr>
      <w:bookmarkStart w:id="194" w:name="file_start499"/>
      <w:bookmarkEnd w:id="194"/>
      <w:r w:rsidRPr="00584E31">
        <w:rPr>
          <w:lang w:bidi="en-US"/>
        </w:rPr>
        <w:t>May 1, 2025</w:t>
      </w:r>
    </w:p>
    <w:p w14:paraId="325B20F0" w14:textId="77777777" w:rsidR="00733E6D" w:rsidRPr="00584E31" w:rsidRDefault="00733E6D" w:rsidP="00733E6D">
      <w:pPr>
        <w:ind w:firstLine="0"/>
        <w:rPr>
          <w:lang w:bidi="en-US"/>
        </w:rPr>
      </w:pPr>
      <w:r w:rsidRPr="00584E31">
        <w:rPr>
          <w:lang w:bidi="en-US"/>
        </w:rPr>
        <w:t>The Honorable G. Murrell Smith Jr.</w:t>
      </w:r>
    </w:p>
    <w:p w14:paraId="6D0B7119" w14:textId="77777777" w:rsidR="00733E6D" w:rsidRPr="00584E31" w:rsidRDefault="00733E6D" w:rsidP="00733E6D">
      <w:pPr>
        <w:ind w:firstLine="0"/>
        <w:rPr>
          <w:lang w:bidi="en-US"/>
        </w:rPr>
      </w:pPr>
      <w:r w:rsidRPr="00584E31">
        <w:rPr>
          <w:lang w:bidi="en-US"/>
        </w:rPr>
        <w:t>506 Blatt Building</w:t>
      </w:r>
    </w:p>
    <w:p w14:paraId="6AFECB15" w14:textId="77777777" w:rsidR="00733E6D" w:rsidRPr="00584E31" w:rsidRDefault="00733E6D" w:rsidP="00733E6D">
      <w:pPr>
        <w:ind w:firstLine="0"/>
        <w:rPr>
          <w:lang w:bidi="en-US"/>
        </w:rPr>
      </w:pPr>
      <w:r w:rsidRPr="00584E31">
        <w:rPr>
          <w:lang w:bidi="en-US"/>
        </w:rPr>
        <w:t>Columbia, SC 29201</w:t>
      </w:r>
    </w:p>
    <w:p w14:paraId="4BC1E056" w14:textId="77777777" w:rsidR="00733E6D" w:rsidRPr="00584E31" w:rsidRDefault="00733E6D" w:rsidP="00733E6D">
      <w:pPr>
        <w:ind w:firstLine="0"/>
        <w:rPr>
          <w:lang w:bidi="en-US"/>
        </w:rPr>
      </w:pPr>
    </w:p>
    <w:p w14:paraId="67C818E2" w14:textId="77777777" w:rsidR="00733E6D" w:rsidRPr="00584E31" w:rsidRDefault="00733E6D" w:rsidP="00733E6D">
      <w:pPr>
        <w:ind w:firstLine="0"/>
        <w:rPr>
          <w:lang w:bidi="en-US"/>
        </w:rPr>
      </w:pPr>
      <w:r w:rsidRPr="00584E31">
        <w:rPr>
          <w:lang w:bidi="en-US"/>
        </w:rPr>
        <w:t>Dear Speaker Smith,</w:t>
      </w:r>
    </w:p>
    <w:p w14:paraId="026F878C" w14:textId="0889C8CD" w:rsidR="00733E6D" w:rsidRPr="00584E31" w:rsidRDefault="00733E6D" w:rsidP="00733E6D">
      <w:pPr>
        <w:ind w:firstLine="0"/>
        <w:rPr>
          <w:lang w:bidi="en-US"/>
        </w:rPr>
      </w:pPr>
      <w:r w:rsidRPr="00584E31">
        <w:rPr>
          <w:lang w:bidi="en-US"/>
        </w:rPr>
        <w:t>I am notifying you in accordance with S.C. Code Ann. Section 8-13-700 that I will not participate in the vote on H. 4303 by amending Section 12-21-620, relating to tax rates on products containing tobacco, so as to tax cigarettes for heating one and one-quarter mills on each cigarette</w:t>
      </w:r>
      <w:r w:rsidR="00651C1A">
        <w:rPr>
          <w:lang w:bidi="en-US"/>
        </w:rPr>
        <w:t>.</w:t>
      </w:r>
      <w:r w:rsidRPr="00584E31">
        <w:rPr>
          <w:lang w:bidi="en-US"/>
        </w:rPr>
        <w:t xml:space="preserve"> </w:t>
      </w:r>
      <w:r w:rsidR="00651C1A">
        <w:rPr>
          <w:lang w:bidi="en-US"/>
        </w:rPr>
        <w:t>O</w:t>
      </w:r>
      <w:r w:rsidRPr="00584E31">
        <w:rPr>
          <w:lang w:bidi="en-US"/>
        </w:rPr>
        <w:t>ut of an abundance of caution</w:t>
      </w:r>
      <w:r w:rsidR="00651C1A">
        <w:rPr>
          <w:lang w:bidi="en-US"/>
        </w:rPr>
        <w:t>,</w:t>
      </w:r>
      <w:r w:rsidRPr="00584E31">
        <w:rPr>
          <w:lang w:bidi="en-US"/>
        </w:rPr>
        <w:t xml:space="preserve"> I will abstain from this vote because of a potential conflict of interest as an economic interest of myself and/or a business with which I am associated may be affected. Please note this in the House Journal.</w:t>
      </w:r>
    </w:p>
    <w:p w14:paraId="0BAFB97D" w14:textId="77777777" w:rsidR="00733E6D" w:rsidRPr="00584E31" w:rsidRDefault="00733E6D" w:rsidP="00733E6D">
      <w:pPr>
        <w:ind w:firstLine="0"/>
        <w:rPr>
          <w:lang w:bidi="en-US"/>
        </w:rPr>
      </w:pPr>
    </w:p>
    <w:p w14:paraId="6F6BA9A8" w14:textId="77777777" w:rsidR="00733E6D" w:rsidRPr="00584E31" w:rsidRDefault="00733E6D" w:rsidP="00733E6D">
      <w:pPr>
        <w:ind w:firstLine="0"/>
        <w:rPr>
          <w:lang w:bidi="en-US"/>
        </w:rPr>
      </w:pPr>
      <w:r w:rsidRPr="00584E31">
        <w:rPr>
          <w:lang w:bidi="en-US"/>
        </w:rPr>
        <w:t>Sincerely,</w:t>
      </w:r>
    </w:p>
    <w:p w14:paraId="10587A2D" w14:textId="77777777" w:rsidR="00733E6D" w:rsidRPr="00584E31" w:rsidRDefault="00733E6D" w:rsidP="00733E6D">
      <w:pPr>
        <w:ind w:firstLine="0"/>
        <w:rPr>
          <w:lang w:bidi="en-US"/>
        </w:rPr>
      </w:pPr>
      <w:r w:rsidRPr="00584E31">
        <w:rPr>
          <w:lang w:bidi="en-US"/>
        </w:rPr>
        <w:t>Representative Jordan Pace</w:t>
      </w:r>
    </w:p>
    <w:p w14:paraId="76FF3A47" w14:textId="77777777" w:rsidR="00733E6D" w:rsidRDefault="00733E6D" w:rsidP="00733E6D">
      <w:pPr>
        <w:ind w:firstLine="0"/>
        <w:rPr>
          <w:lang w:bidi="en-US"/>
        </w:rPr>
      </w:pPr>
      <w:r w:rsidRPr="00584E31">
        <w:rPr>
          <w:lang w:bidi="en-US"/>
        </w:rPr>
        <w:t>House District Number 117</w:t>
      </w:r>
    </w:p>
    <w:p w14:paraId="67CB003F" w14:textId="386BB95E" w:rsidR="00733E6D" w:rsidRDefault="00733E6D" w:rsidP="00733E6D">
      <w:pPr>
        <w:ind w:firstLine="0"/>
        <w:rPr>
          <w:lang w:bidi="en-US"/>
        </w:rPr>
      </w:pPr>
    </w:p>
    <w:p w14:paraId="1605FADE" w14:textId="77777777" w:rsidR="00733E6D" w:rsidRDefault="00733E6D" w:rsidP="00733E6D">
      <w:pPr>
        <w:keepNext/>
        <w:jc w:val="center"/>
        <w:rPr>
          <w:b/>
        </w:rPr>
      </w:pPr>
      <w:r w:rsidRPr="00733E6D">
        <w:rPr>
          <w:b/>
        </w:rPr>
        <w:t>H. 4303--ORDERED TO BE READ THIRD TIME TOMORROW</w:t>
      </w:r>
    </w:p>
    <w:p w14:paraId="6ADDAE2C" w14:textId="55D8B28B" w:rsidR="00733E6D" w:rsidRDefault="00733E6D" w:rsidP="00733E6D">
      <w:r>
        <w:t>On motion of Rep. B. NEWTON, with unanimous consent, it was ordered that H. 4303 be read the third time tomorrow.</w:t>
      </w:r>
    </w:p>
    <w:p w14:paraId="29D6C8F7" w14:textId="77777777" w:rsidR="00733E6D" w:rsidRDefault="00733E6D" w:rsidP="00733E6D"/>
    <w:p w14:paraId="01513DA7" w14:textId="24B6E77E" w:rsidR="00733E6D" w:rsidRDefault="00733E6D" w:rsidP="00733E6D">
      <w:pPr>
        <w:keepNext/>
        <w:jc w:val="center"/>
        <w:rPr>
          <w:b/>
        </w:rPr>
      </w:pPr>
      <w:r w:rsidRPr="00733E6D">
        <w:rPr>
          <w:b/>
        </w:rPr>
        <w:t>OBJECTION TO RECALL</w:t>
      </w:r>
    </w:p>
    <w:p w14:paraId="75C15E04" w14:textId="77777777" w:rsidR="00733E6D" w:rsidRDefault="00733E6D" w:rsidP="00733E6D">
      <w:r>
        <w:t>Rep. BAUER asked unanimous consent to recall H. 3762 from the Committee on Judiciary.</w:t>
      </w:r>
    </w:p>
    <w:p w14:paraId="5CAE3F15" w14:textId="4B227781" w:rsidR="00733E6D" w:rsidRDefault="00733E6D" w:rsidP="00733E6D">
      <w:r>
        <w:t>Rep. LONG objected.</w:t>
      </w:r>
    </w:p>
    <w:p w14:paraId="76D601B4" w14:textId="77777777" w:rsidR="00733E6D" w:rsidRDefault="00733E6D" w:rsidP="00733E6D"/>
    <w:p w14:paraId="73C1B29F" w14:textId="68EE689B" w:rsidR="00733E6D" w:rsidRDefault="00733E6D" w:rsidP="00733E6D">
      <w:pPr>
        <w:keepNext/>
        <w:jc w:val="center"/>
        <w:rPr>
          <w:b/>
        </w:rPr>
      </w:pPr>
      <w:r w:rsidRPr="00733E6D">
        <w:rPr>
          <w:b/>
        </w:rPr>
        <w:t>OBJECTION TO RECALL</w:t>
      </w:r>
    </w:p>
    <w:p w14:paraId="7E95B90A" w14:textId="77777777" w:rsidR="00733E6D" w:rsidRDefault="00733E6D" w:rsidP="00733E6D">
      <w:r>
        <w:t>Rep. B. NEWTON asked unanimous consent to recall S. 507 from the Committee on Ways and Means.</w:t>
      </w:r>
    </w:p>
    <w:p w14:paraId="55FFABB5" w14:textId="08CD85B5" w:rsidR="00733E6D" w:rsidRDefault="00733E6D" w:rsidP="00733E6D">
      <w:r>
        <w:t>Rep. CROMER objected.</w:t>
      </w:r>
    </w:p>
    <w:p w14:paraId="4484398A" w14:textId="77777777" w:rsidR="00733E6D" w:rsidRDefault="00733E6D" w:rsidP="00733E6D"/>
    <w:p w14:paraId="63E23083" w14:textId="776BFA56" w:rsidR="00733E6D" w:rsidRDefault="00733E6D" w:rsidP="00733E6D">
      <w:pPr>
        <w:keepNext/>
        <w:jc w:val="center"/>
        <w:rPr>
          <w:b/>
        </w:rPr>
      </w:pPr>
      <w:r w:rsidRPr="00733E6D">
        <w:rPr>
          <w:b/>
        </w:rPr>
        <w:t>OBJECTION TO RECALL</w:t>
      </w:r>
    </w:p>
    <w:p w14:paraId="6A071E08" w14:textId="77777777" w:rsidR="00733E6D" w:rsidRDefault="00733E6D" w:rsidP="00733E6D">
      <w:r>
        <w:t>Rep. WILLIS asked unanimous consent to recall S. 11 from the Committee on Ways and Means.</w:t>
      </w:r>
    </w:p>
    <w:p w14:paraId="4C2EEC8F" w14:textId="6ABF38EA" w:rsidR="00733E6D" w:rsidRDefault="00733E6D" w:rsidP="00733E6D">
      <w:r>
        <w:t>Rep. CROMER objected.</w:t>
      </w:r>
    </w:p>
    <w:p w14:paraId="6069E6DC" w14:textId="77777777" w:rsidR="00733E6D" w:rsidRDefault="00733E6D" w:rsidP="00733E6D"/>
    <w:p w14:paraId="4612F321" w14:textId="600615AC" w:rsidR="00733E6D" w:rsidRDefault="00733E6D" w:rsidP="00733E6D">
      <w:pPr>
        <w:keepNext/>
        <w:jc w:val="center"/>
        <w:rPr>
          <w:b/>
        </w:rPr>
      </w:pPr>
      <w:r w:rsidRPr="00733E6D">
        <w:rPr>
          <w:b/>
        </w:rPr>
        <w:t>OBJECTION TO RECALL</w:t>
      </w:r>
    </w:p>
    <w:p w14:paraId="1C92CFE0" w14:textId="77777777" w:rsidR="00733E6D" w:rsidRDefault="00733E6D" w:rsidP="00733E6D">
      <w:r>
        <w:t>Rep. WOOTEN asked unanimous consent to recall H. 4186 from the Committee on Medical, Military, Public and Municipal Affairs.</w:t>
      </w:r>
    </w:p>
    <w:p w14:paraId="451F912C" w14:textId="21058000" w:rsidR="00733E6D" w:rsidRDefault="00733E6D" w:rsidP="00733E6D">
      <w:r>
        <w:t>Rep. EDGERTON objected.</w:t>
      </w:r>
    </w:p>
    <w:p w14:paraId="51783A74" w14:textId="77777777" w:rsidR="00733E6D" w:rsidRDefault="00733E6D" w:rsidP="00733E6D"/>
    <w:p w14:paraId="7204E968" w14:textId="2B6B1725" w:rsidR="00733E6D" w:rsidRDefault="00733E6D" w:rsidP="00733E6D">
      <w:pPr>
        <w:keepNext/>
        <w:jc w:val="center"/>
        <w:rPr>
          <w:b/>
        </w:rPr>
      </w:pPr>
      <w:r w:rsidRPr="00733E6D">
        <w:rPr>
          <w:b/>
        </w:rPr>
        <w:lastRenderedPageBreak/>
        <w:t>H. 4342--RECALLED FROM COMMITTEE ON MEDICAL, MILITARY, PUBLIC AND MUNICIPAL AFFAIRS</w:t>
      </w:r>
    </w:p>
    <w:p w14:paraId="7B58C163" w14:textId="75396E9D" w:rsidR="00733E6D" w:rsidRDefault="00733E6D" w:rsidP="00733E6D">
      <w:r>
        <w:t>On motion of Rep. M. M. SMITH, with unanimous consent, the following Bill was ordered recalled from the Committee on Medical, Military, Public and Municipal Affairs:</w:t>
      </w:r>
    </w:p>
    <w:p w14:paraId="2222A238" w14:textId="77777777" w:rsidR="00733E6D" w:rsidRDefault="00733E6D" w:rsidP="00733E6D">
      <w:bookmarkStart w:id="195" w:name="include_clip_start_511"/>
      <w:bookmarkEnd w:id="195"/>
    </w:p>
    <w:p w14:paraId="7390D8BD" w14:textId="77777777" w:rsidR="00733E6D" w:rsidRDefault="00733E6D" w:rsidP="00733E6D">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62A1A249" w14:textId="5426E7A0" w:rsidR="00733E6D" w:rsidRDefault="00733E6D" w:rsidP="00733E6D">
      <w:bookmarkStart w:id="196" w:name="include_clip_end_511"/>
      <w:bookmarkEnd w:id="196"/>
    </w:p>
    <w:p w14:paraId="6B5E2258" w14:textId="155873EC" w:rsidR="00733E6D" w:rsidRDefault="00733E6D" w:rsidP="009B4975">
      <w:pPr>
        <w:keepNext/>
        <w:jc w:val="center"/>
        <w:rPr>
          <w:b/>
        </w:rPr>
      </w:pPr>
      <w:r w:rsidRPr="00733E6D">
        <w:rPr>
          <w:b/>
        </w:rPr>
        <w:t>OBJECTION TO RECALL</w:t>
      </w:r>
    </w:p>
    <w:p w14:paraId="0064B7D9" w14:textId="77777777" w:rsidR="00733E6D" w:rsidRDefault="00733E6D" w:rsidP="009B4975">
      <w:pPr>
        <w:keepNext/>
      </w:pPr>
      <w:r>
        <w:t>Rep. BAUER asked unanimous consent to recall S. 534 from the Committee on Ways and Means.</w:t>
      </w:r>
    </w:p>
    <w:p w14:paraId="79846BA2" w14:textId="6529E22E" w:rsidR="00733E6D" w:rsidRDefault="00733E6D" w:rsidP="009B4975">
      <w:pPr>
        <w:keepNext/>
      </w:pPr>
      <w:r>
        <w:t>Rep. LONG objected.</w:t>
      </w:r>
    </w:p>
    <w:p w14:paraId="59944FFE" w14:textId="77777777" w:rsidR="00733E6D" w:rsidRDefault="00733E6D" w:rsidP="00733E6D"/>
    <w:p w14:paraId="53C5C887" w14:textId="65365814" w:rsidR="00733E6D" w:rsidRDefault="00733E6D" w:rsidP="00733E6D">
      <w:pPr>
        <w:keepNext/>
        <w:jc w:val="center"/>
        <w:rPr>
          <w:b/>
        </w:rPr>
      </w:pPr>
      <w:r w:rsidRPr="00733E6D">
        <w:rPr>
          <w:b/>
        </w:rPr>
        <w:t>H. 3430--DEBATE ADJOURNED</w:t>
      </w:r>
    </w:p>
    <w:p w14:paraId="0A9FF3FB" w14:textId="30FEEC69" w:rsidR="00733E6D" w:rsidRDefault="00733E6D" w:rsidP="00733E6D">
      <w:r>
        <w:t xml:space="preserve">The Senate Amendments to the following Bill were taken up for consideration: </w:t>
      </w:r>
    </w:p>
    <w:p w14:paraId="74D13250" w14:textId="77777777" w:rsidR="00733E6D" w:rsidRDefault="00733E6D" w:rsidP="00733E6D">
      <w:bookmarkStart w:id="197" w:name="include_clip_start_515"/>
      <w:bookmarkEnd w:id="197"/>
    </w:p>
    <w:p w14:paraId="6EA1A665" w14:textId="77777777" w:rsidR="00733E6D" w:rsidRDefault="00733E6D" w:rsidP="00733E6D">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121D8B8" w14:textId="1189CD9C" w:rsidR="00733E6D" w:rsidRDefault="00733E6D" w:rsidP="00733E6D">
      <w:bookmarkStart w:id="198" w:name="include_clip_end_515"/>
      <w:bookmarkEnd w:id="198"/>
    </w:p>
    <w:p w14:paraId="2FECD2F1" w14:textId="61C4C1F6" w:rsidR="00733E6D" w:rsidRDefault="00733E6D" w:rsidP="00733E6D">
      <w:r>
        <w:t xml:space="preserve">Rep. B. NEWTON moved to adjourn debate on the Senate Amendments, which was agreed to.  </w:t>
      </w:r>
    </w:p>
    <w:p w14:paraId="65F87C60" w14:textId="77777777" w:rsidR="00733E6D" w:rsidRDefault="00733E6D" w:rsidP="00733E6D"/>
    <w:p w14:paraId="0A51DB59" w14:textId="4166524A" w:rsidR="00733E6D" w:rsidRDefault="00733E6D" w:rsidP="00733E6D">
      <w:pPr>
        <w:keepNext/>
        <w:jc w:val="center"/>
        <w:rPr>
          <w:b/>
        </w:rPr>
      </w:pPr>
      <w:r w:rsidRPr="00733E6D">
        <w:rPr>
          <w:b/>
        </w:rPr>
        <w:lastRenderedPageBreak/>
        <w:t>H. 3309--DEBATE ADJOURNED</w:t>
      </w:r>
    </w:p>
    <w:p w14:paraId="13C837EC" w14:textId="00A87C3E" w:rsidR="00733E6D" w:rsidRDefault="00733E6D" w:rsidP="00733E6D">
      <w:r>
        <w:t xml:space="preserve">The Senate Amendments to the following Bill were taken up for consideration: </w:t>
      </w:r>
    </w:p>
    <w:p w14:paraId="6E3B7612" w14:textId="77777777" w:rsidR="00733E6D" w:rsidRDefault="00733E6D" w:rsidP="00733E6D">
      <w:bookmarkStart w:id="199" w:name="include_clip_start_518"/>
      <w:bookmarkEnd w:id="199"/>
    </w:p>
    <w:p w14:paraId="7A425030" w14:textId="77777777" w:rsidR="00733E6D" w:rsidRDefault="00733E6D" w:rsidP="00733E6D">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w:t>
      </w:r>
      <w:r>
        <w:lastRenderedPageBreak/>
        <w:t xml:space="preserve">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w:t>
      </w:r>
      <w:r>
        <w:lastRenderedPageBreak/>
        <w:t xml:space="preserve">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w:t>
      </w:r>
      <w:r>
        <w:lastRenderedPageBreak/>
        <w:t xml:space="preserve">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w:t>
      </w:r>
      <w:r>
        <w:lastRenderedPageBreak/>
        <w:t>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E85ADD9" w14:textId="701F4260" w:rsidR="00733E6D" w:rsidRDefault="00733E6D" w:rsidP="00733E6D">
      <w:bookmarkStart w:id="200" w:name="include_clip_end_518"/>
      <w:bookmarkEnd w:id="200"/>
    </w:p>
    <w:p w14:paraId="11472055" w14:textId="2DF75EA7" w:rsidR="00733E6D" w:rsidRDefault="00733E6D" w:rsidP="00733E6D">
      <w:r>
        <w:t xml:space="preserve">Rep. B. NEWTON moved to adjourn debate on the Senate Amendments, which was agreed to.  </w:t>
      </w:r>
    </w:p>
    <w:p w14:paraId="706B3EC7" w14:textId="77777777" w:rsidR="00733E6D" w:rsidRDefault="00733E6D" w:rsidP="00733E6D"/>
    <w:p w14:paraId="034A8623" w14:textId="2C7B060F" w:rsidR="00733E6D" w:rsidRDefault="00733E6D" w:rsidP="00733E6D">
      <w:pPr>
        <w:keepNext/>
        <w:jc w:val="center"/>
        <w:rPr>
          <w:b/>
        </w:rPr>
      </w:pPr>
      <w:r w:rsidRPr="00733E6D">
        <w:rPr>
          <w:b/>
        </w:rPr>
        <w:t>H. 3947--SENATE AMENDMENTS CONCURRED IN AND BILL ENROLLED</w:t>
      </w:r>
    </w:p>
    <w:p w14:paraId="6372E00A" w14:textId="1A86AA4C" w:rsidR="00733E6D" w:rsidRDefault="00733E6D" w:rsidP="00733E6D">
      <w:r>
        <w:t xml:space="preserve">The Senate Amendments to the following Bill were taken up for consideration: </w:t>
      </w:r>
    </w:p>
    <w:p w14:paraId="39597EEE" w14:textId="77777777" w:rsidR="00733E6D" w:rsidRDefault="00733E6D" w:rsidP="00733E6D">
      <w:bookmarkStart w:id="201" w:name="include_clip_start_521"/>
      <w:bookmarkEnd w:id="201"/>
    </w:p>
    <w:p w14:paraId="25C7B9E8" w14:textId="77777777" w:rsidR="00733E6D" w:rsidRDefault="00733E6D" w:rsidP="00733E6D">
      <w:r>
        <w:t>H. 3947 --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1CAE64B3" w14:textId="12A02C14" w:rsidR="00733E6D" w:rsidRDefault="00733E6D" w:rsidP="00733E6D">
      <w:bookmarkStart w:id="202" w:name="include_clip_end_521"/>
      <w:bookmarkEnd w:id="202"/>
    </w:p>
    <w:p w14:paraId="305CA7C3" w14:textId="320B838A" w:rsidR="00733E6D" w:rsidRDefault="00733E6D" w:rsidP="00733E6D">
      <w:r>
        <w:t>Rep. HIXON explained the Senate Amendments.</w:t>
      </w:r>
    </w:p>
    <w:p w14:paraId="74B5AFF5" w14:textId="77777777" w:rsidR="00733E6D" w:rsidRDefault="00733E6D" w:rsidP="00733E6D"/>
    <w:p w14:paraId="65E8E881" w14:textId="77777777" w:rsidR="00733E6D" w:rsidRDefault="00733E6D" w:rsidP="00733E6D">
      <w:r>
        <w:lastRenderedPageBreak/>
        <w:t xml:space="preserve">The yeas and nays were taken resulting as follows: </w:t>
      </w:r>
    </w:p>
    <w:p w14:paraId="339A9FD4" w14:textId="50C92FE6" w:rsidR="00733E6D" w:rsidRDefault="00733E6D" w:rsidP="00733E6D">
      <w:pPr>
        <w:jc w:val="center"/>
      </w:pPr>
      <w:r>
        <w:t xml:space="preserve"> </w:t>
      </w:r>
      <w:bookmarkStart w:id="203" w:name="vote_start523"/>
      <w:bookmarkEnd w:id="203"/>
      <w:r>
        <w:t>Yeas 106; Nays 0</w:t>
      </w:r>
    </w:p>
    <w:p w14:paraId="0AE6A6BE" w14:textId="77777777" w:rsidR="00733E6D" w:rsidRDefault="00733E6D" w:rsidP="00733E6D">
      <w:pPr>
        <w:jc w:val="center"/>
      </w:pPr>
    </w:p>
    <w:p w14:paraId="42220E45"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F033DF1" w14:textId="77777777" w:rsidTr="00733E6D">
        <w:tc>
          <w:tcPr>
            <w:tcW w:w="2179" w:type="dxa"/>
            <w:shd w:val="clear" w:color="auto" w:fill="auto"/>
          </w:tcPr>
          <w:p w14:paraId="29420A5C" w14:textId="2AEC7CF1" w:rsidR="00733E6D" w:rsidRPr="00733E6D" w:rsidRDefault="00733E6D" w:rsidP="00733E6D">
            <w:pPr>
              <w:keepNext/>
              <w:ind w:firstLine="0"/>
            </w:pPr>
            <w:r>
              <w:t>Alexander</w:t>
            </w:r>
          </w:p>
        </w:tc>
        <w:tc>
          <w:tcPr>
            <w:tcW w:w="2179" w:type="dxa"/>
            <w:shd w:val="clear" w:color="auto" w:fill="auto"/>
          </w:tcPr>
          <w:p w14:paraId="65943CB8" w14:textId="4D81F527" w:rsidR="00733E6D" w:rsidRPr="00733E6D" w:rsidRDefault="00733E6D" w:rsidP="00733E6D">
            <w:pPr>
              <w:keepNext/>
              <w:ind w:firstLine="0"/>
            </w:pPr>
            <w:r>
              <w:t>Anderson</w:t>
            </w:r>
          </w:p>
        </w:tc>
        <w:tc>
          <w:tcPr>
            <w:tcW w:w="2180" w:type="dxa"/>
            <w:shd w:val="clear" w:color="auto" w:fill="auto"/>
          </w:tcPr>
          <w:p w14:paraId="02EA3BC2" w14:textId="0DA6BD93" w:rsidR="00733E6D" w:rsidRPr="00733E6D" w:rsidRDefault="00733E6D" w:rsidP="00733E6D">
            <w:pPr>
              <w:keepNext/>
              <w:ind w:firstLine="0"/>
            </w:pPr>
            <w:r>
              <w:t>Atkinson</w:t>
            </w:r>
          </w:p>
        </w:tc>
      </w:tr>
      <w:tr w:rsidR="00733E6D" w:rsidRPr="00733E6D" w14:paraId="4CDD1081" w14:textId="77777777" w:rsidTr="00733E6D">
        <w:tc>
          <w:tcPr>
            <w:tcW w:w="2179" w:type="dxa"/>
            <w:shd w:val="clear" w:color="auto" w:fill="auto"/>
          </w:tcPr>
          <w:p w14:paraId="6A6C36CB" w14:textId="50C3732A" w:rsidR="00733E6D" w:rsidRPr="00733E6D" w:rsidRDefault="00733E6D" w:rsidP="00733E6D">
            <w:pPr>
              <w:ind w:firstLine="0"/>
            </w:pPr>
            <w:r>
              <w:t>Bailey</w:t>
            </w:r>
          </w:p>
        </w:tc>
        <w:tc>
          <w:tcPr>
            <w:tcW w:w="2179" w:type="dxa"/>
            <w:shd w:val="clear" w:color="auto" w:fill="auto"/>
          </w:tcPr>
          <w:p w14:paraId="547EFE69" w14:textId="7525E606" w:rsidR="00733E6D" w:rsidRPr="00733E6D" w:rsidRDefault="00733E6D" w:rsidP="00733E6D">
            <w:pPr>
              <w:ind w:firstLine="0"/>
            </w:pPr>
            <w:r>
              <w:t>Ballentine</w:t>
            </w:r>
          </w:p>
        </w:tc>
        <w:tc>
          <w:tcPr>
            <w:tcW w:w="2180" w:type="dxa"/>
            <w:shd w:val="clear" w:color="auto" w:fill="auto"/>
          </w:tcPr>
          <w:p w14:paraId="26F2D4DE" w14:textId="49F6773B" w:rsidR="00733E6D" w:rsidRPr="00733E6D" w:rsidRDefault="00733E6D" w:rsidP="00733E6D">
            <w:pPr>
              <w:ind w:firstLine="0"/>
            </w:pPr>
            <w:r>
              <w:t>Bamberg</w:t>
            </w:r>
          </w:p>
        </w:tc>
      </w:tr>
      <w:tr w:rsidR="00733E6D" w:rsidRPr="00733E6D" w14:paraId="6913D930" w14:textId="77777777" w:rsidTr="00733E6D">
        <w:tc>
          <w:tcPr>
            <w:tcW w:w="2179" w:type="dxa"/>
            <w:shd w:val="clear" w:color="auto" w:fill="auto"/>
          </w:tcPr>
          <w:p w14:paraId="57CF061E" w14:textId="0F48E070" w:rsidR="00733E6D" w:rsidRPr="00733E6D" w:rsidRDefault="00733E6D" w:rsidP="00733E6D">
            <w:pPr>
              <w:ind w:firstLine="0"/>
            </w:pPr>
            <w:r>
              <w:t>Bannister</w:t>
            </w:r>
          </w:p>
        </w:tc>
        <w:tc>
          <w:tcPr>
            <w:tcW w:w="2179" w:type="dxa"/>
            <w:shd w:val="clear" w:color="auto" w:fill="auto"/>
          </w:tcPr>
          <w:p w14:paraId="3C2AA442" w14:textId="79D6DF88" w:rsidR="00733E6D" w:rsidRPr="00733E6D" w:rsidRDefault="00733E6D" w:rsidP="00733E6D">
            <w:pPr>
              <w:ind w:firstLine="0"/>
            </w:pPr>
            <w:r>
              <w:t>Bauer</w:t>
            </w:r>
          </w:p>
        </w:tc>
        <w:tc>
          <w:tcPr>
            <w:tcW w:w="2180" w:type="dxa"/>
            <w:shd w:val="clear" w:color="auto" w:fill="auto"/>
          </w:tcPr>
          <w:p w14:paraId="4AEC5F61" w14:textId="434A631C" w:rsidR="00733E6D" w:rsidRPr="00733E6D" w:rsidRDefault="00733E6D" w:rsidP="00733E6D">
            <w:pPr>
              <w:ind w:firstLine="0"/>
            </w:pPr>
            <w:r>
              <w:t>Beach</w:t>
            </w:r>
          </w:p>
        </w:tc>
      </w:tr>
      <w:tr w:rsidR="00733E6D" w:rsidRPr="00733E6D" w14:paraId="23947D90" w14:textId="77777777" w:rsidTr="00733E6D">
        <w:tc>
          <w:tcPr>
            <w:tcW w:w="2179" w:type="dxa"/>
            <w:shd w:val="clear" w:color="auto" w:fill="auto"/>
          </w:tcPr>
          <w:p w14:paraId="397FF52F" w14:textId="17C90902" w:rsidR="00733E6D" w:rsidRPr="00733E6D" w:rsidRDefault="00733E6D" w:rsidP="00733E6D">
            <w:pPr>
              <w:ind w:firstLine="0"/>
            </w:pPr>
            <w:r>
              <w:t>Bernstein</w:t>
            </w:r>
          </w:p>
        </w:tc>
        <w:tc>
          <w:tcPr>
            <w:tcW w:w="2179" w:type="dxa"/>
            <w:shd w:val="clear" w:color="auto" w:fill="auto"/>
          </w:tcPr>
          <w:p w14:paraId="7CEDD161" w14:textId="166B516B" w:rsidR="00733E6D" w:rsidRPr="00733E6D" w:rsidRDefault="00733E6D" w:rsidP="00733E6D">
            <w:pPr>
              <w:ind w:firstLine="0"/>
            </w:pPr>
            <w:r>
              <w:t>Bowers</w:t>
            </w:r>
          </w:p>
        </w:tc>
        <w:tc>
          <w:tcPr>
            <w:tcW w:w="2180" w:type="dxa"/>
            <w:shd w:val="clear" w:color="auto" w:fill="auto"/>
          </w:tcPr>
          <w:p w14:paraId="4A86771D" w14:textId="2E1F387C" w:rsidR="00733E6D" w:rsidRPr="00733E6D" w:rsidRDefault="00733E6D" w:rsidP="00733E6D">
            <w:pPr>
              <w:ind w:firstLine="0"/>
            </w:pPr>
            <w:r>
              <w:t>Bradley</w:t>
            </w:r>
          </w:p>
        </w:tc>
      </w:tr>
      <w:tr w:rsidR="00733E6D" w:rsidRPr="00733E6D" w14:paraId="5838F1C6" w14:textId="77777777" w:rsidTr="00733E6D">
        <w:tc>
          <w:tcPr>
            <w:tcW w:w="2179" w:type="dxa"/>
            <w:shd w:val="clear" w:color="auto" w:fill="auto"/>
          </w:tcPr>
          <w:p w14:paraId="12A1B19E" w14:textId="7EC6B2E0" w:rsidR="00733E6D" w:rsidRPr="00733E6D" w:rsidRDefault="00733E6D" w:rsidP="00733E6D">
            <w:pPr>
              <w:ind w:firstLine="0"/>
            </w:pPr>
            <w:r>
              <w:t>Brewer</w:t>
            </w:r>
          </w:p>
        </w:tc>
        <w:tc>
          <w:tcPr>
            <w:tcW w:w="2179" w:type="dxa"/>
            <w:shd w:val="clear" w:color="auto" w:fill="auto"/>
          </w:tcPr>
          <w:p w14:paraId="6027A5A1" w14:textId="27C946AB" w:rsidR="00733E6D" w:rsidRPr="00733E6D" w:rsidRDefault="00733E6D" w:rsidP="00733E6D">
            <w:pPr>
              <w:ind w:firstLine="0"/>
            </w:pPr>
            <w:r>
              <w:t>Brittain</w:t>
            </w:r>
          </w:p>
        </w:tc>
        <w:tc>
          <w:tcPr>
            <w:tcW w:w="2180" w:type="dxa"/>
            <w:shd w:val="clear" w:color="auto" w:fill="auto"/>
          </w:tcPr>
          <w:p w14:paraId="6C0A0A45" w14:textId="6FA8DB5F" w:rsidR="00733E6D" w:rsidRPr="00733E6D" w:rsidRDefault="00733E6D" w:rsidP="00733E6D">
            <w:pPr>
              <w:ind w:firstLine="0"/>
            </w:pPr>
            <w:r>
              <w:t>Burns</w:t>
            </w:r>
          </w:p>
        </w:tc>
      </w:tr>
      <w:tr w:rsidR="00733E6D" w:rsidRPr="00733E6D" w14:paraId="42BAC255" w14:textId="77777777" w:rsidTr="00733E6D">
        <w:tc>
          <w:tcPr>
            <w:tcW w:w="2179" w:type="dxa"/>
            <w:shd w:val="clear" w:color="auto" w:fill="auto"/>
          </w:tcPr>
          <w:p w14:paraId="1BA02AC0" w14:textId="3BF4AFC4" w:rsidR="00733E6D" w:rsidRPr="00733E6D" w:rsidRDefault="00733E6D" w:rsidP="00733E6D">
            <w:pPr>
              <w:ind w:firstLine="0"/>
            </w:pPr>
            <w:r>
              <w:t>Bustos</w:t>
            </w:r>
          </w:p>
        </w:tc>
        <w:tc>
          <w:tcPr>
            <w:tcW w:w="2179" w:type="dxa"/>
            <w:shd w:val="clear" w:color="auto" w:fill="auto"/>
          </w:tcPr>
          <w:p w14:paraId="6A94B7DA" w14:textId="3507CD8B" w:rsidR="00733E6D" w:rsidRPr="00733E6D" w:rsidRDefault="00733E6D" w:rsidP="00733E6D">
            <w:pPr>
              <w:ind w:firstLine="0"/>
            </w:pPr>
            <w:r>
              <w:t>Calhoon</w:t>
            </w:r>
          </w:p>
        </w:tc>
        <w:tc>
          <w:tcPr>
            <w:tcW w:w="2180" w:type="dxa"/>
            <w:shd w:val="clear" w:color="auto" w:fill="auto"/>
          </w:tcPr>
          <w:p w14:paraId="665E178F" w14:textId="07651116" w:rsidR="00733E6D" w:rsidRPr="00733E6D" w:rsidRDefault="00733E6D" w:rsidP="00733E6D">
            <w:pPr>
              <w:ind w:firstLine="0"/>
            </w:pPr>
            <w:r>
              <w:t>Caskey</w:t>
            </w:r>
          </w:p>
        </w:tc>
      </w:tr>
      <w:tr w:rsidR="00733E6D" w:rsidRPr="00733E6D" w14:paraId="46F4A9F5" w14:textId="77777777" w:rsidTr="00733E6D">
        <w:tc>
          <w:tcPr>
            <w:tcW w:w="2179" w:type="dxa"/>
            <w:shd w:val="clear" w:color="auto" w:fill="auto"/>
          </w:tcPr>
          <w:p w14:paraId="11BE1A9D" w14:textId="4B4D2653" w:rsidR="00733E6D" w:rsidRPr="00733E6D" w:rsidRDefault="00733E6D" w:rsidP="00733E6D">
            <w:pPr>
              <w:ind w:firstLine="0"/>
            </w:pPr>
            <w:r>
              <w:t>Chapman</w:t>
            </w:r>
          </w:p>
        </w:tc>
        <w:tc>
          <w:tcPr>
            <w:tcW w:w="2179" w:type="dxa"/>
            <w:shd w:val="clear" w:color="auto" w:fill="auto"/>
          </w:tcPr>
          <w:p w14:paraId="450FA372" w14:textId="69C413DE" w:rsidR="00733E6D" w:rsidRPr="00733E6D" w:rsidRDefault="00733E6D" w:rsidP="00733E6D">
            <w:pPr>
              <w:ind w:firstLine="0"/>
            </w:pPr>
            <w:r>
              <w:t>Clyburn</w:t>
            </w:r>
          </w:p>
        </w:tc>
        <w:tc>
          <w:tcPr>
            <w:tcW w:w="2180" w:type="dxa"/>
            <w:shd w:val="clear" w:color="auto" w:fill="auto"/>
          </w:tcPr>
          <w:p w14:paraId="03FE1EEA" w14:textId="223B240F" w:rsidR="00733E6D" w:rsidRPr="00733E6D" w:rsidRDefault="00733E6D" w:rsidP="00733E6D">
            <w:pPr>
              <w:ind w:firstLine="0"/>
            </w:pPr>
            <w:r>
              <w:t>Cobb-Hunter</w:t>
            </w:r>
          </w:p>
        </w:tc>
      </w:tr>
      <w:tr w:rsidR="00733E6D" w:rsidRPr="00733E6D" w14:paraId="7DC57E59" w14:textId="77777777" w:rsidTr="00733E6D">
        <w:tc>
          <w:tcPr>
            <w:tcW w:w="2179" w:type="dxa"/>
            <w:shd w:val="clear" w:color="auto" w:fill="auto"/>
          </w:tcPr>
          <w:p w14:paraId="332909A0" w14:textId="51E32951" w:rsidR="00733E6D" w:rsidRPr="00733E6D" w:rsidRDefault="00733E6D" w:rsidP="00733E6D">
            <w:pPr>
              <w:ind w:firstLine="0"/>
            </w:pPr>
            <w:r>
              <w:t>Collins</w:t>
            </w:r>
          </w:p>
        </w:tc>
        <w:tc>
          <w:tcPr>
            <w:tcW w:w="2179" w:type="dxa"/>
            <w:shd w:val="clear" w:color="auto" w:fill="auto"/>
          </w:tcPr>
          <w:p w14:paraId="48630F00" w14:textId="12B4E869" w:rsidR="00733E6D" w:rsidRPr="00733E6D" w:rsidRDefault="00733E6D" w:rsidP="00733E6D">
            <w:pPr>
              <w:ind w:firstLine="0"/>
            </w:pPr>
            <w:r>
              <w:t>B. J. Cox</w:t>
            </w:r>
          </w:p>
        </w:tc>
        <w:tc>
          <w:tcPr>
            <w:tcW w:w="2180" w:type="dxa"/>
            <w:shd w:val="clear" w:color="auto" w:fill="auto"/>
          </w:tcPr>
          <w:p w14:paraId="1B433E9B" w14:textId="4144D1C5" w:rsidR="00733E6D" w:rsidRPr="00733E6D" w:rsidRDefault="00733E6D" w:rsidP="00733E6D">
            <w:pPr>
              <w:ind w:firstLine="0"/>
            </w:pPr>
            <w:r>
              <w:t>B. L. Cox</w:t>
            </w:r>
          </w:p>
        </w:tc>
      </w:tr>
      <w:tr w:rsidR="00733E6D" w:rsidRPr="00733E6D" w14:paraId="0A9ABDB8" w14:textId="77777777" w:rsidTr="00733E6D">
        <w:tc>
          <w:tcPr>
            <w:tcW w:w="2179" w:type="dxa"/>
            <w:shd w:val="clear" w:color="auto" w:fill="auto"/>
          </w:tcPr>
          <w:p w14:paraId="1C8D0575" w14:textId="0830534D" w:rsidR="00733E6D" w:rsidRPr="00733E6D" w:rsidRDefault="00733E6D" w:rsidP="00733E6D">
            <w:pPr>
              <w:ind w:firstLine="0"/>
            </w:pPr>
            <w:r>
              <w:t>Crawford</w:t>
            </w:r>
          </w:p>
        </w:tc>
        <w:tc>
          <w:tcPr>
            <w:tcW w:w="2179" w:type="dxa"/>
            <w:shd w:val="clear" w:color="auto" w:fill="auto"/>
          </w:tcPr>
          <w:p w14:paraId="69172D59" w14:textId="40F8778E" w:rsidR="00733E6D" w:rsidRPr="00733E6D" w:rsidRDefault="00733E6D" w:rsidP="00733E6D">
            <w:pPr>
              <w:ind w:firstLine="0"/>
            </w:pPr>
            <w:r>
              <w:t>Cromer</w:t>
            </w:r>
          </w:p>
        </w:tc>
        <w:tc>
          <w:tcPr>
            <w:tcW w:w="2180" w:type="dxa"/>
            <w:shd w:val="clear" w:color="auto" w:fill="auto"/>
          </w:tcPr>
          <w:p w14:paraId="393392FD" w14:textId="170F6079" w:rsidR="00733E6D" w:rsidRPr="00733E6D" w:rsidRDefault="00733E6D" w:rsidP="00733E6D">
            <w:pPr>
              <w:ind w:firstLine="0"/>
            </w:pPr>
            <w:r>
              <w:t>Davis</w:t>
            </w:r>
          </w:p>
        </w:tc>
      </w:tr>
      <w:tr w:rsidR="00733E6D" w:rsidRPr="00733E6D" w14:paraId="1F0D5F5B" w14:textId="77777777" w:rsidTr="00733E6D">
        <w:tc>
          <w:tcPr>
            <w:tcW w:w="2179" w:type="dxa"/>
            <w:shd w:val="clear" w:color="auto" w:fill="auto"/>
          </w:tcPr>
          <w:p w14:paraId="6D6CEC18" w14:textId="43F4CC49" w:rsidR="00733E6D" w:rsidRPr="00733E6D" w:rsidRDefault="00733E6D" w:rsidP="00733E6D">
            <w:pPr>
              <w:ind w:firstLine="0"/>
            </w:pPr>
            <w:r>
              <w:t>Dillard</w:t>
            </w:r>
          </w:p>
        </w:tc>
        <w:tc>
          <w:tcPr>
            <w:tcW w:w="2179" w:type="dxa"/>
            <w:shd w:val="clear" w:color="auto" w:fill="auto"/>
          </w:tcPr>
          <w:p w14:paraId="06AA5407" w14:textId="214DED8E" w:rsidR="00733E6D" w:rsidRPr="00733E6D" w:rsidRDefault="00733E6D" w:rsidP="00733E6D">
            <w:pPr>
              <w:ind w:firstLine="0"/>
            </w:pPr>
            <w:r>
              <w:t>Duncan</w:t>
            </w:r>
          </w:p>
        </w:tc>
        <w:tc>
          <w:tcPr>
            <w:tcW w:w="2180" w:type="dxa"/>
            <w:shd w:val="clear" w:color="auto" w:fill="auto"/>
          </w:tcPr>
          <w:p w14:paraId="4F663508" w14:textId="459F1CAE" w:rsidR="00733E6D" w:rsidRPr="00733E6D" w:rsidRDefault="00733E6D" w:rsidP="00733E6D">
            <w:pPr>
              <w:ind w:firstLine="0"/>
            </w:pPr>
            <w:r>
              <w:t>Edgerton</w:t>
            </w:r>
          </w:p>
        </w:tc>
      </w:tr>
      <w:tr w:rsidR="00733E6D" w:rsidRPr="00733E6D" w14:paraId="697E5458" w14:textId="77777777" w:rsidTr="00733E6D">
        <w:tc>
          <w:tcPr>
            <w:tcW w:w="2179" w:type="dxa"/>
            <w:shd w:val="clear" w:color="auto" w:fill="auto"/>
          </w:tcPr>
          <w:p w14:paraId="5F0FEBAA" w14:textId="041C0C9E" w:rsidR="00733E6D" w:rsidRPr="00733E6D" w:rsidRDefault="00733E6D" w:rsidP="00733E6D">
            <w:pPr>
              <w:ind w:firstLine="0"/>
            </w:pPr>
            <w:r>
              <w:t>Erickson</w:t>
            </w:r>
          </w:p>
        </w:tc>
        <w:tc>
          <w:tcPr>
            <w:tcW w:w="2179" w:type="dxa"/>
            <w:shd w:val="clear" w:color="auto" w:fill="auto"/>
          </w:tcPr>
          <w:p w14:paraId="00D0CF26" w14:textId="431CAEDD" w:rsidR="00733E6D" w:rsidRPr="00733E6D" w:rsidRDefault="00733E6D" w:rsidP="00733E6D">
            <w:pPr>
              <w:ind w:firstLine="0"/>
            </w:pPr>
            <w:r>
              <w:t>Forrest</w:t>
            </w:r>
          </w:p>
        </w:tc>
        <w:tc>
          <w:tcPr>
            <w:tcW w:w="2180" w:type="dxa"/>
            <w:shd w:val="clear" w:color="auto" w:fill="auto"/>
          </w:tcPr>
          <w:p w14:paraId="65A797FB" w14:textId="3E6D273B" w:rsidR="00733E6D" w:rsidRPr="00733E6D" w:rsidRDefault="00733E6D" w:rsidP="00733E6D">
            <w:pPr>
              <w:ind w:firstLine="0"/>
            </w:pPr>
            <w:r>
              <w:t>Frank</w:t>
            </w:r>
          </w:p>
        </w:tc>
      </w:tr>
      <w:tr w:rsidR="00733E6D" w:rsidRPr="00733E6D" w14:paraId="2D4BB30F" w14:textId="77777777" w:rsidTr="00733E6D">
        <w:tc>
          <w:tcPr>
            <w:tcW w:w="2179" w:type="dxa"/>
            <w:shd w:val="clear" w:color="auto" w:fill="auto"/>
          </w:tcPr>
          <w:p w14:paraId="2E76A94F" w14:textId="7C86DF31" w:rsidR="00733E6D" w:rsidRPr="00733E6D" w:rsidRDefault="00733E6D" w:rsidP="00733E6D">
            <w:pPr>
              <w:ind w:firstLine="0"/>
            </w:pPr>
            <w:r>
              <w:t>Gagnon</w:t>
            </w:r>
          </w:p>
        </w:tc>
        <w:tc>
          <w:tcPr>
            <w:tcW w:w="2179" w:type="dxa"/>
            <w:shd w:val="clear" w:color="auto" w:fill="auto"/>
          </w:tcPr>
          <w:p w14:paraId="194A0069" w14:textId="5D2D560E" w:rsidR="00733E6D" w:rsidRPr="00733E6D" w:rsidRDefault="00733E6D" w:rsidP="00733E6D">
            <w:pPr>
              <w:ind w:firstLine="0"/>
            </w:pPr>
            <w:r>
              <w:t>Garvin</w:t>
            </w:r>
          </w:p>
        </w:tc>
        <w:tc>
          <w:tcPr>
            <w:tcW w:w="2180" w:type="dxa"/>
            <w:shd w:val="clear" w:color="auto" w:fill="auto"/>
          </w:tcPr>
          <w:p w14:paraId="46FE8546" w14:textId="2F4B4FA6" w:rsidR="00733E6D" w:rsidRPr="00733E6D" w:rsidRDefault="00733E6D" w:rsidP="00733E6D">
            <w:pPr>
              <w:ind w:firstLine="0"/>
            </w:pPr>
            <w:r>
              <w:t>Gatch</w:t>
            </w:r>
          </w:p>
        </w:tc>
      </w:tr>
      <w:tr w:rsidR="00733E6D" w:rsidRPr="00733E6D" w14:paraId="6965972A" w14:textId="77777777" w:rsidTr="00733E6D">
        <w:tc>
          <w:tcPr>
            <w:tcW w:w="2179" w:type="dxa"/>
            <w:shd w:val="clear" w:color="auto" w:fill="auto"/>
          </w:tcPr>
          <w:p w14:paraId="4C211E1D" w14:textId="773B50BE" w:rsidR="00733E6D" w:rsidRPr="00733E6D" w:rsidRDefault="00733E6D" w:rsidP="00733E6D">
            <w:pPr>
              <w:ind w:firstLine="0"/>
            </w:pPr>
            <w:r>
              <w:t>Gibson</w:t>
            </w:r>
          </w:p>
        </w:tc>
        <w:tc>
          <w:tcPr>
            <w:tcW w:w="2179" w:type="dxa"/>
            <w:shd w:val="clear" w:color="auto" w:fill="auto"/>
          </w:tcPr>
          <w:p w14:paraId="2D8D2C4E" w14:textId="39958721" w:rsidR="00733E6D" w:rsidRPr="00733E6D" w:rsidRDefault="00733E6D" w:rsidP="00733E6D">
            <w:pPr>
              <w:ind w:firstLine="0"/>
            </w:pPr>
            <w:r>
              <w:t>Gilliam</w:t>
            </w:r>
          </w:p>
        </w:tc>
        <w:tc>
          <w:tcPr>
            <w:tcW w:w="2180" w:type="dxa"/>
            <w:shd w:val="clear" w:color="auto" w:fill="auto"/>
          </w:tcPr>
          <w:p w14:paraId="1BE98A26" w14:textId="386DCB70" w:rsidR="00733E6D" w:rsidRPr="00733E6D" w:rsidRDefault="00733E6D" w:rsidP="00733E6D">
            <w:pPr>
              <w:ind w:firstLine="0"/>
            </w:pPr>
            <w:r>
              <w:t>Gilliard</w:t>
            </w:r>
          </w:p>
        </w:tc>
      </w:tr>
      <w:tr w:rsidR="00733E6D" w:rsidRPr="00733E6D" w14:paraId="4FDAF294" w14:textId="77777777" w:rsidTr="00733E6D">
        <w:tc>
          <w:tcPr>
            <w:tcW w:w="2179" w:type="dxa"/>
            <w:shd w:val="clear" w:color="auto" w:fill="auto"/>
          </w:tcPr>
          <w:p w14:paraId="79650B68" w14:textId="67226858" w:rsidR="00733E6D" w:rsidRPr="00733E6D" w:rsidRDefault="00733E6D" w:rsidP="00733E6D">
            <w:pPr>
              <w:ind w:firstLine="0"/>
            </w:pPr>
            <w:r>
              <w:t>Grant</w:t>
            </w:r>
          </w:p>
        </w:tc>
        <w:tc>
          <w:tcPr>
            <w:tcW w:w="2179" w:type="dxa"/>
            <w:shd w:val="clear" w:color="auto" w:fill="auto"/>
          </w:tcPr>
          <w:p w14:paraId="34739D3A" w14:textId="2E09DDF3" w:rsidR="00733E6D" w:rsidRPr="00733E6D" w:rsidRDefault="00733E6D" w:rsidP="00733E6D">
            <w:pPr>
              <w:ind w:firstLine="0"/>
            </w:pPr>
            <w:r>
              <w:t>Guest</w:t>
            </w:r>
          </w:p>
        </w:tc>
        <w:tc>
          <w:tcPr>
            <w:tcW w:w="2180" w:type="dxa"/>
            <w:shd w:val="clear" w:color="auto" w:fill="auto"/>
          </w:tcPr>
          <w:p w14:paraId="52638B11" w14:textId="4B946EEB" w:rsidR="00733E6D" w:rsidRPr="00733E6D" w:rsidRDefault="00733E6D" w:rsidP="00733E6D">
            <w:pPr>
              <w:ind w:firstLine="0"/>
            </w:pPr>
            <w:r>
              <w:t>Guffey</w:t>
            </w:r>
          </w:p>
        </w:tc>
      </w:tr>
      <w:tr w:rsidR="00733E6D" w:rsidRPr="00733E6D" w14:paraId="166628C1" w14:textId="77777777" w:rsidTr="00733E6D">
        <w:tc>
          <w:tcPr>
            <w:tcW w:w="2179" w:type="dxa"/>
            <w:shd w:val="clear" w:color="auto" w:fill="auto"/>
          </w:tcPr>
          <w:p w14:paraId="1D98E4B8" w14:textId="18701DB1" w:rsidR="00733E6D" w:rsidRPr="00733E6D" w:rsidRDefault="00733E6D" w:rsidP="00733E6D">
            <w:pPr>
              <w:ind w:firstLine="0"/>
            </w:pPr>
            <w:r>
              <w:t>Haddon</w:t>
            </w:r>
          </w:p>
        </w:tc>
        <w:tc>
          <w:tcPr>
            <w:tcW w:w="2179" w:type="dxa"/>
            <w:shd w:val="clear" w:color="auto" w:fill="auto"/>
          </w:tcPr>
          <w:p w14:paraId="0D8B2F3A" w14:textId="202FCD7E" w:rsidR="00733E6D" w:rsidRPr="00733E6D" w:rsidRDefault="00733E6D" w:rsidP="00733E6D">
            <w:pPr>
              <w:ind w:firstLine="0"/>
            </w:pPr>
            <w:r>
              <w:t>Hager</w:t>
            </w:r>
          </w:p>
        </w:tc>
        <w:tc>
          <w:tcPr>
            <w:tcW w:w="2180" w:type="dxa"/>
            <w:shd w:val="clear" w:color="auto" w:fill="auto"/>
          </w:tcPr>
          <w:p w14:paraId="2F9F8961" w14:textId="64EB2B78" w:rsidR="00733E6D" w:rsidRPr="00733E6D" w:rsidRDefault="00733E6D" w:rsidP="00733E6D">
            <w:pPr>
              <w:ind w:firstLine="0"/>
            </w:pPr>
            <w:r>
              <w:t>Harris</w:t>
            </w:r>
          </w:p>
        </w:tc>
      </w:tr>
      <w:tr w:rsidR="00733E6D" w:rsidRPr="00733E6D" w14:paraId="2C02A55A" w14:textId="77777777" w:rsidTr="00733E6D">
        <w:tc>
          <w:tcPr>
            <w:tcW w:w="2179" w:type="dxa"/>
            <w:shd w:val="clear" w:color="auto" w:fill="auto"/>
          </w:tcPr>
          <w:p w14:paraId="683637C5" w14:textId="2CEF8C7C" w:rsidR="00733E6D" w:rsidRPr="00733E6D" w:rsidRDefault="00733E6D" w:rsidP="00733E6D">
            <w:pPr>
              <w:ind w:firstLine="0"/>
            </w:pPr>
            <w:r>
              <w:t>Hartnett</w:t>
            </w:r>
          </w:p>
        </w:tc>
        <w:tc>
          <w:tcPr>
            <w:tcW w:w="2179" w:type="dxa"/>
            <w:shd w:val="clear" w:color="auto" w:fill="auto"/>
          </w:tcPr>
          <w:p w14:paraId="03068199" w14:textId="7CED4E7B" w:rsidR="00733E6D" w:rsidRPr="00733E6D" w:rsidRDefault="00733E6D" w:rsidP="00733E6D">
            <w:pPr>
              <w:ind w:firstLine="0"/>
            </w:pPr>
            <w:r>
              <w:t>Hartz</w:t>
            </w:r>
          </w:p>
        </w:tc>
        <w:tc>
          <w:tcPr>
            <w:tcW w:w="2180" w:type="dxa"/>
            <w:shd w:val="clear" w:color="auto" w:fill="auto"/>
          </w:tcPr>
          <w:p w14:paraId="2BA675D1" w14:textId="36E8B1EE" w:rsidR="00733E6D" w:rsidRPr="00733E6D" w:rsidRDefault="00733E6D" w:rsidP="00733E6D">
            <w:pPr>
              <w:ind w:firstLine="0"/>
            </w:pPr>
            <w:r>
              <w:t>Hayes</w:t>
            </w:r>
          </w:p>
        </w:tc>
      </w:tr>
      <w:tr w:rsidR="00733E6D" w:rsidRPr="00733E6D" w14:paraId="60D9FB60" w14:textId="77777777" w:rsidTr="00733E6D">
        <w:tc>
          <w:tcPr>
            <w:tcW w:w="2179" w:type="dxa"/>
            <w:shd w:val="clear" w:color="auto" w:fill="auto"/>
          </w:tcPr>
          <w:p w14:paraId="7C8E30AE" w14:textId="17FECB02" w:rsidR="00733E6D" w:rsidRPr="00733E6D" w:rsidRDefault="00733E6D" w:rsidP="00733E6D">
            <w:pPr>
              <w:ind w:firstLine="0"/>
            </w:pPr>
            <w:r>
              <w:t>Henderson-Myers</w:t>
            </w:r>
          </w:p>
        </w:tc>
        <w:tc>
          <w:tcPr>
            <w:tcW w:w="2179" w:type="dxa"/>
            <w:shd w:val="clear" w:color="auto" w:fill="auto"/>
          </w:tcPr>
          <w:p w14:paraId="75EE6BE2" w14:textId="24BED383" w:rsidR="00733E6D" w:rsidRPr="00733E6D" w:rsidRDefault="00733E6D" w:rsidP="00733E6D">
            <w:pPr>
              <w:ind w:firstLine="0"/>
            </w:pPr>
            <w:r>
              <w:t>Herbkersman</w:t>
            </w:r>
          </w:p>
        </w:tc>
        <w:tc>
          <w:tcPr>
            <w:tcW w:w="2180" w:type="dxa"/>
            <w:shd w:val="clear" w:color="auto" w:fill="auto"/>
          </w:tcPr>
          <w:p w14:paraId="56ADB3DD" w14:textId="47C4FC84" w:rsidR="00733E6D" w:rsidRPr="00733E6D" w:rsidRDefault="00733E6D" w:rsidP="00733E6D">
            <w:pPr>
              <w:ind w:firstLine="0"/>
            </w:pPr>
            <w:r>
              <w:t>Hewitt</w:t>
            </w:r>
          </w:p>
        </w:tc>
      </w:tr>
      <w:tr w:rsidR="00733E6D" w:rsidRPr="00733E6D" w14:paraId="10896760" w14:textId="77777777" w:rsidTr="00733E6D">
        <w:tc>
          <w:tcPr>
            <w:tcW w:w="2179" w:type="dxa"/>
            <w:shd w:val="clear" w:color="auto" w:fill="auto"/>
          </w:tcPr>
          <w:p w14:paraId="258D86C4" w14:textId="6B182912" w:rsidR="00733E6D" w:rsidRPr="00733E6D" w:rsidRDefault="00733E6D" w:rsidP="00733E6D">
            <w:pPr>
              <w:ind w:firstLine="0"/>
            </w:pPr>
            <w:r>
              <w:t>Hiott</w:t>
            </w:r>
          </w:p>
        </w:tc>
        <w:tc>
          <w:tcPr>
            <w:tcW w:w="2179" w:type="dxa"/>
            <w:shd w:val="clear" w:color="auto" w:fill="auto"/>
          </w:tcPr>
          <w:p w14:paraId="4177CE77" w14:textId="18EC7E91" w:rsidR="00733E6D" w:rsidRPr="00733E6D" w:rsidRDefault="00733E6D" w:rsidP="00733E6D">
            <w:pPr>
              <w:ind w:firstLine="0"/>
            </w:pPr>
            <w:r>
              <w:t>Hixon</w:t>
            </w:r>
          </w:p>
        </w:tc>
        <w:tc>
          <w:tcPr>
            <w:tcW w:w="2180" w:type="dxa"/>
            <w:shd w:val="clear" w:color="auto" w:fill="auto"/>
          </w:tcPr>
          <w:p w14:paraId="2C388D17" w14:textId="43C05139" w:rsidR="00733E6D" w:rsidRPr="00733E6D" w:rsidRDefault="00733E6D" w:rsidP="00733E6D">
            <w:pPr>
              <w:ind w:firstLine="0"/>
            </w:pPr>
            <w:r>
              <w:t>Holman</w:t>
            </w:r>
          </w:p>
        </w:tc>
      </w:tr>
      <w:tr w:rsidR="00733E6D" w:rsidRPr="00733E6D" w14:paraId="16626CAA" w14:textId="77777777" w:rsidTr="00733E6D">
        <w:tc>
          <w:tcPr>
            <w:tcW w:w="2179" w:type="dxa"/>
            <w:shd w:val="clear" w:color="auto" w:fill="auto"/>
          </w:tcPr>
          <w:p w14:paraId="024F9450" w14:textId="43F8DBA9" w:rsidR="00733E6D" w:rsidRPr="00733E6D" w:rsidRDefault="00733E6D" w:rsidP="00733E6D">
            <w:pPr>
              <w:ind w:firstLine="0"/>
            </w:pPr>
            <w:r>
              <w:t>Huff</w:t>
            </w:r>
          </w:p>
        </w:tc>
        <w:tc>
          <w:tcPr>
            <w:tcW w:w="2179" w:type="dxa"/>
            <w:shd w:val="clear" w:color="auto" w:fill="auto"/>
          </w:tcPr>
          <w:p w14:paraId="41F96AA6" w14:textId="3D0FC813" w:rsidR="00733E6D" w:rsidRPr="00733E6D" w:rsidRDefault="00733E6D" w:rsidP="00733E6D">
            <w:pPr>
              <w:ind w:firstLine="0"/>
            </w:pPr>
            <w:r>
              <w:t>J. E. Johnson</w:t>
            </w:r>
          </w:p>
        </w:tc>
        <w:tc>
          <w:tcPr>
            <w:tcW w:w="2180" w:type="dxa"/>
            <w:shd w:val="clear" w:color="auto" w:fill="auto"/>
          </w:tcPr>
          <w:p w14:paraId="187D34E1" w14:textId="217B470A" w:rsidR="00733E6D" w:rsidRPr="00733E6D" w:rsidRDefault="00733E6D" w:rsidP="00733E6D">
            <w:pPr>
              <w:ind w:firstLine="0"/>
            </w:pPr>
            <w:r>
              <w:t>J. L. Johnson</w:t>
            </w:r>
          </w:p>
        </w:tc>
      </w:tr>
      <w:tr w:rsidR="00733E6D" w:rsidRPr="00733E6D" w14:paraId="4BC0BBB1" w14:textId="77777777" w:rsidTr="00733E6D">
        <w:tc>
          <w:tcPr>
            <w:tcW w:w="2179" w:type="dxa"/>
            <w:shd w:val="clear" w:color="auto" w:fill="auto"/>
          </w:tcPr>
          <w:p w14:paraId="58EF6FD3" w14:textId="1160FEB6" w:rsidR="00733E6D" w:rsidRPr="00733E6D" w:rsidRDefault="00733E6D" w:rsidP="00733E6D">
            <w:pPr>
              <w:ind w:firstLine="0"/>
            </w:pPr>
            <w:r>
              <w:t>Jones</w:t>
            </w:r>
          </w:p>
        </w:tc>
        <w:tc>
          <w:tcPr>
            <w:tcW w:w="2179" w:type="dxa"/>
            <w:shd w:val="clear" w:color="auto" w:fill="auto"/>
          </w:tcPr>
          <w:p w14:paraId="74A1E916" w14:textId="511848CF" w:rsidR="00733E6D" w:rsidRPr="00733E6D" w:rsidRDefault="00733E6D" w:rsidP="00733E6D">
            <w:pPr>
              <w:ind w:firstLine="0"/>
            </w:pPr>
            <w:r>
              <w:t>Jordan</w:t>
            </w:r>
          </w:p>
        </w:tc>
        <w:tc>
          <w:tcPr>
            <w:tcW w:w="2180" w:type="dxa"/>
            <w:shd w:val="clear" w:color="auto" w:fill="auto"/>
          </w:tcPr>
          <w:p w14:paraId="0277DF5E" w14:textId="2BAE0BFC" w:rsidR="00733E6D" w:rsidRPr="00733E6D" w:rsidRDefault="00733E6D" w:rsidP="00733E6D">
            <w:pPr>
              <w:ind w:firstLine="0"/>
            </w:pPr>
            <w:r>
              <w:t>Kilmartin</w:t>
            </w:r>
          </w:p>
        </w:tc>
      </w:tr>
      <w:tr w:rsidR="00733E6D" w:rsidRPr="00733E6D" w14:paraId="5382985D" w14:textId="77777777" w:rsidTr="00733E6D">
        <w:tc>
          <w:tcPr>
            <w:tcW w:w="2179" w:type="dxa"/>
            <w:shd w:val="clear" w:color="auto" w:fill="auto"/>
          </w:tcPr>
          <w:p w14:paraId="3BED4507" w14:textId="4F0E93C5" w:rsidR="00733E6D" w:rsidRPr="00733E6D" w:rsidRDefault="00733E6D" w:rsidP="00733E6D">
            <w:pPr>
              <w:ind w:firstLine="0"/>
            </w:pPr>
            <w:r>
              <w:t>Kirby</w:t>
            </w:r>
          </w:p>
        </w:tc>
        <w:tc>
          <w:tcPr>
            <w:tcW w:w="2179" w:type="dxa"/>
            <w:shd w:val="clear" w:color="auto" w:fill="auto"/>
          </w:tcPr>
          <w:p w14:paraId="187DF237" w14:textId="7D47C281" w:rsidR="00733E6D" w:rsidRPr="00733E6D" w:rsidRDefault="00733E6D" w:rsidP="00733E6D">
            <w:pPr>
              <w:ind w:firstLine="0"/>
            </w:pPr>
            <w:r>
              <w:t>Landing</w:t>
            </w:r>
          </w:p>
        </w:tc>
        <w:tc>
          <w:tcPr>
            <w:tcW w:w="2180" w:type="dxa"/>
            <w:shd w:val="clear" w:color="auto" w:fill="auto"/>
          </w:tcPr>
          <w:p w14:paraId="32C1E533" w14:textId="44FDDC2E" w:rsidR="00733E6D" w:rsidRPr="00733E6D" w:rsidRDefault="00733E6D" w:rsidP="00733E6D">
            <w:pPr>
              <w:ind w:firstLine="0"/>
            </w:pPr>
            <w:r>
              <w:t>Lawson</w:t>
            </w:r>
          </w:p>
        </w:tc>
      </w:tr>
      <w:tr w:rsidR="00733E6D" w:rsidRPr="00733E6D" w14:paraId="5A720628" w14:textId="77777777" w:rsidTr="00733E6D">
        <w:tc>
          <w:tcPr>
            <w:tcW w:w="2179" w:type="dxa"/>
            <w:shd w:val="clear" w:color="auto" w:fill="auto"/>
          </w:tcPr>
          <w:p w14:paraId="541C0286" w14:textId="59F49A5D" w:rsidR="00733E6D" w:rsidRPr="00733E6D" w:rsidRDefault="00733E6D" w:rsidP="00733E6D">
            <w:pPr>
              <w:ind w:firstLine="0"/>
            </w:pPr>
            <w:r>
              <w:t>Ligon</w:t>
            </w:r>
          </w:p>
        </w:tc>
        <w:tc>
          <w:tcPr>
            <w:tcW w:w="2179" w:type="dxa"/>
            <w:shd w:val="clear" w:color="auto" w:fill="auto"/>
          </w:tcPr>
          <w:p w14:paraId="5199A73F" w14:textId="17D2D0D5" w:rsidR="00733E6D" w:rsidRPr="00733E6D" w:rsidRDefault="00733E6D" w:rsidP="00733E6D">
            <w:pPr>
              <w:ind w:firstLine="0"/>
            </w:pPr>
            <w:r>
              <w:t>Long</w:t>
            </w:r>
          </w:p>
        </w:tc>
        <w:tc>
          <w:tcPr>
            <w:tcW w:w="2180" w:type="dxa"/>
            <w:shd w:val="clear" w:color="auto" w:fill="auto"/>
          </w:tcPr>
          <w:p w14:paraId="0EB1EA31" w14:textId="0DA23633" w:rsidR="00733E6D" w:rsidRPr="00733E6D" w:rsidRDefault="00733E6D" w:rsidP="00733E6D">
            <w:pPr>
              <w:ind w:firstLine="0"/>
            </w:pPr>
            <w:r>
              <w:t>Luck</w:t>
            </w:r>
          </w:p>
        </w:tc>
      </w:tr>
      <w:tr w:rsidR="00733E6D" w:rsidRPr="00733E6D" w14:paraId="5978CAAF" w14:textId="77777777" w:rsidTr="00733E6D">
        <w:tc>
          <w:tcPr>
            <w:tcW w:w="2179" w:type="dxa"/>
            <w:shd w:val="clear" w:color="auto" w:fill="auto"/>
          </w:tcPr>
          <w:p w14:paraId="63631AC0" w14:textId="23060C8F" w:rsidR="00733E6D" w:rsidRPr="00733E6D" w:rsidRDefault="00733E6D" w:rsidP="00733E6D">
            <w:pPr>
              <w:ind w:firstLine="0"/>
            </w:pPr>
            <w:r>
              <w:t>Magnuson</w:t>
            </w:r>
          </w:p>
        </w:tc>
        <w:tc>
          <w:tcPr>
            <w:tcW w:w="2179" w:type="dxa"/>
            <w:shd w:val="clear" w:color="auto" w:fill="auto"/>
          </w:tcPr>
          <w:p w14:paraId="6C061901" w14:textId="3A1C8F1C" w:rsidR="00733E6D" w:rsidRPr="00733E6D" w:rsidRDefault="00733E6D" w:rsidP="00733E6D">
            <w:pPr>
              <w:ind w:firstLine="0"/>
            </w:pPr>
            <w:r>
              <w:t>Martin</w:t>
            </w:r>
          </w:p>
        </w:tc>
        <w:tc>
          <w:tcPr>
            <w:tcW w:w="2180" w:type="dxa"/>
            <w:shd w:val="clear" w:color="auto" w:fill="auto"/>
          </w:tcPr>
          <w:p w14:paraId="40FA32B9" w14:textId="74AAF1BF" w:rsidR="00733E6D" w:rsidRPr="00733E6D" w:rsidRDefault="00733E6D" w:rsidP="00733E6D">
            <w:pPr>
              <w:ind w:firstLine="0"/>
            </w:pPr>
            <w:r>
              <w:t>May</w:t>
            </w:r>
          </w:p>
        </w:tc>
      </w:tr>
      <w:tr w:rsidR="00733E6D" w:rsidRPr="00733E6D" w14:paraId="3DCF96A7" w14:textId="77777777" w:rsidTr="00733E6D">
        <w:tc>
          <w:tcPr>
            <w:tcW w:w="2179" w:type="dxa"/>
            <w:shd w:val="clear" w:color="auto" w:fill="auto"/>
          </w:tcPr>
          <w:p w14:paraId="0A046F7F" w14:textId="5D091EA7" w:rsidR="00733E6D" w:rsidRPr="00733E6D" w:rsidRDefault="00733E6D" w:rsidP="00733E6D">
            <w:pPr>
              <w:ind w:firstLine="0"/>
            </w:pPr>
            <w:r>
              <w:t>McCravy</w:t>
            </w:r>
          </w:p>
        </w:tc>
        <w:tc>
          <w:tcPr>
            <w:tcW w:w="2179" w:type="dxa"/>
            <w:shd w:val="clear" w:color="auto" w:fill="auto"/>
          </w:tcPr>
          <w:p w14:paraId="67361F65" w14:textId="41E9C6A8" w:rsidR="00733E6D" w:rsidRPr="00733E6D" w:rsidRDefault="00733E6D" w:rsidP="00733E6D">
            <w:pPr>
              <w:ind w:firstLine="0"/>
            </w:pPr>
            <w:r>
              <w:t>McGinnis</w:t>
            </w:r>
          </w:p>
        </w:tc>
        <w:tc>
          <w:tcPr>
            <w:tcW w:w="2180" w:type="dxa"/>
            <w:shd w:val="clear" w:color="auto" w:fill="auto"/>
          </w:tcPr>
          <w:p w14:paraId="225F51BD" w14:textId="4076FAA4" w:rsidR="00733E6D" w:rsidRPr="00733E6D" w:rsidRDefault="00733E6D" w:rsidP="00733E6D">
            <w:pPr>
              <w:ind w:firstLine="0"/>
            </w:pPr>
            <w:r>
              <w:t>Mitchell</w:t>
            </w:r>
          </w:p>
        </w:tc>
      </w:tr>
      <w:tr w:rsidR="00733E6D" w:rsidRPr="00733E6D" w14:paraId="11B3282E" w14:textId="77777777" w:rsidTr="00733E6D">
        <w:tc>
          <w:tcPr>
            <w:tcW w:w="2179" w:type="dxa"/>
            <w:shd w:val="clear" w:color="auto" w:fill="auto"/>
          </w:tcPr>
          <w:p w14:paraId="5FD35A16" w14:textId="2F7A36BA" w:rsidR="00733E6D" w:rsidRPr="00733E6D" w:rsidRDefault="00733E6D" w:rsidP="00733E6D">
            <w:pPr>
              <w:ind w:firstLine="0"/>
            </w:pPr>
            <w:r>
              <w:t>Montgomery</w:t>
            </w:r>
          </w:p>
        </w:tc>
        <w:tc>
          <w:tcPr>
            <w:tcW w:w="2179" w:type="dxa"/>
            <w:shd w:val="clear" w:color="auto" w:fill="auto"/>
          </w:tcPr>
          <w:p w14:paraId="4A33DA87" w14:textId="7E924C8B" w:rsidR="00733E6D" w:rsidRPr="00733E6D" w:rsidRDefault="00733E6D" w:rsidP="00733E6D">
            <w:pPr>
              <w:ind w:firstLine="0"/>
            </w:pPr>
            <w:r>
              <w:t>J. Moore</w:t>
            </w:r>
          </w:p>
        </w:tc>
        <w:tc>
          <w:tcPr>
            <w:tcW w:w="2180" w:type="dxa"/>
            <w:shd w:val="clear" w:color="auto" w:fill="auto"/>
          </w:tcPr>
          <w:p w14:paraId="42535365" w14:textId="4D8F5B91" w:rsidR="00733E6D" w:rsidRPr="00733E6D" w:rsidRDefault="00733E6D" w:rsidP="00733E6D">
            <w:pPr>
              <w:ind w:firstLine="0"/>
            </w:pPr>
            <w:r>
              <w:t>T. Moore</w:t>
            </w:r>
          </w:p>
        </w:tc>
      </w:tr>
      <w:tr w:rsidR="00733E6D" w:rsidRPr="00733E6D" w14:paraId="36D4319C" w14:textId="77777777" w:rsidTr="00733E6D">
        <w:tc>
          <w:tcPr>
            <w:tcW w:w="2179" w:type="dxa"/>
            <w:shd w:val="clear" w:color="auto" w:fill="auto"/>
          </w:tcPr>
          <w:p w14:paraId="21192210" w14:textId="0FB8B93F" w:rsidR="00733E6D" w:rsidRPr="00733E6D" w:rsidRDefault="00733E6D" w:rsidP="00733E6D">
            <w:pPr>
              <w:ind w:firstLine="0"/>
            </w:pPr>
            <w:r>
              <w:t>Morgan</w:t>
            </w:r>
          </w:p>
        </w:tc>
        <w:tc>
          <w:tcPr>
            <w:tcW w:w="2179" w:type="dxa"/>
            <w:shd w:val="clear" w:color="auto" w:fill="auto"/>
          </w:tcPr>
          <w:p w14:paraId="5C3C7FE0" w14:textId="3CA76B1F" w:rsidR="00733E6D" w:rsidRPr="00733E6D" w:rsidRDefault="00733E6D" w:rsidP="00733E6D">
            <w:pPr>
              <w:ind w:firstLine="0"/>
            </w:pPr>
            <w:r>
              <w:t>Neese</w:t>
            </w:r>
          </w:p>
        </w:tc>
        <w:tc>
          <w:tcPr>
            <w:tcW w:w="2180" w:type="dxa"/>
            <w:shd w:val="clear" w:color="auto" w:fill="auto"/>
          </w:tcPr>
          <w:p w14:paraId="180299D5" w14:textId="7DC557CE" w:rsidR="00733E6D" w:rsidRPr="00733E6D" w:rsidRDefault="00733E6D" w:rsidP="00733E6D">
            <w:pPr>
              <w:ind w:firstLine="0"/>
            </w:pPr>
            <w:r>
              <w:t>B. Newton</w:t>
            </w:r>
          </w:p>
        </w:tc>
      </w:tr>
      <w:tr w:rsidR="00733E6D" w:rsidRPr="00733E6D" w14:paraId="6E76846B" w14:textId="77777777" w:rsidTr="00733E6D">
        <w:tc>
          <w:tcPr>
            <w:tcW w:w="2179" w:type="dxa"/>
            <w:shd w:val="clear" w:color="auto" w:fill="auto"/>
          </w:tcPr>
          <w:p w14:paraId="057FEE1D" w14:textId="16C667FC" w:rsidR="00733E6D" w:rsidRPr="00733E6D" w:rsidRDefault="00733E6D" w:rsidP="00733E6D">
            <w:pPr>
              <w:ind w:firstLine="0"/>
            </w:pPr>
            <w:r>
              <w:t>W. Newton</w:t>
            </w:r>
          </w:p>
        </w:tc>
        <w:tc>
          <w:tcPr>
            <w:tcW w:w="2179" w:type="dxa"/>
            <w:shd w:val="clear" w:color="auto" w:fill="auto"/>
          </w:tcPr>
          <w:p w14:paraId="17DE8A1B" w14:textId="548FE29F" w:rsidR="00733E6D" w:rsidRPr="00733E6D" w:rsidRDefault="00733E6D" w:rsidP="00733E6D">
            <w:pPr>
              <w:ind w:firstLine="0"/>
            </w:pPr>
            <w:r>
              <w:t>Oremus</w:t>
            </w:r>
          </w:p>
        </w:tc>
        <w:tc>
          <w:tcPr>
            <w:tcW w:w="2180" w:type="dxa"/>
            <w:shd w:val="clear" w:color="auto" w:fill="auto"/>
          </w:tcPr>
          <w:p w14:paraId="4F64F0CB" w14:textId="2EF5D0D1" w:rsidR="00733E6D" w:rsidRPr="00733E6D" w:rsidRDefault="00733E6D" w:rsidP="00733E6D">
            <w:pPr>
              <w:ind w:firstLine="0"/>
            </w:pPr>
            <w:r>
              <w:t>Pedalino</w:t>
            </w:r>
          </w:p>
        </w:tc>
      </w:tr>
      <w:tr w:rsidR="00733E6D" w:rsidRPr="00733E6D" w14:paraId="26803B5F" w14:textId="77777777" w:rsidTr="00733E6D">
        <w:tc>
          <w:tcPr>
            <w:tcW w:w="2179" w:type="dxa"/>
            <w:shd w:val="clear" w:color="auto" w:fill="auto"/>
          </w:tcPr>
          <w:p w14:paraId="53C2F38E" w14:textId="2758C0B6" w:rsidR="00733E6D" w:rsidRPr="00733E6D" w:rsidRDefault="00733E6D" w:rsidP="00733E6D">
            <w:pPr>
              <w:ind w:firstLine="0"/>
            </w:pPr>
            <w:r>
              <w:t>Rankin</w:t>
            </w:r>
          </w:p>
        </w:tc>
        <w:tc>
          <w:tcPr>
            <w:tcW w:w="2179" w:type="dxa"/>
            <w:shd w:val="clear" w:color="auto" w:fill="auto"/>
          </w:tcPr>
          <w:p w14:paraId="790683FF" w14:textId="12E5D758" w:rsidR="00733E6D" w:rsidRPr="00733E6D" w:rsidRDefault="00733E6D" w:rsidP="00733E6D">
            <w:pPr>
              <w:ind w:firstLine="0"/>
            </w:pPr>
            <w:r>
              <w:t>Reese</w:t>
            </w:r>
          </w:p>
        </w:tc>
        <w:tc>
          <w:tcPr>
            <w:tcW w:w="2180" w:type="dxa"/>
            <w:shd w:val="clear" w:color="auto" w:fill="auto"/>
          </w:tcPr>
          <w:p w14:paraId="0A02BFAE" w14:textId="1682FA8D" w:rsidR="00733E6D" w:rsidRPr="00733E6D" w:rsidRDefault="00733E6D" w:rsidP="00733E6D">
            <w:pPr>
              <w:ind w:firstLine="0"/>
            </w:pPr>
            <w:r>
              <w:t>Rivers</w:t>
            </w:r>
          </w:p>
        </w:tc>
      </w:tr>
      <w:tr w:rsidR="00733E6D" w:rsidRPr="00733E6D" w14:paraId="4A02B278" w14:textId="77777777" w:rsidTr="00733E6D">
        <w:tc>
          <w:tcPr>
            <w:tcW w:w="2179" w:type="dxa"/>
            <w:shd w:val="clear" w:color="auto" w:fill="auto"/>
          </w:tcPr>
          <w:p w14:paraId="20727817" w14:textId="39D2B3D0" w:rsidR="00733E6D" w:rsidRPr="00733E6D" w:rsidRDefault="00733E6D" w:rsidP="00733E6D">
            <w:pPr>
              <w:ind w:firstLine="0"/>
            </w:pPr>
            <w:r>
              <w:t>Robbins</w:t>
            </w:r>
          </w:p>
        </w:tc>
        <w:tc>
          <w:tcPr>
            <w:tcW w:w="2179" w:type="dxa"/>
            <w:shd w:val="clear" w:color="auto" w:fill="auto"/>
          </w:tcPr>
          <w:p w14:paraId="6275D642" w14:textId="6348FC11" w:rsidR="00733E6D" w:rsidRPr="00733E6D" w:rsidRDefault="00733E6D" w:rsidP="00733E6D">
            <w:pPr>
              <w:ind w:firstLine="0"/>
            </w:pPr>
            <w:r>
              <w:t>Rose</w:t>
            </w:r>
          </w:p>
        </w:tc>
        <w:tc>
          <w:tcPr>
            <w:tcW w:w="2180" w:type="dxa"/>
            <w:shd w:val="clear" w:color="auto" w:fill="auto"/>
          </w:tcPr>
          <w:p w14:paraId="5DA97BE4" w14:textId="01FAF949" w:rsidR="00733E6D" w:rsidRPr="00733E6D" w:rsidRDefault="00733E6D" w:rsidP="00733E6D">
            <w:pPr>
              <w:ind w:firstLine="0"/>
            </w:pPr>
            <w:r>
              <w:t>Sanders</w:t>
            </w:r>
          </w:p>
        </w:tc>
      </w:tr>
      <w:tr w:rsidR="00733E6D" w:rsidRPr="00733E6D" w14:paraId="0BA55467" w14:textId="77777777" w:rsidTr="00733E6D">
        <w:tc>
          <w:tcPr>
            <w:tcW w:w="2179" w:type="dxa"/>
            <w:shd w:val="clear" w:color="auto" w:fill="auto"/>
          </w:tcPr>
          <w:p w14:paraId="64857ADC" w14:textId="143A2895" w:rsidR="00733E6D" w:rsidRPr="00733E6D" w:rsidRDefault="00733E6D" w:rsidP="00733E6D">
            <w:pPr>
              <w:ind w:firstLine="0"/>
            </w:pPr>
            <w:r>
              <w:t>Schuessler</w:t>
            </w:r>
          </w:p>
        </w:tc>
        <w:tc>
          <w:tcPr>
            <w:tcW w:w="2179" w:type="dxa"/>
            <w:shd w:val="clear" w:color="auto" w:fill="auto"/>
          </w:tcPr>
          <w:p w14:paraId="6FC73EE2" w14:textId="1633A56A" w:rsidR="00733E6D" w:rsidRPr="00733E6D" w:rsidRDefault="00733E6D" w:rsidP="00733E6D">
            <w:pPr>
              <w:ind w:firstLine="0"/>
            </w:pPr>
            <w:r>
              <w:t>Sessions</w:t>
            </w:r>
          </w:p>
        </w:tc>
        <w:tc>
          <w:tcPr>
            <w:tcW w:w="2180" w:type="dxa"/>
            <w:shd w:val="clear" w:color="auto" w:fill="auto"/>
          </w:tcPr>
          <w:p w14:paraId="49C452B2" w14:textId="565D9059" w:rsidR="00733E6D" w:rsidRPr="00733E6D" w:rsidRDefault="00733E6D" w:rsidP="00733E6D">
            <w:pPr>
              <w:ind w:firstLine="0"/>
            </w:pPr>
            <w:r>
              <w:t>G. M. Smith</w:t>
            </w:r>
          </w:p>
        </w:tc>
      </w:tr>
      <w:tr w:rsidR="00733E6D" w:rsidRPr="00733E6D" w14:paraId="66FAAE34" w14:textId="77777777" w:rsidTr="00733E6D">
        <w:tc>
          <w:tcPr>
            <w:tcW w:w="2179" w:type="dxa"/>
            <w:shd w:val="clear" w:color="auto" w:fill="auto"/>
          </w:tcPr>
          <w:p w14:paraId="60A3AFCF" w14:textId="5E77930D" w:rsidR="00733E6D" w:rsidRPr="00733E6D" w:rsidRDefault="00733E6D" w:rsidP="00733E6D">
            <w:pPr>
              <w:ind w:firstLine="0"/>
            </w:pPr>
            <w:r>
              <w:t>M. M. Smith</w:t>
            </w:r>
          </w:p>
        </w:tc>
        <w:tc>
          <w:tcPr>
            <w:tcW w:w="2179" w:type="dxa"/>
            <w:shd w:val="clear" w:color="auto" w:fill="auto"/>
          </w:tcPr>
          <w:p w14:paraId="029C817A" w14:textId="2C514911" w:rsidR="00733E6D" w:rsidRPr="00733E6D" w:rsidRDefault="00733E6D" w:rsidP="00733E6D">
            <w:pPr>
              <w:ind w:firstLine="0"/>
            </w:pPr>
            <w:r>
              <w:t>Spann-Wilder</w:t>
            </w:r>
          </w:p>
        </w:tc>
        <w:tc>
          <w:tcPr>
            <w:tcW w:w="2180" w:type="dxa"/>
            <w:shd w:val="clear" w:color="auto" w:fill="auto"/>
          </w:tcPr>
          <w:p w14:paraId="491FE0AA" w14:textId="456CE7DE" w:rsidR="00733E6D" w:rsidRPr="00733E6D" w:rsidRDefault="00733E6D" w:rsidP="00733E6D">
            <w:pPr>
              <w:ind w:firstLine="0"/>
            </w:pPr>
            <w:r>
              <w:t>Stavrinakis</w:t>
            </w:r>
          </w:p>
        </w:tc>
      </w:tr>
      <w:tr w:rsidR="00733E6D" w:rsidRPr="00733E6D" w14:paraId="402B194A" w14:textId="77777777" w:rsidTr="00733E6D">
        <w:tc>
          <w:tcPr>
            <w:tcW w:w="2179" w:type="dxa"/>
            <w:shd w:val="clear" w:color="auto" w:fill="auto"/>
          </w:tcPr>
          <w:p w14:paraId="39F9E692" w14:textId="7E080F8E" w:rsidR="00733E6D" w:rsidRPr="00733E6D" w:rsidRDefault="00733E6D" w:rsidP="00733E6D">
            <w:pPr>
              <w:ind w:firstLine="0"/>
            </w:pPr>
            <w:r>
              <w:t>Taylor</w:t>
            </w:r>
          </w:p>
        </w:tc>
        <w:tc>
          <w:tcPr>
            <w:tcW w:w="2179" w:type="dxa"/>
            <w:shd w:val="clear" w:color="auto" w:fill="auto"/>
          </w:tcPr>
          <w:p w14:paraId="430F352C" w14:textId="1649A79C" w:rsidR="00733E6D" w:rsidRPr="00733E6D" w:rsidRDefault="00733E6D" w:rsidP="00733E6D">
            <w:pPr>
              <w:ind w:firstLine="0"/>
            </w:pPr>
            <w:r>
              <w:t>Teeple</w:t>
            </w:r>
          </w:p>
        </w:tc>
        <w:tc>
          <w:tcPr>
            <w:tcW w:w="2180" w:type="dxa"/>
            <w:shd w:val="clear" w:color="auto" w:fill="auto"/>
          </w:tcPr>
          <w:p w14:paraId="3977B36C" w14:textId="22AFCA3D" w:rsidR="00733E6D" w:rsidRPr="00733E6D" w:rsidRDefault="00733E6D" w:rsidP="00733E6D">
            <w:pPr>
              <w:ind w:firstLine="0"/>
            </w:pPr>
            <w:r>
              <w:t>Terribile</w:t>
            </w:r>
          </w:p>
        </w:tc>
      </w:tr>
      <w:tr w:rsidR="00733E6D" w:rsidRPr="00733E6D" w14:paraId="5A1B8D98" w14:textId="77777777" w:rsidTr="00733E6D">
        <w:tc>
          <w:tcPr>
            <w:tcW w:w="2179" w:type="dxa"/>
            <w:shd w:val="clear" w:color="auto" w:fill="auto"/>
          </w:tcPr>
          <w:p w14:paraId="50760AAB" w14:textId="4CEE5356" w:rsidR="00733E6D" w:rsidRPr="00733E6D" w:rsidRDefault="00733E6D" w:rsidP="00733E6D">
            <w:pPr>
              <w:ind w:firstLine="0"/>
            </w:pPr>
            <w:r>
              <w:t>Vaughan</w:t>
            </w:r>
          </w:p>
        </w:tc>
        <w:tc>
          <w:tcPr>
            <w:tcW w:w="2179" w:type="dxa"/>
            <w:shd w:val="clear" w:color="auto" w:fill="auto"/>
          </w:tcPr>
          <w:p w14:paraId="5B841358" w14:textId="6DFFE787" w:rsidR="00733E6D" w:rsidRPr="00733E6D" w:rsidRDefault="00733E6D" w:rsidP="00733E6D">
            <w:pPr>
              <w:ind w:firstLine="0"/>
            </w:pPr>
            <w:r>
              <w:t>Waters</w:t>
            </w:r>
          </w:p>
        </w:tc>
        <w:tc>
          <w:tcPr>
            <w:tcW w:w="2180" w:type="dxa"/>
            <w:shd w:val="clear" w:color="auto" w:fill="auto"/>
          </w:tcPr>
          <w:p w14:paraId="74E6ECE9" w14:textId="0D62055B" w:rsidR="00733E6D" w:rsidRPr="00733E6D" w:rsidRDefault="00733E6D" w:rsidP="00733E6D">
            <w:pPr>
              <w:ind w:firstLine="0"/>
            </w:pPr>
            <w:r>
              <w:t>Weeks</w:t>
            </w:r>
          </w:p>
        </w:tc>
      </w:tr>
      <w:tr w:rsidR="00733E6D" w:rsidRPr="00733E6D" w14:paraId="3D8BB1A7" w14:textId="77777777" w:rsidTr="00733E6D">
        <w:tc>
          <w:tcPr>
            <w:tcW w:w="2179" w:type="dxa"/>
            <w:shd w:val="clear" w:color="auto" w:fill="auto"/>
          </w:tcPr>
          <w:p w14:paraId="6E13F03C" w14:textId="04742956" w:rsidR="00733E6D" w:rsidRPr="00733E6D" w:rsidRDefault="00733E6D" w:rsidP="00733E6D">
            <w:pPr>
              <w:ind w:firstLine="0"/>
            </w:pPr>
            <w:r>
              <w:t>Wetmore</w:t>
            </w:r>
          </w:p>
        </w:tc>
        <w:tc>
          <w:tcPr>
            <w:tcW w:w="2179" w:type="dxa"/>
            <w:shd w:val="clear" w:color="auto" w:fill="auto"/>
          </w:tcPr>
          <w:p w14:paraId="0DF41CD8" w14:textId="77628156" w:rsidR="00733E6D" w:rsidRPr="00733E6D" w:rsidRDefault="00733E6D" w:rsidP="00733E6D">
            <w:pPr>
              <w:ind w:firstLine="0"/>
            </w:pPr>
            <w:r>
              <w:t>Whitmire</w:t>
            </w:r>
          </w:p>
        </w:tc>
        <w:tc>
          <w:tcPr>
            <w:tcW w:w="2180" w:type="dxa"/>
            <w:shd w:val="clear" w:color="auto" w:fill="auto"/>
          </w:tcPr>
          <w:p w14:paraId="6903456F" w14:textId="1908A9D2" w:rsidR="00733E6D" w:rsidRPr="00733E6D" w:rsidRDefault="00733E6D" w:rsidP="00733E6D">
            <w:pPr>
              <w:ind w:firstLine="0"/>
            </w:pPr>
            <w:r>
              <w:t>Wickensimer</w:t>
            </w:r>
          </w:p>
        </w:tc>
      </w:tr>
      <w:tr w:rsidR="00733E6D" w:rsidRPr="00733E6D" w14:paraId="4B4828B0" w14:textId="77777777" w:rsidTr="00733E6D">
        <w:tc>
          <w:tcPr>
            <w:tcW w:w="2179" w:type="dxa"/>
            <w:shd w:val="clear" w:color="auto" w:fill="auto"/>
          </w:tcPr>
          <w:p w14:paraId="332B36F3" w14:textId="7C678E37" w:rsidR="00733E6D" w:rsidRPr="00733E6D" w:rsidRDefault="00733E6D" w:rsidP="00FD5412">
            <w:pPr>
              <w:keepNext/>
              <w:ind w:firstLine="0"/>
            </w:pPr>
            <w:r>
              <w:lastRenderedPageBreak/>
              <w:t>Williams</w:t>
            </w:r>
          </w:p>
        </w:tc>
        <w:tc>
          <w:tcPr>
            <w:tcW w:w="2179" w:type="dxa"/>
            <w:shd w:val="clear" w:color="auto" w:fill="auto"/>
          </w:tcPr>
          <w:p w14:paraId="1BE7D59B" w14:textId="2BC7C546" w:rsidR="00733E6D" w:rsidRPr="00733E6D" w:rsidRDefault="00733E6D" w:rsidP="00FD5412">
            <w:pPr>
              <w:keepNext/>
              <w:ind w:firstLine="0"/>
            </w:pPr>
            <w:r>
              <w:t>Willis</w:t>
            </w:r>
          </w:p>
        </w:tc>
        <w:tc>
          <w:tcPr>
            <w:tcW w:w="2180" w:type="dxa"/>
            <w:shd w:val="clear" w:color="auto" w:fill="auto"/>
          </w:tcPr>
          <w:p w14:paraId="27FA602B" w14:textId="29E7DA7C" w:rsidR="00733E6D" w:rsidRPr="00733E6D" w:rsidRDefault="00733E6D" w:rsidP="00FD5412">
            <w:pPr>
              <w:keepNext/>
              <w:ind w:firstLine="0"/>
            </w:pPr>
            <w:r>
              <w:t>Wooten</w:t>
            </w:r>
          </w:p>
        </w:tc>
      </w:tr>
      <w:tr w:rsidR="00733E6D" w:rsidRPr="00733E6D" w14:paraId="643D2361" w14:textId="77777777" w:rsidTr="00733E6D">
        <w:tc>
          <w:tcPr>
            <w:tcW w:w="2179" w:type="dxa"/>
            <w:shd w:val="clear" w:color="auto" w:fill="auto"/>
          </w:tcPr>
          <w:p w14:paraId="2A4DC453" w14:textId="3EB58889" w:rsidR="00733E6D" w:rsidRPr="00733E6D" w:rsidRDefault="00733E6D" w:rsidP="00FD5412">
            <w:pPr>
              <w:keepNext/>
              <w:ind w:firstLine="0"/>
            </w:pPr>
            <w:r>
              <w:t>Yow</w:t>
            </w:r>
          </w:p>
        </w:tc>
        <w:tc>
          <w:tcPr>
            <w:tcW w:w="2179" w:type="dxa"/>
            <w:shd w:val="clear" w:color="auto" w:fill="auto"/>
          </w:tcPr>
          <w:p w14:paraId="04717C92" w14:textId="77777777" w:rsidR="00733E6D" w:rsidRPr="00733E6D" w:rsidRDefault="00733E6D" w:rsidP="00FD5412">
            <w:pPr>
              <w:keepNext/>
              <w:ind w:firstLine="0"/>
            </w:pPr>
          </w:p>
        </w:tc>
        <w:tc>
          <w:tcPr>
            <w:tcW w:w="2180" w:type="dxa"/>
            <w:shd w:val="clear" w:color="auto" w:fill="auto"/>
          </w:tcPr>
          <w:p w14:paraId="10C4AD68" w14:textId="77777777" w:rsidR="00733E6D" w:rsidRPr="00733E6D" w:rsidRDefault="00733E6D" w:rsidP="00FD5412">
            <w:pPr>
              <w:keepNext/>
              <w:ind w:firstLine="0"/>
            </w:pPr>
          </w:p>
        </w:tc>
      </w:tr>
    </w:tbl>
    <w:p w14:paraId="233007A4" w14:textId="77777777" w:rsidR="00733E6D" w:rsidRDefault="00733E6D" w:rsidP="00FD5412">
      <w:pPr>
        <w:keepNext/>
      </w:pPr>
    </w:p>
    <w:p w14:paraId="47998E4B" w14:textId="04A1E623" w:rsidR="00733E6D" w:rsidRDefault="00733E6D" w:rsidP="00FD5412">
      <w:pPr>
        <w:keepNext/>
        <w:jc w:val="center"/>
        <w:rPr>
          <w:b/>
        </w:rPr>
      </w:pPr>
      <w:r w:rsidRPr="00733E6D">
        <w:rPr>
          <w:b/>
        </w:rPr>
        <w:t>Total--106</w:t>
      </w:r>
    </w:p>
    <w:p w14:paraId="611FAA90" w14:textId="77777777" w:rsidR="00733E6D" w:rsidRDefault="00733E6D" w:rsidP="00733E6D">
      <w:pPr>
        <w:jc w:val="center"/>
        <w:rPr>
          <w:b/>
        </w:rPr>
      </w:pPr>
    </w:p>
    <w:p w14:paraId="0471C1F3" w14:textId="77777777" w:rsidR="00733E6D" w:rsidRDefault="00733E6D" w:rsidP="00733E6D">
      <w:pPr>
        <w:ind w:firstLine="0"/>
      </w:pPr>
      <w:r w:rsidRPr="00733E6D">
        <w:t xml:space="preserve"> </w:t>
      </w:r>
      <w:r>
        <w:t>Those who voted in the negative are:</w:t>
      </w:r>
    </w:p>
    <w:p w14:paraId="3F0E44EC" w14:textId="77777777" w:rsidR="00733E6D" w:rsidRDefault="00733E6D" w:rsidP="00733E6D"/>
    <w:p w14:paraId="2B14D0A8" w14:textId="77777777" w:rsidR="00733E6D" w:rsidRDefault="00733E6D" w:rsidP="00733E6D">
      <w:pPr>
        <w:jc w:val="center"/>
        <w:rPr>
          <w:b/>
        </w:rPr>
      </w:pPr>
      <w:r w:rsidRPr="00733E6D">
        <w:rPr>
          <w:b/>
        </w:rPr>
        <w:t>Total--0</w:t>
      </w:r>
    </w:p>
    <w:p w14:paraId="50290A56" w14:textId="58958B68" w:rsidR="00733E6D" w:rsidRDefault="00733E6D" w:rsidP="00733E6D">
      <w:pPr>
        <w:jc w:val="center"/>
        <w:rPr>
          <w:b/>
        </w:rPr>
      </w:pPr>
    </w:p>
    <w:p w14:paraId="7E75C4E0" w14:textId="77777777" w:rsidR="00733E6D" w:rsidRDefault="00733E6D" w:rsidP="00733E6D">
      <w:r>
        <w:t>The Senate Amendments were agreed to, and the Bill having received three readings in both Houses, it was ordered that the title be changed to that of an Act, and that it be enrolled for ratification.</w:t>
      </w:r>
    </w:p>
    <w:p w14:paraId="158A1849" w14:textId="77777777" w:rsidR="00733E6D" w:rsidRDefault="00733E6D" w:rsidP="00733E6D"/>
    <w:p w14:paraId="3B9B863D" w14:textId="4DB45A16" w:rsidR="00733E6D" w:rsidRDefault="00733E6D" w:rsidP="00733E6D">
      <w:pPr>
        <w:keepNext/>
        <w:jc w:val="center"/>
        <w:rPr>
          <w:b/>
        </w:rPr>
      </w:pPr>
      <w:r w:rsidRPr="00733E6D">
        <w:rPr>
          <w:b/>
        </w:rPr>
        <w:t>S. 62--SENATE AMENDMENTS CONCURRED IN AND BILL ENROLLED</w:t>
      </w:r>
    </w:p>
    <w:p w14:paraId="264F8423" w14:textId="61F719FC" w:rsidR="00733E6D" w:rsidRDefault="00733E6D" w:rsidP="00733E6D">
      <w:r>
        <w:t xml:space="preserve">The Senate Amendments to the following Bill were taken up for consideration: </w:t>
      </w:r>
    </w:p>
    <w:p w14:paraId="113AA30B" w14:textId="77777777" w:rsidR="00733E6D" w:rsidRDefault="00733E6D" w:rsidP="00733E6D">
      <w:bookmarkStart w:id="204" w:name="include_clip_start_526"/>
      <w:bookmarkEnd w:id="204"/>
    </w:p>
    <w:p w14:paraId="4E9B2B3B" w14:textId="77777777" w:rsidR="00733E6D" w:rsidRDefault="00733E6D" w:rsidP="00733E6D">
      <w:r>
        <w:t xml:space="preserve">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w:t>
      </w:r>
      <w:r>
        <w:lastRenderedPageBreak/>
        <w:t>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021E70CB" w14:textId="4FC4DE90" w:rsidR="00733E6D" w:rsidRDefault="00733E6D" w:rsidP="00733E6D">
      <w:bookmarkStart w:id="205" w:name="include_clip_end_526"/>
      <w:bookmarkEnd w:id="205"/>
    </w:p>
    <w:p w14:paraId="044890D3" w14:textId="6BEE9130" w:rsidR="00733E6D" w:rsidRDefault="00733E6D" w:rsidP="00733E6D">
      <w:r>
        <w:t>Rep. ERICKSON explained the Senate Amendments.</w:t>
      </w:r>
    </w:p>
    <w:p w14:paraId="7A94BF92" w14:textId="77777777" w:rsidR="00733E6D" w:rsidRDefault="00733E6D" w:rsidP="00733E6D"/>
    <w:p w14:paraId="7BE297C7" w14:textId="77777777" w:rsidR="00733E6D" w:rsidRDefault="00733E6D" w:rsidP="00733E6D">
      <w:r>
        <w:t>On motion of Rep. BRADLEY, with unanimous consent, the</w:t>
      </w:r>
    </w:p>
    <w:p w14:paraId="4E65522B" w14:textId="77777777" w:rsidR="00733E6D" w:rsidRDefault="00733E6D" w:rsidP="00733E6D">
      <w:r>
        <w:t>remarks of Rep. ERICKSON were ordered printed in the Journal.</w:t>
      </w:r>
    </w:p>
    <w:p w14:paraId="49A69C5A" w14:textId="200E1AB5" w:rsidR="00733E6D" w:rsidRDefault="00733E6D" w:rsidP="00733E6D"/>
    <w:p w14:paraId="070EC85A" w14:textId="11C5F668" w:rsidR="00733E6D" w:rsidRPr="004115EC" w:rsidRDefault="00651C1A" w:rsidP="00733E6D">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rPr>
          <w:rFonts w:eastAsia="Yu Gothic Light"/>
          <w:b/>
          <w:bCs/>
          <w:szCs w:val="22"/>
        </w:rPr>
      </w:pPr>
      <w:bookmarkStart w:id="206" w:name="file_start529"/>
      <w:bookmarkEnd w:id="206"/>
      <w:r w:rsidRPr="004115EC">
        <w:rPr>
          <w:rFonts w:eastAsia="Yu Gothic Light"/>
          <w:b/>
          <w:bCs/>
          <w:szCs w:val="22"/>
        </w:rPr>
        <w:t>REMARKS BY REPRESENTATIVE ERICKSON</w:t>
      </w:r>
    </w:p>
    <w:p w14:paraId="17C8FC9E"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Mr. Speaker:</w:t>
      </w:r>
    </w:p>
    <w:p w14:paraId="148FFDA9"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Providing parents with more options for educating their children is in the best interest of students, parents, and the State of South Carolina.  </w:t>
      </w:r>
    </w:p>
    <w:p w14:paraId="73030213"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Every child has unique educational needs, and those needs are often best served in settings other than a child’s zoned public school.</w:t>
      </w:r>
    </w:p>
    <w:p w14:paraId="55739042"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Parents are the first and most important educators for their children, and can responsibly exercise decision-making power over which educational setting best fits their child's unique needs.</w:t>
      </w:r>
    </w:p>
    <w:p w14:paraId="4D720978"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lastRenderedPageBreak/>
        <w:tab/>
        <w:t>South Carolina has long embraced school choice in other areas, including higher education and early childhood education.</w:t>
      </w:r>
    </w:p>
    <w:p w14:paraId="2AE2241A" w14:textId="6AEF64A8"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Senate </w:t>
      </w:r>
      <w:r w:rsidR="00FD5412">
        <w:rPr>
          <w:rFonts w:eastAsia="Yu Gothic Light"/>
          <w:szCs w:val="22"/>
        </w:rPr>
        <w:t>B</w:t>
      </w:r>
      <w:r w:rsidRPr="004115EC">
        <w:rPr>
          <w:rFonts w:eastAsia="Yu Gothic Light"/>
          <w:szCs w:val="22"/>
        </w:rPr>
        <w:t>ill 62 is modeled on existing school choice programs, including Higher Education Tuition Grants, the South Carolina Education Lottery Act, and the Child Early Reading Development and Education Program in the South Carolina Read to Succeed Act.</w:t>
      </w:r>
    </w:p>
    <w:p w14:paraId="408FB550" w14:textId="6C4FC74F"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The General Assembly has carefully and respectfully crafted this </w:t>
      </w:r>
      <w:r w:rsidR="00FD5412">
        <w:rPr>
          <w:rFonts w:eastAsia="Yu Gothic Light"/>
          <w:szCs w:val="22"/>
        </w:rPr>
        <w:t>A</w:t>
      </w:r>
      <w:r w:rsidRPr="004115EC">
        <w:rPr>
          <w:rFonts w:eastAsia="Yu Gothic Light"/>
          <w:szCs w:val="22"/>
        </w:rPr>
        <w:t>ct to comply with the South Carolina Supreme Court’s interpretation of Article XI, Section 4 of the South Carolina Constitution in Eidson v. S.C. Department of Education and specifically finds that Chief Justice Kittredge’s description of the Education Scholarship Trust Fund program represents how the program created by this act is structured.</w:t>
      </w:r>
    </w:p>
    <w:p w14:paraId="642B9CEB" w14:textId="0BC3F576"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This </w:t>
      </w:r>
      <w:r w:rsidR="00FD5412">
        <w:rPr>
          <w:rFonts w:eastAsia="Yu Gothic Light"/>
          <w:szCs w:val="22"/>
        </w:rPr>
        <w:t>B</w:t>
      </w:r>
      <w:r w:rsidRPr="004115EC">
        <w:rPr>
          <w:rFonts w:eastAsia="Yu Gothic Light"/>
          <w:szCs w:val="22"/>
        </w:rPr>
        <w:t>ill has intentionally selected a trust mechanism to effectuate the aims of this Act in a way that is structurally akin to other statutory legal trusts that, like this one, involve a trustee holding and administering funds that, when placed and held in that fund are not funds of the State but, instead, are equitably owned by the beneficial owners who are the trust beneficiaries (here, the scholarship recipients), and in which the funds cannot revert to the grantor for general discretionary use; and</w:t>
      </w:r>
    </w:p>
    <w:p w14:paraId="782FE1EC"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The Education Scholarship Trust Fund is not like some other trust funds set out in state law where the trust concept only designates the funds as segregated accounts within the state treasury, but, instead, the General Assembly intends that the Trust Fund operate as a legally enforceable trust like the South Carolina Retirement System.</w:t>
      </w:r>
    </w:p>
    <w:p w14:paraId="5FFB12EB"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Based on the South Carolina Supreme Court’s decision in Hartness v. Patterson, and the subsequent constitutional amendment that adopted Article XI, Section 4, the funds deposited in the South Carolina Education Scholarship Trust Fund cease to be public funds upon that deposit and any benefit conferred on any religious or other private educational institution is indirect only. </w:t>
      </w:r>
    </w:p>
    <w:p w14:paraId="3E11A8B3"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The scholarships provide educational services that directly benefit school-aged children and where the funds go stems immediately from the parent’s decision. </w:t>
      </w:r>
    </w:p>
    <w:p w14:paraId="4681A103" w14:textId="2E26793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Mr. Speaker, I move to concur with the Senate amendments to Senate </w:t>
      </w:r>
      <w:r w:rsidR="00FD5412">
        <w:rPr>
          <w:rFonts w:eastAsia="Yu Gothic Light"/>
          <w:szCs w:val="22"/>
        </w:rPr>
        <w:t>B</w:t>
      </w:r>
      <w:r w:rsidRPr="004115EC">
        <w:rPr>
          <w:rFonts w:eastAsia="Yu Gothic Light"/>
          <w:szCs w:val="22"/>
        </w:rPr>
        <w:t>ill 62.</w:t>
      </w:r>
    </w:p>
    <w:p w14:paraId="5F0678DE" w14:textId="77777777" w:rsidR="00733E6D"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4115EC">
        <w:rPr>
          <w:rFonts w:eastAsia="Yu Gothic Light"/>
          <w:szCs w:val="22"/>
        </w:rPr>
        <w:tab/>
        <w:t>Rep. Shannon Erickson</w:t>
      </w:r>
    </w:p>
    <w:p w14:paraId="5E055884" w14:textId="3D601456" w:rsidR="00733E6D"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14:paraId="5D28EBA7" w14:textId="77777777" w:rsidR="00733E6D" w:rsidRDefault="00733E6D" w:rsidP="00733E6D">
      <w:pPr>
        <w:keepNext/>
        <w:jc w:val="center"/>
        <w:rPr>
          <w:b/>
        </w:rPr>
      </w:pPr>
      <w:r w:rsidRPr="00733E6D">
        <w:rPr>
          <w:b/>
        </w:rPr>
        <w:t>ACTING SPEAKER HIOTT</w:t>
      </w:r>
      <w:r w:rsidR="009B4975">
        <w:rPr>
          <w:b/>
        </w:rPr>
        <w:t xml:space="preserve"> </w:t>
      </w:r>
      <w:r w:rsidRPr="00733E6D">
        <w:rPr>
          <w:b/>
        </w:rPr>
        <w:t>IN CHAIR</w:t>
      </w:r>
    </w:p>
    <w:p w14:paraId="43F18544" w14:textId="77777777" w:rsidR="00733E6D" w:rsidRDefault="00733E6D" w:rsidP="00733E6D"/>
    <w:p w14:paraId="415E6EB4" w14:textId="7C064773" w:rsidR="00733E6D" w:rsidRDefault="00733E6D" w:rsidP="00733E6D">
      <w:r>
        <w:t>Rep. ERICKSON continued speaking.</w:t>
      </w:r>
    </w:p>
    <w:p w14:paraId="6E87DA15" w14:textId="77777777" w:rsidR="00733E6D" w:rsidRDefault="00733E6D" w:rsidP="00733E6D"/>
    <w:p w14:paraId="0F07C4DB" w14:textId="3817D103" w:rsidR="00733E6D" w:rsidRDefault="00733E6D" w:rsidP="00733E6D">
      <w:pPr>
        <w:keepNext/>
        <w:jc w:val="center"/>
        <w:rPr>
          <w:b/>
        </w:rPr>
      </w:pPr>
      <w:r w:rsidRPr="00733E6D">
        <w:rPr>
          <w:b/>
        </w:rPr>
        <w:lastRenderedPageBreak/>
        <w:t>SPEAKER IN CHAIR</w:t>
      </w:r>
    </w:p>
    <w:p w14:paraId="76CBD6F3" w14:textId="77777777" w:rsidR="00733E6D" w:rsidRDefault="00733E6D" w:rsidP="00733E6D"/>
    <w:p w14:paraId="3DD23420" w14:textId="14189B8E" w:rsidR="00733E6D" w:rsidRDefault="00733E6D" w:rsidP="00733E6D">
      <w:r>
        <w:t>Rep. ERICKSON continued speaking.</w:t>
      </w:r>
    </w:p>
    <w:p w14:paraId="1855FA64" w14:textId="77777777" w:rsidR="00733E6D" w:rsidRDefault="00733E6D" w:rsidP="00733E6D"/>
    <w:p w14:paraId="2F88FC7F" w14:textId="29F8FC23" w:rsidR="00733E6D" w:rsidRDefault="00733E6D" w:rsidP="00733E6D">
      <w:r>
        <w:t>Rep.</w:t>
      </w:r>
      <w:r w:rsidR="009B4975">
        <w:t xml:space="preserve"> </w:t>
      </w:r>
      <w:r>
        <w:t xml:space="preserve">GARVIN spoke against the Senate Amendments.  </w:t>
      </w:r>
    </w:p>
    <w:p w14:paraId="0D508FFB" w14:textId="77777777" w:rsidR="00733E6D" w:rsidRDefault="00733E6D" w:rsidP="00733E6D"/>
    <w:p w14:paraId="13A1D640" w14:textId="42A50EA5" w:rsidR="00733E6D" w:rsidRDefault="00733E6D" w:rsidP="00733E6D">
      <w:pPr>
        <w:keepNext/>
        <w:jc w:val="center"/>
        <w:rPr>
          <w:b/>
        </w:rPr>
      </w:pPr>
      <w:r w:rsidRPr="00733E6D">
        <w:rPr>
          <w:b/>
        </w:rPr>
        <w:t>LEAVE OF ABSENCE</w:t>
      </w:r>
    </w:p>
    <w:p w14:paraId="5F75BAB3" w14:textId="01115C41" w:rsidR="00733E6D" w:rsidRDefault="00733E6D" w:rsidP="00733E6D">
      <w:r>
        <w:t>The SPEAKER granted Rep. GOVAN a temporary leave of absence.</w:t>
      </w:r>
    </w:p>
    <w:p w14:paraId="4F83DB04" w14:textId="77777777" w:rsidR="00651C1A" w:rsidRDefault="00651C1A" w:rsidP="00733E6D"/>
    <w:p w14:paraId="10966389" w14:textId="4EF73DEA" w:rsidR="00733E6D" w:rsidRDefault="00733E6D" w:rsidP="00733E6D">
      <w:r>
        <w:t>Rep. GARVIN continued speaking.</w:t>
      </w:r>
    </w:p>
    <w:p w14:paraId="270594A4" w14:textId="77777777" w:rsidR="00733E6D" w:rsidRDefault="00733E6D" w:rsidP="00733E6D"/>
    <w:p w14:paraId="2E0DE6A8" w14:textId="4FED9CD6" w:rsidR="00733E6D" w:rsidRDefault="00733E6D" w:rsidP="00733E6D">
      <w:pPr>
        <w:keepNext/>
        <w:jc w:val="center"/>
        <w:rPr>
          <w:b/>
        </w:rPr>
      </w:pPr>
      <w:r w:rsidRPr="00733E6D">
        <w:rPr>
          <w:b/>
        </w:rPr>
        <w:t>ACTING SPEAKER HIOTT</w:t>
      </w:r>
      <w:r w:rsidR="009B4975">
        <w:rPr>
          <w:b/>
        </w:rPr>
        <w:t xml:space="preserve"> </w:t>
      </w:r>
      <w:r w:rsidRPr="00733E6D">
        <w:rPr>
          <w:b/>
        </w:rPr>
        <w:t>IN CHAIR</w:t>
      </w:r>
    </w:p>
    <w:p w14:paraId="3DF2BEB8" w14:textId="77777777" w:rsidR="00733E6D" w:rsidRDefault="00733E6D" w:rsidP="00733E6D"/>
    <w:p w14:paraId="16CC5D74" w14:textId="1795D654" w:rsidR="00733E6D" w:rsidRDefault="00733E6D" w:rsidP="00733E6D">
      <w:r>
        <w:t>Rep. GARVIN continued speaking.</w:t>
      </w:r>
    </w:p>
    <w:p w14:paraId="061FBBCE" w14:textId="77777777" w:rsidR="00733E6D" w:rsidRDefault="00733E6D" w:rsidP="00733E6D"/>
    <w:p w14:paraId="3388E09D" w14:textId="15816ABF" w:rsidR="00733E6D" w:rsidRDefault="00733E6D" w:rsidP="00733E6D">
      <w:r>
        <w:t>Rep. BAMBERG spoke against the Senate Amendments.</w:t>
      </w:r>
    </w:p>
    <w:p w14:paraId="21CD4400" w14:textId="77777777" w:rsidR="00733E6D" w:rsidRDefault="00733E6D" w:rsidP="00733E6D"/>
    <w:p w14:paraId="37196A20" w14:textId="77777777" w:rsidR="00733E6D" w:rsidRDefault="00733E6D" w:rsidP="00733E6D">
      <w:r>
        <w:t xml:space="preserve">The yeas and nays were taken resulting as follows: </w:t>
      </w:r>
    </w:p>
    <w:p w14:paraId="2410F4F5" w14:textId="2CABC15A" w:rsidR="00733E6D" w:rsidRDefault="00733E6D" w:rsidP="00733E6D">
      <w:pPr>
        <w:jc w:val="center"/>
      </w:pPr>
      <w:r>
        <w:t xml:space="preserve"> </w:t>
      </w:r>
      <w:bookmarkStart w:id="207" w:name="vote_start541"/>
      <w:bookmarkEnd w:id="207"/>
      <w:r>
        <w:t>Yeas 73; Nays 32</w:t>
      </w:r>
    </w:p>
    <w:p w14:paraId="376D12E1" w14:textId="77777777" w:rsidR="00733E6D" w:rsidRDefault="00733E6D" w:rsidP="00733E6D">
      <w:pPr>
        <w:jc w:val="center"/>
      </w:pPr>
    </w:p>
    <w:p w14:paraId="5E77B82A"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6E18002" w14:textId="77777777" w:rsidTr="00733E6D">
        <w:tc>
          <w:tcPr>
            <w:tcW w:w="2179" w:type="dxa"/>
            <w:shd w:val="clear" w:color="auto" w:fill="auto"/>
          </w:tcPr>
          <w:p w14:paraId="1D6AD7B0" w14:textId="0D62A4E0" w:rsidR="00733E6D" w:rsidRPr="00733E6D" w:rsidRDefault="00733E6D" w:rsidP="00733E6D">
            <w:pPr>
              <w:keepNext/>
              <w:ind w:firstLine="0"/>
            </w:pPr>
            <w:r>
              <w:t>Bailey</w:t>
            </w:r>
          </w:p>
        </w:tc>
        <w:tc>
          <w:tcPr>
            <w:tcW w:w="2179" w:type="dxa"/>
            <w:shd w:val="clear" w:color="auto" w:fill="auto"/>
          </w:tcPr>
          <w:p w14:paraId="26E14B43" w14:textId="1C5BCF90" w:rsidR="00733E6D" w:rsidRPr="00733E6D" w:rsidRDefault="00733E6D" w:rsidP="00733E6D">
            <w:pPr>
              <w:keepNext/>
              <w:ind w:firstLine="0"/>
            </w:pPr>
            <w:r>
              <w:t>Ballentine</w:t>
            </w:r>
          </w:p>
        </w:tc>
        <w:tc>
          <w:tcPr>
            <w:tcW w:w="2180" w:type="dxa"/>
            <w:shd w:val="clear" w:color="auto" w:fill="auto"/>
          </w:tcPr>
          <w:p w14:paraId="2C111864" w14:textId="093684E8" w:rsidR="00733E6D" w:rsidRPr="00733E6D" w:rsidRDefault="00733E6D" w:rsidP="00733E6D">
            <w:pPr>
              <w:keepNext/>
              <w:ind w:firstLine="0"/>
            </w:pPr>
            <w:r>
              <w:t>Bannister</w:t>
            </w:r>
          </w:p>
        </w:tc>
      </w:tr>
      <w:tr w:rsidR="00733E6D" w:rsidRPr="00733E6D" w14:paraId="1CCDAC11" w14:textId="77777777" w:rsidTr="00733E6D">
        <w:tc>
          <w:tcPr>
            <w:tcW w:w="2179" w:type="dxa"/>
            <w:shd w:val="clear" w:color="auto" w:fill="auto"/>
          </w:tcPr>
          <w:p w14:paraId="33F891BD" w14:textId="0B957799" w:rsidR="00733E6D" w:rsidRPr="00733E6D" w:rsidRDefault="00733E6D" w:rsidP="00733E6D">
            <w:pPr>
              <w:ind w:firstLine="0"/>
            </w:pPr>
            <w:r>
              <w:t>Beach</w:t>
            </w:r>
          </w:p>
        </w:tc>
        <w:tc>
          <w:tcPr>
            <w:tcW w:w="2179" w:type="dxa"/>
            <w:shd w:val="clear" w:color="auto" w:fill="auto"/>
          </w:tcPr>
          <w:p w14:paraId="61FBBE4C" w14:textId="0019EEB8" w:rsidR="00733E6D" w:rsidRPr="00733E6D" w:rsidRDefault="00733E6D" w:rsidP="00733E6D">
            <w:pPr>
              <w:ind w:firstLine="0"/>
            </w:pPr>
            <w:r>
              <w:t>Bowers</w:t>
            </w:r>
          </w:p>
        </w:tc>
        <w:tc>
          <w:tcPr>
            <w:tcW w:w="2180" w:type="dxa"/>
            <w:shd w:val="clear" w:color="auto" w:fill="auto"/>
          </w:tcPr>
          <w:p w14:paraId="11C0641F" w14:textId="7DE7BCEA" w:rsidR="00733E6D" w:rsidRPr="00733E6D" w:rsidRDefault="00733E6D" w:rsidP="00733E6D">
            <w:pPr>
              <w:ind w:firstLine="0"/>
            </w:pPr>
            <w:r>
              <w:t>Bradley</w:t>
            </w:r>
          </w:p>
        </w:tc>
      </w:tr>
      <w:tr w:rsidR="00733E6D" w:rsidRPr="00733E6D" w14:paraId="5736CDC0" w14:textId="77777777" w:rsidTr="00733E6D">
        <w:tc>
          <w:tcPr>
            <w:tcW w:w="2179" w:type="dxa"/>
            <w:shd w:val="clear" w:color="auto" w:fill="auto"/>
          </w:tcPr>
          <w:p w14:paraId="194EC180" w14:textId="3E47666E" w:rsidR="00733E6D" w:rsidRPr="00733E6D" w:rsidRDefault="00733E6D" w:rsidP="00733E6D">
            <w:pPr>
              <w:ind w:firstLine="0"/>
            </w:pPr>
            <w:r>
              <w:t>Brewer</w:t>
            </w:r>
          </w:p>
        </w:tc>
        <w:tc>
          <w:tcPr>
            <w:tcW w:w="2179" w:type="dxa"/>
            <w:shd w:val="clear" w:color="auto" w:fill="auto"/>
          </w:tcPr>
          <w:p w14:paraId="7D61FD40" w14:textId="5431502B" w:rsidR="00733E6D" w:rsidRPr="00733E6D" w:rsidRDefault="00733E6D" w:rsidP="00733E6D">
            <w:pPr>
              <w:ind w:firstLine="0"/>
            </w:pPr>
            <w:r>
              <w:t>Brittain</w:t>
            </w:r>
          </w:p>
        </w:tc>
        <w:tc>
          <w:tcPr>
            <w:tcW w:w="2180" w:type="dxa"/>
            <w:shd w:val="clear" w:color="auto" w:fill="auto"/>
          </w:tcPr>
          <w:p w14:paraId="333D7178" w14:textId="02DD6308" w:rsidR="00733E6D" w:rsidRPr="00733E6D" w:rsidRDefault="00733E6D" w:rsidP="00733E6D">
            <w:pPr>
              <w:ind w:firstLine="0"/>
            </w:pPr>
            <w:r>
              <w:t>Burns</w:t>
            </w:r>
          </w:p>
        </w:tc>
      </w:tr>
      <w:tr w:rsidR="00733E6D" w:rsidRPr="00733E6D" w14:paraId="31388259" w14:textId="77777777" w:rsidTr="00733E6D">
        <w:tc>
          <w:tcPr>
            <w:tcW w:w="2179" w:type="dxa"/>
            <w:shd w:val="clear" w:color="auto" w:fill="auto"/>
          </w:tcPr>
          <w:p w14:paraId="6C8031B0" w14:textId="022CE27B" w:rsidR="00733E6D" w:rsidRPr="00733E6D" w:rsidRDefault="00733E6D" w:rsidP="00733E6D">
            <w:pPr>
              <w:ind w:firstLine="0"/>
            </w:pPr>
            <w:r>
              <w:t>Bustos</w:t>
            </w:r>
          </w:p>
        </w:tc>
        <w:tc>
          <w:tcPr>
            <w:tcW w:w="2179" w:type="dxa"/>
            <w:shd w:val="clear" w:color="auto" w:fill="auto"/>
          </w:tcPr>
          <w:p w14:paraId="0CFF1F35" w14:textId="0EF9417C" w:rsidR="00733E6D" w:rsidRPr="00733E6D" w:rsidRDefault="00733E6D" w:rsidP="00733E6D">
            <w:pPr>
              <w:ind w:firstLine="0"/>
            </w:pPr>
            <w:r>
              <w:t>Calhoon</w:t>
            </w:r>
          </w:p>
        </w:tc>
        <w:tc>
          <w:tcPr>
            <w:tcW w:w="2180" w:type="dxa"/>
            <w:shd w:val="clear" w:color="auto" w:fill="auto"/>
          </w:tcPr>
          <w:p w14:paraId="325CE7E1" w14:textId="0B51F063" w:rsidR="00733E6D" w:rsidRPr="00733E6D" w:rsidRDefault="00733E6D" w:rsidP="00733E6D">
            <w:pPr>
              <w:ind w:firstLine="0"/>
            </w:pPr>
            <w:r>
              <w:t>Caskey</w:t>
            </w:r>
          </w:p>
        </w:tc>
      </w:tr>
      <w:tr w:rsidR="00733E6D" w:rsidRPr="00733E6D" w14:paraId="447256F0" w14:textId="77777777" w:rsidTr="00733E6D">
        <w:tc>
          <w:tcPr>
            <w:tcW w:w="2179" w:type="dxa"/>
            <w:shd w:val="clear" w:color="auto" w:fill="auto"/>
          </w:tcPr>
          <w:p w14:paraId="5FED617A" w14:textId="617FB69C" w:rsidR="00733E6D" w:rsidRPr="00733E6D" w:rsidRDefault="00733E6D" w:rsidP="00733E6D">
            <w:pPr>
              <w:ind w:firstLine="0"/>
            </w:pPr>
            <w:r>
              <w:t>Chapman</w:t>
            </w:r>
          </w:p>
        </w:tc>
        <w:tc>
          <w:tcPr>
            <w:tcW w:w="2179" w:type="dxa"/>
            <w:shd w:val="clear" w:color="auto" w:fill="auto"/>
          </w:tcPr>
          <w:p w14:paraId="30C17AA9" w14:textId="7B8D729A" w:rsidR="00733E6D" w:rsidRPr="00733E6D" w:rsidRDefault="00733E6D" w:rsidP="00733E6D">
            <w:pPr>
              <w:ind w:firstLine="0"/>
            </w:pPr>
            <w:r>
              <w:t>B. J. Cox</w:t>
            </w:r>
          </w:p>
        </w:tc>
        <w:tc>
          <w:tcPr>
            <w:tcW w:w="2180" w:type="dxa"/>
            <w:shd w:val="clear" w:color="auto" w:fill="auto"/>
          </w:tcPr>
          <w:p w14:paraId="098B6A1C" w14:textId="7C727634" w:rsidR="00733E6D" w:rsidRPr="00733E6D" w:rsidRDefault="00733E6D" w:rsidP="00733E6D">
            <w:pPr>
              <w:ind w:firstLine="0"/>
            </w:pPr>
            <w:r>
              <w:t>Crawford</w:t>
            </w:r>
          </w:p>
        </w:tc>
      </w:tr>
      <w:tr w:rsidR="00733E6D" w:rsidRPr="00733E6D" w14:paraId="1B18DBAE" w14:textId="77777777" w:rsidTr="00733E6D">
        <w:tc>
          <w:tcPr>
            <w:tcW w:w="2179" w:type="dxa"/>
            <w:shd w:val="clear" w:color="auto" w:fill="auto"/>
          </w:tcPr>
          <w:p w14:paraId="717E19D0" w14:textId="4E2D9742" w:rsidR="00733E6D" w:rsidRPr="00733E6D" w:rsidRDefault="00733E6D" w:rsidP="00733E6D">
            <w:pPr>
              <w:ind w:firstLine="0"/>
            </w:pPr>
            <w:r>
              <w:t>Cromer</w:t>
            </w:r>
          </w:p>
        </w:tc>
        <w:tc>
          <w:tcPr>
            <w:tcW w:w="2179" w:type="dxa"/>
            <w:shd w:val="clear" w:color="auto" w:fill="auto"/>
          </w:tcPr>
          <w:p w14:paraId="0DB13E98" w14:textId="4610AE3F" w:rsidR="00733E6D" w:rsidRPr="00733E6D" w:rsidRDefault="00733E6D" w:rsidP="00733E6D">
            <w:pPr>
              <w:ind w:firstLine="0"/>
            </w:pPr>
            <w:r>
              <w:t>Davis</w:t>
            </w:r>
          </w:p>
        </w:tc>
        <w:tc>
          <w:tcPr>
            <w:tcW w:w="2180" w:type="dxa"/>
            <w:shd w:val="clear" w:color="auto" w:fill="auto"/>
          </w:tcPr>
          <w:p w14:paraId="63BB14C6" w14:textId="08F9769D" w:rsidR="00733E6D" w:rsidRPr="00733E6D" w:rsidRDefault="00733E6D" w:rsidP="00733E6D">
            <w:pPr>
              <w:ind w:firstLine="0"/>
            </w:pPr>
            <w:r>
              <w:t>Duncan</w:t>
            </w:r>
          </w:p>
        </w:tc>
      </w:tr>
      <w:tr w:rsidR="00733E6D" w:rsidRPr="00733E6D" w14:paraId="7C085CB7" w14:textId="77777777" w:rsidTr="00733E6D">
        <w:tc>
          <w:tcPr>
            <w:tcW w:w="2179" w:type="dxa"/>
            <w:shd w:val="clear" w:color="auto" w:fill="auto"/>
          </w:tcPr>
          <w:p w14:paraId="23B05D55" w14:textId="654822B3" w:rsidR="00733E6D" w:rsidRPr="00733E6D" w:rsidRDefault="00733E6D" w:rsidP="00733E6D">
            <w:pPr>
              <w:ind w:firstLine="0"/>
            </w:pPr>
            <w:r>
              <w:t>Edgerton</w:t>
            </w:r>
          </w:p>
        </w:tc>
        <w:tc>
          <w:tcPr>
            <w:tcW w:w="2179" w:type="dxa"/>
            <w:shd w:val="clear" w:color="auto" w:fill="auto"/>
          </w:tcPr>
          <w:p w14:paraId="3FF9456B" w14:textId="1B6819AD" w:rsidR="00733E6D" w:rsidRPr="00733E6D" w:rsidRDefault="00733E6D" w:rsidP="00733E6D">
            <w:pPr>
              <w:ind w:firstLine="0"/>
            </w:pPr>
            <w:r>
              <w:t>Erickson</w:t>
            </w:r>
          </w:p>
        </w:tc>
        <w:tc>
          <w:tcPr>
            <w:tcW w:w="2180" w:type="dxa"/>
            <w:shd w:val="clear" w:color="auto" w:fill="auto"/>
          </w:tcPr>
          <w:p w14:paraId="58E8F4E8" w14:textId="03ADC3DD" w:rsidR="00733E6D" w:rsidRPr="00733E6D" w:rsidRDefault="00733E6D" w:rsidP="00733E6D">
            <w:pPr>
              <w:ind w:firstLine="0"/>
            </w:pPr>
            <w:r>
              <w:t>Forrest</w:t>
            </w:r>
          </w:p>
        </w:tc>
      </w:tr>
      <w:tr w:rsidR="00733E6D" w:rsidRPr="00733E6D" w14:paraId="105DD4E5" w14:textId="77777777" w:rsidTr="00733E6D">
        <w:tc>
          <w:tcPr>
            <w:tcW w:w="2179" w:type="dxa"/>
            <w:shd w:val="clear" w:color="auto" w:fill="auto"/>
          </w:tcPr>
          <w:p w14:paraId="67D9E305" w14:textId="3C3FA9BC" w:rsidR="00733E6D" w:rsidRPr="00733E6D" w:rsidRDefault="00733E6D" w:rsidP="00733E6D">
            <w:pPr>
              <w:ind w:firstLine="0"/>
            </w:pPr>
            <w:r>
              <w:t>Frank</w:t>
            </w:r>
          </w:p>
        </w:tc>
        <w:tc>
          <w:tcPr>
            <w:tcW w:w="2179" w:type="dxa"/>
            <w:shd w:val="clear" w:color="auto" w:fill="auto"/>
          </w:tcPr>
          <w:p w14:paraId="2CE7317A" w14:textId="715F70D4" w:rsidR="00733E6D" w:rsidRPr="00733E6D" w:rsidRDefault="00733E6D" w:rsidP="00733E6D">
            <w:pPr>
              <w:ind w:firstLine="0"/>
            </w:pPr>
            <w:r>
              <w:t>Gagnon</w:t>
            </w:r>
          </w:p>
        </w:tc>
        <w:tc>
          <w:tcPr>
            <w:tcW w:w="2180" w:type="dxa"/>
            <w:shd w:val="clear" w:color="auto" w:fill="auto"/>
          </w:tcPr>
          <w:p w14:paraId="3C61D60F" w14:textId="7578658E" w:rsidR="00733E6D" w:rsidRPr="00733E6D" w:rsidRDefault="00733E6D" w:rsidP="00733E6D">
            <w:pPr>
              <w:ind w:firstLine="0"/>
            </w:pPr>
            <w:r>
              <w:t>Gatch</w:t>
            </w:r>
          </w:p>
        </w:tc>
      </w:tr>
      <w:tr w:rsidR="00733E6D" w:rsidRPr="00733E6D" w14:paraId="68B7CC2C" w14:textId="77777777" w:rsidTr="00733E6D">
        <w:tc>
          <w:tcPr>
            <w:tcW w:w="2179" w:type="dxa"/>
            <w:shd w:val="clear" w:color="auto" w:fill="auto"/>
          </w:tcPr>
          <w:p w14:paraId="7ABD07B1" w14:textId="26DCF232" w:rsidR="00733E6D" w:rsidRPr="00733E6D" w:rsidRDefault="00733E6D" w:rsidP="00733E6D">
            <w:pPr>
              <w:ind w:firstLine="0"/>
            </w:pPr>
            <w:r>
              <w:t>Gilliam</w:t>
            </w:r>
          </w:p>
        </w:tc>
        <w:tc>
          <w:tcPr>
            <w:tcW w:w="2179" w:type="dxa"/>
            <w:shd w:val="clear" w:color="auto" w:fill="auto"/>
          </w:tcPr>
          <w:p w14:paraId="40DCFB79" w14:textId="05443A84" w:rsidR="00733E6D" w:rsidRPr="00733E6D" w:rsidRDefault="00733E6D" w:rsidP="00733E6D">
            <w:pPr>
              <w:ind w:firstLine="0"/>
            </w:pPr>
            <w:r>
              <w:t>Guest</w:t>
            </w:r>
          </w:p>
        </w:tc>
        <w:tc>
          <w:tcPr>
            <w:tcW w:w="2180" w:type="dxa"/>
            <w:shd w:val="clear" w:color="auto" w:fill="auto"/>
          </w:tcPr>
          <w:p w14:paraId="78A839A1" w14:textId="25857EF8" w:rsidR="00733E6D" w:rsidRPr="00733E6D" w:rsidRDefault="00733E6D" w:rsidP="00733E6D">
            <w:pPr>
              <w:ind w:firstLine="0"/>
            </w:pPr>
            <w:r>
              <w:t>Guffey</w:t>
            </w:r>
          </w:p>
        </w:tc>
      </w:tr>
      <w:tr w:rsidR="00733E6D" w:rsidRPr="00733E6D" w14:paraId="723EE327" w14:textId="77777777" w:rsidTr="00733E6D">
        <w:tc>
          <w:tcPr>
            <w:tcW w:w="2179" w:type="dxa"/>
            <w:shd w:val="clear" w:color="auto" w:fill="auto"/>
          </w:tcPr>
          <w:p w14:paraId="6E20A965" w14:textId="0D64BF99" w:rsidR="00733E6D" w:rsidRPr="00733E6D" w:rsidRDefault="00733E6D" w:rsidP="00733E6D">
            <w:pPr>
              <w:ind w:firstLine="0"/>
            </w:pPr>
            <w:r>
              <w:t>Haddon</w:t>
            </w:r>
          </w:p>
        </w:tc>
        <w:tc>
          <w:tcPr>
            <w:tcW w:w="2179" w:type="dxa"/>
            <w:shd w:val="clear" w:color="auto" w:fill="auto"/>
          </w:tcPr>
          <w:p w14:paraId="760F79BB" w14:textId="6D16F957" w:rsidR="00733E6D" w:rsidRPr="00733E6D" w:rsidRDefault="00733E6D" w:rsidP="00733E6D">
            <w:pPr>
              <w:ind w:firstLine="0"/>
            </w:pPr>
            <w:r>
              <w:t>Hager</w:t>
            </w:r>
          </w:p>
        </w:tc>
        <w:tc>
          <w:tcPr>
            <w:tcW w:w="2180" w:type="dxa"/>
            <w:shd w:val="clear" w:color="auto" w:fill="auto"/>
          </w:tcPr>
          <w:p w14:paraId="4ABDE675" w14:textId="2568779E" w:rsidR="00733E6D" w:rsidRPr="00733E6D" w:rsidRDefault="00733E6D" w:rsidP="00733E6D">
            <w:pPr>
              <w:ind w:firstLine="0"/>
            </w:pPr>
            <w:r>
              <w:t>Hartnett</w:t>
            </w:r>
          </w:p>
        </w:tc>
      </w:tr>
      <w:tr w:rsidR="00733E6D" w:rsidRPr="00733E6D" w14:paraId="7D65913F" w14:textId="77777777" w:rsidTr="00733E6D">
        <w:tc>
          <w:tcPr>
            <w:tcW w:w="2179" w:type="dxa"/>
            <w:shd w:val="clear" w:color="auto" w:fill="auto"/>
          </w:tcPr>
          <w:p w14:paraId="719D4866" w14:textId="33C1A95D" w:rsidR="00733E6D" w:rsidRPr="00733E6D" w:rsidRDefault="00733E6D" w:rsidP="00733E6D">
            <w:pPr>
              <w:ind w:firstLine="0"/>
            </w:pPr>
            <w:r>
              <w:t>Hartz</w:t>
            </w:r>
          </w:p>
        </w:tc>
        <w:tc>
          <w:tcPr>
            <w:tcW w:w="2179" w:type="dxa"/>
            <w:shd w:val="clear" w:color="auto" w:fill="auto"/>
          </w:tcPr>
          <w:p w14:paraId="39EF6D5D" w14:textId="278B1AC5" w:rsidR="00733E6D" w:rsidRPr="00733E6D" w:rsidRDefault="00733E6D" w:rsidP="00733E6D">
            <w:pPr>
              <w:ind w:firstLine="0"/>
            </w:pPr>
            <w:r>
              <w:t>Herbkersman</w:t>
            </w:r>
          </w:p>
        </w:tc>
        <w:tc>
          <w:tcPr>
            <w:tcW w:w="2180" w:type="dxa"/>
            <w:shd w:val="clear" w:color="auto" w:fill="auto"/>
          </w:tcPr>
          <w:p w14:paraId="31434973" w14:textId="1E8EC412" w:rsidR="00733E6D" w:rsidRPr="00733E6D" w:rsidRDefault="00733E6D" w:rsidP="00733E6D">
            <w:pPr>
              <w:ind w:firstLine="0"/>
            </w:pPr>
            <w:r>
              <w:t>Hewitt</w:t>
            </w:r>
          </w:p>
        </w:tc>
      </w:tr>
      <w:tr w:rsidR="00733E6D" w:rsidRPr="00733E6D" w14:paraId="05FA5C76" w14:textId="77777777" w:rsidTr="00733E6D">
        <w:tc>
          <w:tcPr>
            <w:tcW w:w="2179" w:type="dxa"/>
            <w:shd w:val="clear" w:color="auto" w:fill="auto"/>
          </w:tcPr>
          <w:p w14:paraId="3C82213D" w14:textId="6604AB79" w:rsidR="00733E6D" w:rsidRPr="00733E6D" w:rsidRDefault="00733E6D" w:rsidP="00733E6D">
            <w:pPr>
              <w:ind w:firstLine="0"/>
            </w:pPr>
            <w:r>
              <w:t>Hiott</w:t>
            </w:r>
          </w:p>
        </w:tc>
        <w:tc>
          <w:tcPr>
            <w:tcW w:w="2179" w:type="dxa"/>
            <w:shd w:val="clear" w:color="auto" w:fill="auto"/>
          </w:tcPr>
          <w:p w14:paraId="6741E4AB" w14:textId="5C331EFE" w:rsidR="00733E6D" w:rsidRPr="00733E6D" w:rsidRDefault="00733E6D" w:rsidP="00733E6D">
            <w:pPr>
              <w:ind w:firstLine="0"/>
            </w:pPr>
            <w:r>
              <w:t>Hixon</w:t>
            </w:r>
          </w:p>
        </w:tc>
        <w:tc>
          <w:tcPr>
            <w:tcW w:w="2180" w:type="dxa"/>
            <w:shd w:val="clear" w:color="auto" w:fill="auto"/>
          </w:tcPr>
          <w:p w14:paraId="65EE6735" w14:textId="3038CE8A" w:rsidR="00733E6D" w:rsidRPr="00733E6D" w:rsidRDefault="00733E6D" w:rsidP="00733E6D">
            <w:pPr>
              <w:ind w:firstLine="0"/>
            </w:pPr>
            <w:r>
              <w:t>Huff</w:t>
            </w:r>
          </w:p>
        </w:tc>
      </w:tr>
      <w:tr w:rsidR="00733E6D" w:rsidRPr="00733E6D" w14:paraId="7E0FBD16" w14:textId="77777777" w:rsidTr="00733E6D">
        <w:tc>
          <w:tcPr>
            <w:tcW w:w="2179" w:type="dxa"/>
            <w:shd w:val="clear" w:color="auto" w:fill="auto"/>
          </w:tcPr>
          <w:p w14:paraId="70B9C62C" w14:textId="0E585CED" w:rsidR="00733E6D" w:rsidRPr="00733E6D" w:rsidRDefault="00733E6D" w:rsidP="00733E6D">
            <w:pPr>
              <w:ind w:firstLine="0"/>
            </w:pPr>
            <w:r>
              <w:t>J. E. Johnson</w:t>
            </w:r>
          </w:p>
        </w:tc>
        <w:tc>
          <w:tcPr>
            <w:tcW w:w="2179" w:type="dxa"/>
            <w:shd w:val="clear" w:color="auto" w:fill="auto"/>
          </w:tcPr>
          <w:p w14:paraId="21F485BD" w14:textId="6EF1ACF0" w:rsidR="00733E6D" w:rsidRPr="00733E6D" w:rsidRDefault="00733E6D" w:rsidP="00733E6D">
            <w:pPr>
              <w:ind w:firstLine="0"/>
            </w:pPr>
            <w:r>
              <w:t>Jordan</w:t>
            </w:r>
          </w:p>
        </w:tc>
        <w:tc>
          <w:tcPr>
            <w:tcW w:w="2180" w:type="dxa"/>
            <w:shd w:val="clear" w:color="auto" w:fill="auto"/>
          </w:tcPr>
          <w:p w14:paraId="3CBB71F6" w14:textId="48845FE9" w:rsidR="00733E6D" w:rsidRPr="00733E6D" w:rsidRDefault="00733E6D" w:rsidP="00733E6D">
            <w:pPr>
              <w:ind w:firstLine="0"/>
            </w:pPr>
            <w:r>
              <w:t>Kilmartin</w:t>
            </w:r>
          </w:p>
        </w:tc>
      </w:tr>
      <w:tr w:rsidR="00733E6D" w:rsidRPr="00733E6D" w14:paraId="74DB4EF3" w14:textId="77777777" w:rsidTr="00733E6D">
        <w:tc>
          <w:tcPr>
            <w:tcW w:w="2179" w:type="dxa"/>
            <w:shd w:val="clear" w:color="auto" w:fill="auto"/>
          </w:tcPr>
          <w:p w14:paraId="3CD5E336" w14:textId="196036B4" w:rsidR="00733E6D" w:rsidRPr="00733E6D" w:rsidRDefault="00733E6D" w:rsidP="00733E6D">
            <w:pPr>
              <w:ind w:firstLine="0"/>
            </w:pPr>
            <w:r>
              <w:t>Landing</w:t>
            </w:r>
          </w:p>
        </w:tc>
        <w:tc>
          <w:tcPr>
            <w:tcW w:w="2179" w:type="dxa"/>
            <w:shd w:val="clear" w:color="auto" w:fill="auto"/>
          </w:tcPr>
          <w:p w14:paraId="747A6FF2" w14:textId="1B1F4EB1" w:rsidR="00733E6D" w:rsidRPr="00733E6D" w:rsidRDefault="00733E6D" w:rsidP="00733E6D">
            <w:pPr>
              <w:ind w:firstLine="0"/>
            </w:pPr>
            <w:r>
              <w:t>Lawson</w:t>
            </w:r>
          </w:p>
        </w:tc>
        <w:tc>
          <w:tcPr>
            <w:tcW w:w="2180" w:type="dxa"/>
            <w:shd w:val="clear" w:color="auto" w:fill="auto"/>
          </w:tcPr>
          <w:p w14:paraId="1825953F" w14:textId="1B1A91BA" w:rsidR="00733E6D" w:rsidRPr="00733E6D" w:rsidRDefault="00733E6D" w:rsidP="00733E6D">
            <w:pPr>
              <w:ind w:firstLine="0"/>
            </w:pPr>
            <w:r>
              <w:t>Ligon</w:t>
            </w:r>
          </w:p>
        </w:tc>
      </w:tr>
      <w:tr w:rsidR="00733E6D" w:rsidRPr="00733E6D" w14:paraId="7F58DDA2" w14:textId="77777777" w:rsidTr="00733E6D">
        <w:tc>
          <w:tcPr>
            <w:tcW w:w="2179" w:type="dxa"/>
            <w:shd w:val="clear" w:color="auto" w:fill="auto"/>
          </w:tcPr>
          <w:p w14:paraId="1C70C1E8" w14:textId="6555539A" w:rsidR="00733E6D" w:rsidRPr="00733E6D" w:rsidRDefault="00733E6D" w:rsidP="00733E6D">
            <w:pPr>
              <w:ind w:firstLine="0"/>
            </w:pPr>
            <w:r>
              <w:t>Long</w:t>
            </w:r>
          </w:p>
        </w:tc>
        <w:tc>
          <w:tcPr>
            <w:tcW w:w="2179" w:type="dxa"/>
            <w:shd w:val="clear" w:color="auto" w:fill="auto"/>
          </w:tcPr>
          <w:p w14:paraId="2CCB9E0D" w14:textId="15751C48" w:rsidR="00733E6D" w:rsidRPr="00733E6D" w:rsidRDefault="00733E6D" w:rsidP="00733E6D">
            <w:pPr>
              <w:ind w:firstLine="0"/>
            </w:pPr>
            <w:r>
              <w:t>Magnuson</w:t>
            </w:r>
          </w:p>
        </w:tc>
        <w:tc>
          <w:tcPr>
            <w:tcW w:w="2180" w:type="dxa"/>
            <w:shd w:val="clear" w:color="auto" w:fill="auto"/>
          </w:tcPr>
          <w:p w14:paraId="1A7B181D" w14:textId="48CAA7C2" w:rsidR="00733E6D" w:rsidRPr="00733E6D" w:rsidRDefault="00733E6D" w:rsidP="00733E6D">
            <w:pPr>
              <w:ind w:firstLine="0"/>
            </w:pPr>
            <w:r>
              <w:t>May</w:t>
            </w:r>
          </w:p>
        </w:tc>
      </w:tr>
      <w:tr w:rsidR="00733E6D" w:rsidRPr="00733E6D" w14:paraId="7369427E" w14:textId="77777777" w:rsidTr="00733E6D">
        <w:tc>
          <w:tcPr>
            <w:tcW w:w="2179" w:type="dxa"/>
            <w:shd w:val="clear" w:color="auto" w:fill="auto"/>
          </w:tcPr>
          <w:p w14:paraId="0F3B8C89" w14:textId="2192A0C2" w:rsidR="00733E6D" w:rsidRPr="00733E6D" w:rsidRDefault="00733E6D" w:rsidP="00733E6D">
            <w:pPr>
              <w:ind w:firstLine="0"/>
            </w:pPr>
            <w:r>
              <w:t>McCravy</w:t>
            </w:r>
          </w:p>
        </w:tc>
        <w:tc>
          <w:tcPr>
            <w:tcW w:w="2179" w:type="dxa"/>
            <w:shd w:val="clear" w:color="auto" w:fill="auto"/>
          </w:tcPr>
          <w:p w14:paraId="7A8B20D5" w14:textId="112DFFCE" w:rsidR="00733E6D" w:rsidRPr="00733E6D" w:rsidRDefault="00733E6D" w:rsidP="00733E6D">
            <w:pPr>
              <w:ind w:firstLine="0"/>
            </w:pPr>
            <w:r>
              <w:t>McGinnis</w:t>
            </w:r>
          </w:p>
        </w:tc>
        <w:tc>
          <w:tcPr>
            <w:tcW w:w="2180" w:type="dxa"/>
            <w:shd w:val="clear" w:color="auto" w:fill="auto"/>
          </w:tcPr>
          <w:p w14:paraId="46778D01" w14:textId="2CBB46B2" w:rsidR="00733E6D" w:rsidRPr="00733E6D" w:rsidRDefault="00733E6D" w:rsidP="00733E6D">
            <w:pPr>
              <w:ind w:firstLine="0"/>
            </w:pPr>
            <w:r>
              <w:t>Mitchell</w:t>
            </w:r>
          </w:p>
        </w:tc>
      </w:tr>
      <w:tr w:rsidR="00733E6D" w:rsidRPr="00733E6D" w14:paraId="623513B0" w14:textId="77777777" w:rsidTr="00733E6D">
        <w:tc>
          <w:tcPr>
            <w:tcW w:w="2179" w:type="dxa"/>
            <w:shd w:val="clear" w:color="auto" w:fill="auto"/>
          </w:tcPr>
          <w:p w14:paraId="2828C187" w14:textId="2793F1BC" w:rsidR="00733E6D" w:rsidRPr="00733E6D" w:rsidRDefault="00733E6D" w:rsidP="00733E6D">
            <w:pPr>
              <w:ind w:firstLine="0"/>
            </w:pPr>
            <w:r>
              <w:t>T. Moore</w:t>
            </w:r>
          </w:p>
        </w:tc>
        <w:tc>
          <w:tcPr>
            <w:tcW w:w="2179" w:type="dxa"/>
            <w:shd w:val="clear" w:color="auto" w:fill="auto"/>
          </w:tcPr>
          <w:p w14:paraId="3E95254B" w14:textId="71AD6F51" w:rsidR="00733E6D" w:rsidRPr="00733E6D" w:rsidRDefault="00733E6D" w:rsidP="00733E6D">
            <w:pPr>
              <w:ind w:firstLine="0"/>
            </w:pPr>
            <w:r>
              <w:t>Morgan</w:t>
            </w:r>
          </w:p>
        </w:tc>
        <w:tc>
          <w:tcPr>
            <w:tcW w:w="2180" w:type="dxa"/>
            <w:shd w:val="clear" w:color="auto" w:fill="auto"/>
          </w:tcPr>
          <w:p w14:paraId="7AC4927F" w14:textId="25947535" w:rsidR="00733E6D" w:rsidRPr="00733E6D" w:rsidRDefault="00733E6D" w:rsidP="00733E6D">
            <w:pPr>
              <w:ind w:firstLine="0"/>
            </w:pPr>
            <w:r>
              <w:t>Neese</w:t>
            </w:r>
          </w:p>
        </w:tc>
      </w:tr>
      <w:tr w:rsidR="00733E6D" w:rsidRPr="00733E6D" w14:paraId="4104BD92" w14:textId="77777777" w:rsidTr="00733E6D">
        <w:tc>
          <w:tcPr>
            <w:tcW w:w="2179" w:type="dxa"/>
            <w:shd w:val="clear" w:color="auto" w:fill="auto"/>
          </w:tcPr>
          <w:p w14:paraId="29412307" w14:textId="4B61329E" w:rsidR="00733E6D" w:rsidRPr="00733E6D" w:rsidRDefault="00733E6D" w:rsidP="00733E6D">
            <w:pPr>
              <w:ind w:firstLine="0"/>
            </w:pPr>
            <w:r>
              <w:t>B. Newton</w:t>
            </w:r>
          </w:p>
        </w:tc>
        <w:tc>
          <w:tcPr>
            <w:tcW w:w="2179" w:type="dxa"/>
            <w:shd w:val="clear" w:color="auto" w:fill="auto"/>
          </w:tcPr>
          <w:p w14:paraId="42E98016" w14:textId="6ADFB25C" w:rsidR="00733E6D" w:rsidRPr="00733E6D" w:rsidRDefault="00733E6D" w:rsidP="00733E6D">
            <w:pPr>
              <w:ind w:firstLine="0"/>
            </w:pPr>
            <w:r>
              <w:t>W. Newton</w:t>
            </w:r>
          </w:p>
        </w:tc>
        <w:tc>
          <w:tcPr>
            <w:tcW w:w="2180" w:type="dxa"/>
            <w:shd w:val="clear" w:color="auto" w:fill="auto"/>
          </w:tcPr>
          <w:p w14:paraId="12E39CD8" w14:textId="22CA60E5" w:rsidR="00733E6D" w:rsidRPr="00733E6D" w:rsidRDefault="00733E6D" w:rsidP="00733E6D">
            <w:pPr>
              <w:ind w:firstLine="0"/>
            </w:pPr>
            <w:r>
              <w:t>Oremus</w:t>
            </w:r>
          </w:p>
        </w:tc>
      </w:tr>
      <w:tr w:rsidR="00733E6D" w:rsidRPr="00733E6D" w14:paraId="63BB8A6C" w14:textId="77777777" w:rsidTr="00733E6D">
        <w:tc>
          <w:tcPr>
            <w:tcW w:w="2179" w:type="dxa"/>
            <w:shd w:val="clear" w:color="auto" w:fill="auto"/>
          </w:tcPr>
          <w:p w14:paraId="6DE95F3B" w14:textId="48F3F334" w:rsidR="00733E6D" w:rsidRPr="00733E6D" w:rsidRDefault="00733E6D" w:rsidP="00733E6D">
            <w:pPr>
              <w:ind w:firstLine="0"/>
            </w:pPr>
            <w:r>
              <w:t>Pace</w:t>
            </w:r>
          </w:p>
        </w:tc>
        <w:tc>
          <w:tcPr>
            <w:tcW w:w="2179" w:type="dxa"/>
            <w:shd w:val="clear" w:color="auto" w:fill="auto"/>
          </w:tcPr>
          <w:p w14:paraId="2CF7486E" w14:textId="51C5ECB4" w:rsidR="00733E6D" w:rsidRPr="00733E6D" w:rsidRDefault="00733E6D" w:rsidP="00733E6D">
            <w:pPr>
              <w:ind w:firstLine="0"/>
            </w:pPr>
            <w:r>
              <w:t>Pedalino</w:t>
            </w:r>
          </w:p>
        </w:tc>
        <w:tc>
          <w:tcPr>
            <w:tcW w:w="2180" w:type="dxa"/>
            <w:shd w:val="clear" w:color="auto" w:fill="auto"/>
          </w:tcPr>
          <w:p w14:paraId="25A27051" w14:textId="311694ED" w:rsidR="00733E6D" w:rsidRPr="00733E6D" w:rsidRDefault="00733E6D" w:rsidP="00733E6D">
            <w:pPr>
              <w:ind w:firstLine="0"/>
            </w:pPr>
            <w:r>
              <w:t>Rankin</w:t>
            </w:r>
          </w:p>
        </w:tc>
      </w:tr>
      <w:tr w:rsidR="00733E6D" w:rsidRPr="00733E6D" w14:paraId="2F9BECB5" w14:textId="77777777" w:rsidTr="00733E6D">
        <w:tc>
          <w:tcPr>
            <w:tcW w:w="2179" w:type="dxa"/>
            <w:shd w:val="clear" w:color="auto" w:fill="auto"/>
          </w:tcPr>
          <w:p w14:paraId="2CBA3783" w14:textId="4A5C1247" w:rsidR="00733E6D" w:rsidRPr="00733E6D" w:rsidRDefault="00733E6D" w:rsidP="00733E6D">
            <w:pPr>
              <w:ind w:firstLine="0"/>
            </w:pPr>
            <w:r>
              <w:t>Robbins</w:t>
            </w:r>
          </w:p>
        </w:tc>
        <w:tc>
          <w:tcPr>
            <w:tcW w:w="2179" w:type="dxa"/>
            <w:shd w:val="clear" w:color="auto" w:fill="auto"/>
          </w:tcPr>
          <w:p w14:paraId="7EF0741A" w14:textId="493600E3" w:rsidR="00733E6D" w:rsidRPr="00733E6D" w:rsidRDefault="00733E6D" w:rsidP="00733E6D">
            <w:pPr>
              <w:ind w:firstLine="0"/>
            </w:pPr>
            <w:r>
              <w:t>Sanders</w:t>
            </w:r>
          </w:p>
        </w:tc>
        <w:tc>
          <w:tcPr>
            <w:tcW w:w="2180" w:type="dxa"/>
            <w:shd w:val="clear" w:color="auto" w:fill="auto"/>
          </w:tcPr>
          <w:p w14:paraId="69A30FA4" w14:textId="37CCEF2A" w:rsidR="00733E6D" w:rsidRPr="00733E6D" w:rsidRDefault="00733E6D" w:rsidP="00733E6D">
            <w:pPr>
              <w:ind w:firstLine="0"/>
            </w:pPr>
            <w:r>
              <w:t>Schuessler</w:t>
            </w:r>
          </w:p>
        </w:tc>
      </w:tr>
      <w:tr w:rsidR="00733E6D" w:rsidRPr="00733E6D" w14:paraId="3FCB8B92" w14:textId="77777777" w:rsidTr="00733E6D">
        <w:tc>
          <w:tcPr>
            <w:tcW w:w="2179" w:type="dxa"/>
            <w:shd w:val="clear" w:color="auto" w:fill="auto"/>
          </w:tcPr>
          <w:p w14:paraId="0BD4A556" w14:textId="4BFFEAE9" w:rsidR="00733E6D" w:rsidRPr="00733E6D" w:rsidRDefault="00733E6D" w:rsidP="00733E6D">
            <w:pPr>
              <w:ind w:firstLine="0"/>
            </w:pPr>
            <w:r>
              <w:lastRenderedPageBreak/>
              <w:t>Sessions</w:t>
            </w:r>
          </w:p>
        </w:tc>
        <w:tc>
          <w:tcPr>
            <w:tcW w:w="2179" w:type="dxa"/>
            <w:shd w:val="clear" w:color="auto" w:fill="auto"/>
          </w:tcPr>
          <w:p w14:paraId="77D795F4" w14:textId="33E3BF84" w:rsidR="00733E6D" w:rsidRPr="00733E6D" w:rsidRDefault="00733E6D" w:rsidP="00733E6D">
            <w:pPr>
              <w:ind w:firstLine="0"/>
            </w:pPr>
            <w:r>
              <w:t>G. M. Smith</w:t>
            </w:r>
          </w:p>
        </w:tc>
        <w:tc>
          <w:tcPr>
            <w:tcW w:w="2180" w:type="dxa"/>
            <w:shd w:val="clear" w:color="auto" w:fill="auto"/>
          </w:tcPr>
          <w:p w14:paraId="24A096F2" w14:textId="433700BF" w:rsidR="00733E6D" w:rsidRPr="00733E6D" w:rsidRDefault="00733E6D" w:rsidP="00733E6D">
            <w:pPr>
              <w:ind w:firstLine="0"/>
            </w:pPr>
            <w:r>
              <w:t>M. M. Smith</w:t>
            </w:r>
          </w:p>
        </w:tc>
      </w:tr>
      <w:tr w:rsidR="00733E6D" w:rsidRPr="00733E6D" w14:paraId="7A26466E" w14:textId="77777777" w:rsidTr="00733E6D">
        <w:tc>
          <w:tcPr>
            <w:tcW w:w="2179" w:type="dxa"/>
            <w:shd w:val="clear" w:color="auto" w:fill="auto"/>
          </w:tcPr>
          <w:p w14:paraId="7EB628B7" w14:textId="30247867" w:rsidR="00733E6D" w:rsidRPr="00733E6D" w:rsidRDefault="00733E6D" w:rsidP="00733E6D">
            <w:pPr>
              <w:ind w:firstLine="0"/>
            </w:pPr>
            <w:r>
              <w:t>Taylor</w:t>
            </w:r>
          </w:p>
        </w:tc>
        <w:tc>
          <w:tcPr>
            <w:tcW w:w="2179" w:type="dxa"/>
            <w:shd w:val="clear" w:color="auto" w:fill="auto"/>
          </w:tcPr>
          <w:p w14:paraId="2D44FC07" w14:textId="022BD92B" w:rsidR="00733E6D" w:rsidRPr="00733E6D" w:rsidRDefault="00733E6D" w:rsidP="00733E6D">
            <w:pPr>
              <w:ind w:firstLine="0"/>
            </w:pPr>
            <w:r>
              <w:t>Teeple</w:t>
            </w:r>
          </w:p>
        </w:tc>
        <w:tc>
          <w:tcPr>
            <w:tcW w:w="2180" w:type="dxa"/>
            <w:shd w:val="clear" w:color="auto" w:fill="auto"/>
          </w:tcPr>
          <w:p w14:paraId="4A8562A6" w14:textId="6737009D" w:rsidR="00733E6D" w:rsidRPr="00733E6D" w:rsidRDefault="00733E6D" w:rsidP="00733E6D">
            <w:pPr>
              <w:ind w:firstLine="0"/>
            </w:pPr>
            <w:r>
              <w:t>Terribile</w:t>
            </w:r>
          </w:p>
        </w:tc>
      </w:tr>
      <w:tr w:rsidR="00733E6D" w:rsidRPr="00733E6D" w14:paraId="05E65946" w14:textId="77777777" w:rsidTr="00733E6D">
        <w:tc>
          <w:tcPr>
            <w:tcW w:w="2179" w:type="dxa"/>
            <w:shd w:val="clear" w:color="auto" w:fill="auto"/>
          </w:tcPr>
          <w:p w14:paraId="2968D8C8" w14:textId="441F7781" w:rsidR="00733E6D" w:rsidRPr="00733E6D" w:rsidRDefault="00733E6D" w:rsidP="00733E6D">
            <w:pPr>
              <w:ind w:firstLine="0"/>
            </w:pPr>
            <w:r>
              <w:t>Vaughan</w:t>
            </w:r>
          </w:p>
        </w:tc>
        <w:tc>
          <w:tcPr>
            <w:tcW w:w="2179" w:type="dxa"/>
            <w:shd w:val="clear" w:color="auto" w:fill="auto"/>
          </w:tcPr>
          <w:p w14:paraId="36513D02" w14:textId="063872FF" w:rsidR="00733E6D" w:rsidRPr="00733E6D" w:rsidRDefault="00733E6D" w:rsidP="00733E6D">
            <w:pPr>
              <w:ind w:firstLine="0"/>
            </w:pPr>
            <w:r>
              <w:t>Weeks</w:t>
            </w:r>
          </w:p>
        </w:tc>
        <w:tc>
          <w:tcPr>
            <w:tcW w:w="2180" w:type="dxa"/>
            <w:shd w:val="clear" w:color="auto" w:fill="auto"/>
          </w:tcPr>
          <w:p w14:paraId="659E5316" w14:textId="3EA06007" w:rsidR="00733E6D" w:rsidRPr="00733E6D" w:rsidRDefault="00733E6D" w:rsidP="00733E6D">
            <w:pPr>
              <w:ind w:firstLine="0"/>
            </w:pPr>
            <w:r>
              <w:t>Whitmire</w:t>
            </w:r>
          </w:p>
        </w:tc>
      </w:tr>
      <w:tr w:rsidR="00733E6D" w:rsidRPr="00733E6D" w14:paraId="63B142CA" w14:textId="77777777" w:rsidTr="00733E6D">
        <w:tc>
          <w:tcPr>
            <w:tcW w:w="2179" w:type="dxa"/>
            <w:shd w:val="clear" w:color="auto" w:fill="auto"/>
          </w:tcPr>
          <w:p w14:paraId="70FB8394" w14:textId="2990B9A5" w:rsidR="00733E6D" w:rsidRPr="00733E6D" w:rsidRDefault="00733E6D" w:rsidP="00733E6D">
            <w:pPr>
              <w:keepNext/>
              <w:ind w:firstLine="0"/>
            </w:pPr>
            <w:r>
              <w:t>Wickensimer</w:t>
            </w:r>
          </w:p>
        </w:tc>
        <w:tc>
          <w:tcPr>
            <w:tcW w:w="2179" w:type="dxa"/>
            <w:shd w:val="clear" w:color="auto" w:fill="auto"/>
          </w:tcPr>
          <w:p w14:paraId="7BF3CAF5" w14:textId="302EC543" w:rsidR="00733E6D" w:rsidRPr="00733E6D" w:rsidRDefault="00733E6D" w:rsidP="00733E6D">
            <w:pPr>
              <w:keepNext/>
              <w:ind w:firstLine="0"/>
            </w:pPr>
            <w:r>
              <w:t>Willis</w:t>
            </w:r>
          </w:p>
        </w:tc>
        <w:tc>
          <w:tcPr>
            <w:tcW w:w="2180" w:type="dxa"/>
            <w:shd w:val="clear" w:color="auto" w:fill="auto"/>
          </w:tcPr>
          <w:p w14:paraId="52BE257E" w14:textId="0D525869" w:rsidR="00733E6D" w:rsidRPr="00733E6D" w:rsidRDefault="00733E6D" w:rsidP="00733E6D">
            <w:pPr>
              <w:keepNext/>
              <w:ind w:firstLine="0"/>
            </w:pPr>
            <w:r>
              <w:t>Wooten</w:t>
            </w:r>
          </w:p>
        </w:tc>
      </w:tr>
      <w:tr w:rsidR="00733E6D" w:rsidRPr="00733E6D" w14:paraId="1105EB19" w14:textId="77777777" w:rsidTr="00733E6D">
        <w:tc>
          <w:tcPr>
            <w:tcW w:w="2179" w:type="dxa"/>
            <w:shd w:val="clear" w:color="auto" w:fill="auto"/>
          </w:tcPr>
          <w:p w14:paraId="225C2E6E" w14:textId="2B16690C" w:rsidR="00733E6D" w:rsidRPr="00733E6D" w:rsidRDefault="00733E6D" w:rsidP="00733E6D">
            <w:pPr>
              <w:keepNext/>
              <w:ind w:firstLine="0"/>
            </w:pPr>
            <w:r>
              <w:t>Yow</w:t>
            </w:r>
          </w:p>
        </w:tc>
        <w:tc>
          <w:tcPr>
            <w:tcW w:w="2179" w:type="dxa"/>
            <w:shd w:val="clear" w:color="auto" w:fill="auto"/>
          </w:tcPr>
          <w:p w14:paraId="456DECC8" w14:textId="77777777" w:rsidR="00733E6D" w:rsidRPr="00733E6D" w:rsidRDefault="00733E6D" w:rsidP="00733E6D">
            <w:pPr>
              <w:keepNext/>
              <w:ind w:firstLine="0"/>
            </w:pPr>
          </w:p>
        </w:tc>
        <w:tc>
          <w:tcPr>
            <w:tcW w:w="2180" w:type="dxa"/>
            <w:shd w:val="clear" w:color="auto" w:fill="auto"/>
          </w:tcPr>
          <w:p w14:paraId="25217EB0" w14:textId="77777777" w:rsidR="00733E6D" w:rsidRPr="00733E6D" w:rsidRDefault="00733E6D" w:rsidP="00733E6D">
            <w:pPr>
              <w:keepNext/>
              <w:ind w:firstLine="0"/>
            </w:pPr>
          </w:p>
        </w:tc>
      </w:tr>
    </w:tbl>
    <w:p w14:paraId="4EC727A3" w14:textId="77777777" w:rsidR="00733E6D" w:rsidRDefault="00733E6D" w:rsidP="00733E6D"/>
    <w:p w14:paraId="5CD45632" w14:textId="49486D8F" w:rsidR="00733E6D" w:rsidRDefault="00733E6D" w:rsidP="00733E6D">
      <w:pPr>
        <w:jc w:val="center"/>
        <w:rPr>
          <w:b/>
        </w:rPr>
      </w:pPr>
      <w:r w:rsidRPr="00733E6D">
        <w:rPr>
          <w:b/>
        </w:rPr>
        <w:t>Total--73</w:t>
      </w:r>
    </w:p>
    <w:p w14:paraId="61DB9E6D" w14:textId="77777777" w:rsidR="00733E6D" w:rsidRDefault="00733E6D" w:rsidP="00733E6D">
      <w:pPr>
        <w:jc w:val="center"/>
        <w:rPr>
          <w:b/>
        </w:rPr>
      </w:pPr>
    </w:p>
    <w:p w14:paraId="6C082AAF"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34F32298" w14:textId="77777777" w:rsidTr="00733E6D">
        <w:tc>
          <w:tcPr>
            <w:tcW w:w="2179" w:type="dxa"/>
            <w:shd w:val="clear" w:color="auto" w:fill="auto"/>
          </w:tcPr>
          <w:p w14:paraId="1F47D6F1" w14:textId="3EF61377" w:rsidR="00733E6D" w:rsidRPr="00733E6D" w:rsidRDefault="00733E6D" w:rsidP="00733E6D">
            <w:pPr>
              <w:keepNext/>
              <w:ind w:firstLine="0"/>
            </w:pPr>
            <w:r>
              <w:t>Alexander</w:t>
            </w:r>
          </w:p>
        </w:tc>
        <w:tc>
          <w:tcPr>
            <w:tcW w:w="2179" w:type="dxa"/>
            <w:shd w:val="clear" w:color="auto" w:fill="auto"/>
          </w:tcPr>
          <w:p w14:paraId="220D9878" w14:textId="01557FE5" w:rsidR="00733E6D" w:rsidRPr="00733E6D" w:rsidRDefault="00733E6D" w:rsidP="00733E6D">
            <w:pPr>
              <w:keepNext/>
              <w:ind w:firstLine="0"/>
            </w:pPr>
            <w:r>
              <w:t>Anderson</w:t>
            </w:r>
          </w:p>
        </w:tc>
        <w:tc>
          <w:tcPr>
            <w:tcW w:w="2180" w:type="dxa"/>
            <w:shd w:val="clear" w:color="auto" w:fill="auto"/>
          </w:tcPr>
          <w:p w14:paraId="7E9F00EB" w14:textId="4818287E" w:rsidR="00733E6D" w:rsidRPr="00733E6D" w:rsidRDefault="00733E6D" w:rsidP="00733E6D">
            <w:pPr>
              <w:keepNext/>
              <w:ind w:firstLine="0"/>
            </w:pPr>
            <w:r>
              <w:t>Atkinson</w:t>
            </w:r>
          </w:p>
        </w:tc>
      </w:tr>
      <w:tr w:rsidR="00733E6D" w:rsidRPr="00733E6D" w14:paraId="7D875355" w14:textId="77777777" w:rsidTr="00733E6D">
        <w:tc>
          <w:tcPr>
            <w:tcW w:w="2179" w:type="dxa"/>
            <w:shd w:val="clear" w:color="auto" w:fill="auto"/>
          </w:tcPr>
          <w:p w14:paraId="6E82F85C" w14:textId="61D63B5F" w:rsidR="00733E6D" w:rsidRPr="00733E6D" w:rsidRDefault="00733E6D" w:rsidP="00733E6D">
            <w:pPr>
              <w:ind w:firstLine="0"/>
            </w:pPr>
            <w:r>
              <w:t>Bamberg</w:t>
            </w:r>
          </w:p>
        </w:tc>
        <w:tc>
          <w:tcPr>
            <w:tcW w:w="2179" w:type="dxa"/>
            <w:shd w:val="clear" w:color="auto" w:fill="auto"/>
          </w:tcPr>
          <w:p w14:paraId="317EC4C7" w14:textId="72B08965" w:rsidR="00733E6D" w:rsidRPr="00733E6D" w:rsidRDefault="00733E6D" w:rsidP="00733E6D">
            <w:pPr>
              <w:ind w:firstLine="0"/>
            </w:pPr>
            <w:r>
              <w:t>Bauer</w:t>
            </w:r>
          </w:p>
        </w:tc>
        <w:tc>
          <w:tcPr>
            <w:tcW w:w="2180" w:type="dxa"/>
            <w:shd w:val="clear" w:color="auto" w:fill="auto"/>
          </w:tcPr>
          <w:p w14:paraId="674FDABC" w14:textId="7993D861" w:rsidR="00733E6D" w:rsidRPr="00733E6D" w:rsidRDefault="00733E6D" w:rsidP="00733E6D">
            <w:pPr>
              <w:ind w:firstLine="0"/>
            </w:pPr>
            <w:r>
              <w:t>Clyburn</w:t>
            </w:r>
          </w:p>
        </w:tc>
      </w:tr>
      <w:tr w:rsidR="00733E6D" w:rsidRPr="00733E6D" w14:paraId="3587051C" w14:textId="77777777" w:rsidTr="00733E6D">
        <w:tc>
          <w:tcPr>
            <w:tcW w:w="2179" w:type="dxa"/>
            <w:shd w:val="clear" w:color="auto" w:fill="auto"/>
          </w:tcPr>
          <w:p w14:paraId="4B94D971" w14:textId="37E108A2" w:rsidR="00733E6D" w:rsidRPr="00733E6D" w:rsidRDefault="00733E6D" w:rsidP="00733E6D">
            <w:pPr>
              <w:ind w:firstLine="0"/>
            </w:pPr>
            <w:r>
              <w:t>Cobb-Hunter</w:t>
            </w:r>
          </w:p>
        </w:tc>
        <w:tc>
          <w:tcPr>
            <w:tcW w:w="2179" w:type="dxa"/>
            <w:shd w:val="clear" w:color="auto" w:fill="auto"/>
          </w:tcPr>
          <w:p w14:paraId="28669DBE" w14:textId="4F151162" w:rsidR="00733E6D" w:rsidRPr="00733E6D" w:rsidRDefault="00733E6D" w:rsidP="00733E6D">
            <w:pPr>
              <w:ind w:firstLine="0"/>
            </w:pPr>
            <w:r>
              <w:t>Collins</w:t>
            </w:r>
          </w:p>
        </w:tc>
        <w:tc>
          <w:tcPr>
            <w:tcW w:w="2180" w:type="dxa"/>
            <w:shd w:val="clear" w:color="auto" w:fill="auto"/>
          </w:tcPr>
          <w:p w14:paraId="03BE45C3" w14:textId="7648B0F8" w:rsidR="00733E6D" w:rsidRPr="00733E6D" w:rsidRDefault="00733E6D" w:rsidP="00733E6D">
            <w:pPr>
              <w:ind w:firstLine="0"/>
            </w:pPr>
            <w:r>
              <w:t>Dillard</w:t>
            </w:r>
          </w:p>
        </w:tc>
      </w:tr>
      <w:tr w:rsidR="00733E6D" w:rsidRPr="00733E6D" w14:paraId="3F6C3334" w14:textId="77777777" w:rsidTr="00733E6D">
        <w:tc>
          <w:tcPr>
            <w:tcW w:w="2179" w:type="dxa"/>
            <w:shd w:val="clear" w:color="auto" w:fill="auto"/>
          </w:tcPr>
          <w:p w14:paraId="17DBD0A7" w14:textId="5DBA0829" w:rsidR="00733E6D" w:rsidRPr="00733E6D" w:rsidRDefault="00733E6D" w:rsidP="00733E6D">
            <w:pPr>
              <w:ind w:firstLine="0"/>
            </w:pPr>
            <w:r>
              <w:t>Garvin</w:t>
            </w:r>
          </w:p>
        </w:tc>
        <w:tc>
          <w:tcPr>
            <w:tcW w:w="2179" w:type="dxa"/>
            <w:shd w:val="clear" w:color="auto" w:fill="auto"/>
          </w:tcPr>
          <w:p w14:paraId="66E04319" w14:textId="44D806A7" w:rsidR="00733E6D" w:rsidRPr="00733E6D" w:rsidRDefault="00733E6D" w:rsidP="00733E6D">
            <w:pPr>
              <w:ind w:firstLine="0"/>
            </w:pPr>
            <w:r>
              <w:t>Gibson</w:t>
            </w:r>
          </w:p>
        </w:tc>
        <w:tc>
          <w:tcPr>
            <w:tcW w:w="2180" w:type="dxa"/>
            <w:shd w:val="clear" w:color="auto" w:fill="auto"/>
          </w:tcPr>
          <w:p w14:paraId="447B0B45" w14:textId="2E8414E1" w:rsidR="00733E6D" w:rsidRPr="00733E6D" w:rsidRDefault="00733E6D" w:rsidP="00733E6D">
            <w:pPr>
              <w:ind w:firstLine="0"/>
            </w:pPr>
            <w:r>
              <w:t>Gilliard</w:t>
            </w:r>
          </w:p>
        </w:tc>
      </w:tr>
      <w:tr w:rsidR="00733E6D" w:rsidRPr="00733E6D" w14:paraId="4392C757" w14:textId="77777777" w:rsidTr="00733E6D">
        <w:tc>
          <w:tcPr>
            <w:tcW w:w="2179" w:type="dxa"/>
            <w:shd w:val="clear" w:color="auto" w:fill="auto"/>
          </w:tcPr>
          <w:p w14:paraId="34F52344" w14:textId="1C21B7E9" w:rsidR="00733E6D" w:rsidRPr="00733E6D" w:rsidRDefault="00733E6D" w:rsidP="00733E6D">
            <w:pPr>
              <w:ind w:firstLine="0"/>
            </w:pPr>
            <w:r>
              <w:t>Govan</w:t>
            </w:r>
          </w:p>
        </w:tc>
        <w:tc>
          <w:tcPr>
            <w:tcW w:w="2179" w:type="dxa"/>
            <w:shd w:val="clear" w:color="auto" w:fill="auto"/>
          </w:tcPr>
          <w:p w14:paraId="3B56A538" w14:textId="549913A6" w:rsidR="00733E6D" w:rsidRPr="00733E6D" w:rsidRDefault="00733E6D" w:rsidP="00733E6D">
            <w:pPr>
              <w:ind w:firstLine="0"/>
            </w:pPr>
            <w:r>
              <w:t>Grant</w:t>
            </w:r>
          </w:p>
        </w:tc>
        <w:tc>
          <w:tcPr>
            <w:tcW w:w="2180" w:type="dxa"/>
            <w:shd w:val="clear" w:color="auto" w:fill="auto"/>
          </w:tcPr>
          <w:p w14:paraId="060D340F" w14:textId="0F93B561" w:rsidR="00733E6D" w:rsidRPr="00733E6D" w:rsidRDefault="00733E6D" w:rsidP="00733E6D">
            <w:pPr>
              <w:ind w:firstLine="0"/>
            </w:pPr>
            <w:r>
              <w:t>Hayes</w:t>
            </w:r>
          </w:p>
        </w:tc>
      </w:tr>
      <w:tr w:rsidR="00733E6D" w:rsidRPr="00733E6D" w14:paraId="0923044F" w14:textId="77777777" w:rsidTr="00733E6D">
        <w:tc>
          <w:tcPr>
            <w:tcW w:w="2179" w:type="dxa"/>
            <w:shd w:val="clear" w:color="auto" w:fill="auto"/>
          </w:tcPr>
          <w:p w14:paraId="70F62EAB" w14:textId="30A1F732" w:rsidR="00733E6D" w:rsidRPr="00733E6D" w:rsidRDefault="00733E6D" w:rsidP="00733E6D">
            <w:pPr>
              <w:ind w:firstLine="0"/>
            </w:pPr>
            <w:r>
              <w:t>Henderson-Myers</w:t>
            </w:r>
          </w:p>
        </w:tc>
        <w:tc>
          <w:tcPr>
            <w:tcW w:w="2179" w:type="dxa"/>
            <w:shd w:val="clear" w:color="auto" w:fill="auto"/>
          </w:tcPr>
          <w:p w14:paraId="2F693CB3" w14:textId="50951267" w:rsidR="00733E6D" w:rsidRPr="00733E6D" w:rsidRDefault="00733E6D" w:rsidP="00733E6D">
            <w:pPr>
              <w:ind w:firstLine="0"/>
            </w:pPr>
            <w:r>
              <w:t>Howard</w:t>
            </w:r>
          </w:p>
        </w:tc>
        <w:tc>
          <w:tcPr>
            <w:tcW w:w="2180" w:type="dxa"/>
            <w:shd w:val="clear" w:color="auto" w:fill="auto"/>
          </w:tcPr>
          <w:p w14:paraId="734A6C20" w14:textId="01EFE013" w:rsidR="00733E6D" w:rsidRPr="00733E6D" w:rsidRDefault="00733E6D" w:rsidP="00733E6D">
            <w:pPr>
              <w:ind w:firstLine="0"/>
            </w:pPr>
            <w:r>
              <w:t>J. L. Johnson</w:t>
            </w:r>
          </w:p>
        </w:tc>
      </w:tr>
      <w:tr w:rsidR="00733E6D" w:rsidRPr="00733E6D" w14:paraId="3B0C746F" w14:textId="77777777" w:rsidTr="00733E6D">
        <w:tc>
          <w:tcPr>
            <w:tcW w:w="2179" w:type="dxa"/>
            <w:shd w:val="clear" w:color="auto" w:fill="auto"/>
          </w:tcPr>
          <w:p w14:paraId="1F6907C5" w14:textId="6A73E688" w:rsidR="00733E6D" w:rsidRPr="00733E6D" w:rsidRDefault="00733E6D" w:rsidP="00733E6D">
            <w:pPr>
              <w:ind w:firstLine="0"/>
            </w:pPr>
            <w:r>
              <w:t>Jones</w:t>
            </w:r>
          </w:p>
        </w:tc>
        <w:tc>
          <w:tcPr>
            <w:tcW w:w="2179" w:type="dxa"/>
            <w:shd w:val="clear" w:color="auto" w:fill="auto"/>
          </w:tcPr>
          <w:p w14:paraId="1B5BC578" w14:textId="7B5FE0FF" w:rsidR="00733E6D" w:rsidRPr="00733E6D" w:rsidRDefault="00733E6D" w:rsidP="00733E6D">
            <w:pPr>
              <w:ind w:firstLine="0"/>
            </w:pPr>
            <w:r>
              <w:t>Kirby</w:t>
            </w:r>
          </w:p>
        </w:tc>
        <w:tc>
          <w:tcPr>
            <w:tcW w:w="2180" w:type="dxa"/>
            <w:shd w:val="clear" w:color="auto" w:fill="auto"/>
          </w:tcPr>
          <w:p w14:paraId="2AB34936" w14:textId="28479591" w:rsidR="00733E6D" w:rsidRPr="00733E6D" w:rsidRDefault="00733E6D" w:rsidP="00733E6D">
            <w:pPr>
              <w:ind w:firstLine="0"/>
            </w:pPr>
            <w:r>
              <w:t>Luck</w:t>
            </w:r>
          </w:p>
        </w:tc>
      </w:tr>
      <w:tr w:rsidR="00733E6D" w:rsidRPr="00733E6D" w14:paraId="27536055" w14:textId="77777777" w:rsidTr="00733E6D">
        <w:tc>
          <w:tcPr>
            <w:tcW w:w="2179" w:type="dxa"/>
            <w:shd w:val="clear" w:color="auto" w:fill="auto"/>
          </w:tcPr>
          <w:p w14:paraId="67DB9BAA" w14:textId="5D41AA20" w:rsidR="00733E6D" w:rsidRPr="00733E6D" w:rsidRDefault="00733E6D" w:rsidP="00733E6D">
            <w:pPr>
              <w:ind w:firstLine="0"/>
            </w:pPr>
            <w:r>
              <w:t>Martin</w:t>
            </w:r>
          </w:p>
        </w:tc>
        <w:tc>
          <w:tcPr>
            <w:tcW w:w="2179" w:type="dxa"/>
            <w:shd w:val="clear" w:color="auto" w:fill="auto"/>
          </w:tcPr>
          <w:p w14:paraId="6EEFC4B0" w14:textId="3B286E48" w:rsidR="00733E6D" w:rsidRPr="00733E6D" w:rsidRDefault="00733E6D" w:rsidP="00733E6D">
            <w:pPr>
              <w:ind w:firstLine="0"/>
            </w:pPr>
            <w:r>
              <w:t>McDaniel</w:t>
            </w:r>
          </w:p>
        </w:tc>
        <w:tc>
          <w:tcPr>
            <w:tcW w:w="2180" w:type="dxa"/>
            <w:shd w:val="clear" w:color="auto" w:fill="auto"/>
          </w:tcPr>
          <w:p w14:paraId="7F597E68" w14:textId="191BA623" w:rsidR="00733E6D" w:rsidRPr="00733E6D" w:rsidRDefault="00733E6D" w:rsidP="00733E6D">
            <w:pPr>
              <w:ind w:firstLine="0"/>
            </w:pPr>
            <w:r>
              <w:t>J. Moore</w:t>
            </w:r>
          </w:p>
        </w:tc>
      </w:tr>
      <w:tr w:rsidR="00733E6D" w:rsidRPr="00733E6D" w14:paraId="66A1E709" w14:textId="77777777" w:rsidTr="00733E6D">
        <w:tc>
          <w:tcPr>
            <w:tcW w:w="2179" w:type="dxa"/>
            <w:shd w:val="clear" w:color="auto" w:fill="auto"/>
          </w:tcPr>
          <w:p w14:paraId="44A35CCB" w14:textId="54C1485B" w:rsidR="00733E6D" w:rsidRPr="00733E6D" w:rsidRDefault="00733E6D" w:rsidP="00733E6D">
            <w:pPr>
              <w:ind w:firstLine="0"/>
            </w:pPr>
            <w:r>
              <w:t>Reese</w:t>
            </w:r>
          </w:p>
        </w:tc>
        <w:tc>
          <w:tcPr>
            <w:tcW w:w="2179" w:type="dxa"/>
            <w:shd w:val="clear" w:color="auto" w:fill="auto"/>
          </w:tcPr>
          <w:p w14:paraId="4A2BAF43" w14:textId="1601BB61" w:rsidR="00733E6D" w:rsidRPr="00733E6D" w:rsidRDefault="00733E6D" w:rsidP="00733E6D">
            <w:pPr>
              <w:ind w:firstLine="0"/>
            </w:pPr>
            <w:r>
              <w:t>Rivers</w:t>
            </w:r>
          </w:p>
        </w:tc>
        <w:tc>
          <w:tcPr>
            <w:tcW w:w="2180" w:type="dxa"/>
            <w:shd w:val="clear" w:color="auto" w:fill="auto"/>
          </w:tcPr>
          <w:p w14:paraId="08EF7D2D" w14:textId="5B7E366D" w:rsidR="00733E6D" w:rsidRPr="00733E6D" w:rsidRDefault="00733E6D" w:rsidP="00733E6D">
            <w:pPr>
              <w:ind w:firstLine="0"/>
            </w:pPr>
            <w:r>
              <w:t>Rose</w:t>
            </w:r>
          </w:p>
        </w:tc>
      </w:tr>
      <w:tr w:rsidR="00733E6D" w:rsidRPr="00733E6D" w14:paraId="4DCBFB1C" w14:textId="77777777" w:rsidTr="00733E6D">
        <w:tc>
          <w:tcPr>
            <w:tcW w:w="2179" w:type="dxa"/>
            <w:shd w:val="clear" w:color="auto" w:fill="auto"/>
          </w:tcPr>
          <w:p w14:paraId="6C292D3E" w14:textId="13FAEAA9" w:rsidR="00733E6D" w:rsidRPr="00733E6D" w:rsidRDefault="00733E6D" w:rsidP="00733E6D">
            <w:pPr>
              <w:keepNext/>
              <w:ind w:firstLine="0"/>
            </w:pPr>
            <w:r>
              <w:t>Spann-Wilder</w:t>
            </w:r>
          </w:p>
        </w:tc>
        <w:tc>
          <w:tcPr>
            <w:tcW w:w="2179" w:type="dxa"/>
            <w:shd w:val="clear" w:color="auto" w:fill="auto"/>
          </w:tcPr>
          <w:p w14:paraId="02B98FB9" w14:textId="1C0920ED" w:rsidR="00733E6D" w:rsidRPr="00733E6D" w:rsidRDefault="00733E6D" w:rsidP="00733E6D">
            <w:pPr>
              <w:keepNext/>
              <w:ind w:firstLine="0"/>
            </w:pPr>
            <w:r>
              <w:t>Stavrinakis</w:t>
            </w:r>
          </w:p>
        </w:tc>
        <w:tc>
          <w:tcPr>
            <w:tcW w:w="2180" w:type="dxa"/>
            <w:shd w:val="clear" w:color="auto" w:fill="auto"/>
          </w:tcPr>
          <w:p w14:paraId="23CB6AC6" w14:textId="2540DB2C" w:rsidR="00733E6D" w:rsidRPr="00733E6D" w:rsidRDefault="00733E6D" w:rsidP="00733E6D">
            <w:pPr>
              <w:keepNext/>
              <w:ind w:firstLine="0"/>
            </w:pPr>
            <w:r>
              <w:t>Waters</w:t>
            </w:r>
          </w:p>
        </w:tc>
      </w:tr>
      <w:tr w:rsidR="00733E6D" w:rsidRPr="00733E6D" w14:paraId="227CEA6C" w14:textId="77777777" w:rsidTr="00733E6D">
        <w:tc>
          <w:tcPr>
            <w:tcW w:w="2179" w:type="dxa"/>
            <w:shd w:val="clear" w:color="auto" w:fill="auto"/>
          </w:tcPr>
          <w:p w14:paraId="256D2F19" w14:textId="4424EDDE" w:rsidR="00733E6D" w:rsidRPr="00733E6D" w:rsidRDefault="00733E6D" w:rsidP="00733E6D">
            <w:pPr>
              <w:keepNext/>
              <w:ind w:firstLine="0"/>
            </w:pPr>
            <w:r>
              <w:t>Wetmore</w:t>
            </w:r>
          </w:p>
        </w:tc>
        <w:tc>
          <w:tcPr>
            <w:tcW w:w="2179" w:type="dxa"/>
            <w:shd w:val="clear" w:color="auto" w:fill="auto"/>
          </w:tcPr>
          <w:p w14:paraId="68B4A853" w14:textId="57C6310B" w:rsidR="00733E6D" w:rsidRPr="00733E6D" w:rsidRDefault="00733E6D" w:rsidP="00733E6D">
            <w:pPr>
              <w:keepNext/>
              <w:ind w:firstLine="0"/>
            </w:pPr>
            <w:r>
              <w:t>Williams</w:t>
            </w:r>
          </w:p>
        </w:tc>
        <w:tc>
          <w:tcPr>
            <w:tcW w:w="2180" w:type="dxa"/>
            <w:shd w:val="clear" w:color="auto" w:fill="auto"/>
          </w:tcPr>
          <w:p w14:paraId="75AA549C" w14:textId="77777777" w:rsidR="00733E6D" w:rsidRPr="00733E6D" w:rsidRDefault="00733E6D" w:rsidP="00733E6D">
            <w:pPr>
              <w:keepNext/>
              <w:ind w:firstLine="0"/>
            </w:pPr>
          </w:p>
        </w:tc>
      </w:tr>
    </w:tbl>
    <w:p w14:paraId="6308D46B" w14:textId="77777777" w:rsidR="00733E6D" w:rsidRDefault="00733E6D" w:rsidP="00733E6D"/>
    <w:p w14:paraId="56F65BB1" w14:textId="77777777" w:rsidR="00733E6D" w:rsidRDefault="00733E6D" w:rsidP="00733E6D">
      <w:pPr>
        <w:jc w:val="center"/>
        <w:rPr>
          <w:b/>
        </w:rPr>
      </w:pPr>
      <w:r w:rsidRPr="00733E6D">
        <w:rPr>
          <w:b/>
        </w:rPr>
        <w:t>Total--32</w:t>
      </w:r>
    </w:p>
    <w:p w14:paraId="32427E22" w14:textId="442876EF" w:rsidR="00733E6D" w:rsidRDefault="00733E6D" w:rsidP="00733E6D">
      <w:pPr>
        <w:jc w:val="center"/>
        <w:rPr>
          <w:b/>
        </w:rPr>
      </w:pPr>
    </w:p>
    <w:p w14:paraId="05E54009" w14:textId="77777777" w:rsidR="00733E6D" w:rsidRDefault="00733E6D" w:rsidP="00733E6D">
      <w:r>
        <w:t>The Senate Amendments were agreed to, and the Bill having received three readings in both Houses, it was ordered that the title be changed to that of an Act, and that it be enrolled for ratification.</w:t>
      </w:r>
    </w:p>
    <w:p w14:paraId="1CDD7FF0" w14:textId="77777777" w:rsidR="00733E6D" w:rsidRDefault="00733E6D" w:rsidP="00733E6D"/>
    <w:p w14:paraId="2A8A3897" w14:textId="13A9C25D" w:rsidR="00733E6D" w:rsidRDefault="00733E6D" w:rsidP="00733E6D">
      <w:pPr>
        <w:keepNext/>
        <w:jc w:val="center"/>
        <w:rPr>
          <w:b/>
        </w:rPr>
      </w:pPr>
      <w:r w:rsidRPr="00733E6D">
        <w:rPr>
          <w:b/>
        </w:rPr>
        <w:t>SPEAKER IN CHAIR</w:t>
      </w:r>
    </w:p>
    <w:p w14:paraId="6B903877" w14:textId="77777777" w:rsidR="00733E6D" w:rsidRDefault="00733E6D" w:rsidP="00733E6D"/>
    <w:p w14:paraId="691A2222" w14:textId="77777777" w:rsidR="009B4975" w:rsidRDefault="009B4975" w:rsidP="009B4975">
      <w:pPr>
        <w:keepNext/>
        <w:jc w:val="center"/>
        <w:rPr>
          <w:b/>
        </w:rPr>
      </w:pPr>
      <w:r w:rsidRPr="00733E6D">
        <w:rPr>
          <w:b/>
        </w:rPr>
        <w:t>LEAVE OF ABSENCE</w:t>
      </w:r>
    </w:p>
    <w:p w14:paraId="2A9C4E71" w14:textId="0074EE75" w:rsidR="009B4975" w:rsidRDefault="009B4975" w:rsidP="009B4975">
      <w:r>
        <w:t xml:space="preserve">The SPEAKER granted Rep. J. E. JOHNSON a leave of absence for the remainder of the day. </w:t>
      </w:r>
    </w:p>
    <w:p w14:paraId="79A5CF99" w14:textId="77777777" w:rsidR="009B4975" w:rsidRDefault="009B4975" w:rsidP="00733E6D"/>
    <w:p w14:paraId="3C0A6986" w14:textId="02FA540E" w:rsidR="00733E6D" w:rsidRDefault="00733E6D" w:rsidP="00733E6D">
      <w:pPr>
        <w:keepNext/>
        <w:jc w:val="center"/>
        <w:rPr>
          <w:b/>
        </w:rPr>
      </w:pPr>
      <w:r w:rsidRPr="00733E6D">
        <w:rPr>
          <w:b/>
        </w:rPr>
        <w:t>H. 3309--RECONSIDERED</w:t>
      </w:r>
    </w:p>
    <w:p w14:paraId="736EC097" w14:textId="5418C440" w:rsidR="00733E6D" w:rsidRDefault="00733E6D" w:rsidP="00733E6D">
      <w:r>
        <w:t>Rep. GATCH moved to reconsider the vote whereby debate was adjourned on the following Bill, which was agreed to:</w:t>
      </w:r>
    </w:p>
    <w:p w14:paraId="12AC202B" w14:textId="77777777" w:rsidR="00733E6D" w:rsidRDefault="00733E6D" w:rsidP="00733E6D">
      <w:bookmarkStart w:id="208" w:name="include_clip_start_545"/>
      <w:bookmarkEnd w:id="208"/>
    </w:p>
    <w:p w14:paraId="6D0CDFA7" w14:textId="77777777" w:rsidR="00733E6D" w:rsidRDefault="00733E6D" w:rsidP="00733E6D">
      <w:r>
        <w:t xml:space="preserve">H. 3309 -- Reps. G. M. Smith, Gatch, Herbkersman, Pope, B. Newton, Wooten, Robbins, Mitchell, Chapman, W. Newton, Taylor, Forrest, Hewitt, Kirby, Schuessler, Yow, Long, M. M. Smith, Hardee, Montgomery, Atkinson, Hixon, Ligon, Anderson, Weeks, Willis, Govan </w:t>
      </w:r>
      <w:r>
        <w:lastRenderedPageBreak/>
        <w:t xml:space="preserve">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w:t>
      </w:r>
      <w:r>
        <w:lastRenderedPageBreak/>
        <w:t xml:space="preserve">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w:t>
      </w:r>
      <w:r>
        <w:lastRenderedPageBreak/>
        <w:t xml:space="preserve">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w:t>
      </w:r>
      <w:r>
        <w:lastRenderedPageBreak/>
        <w:t xml:space="preserve">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w:t>
      </w:r>
      <w:r>
        <w:lastRenderedPageBreak/>
        <w:t>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56DAAA38" w14:textId="54E1948E" w:rsidR="00733E6D" w:rsidRDefault="00733E6D" w:rsidP="009B4975">
      <w:pPr>
        <w:keepNext/>
      </w:pPr>
      <w:bookmarkStart w:id="209" w:name="include_clip_end_545"/>
      <w:bookmarkEnd w:id="209"/>
    </w:p>
    <w:p w14:paraId="1C7B4EF4" w14:textId="64301A2A" w:rsidR="00733E6D" w:rsidRDefault="00733E6D" w:rsidP="009B4975">
      <w:pPr>
        <w:keepNext/>
        <w:jc w:val="center"/>
        <w:rPr>
          <w:b/>
        </w:rPr>
      </w:pPr>
      <w:r w:rsidRPr="00733E6D">
        <w:rPr>
          <w:b/>
        </w:rPr>
        <w:t>H. 3309--SENATE AMENDMENTS AMENDED AND RETURNED TO THE SENATE</w:t>
      </w:r>
    </w:p>
    <w:p w14:paraId="5B820B5D" w14:textId="01C3A7B3" w:rsidR="00733E6D" w:rsidRDefault="00733E6D" w:rsidP="009B4975">
      <w:pPr>
        <w:keepNext/>
      </w:pPr>
      <w:r>
        <w:t xml:space="preserve">The Senate Amendments to the following Bill were taken up for consideration: </w:t>
      </w:r>
    </w:p>
    <w:p w14:paraId="0F46C887" w14:textId="77777777" w:rsidR="00733E6D" w:rsidRDefault="00733E6D" w:rsidP="009B4975">
      <w:pPr>
        <w:keepNext/>
      </w:pPr>
      <w:bookmarkStart w:id="210" w:name="include_clip_start_547"/>
      <w:bookmarkEnd w:id="210"/>
    </w:p>
    <w:p w14:paraId="201868C5" w14:textId="77777777" w:rsidR="00733E6D" w:rsidRDefault="00733E6D" w:rsidP="009B4975">
      <w:pPr>
        <w:keepNext/>
      </w:pPr>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w:t>
      </w:r>
      <w:r>
        <w:lastRenderedPageBreak/>
        <w:t xml:space="preserve">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w:t>
      </w:r>
      <w:r>
        <w:lastRenderedPageBreak/>
        <w:t xml:space="preserve">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w:t>
      </w:r>
      <w:r>
        <w:lastRenderedPageBreak/>
        <w:t xml:space="preserve">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w:t>
      </w:r>
      <w:r>
        <w:lastRenderedPageBreak/>
        <w:t>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FBFA7F4" w14:textId="63781C64" w:rsidR="00733E6D" w:rsidRDefault="00733E6D" w:rsidP="00733E6D"/>
    <w:p w14:paraId="46D64EFE" w14:textId="77777777" w:rsidR="00733E6D" w:rsidRPr="00A23588" w:rsidRDefault="00733E6D" w:rsidP="00733E6D">
      <w:pPr>
        <w:pStyle w:val="scamendsponsorline"/>
        <w:ind w:firstLine="216"/>
        <w:jc w:val="both"/>
        <w:rPr>
          <w:sz w:val="22"/>
        </w:rPr>
      </w:pPr>
      <w:r w:rsidRPr="00A23588">
        <w:rPr>
          <w:sz w:val="22"/>
        </w:rPr>
        <w:t>Rep. GATCH proposed the following Amendment No. 1A to H. 3309 (LC-3309.HA0110H), which was adopted:</w:t>
      </w:r>
    </w:p>
    <w:p w14:paraId="169B0EAA" w14:textId="77777777" w:rsidR="00733E6D" w:rsidRPr="00A23588" w:rsidRDefault="00733E6D" w:rsidP="00733E6D">
      <w:pPr>
        <w:pStyle w:val="scamendlanginstruction"/>
        <w:spacing w:before="0" w:after="0"/>
        <w:ind w:firstLine="216"/>
        <w:jc w:val="both"/>
        <w:rPr>
          <w:sz w:val="22"/>
        </w:rPr>
      </w:pPr>
      <w:r w:rsidRPr="00A23588">
        <w:rPr>
          <w:sz w:val="22"/>
        </w:rPr>
        <w:t>Amend the bill, as and if amended, by deleting SECTION 6.</w:t>
      </w:r>
    </w:p>
    <w:p w14:paraId="558E4D20" w14:textId="77777777" w:rsidR="00733E6D" w:rsidRPr="00A23588" w:rsidRDefault="00733E6D" w:rsidP="00733E6D">
      <w:pPr>
        <w:pStyle w:val="scamendlanginstruction"/>
        <w:spacing w:before="0" w:after="0"/>
        <w:ind w:firstLine="216"/>
        <w:jc w:val="both"/>
        <w:rPr>
          <w:sz w:val="22"/>
        </w:rPr>
      </w:pPr>
      <w:r w:rsidRPr="00A23588">
        <w:rPr>
          <w:sz w:val="22"/>
        </w:rPr>
        <w:t>Amend the bill further, by deleting SECTION 11.</w:t>
      </w:r>
    </w:p>
    <w:p w14:paraId="4F319566"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14, by striking Section 58-37-70(C)(1) and inserting:</w:t>
      </w:r>
    </w:p>
    <w:p w14:paraId="3C3D3C8D" w14:textId="4C6664F6"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t xml:space="preserve">(C)(1) Electrical utilities and the South Carolina Public Service Authority </w:t>
      </w:r>
      <w:r w:rsidRPr="00A23588">
        <w:rPr>
          <w:rStyle w:val="scstrikered"/>
          <w:rFonts w:cs="Times New Roman"/>
          <w:sz w:val="22"/>
        </w:rPr>
        <w:t>shall</w:t>
      </w:r>
      <w:r w:rsidRPr="00A23588">
        <w:rPr>
          <w:rStyle w:val="scinsertblue"/>
          <w:rFonts w:cs="Times New Roman"/>
          <w:sz w:val="22"/>
        </w:rPr>
        <w:t>may</w:t>
      </w:r>
      <w:r w:rsidRPr="00A23588">
        <w:rPr>
          <w:rFonts w:cs="Times New Roman"/>
          <w:sz w:val="22"/>
        </w:rPr>
        <w:t xml:space="preserve"> evaluate the potential for deploying small modular nuclear facilities at suitable sites within this State. A “suitable site” may include sites of current nuclear facilities, sites where nuclear facilities </w:t>
      </w:r>
      <w:r w:rsidRPr="00A23588">
        <w:rPr>
          <w:rFonts w:cs="Times New Roman"/>
          <w:sz w:val="22"/>
        </w:rPr>
        <w:lastRenderedPageBreak/>
        <w:t>have been proposed but not constructed, and brownfield sites, such as coal generation sites.</w:t>
      </w:r>
    </w:p>
    <w:p w14:paraId="1448C68A" w14:textId="77777777" w:rsidR="00733E6D" w:rsidRPr="00A23588"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3588">
        <w:rPr>
          <w:rFonts w:cs="Times New Roman"/>
          <w:sz w:val="22"/>
        </w:rPr>
        <w:tab/>
        <w:t>Amend the bill further, SECTION 15.A., by striking Section 58-37-120(A)(1) and inserting:</w:t>
      </w:r>
    </w:p>
    <w:p w14:paraId="4EF2C333" w14:textId="77777777" w:rsidR="00733E6D" w:rsidRPr="00A23588"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3588">
        <w:rPr>
          <w:rFonts w:cs="Times New Roman"/>
          <w:sz w:val="22"/>
        </w:rPr>
        <w:t>Section 58‑37‑120.</w:t>
      </w:r>
      <w:r w:rsidRPr="00A23588">
        <w:rPr>
          <w:rFonts w:cs="Times New Roman"/>
          <w:sz w:val="22"/>
        </w:rPr>
        <w:tab/>
        <w:t>(A)</w:t>
      </w:r>
      <w:r w:rsidRPr="00A23588">
        <w:rPr>
          <w:rStyle w:val="scinsert"/>
          <w:rFonts w:cs="Times New Roman"/>
          <w:sz w:val="22"/>
        </w:rPr>
        <w:t>(1)</w:t>
      </w:r>
      <w:r w:rsidRPr="00A23588">
        <w:rPr>
          <w:rFonts w:cs="Times New Roman"/>
          <w:sz w:val="22"/>
        </w:rPr>
        <w:t xml:space="preserve"> Any agency presented with an application for a permit for an energy infrastructure project shall promptly provide</w:t>
      </w:r>
      <w:r w:rsidRPr="00A23588">
        <w:rPr>
          <w:rStyle w:val="scinsert"/>
          <w:rFonts w:cs="Times New Roman"/>
          <w:sz w:val="22"/>
        </w:rPr>
        <w:t xml:space="preserve"> </w:t>
      </w:r>
      <w:r w:rsidRPr="00A23588">
        <w:rPr>
          <w:rFonts w:cs="Times New Roman"/>
          <w:sz w:val="22"/>
        </w:rPr>
        <w:t>a public comment period</w:t>
      </w:r>
      <w:r w:rsidRPr="00A23588">
        <w:rPr>
          <w:rStyle w:val="scinsert"/>
          <w:rFonts w:cs="Times New Roman"/>
          <w:sz w:val="22"/>
        </w:rPr>
        <w:t xml:space="preserve"> </w:t>
      </w:r>
      <w:r w:rsidRPr="00A23588">
        <w:rPr>
          <w:rStyle w:val="scinsertblue"/>
          <w:rFonts w:cs="Times New Roman"/>
          <w:sz w:val="22"/>
        </w:rPr>
        <w:t xml:space="preserve">if required by regulation </w:t>
      </w:r>
      <w:r w:rsidRPr="00A23588">
        <w:rPr>
          <w:rFonts w:cs="Times New Roman"/>
          <w:sz w:val="22"/>
        </w:rPr>
        <w:t>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the application shall be deemed approved, and the agency shall promptly issue documentation of such approval.</w:t>
      </w:r>
    </w:p>
    <w:p w14:paraId="33705F2E"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15.A., by striking Section 58-37-120(D) and (E) and inserting:</w:t>
      </w:r>
    </w:p>
    <w:p w14:paraId="79002A78" w14:textId="6B0A9FDC"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t>(D) Upon receipt of an application, the agency shall promptly review it for sufficiency and shall provide the applicant with a list of all technical and administrative deficiencies within thirty days of receipt, or if a public comment period is required, fifteen days from the end of the comment period. The identification by the agency of deficiencies in the application shall not toll the six‑month period for agency determination.</w:t>
      </w:r>
    </w:p>
    <w:p w14:paraId="166A37BB"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A23588">
        <w:rPr>
          <w:rStyle w:val="scstrikered"/>
          <w:rFonts w:cs="Times New Roman"/>
          <w:sz w:val="22"/>
        </w:rPr>
        <w:tab/>
        <w:t>(E) No later than sixty days prior to filing any permit applications under this section, a public utility that plans to construct or has entered into agreements to construct any energy infrastructure project which may result in the use of eminent domain must provide written notice, via certified U.S. mail, to any property owners whose properties may be acquired or condemned. This notice must clearly state the need for the project, its preferred and any alternative locations or routes, a phone number or email that property owners may contact at the utility, and an appropriate contact at the Office of Regulatory Staff. No later than thirty days after filing an application, the utility must also hold a public meeting to solicit feedback from interested members of the affected community and on the date an application is filed, must provide notice of said meeting in a newspaper or other publication of general circulation in each county where the project may be located and in writing to all landowners whose property may be condemned.</w:t>
      </w:r>
    </w:p>
    <w:p w14:paraId="03E8B769"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20, by striking Section 58-42-10(F)(3) and inserting:</w:t>
      </w:r>
    </w:p>
    <w:p w14:paraId="11D0ECA5" w14:textId="77777777" w:rsidR="00733E6D" w:rsidRPr="00A23588"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3588">
        <w:rPr>
          <w:rFonts w:cs="Times New Roman"/>
          <w:sz w:val="22"/>
        </w:rPr>
        <w:tab/>
      </w:r>
      <w:r w:rsidRPr="00A23588">
        <w:rPr>
          <w:rFonts w:cs="Times New Roman"/>
          <w:sz w:val="22"/>
        </w:rPr>
        <w:tab/>
        <w:t xml:space="preserve">(3) the expiration of any existing contracts </w:t>
      </w:r>
      <w:r w:rsidRPr="00A23588">
        <w:rPr>
          <w:rStyle w:val="scstrikered"/>
          <w:rFonts w:cs="Times New Roman"/>
          <w:sz w:val="22"/>
        </w:rPr>
        <w:t>for</w:t>
      </w:r>
      <w:r w:rsidRPr="00A23588">
        <w:rPr>
          <w:rFonts w:cs="Times New Roman"/>
          <w:sz w:val="22"/>
        </w:rPr>
        <w:t xml:space="preserve"> </w:t>
      </w:r>
      <w:r w:rsidRPr="00A23588">
        <w:rPr>
          <w:rStyle w:val="scinsertblue"/>
          <w:rFonts w:cs="Times New Roman"/>
          <w:sz w:val="22"/>
        </w:rPr>
        <w:t>with</w:t>
      </w:r>
      <w:r w:rsidRPr="00A23588">
        <w:rPr>
          <w:rFonts w:cs="Times New Roman"/>
          <w:sz w:val="22"/>
        </w:rPr>
        <w:t xml:space="preserve"> qualifying facilities pursuant to the Public Utility Regulatory </w:t>
      </w:r>
      <w:r w:rsidRPr="00A23588">
        <w:rPr>
          <w:rStyle w:val="scstrikered"/>
          <w:rFonts w:cs="Times New Roman"/>
          <w:sz w:val="22"/>
        </w:rPr>
        <w:t>Practices</w:t>
      </w:r>
      <w:r w:rsidRPr="00A23588">
        <w:rPr>
          <w:rFonts w:cs="Times New Roman"/>
          <w:sz w:val="22"/>
        </w:rPr>
        <w:t xml:space="preserve"> </w:t>
      </w:r>
      <w:r w:rsidRPr="00A23588">
        <w:rPr>
          <w:rStyle w:val="scinsertblue"/>
          <w:rFonts w:cs="Times New Roman"/>
          <w:sz w:val="22"/>
        </w:rPr>
        <w:t>Policies</w:t>
      </w:r>
      <w:r w:rsidRPr="00A23588">
        <w:rPr>
          <w:rFonts w:cs="Times New Roman"/>
          <w:sz w:val="22"/>
        </w:rPr>
        <w:t xml:space="preserve"> Act.</w:t>
      </w:r>
    </w:p>
    <w:p w14:paraId="171343F2"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23, by striking Section 58-37-</w:t>
      </w:r>
      <w:r w:rsidRPr="00A23588">
        <w:rPr>
          <w:sz w:val="22"/>
        </w:rPr>
        <w:lastRenderedPageBreak/>
        <w:t>40(C)(2) and inserting:</w:t>
      </w:r>
    </w:p>
    <w:p w14:paraId="592251C3"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A23588">
        <w:rPr>
          <w:rStyle w:val="scstrike"/>
          <w:rFonts w:cs="Times New Roman"/>
          <w:sz w:val="22"/>
        </w:rPr>
        <w:t xml:space="preserve"> To determine whether the integrated resource plan is the most reasonable and prudent means of meeting energy and capacity needs, the commission, in its discretion, shall consider whether the plan appropriately balances the following factors:</w:t>
      </w:r>
      <w:r w:rsidRPr="00A23588">
        <w:rPr>
          <w:rStyle w:val="scinsert"/>
          <w:rFonts w:cs="Times New Roman"/>
          <w:sz w:val="22"/>
        </w:rPr>
        <w:t xml:space="preserve">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w:t>
      </w:r>
      <w:r w:rsidRPr="00A23588">
        <w:rPr>
          <w:rStyle w:val="scstrikered"/>
          <w:rFonts w:cs="Times New Roman"/>
          <w:sz w:val="22"/>
        </w:rPr>
        <w:t>Southeastern Electric</w:t>
      </w:r>
      <w:r w:rsidRPr="00A23588">
        <w:rPr>
          <w:rStyle w:val="scinsert"/>
          <w:rFonts w:cs="Times New Roman"/>
          <w:sz w:val="22"/>
        </w:rPr>
        <w:t xml:space="preserve"> </w:t>
      </w:r>
      <w:r w:rsidRPr="00A23588">
        <w:rPr>
          <w:rStyle w:val="scinsertblue"/>
          <w:rFonts w:cs="Times New Roman"/>
          <w:sz w:val="22"/>
        </w:rPr>
        <w:t>SERC</w:t>
      </w:r>
      <w:r w:rsidRPr="00A23588">
        <w:rPr>
          <w:rFonts w:cs="Times New Roman"/>
          <w:sz w:val="22"/>
        </w:rPr>
        <w:t xml:space="preserve"> </w:t>
      </w:r>
      <w:r w:rsidRPr="00A23588">
        <w:rPr>
          <w:rStyle w:val="scinsert"/>
          <w:rFonts w:cs="Times New Roman"/>
          <w:sz w:val="22"/>
        </w:rPr>
        <w:t xml:space="preserve">Reliability </w:t>
      </w:r>
      <w:r w:rsidRPr="00A23588">
        <w:rPr>
          <w:rStyle w:val="scstrikered"/>
          <w:rFonts w:cs="Times New Roman"/>
          <w:sz w:val="22"/>
        </w:rPr>
        <w:t xml:space="preserve">Council </w:t>
      </w:r>
      <w:r w:rsidRPr="00A23588">
        <w:rPr>
          <w:rStyle w:val="scinsertblue"/>
          <w:rFonts w:cs="Times New Roman"/>
          <w:sz w:val="22"/>
        </w:rPr>
        <w:t>Corporation</w:t>
      </w:r>
      <w:r w:rsidRPr="00A23588">
        <w:rPr>
          <w:rStyle w:val="scinsert"/>
          <w:rFonts w:cs="Times New Roman"/>
          <w:sz w:val="22"/>
        </w:rPr>
        <w:t>, and the Nuclear Regulatory Commission requirements, as well as environmental requirements applicable to resources serving customers in this state. Matters related to the scope and sufficiency of an electrical utility’s demand‑side plans and activities shall be considered exclusively in proceedings conducted pursuant to Section 58‑37‑20.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p>
    <w:p w14:paraId="14A77E2F"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 xml:space="preserve">(a) resource adequacy and capacity to serve anticipated peak electrical load, </w:t>
      </w:r>
      <w:r w:rsidRPr="00A23588">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A23588">
        <w:rPr>
          <w:rFonts w:cs="Times New Roman"/>
          <w:sz w:val="22"/>
        </w:rPr>
        <w:t xml:space="preserve">and </w:t>
      </w:r>
      <w:r w:rsidRPr="00A23588">
        <w:rPr>
          <w:rStyle w:val="scinsert"/>
          <w:rFonts w:cs="Times New Roman"/>
          <w:sz w:val="22"/>
        </w:rPr>
        <w:t xml:space="preserve">to meet </w:t>
      </w:r>
      <w:r w:rsidRPr="00A23588">
        <w:rPr>
          <w:rFonts w:cs="Times New Roman"/>
          <w:sz w:val="22"/>
        </w:rPr>
        <w:t>applicable planning reserve margins;</w:t>
      </w:r>
    </w:p>
    <w:p w14:paraId="78A08A77"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 xml:space="preserve">(b) consumer affordability and least </w:t>
      </w:r>
      <w:r w:rsidRPr="00A23588">
        <w:rPr>
          <w:rStyle w:val="scinsert"/>
          <w:rFonts w:cs="Times New Roman"/>
          <w:sz w:val="22"/>
        </w:rPr>
        <w:t xml:space="preserve">reasonable </w:t>
      </w:r>
      <w:r w:rsidRPr="00A23588">
        <w:rPr>
          <w:rFonts w:cs="Times New Roman"/>
          <w:sz w:val="22"/>
        </w:rPr>
        <w:t>cost</w:t>
      </w:r>
      <w:r w:rsidRPr="00A23588">
        <w:rPr>
          <w:rStyle w:val="scinsert"/>
          <w:rFonts w:cs="Times New Roman"/>
          <w:sz w:val="22"/>
        </w:rPr>
        <w:t xml:space="preserve"> considering the resources needed to support economic development and industry retention, and other risks and benefits</w:t>
      </w:r>
      <w:r w:rsidRPr="00A23588">
        <w:rPr>
          <w:rFonts w:cs="Times New Roman"/>
          <w:sz w:val="22"/>
        </w:rPr>
        <w:t>;</w:t>
      </w:r>
    </w:p>
    <w:p w14:paraId="41ECFCAE"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(c) compliance with applicable state and federal environmental regulations;</w:t>
      </w:r>
    </w:p>
    <w:p w14:paraId="3BA66605"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(d) power supply reliability;</w:t>
      </w:r>
    </w:p>
    <w:p w14:paraId="79A49A3D"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(e) commodity price risks;</w:t>
      </w:r>
    </w:p>
    <w:p w14:paraId="3ABE20DA"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(f) diversity of generation supply;</w:t>
      </w:r>
      <w:r w:rsidRPr="00A23588">
        <w:rPr>
          <w:rStyle w:val="scstrike"/>
          <w:rFonts w:cs="Times New Roman"/>
          <w:sz w:val="22"/>
        </w:rPr>
        <w:t xml:space="preserve">  and</w:t>
      </w:r>
    </w:p>
    <w:p w14:paraId="2AFF2D6E"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 xml:space="preserve">(g) </w:t>
      </w:r>
      <w:r w:rsidRPr="00A23588">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1A7E8D76"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lastRenderedPageBreak/>
        <w:tab/>
      </w:r>
      <w:r w:rsidRPr="00A23588">
        <w:rPr>
          <w:rFonts w:cs="Times New Roman"/>
          <w:sz w:val="22"/>
        </w:rPr>
        <w:tab/>
      </w:r>
      <w:r w:rsidRPr="00A23588">
        <w:rPr>
          <w:rFonts w:cs="Times New Roman"/>
          <w:sz w:val="22"/>
        </w:rPr>
        <w:tab/>
      </w:r>
      <w:r w:rsidRPr="00A23588">
        <w:rPr>
          <w:rStyle w:val="scinsert"/>
          <w:rFonts w:cs="Times New Roman"/>
          <w:sz w:val="22"/>
        </w:rPr>
        <w:t xml:space="preserve">(h) </w:t>
      </w:r>
      <w:r w:rsidRPr="00A23588">
        <w:rPr>
          <w:rFonts w:cs="Times New Roman"/>
          <w:sz w:val="22"/>
        </w:rPr>
        <w:t>other foreseeable conditions that the commission determines to be for the public’s interest.</w:t>
      </w:r>
    </w:p>
    <w:p w14:paraId="65E6137C"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29, by striking Section 58-37-20</w:t>
      </w:r>
      <w:r w:rsidRPr="00A23588">
        <w:rPr>
          <w:rStyle w:val="scinsert"/>
          <w:sz w:val="22"/>
        </w:rPr>
        <w:t>(B)</w:t>
      </w:r>
      <w:r w:rsidRPr="00A23588">
        <w:rPr>
          <w:sz w:val="22"/>
        </w:rPr>
        <w:t xml:space="preserve"> and </w:t>
      </w:r>
      <w:r w:rsidRPr="00A23588">
        <w:rPr>
          <w:rStyle w:val="scinsert"/>
          <w:sz w:val="22"/>
        </w:rPr>
        <w:t>(C)</w:t>
      </w:r>
      <w:r w:rsidRPr="00A23588">
        <w:rPr>
          <w:sz w:val="22"/>
        </w:rPr>
        <w:t xml:space="preserve"> and inserting:</w:t>
      </w:r>
    </w:p>
    <w:p w14:paraId="4686635F" w14:textId="1B18615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Style w:val="scinsert"/>
          <w:rFonts w:cs="Times New Roman"/>
          <w:sz w:val="22"/>
        </w:rPr>
        <w:t xml:space="preserve">(B) The commission </w:t>
      </w:r>
      <w:r w:rsidRPr="00A23588">
        <w:rPr>
          <w:rStyle w:val="scstrikered"/>
          <w:rFonts w:cs="Times New Roman"/>
          <w:sz w:val="22"/>
        </w:rPr>
        <w:t>shall</w:t>
      </w:r>
      <w:r w:rsidRPr="00A23588">
        <w:rPr>
          <w:rStyle w:val="scinsertblue"/>
          <w:rFonts w:cs="Times New Roman"/>
          <w:sz w:val="22"/>
        </w:rPr>
        <w:t>may</w:t>
      </w:r>
      <w:r w:rsidRPr="00A23588">
        <w:rPr>
          <w:rStyle w:val="scinsert"/>
          <w:rFonts w:cs="Times New Roman"/>
          <w:sz w:val="22"/>
        </w:rPr>
        <w:t xml:space="preserve"> approve any program filed by a public utility if the program is found to be cost‑effective. Furthermore, the commission may, in its discretion, approve </w:t>
      </w:r>
      <w:r w:rsidRPr="00A23588">
        <w:rPr>
          <w:rStyle w:val="scstrikered"/>
          <w:rFonts w:cs="Times New Roman"/>
          <w:sz w:val="22"/>
        </w:rPr>
        <w:t xml:space="preserve">demand-side management pilot programs and </w:t>
      </w:r>
      <w:r w:rsidRPr="00A23588">
        <w:rPr>
          <w:rStyle w:val="scinsert"/>
          <w:rFonts w:cs="Times New Roman"/>
          <w:sz w:val="22"/>
        </w:rPr>
        <w:t>any program filed by a public utility that is not cost‑effective, so long as the proposed demand‑side management program is targeted to low‑income customers</w:t>
      </w:r>
      <w:r w:rsidRPr="00A23588">
        <w:rPr>
          <w:rStyle w:val="scinsertblue"/>
          <w:rFonts w:cs="Times New Roman"/>
          <w:sz w:val="22"/>
        </w:rPr>
        <w:t>,</w:t>
      </w:r>
      <w:r w:rsidRPr="00A23588">
        <w:rPr>
          <w:rStyle w:val="scinsert"/>
          <w:rFonts w:cs="Times New Roman"/>
          <w:sz w:val="22"/>
        </w:rPr>
        <w:t xml:space="preserve"> </w:t>
      </w:r>
      <w:r w:rsidRPr="00A23588">
        <w:rPr>
          <w:rStyle w:val="scstrikered"/>
          <w:rFonts w:cs="Times New Roman"/>
          <w:sz w:val="22"/>
        </w:rPr>
        <w:t>and</w:t>
      </w:r>
      <w:r w:rsidRPr="00A23588">
        <w:rPr>
          <w:rStyle w:val="scinsertblue"/>
          <w:rFonts w:cs="Times New Roman"/>
          <w:sz w:val="22"/>
        </w:rPr>
        <w:t>provided that</w:t>
      </w:r>
      <w:r w:rsidRPr="00A23588">
        <w:rPr>
          <w:rStyle w:val="scinsert"/>
          <w:rFonts w:cs="Times New Roman"/>
          <w:sz w:val="22"/>
        </w:rPr>
        <w:t xml:space="preserve"> the public utility’s portfolio of demand‑side management programs is cost‑effective as a whole.</w:t>
      </w:r>
    </w:p>
    <w:p w14:paraId="2C9F1FDC" w14:textId="42719971"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A23588">
        <w:rPr>
          <w:rFonts w:cs="Times New Roman"/>
          <w:sz w:val="22"/>
        </w:rPr>
        <w:tab/>
      </w:r>
      <w:r w:rsidRPr="00A23588">
        <w:rPr>
          <w:rStyle w:val="scinsert"/>
          <w:rFonts w:cs="Times New Roman"/>
          <w:sz w:val="22"/>
        </w:rPr>
        <w:t>(C)</w:t>
      </w:r>
      <w:r w:rsidRPr="00A23588">
        <w:rPr>
          <w:rFonts w:cs="Times New Roman"/>
          <w:sz w:val="22"/>
        </w:rPr>
        <w:t xml:space="preserve"> The South Carolina Public Service Commission </w:t>
      </w:r>
      <w:r w:rsidRPr="00A23588">
        <w:rPr>
          <w:rStyle w:val="scstrike"/>
          <w:rFonts w:cs="Times New Roman"/>
          <w:sz w:val="22"/>
        </w:rPr>
        <w:t>may</w:t>
      </w:r>
      <w:r w:rsidRPr="00A23588">
        <w:rPr>
          <w:rStyle w:val="scinsert"/>
          <w:rFonts w:cs="Times New Roman"/>
          <w:sz w:val="22"/>
        </w:rPr>
        <w:t>must</w:t>
      </w:r>
      <w:r w:rsidRPr="00A23588">
        <w:rPr>
          <w:rFonts w:cs="Times New Roman"/>
          <w:sz w:val="22"/>
        </w:rPr>
        <w:t xml:space="preserve"> adopt procedures that </w:t>
      </w:r>
      <w:r w:rsidRPr="00A23588">
        <w:rPr>
          <w:rStyle w:val="scstrike"/>
          <w:rFonts w:cs="Times New Roman"/>
          <w:sz w:val="22"/>
        </w:rPr>
        <w:t>encourage</w:t>
      </w:r>
      <w:r w:rsidRPr="00A23588">
        <w:rPr>
          <w:rStyle w:val="scinsert"/>
          <w:rFonts w:cs="Times New Roman"/>
          <w:sz w:val="22"/>
        </w:rPr>
        <w:t>require</w:t>
      </w:r>
      <w:r w:rsidRPr="00A23588">
        <w:rPr>
          <w:rFonts w:cs="Times New Roman"/>
          <w:sz w:val="22"/>
        </w:rPr>
        <w:t xml:space="preserve"> electrical utilities and public utilities providing gas services subject to the jurisdiction of the commission to </w:t>
      </w:r>
      <w:r w:rsidRPr="00A23588">
        <w:rPr>
          <w:rStyle w:val="scinsert"/>
          <w:rFonts w:cs="Times New Roman"/>
          <w:sz w:val="22"/>
        </w:rPr>
        <w:t xml:space="preserve">plan for and </w:t>
      </w:r>
      <w:r w:rsidRPr="00A23588">
        <w:rPr>
          <w:rFonts w:cs="Times New Roman"/>
          <w:sz w:val="22"/>
        </w:rPr>
        <w:t xml:space="preserve">invest in </w:t>
      </w:r>
      <w:r w:rsidRPr="00A23588">
        <w:rPr>
          <w:rStyle w:val="scinsert"/>
          <w:rFonts w:cs="Times New Roman"/>
          <w:sz w:val="22"/>
        </w:rPr>
        <w:t xml:space="preserve">all reasonable, prudent, and available energy efficiency and demand‑side resources that are </w:t>
      </w:r>
      <w:r w:rsidRPr="00A23588">
        <w:rPr>
          <w:rFonts w:cs="Times New Roman"/>
          <w:sz w:val="22"/>
        </w:rPr>
        <w:t>cost‑effective energy efficient technologies and energy conservation programs</w:t>
      </w:r>
      <w:r w:rsidRPr="00A23588">
        <w:rPr>
          <w:rStyle w:val="scinsert"/>
          <w:rFonts w:cs="Times New Roman"/>
          <w:sz w:val="22"/>
        </w:rPr>
        <w:t xml:space="preserve"> </w:t>
      </w:r>
      <w:r w:rsidRPr="00A23588">
        <w:rPr>
          <w:rStyle w:val="scstrikered"/>
          <w:rFonts w:cs="Times New Roman"/>
          <w:sz w:val="22"/>
        </w:rPr>
        <w:t>that achieve net energy savings of at least 0.66 percent of total retail sales as of May 15, 2027, or a higher level as</w:t>
      </w:r>
      <w:r w:rsidRPr="00A23588">
        <w:rPr>
          <w:rStyle w:val="scinsertblue"/>
          <w:rFonts w:cs="Times New Roman"/>
          <w:sz w:val="22"/>
        </w:rPr>
        <w:t>in an amount to be</w:t>
      </w:r>
      <w:r w:rsidRPr="00A23588">
        <w:rPr>
          <w:rStyle w:val="scinsert"/>
          <w:rFonts w:cs="Times New Roman"/>
          <w:sz w:val="22"/>
        </w:rPr>
        <w:t xml:space="preserve"> determined by the commission. </w:t>
      </w:r>
      <w:r w:rsidRPr="00A23588">
        <w:rPr>
          <w:rStyle w:val="scstrikered"/>
          <w:rFonts w:cs="Times New Roman"/>
          <w:sz w:val="22"/>
        </w:rPr>
        <w:t xml:space="preserve">Energy efficiency shall be considered a component of the requirement for a utility to make every reasonable effort to minimize fuel costs as outlined in Section 58-27-865(F) and the commission may grant a proportional disallowance based on evidence in record. </w:t>
      </w:r>
      <w:r w:rsidRPr="00A23588">
        <w:rPr>
          <w:rStyle w:val="scinsert"/>
          <w:rFonts w:cs="Times New Roman"/>
          <w:sz w:val="22"/>
        </w:rPr>
        <w:t xml:space="preserve">If an electrical utility fails to meet the requirements of this section as determined by the commission, the commission is authorized to appoint a third‑party administrator to carry out the residential low‑income energy efficiency duties pursuant to this section on behalf of the electrical utility if the commission determines that having such a third‑party administrator is in the public interest and consistent with law. </w:t>
      </w:r>
      <w:r w:rsidRPr="00A23588">
        <w:rPr>
          <w:rStyle w:val="scstrikered"/>
          <w:rFonts w:cs="Times New Roman"/>
          <w:sz w:val="22"/>
        </w:rPr>
        <w:t xml:space="preserve">Such a program shall be funded through the existing energy efficiency rider mechanism, with those funds transferred to the third-party administrator. </w:t>
      </w:r>
      <w:r w:rsidRPr="00A23588">
        <w:rPr>
          <w:rStyle w:val="scinsert"/>
          <w:rFonts w:cs="Times New Roman"/>
          <w:sz w:val="22"/>
        </w:rPr>
        <w:t>Upon notice and hearings that the commission may require, the commission may issue rules, regulations, or orders pursuant to this chapter to implement applicable programs and measures under this section</w:t>
      </w:r>
      <w:r w:rsidRPr="00A23588">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 </w:t>
      </w:r>
      <w:r w:rsidRPr="00A23588">
        <w:rPr>
          <w:rStyle w:val="scinsert"/>
          <w:rFonts w:cs="Times New Roman"/>
          <w:sz w:val="22"/>
        </w:rPr>
        <w:t xml:space="preserve">system or local coincident peak </w:t>
      </w:r>
      <w:r w:rsidRPr="00A23588">
        <w:rPr>
          <w:rFonts w:cs="Times New Roman"/>
          <w:sz w:val="22"/>
        </w:rPr>
        <w:t xml:space="preserve">demand; allow energy suppliers and distributors to recover costs and obtain a reasonable rate of return on their investment in qualified demand‑side </w:t>
      </w:r>
      <w:r w:rsidRPr="00A23588">
        <w:rPr>
          <w:rFonts w:cs="Times New Roman"/>
          <w:sz w:val="22"/>
        </w:rPr>
        <w:lastRenderedPageBreak/>
        <w:t>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A23588">
        <w:rPr>
          <w:rStyle w:val="scstrike"/>
          <w:rFonts w:cs="Times New Roman"/>
          <w:sz w:val="22"/>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6F96076C" w14:textId="77777777" w:rsidR="00733E6D" w:rsidRPr="00A23588" w:rsidRDefault="00733E6D" w:rsidP="00733E6D">
      <w:pPr>
        <w:pStyle w:val="scamendlanginstruction"/>
        <w:spacing w:before="0" w:after="0"/>
        <w:ind w:firstLine="216"/>
        <w:jc w:val="both"/>
        <w:rPr>
          <w:sz w:val="22"/>
        </w:rPr>
      </w:pPr>
      <w:r w:rsidRPr="00A23588">
        <w:rPr>
          <w:sz w:val="22"/>
        </w:rPr>
        <w:t>Amend the bill further, by deleting SECTIONS 43, 44.A, 44.B, and 44.C.</w:t>
      </w:r>
    </w:p>
    <w:p w14:paraId="69A7A588" w14:textId="77777777" w:rsidR="00733E6D" w:rsidRPr="00A23588" w:rsidRDefault="00733E6D" w:rsidP="00733E6D">
      <w:pPr>
        <w:pStyle w:val="scamendlanginstruction"/>
        <w:spacing w:before="0" w:after="0"/>
        <w:ind w:firstLine="216"/>
        <w:jc w:val="both"/>
        <w:rPr>
          <w:sz w:val="22"/>
        </w:rPr>
      </w:pPr>
      <w:r w:rsidRPr="00A23588">
        <w:rPr>
          <w:sz w:val="22"/>
        </w:rPr>
        <w:t>Amend the bill further, by adding an appropriately numbered SECTION to read:</w:t>
      </w:r>
    </w:p>
    <w:p w14:paraId="5F863071" w14:textId="4B923114" w:rsidR="00733E6D" w:rsidRPr="00A23588"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SECTION X.</w:t>
      </w:r>
      <w:r w:rsidRPr="00A23588">
        <w:rPr>
          <w:rFonts w:cs="Times New Roman"/>
          <w:sz w:val="22"/>
        </w:rPr>
        <w:tab/>
        <w:t>Section 58-4-50(A)(9) of the S.C. Code is amended to read:</w:t>
      </w:r>
    </w:p>
    <w:p w14:paraId="39FD3751" w14:textId="41B4AE5E"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t xml:space="preserve">(A)(9) to serve as a facilitator or otherwise act directly or indirectly to resolve disputes and issues involving matters within the jurisdiction of the commission. </w:t>
      </w:r>
      <w:r w:rsidRPr="00A23588">
        <w:rPr>
          <w:rStyle w:val="scinsertblue"/>
          <w:rFonts w:cs="Times New Roman"/>
          <w:sz w:val="22"/>
        </w:rPr>
        <w:t>In accordance with the mission of the Office of Regulatory Staff as provided for in Section 58-4-10 and in the context of settlement negotiations, the Office of Regulatory Staff shall consider any applicable requirements set out for the Public Service Commission pursuant to Section 58-3-140</w:t>
      </w:r>
      <w:r w:rsidRPr="00A23588">
        <w:rPr>
          <w:rFonts w:cs="Times New Roman"/>
          <w:sz w:val="22"/>
        </w:rPr>
        <w:t>;</w:t>
      </w:r>
    </w:p>
    <w:p w14:paraId="423FF737" w14:textId="77777777" w:rsidR="00733E6D" w:rsidRPr="00A23588" w:rsidRDefault="00733E6D" w:rsidP="00733E6D">
      <w:pPr>
        <w:pStyle w:val="scamendconformline"/>
        <w:spacing w:before="0"/>
        <w:ind w:firstLine="216"/>
        <w:jc w:val="both"/>
        <w:rPr>
          <w:sz w:val="22"/>
        </w:rPr>
      </w:pPr>
      <w:r w:rsidRPr="00A23588">
        <w:rPr>
          <w:sz w:val="22"/>
        </w:rPr>
        <w:t>Renumber sections to conform.</w:t>
      </w:r>
    </w:p>
    <w:p w14:paraId="3A52C6B3" w14:textId="77777777" w:rsidR="00733E6D" w:rsidRDefault="00733E6D" w:rsidP="00733E6D">
      <w:pPr>
        <w:pStyle w:val="scamendtitleconform"/>
        <w:ind w:firstLine="216"/>
        <w:jc w:val="both"/>
        <w:rPr>
          <w:sz w:val="22"/>
        </w:rPr>
      </w:pPr>
      <w:r w:rsidRPr="00A23588">
        <w:rPr>
          <w:sz w:val="22"/>
        </w:rPr>
        <w:t>Amend title to conform.</w:t>
      </w:r>
    </w:p>
    <w:p w14:paraId="6136CA4E" w14:textId="149D8B95" w:rsidR="00733E6D" w:rsidRDefault="00733E6D" w:rsidP="00733E6D">
      <w:pPr>
        <w:pStyle w:val="scamendtitleconform"/>
        <w:ind w:firstLine="216"/>
        <w:jc w:val="both"/>
        <w:rPr>
          <w:sz w:val="22"/>
        </w:rPr>
      </w:pPr>
    </w:p>
    <w:p w14:paraId="26A1492E" w14:textId="77777777" w:rsidR="00733E6D" w:rsidRDefault="00733E6D" w:rsidP="00733E6D">
      <w:r>
        <w:t>Rep. GATCH explained the amendment.</w:t>
      </w:r>
    </w:p>
    <w:p w14:paraId="7352D334" w14:textId="77777777" w:rsidR="00733E6D" w:rsidRDefault="00733E6D" w:rsidP="00733E6D"/>
    <w:p w14:paraId="183E729E" w14:textId="77777777" w:rsidR="00733E6D" w:rsidRDefault="00733E6D" w:rsidP="00733E6D">
      <w:r>
        <w:t xml:space="preserve">The yeas and nays were taken resulting as follows: </w:t>
      </w:r>
    </w:p>
    <w:p w14:paraId="27974892" w14:textId="0FFBF7DC" w:rsidR="00733E6D" w:rsidRDefault="00733E6D" w:rsidP="00733E6D">
      <w:pPr>
        <w:jc w:val="center"/>
      </w:pPr>
      <w:r>
        <w:t xml:space="preserve"> </w:t>
      </w:r>
      <w:bookmarkStart w:id="211" w:name="vote_start550"/>
      <w:bookmarkEnd w:id="211"/>
      <w:r>
        <w:t>Yeas 88; Nays 13</w:t>
      </w:r>
    </w:p>
    <w:p w14:paraId="1D7326A9" w14:textId="77777777" w:rsidR="00733E6D" w:rsidRDefault="00733E6D" w:rsidP="00733E6D">
      <w:pPr>
        <w:jc w:val="center"/>
      </w:pPr>
    </w:p>
    <w:p w14:paraId="04B9EAAF"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E8DB435" w14:textId="77777777" w:rsidTr="00733E6D">
        <w:tc>
          <w:tcPr>
            <w:tcW w:w="2179" w:type="dxa"/>
            <w:shd w:val="clear" w:color="auto" w:fill="auto"/>
          </w:tcPr>
          <w:p w14:paraId="1557C328" w14:textId="494D8644" w:rsidR="00733E6D" w:rsidRPr="00733E6D" w:rsidRDefault="00733E6D" w:rsidP="00733E6D">
            <w:pPr>
              <w:keepNext/>
              <w:ind w:firstLine="0"/>
            </w:pPr>
            <w:r>
              <w:t>Alexander</w:t>
            </w:r>
          </w:p>
        </w:tc>
        <w:tc>
          <w:tcPr>
            <w:tcW w:w="2179" w:type="dxa"/>
            <w:shd w:val="clear" w:color="auto" w:fill="auto"/>
          </w:tcPr>
          <w:p w14:paraId="62E6887B" w14:textId="3D8DB13E" w:rsidR="00733E6D" w:rsidRPr="00733E6D" w:rsidRDefault="00733E6D" w:rsidP="00733E6D">
            <w:pPr>
              <w:keepNext/>
              <w:ind w:firstLine="0"/>
            </w:pPr>
            <w:r>
              <w:t>Anderson</w:t>
            </w:r>
          </w:p>
        </w:tc>
        <w:tc>
          <w:tcPr>
            <w:tcW w:w="2180" w:type="dxa"/>
            <w:shd w:val="clear" w:color="auto" w:fill="auto"/>
          </w:tcPr>
          <w:p w14:paraId="410EC44E" w14:textId="7FD57448" w:rsidR="00733E6D" w:rsidRPr="00733E6D" w:rsidRDefault="00733E6D" w:rsidP="00733E6D">
            <w:pPr>
              <w:keepNext/>
              <w:ind w:firstLine="0"/>
            </w:pPr>
            <w:r>
              <w:t>Atkinson</w:t>
            </w:r>
          </w:p>
        </w:tc>
      </w:tr>
      <w:tr w:rsidR="00733E6D" w:rsidRPr="00733E6D" w14:paraId="7A67323F" w14:textId="77777777" w:rsidTr="00733E6D">
        <w:tc>
          <w:tcPr>
            <w:tcW w:w="2179" w:type="dxa"/>
            <w:shd w:val="clear" w:color="auto" w:fill="auto"/>
          </w:tcPr>
          <w:p w14:paraId="4D474738" w14:textId="3ADAE96A" w:rsidR="00733E6D" w:rsidRPr="00733E6D" w:rsidRDefault="00733E6D" w:rsidP="00733E6D">
            <w:pPr>
              <w:ind w:firstLine="0"/>
            </w:pPr>
            <w:r>
              <w:t>Bailey</w:t>
            </w:r>
          </w:p>
        </w:tc>
        <w:tc>
          <w:tcPr>
            <w:tcW w:w="2179" w:type="dxa"/>
            <w:shd w:val="clear" w:color="auto" w:fill="auto"/>
          </w:tcPr>
          <w:p w14:paraId="428413D3" w14:textId="7B3959B3" w:rsidR="00733E6D" w:rsidRPr="00733E6D" w:rsidRDefault="00733E6D" w:rsidP="00733E6D">
            <w:pPr>
              <w:ind w:firstLine="0"/>
            </w:pPr>
            <w:r>
              <w:t>Ballentine</w:t>
            </w:r>
          </w:p>
        </w:tc>
        <w:tc>
          <w:tcPr>
            <w:tcW w:w="2180" w:type="dxa"/>
            <w:shd w:val="clear" w:color="auto" w:fill="auto"/>
          </w:tcPr>
          <w:p w14:paraId="5FF94F61" w14:textId="62333231" w:rsidR="00733E6D" w:rsidRPr="00733E6D" w:rsidRDefault="00733E6D" w:rsidP="00733E6D">
            <w:pPr>
              <w:ind w:firstLine="0"/>
            </w:pPr>
            <w:r>
              <w:t>Bamberg</w:t>
            </w:r>
          </w:p>
        </w:tc>
      </w:tr>
      <w:tr w:rsidR="00733E6D" w:rsidRPr="00733E6D" w14:paraId="4DA8878D" w14:textId="77777777" w:rsidTr="00733E6D">
        <w:tc>
          <w:tcPr>
            <w:tcW w:w="2179" w:type="dxa"/>
            <w:shd w:val="clear" w:color="auto" w:fill="auto"/>
          </w:tcPr>
          <w:p w14:paraId="63FF9E4F" w14:textId="61197FE7" w:rsidR="00733E6D" w:rsidRPr="00733E6D" w:rsidRDefault="00733E6D" w:rsidP="00733E6D">
            <w:pPr>
              <w:ind w:firstLine="0"/>
            </w:pPr>
            <w:r>
              <w:t>Bannister</w:t>
            </w:r>
          </w:p>
        </w:tc>
        <w:tc>
          <w:tcPr>
            <w:tcW w:w="2179" w:type="dxa"/>
            <w:shd w:val="clear" w:color="auto" w:fill="auto"/>
          </w:tcPr>
          <w:p w14:paraId="60692D9D" w14:textId="2A4CB5A8" w:rsidR="00733E6D" w:rsidRPr="00733E6D" w:rsidRDefault="00733E6D" w:rsidP="00733E6D">
            <w:pPr>
              <w:ind w:firstLine="0"/>
            </w:pPr>
            <w:r>
              <w:t>Beach</w:t>
            </w:r>
          </w:p>
        </w:tc>
        <w:tc>
          <w:tcPr>
            <w:tcW w:w="2180" w:type="dxa"/>
            <w:shd w:val="clear" w:color="auto" w:fill="auto"/>
          </w:tcPr>
          <w:p w14:paraId="3E07D5F9" w14:textId="5BE1C7B8" w:rsidR="00733E6D" w:rsidRPr="00733E6D" w:rsidRDefault="00733E6D" w:rsidP="00733E6D">
            <w:pPr>
              <w:ind w:firstLine="0"/>
            </w:pPr>
            <w:r>
              <w:t>Bradley</w:t>
            </w:r>
          </w:p>
        </w:tc>
      </w:tr>
      <w:tr w:rsidR="00733E6D" w:rsidRPr="00733E6D" w14:paraId="3B0F8B4C" w14:textId="77777777" w:rsidTr="00733E6D">
        <w:tc>
          <w:tcPr>
            <w:tcW w:w="2179" w:type="dxa"/>
            <w:shd w:val="clear" w:color="auto" w:fill="auto"/>
          </w:tcPr>
          <w:p w14:paraId="5564FABF" w14:textId="7FB7C7F0" w:rsidR="00733E6D" w:rsidRPr="00733E6D" w:rsidRDefault="00733E6D" w:rsidP="00733E6D">
            <w:pPr>
              <w:ind w:firstLine="0"/>
            </w:pPr>
            <w:r>
              <w:t>Brewer</w:t>
            </w:r>
          </w:p>
        </w:tc>
        <w:tc>
          <w:tcPr>
            <w:tcW w:w="2179" w:type="dxa"/>
            <w:shd w:val="clear" w:color="auto" w:fill="auto"/>
          </w:tcPr>
          <w:p w14:paraId="1DF45904" w14:textId="487E4A2F" w:rsidR="00733E6D" w:rsidRPr="00733E6D" w:rsidRDefault="00733E6D" w:rsidP="00733E6D">
            <w:pPr>
              <w:ind w:firstLine="0"/>
            </w:pPr>
            <w:r>
              <w:t>Brittain</w:t>
            </w:r>
          </w:p>
        </w:tc>
        <w:tc>
          <w:tcPr>
            <w:tcW w:w="2180" w:type="dxa"/>
            <w:shd w:val="clear" w:color="auto" w:fill="auto"/>
          </w:tcPr>
          <w:p w14:paraId="4207A9F2" w14:textId="2FF0BAA0" w:rsidR="00733E6D" w:rsidRPr="00733E6D" w:rsidRDefault="00733E6D" w:rsidP="00733E6D">
            <w:pPr>
              <w:ind w:firstLine="0"/>
            </w:pPr>
            <w:r>
              <w:t>Burns</w:t>
            </w:r>
          </w:p>
        </w:tc>
      </w:tr>
      <w:tr w:rsidR="00733E6D" w:rsidRPr="00733E6D" w14:paraId="59D99D54" w14:textId="77777777" w:rsidTr="00733E6D">
        <w:tc>
          <w:tcPr>
            <w:tcW w:w="2179" w:type="dxa"/>
            <w:shd w:val="clear" w:color="auto" w:fill="auto"/>
          </w:tcPr>
          <w:p w14:paraId="5E5FA90A" w14:textId="413465E4" w:rsidR="00733E6D" w:rsidRPr="00733E6D" w:rsidRDefault="00733E6D" w:rsidP="00733E6D">
            <w:pPr>
              <w:ind w:firstLine="0"/>
            </w:pPr>
            <w:r>
              <w:t>Bustos</w:t>
            </w:r>
          </w:p>
        </w:tc>
        <w:tc>
          <w:tcPr>
            <w:tcW w:w="2179" w:type="dxa"/>
            <w:shd w:val="clear" w:color="auto" w:fill="auto"/>
          </w:tcPr>
          <w:p w14:paraId="16E4DAF3" w14:textId="1235A689" w:rsidR="00733E6D" w:rsidRPr="00733E6D" w:rsidRDefault="00733E6D" w:rsidP="00733E6D">
            <w:pPr>
              <w:ind w:firstLine="0"/>
            </w:pPr>
            <w:r>
              <w:t>Calhoon</w:t>
            </w:r>
          </w:p>
        </w:tc>
        <w:tc>
          <w:tcPr>
            <w:tcW w:w="2180" w:type="dxa"/>
            <w:shd w:val="clear" w:color="auto" w:fill="auto"/>
          </w:tcPr>
          <w:p w14:paraId="64B0487C" w14:textId="2F428CEB" w:rsidR="00733E6D" w:rsidRPr="00733E6D" w:rsidRDefault="00733E6D" w:rsidP="00733E6D">
            <w:pPr>
              <w:ind w:firstLine="0"/>
            </w:pPr>
            <w:r>
              <w:t>Caskey</w:t>
            </w:r>
          </w:p>
        </w:tc>
      </w:tr>
      <w:tr w:rsidR="00733E6D" w:rsidRPr="00733E6D" w14:paraId="56962CC1" w14:textId="77777777" w:rsidTr="00733E6D">
        <w:tc>
          <w:tcPr>
            <w:tcW w:w="2179" w:type="dxa"/>
            <w:shd w:val="clear" w:color="auto" w:fill="auto"/>
          </w:tcPr>
          <w:p w14:paraId="0C758905" w14:textId="2724E139" w:rsidR="00733E6D" w:rsidRPr="00733E6D" w:rsidRDefault="00733E6D" w:rsidP="00733E6D">
            <w:pPr>
              <w:ind w:firstLine="0"/>
            </w:pPr>
            <w:r>
              <w:lastRenderedPageBreak/>
              <w:t>Chapman</w:t>
            </w:r>
          </w:p>
        </w:tc>
        <w:tc>
          <w:tcPr>
            <w:tcW w:w="2179" w:type="dxa"/>
            <w:shd w:val="clear" w:color="auto" w:fill="auto"/>
          </w:tcPr>
          <w:p w14:paraId="14162EB4" w14:textId="4CE116FB" w:rsidR="00733E6D" w:rsidRPr="00733E6D" w:rsidRDefault="00733E6D" w:rsidP="00733E6D">
            <w:pPr>
              <w:ind w:firstLine="0"/>
            </w:pPr>
            <w:r>
              <w:t>Clyburn</w:t>
            </w:r>
          </w:p>
        </w:tc>
        <w:tc>
          <w:tcPr>
            <w:tcW w:w="2180" w:type="dxa"/>
            <w:shd w:val="clear" w:color="auto" w:fill="auto"/>
          </w:tcPr>
          <w:p w14:paraId="320A7779" w14:textId="723B7BC3" w:rsidR="00733E6D" w:rsidRPr="00733E6D" w:rsidRDefault="00733E6D" w:rsidP="00733E6D">
            <w:pPr>
              <w:ind w:firstLine="0"/>
            </w:pPr>
            <w:r>
              <w:t>Collins</w:t>
            </w:r>
          </w:p>
        </w:tc>
      </w:tr>
      <w:tr w:rsidR="00733E6D" w:rsidRPr="00733E6D" w14:paraId="285263CD" w14:textId="77777777" w:rsidTr="00733E6D">
        <w:tc>
          <w:tcPr>
            <w:tcW w:w="2179" w:type="dxa"/>
            <w:shd w:val="clear" w:color="auto" w:fill="auto"/>
          </w:tcPr>
          <w:p w14:paraId="5A3FD31C" w14:textId="6F07ED36" w:rsidR="00733E6D" w:rsidRPr="00733E6D" w:rsidRDefault="00733E6D" w:rsidP="00733E6D">
            <w:pPr>
              <w:ind w:firstLine="0"/>
            </w:pPr>
            <w:r>
              <w:t>B. J. Cox</w:t>
            </w:r>
          </w:p>
        </w:tc>
        <w:tc>
          <w:tcPr>
            <w:tcW w:w="2179" w:type="dxa"/>
            <w:shd w:val="clear" w:color="auto" w:fill="auto"/>
          </w:tcPr>
          <w:p w14:paraId="5D92C1B2" w14:textId="1E2416BF" w:rsidR="00733E6D" w:rsidRPr="00733E6D" w:rsidRDefault="00733E6D" w:rsidP="00733E6D">
            <w:pPr>
              <w:ind w:firstLine="0"/>
            </w:pPr>
            <w:r>
              <w:t>B. L. Cox</w:t>
            </w:r>
          </w:p>
        </w:tc>
        <w:tc>
          <w:tcPr>
            <w:tcW w:w="2180" w:type="dxa"/>
            <w:shd w:val="clear" w:color="auto" w:fill="auto"/>
          </w:tcPr>
          <w:p w14:paraId="621DB269" w14:textId="6989670A" w:rsidR="00733E6D" w:rsidRPr="00733E6D" w:rsidRDefault="00733E6D" w:rsidP="00733E6D">
            <w:pPr>
              <w:ind w:firstLine="0"/>
            </w:pPr>
            <w:r>
              <w:t>Crawford</w:t>
            </w:r>
          </w:p>
        </w:tc>
      </w:tr>
      <w:tr w:rsidR="00733E6D" w:rsidRPr="00733E6D" w14:paraId="210DF1AF" w14:textId="77777777" w:rsidTr="00733E6D">
        <w:tc>
          <w:tcPr>
            <w:tcW w:w="2179" w:type="dxa"/>
            <w:shd w:val="clear" w:color="auto" w:fill="auto"/>
          </w:tcPr>
          <w:p w14:paraId="7BCB7A66" w14:textId="5742D9AD" w:rsidR="00733E6D" w:rsidRPr="00733E6D" w:rsidRDefault="00733E6D" w:rsidP="00733E6D">
            <w:pPr>
              <w:ind w:firstLine="0"/>
            </w:pPr>
            <w:r>
              <w:t>Davis</w:t>
            </w:r>
          </w:p>
        </w:tc>
        <w:tc>
          <w:tcPr>
            <w:tcW w:w="2179" w:type="dxa"/>
            <w:shd w:val="clear" w:color="auto" w:fill="auto"/>
          </w:tcPr>
          <w:p w14:paraId="48238D78" w14:textId="3AA5A308" w:rsidR="00733E6D" w:rsidRPr="00733E6D" w:rsidRDefault="00733E6D" w:rsidP="00733E6D">
            <w:pPr>
              <w:ind w:firstLine="0"/>
            </w:pPr>
            <w:r>
              <w:t>Dillard</w:t>
            </w:r>
          </w:p>
        </w:tc>
        <w:tc>
          <w:tcPr>
            <w:tcW w:w="2180" w:type="dxa"/>
            <w:shd w:val="clear" w:color="auto" w:fill="auto"/>
          </w:tcPr>
          <w:p w14:paraId="16F71C86" w14:textId="7F6C33EF" w:rsidR="00733E6D" w:rsidRPr="00733E6D" w:rsidRDefault="00733E6D" w:rsidP="00733E6D">
            <w:pPr>
              <w:ind w:firstLine="0"/>
            </w:pPr>
            <w:r>
              <w:t>Duncan</w:t>
            </w:r>
          </w:p>
        </w:tc>
      </w:tr>
      <w:tr w:rsidR="00733E6D" w:rsidRPr="00733E6D" w14:paraId="3838F82E" w14:textId="77777777" w:rsidTr="00733E6D">
        <w:tc>
          <w:tcPr>
            <w:tcW w:w="2179" w:type="dxa"/>
            <w:shd w:val="clear" w:color="auto" w:fill="auto"/>
          </w:tcPr>
          <w:p w14:paraId="2EFD9879" w14:textId="75114358" w:rsidR="00733E6D" w:rsidRPr="00733E6D" w:rsidRDefault="00733E6D" w:rsidP="00733E6D">
            <w:pPr>
              <w:ind w:firstLine="0"/>
            </w:pPr>
            <w:r>
              <w:t>Edgerton</w:t>
            </w:r>
          </w:p>
        </w:tc>
        <w:tc>
          <w:tcPr>
            <w:tcW w:w="2179" w:type="dxa"/>
            <w:shd w:val="clear" w:color="auto" w:fill="auto"/>
          </w:tcPr>
          <w:p w14:paraId="51CF21E3" w14:textId="325179FC" w:rsidR="00733E6D" w:rsidRPr="00733E6D" w:rsidRDefault="00733E6D" w:rsidP="00733E6D">
            <w:pPr>
              <w:ind w:firstLine="0"/>
            </w:pPr>
            <w:r>
              <w:t>Erickson</w:t>
            </w:r>
          </w:p>
        </w:tc>
        <w:tc>
          <w:tcPr>
            <w:tcW w:w="2180" w:type="dxa"/>
            <w:shd w:val="clear" w:color="auto" w:fill="auto"/>
          </w:tcPr>
          <w:p w14:paraId="1253E9B1" w14:textId="7AC18B7D" w:rsidR="00733E6D" w:rsidRPr="00733E6D" w:rsidRDefault="00733E6D" w:rsidP="00733E6D">
            <w:pPr>
              <w:ind w:firstLine="0"/>
            </w:pPr>
            <w:r>
              <w:t>Forrest</w:t>
            </w:r>
          </w:p>
        </w:tc>
      </w:tr>
      <w:tr w:rsidR="00733E6D" w:rsidRPr="00733E6D" w14:paraId="13C17241" w14:textId="77777777" w:rsidTr="00733E6D">
        <w:tc>
          <w:tcPr>
            <w:tcW w:w="2179" w:type="dxa"/>
            <w:shd w:val="clear" w:color="auto" w:fill="auto"/>
          </w:tcPr>
          <w:p w14:paraId="7C95BE1F" w14:textId="6E113D88" w:rsidR="00733E6D" w:rsidRPr="00733E6D" w:rsidRDefault="00733E6D" w:rsidP="00733E6D">
            <w:pPr>
              <w:ind w:firstLine="0"/>
            </w:pPr>
            <w:r>
              <w:t>Frank</w:t>
            </w:r>
          </w:p>
        </w:tc>
        <w:tc>
          <w:tcPr>
            <w:tcW w:w="2179" w:type="dxa"/>
            <w:shd w:val="clear" w:color="auto" w:fill="auto"/>
          </w:tcPr>
          <w:p w14:paraId="17AB9B0F" w14:textId="267285D1" w:rsidR="00733E6D" w:rsidRPr="00733E6D" w:rsidRDefault="00733E6D" w:rsidP="00733E6D">
            <w:pPr>
              <w:ind w:firstLine="0"/>
            </w:pPr>
            <w:r>
              <w:t>Gagnon</w:t>
            </w:r>
          </w:p>
        </w:tc>
        <w:tc>
          <w:tcPr>
            <w:tcW w:w="2180" w:type="dxa"/>
            <w:shd w:val="clear" w:color="auto" w:fill="auto"/>
          </w:tcPr>
          <w:p w14:paraId="2D68423A" w14:textId="12845CB3" w:rsidR="00733E6D" w:rsidRPr="00733E6D" w:rsidRDefault="00733E6D" w:rsidP="00733E6D">
            <w:pPr>
              <w:ind w:firstLine="0"/>
            </w:pPr>
            <w:r>
              <w:t>Gatch</w:t>
            </w:r>
          </w:p>
        </w:tc>
      </w:tr>
      <w:tr w:rsidR="00733E6D" w:rsidRPr="00733E6D" w14:paraId="14FA150B" w14:textId="77777777" w:rsidTr="00733E6D">
        <w:tc>
          <w:tcPr>
            <w:tcW w:w="2179" w:type="dxa"/>
            <w:shd w:val="clear" w:color="auto" w:fill="auto"/>
          </w:tcPr>
          <w:p w14:paraId="7F48F084" w14:textId="7AE4F439" w:rsidR="00733E6D" w:rsidRPr="00733E6D" w:rsidRDefault="00733E6D" w:rsidP="00733E6D">
            <w:pPr>
              <w:ind w:firstLine="0"/>
            </w:pPr>
            <w:r>
              <w:t>Gibson</w:t>
            </w:r>
          </w:p>
        </w:tc>
        <w:tc>
          <w:tcPr>
            <w:tcW w:w="2179" w:type="dxa"/>
            <w:shd w:val="clear" w:color="auto" w:fill="auto"/>
          </w:tcPr>
          <w:p w14:paraId="2C3FEE0B" w14:textId="3C7A2D90" w:rsidR="00733E6D" w:rsidRPr="00733E6D" w:rsidRDefault="00733E6D" w:rsidP="00733E6D">
            <w:pPr>
              <w:ind w:firstLine="0"/>
            </w:pPr>
            <w:r>
              <w:t>Gilliam</w:t>
            </w:r>
          </w:p>
        </w:tc>
        <w:tc>
          <w:tcPr>
            <w:tcW w:w="2180" w:type="dxa"/>
            <w:shd w:val="clear" w:color="auto" w:fill="auto"/>
          </w:tcPr>
          <w:p w14:paraId="2B9BD9AA" w14:textId="3632B4B8" w:rsidR="00733E6D" w:rsidRPr="00733E6D" w:rsidRDefault="00733E6D" w:rsidP="00733E6D">
            <w:pPr>
              <w:ind w:firstLine="0"/>
            </w:pPr>
            <w:r>
              <w:t>Gilliard</w:t>
            </w:r>
          </w:p>
        </w:tc>
      </w:tr>
      <w:tr w:rsidR="00733E6D" w:rsidRPr="00733E6D" w14:paraId="5C896F4C" w14:textId="77777777" w:rsidTr="00733E6D">
        <w:tc>
          <w:tcPr>
            <w:tcW w:w="2179" w:type="dxa"/>
            <w:shd w:val="clear" w:color="auto" w:fill="auto"/>
          </w:tcPr>
          <w:p w14:paraId="59060902" w14:textId="524BD4A7" w:rsidR="00733E6D" w:rsidRPr="00733E6D" w:rsidRDefault="00733E6D" w:rsidP="00733E6D">
            <w:pPr>
              <w:ind w:firstLine="0"/>
            </w:pPr>
            <w:r>
              <w:t>Govan</w:t>
            </w:r>
          </w:p>
        </w:tc>
        <w:tc>
          <w:tcPr>
            <w:tcW w:w="2179" w:type="dxa"/>
            <w:shd w:val="clear" w:color="auto" w:fill="auto"/>
          </w:tcPr>
          <w:p w14:paraId="57946C8A" w14:textId="4229F464" w:rsidR="00733E6D" w:rsidRPr="00733E6D" w:rsidRDefault="00733E6D" w:rsidP="00733E6D">
            <w:pPr>
              <w:ind w:firstLine="0"/>
            </w:pPr>
            <w:r>
              <w:t>Guest</w:t>
            </w:r>
          </w:p>
        </w:tc>
        <w:tc>
          <w:tcPr>
            <w:tcW w:w="2180" w:type="dxa"/>
            <w:shd w:val="clear" w:color="auto" w:fill="auto"/>
          </w:tcPr>
          <w:p w14:paraId="7414C9AA" w14:textId="5E91857B" w:rsidR="00733E6D" w:rsidRPr="00733E6D" w:rsidRDefault="00733E6D" w:rsidP="00733E6D">
            <w:pPr>
              <w:ind w:firstLine="0"/>
            </w:pPr>
            <w:r>
              <w:t>Guffey</w:t>
            </w:r>
          </w:p>
        </w:tc>
      </w:tr>
      <w:tr w:rsidR="00733E6D" w:rsidRPr="00733E6D" w14:paraId="05B2BBD3" w14:textId="77777777" w:rsidTr="00733E6D">
        <w:tc>
          <w:tcPr>
            <w:tcW w:w="2179" w:type="dxa"/>
            <w:shd w:val="clear" w:color="auto" w:fill="auto"/>
          </w:tcPr>
          <w:p w14:paraId="1F7FB038" w14:textId="0FBAA1C5" w:rsidR="00733E6D" w:rsidRPr="00733E6D" w:rsidRDefault="00733E6D" w:rsidP="00733E6D">
            <w:pPr>
              <w:ind w:firstLine="0"/>
            </w:pPr>
            <w:r>
              <w:t>Haddon</w:t>
            </w:r>
          </w:p>
        </w:tc>
        <w:tc>
          <w:tcPr>
            <w:tcW w:w="2179" w:type="dxa"/>
            <w:shd w:val="clear" w:color="auto" w:fill="auto"/>
          </w:tcPr>
          <w:p w14:paraId="0098269F" w14:textId="05DCAD21" w:rsidR="00733E6D" w:rsidRPr="00733E6D" w:rsidRDefault="00733E6D" w:rsidP="00733E6D">
            <w:pPr>
              <w:ind w:firstLine="0"/>
            </w:pPr>
            <w:r>
              <w:t>Hager</w:t>
            </w:r>
          </w:p>
        </w:tc>
        <w:tc>
          <w:tcPr>
            <w:tcW w:w="2180" w:type="dxa"/>
            <w:shd w:val="clear" w:color="auto" w:fill="auto"/>
          </w:tcPr>
          <w:p w14:paraId="680E3FCE" w14:textId="7DEA850E" w:rsidR="00733E6D" w:rsidRPr="00733E6D" w:rsidRDefault="00733E6D" w:rsidP="00733E6D">
            <w:pPr>
              <w:ind w:firstLine="0"/>
            </w:pPr>
            <w:r>
              <w:t>Hartnett</w:t>
            </w:r>
          </w:p>
        </w:tc>
      </w:tr>
      <w:tr w:rsidR="00733E6D" w:rsidRPr="00733E6D" w14:paraId="3C0CDA43" w14:textId="77777777" w:rsidTr="00733E6D">
        <w:tc>
          <w:tcPr>
            <w:tcW w:w="2179" w:type="dxa"/>
            <w:shd w:val="clear" w:color="auto" w:fill="auto"/>
          </w:tcPr>
          <w:p w14:paraId="34DC4181" w14:textId="28FF6186" w:rsidR="00733E6D" w:rsidRPr="00733E6D" w:rsidRDefault="00733E6D" w:rsidP="00733E6D">
            <w:pPr>
              <w:ind w:firstLine="0"/>
            </w:pPr>
            <w:r>
              <w:t>Hartz</w:t>
            </w:r>
          </w:p>
        </w:tc>
        <w:tc>
          <w:tcPr>
            <w:tcW w:w="2179" w:type="dxa"/>
            <w:shd w:val="clear" w:color="auto" w:fill="auto"/>
          </w:tcPr>
          <w:p w14:paraId="00C9C005" w14:textId="684D19D5" w:rsidR="00733E6D" w:rsidRPr="00733E6D" w:rsidRDefault="00733E6D" w:rsidP="00733E6D">
            <w:pPr>
              <w:ind w:firstLine="0"/>
            </w:pPr>
            <w:r>
              <w:t>Hayes</w:t>
            </w:r>
          </w:p>
        </w:tc>
        <w:tc>
          <w:tcPr>
            <w:tcW w:w="2180" w:type="dxa"/>
            <w:shd w:val="clear" w:color="auto" w:fill="auto"/>
          </w:tcPr>
          <w:p w14:paraId="56D81E3C" w14:textId="70E4FD82" w:rsidR="00733E6D" w:rsidRPr="00733E6D" w:rsidRDefault="00733E6D" w:rsidP="00733E6D">
            <w:pPr>
              <w:ind w:firstLine="0"/>
            </w:pPr>
            <w:r>
              <w:t>Herbkersman</w:t>
            </w:r>
          </w:p>
        </w:tc>
      </w:tr>
      <w:tr w:rsidR="00733E6D" w:rsidRPr="00733E6D" w14:paraId="718503C0" w14:textId="77777777" w:rsidTr="00733E6D">
        <w:tc>
          <w:tcPr>
            <w:tcW w:w="2179" w:type="dxa"/>
            <w:shd w:val="clear" w:color="auto" w:fill="auto"/>
          </w:tcPr>
          <w:p w14:paraId="541E01F3" w14:textId="1BDE4B1B" w:rsidR="00733E6D" w:rsidRPr="00733E6D" w:rsidRDefault="00733E6D" w:rsidP="00733E6D">
            <w:pPr>
              <w:ind w:firstLine="0"/>
            </w:pPr>
            <w:r>
              <w:t>Hewitt</w:t>
            </w:r>
          </w:p>
        </w:tc>
        <w:tc>
          <w:tcPr>
            <w:tcW w:w="2179" w:type="dxa"/>
            <w:shd w:val="clear" w:color="auto" w:fill="auto"/>
          </w:tcPr>
          <w:p w14:paraId="1E3D974E" w14:textId="39F40D6C" w:rsidR="00733E6D" w:rsidRPr="00733E6D" w:rsidRDefault="00733E6D" w:rsidP="00733E6D">
            <w:pPr>
              <w:ind w:firstLine="0"/>
            </w:pPr>
            <w:r>
              <w:t>Hiott</w:t>
            </w:r>
          </w:p>
        </w:tc>
        <w:tc>
          <w:tcPr>
            <w:tcW w:w="2180" w:type="dxa"/>
            <w:shd w:val="clear" w:color="auto" w:fill="auto"/>
          </w:tcPr>
          <w:p w14:paraId="3BE23E83" w14:textId="62B3AE11" w:rsidR="00733E6D" w:rsidRPr="00733E6D" w:rsidRDefault="00733E6D" w:rsidP="00733E6D">
            <w:pPr>
              <w:ind w:firstLine="0"/>
            </w:pPr>
            <w:r>
              <w:t>Hixon</w:t>
            </w:r>
          </w:p>
        </w:tc>
      </w:tr>
      <w:tr w:rsidR="00733E6D" w:rsidRPr="00733E6D" w14:paraId="41FE39D5" w14:textId="77777777" w:rsidTr="00733E6D">
        <w:tc>
          <w:tcPr>
            <w:tcW w:w="2179" w:type="dxa"/>
            <w:shd w:val="clear" w:color="auto" w:fill="auto"/>
          </w:tcPr>
          <w:p w14:paraId="16EDC6A0" w14:textId="2229A71B" w:rsidR="00733E6D" w:rsidRPr="00733E6D" w:rsidRDefault="00733E6D" w:rsidP="00733E6D">
            <w:pPr>
              <w:ind w:firstLine="0"/>
            </w:pPr>
            <w:r>
              <w:t>Holman</w:t>
            </w:r>
          </w:p>
        </w:tc>
        <w:tc>
          <w:tcPr>
            <w:tcW w:w="2179" w:type="dxa"/>
            <w:shd w:val="clear" w:color="auto" w:fill="auto"/>
          </w:tcPr>
          <w:p w14:paraId="3AE9B4ED" w14:textId="32FC83FC" w:rsidR="00733E6D" w:rsidRPr="00733E6D" w:rsidRDefault="00733E6D" w:rsidP="00733E6D">
            <w:pPr>
              <w:ind w:firstLine="0"/>
            </w:pPr>
            <w:r>
              <w:t>Howard</w:t>
            </w:r>
          </w:p>
        </w:tc>
        <w:tc>
          <w:tcPr>
            <w:tcW w:w="2180" w:type="dxa"/>
            <w:shd w:val="clear" w:color="auto" w:fill="auto"/>
          </w:tcPr>
          <w:p w14:paraId="32CEC8E8" w14:textId="1C6037D6" w:rsidR="00733E6D" w:rsidRPr="00733E6D" w:rsidRDefault="00733E6D" w:rsidP="00733E6D">
            <w:pPr>
              <w:ind w:firstLine="0"/>
            </w:pPr>
            <w:r>
              <w:t>Huff</w:t>
            </w:r>
          </w:p>
        </w:tc>
      </w:tr>
      <w:tr w:rsidR="00733E6D" w:rsidRPr="00733E6D" w14:paraId="4B780E7E" w14:textId="77777777" w:rsidTr="00733E6D">
        <w:tc>
          <w:tcPr>
            <w:tcW w:w="2179" w:type="dxa"/>
            <w:shd w:val="clear" w:color="auto" w:fill="auto"/>
          </w:tcPr>
          <w:p w14:paraId="50FD7A24" w14:textId="324AC5B0" w:rsidR="00733E6D" w:rsidRPr="00733E6D" w:rsidRDefault="00733E6D" w:rsidP="00733E6D">
            <w:pPr>
              <w:ind w:firstLine="0"/>
            </w:pPr>
            <w:r>
              <w:t>J. L. Johnson</w:t>
            </w:r>
          </w:p>
        </w:tc>
        <w:tc>
          <w:tcPr>
            <w:tcW w:w="2179" w:type="dxa"/>
            <w:shd w:val="clear" w:color="auto" w:fill="auto"/>
          </w:tcPr>
          <w:p w14:paraId="2743A826" w14:textId="798ECC92" w:rsidR="00733E6D" w:rsidRPr="00733E6D" w:rsidRDefault="00733E6D" w:rsidP="00733E6D">
            <w:pPr>
              <w:ind w:firstLine="0"/>
            </w:pPr>
            <w:r>
              <w:t>Jordan</w:t>
            </w:r>
          </w:p>
        </w:tc>
        <w:tc>
          <w:tcPr>
            <w:tcW w:w="2180" w:type="dxa"/>
            <w:shd w:val="clear" w:color="auto" w:fill="auto"/>
          </w:tcPr>
          <w:p w14:paraId="699670F3" w14:textId="764B02DC" w:rsidR="00733E6D" w:rsidRPr="00733E6D" w:rsidRDefault="00733E6D" w:rsidP="00733E6D">
            <w:pPr>
              <w:ind w:firstLine="0"/>
            </w:pPr>
            <w:r>
              <w:t>Kilmartin</w:t>
            </w:r>
          </w:p>
        </w:tc>
      </w:tr>
      <w:tr w:rsidR="00733E6D" w:rsidRPr="00733E6D" w14:paraId="0062CF15" w14:textId="77777777" w:rsidTr="00733E6D">
        <w:tc>
          <w:tcPr>
            <w:tcW w:w="2179" w:type="dxa"/>
            <w:shd w:val="clear" w:color="auto" w:fill="auto"/>
          </w:tcPr>
          <w:p w14:paraId="57D0C70C" w14:textId="36B99BA6" w:rsidR="00733E6D" w:rsidRPr="00733E6D" w:rsidRDefault="00733E6D" w:rsidP="00733E6D">
            <w:pPr>
              <w:ind w:firstLine="0"/>
            </w:pPr>
            <w:r>
              <w:t>Kirby</w:t>
            </w:r>
          </w:p>
        </w:tc>
        <w:tc>
          <w:tcPr>
            <w:tcW w:w="2179" w:type="dxa"/>
            <w:shd w:val="clear" w:color="auto" w:fill="auto"/>
          </w:tcPr>
          <w:p w14:paraId="7F70F7F0" w14:textId="0994EE2C" w:rsidR="00733E6D" w:rsidRPr="00733E6D" w:rsidRDefault="00733E6D" w:rsidP="00733E6D">
            <w:pPr>
              <w:ind w:firstLine="0"/>
            </w:pPr>
            <w:r>
              <w:t>Landing</w:t>
            </w:r>
          </w:p>
        </w:tc>
        <w:tc>
          <w:tcPr>
            <w:tcW w:w="2180" w:type="dxa"/>
            <w:shd w:val="clear" w:color="auto" w:fill="auto"/>
          </w:tcPr>
          <w:p w14:paraId="2BE4B790" w14:textId="3181D0AC" w:rsidR="00733E6D" w:rsidRPr="00733E6D" w:rsidRDefault="00733E6D" w:rsidP="00733E6D">
            <w:pPr>
              <w:ind w:firstLine="0"/>
            </w:pPr>
            <w:r>
              <w:t>Lawson</w:t>
            </w:r>
          </w:p>
        </w:tc>
      </w:tr>
      <w:tr w:rsidR="00733E6D" w:rsidRPr="00733E6D" w14:paraId="1CC67B4D" w14:textId="77777777" w:rsidTr="00733E6D">
        <w:tc>
          <w:tcPr>
            <w:tcW w:w="2179" w:type="dxa"/>
            <w:shd w:val="clear" w:color="auto" w:fill="auto"/>
          </w:tcPr>
          <w:p w14:paraId="69AEFBD8" w14:textId="5C2F2349" w:rsidR="00733E6D" w:rsidRPr="00733E6D" w:rsidRDefault="00733E6D" w:rsidP="00733E6D">
            <w:pPr>
              <w:ind w:firstLine="0"/>
            </w:pPr>
            <w:r>
              <w:t>Ligon</w:t>
            </w:r>
          </w:p>
        </w:tc>
        <w:tc>
          <w:tcPr>
            <w:tcW w:w="2179" w:type="dxa"/>
            <w:shd w:val="clear" w:color="auto" w:fill="auto"/>
          </w:tcPr>
          <w:p w14:paraId="7900758B" w14:textId="17698854" w:rsidR="00733E6D" w:rsidRPr="00733E6D" w:rsidRDefault="00733E6D" w:rsidP="00733E6D">
            <w:pPr>
              <w:ind w:firstLine="0"/>
            </w:pPr>
            <w:r>
              <w:t>Long</w:t>
            </w:r>
          </w:p>
        </w:tc>
        <w:tc>
          <w:tcPr>
            <w:tcW w:w="2180" w:type="dxa"/>
            <w:shd w:val="clear" w:color="auto" w:fill="auto"/>
          </w:tcPr>
          <w:p w14:paraId="21AA4930" w14:textId="469FCC11" w:rsidR="00733E6D" w:rsidRPr="00733E6D" w:rsidRDefault="00733E6D" w:rsidP="00733E6D">
            <w:pPr>
              <w:ind w:firstLine="0"/>
            </w:pPr>
            <w:r>
              <w:t>Magnuson</w:t>
            </w:r>
          </w:p>
        </w:tc>
      </w:tr>
      <w:tr w:rsidR="00733E6D" w:rsidRPr="00733E6D" w14:paraId="16F11A59" w14:textId="77777777" w:rsidTr="00733E6D">
        <w:tc>
          <w:tcPr>
            <w:tcW w:w="2179" w:type="dxa"/>
            <w:shd w:val="clear" w:color="auto" w:fill="auto"/>
          </w:tcPr>
          <w:p w14:paraId="0574E9AE" w14:textId="7B6481F0" w:rsidR="00733E6D" w:rsidRPr="00733E6D" w:rsidRDefault="00733E6D" w:rsidP="00733E6D">
            <w:pPr>
              <w:ind w:firstLine="0"/>
            </w:pPr>
            <w:r>
              <w:t>Martin</w:t>
            </w:r>
          </w:p>
        </w:tc>
        <w:tc>
          <w:tcPr>
            <w:tcW w:w="2179" w:type="dxa"/>
            <w:shd w:val="clear" w:color="auto" w:fill="auto"/>
          </w:tcPr>
          <w:p w14:paraId="71356E3B" w14:textId="59D9C541" w:rsidR="00733E6D" w:rsidRPr="00733E6D" w:rsidRDefault="00733E6D" w:rsidP="00733E6D">
            <w:pPr>
              <w:ind w:firstLine="0"/>
            </w:pPr>
            <w:r>
              <w:t>May</w:t>
            </w:r>
          </w:p>
        </w:tc>
        <w:tc>
          <w:tcPr>
            <w:tcW w:w="2180" w:type="dxa"/>
            <w:shd w:val="clear" w:color="auto" w:fill="auto"/>
          </w:tcPr>
          <w:p w14:paraId="29D2CC37" w14:textId="12712C34" w:rsidR="00733E6D" w:rsidRPr="00733E6D" w:rsidRDefault="00733E6D" w:rsidP="00733E6D">
            <w:pPr>
              <w:ind w:firstLine="0"/>
            </w:pPr>
            <w:r>
              <w:t>McCravy</w:t>
            </w:r>
          </w:p>
        </w:tc>
      </w:tr>
      <w:tr w:rsidR="00733E6D" w:rsidRPr="00733E6D" w14:paraId="2CBB11B0" w14:textId="77777777" w:rsidTr="00733E6D">
        <w:tc>
          <w:tcPr>
            <w:tcW w:w="2179" w:type="dxa"/>
            <w:shd w:val="clear" w:color="auto" w:fill="auto"/>
          </w:tcPr>
          <w:p w14:paraId="3A8C7CEF" w14:textId="1AB97559" w:rsidR="00733E6D" w:rsidRPr="00733E6D" w:rsidRDefault="00733E6D" w:rsidP="00733E6D">
            <w:pPr>
              <w:ind w:firstLine="0"/>
            </w:pPr>
            <w:r>
              <w:t>McDaniel</w:t>
            </w:r>
          </w:p>
        </w:tc>
        <w:tc>
          <w:tcPr>
            <w:tcW w:w="2179" w:type="dxa"/>
            <w:shd w:val="clear" w:color="auto" w:fill="auto"/>
          </w:tcPr>
          <w:p w14:paraId="3AA1A3EF" w14:textId="57D7A27C" w:rsidR="00733E6D" w:rsidRPr="00733E6D" w:rsidRDefault="00733E6D" w:rsidP="00733E6D">
            <w:pPr>
              <w:ind w:firstLine="0"/>
            </w:pPr>
            <w:r>
              <w:t>McGinnis</w:t>
            </w:r>
          </w:p>
        </w:tc>
        <w:tc>
          <w:tcPr>
            <w:tcW w:w="2180" w:type="dxa"/>
            <w:shd w:val="clear" w:color="auto" w:fill="auto"/>
          </w:tcPr>
          <w:p w14:paraId="661AC9C2" w14:textId="06815002" w:rsidR="00733E6D" w:rsidRPr="00733E6D" w:rsidRDefault="00733E6D" w:rsidP="00733E6D">
            <w:pPr>
              <w:ind w:firstLine="0"/>
            </w:pPr>
            <w:r>
              <w:t>Mitchell</w:t>
            </w:r>
          </w:p>
        </w:tc>
      </w:tr>
      <w:tr w:rsidR="00733E6D" w:rsidRPr="00733E6D" w14:paraId="7616583B" w14:textId="77777777" w:rsidTr="00733E6D">
        <w:tc>
          <w:tcPr>
            <w:tcW w:w="2179" w:type="dxa"/>
            <w:shd w:val="clear" w:color="auto" w:fill="auto"/>
          </w:tcPr>
          <w:p w14:paraId="1FA24A3B" w14:textId="29E711DA" w:rsidR="00733E6D" w:rsidRPr="00733E6D" w:rsidRDefault="00733E6D" w:rsidP="00733E6D">
            <w:pPr>
              <w:ind w:firstLine="0"/>
            </w:pPr>
            <w:r>
              <w:t>T. Moore</w:t>
            </w:r>
          </w:p>
        </w:tc>
        <w:tc>
          <w:tcPr>
            <w:tcW w:w="2179" w:type="dxa"/>
            <w:shd w:val="clear" w:color="auto" w:fill="auto"/>
          </w:tcPr>
          <w:p w14:paraId="3006833D" w14:textId="20A4A9B8" w:rsidR="00733E6D" w:rsidRPr="00733E6D" w:rsidRDefault="00733E6D" w:rsidP="00733E6D">
            <w:pPr>
              <w:ind w:firstLine="0"/>
            </w:pPr>
            <w:r>
              <w:t>Morgan</w:t>
            </w:r>
          </w:p>
        </w:tc>
        <w:tc>
          <w:tcPr>
            <w:tcW w:w="2180" w:type="dxa"/>
            <w:shd w:val="clear" w:color="auto" w:fill="auto"/>
          </w:tcPr>
          <w:p w14:paraId="04E591C8" w14:textId="680FC34B" w:rsidR="00733E6D" w:rsidRPr="00733E6D" w:rsidRDefault="00733E6D" w:rsidP="00733E6D">
            <w:pPr>
              <w:ind w:firstLine="0"/>
            </w:pPr>
            <w:r>
              <w:t>Neese</w:t>
            </w:r>
          </w:p>
        </w:tc>
      </w:tr>
      <w:tr w:rsidR="00733E6D" w:rsidRPr="00733E6D" w14:paraId="78B27CCE" w14:textId="77777777" w:rsidTr="00733E6D">
        <w:tc>
          <w:tcPr>
            <w:tcW w:w="2179" w:type="dxa"/>
            <w:shd w:val="clear" w:color="auto" w:fill="auto"/>
          </w:tcPr>
          <w:p w14:paraId="5243C093" w14:textId="3FC41114" w:rsidR="00733E6D" w:rsidRPr="00733E6D" w:rsidRDefault="00733E6D" w:rsidP="00733E6D">
            <w:pPr>
              <w:ind w:firstLine="0"/>
            </w:pPr>
            <w:r>
              <w:t>B. Newton</w:t>
            </w:r>
          </w:p>
        </w:tc>
        <w:tc>
          <w:tcPr>
            <w:tcW w:w="2179" w:type="dxa"/>
            <w:shd w:val="clear" w:color="auto" w:fill="auto"/>
          </w:tcPr>
          <w:p w14:paraId="0C3FAC09" w14:textId="5FCFF744" w:rsidR="00733E6D" w:rsidRPr="00733E6D" w:rsidRDefault="00733E6D" w:rsidP="00733E6D">
            <w:pPr>
              <w:ind w:firstLine="0"/>
            </w:pPr>
            <w:r>
              <w:t>W. Newton</w:t>
            </w:r>
          </w:p>
        </w:tc>
        <w:tc>
          <w:tcPr>
            <w:tcW w:w="2180" w:type="dxa"/>
            <w:shd w:val="clear" w:color="auto" w:fill="auto"/>
          </w:tcPr>
          <w:p w14:paraId="01B78694" w14:textId="484DE516" w:rsidR="00733E6D" w:rsidRPr="00733E6D" w:rsidRDefault="00733E6D" w:rsidP="00733E6D">
            <w:pPr>
              <w:ind w:firstLine="0"/>
            </w:pPr>
            <w:r>
              <w:t>Oremus</w:t>
            </w:r>
          </w:p>
        </w:tc>
      </w:tr>
      <w:tr w:rsidR="00733E6D" w:rsidRPr="00733E6D" w14:paraId="26A883BD" w14:textId="77777777" w:rsidTr="00733E6D">
        <w:tc>
          <w:tcPr>
            <w:tcW w:w="2179" w:type="dxa"/>
            <w:shd w:val="clear" w:color="auto" w:fill="auto"/>
          </w:tcPr>
          <w:p w14:paraId="726AEF02" w14:textId="6F5A60B8" w:rsidR="00733E6D" w:rsidRPr="00733E6D" w:rsidRDefault="00733E6D" w:rsidP="00733E6D">
            <w:pPr>
              <w:ind w:firstLine="0"/>
            </w:pPr>
            <w:r>
              <w:t>Pedalino</w:t>
            </w:r>
          </w:p>
        </w:tc>
        <w:tc>
          <w:tcPr>
            <w:tcW w:w="2179" w:type="dxa"/>
            <w:shd w:val="clear" w:color="auto" w:fill="auto"/>
          </w:tcPr>
          <w:p w14:paraId="0B602088" w14:textId="793D69FA" w:rsidR="00733E6D" w:rsidRPr="00733E6D" w:rsidRDefault="00733E6D" w:rsidP="00733E6D">
            <w:pPr>
              <w:ind w:firstLine="0"/>
            </w:pPr>
            <w:r>
              <w:t>Rankin</w:t>
            </w:r>
          </w:p>
        </w:tc>
        <w:tc>
          <w:tcPr>
            <w:tcW w:w="2180" w:type="dxa"/>
            <w:shd w:val="clear" w:color="auto" w:fill="auto"/>
          </w:tcPr>
          <w:p w14:paraId="01CCBE2D" w14:textId="441794D4" w:rsidR="00733E6D" w:rsidRPr="00733E6D" w:rsidRDefault="00733E6D" w:rsidP="00733E6D">
            <w:pPr>
              <w:ind w:firstLine="0"/>
            </w:pPr>
            <w:r>
              <w:t>Robbins</w:t>
            </w:r>
          </w:p>
        </w:tc>
      </w:tr>
      <w:tr w:rsidR="00733E6D" w:rsidRPr="00733E6D" w14:paraId="004AC711" w14:textId="77777777" w:rsidTr="00733E6D">
        <w:tc>
          <w:tcPr>
            <w:tcW w:w="2179" w:type="dxa"/>
            <w:shd w:val="clear" w:color="auto" w:fill="auto"/>
          </w:tcPr>
          <w:p w14:paraId="29D2B6C4" w14:textId="57B57057" w:rsidR="00733E6D" w:rsidRPr="00733E6D" w:rsidRDefault="00733E6D" w:rsidP="00733E6D">
            <w:pPr>
              <w:ind w:firstLine="0"/>
            </w:pPr>
            <w:r>
              <w:t>Sanders</w:t>
            </w:r>
          </w:p>
        </w:tc>
        <w:tc>
          <w:tcPr>
            <w:tcW w:w="2179" w:type="dxa"/>
            <w:shd w:val="clear" w:color="auto" w:fill="auto"/>
          </w:tcPr>
          <w:p w14:paraId="13BA442A" w14:textId="66A3A5F3" w:rsidR="00733E6D" w:rsidRPr="00733E6D" w:rsidRDefault="00733E6D" w:rsidP="00733E6D">
            <w:pPr>
              <w:ind w:firstLine="0"/>
            </w:pPr>
            <w:r>
              <w:t>Schuessler</w:t>
            </w:r>
          </w:p>
        </w:tc>
        <w:tc>
          <w:tcPr>
            <w:tcW w:w="2180" w:type="dxa"/>
            <w:shd w:val="clear" w:color="auto" w:fill="auto"/>
          </w:tcPr>
          <w:p w14:paraId="6BD5B341" w14:textId="2F224E25" w:rsidR="00733E6D" w:rsidRPr="00733E6D" w:rsidRDefault="00733E6D" w:rsidP="00733E6D">
            <w:pPr>
              <w:ind w:firstLine="0"/>
            </w:pPr>
            <w:r>
              <w:t>G. M. Smith</w:t>
            </w:r>
          </w:p>
        </w:tc>
      </w:tr>
      <w:tr w:rsidR="00733E6D" w:rsidRPr="00733E6D" w14:paraId="597C88C4" w14:textId="77777777" w:rsidTr="00733E6D">
        <w:tc>
          <w:tcPr>
            <w:tcW w:w="2179" w:type="dxa"/>
            <w:shd w:val="clear" w:color="auto" w:fill="auto"/>
          </w:tcPr>
          <w:p w14:paraId="4FC393CB" w14:textId="521CA660" w:rsidR="00733E6D" w:rsidRPr="00733E6D" w:rsidRDefault="00733E6D" w:rsidP="00733E6D">
            <w:pPr>
              <w:ind w:firstLine="0"/>
            </w:pPr>
            <w:r>
              <w:t>M. M. Smith</w:t>
            </w:r>
          </w:p>
        </w:tc>
        <w:tc>
          <w:tcPr>
            <w:tcW w:w="2179" w:type="dxa"/>
            <w:shd w:val="clear" w:color="auto" w:fill="auto"/>
          </w:tcPr>
          <w:p w14:paraId="1D09AA91" w14:textId="30278EE9" w:rsidR="00733E6D" w:rsidRPr="00733E6D" w:rsidRDefault="00733E6D" w:rsidP="00733E6D">
            <w:pPr>
              <w:ind w:firstLine="0"/>
            </w:pPr>
            <w:r>
              <w:t>Stavrinakis</w:t>
            </w:r>
          </w:p>
        </w:tc>
        <w:tc>
          <w:tcPr>
            <w:tcW w:w="2180" w:type="dxa"/>
            <w:shd w:val="clear" w:color="auto" w:fill="auto"/>
          </w:tcPr>
          <w:p w14:paraId="16E13A0B" w14:textId="78A258E8" w:rsidR="00733E6D" w:rsidRPr="00733E6D" w:rsidRDefault="00733E6D" w:rsidP="00733E6D">
            <w:pPr>
              <w:ind w:firstLine="0"/>
            </w:pPr>
            <w:r>
              <w:t>Taylor</w:t>
            </w:r>
          </w:p>
        </w:tc>
      </w:tr>
      <w:tr w:rsidR="00733E6D" w:rsidRPr="00733E6D" w14:paraId="616EACD5" w14:textId="77777777" w:rsidTr="00733E6D">
        <w:tc>
          <w:tcPr>
            <w:tcW w:w="2179" w:type="dxa"/>
            <w:shd w:val="clear" w:color="auto" w:fill="auto"/>
          </w:tcPr>
          <w:p w14:paraId="1997C011" w14:textId="0739BB70" w:rsidR="00733E6D" w:rsidRPr="00733E6D" w:rsidRDefault="00733E6D" w:rsidP="00733E6D">
            <w:pPr>
              <w:ind w:firstLine="0"/>
            </w:pPr>
            <w:r>
              <w:t>Teeple</w:t>
            </w:r>
          </w:p>
        </w:tc>
        <w:tc>
          <w:tcPr>
            <w:tcW w:w="2179" w:type="dxa"/>
            <w:shd w:val="clear" w:color="auto" w:fill="auto"/>
          </w:tcPr>
          <w:p w14:paraId="6DAFFF20" w14:textId="4CD8749B" w:rsidR="00733E6D" w:rsidRPr="00733E6D" w:rsidRDefault="00733E6D" w:rsidP="00733E6D">
            <w:pPr>
              <w:ind w:firstLine="0"/>
            </w:pPr>
            <w:r>
              <w:t>Terribile</w:t>
            </w:r>
          </w:p>
        </w:tc>
        <w:tc>
          <w:tcPr>
            <w:tcW w:w="2180" w:type="dxa"/>
            <w:shd w:val="clear" w:color="auto" w:fill="auto"/>
          </w:tcPr>
          <w:p w14:paraId="13DB5C40" w14:textId="26FE2BA3" w:rsidR="00733E6D" w:rsidRPr="00733E6D" w:rsidRDefault="00733E6D" w:rsidP="00733E6D">
            <w:pPr>
              <w:ind w:firstLine="0"/>
            </w:pPr>
            <w:r>
              <w:t>Vaughan</w:t>
            </w:r>
          </w:p>
        </w:tc>
      </w:tr>
      <w:tr w:rsidR="00733E6D" w:rsidRPr="00733E6D" w14:paraId="709025B6" w14:textId="77777777" w:rsidTr="00733E6D">
        <w:tc>
          <w:tcPr>
            <w:tcW w:w="2179" w:type="dxa"/>
            <w:shd w:val="clear" w:color="auto" w:fill="auto"/>
          </w:tcPr>
          <w:p w14:paraId="6DE96050" w14:textId="7FDCD112" w:rsidR="00733E6D" w:rsidRPr="00733E6D" w:rsidRDefault="00733E6D" w:rsidP="00733E6D">
            <w:pPr>
              <w:ind w:firstLine="0"/>
            </w:pPr>
            <w:r>
              <w:t>Weeks</w:t>
            </w:r>
          </w:p>
        </w:tc>
        <w:tc>
          <w:tcPr>
            <w:tcW w:w="2179" w:type="dxa"/>
            <w:shd w:val="clear" w:color="auto" w:fill="auto"/>
          </w:tcPr>
          <w:p w14:paraId="2D20BD59" w14:textId="554D9CF8" w:rsidR="00733E6D" w:rsidRPr="00733E6D" w:rsidRDefault="00733E6D" w:rsidP="00733E6D">
            <w:pPr>
              <w:ind w:firstLine="0"/>
            </w:pPr>
            <w:r>
              <w:t>Whitmire</w:t>
            </w:r>
          </w:p>
        </w:tc>
        <w:tc>
          <w:tcPr>
            <w:tcW w:w="2180" w:type="dxa"/>
            <w:shd w:val="clear" w:color="auto" w:fill="auto"/>
          </w:tcPr>
          <w:p w14:paraId="5C0CC28B" w14:textId="1D8BB2A2" w:rsidR="00733E6D" w:rsidRPr="00733E6D" w:rsidRDefault="00733E6D" w:rsidP="00733E6D">
            <w:pPr>
              <w:ind w:firstLine="0"/>
            </w:pPr>
            <w:r>
              <w:t>Wickensimer</w:t>
            </w:r>
          </w:p>
        </w:tc>
      </w:tr>
      <w:tr w:rsidR="00733E6D" w:rsidRPr="00733E6D" w14:paraId="5248CEE2" w14:textId="77777777" w:rsidTr="00733E6D">
        <w:tc>
          <w:tcPr>
            <w:tcW w:w="2179" w:type="dxa"/>
            <w:shd w:val="clear" w:color="auto" w:fill="auto"/>
          </w:tcPr>
          <w:p w14:paraId="6503A170" w14:textId="1350B0D8" w:rsidR="00733E6D" w:rsidRPr="00733E6D" w:rsidRDefault="00733E6D" w:rsidP="00733E6D">
            <w:pPr>
              <w:keepNext/>
              <w:ind w:firstLine="0"/>
            </w:pPr>
            <w:r>
              <w:t>Williams</w:t>
            </w:r>
          </w:p>
        </w:tc>
        <w:tc>
          <w:tcPr>
            <w:tcW w:w="2179" w:type="dxa"/>
            <w:shd w:val="clear" w:color="auto" w:fill="auto"/>
          </w:tcPr>
          <w:p w14:paraId="57553C4C" w14:textId="199D0698" w:rsidR="00733E6D" w:rsidRPr="00733E6D" w:rsidRDefault="00733E6D" w:rsidP="00733E6D">
            <w:pPr>
              <w:keepNext/>
              <w:ind w:firstLine="0"/>
            </w:pPr>
            <w:r>
              <w:t>Willis</w:t>
            </w:r>
          </w:p>
        </w:tc>
        <w:tc>
          <w:tcPr>
            <w:tcW w:w="2180" w:type="dxa"/>
            <w:shd w:val="clear" w:color="auto" w:fill="auto"/>
          </w:tcPr>
          <w:p w14:paraId="7BF71E0D" w14:textId="3812AA92" w:rsidR="00733E6D" w:rsidRPr="00733E6D" w:rsidRDefault="00733E6D" w:rsidP="00733E6D">
            <w:pPr>
              <w:keepNext/>
              <w:ind w:firstLine="0"/>
            </w:pPr>
            <w:r>
              <w:t>Wooten</w:t>
            </w:r>
          </w:p>
        </w:tc>
      </w:tr>
      <w:tr w:rsidR="00733E6D" w:rsidRPr="00733E6D" w14:paraId="74505804" w14:textId="77777777" w:rsidTr="00733E6D">
        <w:tc>
          <w:tcPr>
            <w:tcW w:w="2179" w:type="dxa"/>
            <w:shd w:val="clear" w:color="auto" w:fill="auto"/>
          </w:tcPr>
          <w:p w14:paraId="4E359F2C" w14:textId="3F26631A" w:rsidR="00733E6D" w:rsidRPr="00733E6D" w:rsidRDefault="00733E6D" w:rsidP="00733E6D">
            <w:pPr>
              <w:keepNext/>
              <w:ind w:firstLine="0"/>
            </w:pPr>
            <w:r>
              <w:t>Yow</w:t>
            </w:r>
          </w:p>
        </w:tc>
        <w:tc>
          <w:tcPr>
            <w:tcW w:w="2179" w:type="dxa"/>
            <w:shd w:val="clear" w:color="auto" w:fill="auto"/>
          </w:tcPr>
          <w:p w14:paraId="7A284A79" w14:textId="77777777" w:rsidR="00733E6D" w:rsidRPr="00733E6D" w:rsidRDefault="00733E6D" w:rsidP="00733E6D">
            <w:pPr>
              <w:keepNext/>
              <w:ind w:firstLine="0"/>
            </w:pPr>
          </w:p>
        </w:tc>
        <w:tc>
          <w:tcPr>
            <w:tcW w:w="2180" w:type="dxa"/>
            <w:shd w:val="clear" w:color="auto" w:fill="auto"/>
          </w:tcPr>
          <w:p w14:paraId="76BE0EF2" w14:textId="77777777" w:rsidR="00733E6D" w:rsidRPr="00733E6D" w:rsidRDefault="00733E6D" w:rsidP="00733E6D">
            <w:pPr>
              <w:keepNext/>
              <w:ind w:firstLine="0"/>
            </w:pPr>
          </w:p>
        </w:tc>
      </w:tr>
    </w:tbl>
    <w:p w14:paraId="377F6C26" w14:textId="77777777" w:rsidR="00733E6D" w:rsidRDefault="00733E6D" w:rsidP="00733E6D"/>
    <w:p w14:paraId="1AE5EED7" w14:textId="2E64AE3F" w:rsidR="00733E6D" w:rsidRDefault="00733E6D" w:rsidP="00733E6D">
      <w:pPr>
        <w:jc w:val="center"/>
        <w:rPr>
          <w:b/>
        </w:rPr>
      </w:pPr>
      <w:r w:rsidRPr="00733E6D">
        <w:rPr>
          <w:b/>
        </w:rPr>
        <w:t>Total--88</w:t>
      </w:r>
    </w:p>
    <w:p w14:paraId="5036E57D" w14:textId="77777777" w:rsidR="00733E6D" w:rsidRDefault="00733E6D" w:rsidP="00733E6D">
      <w:pPr>
        <w:jc w:val="center"/>
        <w:rPr>
          <w:b/>
        </w:rPr>
      </w:pPr>
    </w:p>
    <w:p w14:paraId="1B8E7C03"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21BDE71C" w14:textId="77777777" w:rsidTr="00733E6D">
        <w:tc>
          <w:tcPr>
            <w:tcW w:w="2179" w:type="dxa"/>
            <w:shd w:val="clear" w:color="auto" w:fill="auto"/>
          </w:tcPr>
          <w:p w14:paraId="3D4196A8" w14:textId="04897846" w:rsidR="00733E6D" w:rsidRPr="00733E6D" w:rsidRDefault="00733E6D" w:rsidP="00733E6D">
            <w:pPr>
              <w:keepNext/>
              <w:ind w:firstLine="0"/>
            </w:pPr>
            <w:r>
              <w:t>Bauer</w:t>
            </w:r>
          </w:p>
        </w:tc>
        <w:tc>
          <w:tcPr>
            <w:tcW w:w="2179" w:type="dxa"/>
            <w:shd w:val="clear" w:color="auto" w:fill="auto"/>
          </w:tcPr>
          <w:p w14:paraId="183D6ED8" w14:textId="28D7D07A" w:rsidR="00733E6D" w:rsidRPr="00733E6D" w:rsidRDefault="00733E6D" w:rsidP="00733E6D">
            <w:pPr>
              <w:keepNext/>
              <w:ind w:firstLine="0"/>
            </w:pPr>
            <w:r>
              <w:t>Cobb-Hunter</w:t>
            </w:r>
          </w:p>
        </w:tc>
        <w:tc>
          <w:tcPr>
            <w:tcW w:w="2180" w:type="dxa"/>
            <w:shd w:val="clear" w:color="auto" w:fill="auto"/>
          </w:tcPr>
          <w:p w14:paraId="07D216B6" w14:textId="7A6590E3" w:rsidR="00733E6D" w:rsidRPr="00733E6D" w:rsidRDefault="00733E6D" w:rsidP="00733E6D">
            <w:pPr>
              <w:keepNext/>
              <w:ind w:firstLine="0"/>
            </w:pPr>
            <w:r>
              <w:t>Garvin</w:t>
            </w:r>
          </w:p>
        </w:tc>
      </w:tr>
      <w:tr w:rsidR="00733E6D" w:rsidRPr="00733E6D" w14:paraId="67D0849D" w14:textId="77777777" w:rsidTr="00733E6D">
        <w:tc>
          <w:tcPr>
            <w:tcW w:w="2179" w:type="dxa"/>
            <w:shd w:val="clear" w:color="auto" w:fill="auto"/>
          </w:tcPr>
          <w:p w14:paraId="0D57F058" w14:textId="257459FD" w:rsidR="00733E6D" w:rsidRPr="00733E6D" w:rsidRDefault="00733E6D" w:rsidP="00733E6D">
            <w:pPr>
              <w:ind w:firstLine="0"/>
            </w:pPr>
            <w:r>
              <w:t>Grant</w:t>
            </w:r>
          </w:p>
        </w:tc>
        <w:tc>
          <w:tcPr>
            <w:tcW w:w="2179" w:type="dxa"/>
            <w:shd w:val="clear" w:color="auto" w:fill="auto"/>
          </w:tcPr>
          <w:p w14:paraId="01AC2B47" w14:textId="7BAD0CC2" w:rsidR="00733E6D" w:rsidRPr="00733E6D" w:rsidRDefault="00733E6D" w:rsidP="00733E6D">
            <w:pPr>
              <w:ind w:firstLine="0"/>
            </w:pPr>
            <w:r>
              <w:t>Henderson-Myers</w:t>
            </w:r>
          </w:p>
        </w:tc>
        <w:tc>
          <w:tcPr>
            <w:tcW w:w="2180" w:type="dxa"/>
            <w:shd w:val="clear" w:color="auto" w:fill="auto"/>
          </w:tcPr>
          <w:p w14:paraId="4504E4F6" w14:textId="38CF641D" w:rsidR="00733E6D" w:rsidRPr="00733E6D" w:rsidRDefault="00733E6D" w:rsidP="00733E6D">
            <w:pPr>
              <w:ind w:firstLine="0"/>
            </w:pPr>
            <w:r>
              <w:t>Jones</w:t>
            </w:r>
          </w:p>
        </w:tc>
      </w:tr>
      <w:tr w:rsidR="00733E6D" w:rsidRPr="00733E6D" w14:paraId="6FF26DBE" w14:textId="77777777" w:rsidTr="00733E6D">
        <w:tc>
          <w:tcPr>
            <w:tcW w:w="2179" w:type="dxa"/>
            <w:shd w:val="clear" w:color="auto" w:fill="auto"/>
          </w:tcPr>
          <w:p w14:paraId="457C644F" w14:textId="07408D45" w:rsidR="00733E6D" w:rsidRPr="00733E6D" w:rsidRDefault="00733E6D" w:rsidP="00733E6D">
            <w:pPr>
              <w:ind w:firstLine="0"/>
            </w:pPr>
            <w:r>
              <w:t>J. Moore</w:t>
            </w:r>
          </w:p>
        </w:tc>
        <w:tc>
          <w:tcPr>
            <w:tcW w:w="2179" w:type="dxa"/>
            <w:shd w:val="clear" w:color="auto" w:fill="auto"/>
          </w:tcPr>
          <w:p w14:paraId="50210C68" w14:textId="527856A6" w:rsidR="00733E6D" w:rsidRPr="00733E6D" w:rsidRDefault="00733E6D" w:rsidP="00733E6D">
            <w:pPr>
              <w:ind w:firstLine="0"/>
            </w:pPr>
            <w:r>
              <w:t>Reese</w:t>
            </w:r>
          </w:p>
        </w:tc>
        <w:tc>
          <w:tcPr>
            <w:tcW w:w="2180" w:type="dxa"/>
            <w:shd w:val="clear" w:color="auto" w:fill="auto"/>
          </w:tcPr>
          <w:p w14:paraId="1EE5C63A" w14:textId="6DA0FC30" w:rsidR="00733E6D" w:rsidRPr="00733E6D" w:rsidRDefault="00733E6D" w:rsidP="00733E6D">
            <w:pPr>
              <w:ind w:firstLine="0"/>
            </w:pPr>
            <w:r>
              <w:t>Rivers</w:t>
            </w:r>
          </w:p>
        </w:tc>
      </w:tr>
      <w:tr w:rsidR="00733E6D" w:rsidRPr="00733E6D" w14:paraId="1037D3D6" w14:textId="77777777" w:rsidTr="00733E6D">
        <w:tc>
          <w:tcPr>
            <w:tcW w:w="2179" w:type="dxa"/>
            <w:shd w:val="clear" w:color="auto" w:fill="auto"/>
          </w:tcPr>
          <w:p w14:paraId="42690796" w14:textId="53F7AE21" w:rsidR="00733E6D" w:rsidRPr="00733E6D" w:rsidRDefault="00733E6D" w:rsidP="00733E6D">
            <w:pPr>
              <w:keepNext/>
              <w:ind w:firstLine="0"/>
            </w:pPr>
            <w:r>
              <w:t>Rose</w:t>
            </w:r>
          </w:p>
        </w:tc>
        <w:tc>
          <w:tcPr>
            <w:tcW w:w="2179" w:type="dxa"/>
            <w:shd w:val="clear" w:color="auto" w:fill="auto"/>
          </w:tcPr>
          <w:p w14:paraId="5254DF2E" w14:textId="5FE00905" w:rsidR="00733E6D" w:rsidRPr="00733E6D" w:rsidRDefault="00733E6D" w:rsidP="00733E6D">
            <w:pPr>
              <w:keepNext/>
              <w:ind w:firstLine="0"/>
            </w:pPr>
            <w:r>
              <w:t>Spann-Wilder</w:t>
            </w:r>
          </w:p>
        </w:tc>
        <w:tc>
          <w:tcPr>
            <w:tcW w:w="2180" w:type="dxa"/>
            <w:shd w:val="clear" w:color="auto" w:fill="auto"/>
          </w:tcPr>
          <w:p w14:paraId="1D02D1D0" w14:textId="30C6E746" w:rsidR="00733E6D" w:rsidRPr="00733E6D" w:rsidRDefault="00733E6D" w:rsidP="00733E6D">
            <w:pPr>
              <w:keepNext/>
              <w:ind w:firstLine="0"/>
            </w:pPr>
            <w:r>
              <w:t>Waters</w:t>
            </w:r>
          </w:p>
        </w:tc>
      </w:tr>
      <w:tr w:rsidR="00733E6D" w:rsidRPr="00733E6D" w14:paraId="7891673C" w14:textId="77777777" w:rsidTr="00733E6D">
        <w:tc>
          <w:tcPr>
            <w:tcW w:w="2179" w:type="dxa"/>
            <w:shd w:val="clear" w:color="auto" w:fill="auto"/>
          </w:tcPr>
          <w:p w14:paraId="48C65FDB" w14:textId="59A335D4" w:rsidR="00733E6D" w:rsidRPr="00733E6D" w:rsidRDefault="00733E6D" w:rsidP="00733E6D">
            <w:pPr>
              <w:keepNext/>
              <w:ind w:firstLine="0"/>
            </w:pPr>
            <w:r>
              <w:t>Wetmore</w:t>
            </w:r>
          </w:p>
        </w:tc>
        <w:tc>
          <w:tcPr>
            <w:tcW w:w="2179" w:type="dxa"/>
            <w:shd w:val="clear" w:color="auto" w:fill="auto"/>
          </w:tcPr>
          <w:p w14:paraId="7D58275A" w14:textId="77777777" w:rsidR="00733E6D" w:rsidRPr="00733E6D" w:rsidRDefault="00733E6D" w:rsidP="00733E6D">
            <w:pPr>
              <w:keepNext/>
              <w:ind w:firstLine="0"/>
            </w:pPr>
          </w:p>
        </w:tc>
        <w:tc>
          <w:tcPr>
            <w:tcW w:w="2180" w:type="dxa"/>
            <w:shd w:val="clear" w:color="auto" w:fill="auto"/>
          </w:tcPr>
          <w:p w14:paraId="39EA9CE2" w14:textId="77777777" w:rsidR="00733E6D" w:rsidRPr="00733E6D" w:rsidRDefault="00733E6D" w:rsidP="00733E6D">
            <w:pPr>
              <w:keepNext/>
              <w:ind w:firstLine="0"/>
            </w:pPr>
          </w:p>
        </w:tc>
      </w:tr>
    </w:tbl>
    <w:p w14:paraId="07C2DC34" w14:textId="77777777" w:rsidR="00733E6D" w:rsidRDefault="00733E6D" w:rsidP="00733E6D"/>
    <w:p w14:paraId="406C779A" w14:textId="77777777" w:rsidR="00733E6D" w:rsidRDefault="00733E6D" w:rsidP="00733E6D">
      <w:pPr>
        <w:jc w:val="center"/>
        <w:rPr>
          <w:b/>
        </w:rPr>
      </w:pPr>
      <w:r w:rsidRPr="00733E6D">
        <w:rPr>
          <w:b/>
        </w:rPr>
        <w:t>Total--13</w:t>
      </w:r>
    </w:p>
    <w:p w14:paraId="3827FBA8" w14:textId="1C3532D4" w:rsidR="00733E6D" w:rsidRDefault="00733E6D" w:rsidP="00733E6D">
      <w:pPr>
        <w:jc w:val="center"/>
        <w:rPr>
          <w:b/>
        </w:rPr>
      </w:pPr>
    </w:p>
    <w:p w14:paraId="14813A90" w14:textId="77777777" w:rsidR="00733E6D" w:rsidRDefault="00733E6D" w:rsidP="00733E6D">
      <w:r>
        <w:t>The amendment was then adopted.</w:t>
      </w:r>
    </w:p>
    <w:p w14:paraId="12447050" w14:textId="77777777" w:rsidR="00733E6D" w:rsidRDefault="00733E6D" w:rsidP="00733E6D"/>
    <w:p w14:paraId="626EA97B" w14:textId="77777777" w:rsidR="00733E6D" w:rsidRDefault="00733E6D" w:rsidP="00733E6D">
      <w:r>
        <w:t>The Senate Amendments were amended, and the Bill was ordered returned to the Senate.</w:t>
      </w:r>
    </w:p>
    <w:p w14:paraId="3D29B43B" w14:textId="4A68C8A5" w:rsidR="00733E6D" w:rsidRDefault="00733E6D" w:rsidP="00733E6D"/>
    <w:p w14:paraId="3CB0596A" w14:textId="77777777" w:rsidR="00733E6D" w:rsidRPr="00136CFF" w:rsidRDefault="00733E6D" w:rsidP="00733E6D">
      <w:pPr>
        <w:keepNext/>
        <w:ind w:firstLine="0"/>
        <w:jc w:val="center"/>
        <w:rPr>
          <w:b/>
          <w:bCs/>
          <w:szCs w:val="24"/>
        </w:rPr>
      </w:pPr>
      <w:bookmarkStart w:id="212" w:name="file_start553"/>
      <w:bookmarkEnd w:id="212"/>
      <w:r w:rsidRPr="00136CFF">
        <w:rPr>
          <w:b/>
          <w:bCs/>
          <w:szCs w:val="24"/>
        </w:rPr>
        <w:t>ABSTENTION FROM VOTING</w:t>
      </w:r>
    </w:p>
    <w:p w14:paraId="03F42370" w14:textId="77777777" w:rsidR="00733E6D" w:rsidRPr="00136CFF" w:rsidRDefault="00733E6D" w:rsidP="00733E6D">
      <w:pPr>
        <w:ind w:firstLine="0"/>
        <w:rPr>
          <w:szCs w:val="24"/>
          <w:lang w:bidi="en-US"/>
        </w:rPr>
      </w:pPr>
      <w:r w:rsidRPr="00136CFF">
        <w:rPr>
          <w:szCs w:val="24"/>
          <w:lang w:bidi="en-US"/>
        </w:rPr>
        <w:t>May 1, 2025</w:t>
      </w:r>
    </w:p>
    <w:p w14:paraId="480037A9" w14:textId="78CA64AE" w:rsidR="00733E6D" w:rsidRPr="00136CFF" w:rsidRDefault="00733E6D" w:rsidP="00733E6D">
      <w:pPr>
        <w:ind w:firstLine="0"/>
        <w:rPr>
          <w:szCs w:val="24"/>
          <w:lang w:bidi="en-US"/>
        </w:rPr>
      </w:pPr>
      <w:r w:rsidRPr="00136CFF">
        <w:rPr>
          <w:szCs w:val="24"/>
          <w:lang w:bidi="en-US"/>
        </w:rPr>
        <w:t xml:space="preserve">The Honorable </w:t>
      </w:r>
      <w:r w:rsidR="00056CAE">
        <w:rPr>
          <w:szCs w:val="24"/>
          <w:lang w:bidi="en-US"/>
        </w:rPr>
        <w:t>Speaker G.</w:t>
      </w:r>
      <w:r w:rsidRPr="00136CFF">
        <w:rPr>
          <w:szCs w:val="24"/>
          <w:lang w:bidi="en-US"/>
        </w:rPr>
        <w:t xml:space="preserve"> Murrell Smith Jr.</w:t>
      </w:r>
    </w:p>
    <w:p w14:paraId="4B641C2B" w14:textId="77777777" w:rsidR="00733E6D" w:rsidRPr="00136CFF" w:rsidRDefault="00733E6D" w:rsidP="00733E6D">
      <w:pPr>
        <w:ind w:firstLine="0"/>
        <w:rPr>
          <w:szCs w:val="24"/>
          <w:lang w:bidi="en-US"/>
        </w:rPr>
      </w:pPr>
      <w:r w:rsidRPr="00136CFF">
        <w:rPr>
          <w:szCs w:val="24"/>
          <w:lang w:bidi="en-US"/>
        </w:rPr>
        <w:t>506 Blatt Building</w:t>
      </w:r>
    </w:p>
    <w:p w14:paraId="5A998C4A" w14:textId="77777777" w:rsidR="00733E6D" w:rsidRPr="00136CFF" w:rsidRDefault="00733E6D" w:rsidP="00733E6D">
      <w:pPr>
        <w:ind w:firstLine="0"/>
        <w:rPr>
          <w:szCs w:val="24"/>
          <w:lang w:bidi="en-US"/>
        </w:rPr>
      </w:pPr>
      <w:r w:rsidRPr="00136CFF">
        <w:rPr>
          <w:szCs w:val="24"/>
          <w:lang w:bidi="en-US"/>
        </w:rPr>
        <w:t>Columbia, SC 29201</w:t>
      </w:r>
    </w:p>
    <w:p w14:paraId="4FA7D796" w14:textId="77777777" w:rsidR="00733E6D" w:rsidRPr="00136CFF" w:rsidRDefault="00733E6D" w:rsidP="00733E6D">
      <w:pPr>
        <w:ind w:firstLine="0"/>
        <w:rPr>
          <w:szCs w:val="24"/>
          <w:lang w:bidi="en-US"/>
        </w:rPr>
      </w:pPr>
    </w:p>
    <w:p w14:paraId="75067420" w14:textId="77777777" w:rsidR="00733E6D" w:rsidRPr="00136CFF" w:rsidRDefault="00733E6D" w:rsidP="00733E6D">
      <w:pPr>
        <w:ind w:firstLine="0"/>
        <w:rPr>
          <w:szCs w:val="24"/>
          <w:lang w:bidi="en-US"/>
        </w:rPr>
      </w:pPr>
      <w:r w:rsidRPr="00136CFF">
        <w:rPr>
          <w:szCs w:val="24"/>
          <w:lang w:bidi="en-US"/>
        </w:rPr>
        <w:t>Dear Speaker Smith,</w:t>
      </w:r>
    </w:p>
    <w:p w14:paraId="13A1D947" w14:textId="48188C07" w:rsidR="00733E6D" w:rsidRPr="00136CFF" w:rsidRDefault="00733E6D" w:rsidP="00733E6D">
      <w:pPr>
        <w:ind w:firstLine="0"/>
        <w:rPr>
          <w:szCs w:val="24"/>
          <w:lang w:bidi="en-US"/>
        </w:rPr>
      </w:pPr>
      <w:r w:rsidRPr="00136CFF">
        <w:rPr>
          <w:szCs w:val="24"/>
          <w:lang w:bidi="en-US"/>
        </w:rPr>
        <w:t>I am notifying you in accordance with S.C. Code Ann. Section 8-13-700 that I will not participate in the vote on H. 3309 relating to the “South Carolina Energy Security Act”</w:t>
      </w:r>
      <w:r w:rsidR="00651C1A">
        <w:rPr>
          <w:szCs w:val="24"/>
          <w:lang w:bidi="en-US"/>
        </w:rPr>
        <w:t>.</w:t>
      </w:r>
      <w:r w:rsidRPr="00136CFF">
        <w:rPr>
          <w:szCs w:val="24"/>
          <w:lang w:bidi="en-US"/>
        </w:rPr>
        <w:t xml:space="preserve"> </w:t>
      </w:r>
      <w:r w:rsidR="00651C1A">
        <w:rPr>
          <w:szCs w:val="24"/>
          <w:lang w:bidi="en-US"/>
        </w:rPr>
        <w:t>O</w:t>
      </w:r>
      <w:r w:rsidRPr="00136CFF">
        <w:rPr>
          <w:szCs w:val="24"/>
          <w:lang w:bidi="en-US"/>
        </w:rPr>
        <w:t>ut of an abundance of caution</w:t>
      </w:r>
      <w:r w:rsidR="00651C1A">
        <w:rPr>
          <w:szCs w:val="24"/>
          <w:lang w:bidi="en-US"/>
        </w:rPr>
        <w:t>,</w:t>
      </w:r>
      <w:r w:rsidRPr="00136CFF">
        <w:rPr>
          <w:szCs w:val="24"/>
          <w:lang w:bidi="en-US"/>
        </w:rPr>
        <w:t xml:space="preserve"> I will abstain from this vote because of a potential conflict of interest as an economic interest of myself and the business with which I am associated may be affected. Please note this in the House Journal.</w:t>
      </w:r>
    </w:p>
    <w:p w14:paraId="431930C4" w14:textId="77777777" w:rsidR="00733E6D" w:rsidRPr="00136CFF" w:rsidRDefault="00733E6D" w:rsidP="00733E6D">
      <w:pPr>
        <w:ind w:firstLine="0"/>
        <w:rPr>
          <w:szCs w:val="24"/>
          <w:lang w:bidi="en-US"/>
        </w:rPr>
      </w:pPr>
    </w:p>
    <w:p w14:paraId="38709CFB" w14:textId="77777777" w:rsidR="00733E6D" w:rsidRPr="00136CFF" w:rsidRDefault="00733E6D" w:rsidP="00733E6D">
      <w:pPr>
        <w:ind w:firstLine="0"/>
        <w:rPr>
          <w:szCs w:val="24"/>
          <w:lang w:bidi="en-US"/>
        </w:rPr>
      </w:pPr>
      <w:r w:rsidRPr="00136CFF">
        <w:rPr>
          <w:szCs w:val="24"/>
          <w:lang w:bidi="en-US"/>
        </w:rPr>
        <w:t>Sincerely,</w:t>
      </w:r>
    </w:p>
    <w:p w14:paraId="5343117D" w14:textId="77777777" w:rsidR="00733E6D" w:rsidRPr="00136CFF" w:rsidRDefault="00733E6D" w:rsidP="00733E6D">
      <w:pPr>
        <w:ind w:firstLine="0"/>
        <w:rPr>
          <w:szCs w:val="24"/>
          <w:lang w:bidi="en-US"/>
        </w:rPr>
      </w:pPr>
      <w:r w:rsidRPr="00136CFF">
        <w:rPr>
          <w:szCs w:val="24"/>
          <w:lang w:bidi="en-US"/>
        </w:rPr>
        <w:t>Representative Phillip Bowers</w:t>
      </w:r>
    </w:p>
    <w:p w14:paraId="0EAC7582" w14:textId="77777777" w:rsidR="00733E6D" w:rsidRDefault="00733E6D" w:rsidP="00733E6D">
      <w:pPr>
        <w:ind w:firstLine="0"/>
        <w:rPr>
          <w:szCs w:val="24"/>
          <w:lang w:bidi="en-US"/>
        </w:rPr>
      </w:pPr>
      <w:r w:rsidRPr="00136CFF">
        <w:rPr>
          <w:szCs w:val="24"/>
          <w:lang w:bidi="en-US"/>
        </w:rPr>
        <w:t>House District Number 3</w:t>
      </w:r>
    </w:p>
    <w:p w14:paraId="3E15B6F9" w14:textId="0924B89F" w:rsidR="00733E6D" w:rsidRDefault="00733E6D" w:rsidP="00733E6D">
      <w:pPr>
        <w:ind w:firstLine="0"/>
        <w:rPr>
          <w:szCs w:val="24"/>
          <w:lang w:bidi="en-US"/>
        </w:rPr>
      </w:pPr>
    </w:p>
    <w:p w14:paraId="54630CB3" w14:textId="77777777" w:rsidR="00733E6D" w:rsidRDefault="00733E6D" w:rsidP="00733E6D">
      <w:pPr>
        <w:keepNext/>
        <w:jc w:val="center"/>
        <w:rPr>
          <w:b/>
        </w:rPr>
      </w:pPr>
      <w:r w:rsidRPr="00733E6D">
        <w:rPr>
          <w:b/>
        </w:rPr>
        <w:t>H. 4381--ADOPTED AND SENT TO SENATE</w:t>
      </w:r>
    </w:p>
    <w:p w14:paraId="67E0A16A" w14:textId="2F9D4DF4" w:rsidR="00733E6D" w:rsidRDefault="00733E6D" w:rsidP="00733E6D">
      <w:r>
        <w:t xml:space="preserve">The following Concurrent Resolution was taken up:  </w:t>
      </w:r>
    </w:p>
    <w:p w14:paraId="102A49D6" w14:textId="77777777" w:rsidR="00733E6D" w:rsidRDefault="00733E6D" w:rsidP="00733E6D">
      <w:bookmarkStart w:id="213" w:name="include_clip_start_555"/>
      <w:bookmarkEnd w:id="213"/>
    </w:p>
    <w:p w14:paraId="55DF1A8F" w14:textId="77777777" w:rsidR="00733E6D" w:rsidRDefault="00733E6D" w:rsidP="00733E6D">
      <w:pPr>
        <w:keepNext/>
      </w:pPr>
      <w:r>
        <w:t>H. 4381 --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2C2506D7" w14:textId="77777777" w:rsidR="00651C1A" w:rsidRDefault="00651C1A" w:rsidP="00733E6D">
      <w:pPr>
        <w:keepNext/>
      </w:pPr>
    </w:p>
    <w:p w14:paraId="47A808AF" w14:textId="6B0AC7DF" w:rsidR="00733E6D" w:rsidRDefault="00733E6D" w:rsidP="00733E6D">
      <w:bookmarkStart w:id="214" w:name="include_clip_end_555"/>
      <w:bookmarkEnd w:id="214"/>
      <w:r>
        <w:t>The Concurrent Resolution was adopted and sent to the Senate.</w:t>
      </w:r>
    </w:p>
    <w:p w14:paraId="57D65212" w14:textId="77777777" w:rsidR="00733E6D" w:rsidRDefault="00733E6D" w:rsidP="00733E6D"/>
    <w:p w14:paraId="1DC13FC4" w14:textId="454418C0" w:rsidR="00733E6D" w:rsidRDefault="00733E6D" w:rsidP="00733E6D">
      <w:pPr>
        <w:keepNext/>
        <w:jc w:val="center"/>
        <w:rPr>
          <w:b/>
        </w:rPr>
      </w:pPr>
      <w:r w:rsidRPr="00733E6D">
        <w:rPr>
          <w:b/>
        </w:rPr>
        <w:t>H. 4416--ADOPTED AND SENT TO SENATE</w:t>
      </w:r>
    </w:p>
    <w:p w14:paraId="34284EC4" w14:textId="09627F89" w:rsidR="00733E6D" w:rsidRDefault="00733E6D" w:rsidP="00733E6D">
      <w:r>
        <w:t xml:space="preserve">The following Concurrent Resolution was taken up:  </w:t>
      </w:r>
    </w:p>
    <w:p w14:paraId="042A5E4D" w14:textId="77777777" w:rsidR="00733E6D" w:rsidRDefault="00733E6D" w:rsidP="00733E6D">
      <w:bookmarkStart w:id="215" w:name="include_clip_start_558"/>
      <w:bookmarkEnd w:id="215"/>
    </w:p>
    <w:p w14:paraId="1FFD7B3A" w14:textId="77777777" w:rsidR="00733E6D" w:rsidRDefault="00733E6D" w:rsidP="00733E6D">
      <w:pPr>
        <w:keepNext/>
      </w:pPr>
      <w:r>
        <w:t xml:space="preserve">H. 4416 -- Reps. Mitchell and Yow: A CONCURRENT RESOLUTION TO REQUEST THE DEPARTMENT OF TRANSPORTATION NAME THE PORTION OF OLD STAGECOACH ROAD IN THE TOWN OF BETHUNE IN KERSHAW COUNTY FROM MCLAUGHLIN ROAD TO STEPHENS LANE "CHARLIE AND PAT STEPHENS </w:t>
      </w:r>
      <w:r>
        <w:lastRenderedPageBreak/>
        <w:t>INTERSECTION" AND ERECT APPROPRIATE SIGNS OR MARKERS CONTAINING THESE WORDS.</w:t>
      </w:r>
    </w:p>
    <w:p w14:paraId="22A48374" w14:textId="77777777" w:rsidR="00651C1A" w:rsidRDefault="00651C1A" w:rsidP="00733E6D">
      <w:pPr>
        <w:keepNext/>
      </w:pPr>
    </w:p>
    <w:p w14:paraId="3D175C25" w14:textId="5A6D3231" w:rsidR="00733E6D" w:rsidRDefault="00733E6D" w:rsidP="00733E6D">
      <w:bookmarkStart w:id="216" w:name="include_clip_end_558"/>
      <w:bookmarkEnd w:id="216"/>
      <w:r>
        <w:t>The Concurrent Resolution was adopted and sent to the Senate.</w:t>
      </w:r>
    </w:p>
    <w:p w14:paraId="5CDA6F13" w14:textId="77777777" w:rsidR="00733E6D" w:rsidRDefault="00733E6D" w:rsidP="00D054EC">
      <w:pPr>
        <w:keepNext/>
      </w:pPr>
    </w:p>
    <w:p w14:paraId="44B6ADEA" w14:textId="7C3EB016" w:rsidR="00733E6D" w:rsidRDefault="00733E6D" w:rsidP="00D054EC">
      <w:pPr>
        <w:keepNext/>
        <w:jc w:val="center"/>
        <w:rPr>
          <w:b/>
        </w:rPr>
      </w:pPr>
      <w:r w:rsidRPr="00733E6D">
        <w:rPr>
          <w:b/>
        </w:rPr>
        <w:t>H. 4429--ADOPTED AND SENT TO SENATE</w:t>
      </w:r>
    </w:p>
    <w:p w14:paraId="013952DD" w14:textId="0F2C8E5A" w:rsidR="00733E6D" w:rsidRDefault="00733E6D" w:rsidP="00D054EC">
      <w:pPr>
        <w:keepNext/>
      </w:pPr>
      <w:r>
        <w:t xml:space="preserve">The following Concurrent Resolution was taken up:  </w:t>
      </w:r>
    </w:p>
    <w:p w14:paraId="150B6522" w14:textId="77777777" w:rsidR="00733E6D" w:rsidRDefault="00733E6D" w:rsidP="00D054EC">
      <w:pPr>
        <w:keepNext/>
      </w:pPr>
      <w:bookmarkStart w:id="217" w:name="include_clip_start_561"/>
      <w:bookmarkEnd w:id="217"/>
    </w:p>
    <w:p w14:paraId="6334EAB2" w14:textId="77777777" w:rsidR="00733E6D" w:rsidRDefault="00733E6D" w:rsidP="00D054EC">
      <w:pPr>
        <w:keepNext/>
      </w:pPr>
      <w:r>
        <w:t>H. 4429 -- Rep. Burns: A CONCURRENT RESOLUTION TO REQUEST THE DEPARTMENT OF TRANSPORTATION ERECT APPROPRIATE MARKERS OR SIGNS ALONG UNITED STATES HIGHWAY 276 IN GREENVILLE COUNTY AT 35Âº5'30" N BY 82Âº36' 53" W CONTAINING THE WORDS "ALAMO COVE" TO HONOR THE FIREFIGHTERS WHO COURAGEOUSLY FOUGHT TO CONTAIN AND EXTINGUISH THE PERSIMMON RIDGE FIRE.</w:t>
      </w:r>
    </w:p>
    <w:p w14:paraId="255A0A91" w14:textId="77777777" w:rsidR="00D054EC" w:rsidRDefault="00D054EC" w:rsidP="00D054EC">
      <w:pPr>
        <w:keepNext/>
      </w:pPr>
    </w:p>
    <w:p w14:paraId="191AD10E" w14:textId="001C8A61" w:rsidR="00733E6D" w:rsidRDefault="00733E6D" w:rsidP="00733E6D">
      <w:bookmarkStart w:id="218" w:name="include_clip_end_561"/>
      <w:bookmarkEnd w:id="218"/>
      <w:r>
        <w:t>The Concurrent Resolution was adopted and sent to the Senate.</w:t>
      </w:r>
    </w:p>
    <w:p w14:paraId="1F224E6E" w14:textId="77777777" w:rsidR="00733E6D" w:rsidRDefault="00733E6D" w:rsidP="00733E6D"/>
    <w:p w14:paraId="43089669" w14:textId="12CD2EA4" w:rsidR="00733E6D" w:rsidRDefault="00733E6D" w:rsidP="00733E6D">
      <w:pPr>
        <w:keepNext/>
        <w:jc w:val="center"/>
        <w:rPr>
          <w:b/>
        </w:rPr>
      </w:pPr>
      <w:r w:rsidRPr="00733E6D">
        <w:rPr>
          <w:b/>
        </w:rPr>
        <w:t>S. 523--ADOPTED AND RETURNED TO SENATE WITH CONCURRENCE</w:t>
      </w:r>
    </w:p>
    <w:p w14:paraId="133810F9" w14:textId="68EFD774" w:rsidR="00733E6D" w:rsidRDefault="00733E6D" w:rsidP="00733E6D">
      <w:r>
        <w:t xml:space="preserve">The following Concurrent Resolution was taken up:  </w:t>
      </w:r>
    </w:p>
    <w:p w14:paraId="5F4D0829" w14:textId="77777777" w:rsidR="00733E6D" w:rsidRDefault="00733E6D" w:rsidP="00733E6D">
      <w:bookmarkStart w:id="219" w:name="include_clip_start_564"/>
      <w:bookmarkEnd w:id="219"/>
    </w:p>
    <w:p w14:paraId="7E641065" w14:textId="77777777" w:rsidR="00733E6D" w:rsidRDefault="00733E6D" w:rsidP="00733E6D">
      <w:r>
        <w:t>S. 523 -- 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52D7D763" w14:textId="6F6B31D8" w:rsidR="00733E6D" w:rsidRDefault="00733E6D" w:rsidP="00733E6D">
      <w:bookmarkStart w:id="220" w:name="include_clip_end_564"/>
      <w:bookmarkEnd w:id="220"/>
    </w:p>
    <w:p w14:paraId="2BF122AB" w14:textId="17E838AE" w:rsidR="00733E6D" w:rsidRDefault="00733E6D" w:rsidP="00733E6D">
      <w:r>
        <w:t xml:space="preserve">The Concurrent Resolution was </w:t>
      </w:r>
      <w:r w:rsidR="00651C1A">
        <w:t>agreed to</w:t>
      </w:r>
      <w:r>
        <w:t xml:space="preserve"> and returned to the Senate with concurrence.</w:t>
      </w:r>
    </w:p>
    <w:p w14:paraId="6398B8DD" w14:textId="77777777" w:rsidR="00733E6D" w:rsidRDefault="00733E6D" w:rsidP="00733E6D"/>
    <w:p w14:paraId="0CD2F992" w14:textId="33455D13" w:rsidR="00733E6D" w:rsidRDefault="00733E6D" w:rsidP="00733E6D">
      <w:pPr>
        <w:keepNext/>
        <w:jc w:val="center"/>
        <w:rPr>
          <w:b/>
        </w:rPr>
      </w:pPr>
      <w:r w:rsidRPr="00733E6D">
        <w:rPr>
          <w:b/>
        </w:rPr>
        <w:t>S. 561--ADOPTED AND RETURNED TO SENATE WITH CONCURRENCE</w:t>
      </w:r>
    </w:p>
    <w:p w14:paraId="1CAD4D9D" w14:textId="3F8747E4" w:rsidR="00733E6D" w:rsidRDefault="00733E6D" w:rsidP="00733E6D">
      <w:r>
        <w:t xml:space="preserve">The following Concurrent Resolution was taken up:  </w:t>
      </w:r>
    </w:p>
    <w:p w14:paraId="6833E603" w14:textId="77777777" w:rsidR="00733E6D" w:rsidRDefault="00733E6D" w:rsidP="00733E6D">
      <w:bookmarkStart w:id="221" w:name="include_clip_start_567"/>
      <w:bookmarkEnd w:id="221"/>
    </w:p>
    <w:p w14:paraId="46148F3C" w14:textId="77777777" w:rsidR="00733E6D" w:rsidRDefault="00733E6D" w:rsidP="00733E6D">
      <w:r>
        <w:t xml:space="preserve">S. 561 -- Senator Reichenbach: A CONCURRENT RESOLUTION TO REQUEST THAT THE DEPARTMENT OF TRANSPORTATION NAME THE PORTION OF RIVER ROAD (STATE ROAD S-40) FROM THE INTERSECTION OF PINE STREET (S-21-312) TO THE </w:t>
      </w:r>
      <w:r>
        <w:lastRenderedPageBreak/>
        <w:t>INTERSECTION OF SHIRLEY ROAD (S-21-1114) IN FLORENCE COUNTY "BILLY EADDY ROAD" AND ERECT APPROPRIATE MARKERS OR SIGNS AT THIS LOCATION CONTAINING THE DESIGNATION.</w:t>
      </w:r>
    </w:p>
    <w:p w14:paraId="309137FE" w14:textId="26FCAA0D" w:rsidR="00733E6D" w:rsidRDefault="00733E6D" w:rsidP="00733E6D">
      <w:bookmarkStart w:id="222" w:name="include_clip_end_567"/>
      <w:bookmarkEnd w:id="222"/>
    </w:p>
    <w:p w14:paraId="172284F5" w14:textId="7E04A9A9" w:rsidR="00733E6D" w:rsidRDefault="00733E6D" w:rsidP="00733E6D">
      <w:r>
        <w:t xml:space="preserve">The Concurrent Resolution was </w:t>
      </w:r>
      <w:r w:rsidR="00651C1A">
        <w:t>agreed to</w:t>
      </w:r>
      <w:r>
        <w:t xml:space="preserve"> and returned to the Senate with concurrence.</w:t>
      </w:r>
    </w:p>
    <w:p w14:paraId="588E0A79" w14:textId="77777777" w:rsidR="00733E6D" w:rsidRDefault="00733E6D" w:rsidP="00733E6D"/>
    <w:p w14:paraId="6D2E4365" w14:textId="7D03F18B" w:rsidR="00733E6D" w:rsidRDefault="00733E6D" w:rsidP="00733E6D">
      <w:pPr>
        <w:keepNext/>
        <w:jc w:val="center"/>
        <w:rPr>
          <w:b/>
        </w:rPr>
      </w:pPr>
      <w:r w:rsidRPr="00733E6D">
        <w:rPr>
          <w:b/>
        </w:rPr>
        <w:t>H. 3832--DEBATE ADJOURNED</w:t>
      </w:r>
    </w:p>
    <w:p w14:paraId="58B5E6D1" w14:textId="1CB7A3EF" w:rsidR="00733E6D" w:rsidRDefault="00733E6D" w:rsidP="00733E6D">
      <w:pPr>
        <w:keepNext/>
      </w:pPr>
      <w:r>
        <w:t>The following Bill was taken up:</w:t>
      </w:r>
    </w:p>
    <w:p w14:paraId="55E29E18" w14:textId="77777777" w:rsidR="00733E6D" w:rsidRDefault="00733E6D" w:rsidP="00733E6D">
      <w:pPr>
        <w:keepNext/>
      </w:pPr>
      <w:bookmarkStart w:id="223" w:name="include_clip_start_570"/>
      <w:bookmarkEnd w:id="223"/>
    </w:p>
    <w:p w14:paraId="30A4E9E6" w14:textId="77777777" w:rsidR="00733E6D" w:rsidRDefault="00733E6D" w:rsidP="00733E6D">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705F9665" w14:textId="1D787172" w:rsidR="00733E6D" w:rsidRDefault="00733E6D" w:rsidP="00733E6D">
      <w:bookmarkStart w:id="224" w:name="include_clip_end_570"/>
      <w:bookmarkEnd w:id="224"/>
    </w:p>
    <w:p w14:paraId="45B641B2" w14:textId="3AA93141" w:rsidR="00733E6D" w:rsidRDefault="00733E6D" w:rsidP="00733E6D">
      <w:r>
        <w:t>Rep. B. NEWTON moved to adjourn debate on the Bill until Wednesday, May 7, which was agreed to.</w:t>
      </w:r>
    </w:p>
    <w:p w14:paraId="515D435C" w14:textId="77777777" w:rsidR="00733E6D" w:rsidRDefault="00733E6D" w:rsidP="00733E6D"/>
    <w:p w14:paraId="20E616AE" w14:textId="57979053" w:rsidR="00733E6D" w:rsidRDefault="00733E6D" w:rsidP="00733E6D">
      <w:pPr>
        <w:keepNext/>
        <w:jc w:val="center"/>
        <w:rPr>
          <w:b/>
        </w:rPr>
      </w:pPr>
      <w:r w:rsidRPr="00733E6D">
        <w:rPr>
          <w:b/>
        </w:rPr>
        <w:t>H. 4176--DEBATE ADJOURNED</w:t>
      </w:r>
    </w:p>
    <w:p w14:paraId="52AD52BC" w14:textId="5D079C2A" w:rsidR="00733E6D" w:rsidRDefault="00733E6D" w:rsidP="00733E6D">
      <w:pPr>
        <w:keepNext/>
      </w:pPr>
      <w:r>
        <w:t>The following Bill was taken up:</w:t>
      </w:r>
    </w:p>
    <w:p w14:paraId="58F4C4DE" w14:textId="77777777" w:rsidR="00733E6D" w:rsidRDefault="00733E6D" w:rsidP="00733E6D">
      <w:pPr>
        <w:keepNext/>
      </w:pPr>
      <w:bookmarkStart w:id="225" w:name="include_clip_start_573"/>
      <w:bookmarkEnd w:id="225"/>
    </w:p>
    <w:p w14:paraId="69B198D8" w14:textId="77777777" w:rsidR="00733E6D" w:rsidRDefault="00733E6D" w:rsidP="00733E6D">
      <w:r>
        <w:t>H. 4176 -- Reps. Murphy, Brewer, Gatch, Stavrinakis, Wetmore, Rutherford, Herbkersman, W. Newton, Rose, Robbins, Bernstein, Cobb-Hunter, Bamberg, Govan, Grant, Kirby, Alexander and Garvin: A BILL TO AMEND THE SOUTH CAROLINA CODE OF LAWS BY ENACTING THE "I-95 ECONOMIC AND EDUCATION STIMULUS ACT" BY ADDING CHAPTER 36 TO TITLE 1 SO AS TO ESTABLISH THE SOUTH CAROLINA GAMING COMMISSION THAT MAY AWARD CASINO LICENSES IN CERTAIN COUNTIES.</w:t>
      </w:r>
    </w:p>
    <w:p w14:paraId="57324C09" w14:textId="1C89B356" w:rsidR="00733E6D" w:rsidRDefault="00733E6D" w:rsidP="00733E6D">
      <w:bookmarkStart w:id="226" w:name="include_clip_end_573"/>
      <w:bookmarkEnd w:id="226"/>
    </w:p>
    <w:p w14:paraId="38215773" w14:textId="2FB71B95" w:rsidR="00733E6D" w:rsidRDefault="00733E6D" w:rsidP="00733E6D">
      <w:r>
        <w:lastRenderedPageBreak/>
        <w:t>Rep. B. NEWTON moved to adjourn debate on the Bill until Wednesday, May 7, which was agreed to.</w:t>
      </w:r>
    </w:p>
    <w:p w14:paraId="76BFD147" w14:textId="77777777" w:rsidR="00733E6D" w:rsidRDefault="00733E6D" w:rsidP="00733E6D"/>
    <w:p w14:paraId="3AD85B5B" w14:textId="36D761A2" w:rsidR="00733E6D" w:rsidRDefault="00733E6D" w:rsidP="00733E6D">
      <w:pPr>
        <w:keepNext/>
        <w:jc w:val="center"/>
        <w:rPr>
          <w:b/>
        </w:rPr>
      </w:pPr>
      <w:r w:rsidRPr="00733E6D">
        <w:rPr>
          <w:b/>
        </w:rPr>
        <w:t>S. 165--ORDERED TO THIRD READING</w:t>
      </w:r>
    </w:p>
    <w:p w14:paraId="684AA16E" w14:textId="0D9F437A" w:rsidR="00733E6D" w:rsidRDefault="00733E6D" w:rsidP="00733E6D">
      <w:pPr>
        <w:keepNext/>
      </w:pPr>
      <w:r>
        <w:t>The following Bill was taken up:</w:t>
      </w:r>
    </w:p>
    <w:p w14:paraId="4F90C9D8" w14:textId="77777777" w:rsidR="00733E6D" w:rsidRDefault="00733E6D" w:rsidP="00733E6D">
      <w:pPr>
        <w:keepNext/>
      </w:pPr>
      <w:bookmarkStart w:id="227" w:name="include_clip_start_576"/>
      <w:bookmarkEnd w:id="227"/>
    </w:p>
    <w:p w14:paraId="4E80650A" w14:textId="77777777" w:rsidR="00733E6D" w:rsidRDefault="00733E6D" w:rsidP="00733E6D">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216331BF" w14:textId="2EB10AB3" w:rsidR="00733E6D" w:rsidRDefault="00733E6D" w:rsidP="00733E6D"/>
    <w:p w14:paraId="76EB1D05" w14:textId="77777777" w:rsidR="00733E6D" w:rsidRPr="001E1390" w:rsidRDefault="00733E6D" w:rsidP="00733E6D">
      <w:pPr>
        <w:pStyle w:val="scamendsponsorline"/>
        <w:ind w:firstLine="216"/>
        <w:jc w:val="both"/>
        <w:rPr>
          <w:sz w:val="22"/>
        </w:rPr>
      </w:pPr>
      <w:r w:rsidRPr="001E1390">
        <w:rPr>
          <w:sz w:val="22"/>
        </w:rPr>
        <w:t>Rep. WILLIAMS proposed the following Amendment No. 1 to S. 165 (LC-165.PH0001H), which was tabled:</w:t>
      </w:r>
    </w:p>
    <w:p w14:paraId="7578299A" w14:textId="77777777" w:rsidR="00733E6D" w:rsidRPr="001E1390" w:rsidRDefault="00733E6D" w:rsidP="00733E6D">
      <w:pPr>
        <w:pStyle w:val="scamendlanginstruction"/>
        <w:spacing w:before="0" w:after="0"/>
        <w:ind w:firstLine="216"/>
        <w:jc w:val="both"/>
        <w:rPr>
          <w:sz w:val="22"/>
        </w:rPr>
      </w:pPr>
      <w:r w:rsidRPr="001E1390">
        <w:rPr>
          <w:sz w:val="22"/>
        </w:rPr>
        <w:t>Amend the bill, as and if amended, by striking all after the enacting words and inserting:</w:t>
      </w:r>
    </w:p>
    <w:p w14:paraId="1DE0E226" w14:textId="41421CFC" w:rsidR="00733E6D" w:rsidRPr="001E139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1390">
        <w:rPr>
          <w:rFonts w:cs="Times New Roman"/>
          <w:sz w:val="22"/>
        </w:rPr>
        <w:t>SECTION 1.</w:t>
      </w:r>
      <w:r w:rsidRPr="001E1390">
        <w:rPr>
          <w:rFonts w:cs="Times New Roman"/>
          <w:sz w:val="22"/>
        </w:rPr>
        <w:tab/>
        <w:t>Chapter 6, Title 48 of the S.C. Code is amended by adding:</w:t>
      </w:r>
    </w:p>
    <w:p w14:paraId="5750802E"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Section 48-6-90.</w:t>
      </w:r>
      <w:r w:rsidRPr="001E1390">
        <w:rPr>
          <w:rFonts w:cs="Times New Roman"/>
          <w:sz w:val="22"/>
        </w:rPr>
        <w:tab/>
        <w:t>(A) The South Carolina Conservation Education Fund is established for the purpose of connecting youth with nature through classroom and outdoor natural resource conservation education.</w:t>
      </w:r>
    </w:p>
    <w:p w14:paraId="46523D47"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(B) The fund is eligible to receive appropriations of state general funds, federal funds, local government funds, donations, gifts, and grants.</w:t>
      </w:r>
    </w:p>
    <w:p w14:paraId="5C059B17"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(C)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p>
    <w:p w14:paraId="5E1BBA70"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(D) Revenues from the fund must only be used by the department for the purpose of connecting youth with nature through classroom and outdoor natural resource conservation education programs approved by the department, to include, but is not limited to:</w:t>
      </w:r>
    </w:p>
    <w:p w14:paraId="68CC48E8"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r>
      <w:r w:rsidRPr="001E1390">
        <w:rPr>
          <w:rFonts w:cs="Times New Roman"/>
          <w:sz w:val="22"/>
        </w:rPr>
        <w:tab/>
        <w:t>(1) funding for natural resource conservation education classes and programs approved by the department; and</w:t>
      </w:r>
    </w:p>
    <w:p w14:paraId="0015CD8B"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r>
      <w:r w:rsidRPr="001E1390">
        <w:rPr>
          <w:rFonts w:cs="Times New Roman"/>
          <w:sz w:val="22"/>
        </w:rPr>
        <w:tab/>
        <w:t>(2) funding for youth to attend outdoor natural resource conservation education programs approved by the department.</w:t>
      </w:r>
    </w:p>
    <w:p w14:paraId="5F7AF821" w14:textId="736D4021" w:rsidR="00733E6D" w:rsidRPr="001E1390"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SECTION 2.</w:t>
      </w:r>
      <w:r w:rsidRPr="001E1390">
        <w:rPr>
          <w:rFonts w:cs="Times New Roman"/>
          <w:sz w:val="22"/>
        </w:rPr>
        <w:tab/>
        <w:t>This act takes effect upon approval by the Governor.</w:t>
      </w:r>
    </w:p>
    <w:p w14:paraId="0B8DF165" w14:textId="77777777" w:rsidR="00733E6D" w:rsidRPr="001E1390" w:rsidRDefault="00733E6D" w:rsidP="00733E6D">
      <w:pPr>
        <w:pStyle w:val="scamendconformline"/>
        <w:spacing w:before="0"/>
        <w:ind w:firstLine="216"/>
        <w:jc w:val="both"/>
        <w:rPr>
          <w:sz w:val="22"/>
        </w:rPr>
      </w:pPr>
      <w:r w:rsidRPr="001E1390">
        <w:rPr>
          <w:sz w:val="22"/>
        </w:rPr>
        <w:t>Renumber sections to conform.</w:t>
      </w:r>
    </w:p>
    <w:p w14:paraId="77619E30" w14:textId="77777777" w:rsidR="00733E6D" w:rsidRDefault="00733E6D" w:rsidP="00733E6D">
      <w:pPr>
        <w:pStyle w:val="scamendtitleconform"/>
        <w:ind w:firstLine="216"/>
        <w:jc w:val="both"/>
        <w:rPr>
          <w:sz w:val="22"/>
        </w:rPr>
      </w:pPr>
      <w:r w:rsidRPr="001E1390">
        <w:rPr>
          <w:sz w:val="22"/>
        </w:rPr>
        <w:t>Amend title to conform.</w:t>
      </w:r>
    </w:p>
    <w:p w14:paraId="255814CD" w14:textId="76FE923E" w:rsidR="00733E6D" w:rsidRDefault="00733E6D" w:rsidP="00733E6D">
      <w:pPr>
        <w:pStyle w:val="scamendtitleconform"/>
        <w:ind w:firstLine="216"/>
        <w:jc w:val="both"/>
        <w:rPr>
          <w:sz w:val="22"/>
        </w:rPr>
      </w:pPr>
    </w:p>
    <w:p w14:paraId="34C53B88" w14:textId="77777777" w:rsidR="00733E6D" w:rsidRDefault="00733E6D" w:rsidP="00733E6D">
      <w:r>
        <w:t>Rep. WILLIAMS moved to table the amendment, which was agreed to.</w:t>
      </w:r>
    </w:p>
    <w:p w14:paraId="447B553F" w14:textId="77777777" w:rsidR="00733E6D" w:rsidRDefault="00733E6D" w:rsidP="00733E6D"/>
    <w:p w14:paraId="7DAC3D8F" w14:textId="6DC0F048" w:rsidR="00733E6D" w:rsidRDefault="00733E6D" w:rsidP="00733E6D">
      <w:r>
        <w:t>Rep. FORREST explained the Bill.</w:t>
      </w:r>
    </w:p>
    <w:p w14:paraId="26F77DB9" w14:textId="77777777" w:rsidR="00733E6D" w:rsidRDefault="00733E6D" w:rsidP="00733E6D"/>
    <w:p w14:paraId="4FDF8F64" w14:textId="77777777" w:rsidR="00733E6D" w:rsidRDefault="00733E6D" w:rsidP="00733E6D">
      <w:r>
        <w:t xml:space="preserve">The yeas and nays were taken resulting as follows: </w:t>
      </w:r>
    </w:p>
    <w:p w14:paraId="10C24F56" w14:textId="0BB7B528" w:rsidR="00733E6D" w:rsidRDefault="00733E6D" w:rsidP="00733E6D">
      <w:pPr>
        <w:jc w:val="center"/>
      </w:pPr>
      <w:r>
        <w:t xml:space="preserve"> </w:t>
      </w:r>
      <w:bookmarkStart w:id="228" w:name="vote_start580"/>
      <w:bookmarkEnd w:id="228"/>
      <w:r>
        <w:t>Yeas 92; Nays 11</w:t>
      </w:r>
    </w:p>
    <w:p w14:paraId="16A61F74" w14:textId="77777777" w:rsidR="00733E6D" w:rsidRDefault="00733E6D" w:rsidP="00733E6D">
      <w:pPr>
        <w:jc w:val="center"/>
      </w:pPr>
    </w:p>
    <w:p w14:paraId="35891E33"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51E5190" w14:textId="77777777" w:rsidTr="00733E6D">
        <w:tc>
          <w:tcPr>
            <w:tcW w:w="2179" w:type="dxa"/>
            <w:shd w:val="clear" w:color="auto" w:fill="auto"/>
          </w:tcPr>
          <w:p w14:paraId="3C31A9BC" w14:textId="45A9DDD3" w:rsidR="00733E6D" w:rsidRPr="00733E6D" w:rsidRDefault="00733E6D" w:rsidP="00733E6D">
            <w:pPr>
              <w:keepNext/>
              <w:ind w:firstLine="0"/>
            </w:pPr>
            <w:r>
              <w:t>Alexander</w:t>
            </w:r>
          </w:p>
        </w:tc>
        <w:tc>
          <w:tcPr>
            <w:tcW w:w="2179" w:type="dxa"/>
            <w:shd w:val="clear" w:color="auto" w:fill="auto"/>
          </w:tcPr>
          <w:p w14:paraId="58495302" w14:textId="20AFBFB2" w:rsidR="00733E6D" w:rsidRPr="00733E6D" w:rsidRDefault="00733E6D" w:rsidP="00733E6D">
            <w:pPr>
              <w:keepNext/>
              <w:ind w:firstLine="0"/>
            </w:pPr>
            <w:r>
              <w:t>Anderson</w:t>
            </w:r>
          </w:p>
        </w:tc>
        <w:tc>
          <w:tcPr>
            <w:tcW w:w="2180" w:type="dxa"/>
            <w:shd w:val="clear" w:color="auto" w:fill="auto"/>
          </w:tcPr>
          <w:p w14:paraId="10025908" w14:textId="1159D38D" w:rsidR="00733E6D" w:rsidRPr="00733E6D" w:rsidRDefault="00733E6D" w:rsidP="00733E6D">
            <w:pPr>
              <w:keepNext/>
              <w:ind w:firstLine="0"/>
            </w:pPr>
            <w:r>
              <w:t>Bailey</w:t>
            </w:r>
          </w:p>
        </w:tc>
      </w:tr>
      <w:tr w:rsidR="00733E6D" w:rsidRPr="00733E6D" w14:paraId="2F203CEE" w14:textId="77777777" w:rsidTr="00733E6D">
        <w:tc>
          <w:tcPr>
            <w:tcW w:w="2179" w:type="dxa"/>
            <w:shd w:val="clear" w:color="auto" w:fill="auto"/>
          </w:tcPr>
          <w:p w14:paraId="372BC9FE" w14:textId="3E15916E" w:rsidR="00733E6D" w:rsidRPr="00733E6D" w:rsidRDefault="00733E6D" w:rsidP="00733E6D">
            <w:pPr>
              <w:ind w:firstLine="0"/>
            </w:pPr>
            <w:r>
              <w:t>Ballentine</w:t>
            </w:r>
          </w:p>
        </w:tc>
        <w:tc>
          <w:tcPr>
            <w:tcW w:w="2179" w:type="dxa"/>
            <w:shd w:val="clear" w:color="auto" w:fill="auto"/>
          </w:tcPr>
          <w:p w14:paraId="25F0F675" w14:textId="5C78EE31" w:rsidR="00733E6D" w:rsidRPr="00733E6D" w:rsidRDefault="00733E6D" w:rsidP="00733E6D">
            <w:pPr>
              <w:ind w:firstLine="0"/>
            </w:pPr>
            <w:r>
              <w:t>Bamberg</w:t>
            </w:r>
          </w:p>
        </w:tc>
        <w:tc>
          <w:tcPr>
            <w:tcW w:w="2180" w:type="dxa"/>
            <w:shd w:val="clear" w:color="auto" w:fill="auto"/>
          </w:tcPr>
          <w:p w14:paraId="282BB089" w14:textId="2656C7B6" w:rsidR="00733E6D" w:rsidRPr="00733E6D" w:rsidRDefault="00733E6D" w:rsidP="00733E6D">
            <w:pPr>
              <w:ind w:firstLine="0"/>
            </w:pPr>
            <w:r>
              <w:t>Bannister</w:t>
            </w:r>
          </w:p>
        </w:tc>
      </w:tr>
      <w:tr w:rsidR="00733E6D" w:rsidRPr="00733E6D" w14:paraId="16A49838" w14:textId="77777777" w:rsidTr="00733E6D">
        <w:tc>
          <w:tcPr>
            <w:tcW w:w="2179" w:type="dxa"/>
            <w:shd w:val="clear" w:color="auto" w:fill="auto"/>
          </w:tcPr>
          <w:p w14:paraId="02CE430B" w14:textId="6A3858E5" w:rsidR="00733E6D" w:rsidRPr="00733E6D" w:rsidRDefault="00733E6D" w:rsidP="00733E6D">
            <w:pPr>
              <w:ind w:firstLine="0"/>
            </w:pPr>
            <w:r>
              <w:t>Bauer</w:t>
            </w:r>
          </w:p>
        </w:tc>
        <w:tc>
          <w:tcPr>
            <w:tcW w:w="2179" w:type="dxa"/>
            <w:shd w:val="clear" w:color="auto" w:fill="auto"/>
          </w:tcPr>
          <w:p w14:paraId="3DEEA289" w14:textId="0EB749D9" w:rsidR="00733E6D" w:rsidRPr="00733E6D" w:rsidRDefault="00733E6D" w:rsidP="00733E6D">
            <w:pPr>
              <w:ind w:firstLine="0"/>
            </w:pPr>
            <w:r>
              <w:t>Bowers</w:t>
            </w:r>
          </w:p>
        </w:tc>
        <w:tc>
          <w:tcPr>
            <w:tcW w:w="2180" w:type="dxa"/>
            <w:shd w:val="clear" w:color="auto" w:fill="auto"/>
          </w:tcPr>
          <w:p w14:paraId="06DE3BB1" w14:textId="2898B897" w:rsidR="00733E6D" w:rsidRPr="00733E6D" w:rsidRDefault="00733E6D" w:rsidP="00733E6D">
            <w:pPr>
              <w:ind w:firstLine="0"/>
            </w:pPr>
            <w:r>
              <w:t>Bradley</w:t>
            </w:r>
          </w:p>
        </w:tc>
      </w:tr>
      <w:tr w:rsidR="00733E6D" w:rsidRPr="00733E6D" w14:paraId="48303D9D" w14:textId="77777777" w:rsidTr="00733E6D">
        <w:tc>
          <w:tcPr>
            <w:tcW w:w="2179" w:type="dxa"/>
            <w:shd w:val="clear" w:color="auto" w:fill="auto"/>
          </w:tcPr>
          <w:p w14:paraId="4370688C" w14:textId="05EE3986" w:rsidR="00733E6D" w:rsidRPr="00733E6D" w:rsidRDefault="00733E6D" w:rsidP="00733E6D">
            <w:pPr>
              <w:ind w:firstLine="0"/>
            </w:pPr>
            <w:r>
              <w:t>Brewer</w:t>
            </w:r>
          </w:p>
        </w:tc>
        <w:tc>
          <w:tcPr>
            <w:tcW w:w="2179" w:type="dxa"/>
            <w:shd w:val="clear" w:color="auto" w:fill="auto"/>
          </w:tcPr>
          <w:p w14:paraId="4A679248" w14:textId="1F2173CB" w:rsidR="00733E6D" w:rsidRPr="00733E6D" w:rsidRDefault="00733E6D" w:rsidP="00733E6D">
            <w:pPr>
              <w:ind w:firstLine="0"/>
            </w:pPr>
            <w:r>
              <w:t>Brittain</w:t>
            </w:r>
          </w:p>
        </w:tc>
        <w:tc>
          <w:tcPr>
            <w:tcW w:w="2180" w:type="dxa"/>
            <w:shd w:val="clear" w:color="auto" w:fill="auto"/>
          </w:tcPr>
          <w:p w14:paraId="0263C2AE" w14:textId="6163E95E" w:rsidR="00733E6D" w:rsidRPr="00733E6D" w:rsidRDefault="00733E6D" w:rsidP="00733E6D">
            <w:pPr>
              <w:ind w:firstLine="0"/>
            </w:pPr>
            <w:r>
              <w:t>Burns</w:t>
            </w:r>
          </w:p>
        </w:tc>
      </w:tr>
      <w:tr w:rsidR="00733E6D" w:rsidRPr="00733E6D" w14:paraId="16714C90" w14:textId="77777777" w:rsidTr="00733E6D">
        <w:tc>
          <w:tcPr>
            <w:tcW w:w="2179" w:type="dxa"/>
            <w:shd w:val="clear" w:color="auto" w:fill="auto"/>
          </w:tcPr>
          <w:p w14:paraId="7DB896E9" w14:textId="50FCA4F2" w:rsidR="00733E6D" w:rsidRPr="00733E6D" w:rsidRDefault="00733E6D" w:rsidP="00733E6D">
            <w:pPr>
              <w:ind w:firstLine="0"/>
            </w:pPr>
            <w:r>
              <w:t>Bustos</w:t>
            </w:r>
          </w:p>
        </w:tc>
        <w:tc>
          <w:tcPr>
            <w:tcW w:w="2179" w:type="dxa"/>
            <w:shd w:val="clear" w:color="auto" w:fill="auto"/>
          </w:tcPr>
          <w:p w14:paraId="2D82688C" w14:textId="0750C40A" w:rsidR="00733E6D" w:rsidRPr="00733E6D" w:rsidRDefault="00733E6D" w:rsidP="00733E6D">
            <w:pPr>
              <w:ind w:firstLine="0"/>
            </w:pPr>
            <w:r>
              <w:t>Calhoon</w:t>
            </w:r>
          </w:p>
        </w:tc>
        <w:tc>
          <w:tcPr>
            <w:tcW w:w="2180" w:type="dxa"/>
            <w:shd w:val="clear" w:color="auto" w:fill="auto"/>
          </w:tcPr>
          <w:p w14:paraId="7EF19F18" w14:textId="407D6B3B" w:rsidR="00733E6D" w:rsidRPr="00733E6D" w:rsidRDefault="00733E6D" w:rsidP="00733E6D">
            <w:pPr>
              <w:ind w:firstLine="0"/>
            </w:pPr>
            <w:r>
              <w:t>Caskey</w:t>
            </w:r>
          </w:p>
        </w:tc>
      </w:tr>
      <w:tr w:rsidR="00733E6D" w:rsidRPr="00733E6D" w14:paraId="5A287821" w14:textId="77777777" w:rsidTr="00733E6D">
        <w:tc>
          <w:tcPr>
            <w:tcW w:w="2179" w:type="dxa"/>
            <w:shd w:val="clear" w:color="auto" w:fill="auto"/>
          </w:tcPr>
          <w:p w14:paraId="1392F912" w14:textId="268787BC" w:rsidR="00733E6D" w:rsidRPr="00733E6D" w:rsidRDefault="00733E6D" w:rsidP="00733E6D">
            <w:pPr>
              <w:ind w:firstLine="0"/>
            </w:pPr>
            <w:r>
              <w:t>Chapman</w:t>
            </w:r>
          </w:p>
        </w:tc>
        <w:tc>
          <w:tcPr>
            <w:tcW w:w="2179" w:type="dxa"/>
            <w:shd w:val="clear" w:color="auto" w:fill="auto"/>
          </w:tcPr>
          <w:p w14:paraId="0869E954" w14:textId="386EEDD8" w:rsidR="00733E6D" w:rsidRPr="00733E6D" w:rsidRDefault="00733E6D" w:rsidP="00733E6D">
            <w:pPr>
              <w:ind w:firstLine="0"/>
            </w:pPr>
            <w:r>
              <w:t>Clyburn</w:t>
            </w:r>
          </w:p>
        </w:tc>
        <w:tc>
          <w:tcPr>
            <w:tcW w:w="2180" w:type="dxa"/>
            <w:shd w:val="clear" w:color="auto" w:fill="auto"/>
          </w:tcPr>
          <w:p w14:paraId="6229016C" w14:textId="12A75A4D" w:rsidR="00733E6D" w:rsidRPr="00733E6D" w:rsidRDefault="00733E6D" w:rsidP="00733E6D">
            <w:pPr>
              <w:ind w:firstLine="0"/>
            </w:pPr>
            <w:r>
              <w:t>Cobb-Hunter</w:t>
            </w:r>
          </w:p>
        </w:tc>
      </w:tr>
      <w:tr w:rsidR="00733E6D" w:rsidRPr="00733E6D" w14:paraId="4DAC0923" w14:textId="77777777" w:rsidTr="00733E6D">
        <w:tc>
          <w:tcPr>
            <w:tcW w:w="2179" w:type="dxa"/>
            <w:shd w:val="clear" w:color="auto" w:fill="auto"/>
          </w:tcPr>
          <w:p w14:paraId="5D957968" w14:textId="394005DA" w:rsidR="00733E6D" w:rsidRPr="00733E6D" w:rsidRDefault="00733E6D" w:rsidP="00733E6D">
            <w:pPr>
              <w:ind w:firstLine="0"/>
            </w:pPr>
            <w:r>
              <w:t>Collins</w:t>
            </w:r>
          </w:p>
        </w:tc>
        <w:tc>
          <w:tcPr>
            <w:tcW w:w="2179" w:type="dxa"/>
            <w:shd w:val="clear" w:color="auto" w:fill="auto"/>
          </w:tcPr>
          <w:p w14:paraId="4A5F6871" w14:textId="682D59C7" w:rsidR="00733E6D" w:rsidRPr="00733E6D" w:rsidRDefault="00733E6D" w:rsidP="00733E6D">
            <w:pPr>
              <w:ind w:firstLine="0"/>
            </w:pPr>
            <w:r>
              <w:t>B. J. Cox</w:t>
            </w:r>
          </w:p>
        </w:tc>
        <w:tc>
          <w:tcPr>
            <w:tcW w:w="2180" w:type="dxa"/>
            <w:shd w:val="clear" w:color="auto" w:fill="auto"/>
          </w:tcPr>
          <w:p w14:paraId="493692D6" w14:textId="2EDA227A" w:rsidR="00733E6D" w:rsidRPr="00733E6D" w:rsidRDefault="00733E6D" w:rsidP="00733E6D">
            <w:pPr>
              <w:ind w:firstLine="0"/>
            </w:pPr>
            <w:r>
              <w:t>B. L. Cox</w:t>
            </w:r>
          </w:p>
        </w:tc>
      </w:tr>
      <w:tr w:rsidR="00733E6D" w:rsidRPr="00733E6D" w14:paraId="70A253A6" w14:textId="77777777" w:rsidTr="00733E6D">
        <w:tc>
          <w:tcPr>
            <w:tcW w:w="2179" w:type="dxa"/>
            <w:shd w:val="clear" w:color="auto" w:fill="auto"/>
          </w:tcPr>
          <w:p w14:paraId="5BE7650C" w14:textId="01696D7A" w:rsidR="00733E6D" w:rsidRPr="00733E6D" w:rsidRDefault="00733E6D" w:rsidP="00733E6D">
            <w:pPr>
              <w:ind w:firstLine="0"/>
            </w:pPr>
            <w:r>
              <w:t>Crawford</w:t>
            </w:r>
          </w:p>
        </w:tc>
        <w:tc>
          <w:tcPr>
            <w:tcW w:w="2179" w:type="dxa"/>
            <w:shd w:val="clear" w:color="auto" w:fill="auto"/>
          </w:tcPr>
          <w:p w14:paraId="571C5553" w14:textId="44999BEA" w:rsidR="00733E6D" w:rsidRPr="00733E6D" w:rsidRDefault="00733E6D" w:rsidP="00733E6D">
            <w:pPr>
              <w:ind w:firstLine="0"/>
            </w:pPr>
            <w:r>
              <w:t>Davis</w:t>
            </w:r>
          </w:p>
        </w:tc>
        <w:tc>
          <w:tcPr>
            <w:tcW w:w="2180" w:type="dxa"/>
            <w:shd w:val="clear" w:color="auto" w:fill="auto"/>
          </w:tcPr>
          <w:p w14:paraId="7502346E" w14:textId="53FF3B7F" w:rsidR="00733E6D" w:rsidRPr="00733E6D" w:rsidRDefault="00733E6D" w:rsidP="00733E6D">
            <w:pPr>
              <w:ind w:firstLine="0"/>
            </w:pPr>
            <w:r>
              <w:t>Dillard</w:t>
            </w:r>
          </w:p>
        </w:tc>
      </w:tr>
      <w:tr w:rsidR="00733E6D" w:rsidRPr="00733E6D" w14:paraId="0F2FA242" w14:textId="77777777" w:rsidTr="00733E6D">
        <w:tc>
          <w:tcPr>
            <w:tcW w:w="2179" w:type="dxa"/>
            <w:shd w:val="clear" w:color="auto" w:fill="auto"/>
          </w:tcPr>
          <w:p w14:paraId="1E6FF288" w14:textId="019A5420" w:rsidR="00733E6D" w:rsidRPr="00733E6D" w:rsidRDefault="00733E6D" w:rsidP="00733E6D">
            <w:pPr>
              <w:ind w:firstLine="0"/>
            </w:pPr>
            <w:r>
              <w:t>Duncan</w:t>
            </w:r>
          </w:p>
        </w:tc>
        <w:tc>
          <w:tcPr>
            <w:tcW w:w="2179" w:type="dxa"/>
            <w:shd w:val="clear" w:color="auto" w:fill="auto"/>
          </w:tcPr>
          <w:p w14:paraId="47B7FC2F" w14:textId="189A1310" w:rsidR="00733E6D" w:rsidRPr="00733E6D" w:rsidRDefault="00733E6D" w:rsidP="00733E6D">
            <w:pPr>
              <w:ind w:firstLine="0"/>
            </w:pPr>
            <w:r>
              <w:t>Erickson</w:t>
            </w:r>
          </w:p>
        </w:tc>
        <w:tc>
          <w:tcPr>
            <w:tcW w:w="2180" w:type="dxa"/>
            <w:shd w:val="clear" w:color="auto" w:fill="auto"/>
          </w:tcPr>
          <w:p w14:paraId="78527A6D" w14:textId="69DA1292" w:rsidR="00733E6D" w:rsidRPr="00733E6D" w:rsidRDefault="00733E6D" w:rsidP="00733E6D">
            <w:pPr>
              <w:ind w:firstLine="0"/>
            </w:pPr>
            <w:r>
              <w:t>Forrest</w:t>
            </w:r>
          </w:p>
        </w:tc>
      </w:tr>
      <w:tr w:rsidR="00733E6D" w:rsidRPr="00733E6D" w14:paraId="63ADD6F5" w14:textId="77777777" w:rsidTr="00733E6D">
        <w:tc>
          <w:tcPr>
            <w:tcW w:w="2179" w:type="dxa"/>
            <w:shd w:val="clear" w:color="auto" w:fill="auto"/>
          </w:tcPr>
          <w:p w14:paraId="31707ECA" w14:textId="6E075480" w:rsidR="00733E6D" w:rsidRPr="00733E6D" w:rsidRDefault="00733E6D" w:rsidP="00733E6D">
            <w:pPr>
              <w:ind w:firstLine="0"/>
            </w:pPr>
            <w:r>
              <w:t>Gagnon</w:t>
            </w:r>
          </w:p>
        </w:tc>
        <w:tc>
          <w:tcPr>
            <w:tcW w:w="2179" w:type="dxa"/>
            <w:shd w:val="clear" w:color="auto" w:fill="auto"/>
          </w:tcPr>
          <w:p w14:paraId="43BCE9CB" w14:textId="2A419269" w:rsidR="00733E6D" w:rsidRPr="00733E6D" w:rsidRDefault="00733E6D" w:rsidP="00733E6D">
            <w:pPr>
              <w:ind w:firstLine="0"/>
            </w:pPr>
            <w:r>
              <w:t>Garvin</w:t>
            </w:r>
          </w:p>
        </w:tc>
        <w:tc>
          <w:tcPr>
            <w:tcW w:w="2180" w:type="dxa"/>
            <w:shd w:val="clear" w:color="auto" w:fill="auto"/>
          </w:tcPr>
          <w:p w14:paraId="4161E57D" w14:textId="309A8CCE" w:rsidR="00733E6D" w:rsidRPr="00733E6D" w:rsidRDefault="00733E6D" w:rsidP="00733E6D">
            <w:pPr>
              <w:ind w:firstLine="0"/>
            </w:pPr>
            <w:r>
              <w:t>Gatch</w:t>
            </w:r>
          </w:p>
        </w:tc>
      </w:tr>
      <w:tr w:rsidR="00733E6D" w:rsidRPr="00733E6D" w14:paraId="1A12843D" w14:textId="77777777" w:rsidTr="00733E6D">
        <w:tc>
          <w:tcPr>
            <w:tcW w:w="2179" w:type="dxa"/>
            <w:shd w:val="clear" w:color="auto" w:fill="auto"/>
          </w:tcPr>
          <w:p w14:paraId="1F1C5A16" w14:textId="34187954" w:rsidR="00733E6D" w:rsidRPr="00733E6D" w:rsidRDefault="00733E6D" w:rsidP="00733E6D">
            <w:pPr>
              <w:ind w:firstLine="0"/>
            </w:pPr>
            <w:r>
              <w:t>Gibson</w:t>
            </w:r>
          </w:p>
        </w:tc>
        <w:tc>
          <w:tcPr>
            <w:tcW w:w="2179" w:type="dxa"/>
            <w:shd w:val="clear" w:color="auto" w:fill="auto"/>
          </w:tcPr>
          <w:p w14:paraId="1DB8B2BE" w14:textId="29F351BA" w:rsidR="00733E6D" w:rsidRPr="00733E6D" w:rsidRDefault="00733E6D" w:rsidP="00733E6D">
            <w:pPr>
              <w:ind w:firstLine="0"/>
            </w:pPr>
            <w:r>
              <w:t>Gilliam</w:t>
            </w:r>
          </w:p>
        </w:tc>
        <w:tc>
          <w:tcPr>
            <w:tcW w:w="2180" w:type="dxa"/>
            <w:shd w:val="clear" w:color="auto" w:fill="auto"/>
          </w:tcPr>
          <w:p w14:paraId="51ADF811" w14:textId="7693079C" w:rsidR="00733E6D" w:rsidRPr="00733E6D" w:rsidRDefault="00733E6D" w:rsidP="00733E6D">
            <w:pPr>
              <w:ind w:firstLine="0"/>
            </w:pPr>
            <w:r>
              <w:t>Gilliard</w:t>
            </w:r>
          </w:p>
        </w:tc>
      </w:tr>
      <w:tr w:rsidR="00733E6D" w:rsidRPr="00733E6D" w14:paraId="22C69F98" w14:textId="77777777" w:rsidTr="00733E6D">
        <w:tc>
          <w:tcPr>
            <w:tcW w:w="2179" w:type="dxa"/>
            <w:shd w:val="clear" w:color="auto" w:fill="auto"/>
          </w:tcPr>
          <w:p w14:paraId="5367C664" w14:textId="0197F0F9" w:rsidR="00733E6D" w:rsidRPr="00733E6D" w:rsidRDefault="00733E6D" w:rsidP="00733E6D">
            <w:pPr>
              <w:ind w:firstLine="0"/>
            </w:pPr>
            <w:r>
              <w:t>Govan</w:t>
            </w:r>
          </w:p>
        </w:tc>
        <w:tc>
          <w:tcPr>
            <w:tcW w:w="2179" w:type="dxa"/>
            <w:shd w:val="clear" w:color="auto" w:fill="auto"/>
          </w:tcPr>
          <w:p w14:paraId="4F32C6F0" w14:textId="3D043954" w:rsidR="00733E6D" w:rsidRPr="00733E6D" w:rsidRDefault="00733E6D" w:rsidP="00733E6D">
            <w:pPr>
              <w:ind w:firstLine="0"/>
            </w:pPr>
            <w:r>
              <w:t>Grant</w:t>
            </w:r>
          </w:p>
        </w:tc>
        <w:tc>
          <w:tcPr>
            <w:tcW w:w="2180" w:type="dxa"/>
            <w:shd w:val="clear" w:color="auto" w:fill="auto"/>
          </w:tcPr>
          <w:p w14:paraId="6A06D281" w14:textId="6618202F" w:rsidR="00733E6D" w:rsidRPr="00733E6D" w:rsidRDefault="00733E6D" w:rsidP="00733E6D">
            <w:pPr>
              <w:ind w:firstLine="0"/>
            </w:pPr>
            <w:r>
              <w:t>Guest</w:t>
            </w:r>
          </w:p>
        </w:tc>
      </w:tr>
      <w:tr w:rsidR="00733E6D" w:rsidRPr="00733E6D" w14:paraId="1F81E629" w14:textId="77777777" w:rsidTr="00733E6D">
        <w:tc>
          <w:tcPr>
            <w:tcW w:w="2179" w:type="dxa"/>
            <w:shd w:val="clear" w:color="auto" w:fill="auto"/>
          </w:tcPr>
          <w:p w14:paraId="38E53FF1" w14:textId="46979A1E" w:rsidR="00733E6D" w:rsidRPr="00733E6D" w:rsidRDefault="00733E6D" w:rsidP="00733E6D">
            <w:pPr>
              <w:ind w:firstLine="0"/>
            </w:pPr>
            <w:r>
              <w:t>Guffey</w:t>
            </w:r>
          </w:p>
        </w:tc>
        <w:tc>
          <w:tcPr>
            <w:tcW w:w="2179" w:type="dxa"/>
            <w:shd w:val="clear" w:color="auto" w:fill="auto"/>
          </w:tcPr>
          <w:p w14:paraId="4DD2E375" w14:textId="41005215" w:rsidR="00733E6D" w:rsidRPr="00733E6D" w:rsidRDefault="00733E6D" w:rsidP="00733E6D">
            <w:pPr>
              <w:ind w:firstLine="0"/>
            </w:pPr>
            <w:r>
              <w:t>Haddon</w:t>
            </w:r>
          </w:p>
        </w:tc>
        <w:tc>
          <w:tcPr>
            <w:tcW w:w="2180" w:type="dxa"/>
            <w:shd w:val="clear" w:color="auto" w:fill="auto"/>
          </w:tcPr>
          <w:p w14:paraId="2E6CD05A" w14:textId="4459B9A8" w:rsidR="00733E6D" w:rsidRPr="00733E6D" w:rsidRDefault="00733E6D" w:rsidP="00733E6D">
            <w:pPr>
              <w:ind w:firstLine="0"/>
            </w:pPr>
            <w:r>
              <w:t>Hager</w:t>
            </w:r>
          </w:p>
        </w:tc>
      </w:tr>
      <w:tr w:rsidR="00733E6D" w:rsidRPr="00733E6D" w14:paraId="699E6EC6" w14:textId="77777777" w:rsidTr="00733E6D">
        <w:tc>
          <w:tcPr>
            <w:tcW w:w="2179" w:type="dxa"/>
            <w:shd w:val="clear" w:color="auto" w:fill="auto"/>
          </w:tcPr>
          <w:p w14:paraId="55678816" w14:textId="41344D8E" w:rsidR="00733E6D" w:rsidRPr="00733E6D" w:rsidRDefault="00733E6D" w:rsidP="00733E6D">
            <w:pPr>
              <w:ind w:firstLine="0"/>
            </w:pPr>
            <w:r>
              <w:t>Hartnett</w:t>
            </w:r>
          </w:p>
        </w:tc>
        <w:tc>
          <w:tcPr>
            <w:tcW w:w="2179" w:type="dxa"/>
            <w:shd w:val="clear" w:color="auto" w:fill="auto"/>
          </w:tcPr>
          <w:p w14:paraId="7FDCA1FC" w14:textId="0E900D2A" w:rsidR="00733E6D" w:rsidRPr="00733E6D" w:rsidRDefault="00733E6D" w:rsidP="00733E6D">
            <w:pPr>
              <w:ind w:firstLine="0"/>
            </w:pPr>
            <w:r>
              <w:t>Hartz</w:t>
            </w:r>
          </w:p>
        </w:tc>
        <w:tc>
          <w:tcPr>
            <w:tcW w:w="2180" w:type="dxa"/>
            <w:shd w:val="clear" w:color="auto" w:fill="auto"/>
          </w:tcPr>
          <w:p w14:paraId="4E3F3343" w14:textId="4755D029" w:rsidR="00733E6D" w:rsidRPr="00733E6D" w:rsidRDefault="00733E6D" w:rsidP="00733E6D">
            <w:pPr>
              <w:ind w:firstLine="0"/>
            </w:pPr>
            <w:r>
              <w:t>Hayes</w:t>
            </w:r>
          </w:p>
        </w:tc>
      </w:tr>
      <w:tr w:rsidR="00733E6D" w:rsidRPr="00733E6D" w14:paraId="22B492D6" w14:textId="77777777" w:rsidTr="00733E6D">
        <w:tc>
          <w:tcPr>
            <w:tcW w:w="2179" w:type="dxa"/>
            <w:shd w:val="clear" w:color="auto" w:fill="auto"/>
          </w:tcPr>
          <w:p w14:paraId="7E0C8F2C" w14:textId="421F8ECF" w:rsidR="00733E6D" w:rsidRPr="00733E6D" w:rsidRDefault="00733E6D" w:rsidP="00733E6D">
            <w:pPr>
              <w:ind w:firstLine="0"/>
            </w:pPr>
            <w:r>
              <w:t>Henderson-Myers</w:t>
            </w:r>
          </w:p>
        </w:tc>
        <w:tc>
          <w:tcPr>
            <w:tcW w:w="2179" w:type="dxa"/>
            <w:shd w:val="clear" w:color="auto" w:fill="auto"/>
          </w:tcPr>
          <w:p w14:paraId="42DD84BE" w14:textId="4FB673D7" w:rsidR="00733E6D" w:rsidRPr="00733E6D" w:rsidRDefault="00733E6D" w:rsidP="00733E6D">
            <w:pPr>
              <w:ind w:firstLine="0"/>
            </w:pPr>
            <w:r>
              <w:t>Herbkersman</w:t>
            </w:r>
          </w:p>
        </w:tc>
        <w:tc>
          <w:tcPr>
            <w:tcW w:w="2180" w:type="dxa"/>
            <w:shd w:val="clear" w:color="auto" w:fill="auto"/>
          </w:tcPr>
          <w:p w14:paraId="473A4D4E" w14:textId="2586D460" w:rsidR="00733E6D" w:rsidRPr="00733E6D" w:rsidRDefault="00733E6D" w:rsidP="00733E6D">
            <w:pPr>
              <w:ind w:firstLine="0"/>
            </w:pPr>
            <w:r>
              <w:t>Hewitt</w:t>
            </w:r>
          </w:p>
        </w:tc>
      </w:tr>
      <w:tr w:rsidR="00733E6D" w:rsidRPr="00733E6D" w14:paraId="33EA558F" w14:textId="77777777" w:rsidTr="00733E6D">
        <w:tc>
          <w:tcPr>
            <w:tcW w:w="2179" w:type="dxa"/>
            <w:shd w:val="clear" w:color="auto" w:fill="auto"/>
          </w:tcPr>
          <w:p w14:paraId="0471EBFF" w14:textId="408E357A" w:rsidR="00733E6D" w:rsidRPr="00733E6D" w:rsidRDefault="00733E6D" w:rsidP="00733E6D">
            <w:pPr>
              <w:ind w:firstLine="0"/>
            </w:pPr>
            <w:r>
              <w:t>Hiott</w:t>
            </w:r>
          </w:p>
        </w:tc>
        <w:tc>
          <w:tcPr>
            <w:tcW w:w="2179" w:type="dxa"/>
            <w:shd w:val="clear" w:color="auto" w:fill="auto"/>
          </w:tcPr>
          <w:p w14:paraId="2177375B" w14:textId="2AA6518E" w:rsidR="00733E6D" w:rsidRPr="00733E6D" w:rsidRDefault="00733E6D" w:rsidP="00733E6D">
            <w:pPr>
              <w:ind w:firstLine="0"/>
            </w:pPr>
            <w:r>
              <w:t>Hixon</w:t>
            </w:r>
          </w:p>
        </w:tc>
        <w:tc>
          <w:tcPr>
            <w:tcW w:w="2180" w:type="dxa"/>
            <w:shd w:val="clear" w:color="auto" w:fill="auto"/>
          </w:tcPr>
          <w:p w14:paraId="75936DDB" w14:textId="49936BF5" w:rsidR="00733E6D" w:rsidRPr="00733E6D" w:rsidRDefault="00733E6D" w:rsidP="00733E6D">
            <w:pPr>
              <w:ind w:firstLine="0"/>
            </w:pPr>
            <w:r>
              <w:t>Holman</w:t>
            </w:r>
          </w:p>
        </w:tc>
      </w:tr>
      <w:tr w:rsidR="00733E6D" w:rsidRPr="00733E6D" w14:paraId="01BBD77A" w14:textId="77777777" w:rsidTr="00733E6D">
        <w:tc>
          <w:tcPr>
            <w:tcW w:w="2179" w:type="dxa"/>
            <w:shd w:val="clear" w:color="auto" w:fill="auto"/>
          </w:tcPr>
          <w:p w14:paraId="3FE1111C" w14:textId="37A178C3" w:rsidR="00733E6D" w:rsidRPr="00733E6D" w:rsidRDefault="00733E6D" w:rsidP="00733E6D">
            <w:pPr>
              <w:ind w:firstLine="0"/>
            </w:pPr>
            <w:r>
              <w:t>Howard</w:t>
            </w:r>
          </w:p>
        </w:tc>
        <w:tc>
          <w:tcPr>
            <w:tcW w:w="2179" w:type="dxa"/>
            <w:shd w:val="clear" w:color="auto" w:fill="auto"/>
          </w:tcPr>
          <w:p w14:paraId="385A47EC" w14:textId="48A293C0" w:rsidR="00733E6D" w:rsidRPr="00733E6D" w:rsidRDefault="00733E6D" w:rsidP="00733E6D">
            <w:pPr>
              <w:ind w:firstLine="0"/>
            </w:pPr>
            <w:r>
              <w:t>J. L. Johnson</w:t>
            </w:r>
          </w:p>
        </w:tc>
        <w:tc>
          <w:tcPr>
            <w:tcW w:w="2180" w:type="dxa"/>
            <w:shd w:val="clear" w:color="auto" w:fill="auto"/>
          </w:tcPr>
          <w:p w14:paraId="7A860006" w14:textId="200B0E75" w:rsidR="00733E6D" w:rsidRPr="00733E6D" w:rsidRDefault="00733E6D" w:rsidP="00733E6D">
            <w:pPr>
              <w:ind w:firstLine="0"/>
            </w:pPr>
            <w:r>
              <w:t>Jones</w:t>
            </w:r>
          </w:p>
        </w:tc>
      </w:tr>
      <w:tr w:rsidR="00733E6D" w:rsidRPr="00733E6D" w14:paraId="2E17E093" w14:textId="77777777" w:rsidTr="00733E6D">
        <w:tc>
          <w:tcPr>
            <w:tcW w:w="2179" w:type="dxa"/>
            <w:shd w:val="clear" w:color="auto" w:fill="auto"/>
          </w:tcPr>
          <w:p w14:paraId="1E460903" w14:textId="633672F2" w:rsidR="00733E6D" w:rsidRPr="00733E6D" w:rsidRDefault="00733E6D" w:rsidP="00733E6D">
            <w:pPr>
              <w:ind w:firstLine="0"/>
            </w:pPr>
            <w:r>
              <w:t>Jordan</w:t>
            </w:r>
          </w:p>
        </w:tc>
        <w:tc>
          <w:tcPr>
            <w:tcW w:w="2179" w:type="dxa"/>
            <w:shd w:val="clear" w:color="auto" w:fill="auto"/>
          </w:tcPr>
          <w:p w14:paraId="7FD47993" w14:textId="3AE4A2F4" w:rsidR="00733E6D" w:rsidRPr="00733E6D" w:rsidRDefault="00733E6D" w:rsidP="00733E6D">
            <w:pPr>
              <w:ind w:firstLine="0"/>
            </w:pPr>
            <w:r>
              <w:t>Kirby</w:t>
            </w:r>
          </w:p>
        </w:tc>
        <w:tc>
          <w:tcPr>
            <w:tcW w:w="2180" w:type="dxa"/>
            <w:shd w:val="clear" w:color="auto" w:fill="auto"/>
          </w:tcPr>
          <w:p w14:paraId="15490A2B" w14:textId="704C39D6" w:rsidR="00733E6D" w:rsidRPr="00733E6D" w:rsidRDefault="00733E6D" w:rsidP="00733E6D">
            <w:pPr>
              <w:ind w:firstLine="0"/>
            </w:pPr>
            <w:r>
              <w:t>Landing</w:t>
            </w:r>
          </w:p>
        </w:tc>
      </w:tr>
      <w:tr w:rsidR="00733E6D" w:rsidRPr="00733E6D" w14:paraId="6816F290" w14:textId="77777777" w:rsidTr="00733E6D">
        <w:tc>
          <w:tcPr>
            <w:tcW w:w="2179" w:type="dxa"/>
            <w:shd w:val="clear" w:color="auto" w:fill="auto"/>
          </w:tcPr>
          <w:p w14:paraId="650F2FC8" w14:textId="3753C6B8" w:rsidR="00733E6D" w:rsidRPr="00733E6D" w:rsidRDefault="00733E6D" w:rsidP="00733E6D">
            <w:pPr>
              <w:ind w:firstLine="0"/>
            </w:pPr>
            <w:r>
              <w:t>Lawson</w:t>
            </w:r>
          </w:p>
        </w:tc>
        <w:tc>
          <w:tcPr>
            <w:tcW w:w="2179" w:type="dxa"/>
            <w:shd w:val="clear" w:color="auto" w:fill="auto"/>
          </w:tcPr>
          <w:p w14:paraId="12A8F755" w14:textId="23FB63FA" w:rsidR="00733E6D" w:rsidRPr="00733E6D" w:rsidRDefault="00733E6D" w:rsidP="00733E6D">
            <w:pPr>
              <w:ind w:firstLine="0"/>
            </w:pPr>
            <w:r>
              <w:t>Ligon</w:t>
            </w:r>
          </w:p>
        </w:tc>
        <w:tc>
          <w:tcPr>
            <w:tcW w:w="2180" w:type="dxa"/>
            <w:shd w:val="clear" w:color="auto" w:fill="auto"/>
          </w:tcPr>
          <w:p w14:paraId="77252C07" w14:textId="7E372D35" w:rsidR="00733E6D" w:rsidRPr="00733E6D" w:rsidRDefault="00733E6D" w:rsidP="00733E6D">
            <w:pPr>
              <w:ind w:firstLine="0"/>
            </w:pPr>
            <w:r>
              <w:t>Long</w:t>
            </w:r>
          </w:p>
        </w:tc>
      </w:tr>
      <w:tr w:rsidR="00733E6D" w:rsidRPr="00733E6D" w14:paraId="185A969D" w14:textId="77777777" w:rsidTr="00733E6D">
        <w:tc>
          <w:tcPr>
            <w:tcW w:w="2179" w:type="dxa"/>
            <w:shd w:val="clear" w:color="auto" w:fill="auto"/>
          </w:tcPr>
          <w:p w14:paraId="53647F6A" w14:textId="25CE3DB8" w:rsidR="00733E6D" w:rsidRPr="00733E6D" w:rsidRDefault="00733E6D" w:rsidP="00733E6D">
            <w:pPr>
              <w:ind w:firstLine="0"/>
            </w:pPr>
            <w:r>
              <w:t>Luck</w:t>
            </w:r>
          </w:p>
        </w:tc>
        <w:tc>
          <w:tcPr>
            <w:tcW w:w="2179" w:type="dxa"/>
            <w:shd w:val="clear" w:color="auto" w:fill="auto"/>
          </w:tcPr>
          <w:p w14:paraId="5178DE13" w14:textId="7422923C" w:rsidR="00733E6D" w:rsidRPr="00733E6D" w:rsidRDefault="00733E6D" w:rsidP="00733E6D">
            <w:pPr>
              <w:ind w:firstLine="0"/>
            </w:pPr>
            <w:r>
              <w:t>Martin</w:t>
            </w:r>
          </w:p>
        </w:tc>
        <w:tc>
          <w:tcPr>
            <w:tcW w:w="2180" w:type="dxa"/>
            <w:shd w:val="clear" w:color="auto" w:fill="auto"/>
          </w:tcPr>
          <w:p w14:paraId="24EC4D34" w14:textId="6D50F231" w:rsidR="00733E6D" w:rsidRPr="00733E6D" w:rsidRDefault="00733E6D" w:rsidP="00733E6D">
            <w:pPr>
              <w:ind w:firstLine="0"/>
            </w:pPr>
            <w:r>
              <w:t>McCravy</w:t>
            </w:r>
          </w:p>
        </w:tc>
      </w:tr>
      <w:tr w:rsidR="00733E6D" w:rsidRPr="00733E6D" w14:paraId="1EF56550" w14:textId="77777777" w:rsidTr="00733E6D">
        <w:tc>
          <w:tcPr>
            <w:tcW w:w="2179" w:type="dxa"/>
            <w:shd w:val="clear" w:color="auto" w:fill="auto"/>
          </w:tcPr>
          <w:p w14:paraId="6650CCE4" w14:textId="55683F4E" w:rsidR="00733E6D" w:rsidRPr="00733E6D" w:rsidRDefault="00733E6D" w:rsidP="00733E6D">
            <w:pPr>
              <w:ind w:firstLine="0"/>
            </w:pPr>
            <w:r>
              <w:t>McDaniel</w:t>
            </w:r>
          </w:p>
        </w:tc>
        <w:tc>
          <w:tcPr>
            <w:tcW w:w="2179" w:type="dxa"/>
            <w:shd w:val="clear" w:color="auto" w:fill="auto"/>
          </w:tcPr>
          <w:p w14:paraId="44D12816" w14:textId="1B5176C5" w:rsidR="00733E6D" w:rsidRPr="00733E6D" w:rsidRDefault="00733E6D" w:rsidP="00733E6D">
            <w:pPr>
              <w:ind w:firstLine="0"/>
            </w:pPr>
            <w:r>
              <w:t>McGinnis</w:t>
            </w:r>
          </w:p>
        </w:tc>
        <w:tc>
          <w:tcPr>
            <w:tcW w:w="2180" w:type="dxa"/>
            <w:shd w:val="clear" w:color="auto" w:fill="auto"/>
          </w:tcPr>
          <w:p w14:paraId="26FBA4FE" w14:textId="1F461878" w:rsidR="00733E6D" w:rsidRPr="00733E6D" w:rsidRDefault="00733E6D" w:rsidP="00733E6D">
            <w:pPr>
              <w:ind w:firstLine="0"/>
            </w:pPr>
            <w:r>
              <w:t>Mitchell</w:t>
            </w:r>
          </w:p>
        </w:tc>
      </w:tr>
      <w:tr w:rsidR="00733E6D" w:rsidRPr="00733E6D" w14:paraId="24A77850" w14:textId="77777777" w:rsidTr="00733E6D">
        <w:tc>
          <w:tcPr>
            <w:tcW w:w="2179" w:type="dxa"/>
            <w:shd w:val="clear" w:color="auto" w:fill="auto"/>
          </w:tcPr>
          <w:p w14:paraId="473C7B04" w14:textId="5F257036" w:rsidR="00733E6D" w:rsidRPr="00733E6D" w:rsidRDefault="00733E6D" w:rsidP="00733E6D">
            <w:pPr>
              <w:ind w:firstLine="0"/>
            </w:pPr>
            <w:r>
              <w:t>Neese</w:t>
            </w:r>
          </w:p>
        </w:tc>
        <w:tc>
          <w:tcPr>
            <w:tcW w:w="2179" w:type="dxa"/>
            <w:shd w:val="clear" w:color="auto" w:fill="auto"/>
          </w:tcPr>
          <w:p w14:paraId="764810D5" w14:textId="3A4E9F6F" w:rsidR="00733E6D" w:rsidRPr="00733E6D" w:rsidRDefault="00733E6D" w:rsidP="00733E6D">
            <w:pPr>
              <w:ind w:firstLine="0"/>
            </w:pPr>
            <w:r>
              <w:t>B. Newton</w:t>
            </w:r>
          </w:p>
        </w:tc>
        <w:tc>
          <w:tcPr>
            <w:tcW w:w="2180" w:type="dxa"/>
            <w:shd w:val="clear" w:color="auto" w:fill="auto"/>
          </w:tcPr>
          <w:p w14:paraId="45BAA70D" w14:textId="75473AAA" w:rsidR="00733E6D" w:rsidRPr="00733E6D" w:rsidRDefault="00733E6D" w:rsidP="00733E6D">
            <w:pPr>
              <w:ind w:firstLine="0"/>
            </w:pPr>
            <w:r>
              <w:t>W. Newton</w:t>
            </w:r>
          </w:p>
        </w:tc>
      </w:tr>
      <w:tr w:rsidR="00733E6D" w:rsidRPr="00733E6D" w14:paraId="6A7044F3" w14:textId="77777777" w:rsidTr="00733E6D">
        <w:tc>
          <w:tcPr>
            <w:tcW w:w="2179" w:type="dxa"/>
            <w:shd w:val="clear" w:color="auto" w:fill="auto"/>
          </w:tcPr>
          <w:p w14:paraId="47BF5FB1" w14:textId="48A287B0" w:rsidR="00733E6D" w:rsidRPr="00733E6D" w:rsidRDefault="00733E6D" w:rsidP="00733E6D">
            <w:pPr>
              <w:ind w:firstLine="0"/>
            </w:pPr>
            <w:r>
              <w:t>Oremus</w:t>
            </w:r>
          </w:p>
        </w:tc>
        <w:tc>
          <w:tcPr>
            <w:tcW w:w="2179" w:type="dxa"/>
            <w:shd w:val="clear" w:color="auto" w:fill="auto"/>
          </w:tcPr>
          <w:p w14:paraId="13C6DFD9" w14:textId="1E3C5590" w:rsidR="00733E6D" w:rsidRPr="00733E6D" w:rsidRDefault="00733E6D" w:rsidP="00733E6D">
            <w:pPr>
              <w:ind w:firstLine="0"/>
            </w:pPr>
            <w:r>
              <w:t>Pedalino</w:t>
            </w:r>
          </w:p>
        </w:tc>
        <w:tc>
          <w:tcPr>
            <w:tcW w:w="2180" w:type="dxa"/>
            <w:shd w:val="clear" w:color="auto" w:fill="auto"/>
          </w:tcPr>
          <w:p w14:paraId="4F863371" w14:textId="0BAB3B00" w:rsidR="00733E6D" w:rsidRPr="00733E6D" w:rsidRDefault="00733E6D" w:rsidP="00733E6D">
            <w:pPr>
              <w:ind w:firstLine="0"/>
            </w:pPr>
            <w:r>
              <w:t>Rankin</w:t>
            </w:r>
          </w:p>
        </w:tc>
      </w:tr>
      <w:tr w:rsidR="00733E6D" w:rsidRPr="00733E6D" w14:paraId="3CF24FE9" w14:textId="77777777" w:rsidTr="00733E6D">
        <w:tc>
          <w:tcPr>
            <w:tcW w:w="2179" w:type="dxa"/>
            <w:shd w:val="clear" w:color="auto" w:fill="auto"/>
          </w:tcPr>
          <w:p w14:paraId="70120261" w14:textId="43031FA1" w:rsidR="00733E6D" w:rsidRPr="00733E6D" w:rsidRDefault="00733E6D" w:rsidP="00733E6D">
            <w:pPr>
              <w:ind w:firstLine="0"/>
            </w:pPr>
            <w:r>
              <w:t>Reese</w:t>
            </w:r>
          </w:p>
        </w:tc>
        <w:tc>
          <w:tcPr>
            <w:tcW w:w="2179" w:type="dxa"/>
            <w:shd w:val="clear" w:color="auto" w:fill="auto"/>
          </w:tcPr>
          <w:p w14:paraId="7DF236D9" w14:textId="69E138E8" w:rsidR="00733E6D" w:rsidRPr="00733E6D" w:rsidRDefault="00733E6D" w:rsidP="00733E6D">
            <w:pPr>
              <w:ind w:firstLine="0"/>
            </w:pPr>
            <w:r>
              <w:t>Rivers</w:t>
            </w:r>
          </w:p>
        </w:tc>
        <w:tc>
          <w:tcPr>
            <w:tcW w:w="2180" w:type="dxa"/>
            <w:shd w:val="clear" w:color="auto" w:fill="auto"/>
          </w:tcPr>
          <w:p w14:paraId="502F2D86" w14:textId="0050F8D2" w:rsidR="00733E6D" w:rsidRPr="00733E6D" w:rsidRDefault="00733E6D" w:rsidP="00733E6D">
            <w:pPr>
              <w:ind w:firstLine="0"/>
            </w:pPr>
            <w:r>
              <w:t>Robbins</w:t>
            </w:r>
          </w:p>
        </w:tc>
      </w:tr>
      <w:tr w:rsidR="00733E6D" w:rsidRPr="00733E6D" w14:paraId="6E656E9B" w14:textId="77777777" w:rsidTr="00733E6D">
        <w:tc>
          <w:tcPr>
            <w:tcW w:w="2179" w:type="dxa"/>
            <w:shd w:val="clear" w:color="auto" w:fill="auto"/>
          </w:tcPr>
          <w:p w14:paraId="36F07C81" w14:textId="3D665047" w:rsidR="00733E6D" w:rsidRPr="00733E6D" w:rsidRDefault="00733E6D" w:rsidP="00733E6D">
            <w:pPr>
              <w:ind w:firstLine="0"/>
            </w:pPr>
            <w:r>
              <w:t>Rose</w:t>
            </w:r>
          </w:p>
        </w:tc>
        <w:tc>
          <w:tcPr>
            <w:tcW w:w="2179" w:type="dxa"/>
            <w:shd w:val="clear" w:color="auto" w:fill="auto"/>
          </w:tcPr>
          <w:p w14:paraId="42E5390E" w14:textId="19229248" w:rsidR="00733E6D" w:rsidRPr="00733E6D" w:rsidRDefault="00733E6D" w:rsidP="00733E6D">
            <w:pPr>
              <w:ind w:firstLine="0"/>
            </w:pPr>
            <w:r>
              <w:t>Sanders</w:t>
            </w:r>
          </w:p>
        </w:tc>
        <w:tc>
          <w:tcPr>
            <w:tcW w:w="2180" w:type="dxa"/>
            <w:shd w:val="clear" w:color="auto" w:fill="auto"/>
          </w:tcPr>
          <w:p w14:paraId="6ECA9FE8" w14:textId="5E5297E4" w:rsidR="00733E6D" w:rsidRPr="00733E6D" w:rsidRDefault="00733E6D" w:rsidP="00733E6D">
            <w:pPr>
              <w:ind w:firstLine="0"/>
            </w:pPr>
            <w:r>
              <w:t>Schuessler</w:t>
            </w:r>
          </w:p>
        </w:tc>
      </w:tr>
      <w:tr w:rsidR="00733E6D" w:rsidRPr="00733E6D" w14:paraId="41363AAB" w14:textId="77777777" w:rsidTr="00733E6D">
        <w:tc>
          <w:tcPr>
            <w:tcW w:w="2179" w:type="dxa"/>
            <w:shd w:val="clear" w:color="auto" w:fill="auto"/>
          </w:tcPr>
          <w:p w14:paraId="44511CBB" w14:textId="2199E776" w:rsidR="00733E6D" w:rsidRPr="00733E6D" w:rsidRDefault="00733E6D" w:rsidP="00733E6D">
            <w:pPr>
              <w:ind w:firstLine="0"/>
            </w:pPr>
            <w:r>
              <w:t>Sessions</w:t>
            </w:r>
          </w:p>
        </w:tc>
        <w:tc>
          <w:tcPr>
            <w:tcW w:w="2179" w:type="dxa"/>
            <w:shd w:val="clear" w:color="auto" w:fill="auto"/>
          </w:tcPr>
          <w:p w14:paraId="76C8057A" w14:textId="28516758" w:rsidR="00733E6D" w:rsidRPr="00733E6D" w:rsidRDefault="00733E6D" w:rsidP="00733E6D">
            <w:pPr>
              <w:ind w:firstLine="0"/>
            </w:pPr>
            <w:r>
              <w:t>G. M. Smith</w:t>
            </w:r>
          </w:p>
        </w:tc>
        <w:tc>
          <w:tcPr>
            <w:tcW w:w="2180" w:type="dxa"/>
            <w:shd w:val="clear" w:color="auto" w:fill="auto"/>
          </w:tcPr>
          <w:p w14:paraId="72870776" w14:textId="55F66DC3" w:rsidR="00733E6D" w:rsidRPr="00733E6D" w:rsidRDefault="00733E6D" w:rsidP="00733E6D">
            <w:pPr>
              <w:ind w:firstLine="0"/>
            </w:pPr>
            <w:r>
              <w:t>M. M. Smith</w:t>
            </w:r>
          </w:p>
        </w:tc>
      </w:tr>
      <w:tr w:rsidR="00733E6D" w:rsidRPr="00733E6D" w14:paraId="628A008C" w14:textId="77777777" w:rsidTr="00733E6D">
        <w:tc>
          <w:tcPr>
            <w:tcW w:w="2179" w:type="dxa"/>
            <w:shd w:val="clear" w:color="auto" w:fill="auto"/>
          </w:tcPr>
          <w:p w14:paraId="58759540" w14:textId="69DDC707" w:rsidR="00733E6D" w:rsidRPr="00733E6D" w:rsidRDefault="00733E6D" w:rsidP="00733E6D">
            <w:pPr>
              <w:ind w:firstLine="0"/>
            </w:pPr>
            <w:r>
              <w:t>Spann-Wilder</w:t>
            </w:r>
          </w:p>
        </w:tc>
        <w:tc>
          <w:tcPr>
            <w:tcW w:w="2179" w:type="dxa"/>
            <w:shd w:val="clear" w:color="auto" w:fill="auto"/>
          </w:tcPr>
          <w:p w14:paraId="31EB9E01" w14:textId="7C2934AD" w:rsidR="00733E6D" w:rsidRPr="00733E6D" w:rsidRDefault="00733E6D" w:rsidP="00733E6D">
            <w:pPr>
              <w:ind w:firstLine="0"/>
            </w:pPr>
            <w:r>
              <w:t>Stavrinakis</w:t>
            </w:r>
          </w:p>
        </w:tc>
        <w:tc>
          <w:tcPr>
            <w:tcW w:w="2180" w:type="dxa"/>
            <w:shd w:val="clear" w:color="auto" w:fill="auto"/>
          </w:tcPr>
          <w:p w14:paraId="37195977" w14:textId="53D6C895" w:rsidR="00733E6D" w:rsidRPr="00733E6D" w:rsidRDefault="00733E6D" w:rsidP="00733E6D">
            <w:pPr>
              <w:ind w:firstLine="0"/>
            </w:pPr>
            <w:r>
              <w:t>Taylor</w:t>
            </w:r>
          </w:p>
        </w:tc>
      </w:tr>
      <w:tr w:rsidR="00733E6D" w:rsidRPr="00733E6D" w14:paraId="1E5D550D" w14:textId="77777777" w:rsidTr="00733E6D">
        <w:tc>
          <w:tcPr>
            <w:tcW w:w="2179" w:type="dxa"/>
            <w:shd w:val="clear" w:color="auto" w:fill="auto"/>
          </w:tcPr>
          <w:p w14:paraId="6343DE4A" w14:textId="71D9E028" w:rsidR="00733E6D" w:rsidRPr="00733E6D" w:rsidRDefault="00733E6D" w:rsidP="00733E6D">
            <w:pPr>
              <w:ind w:firstLine="0"/>
            </w:pPr>
            <w:r>
              <w:t>Teeple</w:t>
            </w:r>
          </w:p>
        </w:tc>
        <w:tc>
          <w:tcPr>
            <w:tcW w:w="2179" w:type="dxa"/>
            <w:shd w:val="clear" w:color="auto" w:fill="auto"/>
          </w:tcPr>
          <w:p w14:paraId="3DB39825" w14:textId="4E794B2D" w:rsidR="00733E6D" w:rsidRPr="00733E6D" w:rsidRDefault="00733E6D" w:rsidP="00733E6D">
            <w:pPr>
              <w:ind w:firstLine="0"/>
            </w:pPr>
            <w:r>
              <w:t>Vaughan</w:t>
            </w:r>
          </w:p>
        </w:tc>
        <w:tc>
          <w:tcPr>
            <w:tcW w:w="2180" w:type="dxa"/>
            <w:shd w:val="clear" w:color="auto" w:fill="auto"/>
          </w:tcPr>
          <w:p w14:paraId="2DE0A66C" w14:textId="1E45E5E0" w:rsidR="00733E6D" w:rsidRPr="00733E6D" w:rsidRDefault="00733E6D" w:rsidP="00733E6D">
            <w:pPr>
              <w:ind w:firstLine="0"/>
            </w:pPr>
            <w:r>
              <w:t>Waters</w:t>
            </w:r>
          </w:p>
        </w:tc>
      </w:tr>
      <w:tr w:rsidR="00733E6D" w:rsidRPr="00733E6D" w14:paraId="798012FC" w14:textId="77777777" w:rsidTr="00733E6D">
        <w:tc>
          <w:tcPr>
            <w:tcW w:w="2179" w:type="dxa"/>
            <w:shd w:val="clear" w:color="auto" w:fill="auto"/>
          </w:tcPr>
          <w:p w14:paraId="7D94A910" w14:textId="7A9084C2" w:rsidR="00733E6D" w:rsidRPr="00733E6D" w:rsidRDefault="00733E6D" w:rsidP="00733E6D">
            <w:pPr>
              <w:ind w:firstLine="0"/>
            </w:pPr>
            <w:r>
              <w:t>Weeks</w:t>
            </w:r>
          </w:p>
        </w:tc>
        <w:tc>
          <w:tcPr>
            <w:tcW w:w="2179" w:type="dxa"/>
            <w:shd w:val="clear" w:color="auto" w:fill="auto"/>
          </w:tcPr>
          <w:p w14:paraId="4B26C6BE" w14:textId="15420422" w:rsidR="00733E6D" w:rsidRPr="00733E6D" w:rsidRDefault="00733E6D" w:rsidP="00733E6D">
            <w:pPr>
              <w:ind w:firstLine="0"/>
            </w:pPr>
            <w:r>
              <w:t>Wetmore</w:t>
            </w:r>
          </w:p>
        </w:tc>
        <w:tc>
          <w:tcPr>
            <w:tcW w:w="2180" w:type="dxa"/>
            <w:shd w:val="clear" w:color="auto" w:fill="auto"/>
          </w:tcPr>
          <w:p w14:paraId="29A351A6" w14:textId="20A5575B" w:rsidR="00733E6D" w:rsidRPr="00733E6D" w:rsidRDefault="00733E6D" w:rsidP="00733E6D">
            <w:pPr>
              <w:ind w:firstLine="0"/>
            </w:pPr>
            <w:r>
              <w:t>Whitmire</w:t>
            </w:r>
          </w:p>
        </w:tc>
      </w:tr>
      <w:tr w:rsidR="00733E6D" w:rsidRPr="00733E6D" w14:paraId="48184289" w14:textId="77777777" w:rsidTr="00733E6D">
        <w:tc>
          <w:tcPr>
            <w:tcW w:w="2179" w:type="dxa"/>
            <w:shd w:val="clear" w:color="auto" w:fill="auto"/>
          </w:tcPr>
          <w:p w14:paraId="41654AE7" w14:textId="02151115" w:rsidR="00733E6D" w:rsidRPr="00733E6D" w:rsidRDefault="00733E6D" w:rsidP="00733E6D">
            <w:pPr>
              <w:keepNext/>
              <w:ind w:firstLine="0"/>
            </w:pPr>
            <w:r>
              <w:lastRenderedPageBreak/>
              <w:t>Wickensimer</w:t>
            </w:r>
          </w:p>
        </w:tc>
        <w:tc>
          <w:tcPr>
            <w:tcW w:w="2179" w:type="dxa"/>
            <w:shd w:val="clear" w:color="auto" w:fill="auto"/>
          </w:tcPr>
          <w:p w14:paraId="65F75569" w14:textId="7D3D0FFE" w:rsidR="00733E6D" w:rsidRPr="00733E6D" w:rsidRDefault="00733E6D" w:rsidP="00733E6D">
            <w:pPr>
              <w:keepNext/>
              <w:ind w:firstLine="0"/>
            </w:pPr>
            <w:r>
              <w:t>Williams</w:t>
            </w:r>
          </w:p>
        </w:tc>
        <w:tc>
          <w:tcPr>
            <w:tcW w:w="2180" w:type="dxa"/>
            <w:shd w:val="clear" w:color="auto" w:fill="auto"/>
          </w:tcPr>
          <w:p w14:paraId="5C9480A6" w14:textId="2A9B7A6A" w:rsidR="00733E6D" w:rsidRPr="00733E6D" w:rsidRDefault="00733E6D" w:rsidP="00733E6D">
            <w:pPr>
              <w:keepNext/>
              <w:ind w:firstLine="0"/>
            </w:pPr>
            <w:r>
              <w:t>Willis</w:t>
            </w:r>
          </w:p>
        </w:tc>
      </w:tr>
      <w:tr w:rsidR="00733E6D" w:rsidRPr="00733E6D" w14:paraId="70FEE33B" w14:textId="77777777" w:rsidTr="00733E6D">
        <w:tc>
          <w:tcPr>
            <w:tcW w:w="2179" w:type="dxa"/>
            <w:shd w:val="clear" w:color="auto" w:fill="auto"/>
          </w:tcPr>
          <w:p w14:paraId="65BD60A0" w14:textId="29B3F7B8" w:rsidR="00733E6D" w:rsidRPr="00733E6D" w:rsidRDefault="00733E6D" w:rsidP="00733E6D">
            <w:pPr>
              <w:keepNext/>
              <w:ind w:firstLine="0"/>
            </w:pPr>
            <w:r>
              <w:t>Wooten</w:t>
            </w:r>
          </w:p>
        </w:tc>
        <w:tc>
          <w:tcPr>
            <w:tcW w:w="2179" w:type="dxa"/>
            <w:shd w:val="clear" w:color="auto" w:fill="auto"/>
          </w:tcPr>
          <w:p w14:paraId="2D30D8AE" w14:textId="7833250F" w:rsidR="00733E6D" w:rsidRPr="00733E6D" w:rsidRDefault="00733E6D" w:rsidP="00733E6D">
            <w:pPr>
              <w:keepNext/>
              <w:ind w:firstLine="0"/>
            </w:pPr>
            <w:r>
              <w:t>Yow</w:t>
            </w:r>
          </w:p>
        </w:tc>
        <w:tc>
          <w:tcPr>
            <w:tcW w:w="2180" w:type="dxa"/>
            <w:shd w:val="clear" w:color="auto" w:fill="auto"/>
          </w:tcPr>
          <w:p w14:paraId="45F55D08" w14:textId="77777777" w:rsidR="00733E6D" w:rsidRPr="00733E6D" w:rsidRDefault="00733E6D" w:rsidP="00733E6D">
            <w:pPr>
              <w:keepNext/>
              <w:ind w:firstLine="0"/>
            </w:pPr>
          </w:p>
        </w:tc>
      </w:tr>
    </w:tbl>
    <w:p w14:paraId="6D3B6E2D" w14:textId="77777777" w:rsidR="00733E6D" w:rsidRDefault="00733E6D" w:rsidP="00733E6D"/>
    <w:p w14:paraId="7AC673F7" w14:textId="1BFEA2CB" w:rsidR="00733E6D" w:rsidRDefault="00733E6D" w:rsidP="00733E6D">
      <w:pPr>
        <w:jc w:val="center"/>
        <w:rPr>
          <w:b/>
        </w:rPr>
      </w:pPr>
      <w:r w:rsidRPr="00733E6D">
        <w:rPr>
          <w:b/>
        </w:rPr>
        <w:t>Total--92</w:t>
      </w:r>
    </w:p>
    <w:p w14:paraId="3B25203C" w14:textId="77777777" w:rsidR="00733E6D" w:rsidRDefault="00733E6D" w:rsidP="00733E6D">
      <w:pPr>
        <w:jc w:val="center"/>
        <w:rPr>
          <w:b/>
        </w:rPr>
      </w:pPr>
    </w:p>
    <w:p w14:paraId="13B2E982"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20647AA0" w14:textId="77777777" w:rsidTr="00733E6D">
        <w:tc>
          <w:tcPr>
            <w:tcW w:w="2179" w:type="dxa"/>
            <w:shd w:val="clear" w:color="auto" w:fill="auto"/>
          </w:tcPr>
          <w:p w14:paraId="6A73862B" w14:textId="0D411832" w:rsidR="00733E6D" w:rsidRPr="00733E6D" w:rsidRDefault="00733E6D" w:rsidP="00733E6D">
            <w:pPr>
              <w:keepNext/>
              <w:ind w:firstLine="0"/>
            </w:pPr>
            <w:r>
              <w:t>Beach</w:t>
            </w:r>
          </w:p>
        </w:tc>
        <w:tc>
          <w:tcPr>
            <w:tcW w:w="2179" w:type="dxa"/>
            <w:shd w:val="clear" w:color="auto" w:fill="auto"/>
          </w:tcPr>
          <w:p w14:paraId="6CEF1388" w14:textId="1549DD21" w:rsidR="00733E6D" w:rsidRPr="00733E6D" w:rsidRDefault="00733E6D" w:rsidP="00733E6D">
            <w:pPr>
              <w:keepNext/>
              <w:ind w:firstLine="0"/>
            </w:pPr>
            <w:r>
              <w:t>Cromer</w:t>
            </w:r>
          </w:p>
        </w:tc>
        <w:tc>
          <w:tcPr>
            <w:tcW w:w="2180" w:type="dxa"/>
            <w:shd w:val="clear" w:color="auto" w:fill="auto"/>
          </w:tcPr>
          <w:p w14:paraId="2ACD4889" w14:textId="4DB4FFD9" w:rsidR="00733E6D" w:rsidRPr="00733E6D" w:rsidRDefault="00733E6D" w:rsidP="00733E6D">
            <w:pPr>
              <w:keepNext/>
              <w:ind w:firstLine="0"/>
            </w:pPr>
            <w:r>
              <w:t>Edgerton</w:t>
            </w:r>
          </w:p>
        </w:tc>
      </w:tr>
      <w:tr w:rsidR="00733E6D" w:rsidRPr="00733E6D" w14:paraId="799E2941" w14:textId="77777777" w:rsidTr="00733E6D">
        <w:tc>
          <w:tcPr>
            <w:tcW w:w="2179" w:type="dxa"/>
            <w:shd w:val="clear" w:color="auto" w:fill="auto"/>
          </w:tcPr>
          <w:p w14:paraId="49C11135" w14:textId="33C7FEE6" w:rsidR="00733E6D" w:rsidRPr="00733E6D" w:rsidRDefault="00733E6D" w:rsidP="00733E6D">
            <w:pPr>
              <w:keepNext/>
              <w:ind w:firstLine="0"/>
            </w:pPr>
            <w:r>
              <w:t>Frank</w:t>
            </w:r>
          </w:p>
        </w:tc>
        <w:tc>
          <w:tcPr>
            <w:tcW w:w="2179" w:type="dxa"/>
            <w:shd w:val="clear" w:color="auto" w:fill="auto"/>
          </w:tcPr>
          <w:p w14:paraId="0EBE0A3B" w14:textId="1A8A99F2" w:rsidR="00733E6D" w:rsidRPr="00733E6D" w:rsidRDefault="00733E6D" w:rsidP="00733E6D">
            <w:pPr>
              <w:keepNext/>
              <w:ind w:firstLine="0"/>
            </w:pPr>
            <w:r>
              <w:t>Huff</w:t>
            </w:r>
          </w:p>
        </w:tc>
        <w:tc>
          <w:tcPr>
            <w:tcW w:w="2180" w:type="dxa"/>
            <w:shd w:val="clear" w:color="auto" w:fill="auto"/>
          </w:tcPr>
          <w:p w14:paraId="2B9B2318" w14:textId="52408AF7" w:rsidR="00733E6D" w:rsidRPr="00733E6D" w:rsidRDefault="00733E6D" w:rsidP="00733E6D">
            <w:pPr>
              <w:keepNext/>
              <w:ind w:firstLine="0"/>
            </w:pPr>
            <w:r>
              <w:t>Kilmartin</w:t>
            </w:r>
          </w:p>
        </w:tc>
      </w:tr>
      <w:tr w:rsidR="00733E6D" w:rsidRPr="00733E6D" w14:paraId="30963BC0" w14:textId="77777777" w:rsidTr="00733E6D">
        <w:tc>
          <w:tcPr>
            <w:tcW w:w="2179" w:type="dxa"/>
            <w:shd w:val="clear" w:color="auto" w:fill="auto"/>
          </w:tcPr>
          <w:p w14:paraId="43A1A523" w14:textId="11200C76" w:rsidR="00733E6D" w:rsidRPr="00733E6D" w:rsidRDefault="00733E6D" w:rsidP="00733E6D">
            <w:pPr>
              <w:keepNext/>
              <w:ind w:firstLine="0"/>
            </w:pPr>
            <w:r>
              <w:t>Magnuson</w:t>
            </w:r>
          </w:p>
        </w:tc>
        <w:tc>
          <w:tcPr>
            <w:tcW w:w="2179" w:type="dxa"/>
            <w:shd w:val="clear" w:color="auto" w:fill="auto"/>
          </w:tcPr>
          <w:p w14:paraId="2B4919BD" w14:textId="158ABF78" w:rsidR="00733E6D" w:rsidRPr="00733E6D" w:rsidRDefault="00733E6D" w:rsidP="00733E6D">
            <w:pPr>
              <w:keepNext/>
              <w:ind w:firstLine="0"/>
            </w:pPr>
            <w:r>
              <w:t>May</w:t>
            </w:r>
          </w:p>
        </w:tc>
        <w:tc>
          <w:tcPr>
            <w:tcW w:w="2180" w:type="dxa"/>
            <w:shd w:val="clear" w:color="auto" w:fill="auto"/>
          </w:tcPr>
          <w:p w14:paraId="2E6D4253" w14:textId="06E025B4" w:rsidR="00733E6D" w:rsidRPr="00733E6D" w:rsidRDefault="00733E6D" w:rsidP="00733E6D">
            <w:pPr>
              <w:keepNext/>
              <w:ind w:firstLine="0"/>
            </w:pPr>
            <w:r>
              <w:t>Morgan</w:t>
            </w:r>
          </w:p>
        </w:tc>
      </w:tr>
      <w:tr w:rsidR="00733E6D" w:rsidRPr="00733E6D" w14:paraId="3600787A" w14:textId="77777777" w:rsidTr="00733E6D">
        <w:tc>
          <w:tcPr>
            <w:tcW w:w="2179" w:type="dxa"/>
            <w:shd w:val="clear" w:color="auto" w:fill="auto"/>
          </w:tcPr>
          <w:p w14:paraId="0E7F072D" w14:textId="60132C53" w:rsidR="00733E6D" w:rsidRPr="00733E6D" w:rsidRDefault="00733E6D" w:rsidP="00733E6D">
            <w:pPr>
              <w:keepNext/>
              <w:ind w:firstLine="0"/>
            </w:pPr>
            <w:r>
              <w:t>Pace</w:t>
            </w:r>
          </w:p>
        </w:tc>
        <w:tc>
          <w:tcPr>
            <w:tcW w:w="2179" w:type="dxa"/>
            <w:shd w:val="clear" w:color="auto" w:fill="auto"/>
          </w:tcPr>
          <w:p w14:paraId="3A42F555" w14:textId="5A98665C" w:rsidR="00733E6D" w:rsidRPr="00733E6D" w:rsidRDefault="00733E6D" w:rsidP="00733E6D">
            <w:pPr>
              <w:keepNext/>
              <w:ind w:firstLine="0"/>
            </w:pPr>
            <w:r>
              <w:t>Terribile</w:t>
            </w:r>
          </w:p>
        </w:tc>
        <w:tc>
          <w:tcPr>
            <w:tcW w:w="2180" w:type="dxa"/>
            <w:shd w:val="clear" w:color="auto" w:fill="auto"/>
          </w:tcPr>
          <w:p w14:paraId="35CA8942" w14:textId="77777777" w:rsidR="00733E6D" w:rsidRPr="00733E6D" w:rsidRDefault="00733E6D" w:rsidP="00733E6D">
            <w:pPr>
              <w:keepNext/>
              <w:ind w:firstLine="0"/>
            </w:pPr>
          </w:p>
        </w:tc>
      </w:tr>
    </w:tbl>
    <w:p w14:paraId="2864B812" w14:textId="77777777" w:rsidR="00733E6D" w:rsidRDefault="00733E6D" w:rsidP="00733E6D"/>
    <w:p w14:paraId="2BAB588D" w14:textId="77777777" w:rsidR="00733E6D" w:rsidRDefault="00733E6D" w:rsidP="00733E6D">
      <w:pPr>
        <w:jc w:val="center"/>
        <w:rPr>
          <w:b/>
        </w:rPr>
      </w:pPr>
      <w:r w:rsidRPr="00733E6D">
        <w:rPr>
          <w:b/>
        </w:rPr>
        <w:t>Total--11</w:t>
      </w:r>
    </w:p>
    <w:p w14:paraId="74D0241E" w14:textId="6770E892" w:rsidR="00733E6D" w:rsidRDefault="00733E6D" w:rsidP="00733E6D">
      <w:pPr>
        <w:jc w:val="center"/>
        <w:rPr>
          <w:b/>
        </w:rPr>
      </w:pPr>
    </w:p>
    <w:p w14:paraId="0D89ADD8" w14:textId="77777777" w:rsidR="00733E6D" w:rsidRDefault="00733E6D" w:rsidP="00733E6D">
      <w:r>
        <w:t xml:space="preserve">So, the Bill was read the second time and ordered to third reading.  </w:t>
      </w:r>
    </w:p>
    <w:p w14:paraId="1A671129" w14:textId="77777777" w:rsidR="00733E6D" w:rsidRDefault="00733E6D" w:rsidP="00733E6D"/>
    <w:p w14:paraId="4062A954" w14:textId="34426098" w:rsidR="00733E6D" w:rsidRDefault="00733E6D" w:rsidP="00733E6D">
      <w:pPr>
        <w:keepNext/>
        <w:jc w:val="center"/>
        <w:rPr>
          <w:b/>
        </w:rPr>
      </w:pPr>
      <w:r w:rsidRPr="00733E6D">
        <w:rPr>
          <w:b/>
        </w:rPr>
        <w:t>S. 165--ORDERED TO BE READ THIRD TIME TOMORROW</w:t>
      </w:r>
    </w:p>
    <w:p w14:paraId="69F52D58" w14:textId="374FC14F" w:rsidR="00733E6D" w:rsidRDefault="00733E6D" w:rsidP="00733E6D">
      <w:r>
        <w:t>On motion of Rep. HIXON, with unanimous consent, it was ordered that S. 165 be read the third time tomorrow.</w:t>
      </w:r>
    </w:p>
    <w:p w14:paraId="596372A7" w14:textId="77777777" w:rsidR="00D054EC" w:rsidRDefault="00D054EC" w:rsidP="00733E6D"/>
    <w:p w14:paraId="0B66A863" w14:textId="7C5691A9" w:rsidR="00733E6D" w:rsidRDefault="00733E6D" w:rsidP="00733E6D">
      <w:pPr>
        <w:keepNext/>
        <w:jc w:val="center"/>
        <w:rPr>
          <w:b/>
        </w:rPr>
      </w:pPr>
      <w:r w:rsidRPr="00733E6D">
        <w:rPr>
          <w:b/>
        </w:rPr>
        <w:t>RECURRENCE TO THE MORNING HOUR</w:t>
      </w:r>
    </w:p>
    <w:p w14:paraId="624F6957" w14:textId="784E72F2" w:rsidR="00733E6D" w:rsidRDefault="00733E6D" w:rsidP="00733E6D">
      <w:r>
        <w:t>Rep. FORREST moved that the House recur to the morning hour, which was agreed to.</w:t>
      </w:r>
    </w:p>
    <w:p w14:paraId="3A072443" w14:textId="77777777" w:rsidR="00733E6D" w:rsidRDefault="00733E6D" w:rsidP="00733E6D"/>
    <w:p w14:paraId="0B37B9B2" w14:textId="73DB8D7F" w:rsidR="00733E6D" w:rsidRDefault="00733E6D" w:rsidP="00733E6D">
      <w:pPr>
        <w:keepNext/>
        <w:jc w:val="center"/>
        <w:rPr>
          <w:b/>
        </w:rPr>
      </w:pPr>
      <w:r w:rsidRPr="00733E6D">
        <w:rPr>
          <w:b/>
        </w:rPr>
        <w:t>HOUSE RESOLUTION</w:t>
      </w:r>
    </w:p>
    <w:p w14:paraId="7426094A" w14:textId="723F509E" w:rsidR="00733E6D" w:rsidRDefault="00733E6D" w:rsidP="00733E6D">
      <w:pPr>
        <w:keepNext/>
      </w:pPr>
      <w:r>
        <w:t>The following was introduced:</w:t>
      </w:r>
    </w:p>
    <w:p w14:paraId="0099C07F" w14:textId="77777777" w:rsidR="00733E6D" w:rsidRDefault="00733E6D" w:rsidP="00733E6D">
      <w:pPr>
        <w:keepNext/>
      </w:pPr>
      <w:bookmarkStart w:id="229" w:name="include_clip_start_587"/>
      <w:bookmarkEnd w:id="229"/>
    </w:p>
    <w:p w14:paraId="5533F670" w14:textId="77777777" w:rsidR="00733E6D" w:rsidRDefault="00733E6D" w:rsidP="00733E6D">
      <w:r>
        <w:t xml:space="preserve">H. 4479 --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w:t>
      </w:r>
      <w:r>
        <w:lastRenderedPageBreak/>
        <w:t>Taylor, Teeple, Terribile, Vaughan, Waters, Weeks, Wetmore, White, Whitmire, Wickensimer, Williams, Willis, Wooten and Yow: A HOUSE RESOLUTION TO CELEBRATE THE JOYOUS OCCASION OF THE FIFTIETH ANNIVERSARY OF THE KOREAN COMMUNITY PRESBYTERIAN CHURCH IN COLUMBIA AND TO CONGRATULATE AND HONOR PASTOR KIM JONG-HYUN AND THE CONGREGATION FOR THEIR YEARS OF DEDICATED SERVICE TO THE KOREAN COMMUNITY IN THE MIDLANDS.</w:t>
      </w:r>
    </w:p>
    <w:p w14:paraId="0AEA8EB2" w14:textId="773C090C" w:rsidR="00733E6D" w:rsidRDefault="00733E6D" w:rsidP="00733E6D">
      <w:bookmarkStart w:id="230" w:name="include_clip_end_587"/>
      <w:bookmarkEnd w:id="230"/>
    </w:p>
    <w:p w14:paraId="278ECA64" w14:textId="2BF713E7" w:rsidR="00733E6D" w:rsidRDefault="00733E6D" w:rsidP="00733E6D">
      <w:r>
        <w:t>The Resolution was adopted.</w:t>
      </w:r>
    </w:p>
    <w:p w14:paraId="215C328F" w14:textId="77777777" w:rsidR="00733E6D" w:rsidRDefault="00733E6D" w:rsidP="00733E6D"/>
    <w:p w14:paraId="178B4836" w14:textId="555E0A18" w:rsidR="00733E6D" w:rsidRDefault="00733E6D" w:rsidP="00733E6D">
      <w:pPr>
        <w:keepNext/>
        <w:jc w:val="center"/>
        <w:rPr>
          <w:b/>
        </w:rPr>
      </w:pPr>
      <w:r w:rsidRPr="00733E6D">
        <w:rPr>
          <w:b/>
        </w:rPr>
        <w:t>HOUSE RESOLUTION</w:t>
      </w:r>
    </w:p>
    <w:p w14:paraId="4E6A1F27" w14:textId="5839E951" w:rsidR="00733E6D" w:rsidRDefault="00733E6D" w:rsidP="00733E6D">
      <w:pPr>
        <w:keepNext/>
      </w:pPr>
      <w:r>
        <w:t>The following was introduced:</w:t>
      </w:r>
    </w:p>
    <w:p w14:paraId="4075E5C5" w14:textId="77777777" w:rsidR="00733E6D" w:rsidRDefault="00733E6D" w:rsidP="00733E6D">
      <w:pPr>
        <w:keepNext/>
      </w:pPr>
      <w:bookmarkStart w:id="231" w:name="include_clip_start_590"/>
      <w:bookmarkEnd w:id="231"/>
    </w:p>
    <w:p w14:paraId="7E19B524" w14:textId="77777777" w:rsidR="00733E6D" w:rsidRDefault="00733E6D" w:rsidP="00733E6D">
      <w:r>
        <w:t>H. 4480 --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AND HONOR CELEBRATED PERFORMER WILLIAM RHINEHART FOR HIS DISTINGUISED CAREER AS AN ACCOMPLISHED AMERICAN MUSICIAN AND ENTERTAINER.</w:t>
      </w:r>
    </w:p>
    <w:p w14:paraId="08CDDE81" w14:textId="13DF71B4" w:rsidR="00733E6D" w:rsidRDefault="00733E6D" w:rsidP="00733E6D">
      <w:bookmarkStart w:id="232" w:name="include_clip_end_590"/>
      <w:bookmarkEnd w:id="232"/>
    </w:p>
    <w:p w14:paraId="358E5325" w14:textId="30187009" w:rsidR="00733E6D" w:rsidRDefault="00733E6D" w:rsidP="00733E6D">
      <w:r>
        <w:t>The Resolution was adopted.</w:t>
      </w:r>
    </w:p>
    <w:p w14:paraId="64B1E8A0" w14:textId="77777777" w:rsidR="00733E6D" w:rsidRDefault="00733E6D" w:rsidP="00733E6D"/>
    <w:p w14:paraId="6EF2A35D" w14:textId="6D722BEE" w:rsidR="00733E6D" w:rsidRDefault="00733E6D" w:rsidP="00733E6D">
      <w:pPr>
        <w:keepNext/>
        <w:jc w:val="center"/>
        <w:rPr>
          <w:b/>
        </w:rPr>
      </w:pPr>
      <w:r w:rsidRPr="00733E6D">
        <w:rPr>
          <w:b/>
        </w:rPr>
        <w:lastRenderedPageBreak/>
        <w:t>HOUSE RESOLUTION</w:t>
      </w:r>
    </w:p>
    <w:p w14:paraId="012B1F40" w14:textId="6E5A9DAF" w:rsidR="00733E6D" w:rsidRDefault="00733E6D" w:rsidP="00733E6D">
      <w:pPr>
        <w:keepNext/>
      </w:pPr>
      <w:r>
        <w:t>The following was introduced:</w:t>
      </w:r>
    </w:p>
    <w:p w14:paraId="73FD2832" w14:textId="77777777" w:rsidR="00733E6D" w:rsidRDefault="00733E6D" w:rsidP="00733E6D">
      <w:pPr>
        <w:keepNext/>
      </w:pPr>
      <w:bookmarkStart w:id="233" w:name="include_clip_start_593"/>
      <w:bookmarkEnd w:id="233"/>
    </w:p>
    <w:p w14:paraId="34C9B964" w14:textId="77777777" w:rsidR="00733E6D" w:rsidRDefault="00733E6D" w:rsidP="00733E6D">
      <w:r>
        <w:t>H. 4481 -- Reps. Mitchell,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Wooten: A HOUSE RESOLUTION TO RECOGNIZE AND CONGRATULATE HOPEWELL BAPTIST CHURCH OF CHESTERFIELD ON THE OCCASION OF ITS HISTORIC ONE HUNDRED EIGHTY-FIFTH ANNIVERSARY AND TO COMMEND THE CHURCH FOR NEARLY TWO CENTURIES OF SERVICE TO GOD AND THE COMMUNITY.</w:t>
      </w:r>
    </w:p>
    <w:p w14:paraId="75EC4C3C" w14:textId="1BF8D9D6" w:rsidR="00733E6D" w:rsidRDefault="00733E6D" w:rsidP="00733E6D">
      <w:bookmarkStart w:id="234" w:name="include_clip_end_593"/>
      <w:bookmarkEnd w:id="234"/>
    </w:p>
    <w:p w14:paraId="792E0D5B" w14:textId="76C3530B" w:rsidR="00733E6D" w:rsidRDefault="00733E6D" w:rsidP="00733E6D">
      <w:r>
        <w:t>The Resolution was adopted.</w:t>
      </w:r>
    </w:p>
    <w:p w14:paraId="797D9400" w14:textId="77777777" w:rsidR="00733E6D" w:rsidRDefault="00733E6D" w:rsidP="00733E6D"/>
    <w:p w14:paraId="60D0860D" w14:textId="3AB37D7C" w:rsidR="00733E6D" w:rsidRDefault="00733E6D" w:rsidP="00733E6D">
      <w:pPr>
        <w:keepNext/>
        <w:jc w:val="center"/>
        <w:rPr>
          <w:b/>
        </w:rPr>
      </w:pPr>
      <w:r w:rsidRPr="00733E6D">
        <w:rPr>
          <w:b/>
        </w:rPr>
        <w:t>HOUSE RESOLUTION</w:t>
      </w:r>
    </w:p>
    <w:p w14:paraId="7C6639AB" w14:textId="78BF5851" w:rsidR="00733E6D" w:rsidRDefault="00733E6D" w:rsidP="00733E6D">
      <w:pPr>
        <w:keepNext/>
      </w:pPr>
      <w:r>
        <w:t>The following was introduced:</w:t>
      </w:r>
    </w:p>
    <w:p w14:paraId="4671BD50" w14:textId="77777777" w:rsidR="00733E6D" w:rsidRDefault="00733E6D" w:rsidP="00733E6D">
      <w:pPr>
        <w:keepNext/>
      </w:pPr>
      <w:bookmarkStart w:id="235" w:name="include_clip_start_596"/>
      <w:bookmarkEnd w:id="235"/>
    </w:p>
    <w:p w14:paraId="6B1E9BEC" w14:textId="77777777" w:rsidR="00733E6D" w:rsidRDefault="00733E6D" w:rsidP="00733E6D">
      <w:r>
        <w:t xml:space="preserve">H. 4482 -- Reps. Williams,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w:t>
      </w:r>
      <w:r>
        <w:lastRenderedPageBreak/>
        <w:t>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COMMEND PASTOR MICHAEL R. CANNON UPON HIS INSTALLATION AS PASTOR OF CHERRY GROVE MISSIONARY BAPTIST CHURCH IN DARLINGTON AND TO EXTEND HEARTFELT CONGRATULATIONS TO HIM ON THIS SIGNIFICANT MILESTONE OF CONDUCTING HIS RECENT INSTALLATION SERVICE.</w:t>
      </w:r>
    </w:p>
    <w:p w14:paraId="68FD3D9D" w14:textId="382E812E" w:rsidR="00733E6D" w:rsidRDefault="00733E6D" w:rsidP="00733E6D">
      <w:bookmarkStart w:id="236" w:name="include_clip_end_596"/>
      <w:bookmarkEnd w:id="236"/>
    </w:p>
    <w:p w14:paraId="0046D91D" w14:textId="3903DE3D" w:rsidR="00733E6D" w:rsidRDefault="00733E6D" w:rsidP="00733E6D">
      <w:r>
        <w:t>The Resolution was adopted.</w:t>
      </w:r>
    </w:p>
    <w:p w14:paraId="770F2FA8" w14:textId="77777777" w:rsidR="00733E6D" w:rsidRDefault="00733E6D" w:rsidP="00733E6D"/>
    <w:p w14:paraId="65778193" w14:textId="34B2D40C" w:rsidR="00733E6D" w:rsidRDefault="00733E6D" w:rsidP="00733E6D">
      <w:pPr>
        <w:keepNext/>
        <w:jc w:val="center"/>
        <w:rPr>
          <w:b/>
        </w:rPr>
      </w:pPr>
      <w:r w:rsidRPr="00733E6D">
        <w:rPr>
          <w:b/>
        </w:rPr>
        <w:t>HOUSE RESOLUTION</w:t>
      </w:r>
    </w:p>
    <w:p w14:paraId="2CEC0FBD" w14:textId="77248DD0" w:rsidR="00733E6D" w:rsidRDefault="00733E6D" w:rsidP="00733E6D">
      <w:pPr>
        <w:keepNext/>
      </w:pPr>
      <w:r>
        <w:t>The following was introduced:</w:t>
      </w:r>
    </w:p>
    <w:p w14:paraId="11AD4EE6" w14:textId="77777777" w:rsidR="00733E6D" w:rsidRDefault="00733E6D" w:rsidP="00733E6D">
      <w:pPr>
        <w:keepNext/>
      </w:pPr>
      <w:bookmarkStart w:id="237" w:name="include_clip_start_599"/>
      <w:bookmarkEnd w:id="237"/>
    </w:p>
    <w:p w14:paraId="381A02ED" w14:textId="77777777" w:rsidR="00733E6D" w:rsidRDefault="00733E6D" w:rsidP="00733E6D">
      <w:r>
        <w:t xml:space="preserve">H. 4483 --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CONGRATULATE CHARLENE SANSBURY WILLIAMS OF DARLINGTON COUNTY ON THE OCCASION OF HER ONE HUNDRED FIRST BIRTHDAY, AND TO WISH HER A </w:t>
      </w:r>
      <w:r>
        <w:lastRenderedPageBreak/>
        <w:t>JOYOUS BIRTHDAY CELEBRATION AND MANY YEARS OF CONTINUED HEALTH AND HAPPINESS.</w:t>
      </w:r>
    </w:p>
    <w:p w14:paraId="42EDAA54" w14:textId="3F72F47C" w:rsidR="00733E6D" w:rsidRDefault="00733E6D" w:rsidP="00733E6D">
      <w:bookmarkStart w:id="238" w:name="include_clip_end_599"/>
      <w:bookmarkEnd w:id="238"/>
    </w:p>
    <w:p w14:paraId="6805DD64" w14:textId="440B36D8" w:rsidR="00733E6D" w:rsidRDefault="00733E6D" w:rsidP="00733E6D">
      <w:r>
        <w:t>The Resolution was adopted.</w:t>
      </w:r>
    </w:p>
    <w:p w14:paraId="2F927A16" w14:textId="77777777" w:rsidR="00733E6D" w:rsidRDefault="00733E6D" w:rsidP="00733E6D"/>
    <w:p w14:paraId="40EF89AB" w14:textId="4081409C" w:rsidR="00733E6D" w:rsidRDefault="00733E6D" w:rsidP="00733E6D">
      <w:pPr>
        <w:keepNext/>
        <w:jc w:val="center"/>
        <w:rPr>
          <w:b/>
        </w:rPr>
      </w:pPr>
      <w:r w:rsidRPr="00733E6D">
        <w:rPr>
          <w:b/>
        </w:rPr>
        <w:t>HOUSE RESOLUTION</w:t>
      </w:r>
    </w:p>
    <w:p w14:paraId="2861B39E" w14:textId="47348ADE" w:rsidR="00733E6D" w:rsidRDefault="00733E6D" w:rsidP="00733E6D">
      <w:pPr>
        <w:keepNext/>
      </w:pPr>
      <w:r>
        <w:t>The following was introduced:</w:t>
      </w:r>
    </w:p>
    <w:p w14:paraId="5B511DF8" w14:textId="77777777" w:rsidR="00733E6D" w:rsidRDefault="00733E6D" w:rsidP="00733E6D">
      <w:pPr>
        <w:keepNext/>
      </w:pPr>
      <w:bookmarkStart w:id="239" w:name="include_clip_start_605"/>
      <w:bookmarkEnd w:id="239"/>
    </w:p>
    <w:p w14:paraId="14453AD1" w14:textId="77777777" w:rsidR="00733E6D" w:rsidRDefault="00733E6D" w:rsidP="00733E6D">
      <w:r>
        <w:t>H. 4485 --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DOUGLAS FURTICK, ALSO KNOWN AS 803FRESH, ON THE PHENOMENAL SUCCESS OF HIS HIT SONG "BOOTS ON THE GROUND," TO HONOR HIS CONTRIBUTIONS TO SOUTHERN SOUL MUSIC, AND TO RECOGNIZE HIM AS A NATIVE OF THE WAGENER-SALLEY AREA WHO CONTINUES TO REPRESENT SOUTH CAROLINA WITH PRIDE ON THE NATIONAL AND INTERNATIONAL STAGE.</w:t>
      </w:r>
    </w:p>
    <w:p w14:paraId="793DA6AF" w14:textId="1A7BA3BD" w:rsidR="00733E6D" w:rsidRDefault="00733E6D" w:rsidP="00733E6D">
      <w:bookmarkStart w:id="240" w:name="include_clip_end_605"/>
      <w:bookmarkEnd w:id="240"/>
    </w:p>
    <w:p w14:paraId="51A3CDE4" w14:textId="141E8D2E" w:rsidR="00733E6D" w:rsidRDefault="00733E6D" w:rsidP="00733E6D">
      <w:r>
        <w:t>The Resolution was adopted.</w:t>
      </w:r>
    </w:p>
    <w:p w14:paraId="69111680" w14:textId="77777777" w:rsidR="00733E6D" w:rsidRDefault="00733E6D" w:rsidP="00733E6D"/>
    <w:p w14:paraId="40B6D9B0" w14:textId="41C9F9F2" w:rsidR="00733E6D" w:rsidRDefault="00733E6D" w:rsidP="00733E6D">
      <w:pPr>
        <w:keepNext/>
        <w:jc w:val="center"/>
        <w:rPr>
          <w:b/>
        </w:rPr>
      </w:pPr>
      <w:r w:rsidRPr="00733E6D">
        <w:rPr>
          <w:b/>
        </w:rPr>
        <w:t>CONCURRENT RESOLUTION</w:t>
      </w:r>
    </w:p>
    <w:p w14:paraId="7D22ED75" w14:textId="77777777" w:rsidR="00FD5412" w:rsidRDefault="00FD5412" w:rsidP="00FD5412">
      <w:pPr>
        <w:keepNext/>
      </w:pPr>
      <w:bookmarkStart w:id="241" w:name="include_clip_start_608"/>
      <w:bookmarkEnd w:id="241"/>
      <w:r>
        <w:t>The following was introduced:</w:t>
      </w:r>
    </w:p>
    <w:p w14:paraId="602DDB7A" w14:textId="77777777" w:rsidR="00733E6D" w:rsidRDefault="00733E6D" w:rsidP="00733E6D"/>
    <w:p w14:paraId="49C0E3DD" w14:textId="77777777" w:rsidR="00651C1A" w:rsidRDefault="00651C1A" w:rsidP="00651C1A">
      <w:r>
        <w:t xml:space="preserve">H. 4484 -- Reps. Lawson, Erickson, Pedalino, Alexander, Anderson, Atkinson, Bailey, Ballentine, Bamberg, Bannister, Bauer, Beach, </w:t>
      </w:r>
      <w:r>
        <w:lastRenderedPageBreak/>
        <w:t>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DECLARE THE WEEK OF MAY 18 THROUGH 24, 2025, AS THE FIFTY-FIRST "EMERGENCY MEDICAL SERVICES WEEK" IN SOUTH CAROLINA, IN RECOGNITION OF THE VITAL CONTRIBUTIONS THAT EMERGENCY MEDICAL SERVICES TEAMS MAKE TO PUBLIC HEALTH AND TO THE STATE OF SOUTH CAROLINA.</w:t>
      </w:r>
    </w:p>
    <w:p w14:paraId="07F2634A" w14:textId="77777777" w:rsidR="00651C1A" w:rsidRDefault="00651C1A" w:rsidP="00651C1A">
      <w:bookmarkStart w:id="242" w:name="include_clip_end_602"/>
      <w:bookmarkEnd w:id="242"/>
    </w:p>
    <w:p w14:paraId="78D7C4BA" w14:textId="77777777" w:rsidR="00651C1A" w:rsidRDefault="00651C1A" w:rsidP="00651C1A">
      <w:r>
        <w:t>The Resolution was adopted.</w:t>
      </w:r>
    </w:p>
    <w:p w14:paraId="29517474" w14:textId="77777777" w:rsidR="00651C1A" w:rsidRDefault="00651C1A" w:rsidP="00651C1A"/>
    <w:p w14:paraId="430EB6CE" w14:textId="77777777" w:rsidR="00651C1A" w:rsidRDefault="00651C1A" w:rsidP="00651C1A">
      <w:pPr>
        <w:keepNext/>
        <w:jc w:val="center"/>
        <w:rPr>
          <w:b/>
        </w:rPr>
      </w:pPr>
      <w:r w:rsidRPr="00733E6D">
        <w:rPr>
          <w:b/>
        </w:rPr>
        <w:t>CONCURRENT RESOLUTION</w:t>
      </w:r>
    </w:p>
    <w:p w14:paraId="2687D315" w14:textId="77777777" w:rsidR="00651C1A" w:rsidRDefault="00651C1A" w:rsidP="00651C1A">
      <w:r>
        <w:t>The Senate sent to the House the following:</w:t>
      </w:r>
    </w:p>
    <w:p w14:paraId="109F1C56" w14:textId="77777777" w:rsidR="00651C1A" w:rsidRDefault="00651C1A" w:rsidP="00651C1A"/>
    <w:p w14:paraId="64FF44AC" w14:textId="77777777" w:rsidR="00733E6D" w:rsidRDefault="00733E6D" w:rsidP="00733E6D">
      <w:r>
        <w:t>S. 614 -- Senator Matthews: A CONCURRENT RESOLUTION TO REQUEST THAT THE DEPARTMENT OF TRANSPORTATION NAME HOLLY HALL ROAD IN BEAUFORT COUNTY "REVEREND JEANNINE R. SMALLS ROAD" AND ERECT APPROPRIATE MARKERS OR SIGNS AT THIS LOCATION CONTAINING THE DESIGNATION.</w:t>
      </w:r>
    </w:p>
    <w:p w14:paraId="33A9ACFF" w14:textId="0F5E740D" w:rsidR="00733E6D" w:rsidRDefault="00733E6D" w:rsidP="00733E6D">
      <w:bookmarkStart w:id="243" w:name="include_clip_end_608"/>
      <w:bookmarkEnd w:id="243"/>
      <w:r>
        <w:t>The Concurrent Resolution was ordered referred to the Committee on Invitations and Memorial Resolutions.</w:t>
      </w:r>
    </w:p>
    <w:p w14:paraId="7822124E" w14:textId="77777777" w:rsidR="00733E6D" w:rsidRDefault="00733E6D" w:rsidP="00733E6D"/>
    <w:p w14:paraId="0277D229" w14:textId="49C62631" w:rsidR="00733E6D" w:rsidRDefault="00733E6D" w:rsidP="00733E6D">
      <w:pPr>
        <w:keepNext/>
        <w:jc w:val="center"/>
        <w:rPr>
          <w:b/>
        </w:rPr>
      </w:pPr>
      <w:r w:rsidRPr="00733E6D">
        <w:rPr>
          <w:b/>
        </w:rPr>
        <w:t>CONCURRENT RESOLUTION</w:t>
      </w:r>
    </w:p>
    <w:p w14:paraId="01ADDBE5" w14:textId="05D99219" w:rsidR="00733E6D" w:rsidRDefault="00733E6D" w:rsidP="00733E6D">
      <w:r>
        <w:t>The Senate sent to the House the following:</w:t>
      </w:r>
    </w:p>
    <w:p w14:paraId="69B62EC0" w14:textId="77777777" w:rsidR="00733E6D" w:rsidRDefault="00733E6D" w:rsidP="00733E6D">
      <w:bookmarkStart w:id="244" w:name="include_clip_start_611"/>
      <w:bookmarkEnd w:id="244"/>
    </w:p>
    <w:p w14:paraId="09CCEC42" w14:textId="43B982BA" w:rsidR="00733E6D" w:rsidRDefault="00733E6D" w:rsidP="00733E6D">
      <w:r>
        <w:t xml:space="preserve">S. 620 -- Senator Corbin: A CONCURRENT RESOLUTION TO REQUEST THAT THE DEPARTMENT OF TRANSPORTATION </w:t>
      </w:r>
      <w:r>
        <w:lastRenderedPageBreak/>
        <w:t>NAME THE STRETCH OF HIGHWAY 276 AT 35Âº5'30" N BY 82Âº36'53" W IN GREENVILLE COUNTY "ALAMO COVE" AND ERECT APPROPRIATE MARKERS OR SIGNS AT THIS LOCATION CONTAINING THE DESIGNATION.</w:t>
      </w:r>
    </w:p>
    <w:p w14:paraId="5B8B2A12" w14:textId="04D9E7DC" w:rsidR="00733E6D" w:rsidRDefault="00733E6D" w:rsidP="00733E6D">
      <w:bookmarkStart w:id="245" w:name="include_clip_end_611"/>
      <w:bookmarkEnd w:id="245"/>
      <w:r>
        <w:t>The Concurrent Resolution was ordered referred to the Committee on Invitations and Memorial Resolutions.</w:t>
      </w:r>
    </w:p>
    <w:p w14:paraId="4718D6DC" w14:textId="77777777" w:rsidR="00733E6D" w:rsidRDefault="00733E6D" w:rsidP="00733E6D"/>
    <w:p w14:paraId="1A6CDC5A" w14:textId="5D4E1CFE" w:rsidR="00733E6D" w:rsidRDefault="00733E6D" w:rsidP="00733E6D">
      <w:pPr>
        <w:keepNext/>
        <w:jc w:val="center"/>
        <w:rPr>
          <w:b/>
        </w:rPr>
      </w:pPr>
      <w:r w:rsidRPr="00733E6D">
        <w:rPr>
          <w:b/>
        </w:rPr>
        <w:t>CONCURRENT RESOLUTION</w:t>
      </w:r>
    </w:p>
    <w:p w14:paraId="60CFB437" w14:textId="1B419AB1" w:rsidR="00733E6D" w:rsidRDefault="00733E6D" w:rsidP="00733E6D">
      <w:r>
        <w:t>The Senate sent to the House the following:</w:t>
      </w:r>
    </w:p>
    <w:p w14:paraId="77B67F2B" w14:textId="77777777" w:rsidR="00733E6D" w:rsidRDefault="00733E6D" w:rsidP="00733E6D">
      <w:bookmarkStart w:id="246" w:name="include_clip_start_614"/>
      <w:bookmarkEnd w:id="246"/>
    </w:p>
    <w:p w14:paraId="23C52FB2" w14:textId="77777777" w:rsidR="00733E6D" w:rsidRDefault="00733E6D" w:rsidP="00733E6D">
      <w:r>
        <w:t>S. 625 --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0C782E7E" w14:textId="799C573C" w:rsidR="00733E6D" w:rsidRDefault="00733E6D" w:rsidP="00733E6D">
      <w:bookmarkStart w:id="247" w:name="include_clip_end_614"/>
      <w:bookmarkEnd w:id="247"/>
      <w:r>
        <w:t>The Concurrent Resolution was ordered referred to the Committee on Invitations and Memorial Resolutions.</w:t>
      </w:r>
    </w:p>
    <w:p w14:paraId="05DC10C9" w14:textId="77777777" w:rsidR="00733E6D" w:rsidRDefault="00733E6D" w:rsidP="00733E6D"/>
    <w:p w14:paraId="544ACCA3" w14:textId="54997A95" w:rsidR="00733E6D" w:rsidRDefault="00733E6D" w:rsidP="00733E6D">
      <w:pPr>
        <w:keepNext/>
        <w:jc w:val="center"/>
        <w:rPr>
          <w:b/>
        </w:rPr>
      </w:pPr>
      <w:r w:rsidRPr="00733E6D">
        <w:rPr>
          <w:b/>
        </w:rPr>
        <w:t>CONCURRENT RESOLUTION</w:t>
      </w:r>
    </w:p>
    <w:p w14:paraId="70348A88" w14:textId="2AB37A8B" w:rsidR="00733E6D" w:rsidRDefault="00733E6D" w:rsidP="00733E6D">
      <w:r>
        <w:t>The Senate sent to the House the following:</w:t>
      </w:r>
    </w:p>
    <w:p w14:paraId="7CE959D0" w14:textId="77777777" w:rsidR="00733E6D" w:rsidRDefault="00733E6D" w:rsidP="00733E6D">
      <w:bookmarkStart w:id="248" w:name="include_clip_start_617"/>
      <w:bookmarkEnd w:id="248"/>
    </w:p>
    <w:p w14:paraId="3BDF0150" w14:textId="77777777" w:rsidR="00733E6D" w:rsidRDefault="00733E6D" w:rsidP="00733E6D">
      <w:r>
        <w:t>S. 627 -- 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08FEA8E3" w14:textId="2CA1B0A8" w:rsidR="00733E6D" w:rsidRDefault="00733E6D" w:rsidP="00733E6D">
      <w:bookmarkStart w:id="249" w:name="include_clip_end_617"/>
      <w:bookmarkEnd w:id="249"/>
      <w:r>
        <w:t>The Concurrent Resolution was ordered referred to the Committee on Invitations and Memorial Resolutions.</w:t>
      </w:r>
    </w:p>
    <w:p w14:paraId="553BCC66" w14:textId="77777777" w:rsidR="00733E6D" w:rsidRDefault="00733E6D" w:rsidP="00733E6D"/>
    <w:p w14:paraId="6B105A2D" w14:textId="6D605247" w:rsidR="00733E6D" w:rsidRDefault="00733E6D" w:rsidP="00733E6D">
      <w:pPr>
        <w:keepNext/>
        <w:jc w:val="center"/>
        <w:rPr>
          <w:b/>
        </w:rPr>
      </w:pPr>
      <w:r w:rsidRPr="00733E6D">
        <w:rPr>
          <w:b/>
        </w:rPr>
        <w:t xml:space="preserve">INTRODUCTION OF BILL  </w:t>
      </w:r>
    </w:p>
    <w:p w14:paraId="1CBBC8B3" w14:textId="6B0F4E32" w:rsidR="00733E6D" w:rsidRDefault="00733E6D" w:rsidP="00733E6D">
      <w:r>
        <w:t>The following Bill was introduced, read the first time, and referred to appropriate committee:</w:t>
      </w:r>
    </w:p>
    <w:p w14:paraId="07AD44FD" w14:textId="77777777" w:rsidR="00733E6D" w:rsidRDefault="00733E6D" w:rsidP="00733E6D"/>
    <w:p w14:paraId="1CAE2BB0" w14:textId="77777777" w:rsidR="00733E6D" w:rsidRDefault="00733E6D" w:rsidP="00733E6D">
      <w:pPr>
        <w:keepNext/>
      </w:pPr>
      <w:bookmarkStart w:id="250" w:name="include_clip_start_621"/>
      <w:bookmarkEnd w:id="250"/>
      <w:r>
        <w:t xml:space="preserve">S. 268 -- Senators Bennett, Leber and Kennedy: A BILL TO AMEND THE SOUTH CAROLINA CODE OF LAWS BY ADDING CHAPTER 80 TO TITLE 39 SO AS TO PROVIDE THAT A COVERED ONLINE SERVICE SHALL TAKE CARE IN THE USE OF A MINOR'S PERSONAL DATA AND IN THE DESIGN AND </w:t>
      </w:r>
      <w:r>
        <w:lastRenderedPageBreak/>
        <w:t>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2E1973FE" w14:textId="60CEC824" w:rsidR="00733E6D" w:rsidRDefault="00733E6D" w:rsidP="00733E6D">
      <w:bookmarkStart w:id="251" w:name="include_clip_end_621"/>
      <w:bookmarkEnd w:id="251"/>
      <w:r>
        <w:t>Referred to Committee on Judiciary</w:t>
      </w:r>
    </w:p>
    <w:p w14:paraId="0CB0D865" w14:textId="77777777" w:rsidR="00733E6D" w:rsidRDefault="00733E6D" w:rsidP="00733E6D"/>
    <w:p w14:paraId="4753761E" w14:textId="2ADE5156" w:rsidR="00733E6D" w:rsidRDefault="00733E6D" w:rsidP="00733E6D">
      <w:r>
        <w:t>Rep. HEWITT moved that the House do now adjourn, which was agreed to.</w:t>
      </w:r>
    </w:p>
    <w:p w14:paraId="7BA79DC4" w14:textId="77777777" w:rsidR="00733E6D" w:rsidRDefault="00733E6D" w:rsidP="00733E6D"/>
    <w:p w14:paraId="3DBC1CE8" w14:textId="74ADBEA7" w:rsidR="00733E6D" w:rsidRDefault="00733E6D" w:rsidP="00733E6D">
      <w:pPr>
        <w:keepNext/>
        <w:jc w:val="center"/>
        <w:rPr>
          <w:b/>
        </w:rPr>
      </w:pPr>
      <w:r w:rsidRPr="00733E6D">
        <w:rPr>
          <w:b/>
        </w:rPr>
        <w:t>RETURNED WITH CONCURRENCE</w:t>
      </w:r>
    </w:p>
    <w:p w14:paraId="408CD904" w14:textId="766E570D" w:rsidR="00733E6D" w:rsidRDefault="00733E6D" w:rsidP="00733E6D">
      <w:r>
        <w:t>The Senate returned to the House with concurrence the following:</w:t>
      </w:r>
    </w:p>
    <w:p w14:paraId="6E5FBD81" w14:textId="77777777" w:rsidR="00733E6D" w:rsidRDefault="00733E6D" w:rsidP="00733E6D">
      <w:bookmarkStart w:id="252" w:name="include_clip_start_626"/>
      <w:bookmarkEnd w:id="252"/>
    </w:p>
    <w:p w14:paraId="4B17CB30" w14:textId="77777777" w:rsidR="00733E6D" w:rsidRDefault="00733E6D" w:rsidP="00733E6D">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673B4FB4" w14:textId="77777777" w:rsidR="00733E6D" w:rsidRDefault="00733E6D" w:rsidP="00733E6D">
      <w:bookmarkStart w:id="253" w:name="include_clip_end_626"/>
      <w:bookmarkStart w:id="254" w:name="include_clip_start_627"/>
      <w:bookmarkEnd w:id="253"/>
      <w:bookmarkEnd w:id="254"/>
    </w:p>
    <w:p w14:paraId="62F55195" w14:textId="77777777" w:rsidR="00733E6D" w:rsidRDefault="00733E6D" w:rsidP="00733E6D">
      <w:r>
        <w:t>H. 3972 --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708C312F" w14:textId="77777777" w:rsidR="00733E6D" w:rsidRDefault="00733E6D" w:rsidP="00733E6D">
      <w:bookmarkStart w:id="255" w:name="include_clip_end_627"/>
      <w:bookmarkStart w:id="256" w:name="include_clip_start_628"/>
      <w:bookmarkEnd w:id="255"/>
      <w:bookmarkEnd w:id="256"/>
    </w:p>
    <w:p w14:paraId="31B9DEC6" w14:textId="77777777" w:rsidR="00733E6D" w:rsidRDefault="00733E6D" w:rsidP="00733E6D">
      <w:r>
        <w:t xml:space="preserve">H. 4474 -- Reps. Jordan,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SORROW OF THE SOUTH CAROLINA GENERAL ASSEMBLY UPON THE PASSING OF THE HONORABLE RALPH KING ANDERSON JR. OF FLORENCE COUNTY AND TO EXTEND THE DEEPEST SYMPATHY TO HIS FAMILY AND MANY FRIENDS.</w:t>
      </w:r>
    </w:p>
    <w:p w14:paraId="00EF2B4D" w14:textId="2031CE08" w:rsidR="00733E6D" w:rsidRDefault="00733E6D" w:rsidP="00733E6D">
      <w:bookmarkStart w:id="257" w:name="include_clip_end_628"/>
      <w:bookmarkEnd w:id="257"/>
    </w:p>
    <w:p w14:paraId="301BABA3" w14:textId="30944696" w:rsidR="00733E6D" w:rsidRDefault="00733E6D" w:rsidP="00733E6D">
      <w:pPr>
        <w:keepNext/>
        <w:pBdr>
          <w:top w:val="single" w:sz="4" w:space="1" w:color="auto"/>
          <w:left w:val="single" w:sz="4" w:space="4" w:color="auto"/>
          <w:right w:val="single" w:sz="4" w:space="4" w:color="auto"/>
          <w:between w:val="single" w:sz="4" w:space="1" w:color="auto"/>
          <w:bar w:val="single" w:sz="4" w:color="auto"/>
        </w:pBdr>
        <w:jc w:val="center"/>
        <w:rPr>
          <w:b/>
        </w:rPr>
      </w:pPr>
      <w:r w:rsidRPr="00733E6D">
        <w:rPr>
          <w:b/>
        </w:rPr>
        <w:t>ADJOURNMENT</w:t>
      </w:r>
    </w:p>
    <w:p w14:paraId="089D49CB" w14:textId="40E32AED" w:rsidR="00733E6D" w:rsidRDefault="00733E6D" w:rsidP="00733E6D">
      <w:pPr>
        <w:keepNext/>
        <w:pBdr>
          <w:left w:val="single" w:sz="4" w:space="4" w:color="auto"/>
          <w:right w:val="single" w:sz="4" w:space="4" w:color="auto"/>
          <w:between w:val="single" w:sz="4" w:space="1" w:color="auto"/>
          <w:bar w:val="single" w:sz="4" w:color="auto"/>
        </w:pBdr>
      </w:pPr>
      <w:r>
        <w:t>At 5:10 p.m. the House, in accordance with the motion of Rep. MARTIN, adjourned in memory of Patrick "Pops" McClure, to meet at 10:00 a.m. tomorrow.</w:t>
      </w:r>
    </w:p>
    <w:p w14:paraId="76FA2B7D" w14:textId="77777777" w:rsidR="00733E6D" w:rsidRDefault="00733E6D" w:rsidP="00733E6D">
      <w:pPr>
        <w:pBdr>
          <w:left w:val="single" w:sz="4" w:space="4" w:color="auto"/>
          <w:bottom w:val="single" w:sz="4" w:space="1" w:color="auto"/>
          <w:right w:val="single" w:sz="4" w:space="4" w:color="auto"/>
          <w:between w:val="single" w:sz="4" w:space="1" w:color="auto"/>
          <w:bar w:val="single" w:sz="4" w:color="auto"/>
        </w:pBdr>
        <w:jc w:val="center"/>
      </w:pPr>
      <w:r>
        <w:t>***</w:t>
      </w:r>
    </w:p>
    <w:p w14:paraId="75533B95" w14:textId="77777777" w:rsidR="009620FA" w:rsidRDefault="009620FA" w:rsidP="009620FA">
      <w:pPr>
        <w:jc w:val="center"/>
      </w:pPr>
    </w:p>
    <w:p w14:paraId="00203CED" w14:textId="4B7D8652" w:rsidR="009620FA" w:rsidRPr="009620FA" w:rsidRDefault="009620FA" w:rsidP="009620FA">
      <w:pPr>
        <w:tabs>
          <w:tab w:val="right" w:leader="dot" w:pos="2520"/>
        </w:tabs>
        <w:rPr>
          <w:sz w:val="20"/>
        </w:rPr>
      </w:pPr>
    </w:p>
    <w:sectPr w:rsidR="009620FA" w:rsidRPr="009620FA" w:rsidSect="00FD541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5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0E2A" w14:textId="77777777" w:rsidR="00733E6D" w:rsidRDefault="00733E6D">
      <w:r>
        <w:separator/>
      </w:r>
    </w:p>
  </w:endnote>
  <w:endnote w:type="continuationSeparator" w:id="0">
    <w:p w14:paraId="59D54521" w14:textId="77777777" w:rsidR="00733E6D" w:rsidRDefault="0073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005873"/>
      <w:docPartObj>
        <w:docPartGallery w:val="Page Numbers (Bottom of Page)"/>
        <w:docPartUnique/>
      </w:docPartObj>
    </w:sdtPr>
    <w:sdtEndPr>
      <w:rPr>
        <w:noProof/>
      </w:rPr>
    </w:sdtEndPr>
    <w:sdtContent>
      <w:p w14:paraId="36689FC2" w14:textId="7CEB6396" w:rsidR="006D2386" w:rsidRDefault="006D23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E053" w14:textId="77777777" w:rsidR="00733E6D" w:rsidRDefault="00733E6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7DC377" w14:textId="77777777" w:rsidR="00733E6D" w:rsidRDefault="0073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A048" w14:textId="77777777" w:rsidR="00733E6D" w:rsidRDefault="00733E6D">
      <w:r>
        <w:separator/>
      </w:r>
    </w:p>
  </w:footnote>
  <w:footnote w:type="continuationSeparator" w:id="0">
    <w:p w14:paraId="3E584816" w14:textId="77777777" w:rsidR="00733E6D" w:rsidRDefault="0073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11F9" w14:textId="77777777" w:rsidR="006D2386" w:rsidRDefault="006D2386" w:rsidP="006D2386">
    <w:pPr>
      <w:pStyle w:val="Cover3"/>
    </w:pPr>
    <w:r>
      <w:t>THURSDAY, MAY 1, 2025</w:t>
    </w:r>
  </w:p>
  <w:p w14:paraId="0BBA4AF9" w14:textId="77777777" w:rsidR="006D2386" w:rsidRDefault="006D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92BF" w14:textId="77777777" w:rsidR="00733E6D" w:rsidRDefault="00733E6D">
    <w:pPr>
      <w:pStyle w:val="Header"/>
      <w:jc w:val="center"/>
      <w:rPr>
        <w:b/>
      </w:rPr>
    </w:pPr>
    <w:r>
      <w:rPr>
        <w:b/>
      </w:rPr>
      <w:t>Thursday, May 1, 2025</w:t>
    </w:r>
  </w:p>
  <w:p w14:paraId="4535877F" w14:textId="77777777" w:rsidR="00733E6D" w:rsidRDefault="00733E6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4929"/>
    <w:multiLevelType w:val="hybridMultilevel"/>
    <w:tmpl w:val="CBDAE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C28CB"/>
    <w:multiLevelType w:val="hybridMultilevel"/>
    <w:tmpl w:val="CBDAE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0342545">
    <w:abstractNumId w:val="2"/>
  </w:num>
  <w:num w:numId="2" w16cid:durableId="1535844597">
    <w:abstractNumId w:val="0"/>
  </w:num>
  <w:num w:numId="3" w16cid:durableId="106044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6D"/>
    <w:rsid w:val="0001340B"/>
    <w:rsid w:val="00056CAE"/>
    <w:rsid w:val="001A1EC2"/>
    <w:rsid w:val="001B2B9D"/>
    <w:rsid w:val="00317421"/>
    <w:rsid w:val="00375044"/>
    <w:rsid w:val="00597693"/>
    <w:rsid w:val="00651C1A"/>
    <w:rsid w:val="006D2386"/>
    <w:rsid w:val="006E152A"/>
    <w:rsid w:val="00733E6D"/>
    <w:rsid w:val="00791D3D"/>
    <w:rsid w:val="009620FA"/>
    <w:rsid w:val="009B4975"/>
    <w:rsid w:val="00C140CF"/>
    <w:rsid w:val="00C719B2"/>
    <w:rsid w:val="00CB0511"/>
    <w:rsid w:val="00CF4109"/>
    <w:rsid w:val="00D054EC"/>
    <w:rsid w:val="00DF745A"/>
    <w:rsid w:val="00FD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E7682"/>
  <w15:chartTrackingRefBased/>
  <w15:docId w15:val="{DB0AF53B-5608-47B7-A309-A77AF086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733E6D"/>
    <w:pPr>
      <w:ind w:left="720" w:firstLine="0"/>
      <w:contextualSpacing/>
      <w:jc w:val="left"/>
    </w:pPr>
    <w:rPr>
      <w:rFonts w:eastAsia="Calibri"/>
      <w:sz w:val="24"/>
      <w:lang w:eastAsia="zh-TW"/>
    </w:rPr>
  </w:style>
  <w:style w:type="paragraph" w:customStyle="1" w:styleId="scamendsponsorline">
    <w:name w:val="sc_amend_sponsorline"/>
    <w:qFormat/>
    <w:rsid w:val="00733E6D"/>
    <w:pPr>
      <w:widowControl w:val="0"/>
    </w:pPr>
    <w:rPr>
      <w:rFonts w:eastAsia="Yu Gothic Light"/>
      <w:sz w:val="28"/>
      <w:szCs w:val="28"/>
    </w:rPr>
  </w:style>
  <w:style w:type="paragraph" w:customStyle="1" w:styleId="scamendlanginstruction">
    <w:name w:val="sc_amend_langinstruction"/>
    <w:qFormat/>
    <w:rsid w:val="00733E6D"/>
    <w:pPr>
      <w:widowControl w:val="0"/>
      <w:spacing w:before="480" w:after="480"/>
    </w:pPr>
    <w:rPr>
      <w:rFonts w:eastAsia="Yu Gothic Light"/>
      <w:sz w:val="28"/>
      <w:szCs w:val="28"/>
    </w:rPr>
  </w:style>
  <w:style w:type="paragraph" w:customStyle="1" w:styleId="scamendtitleconform">
    <w:name w:val="sc_amend_titleconform"/>
    <w:qFormat/>
    <w:rsid w:val="00733E6D"/>
    <w:pPr>
      <w:widowControl w:val="0"/>
      <w:ind w:left="216"/>
    </w:pPr>
    <w:rPr>
      <w:rFonts w:eastAsia="Yu Gothic Light"/>
      <w:sz w:val="28"/>
      <w:szCs w:val="28"/>
    </w:rPr>
  </w:style>
  <w:style w:type="paragraph" w:customStyle="1" w:styleId="scamendconformline">
    <w:name w:val="sc_amend_conformline"/>
    <w:qFormat/>
    <w:rsid w:val="00733E6D"/>
    <w:pPr>
      <w:widowControl w:val="0"/>
      <w:spacing w:before="720"/>
      <w:ind w:left="216"/>
    </w:pPr>
    <w:rPr>
      <w:rFonts w:eastAsia="Yu Gothic Light"/>
      <w:sz w:val="28"/>
      <w:szCs w:val="28"/>
    </w:rPr>
  </w:style>
  <w:style w:type="character" w:customStyle="1" w:styleId="scinsert">
    <w:name w:val="sc_insert"/>
    <w:uiPriority w:val="1"/>
    <w:qFormat/>
    <w:rsid w:val="00733E6D"/>
    <w:rPr>
      <w:caps w:val="0"/>
      <w:smallCaps w:val="0"/>
      <w:strike w:val="0"/>
      <w:dstrike w:val="0"/>
      <w:vanish w:val="0"/>
      <w:u w:val="single"/>
      <w:vertAlign w:val="baseline"/>
      <w:lang w:val="en-US"/>
    </w:rPr>
  </w:style>
  <w:style w:type="character" w:customStyle="1" w:styleId="scstrike">
    <w:name w:val="sc_strike"/>
    <w:uiPriority w:val="1"/>
    <w:qFormat/>
    <w:rsid w:val="00733E6D"/>
    <w:rPr>
      <w:strike/>
      <w:dstrike w:val="0"/>
      <w:lang w:val="en-US"/>
    </w:rPr>
  </w:style>
  <w:style w:type="paragraph" w:customStyle="1" w:styleId="sccodifiedsection">
    <w:name w:val="sc_codified_section"/>
    <w:qFormat/>
    <w:rsid w:val="00733E6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33E6D"/>
    <w:rPr>
      <w:strike/>
      <w:dstrike w:val="0"/>
      <w:color w:val="FF0000"/>
      <w:lang w:val="en-US"/>
    </w:rPr>
  </w:style>
  <w:style w:type="paragraph" w:customStyle="1" w:styleId="scdirectionallanguage">
    <w:name w:val="sc_directional_language"/>
    <w:qFormat/>
    <w:rsid w:val="00733E6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restorecode">
    <w:name w:val="sc_restore_code"/>
    <w:uiPriority w:val="1"/>
    <w:qFormat/>
    <w:rsid w:val="00733E6D"/>
    <w:rPr>
      <w:bdr w:val="none" w:sz="0" w:space="0" w:color="auto"/>
      <w:shd w:val="clear" w:color="auto" w:fill="FEC6C6"/>
    </w:rPr>
  </w:style>
  <w:style w:type="character" w:customStyle="1" w:styleId="scinsertblue">
    <w:name w:val="sc_insert_blue"/>
    <w:uiPriority w:val="1"/>
    <w:qFormat/>
    <w:rsid w:val="00733E6D"/>
    <w:rPr>
      <w:caps w:val="0"/>
      <w:smallCaps w:val="0"/>
      <w:strike w:val="0"/>
      <w:dstrike w:val="0"/>
      <w:vanish w:val="0"/>
      <w:color w:val="0070C0"/>
      <w:u w:val="single"/>
      <w:vertAlign w:val="baseline"/>
    </w:rPr>
  </w:style>
  <w:style w:type="paragraph" w:customStyle="1" w:styleId="scnewcodesection">
    <w:name w:val="sc_new_code_section"/>
    <w:qFormat/>
    <w:rsid w:val="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733E6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33E6D"/>
    <w:rPr>
      <w:b/>
      <w:sz w:val="22"/>
    </w:rPr>
  </w:style>
  <w:style w:type="paragraph" w:customStyle="1" w:styleId="Cover1">
    <w:name w:val="Cover1"/>
    <w:basedOn w:val="Normal"/>
    <w:rsid w:val="00733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3E6D"/>
    <w:pPr>
      <w:ind w:firstLine="0"/>
      <w:jc w:val="left"/>
    </w:pPr>
    <w:rPr>
      <w:sz w:val="20"/>
    </w:rPr>
  </w:style>
  <w:style w:type="paragraph" w:customStyle="1" w:styleId="Cover3">
    <w:name w:val="Cover3"/>
    <w:basedOn w:val="Normal"/>
    <w:rsid w:val="00733E6D"/>
    <w:pPr>
      <w:ind w:firstLine="0"/>
      <w:jc w:val="center"/>
    </w:pPr>
    <w:rPr>
      <w:b/>
    </w:rPr>
  </w:style>
  <w:style w:type="paragraph" w:customStyle="1" w:styleId="Cover4">
    <w:name w:val="Cover4"/>
    <w:basedOn w:val="Cover1"/>
    <w:rsid w:val="00733E6D"/>
    <w:pPr>
      <w:keepNext/>
    </w:pPr>
    <w:rPr>
      <w:b/>
      <w:sz w:val="20"/>
    </w:rPr>
  </w:style>
  <w:style w:type="character" w:customStyle="1" w:styleId="HeaderChar">
    <w:name w:val="Header Char"/>
    <w:basedOn w:val="DefaultParagraphFont"/>
    <w:link w:val="Header"/>
    <w:uiPriority w:val="99"/>
    <w:rsid w:val="006D2386"/>
    <w:rPr>
      <w:sz w:val="22"/>
    </w:rPr>
  </w:style>
  <w:style w:type="character" w:customStyle="1" w:styleId="FooterChar">
    <w:name w:val="Footer Char"/>
    <w:basedOn w:val="DefaultParagraphFont"/>
    <w:link w:val="Footer"/>
    <w:uiPriority w:val="99"/>
    <w:rsid w:val="006D23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E5CE7-F475-4A31-BE26-2E056E7E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31</TotalTime>
  <Pages>199</Pages>
  <Words>55146</Words>
  <Characters>306283</Characters>
  <Application>Microsoft Office Word</Application>
  <DocSecurity>0</DocSecurity>
  <Lines>2552</Lines>
  <Paragraphs>721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2025-07-02T18:19:00Z</dcterms:created>
  <dcterms:modified xsi:type="dcterms:W3CDTF">2025-09-12T18:26:00Z</dcterms:modified>
</cp:coreProperties>
</file>